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48D31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1D95A88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1A72E30F" w14:textId="77777777" w:rsidR="00000000" w:rsidRPr="001E55EA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14:paraId="447D6D26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AD11536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2277A41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4844E65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F89EDF3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97A510E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049F3C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C0370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30C0C8B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0BDD321F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1A1DD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4F7A761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15CD38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D888BB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10253FC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608127D8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2B8196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D174363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843770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E28579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E276465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402603E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3AC0AE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BFEAB67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12D4F32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A32EB7D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E80E065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24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0243F61A" w14:textId="77777777" w:rsidR="00000000" w:rsidRDefault="00000000" w:rsidP="005C45D0">
      <w:pPr>
        <w:jc w:val="center"/>
        <w:rPr>
          <w:rFonts w:ascii="宋体" w:hAnsi="宋体"/>
          <w:lang w:val="en-US"/>
        </w:rPr>
      </w:pPr>
    </w:p>
    <w:p w14:paraId="0444FB1F" w14:textId="77777777" w:rsidR="00000000" w:rsidRDefault="00000000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78B87240" wp14:editId="5703F683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6562862A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3511147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FC1E90B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D1615DA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3055197B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810BCC5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5267B4E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8"/>
          </w:p>
        </w:tc>
      </w:tr>
      <w:tr w:rsidR="000D77BD" w:rsidRPr="00D40158" w14:paraId="2580FBB6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BBF5BB9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072EB276" w14:textId="77777777" w:rsidR="00000000" w:rsidRPr="00D40158" w:rsidRDefault="00000000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3B1AC4E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0453A59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ADC623D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9"/>
          </w:p>
        </w:tc>
      </w:tr>
    </w:tbl>
    <w:p w14:paraId="622C069F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4E06FD3E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D2E1A8C" w14:textId="77777777" w:rsidR="00C50CA1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9668167" w:history="1">
        <w:r w:rsidR="00C50CA1" w:rsidRPr="006A5381">
          <w:rPr>
            <w:rStyle w:val="a7"/>
          </w:rPr>
          <w:t>1</w:t>
        </w:r>
        <w:r w:rsidR="00C50CA1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50CA1" w:rsidRPr="006A5381">
          <w:rPr>
            <w:rStyle w:val="a7"/>
          </w:rPr>
          <w:t>建筑概况</w:t>
        </w:r>
        <w:r w:rsidR="00C50CA1">
          <w:rPr>
            <w:webHidden/>
          </w:rPr>
          <w:tab/>
        </w:r>
        <w:r w:rsidR="00C50CA1">
          <w:rPr>
            <w:webHidden/>
          </w:rPr>
          <w:fldChar w:fldCharType="begin"/>
        </w:r>
        <w:r w:rsidR="00C50CA1">
          <w:rPr>
            <w:webHidden/>
          </w:rPr>
          <w:instrText xml:space="preserve"> PAGEREF _Toc159668167 \h </w:instrText>
        </w:r>
        <w:r w:rsidR="00C50CA1">
          <w:rPr>
            <w:webHidden/>
          </w:rPr>
        </w:r>
        <w:r w:rsidR="00C50CA1">
          <w:rPr>
            <w:webHidden/>
          </w:rPr>
          <w:fldChar w:fldCharType="separate"/>
        </w:r>
        <w:r w:rsidR="00C50CA1">
          <w:rPr>
            <w:webHidden/>
          </w:rPr>
          <w:t>1</w:t>
        </w:r>
        <w:r w:rsidR="00C50CA1">
          <w:rPr>
            <w:webHidden/>
          </w:rPr>
          <w:fldChar w:fldCharType="end"/>
        </w:r>
      </w:hyperlink>
    </w:p>
    <w:p w14:paraId="6CBD63B1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68" w:history="1">
        <w:r w:rsidRPr="006A5381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8A680CD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69" w:history="1">
        <w:r w:rsidRPr="006A5381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6A809EB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70" w:history="1">
        <w:r w:rsidRPr="006A5381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7916738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71" w:history="1">
        <w:r w:rsidRPr="006A5381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031A9F0" w14:textId="77777777" w:rsidR="00C50CA1" w:rsidRDefault="00C50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172" w:history="1">
        <w:r w:rsidRPr="006A538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381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C510075" w14:textId="77777777" w:rsidR="00C50CA1" w:rsidRDefault="00C50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173" w:history="1">
        <w:r w:rsidRPr="006A538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381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A8B38B0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74" w:history="1">
        <w:r w:rsidRPr="006A5381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A0A71EC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75" w:history="1">
        <w:r w:rsidRPr="006A5381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DC14BF5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76" w:history="1">
        <w:r w:rsidRPr="006A5381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B8BB04C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77" w:history="1">
        <w:r w:rsidRPr="006A5381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8F73996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78" w:history="1">
        <w:r w:rsidRPr="006A5381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F691192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79" w:history="1">
        <w:r w:rsidRPr="006A5381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CD40554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80" w:history="1">
        <w:r w:rsidRPr="006A5381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CDD2195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81" w:history="1">
        <w:r w:rsidRPr="006A5381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5E4891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82" w:history="1">
        <w:r w:rsidRPr="006A5381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12AAAE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83" w:history="1">
        <w:r w:rsidRPr="006A5381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D2AC468" w14:textId="77777777" w:rsidR="00C50CA1" w:rsidRDefault="00C50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184" w:history="1">
        <w:r w:rsidRPr="006A5381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381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CBD9289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85" w:history="1">
        <w:r w:rsidRPr="006A5381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FAB79EB" w14:textId="77777777" w:rsidR="00C50CA1" w:rsidRDefault="00C50CA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86" w:history="1">
        <w:r w:rsidRPr="006A5381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7118A5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87" w:history="1">
        <w:r w:rsidRPr="006A5381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DCB378D" w14:textId="77777777" w:rsidR="00C50CA1" w:rsidRDefault="00C50CA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88" w:history="1">
        <w:r w:rsidRPr="006A5381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81EEC3E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89" w:history="1">
        <w:r w:rsidRPr="006A5381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5A066E" w14:textId="77777777" w:rsidR="00C50CA1" w:rsidRDefault="00C50CA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90" w:history="1">
        <w:r w:rsidRPr="006A5381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9B55FC2" w14:textId="77777777" w:rsidR="00C50CA1" w:rsidRDefault="00C50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191" w:history="1">
        <w:r w:rsidRPr="006A5381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381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277F59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92" w:history="1">
        <w:r w:rsidRPr="006A5381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C4D6C6B" w14:textId="77777777" w:rsidR="00C50CA1" w:rsidRDefault="00C50CA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93" w:history="1">
        <w:r w:rsidRPr="006A5381">
          <w:rPr>
            <w:rStyle w:val="a7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内墙构造一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1454513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94" w:history="1">
        <w:r w:rsidRPr="006A5381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77BBA7" w14:textId="77777777" w:rsidR="00C50CA1" w:rsidRDefault="00C50CA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95" w:history="1">
        <w:r w:rsidRPr="006A5381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166AFAA" w14:textId="77777777" w:rsidR="00C50CA1" w:rsidRDefault="00C50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196" w:history="1">
        <w:r w:rsidRPr="006A5381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381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6DD6DC" w14:textId="77777777" w:rsidR="00C50CA1" w:rsidRDefault="00C50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197" w:history="1">
        <w:r w:rsidRPr="006A5381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381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D8A86A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98" w:history="1">
        <w:r w:rsidRPr="006A5381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5C1B2F6" w14:textId="77777777" w:rsidR="00C50CA1" w:rsidRDefault="00C50CA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199" w:history="1">
        <w:r w:rsidRPr="006A5381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2FB7A02" w14:textId="77777777" w:rsidR="00C50CA1" w:rsidRDefault="00C50CA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200" w:history="1">
        <w:r w:rsidRPr="006A5381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4847545" w14:textId="77777777" w:rsidR="00C50CA1" w:rsidRDefault="00C50CA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201" w:history="1">
        <w:r w:rsidRPr="006A5381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381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893AA0B" w14:textId="77777777" w:rsidR="00C50CA1" w:rsidRDefault="00C50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202" w:history="1">
        <w:r w:rsidRPr="006A5381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381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3EF1089" w14:textId="77777777" w:rsidR="00C50CA1" w:rsidRDefault="00C50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203" w:history="1">
        <w:r w:rsidRPr="006A5381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381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55A1583" w14:textId="77777777" w:rsidR="00C50CA1" w:rsidRDefault="00C50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204" w:history="1">
        <w:r w:rsidRPr="006A5381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381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BF80FD8" w14:textId="77777777" w:rsidR="00C50CA1" w:rsidRDefault="00C50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205" w:history="1">
        <w:r w:rsidRPr="006A5381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381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848F5C" w14:textId="77777777" w:rsidR="00C50CA1" w:rsidRDefault="00C50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206" w:history="1">
        <w:r w:rsidRPr="006A5381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381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67C979C" w14:textId="77777777" w:rsidR="00C50CA1" w:rsidRDefault="00C50C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207" w:history="1">
        <w:r w:rsidRPr="006A5381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381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4D117AF" w14:textId="77777777" w:rsidR="00000000" w:rsidRDefault="00000000" w:rsidP="009C4D39">
      <w:pPr>
        <w:pStyle w:val="TOC1"/>
      </w:pPr>
      <w:r>
        <w:fldChar w:fldCharType="end"/>
      </w:r>
    </w:p>
    <w:p w14:paraId="74867082" w14:textId="77777777" w:rsidR="00000000" w:rsidRPr="00413E13" w:rsidRDefault="00000000" w:rsidP="00413E13">
      <w:pPr>
        <w:rPr>
          <w:lang w:val="en-US"/>
        </w:rPr>
      </w:pPr>
    </w:p>
    <w:p w14:paraId="6497268E" w14:textId="77777777" w:rsidR="00000000" w:rsidRPr="009C4D39" w:rsidRDefault="00000000" w:rsidP="009C4D39">
      <w:pPr>
        <w:rPr>
          <w:lang w:val="en-US"/>
        </w:rPr>
        <w:sectPr w:rsidR="009C4D39" w:rsidRPr="009C4D39" w:rsidSect="00280EF3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15AF1531" w14:textId="77777777" w:rsidR="00000000" w:rsidRPr="00682C57" w:rsidRDefault="00000000" w:rsidP="00B02C65">
      <w:pPr>
        <w:pStyle w:val="1"/>
        <w:rPr>
          <w:szCs w:val="24"/>
        </w:rPr>
      </w:pPr>
      <w:bookmarkStart w:id="10" w:name="_Toc159668167"/>
      <w:r>
        <w:rPr>
          <w:szCs w:val="24"/>
        </w:rPr>
        <w:lastRenderedPageBreak/>
        <w:t>建筑概况</w:t>
      </w:r>
      <w:bookmarkEnd w:id="10"/>
    </w:p>
    <w:p w14:paraId="78CCB916" w14:textId="77777777" w:rsidR="00805BCE" w:rsidRDefault="00000000">
      <w:pPr>
        <w:pStyle w:val="2"/>
      </w:pPr>
      <w:bookmarkStart w:id="11" w:name="_Toc159668168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805BCE" w14:paraId="1F458388" w14:textId="77777777">
        <w:tc>
          <w:tcPr>
            <w:tcW w:w="2830" w:type="dxa"/>
            <w:shd w:val="clear" w:color="auto" w:fill="E6E6E6"/>
            <w:vAlign w:val="center"/>
          </w:tcPr>
          <w:p w14:paraId="60E57B59" w14:textId="77777777" w:rsidR="00805BCE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EB9F6FF" w14:textId="77777777" w:rsidR="00805BCE" w:rsidRDefault="00000000">
            <w:r>
              <w:t>北京</w:t>
            </w:r>
            <w:r>
              <w:t>-</w:t>
            </w:r>
            <w:r>
              <w:t>北京</w:t>
            </w:r>
          </w:p>
        </w:tc>
      </w:tr>
      <w:tr w:rsidR="00805BCE" w14:paraId="1629BCF7" w14:textId="77777777">
        <w:tc>
          <w:tcPr>
            <w:tcW w:w="2830" w:type="dxa"/>
            <w:shd w:val="clear" w:color="auto" w:fill="E6E6E6"/>
            <w:vAlign w:val="center"/>
          </w:tcPr>
          <w:p w14:paraId="48D3CBA7" w14:textId="77777777" w:rsidR="00805BCE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03897F2" w14:textId="77777777" w:rsidR="00805BCE" w:rsidRDefault="00000000">
            <w:r>
              <w:t>39.80</w:t>
            </w:r>
          </w:p>
        </w:tc>
      </w:tr>
      <w:tr w:rsidR="00805BCE" w14:paraId="5CAE0CC8" w14:textId="77777777">
        <w:tc>
          <w:tcPr>
            <w:tcW w:w="2830" w:type="dxa"/>
            <w:shd w:val="clear" w:color="auto" w:fill="E6E6E6"/>
            <w:vAlign w:val="center"/>
          </w:tcPr>
          <w:p w14:paraId="5A42FCFD" w14:textId="77777777" w:rsidR="00805BCE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6F05307" w14:textId="77777777" w:rsidR="00805BCE" w:rsidRDefault="00000000">
            <w:r>
              <w:t>116.47</w:t>
            </w:r>
          </w:p>
        </w:tc>
      </w:tr>
      <w:tr w:rsidR="00805BCE" w14:paraId="256B8CE5" w14:textId="77777777">
        <w:tc>
          <w:tcPr>
            <w:tcW w:w="2830" w:type="dxa"/>
            <w:shd w:val="clear" w:color="auto" w:fill="E6E6E6"/>
            <w:vAlign w:val="center"/>
          </w:tcPr>
          <w:p w14:paraId="1C2D3B4F" w14:textId="77777777" w:rsidR="00805BCE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E4919B2" w14:textId="77777777" w:rsidR="00805BCE" w:rsidRDefault="00000000">
            <w:r>
              <w:t>新建项目</w:t>
            </w:r>
          </w:p>
        </w:tc>
      </w:tr>
      <w:tr w:rsidR="00805BCE" w14:paraId="34DB1D10" w14:textId="77777777">
        <w:tc>
          <w:tcPr>
            <w:tcW w:w="2830" w:type="dxa"/>
            <w:shd w:val="clear" w:color="auto" w:fill="E6E6E6"/>
            <w:vAlign w:val="center"/>
          </w:tcPr>
          <w:p w14:paraId="2A08EEC1" w14:textId="77777777" w:rsidR="00805BCE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33BC397B" w14:textId="77777777" w:rsidR="00805BCE" w:rsidRDefault="00000000">
            <w:r>
              <w:t>地上</w:t>
            </w:r>
            <w:r>
              <w:t xml:space="preserve"> 1281.89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6F5F594" w14:textId="77777777" w:rsidR="00805BCE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805BCE" w14:paraId="62025DFA" w14:textId="77777777">
        <w:tc>
          <w:tcPr>
            <w:tcW w:w="2830" w:type="dxa"/>
            <w:shd w:val="clear" w:color="auto" w:fill="E6E6E6"/>
            <w:vAlign w:val="center"/>
          </w:tcPr>
          <w:p w14:paraId="54F6B0AC" w14:textId="77777777" w:rsidR="00805BCE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16E4A9BA" w14:textId="77777777" w:rsidR="00805BCE" w:rsidRDefault="00000000">
            <w:r>
              <w:t>地上</w:t>
            </w:r>
            <w:r>
              <w:t xml:space="preserve"> 10.70 m</w:t>
            </w:r>
          </w:p>
        </w:tc>
        <w:tc>
          <w:tcPr>
            <w:tcW w:w="3395" w:type="dxa"/>
            <w:vAlign w:val="center"/>
          </w:tcPr>
          <w:p w14:paraId="5D5005FB" w14:textId="77777777" w:rsidR="00805BCE" w:rsidRDefault="00000000">
            <w:r>
              <w:t>地下</w:t>
            </w:r>
            <w:r>
              <w:t xml:space="preserve"> 0.00 m</w:t>
            </w:r>
          </w:p>
        </w:tc>
      </w:tr>
      <w:tr w:rsidR="00805BCE" w14:paraId="390204B6" w14:textId="77777777">
        <w:tc>
          <w:tcPr>
            <w:tcW w:w="2830" w:type="dxa"/>
            <w:shd w:val="clear" w:color="auto" w:fill="E6E6E6"/>
            <w:vAlign w:val="center"/>
          </w:tcPr>
          <w:p w14:paraId="0FDC19F6" w14:textId="77777777" w:rsidR="00805BCE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09DCB98D" w14:textId="77777777" w:rsidR="00805BCE" w:rsidRDefault="00000000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73C71F20" w14:textId="77777777" w:rsidR="00805BCE" w:rsidRDefault="00000000">
            <w:r>
              <w:t>地下</w:t>
            </w:r>
            <w:r>
              <w:t xml:space="preserve"> 0</w:t>
            </w:r>
          </w:p>
        </w:tc>
      </w:tr>
      <w:tr w:rsidR="00805BCE" w14:paraId="7A4ADA5D" w14:textId="77777777">
        <w:tc>
          <w:tcPr>
            <w:tcW w:w="2830" w:type="dxa"/>
            <w:shd w:val="clear" w:color="auto" w:fill="E6E6E6"/>
            <w:vAlign w:val="center"/>
          </w:tcPr>
          <w:p w14:paraId="1D7B9E26" w14:textId="77777777" w:rsidR="00805BCE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A6EDE17" w14:textId="77777777" w:rsidR="00805BCE" w:rsidRDefault="00000000">
            <w:r>
              <w:t>105°</w:t>
            </w:r>
          </w:p>
        </w:tc>
      </w:tr>
    </w:tbl>
    <w:p w14:paraId="24A822F7" w14:textId="77777777" w:rsidR="00805BCE" w:rsidRDefault="00000000">
      <w:pPr>
        <w:pStyle w:val="2"/>
      </w:pPr>
      <w:bookmarkStart w:id="12" w:name="_Toc159668169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805BCE" w14:paraId="536986B4" w14:textId="77777777">
        <w:tc>
          <w:tcPr>
            <w:tcW w:w="1856" w:type="dxa"/>
            <w:shd w:val="clear" w:color="auto" w:fill="E6E6E6"/>
            <w:vAlign w:val="center"/>
          </w:tcPr>
          <w:p w14:paraId="615216E6" w14:textId="77777777" w:rsidR="00805BCE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5456619" w14:textId="77777777" w:rsidR="00805BCE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26AA02D" w14:textId="77777777" w:rsidR="00805BCE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F8FC90B" w14:textId="77777777" w:rsidR="00805BCE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A209E03" w14:textId="77777777" w:rsidR="00805BCE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05AAC09" w14:textId="77777777" w:rsidR="00805BCE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186B209" w14:textId="77777777" w:rsidR="00805BCE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768B1CC" w14:textId="77777777" w:rsidR="00805BCE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679D799" w14:textId="77777777" w:rsidR="00805BCE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B50BF0F" w14:textId="77777777" w:rsidR="00805BCE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3BE57F3" w14:textId="77777777" w:rsidR="00805BCE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840D348" w14:textId="77777777" w:rsidR="00805BCE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9F62801" w14:textId="77777777" w:rsidR="00805BCE" w:rsidRDefault="00000000">
            <w:pPr>
              <w:jc w:val="center"/>
            </w:pPr>
            <w:r>
              <w:t>12</w:t>
            </w:r>
          </w:p>
        </w:tc>
      </w:tr>
      <w:tr w:rsidR="00805BCE" w14:paraId="05CE0C09" w14:textId="77777777">
        <w:tc>
          <w:tcPr>
            <w:tcW w:w="1856" w:type="dxa"/>
            <w:shd w:val="clear" w:color="auto" w:fill="E6E6E6"/>
            <w:vAlign w:val="center"/>
          </w:tcPr>
          <w:p w14:paraId="12618727" w14:textId="77777777" w:rsidR="00805BCE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428A9BE4" w14:textId="77777777" w:rsidR="00805BCE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5A8B408F" w14:textId="77777777" w:rsidR="00805BCE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2B3899C6" w14:textId="77777777" w:rsidR="00805BCE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35700304" w14:textId="77777777" w:rsidR="00805BCE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2530923D" w14:textId="77777777" w:rsidR="00805BCE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5366E335" w14:textId="77777777" w:rsidR="00805BCE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2D27592C" w14:textId="77777777" w:rsidR="00805BCE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5994BC8F" w14:textId="77777777" w:rsidR="00805BCE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3A12900B" w14:textId="77777777" w:rsidR="00805BCE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752CC485" w14:textId="77777777" w:rsidR="00805BCE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517C09F1" w14:textId="77777777" w:rsidR="00805BCE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1E96447C" w14:textId="77777777" w:rsidR="00805BCE" w:rsidRDefault="00000000">
            <w:pPr>
              <w:jc w:val="right"/>
            </w:pPr>
            <w:r>
              <w:t>32</w:t>
            </w:r>
          </w:p>
        </w:tc>
      </w:tr>
      <w:tr w:rsidR="00805BCE" w14:paraId="5B826FF7" w14:textId="77777777">
        <w:tc>
          <w:tcPr>
            <w:tcW w:w="1856" w:type="dxa"/>
            <w:shd w:val="clear" w:color="auto" w:fill="E6E6E6"/>
            <w:vAlign w:val="center"/>
          </w:tcPr>
          <w:p w14:paraId="4CB07795" w14:textId="77777777" w:rsidR="00805BCE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28E85F74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5A2B430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DE7877A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36453ED8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1988B120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2BFFC522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0E3A7F26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52C8774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48556540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0F1A28B0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99792A5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46E1B250" w14:textId="77777777" w:rsidR="00805BCE" w:rsidRDefault="00000000">
            <w:pPr>
              <w:jc w:val="right"/>
            </w:pPr>
            <w:r>
              <w:t>58</w:t>
            </w:r>
          </w:p>
        </w:tc>
      </w:tr>
      <w:tr w:rsidR="00805BCE" w14:paraId="211843A3" w14:textId="77777777">
        <w:tc>
          <w:tcPr>
            <w:tcW w:w="1856" w:type="dxa"/>
            <w:shd w:val="clear" w:color="auto" w:fill="E6E6E6"/>
            <w:vAlign w:val="center"/>
          </w:tcPr>
          <w:p w14:paraId="360E4CD2" w14:textId="77777777" w:rsidR="00805BCE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DA5D1F4" w14:textId="77777777" w:rsidR="00805BCE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D746A4A" w14:textId="77777777" w:rsidR="00805BCE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61E5AE5" w14:textId="77777777" w:rsidR="00805BCE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591DE01" w14:textId="77777777" w:rsidR="00805BCE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7FEABE7" w14:textId="77777777" w:rsidR="00805BCE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01560BC" w14:textId="77777777" w:rsidR="00805BCE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F2CDF64" w14:textId="77777777" w:rsidR="00805BCE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782EA06" w14:textId="77777777" w:rsidR="00805BCE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458DB32" w14:textId="77777777" w:rsidR="00805BCE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FDDE008" w14:textId="77777777" w:rsidR="00805BCE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DE88F10" w14:textId="77777777" w:rsidR="00805BCE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DC531E7" w14:textId="77777777" w:rsidR="00805BCE" w:rsidRDefault="00000000">
            <w:pPr>
              <w:jc w:val="center"/>
            </w:pPr>
            <w:r>
              <w:t>24</w:t>
            </w:r>
          </w:p>
        </w:tc>
      </w:tr>
      <w:tr w:rsidR="00805BCE" w14:paraId="76F2BDE9" w14:textId="77777777">
        <w:tc>
          <w:tcPr>
            <w:tcW w:w="1856" w:type="dxa"/>
            <w:shd w:val="clear" w:color="auto" w:fill="E6E6E6"/>
            <w:vAlign w:val="center"/>
          </w:tcPr>
          <w:p w14:paraId="3AE77A17" w14:textId="77777777" w:rsidR="00805BCE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5D438ED5" w14:textId="77777777" w:rsidR="00805BCE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03CB705A" w14:textId="77777777" w:rsidR="00805BCE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2EA1E08C" w14:textId="77777777" w:rsidR="00805BCE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13302903" w14:textId="77777777" w:rsidR="00805BCE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39A21CE0" w14:textId="77777777" w:rsidR="00805BCE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1B3A8D7A" w14:textId="77777777" w:rsidR="00805BCE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30523B77" w14:textId="77777777" w:rsidR="00805BCE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5DC01C45" w14:textId="77777777" w:rsidR="00805BCE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2E096D51" w14:textId="77777777" w:rsidR="00805BCE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3AB385A2" w14:textId="77777777" w:rsidR="00805BCE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141A5D17" w14:textId="77777777" w:rsidR="00805BCE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5271E889" w14:textId="77777777" w:rsidR="00805BCE" w:rsidRDefault="00000000">
            <w:pPr>
              <w:jc w:val="right"/>
            </w:pPr>
            <w:r>
              <w:t>28</w:t>
            </w:r>
          </w:p>
        </w:tc>
      </w:tr>
      <w:tr w:rsidR="00805BCE" w14:paraId="2881A2DB" w14:textId="77777777">
        <w:tc>
          <w:tcPr>
            <w:tcW w:w="1856" w:type="dxa"/>
            <w:shd w:val="clear" w:color="auto" w:fill="E6E6E6"/>
            <w:vAlign w:val="center"/>
          </w:tcPr>
          <w:p w14:paraId="596C944C" w14:textId="77777777" w:rsidR="00805BCE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3581FCCE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56CC3277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2B8F1F1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3C26AE46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32F899DC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06334C04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8F7E6AE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59598803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5AC3BD05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2237522B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3F57FDEF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2DB58A26" w14:textId="77777777" w:rsidR="00805BCE" w:rsidRDefault="00000000">
            <w:pPr>
              <w:jc w:val="right"/>
            </w:pPr>
            <w:r>
              <w:t>58</w:t>
            </w:r>
          </w:p>
        </w:tc>
      </w:tr>
    </w:tbl>
    <w:p w14:paraId="1051773D" w14:textId="77777777" w:rsidR="00805BCE" w:rsidRDefault="00000000">
      <w:pPr>
        <w:pStyle w:val="2"/>
      </w:pPr>
      <w:bookmarkStart w:id="13" w:name="_Toc159668170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805BCE" w14:paraId="36B24824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2058242C" w14:textId="77777777" w:rsidR="00805BCE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0706A9F" w14:textId="77777777" w:rsidR="00805BCE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3B75046" w14:textId="77777777" w:rsidR="00805BCE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A8F404E" w14:textId="77777777" w:rsidR="00805BCE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4A2D6FC" w14:textId="77777777" w:rsidR="00805BCE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61E7BE8" w14:textId="77777777" w:rsidR="00805BCE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A843E95" w14:textId="77777777" w:rsidR="00805BCE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E61C906" w14:textId="77777777" w:rsidR="00805BCE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869BE6D" w14:textId="77777777" w:rsidR="00805BCE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BBB2DDF" w14:textId="77777777" w:rsidR="00805BCE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6DB886B" w14:textId="77777777" w:rsidR="00805BCE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F0D6ADA" w14:textId="77777777" w:rsidR="00805BCE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0C9224F" w14:textId="77777777" w:rsidR="00805BCE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F3606DD" w14:textId="77777777" w:rsidR="00805BCE" w:rsidRDefault="00000000">
            <w:pPr>
              <w:jc w:val="center"/>
            </w:pPr>
            <w:r>
              <w:t>18</w:t>
            </w:r>
          </w:p>
        </w:tc>
      </w:tr>
      <w:tr w:rsidR="00805BCE" w14:paraId="1DCA3BF6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70867095" w14:textId="77777777" w:rsidR="00805BCE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7099E65B" w14:textId="77777777" w:rsidR="00805BCE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5B27365B" w14:textId="77777777" w:rsidR="00805BCE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A5D204C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1ACB1EB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9324196" w14:textId="77777777" w:rsidR="00805BCE" w:rsidRDefault="00000000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280B00B1" w14:textId="77777777" w:rsidR="00805BCE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4926610A" w14:textId="77777777" w:rsidR="00805BCE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60659532" w14:textId="77777777" w:rsidR="00805BCE" w:rsidRDefault="00000000">
            <w:pPr>
              <w:jc w:val="right"/>
            </w:pPr>
            <w:r>
              <w:t>159</w:t>
            </w:r>
          </w:p>
        </w:tc>
        <w:tc>
          <w:tcPr>
            <w:tcW w:w="565" w:type="dxa"/>
            <w:vAlign w:val="center"/>
          </w:tcPr>
          <w:p w14:paraId="341993D4" w14:textId="77777777" w:rsidR="00805BCE" w:rsidRDefault="00000000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14:paraId="5448FEBC" w14:textId="77777777" w:rsidR="00805BCE" w:rsidRDefault="00000000">
            <w:pPr>
              <w:jc w:val="right"/>
            </w:pPr>
            <w:r>
              <w:t>159</w:t>
            </w:r>
          </w:p>
        </w:tc>
        <w:tc>
          <w:tcPr>
            <w:tcW w:w="565" w:type="dxa"/>
            <w:vAlign w:val="center"/>
          </w:tcPr>
          <w:p w14:paraId="0F616085" w14:textId="77777777" w:rsidR="00805BCE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25C08936" w14:textId="77777777" w:rsidR="00805BCE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665CAD9D" w14:textId="77777777" w:rsidR="00805BCE" w:rsidRDefault="00000000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0C7D4771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D2A60A4" w14:textId="77777777" w:rsidR="00805BCE" w:rsidRDefault="00000000">
            <w:pPr>
              <w:jc w:val="right"/>
            </w:pPr>
            <w:r>
              <w:t>0</w:t>
            </w:r>
          </w:p>
        </w:tc>
      </w:tr>
      <w:tr w:rsidR="00805BCE" w14:paraId="39F0BC9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26B11AC" w14:textId="77777777" w:rsidR="00805BCE" w:rsidRDefault="00805BCE"/>
        </w:tc>
        <w:tc>
          <w:tcPr>
            <w:tcW w:w="565" w:type="dxa"/>
            <w:vMerge/>
            <w:vAlign w:val="center"/>
          </w:tcPr>
          <w:p w14:paraId="1091F45D" w14:textId="77777777" w:rsidR="00805BCE" w:rsidRDefault="00805BCE"/>
        </w:tc>
        <w:tc>
          <w:tcPr>
            <w:tcW w:w="701" w:type="dxa"/>
            <w:vAlign w:val="center"/>
          </w:tcPr>
          <w:p w14:paraId="4A585772" w14:textId="77777777" w:rsidR="00805BCE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A1F8B14" w14:textId="77777777" w:rsidR="00805BCE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67274FDC" w14:textId="77777777" w:rsidR="00805BCE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6A2FA3B4" w14:textId="77777777" w:rsidR="00805BCE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40A8291A" w14:textId="77777777" w:rsidR="00805BCE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0E3D95D4" w14:textId="77777777" w:rsidR="00805BCE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6BA98F26" w14:textId="77777777" w:rsidR="00805BCE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62E59A4A" w14:textId="77777777" w:rsidR="00805BCE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1D5D01E5" w14:textId="77777777" w:rsidR="00805BCE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141E6F15" w14:textId="77777777" w:rsidR="00805BCE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6E9837A4" w14:textId="77777777" w:rsidR="00805BCE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609B8590" w14:textId="77777777" w:rsidR="00805BCE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495FD03C" w14:textId="77777777" w:rsidR="00805BCE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7BC46F5A" w14:textId="77777777" w:rsidR="00805BCE" w:rsidRDefault="00000000">
            <w:pPr>
              <w:jc w:val="right"/>
            </w:pPr>
            <w:r>
              <w:t>43</w:t>
            </w:r>
          </w:p>
        </w:tc>
      </w:tr>
      <w:tr w:rsidR="00805BCE" w14:paraId="0203E44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37EDDAA" w14:textId="77777777" w:rsidR="00805BCE" w:rsidRDefault="00805BCE"/>
        </w:tc>
        <w:tc>
          <w:tcPr>
            <w:tcW w:w="565" w:type="dxa"/>
            <w:vMerge w:val="restart"/>
            <w:vAlign w:val="center"/>
          </w:tcPr>
          <w:p w14:paraId="150ABE8B" w14:textId="77777777" w:rsidR="00805BCE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583C90AB" w14:textId="77777777" w:rsidR="00805BCE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686D67A" w14:textId="77777777" w:rsidR="00805BCE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DDEBE72" w14:textId="77777777" w:rsidR="00805BCE" w:rsidRDefault="00000000">
            <w:pPr>
              <w:jc w:val="right"/>
            </w:pPr>
            <w:r>
              <w:t>265</w:t>
            </w:r>
          </w:p>
        </w:tc>
        <w:tc>
          <w:tcPr>
            <w:tcW w:w="565" w:type="dxa"/>
            <w:vAlign w:val="center"/>
          </w:tcPr>
          <w:p w14:paraId="053CD0C4" w14:textId="77777777" w:rsidR="00805BCE" w:rsidRDefault="00000000">
            <w:pPr>
              <w:jc w:val="right"/>
            </w:pPr>
            <w:r>
              <w:t>341</w:t>
            </w:r>
          </w:p>
        </w:tc>
        <w:tc>
          <w:tcPr>
            <w:tcW w:w="565" w:type="dxa"/>
            <w:vAlign w:val="center"/>
          </w:tcPr>
          <w:p w14:paraId="0921AF45" w14:textId="77777777" w:rsidR="00805BCE" w:rsidRDefault="00000000">
            <w:pPr>
              <w:jc w:val="right"/>
            </w:pPr>
            <w:r>
              <w:t>363</w:t>
            </w:r>
          </w:p>
        </w:tc>
        <w:tc>
          <w:tcPr>
            <w:tcW w:w="565" w:type="dxa"/>
            <w:vAlign w:val="center"/>
          </w:tcPr>
          <w:p w14:paraId="6C4DA927" w14:textId="77777777" w:rsidR="00805BCE" w:rsidRDefault="00000000">
            <w:pPr>
              <w:jc w:val="right"/>
            </w:pPr>
            <w:r>
              <w:t>322</w:t>
            </w:r>
          </w:p>
        </w:tc>
        <w:tc>
          <w:tcPr>
            <w:tcW w:w="565" w:type="dxa"/>
            <w:vAlign w:val="center"/>
          </w:tcPr>
          <w:p w14:paraId="7A5F3B1F" w14:textId="77777777" w:rsidR="00805BCE" w:rsidRDefault="00000000">
            <w:pPr>
              <w:jc w:val="right"/>
            </w:pPr>
            <w:r>
              <w:t>222</w:t>
            </w:r>
          </w:p>
        </w:tc>
        <w:tc>
          <w:tcPr>
            <w:tcW w:w="565" w:type="dxa"/>
            <w:vAlign w:val="center"/>
          </w:tcPr>
          <w:p w14:paraId="326BFB24" w14:textId="77777777" w:rsidR="00805BCE" w:rsidRDefault="00000000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14:paraId="738E56B0" w14:textId="77777777" w:rsidR="00805BCE" w:rsidRDefault="00000000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14:paraId="36A08A23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7E01F48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C1CDA54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9F0CC29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5D546A5" w14:textId="77777777" w:rsidR="00805BCE" w:rsidRDefault="00000000">
            <w:pPr>
              <w:jc w:val="right"/>
            </w:pPr>
            <w:r>
              <w:t>0</w:t>
            </w:r>
          </w:p>
        </w:tc>
      </w:tr>
      <w:tr w:rsidR="00805BCE" w14:paraId="20D0B85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A589A48" w14:textId="77777777" w:rsidR="00805BCE" w:rsidRDefault="00805BCE"/>
        </w:tc>
        <w:tc>
          <w:tcPr>
            <w:tcW w:w="565" w:type="dxa"/>
            <w:vMerge/>
            <w:vAlign w:val="center"/>
          </w:tcPr>
          <w:p w14:paraId="6423A1FC" w14:textId="77777777" w:rsidR="00805BCE" w:rsidRDefault="00805BCE"/>
        </w:tc>
        <w:tc>
          <w:tcPr>
            <w:tcW w:w="701" w:type="dxa"/>
            <w:vAlign w:val="center"/>
          </w:tcPr>
          <w:p w14:paraId="460A2B9F" w14:textId="77777777" w:rsidR="00805BCE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0F383BE5" w14:textId="77777777" w:rsidR="00805BCE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7B5E7E74" w14:textId="77777777" w:rsidR="00805BCE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7326262B" w14:textId="77777777" w:rsidR="00805BCE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19932D8B" w14:textId="77777777" w:rsidR="00805BCE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3E46F2F4" w14:textId="77777777" w:rsidR="00805BCE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42E36317" w14:textId="77777777" w:rsidR="00805BCE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285D4B23" w14:textId="77777777" w:rsidR="00805BCE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1E185921" w14:textId="77777777" w:rsidR="00805BCE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2720118B" w14:textId="77777777" w:rsidR="00805BCE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144DD113" w14:textId="77777777" w:rsidR="00805BCE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085A75A3" w14:textId="77777777" w:rsidR="00805BCE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115F9661" w14:textId="77777777" w:rsidR="00805BCE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1B18C881" w14:textId="77777777" w:rsidR="00805BCE" w:rsidRDefault="00000000">
            <w:pPr>
              <w:jc w:val="right"/>
            </w:pPr>
            <w:r>
              <w:t>43</w:t>
            </w:r>
          </w:p>
        </w:tc>
      </w:tr>
      <w:tr w:rsidR="00805BCE" w14:paraId="491C11F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23D5D72" w14:textId="77777777" w:rsidR="00805BCE" w:rsidRDefault="00805BCE"/>
        </w:tc>
        <w:tc>
          <w:tcPr>
            <w:tcW w:w="565" w:type="dxa"/>
            <w:vMerge w:val="restart"/>
            <w:vAlign w:val="center"/>
          </w:tcPr>
          <w:p w14:paraId="07367E7D" w14:textId="77777777" w:rsidR="00805BCE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509F2AFF" w14:textId="77777777" w:rsidR="00805BCE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5416235" w14:textId="77777777" w:rsidR="00805BCE" w:rsidRDefault="00000000">
            <w:pPr>
              <w:jc w:val="right"/>
            </w:pPr>
            <w:r>
              <w:t>330</w:t>
            </w:r>
          </w:p>
        </w:tc>
        <w:tc>
          <w:tcPr>
            <w:tcW w:w="565" w:type="dxa"/>
            <w:vAlign w:val="center"/>
          </w:tcPr>
          <w:p w14:paraId="38612CD3" w14:textId="77777777" w:rsidR="00805BCE" w:rsidRDefault="00000000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03015C85" w14:textId="77777777" w:rsidR="00805BCE" w:rsidRDefault="00000000">
            <w:pPr>
              <w:jc w:val="right"/>
            </w:pPr>
            <w:r>
              <w:t>488</w:t>
            </w:r>
          </w:p>
        </w:tc>
        <w:tc>
          <w:tcPr>
            <w:tcW w:w="565" w:type="dxa"/>
            <w:vAlign w:val="center"/>
          </w:tcPr>
          <w:p w14:paraId="664700D4" w14:textId="77777777" w:rsidR="00805BCE" w:rsidRDefault="00000000">
            <w:pPr>
              <w:jc w:val="right"/>
            </w:pPr>
            <w:r>
              <w:t>430</w:t>
            </w:r>
          </w:p>
        </w:tc>
        <w:tc>
          <w:tcPr>
            <w:tcW w:w="565" w:type="dxa"/>
            <w:vAlign w:val="center"/>
          </w:tcPr>
          <w:p w14:paraId="4CF7ACCB" w14:textId="77777777" w:rsidR="00805BCE" w:rsidRDefault="00000000">
            <w:pPr>
              <w:jc w:val="right"/>
            </w:pPr>
            <w:r>
              <w:t>288</w:t>
            </w:r>
          </w:p>
        </w:tc>
        <w:tc>
          <w:tcPr>
            <w:tcW w:w="565" w:type="dxa"/>
            <w:vAlign w:val="center"/>
          </w:tcPr>
          <w:p w14:paraId="54ACC82E" w14:textId="77777777" w:rsidR="00805BCE" w:rsidRDefault="00000000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03885DCA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182B007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DA7C560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84BBCA2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C9054A4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80BDD7D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A3CC9F2" w14:textId="77777777" w:rsidR="00805BCE" w:rsidRDefault="00000000">
            <w:pPr>
              <w:jc w:val="right"/>
            </w:pPr>
            <w:r>
              <w:t>0</w:t>
            </w:r>
          </w:p>
        </w:tc>
      </w:tr>
      <w:tr w:rsidR="00805BCE" w14:paraId="30C9535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4EA34C1" w14:textId="77777777" w:rsidR="00805BCE" w:rsidRDefault="00805BCE"/>
        </w:tc>
        <w:tc>
          <w:tcPr>
            <w:tcW w:w="565" w:type="dxa"/>
            <w:vMerge/>
            <w:vAlign w:val="center"/>
          </w:tcPr>
          <w:p w14:paraId="37F6ABE7" w14:textId="77777777" w:rsidR="00805BCE" w:rsidRDefault="00805BCE"/>
        </w:tc>
        <w:tc>
          <w:tcPr>
            <w:tcW w:w="701" w:type="dxa"/>
            <w:vAlign w:val="center"/>
          </w:tcPr>
          <w:p w14:paraId="0D2D83F4" w14:textId="77777777" w:rsidR="00805BCE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262BE29C" w14:textId="77777777" w:rsidR="00805BCE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7CA152A2" w14:textId="77777777" w:rsidR="00805BCE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53EC1A7E" w14:textId="77777777" w:rsidR="00805BCE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3C1478A" w14:textId="77777777" w:rsidR="00805BCE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48E244F6" w14:textId="77777777" w:rsidR="00805BCE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2B7C6450" w14:textId="77777777" w:rsidR="00805BCE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5E212DD2" w14:textId="77777777" w:rsidR="00805BCE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39E7CC8C" w14:textId="77777777" w:rsidR="00805BCE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0C9EE8FC" w14:textId="77777777" w:rsidR="00805BCE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475CC205" w14:textId="77777777" w:rsidR="00805BCE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4C8C15AE" w14:textId="77777777" w:rsidR="00805BCE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35288236" w14:textId="77777777" w:rsidR="00805BCE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6E182ED3" w14:textId="77777777" w:rsidR="00805BCE" w:rsidRDefault="00000000">
            <w:pPr>
              <w:jc w:val="right"/>
            </w:pPr>
            <w:r>
              <w:t>43</w:t>
            </w:r>
          </w:p>
        </w:tc>
      </w:tr>
      <w:tr w:rsidR="00805BCE" w14:paraId="483772B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68FA9E5" w14:textId="77777777" w:rsidR="00805BCE" w:rsidRDefault="00805BCE"/>
        </w:tc>
        <w:tc>
          <w:tcPr>
            <w:tcW w:w="565" w:type="dxa"/>
            <w:vMerge w:val="restart"/>
            <w:vAlign w:val="center"/>
          </w:tcPr>
          <w:p w14:paraId="407575E1" w14:textId="77777777" w:rsidR="00805BCE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753821B6" w14:textId="77777777" w:rsidR="00805BCE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5722F51" w14:textId="77777777" w:rsidR="00805BCE" w:rsidRDefault="00000000">
            <w:pPr>
              <w:jc w:val="right"/>
            </w:pPr>
            <w:r>
              <w:t>300</w:t>
            </w:r>
          </w:p>
        </w:tc>
        <w:tc>
          <w:tcPr>
            <w:tcW w:w="565" w:type="dxa"/>
            <w:vAlign w:val="center"/>
          </w:tcPr>
          <w:p w14:paraId="088DF4FF" w14:textId="77777777" w:rsidR="00805BCE" w:rsidRDefault="00000000">
            <w:pPr>
              <w:jc w:val="right"/>
            </w:pPr>
            <w:r>
              <w:t>361</w:t>
            </w:r>
          </w:p>
        </w:tc>
        <w:tc>
          <w:tcPr>
            <w:tcW w:w="565" w:type="dxa"/>
            <w:vAlign w:val="center"/>
          </w:tcPr>
          <w:p w14:paraId="48FC8173" w14:textId="77777777" w:rsidR="00805BCE" w:rsidRDefault="00000000">
            <w:pPr>
              <w:jc w:val="right"/>
            </w:pPr>
            <w:r>
              <w:t>312</w:t>
            </w:r>
          </w:p>
        </w:tc>
        <w:tc>
          <w:tcPr>
            <w:tcW w:w="565" w:type="dxa"/>
            <w:vAlign w:val="center"/>
          </w:tcPr>
          <w:p w14:paraId="19FEF611" w14:textId="77777777" w:rsidR="00805BCE" w:rsidRDefault="00000000">
            <w:pPr>
              <w:jc w:val="right"/>
            </w:pPr>
            <w:r>
              <w:t>191</w:t>
            </w:r>
          </w:p>
        </w:tc>
        <w:tc>
          <w:tcPr>
            <w:tcW w:w="565" w:type="dxa"/>
            <w:vAlign w:val="center"/>
          </w:tcPr>
          <w:p w14:paraId="6532A31F" w14:textId="77777777" w:rsidR="00805BCE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62A8B7E6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DA3D203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0BCA6AB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0529F0D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CAC80A6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0D052B9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30244C5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91510EF" w14:textId="77777777" w:rsidR="00805BCE" w:rsidRDefault="00000000">
            <w:pPr>
              <w:jc w:val="right"/>
            </w:pPr>
            <w:r>
              <w:t>0</w:t>
            </w:r>
          </w:p>
        </w:tc>
      </w:tr>
      <w:tr w:rsidR="00805BCE" w14:paraId="2B70C02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238EB24" w14:textId="77777777" w:rsidR="00805BCE" w:rsidRDefault="00805BCE"/>
        </w:tc>
        <w:tc>
          <w:tcPr>
            <w:tcW w:w="565" w:type="dxa"/>
            <w:vMerge/>
            <w:vAlign w:val="center"/>
          </w:tcPr>
          <w:p w14:paraId="2CA185F1" w14:textId="77777777" w:rsidR="00805BCE" w:rsidRDefault="00805BCE"/>
        </w:tc>
        <w:tc>
          <w:tcPr>
            <w:tcW w:w="701" w:type="dxa"/>
            <w:vAlign w:val="center"/>
          </w:tcPr>
          <w:p w14:paraId="4B9C3B6D" w14:textId="77777777" w:rsidR="00805BCE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43A0AC60" w14:textId="77777777" w:rsidR="00805BCE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0601A84F" w14:textId="77777777" w:rsidR="00805BCE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08A2927A" w14:textId="77777777" w:rsidR="00805BCE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5FDA1980" w14:textId="77777777" w:rsidR="00805BCE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4D1132C5" w14:textId="77777777" w:rsidR="00805BCE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27D57F4B" w14:textId="77777777" w:rsidR="00805BCE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44811DEA" w14:textId="77777777" w:rsidR="00805BCE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2865604B" w14:textId="77777777" w:rsidR="00805BCE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542BDF42" w14:textId="77777777" w:rsidR="00805BCE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3220C1CA" w14:textId="77777777" w:rsidR="00805BCE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2DB741EB" w14:textId="77777777" w:rsidR="00805BCE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6A689E8C" w14:textId="77777777" w:rsidR="00805BCE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4A975A51" w14:textId="77777777" w:rsidR="00805BCE" w:rsidRDefault="00000000">
            <w:pPr>
              <w:jc w:val="right"/>
            </w:pPr>
            <w:r>
              <w:t>43</w:t>
            </w:r>
          </w:p>
        </w:tc>
      </w:tr>
      <w:tr w:rsidR="00805BCE" w14:paraId="29CAA1B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F875847" w14:textId="77777777" w:rsidR="00805BCE" w:rsidRDefault="00805BCE"/>
        </w:tc>
        <w:tc>
          <w:tcPr>
            <w:tcW w:w="565" w:type="dxa"/>
            <w:vMerge w:val="restart"/>
            <w:vAlign w:val="center"/>
          </w:tcPr>
          <w:p w14:paraId="26526EAA" w14:textId="77777777" w:rsidR="00805BCE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436C458D" w14:textId="77777777" w:rsidR="00805BCE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BB50B3D" w14:textId="77777777" w:rsidR="00805BCE" w:rsidRDefault="00000000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14:paraId="5B7CF4E8" w14:textId="77777777" w:rsidR="00805BCE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63CC48A3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F0B85AF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81456B3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F4EFFD8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4B9F41C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CD6ACB7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2ACBA74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779C309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53C3ABD" w14:textId="77777777" w:rsidR="00805BCE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2A631E9" w14:textId="77777777" w:rsidR="00805BCE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7CD59BE5" w14:textId="77777777" w:rsidR="00805BCE" w:rsidRDefault="00000000">
            <w:pPr>
              <w:jc w:val="right"/>
            </w:pPr>
            <w:r>
              <w:t>63</w:t>
            </w:r>
          </w:p>
        </w:tc>
      </w:tr>
      <w:tr w:rsidR="00805BCE" w14:paraId="6B1A9C0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DABD21C" w14:textId="77777777" w:rsidR="00805BCE" w:rsidRDefault="00805BCE"/>
        </w:tc>
        <w:tc>
          <w:tcPr>
            <w:tcW w:w="565" w:type="dxa"/>
            <w:vMerge/>
            <w:vAlign w:val="center"/>
          </w:tcPr>
          <w:p w14:paraId="23A85F14" w14:textId="77777777" w:rsidR="00805BCE" w:rsidRDefault="00805BCE"/>
        </w:tc>
        <w:tc>
          <w:tcPr>
            <w:tcW w:w="701" w:type="dxa"/>
            <w:vAlign w:val="center"/>
          </w:tcPr>
          <w:p w14:paraId="0D54531E" w14:textId="77777777" w:rsidR="00805BCE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770558FF" w14:textId="77777777" w:rsidR="00805BCE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23342A32" w14:textId="77777777" w:rsidR="00805BCE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234387DF" w14:textId="77777777" w:rsidR="00805BCE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0C04954" w14:textId="77777777" w:rsidR="00805BCE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1BCA1B1F" w14:textId="77777777" w:rsidR="00805BCE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337F34A0" w14:textId="77777777" w:rsidR="00805BCE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3212B917" w14:textId="77777777" w:rsidR="00805BCE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13536E77" w14:textId="77777777" w:rsidR="00805BCE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02C18D2C" w14:textId="77777777" w:rsidR="00805BCE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56517E77" w14:textId="77777777" w:rsidR="00805BCE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0F6D7EE4" w14:textId="77777777" w:rsidR="00805BCE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6A9AB45" w14:textId="77777777" w:rsidR="00805BCE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661C69FA" w14:textId="77777777" w:rsidR="00805BCE" w:rsidRDefault="00000000">
            <w:pPr>
              <w:jc w:val="right"/>
            </w:pPr>
            <w:r>
              <w:t>43</w:t>
            </w:r>
          </w:p>
        </w:tc>
      </w:tr>
      <w:tr w:rsidR="00805BCE" w14:paraId="362AA69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6E063D9" w14:textId="77777777" w:rsidR="00805BCE" w:rsidRDefault="00805BCE"/>
        </w:tc>
        <w:tc>
          <w:tcPr>
            <w:tcW w:w="565" w:type="dxa"/>
            <w:vMerge w:val="restart"/>
            <w:vAlign w:val="center"/>
          </w:tcPr>
          <w:p w14:paraId="19637BBD" w14:textId="77777777" w:rsidR="00805BCE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188EB789" w14:textId="77777777" w:rsidR="00805BCE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3623CD40" w14:textId="77777777" w:rsidR="00805BCE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1685D8DC" w14:textId="77777777" w:rsidR="00805BCE" w:rsidRDefault="00000000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14:paraId="27DD23C6" w14:textId="77777777" w:rsidR="00805BCE" w:rsidRDefault="00000000">
            <w:pPr>
              <w:jc w:val="right"/>
            </w:pPr>
            <w:r>
              <w:t>336</w:t>
            </w:r>
          </w:p>
        </w:tc>
        <w:tc>
          <w:tcPr>
            <w:tcW w:w="565" w:type="dxa"/>
            <w:vAlign w:val="center"/>
          </w:tcPr>
          <w:p w14:paraId="69B23114" w14:textId="77777777" w:rsidR="00805BCE" w:rsidRDefault="00000000">
            <w:pPr>
              <w:jc w:val="right"/>
            </w:pPr>
            <w:r>
              <w:t>484</w:t>
            </w:r>
          </w:p>
        </w:tc>
        <w:tc>
          <w:tcPr>
            <w:tcW w:w="565" w:type="dxa"/>
            <w:vAlign w:val="center"/>
          </w:tcPr>
          <w:p w14:paraId="7411B769" w14:textId="77777777" w:rsidR="00805BCE" w:rsidRDefault="00000000">
            <w:pPr>
              <w:jc w:val="right"/>
            </w:pPr>
            <w:r>
              <w:t>599</w:t>
            </w:r>
          </w:p>
        </w:tc>
        <w:tc>
          <w:tcPr>
            <w:tcW w:w="565" w:type="dxa"/>
            <w:vAlign w:val="center"/>
          </w:tcPr>
          <w:p w14:paraId="66B62D9B" w14:textId="77777777" w:rsidR="00805BCE" w:rsidRDefault="00000000">
            <w:pPr>
              <w:jc w:val="right"/>
            </w:pPr>
            <w:r>
              <w:t>666</w:t>
            </w:r>
          </w:p>
        </w:tc>
        <w:tc>
          <w:tcPr>
            <w:tcW w:w="565" w:type="dxa"/>
            <w:vAlign w:val="center"/>
          </w:tcPr>
          <w:p w14:paraId="760073E3" w14:textId="77777777" w:rsidR="00805BCE" w:rsidRDefault="00000000">
            <w:pPr>
              <w:jc w:val="right"/>
            </w:pPr>
            <w:r>
              <w:t>689</w:t>
            </w:r>
          </w:p>
        </w:tc>
        <w:tc>
          <w:tcPr>
            <w:tcW w:w="565" w:type="dxa"/>
            <w:vAlign w:val="center"/>
          </w:tcPr>
          <w:p w14:paraId="0A6AD0D7" w14:textId="77777777" w:rsidR="00805BCE" w:rsidRDefault="00000000">
            <w:pPr>
              <w:jc w:val="right"/>
            </w:pPr>
            <w:r>
              <w:t>666</w:t>
            </w:r>
          </w:p>
        </w:tc>
        <w:tc>
          <w:tcPr>
            <w:tcW w:w="565" w:type="dxa"/>
            <w:vAlign w:val="center"/>
          </w:tcPr>
          <w:p w14:paraId="3EDA87DF" w14:textId="77777777" w:rsidR="00805BCE" w:rsidRDefault="00000000">
            <w:pPr>
              <w:jc w:val="right"/>
            </w:pPr>
            <w:r>
              <w:t>599</w:t>
            </w:r>
          </w:p>
        </w:tc>
        <w:tc>
          <w:tcPr>
            <w:tcW w:w="565" w:type="dxa"/>
            <w:vAlign w:val="center"/>
          </w:tcPr>
          <w:p w14:paraId="609B3F97" w14:textId="77777777" w:rsidR="00805BCE" w:rsidRDefault="00000000">
            <w:pPr>
              <w:jc w:val="right"/>
            </w:pPr>
            <w:r>
              <w:t>484</w:t>
            </w:r>
          </w:p>
        </w:tc>
        <w:tc>
          <w:tcPr>
            <w:tcW w:w="565" w:type="dxa"/>
            <w:vAlign w:val="center"/>
          </w:tcPr>
          <w:p w14:paraId="3EE36BEE" w14:textId="77777777" w:rsidR="00805BCE" w:rsidRDefault="00000000">
            <w:pPr>
              <w:jc w:val="right"/>
            </w:pPr>
            <w:r>
              <w:t>336</w:t>
            </w:r>
          </w:p>
        </w:tc>
        <w:tc>
          <w:tcPr>
            <w:tcW w:w="565" w:type="dxa"/>
            <w:vAlign w:val="center"/>
          </w:tcPr>
          <w:p w14:paraId="35B06EC4" w14:textId="77777777" w:rsidR="00805BCE" w:rsidRDefault="00000000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14:paraId="4C961EDB" w14:textId="77777777" w:rsidR="00805BCE" w:rsidRDefault="00000000">
            <w:pPr>
              <w:jc w:val="right"/>
            </w:pPr>
            <w:r>
              <w:t>48</w:t>
            </w:r>
          </w:p>
        </w:tc>
      </w:tr>
      <w:tr w:rsidR="00805BCE" w14:paraId="1FE7E82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D464321" w14:textId="77777777" w:rsidR="00805BCE" w:rsidRDefault="00805BCE"/>
        </w:tc>
        <w:tc>
          <w:tcPr>
            <w:tcW w:w="565" w:type="dxa"/>
            <w:vMerge/>
            <w:vAlign w:val="center"/>
          </w:tcPr>
          <w:p w14:paraId="2B8A1305" w14:textId="77777777" w:rsidR="00805BCE" w:rsidRDefault="00805BCE"/>
        </w:tc>
        <w:tc>
          <w:tcPr>
            <w:tcW w:w="701" w:type="dxa"/>
            <w:vAlign w:val="center"/>
          </w:tcPr>
          <w:p w14:paraId="6B086BF9" w14:textId="77777777" w:rsidR="00805BCE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D232266" w14:textId="77777777" w:rsidR="00805BCE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07EB6F1C" w14:textId="77777777" w:rsidR="00805BCE" w:rsidRDefault="00000000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6E1246A8" w14:textId="77777777" w:rsidR="00805BCE" w:rsidRDefault="00000000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14:paraId="4E2D91CB" w14:textId="77777777" w:rsidR="00805BCE" w:rsidRDefault="00000000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14:paraId="453EEED7" w14:textId="77777777" w:rsidR="00805BCE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1A5D7CA2" w14:textId="77777777" w:rsidR="00805BCE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0F83141E" w14:textId="77777777" w:rsidR="00805BCE" w:rsidRDefault="0000000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32A77E65" w14:textId="77777777" w:rsidR="00805BCE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5EA8A4B5" w14:textId="77777777" w:rsidR="00805BCE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06C3A08E" w14:textId="77777777" w:rsidR="00805BCE" w:rsidRDefault="00000000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14:paraId="19F3112C" w14:textId="77777777" w:rsidR="00805BCE" w:rsidRDefault="00000000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14:paraId="1CE6978F" w14:textId="77777777" w:rsidR="00805BCE" w:rsidRDefault="00000000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555102DE" w14:textId="77777777" w:rsidR="00805BCE" w:rsidRDefault="00000000">
            <w:pPr>
              <w:jc w:val="right"/>
            </w:pPr>
            <w:r>
              <w:t>58</w:t>
            </w:r>
          </w:p>
        </w:tc>
      </w:tr>
    </w:tbl>
    <w:p w14:paraId="1EC1CA0E" w14:textId="77777777" w:rsidR="00805BCE" w:rsidRDefault="00000000">
      <w:pPr>
        <w:pStyle w:val="2"/>
      </w:pPr>
      <w:bookmarkStart w:id="14" w:name="_Toc159668171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805BCE" w14:paraId="64262BDE" w14:textId="77777777">
        <w:tc>
          <w:tcPr>
            <w:tcW w:w="4697" w:type="dxa"/>
            <w:shd w:val="clear" w:color="auto" w:fill="E6E6E6"/>
            <w:vAlign w:val="center"/>
          </w:tcPr>
          <w:p w14:paraId="0B71432C" w14:textId="77777777" w:rsidR="00805BCE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32A986C" w14:textId="77777777" w:rsidR="00805BCE" w:rsidRDefault="00000000">
            <w:r>
              <w:t>4</w:t>
            </w:r>
          </w:p>
        </w:tc>
      </w:tr>
      <w:tr w:rsidR="00805BCE" w14:paraId="0F0FAF97" w14:textId="77777777">
        <w:tc>
          <w:tcPr>
            <w:tcW w:w="4697" w:type="dxa"/>
            <w:shd w:val="clear" w:color="auto" w:fill="E6E6E6"/>
            <w:vAlign w:val="center"/>
          </w:tcPr>
          <w:p w14:paraId="276DCC2D" w14:textId="77777777" w:rsidR="00805BCE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A3E9CBC" w14:textId="77777777" w:rsidR="00805BCE" w:rsidRDefault="00000000">
            <w:r>
              <w:t>29.6</w:t>
            </w:r>
          </w:p>
        </w:tc>
      </w:tr>
      <w:tr w:rsidR="00805BCE" w14:paraId="6B5D6763" w14:textId="77777777">
        <w:tc>
          <w:tcPr>
            <w:tcW w:w="4697" w:type="dxa"/>
            <w:shd w:val="clear" w:color="auto" w:fill="E6E6E6"/>
            <w:vAlign w:val="center"/>
          </w:tcPr>
          <w:p w14:paraId="67CFFEC8" w14:textId="77777777" w:rsidR="00805BCE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16E3113" w14:textId="77777777" w:rsidR="00805BCE" w:rsidRDefault="00000000">
            <w:r>
              <w:t>33.5</w:t>
            </w:r>
          </w:p>
        </w:tc>
      </w:tr>
      <w:tr w:rsidR="00805BCE" w14:paraId="7C88385B" w14:textId="77777777">
        <w:tc>
          <w:tcPr>
            <w:tcW w:w="4697" w:type="dxa"/>
            <w:shd w:val="clear" w:color="auto" w:fill="E6E6E6"/>
            <w:vAlign w:val="center"/>
          </w:tcPr>
          <w:p w14:paraId="795437B9" w14:textId="77777777" w:rsidR="00805BCE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EEAB0AA" w14:textId="77777777" w:rsidR="00805BCE" w:rsidRDefault="00000000">
            <w:r>
              <w:t>7.5</w:t>
            </w:r>
          </w:p>
        </w:tc>
      </w:tr>
      <w:tr w:rsidR="00805BCE" w14:paraId="2E0A172D" w14:textId="77777777">
        <w:tc>
          <w:tcPr>
            <w:tcW w:w="4697" w:type="dxa"/>
            <w:shd w:val="clear" w:color="auto" w:fill="E6E6E6"/>
            <w:vAlign w:val="center"/>
          </w:tcPr>
          <w:p w14:paraId="10E6E9A8" w14:textId="77777777" w:rsidR="00805BCE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59E8968" w14:textId="77777777" w:rsidR="00805BCE" w:rsidRDefault="00000000">
            <w:r>
              <w:t>18.6</w:t>
            </w:r>
          </w:p>
        </w:tc>
      </w:tr>
      <w:tr w:rsidR="00805BCE" w14:paraId="78625B04" w14:textId="77777777">
        <w:tc>
          <w:tcPr>
            <w:tcW w:w="4697" w:type="dxa"/>
            <w:shd w:val="clear" w:color="auto" w:fill="E6E6E6"/>
            <w:vAlign w:val="center"/>
          </w:tcPr>
          <w:p w14:paraId="5427DC42" w14:textId="77777777" w:rsidR="00805BCE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839B1B0" w14:textId="77777777" w:rsidR="00805BCE" w:rsidRDefault="00000000">
            <w:r>
              <w:t>8.7</w:t>
            </w:r>
          </w:p>
        </w:tc>
      </w:tr>
      <w:tr w:rsidR="00805BCE" w14:paraId="0D591EE4" w14:textId="77777777">
        <w:tc>
          <w:tcPr>
            <w:tcW w:w="4697" w:type="dxa"/>
            <w:shd w:val="clear" w:color="auto" w:fill="E6E6E6"/>
            <w:vAlign w:val="center"/>
          </w:tcPr>
          <w:p w14:paraId="704A9D7D" w14:textId="77777777" w:rsidR="00805BCE" w:rsidRDefault="0000000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7988BA1F" w14:textId="77777777" w:rsidR="00805BCE" w:rsidRDefault="00000000">
            <w:r>
              <w:t>0.75</w:t>
            </w:r>
          </w:p>
        </w:tc>
      </w:tr>
      <w:tr w:rsidR="00805BCE" w14:paraId="4BD4F04F" w14:textId="77777777">
        <w:tc>
          <w:tcPr>
            <w:tcW w:w="4697" w:type="dxa"/>
            <w:shd w:val="clear" w:color="auto" w:fill="E6E6E6"/>
            <w:vAlign w:val="center"/>
          </w:tcPr>
          <w:p w14:paraId="2F02CC66" w14:textId="77777777" w:rsidR="00805BCE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1968280B" w14:textId="77777777" w:rsidR="00805BCE" w:rsidRDefault="00000000">
            <w:r>
              <w:t>0.75</w:t>
            </w:r>
          </w:p>
        </w:tc>
      </w:tr>
      <w:tr w:rsidR="00805BCE" w14:paraId="313D331D" w14:textId="77777777">
        <w:tc>
          <w:tcPr>
            <w:tcW w:w="4697" w:type="dxa"/>
            <w:shd w:val="clear" w:color="auto" w:fill="E6E6E6"/>
            <w:vAlign w:val="center"/>
          </w:tcPr>
          <w:p w14:paraId="4313D706" w14:textId="77777777" w:rsidR="00805BCE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B2CD03A" w14:textId="77777777" w:rsidR="00805BCE" w:rsidRDefault="00000000">
            <w:r>
              <w:t>26.4</w:t>
            </w:r>
          </w:p>
        </w:tc>
      </w:tr>
      <w:tr w:rsidR="00805BCE" w14:paraId="2945CF6D" w14:textId="77777777">
        <w:tc>
          <w:tcPr>
            <w:tcW w:w="4697" w:type="dxa"/>
            <w:shd w:val="clear" w:color="auto" w:fill="E6E6E6"/>
            <w:vAlign w:val="center"/>
          </w:tcPr>
          <w:p w14:paraId="13DEA4B2" w14:textId="77777777" w:rsidR="00805BCE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5F610D3D" w14:textId="77777777" w:rsidR="00805BCE" w:rsidRDefault="00000000">
            <w:r>
              <w:t>100020</w:t>
            </w:r>
          </w:p>
        </w:tc>
      </w:tr>
    </w:tbl>
    <w:p w14:paraId="76336282" w14:textId="77777777" w:rsidR="00805BCE" w:rsidRDefault="00000000">
      <w:pPr>
        <w:pStyle w:val="1"/>
        <w:rPr>
          <w:szCs w:val="24"/>
        </w:rPr>
      </w:pPr>
      <w:bookmarkStart w:id="15" w:name="_Toc159668172"/>
      <w:r>
        <w:rPr>
          <w:szCs w:val="24"/>
        </w:rPr>
        <w:t>计算依据</w:t>
      </w:r>
      <w:bookmarkEnd w:id="15"/>
    </w:p>
    <w:p w14:paraId="2C57143B" w14:textId="77777777" w:rsidR="00805BC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23AFF0C7" w14:textId="77777777" w:rsidR="00805BC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2FB4D7DD" w14:textId="77777777" w:rsidR="00805BC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47C9FD65" w14:textId="77777777" w:rsidR="00805BC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2B0AE9CE" w14:textId="77777777" w:rsidR="00805BCE" w:rsidRDefault="00000000">
      <w:pPr>
        <w:pStyle w:val="1"/>
        <w:rPr>
          <w:szCs w:val="24"/>
        </w:rPr>
      </w:pPr>
      <w:bookmarkStart w:id="16" w:name="_Toc159668173"/>
      <w:r>
        <w:rPr>
          <w:szCs w:val="24"/>
        </w:rPr>
        <w:t>计算原理</w:t>
      </w:r>
      <w:bookmarkEnd w:id="16"/>
    </w:p>
    <w:p w14:paraId="5CB83CB5" w14:textId="77777777" w:rsidR="00000000" w:rsidRDefault="0000000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59668174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2FDC06D" w14:textId="7300BFC2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C50CA1">
        <w:rPr>
          <w:noProof/>
          <w:color w:val="000000"/>
          <w:position w:val="-12"/>
          <w:lang w:val="en-US"/>
        </w:rPr>
        <w:drawing>
          <wp:inline distT="0" distB="0" distL="0" distR="0" wp14:anchorId="4E14E3C5" wp14:editId="60568A33">
            <wp:extent cx="3810000" cy="228600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BCBD2D0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55635EC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037399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41A8BB55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01277A2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6287096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7181AF2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172A646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505BBF6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6AC9C9E5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5A535857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4A70EF13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69909433" w14:textId="77777777" w:rsidR="00000000" w:rsidRDefault="0000000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59668175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A9262BC" w14:textId="77777777" w:rsidR="00000000" w:rsidRDefault="0000000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0CE2A9F4" w14:textId="26F2CD48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C50CA1">
        <w:rPr>
          <w:noProof/>
          <w:color w:val="000000"/>
          <w:position w:val="-14"/>
          <w:lang w:val="en-US"/>
        </w:rPr>
        <w:drawing>
          <wp:inline distT="0" distB="0" distL="0" distR="0" wp14:anchorId="1272D0CA" wp14:editId="43296ACB">
            <wp:extent cx="1689100" cy="241300"/>
            <wp:effectExtent l="0" t="0" r="0" b="0"/>
            <wp:docPr id="5109625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E9EBF71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B234F0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49BBED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15F5559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FE2264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1E42FA4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A046E2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2701FA1A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11E47291" w14:textId="23FA297C" w:rsidR="00000000" w:rsidRPr="00996950" w:rsidRDefault="00C50CA1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59C08F27" wp14:editId="3B2560AA">
            <wp:extent cx="698500" cy="241300"/>
            <wp:effectExtent l="0" t="0" r="0" b="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BE43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573EED0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2417A6E5" w14:textId="77777777" w:rsidR="00000000" w:rsidRDefault="0000000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59668176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3A6A5D02" w14:textId="26B1EA35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C50CA1">
        <w:rPr>
          <w:noProof/>
          <w:color w:val="000000"/>
          <w:position w:val="-14"/>
          <w:lang w:val="en-US"/>
        </w:rPr>
        <w:drawing>
          <wp:inline distT="0" distB="0" distL="0" distR="0" wp14:anchorId="4B40A6BB" wp14:editId="64B24946">
            <wp:extent cx="2089150" cy="241300"/>
            <wp:effectExtent l="0" t="0" r="0" b="0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D7EE9F3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8E1C90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8EAACE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DF8B23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8DA227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3698021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11655BB7" w14:textId="6273458B" w:rsidR="00000000" w:rsidRPr="00304ED3" w:rsidRDefault="00C50CA1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A492C6D" wp14:editId="7E99843E">
            <wp:extent cx="762000" cy="457200"/>
            <wp:effectExtent l="0" t="0" r="0" b="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C3A4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0D44B2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7B53C1C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73EBCD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1CE0AA5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71F320E5" w14:textId="77777777" w:rsidR="00000000" w:rsidRDefault="0000000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59668177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1741DCDE" w14:textId="18605591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C50CA1">
        <w:rPr>
          <w:noProof/>
          <w:color w:val="000000"/>
          <w:position w:val="-10"/>
          <w:lang w:val="en-US"/>
        </w:rPr>
        <w:drawing>
          <wp:inline distT="0" distB="0" distL="0" distR="0" wp14:anchorId="343A18EE" wp14:editId="5A08A2F4">
            <wp:extent cx="107950" cy="203200"/>
            <wp:effectExtent l="0" t="0" r="0" b="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C50CA1">
        <w:rPr>
          <w:noProof/>
          <w:color w:val="000000"/>
          <w:position w:val="-10"/>
          <w:lang w:val="en-US"/>
        </w:rPr>
        <w:drawing>
          <wp:inline distT="0" distB="0" distL="0" distR="0" wp14:anchorId="33DB394E" wp14:editId="794EE8AB">
            <wp:extent cx="107950" cy="203200"/>
            <wp:effectExtent l="0" t="0" r="0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2E4DF" w14:textId="77777777" w:rsidR="00000000" w:rsidRDefault="00000000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53D3300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67E56CE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678FD240" w14:textId="77777777" w:rsidR="00000000" w:rsidRDefault="0000000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59668178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381D684" w14:textId="77777777" w:rsidR="00000000" w:rsidRPr="00304ED3" w:rsidRDefault="0000000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70F43B1" w14:textId="10351991" w:rsidR="00000000" w:rsidRPr="00304ED3" w:rsidRDefault="00C50CA1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C322CD0" wp14:editId="76F781A2">
            <wp:extent cx="1517650" cy="241300"/>
            <wp:effectExtent l="0" t="0" r="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4D0EB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0EF855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FDB166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2F71EF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D6B0639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0DDAB08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19B2A2E1" w14:textId="6F521B85" w:rsidR="00000000" w:rsidRDefault="00C50CA1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2BEE32B5" wp14:editId="352BE08C">
            <wp:extent cx="1219200" cy="228600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F4CEE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4CD73355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76D91ADE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01E8B26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5712027F" w14:textId="41271917" w:rsidR="00000000" w:rsidRPr="00304ED3" w:rsidRDefault="00C50CA1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C1C0911" wp14:editId="66114F96">
            <wp:extent cx="1333500" cy="241300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6A87D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9AAB8E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584223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3920E5C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E1BE8AC" w14:textId="77777777" w:rsidR="00000000" w:rsidRDefault="0000000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59668179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4FB9DF1B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28B0F9BC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28695C7E" w14:textId="67F3BA5E" w:rsidR="00000000" w:rsidRPr="00304ED3" w:rsidRDefault="00C50CA1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A94BDAD" wp14:editId="36E0C509">
            <wp:extent cx="527050" cy="222250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E1447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02CE513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55CD85A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5E4D55B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26D9C3AD" w14:textId="4AF1B7AE" w:rsidR="00000000" w:rsidRPr="00304ED3" w:rsidRDefault="00C50CA1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73D49ED" wp14:editId="4D90E6C3">
            <wp:extent cx="1270000" cy="3937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47F7E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80BCEB9" w14:textId="33DF5B15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C50CA1">
        <w:rPr>
          <w:noProof/>
          <w:kern w:val="2"/>
          <w:szCs w:val="24"/>
          <w:lang w:val="en-US"/>
        </w:rPr>
        <w:drawing>
          <wp:inline distT="0" distB="0" distL="0" distR="0" wp14:anchorId="5549C5CA" wp14:editId="37BB9F69">
            <wp:extent cx="323850" cy="190500"/>
            <wp:effectExtent l="0" t="0" r="0" b="0"/>
            <wp:docPr id="210636742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8069A1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30538E7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108D918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213914D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3B9FA7B" w14:textId="1A5DEA1D" w:rsidR="00000000" w:rsidRPr="00304ED3" w:rsidRDefault="00C50CA1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A35B52C" wp14:editId="387C79EA">
            <wp:extent cx="1352550" cy="393700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B33C5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E8E0CC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A8CB35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2C7E46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3992CD57" w14:textId="77777777" w:rsidR="00000000" w:rsidRDefault="0000000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59668180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4FDC4EB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51C54AC0" w14:textId="09B6A1B5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C50CA1">
        <w:rPr>
          <w:noProof/>
          <w:kern w:val="2"/>
          <w:szCs w:val="24"/>
          <w:lang w:val="en-US"/>
        </w:rPr>
        <w:drawing>
          <wp:inline distT="0" distB="0" distL="0" distR="0" wp14:anchorId="497403D8" wp14:editId="0C288658">
            <wp:extent cx="793750" cy="228600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8D19A65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C1CC4B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36B3B13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6A36EA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66D9531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A5653D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1CDAD31F" w14:textId="75F12523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C50CA1">
        <w:rPr>
          <w:noProof/>
          <w:kern w:val="2"/>
          <w:szCs w:val="24"/>
          <w:lang w:val="en-US"/>
        </w:rPr>
        <w:drawing>
          <wp:inline distT="0" distB="0" distL="0" distR="0" wp14:anchorId="02C44B6A" wp14:editId="20EE6DA5">
            <wp:extent cx="647700" cy="241300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1E1FD58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5C0CB7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704AA4C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A9FDBCD" w14:textId="77777777" w:rsidR="00000000" w:rsidRDefault="0000000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59668181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61C0373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2612260C" w14:textId="2D036D0F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C50CA1">
        <w:rPr>
          <w:noProof/>
          <w:kern w:val="2"/>
          <w:szCs w:val="24"/>
          <w:lang w:val="en-US"/>
        </w:rPr>
        <w:drawing>
          <wp:inline distT="0" distB="0" distL="0" distR="0" wp14:anchorId="3F8DE219" wp14:editId="0AD51E98">
            <wp:extent cx="793750" cy="228600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14A6CA2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F36474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2058A8F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456B41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0D48B91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9F096A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5DD101A0" w14:textId="51DE1242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C50CA1">
        <w:rPr>
          <w:noProof/>
          <w:kern w:val="2"/>
          <w:szCs w:val="24"/>
          <w:lang w:val="en-US"/>
        </w:rPr>
        <w:drawing>
          <wp:inline distT="0" distB="0" distL="0" distR="0" wp14:anchorId="4127A297" wp14:editId="16017B26">
            <wp:extent cx="736600" cy="241300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638395B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5FD36E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E30AD8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2C7F3F2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28A5E2AE" w14:textId="7987B801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C50CA1">
        <w:rPr>
          <w:noProof/>
          <w:kern w:val="2"/>
          <w:szCs w:val="24"/>
          <w:lang w:val="en-US"/>
        </w:rPr>
        <w:drawing>
          <wp:inline distT="0" distB="0" distL="0" distR="0" wp14:anchorId="28954C9B" wp14:editId="3BEFCC91">
            <wp:extent cx="984250" cy="228600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EF5F33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3C7F91AB" w14:textId="00F90449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C50CA1">
        <w:rPr>
          <w:noProof/>
          <w:kern w:val="2"/>
          <w:szCs w:val="24"/>
          <w:lang w:val="en-US"/>
        </w:rPr>
        <w:drawing>
          <wp:inline distT="0" distB="0" distL="0" distR="0" wp14:anchorId="02A8904F" wp14:editId="100A94BE">
            <wp:extent cx="1174750" cy="228600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5041222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83860F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5EDC46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D95160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B7B371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60FDC67F" w14:textId="77777777" w:rsidR="00000000" w:rsidRDefault="0000000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59668182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02B4DF1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6FE0215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046CF815" w14:textId="378DFA9D" w:rsidR="00000000" w:rsidRPr="00304ED3" w:rsidRDefault="00C50CA1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7B4CA71" wp14:editId="5B611C77">
            <wp:extent cx="793750" cy="228600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5FB71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03C18A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5C89DEF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03C451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13341BA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116101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56741932" w14:textId="0164F0C7" w:rsidR="00000000" w:rsidRPr="00304ED3" w:rsidRDefault="00C50CA1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DC71D2F" wp14:editId="2CBD9E0C">
            <wp:extent cx="647700" cy="228600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78102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381D0E8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4DC2507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3295CAC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790530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36CE62F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26B6E696" w14:textId="0310080B" w:rsidR="00000000" w:rsidRPr="00304ED3" w:rsidRDefault="00C50CA1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AB74D2C" wp14:editId="622D6888">
            <wp:extent cx="647700" cy="24130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8C7F5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38DBD61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4B0691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5EBCC7E3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0B4D273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29E5EAA1" w14:textId="1E367071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C50CA1">
        <w:rPr>
          <w:noProof/>
          <w:kern w:val="2"/>
          <w:szCs w:val="24"/>
          <w:lang w:val="en-US"/>
        </w:rPr>
        <w:drawing>
          <wp:inline distT="0" distB="0" distL="0" distR="0" wp14:anchorId="55185432" wp14:editId="25EA07B5">
            <wp:extent cx="762000" cy="241300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7466FC2D" w14:textId="77777777" w:rsidR="00000000" w:rsidRDefault="0000000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59668183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2DE53473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4D19DB0C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73F528D5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1F2C6C8A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064CB909" w14:textId="77777777" w:rsidR="00000000" w:rsidRDefault="0000000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48634C03" w14:textId="77777777" w:rsidR="00000000" w:rsidRPr="003F765D" w:rsidRDefault="0000000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2467DC58" w14:textId="77777777" w:rsidR="00805BCE" w:rsidRDefault="00000000">
      <w:pPr>
        <w:pStyle w:val="1"/>
        <w:rPr>
          <w:szCs w:val="24"/>
        </w:rPr>
      </w:pPr>
      <w:bookmarkStart w:id="110" w:name="_Toc159668184"/>
      <w:r>
        <w:rPr>
          <w:szCs w:val="24"/>
        </w:rPr>
        <w:t>外围护构造</w:t>
      </w:r>
      <w:bookmarkEnd w:id="110"/>
    </w:p>
    <w:p w14:paraId="3F7CD9DC" w14:textId="77777777" w:rsidR="00805BCE" w:rsidRDefault="00000000">
      <w:pPr>
        <w:pStyle w:val="2"/>
      </w:pPr>
      <w:bookmarkStart w:id="111" w:name="_Toc159668185"/>
      <w:r>
        <w:t>屋顶</w:t>
      </w:r>
      <w:bookmarkEnd w:id="111"/>
    </w:p>
    <w:p w14:paraId="33BEA81C" w14:textId="77777777" w:rsidR="00805BCE" w:rsidRDefault="00000000">
      <w:pPr>
        <w:pStyle w:val="3"/>
        <w:rPr>
          <w:szCs w:val="24"/>
        </w:rPr>
      </w:pPr>
      <w:bookmarkStart w:id="112" w:name="_Toc159668186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5BCE" w14:paraId="22F9556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444162F" w14:textId="77777777" w:rsidR="00805BC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13E503" w14:textId="77777777" w:rsidR="00805BC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457910" w14:textId="77777777" w:rsidR="00805BC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420D8B" w14:textId="77777777" w:rsidR="00805BC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0E3FD9" w14:textId="77777777" w:rsidR="00805BC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B44411" w14:textId="77777777" w:rsidR="00805BC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A43104" w14:textId="77777777" w:rsidR="00805BCE" w:rsidRDefault="00000000">
            <w:pPr>
              <w:jc w:val="center"/>
            </w:pPr>
            <w:r>
              <w:t>热惰性指标</w:t>
            </w:r>
          </w:p>
        </w:tc>
      </w:tr>
      <w:tr w:rsidR="00805BCE" w14:paraId="00739E9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24EEA72" w14:textId="77777777" w:rsidR="00805BCE" w:rsidRDefault="00805BC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850BEE" w14:textId="77777777" w:rsidR="00805BC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276E3E" w14:textId="77777777" w:rsidR="00805BC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BD36FB" w14:textId="77777777" w:rsidR="00805BC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F3420E" w14:textId="77777777" w:rsidR="00805BC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39EB20" w14:textId="77777777" w:rsidR="00805BC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FE14DF" w14:textId="77777777" w:rsidR="00805BCE" w:rsidRDefault="00000000">
            <w:pPr>
              <w:jc w:val="center"/>
            </w:pPr>
            <w:r>
              <w:t>D=R*S</w:t>
            </w:r>
          </w:p>
        </w:tc>
      </w:tr>
      <w:tr w:rsidR="00805BCE" w14:paraId="0C0C6D4E" w14:textId="77777777">
        <w:trPr>
          <w:jc w:val="center"/>
        </w:trPr>
        <w:tc>
          <w:tcPr>
            <w:tcW w:w="3345" w:type="dxa"/>
            <w:vAlign w:val="center"/>
          </w:tcPr>
          <w:p w14:paraId="6E977F6F" w14:textId="77777777" w:rsidR="00805BCE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500C634" w14:textId="77777777" w:rsidR="00805BCE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49C08817" w14:textId="77777777" w:rsidR="00805BCE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7A31B3F7" w14:textId="77777777" w:rsidR="00805BCE" w:rsidRDefault="00000000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5FD21439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95EB48A" w14:textId="77777777" w:rsidR="00805BCE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6140BFD6" w14:textId="77777777" w:rsidR="00805BCE" w:rsidRDefault="00000000">
            <w:pPr>
              <w:jc w:val="right"/>
            </w:pPr>
            <w:r>
              <w:t>0.407</w:t>
            </w:r>
          </w:p>
        </w:tc>
      </w:tr>
      <w:tr w:rsidR="00805BCE" w14:paraId="45AAF13E" w14:textId="77777777">
        <w:trPr>
          <w:jc w:val="center"/>
        </w:trPr>
        <w:tc>
          <w:tcPr>
            <w:tcW w:w="3345" w:type="dxa"/>
            <w:vAlign w:val="center"/>
          </w:tcPr>
          <w:p w14:paraId="53CA06C7" w14:textId="77777777" w:rsidR="00805BCE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872D80A" w14:textId="77777777" w:rsidR="00805BC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8D69FA5" w14:textId="77777777" w:rsidR="00805BCE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1CB756A2" w14:textId="77777777" w:rsidR="00805BCE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40834896" w14:textId="77777777" w:rsidR="00805BCE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07848421" w14:textId="77777777" w:rsidR="00805BCE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01CD8D1B" w14:textId="77777777" w:rsidR="00805BCE" w:rsidRDefault="00000000">
            <w:pPr>
              <w:jc w:val="right"/>
            </w:pPr>
            <w:r>
              <w:t>0.227</w:t>
            </w:r>
          </w:p>
        </w:tc>
      </w:tr>
      <w:tr w:rsidR="00805BCE" w14:paraId="56D66820" w14:textId="77777777">
        <w:trPr>
          <w:jc w:val="center"/>
        </w:trPr>
        <w:tc>
          <w:tcPr>
            <w:tcW w:w="3345" w:type="dxa"/>
            <w:vAlign w:val="center"/>
          </w:tcPr>
          <w:p w14:paraId="49F5A65A" w14:textId="77777777" w:rsidR="00805BC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FFB9878" w14:textId="77777777" w:rsidR="00805BC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152244" w14:textId="77777777" w:rsidR="00805BC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FD0491F" w14:textId="77777777" w:rsidR="00805BC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491E981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CB7B907" w14:textId="77777777" w:rsidR="00805BC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F42201A" w14:textId="77777777" w:rsidR="00805BCE" w:rsidRDefault="00000000">
            <w:pPr>
              <w:jc w:val="right"/>
            </w:pPr>
            <w:r>
              <w:t>0.245</w:t>
            </w:r>
          </w:p>
        </w:tc>
      </w:tr>
      <w:tr w:rsidR="00805BCE" w14:paraId="6F1D82CE" w14:textId="77777777">
        <w:trPr>
          <w:jc w:val="center"/>
        </w:trPr>
        <w:tc>
          <w:tcPr>
            <w:tcW w:w="3345" w:type="dxa"/>
            <w:vAlign w:val="center"/>
          </w:tcPr>
          <w:p w14:paraId="7A657601" w14:textId="77777777" w:rsidR="00805BCE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16CF129" w14:textId="77777777" w:rsidR="00805BCE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B6C81D7" w14:textId="77777777" w:rsidR="00805BCE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3CBE0E0A" w14:textId="77777777" w:rsidR="00805BCE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622D7610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5173B41" w14:textId="77777777" w:rsidR="00805BCE" w:rsidRDefault="0000000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6748CE41" w14:textId="77777777" w:rsidR="00805BCE" w:rsidRDefault="00000000">
            <w:pPr>
              <w:jc w:val="right"/>
            </w:pPr>
            <w:r>
              <w:t>1.378</w:t>
            </w:r>
          </w:p>
        </w:tc>
      </w:tr>
      <w:tr w:rsidR="00805BCE" w14:paraId="64FCBDA6" w14:textId="77777777">
        <w:trPr>
          <w:jc w:val="center"/>
        </w:trPr>
        <w:tc>
          <w:tcPr>
            <w:tcW w:w="3345" w:type="dxa"/>
            <w:vAlign w:val="center"/>
          </w:tcPr>
          <w:p w14:paraId="5A3007F4" w14:textId="77777777" w:rsidR="00805BC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FAE03DD" w14:textId="77777777" w:rsidR="00805BCE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1D72886" w14:textId="77777777" w:rsidR="00805BCE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63A849B" w14:textId="77777777" w:rsidR="00805BCE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DFE05AD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52C8FBF" w14:textId="77777777" w:rsidR="00805BCE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9935A52" w14:textId="77777777" w:rsidR="00805BCE" w:rsidRDefault="00000000">
            <w:pPr>
              <w:jc w:val="right"/>
            </w:pPr>
            <w:r>
              <w:t>1.186</w:t>
            </w:r>
          </w:p>
        </w:tc>
      </w:tr>
      <w:tr w:rsidR="00805BCE" w14:paraId="1526B760" w14:textId="77777777">
        <w:trPr>
          <w:jc w:val="center"/>
        </w:trPr>
        <w:tc>
          <w:tcPr>
            <w:tcW w:w="3345" w:type="dxa"/>
            <w:vAlign w:val="center"/>
          </w:tcPr>
          <w:p w14:paraId="4F047C8B" w14:textId="77777777" w:rsidR="00805BC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A2AC845" w14:textId="77777777" w:rsidR="00805BC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651EEDC" w14:textId="77777777" w:rsidR="00805BCE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0454810" w14:textId="77777777" w:rsidR="00805BCE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CEA54FF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4CB838A" w14:textId="77777777" w:rsidR="00805BCE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E823B38" w14:textId="77777777" w:rsidR="00805BCE" w:rsidRDefault="00000000">
            <w:pPr>
              <w:jc w:val="right"/>
            </w:pPr>
            <w:r>
              <w:t>0.249</w:t>
            </w:r>
          </w:p>
        </w:tc>
      </w:tr>
      <w:tr w:rsidR="00805BCE" w14:paraId="0043D828" w14:textId="77777777">
        <w:trPr>
          <w:jc w:val="center"/>
        </w:trPr>
        <w:tc>
          <w:tcPr>
            <w:tcW w:w="3345" w:type="dxa"/>
            <w:vAlign w:val="center"/>
          </w:tcPr>
          <w:p w14:paraId="0955A43D" w14:textId="77777777" w:rsidR="00805BC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8A5AC7" w14:textId="77777777" w:rsidR="00805BCE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17C95AFD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B45575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B3F3028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22779C0" w14:textId="77777777" w:rsidR="00805BCE" w:rsidRDefault="00000000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14:paraId="7F76811B" w14:textId="77777777" w:rsidR="00805BCE" w:rsidRDefault="00000000">
            <w:pPr>
              <w:jc w:val="right"/>
            </w:pPr>
            <w:r>
              <w:t>3.691</w:t>
            </w:r>
          </w:p>
        </w:tc>
      </w:tr>
      <w:tr w:rsidR="00805BCE" w14:paraId="0D7E853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5C82703" w14:textId="77777777" w:rsidR="00805BCE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A8D6593" w14:textId="77777777" w:rsidR="00805BCE" w:rsidRDefault="00000000">
            <w:pPr>
              <w:jc w:val="center"/>
            </w:pPr>
            <w:r>
              <w:t>0.768</w:t>
            </w:r>
          </w:p>
        </w:tc>
      </w:tr>
      <w:tr w:rsidR="00805BCE" w14:paraId="2F22038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9C8FCB3" w14:textId="77777777" w:rsidR="00805BCE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E932C94" w14:textId="77777777" w:rsidR="00805BCE" w:rsidRDefault="00000000">
            <w:pPr>
              <w:jc w:val="center"/>
            </w:pPr>
            <w:r>
              <w:t>87.51</w:t>
            </w:r>
          </w:p>
        </w:tc>
      </w:tr>
      <w:tr w:rsidR="00805BCE" w14:paraId="0E1D156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6EE431C" w14:textId="77777777" w:rsidR="00805BCE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D9166AF" w14:textId="77777777" w:rsidR="00805BCE" w:rsidRDefault="00000000">
            <w:pPr>
              <w:jc w:val="center"/>
            </w:pPr>
            <w:r>
              <w:t>9.57</w:t>
            </w:r>
          </w:p>
        </w:tc>
      </w:tr>
      <w:tr w:rsidR="00805BCE" w14:paraId="5185923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CCBC5E0" w14:textId="77777777" w:rsidR="00805BCE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072DC99" w14:textId="77777777" w:rsidR="00805BCE" w:rsidRDefault="00000000">
            <w:pPr>
              <w:jc w:val="center"/>
            </w:pPr>
            <w:r>
              <w:t>0.10</w:t>
            </w:r>
          </w:p>
        </w:tc>
      </w:tr>
    </w:tbl>
    <w:p w14:paraId="0C47A134" w14:textId="77777777" w:rsidR="00805BC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2FFF692" w14:textId="77777777" w:rsidR="00805BCE" w:rsidRDefault="00000000">
      <w:pPr>
        <w:pStyle w:val="2"/>
      </w:pPr>
      <w:bookmarkStart w:id="113" w:name="_Toc159668187"/>
      <w:r>
        <w:t>外墙</w:t>
      </w:r>
      <w:bookmarkEnd w:id="113"/>
    </w:p>
    <w:p w14:paraId="20A31F19" w14:textId="77777777" w:rsidR="00805BCE" w:rsidRDefault="00000000">
      <w:pPr>
        <w:pStyle w:val="3"/>
        <w:rPr>
          <w:szCs w:val="24"/>
        </w:rPr>
      </w:pPr>
      <w:bookmarkStart w:id="114" w:name="_Toc159668188"/>
      <w:r>
        <w:rPr>
          <w:szCs w:val="24"/>
        </w:rPr>
        <w:t>外墙构造一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5BCE" w14:paraId="5CF2C32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CECD6AD" w14:textId="77777777" w:rsidR="00805BC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F48776" w14:textId="77777777" w:rsidR="00805BC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FD80D4" w14:textId="77777777" w:rsidR="00805BC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43F904" w14:textId="77777777" w:rsidR="00805BC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B4EA8A" w14:textId="77777777" w:rsidR="00805BC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96930B" w14:textId="77777777" w:rsidR="00805BC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93B77B" w14:textId="77777777" w:rsidR="00805BCE" w:rsidRDefault="00000000">
            <w:pPr>
              <w:jc w:val="center"/>
            </w:pPr>
            <w:r>
              <w:t>热惰性指标</w:t>
            </w:r>
          </w:p>
        </w:tc>
      </w:tr>
      <w:tr w:rsidR="00805BCE" w14:paraId="70E6DE7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835697F" w14:textId="77777777" w:rsidR="00805BCE" w:rsidRDefault="00805BC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1D29D1" w14:textId="77777777" w:rsidR="00805BC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DA1A5B" w14:textId="77777777" w:rsidR="00805BC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31F052" w14:textId="77777777" w:rsidR="00805BC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DD5CC4" w14:textId="77777777" w:rsidR="00805BC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3CC961" w14:textId="77777777" w:rsidR="00805BC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0689F3" w14:textId="77777777" w:rsidR="00805BCE" w:rsidRDefault="00000000">
            <w:pPr>
              <w:jc w:val="center"/>
            </w:pPr>
            <w:r>
              <w:t>D=R*S</w:t>
            </w:r>
          </w:p>
        </w:tc>
      </w:tr>
      <w:tr w:rsidR="00805BCE" w14:paraId="5DA08122" w14:textId="77777777">
        <w:trPr>
          <w:jc w:val="center"/>
        </w:trPr>
        <w:tc>
          <w:tcPr>
            <w:tcW w:w="3345" w:type="dxa"/>
            <w:vAlign w:val="center"/>
          </w:tcPr>
          <w:p w14:paraId="63F1FF28" w14:textId="77777777" w:rsidR="00805BC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5D67FB7" w14:textId="77777777" w:rsidR="00805BC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0EE75AF" w14:textId="77777777" w:rsidR="00805BC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7258B1E" w14:textId="77777777" w:rsidR="00805BC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6570837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3E30BD0" w14:textId="77777777" w:rsidR="00805BC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848D858" w14:textId="77777777" w:rsidR="00805BCE" w:rsidRDefault="00000000">
            <w:pPr>
              <w:jc w:val="right"/>
            </w:pPr>
            <w:r>
              <w:t>0.245</w:t>
            </w:r>
          </w:p>
        </w:tc>
      </w:tr>
      <w:tr w:rsidR="00805BCE" w14:paraId="027C6552" w14:textId="77777777">
        <w:trPr>
          <w:jc w:val="center"/>
        </w:trPr>
        <w:tc>
          <w:tcPr>
            <w:tcW w:w="3345" w:type="dxa"/>
            <w:vAlign w:val="center"/>
          </w:tcPr>
          <w:p w14:paraId="7186D508" w14:textId="77777777" w:rsidR="00805BCE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CA79262" w14:textId="77777777" w:rsidR="00805BC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3A7AAD2" w14:textId="77777777" w:rsidR="00805BCE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250FF5F" w14:textId="77777777" w:rsidR="00805BCE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2861CB7C" w14:textId="77777777" w:rsidR="00805BCE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AC82425" w14:textId="77777777" w:rsidR="00805BCE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B1F7FF2" w14:textId="77777777" w:rsidR="00805BCE" w:rsidRDefault="00000000">
            <w:pPr>
              <w:jc w:val="right"/>
            </w:pPr>
            <w:r>
              <w:t>0.227</w:t>
            </w:r>
          </w:p>
        </w:tc>
      </w:tr>
      <w:tr w:rsidR="00805BCE" w14:paraId="0E198F41" w14:textId="77777777">
        <w:trPr>
          <w:jc w:val="center"/>
        </w:trPr>
        <w:tc>
          <w:tcPr>
            <w:tcW w:w="3345" w:type="dxa"/>
            <w:vAlign w:val="center"/>
          </w:tcPr>
          <w:p w14:paraId="7947BEBF" w14:textId="77777777" w:rsidR="00805BC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06D9BED" w14:textId="77777777" w:rsidR="00805BC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803AB4B" w14:textId="77777777" w:rsidR="00805BC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FCF07B4" w14:textId="77777777" w:rsidR="00805BC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4676BB8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E9C37D4" w14:textId="77777777" w:rsidR="00805BC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A168C85" w14:textId="77777777" w:rsidR="00805BCE" w:rsidRDefault="00000000">
            <w:pPr>
              <w:jc w:val="right"/>
            </w:pPr>
            <w:r>
              <w:t>0.245</w:t>
            </w:r>
          </w:p>
        </w:tc>
      </w:tr>
      <w:tr w:rsidR="00805BCE" w14:paraId="4B564FFC" w14:textId="77777777">
        <w:trPr>
          <w:jc w:val="center"/>
        </w:trPr>
        <w:tc>
          <w:tcPr>
            <w:tcW w:w="3345" w:type="dxa"/>
            <w:vAlign w:val="center"/>
          </w:tcPr>
          <w:p w14:paraId="0599684A" w14:textId="77777777" w:rsidR="00805BC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94290C8" w14:textId="77777777" w:rsidR="00805BCE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9B947CF" w14:textId="77777777" w:rsidR="00805BCE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404B368" w14:textId="77777777" w:rsidR="00805BCE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3636324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6DF250E" w14:textId="77777777" w:rsidR="00805BCE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99D8725" w14:textId="77777777" w:rsidR="00805BCE" w:rsidRDefault="00000000">
            <w:pPr>
              <w:jc w:val="right"/>
            </w:pPr>
            <w:r>
              <w:t>1.977</w:t>
            </w:r>
          </w:p>
        </w:tc>
      </w:tr>
      <w:tr w:rsidR="00805BCE" w14:paraId="7AC53ED7" w14:textId="77777777">
        <w:trPr>
          <w:jc w:val="center"/>
        </w:trPr>
        <w:tc>
          <w:tcPr>
            <w:tcW w:w="3345" w:type="dxa"/>
            <w:vAlign w:val="center"/>
          </w:tcPr>
          <w:p w14:paraId="49476391" w14:textId="77777777" w:rsidR="00805BC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2C39687" w14:textId="77777777" w:rsidR="00805BC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472A59D" w14:textId="77777777" w:rsidR="00805BCE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D485972" w14:textId="77777777" w:rsidR="00805BCE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B9C22FC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FF6FCB5" w14:textId="77777777" w:rsidR="00805BCE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1497975" w14:textId="77777777" w:rsidR="00805BCE" w:rsidRDefault="00000000">
            <w:pPr>
              <w:jc w:val="right"/>
            </w:pPr>
            <w:r>
              <w:t>0.249</w:t>
            </w:r>
          </w:p>
        </w:tc>
      </w:tr>
      <w:tr w:rsidR="00805BCE" w14:paraId="615EDD18" w14:textId="77777777">
        <w:trPr>
          <w:jc w:val="center"/>
        </w:trPr>
        <w:tc>
          <w:tcPr>
            <w:tcW w:w="3345" w:type="dxa"/>
            <w:vAlign w:val="center"/>
          </w:tcPr>
          <w:p w14:paraId="7C08A6EE" w14:textId="77777777" w:rsidR="00805BC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2F8E255" w14:textId="77777777" w:rsidR="00805BCE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510FCA0B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C6E8E0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AE0D443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E3BBD9F" w14:textId="77777777" w:rsidR="00805BCE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14E647D8" w14:textId="77777777" w:rsidR="00805BCE" w:rsidRDefault="00000000">
            <w:pPr>
              <w:jc w:val="right"/>
            </w:pPr>
            <w:r>
              <w:t>2.941</w:t>
            </w:r>
          </w:p>
        </w:tc>
      </w:tr>
      <w:tr w:rsidR="00805BCE" w14:paraId="53B33CB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F54C155" w14:textId="77777777" w:rsidR="00805BCE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18984AA" w14:textId="77777777" w:rsidR="00805BCE" w:rsidRDefault="00000000">
            <w:pPr>
              <w:jc w:val="center"/>
            </w:pPr>
            <w:r>
              <w:t>1.113</w:t>
            </w:r>
          </w:p>
        </w:tc>
      </w:tr>
      <w:tr w:rsidR="00805BCE" w14:paraId="597EBC3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E2DBD02" w14:textId="77777777" w:rsidR="00805BCE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BB8BEDB" w14:textId="77777777" w:rsidR="00805BCE" w:rsidRDefault="00000000">
            <w:pPr>
              <w:jc w:val="center"/>
            </w:pPr>
            <w:r>
              <w:t>45.28</w:t>
            </w:r>
          </w:p>
        </w:tc>
      </w:tr>
      <w:tr w:rsidR="00805BCE" w14:paraId="6A3D7FD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E06551A" w14:textId="77777777" w:rsidR="00805BCE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3FBB438" w14:textId="77777777" w:rsidR="00805BCE" w:rsidRDefault="00000000">
            <w:pPr>
              <w:jc w:val="center"/>
            </w:pPr>
            <w:r>
              <w:t>7.26</w:t>
            </w:r>
          </w:p>
        </w:tc>
      </w:tr>
      <w:tr w:rsidR="00805BCE" w14:paraId="0A4BA1A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45F31FA" w14:textId="77777777" w:rsidR="00805BCE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30D24DA" w14:textId="77777777" w:rsidR="00805BCE" w:rsidRDefault="00000000">
            <w:pPr>
              <w:jc w:val="center"/>
            </w:pPr>
            <w:r>
              <w:t>0.13</w:t>
            </w:r>
          </w:p>
        </w:tc>
      </w:tr>
    </w:tbl>
    <w:p w14:paraId="12855112" w14:textId="77777777" w:rsidR="00805BC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F83EB5E" w14:textId="77777777" w:rsidR="00805BCE" w:rsidRDefault="00000000">
      <w:pPr>
        <w:pStyle w:val="2"/>
      </w:pPr>
      <w:bookmarkStart w:id="115" w:name="_Toc159668189"/>
      <w:r>
        <w:lastRenderedPageBreak/>
        <w:t>挑空楼板</w:t>
      </w:r>
      <w:bookmarkEnd w:id="115"/>
    </w:p>
    <w:p w14:paraId="22E94819" w14:textId="77777777" w:rsidR="00805BCE" w:rsidRDefault="00000000">
      <w:pPr>
        <w:pStyle w:val="3"/>
        <w:rPr>
          <w:szCs w:val="24"/>
        </w:rPr>
      </w:pPr>
      <w:bookmarkStart w:id="116" w:name="_Toc159668190"/>
      <w:r>
        <w:rPr>
          <w:szCs w:val="24"/>
        </w:rPr>
        <w:t>挑空楼板构造一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5BCE" w14:paraId="1500340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A7F9D7A" w14:textId="77777777" w:rsidR="00805BC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C94C94" w14:textId="77777777" w:rsidR="00805BC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8B9BE4" w14:textId="77777777" w:rsidR="00805BC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E8304D" w14:textId="77777777" w:rsidR="00805BC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91D5D5" w14:textId="77777777" w:rsidR="00805BC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C540BF" w14:textId="77777777" w:rsidR="00805BC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51964F" w14:textId="77777777" w:rsidR="00805BCE" w:rsidRDefault="00000000">
            <w:pPr>
              <w:jc w:val="center"/>
            </w:pPr>
            <w:r>
              <w:t>热惰性指标</w:t>
            </w:r>
          </w:p>
        </w:tc>
      </w:tr>
      <w:tr w:rsidR="00805BCE" w14:paraId="20E4007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3D80C5D" w14:textId="77777777" w:rsidR="00805BCE" w:rsidRDefault="00805BC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25F2B3E" w14:textId="77777777" w:rsidR="00805BC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0AD319" w14:textId="77777777" w:rsidR="00805BC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513D4C" w14:textId="77777777" w:rsidR="00805BC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A976EF" w14:textId="77777777" w:rsidR="00805BC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447F00" w14:textId="77777777" w:rsidR="00805BC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C8E41C" w14:textId="77777777" w:rsidR="00805BCE" w:rsidRDefault="00000000">
            <w:pPr>
              <w:jc w:val="center"/>
            </w:pPr>
            <w:r>
              <w:t>D=R*S</w:t>
            </w:r>
          </w:p>
        </w:tc>
      </w:tr>
      <w:tr w:rsidR="00805BCE" w14:paraId="5588DCD8" w14:textId="77777777">
        <w:trPr>
          <w:jc w:val="center"/>
        </w:trPr>
        <w:tc>
          <w:tcPr>
            <w:tcW w:w="3345" w:type="dxa"/>
            <w:vAlign w:val="center"/>
          </w:tcPr>
          <w:p w14:paraId="65F24CC3" w14:textId="77777777" w:rsidR="00805BC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B77C0E4" w14:textId="77777777" w:rsidR="00805BC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C2F9B75" w14:textId="77777777" w:rsidR="00805BC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96BACED" w14:textId="77777777" w:rsidR="00805BC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2D5B646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BBE5B6A" w14:textId="77777777" w:rsidR="00805BC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0C5F65B" w14:textId="77777777" w:rsidR="00805BCE" w:rsidRDefault="00000000">
            <w:pPr>
              <w:jc w:val="right"/>
            </w:pPr>
            <w:r>
              <w:t>0.245</w:t>
            </w:r>
          </w:p>
        </w:tc>
      </w:tr>
      <w:tr w:rsidR="00805BCE" w14:paraId="6E32B920" w14:textId="77777777">
        <w:trPr>
          <w:jc w:val="center"/>
        </w:trPr>
        <w:tc>
          <w:tcPr>
            <w:tcW w:w="3345" w:type="dxa"/>
            <w:vAlign w:val="center"/>
          </w:tcPr>
          <w:p w14:paraId="7E8D37DC" w14:textId="77777777" w:rsidR="00805BC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A4FA9F" w14:textId="77777777" w:rsidR="00805BCE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62F5770" w14:textId="77777777" w:rsidR="00805BCE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13A4DF0" w14:textId="77777777" w:rsidR="00805BCE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4CCB98C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CF6DCAB" w14:textId="77777777" w:rsidR="00805BCE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57C576C" w14:textId="77777777" w:rsidR="00805BCE" w:rsidRDefault="00000000">
            <w:pPr>
              <w:jc w:val="right"/>
            </w:pPr>
            <w:r>
              <w:t>1.186</w:t>
            </w:r>
          </w:p>
        </w:tc>
      </w:tr>
      <w:tr w:rsidR="00805BCE" w14:paraId="0923E0E4" w14:textId="77777777">
        <w:trPr>
          <w:jc w:val="center"/>
        </w:trPr>
        <w:tc>
          <w:tcPr>
            <w:tcW w:w="3345" w:type="dxa"/>
            <w:vAlign w:val="center"/>
          </w:tcPr>
          <w:p w14:paraId="2AF4FA3C" w14:textId="77777777" w:rsidR="00805BC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330A225" w14:textId="77777777" w:rsidR="00805BC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C930D2" w14:textId="77777777" w:rsidR="00805BC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062B7CB" w14:textId="77777777" w:rsidR="00805BC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6318F81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65B40E0" w14:textId="77777777" w:rsidR="00805BC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5D4A0A6" w14:textId="77777777" w:rsidR="00805BCE" w:rsidRDefault="00000000">
            <w:pPr>
              <w:jc w:val="right"/>
            </w:pPr>
            <w:r>
              <w:t>0.245</w:t>
            </w:r>
          </w:p>
        </w:tc>
      </w:tr>
      <w:tr w:rsidR="00805BCE" w14:paraId="502BF77F" w14:textId="77777777">
        <w:trPr>
          <w:jc w:val="center"/>
        </w:trPr>
        <w:tc>
          <w:tcPr>
            <w:tcW w:w="3345" w:type="dxa"/>
            <w:vAlign w:val="center"/>
          </w:tcPr>
          <w:p w14:paraId="40774379" w14:textId="77777777" w:rsidR="00805BCE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A645F16" w14:textId="77777777" w:rsidR="00805BC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7A09893" w14:textId="77777777" w:rsidR="00805BCE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70A011E" w14:textId="77777777" w:rsidR="00805BCE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45D99AD7" w14:textId="77777777" w:rsidR="00805BCE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815F3C3" w14:textId="77777777" w:rsidR="00805BCE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0D354886" w14:textId="77777777" w:rsidR="00805BCE" w:rsidRDefault="00000000">
            <w:pPr>
              <w:jc w:val="right"/>
            </w:pPr>
            <w:r>
              <w:t>0.227</w:t>
            </w:r>
          </w:p>
        </w:tc>
      </w:tr>
      <w:tr w:rsidR="00805BCE" w14:paraId="15C965B7" w14:textId="77777777">
        <w:trPr>
          <w:jc w:val="center"/>
        </w:trPr>
        <w:tc>
          <w:tcPr>
            <w:tcW w:w="3345" w:type="dxa"/>
            <w:vAlign w:val="center"/>
          </w:tcPr>
          <w:p w14:paraId="41C2B388" w14:textId="77777777" w:rsidR="00805BC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56E2D90" w14:textId="77777777" w:rsidR="00805BC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ED6E040" w14:textId="77777777" w:rsidR="00805BC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465E985" w14:textId="77777777" w:rsidR="00805BC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4BC46DD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5F78B49" w14:textId="77777777" w:rsidR="00805BC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4A76B3A" w14:textId="77777777" w:rsidR="00805BCE" w:rsidRDefault="00000000">
            <w:pPr>
              <w:jc w:val="right"/>
            </w:pPr>
            <w:r>
              <w:t>0.245</w:t>
            </w:r>
          </w:p>
        </w:tc>
      </w:tr>
      <w:tr w:rsidR="00805BCE" w14:paraId="47C1B348" w14:textId="77777777">
        <w:trPr>
          <w:jc w:val="center"/>
        </w:trPr>
        <w:tc>
          <w:tcPr>
            <w:tcW w:w="3345" w:type="dxa"/>
            <w:vAlign w:val="center"/>
          </w:tcPr>
          <w:p w14:paraId="6A4FE88E" w14:textId="77777777" w:rsidR="00805BC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6998FF1" w14:textId="77777777" w:rsidR="00805BCE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C33C9CC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9D16843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1997AF4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0EA75A" w14:textId="77777777" w:rsidR="00805BCE" w:rsidRDefault="00000000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2536F0D4" w14:textId="77777777" w:rsidR="00805BCE" w:rsidRDefault="00000000">
            <w:pPr>
              <w:jc w:val="right"/>
            </w:pPr>
            <w:r>
              <w:t>2.146</w:t>
            </w:r>
          </w:p>
        </w:tc>
      </w:tr>
      <w:tr w:rsidR="00805BCE" w14:paraId="2B5F135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D07A8D2" w14:textId="77777777" w:rsidR="00805BCE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9E46E0F" w14:textId="77777777" w:rsidR="00805BCE" w:rsidRDefault="00000000">
            <w:pPr>
              <w:jc w:val="center"/>
            </w:pPr>
            <w:r>
              <w:t>1.178</w:t>
            </w:r>
          </w:p>
        </w:tc>
      </w:tr>
      <w:tr w:rsidR="00805BCE" w14:paraId="3711431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9759491" w14:textId="77777777" w:rsidR="00805BCE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ED18613" w14:textId="77777777" w:rsidR="00805BCE" w:rsidRDefault="00000000">
            <w:pPr>
              <w:jc w:val="center"/>
            </w:pPr>
            <w:r>
              <w:t>20.66</w:t>
            </w:r>
          </w:p>
        </w:tc>
      </w:tr>
      <w:tr w:rsidR="00805BCE" w14:paraId="07A67F0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C46DDE9" w14:textId="77777777" w:rsidR="00805BCE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5BBFB5A" w14:textId="77777777" w:rsidR="00805BCE" w:rsidRDefault="00000000">
            <w:pPr>
              <w:jc w:val="center"/>
            </w:pPr>
            <w:r>
              <w:t>4.98</w:t>
            </w:r>
          </w:p>
        </w:tc>
      </w:tr>
      <w:tr w:rsidR="00805BCE" w14:paraId="71BC9DA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96395B2" w14:textId="77777777" w:rsidR="00805BCE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C728DF4" w14:textId="77777777" w:rsidR="00805BCE" w:rsidRDefault="00000000">
            <w:pPr>
              <w:jc w:val="center"/>
            </w:pPr>
            <w:r>
              <w:t>0.27</w:t>
            </w:r>
          </w:p>
        </w:tc>
      </w:tr>
    </w:tbl>
    <w:p w14:paraId="6BF84171" w14:textId="77777777" w:rsidR="00805BC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DF373FA" w14:textId="77777777" w:rsidR="00805BCE" w:rsidRDefault="00000000">
      <w:pPr>
        <w:pStyle w:val="1"/>
        <w:rPr>
          <w:szCs w:val="24"/>
        </w:rPr>
      </w:pPr>
      <w:bookmarkStart w:id="117" w:name="_Toc159668191"/>
      <w:r>
        <w:rPr>
          <w:szCs w:val="24"/>
        </w:rPr>
        <w:t>内围护构造</w:t>
      </w:r>
      <w:bookmarkEnd w:id="117"/>
    </w:p>
    <w:p w14:paraId="6FB51542" w14:textId="77777777" w:rsidR="00805BCE" w:rsidRDefault="00000000">
      <w:pPr>
        <w:pStyle w:val="2"/>
      </w:pPr>
      <w:bookmarkStart w:id="118" w:name="_Toc159668192"/>
      <w:r>
        <w:t>内墙</w:t>
      </w:r>
      <w:bookmarkEnd w:id="118"/>
    </w:p>
    <w:p w14:paraId="10FD8435" w14:textId="77777777" w:rsidR="00805BCE" w:rsidRDefault="00000000">
      <w:pPr>
        <w:pStyle w:val="3"/>
        <w:rPr>
          <w:szCs w:val="24"/>
        </w:rPr>
      </w:pPr>
      <w:bookmarkStart w:id="119" w:name="_Toc159668193"/>
      <w:r>
        <w:rPr>
          <w:szCs w:val="24"/>
        </w:rPr>
        <w:t>内墙构造一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5BCE" w14:paraId="32C4331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8C5A936" w14:textId="77777777" w:rsidR="00805BCE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F97328" w14:textId="77777777" w:rsidR="00805BC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C386A5" w14:textId="77777777" w:rsidR="00805BC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113BDD" w14:textId="77777777" w:rsidR="00805BC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32688C" w14:textId="77777777" w:rsidR="00805BC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E1A5D6" w14:textId="77777777" w:rsidR="00805BC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A400EC" w14:textId="77777777" w:rsidR="00805BCE" w:rsidRDefault="00000000">
            <w:pPr>
              <w:jc w:val="center"/>
            </w:pPr>
            <w:r>
              <w:t>热惰性指标</w:t>
            </w:r>
          </w:p>
        </w:tc>
      </w:tr>
      <w:tr w:rsidR="00805BCE" w14:paraId="3037B7C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BE85BD6" w14:textId="77777777" w:rsidR="00805BCE" w:rsidRDefault="00805BC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17E4DB" w14:textId="77777777" w:rsidR="00805BC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B35D4F" w14:textId="77777777" w:rsidR="00805BC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0F5891" w14:textId="77777777" w:rsidR="00805BC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C5ADB6" w14:textId="77777777" w:rsidR="00805BC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A5DC7C" w14:textId="77777777" w:rsidR="00805BC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0851D2" w14:textId="77777777" w:rsidR="00805BCE" w:rsidRDefault="00000000">
            <w:pPr>
              <w:jc w:val="center"/>
            </w:pPr>
            <w:r>
              <w:t>D=R*S</w:t>
            </w:r>
          </w:p>
        </w:tc>
      </w:tr>
      <w:tr w:rsidR="00805BCE" w14:paraId="6846D7FD" w14:textId="77777777">
        <w:trPr>
          <w:jc w:val="center"/>
        </w:trPr>
        <w:tc>
          <w:tcPr>
            <w:tcW w:w="3345" w:type="dxa"/>
            <w:vAlign w:val="center"/>
          </w:tcPr>
          <w:p w14:paraId="64927355" w14:textId="77777777" w:rsidR="00805BC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15F717F" w14:textId="77777777" w:rsidR="00805BC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5920B60" w14:textId="77777777" w:rsidR="00805BC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ECB2D7A" w14:textId="77777777" w:rsidR="00805BC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39C85BA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6C2F355" w14:textId="77777777" w:rsidR="00805BC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FFDD7A7" w14:textId="77777777" w:rsidR="00805BCE" w:rsidRDefault="00000000">
            <w:pPr>
              <w:jc w:val="right"/>
            </w:pPr>
            <w:r>
              <w:t>0.245</w:t>
            </w:r>
          </w:p>
        </w:tc>
      </w:tr>
      <w:tr w:rsidR="00805BCE" w14:paraId="29AC5CF8" w14:textId="77777777">
        <w:trPr>
          <w:jc w:val="center"/>
        </w:trPr>
        <w:tc>
          <w:tcPr>
            <w:tcW w:w="3345" w:type="dxa"/>
            <w:vAlign w:val="center"/>
          </w:tcPr>
          <w:p w14:paraId="00D8F934" w14:textId="77777777" w:rsidR="00805BCE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1EDCEFC6" w14:textId="77777777" w:rsidR="00805BCE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1CE73508" w14:textId="77777777" w:rsidR="00805BCE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6CEA386D" w14:textId="77777777" w:rsidR="00805BCE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70839ED9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471ECFD" w14:textId="77777777" w:rsidR="00805BCE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219D46A8" w14:textId="77777777" w:rsidR="00805BCE" w:rsidRDefault="00000000">
            <w:pPr>
              <w:jc w:val="right"/>
            </w:pPr>
            <w:r>
              <w:t>1.897</w:t>
            </w:r>
          </w:p>
        </w:tc>
      </w:tr>
      <w:tr w:rsidR="00805BCE" w14:paraId="6CE6D2E7" w14:textId="77777777">
        <w:trPr>
          <w:jc w:val="center"/>
        </w:trPr>
        <w:tc>
          <w:tcPr>
            <w:tcW w:w="3345" w:type="dxa"/>
            <w:vAlign w:val="center"/>
          </w:tcPr>
          <w:p w14:paraId="547769F0" w14:textId="77777777" w:rsidR="00805BC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427FFD9" w14:textId="77777777" w:rsidR="00805BC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D8ECB47" w14:textId="77777777" w:rsidR="00805BCE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A19130C" w14:textId="77777777" w:rsidR="00805BCE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EFC8C4C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99F30C0" w14:textId="77777777" w:rsidR="00805BCE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B1E1A62" w14:textId="77777777" w:rsidR="00805BCE" w:rsidRDefault="00000000">
            <w:pPr>
              <w:jc w:val="right"/>
            </w:pPr>
            <w:r>
              <w:t>0.249</w:t>
            </w:r>
          </w:p>
        </w:tc>
      </w:tr>
      <w:tr w:rsidR="00805BCE" w14:paraId="2FE8A0ED" w14:textId="77777777">
        <w:trPr>
          <w:jc w:val="center"/>
        </w:trPr>
        <w:tc>
          <w:tcPr>
            <w:tcW w:w="3345" w:type="dxa"/>
            <w:vAlign w:val="center"/>
          </w:tcPr>
          <w:p w14:paraId="6E35D5AF" w14:textId="77777777" w:rsidR="00805BC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2539ED3" w14:textId="77777777" w:rsidR="00805BCE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7D00CF0E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143417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91F0E53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7757A4B" w14:textId="77777777" w:rsidR="00805BCE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10E1578E" w14:textId="77777777" w:rsidR="00805BCE" w:rsidRDefault="00000000">
            <w:pPr>
              <w:jc w:val="right"/>
            </w:pPr>
            <w:r>
              <w:t>2.391</w:t>
            </w:r>
          </w:p>
        </w:tc>
      </w:tr>
      <w:tr w:rsidR="00805BCE" w14:paraId="485E175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A7282BC" w14:textId="77777777" w:rsidR="00805BCE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60E2995" w14:textId="77777777" w:rsidR="00805BCE" w:rsidRDefault="00000000">
            <w:pPr>
              <w:jc w:val="center"/>
            </w:pPr>
            <w:r>
              <w:t>1.925</w:t>
            </w:r>
          </w:p>
        </w:tc>
      </w:tr>
      <w:tr w:rsidR="00805BCE" w14:paraId="4087863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B13E43" w14:textId="77777777" w:rsidR="00805BCE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6AE8741" w14:textId="77777777" w:rsidR="00805BCE" w:rsidRDefault="00000000">
            <w:pPr>
              <w:jc w:val="center"/>
            </w:pPr>
            <w:r>
              <w:t>9.97</w:t>
            </w:r>
          </w:p>
        </w:tc>
      </w:tr>
      <w:tr w:rsidR="00805BCE" w14:paraId="09F7EB6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A345E92" w14:textId="77777777" w:rsidR="00805BCE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61CCD2C" w14:textId="77777777" w:rsidR="00805BCE" w:rsidRDefault="00000000">
            <w:pPr>
              <w:jc w:val="center"/>
            </w:pPr>
            <w:r>
              <w:t>6.37</w:t>
            </w:r>
          </w:p>
        </w:tc>
      </w:tr>
      <w:tr w:rsidR="00805BCE" w14:paraId="41C52B5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70F714B" w14:textId="77777777" w:rsidR="00805BCE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67A02AA" w14:textId="77777777" w:rsidR="00805BCE" w:rsidRDefault="00000000">
            <w:pPr>
              <w:jc w:val="center"/>
            </w:pPr>
            <w:r>
              <w:t>0.34</w:t>
            </w:r>
          </w:p>
        </w:tc>
      </w:tr>
    </w:tbl>
    <w:p w14:paraId="441CA4E9" w14:textId="77777777" w:rsidR="00805BC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9EF6599" w14:textId="77777777" w:rsidR="00805BCE" w:rsidRDefault="00000000">
      <w:pPr>
        <w:pStyle w:val="2"/>
      </w:pPr>
      <w:bookmarkStart w:id="120" w:name="_Toc159668194"/>
      <w:r>
        <w:t>楼板</w:t>
      </w:r>
      <w:bookmarkEnd w:id="120"/>
    </w:p>
    <w:p w14:paraId="10196817" w14:textId="77777777" w:rsidR="00805BCE" w:rsidRDefault="00000000">
      <w:pPr>
        <w:pStyle w:val="3"/>
        <w:rPr>
          <w:szCs w:val="24"/>
        </w:rPr>
      </w:pPr>
      <w:bookmarkStart w:id="121" w:name="_Toc159668195"/>
      <w:r>
        <w:rPr>
          <w:szCs w:val="24"/>
        </w:rPr>
        <w:t>楼板构造一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5BCE" w14:paraId="3E1AF06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9BAF51A" w14:textId="77777777" w:rsidR="00805BCE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59A981" w14:textId="77777777" w:rsidR="00805BC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C8A982" w14:textId="77777777" w:rsidR="00805BC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1BAC6E" w14:textId="77777777" w:rsidR="00805BC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B2C763" w14:textId="77777777" w:rsidR="00805BC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97E91F" w14:textId="77777777" w:rsidR="00805BC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D72108" w14:textId="77777777" w:rsidR="00805BCE" w:rsidRDefault="00000000">
            <w:pPr>
              <w:jc w:val="center"/>
            </w:pPr>
            <w:r>
              <w:t>热惰性指标</w:t>
            </w:r>
          </w:p>
        </w:tc>
      </w:tr>
      <w:tr w:rsidR="00805BCE" w14:paraId="10D3286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A8621C6" w14:textId="77777777" w:rsidR="00805BCE" w:rsidRDefault="00805BC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CA67CB" w14:textId="77777777" w:rsidR="00805BC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FCBFCC" w14:textId="77777777" w:rsidR="00805BC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56C20F" w14:textId="77777777" w:rsidR="00805BC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5FA832" w14:textId="77777777" w:rsidR="00805BC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C44B9F" w14:textId="77777777" w:rsidR="00805BC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95FB37" w14:textId="77777777" w:rsidR="00805BCE" w:rsidRDefault="00000000">
            <w:pPr>
              <w:jc w:val="center"/>
            </w:pPr>
            <w:r>
              <w:t>D=R*S</w:t>
            </w:r>
          </w:p>
        </w:tc>
      </w:tr>
      <w:tr w:rsidR="00805BCE" w14:paraId="30590C94" w14:textId="77777777">
        <w:trPr>
          <w:jc w:val="center"/>
        </w:trPr>
        <w:tc>
          <w:tcPr>
            <w:tcW w:w="3345" w:type="dxa"/>
            <w:vAlign w:val="center"/>
          </w:tcPr>
          <w:p w14:paraId="0FC1AC78" w14:textId="77777777" w:rsidR="00805BC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4024227" w14:textId="77777777" w:rsidR="00805BC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5B07B61" w14:textId="77777777" w:rsidR="00805BC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E7A0E55" w14:textId="77777777" w:rsidR="00805BC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B84A168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A30D40B" w14:textId="77777777" w:rsidR="00805BC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E438BDA" w14:textId="77777777" w:rsidR="00805BCE" w:rsidRDefault="00000000">
            <w:pPr>
              <w:jc w:val="right"/>
            </w:pPr>
            <w:r>
              <w:t>0.245</w:t>
            </w:r>
          </w:p>
        </w:tc>
      </w:tr>
      <w:tr w:rsidR="00805BCE" w14:paraId="1A95885E" w14:textId="77777777">
        <w:trPr>
          <w:jc w:val="center"/>
        </w:trPr>
        <w:tc>
          <w:tcPr>
            <w:tcW w:w="3345" w:type="dxa"/>
            <w:vAlign w:val="center"/>
          </w:tcPr>
          <w:p w14:paraId="63445045" w14:textId="77777777" w:rsidR="00805BC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EC86459" w14:textId="77777777" w:rsidR="00805BCE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8BE78C7" w14:textId="77777777" w:rsidR="00805BCE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E2C7150" w14:textId="77777777" w:rsidR="00805BCE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A03F031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4225162" w14:textId="77777777" w:rsidR="00805BCE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398DE51" w14:textId="77777777" w:rsidR="00805BCE" w:rsidRDefault="00000000">
            <w:pPr>
              <w:jc w:val="right"/>
            </w:pPr>
            <w:r>
              <w:t>1.186</w:t>
            </w:r>
          </w:p>
        </w:tc>
      </w:tr>
      <w:tr w:rsidR="00805BCE" w14:paraId="4D121695" w14:textId="77777777">
        <w:trPr>
          <w:jc w:val="center"/>
        </w:trPr>
        <w:tc>
          <w:tcPr>
            <w:tcW w:w="3345" w:type="dxa"/>
            <w:vAlign w:val="center"/>
          </w:tcPr>
          <w:p w14:paraId="759D47CD" w14:textId="77777777" w:rsidR="00805BC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DD87285" w14:textId="77777777" w:rsidR="00805BC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3AE1348" w14:textId="77777777" w:rsidR="00805BCE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826AF7D" w14:textId="77777777" w:rsidR="00805BCE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F270B53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7EA62D7" w14:textId="77777777" w:rsidR="00805BCE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5DEBD55" w14:textId="77777777" w:rsidR="00805BCE" w:rsidRDefault="00000000">
            <w:pPr>
              <w:jc w:val="right"/>
            </w:pPr>
            <w:r>
              <w:t>0.249</w:t>
            </w:r>
          </w:p>
        </w:tc>
      </w:tr>
      <w:tr w:rsidR="00805BCE" w14:paraId="02A81F82" w14:textId="77777777">
        <w:trPr>
          <w:jc w:val="center"/>
        </w:trPr>
        <w:tc>
          <w:tcPr>
            <w:tcW w:w="3345" w:type="dxa"/>
            <w:vAlign w:val="center"/>
          </w:tcPr>
          <w:p w14:paraId="49F92E84" w14:textId="77777777" w:rsidR="00805BCE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7A565E" w14:textId="77777777" w:rsidR="00805BCE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2B503AE0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FEF7E6A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1D17695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BBF164F" w14:textId="77777777" w:rsidR="00805BCE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CC7A8EC" w14:textId="77777777" w:rsidR="00805BCE" w:rsidRDefault="00000000">
            <w:pPr>
              <w:jc w:val="right"/>
            </w:pPr>
            <w:r>
              <w:t>1.679</w:t>
            </w:r>
          </w:p>
        </w:tc>
      </w:tr>
      <w:tr w:rsidR="00805BCE" w14:paraId="1BB451A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6CD736E" w14:textId="77777777" w:rsidR="00805BCE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2D1F518" w14:textId="77777777" w:rsidR="00805BCE" w:rsidRDefault="00000000">
            <w:pPr>
              <w:jc w:val="center"/>
            </w:pPr>
            <w:r>
              <w:t>2.984</w:t>
            </w:r>
          </w:p>
        </w:tc>
      </w:tr>
      <w:tr w:rsidR="00805BCE" w14:paraId="3879DCF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AE6519" w14:textId="77777777" w:rsidR="00805BCE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0697352" w14:textId="77777777" w:rsidR="00805BCE" w:rsidRDefault="00000000">
            <w:pPr>
              <w:jc w:val="center"/>
            </w:pPr>
            <w:r>
              <w:t>6.43</w:t>
            </w:r>
          </w:p>
        </w:tc>
      </w:tr>
      <w:tr w:rsidR="00805BCE" w14:paraId="464E93D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61FCBB3" w14:textId="77777777" w:rsidR="00805BCE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CD65A2E" w14:textId="77777777" w:rsidR="00805BCE" w:rsidRDefault="00000000">
            <w:pPr>
              <w:jc w:val="center"/>
            </w:pPr>
            <w:r>
              <w:t>5.23</w:t>
            </w:r>
          </w:p>
        </w:tc>
      </w:tr>
      <w:tr w:rsidR="00805BCE" w14:paraId="4BCEF9A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F8A8622" w14:textId="77777777" w:rsidR="00805BCE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04896D4" w14:textId="77777777" w:rsidR="00805BCE" w:rsidRDefault="00000000">
            <w:pPr>
              <w:jc w:val="center"/>
            </w:pPr>
            <w:r>
              <w:t>0.34</w:t>
            </w:r>
          </w:p>
        </w:tc>
      </w:tr>
    </w:tbl>
    <w:p w14:paraId="5E4BCC03" w14:textId="77777777" w:rsidR="00805BC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CDE7B37" w14:textId="77777777" w:rsidR="00805BCE" w:rsidRDefault="00000000">
      <w:pPr>
        <w:pStyle w:val="1"/>
        <w:rPr>
          <w:szCs w:val="24"/>
        </w:rPr>
      </w:pPr>
      <w:bookmarkStart w:id="122" w:name="_Toc159668196"/>
      <w:r>
        <w:rPr>
          <w:szCs w:val="24"/>
        </w:rPr>
        <w:t>封闭阳台构造</w:t>
      </w:r>
      <w:bookmarkEnd w:id="122"/>
    </w:p>
    <w:p w14:paraId="1E29A494" w14:textId="77777777" w:rsidR="00805BC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3E9B9310" w14:textId="77777777" w:rsidR="00805BCE" w:rsidRDefault="00000000">
      <w:pPr>
        <w:pStyle w:val="1"/>
        <w:rPr>
          <w:szCs w:val="24"/>
        </w:rPr>
      </w:pPr>
      <w:bookmarkStart w:id="123" w:name="_Toc159668197"/>
      <w:r>
        <w:rPr>
          <w:szCs w:val="24"/>
        </w:rPr>
        <w:t>地下围护构造</w:t>
      </w:r>
      <w:bookmarkEnd w:id="123"/>
    </w:p>
    <w:p w14:paraId="7165A9B9" w14:textId="77777777" w:rsidR="00805BCE" w:rsidRDefault="00000000">
      <w:pPr>
        <w:pStyle w:val="2"/>
      </w:pPr>
      <w:bookmarkStart w:id="124" w:name="_Toc159668198"/>
      <w:r>
        <w:t>周边地面</w:t>
      </w:r>
      <w:bookmarkEnd w:id="124"/>
    </w:p>
    <w:p w14:paraId="642D0109" w14:textId="77777777" w:rsidR="00805BCE" w:rsidRDefault="00000000">
      <w:pPr>
        <w:pStyle w:val="3"/>
        <w:rPr>
          <w:szCs w:val="24"/>
        </w:rPr>
      </w:pPr>
      <w:bookmarkStart w:id="125" w:name="_Toc159668199"/>
      <w:r>
        <w:rPr>
          <w:szCs w:val="24"/>
        </w:rPr>
        <w:t>周边地面构造一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5BCE" w14:paraId="466448A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D8DA697" w14:textId="77777777" w:rsidR="00805BC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3CAD0C" w14:textId="77777777" w:rsidR="00805BC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C7760E" w14:textId="77777777" w:rsidR="00805BC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08E8FA" w14:textId="77777777" w:rsidR="00805BC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DE9C42" w14:textId="77777777" w:rsidR="00805BC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1D56DB" w14:textId="77777777" w:rsidR="00805BC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9A0952" w14:textId="77777777" w:rsidR="00805BCE" w:rsidRDefault="00000000">
            <w:pPr>
              <w:jc w:val="center"/>
            </w:pPr>
            <w:r>
              <w:t>热惰性指标</w:t>
            </w:r>
          </w:p>
        </w:tc>
      </w:tr>
      <w:tr w:rsidR="00805BCE" w14:paraId="11ACD2A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0435163" w14:textId="77777777" w:rsidR="00805BCE" w:rsidRDefault="00805BC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95F0FA" w14:textId="77777777" w:rsidR="00805BC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4A4829" w14:textId="77777777" w:rsidR="00805BC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BF4694" w14:textId="77777777" w:rsidR="00805BC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03808C" w14:textId="77777777" w:rsidR="00805BC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673A2C" w14:textId="77777777" w:rsidR="00805BC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2F967B" w14:textId="77777777" w:rsidR="00805BCE" w:rsidRDefault="00000000">
            <w:pPr>
              <w:jc w:val="center"/>
            </w:pPr>
            <w:r>
              <w:t>D=R*S</w:t>
            </w:r>
          </w:p>
        </w:tc>
      </w:tr>
      <w:tr w:rsidR="00805BCE" w14:paraId="7C9419F1" w14:textId="77777777">
        <w:trPr>
          <w:jc w:val="center"/>
        </w:trPr>
        <w:tc>
          <w:tcPr>
            <w:tcW w:w="3345" w:type="dxa"/>
            <w:vAlign w:val="center"/>
          </w:tcPr>
          <w:p w14:paraId="2E1A7F67" w14:textId="77777777" w:rsidR="00805BC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9965C5F" w14:textId="77777777" w:rsidR="00805BC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8628D11" w14:textId="77777777" w:rsidR="00805BC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7CA95DF" w14:textId="77777777" w:rsidR="00805BC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1E47DE7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5BEE45B" w14:textId="77777777" w:rsidR="00805BC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74B3DF1" w14:textId="77777777" w:rsidR="00805BCE" w:rsidRDefault="00000000">
            <w:pPr>
              <w:jc w:val="right"/>
            </w:pPr>
            <w:r>
              <w:t>0.245</w:t>
            </w:r>
          </w:p>
        </w:tc>
      </w:tr>
      <w:tr w:rsidR="00805BCE" w14:paraId="721650B3" w14:textId="77777777">
        <w:trPr>
          <w:jc w:val="center"/>
        </w:trPr>
        <w:tc>
          <w:tcPr>
            <w:tcW w:w="3345" w:type="dxa"/>
            <w:vAlign w:val="center"/>
          </w:tcPr>
          <w:p w14:paraId="58B4391F" w14:textId="77777777" w:rsidR="00805BCE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5003CCC" w14:textId="77777777" w:rsidR="00805BCE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5290C1E" w14:textId="77777777" w:rsidR="00805BCE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52C2A29B" w14:textId="77777777" w:rsidR="00805BCE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0FE4E7A2" w14:textId="77777777" w:rsidR="00805BCE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5B96E4BA" w14:textId="77777777" w:rsidR="00805BCE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6D19A39" w14:textId="77777777" w:rsidR="00805BCE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805BCE" w14:paraId="257B4E64" w14:textId="77777777">
        <w:trPr>
          <w:jc w:val="center"/>
        </w:trPr>
        <w:tc>
          <w:tcPr>
            <w:tcW w:w="3345" w:type="dxa"/>
            <w:vAlign w:val="center"/>
          </w:tcPr>
          <w:p w14:paraId="5D22D49E" w14:textId="77777777" w:rsidR="00805BC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C439954" w14:textId="77777777" w:rsidR="00805BCE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685DDC84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3E1AC36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39881EA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BCAFDE" w14:textId="77777777" w:rsidR="00805BCE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6DB3CAE3" w14:textId="77777777" w:rsidR="00805BCE" w:rsidRDefault="00000000">
            <w:pPr>
              <w:jc w:val="right"/>
            </w:pPr>
            <w:r>
              <w:t>1.431</w:t>
            </w:r>
          </w:p>
        </w:tc>
      </w:tr>
      <w:tr w:rsidR="00805BCE" w14:paraId="5E6DBD2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67B29C6" w14:textId="77777777" w:rsidR="00805BCE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3DFE436F" w14:textId="77777777" w:rsidR="00805BCE" w:rsidRDefault="00000000">
            <w:pPr>
              <w:jc w:val="center"/>
            </w:pPr>
            <w:r>
              <w:t>0.520</w:t>
            </w:r>
          </w:p>
        </w:tc>
      </w:tr>
      <w:tr w:rsidR="00805BCE" w14:paraId="35450FC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2FDA9F4" w14:textId="77777777" w:rsidR="00805BCE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486DBEFF" w14:textId="77777777" w:rsidR="00805BCE" w:rsidRDefault="00000000">
            <w:pPr>
              <w:jc w:val="center"/>
            </w:pPr>
            <w:r>
              <w:t>0.514</w:t>
            </w:r>
          </w:p>
        </w:tc>
      </w:tr>
      <w:tr w:rsidR="00805BCE" w14:paraId="731C19E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57C4381" w14:textId="77777777" w:rsidR="00805BCE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B367464" w14:textId="77777777" w:rsidR="00805BCE" w:rsidRDefault="00000000">
            <w:pPr>
              <w:jc w:val="center"/>
            </w:pPr>
            <w:r>
              <w:t>32.45</w:t>
            </w:r>
          </w:p>
        </w:tc>
      </w:tr>
      <w:tr w:rsidR="00805BCE" w14:paraId="0B49D62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81BDE89" w14:textId="77777777" w:rsidR="00805BCE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034F93A" w14:textId="77777777" w:rsidR="00805BCE" w:rsidRDefault="00000000">
            <w:pPr>
              <w:jc w:val="center"/>
            </w:pPr>
            <w:r>
              <w:t>5.67</w:t>
            </w:r>
          </w:p>
        </w:tc>
      </w:tr>
      <w:tr w:rsidR="00805BCE" w14:paraId="0CB54D6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AAA475B" w14:textId="77777777" w:rsidR="00805BCE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1802917" w14:textId="77777777" w:rsidR="00805BCE" w:rsidRDefault="00000000">
            <w:pPr>
              <w:jc w:val="center"/>
            </w:pPr>
            <w:r>
              <w:t>0.39</w:t>
            </w:r>
          </w:p>
        </w:tc>
      </w:tr>
    </w:tbl>
    <w:p w14:paraId="22675C1C" w14:textId="77777777" w:rsidR="00805BC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2456307" w14:textId="77777777" w:rsidR="00805BCE" w:rsidRDefault="00000000">
      <w:pPr>
        <w:pStyle w:val="2"/>
      </w:pPr>
      <w:bookmarkStart w:id="126" w:name="_Toc159668200"/>
      <w:r>
        <w:t>非周边地面</w:t>
      </w:r>
      <w:bookmarkEnd w:id="126"/>
    </w:p>
    <w:p w14:paraId="6AF500F8" w14:textId="77777777" w:rsidR="00805BCE" w:rsidRDefault="00000000">
      <w:pPr>
        <w:pStyle w:val="3"/>
        <w:rPr>
          <w:szCs w:val="24"/>
        </w:rPr>
      </w:pPr>
      <w:bookmarkStart w:id="127" w:name="_Toc159668201"/>
      <w:r>
        <w:rPr>
          <w:szCs w:val="24"/>
        </w:rPr>
        <w:t>非周边地面构造一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5BCE" w14:paraId="677C0AE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4332CFE" w14:textId="77777777" w:rsidR="00805BC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51F2B3" w14:textId="77777777" w:rsidR="00805BC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D8A27B" w14:textId="77777777" w:rsidR="00805BC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DE2046" w14:textId="77777777" w:rsidR="00805BC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89043A" w14:textId="77777777" w:rsidR="00805BC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742D5E" w14:textId="77777777" w:rsidR="00805BC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FD3236" w14:textId="77777777" w:rsidR="00805BCE" w:rsidRDefault="00000000">
            <w:pPr>
              <w:jc w:val="center"/>
            </w:pPr>
            <w:r>
              <w:t>热惰性指标</w:t>
            </w:r>
          </w:p>
        </w:tc>
      </w:tr>
      <w:tr w:rsidR="00805BCE" w14:paraId="5703C99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CBAE5C2" w14:textId="77777777" w:rsidR="00805BCE" w:rsidRDefault="00805BC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90D12E6" w14:textId="77777777" w:rsidR="00805BC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9AF014" w14:textId="77777777" w:rsidR="00805BC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F8DFAB" w14:textId="77777777" w:rsidR="00805BC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A98A00" w14:textId="77777777" w:rsidR="00805BC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1FE49C" w14:textId="77777777" w:rsidR="00805BC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9220DE" w14:textId="77777777" w:rsidR="00805BCE" w:rsidRDefault="00000000">
            <w:pPr>
              <w:jc w:val="center"/>
            </w:pPr>
            <w:r>
              <w:t>D=R*S</w:t>
            </w:r>
          </w:p>
        </w:tc>
      </w:tr>
      <w:tr w:rsidR="00805BCE" w14:paraId="4248E31E" w14:textId="77777777">
        <w:trPr>
          <w:jc w:val="center"/>
        </w:trPr>
        <w:tc>
          <w:tcPr>
            <w:tcW w:w="3345" w:type="dxa"/>
            <w:vAlign w:val="center"/>
          </w:tcPr>
          <w:p w14:paraId="4758FFF1" w14:textId="77777777" w:rsidR="00805BC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C5F9DD6" w14:textId="77777777" w:rsidR="00805BCE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B36FA0D" w14:textId="77777777" w:rsidR="00805BCE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723A05C" w14:textId="77777777" w:rsidR="00805BCE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CCBC8E2" w14:textId="77777777" w:rsidR="00805BCE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0E6494F" w14:textId="77777777" w:rsidR="00805BCE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D975947" w14:textId="77777777" w:rsidR="00805BCE" w:rsidRDefault="00000000">
            <w:pPr>
              <w:jc w:val="right"/>
            </w:pPr>
            <w:r>
              <w:t>0.245</w:t>
            </w:r>
          </w:p>
        </w:tc>
      </w:tr>
      <w:tr w:rsidR="00805BCE" w14:paraId="4DD81F49" w14:textId="77777777">
        <w:trPr>
          <w:jc w:val="center"/>
        </w:trPr>
        <w:tc>
          <w:tcPr>
            <w:tcW w:w="3345" w:type="dxa"/>
            <w:vAlign w:val="center"/>
          </w:tcPr>
          <w:p w14:paraId="013DC613" w14:textId="77777777" w:rsidR="00805BCE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9E48804" w14:textId="77777777" w:rsidR="00805BCE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F42D561" w14:textId="77777777" w:rsidR="00805BCE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1200939A" w14:textId="77777777" w:rsidR="00805BCE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3B2B389D" w14:textId="77777777" w:rsidR="00805BCE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0427A552" w14:textId="77777777" w:rsidR="00805BCE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FFDFCCC" w14:textId="77777777" w:rsidR="00805BCE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805BCE" w14:paraId="43DD85EC" w14:textId="77777777">
        <w:trPr>
          <w:jc w:val="center"/>
        </w:trPr>
        <w:tc>
          <w:tcPr>
            <w:tcW w:w="3345" w:type="dxa"/>
            <w:vAlign w:val="center"/>
          </w:tcPr>
          <w:p w14:paraId="7735130D" w14:textId="77777777" w:rsidR="00805BC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28CA44" w14:textId="77777777" w:rsidR="00805BCE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19E465F3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A27ED8C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8D0FEA3" w14:textId="77777777" w:rsidR="00805BCE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4C56079" w14:textId="77777777" w:rsidR="00805BCE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4312D0B5" w14:textId="77777777" w:rsidR="00805BCE" w:rsidRDefault="00000000">
            <w:pPr>
              <w:jc w:val="right"/>
            </w:pPr>
            <w:r>
              <w:t>1.431</w:t>
            </w:r>
          </w:p>
        </w:tc>
      </w:tr>
      <w:tr w:rsidR="00805BCE" w14:paraId="23AC51A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467843B" w14:textId="77777777" w:rsidR="00805BCE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32488894" w14:textId="77777777" w:rsidR="00805BCE" w:rsidRDefault="00000000">
            <w:pPr>
              <w:jc w:val="center"/>
            </w:pPr>
            <w:r>
              <w:t>0.300</w:t>
            </w:r>
          </w:p>
        </w:tc>
      </w:tr>
      <w:tr w:rsidR="00805BCE" w14:paraId="5940308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4C492B6" w14:textId="77777777" w:rsidR="00805BCE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243D284F" w14:textId="77777777" w:rsidR="00805BCE" w:rsidRDefault="00000000">
            <w:pPr>
              <w:jc w:val="center"/>
            </w:pPr>
            <w:r>
              <w:t>0.298</w:t>
            </w:r>
          </w:p>
        </w:tc>
      </w:tr>
      <w:tr w:rsidR="00805BCE" w14:paraId="7172A09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E9245A5" w14:textId="77777777" w:rsidR="00805BCE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C8690ED" w14:textId="77777777" w:rsidR="00805BCE" w:rsidRDefault="00000000">
            <w:pPr>
              <w:jc w:val="center"/>
            </w:pPr>
            <w:r>
              <w:t>32.45</w:t>
            </w:r>
          </w:p>
        </w:tc>
      </w:tr>
      <w:tr w:rsidR="00805BCE" w14:paraId="770E5D3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587F8E1" w14:textId="77777777" w:rsidR="00805BCE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C63ADC6" w14:textId="77777777" w:rsidR="00805BCE" w:rsidRDefault="00000000">
            <w:pPr>
              <w:jc w:val="center"/>
            </w:pPr>
            <w:r>
              <w:t>5.67</w:t>
            </w:r>
          </w:p>
        </w:tc>
      </w:tr>
      <w:tr w:rsidR="00805BCE" w14:paraId="769E492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D1A1FF3" w14:textId="77777777" w:rsidR="00805BCE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E48B6EB" w14:textId="77777777" w:rsidR="00805BCE" w:rsidRDefault="00000000">
            <w:pPr>
              <w:jc w:val="center"/>
            </w:pPr>
            <w:r>
              <w:t>0.67</w:t>
            </w:r>
          </w:p>
        </w:tc>
      </w:tr>
    </w:tbl>
    <w:p w14:paraId="31688F9E" w14:textId="77777777" w:rsidR="00805BCE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35A7A64" w14:textId="77777777" w:rsidR="00805BCE" w:rsidRDefault="00000000">
      <w:pPr>
        <w:pStyle w:val="1"/>
        <w:rPr>
          <w:szCs w:val="24"/>
        </w:rPr>
      </w:pPr>
      <w:bookmarkStart w:id="128" w:name="_Toc159668202"/>
      <w:r>
        <w:rPr>
          <w:szCs w:val="24"/>
        </w:rPr>
        <w:lastRenderedPageBreak/>
        <w:t>窗构造</w:t>
      </w:r>
      <w:bookmarkEnd w:id="12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805BCE" w14:paraId="7FC2543C" w14:textId="77777777">
        <w:tc>
          <w:tcPr>
            <w:tcW w:w="4799" w:type="dxa"/>
            <w:shd w:val="clear" w:color="auto" w:fill="E6E6E6"/>
            <w:vAlign w:val="center"/>
          </w:tcPr>
          <w:p w14:paraId="11160794" w14:textId="77777777" w:rsidR="00805BCE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52D638D" w14:textId="77777777" w:rsidR="00805BCE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950E733" w14:textId="77777777" w:rsidR="00805BCE" w:rsidRDefault="00000000">
            <w:pPr>
              <w:jc w:val="center"/>
            </w:pPr>
            <w:r>
              <w:t>遮阳系数</w:t>
            </w:r>
          </w:p>
        </w:tc>
      </w:tr>
      <w:tr w:rsidR="00805BCE" w14:paraId="0403E863" w14:textId="77777777">
        <w:tc>
          <w:tcPr>
            <w:tcW w:w="4799" w:type="dxa"/>
            <w:vAlign w:val="center"/>
          </w:tcPr>
          <w:p w14:paraId="5D26714A" w14:textId="77777777" w:rsidR="00805BCE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26D50883" w14:textId="77777777" w:rsidR="00805BCE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55B46141" w14:textId="77777777" w:rsidR="00805BCE" w:rsidRDefault="00000000">
            <w:r>
              <w:t>0.75</w:t>
            </w:r>
          </w:p>
        </w:tc>
      </w:tr>
    </w:tbl>
    <w:p w14:paraId="24F6D56A" w14:textId="77777777" w:rsidR="00805BCE" w:rsidRDefault="00000000">
      <w:pPr>
        <w:pStyle w:val="1"/>
        <w:rPr>
          <w:szCs w:val="24"/>
        </w:rPr>
      </w:pPr>
      <w:bookmarkStart w:id="129" w:name="_Toc159668203"/>
      <w:r>
        <w:rPr>
          <w:szCs w:val="24"/>
        </w:rPr>
        <w:t>门构造</w:t>
      </w:r>
      <w:bookmarkEnd w:id="12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805BCE" w14:paraId="7D8F358D" w14:textId="77777777">
        <w:tc>
          <w:tcPr>
            <w:tcW w:w="5507" w:type="dxa"/>
            <w:shd w:val="clear" w:color="auto" w:fill="E6E6E6"/>
            <w:vAlign w:val="center"/>
          </w:tcPr>
          <w:p w14:paraId="2C6606DF" w14:textId="77777777" w:rsidR="00805BCE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12257CD" w14:textId="77777777" w:rsidR="00805BCE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805BCE" w14:paraId="291A148B" w14:textId="77777777">
        <w:tc>
          <w:tcPr>
            <w:tcW w:w="5507" w:type="dxa"/>
            <w:vAlign w:val="center"/>
          </w:tcPr>
          <w:p w14:paraId="7A065981" w14:textId="77777777" w:rsidR="00805BCE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60A4B0A8" w14:textId="77777777" w:rsidR="00805BCE" w:rsidRDefault="00000000">
            <w:r>
              <w:t>1.97</w:t>
            </w:r>
          </w:p>
        </w:tc>
      </w:tr>
      <w:tr w:rsidR="00805BCE" w14:paraId="74665640" w14:textId="77777777">
        <w:tc>
          <w:tcPr>
            <w:tcW w:w="5507" w:type="dxa"/>
            <w:vAlign w:val="center"/>
          </w:tcPr>
          <w:p w14:paraId="6892E778" w14:textId="77777777" w:rsidR="00805BCE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66C6D1AA" w14:textId="77777777" w:rsidR="00805BCE" w:rsidRDefault="00000000">
            <w:r>
              <w:t>3.00</w:t>
            </w:r>
          </w:p>
        </w:tc>
      </w:tr>
    </w:tbl>
    <w:p w14:paraId="1507B9E2" w14:textId="77777777" w:rsidR="00805BCE" w:rsidRDefault="00000000">
      <w:pPr>
        <w:pStyle w:val="1"/>
        <w:rPr>
          <w:szCs w:val="24"/>
        </w:rPr>
      </w:pPr>
      <w:bookmarkStart w:id="130" w:name="_Toc159668204"/>
      <w:r>
        <w:rPr>
          <w:szCs w:val="24"/>
        </w:rPr>
        <w:t>负荷指标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805BCE" w14:paraId="3731F6D0" w14:textId="77777777">
        <w:tc>
          <w:tcPr>
            <w:tcW w:w="3112" w:type="dxa"/>
            <w:shd w:val="clear" w:color="auto" w:fill="E6E6E6"/>
            <w:vAlign w:val="center"/>
          </w:tcPr>
          <w:p w14:paraId="6472C47A" w14:textId="77777777" w:rsidR="00805BCE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21E87110" w14:textId="77777777" w:rsidR="00805BCE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D462623" w14:textId="77777777" w:rsidR="00805BCE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805BCE" w14:paraId="4AEB39B3" w14:textId="77777777">
        <w:tc>
          <w:tcPr>
            <w:tcW w:w="3112" w:type="dxa"/>
            <w:vMerge w:val="restart"/>
            <w:vAlign w:val="center"/>
          </w:tcPr>
          <w:p w14:paraId="12D66B32" w14:textId="77777777" w:rsidR="00805BCE" w:rsidRDefault="00000000">
            <w:pPr>
              <w:jc w:val="center"/>
            </w:pPr>
            <w:r>
              <w:t>41799</w:t>
            </w:r>
          </w:p>
        </w:tc>
        <w:tc>
          <w:tcPr>
            <w:tcW w:w="3112" w:type="dxa"/>
            <w:vAlign w:val="center"/>
          </w:tcPr>
          <w:p w14:paraId="46DB2AA4" w14:textId="77777777" w:rsidR="00805BCE" w:rsidRDefault="00000000">
            <w:r>
              <w:t>1281.89</w:t>
            </w:r>
          </w:p>
        </w:tc>
        <w:tc>
          <w:tcPr>
            <w:tcW w:w="3101" w:type="dxa"/>
            <w:vAlign w:val="center"/>
          </w:tcPr>
          <w:p w14:paraId="60FFA85F" w14:textId="77777777" w:rsidR="00805BCE" w:rsidRDefault="00000000">
            <w:r>
              <w:t>32.61</w:t>
            </w:r>
          </w:p>
        </w:tc>
      </w:tr>
      <w:tr w:rsidR="00805BCE" w14:paraId="3F115DDC" w14:textId="77777777">
        <w:tc>
          <w:tcPr>
            <w:tcW w:w="3112" w:type="dxa"/>
            <w:vMerge/>
            <w:vAlign w:val="center"/>
          </w:tcPr>
          <w:p w14:paraId="3D11652A" w14:textId="77777777" w:rsidR="00805BCE" w:rsidRDefault="00805BCE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5F62CDA1" w14:textId="77777777" w:rsidR="00805BCE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C777D5E" w14:textId="77777777" w:rsidR="00805BCE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805BCE" w14:paraId="1D426F50" w14:textId="77777777">
        <w:tc>
          <w:tcPr>
            <w:tcW w:w="3112" w:type="dxa"/>
            <w:vMerge/>
            <w:vAlign w:val="center"/>
          </w:tcPr>
          <w:p w14:paraId="184A8B2E" w14:textId="77777777" w:rsidR="00805BCE" w:rsidRDefault="00805BCE">
            <w:pPr>
              <w:jc w:val="center"/>
            </w:pPr>
          </w:p>
        </w:tc>
        <w:tc>
          <w:tcPr>
            <w:tcW w:w="3112" w:type="dxa"/>
            <w:vAlign w:val="center"/>
          </w:tcPr>
          <w:p w14:paraId="7ECA1768" w14:textId="77777777" w:rsidR="00805BCE" w:rsidRDefault="00000000">
            <w:r>
              <w:t>576.86</w:t>
            </w:r>
          </w:p>
        </w:tc>
        <w:tc>
          <w:tcPr>
            <w:tcW w:w="3101" w:type="dxa"/>
            <w:vAlign w:val="center"/>
          </w:tcPr>
          <w:p w14:paraId="29F0FDB9" w14:textId="77777777" w:rsidR="00805BCE" w:rsidRDefault="00000000">
            <w:r>
              <w:t>72.46</w:t>
            </w:r>
          </w:p>
        </w:tc>
      </w:tr>
    </w:tbl>
    <w:p w14:paraId="18B50005" w14:textId="77777777" w:rsidR="00805BCE" w:rsidRDefault="00000000">
      <w:pPr>
        <w:pStyle w:val="1"/>
        <w:rPr>
          <w:szCs w:val="24"/>
        </w:rPr>
      </w:pPr>
      <w:bookmarkStart w:id="131" w:name="_Toc159668205"/>
      <w:r>
        <w:rPr>
          <w:szCs w:val="24"/>
        </w:rPr>
        <w:t>建筑按楼层汇总表</w:t>
      </w:r>
      <w:bookmarkEnd w:id="13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805BCE" w14:paraId="5DAE858C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72CE7CE1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699C55C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043563EB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46EDD7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F1EFED0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32243C2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48E4D47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2379AE6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A3E37ED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FF47F26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1BEBEE8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805BCE" w14:paraId="5BD96F5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B463FB4" w14:textId="77777777" w:rsidR="00805BCE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210688D3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2BBD57B" w14:textId="77777777" w:rsidR="00805BCE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F9867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77.26</w:t>
            </w:r>
          </w:p>
        </w:tc>
        <w:tc>
          <w:tcPr>
            <w:tcW w:w="764" w:type="dxa"/>
            <w:vAlign w:val="center"/>
          </w:tcPr>
          <w:p w14:paraId="61A807E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643004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4514</w:t>
            </w:r>
          </w:p>
        </w:tc>
        <w:tc>
          <w:tcPr>
            <w:tcW w:w="764" w:type="dxa"/>
            <w:vAlign w:val="center"/>
          </w:tcPr>
          <w:p w14:paraId="536D9C5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4514</w:t>
            </w:r>
          </w:p>
        </w:tc>
        <w:tc>
          <w:tcPr>
            <w:tcW w:w="764" w:type="dxa"/>
            <w:vAlign w:val="center"/>
          </w:tcPr>
          <w:p w14:paraId="2F12E66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31DFDD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0A02E0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C134F6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58.43</w:t>
            </w:r>
          </w:p>
        </w:tc>
      </w:tr>
      <w:tr w:rsidR="00805BCE" w14:paraId="404D2B0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F9054E9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F164A5C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52F6B7D" w14:textId="77777777" w:rsidR="00805BCE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3B597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tcW w:w="764" w:type="dxa"/>
            <w:vAlign w:val="center"/>
          </w:tcPr>
          <w:p w14:paraId="3AE55B1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BE4683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1609</w:t>
            </w:r>
          </w:p>
        </w:tc>
        <w:tc>
          <w:tcPr>
            <w:tcW w:w="764" w:type="dxa"/>
            <w:vAlign w:val="center"/>
          </w:tcPr>
          <w:p w14:paraId="547F885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1609</w:t>
            </w:r>
          </w:p>
        </w:tc>
        <w:tc>
          <w:tcPr>
            <w:tcW w:w="764" w:type="dxa"/>
            <w:vAlign w:val="center"/>
          </w:tcPr>
          <w:p w14:paraId="3B9E0A1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F696D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70642B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3A940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43.97</w:t>
            </w:r>
          </w:p>
        </w:tc>
      </w:tr>
      <w:tr w:rsidR="00805BCE" w14:paraId="20820AD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779F33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7235F8F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315F0DA" w14:textId="77777777" w:rsidR="00805BCE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C5B75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32.97</w:t>
            </w:r>
          </w:p>
        </w:tc>
        <w:tc>
          <w:tcPr>
            <w:tcW w:w="764" w:type="dxa"/>
            <w:vAlign w:val="center"/>
          </w:tcPr>
          <w:p w14:paraId="3B1807E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3F5288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2612</w:t>
            </w:r>
          </w:p>
        </w:tc>
        <w:tc>
          <w:tcPr>
            <w:tcW w:w="764" w:type="dxa"/>
            <w:vAlign w:val="center"/>
          </w:tcPr>
          <w:p w14:paraId="0F21831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2612</w:t>
            </w:r>
          </w:p>
        </w:tc>
        <w:tc>
          <w:tcPr>
            <w:tcW w:w="764" w:type="dxa"/>
            <w:vAlign w:val="center"/>
          </w:tcPr>
          <w:p w14:paraId="13ADCE7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DD7447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6694AE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06BBEC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79.21</w:t>
            </w:r>
          </w:p>
        </w:tc>
      </w:tr>
      <w:tr w:rsidR="00805BCE" w14:paraId="03D2F8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E5D4CF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721DDB9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943B17D" w14:textId="77777777" w:rsidR="00805BCE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FCD37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29.06</w:t>
            </w:r>
          </w:p>
        </w:tc>
        <w:tc>
          <w:tcPr>
            <w:tcW w:w="764" w:type="dxa"/>
            <w:vAlign w:val="center"/>
          </w:tcPr>
          <w:p w14:paraId="224A3C6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4FBF4B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2290</w:t>
            </w:r>
          </w:p>
        </w:tc>
        <w:tc>
          <w:tcPr>
            <w:tcW w:w="764" w:type="dxa"/>
            <w:vAlign w:val="center"/>
          </w:tcPr>
          <w:p w14:paraId="20E8CEC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2290</w:t>
            </w:r>
          </w:p>
        </w:tc>
        <w:tc>
          <w:tcPr>
            <w:tcW w:w="764" w:type="dxa"/>
            <w:vAlign w:val="center"/>
          </w:tcPr>
          <w:p w14:paraId="1E51732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BB3DE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B42196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D6ADB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78.79</w:t>
            </w:r>
          </w:p>
        </w:tc>
      </w:tr>
      <w:tr w:rsidR="00805BCE" w14:paraId="5F007F6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9A2131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6F83EAC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C893F93" w14:textId="77777777" w:rsidR="00805BCE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58C43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27.78</w:t>
            </w:r>
          </w:p>
        </w:tc>
        <w:tc>
          <w:tcPr>
            <w:tcW w:w="764" w:type="dxa"/>
            <w:vAlign w:val="center"/>
          </w:tcPr>
          <w:p w14:paraId="206D503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1CAA678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tcW w:w="764" w:type="dxa"/>
            <w:vAlign w:val="center"/>
          </w:tcPr>
          <w:p w14:paraId="505380C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tcW w:w="764" w:type="dxa"/>
            <w:vAlign w:val="center"/>
          </w:tcPr>
          <w:p w14:paraId="2E81775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CB2A6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826924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AC7687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49.85</w:t>
            </w:r>
          </w:p>
        </w:tc>
      </w:tr>
      <w:tr w:rsidR="00805BCE" w14:paraId="125C243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24F6F3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222A243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5B7EA50" w14:textId="77777777" w:rsidR="00805BCE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A4D03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24.64</w:t>
            </w:r>
          </w:p>
        </w:tc>
        <w:tc>
          <w:tcPr>
            <w:tcW w:w="764" w:type="dxa"/>
            <w:vAlign w:val="center"/>
          </w:tcPr>
          <w:p w14:paraId="2CD4769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DD66A1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2332</w:t>
            </w:r>
          </w:p>
        </w:tc>
        <w:tc>
          <w:tcPr>
            <w:tcW w:w="764" w:type="dxa"/>
            <w:vAlign w:val="center"/>
          </w:tcPr>
          <w:p w14:paraId="55B0585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2332</w:t>
            </w:r>
          </w:p>
        </w:tc>
        <w:tc>
          <w:tcPr>
            <w:tcW w:w="764" w:type="dxa"/>
            <w:vAlign w:val="center"/>
          </w:tcPr>
          <w:p w14:paraId="6939916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08C75D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792576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4300C7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94.65</w:t>
            </w:r>
          </w:p>
        </w:tc>
      </w:tr>
      <w:tr w:rsidR="00805BCE" w14:paraId="4E8648F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E59DFA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AEA7DC6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0E7FBCF" w14:textId="77777777" w:rsidR="00805BCE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B3F6B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9.74</w:t>
            </w:r>
          </w:p>
        </w:tc>
        <w:tc>
          <w:tcPr>
            <w:tcW w:w="764" w:type="dxa"/>
            <w:vAlign w:val="center"/>
          </w:tcPr>
          <w:p w14:paraId="590D6F8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37C50C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764" w:type="dxa"/>
            <w:vAlign w:val="center"/>
          </w:tcPr>
          <w:p w14:paraId="0334C29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764" w:type="dxa"/>
            <w:vAlign w:val="center"/>
          </w:tcPr>
          <w:p w14:paraId="1A1A912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83F144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6FAD95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070B2C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184.66</w:t>
            </w:r>
          </w:p>
        </w:tc>
      </w:tr>
      <w:tr w:rsidR="00805BCE" w14:paraId="5C72375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AAF891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A0E8050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95D21ED" w14:textId="77777777" w:rsidR="00805BCE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EB690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tcW w:w="764" w:type="dxa"/>
            <w:vAlign w:val="center"/>
          </w:tcPr>
          <w:p w14:paraId="4628E28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987E6C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5DAC686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3A2E460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C40879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29F06B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9D1B0A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95.67</w:t>
            </w:r>
          </w:p>
        </w:tc>
      </w:tr>
      <w:tr w:rsidR="00805BCE" w14:paraId="2143B45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C2653E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0B2C46E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5267FAF" w14:textId="77777777" w:rsidR="00805BCE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FD409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764" w:type="dxa"/>
            <w:vAlign w:val="center"/>
          </w:tcPr>
          <w:p w14:paraId="6EA440A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2E51A91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64" w:type="dxa"/>
            <w:vAlign w:val="center"/>
          </w:tcPr>
          <w:p w14:paraId="0DD1214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64" w:type="dxa"/>
            <w:vAlign w:val="center"/>
          </w:tcPr>
          <w:p w14:paraId="2AF6DB5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B4A639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FDA70E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A2AA68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18.55</w:t>
            </w:r>
          </w:p>
        </w:tc>
      </w:tr>
      <w:tr w:rsidR="00805BCE" w14:paraId="54AA90F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69DD32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157A979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B0D466C" w14:textId="77777777" w:rsidR="00805BCE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53714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tcW w:w="764" w:type="dxa"/>
            <w:vAlign w:val="center"/>
          </w:tcPr>
          <w:p w14:paraId="272E8F8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4045383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3A8A475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65E062C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C3B05C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F5A4D3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50CBE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472A4EE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874059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5BC6529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7818CAA" w14:textId="77777777" w:rsidR="00805BCE" w:rsidRDefault="00000000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FE4D7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764" w:type="dxa"/>
            <w:vAlign w:val="center"/>
          </w:tcPr>
          <w:p w14:paraId="19EFBEC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1D77AB1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764" w:type="dxa"/>
            <w:vAlign w:val="center"/>
          </w:tcPr>
          <w:p w14:paraId="12EC864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764" w:type="dxa"/>
            <w:vAlign w:val="center"/>
          </w:tcPr>
          <w:p w14:paraId="16E8063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44580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EF301A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92509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80.86</w:t>
            </w:r>
          </w:p>
        </w:tc>
      </w:tr>
      <w:tr w:rsidR="00805BCE" w14:paraId="091667C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21C78A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3F0C7E2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730FF45" w14:textId="77777777" w:rsidR="00805BCE" w:rsidRDefault="00000000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BDCF9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764" w:type="dxa"/>
            <w:vAlign w:val="center"/>
          </w:tcPr>
          <w:p w14:paraId="45D0847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B76385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764" w:type="dxa"/>
            <w:vAlign w:val="center"/>
          </w:tcPr>
          <w:p w14:paraId="315D735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764" w:type="dxa"/>
            <w:vAlign w:val="center"/>
          </w:tcPr>
          <w:p w14:paraId="691FDBD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4219F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0EA84B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FF29A4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298.42</w:t>
            </w:r>
          </w:p>
        </w:tc>
      </w:tr>
      <w:tr w:rsidR="00805BCE" w14:paraId="2FAFCBE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98BF32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DEBC2F1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8A29955" w14:textId="77777777" w:rsidR="00805BCE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E0F61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18.33</w:t>
            </w:r>
          </w:p>
        </w:tc>
        <w:tc>
          <w:tcPr>
            <w:tcW w:w="764" w:type="dxa"/>
            <w:vAlign w:val="center"/>
          </w:tcPr>
          <w:p w14:paraId="314CE01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D3E8EA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764" w:type="dxa"/>
            <w:vAlign w:val="center"/>
          </w:tcPr>
          <w:p w14:paraId="13F2850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764" w:type="dxa"/>
            <w:vAlign w:val="center"/>
          </w:tcPr>
          <w:p w14:paraId="59E5ABB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F96D5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DE45EA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0EE68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33.25</w:t>
            </w:r>
          </w:p>
        </w:tc>
      </w:tr>
      <w:tr w:rsidR="00805BCE" w14:paraId="58C3D17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2E0921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F20F0E9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DC6DDC8" w14:textId="77777777" w:rsidR="00805BCE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3711E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tcW w:w="764" w:type="dxa"/>
            <w:vAlign w:val="center"/>
          </w:tcPr>
          <w:p w14:paraId="68B6B95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4F1F4B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764" w:type="dxa"/>
            <w:vAlign w:val="center"/>
          </w:tcPr>
          <w:p w14:paraId="1146A2D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764" w:type="dxa"/>
            <w:vAlign w:val="center"/>
          </w:tcPr>
          <w:p w14:paraId="5DE2FEE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5AD9F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068829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67AF7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43.71</w:t>
            </w:r>
          </w:p>
        </w:tc>
      </w:tr>
      <w:tr w:rsidR="00805BCE" w14:paraId="50F2E8D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485511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0F450E8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7D0A521" w14:textId="77777777" w:rsidR="00805BCE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5BBC7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15.67</w:t>
            </w:r>
          </w:p>
        </w:tc>
        <w:tc>
          <w:tcPr>
            <w:tcW w:w="764" w:type="dxa"/>
            <w:vAlign w:val="center"/>
          </w:tcPr>
          <w:p w14:paraId="1C59835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11041E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64" w:type="dxa"/>
            <w:vAlign w:val="center"/>
          </w:tcPr>
          <w:p w14:paraId="57BBFAB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64" w:type="dxa"/>
            <w:vAlign w:val="center"/>
          </w:tcPr>
          <w:p w14:paraId="618E8EE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0E26B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AF0F82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6DB62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23.98</w:t>
            </w:r>
          </w:p>
        </w:tc>
      </w:tr>
      <w:tr w:rsidR="00805BCE" w14:paraId="64B07B7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DB49B0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4A6A6A7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854139C" w14:textId="77777777" w:rsidR="00805BCE" w:rsidRDefault="00000000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81115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764" w:type="dxa"/>
            <w:vAlign w:val="center"/>
          </w:tcPr>
          <w:p w14:paraId="3E828C3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31493B5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61768F5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1C66A7F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45BB7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3369CA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12572C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5595CD6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7DF2F3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37DE493E" w14:textId="77777777" w:rsidR="00805BC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5AC97C1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325.79</w:t>
            </w:r>
          </w:p>
        </w:tc>
        <w:tc>
          <w:tcPr>
            <w:tcW w:w="764" w:type="dxa"/>
            <w:vAlign w:val="center"/>
          </w:tcPr>
          <w:p w14:paraId="2946A4DA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62EFB97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18681</w:t>
            </w:r>
          </w:p>
        </w:tc>
        <w:tc>
          <w:tcPr>
            <w:tcW w:w="764" w:type="dxa"/>
            <w:vAlign w:val="center"/>
          </w:tcPr>
          <w:p w14:paraId="237692C5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18681</w:t>
            </w:r>
          </w:p>
        </w:tc>
        <w:tc>
          <w:tcPr>
            <w:tcW w:w="764" w:type="dxa"/>
            <w:vAlign w:val="center"/>
          </w:tcPr>
          <w:p w14:paraId="16E94AEA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EEBA118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08FBE09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57A081B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57.34</w:t>
            </w:r>
          </w:p>
        </w:tc>
      </w:tr>
      <w:tr w:rsidR="00805BCE" w14:paraId="35562418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EF696DD" w14:textId="77777777" w:rsidR="00805BCE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050690BA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7EAED89" w14:textId="77777777" w:rsidR="00805BCE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A782E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27.63</w:t>
            </w:r>
          </w:p>
        </w:tc>
        <w:tc>
          <w:tcPr>
            <w:tcW w:w="764" w:type="dxa"/>
            <w:vAlign w:val="center"/>
          </w:tcPr>
          <w:p w14:paraId="475695F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FC4E73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1490</w:t>
            </w:r>
          </w:p>
        </w:tc>
        <w:tc>
          <w:tcPr>
            <w:tcW w:w="764" w:type="dxa"/>
            <w:vAlign w:val="center"/>
          </w:tcPr>
          <w:p w14:paraId="1FE7472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1490</w:t>
            </w:r>
          </w:p>
        </w:tc>
        <w:tc>
          <w:tcPr>
            <w:tcW w:w="764" w:type="dxa"/>
            <w:vAlign w:val="center"/>
          </w:tcPr>
          <w:p w14:paraId="06A18E0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ED20A0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AD812A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E4F5AA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53.92</w:t>
            </w:r>
          </w:p>
        </w:tc>
      </w:tr>
      <w:tr w:rsidR="00805BCE" w14:paraId="1B1212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B37B9E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49A4081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CA9621E" w14:textId="77777777" w:rsidR="00805BCE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25D6C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26.98</w:t>
            </w:r>
          </w:p>
        </w:tc>
        <w:tc>
          <w:tcPr>
            <w:tcW w:w="764" w:type="dxa"/>
            <w:vAlign w:val="center"/>
          </w:tcPr>
          <w:p w14:paraId="2BADDE9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840630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2773</w:t>
            </w:r>
          </w:p>
        </w:tc>
        <w:tc>
          <w:tcPr>
            <w:tcW w:w="764" w:type="dxa"/>
            <w:vAlign w:val="center"/>
          </w:tcPr>
          <w:p w14:paraId="6924C5A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2773</w:t>
            </w:r>
          </w:p>
        </w:tc>
        <w:tc>
          <w:tcPr>
            <w:tcW w:w="764" w:type="dxa"/>
            <w:vAlign w:val="center"/>
          </w:tcPr>
          <w:p w14:paraId="42BFB95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036FDE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8B6531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9E759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102.76</w:t>
            </w:r>
          </w:p>
        </w:tc>
      </w:tr>
      <w:tr w:rsidR="00805BCE" w14:paraId="677F6CD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6425A3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0049210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A646454" w14:textId="77777777" w:rsidR="00805BCE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69AF4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26.70</w:t>
            </w:r>
          </w:p>
        </w:tc>
        <w:tc>
          <w:tcPr>
            <w:tcW w:w="764" w:type="dxa"/>
            <w:vAlign w:val="center"/>
          </w:tcPr>
          <w:p w14:paraId="3976ED1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271AC0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2760</w:t>
            </w:r>
          </w:p>
        </w:tc>
        <w:tc>
          <w:tcPr>
            <w:tcW w:w="764" w:type="dxa"/>
            <w:vAlign w:val="center"/>
          </w:tcPr>
          <w:p w14:paraId="7DE2206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2760</w:t>
            </w:r>
          </w:p>
        </w:tc>
        <w:tc>
          <w:tcPr>
            <w:tcW w:w="764" w:type="dxa"/>
            <w:vAlign w:val="center"/>
          </w:tcPr>
          <w:p w14:paraId="6701D34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1420B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B36F97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0D624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103.36</w:t>
            </w:r>
          </w:p>
        </w:tc>
      </w:tr>
      <w:tr w:rsidR="00805BCE" w14:paraId="01C692C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807A42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1DF083F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44C43A9" w14:textId="77777777" w:rsidR="00805BCE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CC7E0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26.54</w:t>
            </w:r>
          </w:p>
        </w:tc>
        <w:tc>
          <w:tcPr>
            <w:tcW w:w="764" w:type="dxa"/>
            <w:vAlign w:val="center"/>
          </w:tcPr>
          <w:p w14:paraId="6C0B2E3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3F8571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2944</w:t>
            </w:r>
          </w:p>
        </w:tc>
        <w:tc>
          <w:tcPr>
            <w:tcW w:w="764" w:type="dxa"/>
            <w:vAlign w:val="center"/>
          </w:tcPr>
          <w:p w14:paraId="6930B01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2944</w:t>
            </w:r>
          </w:p>
        </w:tc>
        <w:tc>
          <w:tcPr>
            <w:tcW w:w="764" w:type="dxa"/>
            <w:vAlign w:val="center"/>
          </w:tcPr>
          <w:p w14:paraId="0BE053C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FB931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94705B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B2287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110.92</w:t>
            </w:r>
          </w:p>
        </w:tc>
      </w:tr>
      <w:tr w:rsidR="00805BCE" w14:paraId="1A1C8D0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F8BAD3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623F9CA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D326949" w14:textId="77777777" w:rsidR="00805BCE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FE0A7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26.34</w:t>
            </w:r>
          </w:p>
        </w:tc>
        <w:tc>
          <w:tcPr>
            <w:tcW w:w="764" w:type="dxa"/>
            <w:vAlign w:val="center"/>
          </w:tcPr>
          <w:p w14:paraId="59E4FF5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125046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1684</w:t>
            </w:r>
          </w:p>
        </w:tc>
        <w:tc>
          <w:tcPr>
            <w:tcW w:w="764" w:type="dxa"/>
            <w:vAlign w:val="center"/>
          </w:tcPr>
          <w:p w14:paraId="44269BB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1684</w:t>
            </w:r>
          </w:p>
        </w:tc>
        <w:tc>
          <w:tcPr>
            <w:tcW w:w="764" w:type="dxa"/>
            <w:vAlign w:val="center"/>
          </w:tcPr>
          <w:p w14:paraId="182F989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4FD90A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EA4230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E17A4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63.93</w:t>
            </w:r>
          </w:p>
        </w:tc>
      </w:tr>
      <w:tr w:rsidR="00805BCE" w14:paraId="7903FE1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5ADE7E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D167445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1775582" w14:textId="77777777" w:rsidR="00805BCE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1818E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25.04</w:t>
            </w:r>
          </w:p>
        </w:tc>
        <w:tc>
          <w:tcPr>
            <w:tcW w:w="764" w:type="dxa"/>
            <w:vAlign w:val="center"/>
          </w:tcPr>
          <w:p w14:paraId="0980CE2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D71A5D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3072</w:t>
            </w:r>
          </w:p>
        </w:tc>
        <w:tc>
          <w:tcPr>
            <w:tcW w:w="764" w:type="dxa"/>
            <w:vAlign w:val="center"/>
          </w:tcPr>
          <w:p w14:paraId="7BF392E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3072</w:t>
            </w:r>
          </w:p>
        </w:tc>
        <w:tc>
          <w:tcPr>
            <w:tcW w:w="764" w:type="dxa"/>
            <w:vAlign w:val="center"/>
          </w:tcPr>
          <w:p w14:paraId="4A5870E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DF1246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70EDB0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F6C58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122.66</w:t>
            </w:r>
          </w:p>
        </w:tc>
      </w:tr>
      <w:tr w:rsidR="00805BCE" w14:paraId="69F5334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38A256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CB88432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DB472E4" w14:textId="77777777" w:rsidR="00805BCE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A8711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tcW w:w="764" w:type="dxa"/>
            <w:vAlign w:val="center"/>
          </w:tcPr>
          <w:p w14:paraId="3F0663A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329ECA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764" w:type="dxa"/>
            <w:vAlign w:val="center"/>
          </w:tcPr>
          <w:p w14:paraId="2A68036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764" w:type="dxa"/>
            <w:vAlign w:val="center"/>
          </w:tcPr>
          <w:p w14:paraId="7358611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0925A5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99FCC0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6363B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64.10</w:t>
            </w:r>
          </w:p>
        </w:tc>
      </w:tr>
      <w:tr w:rsidR="00805BCE" w14:paraId="3B8EF3B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BD15DD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6FCAEC8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6C9ECED" w14:textId="77777777" w:rsidR="00805BCE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92F16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7.36</w:t>
            </w:r>
          </w:p>
        </w:tc>
        <w:tc>
          <w:tcPr>
            <w:tcW w:w="764" w:type="dxa"/>
            <w:vAlign w:val="center"/>
          </w:tcPr>
          <w:p w14:paraId="2F43C3D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5BC537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764" w:type="dxa"/>
            <w:vAlign w:val="center"/>
          </w:tcPr>
          <w:p w14:paraId="34DABF9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764" w:type="dxa"/>
            <w:vAlign w:val="center"/>
          </w:tcPr>
          <w:p w14:paraId="46F4E90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9BD3C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1197D1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E1EEB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115.26</w:t>
            </w:r>
          </w:p>
        </w:tc>
      </w:tr>
      <w:tr w:rsidR="00805BCE" w14:paraId="0F6E8BC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2961AA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C94A5F4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DAF4A65" w14:textId="77777777" w:rsidR="00805BCE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C5ECD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7.08</w:t>
            </w:r>
          </w:p>
        </w:tc>
        <w:tc>
          <w:tcPr>
            <w:tcW w:w="764" w:type="dxa"/>
            <w:vAlign w:val="center"/>
          </w:tcPr>
          <w:p w14:paraId="4C1BE06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47BAEC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2121</w:t>
            </w:r>
          </w:p>
        </w:tc>
        <w:tc>
          <w:tcPr>
            <w:tcW w:w="764" w:type="dxa"/>
            <w:vAlign w:val="center"/>
          </w:tcPr>
          <w:p w14:paraId="77ECAAF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2121</w:t>
            </w:r>
          </w:p>
        </w:tc>
        <w:tc>
          <w:tcPr>
            <w:tcW w:w="764" w:type="dxa"/>
            <w:vAlign w:val="center"/>
          </w:tcPr>
          <w:p w14:paraId="4D68633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B2C43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D1D60C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163EA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299.63</w:t>
            </w:r>
          </w:p>
        </w:tc>
      </w:tr>
      <w:tr w:rsidR="00805BCE" w14:paraId="2A5AFBD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F3FAA0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0E2969B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FB880EA" w14:textId="77777777" w:rsidR="00805BCE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366B3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764" w:type="dxa"/>
            <w:vAlign w:val="center"/>
          </w:tcPr>
          <w:p w14:paraId="76BC37D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DB7B7B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1826</w:t>
            </w:r>
          </w:p>
        </w:tc>
        <w:tc>
          <w:tcPr>
            <w:tcW w:w="764" w:type="dxa"/>
            <w:vAlign w:val="center"/>
          </w:tcPr>
          <w:p w14:paraId="7C0F6B0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1826</w:t>
            </w:r>
          </w:p>
        </w:tc>
        <w:tc>
          <w:tcPr>
            <w:tcW w:w="764" w:type="dxa"/>
            <w:vAlign w:val="center"/>
          </w:tcPr>
          <w:p w14:paraId="7688CD7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3E5E5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8B6E86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FFAB4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261.63</w:t>
            </w:r>
          </w:p>
        </w:tc>
      </w:tr>
      <w:tr w:rsidR="00805BCE" w14:paraId="6518B7C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7D4026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312DD1B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5B90C7C" w14:textId="77777777" w:rsidR="00805BCE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20A2F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764" w:type="dxa"/>
            <w:vAlign w:val="center"/>
          </w:tcPr>
          <w:p w14:paraId="2A18341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D9214B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764" w:type="dxa"/>
            <w:vAlign w:val="center"/>
          </w:tcPr>
          <w:p w14:paraId="6831192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764" w:type="dxa"/>
            <w:vAlign w:val="center"/>
          </w:tcPr>
          <w:p w14:paraId="3E9E50E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93353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C6D63C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98EF1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99.94</w:t>
            </w:r>
          </w:p>
        </w:tc>
      </w:tr>
      <w:tr w:rsidR="00805BCE" w14:paraId="504CCA4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4FC562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F5403E4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525F9A7" w14:textId="77777777" w:rsidR="00805BCE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E749E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764" w:type="dxa"/>
            <w:vAlign w:val="center"/>
          </w:tcPr>
          <w:p w14:paraId="1009EA0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762AA6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764" w:type="dxa"/>
            <w:vAlign w:val="center"/>
          </w:tcPr>
          <w:p w14:paraId="4F2F6E2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764" w:type="dxa"/>
            <w:vAlign w:val="center"/>
          </w:tcPr>
          <w:p w14:paraId="69A0E3D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51B8F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6320AB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8D0E0C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76.57</w:t>
            </w:r>
          </w:p>
        </w:tc>
      </w:tr>
      <w:tr w:rsidR="00805BCE" w14:paraId="70B8A0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F9BDCC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3F2FC14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BBD2AE3" w14:textId="77777777" w:rsidR="00805BCE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2312F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764" w:type="dxa"/>
            <w:vAlign w:val="center"/>
          </w:tcPr>
          <w:p w14:paraId="339B790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E7EDF9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64" w:type="dxa"/>
            <w:vAlign w:val="center"/>
          </w:tcPr>
          <w:p w14:paraId="1454090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64" w:type="dxa"/>
            <w:vAlign w:val="center"/>
          </w:tcPr>
          <w:p w14:paraId="76EB50D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895F9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D25C84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8209A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56.83</w:t>
            </w:r>
          </w:p>
        </w:tc>
      </w:tr>
      <w:tr w:rsidR="00805BCE" w14:paraId="10C4585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5E42418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C49B4B7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2A69E08" w14:textId="77777777" w:rsidR="00805BCE" w:rsidRDefault="00000000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0972A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tcW w:w="764" w:type="dxa"/>
            <w:vAlign w:val="center"/>
          </w:tcPr>
          <w:p w14:paraId="3E80FB3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5313DF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764" w:type="dxa"/>
            <w:vAlign w:val="center"/>
          </w:tcPr>
          <w:p w14:paraId="7D22612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764" w:type="dxa"/>
            <w:vAlign w:val="center"/>
          </w:tcPr>
          <w:p w14:paraId="2AF4FE5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3CE10D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369F68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322953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53.49</w:t>
            </w:r>
          </w:p>
        </w:tc>
      </w:tr>
      <w:tr w:rsidR="00805BCE" w14:paraId="3B345B4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7D11BD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41E523A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A4581B7" w14:textId="77777777" w:rsidR="00805BCE" w:rsidRDefault="00000000"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8E330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6.57</w:t>
            </w:r>
          </w:p>
        </w:tc>
        <w:tc>
          <w:tcPr>
            <w:tcW w:w="764" w:type="dxa"/>
            <w:vAlign w:val="center"/>
          </w:tcPr>
          <w:p w14:paraId="5549774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E72AF4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64" w:type="dxa"/>
            <w:vAlign w:val="center"/>
          </w:tcPr>
          <w:p w14:paraId="10BBC6C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64" w:type="dxa"/>
            <w:vAlign w:val="center"/>
          </w:tcPr>
          <w:p w14:paraId="0EC5CE4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587820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A938F7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F3DB6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67.73</w:t>
            </w:r>
          </w:p>
        </w:tc>
      </w:tr>
      <w:tr w:rsidR="00805BCE" w14:paraId="36DBCB7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9E855D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66F2111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05472AD" w14:textId="77777777" w:rsidR="00805BCE" w:rsidRDefault="00000000"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C0271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6.53</w:t>
            </w:r>
          </w:p>
        </w:tc>
        <w:tc>
          <w:tcPr>
            <w:tcW w:w="764" w:type="dxa"/>
            <w:vAlign w:val="center"/>
          </w:tcPr>
          <w:p w14:paraId="00A8B22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2C7C50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764" w:type="dxa"/>
            <w:vAlign w:val="center"/>
          </w:tcPr>
          <w:p w14:paraId="24DF951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764" w:type="dxa"/>
            <w:vAlign w:val="center"/>
          </w:tcPr>
          <w:p w14:paraId="30673A9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340A02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14BFEE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7FF4B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77.74</w:t>
            </w:r>
          </w:p>
        </w:tc>
      </w:tr>
      <w:tr w:rsidR="00805BCE" w14:paraId="72C8374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18D2BF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859A64E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24DCBA9" w14:textId="77777777" w:rsidR="00805BCE" w:rsidRDefault="00000000"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8AFD9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6.43</w:t>
            </w:r>
          </w:p>
        </w:tc>
        <w:tc>
          <w:tcPr>
            <w:tcW w:w="764" w:type="dxa"/>
            <w:vAlign w:val="center"/>
          </w:tcPr>
          <w:p w14:paraId="38306D7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4E44A9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764" w:type="dxa"/>
            <w:vAlign w:val="center"/>
          </w:tcPr>
          <w:p w14:paraId="350F67D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764" w:type="dxa"/>
            <w:vAlign w:val="center"/>
          </w:tcPr>
          <w:p w14:paraId="2B0E7D4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E95AD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44EFDF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570C87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62.98</w:t>
            </w:r>
          </w:p>
        </w:tc>
      </w:tr>
      <w:tr w:rsidR="00805BCE" w14:paraId="4B9B403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FC9C46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703CD05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7DD1D5E" w14:textId="77777777" w:rsidR="00805BCE" w:rsidRDefault="00000000"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BC963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764" w:type="dxa"/>
            <w:vAlign w:val="center"/>
          </w:tcPr>
          <w:p w14:paraId="75DB613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C2D85D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764" w:type="dxa"/>
            <w:vAlign w:val="center"/>
          </w:tcPr>
          <w:p w14:paraId="7973B97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764" w:type="dxa"/>
            <w:vAlign w:val="center"/>
          </w:tcPr>
          <w:p w14:paraId="679E943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A8222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232D96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3CC31B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52.76</w:t>
            </w:r>
          </w:p>
        </w:tc>
      </w:tr>
      <w:tr w:rsidR="00805BCE" w14:paraId="01321B7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FC8EC6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CFE0C41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9292102" w14:textId="77777777" w:rsidR="00805BCE" w:rsidRDefault="00000000"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E42C4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6.06</w:t>
            </w:r>
          </w:p>
        </w:tc>
        <w:tc>
          <w:tcPr>
            <w:tcW w:w="764" w:type="dxa"/>
            <w:vAlign w:val="center"/>
          </w:tcPr>
          <w:p w14:paraId="4182B45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E4D823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64" w:type="dxa"/>
            <w:vAlign w:val="center"/>
          </w:tcPr>
          <w:p w14:paraId="0E884CB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64" w:type="dxa"/>
            <w:vAlign w:val="center"/>
          </w:tcPr>
          <w:p w14:paraId="1DF319A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2C4FC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8FE120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607B83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61.61</w:t>
            </w:r>
          </w:p>
        </w:tc>
      </w:tr>
      <w:tr w:rsidR="00805BCE" w14:paraId="009FF63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54CB78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20EA49F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6CE27AD" w14:textId="77777777" w:rsidR="00805BCE" w:rsidRDefault="00000000"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D4EF5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764" w:type="dxa"/>
            <w:vAlign w:val="center"/>
          </w:tcPr>
          <w:p w14:paraId="7CEFA29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03E6D7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764" w:type="dxa"/>
            <w:vAlign w:val="center"/>
          </w:tcPr>
          <w:p w14:paraId="45F9BDE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764" w:type="dxa"/>
            <w:vAlign w:val="center"/>
          </w:tcPr>
          <w:p w14:paraId="18F71AB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C7AE9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982FE0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1590EF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73.31</w:t>
            </w:r>
          </w:p>
        </w:tc>
      </w:tr>
      <w:tr w:rsidR="00805BCE" w14:paraId="5CD2B78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B49556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11D1CE6D" w14:textId="77777777" w:rsidR="00805BC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8E8E3D5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251.07</w:t>
            </w:r>
          </w:p>
        </w:tc>
        <w:tc>
          <w:tcPr>
            <w:tcW w:w="764" w:type="dxa"/>
            <w:vAlign w:val="center"/>
          </w:tcPr>
          <w:p w14:paraId="5979355C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A00FDD0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23250</w:t>
            </w:r>
          </w:p>
        </w:tc>
        <w:tc>
          <w:tcPr>
            <w:tcW w:w="764" w:type="dxa"/>
            <w:vAlign w:val="center"/>
          </w:tcPr>
          <w:p w14:paraId="3315E3EA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23250</w:t>
            </w:r>
          </w:p>
        </w:tc>
        <w:tc>
          <w:tcPr>
            <w:tcW w:w="764" w:type="dxa"/>
            <w:vAlign w:val="center"/>
          </w:tcPr>
          <w:p w14:paraId="69D54931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65DE0E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D047F39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0919A21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92.61</w:t>
            </w:r>
          </w:p>
        </w:tc>
      </w:tr>
      <w:tr w:rsidR="00805BCE" w14:paraId="5E4A2E46" w14:textId="77777777">
        <w:trPr>
          <w:jc w:val="center"/>
        </w:trPr>
        <w:tc>
          <w:tcPr>
            <w:tcW w:w="2885" w:type="dxa"/>
            <w:gridSpan w:val="3"/>
          </w:tcPr>
          <w:p w14:paraId="1AD7CA8E" w14:textId="77777777" w:rsidR="00805BC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63825D82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576.86</w:t>
            </w:r>
          </w:p>
        </w:tc>
        <w:tc>
          <w:tcPr>
            <w:tcW w:w="764" w:type="dxa"/>
            <w:vAlign w:val="center"/>
          </w:tcPr>
          <w:p w14:paraId="1B4A3FB6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A7AE9C9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41799</w:t>
            </w:r>
          </w:p>
        </w:tc>
        <w:tc>
          <w:tcPr>
            <w:tcW w:w="764" w:type="dxa"/>
            <w:vAlign w:val="center"/>
          </w:tcPr>
          <w:p w14:paraId="28676E22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41799</w:t>
            </w:r>
          </w:p>
        </w:tc>
        <w:tc>
          <w:tcPr>
            <w:tcW w:w="764" w:type="dxa"/>
            <w:vAlign w:val="center"/>
          </w:tcPr>
          <w:p w14:paraId="22F8C4FA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A96E42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AF79FBC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8B7CD42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72.46</w:t>
            </w:r>
          </w:p>
        </w:tc>
      </w:tr>
    </w:tbl>
    <w:p w14:paraId="5EDE1057" w14:textId="77777777" w:rsidR="00805BCE" w:rsidRDefault="00000000">
      <w:pPr>
        <w:pStyle w:val="1"/>
        <w:rPr>
          <w:szCs w:val="24"/>
        </w:rPr>
      </w:pPr>
      <w:bookmarkStart w:id="132" w:name="_Toc159668206"/>
      <w:r>
        <w:rPr>
          <w:szCs w:val="24"/>
        </w:rPr>
        <w:t>新风负荷表</w:t>
      </w:r>
      <w:bookmarkEnd w:id="1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 w:rsidR="00805BCE" w14:paraId="6A7D239B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0825BC71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ABADE92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DF93E42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D66529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4F3A10C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1762A50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D4240E9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1C1229B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95966BA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5C6E647" w14:textId="77777777" w:rsidR="00805BCE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805BCE" w14:paraId="048D134C" w14:textId="77777777">
        <w:tc>
          <w:tcPr>
            <w:tcW w:w="679" w:type="dxa"/>
            <w:vMerge w:val="restart"/>
            <w:vAlign w:val="center"/>
          </w:tcPr>
          <w:p w14:paraId="5DCBEE36" w14:textId="77777777" w:rsidR="00805BCE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737E85F3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7E5B08A" w14:textId="77777777" w:rsidR="00805BCE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B2825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77.26</w:t>
            </w:r>
          </w:p>
        </w:tc>
        <w:tc>
          <w:tcPr>
            <w:tcW w:w="962" w:type="dxa"/>
            <w:vAlign w:val="center"/>
          </w:tcPr>
          <w:p w14:paraId="583E0B4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F43A94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1C2577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A188E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0DF39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147A4E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636C8CAF" w14:textId="77777777">
        <w:tc>
          <w:tcPr>
            <w:tcW w:w="679" w:type="dxa"/>
            <w:vMerge/>
            <w:vAlign w:val="center"/>
          </w:tcPr>
          <w:p w14:paraId="332A0FFE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B464C1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68A2603" w14:textId="77777777" w:rsidR="00805BCE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E1427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tcW w:w="962" w:type="dxa"/>
            <w:vAlign w:val="center"/>
          </w:tcPr>
          <w:p w14:paraId="58C0A9E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243ADE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72873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B9901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DA612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ACF07D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4A28AEC6" w14:textId="77777777">
        <w:tc>
          <w:tcPr>
            <w:tcW w:w="679" w:type="dxa"/>
            <w:vMerge/>
            <w:vAlign w:val="center"/>
          </w:tcPr>
          <w:p w14:paraId="565DFDA6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D8AE9B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9AF6054" w14:textId="77777777" w:rsidR="00805BCE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0F3F4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32.97</w:t>
            </w:r>
          </w:p>
        </w:tc>
        <w:tc>
          <w:tcPr>
            <w:tcW w:w="962" w:type="dxa"/>
            <w:vAlign w:val="center"/>
          </w:tcPr>
          <w:p w14:paraId="6BFB223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C5C844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44A773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CC95B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99007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EB3FE1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435278B3" w14:textId="77777777">
        <w:tc>
          <w:tcPr>
            <w:tcW w:w="679" w:type="dxa"/>
            <w:vMerge/>
            <w:vAlign w:val="center"/>
          </w:tcPr>
          <w:p w14:paraId="15C5AEA9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CA3CDE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88E08AE" w14:textId="77777777" w:rsidR="00805BCE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EFFAF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29.06</w:t>
            </w:r>
          </w:p>
        </w:tc>
        <w:tc>
          <w:tcPr>
            <w:tcW w:w="962" w:type="dxa"/>
            <w:vAlign w:val="center"/>
          </w:tcPr>
          <w:p w14:paraId="407BA40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25099B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255D3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75E41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ABD244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5254EF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7358B213" w14:textId="77777777">
        <w:tc>
          <w:tcPr>
            <w:tcW w:w="679" w:type="dxa"/>
            <w:vMerge/>
            <w:vAlign w:val="center"/>
          </w:tcPr>
          <w:p w14:paraId="4DED3C40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2D3932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EF7F3C0" w14:textId="77777777" w:rsidR="00805BCE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4EFC9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27.78</w:t>
            </w:r>
          </w:p>
        </w:tc>
        <w:tc>
          <w:tcPr>
            <w:tcW w:w="962" w:type="dxa"/>
            <w:vAlign w:val="center"/>
          </w:tcPr>
          <w:p w14:paraId="163E1A8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78BB04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4F6D02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9CA77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3D1295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A2CCA4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7A1483D0" w14:textId="77777777">
        <w:tc>
          <w:tcPr>
            <w:tcW w:w="679" w:type="dxa"/>
            <w:vMerge/>
            <w:vAlign w:val="center"/>
          </w:tcPr>
          <w:p w14:paraId="2CB46A28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593FB3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AED6E3A" w14:textId="77777777" w:rsidR="00805BCE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AA636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24.64</w:t>
            </w:r>
          </w:p>
        </w:tc>
        <w:tc>
          <w:tcPr>
            <w:tcW w:w="962" w:type="dxa"/>
            <w:vAlign w:val="center"/>
          </w:tcPr>
          <w:p w14:paraId="20B3AF4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857CFE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CF584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C79D48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8DB6F9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554322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395EE42D" w14:textId="77777777">
        <w:tc>
          <w:tcPr>
            <w:tcW w:w="679" w:type="dxa"/>
            <w:vMerge/>
            <w:vAlign w:val="center"/>
          </w:tcPr>
          <w:p w14:paraId="0011C29F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63EB35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84338DB" w14:textId="77777777" w:rsidR="00805BCE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E9008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9.74</w:t>
            </w:r>
          </w:p>
        </w:tc>
        <w:tc>
          <w:tcPr>
            <w:tcW w:w="962" w:type="dxa"/>
            <w:vAlign w:val="center"/>
          </w:tcPr>
          <w:p w14:paraId="66C6F6A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9F0CE1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2014E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CE271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ABED3B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5CD8B1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6DCD7355" w14:textId="77777777">
        <w:tc>
          <w:tcPr>
            <w:tcW w:w="679" w:type="dxa"/>
            <w:vMerge/>
            <w:vAlign w:val="center"/>
          </w:tcPr>
          <w:p w14:paraId="086469DE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3E231F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DD61BF3" w14:textId="77777777" w:rsidR="00805BCE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FB224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tcW w:w="962" w:type="dxa"/>
            <w:vAlign w:val="center"/>
          </w:tcPr>
          <w:p w14:paraId="325DDD7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605435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2F5542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A9ECB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EB7AE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9D5E56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30F985F2" w14:textId="77777777">
        <w:tc>
          <w:tcPr>
            <w:tcW w:w="679" w:type="dxa"/>
            <w:vMerge/>
            <w:vAlign w:val="center"/>
          </w:tcPr>
          <w:p w14:paraId="7DCE6D73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49D26E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21AB753" w14:textId="77777777" w:rsidR="00805BCE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F7E49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62" w:type="dxa"/>
            <w:vAlign w:val="center"/>
          </w:tcPr>
          <w:p w14:paraId="120A1F7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9652C0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57240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F0DA9F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3EFE0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DA4A92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599B5B02" w14:textId="77777777">
        <w:tc>
          <w:tcPr>
            <w:tcW w:w="679" w:type="dxa"/>
            <w:vMerge/>
            <w:vAlign w:val="center"/>
          </w:tcPr>
          <w:p w14:paraId="6F9473D8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2D2AFE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8D72020" w14:textId="77777777" w:rsidR="00805BCE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F83AE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tcW w:w="962" w:type="dxa"/>
            <w:vAlign w:val="center"/>
          </w:tcPr>
          <w:p w14:paraId="60F86A2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50C9FB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058625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C146D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C6CE5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3E7AB1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675AB9F0" w14:textId="77777777">
        <w:tc>
          <w:tcPr>
            <w:tcW w:w="679" w:type="dxa"/>
            <w:vMerge/>
            <w:vAlign w:val="center"/>
          </w:tcPr>
          <w:p w14:paraId="37FF4AC5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E448BF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BC7B7C7" w14:textId="77777777" w:rsidR="00805BCE" w:rsidRDefault="00000000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E238D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962" w:type="dxa"/>
            <w:vAlign w:val="center"/>
          </w:tcPr>
          <w:p w14:paraId="6CAA769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293DEA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D0E92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28D8A7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B06808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37E825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28E65550" w14:textId="77777777">
        <w:tc>
          <w:tcPr>
            <w:tcW w:w="679" w:type="dxa"/>
            <w:vMerge/>
            <w:vAlign w:val="center"/>
          </w:tcPr>
          <w:p w14:paraId="1E9C1BD5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E48694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B0BD18E" w14:textId="77777777" w:rsidR="00805BCE" w:rsidRDefault="00000000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72FCB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962" w:type="dxa"/>
            <w:vAlign w:val="center"/>
          </w:tcPr>
          <w:p w14:paraId="5956DBC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43ABB4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C2EBBE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7EA659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48ADF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D47DC9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46F40F79" w14:textId="77777777">
        <w:tc>
          <w:tcPr>
            <w:tcW w:w="679" w:type="dxa"/>
            <w:vMerge/>
            <w:vAlign w:val="center"/>
          </w:tcPr>
          <w:p w14:paraId="2763AA57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8AA200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2759E09" w14:textId="77777777" w:rsidR="00805BCE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3C966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18.33</w:t>
            </w:r>
          </w:p>
        </w:tc>
        <w:tc>
          <w:tcPr>
            <w:tcW w:w="962" w:type="dxa"/>
            <w:vAlign w:val="center"/>
          </w:tcPr>
          <w:p w14:paraId="50631D8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56F8BC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52D1D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49494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8CDB4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7C5B66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6184803F" w14:textId="77777777">
        <w:tc>
          <w:tcPr>
            <w:tcW w:w="679" w:type="dxa"/>
            <w:vMerge/>
            <w:vAlign w:val="center"/>
          </w:tcPr>
          <w:p w14:paraId="1C025E50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E8F63C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13B271B" w14:textId="77777777" w:rsidR="00805BCE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57D8F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tcW w:w="962" w:type="dxa"/>
            <w:vAlign w:val="center"/>
          </w:tcPr>
          <w:p w14:paraId="262BC21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7C0E3E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DF4446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F0E67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C6C5F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6A560E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5F28F4D2" w14:textId="77777777">
        <w:tc>
          <w:tcPr>
            <w:tcW w:w="679" w:type="dxa"/>
            <w:vMerge/>
            <w:vAlign w:val="center"/>
          </w:tcPr>
          <w:p w14:paraId="3338DF68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DF6F8D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1C734BC" w14:textId="77777777" w:rsidR="00805BCE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3EF93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15.67</w:t>
            </w:r>
          </w:p>
        </w:tc>
        <w:tc>
          <w:tcPr>
            <w:tcW w:w="962" w:type="dxa"/>
            <w:vAlign w:val="center"/>
          </w:tcPr>
          <w:p w14:paraId="14EAD86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07C5D6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E171F0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0EA37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A0F39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DAE34B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59923B14" w14:textId="77777777">
        <w:tc>
          <w:tcPr>
            <w:tcW w:w="679" w:type="dxa"/>
            <w:vMerge/>
            <w:vAlign w:val="center"/>
          </w:tcPr>
          <w:p w14:paraId="4144F9CD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2FFB54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1C96E6D" w14:textId="77777777" w:rsidR="00805BCE" w:rsidRDefault="00000000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9E2C2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62" w:type="dxa"/>
            <w:vAlign w:val="center"/>
          </w:tcPr>
          <w:p w14:paraId="5A11BFB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5F4DBF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DA7A90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0CA67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5C230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DB811D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1B96C3C3" w14:textId="77777777">
        <w:tc>
          <w:tcPr>
            <w:tcW w:w="679" w:type="dxa"/>
            <w:vMerge/>
            <w:vAlign w:val="center"/>
          </w:tcPr>
          <w:p w14:paraId="59F14867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187384F7" w14:textId="77777777" w:rsidR="00805BC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2C0C0A3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326</w:t>
            </w:r>
          </w:p>
        </w:tc>
        <w:tc>
          <w:tcPr>
            <w:tcW w:w="962" w:type="dxa"/>
            <w:vAlign w:val="center"/>
          </w:tcPr>
          <w:p w14:paraId="57AAFCF0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5B66737" w14:textId="77777777" w:rsidR="00805BCE" w:rsidRDefault="00805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51A295A0" w14:textId="77777777" w:rsidR="00805BCE" w:rsidRDefault="00805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65530380" w14:textId="77777777" w:rsidR="00805BCE" w:rsidRDefault="00805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3CBA2050" w14:textId="77777777" w:rsidR="00805BCE" w:rsidRDefault="00805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4B767C98" w14:textId="77777777" w:rsidR="00805BCE" w:rsidRDefault="00805BCE">
            <w:pPr>
              <w:jc w:val="right"/>
              <w:rPr>
                <w:sz w:val="18"/>
                <w:szCs w:val="18"/>
              </w:rPr>
            </w:pPr>
          </w:p>
        </w:tc>
      </w:tr>
      <w:tr w:rsidR="00805BCE" w14:paraId="7CC2621E" w14:textId="77777777">
        <w:tc>
          <w:tcPr>
            <w:tcW w:w="679" w:type="dxa"/>
            <w:vMerge w:val="restart"/>
            <w:vAlign w:val="center"/>
          </w:tcPr>
          <w:p w14:paraId="01E0E2F0" w14:textId="77777777" w:rsidR="00805BCE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2B6ED586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6024255" w14:textId="77777777" w:rsidR="00805BCE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B7A0C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27.63</w:t>
            </w:r>
          </w:p>
        </w:tc>
        <w:tc>
          <w:tcPr>
            <w:tcW w:w="962" w:type="dxa"/>
            <w:vAlign w:val="center"/>
          </w:tcPr>
          <w:p w14:paraId="329ED8D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2F189F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45DA9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DF85E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31FFD5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D464B4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4B660BF8" w14:textId="77777777">
        <w:tc>
          <w:tcPr>
            <w:tcW w:w="679" w:type="dxa"/>
            <w:vMerge/>
            <w:vAlign w:val="center"/>
          </w:tcPr>
          <w:p w14:paraId="483B00C0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98964D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ACAC590" w14:textId="77777777" w:rsidR="00805BCE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0A0AF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26.98</w:t>
            </w:r>
          </w:p>
        </w:tc>
        <w:tc>
          <w:tcPr>
            <w:tcW w:w="962" w:type="dxa"/>
            <w:vAlign w:val="center"/>
          </w:tcPr>
          <w:p w14:paraId="1C54787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F9EE81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3AA6E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22B39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501AA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51BED2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5AC008DF" w14:textId="77777777">
        <w:tc>
          <w:tcPr>
            <w:tcW w:w="679" w:type="dxa"/>
            <w:vMerge/>
            <w:vAlign w:val="center"/>
          </w:tcPr>
          <w:p w14:paraId="24E60D6D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9DCA64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86A3638" w14:textId="77777777" w:rsidR="00805BCE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AEDEA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26.70</w:t>
            </w:r>
          </w:p>
        </w:tc>
        <w:tc>
          <w:tcPr>
            <w:tcW w:w="962" w:type="dxa"/>
            <w:vAlign w:val="center"/>
          </w:tcPr>
          <w:p w14:paraId="28A0A47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5D2C72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2F973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C8BD3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E10F06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AE47DE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23208A86" w14:textId="77777777">
        <w:tc>
          <w:tcPr>
            <w:tcW w:w="679" w:type="dxa"/>
            <w:vMerge/>
            <w:vAlign w:val="center"/>
          </w:tcPr>
          <w:p w14:paraId="14214521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65CEF7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BC1BA9C" w14:textId="77777777" w:rsidR="00805BCE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20ED8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26.54</w:t>
            </w:r>
          </w:p>
        </w:tc>
        <w:tc>
          <w:tcPr>
            <w:tcW w:w="962" w:type="dxa"/>
            <w:vAlign w:val="center"/>
          </w:tcPr>
          <w:p w14:paraId="4446363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49B408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306D29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7C974A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8DBC7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683A36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2E669618" w14:textId="77777777">
        <w:tc>
          <w:tcPr>
            <w:tcW w:w="679" w:type="dxa"/>
            <w:vMerge/>
            <w:vAlign w:val="center"/>
          </w:tcPr>
          <w:p w14:paraId="326F03EF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F6A5B6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C4038AA" w14:textId="77777777" w:rsidR="00805BCE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CAD42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26.34</w:t>
            </w:r>
          </w:p>
        </w:tc>
        <w:tc>
          <w:tcPr>
            <w:tcW w:w="962" w:type="dxa"/>
            <w:vAlign w:val="center"/>
          </w:tcPr>
          <w:p w14:paraId="6E38F84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A9A03D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929B7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061D7F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4A765D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4F9CE2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6A423F37" w14:textId="77777777">
        <w:tc>
          <w:tcPr>
            <w:tcW w:w="679" w:type="dxa"/>
            <w:vMerge/>
            <w:vAlign w:val="center"/>
          </w:tcPr>
          <w:p w14:paraId="3098EE29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F573C2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466C3A6" w14:textId="77777777" w:rsidR="00805BCE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6C9FF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25.04</w:t>
            </w:r>
          </w:p>
        </w:tc>
        <w:tc>
          <w:tcPr>
            <w:tcW w:w="962" w:type="dxa"/>
            <w:vAlign w:val="center"/>
          </w:tcPr>
          <w:p w14:paraId="4342308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D4BBA4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D36017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BE343F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B33FB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FA0E37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6D9B4C5E" w14:textId="77777777">
        <w:tc>
          <w:tcPr>
            <w:tcW w:w="679" w:type="dxa"/>
            <w:vMerge/>
            <w:vAlign w:val="center"/>
          </w:tcPr>
          <w:p w14:paraId="0A8000AB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A651DF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69FC93A" w14:textId="77777777" w:rsidR="00805BCE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F7A19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tcW w:w="962" w:type="dxa"/>
            <w:vAlign w:val="center"/>
          </w:tcPr>
          <w:p w14:paraId="28FF10C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C342E0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8D6030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53E160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9DEF9A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A1B8A7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687EAF5B" w14:textId="77777777">
        <w:tc>
          <w:tcPr>
            <w:tcW w:w="679" w:type="dxa"/>
            <w:vMerge/>
            <w:vAlign w:val="center"/>
          </w:tcPr>
          <w:p w14:paraId="79CDB63E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D571B7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E7869CD" w14:textId="77777777" w:rsidR="00805BCE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7F9BA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7.36</w:t>
            </w:r>
          </w:p>
        </w:tc>
        <w:tc>
          <w:tcPr>
            <w:tcW w:w="962" w:type="dxa"/>
            <w:vAlign w:val="center"/>
          </w:tcPr>
          <w:p w14:paraId="0683997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1A2E90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D2B55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83B7D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31050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E9BC26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7C6C2AC3" w14:textId="77777777">
        <w:tc>
          <w:tcPr>
            <w:tcW w:w="679" w:type="dxa"/>
            <w:vMerge/>
            <w:vAlign w:val="center"/>
          </w:tcPr>
          <w:p w14:paraId="5F1A154A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AFB2EB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D6F9E97" w14:textId="77777777" w:rsidR="00805BCE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23C9B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7.08</w:t>
            </w:r>
          </w:p>
        </w:tc>
        <w:tc>
          <w:tcPr>
            <w:tcW w:w="962" w:type="dxa"/>
            <w:vAlign w:val="center"/>
          </w:tcPr>
          <w:p w14:paraId="1DFD660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D40663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A9D80D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76417B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EF758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E7C2A3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625CC64E" w14:textId="77777777">
        <w:tc>
          <w:tcPr>
            <w:tcW w:w="679" w:type="dxa"/>
            <w:vMerge/>
            <w:vAlign w:val="center"/>
          </w:tcPr>
          <w:p w14:paraId="5CB17040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2C395E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1A19721" w14:textId="77777777" w:rsidR="00805BCE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2F878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62" w:type="dxa"/>
            <w:vAlign w:val="center"/>
          </w:tcPr>
          <w:p w14:paraId="6D6E5AB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D9C270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92291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3E056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62424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695229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3A75AD39" w14:textId="77777777">
        <w:tc>
          <w:tcPr>
            <w:tcW w:w="679" w:type="dxa"/>
            <w:vMerge/>
            <w:vAlign w:val="center"/>
          </w:tcPr>
          <w:p w14:paraId="1C309B2B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BD8BA1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5A24C25" w14:textId="77777777" w:rsidR="00805BCE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500B2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62" w:type="dxa"/>
            <w:vAlign w:val="center"/>
          </w:tcPr>
          <w:p w14:paraId="0FC967D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CA12FE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EB8268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AB194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3F5ABE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2CFD6F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0BDF0426" w14:textId="77777777">
        <w:tc>
          <w:tcPr>
            <w:tcW w:w="679" w:type="dxa"/>
            <w:vMerge/>
            <w:vAlign w:val="center"/>
          </w:tcPr>
          <w:p w14:paraId="4F833D19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CBB64E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A1DC074" w14:textId="77777777" w:rsidR="00805BCE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6CEE3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62" w:type="dxa"/>
            <w:vAlign w:val="center"/>
          </w:tcPr>
          <w:p w14:paraId="47FAB5A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817981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319A3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5F537B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67799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BB0775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178F5178" w14:textId="77777777">
        <w:tc>
          <w:tcPr>
            <w:tcW w:w="679" w:type="dxa"/>
            <w:vMerge/>
            <w:vAlign w:val="center"/>
          </w:tcPr>
          <w:p w14:paraId="05AEDA7C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006EC3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BA5ECA8" w14:textId="77777777" w:rsidR="00805BCE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74BD4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62" w:type="dxa"/>
            <w:vAlign w:val="center"/>
          </w:tcPr>
          <w:p w14:paraId="148D206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5202B2B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24C2C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50071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02C877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755F47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779B5FFA" w14:textId="77777777">
        <w:tc>
          <w:tcPr>
            <w:tcW w:w="679" w:type="dxa"/>
            <w:vMerge/>
            <w:vAlign w:val="center"/>
          </w:tcPr>
          <w:p w14:paraId="703527D5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45FBE8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1DDD1EB" w14:textId="77777777" w:rsidR="00805BCE" w:rsidRDefault="00000000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CAE7A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tcW w:w="962" w:type="dxa"/>
            <w:vAlign w:val="center"/>
          </w:tcPr>
          <w:p w14:paraId="5425F63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F63822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86159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F858B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704A2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DD9CD0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2C3BA9BE" w14:textId="77777777">
        <w:tc>
          <w:tcPr>
            <w:tcW w:w="679" w:type="dxa"/>
            <w:vMerge/>
            <w:vAlign w:val="center"/>
          </w:tcPr>
          <w:p w14:paraId="1EBE033E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8F1A17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EE8E9E0" w14:textId="77777777" w:rsidR="00805BCE" w:rsidRDefault="00000000"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612A97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6.57</w:t>
            </w:r>
          </w:p>
        </w:tc>
        <w:tc>
          <w:tcPr>
            <w:tcW w:w="962" w:type="dxa"/>
            <w:vAlign w:val="center"/>
          </w:tcPr>
          <w:p w14:paraId="32ABB22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FDD7C9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F00CC0C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CA0CE7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01E5B1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79863D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2501251E" w14:textId="77777777">
        <w:tc>
          <w:tcPr>
            <w:tcW w:w="679" w:type="dxa"/>
            <w:vMerge/>
            <w:vAlign w:val="center"/>
          </w:tcPr>
          <w:p w14:paraId="07EBA822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9DC61D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DC6355B" w14:textId="77777777" w:rsidR="00805BCE" w:rsidRDefault="00000000"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F9B06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6.53</w:t>
            </w:r>
          </w:p>
        </w:tc>
        <w:tc>
          <w:tcPr>
            <w:tcW w:w="962" w:type="dxa"/>
            <w:vAlign w:val="center"/>
          </w:tcPr>
          <w:p w14:paraId="20F18982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D35002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5533C9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48730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729FC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36857E8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216241EF" w14:textId="77777777">
        <w:tc>
          <w:tcPr>
            <w:tcW w:w="679" w:type="dxa"/>
            <w:vMerge/>
            <w:vAlign w:val="center"/>
          </w:tcPr>
          <w:p w14:paraId="37F9AE77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A6D869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BC8EB12" w14:textId="77777777" w:rsidR="00805BCE" w:rsidRDefault="00000000"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EECA7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6.43</w:t>
            </w:r>
          </w:p>
        </w:tc>
        <w:tc>
          <w:tcPr>
            <w:tcW w:w="962" w:type="dxa"/>
            <w:vAlign w:val="center"/>
          </w:tcPr>
          <w:p w14:paraId="34DADE3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B8A9F2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00991B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27441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6AF0F4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4AAA40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73174878" w14:textId="77777777">
        <w:tc>
          <w:tcPr>
            <w:tcW w:w="679" w:type="dxa"/>
            <w:vMerge/>
            <w:vAlign w:val="center"/>
          </w:tcPr>
          <w:p w14:paraId="51882E90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6F21C0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26EC1FA" w14:textId="77777777" w:rsidR="00805BCE" w:rsidRDefault="00000000"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147E2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62" w:type="dxa"/>
            <w:vAlign w:val="center"/>
          </w:tcPr>
          <w:p w14:paraId="133821B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B714B6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465BE6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E463A2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30CD3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63CBC7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7176C9ED" w14:textId="77777777">
        <w:tc>
          <w:tcPr>
            <w:tcW w:w="679" w:type="dxa"/>
            <w:vMerge/>
            <w:vAlign w:val="center"/>
          </w:tcPr>
          <w:p w14:paraId="5F440D9E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CB4123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08EB448" w14:textId="77777777" w:rsidR="00805BCE" w:rsidRDefault="00000000"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A6FC75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6.06</w:t>
            </w:r>
          </w:p>
        </w:tc>
        <w:tc>
          <w:tcPr>
            <w:tcW w:w="962" w:type="dxa"/>
            <w:vAlign w:val="center"/>
          </w:tcPr>
          <w:p w14:paraId="2A2FE73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AC663E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7F45C5A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487E00E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BAB609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8A4484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20A86BA1" w14:textId="77777777">
        <w:tc>
          <w:tcPr>
            <w:tcW w:w="679" w:type="dxa"/>
            <w:vMerge/>
            <w:vAlign w:val="center"/>
          </w:tcPr>
          <w:p w14:paraId="752D7105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55CA9E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54B0EB3" w14:textId="77777777" w:rsidR="00805BCE" w:rsidRDefault="00000000"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7FDA3F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62" w:type="dxa"/>
            <w:vAlign w:val="center"/>
          </w:tcPr>
          <w:p w14:paraId="32E467F9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F758110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9E53933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D03311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343EF56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041A01D" w14:textId="77777777" w:rsidR="00805BCE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805BCE" w14:paraId="2FDC2305" w14:textId="77777777">
        <w:tc>
          <w:tcPr>
            <w:tcW w:w="679" w:type="dxa"/>
            <w:vMerge/>
            <w:vAlign w:val="center"/>
          </w:tcPr>
          <w:p w14:paraId="7835B2F6" w14:textId="77777777" w:rsidR="00805BCE" w:rsidRDefault="00805BCE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3F1F7F67" w14:textId="77777777" w:rsidR="00805BC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6676BF5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251</w:t>
            </w:r>
          </w:p>
        </w:tc>
        <w:tc>
          <w:tcPr>
            <w:tcW w:w="962" w:type="dxa"/>
            <w:vAlign w:val="center"/>
          </w:tcPr>
          <w:p w14:paraId="38A5722B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E199F22" w14:textId="77777777" w:rsidR="00805BCE" w:rsidRDefault="00805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77FAA813" w14:textId="77777777" w:rsidR="00805BCE" w:rsidRDefault="00805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660EE11A" w14:textId="77777777" w:rsidR="00805BCE" w:rsidRDefault="00805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63DE9A8E" w14:textId="77777777" w:rsidR="00805BCE" w:rsidRDefault="00805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6DDC19F1" w14:textId="77777777" w:rsidR="00805BCE" w:rsidRDefault="00805BCE">
            <w:pPr>
              <w:jc w:val="right"/>
              <w:rPr>
                <w:sz w:val="18"/>
                <w:szCs w:val="18"/>
              </w:rPr>
            </w:pPr>
          </w:p>
        </w:tc>
      </w:tr>
      <w:tr w:rsidR="00805BCE" w14:paraId="30DFDF07" w14:textId="77777777">
        <w:tc>
          <w:tcPr>
            <w:tcW w:w="2988" w:type="dxa"/>
            <w:gridSpan w:val="3"/>
            <w:vAlign w:val="center"/>
          </w:tcPr>
          <w:p w14:paraId="2B384305" w14:textId="77777777" w:rsidR="00805BC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286FE63E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577</w:t>
            </w:r>
          </w:p>
        </w:tc>
        <w:tc>
          <w:tcPr>
            <w:tcW w:w="962" w:type="dxa"/>
            <w:vAlign w:val="center"/>
          </w:tcPr>
          <w:p w14:paraId="67E0A0AD" w14:textId="77777777" w:rsidR="00805BC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F8109FB" w14:textId="77777777" w:rsidR="00805BCE" w:rsidRDefault="00805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0468A2B3" w14:textId="77777777" w:rsidR="00805BCE" w:rsidRDefault="00805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3D366F90" w14:textId="77777777" w:rsidR="00805BCE" w:rsidRDefault="00805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6C62CC8A" w14:textId="77777777" w:rsidR="00805BCE" w:rsidRDefault="00805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254DB32F" w14:textId="77777777" w:rsidR="00805BCE" w:rsidRDefault="00805BCE">
            <w:pPr>
              <w:jc w:val="right"/>
              <w:rPr>
                <w:sz w:val="18"/>
                <w:szCs w:val="18"/>
              </w:rPr>
            </w:pPr>
          </w:p>
        </w:tc>
      </w:tr>
    </w:tbl>
    <w:p w14:paraId="177BD7ED" w14:textId="77777777" w:rsidR="00805BCE" w:rsidRDefault="00805BCE">
      <w:pPr>
        <w:sectPr w:rsidR="00805BCE" w:rsidSect="00280EF3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5176469" w14:textId="77777777" w:rsidR="00805BCE" w:rsidRDefault="00000000">
      <w:pPr>
        <w:pStyle w:val="1"/>
        <w:rPr>
          <w:szCs w:val="24"/>
        </w:rPr>
      </w:pPr>
      <w:bookmarkStart w:id="133" w:name="_Toc159668207"/>
      <w:r>
        <w:rPr>
          <w:szCs w:val="24"/>
        </w:rPr>
        <w:lastRenderedPageBreak/>
        <w:t>房间冷负荷详细表</w:t>
      </w:r>
      <w:bookmarkEnd w:id="13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FAA1E8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73C44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3E5B4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4040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02F7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9F8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77D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08EB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40A1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86C7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AE4301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C617A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2B4DE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D1C5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7FE1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BBE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85D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78A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BA1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A7BD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DFB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20AA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2B8D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DB5A68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152E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ABB0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0DE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B29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E1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35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725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10F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6A7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1B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D2C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D34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D25BB7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CC2B9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55EB3D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6B5975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B946E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295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D7CB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E1D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E899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436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9E51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AB1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8A38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37073F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7B98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76E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7AD19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C6E7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E9D47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C395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41B6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F4EF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A148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6137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979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A2FC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22C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42D0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491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8899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A87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EE85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7C5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B287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5FA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3B957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13C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E4D2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AFF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EA6D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6FB157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1CFB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D4A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F=152.78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9C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1941.6</w:t>
            </w:r>
            <w:r>
              <w:rPr>
                <w:rFonts w:ascii="宋体" w:hAnsi="宋体"/>
                <w:sz w:val="18"/>
                <w:szCs w:val="18"/>
              </w:rPr>
              <w:br/>
              <w:t>1449.8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5E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1896.1</w:t>
            </w:r>
            <w:r>
              <w:rPr>
                <w:rFonts w:ascii="宋体" w:hAnsi="宋体"/>
                <w:sz w:val="18"/>
                <w:szCs w:val="18"/>
              </w:rPr>
              <w:br/>
              <w:t>1440.1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E9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1820.8</w:t>
            </w:r>
            <w:r>
              <w:rPr>
                <w:rFonts w:ascii="宋体" w:hAnsi="宋体"/>
                <w:sz w:val="18"/>
                <w:szCs w:val="18"/>
              </w:rPr>
              <w:br/>
              <w:t>1431.9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B2C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1738.9</w:t>
            </w:r>
            <w:r>
              <w:rPr>
                <w:rFonts w:ascii="宋体" w:hAnsi="宋体"/>
                <w:sz w:val="18"/>
                <w:szCs w:val="18"/>
              </w:rPr>
              <w:br/>
              <w:t>1425.1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3A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1650.3</w:t>
            </w:r>
            <w:r>
              <w:rPr>
                <w:rFonts w:ascii="宋体" w:hAnsi="宋体"/>
                <w:sz w:val="18"/>
                <w:szCs w:val="18"/>
              </w:rPr>
              <w:br/>
              <w:t>1493.8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B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8F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1536.9</w:t>
            </w:r>
            <w:r>
              <w:rPr>
                <w:rFonts w:ascii="宋体" w:hAnsi="宋体"/>
                <w:sz w:val="18"/>
                <w:szCs w:val="18"/>
              </w:rPr>
              <w:br/>
              <w:t>1675.5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98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1516.9</w:t>
            </w:r>
            <w:r>
              <w:rPr>
                <w:rFonts w:ascii="宋体" w:hAnsi="宋体"/>
                <w:sz w:val="18"/>
                <w:szCs w:val="18"/>
              </w:rPr>
              <w:br/>
              <w:t>1771.9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B3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1500.3</w:t>
            </w:r>
            <w:r>
              <w:rPr>
                <w:rFonts w:ascii="宋体" w:hAnsi="宋体"/>
                <w:sz w:val="18"/>
                <w:szCs w:val="18"/>
              </w:rPr>
              <w:br/>
              <w:t>1851.0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07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1485.7</w:t>
            </w:r>
            <w:r>
              <w:rPr>
                <w:rFonts w:ascii="宋体" w:hAnsi="宋体"/>
                <w:sz w:val="18"/>
                <w:szCs w:val="18"/>
              </w:rPr>
              <w:br/>
              <w:t>1909.7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B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1474.4</w:t>
            </w:r>
            <w:r>
              <w:rPr>
                <w:rFonts w:ascii="宋体" w:hAnsi="宋体"/>
                <w:sz w:val="18"/>
                <w:szCs w:val="18"/>
              </w:rPr>
              <w:br/>
              <w:t>1947.7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A3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1459.4</w:t>
            </w:r>
            <w:r>
              <w:rPr>
                <w:rFonts w:ascii="宋体" w:hAnsi="宋体"/>
                <w:sz w:val="18"/>
                <w:szCs w:val="18"/>
              </w:rPr>
              <w:br/>
              <w:t>1957.2</w:t>
            </w:r>
          </w:p>
        </w:tc>
      </w:tr>
      <w:tr w:rsidR="00805BCE" w14:paraId="2380B7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864A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E7ED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AA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E9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1A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06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AF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F1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8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91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DB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F5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3B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5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</w:tr>
      <w:tr w:rsidR="00805BCE" w14:paraId="554FD1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0087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5741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99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50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51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138.6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45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9D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30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3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9B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7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41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A3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E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</w:tr>
      <w:tr w:rsidR="00805BCE" w14:paraId="38028D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3005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533C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29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85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72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F7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7B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01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2A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3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4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3B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A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9D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</w:tr>
      <w:tr w:rsidR="00805BCE" w14:paraId="51038E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EC60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4DA5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8D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27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5D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94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6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50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A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BE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2C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2B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E3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69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</w:tr>
      <w:tr w:rsidR="00805BCE" w14:paraId="2F0571A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87C5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BED4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56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1054.3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22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761.9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17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760.0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AC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734.7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2C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673.0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E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679.5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2E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/>
              <w:t>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38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1332.2</w:t>
            </w:r>
            <w:r>
              <w:rPr>
                <w:rFonts w:ascii="宋体" w:hAnsi="宋体"/>
                <w:sz w:val="18"/>
                <w:szCs w:val="18"/>
              </w:rPr>
              <w:br/>
              <w:t>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90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1582.2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A3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1658.5</w:t>
            </w:r>
            <w:r>
              <w:rPr>
                <w:rFonts w:ascii="宋体" w:hAnsi="宋体"/>
                <w:sz w:val="18"/>
                <w:szCs w:val="18"/>
              </w:rPr>
              <w:br/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AA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1518.2</w:t>
            </w:r>
            <w:r>
              <w:rPr>
                <w:rFonts w:ascii="宋体" w:hAnsi="宋体"/>
                <w:sz w:val="18"/>
                <w:szCs w:val="18"/>
              </w:rPr>
              <w:br/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20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1241.2</w:t>
            </w:r>
            <w:r>
              <w:rPr>
                <w:rFonts w:ascii="宋体" w:hAnsi="宋体"/>
                <w:sz w:val="18"/>
                <w:szCs w:val="18"/>
              </w:rPr>
              <w:br/>
              <w:t>244.5</w:t>
            </w:r>
          </w:p>
        </w:tc>
      </w:tr>
      <w:tr w:rsidR="00805BCE" w14:paraId="4D0F06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E53F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C5B2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CF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E2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04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80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98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F3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22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4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0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BF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EF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98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</w:tr>
      <w:tr w:rsidR="00805BCE" w14:paraId="173EBE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6C99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421E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BD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/>
              <w:t>892.1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2F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585.0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77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575.8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42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BC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7A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519.2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E3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891.6</w:t>
            </w:r>
            <w:r>
              <w:rPr>
                <w:rFonts w:ascii="宋体" w:hAnsi="宋体"/>
                <w:sz w:val="18"/>
                <w:szCs w:val="18"/>
              </w:rPr>
              <w:br/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C2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1295.3</w:t>
            </w:r>
            <w:r>
              <w:rPr>
                <w:rFonts w:ascii="宋体" w:hAnsi="宋体"/>
                <w:sz w:val="18"/>
                <w:szCs w:val="18"/>
              </w:rPr>
              <w:br/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AE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1515.8</w:t>
            </w:r>
            <w:r>
              <w:rPr>
                <w:rFonts w:ascii="宋体" w:hAnsi="宋体"/>
                <w:sz w:val="18"/>
                <w:szCs w:val="18"/>
              </w:rPr>
              <w:br/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71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1564.5</w:t>
            </w:r>
            <w:r>
              <w:rPr>
                <w:rFonts w:ascii="宋体" w:hAnsi="宋体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9A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1400.2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D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198.5</w:t>
            </w:r>
          </w:p>
        </w:tc>
      </w:tr>
      <w:tr w:rsidR="00805BCE" w14:paraId="1F1E66E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1D73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AD6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4E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05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457.2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0E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657.9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7A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F1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E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912.9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72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786.0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2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410.9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81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A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6A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70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</w:tr>
      <w:tr w:rsidR="00805BCE" w14:paraId="240311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5DA7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ED94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48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8B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6E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F2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78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12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0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7A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FA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60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55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B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805BCE" w14:paraId="29BA4D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CEBD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51D4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02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238.0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AE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368.8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60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565.7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E5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738.5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0F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829.2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65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832.8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DB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716.0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7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82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A5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F9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D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225.7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</w:tr>
      <w:tr w:rsidR="00805BCE" w14:paraId="6536BF4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3A94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5A8E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F0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30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FE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05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58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92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45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3B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7C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D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0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1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</w:tr>
      <w:tr w:rsidR="00805BCE" w14:paraId="40E6D0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5535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F625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79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58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2C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EB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B1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47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59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98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34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39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BA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A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805BCE" w14:paraId="639E64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D4EC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89C2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80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5D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234.0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AB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3C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0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D2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0F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DA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75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6C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3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0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</w:tr>
      <w:tr w:rsidR="00805BCE" w14:paraId="6E4265D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927E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100E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71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B9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541.9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ED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510.2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5E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3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02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C4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39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FE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68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E0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7A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</w:tr>
      <w:tr w:rsidR="00805BCE" w14:paraId="7D21DA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4960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18B8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71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DB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BB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E2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62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5F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C8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8A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1D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7F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82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BB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805BCE" w14:paraId="593559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B991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14BA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3F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446.8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AD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453.5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A5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DF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D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C1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57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D5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77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D0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E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C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</w:tr>
      <w:tr w:rsidR="00805BCE" w14:paraId="743FA6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C9C1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06E6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49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D8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DF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93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06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0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6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8D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6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3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28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FD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</w:tr>
      <w:tr w:rsidR="009D1B5A" w:rsidRPr="001F2AC7" w14:paraId="3306C95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DD58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A820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1C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C6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56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C4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6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09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40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52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95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DD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8E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84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10346A" w:rsidRPr="001F2AC7" w14:paraId="7DF7A4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65DB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F1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3139</w:t>
            </w:r>
            <w:r>
              <w:rPr>
                <w:rFonts w:ascii="宋体" w:hAnsi="宋体"/>
                <w:sz w:val="18"/>
                <w:szCs w:val="18"/>
              </w:rPr>
              <w:br/>
              <w:t>4221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A5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</w:t>
            </w:r>
            <w:r>
              <w:rPr>
                <w:rFonts w:ascii="宋体" w:hAnsi="宋体"/>
                <w:sz w:val="18"/>
                <w:szCs w:val="18"/>
              </w:rPr>
              <w:br/>
              <w:t>4140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FA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</w:t>
            </w:r>
            <w:r>
              <w:rPr>
                <w:rFonts w:ascii="宋体" w:hAnsi="宋体"/>
                <w:sz w:val="18"/>
                <w:szCs w:val="18"/>
              </w:rPr>
              <w:br/>
              <w:t>4331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5E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</w:t>
            </w:r>
            <w:r>
              <w:rPr>
                <w:rFonts w:ascii="宋体" w:hAnsi="宋体"/>
                <w:sz w:val="18"/>
                <w:szCs w:val="18"/>
              </w:rPr>
              <w:br/>
              <w:t>4414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1E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2488</w:t>
            </w:r>
            <w:r>
              <w:rPr>
                <w:rFonts w:ascii="宋体" w:hAnsi="宋体"/>
                <w:sz w:val="18"/>
                <w:szCs w:val="18"/>
              </w:rPr>
              <w:br/>
              <w:t>4425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7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</w:t>
            </w:r>
            <w:r>
              <w:rPr>
                <w:rFonts w:ascii="宋体" w:hAnsi="宋体"/>
                <w:sz w:val="18"/>
                <w:szCs w:val="18"/>
              </w:rPr>
              <w:br/>
              <w:t>4514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D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4373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71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</w:t>
            </w:r>
            <w:r>
              <w:rPr>
                <w:rFonts w:ascii="宋体" w:hAnsi="宋体"/>
                <w:sz w:val="18"/>
                <w:szCs w:val="18"/>
              </w:rPr>
              <w:br/>
              <w:t>3650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D0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4181</w:t>
            </w:r>
            <w:r>
              <w:rPr>
                <w:rFonts w:ascii="宋体" w:hAnsi="宋体"/>
                <w:sz w:val="18"/>
                <w:szCs w:val="18"/>
              </w:rPr>
              <w:br/>
              <w:t>3435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B6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4389</w:t>
            </w:r>
            <w:r>
              <w:rPr>
                <w:rFonts w:ascii="宋体" w:hAnsi="宋体"/>
                <w:sz w:val="18"/>
                <w:szCs w:val="18"/>
              </w:rPr>
              <w:br/>
              <w:t>3382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7B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4441</w:t>
            </w:r>
            <w:r>
              <w:rPr>
                <w:rFonts w:ascii="宋体" w:hAnsi="宋体"/>
                <w:sz w:val="18"/>
                <w:szCs w:val="18"/>
              </w:rPr>
              <w:br/>
              <w:t>3320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75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4304</w:t>
            </w:r>
            <w:r>
              <w:rPr>
                <w:rFonts w:ascii="宋体" w:hAnsi="宋体"/>
                <w:sz w:val="18"/>
                <w:szCs w:val="18"/>
              </w:rPr>
              <w:br/>
              <w:t>3228</w:t>
            </w:r>
          </w:p>
        </w:tc>
      </w:tr>
      <w:tr w:rsidR="0010346A" w:rsidRPr="001F2AC7" w14:paraId="14B635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62B5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67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3139</w:t>
            </w:r>
            <w:r>
              <w:rPr>
                <w:rFonts w:ascii="宋体" w:hAnsi="宋体"/>
                <w:sz w:val="18"/>
                <w:szCs w:val="18"/>
              </w:rPr>
              <w:br/>
              <w:t>4221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E8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</w:t>
            </w:r>
            <w:r>
              <w:rPr>
                <w:rFonts w:ascii="宋体" w:hAnsi="宋体"/>
                <w:sz w:val="18"/>
                <w:szCs w:val="18"/>
              </w:rPr>
              <w:br/>
              <w:t>4140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91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</w:t>
            </w:r>
            <w:r>
              <w:rPr>
                <w:rFonts w:ascii="宋体" w:hAnsi="宋体"/>
                <w:sz w:val="18"/>
                <w:szCs w:val="18"/>
              </w:rPr>
              <w:br/>
              <w:t>4331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B2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</w:t>
            </w:r>
            <w:r>
              <w:rPr>
                <w:rFonts w:ascii="宋体" w:hAnsi="宋体"/>
                <w:sz w:val="18"/>
                <w:szCs w:val="18"/>
              </w:rPr>
              <w:br/>
              <w:t>4414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1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2488</w:t>
            </w:r>
            <w:r>
              <w:rPr>
                <w:rFonts w:ascii="宋体" w:hAnsi="宋体"/>
                <w:sz w:val="18"/>
                <w:szCs w:val="18"/>
              </w:rPr>
              <w:br/>
              <w:t>4425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DA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</w:t>
            </w:r>
            <w:r>
              <w:rPr>
                <w:rFonts w:ascii="宋体" w:hAnsi="宋体"/>
                <w:sz w:val="18"/>
                <w:szCs w:val="18"/>
              </w:rPr>
              <w:br/>
              <w:t>4514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09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4373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2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</w:t>
            </w:r>
            <w:r>
              <w:rPr>
                <w:rFonts w:ascii="宋体" w:hAnsi="宋体"/>
                <w:sz w:val="18"/>
                <w:szCs w:val="18"/>
              </w:rPr>
              <w:br/>
              <w:t>3650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9B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4181</w:t>
            </w:r>
            <w:r>
              <w:rPr>
                <w:rFonts w:ascii="宋体" w:hAnsi="宋体"/>
                <w:sz w:val="18"/>
                <w:szCs w:val="18"/>
              </w:rPr>
              <w:br/>
              <w:t>3435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A8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4389</w:t>
            </w:r>
            <w:r>
              <w:rPr>
                <w:rFonts w:ascii="宋体" w:hAnsi="宋体"/>
                <w:sz w:val="18"/>
                <w:szCs w:val="18"/>
              </w:rPr>
              <w:br/>
              <w:t>3382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8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4441</w:t>
            </w:r>
            <w:r>
              <w:rPr>
                <w:rFonts w:ascii="宋体" w:hAnsi="宋体"/>
                <w:sz w:val="18"/>
                <w:szCs w:val="18"/>
              </w:rPr>
              <w:br/>
              <w:t>3320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2C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4304</w:t>
            </w:r>
            <w:r>
              <w:rPr>
                <w:rFonts w:ascii="宋体" w:hAnsi="宋体"/>
                <w:sz w:val="18"/>
                <w:szCs w:val="18"/>
              </w:rPr>
              <w:br/>
              <w:t>3228</w:t>
            </w:r>
          </w:p>
        </w:tc>
      </w:tr>
      <w:tr w:rsidR="0010346A" w:rsidRPr="001F2AC7" w14:paraId="5E0C8A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3AC2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6D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05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D8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89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5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70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FF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97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2E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F1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78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C2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F0398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1B02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52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3139</w:t>
            </w:r>
            <w:r>
              <w:rPr>
                <w:rFonts w:ascii="宋体" w:hAnsi="宋体"/>
                <w:sz w:val="18"/>
                <w:szCs w:val="18"/>
              </w:rPr>
              <w:br/>
              <w:t>4221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5B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</w:t>
            </w:r>
            <w:r>
              <w:rPr>
                <w:rFonts w:ascii="宋体" w:hAnsi="宋体"/>
                <w:sz w:val="18"/>
                <w:szCs w:val="18"/>
              </w:rPr>
              <w:br/>
              <w:t>4140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5D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</w:t>
            </w:r>
            <w:r>
              <w:rPr>
                <w:rFonts w:ascii="宋体" w:hAnsi="宋体"/>
                <w:sz w:val="18"/>
                <w:szCs w:val="18"/>
              </w:rPr>
              <w:br/>
              <w:t>4331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DA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</w:t>
            </w:r>
            <w:r>
              <w:rPr>
                <w:rFonts w:ascii="宋体" w:hAnsi="宋体"/>
                <w:sz w:val="18"/>
                <w:szCs w:val="18"/>
              </w:rPr>
              <w:br/>
              <w:t>4414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E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2488</w:t>
            </w:r>
            <w:r>
              <w:rPr>
                <w:rFonts w:ascii="宋体" w:hAnsi="宋体"/>
                <w:sz w:val="18"/>
                <w:szCs w:val="18"/>
              </w:rPr>
              <w:br/>
              <w:t>4425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7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</w:t>
            </w:r>
            <w:r>
              <w:rPr>
                <w:rFonts w:ascii="宋体" w:hAnsi="宋体"/>
                <w:sz w:val="18"/>
                <w:szCs w:val="18"/>
              </w:rPr>
              <w:br/>
              <w:t>4514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A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4373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34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</w:t>
            </w:r>
            <w:r>
              <w:rPr>
                <w:rFonts w:ascii="宋体" w:hAnsi="宋体"/>
                <w:sz w:val="18"/>
                <w:szCs w:val="18"/>
              </w:rPr>
              <w:br/>
              <w:t>3650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6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4181</w:t>
            </w:r>
            <w:r>
              <w:rPr>
                <w:rFonts w:ascii="宋体" w:hAnsi="宋体"/>
                <w:sz w:val="18"/>
                <w:szCs w:val="18"/>
              </w:rPr>
              <w:br/>
              <w:t>3435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EA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4389</w:t>
            </w:r>
            <w:r>
              <w:rPr>
                <w:rFonts w:ascii="宋体" w:hAnsi="宋体"/>
                <w:sz w:val="18"/>
                <w:szCs w:val="18"/>
              </w:rPr>
              <w:br/>
              <w:t>3382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04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4441</w:t>
            </w:r>
            <w:r>
              <w:rPr>
                <w:rFonts w:ascii="宋体" w:hAnsi="宋体"/>
                <w:sz w:val="18"/>
                <w:szCs w:val="18"/>
              </w:rPr>
              <w:br/>
              <w:t>3320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65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4304</w:t>
            </w:r>
            <w:r>
              <w:rPr>
                <w:rFonts w:ascii="宋体" w:hAnsi="宋体"/>
                <w:sz w:val="18"/>
                <w:szCs w:val="18"/>
              </w:rPr>
              <w:br/>
              <w:t>3228</w:t>
            </w:r>
          </w:p>
        </w:tc>
      </w:tr>
      <w:tr w:rsidR="0010346A" w:rsidRPr="001F2AC7" w14:paraId="56531D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0648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7B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3139</w:t>
            </w:r>
            <w:r>
              <w:rPr>
                <w:rFonts w:ascii="宋体" w:hAnsi="宋体"/>
                <w:sz w:val="18"/>
                <w:szCs w:val="18"/>
              </w:rPr>
              <w:br/>
              <w:t>4221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AC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</w:t>
            </w:r>
            <w:r>
              <w:rPr>
                <w:rFonts w:ascii="宋体" w:hAnsi="宋体"/>
                <w:sz w:val="18"/>
                <w:szCs w:val="18"/>
              </w:rPr>
              <w:br/>
              <w:t>4140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0F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</w:t>
            </w:r>
            <w:r>
              <w:rPr>
                <w:rFonts w:ascii="宋体" w:hAnsi="宋体"/>
                <w:sz w:val="18"/>
                <w:szCs w:val="18"/>
              </w:rPr>
              <w:br/>
              <w:t>4331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35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</w:t>
            </w:r>
            <w:r>
              <w:rPr>
                <w:rFonts w:ascii="宋体" w:hAnsi="宋体"/>
                <w:sz w:val="18"/>
                <w:szCs w:val="18"/>
              </w:rPr>
              <w:br/>
              <w:t>4414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9E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2488</w:t>
            </w:r>
            <w:r>
              <w:rPr>
                <w:rFonts w:ascii="宋体" w:hAnsi="宋体"/>
                <w:sz w:val="18"/>
                <w:szCs w:val="18"/>
              </w:rPr>
              <w:br/>
              <w:t>4425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28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</w:t>
            </w:r>
            <w:r>
              <w:rPr>
                <w:rFonts w:ascii="宋体" w:hAnsi="宋体"/>
                <w:sz w:val="18"/>
                <w:szCs w:val="18"/>
              </w:rPr>
              <w:br/>
              <w:t>4514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EC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4373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D8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</w:t>
            </w:r>
            <w:r>
              <w:rPr>
                <w:rFonts w:ascii="宋体" w:hAnsi="宋体"/>
                <w:sz w:val="18"/>
                <w:szCs w:val="18"/>
              </w:rPr>
              <w:br/>
              <w:t>3650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26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4181</w:t>
            </w:r>
            <w:r>
              <w:rPr>
                <w:rFonts w:ascii="宋体" w:hAnsi="宋体"/>
                <w:sz w:val="18"/>
                <w:szCs w:val="18"/>
              </w:rPr>
              <w:br/>
              <w:t>3435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D3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4389</w:t>
            </w:r>
            <w:r>
              <w:rPr>
                <w:rFonts w:ascii="宋体" w:hAnsi="宋体"/>
                <w:sz w:val="18"/>
                <w:szCs w:val="18"/>
              </w:rPr>
              <w:br/>
              <w:t>3382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1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4441</w:t>
            </w:r>
            <w:r>
              <w:rPr>
                <w:rFonts w:ascii="宋体" w:hAnsi="宋体"/>
                <w:sz w:val="18"/>
                <w:szCs w:val="18"/>
              </w:rPr>
              <w:br/>
              <w:t>3320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B3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4304</w:t>
            </w:r>
            <w:r>
              <w:rPr>
                <w:rFonts w:ascii="宋体" w:hAnsi="宋体"/>
                <w:sz w:val="18"/>
                <w:szCs w:val="18"/>
              </w:rPr>
              <w:br/>
              <w:t>3228</w:t>
            </w:r>
          </w:p>
        </w:tc>
      </w:tr>
      <w:tr w:rsidR="0010346A" w:rsidRPr="001F2AC7" w14:paraId="15912A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9B39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A2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67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8F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52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8B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03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E8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6C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E5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B5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F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B1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7D1E7D64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9A194A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BD6A0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995C6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7A5D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73AD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CB5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E39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0508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227B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DD0F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F694B0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6D1B3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5E0ED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0F5CF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252F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DD8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709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5A7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C00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CB4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5DB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0AB9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764C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D5496C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709A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E6A8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82D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283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3E6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5B4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290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1C7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6E5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270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22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11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A500AC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291A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0E0C77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D6DF4E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BB933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108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D586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EA4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5BAC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B7A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C562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FD2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E07E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733F04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5978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E73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453CF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3FE1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AFB1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3A6A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22DD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8EE4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D54D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051A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5E8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3255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13D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B0A97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175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D7FA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246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573D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ACD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1A02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7C9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6701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AC8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EB55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690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5CDA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542151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965A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2026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F=14.16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19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59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9C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62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7C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F1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45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9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A1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98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06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2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</w:tr>
      <w:tr w:rsidR="00805BCE" w14:paraId="64A352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330F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E09C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DE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EE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A9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48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BC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72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55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1B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3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BB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ED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A9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</w:tr>
      <w:tr w:rsidR="00805BCE" w14:paraId="220F09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92B9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E2FA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29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8E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96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4C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C1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ED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7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46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AB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C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77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0B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</w:tr>
      <w:tr w:rsidR="00805BCE" w14:paraId="731051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E8D7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A74C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E5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/>
              <w:t>620.7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49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644.9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57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654.7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44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639.9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2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C2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59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/>
              <w:t>600.1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3B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F0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7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453.8</w:t>
            </w:r>
            <w:r>
              <w:rPr>
                <w:rFonts w:ascii="宋体" w:hAnsi="宋体"/>
                <w:sz w:val="18"/>
                <w:szCs w:val="18"/>
              </w:rPr>
              <w:br/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5C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B5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574.0</w:t>
            </w:r>
            <w:r>
              <w:rPr>
                <w:rFonts w:ascii="宋体" w:hAnsi="宋体"/>
                <w:sz w:val="18"/>
                <w:szCs w:val="18"/>
              </w:rPr>
              <w:br/>
              <w:t>209.4</w:t>
            </w:r>
          </w:p>
        </w:tc>
      </w:tr>
      <w:tr w:rsidR="00805BCE" w14:paraId="7A2B8C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0F77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755F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E9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13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E3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AF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B5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20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A3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67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80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9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2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AB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</w:tr>
      <w:tr w:rsidR="00805BCE" w14:paraId="276219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B03A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B8BD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A3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458.6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DF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AB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470.4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AE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8B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420.0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85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471.8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51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293.3</w:t>
            </w:r>
            <w:r>
              <w:rPr>
                <w:rFonts w:ascii="宋体" w:hAnsi="宋体"/>
                <w:sz w:val="18"/>
                <w:szCs w:val="18"/>
              </w:rPr>
              <w:br/>
              <w:t>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A9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333.0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93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2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EE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7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432.1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</w:tr>
      <w:tr w:rsidR="00805BCE" w14:paraId="78E82C9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8B6C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DEA9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A4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527.2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A8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43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380.0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14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03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336.5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64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6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/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E1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666.1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1F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791.1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F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829.2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74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759.1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F0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620.6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</w:tr>
      <w:tr w:rsidR="00805BCE" w14:paraId="7AB9D0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0461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20E7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CA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97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64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2E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1A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A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32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65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96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DB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D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A4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805BCE" w14:paraId="533275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7E84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B3A9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91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446.1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07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292.5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63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D2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39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0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6B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445.8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4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647.7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A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757.9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8E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782.2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5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700.1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C2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549.7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</w:tr>
      <w:tr w:rsidR="009D1B5A" w:rsidRPr="001F2AC7" w14:paraId="1DCF120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C99F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E683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14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40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EE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22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CC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9E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20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F4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8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8B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74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C3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</w:tr>
      <w:tr w:rsidR="0010346A" w:rsidRPr="001F2AC7" w14:paraId="6DC3CF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F451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AA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70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1388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CD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65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F0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E7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91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E1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09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7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E2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74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</w:tr>
      <w:tr w:rsidR="0010346A" w:rsidRPr="001F2AC7" w14:paraId="1B55AD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0C54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FC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EA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1388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AB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0C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47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AE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77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50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2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52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6C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5D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</w:tr>
      <w:tr w:rsidR="0010346A" w:rsidRPr="001F2AC7" w14:paraId="54A98C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DF19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F1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2A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4E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6C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EB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31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8F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BD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7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DA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A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EE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193F5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8C84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94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B6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1388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AE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BE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B3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5C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4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1C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3E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BE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38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85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</w:tr>
      <w:tr w:rsidR="0010346A" w:rsidRPr="001F2AC7" w14:paraId="77DA5F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2FC1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84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E8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1388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5E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3A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4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BD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27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D1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02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F8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35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7E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</w:tr>
      <w:tr w:rsidR="0010346A" w:rsidRPr="001F2AC7" w14:paraId="32A07C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8859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36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46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CB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DB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8A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7E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9C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DB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CA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39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CA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B7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51C5F312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6D9FEE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0ADC8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5BAB22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5097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D85D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7D8A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6C4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E90F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06DC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34EF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6FDE13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415CB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32F9B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6B44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2EAA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1BF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393B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41C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21B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591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ECE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8BC2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C3BB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DA35E5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B4E2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67EF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CD1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FE4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B63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1F7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399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69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8AB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330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A7A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499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C791CC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679B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4B630C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030A2E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D51CE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612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A4A5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6BA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1B91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A13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E217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911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D130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C37EBB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E753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8433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C71DB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CD0E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B2A7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D1F4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A2B7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7222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9783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A837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63A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AFB5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081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07AF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23B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CF46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23B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500A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E6E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CCDE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639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4F60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BAD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B26B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30F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327E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503881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59E8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3952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98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B0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13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89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64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D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D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E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9C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3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C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85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254.3</w:t>
            </w:r>
          </w:p>
        </w:tc>
      </w:tr>
      <w:tr w:rsidR="00805BCE" w14:paraId="2025ED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CA01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99E9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E8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3A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A7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A4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BE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AC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8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34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3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33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06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57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</w:tr>
      <w:tr w:rsidR="00805BCE" w14:paraId="1E7DF5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2035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7F8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FB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211.5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33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76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/>
              <w:t>286.9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96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/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EA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4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/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F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24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C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E3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/>
              <w:t>263.0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0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7B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255.8</w:t>
            </w:r>
          </w:p>
        </w:tc>
      </w:tr>
      <w:tr w:rsidR="00805BCE" w14:paraId="3BAED3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43C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001E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79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B6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FD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B8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38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E6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69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21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A0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44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DB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57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</w:tr>
      <w:tr w:rsidR="00805BCE" w14:paraId="0F2287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E894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412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75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07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99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B2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4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4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CD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D7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7B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E4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D0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0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</w:tr>
      <w:tr w:rsidR="00805BCE" w14:paraId="061315B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B7EE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5653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FB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A9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76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49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C8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7C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652.1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5C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561.4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CE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C3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5A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7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69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</w:tr>
      <w:tr w:rsidR="00805BCE" w14:paraId="751305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341F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9780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C1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26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E6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1B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A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9B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A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1A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12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4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0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7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</w:tr>
      <w:tr w:rsidR="00805BCE" w14:paraId="19E43B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B460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EE32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30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89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82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404.1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34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77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592.3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1B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594.8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B2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511.4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0C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41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0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56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1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</w:tr>
      <w:tr w:rsidR="00805BCE" w14:paraId="142273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D993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EA7C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78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CD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C5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11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7F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A5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DA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2B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BB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AB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4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5B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</w:tr>
      <w:tr w:rsidR="00805BCE" w14:paraId="54AE59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C193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3CFF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7E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4F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89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0A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2B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0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3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AA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6F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E0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1C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C6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805BCE" w14:paraId="203985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B083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AF9B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D5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8F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234.0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FB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1D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40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BA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7B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E7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AF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7E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03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D0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</w:tr>
      <w:tr w:rsidR="00805BCE" w14:paraId="115597A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D0D4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738B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18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527.2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0D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F0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380.0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B3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87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336.5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55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B1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/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6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666.1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D1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791.1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DC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829.2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8F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759.1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46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620.6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</w:tr>
      <w:tr w:rsidR="00805BCE" w14:paraId="0E6D52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A88E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5E90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A1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FC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1B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E6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D2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FC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1C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28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A9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C8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D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B4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805BCE" w14:paraId="4DEB90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F130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E493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98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446.1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B9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292.5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C0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2A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2E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14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2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445.8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C1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647.7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E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757.9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54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782.2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54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700.1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F6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549.7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</w:tr>
      <w:tr w:rsidR="00805BCE" w14:paraId="49A4021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13C3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33DA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FF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DA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541.9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A1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510.2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75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6B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8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5C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A1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F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8D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57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BD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</w:tr>
      <w:tr w:rsidR="00805BCE" w14:paraId="42221C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F19F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8674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27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10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36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EA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35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CE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68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B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E9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69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52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12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805BCE" w14:paraId="2F218F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AE7E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2F4B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18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446.8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52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453.5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CE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E1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B8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9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BB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EA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E3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C6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36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0A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</w:tr>
      <w:tr w:rsidR="009D1B5A" w:rsidRPr="001F2AC7" w14:paraId="04C1B84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8B46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0DC9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CE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5C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31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55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45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2C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B1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2D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F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A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67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F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176.6</w:t>
            </w:r>
          </w:p>
        </w:tc>
      </w:tr>
      <w:tr w:rsidR="0010346A" w:rsidRPr="001F2AC7" w14:paraId="1F8726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C7C4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E1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2351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7F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/>
              <w:t>2400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A7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  <w:t>2551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435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2612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E4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3A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2577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97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/>
              <w:t>2412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E2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55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9C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2242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BA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07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</w:tr>
      <w:tr w:rsidR="0010346A" w:rsidRPr="001F2AC7" w14:paraId="4019ED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DB69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8C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2351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DA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/>
              <w:t>2400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8A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  <w:t>2551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B3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2612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7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11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2577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56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/>
              <w:t>2412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B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0A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AD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2242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12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4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</w:tr>
      <w:tr w:rsidR="0010346A" w:rsidRPr="001F2AC7" w14:paraId="18DA47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B4F0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D7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F7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09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0C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C5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61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1D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C2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DE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92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9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69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6CA20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EF09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4B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2351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50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/>
              <w:t>2400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83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  <w:t>2551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36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2612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02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E3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2577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6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/>
              <w:t>2412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E0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D9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03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2242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66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42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</w:tr>
      <w:tr w:rsidR="0010346A" w:rsidRPr="001F2AC7" w14:paraId="5937F8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4E2B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36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2351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06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/>
              <w:t>2400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A6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  <w:t>2551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52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2612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9C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6F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2577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D1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/>
              <w:t>2412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7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27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FD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2242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33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0F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</w:tr>
      <w:tr w:rsidR="0010346A" w:rsidRPr="001F2AC7" w14:paraId="70CABD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50DA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23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00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79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FF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A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0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D2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7D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02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19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DA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AF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CCA7C11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02F841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0666E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3A7684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57CE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93F7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751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064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6E02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6350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247F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1A6A86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9EC31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526EF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CF1E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D218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968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F9E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CDD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838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409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F7F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1A89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1214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A3D67C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97A5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C550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E7C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D67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8BA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465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3D6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2C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C9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132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858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E0E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70C188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C356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0CF982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B63E18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61509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D3C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6966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8CC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E9BC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B39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14A8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0C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EF74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F4E7E1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D114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0D2F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F62E6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E58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66379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3175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84430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0D55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A006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1FEB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155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50F0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6BC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1F68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41A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810E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758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AB83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DF9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F26D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556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BA9E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D96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9E7C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89D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2562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009949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4929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D677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77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3D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0F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4E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A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1B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3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C6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77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0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20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0A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</w:tr>
      <w:tr w:rsidR="00805BCE" w14:paraId="2C104F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AC34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278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25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00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35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6E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DD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9B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21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0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7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AB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8E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76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</w:tr>
      <w:tr w:rsidR="00805BCE" w14:paraId="00BA31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C957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AC9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5D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92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02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F8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96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F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A6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F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A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D0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CA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69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</w:tr>
      <w:tr w:rsidR="00805BCE" w14:paraId="09B420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0EDA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F2D1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47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FF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A4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DC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/>
              <w:t>242.4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65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4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B4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39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FD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B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23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D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</w:tr>
      <w:tr w:rsidR="00805BCE" w14:paraId="5A52B7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3F2C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097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42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F4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0E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0C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8A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16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6B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3F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D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83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3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C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</w:tr>
      <w:tr w:rsidR="00805BCE" w14:paraId="74E390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60C1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F5E4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8B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7A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1A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E8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9E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5D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652.1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9D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561.4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A8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C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D4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22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98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</w:tr>
      <w:tr w:rsidR="00805BCE" w14:paraId="51B795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3277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1389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FF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B1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19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18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37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19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1A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A7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78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64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9D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47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</w:tr>
      <w:tr w:rsidR="00805BCE" w14:paraId="18E01D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F054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D93C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3D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B6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21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404.1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D6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C0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592.3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8A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594.8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C4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511.4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5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DA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65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1B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A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</w:tr>
      <w:tr w:rsidR="00805BCE" w14:paraId="6517E25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DCED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942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99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B3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541.9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1F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510.2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A4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92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F7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6F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53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48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0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8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DC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</w:tr>
      <w:tr w:rsidR="00805BCE" w14:paraId="13398F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5311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C2EE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91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D5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D6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B3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D6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0F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FC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DD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67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DE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8D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8F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805BCE" w14:paraId="2199CE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42AC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EF71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90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446.8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11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453.5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86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5B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20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41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E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6D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9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85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A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5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</w:tr>
      <w:tr w:rsidR="00805BCE" w14:paraId="59707ED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82D1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9F46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24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6C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272.1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26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9E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D6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6D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02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323.0</w:t>
            </w:r>
            <w:r>
              <w:rPr>
                <w:rFonts w:ascii="宋体" w:hAnsi="宋体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85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4D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565.1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2A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592.3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94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AD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</w:tr>
      <w:tr w:rsidR="00805BCE" w14:paraId="65712A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BE19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EFB8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1F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F6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DC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84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BB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33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88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80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0F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79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5A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D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</w:tr>
      <w:tr w:rsidR="00805BCE" w14:paraId="5D5BB3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6589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4E9B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20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318.6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52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2B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69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A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D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8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E0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462.6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3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541.4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B9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558.7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77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500.1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29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</w:tr>
      <w:tr w:rsidR="00805BCE" w14:paraId="0DCBFD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FF08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ED88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82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FC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09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A9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F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41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46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0C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B1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4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BB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8F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</w:tr>
      <w:tr w:rsidR="00805BCE" w14:paraId="2414DA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C0F9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2A69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6A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13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28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F6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3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1C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02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77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9B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A1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A2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6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9D1B5A" w:rsidRPr="001F2AC7" w14:paraId="5EC35ED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1E89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9DA0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44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AF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46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36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CA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D3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8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83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00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40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7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AC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</w:tr>
      <w:tr w:rsidR="0010346A" w:rsidRPr="001F2AC7" w14:paraId="4E937A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1B23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15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1998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10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2081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0B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2228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43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F6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DC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DD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/>
              <w:t>2093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13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C5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F6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EF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E1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</w:tr>
      <w:tr w:rsidR="0010346A" w:rsidRPr="001F2AC7" w14:paraId="3DF6D7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D5D9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B3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1998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F8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2081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7D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2228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4B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AB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2A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6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/>
              <w:t>2093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87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75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EF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A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C9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</w:tr>
      <w:tr w:rsidR="0010346A" w:rsidRPr="001F2AC7" w14:paraId="02E999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A5CA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5E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01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55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F7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42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BC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0D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F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68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BB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BE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E6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752F0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BD99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44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1998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41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2081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60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2228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6F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F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AC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9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/>
              <w:t>2093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2C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59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4A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DB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3A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</w:tr>
      <w:tr w:rsidR="0010346A" w:rsidRPr="001F2AC7" w14:paraId="5DEA19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E127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8F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1998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E4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2081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88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2228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DA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2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11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3C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/>
              <w:t>2093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6A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B4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3E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7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3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</w:tr>
      <w:tr w:rsidR="0010346A" w:rsidRPr="001F2AC7" w14:paraId="79E9A4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D407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29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EE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62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E4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3F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10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9B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4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E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D8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82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4D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34AF144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94CADB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D167EA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062C1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D6D4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9BC5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7A5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B8F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7691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BA3E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F655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0EAECD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DB0F5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D2E6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D286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8B57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6CC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B21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0B5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E76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709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D56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BEDC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1EF0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0FE121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8E06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AC52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1AB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0F0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EDB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CE2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B73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B8C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3AA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C8E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CC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2FF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F7E405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0878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106EF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365BF8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9781D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10D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1953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352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7787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211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BBCC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5B5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3FEC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9F947E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7216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CD99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A81F42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816F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A596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8829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A0F7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4858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8334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7CE51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CC5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D216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B975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E7FB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398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2D6F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EA6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1B38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12B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02AA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0DA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01CD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432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B637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3D4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7FD4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09E624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4874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A1E8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79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F2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AF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EF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5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10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D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98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9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52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07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13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</w:tr>
      <w:tr w:rsidR="00805BCE" w14:paraId="1A2AEF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1B13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C867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E1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7F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50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1D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22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08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7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25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B9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4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07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A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</w:tr>
      <w:tr w:rsidR="00805BCE" w14:paraId="696AE8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24EF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FD31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C0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E6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8D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36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F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81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59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99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71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5F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6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11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</w:tr>
      <w:tr w:rsidR="00805BCE" w14:paraId="63C66D7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5D6B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E905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47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CD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541.9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03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510.2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BB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7B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5C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42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B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CD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B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F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10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</w:tr>
      <w:tr w:rsidR="00805BCE" w14:paraId="70A09A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628A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5DDA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1A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55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73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D8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DE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B6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8B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4C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F9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0A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C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52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805BCE" w14:paraId="61C367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41D6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DD7B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86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446.8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92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453.5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0E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8D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20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6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C0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E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8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C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10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1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</w:tr>
      <w:tr w:rsidR="00805BCE" w14:paraId="4D0ADF5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6A69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6F2B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46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527.2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CB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05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380.0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B9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5E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336.5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52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0C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/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3E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666.1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F1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791.1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90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829.2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A5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759.1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7D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620.6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</w:tr>
      <w:tr w:rsidR="00805BCE" w14:paraId="3F8561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2763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2F5C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01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33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E9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88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6A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F0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A8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D9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A0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9B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F1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59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805BCE" w14:paraId="46A688D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F84C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A8F3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03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446.1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B0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292.5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2F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AA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C8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CF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A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445.8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9A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647.7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44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757.9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9B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782.2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A8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700.1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79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549.7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</w:tr>
      <w:tr w:rsidR="009D1B5A" w:rsidRPr="001F2AC7" w14:paraId="4AC79ED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DD98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433B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09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DC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19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22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1F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2E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4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42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7E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8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B5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D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</w:tr>
      <w:tr w:rsidR="0010346A" w:rsidRPr="001F2AC7" w14:paraId="47CFDF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2670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8E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BD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B2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4F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A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B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5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A4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EA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AB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55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67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</w:tr>
      <w:tr w:rsidR="0010346A" w:rsidRPr="001F2AC7" w14:paraId="0B2377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AD8C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37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01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17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AA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44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D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36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3C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64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23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A7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90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</w:tr>
      <w:tr w:rsidR="0010346A" w:rsidRPr="001F2AC7" w14:paraId="078BF1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AC30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75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F1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DD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18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1C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7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D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2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A8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FF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9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7D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CD32A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AC72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D5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37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4B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28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F2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10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1A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0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D7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A5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11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8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</w:tr>
      <w:tr w:rsidR="0010346A" w:rsidRPr="001F2AC7" w14:paraId="7D8C3F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0462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1D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46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2B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EC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1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89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6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52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A8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4D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99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FD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</w:tr>
      <w:tr w:rsidR="0010346A" w:rsidRPr="001F2AC7" w14:paraId="550A11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7AB7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BA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0B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BE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1E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3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E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71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EF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88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59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BD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BE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7E54F8A1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C80434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D3301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E81ED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F42B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3297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9CE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432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C46F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0647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EF6E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AAA8CE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FA112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15ACB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32E06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CF56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617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6F8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053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8D1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707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E8A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E7FD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E581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51A9C8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BED23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7BE4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5F6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D80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577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CF6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902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B3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B34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3D8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616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F7A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82B81E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F2B7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26D5A3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725923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823F1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95A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32FE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99A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6329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D99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2D31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E26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7AC0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27714F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6792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5B45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7BC4F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4044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8EA7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CBFE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E674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04F8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C24C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0F9D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6AF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2D40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B0B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932F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3F3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CF74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2E4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37C3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FA6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7EAA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969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341F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61E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F634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50E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2B05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27C04B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6C38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B4C8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57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6F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7D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E1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E8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96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01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BF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6F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77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D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8A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</w:tr>
      <w:tr w:rsidR="00805BCE" w14:paraId="6880D9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661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86EF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F=12.38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78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13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6E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E0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7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D0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57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9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36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23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AF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F4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</w:tr>
      <w:tr w:rsidR="00805BCE" w14:paraId="6FB233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2D5B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231B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DD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DF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84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CF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DD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7C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D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C2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A8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5D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E0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6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</w:tr>
      <w:tr w:rsidR="00805BCE" w14:paraId="07F1F5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66C0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008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33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546.9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F6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783.8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3D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1127.8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D0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1422.5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6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1565.3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F8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/>
              <w:t>1347.5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14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/>
              <w:t>704.4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0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339.2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F4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409.4</w:t>
            </w:r>
            <w:r>
              <w:rPr>
                <w:rFonts w:ascii="宋体" w:hAnsi="宋体"/>
                <w:sz w:val="18"/>
                <w:szCs w:val="18"/>
              </w:rPr>
              <w:br/>
              <w:t>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44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463.5</w:t>
            </w:r>
            <w:r>
              <w:rPr>
                <w:rFonts w:ascii="宋体" w:hAnsi="宋体"/>
                <w:sz w:val="18"/>
                <w:szCs w:val="18"/>
              </w:rPr>
              <w:br/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05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508.6</w:t>
            </w:r>
            <w:r>
              <w:rPr>
                <w:rFonts w:ascii="宋体" w:hAnsi="宋体"/>
                <w:sz w:val="18"/>
                <w:szCs w:val="18"/>
              </w:rPr>
              <w:br/>
              <w:t>256.8</w:t>
            </w:r>
          </w:p>
        </w:tc>
      </w:tr>
      <w:tr w:rsidR="00805BCE" w14:paraId="56527C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758B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7768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DC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78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7A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B5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54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39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A9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91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5A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D0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70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10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</w:tr>
      <w:tr w:rsidR="00805BCE" w14:paraId="0F4D6A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81A0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F1F9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C3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/>
              <w:t>407.9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FD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632.2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BC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969.9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9F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1266.1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17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1421.5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BB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A4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C7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606.4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4B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6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EA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92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386.9</w:t>
            </w:r>
            <w:r>
              <w:rPr>
                <w:rFonts w:ascii="宋体" w:hAnsi="宋体"/>
                <w:sz w:val="18"/>
                <w:szCs w:val="18"/>
              </w:rPr>
              <w:br/>
              <w:t>217.4</w:t>
            </w:r>
          </w:p>
        </w:tc>
      </w:tr>
      <w:tr w:rsidR="00805BCE" w14:paraId="60AED32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EAA9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623F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9C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F6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541.9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1D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510.2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DE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FA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5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F2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D4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8D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0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65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89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</w:tr>
      <w:tr w:rsidR="00805BCE" w14:paraId="0750E5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E6AC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7B1C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E8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0F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4D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1B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7F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23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1A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B8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9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71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A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6F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805BCE" w14:paraId="63F947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921A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FC6E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4A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446.8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5F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453.5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5F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A9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E1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A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23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1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A0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ED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36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2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</w:tr>
      <w:tr w:rsidR="00805BCE" w14:paraId="0D0C6D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44C4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32C5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57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7D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CA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CA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6F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F6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C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CD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2A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A7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E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84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9D1B5A" w:rsidRPr="001F2AC7" w14:paraId="73A89D4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D360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38B3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71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1A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40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62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33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3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30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94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E8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60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58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AC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</w:tr>
      <w:tr w:rsidR="0010346A" w:rsidRPr="001F2AC7" w14:paraId="7626DD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A767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46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01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1676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ED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2004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CC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9D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0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2308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2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40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FF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E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60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B7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</w:tr>
      <w:tr w:rsidR="0010346A" w:rsidRPr="001F2AC7" w14:paraId="2A1928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1EDD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32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04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1676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4C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2004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C1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B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E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2308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AF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68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BB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6D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2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23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</w:tr>
      <w:tr w:rsidR="0010346A" w:rsidRPr="001F2AC7" w14:paraId="2A0B7E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44CC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2E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69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7E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26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00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F3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74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65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1D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F2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7B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F1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D239B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0878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79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E0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1676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92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2004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D2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C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5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2308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F2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89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73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39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85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3F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</w:tr>
      <w:tr w:rsidR="0010346A" w:rsidRPr="001F2AC7" w14:paraId="7271D8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FFE1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EF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F4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E3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2004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26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88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F4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2308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36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B7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92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93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98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7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</w:tr>
      <w:tr w:rsidR="0010346A" w:rsidRPr="001F2AC7" w14:paraId="5FDC04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8628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33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F3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A0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D7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1B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8A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B2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DF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DB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B4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1A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AC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6AA16AA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C33B88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34358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F53CC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2876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43DF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9BF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6AD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EB76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3756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FD5F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474087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73A1D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B9271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13B0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6C2B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879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A95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565F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0BC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EE7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1AC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C4D1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B172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6BCC5F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276C5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9414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25E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FA9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7D4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368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D87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6B1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E7D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EB1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C09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2DF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15580A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0297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8D1B1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A1F363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8352F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7C0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3270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00A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9C70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24E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9F40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CB1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A1FA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6F35C9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7052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10FC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C4049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F1BF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58AB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B3D5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115B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DCD2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9317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FFE6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2F4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A668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4D4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8787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8B5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DA98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A86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6C6B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5FD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F163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55F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9AA5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9D8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81FC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C78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2A39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1B272A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3F6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7BF1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A2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2F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44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59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B4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F8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1C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BC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03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5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4A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F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</w:tr>
      <w:tr w:rsidR="00805BCE" w14:paraId="094F29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A823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CCF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C6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/>
              <w:t>222.8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14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8C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C0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249.0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02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/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A9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05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61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33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CB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F6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4A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334.3</w:t>
            </w:r>
          </w:p>
        </w:tc>
      </w:tr>
      <w:tr w:rsidR="00805BCE" w14:paraId="224643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EF66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90C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93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8D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8D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EF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71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4A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CA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77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1C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71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01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80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</w:tr>
      <w:tr w:rsidR="00805BCE" w14:paraId="0DD036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9D10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524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17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527.2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5F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CE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380.0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2B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4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336.5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F1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7D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/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40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666.1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E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791.1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18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829.2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03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759.1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3D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620.6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</w:tr>
      <w:tr w:rsidR="00805BCE" w14:paraId="139B54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D910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4C5B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23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37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38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BC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45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AB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77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CF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1F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06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F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B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805BCE" w14:paraId="15BE3D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F887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714F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00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446.1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66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292.5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5B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F1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F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B0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E9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445.8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BA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647.7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A2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757.9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C7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782.2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9B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700.1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14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549.7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</w:tr>
      <w:tr w:rsidR="00805BCE" w14:paraId="086C67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55F6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5F7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63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AF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59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657.9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B4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F0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B0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912.9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9C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786.0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A2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410.9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71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2F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D7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44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</w:tr>
      <w:tr w:rsidR="00805BCE" w14:paraId="46F3FB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D12D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D531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F6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DC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F6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92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8C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67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4E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44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03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CF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C4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C8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</w:tr>
      <w:tr w:rsidR="00805BCE" w14:paraId="52E241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FADE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2599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E4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238.0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06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368.8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20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565.7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F3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738.5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B1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829.2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CE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832.8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C9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716.0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30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10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35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AE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3A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225.7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</w:tr>
      <w:tr w:rsidR="009D1B5A" w:rsidRPr="001F2AC7" w14:paraId="787ADA9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EA3A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D234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1B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27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21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4F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B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33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43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AF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70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2C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F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3E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</w:tr>
      <w:tr w:rsidR="0010346A" w:rsidRPr="001F2AC7" w14:paraId="496B6E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20DF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C2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F5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E5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8A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64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1783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8A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1798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10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C4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4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33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4C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B8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</w:tr>
      <w:tr w:rsidR="0010346A" w:rsidRPr="001F2AC7" w14:paraId="51DEB0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7756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C0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B3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9B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B8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5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1783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04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1798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78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F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20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C2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76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22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</w:tr>
      <w:tr w:rsidR="0010346A" w:rsidRPr="001F2AC7" w14:paraId="61AA36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23AD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58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E1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0C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DE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96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9E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BF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E5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CD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1B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4C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F9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C82C6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09F9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41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7E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C5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CC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D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1783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2D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1798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B9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B1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F7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1F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33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7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</w:tr>
      <w:tr w:rsidR="0010346A" w:rsidRPr="001F2AC7" w14:paraId="69B58A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03BB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5B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BE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47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65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30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1783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20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1798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07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6A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5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39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EE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0E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</w:tr>
      <w:tr w:rsidR="0010346A" w:rsidRPr="001F2AC7" w14:paraId="305BE96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9997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BF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DC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9E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81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11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0F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CC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84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02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E5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A9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D9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5116A203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BA34D8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5220E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C4E49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81F7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FFEA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247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D29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4CEA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CD50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9DA3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3EB57B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2E195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338B8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FFD4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8FA2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49E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68D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839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EDC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098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890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CB34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998E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A7E80D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9032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F745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D3B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DB9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0F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91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595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B8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5D2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92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CBA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BEB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037F37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2212B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8C738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112C26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D838F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5F2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A442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615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F6C5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4A2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CA07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8C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EF0E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9AF9D4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B82B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5693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6313D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FDFF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4DC7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F61F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187F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ECFC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921B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3A3F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CDA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4C34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F55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D7B29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ACF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3884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3F4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FFAD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963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320E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74E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4C25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9CB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CE91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013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C835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780688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3241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1623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68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C5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4C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FB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9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13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25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04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2E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C6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2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1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</w:tr>
      <w:tr w:rsidR="00805BCE" w14:paraId="2B2F51C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B1F5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1A52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4E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527.2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CB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39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380.0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E0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3A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336.5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F9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A3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/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25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666.1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0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791.1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76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829.2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5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759.1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4F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620.6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</w:tr>
      <w:tr w:rsidR="00805BCE" w14:paraId="7B225F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6137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918B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FA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13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8B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C0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6A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4A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1A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60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ED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CE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B5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E7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9D1B5A" w:rsidRPr="001F2AC7" w14:paraId="22496EA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BFF1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9E21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5B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446.1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4A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292.5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62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69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EC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F8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7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445.8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68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647.7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B3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757.9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5A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782.2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CD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700.1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5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549.7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</w:tr>
      <w:tr w:rsidR="0010346A" w:rsidRPr="001F2AC7" w14:paraId="082E70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2708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A7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E6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3A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80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1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06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02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18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B1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24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7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C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</w:tr>
      <w:tr w:rsidR="0010346A" w:rsidRPr="001F2AC7" w14:paraId="2E529A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A2D1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2C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63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26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0A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6C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6C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3D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9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CB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61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38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C8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</w:tr>
      <w:tr w:rsidR="0010346A" w:rsidRPr="001F2AC7" w14:paraId="0336C0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FFB9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26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AB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27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52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AE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34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52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49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8A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93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3D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9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97BE2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8117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7A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A6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A8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E7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3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D6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8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58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B5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76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9D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39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</w:tr>
      <w:tr w:rsidR="0010346A" w:rsidRPr="001F2AC7" w14:paraId="358584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BFE7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AC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55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2B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41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BF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7B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2C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01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A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5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1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F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</w:tr>
      <w:tr w:rsidR="0010346A" w:rsidRPr="001F2AC7" w14:paraId="0F51A6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283D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AE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89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2C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CE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A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91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27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F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E2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52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EA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21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A638060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FE4149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40B34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2A5A7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DCB5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2569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200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E37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C90B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B8E1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AC59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0226DD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BF7AB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7856B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6C6E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DF46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56F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B423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D30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3F8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90A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C51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2A87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9480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0C20E2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DCD3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A431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A61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C7F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B0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ACD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EED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BF6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84B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DE0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BEE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1A4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B33AA2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A708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60E3C8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E8EFEB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81388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89F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F7D7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06F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D099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B5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2468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317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2AA8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F3C52E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CF29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7E67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63E5A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6DF3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108E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38EC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D680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0BEA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3193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F9B6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912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9EDF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F5A8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5423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C1AD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FE95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38E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71C6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98E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3A72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0E0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B6FE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E3B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2873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880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8E75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403994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4471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D587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66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C5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72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07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F1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9A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27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90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E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59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E9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70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</w:tr>
      <w:tr w:rsidR="009D1B5A" w:rsidRPr="001F2AC7" w14:paraId="7956348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1065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0A5F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27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DA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62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50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12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4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C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F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E0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E0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5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78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</w:tr>
      <w:tr w:rsidR="0010346A" w:rsidRPr="001F2AC7" w14:paraId="1C2E9D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2B4B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2F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CA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5C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56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08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F9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97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FB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BA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58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14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3E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</w:tr>
      <w:tr w:rsidR="0010346A" w:rsidRPr="001F2AC7" w14:paraId="32DD8E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529E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81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CF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DC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43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8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3D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1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5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0E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3C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70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02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</w:tr>
      <w:tr w:rsidR="0010346A" w:rsidRPr="001F2AC7" w14:paraId="76D75D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AE14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38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02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91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B7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E7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16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73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52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B9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D7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8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92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81ACA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2A6B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9B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FF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A8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C6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09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11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95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11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49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7C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D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4D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</w:tr>
      <w:tr w:rsidR="0010346A" w:rsidRPr="001F2AC7" w14:paraId="4CA0DF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DCEB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9B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C5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BF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AD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FF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69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12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DC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C4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17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C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B8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</w:tr>
      <w:tr w:rsidR="0010346A" w:rsidRPr="001F2AC7" w14:paraId="5907B7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A6A0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7B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79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35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AD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56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1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1F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0E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31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8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BE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81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81BE59E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70CA9F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44A13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0EA558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E041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375A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4C9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361E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31E9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DB15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E332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C27AF2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BE0DF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CEB97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26C8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D56C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C38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04B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ADC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2B5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821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A99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BE8C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24BB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9817E8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977E4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7B7C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72F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6E3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32E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B0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36D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5BA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EC5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C94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6FB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8F5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789FCB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E0FF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C707F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A1DB5C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3B05B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133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3BB7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4A4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568E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539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D58C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E36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ED2E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14:paraId="675C59F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D430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4312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2F3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F1C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B454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6B56B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9A2A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F398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DC99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ADD0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BB78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BF2D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EADF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3ACC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14:paraId="63ACE1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F34D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EA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72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43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08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93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99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49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10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BF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F1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FC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F0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18AD8A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53EB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4E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20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79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82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10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B9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CB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1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C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7C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73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2F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4D3EDA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9DF0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2C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BC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D2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C8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49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85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4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46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3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59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C3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3F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C425E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862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9F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73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82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32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07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D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22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D1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30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B4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6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87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39C2DD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3287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93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19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C6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07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3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4A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9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DD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9A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A5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68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E4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20A71A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A816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C4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B6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C5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B12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A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3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A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98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E9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40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5C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45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5A7B723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981EDB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298D0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146B8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6D40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5ECB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AB6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91A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7E83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9135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C592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8230C9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88A82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4AE88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B93F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D60B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625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1BB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F0E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3D7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B6AC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F70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9692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7798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90BA31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A6FA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EDDE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F7E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32E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FDC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B25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5AA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77F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229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C5A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763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3D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4A3BC3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E7CB6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16D2EA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50A340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877A9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BC2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0F32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E11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EB89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6C0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00AB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860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6072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215A03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7B6D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192A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76A23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3A88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8513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4E15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93E5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D227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442A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104A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3D1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BFE3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8C6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6D66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26E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1CC4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80E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7761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EB2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71EB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25D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D468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8BD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2767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697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E9CA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406BDA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B143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8736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87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BD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A7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12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50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7A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F4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88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81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59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BA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94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</w:tr>
      <w:tr w:rsidR="00805BCE" w14:paraId="2AE8FF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97D4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CB6D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4F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5A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8C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5EC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F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52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51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FF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EB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57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98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94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</w:tr>
      <w:tr w:rsidR="009D1B5A" w:rsidRPr="001F2AC7" w14:paraId="570E009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93E8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4F2C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C0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D5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C5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FD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B8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F0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EE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C4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DB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45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0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DC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</w:tr>
      <w:tr w:rsidR="0010346A" w:rsidRPr="001F2AC7" w14:paraId="75FC22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39C4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2F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03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46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6B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B2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57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7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BE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DE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B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D3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D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</w:tr>
      <w:tr w:rsidR="0010346A" w:rsidRPr="001F2AC7" w14:paraId="4CCEB3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BB51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89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8C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B4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DA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CA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30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16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2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41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7F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A0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0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</w:tr>
      <w:tr w:rsidR="0010346A" w:rsidRPr="001F2AC7" w14:paraId="1EDC01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BDED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66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0D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CB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AF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5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64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C0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1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E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84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B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12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3B6FA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3910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C5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05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00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93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13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6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8E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ED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0F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47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88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4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</w:tr>
      <w:tr w:rsidR="0010346A" w:rsidRPr="001F2AC7" w14:paraId="395009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C4F5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50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3E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DA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AF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67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A5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98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D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5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BF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4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BA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</w:tr>
      <w:tr w:rsidR="0010346A" w:rsidRPr="001F2AC7" w14:paraId="5215D2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87B9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20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48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23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EE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C2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5E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EE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56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0A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C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2C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E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A45CFE8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9915F7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45CD4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E1CA8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2388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438E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CC9A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6DE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CCC6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DFC3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4B80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118AFB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90882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67F23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8491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DA1F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048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BB3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D31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3F4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5B9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7B5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3BA0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94CA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7FF1B7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1ABD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D29E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53A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99E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F91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4E4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D32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787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3F3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40E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CF2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16C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DB19CB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CE65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27FA1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E7258E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1D615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C69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5784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755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2702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990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0EDA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CCF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068D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8345E2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C8A2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019A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7E825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5C0D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8AD1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8C6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38E9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5B0E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485B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E778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476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7EF4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05A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5A9F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3F2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C888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D30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CF90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C46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8B6E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953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98A2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157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A717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6CA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F355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22CF8B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0DF8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13A3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C9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D1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57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D2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0F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C7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A5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00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58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9E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2F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2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174.8</w:t>
            </w:r>
          </w:p>
        </w:tc>
      </w:tr>
      <w:tr w:rsidR="00805BCE" w14:paraId="532120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36BF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1A1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71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70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0A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08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04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72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CF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22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8C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F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91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9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</w:tr>
      <w:tr w:rsidR="00805BCE" w14:paraId="006A1C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E59F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15C0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15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3B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A1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CA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2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1F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02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14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12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A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41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13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</w:tr>
      <w:tr w:rsidR="00805BCE" w14:paraId="3BB5AC9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E005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39DA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23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C9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4C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B3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2E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30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4D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47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B6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9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2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B1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</w:tr>
      <w:tr w:rsidR="00805BCE" w14:paraId="056B68E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AA51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F63A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18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8B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8F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1E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EF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3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F3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3B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34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E7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F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6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9D1B5A" w:rsidRPr="001F2AC7" w14:paraId="375DC01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A476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6128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4C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4B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234.0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98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43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0D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96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BD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7B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26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BB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B3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97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</w:tr>
      <w:tr w:rsidR="0010346A" w:rsidRPr="001F2AC7" w14:paraId="7A4180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9F5A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B0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BF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A2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7E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32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53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B2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74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3D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A7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8A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AB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</w:tr>
      <w:tr w:rsidR="0010346A" w:rsidRPr="001F2AC7" w14:paraId="59DBA1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D93F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FF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28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C6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4A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3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91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06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E4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F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D6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96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66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</w:tr>
      <w:tr w:rsidR="0010346A" w:rsidRPr="001F2AC7" w14:paraId="50DEBE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DB51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E8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A7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75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B0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A6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96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4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E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3A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46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56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4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6F57E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2DA0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3B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22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AA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86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03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E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51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A2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2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51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F4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A6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</w:tr>
      <w:tr w:rsidR="0010346A" w:rsidRPr="001F2AC7" w14:paraId="3F0AE1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104F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08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02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08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9A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57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E2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BF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6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F8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3F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DC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99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</w:tr>
      <w:tr w:rsidR="0010346A" w:rsidRPr="001F2AC7" w14:paraId="7D0BD4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74BB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C1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CE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FE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79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2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9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8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98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C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7E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81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BB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9E2A116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F012E3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4AAA5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750A1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1204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3726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BB12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142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2E0E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EED0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B5A8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6A2EC9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B5707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4D39E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58537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C237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94D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CB9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B66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8C0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CB1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AE4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7BB3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9C6A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576BE4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35B0A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9CE9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361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163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4FF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2B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852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87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5BB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71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293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3F0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76E41A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6F3A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33B33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A19C67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BD8AD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DBC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8BCE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C50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FED2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B91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9B03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DB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0AF9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1DD861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DF31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6B67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711DA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8AC8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23FFE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18A2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2C9E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BB01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2417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B4E9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EF7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2313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D9E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7AAF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139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E9D8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8FF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CFFF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34D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3298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ED8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B240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95A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C414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5FD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ABF4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79520A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6E2F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1A26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62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A4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C3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3F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B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B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E7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7D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AD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DD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38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B5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</w:tr>
      <w:tr w:rsidR="00805BCE" w14:paraId="5E4129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5B3F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9260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39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8D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D2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37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6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EC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67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3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DF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E8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DC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6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</w:tr>
      <w:tr w:rsidR="00805BCE" w14:paraId="15F937E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EE13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819B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03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A2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541.9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30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510.2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6A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7F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E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E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9E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EB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E7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2E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AE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</w:tr>
      <w:tr w:rsidR="00805BCE" w14:paraId="107C84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E195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3F4B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C7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B7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FF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83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31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A2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45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E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58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A0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18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D6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9D1B5A" w:rsidRPr="001F2AC7" w14:paraId="7FC798D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0591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A62E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46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446.8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1E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453.5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52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C3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D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8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7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AD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ED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F5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C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98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</w:tr>
      <w:tr w:rsidR="0010346A" w:rsidRPr="001F2AC7" w14:paraId="0A3911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4022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C6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BE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B5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84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71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DA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1D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1E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D2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6D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12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AA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</w:tr>
      <w:tr w:rsidR="0010346A" w:rsidRPr="001F2AC7" w14:paraId="185221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7279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7C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C7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73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75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B0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58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D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82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4A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2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6E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7A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</w:tr>
      <w:tr w:rsidR="0010346A" w:rsidRPr="001F2AC7" w14:paraId="5A325C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E2E1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21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1C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13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0B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6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9E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C6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19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60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D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CB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07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4358F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1934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2B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72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57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2A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05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72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90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3D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14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31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2E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A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</w:tr>
      <w:tr w:rsidR="0010346A" w:rsidRPr="001F2AC7" w14:paraId="7A8F77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C761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82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AD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18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90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DB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F9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5C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92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3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6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08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1E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</w:tr>
      <w:tr w:rsidR="0010346A" w:rsidRPr="001F2AC7" w14:paraId="42023D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EF14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3A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87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81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42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F3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3D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23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CE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68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8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8A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71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6AFACB7F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540CA0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5DA59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A7A08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C708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9486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9C9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2A0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11AD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2C29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3946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E4F411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192FA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E9690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254F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7572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A45E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758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3D8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DD4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3BA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6C8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BD5F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0A61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221760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81CC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81CD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676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AAF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079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284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D9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907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436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C55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87B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0DB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1DCA1D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8BA4D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3928B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8D3AAB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839A4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3C6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C6BF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1B0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C5FB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C2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7F4A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C5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C774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2E140F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4862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E682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26C3E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3543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6247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6AEF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73E1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9F45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444E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88B1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909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9B62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280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CC86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FFC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9FD9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C5F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85BD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B24F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A948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D07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3784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C4A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E2F8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022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1FBE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2590F9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8718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C6CA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25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FD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B7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C5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13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32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E4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31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F7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BC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3D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3E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</w:tr>
      <w:tr w:rsidR="00805BCE" w14:paraId="210A95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C868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4A9A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D3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A9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BB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AF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A2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52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DE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2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29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C4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38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F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</w:tr>
      <w:tr w:rsidR="00805BCE" w14:paraId="2DD79B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1E76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D6C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BF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275.6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1F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0E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/>
              <w:t>196.4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21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D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5C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C2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4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FC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7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4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93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  <w:r>
              <w:rPr>
                <w:rFonts w:ascii="宋体" w:hAnsi="宋体"/>
                <w:sz w:val="18"/>
                <w:szCs w:val="18"/>
              </w:rPr>
              <w:br/>
              <w:t>279.4</w:t>
            </w:r>
          </w:p>
        </w:tc>
      </w:tr>
      <w:tr w:rsidR="00805BCE" w14:paraId="625EF89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663B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F5CA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40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2E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541.9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C6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510.2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31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B9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5D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92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14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5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93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81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C4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</w:tr>
      <w:tr w:rsidR="00805BCE" w14:paraId="7DDC23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7417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BDC2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65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32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06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7B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0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C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09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E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B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E3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B3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3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9D1B5A" w:rsidRPr="001F2AC7" w14:paraId="462D125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5D8F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4E86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9E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446.8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AE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453.5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64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BB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43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9E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8D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E9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DF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90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DB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47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</w:tr>
      <w:tr w:rsidR="0010346A" w:rsidRPr="001F2AC7" w14:paraId="3F4498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261A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ED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55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28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13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13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5B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B5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68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5E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ED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21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5D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</w:tr>
      <w:tr w:rsidR="0010346A" w:rsidRPr="001F2AC7" w14:paraId="38BA97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AB58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ED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44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9C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B6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3B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02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A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67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21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6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A4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9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</w:tr>
      <w:tr w:rsidR="0010346A" w:rsidRPr="001F2AC7" w14:paraId="19AE1B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498A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D9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90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B0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3C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D7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CE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D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F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E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90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A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98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152F4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6745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BB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E3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F4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FC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09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3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68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3D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B6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B0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5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C2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</w:tr>
      <w:tr w:rsidR="0010346A" w:rsidRPr="001F2AC7" w14:paraId="6FC187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8C0C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6B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48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E2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8E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8A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B1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E1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6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D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19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C0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70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</w:tr>
      <w:tr w:rsidR="0010346A" w:rsidRPr="001F2AC7" w14:paraId="18C42D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2BB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39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5A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59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AA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7B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42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BE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05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64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4D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10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77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90CBC6C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C4E223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A5563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E8A9A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C094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0070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606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D97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2E09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2C26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D9C4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E689ED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C842F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61DAF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BE7DE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4055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276D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258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664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938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493B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DDC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4D30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48FE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D9AF9B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EA288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6153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6A1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E80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634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B00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2C1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F54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A90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B3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BB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395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1E978E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6B50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8F3895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F8E7CD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4CFC7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DB4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9729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026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3ACB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4C1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CB59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C54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9F7D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62C6B6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5872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208D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D6A72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D6C5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526D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4633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2641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A8EB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4C81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1484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08C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BB84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E1A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AC3E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B1B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B2F4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0F3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8F9F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620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79C1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358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95E9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B6C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F0B4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D9A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603D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3ACE1D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21F5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C7FB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92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96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5A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F7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07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D4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9D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C9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DC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23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A8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2D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</w:tr>
      <w:tr w:rsidR="00805BCE" w14:paraId="28A7A4D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5D0A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700C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9F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BF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63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AD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7C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67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6C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B1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98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F4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5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D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</w:tr>
      <w:tr w:rsidR="00805BCE" w14:paraId="7AFF65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6B14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0D00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AB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40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E6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45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7B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47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74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5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FA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13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79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BC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9D1B5A" w:rsidRPr="001F2AC7" w14:paraId="60E09CF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D505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3A64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6D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A4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234.0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47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C5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EA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6A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97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D5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84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5A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6B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5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</w:tr>
      <w:tr w:rsidR="0010346A" w:rsidRPr="001F2AC7" w14:paraId="2AACAE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F31C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1F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5B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14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4A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D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54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2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B7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4E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2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04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E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</w:tr>
      <w:tr w:rsidR="0010346A" w:rsidRPr="001F2AC7" w14:paraId="1B024B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9BED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6D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4A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35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C4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D1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3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80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5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30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B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AE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E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</w:tr>
      <w:tr w:rsidR="0010346A" w:rsidRPr="001F2AC7" w14:paraId="504D00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05AF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9A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29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6E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0B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3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A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F6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E5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AD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56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A8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E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51132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1DCF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74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8A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4E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29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6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1E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FE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4D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AF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B2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B2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F4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</w:tr>
      <w:tr w:rsidR="0010346A" w:rsidRPr="001F2AC7" w14:paraId="06FE8B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DDEF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BA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4E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86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FD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05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D4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B2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FB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70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3B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DE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F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</w:tr>
      <w:tr w:rsidR="0010346A" w:rsidRPr="001F2AC7" w14:paraId="6FD171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C29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71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5A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35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3A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69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FB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A3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64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68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B4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8C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FF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50F2AD5E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A51738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F1D89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10E48A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072D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73FA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62C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92F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0A59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0DFC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AC2D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56F931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1C8E1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2846E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D9B60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CD1B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B2B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269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660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A99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045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003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448C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CEAA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6ED3F9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46BBC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2ECC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241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579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06D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0B2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81B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0B3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361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40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6D2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61F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AFD0FB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AE89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E2E1C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557CDC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9500F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675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7D1F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99F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9AED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C09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5E63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424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AB0E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14:paraId="7BAEE58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7EAC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A4F1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DA0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71B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F1D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176B3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680A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1D61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E906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5B25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4B6A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F828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D451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E123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14:paraId="748B2B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A887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0E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AF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AF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55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DB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9E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4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73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C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2D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48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9D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74B640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00D6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53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B6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CB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E1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36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89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D7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8D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7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05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EF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35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0C6F79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E4C2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3C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92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F2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BF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E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E9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E8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11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8B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0D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2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F1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83D07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98FB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3F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89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EA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E2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11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8F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CF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5F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2B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3B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63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1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5FFF54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4E5C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15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21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27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57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E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C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6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FD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3C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4C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5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77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1B4E53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4C5C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63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90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AE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79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1C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9D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C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C1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35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17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C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EF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6EE0FE3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825792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E435B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EE1E9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18C1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BE77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E59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ABE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2C70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DD0E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7C0D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5654DC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0A63F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4ECC1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CAF8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A82C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7AE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E32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732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A79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BB0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57A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78F5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62FB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270E10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A6605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F054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F67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60E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429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D8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55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1B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CBA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233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B4A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C10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C1D8DA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765B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AEB9D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FA3C95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4CF4F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53E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9A0C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5E9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63B2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37A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3486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AFE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C207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41908E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7032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52EF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8A9B82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9FE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77D1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9C9B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168B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EA9E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DFCC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B451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8BB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6B46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B9D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58CF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A0C7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5E28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C16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FD4F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4C7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0591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8B4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3F09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792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75C0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63F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BF75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748F33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7694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19A6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F=31.91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04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/>
              <w:t>302.8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FD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300.8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11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D7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363.2</w:t>
            </w:r>
            <w:r>
              <w:rPr>
                <w:rFonts w:ascii="宋体" w:hAnsi="宋体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1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344.7</w:t>
            </w:r>
            <w:r>
              <w:rPr>
                <w:rFonts w:ascii="宋体" w:hAnsi="宋体"/>
                <w:sz w:val="18"/>
                <w:szCs w:val="18"/>
              </w:rPr>
              <w:br/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A4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F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321.0</w:t>
            </w:r>
            <w:r>
              <w:rPr>
                <w:rFonts w:ascii="宋体" w:hAnsi="宋体"/>
                <w:sz w:val="18"/>
                <w:szCs w:val="18"/>
              </w:rPr>
              <w:br/>
              <w:t>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8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05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/>
              <w:t>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48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E1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/>
              <w:t>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6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304.8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</w:tr>
      <w:tr w:rsidR="00805BCE" w14:paraId="58AA4C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C6D6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510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F=27.97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DC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51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206.7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BD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EA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7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AF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/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89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ED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AA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F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/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5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0A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232.5</w:t>
            </w:r>
          </w:p>
        </w:tc>
      </w:tr>
      <w:tr w:rsidR="00805BCE" w14:paraId="343C57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43A7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893D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67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01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66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298.0</w:t>
            </w:r>
            <w:r>
              <w:rPr>
                <w:rFonts w:ascii="宋体" w:hAnsi="宋体"/>
                <w:sz w:val="18"/>
                <w:szCs w:val="18"/>
              </w:rPr>
              <w:br/>
              <w:t>274.8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40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291.3</w:t>
            </w:r>
            <w:r>
              <w:rPr>
                <w:rFonts w:ascii="宋体" w:hAnsi="宋体"/>
                <w:sz w:val="18"/>
                <w:szCs w:val="18"/>
              </w:rPr>
              <w:br/>
              <w:t>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00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285.9</w:t>
            </w:r>
            <w:r>
              <w:rPr>
                <w:rFonts w:ascii="宋体" w:hAnsi="宋体"/>
                <w:sz w:val="18"/>
                <w:szCs w:val="18"/>
              </w:rPr>
              <w:br/>
              <w:t>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B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296.3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BB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BB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EA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/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9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29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264.8</w:t>
            </w:r>
            <w:r>
              <w:rPr>
                <w:rFonts w:ascii="宋体" w:hAnsi="宋体"/>
                <w:sz w:val="18"/>
                <w:szCs w:val="18"/>
              </w:rPr>
              <w:br/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4A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391.0</w:t>
            </w:r>
          </w:p>
        </w:tc>
      </w:tr>
      <w:tr w:rsidR="00805BCE" w14:paraId="69A915C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EB50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7803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DD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3A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C0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15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9A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52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C2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71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2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AC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5F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D8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</w:tr>
      <w:tr w:rsidR="00805BCE" w14:paraId="1BB91B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B56C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1260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84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CF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74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4F4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B2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3E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43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B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6D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D7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6D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53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805BCE" w14:paraId="561720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6985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247B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2F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C2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234.0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9E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6D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A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F0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BA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02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C9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1C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E3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22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</w:tr>
      <w:tr w:rsidR="00805BCE" w14:paraId="5662C4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3BDB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4EC8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F=41.91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25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52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64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E3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84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F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EC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0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B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56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5D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FC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</w:tr>
      <w:tr w:rsidR="009D1B5A" w:rsidRPr="001F2AC7" w14:paraId="4405764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2968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AC1C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21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13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FD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63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51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0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3E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17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48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E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B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D7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</w:tr>
      <w:tr w:rsidR="0010346A" w:rsidRPr="001F2AC7" w14:paraId="373C0C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97B7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88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DB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08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1419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3A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B2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1A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9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8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3C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BD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14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/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58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</w:tr>
      <w:tr w:rsidR="0010346A" w:rsidRPr="001F2AC7" w14:paraId="60DC44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C548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8C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AC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45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1419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EF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11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9D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36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12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EA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1D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D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/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7F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</w:tr>
      <w:tr w:rsidR="0010346A" w:rsidRPr="001F2AC7" w14:paraId="4AD892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42CA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DB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6F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D0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A6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FB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54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D5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A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3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D6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B2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37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E1640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6E5F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1F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19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EA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43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E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8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3F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B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D9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98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2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/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6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</w:tr>
      <w:tr w:rsidR="0010346A" w:rsidRPr="001F2AC7" w14:paraId="6217AD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A6AD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D7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FF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7F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1419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4E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4C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B2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2D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6D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62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DF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EE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/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8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</w:tr>
      <w:tr w:rsidR="0010346A" w:rsidRPr="001F2AC7" w14:paraId="216103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69A9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40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A9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A2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26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5A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E6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68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C5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5E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65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E8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9D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1CE268D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71E682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A9A58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40B9C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242A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7628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81F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AF7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A8E1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E36E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063B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1B85FF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48E25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C4102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041D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F232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410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269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027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99C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450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705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AED9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D266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F63D5C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4778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F50E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992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814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58D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69D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FEF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B63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98A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2E7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40E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DA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079154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0DEA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4F1849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8D1B82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03174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223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F49B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063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F48D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ABC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4962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A67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4EDF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952B9D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932D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4B25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FBC3A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8DC3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A462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5D0A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7455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1258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E068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196C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8F0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167C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229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1B72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0235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DD01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3CB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1F32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C14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1D39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A06D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5567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1F3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684D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1D7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6C00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04F8BF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B073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49F6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F=68.48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C9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870.3</w:t>
            </w:r>
            <w:r>
              <w:rPr>
                <w:rFonts w:ascii="宋体" w:hAnsi="宋体"/>
                <w:sz w:val="18"/>
                <w:szCs w:val="18"/>
              </w:rPr>
              <w:br/>
              <w:t>649.9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3C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849.9</w:t>
            </w:r>
            <w:r>
              <w:rPr>
                <w:rFonts w:ascii="宋体" w:hAnsi="宋体"/>
                <w:sz w:val="18"/>
                <w:szCs w:val="18"/>
              </w:rPr>
              <w:br/>
              <w:t>645.5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D5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816.2</w:t>
            </w:r>
            <w:r>
              <w:rPr>
                <w:rFonts w:ascii="宋体" w:hAnsi="宋体"/>
                <w:sz w:val="18"/>
                <w:szCs w:val="18"/>
              </w:rPr>
              <w:br/>
              <w:t>641.9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A9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779.5</w:t>
            </w:r>
            <w:r>
              <w:rPr>
                <w:rFonts w:ascii="宋体" w:hAnsi="宋体"/>
                <w:sz w:val="18"/>
                <w:szCs w:val="18"/>
              </w:rPr>
              <w:br/>
              <w:t>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15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739.8</w:t>
            </w:r>
            <w:r>
              <w:rPr>
                <w:rFonts w:ascii="宋体" w:hAnsi="宋体"/>
                <w:sz w:val="18"/>
                <w:szCs w:val="18"/>
              </w:rPr>
              <w:br/>
              <w:t>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05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699.7</w:t>
            </w:r>
            <w:r>
              <w:rPr>
                <w:rFonts w:ascii="宋体" w:hAnsi="宋体"/>
                <w:sz w:val="18"/>
                <w:szCs w:val="18"/>
              </w:rPr>
              <w:br/>
              <w:t>707.8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F1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688.9</w:t>
            </w:r>
            <w:r>
              <w:rPr>
                <w:rFonts w:ascii="宋体" w:hAnsi="宋体"/>
                <w:sz w:val="18"/>
                <w:szCs w:val="18"/>
              </w:rPr>
              <w:br/>
              <w:t>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7F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679.9</w:t>
            </w:r>
            <w:r>
              <w:rPr>
                <w:rFonts w:ascii="宋体" w:hAnsi="宋体"/>
                <w:sz w:val="18"/>
                <w:szCs w:val="18"/>
              </w:rPr>
              <w:br/>
              <w:t>794.3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2E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672.5</w:t>
            </w:r>
            <w:r>
              <w:rPr>
                <w:rFonts w:ascii="宋体" w:hAnsi="宋体"/>
                <w:sz w:val="18"/>
                <w:szCs w:val="18"/>
              </w:rPr>
              <w:br/>
              <w:t>829.7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DD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666.0</w:t>
            </w:r>
            <w:r>
              <w:rPr>
                <w:rFonts w:ascii="宋体" w:hAnsi="宋体"/>
                <w:sz w:val="18"/>
                <w:szCs w:val="18"/>
              </w:rPr>
              <w:br/>
              <w:t>856.0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85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660.9</w:t>
            </w:r>
            <w:r>
              <w:rPr>
                <w:rFonts w:ascii="宋体" w:hAnsi="宋体"/>
                <w:sz w:val="18"/>
                <w:szCs w:val="18"/>
              </w:rPr>
              <w:br/>
              <w:t>873.0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7C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654.2</w:t>
            </w:r>
            <w:r>
              <w:rPr>
                <w:rFonts w:ascii="宋体" w:hAnsi="宋体"/>
                <w:sz w:val="18"/>
                <w:szCs w:val="18"/>
              </w:rPr>
              <w:br/>
              <w:t>877.3</w:t>
            </w:r>
          </w:p>
        </w:tc>
      </w:tr>
      <w:tr w:rsidR="00805BCE" w14:paraId="48538E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CB8B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BC18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A1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9F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84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8B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1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A4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F5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0B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A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82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82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9C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</w:tr>
      <w:tr w:rsidR="00805BCE" w14:paraId="3CB65E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8C8E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4DEF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7B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56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51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B1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79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4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94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5B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B6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FE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32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45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</w:tr>
      <w:tr w:rsidR="00805BCE" w14:paraId="49DACB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43CC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12D7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DD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406.6</w:t>
            </w:r>
            <w:r>
              <w:rPr>
                <w:rFonts w:ascii="宋体" w:hAnsi="宋体"/>
                <w:sz w:val="18"/>
                <w:szCs w:val="18"/>
              </w:rPr>
              <w:br/>
              <w:t>274.8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CC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282.5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61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289.8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15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/>
              <w:t>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E5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0C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77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292.5</w:t>
            </w:r>
            <w:r>
              <w:rPr>
                <w:rFonts w:ascii="宋体" w:hAnsi="宋体"/>
                <w:sz w:val="18"/>
                <w:szCs w:val="18"/>
              </w:rPr>
              <w:br/>
              <w:t>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75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/>
              <w:t>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E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/>
              <w:t>355.1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F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282.0</w:t>
            </w:r>
            <w:r>
              <w:rPr>
                <w:rFonts w:ascii="宋体" w:hAnsi="宋体"/>
                <w:sz w:val="18"/>
                <w:szCs w:val="18"/>
              </w:rPr>
              <w:br/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B0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405.3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0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</w:tr>
      <w:tr w:rsidR="00805BCE" w14:paraId="2658576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ABE9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37BC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6D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85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1C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10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E6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D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E9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FD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456.8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68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542.5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D2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568.6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07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520.5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2F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425.6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</w:tr>
      <w:tr w:rsidR="00805BCE" w14:paraId="6CE61D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1D9B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EEE6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58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94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4B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E0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C1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E1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8F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7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1C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9F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0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20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</w:tr>
      <w:tr w:rsidR="00805BCE" w14:paraId="08CAF1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FE07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76A4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EB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305.9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7F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39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14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5B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2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BD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305.7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38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444.1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11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519.7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02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536.4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8D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A9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376.9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</w:tr>
      <w:tr w:rsidR="00805BCE" w14:paraId="77FCB2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B033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B644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01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0C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5F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3E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9D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91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B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B2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27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BE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C8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CD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</w:tr>
      <w:tr w:rsidR="00805BCE" w14:paraId="072170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523F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4BD7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0C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AB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93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2C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DD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19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34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5F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C6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E4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0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5A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805BCE" w14:paraId="7ABE58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ED8D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5CEE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D3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B1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234.0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D4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7D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5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5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AF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7A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51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ED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E2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47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</w:tr>
      <w:tr w:rsidR="00805BCE" w14:paraId="022ACC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460F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BFDF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F=110.02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D0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762.4</w:t>
            </w:r>
            <w:r>
              <w:rPr>
                <w:rFonts w:ascii="宋体" w:hAnsi="宋体"/>
                <w:sz w:val="18"/>
                <w:szCs w:val="18"/>
              </w:rPr>
              <w:br/>
              <w:t>762.4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51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762.4</w:t>
            </w:r>
            <w:r>
              <w:rPr>
                <w:rFonts w:ascii="宋体" w:hAnsi="宋体"/>
                <w:sz w:val="18"/>
                <w:szCs w:val="18"/>
              </w:rPr>
              <w:br/>
              <w:t>762.4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13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762.4</w:t>
            </w:r>
            <w:r>
              <w:rPr>
                <w:rFonts w:ascii="宋体" w:hAnsi="宋体"/>
                <w:sz w:val="18"/>
                <w:szCs w:val="18"/>
              </w:rPr>
              <w:br/>
              <w:t>762.4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5E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762.4</w:t>
            </w:r>
            <w:r>
              <w:rPr>
                <w:rFonts w:ascii="宋体" w:hAnsi="宋体"/>
                <w:sz w:val="18"/>
                <w:szCs w:val="18"/>
              </w:rPr>
              <w:br/>
              <w:t>762.4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5F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762.4</w:t>
            </w:r>
            <w:r>
              <w:rPr>
                <w:rFonts w:ascii="宋体" w:hAnsi="宋体"/>
                <w:sz w:val="18"/>
                <w:szCs w:val="18"/>
              </w:rPr>
              <w:br/>
              <w:t>762.4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F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762.4</w:t>
            </w:r>
            <w:r>
              <w:rPr>
                <w:rFonts w:ascii="宋体" w:hAnsi="宋体"/>
                <w:sz w:val="18"/>
                <w:szCs w:val="18"/>
              </w:rPr>
              <w:br/>
              <w:t>762.4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B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762.4</w:t>
            </w:r>
            <w:r>
              <w:rPr>
                <w:rFonts w:ascii="宋体" w:hAnsi="宋体"/>
                <w:sz w:val="18"/>
                <w:szCs w:val="18"/>
              </w:rPr>
              <w:br/>
              <w:t>762.4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C6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762.4</w:t>
            </w:r>
            <w:r>
              <w:rPr>
                <w:rFonts w:ascii="宋体" w:hAnsi="宋体"/>
                <w:sz w:val="18"/>
                <w:szCs w:val="18"/>
              </w:rPr>
              <w:br/>
              <w:t>762.4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74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762.4</w:t>
            </w:r>
            <w:r>
              <w:rPr>
                <w:rFonts w:ascii="宋体" w:hAnsi="宋体"/>
                <w:sz w:val="18"/>
                <w:szCs w:val="18"/>
              </w:rPr>
              <w:br/>
              <w:t>762.4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C8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762.4</w:t>
            </w:r>
            <w:r>
              <w:rPr>
                <w:rFonts w:ascii="宋体" w:hAnsi="宋体"/>
                <w:sz w:val="18"/>
                <w:szCs w:val="18"/>
              </w:rPr>
              <w:br/>
              <w:t>762.4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7C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762.4</w:t>
            </w:r>
            <w:r>
              <w:rPr>
                <w:rFonts w:ascii="宋体" w:hAnsi="宋体"/>
                <w:sz w:val="18"/>
                <w:szCs w:val="18"/>
              </w:rPr>
              <w:br/>
              <w:t>762.4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E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762.4</w:t>
            </w:r>
            <w:r>
              <w:rPr>
                <w:rFonts w:ascii="宋体" w:hAnsi="宋体"/>
                <w:sz w:val="18"/>
                <w:szCs w:val="18"/>
              </w:rPr>
              <w:br/>
              <w:t>762.4</w:t>
            </w:r>
          </w:p>
        </w:tc>
      </w:tr>
      <w:tr w:rsidR="00805BCE" w14:paraId="33CF72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F1D7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F586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41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51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75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54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C0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4B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B3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1A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30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29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F6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1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</w:tr>
      <w:tr w:rsidR="009D1B5A" w:rsidRPr="001F2AC7" w14:paraId="7A72210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6F2E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66A4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9C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B2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DA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70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BC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D4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75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6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F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94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27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65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</w:tr>
      <w:tr w:rsidR="0010346A" w:rsidRPr="001F2AC7" w14:paraId="45EF3B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695A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28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2634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BF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</w:t>
            </w:r>
            <w:r>
              <w:rPr>
                <w:rFonts w:ascii="宋体" w:hAnsi="宋体"/>
                <w:sz w:val="18"/>
                <w:szCs w:val="18"/>
              </w:rPr>
              <w:br/>
              <w:t>2586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F8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</w:t>
            </w:r>
            <w:r>
              <w:rPr>
                <w:rFonts w:ascii="宋体" w:hAnsi="宋体"/>
                <w:sz w:val="18"/>
                <w:szCs w:val="18"/>
              </w:rPr>
              <w:br/>
              <w:t>2614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5C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/>
              <w:t>2614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2E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9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</w:t>
            </w:r>
            <w:r>
              <w:rPr>
                <w:rFonts w:ascii="宋体" w:hAnsi="宋体"/>
                <w:sz w:val="18"/>
                <w:szCs w:val="18"/>
              </w:rPr>
              <w:br/>
              <w:t>2683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74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</w:t>
            </w:r>
            <w:r>
              <w:rPr>
                <w:rFonts w:ascii="宋体" w:hAnsi="宋体"/>
                <w:sz w:val="18"/>
                <w:szCs w:val="18"/>
              </w:rPr>
              <w:br/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A6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</w:t>
            </w:r>
            <w:r>
              <w:rPr>
                <w:rFonts w:ascii="宋体" w:hAnsi="宋体"/>
                <w:sz w:val="18"/>
                <w:szCs w:val="18"/>
              </w:rPr>
              <w:br/>
              <w:t>2542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F3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</w:t>
            </w:r>
            <w:r>
              <w:rPr>
                <w:rFonts w:ascii="宋体" w:hAnsi="宋体"/>
                <w:sz w:val="18"/>
                <w:szCs w:val="18"/>
              </w:rPr>
              <w:br/>
              <w:t>2566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4D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0D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/>
              <w:t>2593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A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</w:t>
            </w:r>
            <w:r>
              <w:rPr>
                <w:rFonts w:ascii="宋体" w:hAnsi="宋体"/>
                <w:sz w:val="18"/>
                <w:szCs w:val="18"/>
              </w:rPr>
              <w:br/>
              <w:t>2574</w:t>
            </w:r>
          </w:p>
        </w:tc>
      </w:tr>
      <w:tr w:rsidR="0010346A" w:rsidRPr="001F2AC7" w14:paraId="743B96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DCD2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16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2634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7B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</w:t>
            </w:r>
            <w:r>
              <w:rPr>
                <w:rFonts w:ascii="宋体" w:hAnsi="宋体"/>
                <w:sz w:val="18"/>
                <w:szCs w:val="18"/>
              </w:rPr>
              <w:br/>
              <w:t>2586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43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</w:t>
            </w:r>
            <w:r>
              <w:rPr>
                <w:rFonts w:ascii="宋体" w:hAnsi="宋体"/>
                <w:sz w:val="18"/>
                <w:szCs w:val="18"/>
              </w:rPr>
              <w:br/>
              <w:t>2614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12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/>
              <w:t>2614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A6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83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</w:t>
            </w:r>
            <w:r>
              <w:rPr>
                <w:rFonts w:ascii="宋体" w:hAnsi="宋体"/>
                <w:sz w:val="18"/>
                <w:szCs w:val="18"/>
              </w:rPr>
              <w:br/>
              <w:t>2683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3B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</w:t>
            </w:r>
            <w:r>
              <w:rPr>
                <w:rFonts w:ascii="宋体" w:hAnsi="宋体"/>
                <w:sz w:val="18"/>
                <w:szCs w:val="18"/>
              </w:rPr>
              <w:br/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C6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</w:t>
            </w:r>
            <w:r>
              <w:rPr>
                <w:rFonts w:ascii="宋体" w:hAnsi="宋体"/>
                <w:sz w:val="18"/>
                <w:szCs w:val="18"/>
              </w:rPr>
              <w:br/>
              <w:t>2542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A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</w:t>
            </w:r>
            <w:r>
              <w:rPr>
                <w:rFonts w:ascii="宋体" w:hAnsi="宋体"/>
                <w:sz w:val="18"/>
                <w:szCs w:val="18"/>
              </w:rPr>
              <w:br/>
              <w:t>2566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0B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E8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/>
              <w:t>2593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FF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</w:t>
            </w:r>
            <w:r>
              <w:rPr>
                <w:rFonts w:ascii="宋体" w:hAnsi="宋体"/>
                <w:sz w:val="18"/>
                <w:szCs w:val="18"/>
              </w:rPr>
              <w:br/>
              <w:t>2574</w:t>
            </w:r>
          </w:p>
        </w:tc>
      </w:tr>
      <w:tr w:rsidR="0010346A" w:rsidRPr="001F2AC7" w14:paraId="2D2264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14D5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09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63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2E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54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80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52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8E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6D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20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81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80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E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A295D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8420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BC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2634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CD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</w:t>
            </w:r>
            <w:r>
              <w:rPr>
                <w:rFonts w:ascii="宋体" w:hAnsi="宋体"/>
                <w:sz w:val="18"/>
                <w:szCs w:val="18"/>
              </w:rPr>
              <w:br/>
              <w:t>2586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EA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</w:t>
            </w:r>
            <w:r>
              <w:rPr>
                <w:rFonts w:ascii="宋体" w:hAnsi="宋体"/>
                <w:sz w:val="18"/>
                <w:szCs w:val="18"/>
              </w:rPr>
              <w:br/>
              <w:t>2614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11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/>
              <w:t>2614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AD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E9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</w:t>
            </w:r>
            <w:r>
              <w:rPr>
                <w:rFonts w:ascii="宋体" w:hAnsi="宋体"/>
                <w:sz w:val="18"/>
                <w:szCs w:val="18"/>
              </w:rPr>
              <w:br/>
              <w:t>2683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3D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</w:t>
            </w:r>
            <w:r>
              <w:rPr>
                <w:rFonts w:ascii="宋体" w:hAnsi="宋体"/>
                <w:sz w:val="18"/>
                <w:szCs w:val="18"/>
              </w:rPr>
              <w:br/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AC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</w:t>
            </w:r>
            <w:r>
              <w:rPr>
                <w:rFonts w:ascii="宋体" w:hAnsi="宋体"/>
                <w:sz w:val="18"/>
                <w:szCs w:val="18"/>
              </w:rPr>
              <w:br/>
              <w:t>2542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6E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</w:t>
            </w:r>
            <w:r>
              <w:rPr>
                <w:rFonts w:ascii="宋体" w:hAnsi="宋体"/>
                <w:sz w:val="18"/>
                <w:szCs w:val="18"/>
              </w:rPr>
              <w:br/>
              <w:t>2566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32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49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/>
              <w:t>2593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73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</w:t>
            </w:r>
            <w:r>
              <w:rPr>
                <w:rFonts w:ascii="宋体" w:hAnsi="宋体"/>
                <w:sz w:val="18"/>
                <w:szCs w:val="18"/>
              </w:rPr>
              <w:br/>
              <w:t>2574</w:t>
            </w:r>
          </w:p>
        </w:tc>
      </w:tr>
      <w:tr w:rsidR="0010346A" w:rsidRPr="001F2AC7" w14:paraId="351624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F958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B9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2634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2D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</w:t>
            </w:r>
            <w:r>
              <w:rPr>
                <w:rFonts w:ascii="宋体" w:hAnsi="宋体"/>
                <w:sz w:val="18"/>
                <w:szCs w:val="18"/>
              </w:rPr>
              <w:br/>
              <w:t>2586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7F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</w:t>
            </w:r>
            <w:r>
              <w:rPr>
                <w:rFonts w:ascii="宋体" w:hAnsi="宋体"/>
                <w:sz w:val="18"/>
                <w:szCs w:val="18"/>
              </w:rPr>
              <w:br/>
              <w:t>2614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15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/>
              <w:t>2614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C0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AB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</w:t>
            </w:r>
            <w:r>
              <w:rPr>
                <w:rFonts w:ascii="宋体" w:hAnsi="宋体"/>
                <w:sz w:val="18"/>
                <w:szCs w:val="18"/>
              </w:rPr>
              <w:br/>
              <w:t>2683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3D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</w:t>
            </w:r>
            <w:r>
              <w:rPr>
                <w:rFonts w:ascii="宋体" w:hAnsi="宋体"/>
                <w:sz w:val="18"/>
                <w:szCs w:val="18"/>
              </w:rPr>
              <w:br/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B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</w:t>
            </w:r>
            <w:r>
              <w:rPr>
                <w:rFonts w:ascii="宋体" w:hAnsi="宋体"/>
                <w:sz w:val="18"/>
                <w:szCs w:val="18"/>
              </w:rPr>
              <w:br/>
              <w:t>2542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3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</w:t>
            </w:r>
            <w:r>
              <w:rPr>
                <w:rFonts w:ascii="宋体" w:hAnsi="宋体"/>
                <w:sz w:val="18"/>
                <w:szCs w:val="18"/>
              </w:rPr>
              <w:br/>
              <w:t>2566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4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E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/>
              <w:t>2593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A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</w:t>
            </w:r>
            <w:r>
              <w:rPr>
                <w:rFonts w:ascii="宋体" w:hAnsi="宋体"/>
                <w:sz w:val="18"/>
                <w:szCs w:val="18"/>
              </w:rPr>
              <w:br/>
              <w:t>2574</w:t>
            </w:r>
          </w:p>
        </w:tc>
      </w:tr>
      <w:tr w:rsidR="0010346A" w:rsidRPr="001F2AC7" w14:paraId="67869E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8A14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CC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FB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13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47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9E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25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8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CF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3A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7A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D0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65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27E3902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6C24E1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F5DBFC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92AB5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C389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7692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3C9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9BF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A5D0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2D54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1C2B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4313AF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73AFF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D5989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FE98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2A5B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459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4A0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EEB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B92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08F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CCD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FCF3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19C1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E2880E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AF49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29C10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461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710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BD9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35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6F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803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A5D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D2F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47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1F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5519CF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E65B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47F36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967A7E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700AF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FDC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8BDF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4A7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9376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C1F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A40A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3E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271B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73E0BF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A0D0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70CB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4AB90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A91B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8690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6393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0CB4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6668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D5C0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56D4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350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D7E1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14A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C6F1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C24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9FCF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904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7FCD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F81F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D08F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5B5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D212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5A6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936F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9D8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941D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243610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D5A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70FE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F=66.53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81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845.5</w:t>
            </w:r>
            <w:r>
              <w:rPr>
                <w:rFonts w:ascii="宋体" w:hAnsi="宋体"/>
                <w:sz w:val="18"/>
                <w:szCs w:val="18"/>
              </w:rPr>
              <w:br/>
              <w:t>631.3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BF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/>
              <w:t>627.1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30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792.9</w:t>
            </w:r>
            <w:r>
              <w:rPr>
                <w:rFonts w:ascii="宋体" w:hAnsi="宋体"/>
                <w:sz w:val="18"/>
                <w:szCs w:val="18"/>
              </w:rPr>
              <w:br/>
              <w:t>623.6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BB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757.3</w:t>
            </w:r>
            <w:r>
              <w:rPr>
                <w:rFonts w:ascii="宋体" w:hAnsi="宋体"/>
                <w:sz w:val="18"/>
                <w:szCs w:val="18"/>
              </w:rPr>
              <w:br/>
              <w:t>620.6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2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718.7</w:t>
            </w:r>
            <w:r>
              <w:rPr>
                <w:rFonts w:ascii="宋体" w:hAnsi="宋体"/>
                <w:sz w:val="18"/>
                <w:szCs w:val="18"/>
              </w:rPr>
              <w:br/>
              <w:t>650.5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66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679.8</w:t>
            </w:r>
            <w:r>
              <w:rPr>
                <w:rFonts w:ascii="宋体" w:hAnsi="宋体"/>
                <w:sz w:val="18"/>
                <w:szCs w:val="18"/>
              </w:rPr>
              <w:br/>
              <w:t>687.7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F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669.3</w:t>
            </w:r>
            <w:r>
              <w:rPr>
                <w:rFonts w:ascii="宋体" w:hAnsi="宋体"/>
                <w:sz w:val="18"/>
                <w:szCs w:val="18"/>
              </w:rPr>
              <w:br/>
              <w:t>729.7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C5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660.6</w:t>
            </w:r>
            <w:r>
              <w:rPr>
                <w:rFonts w:ascii="宋体" w:hAnsi="宋体"/>
                <w:sz w:val="18"/>
                <w:szCs w:val="18"/>
              </w:rPr>
              <w:br/>
              <w:t>771.6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2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653.4</w:t>
            </w:r>
            <w:r>
              <w:rPr>
                <w:rFonts w:ascii="宋体" w:hAnsi="宋体"/>
                <w:sz w:val="18"/>
                <w:szCs w:val="18"/>
              </w:rPr>
              <w:br/>
              <w:t>806.1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0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647.0</w:t>
            </w:r>
            <w:r>
              <w:rPr>
                <w:rFonts w:ascii="宋体" w:hAnsi="宋体"/>
                <w:sz w:val="18"/>
                <w:szCs w:val="18"/>
              </w:rPr>
              <w:br/>
              <w:t>831.6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F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642.1</w:t>
            </w:r>
            <w:r>
              <w:rPr>
                <w:rFonts w:ascii="宋体" w:hAnsi="宋体"/>
                <w:sz w:val="18"/>
                <w:szCs w:val="18"/>
              </w:rPr>
              <w:br/>
              <w:t>848.2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B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635.6</w:t>
            </w:r>
            <w:r>
              <w:rPr>
                <w:rFonts w:ascii="宋体" w:hAnsi="宋体"/>
                <w:sz w:val="18"/>
                <w:szCs w:val="18"/>
              </w:rPr>
              <w:br/>
              <w:t>852.3</w:t>
            </w:r>
          </w:p>
        </w:tc>
      </w:tr>
      <w:tr w:rsidR="00805BCE" w14:paraId="3855CE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2283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129F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F=31.69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FC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/>
              <w:t>263.6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75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313.9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D6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77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292.9</w:t>
            </w:r>
            <w:r>
              <w:rPr>
                <w:rFonts w:ascii="宋体" w:hAnsi="宋体"/>
                <w:sz w:val="18"/>
                <w:szCs w:val="18"/>
              </w:rPr>
              <w:br/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D2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F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B7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279.8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B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277.1</w:t>
            </w:r>
            <w:r>
              <w:rPr>
                <w:rFonts w:ascii="宋体" w:hAnsi="宋体"/>
                <w:sz w:val="18"/>
                <w:szCs w:val="18"/>
              </w:rPr>
              <w:br/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2D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377.2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67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/>
              <w:t>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1E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/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B2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333.4</w:t>
            </w:r>
          </w:p>
        </w:tc>
      </w:tr>
      <w:tr w:rsidR="00805BCE" w14:paraId="3AD32B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E9A9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2199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B3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98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97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70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3E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F6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B2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41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48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9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0E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50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</w:tr>
      <w:tr w:rsidR="00805BCE" w14:paraId="2CD25B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35A2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97BC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77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84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1B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20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F2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FA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2F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28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B2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9D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9F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2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</w:tr>
      <w:tr w:rsidR="00805BCE" w14:paraId="7461240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05CC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77AC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2B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CB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47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84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8B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D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78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6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456.8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35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542.5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44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568.6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1D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520.5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6A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425.6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</w:tr>
      <w:tr w:rsidR="00805BCE" w14:paraId="236657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AF95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F592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A5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B9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DC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F8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4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1F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75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95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DF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3F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17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80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</w:tr>
      <w:tr w:rsidR="00805BCE" w14:paraId="5BCBAA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3597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0B1A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18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305.9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71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1C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9B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E7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42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82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305.7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3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444.1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A2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519.7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C0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536.4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63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61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376.9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</w:tr>
      <w:tr w:rsidR="00805BCE" w14:paraId="50025F6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5609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A87E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98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D7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C5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55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FC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DB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9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8B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42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6E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CB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2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</w:tr>
      <w:tr w:rsidR="00805BCE" w14:paraId="45BF69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1225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22F2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66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98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5E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16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73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CE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A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0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00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67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A4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C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805BCE" w14:paraId="7F83B8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44D1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1D98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E8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38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AB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D5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50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C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3A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9E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E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B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60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AE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</w:tr>
      <w:tr w:rsidR="00805BCE" w14:paraId="673476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3791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D5B4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F=115.26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39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798.8</w:t>
            </w:r>
            <w:r>
              <w:rPr>
                <w:rFonts w:ascii="宋体" w:hAnsi="宋体"/>
                <w:sz w:val="18"/>
                <w:szCs w:val="18"/>
              </w:rPr>
              <w:br/>
              <w:t>798.8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9B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798.8</w:t>
            </w:r>
            <w:r>
              <w:rPr>
                <w:rFonts w:ascii="宋体" w:hAnsi="宋体"/>
                <w:sz w:val="18"/>
                <w:szCs w:val="18"/>
              </w:rPr>
              <w:br/>
              <w:t>798.8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EA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798.8</w:t>
            </w:r>
            <w:r>
              <w:rPr>
                <w:rFonts w:ascii="宋体" w:hAnsi="宋体"/>
                <w:sz w:val="18"/>
                <w:szCs w:val="18"/>
              </w:rPr>
              <w:br/>
              <w:t>798.8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8F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798.8</w:t>
            </w:r>
            <w:r>
              <w:rPr>
                <w:rFonts w:ascii="宋体" w:hAnsi="宋体"/>
                <w:sz w:val="18"/>
                <w:szCs w:val="18"/>
              </w:rPr>
              <w:br/>
              <w:t>798.8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17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798.8</w:t>
            </w:r>
            <w:r>
              <w:rPr>
                <w:rFonts w:ascii="宋体" w:hAnsi="宋体"/>
                <w:sz w:val="18"/>
                <w:szCs w:val="18"/>
              </w:rPr>
              <w:br/>
              <w:t>798.8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BA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798.8</w:t>
            </w:r>
            <w:r>
              <w:rPr>
                <w:rFonts w:ascii="宋体" w:hAnsi="宋体"/>
                <w:sz w:val="18"/>
                <w:szCs w:val="18"/>
              </w:rPr>
              <w:br/>
              <w:t>798.8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53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798.8</w:t>
            </w:r>
            <w:r>
              <w:rPr>
                <w:rFonts w:ascii="宋体" w:hAnsi="宋体"/>
                <w:sz w:val="18"/>
                <w:szCs w:val="18"/>
              </w:rPr>
              <w:br/>
              <w:t>798.8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B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798.8</w:t>
            </w:r>
            <w:r>
              <w:rPr>
                <w:rFonts w:ascii="宋体" w:hAnsi="宋体"/>
                <w:sz w:val="18"/>
                <w:szCs w:val="18"/>
              </w:rPr>
              <w:br/>
              <w:t>798.8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F0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798.8</w:t>
            </w:r>
            <w:r>
              <w:rPr>
                <w:rFonts w:ascii="宋体" w:hAnsi="宋体"/>
                <w:sz w:val="18"/>
                <w:szCs w:val="18"/>
              </w:rPr>
              <w:br/>
              <w:t>798.8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54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798.8</w:t>
            </w:r>
            <w:r>
              <w:rPr>
                <w:rFonts w:ascii="宋体" w:hAnsi="宋体"/>
                <w:sz w:val="18"/>
                <w:szCs w:val="18"/>
              </w:rPr>
              <w:br/>
              <w:t>798.8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D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798.8</w:t>
            </w:r>
            <w:r>
              <w:rPr>
                <w:rFonts w:ascii="宋体" w:hAnsi="宋体"/>
                <w:sz w:val="18"/>
                <w:szCs w:val="18"/>
              </w:rPr>
              <w:br/>
              <w:t>798.8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DD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798.8</w:t>
            </w:r>
            <w:r>
              <w:rPr>
                <w:rFonts w:ascii="宋体" w:hAnsi="宋体"/>
                <w:sz w:val="18"/>
                <w:szCs w:val="18"/>
              </w:rPr>
              <w:br/>
              <w:t>798.8</w:t>
            </w:r>
          </w:p>
        </w:tc>
      </w:tr>
      <w:tr w:rsidR="00805BCE" w14:paraId="487BE0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C199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1DAA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8F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DE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7D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BF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58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B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9A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3A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20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3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12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60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</w:tr>
      <w:tr w:rsidR="009D1B5A" w:rsidRPr="001F2AC7" w14:paraId="7304F1C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5C8C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7ACC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F=4.13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0A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48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DA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FB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ED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C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2E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11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1B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7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5A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98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</w:tr>
      <w:tr w:rsidR="0010346A" w:rsidRPr="001F2AC7" w14:paraId="123A79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BD31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47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FF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83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/>
              <w:t>2600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DA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</w:t>
            </w:r>
            <w:r>
              <w:rPr>
                <w:rFonts w:ascii="宋体" w:hAnsi="宋体"/>
                <w:sz w:val="18"/>
                <w:szCs w:val="18"/>
              </w:rPr>
              <w:br/>
              <w:t>2604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94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</w:t>
            </w:r>
            <w:r>
              <w:rPr>
                <w:rFonts w:ascii="宋体" w:hAnsi="宋体"/>
                <w:sz w:val="18"/>
                <w:szCs w:val="18"/>
              </w:rPr>
              <w:br/>
              <w:t>2620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7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</w:t>
            </w:r>
            <w:r>
              <w:rPr>
                <w:rFonts w:ascii="宋体" w:hAnsi="宋体"/>
                <w:sz w:val="18"/>
                <w:szCs w:val="18"/>
              </w:rPr>
              <w:br/>
              <w:t>2705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30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</w:t>
            </w:r>
            <w:r>
              <w:rPr>
                <w:rFonts w:ascii="宋体" w:hAnsi="宋体"/>
                <w:sz w:val="18"/>
                <w:szCs w:val="18"/>
              </w:rPr>
              <w:br/>
              <w:t>2725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A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/>
              <w:t>2579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9E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AB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2760</w:t>
            </w:r>
            <w:r>
              <w:rPr>
                <w:rFonts w:ascii="宋体" w:hAnsi="宋体"/>
                <w:sz w:val="18"/>
                <w:szCs w:val="18"/>
              </w:rPr>
              <w:br/>
              <w:t>2554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02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/>
              <w:t>2526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B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/>
              <w:t>2477</w:t>
            </w:r>
          </w:p>
        </w:tc>
      </w:tr>
      <w:tr w:rsidR="0010346A" w:rsidRPr="001F2AC7" w14:paraId="44FFED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5236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9F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2A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78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/>
              <w:t>2600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F0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50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</w:t>
            </w:r>
            <w:r>
              <w:rPr>
                <w:rFonts w:ascii="宋体" w:hAnsi="宋体"/>
                <w:sz w:val="18"/>
                <w:szCs w:val="18"/>
              </w:rPr>
              <w:br/>
              <w:t>2620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7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</w:t>
            </w:r>
            <w:r>
              <w:rPr>
                <w:rFonts w:ascii="宋体" w:hAnsi="宋体"/>
                <w:sz w:val="18"/>
                <w:szCs w:val="18"/>
              </w:rPr>
              <w:br/>
              <w:t>2705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0E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</w:t>
            </w:r>
            <w:r>
              <w:rPr>
                <w:rFonts w:ascii="宋体" w:hAnsi="宋体"/>
                <w:sz w:val="18"/>
                <w:szCs w:val="18"/>
              </w:rPr>
              <w:br/>
              <w:t>2725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6E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/>
              <w:t>2579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A3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1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2760</w:t>
            </w:r>
            <w:r>
              <w:rPr>
                <w:rFonts w:ascii="宋体" w:hAnsi="宋体"/>
                <w:sz w:val="18"/>
                <w:szCs w:val="18"/>
              </w:rPr>
              <w:br/>
              <w:t>2554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7D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/>
              <w:t>2526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7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/>
              <w:t>2477</w:t>
            </w:r>
          </w:p>
        </w:tc>
      </w:tr>
      <w:tr w:rsidR="0010346A" w:rsidRPr="001F2AC7" w14:paraId="29D4B0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47C6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BF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86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CF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06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84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EC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3D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3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4A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2D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29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36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36D88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8610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61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23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5D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/>
              <w:t>2600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65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</w:t>
            </w:r>
            <w:r>
              <w:rPr>
                <w:rFonts w:ascii="宋体" w:hAnsi="宋体"/>
                <w:sz w:val="18"/>
                <w:szCs w:val="18"/>
              </w:rPr>
              <w:br/>
              <w:t>2604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69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</w:t>
            </w:r>
            <w:r>
              <w:rPr>
                <w:rFonts w:ascii="宋体" w:hAnsi="宋体"/>
                <w:sz w:val="18"/>
                <w:szCs w:val="18"/>
              </w:rPr>
              <w:br/>
              <w:t>2620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C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</w:t>
            </w:r>
            <w:r>
              <w:rPr>
                <w:rFonts w:ascii="宋体" w:hAnsi="宋体"/>
                <w:sz w:val="18"/>
                <w:szCs w:val="18"/>
              </w:rPr>
              <w:br/>
              <w:t>2705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24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</w:t>
            </w:r>
            <w:r>
              <w:rPr>
                <w:rFonts w:ascii="宋体" w:hAnsi="宋体"/>
                <w:sz w:val="18"/>
                <w:szCs w:val="18"/>
              </w:rPr>
              <w:br/>
              <w:t>2725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9C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/>
              <w:t>2579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9A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C4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2760</w:t>
            </w:r>
            <w:r>
              <w:rPr>
                <w:rFonts w:ascii="宋体" w:hAnsi="宋体"/>
                <w:sz w:val="18"/>
                <w:szCs w:val="18"/>
              </w:rPr>
              <w:br/>
              <w:t>2554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D3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/>
              <w:t>2526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9E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/>
              <w:t>2477</w:t>
            </w:r>
          </w:p>
        </w:tc>
      </w:tr>
      <w:tr w:rsidR="0010346A" w:rsidRPr="001F2AC7" w14:paraId="52619A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24C2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91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A7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FE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/>
              <w:t>2600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44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</w:t>
            </w:r>
            <w:r>
              <w:rPr>
                <w:rFonts w:ascii="宋体" w:hAnsi="宋体"/>
                <w:sz w:val="18"/>
                <w:szCs w:val="18"/>
              </w:rPr>
              <w:br/>
              <w:t>2604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78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</w:t>
            </w:r>
            <w:r>
              <w:rPr>
                <w:rFonts w:ascii="宋体" w:hAnsi="宋体"/>
                <w:sz w:val="18"/>
                <w:szCs w:val="18"/>
              </w:rPr>
              <w:br/>
              <w:t>2620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B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</w:t>
            </w:r>
            <w:r>
              <w:rPr>
                <w:rFonts w:ascii="宋体" w:hAnsi="宋体"/>
                <w:sz w:val="18"/>
                <w:szCs w:val="18"/>
              </w:rPr>
              <w:br/>
              <w:t>2705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C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</w:t>
            </w:r>
            <w:r>
              <w:rPr>
                <w:rFonts w:ascii="宋体" w:hAnsi="宋体"/>
                <w:sz w:val="18"/>
                <w:szCs w:val="18"/>
              </w:rPr>
              <w:br/>
              <w:t>2725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B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/>
              <w:t>2579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90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A5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2760</w:t>
            </w:r>
            <w:r>
              <w:rPr>
                <w:rFonts w:ascii="宋体" w:hAnsi="宋体"/>
                <w:sz w:val="18"/>
                <w:szCs w:val="18"/>
              </w:rPr>
              <w:br/>
              <w:t>2554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5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/>
              <w:t>2526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00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/>
              <w:t>2477</w:t>
            </w:r>
          </w:p>
        </w:tc>
      </w:tr>
      <w:tr w:rsidR="0010346A" w:rsidRPr="001F2AC7" w14:paraId="74311C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7BE2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D7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9F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80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B2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5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FE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A4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A1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50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42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53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78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B1BDDB6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2A705C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15427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A2D32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8B3A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4DA8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926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B75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5D5C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B4D2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F9C9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5FACF0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C94B1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F6972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5BBA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182E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A84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B98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403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536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7C7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8E9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70C2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ED62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E0ABA7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E476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ADEE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33E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172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2DF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709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427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955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D14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399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13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60B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5EB7D6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A153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11475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A40A3C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63677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224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5B03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038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8508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E7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DE94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5E5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8097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F4FF19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D8C0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4B63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13F623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A8D1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26787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BCAB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129D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409E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0D90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7915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5B0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7F38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036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4DD8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774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8E52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EDC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87170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BF8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C3A2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C55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B521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988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61AE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9E3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57B8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338ACE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F2C9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366D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F=66.15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45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840.6</w:t>
            </w:r>
            <w:r>
              <w:rPr>
                <w:rFonts w:ascii="宋体" w:hAnsi="宋体"/>
                <w:sz w:val="18"/>
                <w:szCs w:val="18"/>
              </w:rPr>
              <w:br/>
              <w:t>627.7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17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67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788.3</w:t>
            </w:r>
            <w:r>
              <w:rPr>
                <w:rFonts w:ascii="宋体" w:hAnsi="宋体"/>
                <w:sz w:val="18"/>
                <w:szCs w:val="18"/>
              </w:rPr>
              <w:br/>
              <w:t>619.9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6EE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752.9</w:t>
            </w:r>
            <w:r>
              <w:rPr>
                <w:rFonts w:ascii="宋体" w:hAnsi="宋体"/>
                <w:sz w:val="18"/>
                <w:szCs w:val="18"/>
              </w:rPr>
              <w:br/>
              <w:t>617.0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72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714.5</w:t>
            </w:r>
            <w:r>
              <w:rPr>
                <w:rFonts w:ascii="宋体" w:hAnsi="宋体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DF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675.8</w:t>
            </w:r>
            <w:r>
              <w:rPr>
                <w:rFonts w:ascii="宋体" w:hAnsi="宋体"/>
                <w:sz w:val="18"/>
                <w:szCs w:val="18"/>
              </w:rPr>
              <w:br/>
              <w:t>683.7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DA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665.4</w:t>
            </w:r>
            <w:r>
              <w:rPr>
                <w:rFonts w:ascii="宋体" w:hAnsi="宋体"/>
                <w:sz w:val="18"/>
                <w:szCs w:val="18"/>
              </w:rPr>
              <w:br/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81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656.7</w:t>
            </w:r>
            <w:r>
              <w:rPr>
                <w:rFonts w:ascii="宋体" w:hAnsi="宋体"/>
                <w:sz w:val="18"/>
                <w:szCs w:val="18"/>
              </w:rPr>
              <w:br/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BE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649.6</w:t>
            </w:r>
            <w:r>
              <w:rPr>
                <w:rFonts w:ascii="宋体" w:hAnsi="宋体"/>
                <w:sz w:val="18"/>
                <w:szCs w:val="18"/>
              </w:rPr>
              <w:br/>
              <w:t>801.4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ED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643.2</w:t>
            </w:r>
            <w:r>
              <w:rPr>
                <w:rFonts w:ascii="宋体" w:hAnsi="宋体"/>
                <w:sz w:val="18"/>
                <w:szCs w:val="18"/>
              </w:rPr>
              <w:br/>
              <w:t>826.8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31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638.3</w:t>
            </w:r>
            <w:r>
              <w:rPr>
                <w:rFonts w:ascii="宋体" w:hAnsi="宋体"/>
                <w:sz w:val="18"/>
                <w:szCs w:val="18"/>
              </w:rPr>
              <w:br/>
              <w:t>843.2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B4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631.9</w:t>
            </w:r>
            <w:r>
              <w:rPr>
                <w:rFonts w:ascii="宋体" w:hAnsi="宋体"/>
                <w:sz w:val="18"/>
                <w:szCs w:val="18"/>
              </w:rPr>
              <w:br/>
              <w:t>847.4</w:t>
            </w:r>
          </w:p>
        </w:tc>
      </w:tr>
      <w:tr w:rsidR="00805BCE" w14:paraId="5C8694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3260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A069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1F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4F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99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298.0</w:t>
            </w:r>
            <w:r>
              <w:rPr>
                <w:rFonts w:ascii="宋体" w:hAnsi="宋体"/>
                <w:sz w:val="18"/>
                <w:szCs w:val="18"/>
              </w:rPr>
              <w:br/>
              <w:t>274.8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42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291.3</w:t>
            </w:r>
            <w:r>
              <w:rPr>
                <w:rFonts w:ascii="宋体" w:hAnsi="宋体"/>
                <w:sz w:val="18"/>
                <w:szCs w:val="18"/>
              </w:rPr>
              <w:br/>
              <w:t>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35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285.9</w:t>
            </w:r>
            <w:r>
              <w:rPr>
                <w:rFonts w:ascii="宋体" w:hAnsi="宋体"/>
                <w:sz w:val="18"/>
                <w:szCs w:val="18"/>
              </w:rPr>
              <w:br/>
              <w:t>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F9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296.3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BA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277.4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36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5E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/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1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A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264.8</w:t>
            </w:r>
            <w:r>
              <w:rPr>
                <w:rFonts w:ascii="宋体" w:hAnsi="宋体"/>
                <w:sz w:val="18"/>
                <w:szCs w:val="18"/>
              </w:rPr>
              <w:br/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8B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391.0</w:t>
            </w:r>
          </w:p>
        </w:tc>
      </w:tr>
      <w:tr w:rsidR="00805BCE" w14:paraId="3ED0FD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EC98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B133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2A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20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02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646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F3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36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48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47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E7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F9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4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40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</w:tr>
      <w:tr w:rsidR="00805BCE" w14:paraId="26BA28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9C72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DE95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45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E3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A1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17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97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FB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E7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CD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54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84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F3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F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805BCE" w14:paraId="4A7996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AD6C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3136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F=27.12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CD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324.3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CF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/>
              <w:t>336.7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E5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55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B0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BA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A6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286.6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4B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/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4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280.6</w:t>
            </w:r>
            <w:r>
              <w:rPr>
                <w:rFonts w:ascii="宋体" w:hAnsi="宋体"/>
                <w:sz w:val="18"/>
                <w:szCs w:val="18"/>
              </w:rPr>
              <w:br/>
              <w:t>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91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278.4</w:t>
            </w:r>
            <w:r>
              <w:rPr>
                <w:rFonts w:ascii="宋体" w:hAnsi="宋体"/>
                <w:sz w:val="18"/>
                <w:szCs w:val="18"/>
              </w:rPr>
              <w:br/>
              <w:t>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FA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336.2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4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/>
              <w:t>329.9</w:t>
            </w:r>
          </w:p>
        </w:tc>
      </w:tr>
      <w:tr w:rsidR="00805BCE" w14:paraId="01F68E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7F25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D16D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47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CF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541.9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A3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510.2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6A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5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2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4F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5E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FD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58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A7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1D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</w:tr>
      <w:tr w:rsidR="00805BCE" w14:paraId="21635C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C5A4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3597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B0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8E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15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FB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94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C4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F4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2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F2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EA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EE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57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805BCE" w14:paraId="134CCB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DC5E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108D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51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446.8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76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453.5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B6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8A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85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0A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1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1A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86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BA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73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EF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</w:tr>
      <w:tr w:rsidR="00805BCE" w14:paraId="6DB1037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2480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51EE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52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3E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2D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2D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A1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6A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DD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BF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F0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0E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5D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A6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</w:tr>
      <w:tr w:rsidR="00805BCE" w14:paraId="06519E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DF75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BBE2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9E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B4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46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39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73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5D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A6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7F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C9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C2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58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7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805BCE" w14:paraId="58E475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387A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B770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FC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77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234.0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EA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1B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7F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E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3A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3E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86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5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60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27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</w:tr>
      <w:tr w:rsidR="00805BCE" w14:paraId="6FD431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8985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D1B6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F=89.85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12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622.7</w:t>
            </w:r>
            <w:r>
              <w:rPr>
                <w:rFonts w:ascii="宋体" w:hAnsi="宋体"/>
                <w:sz w:val="18"/>
                <w:szCs w:val="18"/>
              </w:rPr>
              <w:br/>
              <w:t>622.7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7C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622.7</w:t>
            </w:r>
            <w:r>
              <w:rPr>
                <w:rFonts w:ascii="宋体" w:hAnsi="宋体"/>
                <w:sz w:val="18"/>
                <w:szCs w:val="18"/>
              </w:rPr>
              <w:br/>
              <w:t>622.7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D3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622.7</w:t>
            </w:r>
            <w:r>
              <w:rPr>
                <w:rFonts w:ascii="宋体" w:hAnsi="宋体"/>
                <w:sz w:val="18"/>
                <w:szCs w:val="18"/>
              </w:rPr>
              <w:br/>
              <w:t>622.7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7A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622.7</w:t>
            </w:r>
            <w:r>
              <w:rPr>
                <w:rFonts w:ascii="宋体" w:hAnsi="宋体"/>
                <w:sz w:val="18"/>
                <w:szCs w:val="18"/>
              </w:rPr>
              <w:br/>
              <w:t>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9F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622.7</w:t>
            </w:r>
            <w:r>
              <w:rPr>
                <w:rFonts w:ascii="宋体" w:hAnsi="宋体"/>
                <w:sz w:val="18"/>
                <w:szCs w:val="18"/>
              </w:rPr>
              <w:br/>
              <w:t>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EC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622.7</w:t>
            </w:r>
            <w:r>
              <w:rPr>
                <w:rFonts w:ascii="宋体" w:hAnsi="宋体"/>
                <w:sz w:val="18"/>
                <w:szCs w:val="18"/>
              </w:rPr>
              <w:br/>
              <w:t>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DC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622.7</w:t>
            </w:r>
            <w:r>
              <w:rPr>
                <w:rFonts w:ascii="宋体" w:hAnsi="宋体"/>
                <w:sz w:val="18"/>
                <w:szCs w:val="18"/>
              </w:rPr>
              <w:br/>
              <w:t>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92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622.7</w:t>
            </w:r>
            <w:r>
              <w:rPr>
                <w:rFonts w:ascii="宋体" w:hAnsi="宋体"/>
                <w:sz w:val="18"/>
                <w:szCs w:val="18"/>
              </w:rPr>
              <w:br/>
              <w:t>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F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622.7</w:t>
            </w:r>
            <w:r>
              <w:rPr>
                <w:rFonts w:ascii="宋体" w:hAnsi="宋体"/>
                <w:sz w:val="18"/>
                <w:szCs w:val="18"/>
              </w:rPr>
              <w:br/>
              <w:t>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F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622.7</w:t>
            </w:r>
            <w:r>
              <w:rPr>
                <w:rFonts w:ascii="宋体" w:hAnsi="宋体"/>
                <w:sz w:val="18"/>
                <w:szCs w:val="18"/>
              </w:rPr>
              <w:br/>
              <w:t>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3E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622.7</w:t>
            </w:r>
            <w:r>
              <w:rPr>
                <w:rFonts w:ascii="宋体" w:hAnsi="宋体"/>
                <w:sz w:val="18"/>
                <w:szCs w:val="18"/>
              </w:rPr>
              <w:br/>
              <w:t>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E0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622.7</w:t>
            </w:r>
            <w:r>
              <w:rPr>
                <w:rFonts w:ascii="宋体" w:hAnsi="宋体"/>
                <w:sz w:val="18"/>
                <w:szCs w:val="18"/>
              </w:rPr>
              <w:br/>
              <w:t>622.7</w:t>
            </w:r>
          </w:p>
        </w:tc>
      </w:tr>
      <w:tr w:rsidR="009D1B5A" w:rsidRPr="001F2AC7" w14:paraId="38A3157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BEE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A32E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A8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1F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31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F5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0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E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6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EA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5D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2F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44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06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</w:tr>
      <w:tr w:rsidR="0010346A" w:rsidRPr="001F2AC7" w14:paraId="094D68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7C4B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1C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</w:t>
            </w:r>
            <w:r>
              <w:rPr>
                <w:rFonts w:ascii="宋体" w:hAnsi="宋体"/>
                <w:sz w:val="18"/>
                <w:szCs w:val="18"/>
              </w:rPr>
              <w:br/>
              <w:t>2824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2A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05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</w:t>
            </w:r>
            <w:r>
              <w:rPr>
                <w:rFonts w:ascii="宋体" w:hAnsi="宋体"/>
                <w:sz w:val="18"/>
                <w:szCs w:val="18"/>
              </w:rPr>
              <w:br/>
              <w:t>2944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CB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</w:t>
            </w:r>
            <w:r>
              <w:rPr>
                <w:rFonts w:ascii="宋体" w:hAnsi="宋体"/>
                <w:sz w:val="18"/>
                <w:szCs w:val="18"/>
              </w:rPr>
              <w:br/>
              <w:t>2898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37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2857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5A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/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8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/>
              <w:t>2870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FC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/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9C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2691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A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/>
              <w:t>2700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65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/>
              <w:t>2692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35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/>
              <w:t>2656</w:t>
            </w:r>
          </w:p>
        </w:tc>
      </w:tr>
      <w:tr w:rsidR="0010346A" w:rsidRPr="001F2AC7" w14:paraId="201D04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A5A1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8C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</w:t>
            </w:r>
            <w:r>
              <w:rPr>
                <w:rFonts w:ascii="宋体" w:hAnsi="宋体"/>
                <w:sz w:val="18"/>
                <w:szCs w:val="18"/>
              </w:rPr>
              <w:br/>
              <w:t>2824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6C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</w:t>
            </w:r>
            <w:r>
              <w:rPr>
                <w:rFonts w:ascii="宋体" w:hAnsi="宋体"/>
                <w:sz w:val="18"/>
                <w:szCs w:val="18"/>
              </w:rPr>
              <w:br/>
              <w:t>2929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16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</w:t>
            </w:r>
            <w:r>
              <w:rPr>
                <w:rFonts w:ascii="宋体" w:hAnsi="宋体"/>
                <w:sz w:val="18"/>
                <w:szCs w:val="18"/>
              </w:rPr>
              <w:br/>
              <w:t>2944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36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</w:t>
            </w:r>
            <w:r>
              <w:rPr>
                <w:rFonts w:ascii="宋体" w:hAnsi="宋体"/>
                <w:sz w:val="18"/>
                <w:szCs w:val="18"/>
              </w:rPr>
              <w:br/>
              <w:t>2898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E2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2857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4D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/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37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/>
              <w:t>2870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B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/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45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2691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2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/>
              <w:t>2700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A5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/>
              <w:t>2692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5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/>
              <w:t>2656</w:t>
            </w:r>
          </w:p>
        </w:tc>
      </w:tr>
      <w:tr w:rsidR="0010346A" w:rsidRPr="001F2AC7" w14:paraId="65D22A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5414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92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11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82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0A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C3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96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EC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17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69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2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D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89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E39E9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A8BF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AC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</w:t>
            </w:r>
            <w:r>
              <w:rPr>
                <w:rFonts w:ascii="宋体" w:hAnsi="宋体"/>
                <w:sz w:val="18"/>
                <w:szCs w:val="18"/>
              </w:rPr>
              <w:br/>
              <w:t>2824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87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</w:t>
            </w:r>
            <w:r>
              <w:rPr>
                <w:rFonts w:ascii="宋体" w:hAnsi="宋体"/>
                <w:sz w:val="18"/>
                <w:szCs w:val="18"/>
              </w:rPr>
              <w:br/>
              <w:t>2929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BC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</w:t>
            </w:r>
            <w:r>
              <w:rPr>
                <w:rFonts w:ascii="宋体" w:hAnsi="宋体"/>
                <w:sz w:val="18"/>
                <w:szCs w:val="18"/>
              </w:rPr>
              <w:br/>
              <w:t>2944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D1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</w:t>
            </w:r>
            <w:r>
              <w:rPr>
                <w:rFonts w:ascii="宋体" w:hAnsi="宋体"/>
                <w:sz w:val="18"/>
                <w:szCs w:val="18"/>
              </w:rPr>
              <w:br/>
              <w:t>2898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4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2857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4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/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E6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/>
              <w:t>2870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2A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/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2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2691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32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/>
              <w:t>2700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1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/>
              <w:t>2692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CF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/>
              <w:t>2656</w:t>
            </w:r>
          </w:p>
        </w:tc>
      </w:tr>
      <w:tr w:rsidR="0010346A" w:rsidRPr="001F2AC7" w14:paraId="2B3E0C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BAF4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37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</w:t>
            </w:r>
            <w:r>
              <w:rPr>
                <w:rFonts w:ascii="宋体" w:hAnsi="宋体"/>
                <w:sz w:val="18"/>
                <w:szCs w:val="18"/>
              </w:rPr>
              <w:br/>
              <w:t>2824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6B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</w:t>
            </w:r>
            <w:r>
              <w:rPr>
                <w:rFonts w:ascii="宋体" w:hAnsi="宋体"/>
                <w:sz w:val="18"/>
                <w:szCs w:val="18"/>
              </w:rPr>
              <w:br/>
              <w:t>2929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23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</w:t>
            </w:r>
            <w:r>
              <w:rPr>
                <w:rFonts w:ascii="宋体" w:hAnsi="宋体"/>
                <w:sz w:val="18"/>
                <w:szCs w:val="18"/>
              </w:rPr>
              <w:br/>
              <w:t>2944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A5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</w:t>
            </w:r>
            <w:r>
              <w:rPr>
                <w:rFonts w:ascii="宋体" w:hAnsi="宋体"/>
                <w:sz w:val="18"/>
                <w:szCs w:val="18"/>
              </w:rPr>
              <w:br/>
              <w:t>2898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6E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2857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32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/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AB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/>
              <w:t>2870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96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/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48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2691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14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/>
              <w:t>2700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6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/>
              <w:t>2692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9C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/>
              <w:t>2656</w:t>
            </w:r>
          </w:p>
        </w:tc>
      </w:tr>
      <w:tr w:rsidR="0010346A" w:rsidRPr="001F2AC7" w14:paraId="0C3DC1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7172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9F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69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3C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E1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3E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D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D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95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1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C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2B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DA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8282241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57D5E7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B6E1B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FE1BF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83E7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64C8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646E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FCB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1D3C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98EE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F1FC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0BB6D6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59E6C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9A6E0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FF05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860D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988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E52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EAE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4FA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89D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24C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ACB1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2634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4A5E6C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61C4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C668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B58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52B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32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E46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2AB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C18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4CA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C47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7AC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674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F4B556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9294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539A1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2670B4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818ED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586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DBA1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CFF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8246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6B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491B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757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98FE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E757EC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275E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71B1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B8D0F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35A5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1F6A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57C4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22C7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3DC8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511B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8CCF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53A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D621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B98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8891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17E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D4D2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06F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269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D92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BF6E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C42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4D5C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D05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1B40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528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65AB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4B3764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8C67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E1F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F=30.41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70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288.6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83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377.5</w:t>
            </w:r>
            <w:r>
              <w:rPr>
                <w:rFonts w:ascii="宋体" w:hAnsi="宋体"/>
                <w:sz w:val="18"/>
                <w:szCs w:val="18"/>
              </w:rPr>
              <w:br/>
              <w:t>286.7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0C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362.5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1A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346.2</w:t>
            </w:r>
            <w:r>
              <w:rPr>
                <w:rFonts w:ascii="宋体" w:hAnsi="宋体"/>
                <w:sz w:val="18"/>
                <w:szCs w:val="18"/>
              </w:rPr>
              <w:br/>
              <w:t>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F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328.5</w:t>
            </w:r>
            <w:r>
              <w:rPr>
                <w:rFonts w:ascii="宋体" w:hAnsi="宋体"/>
                <w:sz w:val="18"/>
                <w:szCs w:val="18"/>
              </w:rPr>
              <w:br/>
              <w:t>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49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310.8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00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305.9</w:t>
            </w:r>
            <w:r>
              <w:rPr>
                <w:rFonts w:ascii="宋体" w:hAnsi="宋体"/>
                <w:sz w:val="18"/>
                <w:szCs w:val="18"/>
              </w:rPr>
              <w:br/>
              <w:t>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8E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302.0</w:t>
            </w:r>
            <w:r>
              <w:rPr>
                <w:rFonts w:ascii="宋体" w:hAnsi="宋体"/>
                <w:sz w:val="18"/>
                <w:szCs w:val="18"/>
              </w:rPr>
              <w:br/>
              <w:t>352.7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A1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/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35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295.8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24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8A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/>
              <w:t>389.6</w:t>
            </w:r>
          </w:p>
        </w:tc>
      </w:tr>
      <w:tr w:rsidR="00805BCE" w14:paraId="679C57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1F9E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0E26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20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68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6A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8E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BF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7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9A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E8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FF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5A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92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98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</w:tr>
      <w:tr w:rsidR="00805BCE" w14:paraId="1825F5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DA42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2E98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C8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26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5B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EA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2B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1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E2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9F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F5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86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7C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B1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</w:tr>
      <w:tr w:rsidR="00805BCE" w14:paraId="4BBEBE0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3A68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D185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DA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7E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9E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26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D3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F8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CC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7D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456.8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FB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542.5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8B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568.6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D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520.5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BD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425.6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</w:tr>
      <w:tr w:rsidR="00805BCE" w14:paraId="149F6F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8C87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2CAB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A1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17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FD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85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EB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8C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28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D4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FF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F0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70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BD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</w:tr>
      <w:tr w:rsidR="00805BCE" w14:paraId="62D733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7A57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6FAD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D1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305.9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14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39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69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F6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6C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7F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305.7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3E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444.1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15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519.7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E0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536.4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0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AD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376.9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</w:tr>
      <w:tr w:rsidR="00805BCE" w14:paraId="236B26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DC54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9FE1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F=74.95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B7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/>
              <w:t>519.4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04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/>
              <w:t>519.4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CB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/>
              <w:t>519.4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5E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/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B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/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B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/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B6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/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C8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/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7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/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99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/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8D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/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33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/>
              <w:t>519.4</w:t>
            </w:r>
          </w:p>
        </w:tc>
      </w:tr>
      <w:tr w:rsidR="00805BCE" w14:paraId="624792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C300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FE3E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BF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E8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5D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8E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B1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A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99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C2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3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E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E5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EC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</w:tr>
      <w:tr w:rsidR="009D1B5A" w:rsidRPr="001F2AC7" w14:paraId="66C26DB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C0B2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A87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D0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74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4E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B9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20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4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0B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E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B3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29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29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2C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</w:tr>
      <w:tr w:rsidR="0010346A" w:rsidRPr="001F2AC7" w14:paraId="35D37F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F800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74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33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79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B4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50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6F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3A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CC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/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4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3D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22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20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</w:tr>
      <w:tr w:rsidR="0010346A" w:rsidRPr="001F2AC7" w14:paraId="351520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CEB6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1A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D4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C5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3C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27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6C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9C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66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/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5B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73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5E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6E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</w:tr>
      <w:tr w:rsidR="0010346A" w:rsidRPr="001F2AC7" w14:paraId="571443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7E73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80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9A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1F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FE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6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9E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A9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44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BA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12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1E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EC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F2DE9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70EE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67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41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AB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BB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66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A4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2F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1C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AD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57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6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DB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</w:tr>
      <w:tr w:rsidR="0010346A" w:rsidRPr="001F2AC7" w14:paraId="3D186C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72FB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F6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2F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43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DD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EC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7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08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DA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/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95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1E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E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4C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</w:tr>
      <w:tr w:rsidR="0010346A" w:rsidRPr="001F2AC7" w14:paraId="12CC3F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1909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9E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F1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CD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5E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6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0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C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6E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41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07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D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70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0B93F18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162665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B6537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ACA43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25B8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18D9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802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746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77DF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B640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DB5B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E465AA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6FD10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564DE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C94A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39C6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40F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09E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DBB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FA9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431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74D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678E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DC8E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D76DA4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1106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278F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E36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F61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12A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A96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BE5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D41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090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24C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199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5B7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6F6EA9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3A193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8A4023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364A4B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991F2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C39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F92C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9AE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1C50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539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9DA2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240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ED01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CFCBD5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105D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E36A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8831B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E772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1E78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F32F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5F08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E3D5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7EEF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C1FF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8CF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B2DB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A93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3695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09D8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B71B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E3F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08EA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46A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4B38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E49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1604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A701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E8D9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76C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42C7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601E3B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F7AD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EE3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F=60.49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2F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768.7</w:t>
            </w:r>
            <w:r>
              <w:rPr>
                <w:rFonts w:ascii="宋体" w:hAnsi="宋体"/>
                <w:sz w:val="18"/>
                <w:szCs w:val="18"/>
              </w:rPr>
              <w:br/>
              <w:t>574.0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47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750.7</w:t>
            </w:r>
            <w:r>
              <w:rPr>
                <w:rFonts w:ascii="宋体" w:hAnsi="宋体"/>
                <w:sz w:val="18"/>
                <w:szCs w:val="18"/>
              </w:rPr>
              <w:br/>
              <w:t>570.2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45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720.9</w:t>
            </w:r>
            <w:r>
              <w:rPr>
                <w:rFonts w:ascii="宋体" w:hAnsi="宋体"/>
                <w:sz w:val="18"/>
                <w:szCs w:val="18"/>
              </w:rPr>
              <w:br/>
              <w:t>566.9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06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688.5</w:t>
            </w:r>
            <w:r>
              <w:rPr>
                <w:rFonts w:ascii="宋体" w:hAnsi="宋体"/>
                <w:sz w:val="18"/>
                <w:szCs w:val="18"/>
              </w:rPr>
              <w:br/>
              <w:t>564.2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05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653.4</w:t>
            </w:r>
            <w:r>
              <w:rPr>
                <w:rFonts w:ascii="宋体" w:hAnsi="宋体"/>
                <w:sz w:val="18"/>
                <w:szCs w:val="18"/>
              </w:rPr>
              <w:br/>
              <w:t>591.4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92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618.0</w:t>
            </w:r>
            <w:r>
              <w:rPr>
                <w:rFonts w:ascii="宋体" w:hAnsi="宋体"/>
                <w:sz w:val="18"/>
                <w:szCs w:val="18"/>
              </w:rPr>
              <w:br/>
              <w:t>625.2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A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608.5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87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600.6</w:t>
            </w:r>
            <w:r>
              <w:rPr>
                <w:rFonts w:ascii="宋体" w:hAnsi="宋体"/>
                <w:sz w:val="18"/>
                <w:szCs w:val="18"/>
              </w:rPr>
              <w:br/>
              <w:t>701.5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B1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594.0</w:t>
            </w:r>
            <w:r>
              <w:rPr>
                <w:rFonts w:ascii="宋体" w:hAnsi="宋体"/>
                <w:sz w:val="18"/>
                <w:szCs w:val="18"/>
              </w:rPr>
              <w:br/>
              <w:t>732.9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A4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588.2</w:t>
            </w:r>
            <w:r>
              <w:rPr>
                <w:rFonts w:ascii="宋体" w:hAnsi="宋体"/>
                <w:sz w:val="18"/>
                <w:szCs w:val="18"/>
              </w:rPr>
              <w:br/>
              <w:t>756.1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37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583.7</w:t>
            </w:r>
            <w:r>
              <w:rPr>
                <w:rFonts w:ascii="宋体" w:hAnsi="宋体"/>
                <w:sz w:val="18"/>
                <w:szCs w:val="18"/>
              </w:rPr>
              <w:br/>
              <w:t>771.1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E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577.8</w:t>
            </w:r>
            <w:r>
              <w:rPr>
                <w:rFonts w:ascii="宋体" w:hAnsi="宋体"/>
                <w:sz w:val="18"/>
                <w:szCs w:val="18"/>
              </w:rPr>
              <w:br/>
              <w:t>774.9</w:t>
            </w:r>
          </w:p>
        </w:tc>
      </w:tr>
      <w:tr w:rsidR="00805BCE" w14:paraId="0771D3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E5D0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8E8C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F=42.74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A1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434.3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78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601.0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A3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496.6</w:t>
            </w:r>
            <w:r>
              <w:rPr>
                <w:rFonts w:ascii="宋体" w:hAnsi="宋体"/>
                <w:sz w:val="18"/>
                <w:szCs w:val="18"/>
              </w:rPr>
              <w:br/>
              <w:t>458.0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07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485.5</w:t>
            </w:r>
            <w:r>
              <w:rPr>
                <w:rFonts w:ascii="宋体" w:hAnsi="宋体"/>
                <w:sz w:val="18"/>
                <w:szCs w:val="18"/>
              </w:rPr>
              <w:br/>
              <w:t>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B8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476.4</w:t>
            </w:r>
            <w:r>
              <w:rPr>
                <w:rFonts w:ascii="宋体" w:hAnsi="宋体"/>
                <w:sz w:val="18"/>
                <w:szCs w:val="18"/>
              </w:rPr>
              <w:br/>
              <w:t>483.4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CA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468.9</w:t>
            </w:r>
            <w:r>
              <w:rPr>
                <w:rFonts w:ascii="宋体" w:hAnsi="宋体"/>
                <w:sz w:val="18"/>
                <w:szCs w:val="18"/>
              </w:rPr>
              <w:br/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74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462.3</w:t>
            </w:r>
            <w:r>
              <w:rPr>
                <w:rFonts w:ascii="宋体" w:hAnsi="宋体"/>
                <w:sz w:val="18"/>
                <w:szCs w:val="18"/>
              </w:rPr>
              <w:br/>
              <w:t>502.7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36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457.2</w:t>
            </w:r>
            <w:r>
              <w:rPr>
                <w:rFonts w:ascii="宋体" w:hAnsi="宋体"/>
                <w:sz w:val="18"/>
                <w:szCs w:val="18"/>
              </w:rPr>
              <w:br/>
              <w:t>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0A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450.1</w:t>
            </w:r>
            <w:r>
              <w:rPr>
                <w:rFonts w:ascii="宋体" w:hAnsi="宋体"/>
                <w:sz w:val="18"/>
                <w:szCs w:val="18"/>
              </w:rPr>
              <w:br/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9D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445.7</w:t>
            </w:r>
            <w:r>
              <w:rPr>
                <w:rFonts w:ascii="宋体" w:hAnsi="宋体"/>
                <w:sz w:val="18"/>
                <w:szCs w:val="18"/>
              </w:rPr>
              <w:br/>
              <w:t>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52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441.3</w:t>
            </w:r>
            <w:r>
              <w:rPr>
                <w:rFonts w:ascii="宋体" w:hAnsi="宋体"/>
                <w:sz w:val="18"/>
                <w:szCs w:val="18"/>
              </w:rPr>
              <w:br/>
              <w:t>640.6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D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  <w:r>
              <w:rPr>
                <w:rFonts w:ascii="宋体" w:hAnsi="宋体"/>
                <w:sz w:val="18"/>
                <w:szCs w:val="18"/>
              </w:rPr>
              <w:br/>
              <w:t>651.7</w:t>
            </w:r>
          </w:p>
        </w:tc>
      </w:tr>
      <w:tr w:rsidR="00805BCE" w14:paraId="6C363F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D94C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5D8E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7B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96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6D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20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F2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A6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28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07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18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E8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57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94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</w:tr>
      <w:tr w:rsidR="00805BCE" w14:paraId="7CB104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2F63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0FAA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2B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13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457.2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C4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657.9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69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65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DA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3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786.0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56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410.9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E7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EB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29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BF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</w:tr>
      <w:tr w:rsidR="00805BCE" w14:paraId="0C5464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0E84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0D40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9C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8F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A1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17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D2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35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52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DF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E6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BC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E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7B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805BCE" w14:paraId="452034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9CD7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0BD9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E6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238.0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23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368.8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67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565.7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5D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738.5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79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829.2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5C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832.8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88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716.0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37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A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2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80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E3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225.7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</w:tr>
      <w:tr w:rsidR="00805BCE" w14:paraId="09723A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8EB9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5E48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B2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362.0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7F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FD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349.9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F8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90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5E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B6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5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6A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E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AD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34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</w:tr>
      <w:tr w:rsidR="00805BCE" w14:paraId="3FA5AE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2903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79E6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98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A3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A4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F2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19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B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A2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7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5E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4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F3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83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</w:tr>
      <w:tr w:rsidR="00805BCE" w14:paraId="6F8D0A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21C6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CD83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F5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306.4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60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310.9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11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AE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B1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7D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6D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7D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48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5D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B1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FA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</w:tr>
      <w:tr w:rsidR="00805BCE" w14:paraId="4BC44E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C838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2EFF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F=86.30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8B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/>
              <w:t>598.1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5F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/>
              <w:t>598.1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FA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/>
              <w:t>598.1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D5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/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6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/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A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/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20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/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0C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/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11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/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3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/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A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/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7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/>
              <w:t>598.1</w:t>
            </w:r>
          </w:p>
        </w:tc>
      </w:tr>
      <w:tr w:rsidR="00805BCE" w14:paraId="5AB57B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09BF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0258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60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E0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04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69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94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C6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5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1F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99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1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86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02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</w:tr>
      <w:tr w:rsidR="009D1B5A" w:rsidRPr="001F2AC7" w14:paraId="038889D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5ABC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02B0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45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00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05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9A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0E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93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55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A9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3E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DB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74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4E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</w:tr>
      <w:tr w:rsidR="0010346A" w:rsidRPr="001F2AC7" w14:paraId="25C60F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1D1B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35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</w:t>
            </w:r>
            <w:r>
              <w:rPr>
                <w:rFonts w:ascii="宋体" w:hAnsi="宋体"/>
                <w:sz w:val="18"/>
                <w:szCs w:val="18"/>
              </w:rPr>
              <w:br/>
              <w:t>2458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48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0B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40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/>
              <w:t>2955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B8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</w:t>
            </w:r>
            <w:r>
              <w:rPr>
                <w:rFonts w:ascii="宋体" w:hAnsi="宋体"/>
                <w:sz w:val="18"/>
                <w:szCs w:val="18"/>
              </w:rPr>
              <w:br/>
              <w:t>3042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19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</w:t>
            </w:r>
            <w:r>
              <w:rPr>
                <w:rFonts w:ascii="宋体" w:hAnsi="宋体"/>
                <w:sz w:val="18"/>
                <w:szCs w:val="18"/>
              </w:rPr>
              <w:br/>
              <w:t>3072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B3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</w:t>
            </w:r>
            <w:r>
              <w:rPr>
                <w:rFonts w:ascii="宋体" w:hAnsi="宋体"/>
                <w:sz w:val="18"/>
                <w:szCs w:val="18"/>
              </w:rPr>
              <w:br/>
              <w:t>2973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D3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/>
              <w:t>2577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B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/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8F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</w:t>
            </w:r>
            <w:r>
              <w:rPr>
                <w:rFonts w:ascii="宋体" w:hAnsi="宋体"/>
                <w:sz w:val="18"/>
                <w:szCs w:val="18"/>
              </w:rPr>
              <w:br/>
              <w:t>2473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01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</w:t>
            </w:r>
            <w:r>
              <w:rPr>
                <w:rFonts w:ascii="宋体" w:hAnsi="宋体"/>
                <w:sz w:val="18"/>
                <w:szCs w:val="18"/>
              </w:rPr>
              <w:br/>
              <w:t>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A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2459</w:t>
            </w:r>
          </w:p>
        </w:tc>
      </w:tr>
      <w:tr w:rsidR="0010346A" w:rsidRPr="001F2AC7" w14:paraId="0B6CA9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4430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4D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</w:t>
            </w:r>
            <w:r>
              <w:rPr>
                <w:rFonts w:ascii="宋体" w:hAnsi="宋体"/>
                <w:sz w:val="18"/>
                <w:szCs w:val="18"/>
              </w:rPr>
              <w:br/>
              <w:t>2458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80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D5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BD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/>
              <w:t>2955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60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</w:t>
            </w:r>
            <w:r>
              <w:rPr>
                <w:rFonts w:ascii="宋体" w:hAnsi="宋体"/>
                <w:sz w:val="18"/>
                <w:szCs w:val="18"/>
              </w:rPr>
              <w:br/>
              <w:t>3042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1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</w:t>
            </w:r>
            <w:r>
              <w:rPr>
                <w:rFonts w:ascii="宋体" w:hAnsi="宋体"/>
                <w:sz w:val="18"/>
                <w:szCs w:val="18"/>
              </w:rPr>
              <w:br/>
              <w:t>3072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BE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</w:t>
            </w:r>
            <w:r>
              <w:rPr>
                <w:rFonts w:ascii="宋体" w:hAnsi="宋体"/>
                <w:sz w:val="18"/>
                <w:szCs w:val="18"/>
              </w:rPr>
              <w:br/>
              <w:t>2973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5D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/>
              <w:t>2577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4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/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83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</w:t>
            </w:r>
            <w:r>
              <w:rPr>
                <w:rFonts w:ascii="宋体" w:hAnsi="宋体"/>
                <w:sz w:val="18"/>
                <w:szCs w:val="18"/>
              </w:rPr>
              <w:br/>
              <w:t>2473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2A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2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2459</w:t>
            </w:r>
          </w:p>
        </w:tc>
      </w:tr>
      <w:tr w:rsidR="0010346A" w:rsidRPr="001F2AC7" w14:paraId="79DC35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A06B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C1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53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25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72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47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0B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53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F6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61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1B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4F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8E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D34F5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FC5B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85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</w:t>
            </w:r>
            <w:r>
              <w:rPr>
                <w:rFonts w:ascii="宋体" w:hAnsi="宋体"/>
                <w:sz w:val="18"/>
                <w:szCs w:val="18"/>
              </w:rPr>
              <w:br/>
              <w:t>2458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FB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B2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37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/>
              <w:t>2955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7F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</w:t>
            </w:r>
            <w:r>
              <w:rPr>
                <w:rFonts w:ascii="宋体" w:hAnsi="宋体"/>
                <w:sz w:val="18"/>
                <w:szCs w:val="18"/>
              </w:rPr>
              <w:br/>
              <w:t>3042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B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</w:t>
            </w:r>
            <w:r>
              <w:rPr>
                <w:rFonts w:ascii="宋体" w:hAnsi="宋体"/>
                <w:sz w:val="18"/>
                <w:szCs w:val="18"/>
              </w:rPr>
              <w:br/>
              <w:t>3072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0F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</w:t>
            </w:r>
            <w:r>
              <w:rPr>
                <w:rFonts w:ascii="宋体" w:hAnsi="宋体"/>
                <w:sz w:val="18"/>
                <w:szCs w:val="18"/>
              </w:rPr>
              <w:br/>
              <w:t>2973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A4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/>
              <w:t>2577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5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/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54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</w:t>
            </w:r>
            <w:r>
              <w:rPr>
                <w:rFonts w:ascii="宋体" w:hAnsi="宋体"/>
                <w:sz w:val="18"/>
                <w:szCs w:val="18"/>
              </w:rPr>
              <w:br/>
              <w:t>2473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B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</w:t>
            </w:r>
            <w:r>
              <w:rPr>
                <w:rFonts w:ascii="宋体" w:hAnsi="宋体"/>
                <w:sz w:val="18"/>
                <w:szCs w:val="18"/>
              </w:rPr>
              <w:br/>
              <w:t>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88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2459</w:t>
            </w:r>
          </w:p>
        </w:tc>
      </w:tr>
      <w:tr w:rsidR="0010346A" w:rsidRPr="001F2AC7" w14:paraId="652256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AC99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AE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</w:t>
            </w:r>
            <w:r>
              <w:rPr>
                <w:rFonts w:ascii="宋体" w:hAnsi="宋体"/>
                <w:sz w:val="18"/>
                <w:szCs w:val="18"/>
              </w:rPr>
              <w:br/>
              <w:t>2458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30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62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59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/>
              <w:t>2955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DC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</w:t>
            </w:r>
            <w:r>
              <w:rPr>
                <w:rFonts w:ascii="宋体" w:hAnsi="宋体"/>
                <w:sz w:val="18"/>
                <w:szCs w:val="18"/>
              </w:rPr>
              <w:br/>
              <w:t>3042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9A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</w:t>
            </w:r>
            <w:r>
              <w:rPr>
                <w:rFonts w:ascii="宋体" w:hAnsi="宋体"/>
                <w:sz w:val="18"/>
                <w:szCs w:val="18"/>
              </w:rPr>
              <w:br/>
              <w:t>3072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EC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</w:t>
            </w:r>
            <w:r>
              <w:rPr>
                <w:rFonts w:ascii="宋体" w:hAnsi="宋体"/>
                <w:sz w:val="18"/>
                <w:szCs w:val="18"/>
              </w:rPr>
              <w:br/>
              <w:t>2973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8F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/>
              <w:t>2577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CE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/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F7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</w:t>
            </w:r>
            <w:r>
              <w:rPr>
                <w:rFonts w:ascii="宋体" w:hAnsi="宋体"/>
                <w:sz w:val="18"/>
                <w:szCs w:val="18"/>
              </w:rPr>
              <w:br/>
              <w:t>2473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7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</w:t>
            </w:r>
            <w:r>
              <w:rPr>
                <w:rFonts w:ascii="宋体" w:hAnsi="宋体"/>
                <w:sz w:val="18"/>
                <w:szCs w:val="18"/>
              </w:rPr>
              <w:br/>
              <w:t>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4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2459</w:t>
            </w:r>
          </w:p>
        </w:tc>
      </w:tr>
      <w:tr w:rsidR="0010346A" w:rsidRPr="001F2AC7" w14:paraId="277476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513A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61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6C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F3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14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34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7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8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2B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5D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0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25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E7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A02E0D3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4DB2BB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77D51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37D14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63F0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16CC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0E4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906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842F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1EBC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2EAE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28C89F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728CB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30FB9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43E5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D9C9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24BF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6E3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89A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453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343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F87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3BAF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D4DF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441188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969D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1B2C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5CC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B96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54A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609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DAD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D53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B7B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F6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878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959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0C77C7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057DD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DB152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87E9B0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FFDDD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5F0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6AAA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BDC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AB80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7E3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5223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B6C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AD82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E6ECE5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0F39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21E1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1C65F2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3DC6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FB63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37D7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6257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B4D5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62A0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A791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F3D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3568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F7C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56B3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E40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6987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2FE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9176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5B4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5F5D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944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1E83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ADE0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86D2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373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707C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316E29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EF55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0AE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0A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B5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79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05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43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16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C7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7C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A7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89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90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5D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</w:tr>
      <w:tr w:rsidR="009D1B5A" w:rsidRPr="001F2AC7" w14:paraId="6024905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3155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A0E3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29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36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5A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7E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CE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FC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16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EE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8B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31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82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0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</w:tr>
      <w:tr w:rsidR="0010346A" w:rsidRPr="001F2AC7" w14:paraId="2E7E18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C192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3C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47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6F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5C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7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0C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6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5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C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52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F5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D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</w:tr>
      <w:tr w:rsidR="0010346A" w:rsidRPr="001F2AC7" w14:paraId="478E5C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8E7D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A1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66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1F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71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D2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3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71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98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08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2E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8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CB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</w:tr>
      <w:tr w:rsidR="0010346A" w:rsidRPr="001F2AC7" w14:paraId="6A8245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81E2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28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BC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5A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D0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C9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A1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4C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12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0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F3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99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EE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82F5C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A18B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A2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18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7A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AF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C4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DE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5B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40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66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4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EB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9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</w:tr>
      <w:tr w:rsidR="0010346A" w:rsidRPr="001F2AC7" w14:paraId="2D320D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05A7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9F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8E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B0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0D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EF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2A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A3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3B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F6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A6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71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2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</w:tr>
      <w:tr w:rsidR="0010346A" w:rsidRPr="001F2AC7" w14:paraId="145C5A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2FEB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98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EF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02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F8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2D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9C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E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7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1C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1C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BE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B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611FCC5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E30585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1AF1E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3BFDB3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4926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4736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4F1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551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718A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CDE5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FA23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58A150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FB8D0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1443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6F29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97C1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E1A0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B53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9EF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D3E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528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E4B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35DC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5AEE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3C774E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D55CD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A8D4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9E1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ECD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EA9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711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C4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59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E17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2F7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B0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ACD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BE37A4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DBFB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45E80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4234C6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0D714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16C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0B89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BCF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84CC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AD2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8CCF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DD8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49A3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FF2767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3830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9BAB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10E4D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28C5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2625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68CD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B1B5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9746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6EA6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E8A9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733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4EDE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7A1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8477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198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7EAF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218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D3C1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49D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F903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510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38C6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5FF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A5D7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6E4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ACF2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313B69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B70F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875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96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26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95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C6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4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5C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DC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A3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8B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E0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CD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8D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</w:tr>
      <w:tr w:rsidR="00805BCE" w14:paraId="50D475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50B2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E7AC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83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C0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05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4F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38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F0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7E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76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91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27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74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D0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</w:tr>
      <w:tr w:rsidR="00805BCE" w14:paraId="67F18A0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AC6D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018F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F3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182.3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24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261.3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0F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375.9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25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474.2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9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53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521.7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A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67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40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33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9D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3B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</w:tr>
      <w:tr w:rsidR="00805BCE" w14:paraId="3FD8AB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4924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00B9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C5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18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C8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5E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5B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B6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BA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CB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CF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C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2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2E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</w:tr>
      <w:tr w:rsidR="00805BCE" w14:paraId="2F76AA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2FDE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7D32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A8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2B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3F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323.3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B7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11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66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475.9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A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3B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1E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3C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17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D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</w:tr>
      <w:tr w:rsidR="00805BCE" w14:paraId="3EC2F3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7AA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896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E0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6B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A7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87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1B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0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3A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F9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EB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85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62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4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</w:tr>
      <w:tr w:rsidR="009D1B5A" w:rsidRPr="001F2AC7" w14:paraId="68F090C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0F27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7416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5E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47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A1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D3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22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66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83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47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5D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AF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F2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9D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</w:tr>
      <w:tr w:rsidR="0010346A" w:rsidRPr="001F2AC7" w14:paraId="3FFAB5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EEE1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94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9F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FB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BE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5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02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37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E5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2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EC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DD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A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</w:tr>
      <w:tr w:rsidR="0010346A" w:rsidRPr="001F2AC7" w14:paraId="2B428B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0B65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F0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CF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30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BE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11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17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4C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07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49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28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88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32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</w:tr>
      <w:tr w:rsidR="0010346A" w:rsidRPr="001F2AC7" w14:paraId="5211ED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FB20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F8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BF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08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9E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51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1A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71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FF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58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AF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9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E8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95D3F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D8E1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EB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D8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5B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4C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3E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7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E8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B1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E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E8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02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9E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</w:tr>
      <w:tr w:rsidR="0010346A" w:rsidRPr="001F2AC7" w14:paraId="5667DA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6660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B9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14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1D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B6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A2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32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C7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0F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4B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0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66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12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</w:tr>
      <w:tr w:rsidR="0010346A" w:rsidRPr="001F2AC7" w14:paraId="454E4E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4161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6C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1A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D3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12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F2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1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06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4F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D3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DF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27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59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6816F823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F41E8C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43A358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2340B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76CF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F5CB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69A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470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1790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02F9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38AC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4B0916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E8B34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D65B8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75D7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D3D9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773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B22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6B4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023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0E9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DC4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AFFC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68C7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8586A1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C619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D670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D4C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B96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01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73E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AE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BCE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F8C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E25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E99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F86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C3059B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EAE3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81441E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005253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EF6A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6A4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3239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C76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DA4E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42D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88BF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DFB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3504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CD4A9E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7201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A602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ACBA0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6A6D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F972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9BD6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703C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DFB4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0B85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1163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777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5D44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1BC0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A72C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61F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A395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D7A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805D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223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77E6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257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A743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BD0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127D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833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B723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63E272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8724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9194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F=38.75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15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367.7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13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481.0</w:t>
            </w:r>
            <w:r>
              <w:rPr>
                <w:rFonts w:ascii="宋体" w:hAnsi="宋体"/>
                <w:sz w:val="18"/>
                <w:szCs w:val="18"/>
              </w:rPr>
              <w:br/>
              <w:t>365.3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68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461.9</w:t>
            </w:r>
            <w:r>
              <w:rPr>
                <w:rFonts w:ascii="宋体" w:hAnsi="宋体"/>
                <w:sz w:val="18"/>
                <w:szCs w:val="18"/>
              </w:rPr>
              <w:br/>
              <w:t>363.2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F2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441.1</w:t>
            </w:r>
            <w:r>
              <w:rPr>
                <w:rFonts w:ascii="宋体" w:hAnsi="宋体"/>
                <w:sz w:val="18"/>
                <w:szCs w:val="18"/>
              </w:rPr>
              <w:br/>
              <w:t>361.5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D4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418.6</w:t>
            </w:r>
            <w:r>
              <w:rPr>
                <w:rFonts w:ascii="宋体" w:hAnsi="宋体"/>
                <w:sz w:val="18"/>
                <w:szCs w:val="18"/>
              </w:rPr>
              <w:br/>
              <w:t>378.9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94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53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87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384.8</w:t>
            </w:r>
            <w:r>
              <w:rPr>
                <w:rFonts w:ascii="宋体" w:hAnsi="宋体"/>
                <w:sz w:val="18"/>
                <w:szCs w:val="18"/>
              </w:rPr>
              <w:br/>
              <w:t>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71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/>
              <w:t>469.5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8C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376.9</w:t>
            </w:r>
            <w:r>
              <w:rPr>
                <w:rFonts w:ascii="宋体" w:hAnsi="宋体"/>
                <w:sz w:val="18"/>
                <w:szCs w:val="18"/>
              </w:rPr>
              <w:br/>
              <w:t>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6D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494.0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D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370.2</w:t>
            </w:r>
            <w:r>
              <w:rPr>
                <w:rFonts w:ascii="宋体" w:hAnsi="宋体"/>
                <w:sz w:val="18"/>
                <w:szCs w:val="18"/>
              </w:rPr>
              <w:br/>
              <w:t>496.5</w:t>
            </w:r>
          </w:p>
        </w:tc>
      </w:tr>
      <w:tr w:rsidR="00805BCE" w14:paraId="369010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50C2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32E1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F=28.68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C0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/>
              <w:t>288.3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B5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/>
              <w:t>356.1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4B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320.9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5C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315.0</w:t>
            </w:r>
            <w:r>
              <w:rPr>
                <w:rFonts w:ascii="宋体" w:hAnsi="宋体"/>
                <w:sz w:val="18"/>
                <w:szCs w:val="18"/>
              </w:rPr>
              <w:br/>
              <w:t>410.0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BA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414.6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68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306.5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DF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303.1</w:t>
            </w:r>
            <w:r>
              <w:rPr>
                <w:rFonts w:ascii="宋体" w:hAnsi="宋体"/>
                <w:sz w:val="18"/>
                <w:szCs w:val="18"/>
              </w:rPr>
              <w:br/>
              <w:t>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72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300.6</w:t>
            </w:r>
            <w:r>
              <w:rPr>
                <w:rFonts w:ascii="宋体" w:hAnsi="宋体"/>
                <w:sz w:val="18"/>
                <w:szCs w:val="18"/>
              </w:rPr>
              <w:br/>
              <w:t>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9B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FE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294.4</w:t>
            </w:r>
            <w:r>
              <w:rPr>
                <w:rFonts w:ascii="宋体" w:hAnsi="宋体"/>
                <w:sz w:val="18"/>
                <w:szCs w:val="18"/>
              </w:rPr>
              <w:br/>
              <w:t>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35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/>
              <w:t>355.5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FA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348.8</w:t>
            </w:r>
          </w:p>
        </w:tc>
      </w:tr>
      <w:tr w:rsidR="00805BCE" w14:paraId="69F7D4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DC75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9FC8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73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82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AD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FF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73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75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BF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0C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88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C7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7E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D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</w:tr>
      <w:tr w:rsidR="00805BCE" w14:paraId="3393F2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A6A8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AD0D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77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3B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20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D3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0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D2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8C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A5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F0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CB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28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4A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</w:tr>
      <w:tr w:rsidR="00805BCE" w14:paraId="7E616DC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BE81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7B5E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C7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301.2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C7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217.7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65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D6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9F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09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F1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3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C1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452.0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01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473.8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62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A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</w:tr>
      <w:tr w:rsidR="00805BCE" w14:paraId="4B5C09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BCEA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7617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D7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5B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18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E5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0A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9F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12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F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5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76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87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9B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</w:tr>
      <w:tr w:rsidR="00805BCE" w14:paraId="29DED5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EA4C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74F5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F9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35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BD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AB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31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2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01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254.7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AE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D1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433.1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E7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21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97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</w:tr>
      <w:tr w:rsidR="00805BCE" w14:paraId="553ACDD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ADFD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D788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BD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362.0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9E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04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349.9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CD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43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7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8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F1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9F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56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FA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89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</w:tr>
      <w:tr w:rsidR="00805BCE" w14:paraId="12FE07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F86C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77B1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2D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6E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D6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18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8E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2E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F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4A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D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38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35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C8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</w:tr>
      <w:tr w:rsidR="00805BCE" w14:paraId="685CE5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5FEA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A337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1E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306.4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C3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310.9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FF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8E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42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0C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19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15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6C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9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13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97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</w:tr>
      <w:tr w:rsidR="00805BCE" w14:paraId="64DF64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EE68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2167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88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91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04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F7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B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BD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5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F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D0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F7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FE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F6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</w:tr>
      <w:tr w:rsidR="00805BCE" w14:paraId="5F9247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2983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B600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F=5.52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BF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05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C1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F0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E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E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25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B4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39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EA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8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E8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</w:tr>
      <w:tr w:rsidR="00805BCE" w14:paraId="5990D7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5BA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543E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F=74.48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CA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94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E0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C4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26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15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2E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98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BF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6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03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F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</w:tr>
      <w:tr w:rsidR="009D1B5A" w:rsidRPr="001F2AC7" w14:paraId="5936FFF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9CB2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6BF2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04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35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8C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37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A9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E2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80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EE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BA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2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D7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D4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</w:tr>
      <w:tr w:rsidR="0010346A" w:rsidRPr="001F2AC7" w14:paraId="51BEE7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06EE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AF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2094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08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/>
              <w:t>2102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1B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/>
              <w:t>2121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10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/>
              <w:t>2093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FD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/>
              <w:t>2063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41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96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</w:t>
            </w:r>
            <w:r>
              <w:rPr>
                <w:rFonts w:ascii="宋体" w:hAnsi="宋体"/>
                <w:sz w:val="18"/>
                <w:szCs w:val="18"/>
              </w:rPr>
              <w:br/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8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05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  <w:r>
              <w:rPr>
                <w:rFonts w:ascii="宋体" w:hAnsi="宋体"/>
                <w:sz w:val="18"/>
                <w:szCs w:val="18"/>
              </w:rPr>
              <w:br/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B0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</w:t>
            </w:r>
            <w:r>
              <w:rPr>
                <w:rFonts w:ascii="宋体" w:hAnsi="宋体"/>
                <w:sz w:val="18"/>
                <w:szCs w:val="18"/>
              </w:rPr>
              <w:br/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42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6A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/>
              <w:t>1812</w:t>
            </w:r>
          </w:p>
        </w:tc>
      </w:tr>
      <w:tr w:rsidR="0010346A" w:rsidRPr="001F2AC7" w14:paraId="6A6197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C51A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8A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2094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49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/>
              <w:t>2102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45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/>
              <w:t>2121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8A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/>
              <w:t>2093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7D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/>
              <w:t>2063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CD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22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</w:t>
            </w:r>
            <w:r>
              <w:rPr>
                <w:rFonts w:ascii="宋体" w:hAnsi="宋体"/>
                <w:sz w:val="18"/>
                <w:szCs w:val="18"/>
              </w:rPr>
              <w:br/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4C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A2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  <w:r>
              <w:rPr>
                <w:rFonts w:ascii="宋体" w:hAnsi="宋体"/>
                <w:sz w:val="18"/>
                <w:szCs w:val="18"/>
              </w:rPr>
              <w:br/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A0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</w:t>
            </w:r>
            <w:r>
              <w:rPr>
                <w:rFonts w:ascii="宋体" w:hAnsi="宋体"/>
                <w:sz w:val="18"/>
                <w:szCs w:val="18"/>
              </w:rPr>
              <w:br/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AB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B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/>
              <w:t>1812</w:t>
            </w:r>
          </w:p>
        </w:tc>
      </w:tr>
      <w:tr w:rsidR="0010346A" w:rsidRPr="001F2AC7" w14:paraId="061249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0A4C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82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19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E9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7B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FE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CD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55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E2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49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DE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E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A9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E5AAF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9BBF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F8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2094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45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/>
              <w:t>2102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4F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/>
              <w:t>2121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23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/>
              <w:t>2093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42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/>
              <w:t>2063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0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39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</w:t>
            </w:r>
            <w:r>
              <w:rPr>
                <w:rFonts w:ascii="宋体" w:hAnsi="宋体"/>
                <w:sz w:val="18"/>
                <w:szCs w:val="18"/>
              </w:rPr>
              <w:br/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A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29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  <w:r>
              <w:rPr>
                <w:rFonts w:ascii="宋体" w:hAnsi="宋体"/>
                <w:sz w:val="18"/>
                <w:szCs w:val="18"/>
              </w:rPr>
              <w:br/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D1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</w:t>
            </w:r>
            <w:r>
              <w:rPr>
                <w:rFonts w:ascii="宋体" w:hAnsi="宋体"/>
                <w:sz w:val="18"/>
                <w:szCs w:val="18"/>
              </w:rPr>
              <w:br/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00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B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/>
              <w:t>1812</w:t>
            </w:r>
          </w:p>
        </w:tc>
      </w:tr>
      <w:tr w:rsidR="0010346A" w:rsidRPr="001F2AC7" w14:paraId="696290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1887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A5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2094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9C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/>
              <w:t>2102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8B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/>
              <w:t>2121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5E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/>
              <w:t>2093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80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/>
              <w:t>2063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A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7E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</w:t>
            </w:r>
            <w:r>
              <w:rPr>
                <w:rFonts w:ascii="宋体" w:hAnsi="宋体"/>
                <w:sz w:val="18"/>
                <w:szCs w:val="18"/>
              </w:rPr>
              <w:br/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9A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8D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  <w:r>
              <w:rPr>
                <w:rFonts w:ascii="宋体" w:hAnsi="宋体"/>
                <w:sz w:val="18"/>
                <w:szCs w:val="18"/>
              </w:rPr>
              <w:br/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BA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</w:t>
            </w:r>
            <w:r>
              <w:rPr>
                <w:rFonts w:ascii="宋体" w:hAnsi="宋体"/>
                <w:sz w:val="18"/>
                <w:szCs w:val="18"/>
              </w:rPr>
              <w:br/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D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E5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/>
              <w:t>1812</w:t>
            </w:r>
          </w:p>
        </w:tc>
      </w:tr>
      <w:tr w:rsidR="0010346A" w:rsidRPr="001F2AC7" w14:paraId="39E135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485E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B2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90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F3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70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BC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0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44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B2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EE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8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40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93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0FC7CFB4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847937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77ED5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D9820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5EAC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122F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8A7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0E9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9B0F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AD28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FAF2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11F3D6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CF237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34B8E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A674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D149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B62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296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35F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F646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A1B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6CD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B65B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E23B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BCB231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82F0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4ABF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0BE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0C7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A5A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04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B44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DA2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2CA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F4E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ED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ED0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4FFCFB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0D7B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F3951B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B5AF90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4CF6B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922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856E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D2F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8109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718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63D4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B5A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ECED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A0F003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105F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1E49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402555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913E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2048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7801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EF6C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2B87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0C11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15D3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39B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4129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E82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117C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450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FC43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BEC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AFE6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109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7675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54F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80BB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BC1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6555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BB6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ECEB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642B15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873F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A499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F=38.60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25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490.5</w:t>
            </w:r>
            <w:r>
              <w:rPr>
                <w:rFonts w:ascii="宋体" w:hAnsi="宋体"/>
                <w:sz w:val="18"/>
                <w:szCs w:val="18"/>
              </w:rPr>
              <w:br/>
              <w:t>366.3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03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479.0</w:t>
            </w:r>
            <w:r>
              <w:rPr>
                <w:rFonts w:ascii="宋体" w:hAnsi="宋体"/>
                <w:sz w:val="18"/>
                <w:szCs w:val="18"/>
              </w:rPr>
              <w:br/>
              <w:t>363.8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AF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460.0</w:t>
            </w:r>
            <w:r>
              <w:rPr>
                <w:rFonts w:ascii="宋体" w:hAnsi="宋体"/>
                <w:sz w:val="18"/>
                <w:szCs w:val="18"/>
              </w:rPr>
              <w:br/>
              <w:t>361.8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A7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439.3</w:t>
            </w:r>
            <w:r>
              <w:rPr>
                <w:rFonts w:ascii="宋体" w:hAnsi="宋体"/>
                <w:sz w:val="18"/>
                <w:szCs w:val="18"/>
              </w:rPr>
              <w:br/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3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BD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01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388.3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1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383.2</w:t>
            </w:r>
            <w:r>
              <w:rPr>
                <w:rFonts w:ascii="宋体" w:hAnsi="宋体"/>
                <w:sz w:val="18"/>
                <w:szCs w:val="18"/>
              </w:rPr>
              <w:br/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AB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/>
              <w:t>467.6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8A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375.4</w:t>
            </w:r>
            <w:r>
              <w:rPr>
                <w:rFonts w:ascii="宋体" w:hAnsi="宋体"/>
                <w:sz w:val="18"/>
                <w:szCs w:val="18"/>
              </w:rPr>
              <w:br/>
              <w:t>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CE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372.5</w:t>
            </w:r>
            <w:r>
              <w:rPr>
                <w:rFonts w:ascii="宋体" w:hAnsi="宋体"/>
                <w:sz w:val="18"/>
                <w:szCs w:val="18"/>
              </w:rPr>
              <w:br/>
              <w:t>492.1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59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368.7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</w:tr>
      <w:tr w:rsidR="00805BCE" w14:paraId="7DCA50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E8B6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BF41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BC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7F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98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44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E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6D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8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22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F1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74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9E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49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</w:tr>
      <w:tr w:rsidR="00805BCE" w14:paraId="186018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7F37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E7D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B4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48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7F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26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C8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F2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A3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E6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7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54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26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7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</w:tr>
      <w:tr w:rsidR="00805BCE" w14:paraId="46385F7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8BAF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E2C7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F5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301.2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58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217.7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BE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7E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2D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85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3D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0E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E5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452.0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D8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473.8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91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6F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</w:tr>
      <w:tr w:rsidR="00805BCE" w14:paraId="7B9065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B27E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9C24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E9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8B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0A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2C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89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26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21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F3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27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E3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36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B2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</w:tr>
      <w:tr w:rsidR="00805BCE" w14:paraId="56FE14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8084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623D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29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C7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83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D4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83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4F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BC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254.7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93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A4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433.1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6F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60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C1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</w:tr>
      <w:tr w:rsidR="00805BCE" w14:paraId="63F0257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54AF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D03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33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96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E8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349.9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5A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A8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7E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5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0B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01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7A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0B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A5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</w:tr>
      <w:tr w:rsidR="00805BCE" w14:paraId="5B62A2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DA85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4414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57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06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3A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BD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44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EF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F4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3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86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8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34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F5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</w:tr>
      <w:tr w:rsidR="00805BCE" w14:paraId="5577AB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1257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AB73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9F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306.4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F2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310.9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54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9A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7B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BD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89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8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3B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E9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33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7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</w:tr>
      <w:tr w:rsidR="00805BCE" w14:paraId="0CC892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0544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2131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1D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6A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87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AA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18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6C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1E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2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47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64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2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73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</w:tr>
      <w:tr w:rsidR="00805BCE" w14:paraId="5934C9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98EC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B4A4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08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/>
              <w:t>519.3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AE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/>
              <w:t>519.3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EB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/>
              <w:t>519.3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99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/>
              <w:t>519.3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4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/>
              <w:t>519.3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D2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/>
              <w:t>519.3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32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/>
              <w:t>519.3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C8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/>
              <w:t>519.3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44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/>
              <w:t>519.3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40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/>
              <w:t>519.3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ED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/>
              <w:t>519.3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81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/>
              <w:t>519.3</w:t>
            </w:r>
          </w:p>
        </w:tc>
      </w:tr>
      <w:tr w:rsidR="00805BCE" w14:paraId="66675A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1739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053E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53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15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6B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E65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73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59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B8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82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C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9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B3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2A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</w:tr>
      <w:tr w:rsidR="009D1B5A" w:rsidRPr="001F2AC7" w14:paraId="72A47BA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08F2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4013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6A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CC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9D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ED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C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4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10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3D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D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A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B4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61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</w:tr>
      <w:tr w:rsidR="0010346A" w:rsidRPr="001F2AC7" w14:paraId="39BDD7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2831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62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CB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FE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/>
              <w:t>1750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8B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5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1672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06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/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F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3A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DA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</w:t>
            </w:r>
            <w:r>
              <w:rPr>
                <w:rFonts w:ascii="宋体" w:hAnsi="宋体"/>
                <w:sz w:val="18"/>
                <w:szCs w:val="18"/>
              </w:rPr>
              <w:br/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E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/>
              <w:t>1508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F1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</w:t>
            </w:r>
            <w:r>
              <w:rPr>
                <w:rFonts w:ascii="宋体" w:hAnsi="宋体"/>
                <w:sz w:val="18"/>
                <w:szCs w:val="18"/>
              </w:rPr>
              <w:br/>
              <w:t>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F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</w:tr>
      <w:tr w:rsidR="0010346A" w:rsidRPr="001F2AC7" w14:paraId="6E2330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1278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64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1808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A9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0B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/>
              <w:t>1750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63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6A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1672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2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/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3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3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3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</w:t>
            </w:r>
            <w:r>
              <w:rPr>
                <w:rFonts w:ascii="宋体" w:hAnsi="宋体"/>
                <w:sz w:val="18"/>
                <w:szCs w:val="18"/>
              </w:rPr>
              <w:br/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B0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/>
              <w:t>1508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FA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</w:t>
            </w:r>
            <w:r>
              <w:rPr>
                <w:rFonts w:ascii="宋体" w:hAnsi="宋体"/>
                <w:sz w:val="18"/>
                <w:szCs w:val="18"/>
              </w:rPr>
              <w:br/>
              <w:t>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3D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</w:tr>
      <w:tr w:rsidR="0010346A" w:rsidRPr="001F2AC7" w14:paraId="4C7BDC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0027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8E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1B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A8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F6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0E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8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09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97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68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4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4B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10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BE256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D5D4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01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1808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96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31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/>
              <w:t>1750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49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4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1672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9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/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4F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0C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3F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</w:t>
            </w:r>
            <w:r>
              <w:rPr>
                <w:rFonts w:ascii="宋体" w:hAnsi="宋体"/>
                <w:sz w:val="18"/>
                <w:szCs w:val="18"/>
              </w:rPr>
              <w:br/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56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/>
              <w:t>1508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B2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CC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</w:tr>
      <w:tr w:rsidR="0010346A" w:rsidRPr="001F2AC7" w14:paraId="3DE2F2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20E2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40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1808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69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15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/>
              <w:t>1750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1D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0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1672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40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/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88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DC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77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</w:t>
            </w:r>
            <w:r>
              <w:rPr>
                <w:rFonts w:ascii="宋体" w:hAnsi="宋体"/>
                <w:sz w:val="18"/>
                <w:szCs w:val="18"/>
              </w:rPr>
              <w:br/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59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/>
              <w:t>1508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E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</w:t>
            </w:r>
            <w:r>
              <w:rPr>
                <w:rFonts w:ascii="宋体" w:hAnsi="宋体"/>
                <w:sz w:val="18"/>
                <w:szCs w:val="18"/>
              </w:rPr>
              <w:br/>
              <w:t>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E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</w:tr>
      <w:tr w:rsidR="0010346A" w:rsidRPr="001F2AC7" w14:paraId="7C6B21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8469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61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51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52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1D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50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FB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6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C3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8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E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8D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98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4EEDAF2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BA5FF5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5254B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88284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7CF5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D73F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B598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CC6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482C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D7DC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28E3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92FBBC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A4136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2CECD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2B700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986E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3C1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948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B92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869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89D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E2B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4055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1588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13E099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744B8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2768B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D0F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AB8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4C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458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99B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5AD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DA5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BA1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21F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1EF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D1EAD2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03B8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B9D49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789278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CE69A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849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DE87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C60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DAE0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1D7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E819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FF6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2DDD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F987A0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BF7A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5D3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62966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31EE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8543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89F7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EB2D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4027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2D0F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A6FD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13B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5D1D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506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0A71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084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F5B4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4B4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21B8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7C9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C593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250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CA7E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315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3970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BF0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5406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4D14D2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8EDA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5F61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DD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08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B7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16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3B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1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A8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0B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67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F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6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2B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</w:tr>
      <w:tr w:rsidR="00805BCE" w14:paraId="1EE01C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EAA0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28F3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EE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58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96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B7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E9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62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5B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E7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E5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9F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AE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FF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</w:tr>
      <w:tr w:rsidR="00805BCE" w14:paraId="681FB41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B4F4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1DDF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37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301.2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E7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217.7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4F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74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84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A8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8E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A6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E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452.0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7B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473.8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B6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2C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</w:tr>
      <w:tr w:rsidR="00805BCE" w14:paraId="1A1345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4C43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D69A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A1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90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49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42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3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EF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4A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AE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19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FA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51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62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</w:tr>
      <w:tr w:rsidR="00805BCE" w14:paraId="1887B3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5601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75E8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52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20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33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9B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50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2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DD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254.7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9E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96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433.1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B7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2C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AE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</w:tr>
      <w:tr w:rsidR="00805BCE" w14:paraId="1EA8EF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067D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FB01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6B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AA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10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6E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06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29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8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D1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55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D0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F5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E8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</w:tr>
      <w:tr w:rsidR="009D1B5A" w:rsidRPr="001F2AC7" w14:paraId="663874A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F1EE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6194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41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BE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54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A5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B5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99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9D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F0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AF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C7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0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9C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</w:tr>
      <w:tr w:rsidR="0010346A" w:rsidRPr="001F2AC7" w14:paraId="47B9F4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E0EF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D4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4D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30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5B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8F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43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B4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F6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B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8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39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C4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</w:tr>
      <w:tr w:rsidR="0010346A" w:rsidRPr="001F2AC7" w14:paraId="28BCB1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E062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3D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AF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25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D8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A8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56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D3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6C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75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98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AC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4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</w:tr>
      <w:tr w:rsidR="0010346A" w:rsidRPr="001F2AC7" w14:paraId="3151F8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EAC8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EC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3F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6E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BB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25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DC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7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78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4F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0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08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4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ADD0D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AE8F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0A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A4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4B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AD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3C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C3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2D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D3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A7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07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7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43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</w:tr>
      <w:tr w:rsidR="0010346A" w:rsidRPr="001F2AC7" w14:paraId="7AF914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6264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8C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0E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83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A2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7A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F0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63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C4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E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A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A3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0C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</w:tr>
      <w:tr w:rsidR="0010346A" w:rsidRPr="001F2AC7" w14:paraId="6E171B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8CD1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E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9B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B9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3D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70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8A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52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71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64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F0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B5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C1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0778FB60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16A58E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50521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6A096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F6C3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C828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607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519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D8EF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68C8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DC2A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B2109E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7E218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7E0F3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E119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9914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261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5A3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718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B15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692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F16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27BE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C11A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88D721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8649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B1FD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222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A97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E08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BF3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0B8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861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65B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942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83D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C6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CA4158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5EBE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CAFEF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C44595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DDBE1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5EB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C647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E2E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458B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39B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5418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337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A9B2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8D152C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2553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04F6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6C293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7554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52779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6475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0A1C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05F1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0981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B93F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24A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71E0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BC72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74C6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D84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428E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C33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38DA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65D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E082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DA1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0B3E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6D4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C567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225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D2B7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3408F3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61C7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29BB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7C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E7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A3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F3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C8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01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2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C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20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31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D1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25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</w:tr>
      <w:tr w:rsidR="00805BCE" w14:paraId="50BBE6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7936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1C44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C2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8D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FD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C3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5E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CE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2F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4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6C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03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89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2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</w:tr>
      <w:tr w:rsidR="00805BCE" w14:paraId="685720E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87CA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8264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99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59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B4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06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78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F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DF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A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56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C6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0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7B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805BCE" w14:paraId="07C3AB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951F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D5CC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E9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05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AF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68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7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5A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2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25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8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61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AB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3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</w:tr>
      <w:tr w:rsidR="00805BCE" w14:paraId="7AB18D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9E86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88CD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E0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86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EB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D2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1B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F1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EB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01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F3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48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C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3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</w:tr>
      <w:tr w:rsidR="009D1B5A" w:rsidRPr="001F2AC7" w14:paraId="634FBA7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7EA1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0450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0F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D0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91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F5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84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2D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BA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AA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3C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C7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F6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20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</w:tr>
      <w:tr w:rsidR="0010346A" w:rsidRPr="001F2AC7" w14:paraId="5248C1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B0F5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8A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7F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3C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8A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F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66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2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50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EA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C9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44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0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</w:tr>
      <w:tr w:rsidR="0010346A" w:rsidRPr="001F2AC7" w14:paraId="797B94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3A1D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7B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FC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03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4D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D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47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3A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78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14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8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74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D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</w:tr>
      <w:tr w:rsidR="0010346A" w:rsidRPr="001F2AC7" w14:paraId="54C147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FC28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97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B9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50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E3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97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71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18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08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2E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84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F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C4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4FE1D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D5FE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5D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22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CF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D1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01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0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F0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B4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C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12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2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6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</w:tr>
      <w:tr w:rsidR="0010346A" w:rsidRPr="001F2AC7" w14:paraId="1DE84C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BE28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DB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17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1A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C8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18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11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F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F7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CE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92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12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23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</w:tr>
      <w:tr w:rsidR="0010346A" w:rsidRPr="001F2AC7" w14:paraId="66DBF9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D881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BB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39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13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4D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6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FC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D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E8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98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0B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1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C6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1FFED341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9E98CE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FB29D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813D6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1C7A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81EC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515C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CEA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AC97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3D05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1496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BA27C0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FCEC1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9E4E7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9089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F832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165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311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568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6ED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73B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C67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AB4F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20FD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F94478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7C87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B7103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89B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EB6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E78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669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838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A18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849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819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9B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ECD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0A11A4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88C0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75E885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FBE844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F7A7B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D7A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F3B5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9FF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3D33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FD2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7DE5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635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99A0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7DA9D5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E560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BE62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DA4DA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E286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40F7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7452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819E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9955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8252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4CC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F98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4B9C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CE0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F041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296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64C1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285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A3D2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ABF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014B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3D3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874C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783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BF9D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B11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ABEE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354153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D3AF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02D2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B7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AB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AC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78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1A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8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6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E1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8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6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77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9F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</w:tr>
      <w:tr w:rsidR="009D1B5A" w:rsidRPr="001F2AC7" w14:paraId="2CB6BEC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A6C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B54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3A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25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74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7A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C2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AE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68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8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B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DA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0F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63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</w:tr>
      <w:tr w:rsidR="0010346A" w:rsidRPr="001F2AC7" w14:paraId="593AF8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C0BB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8D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DB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7F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01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E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0E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B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87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6C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42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7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03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</w:tr>
      <w:tr w:rsidR="0010346A" w:rsidRPr="001F2AC7" w14:paraId="79554A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51CA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8B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1A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6E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FB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81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45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E1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B1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A8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7C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51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D1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</w:tr>
      <w:tr w:rsidR="0010346A" w:rsidRPr="001F2AC7" w14:paraId="6B38D2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22F3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D5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F0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9C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B1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1B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89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F0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5B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3E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11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8D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FA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87E1A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E286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C9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EA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BD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2C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3F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BA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D8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DB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ED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6F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8B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05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</w:tr>
      <w:tr w:rsidR="0010346A" w:rsidRPr="001F2AC7" w14:paraId="7CAA25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CB43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EC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8E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2E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60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11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C8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9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58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12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EB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F7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E5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</w:tr>
      <w:tr w:rsidR="0010346A" w:rsidRPr="001F2AC7" w14:paraId="38AB13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71D5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18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E9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A2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4C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9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75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05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B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A7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FC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73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EE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629DB6D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0999BF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D39F4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91D62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D1B0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651F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6BE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733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FFB1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3E13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8B49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1CBBB8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00098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1E7AE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14FD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5027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AF6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11C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F76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BAE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426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3F9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D8F1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A660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92DAC9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FE632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1A77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83F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ADB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3A3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483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968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55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4D9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66E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94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EB4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67531D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421C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3E0C9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4E835E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90658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B89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1FFE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C34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E416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DFA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F22E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1A7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81FD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2A96FE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69B8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C623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4E18C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18AA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41DF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1A37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BED8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8FD3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A7AF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0FB0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1AA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4891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E28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4158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E3B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72BB1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FA0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2D8A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28B7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12EF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84A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AC39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E84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91D8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E9C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555B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434452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6DC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A828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8E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57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71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4C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9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56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3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D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E2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8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61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B1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</w:tr>
      <w:tr w:rsidR="00805BCE" w14:paraId="55A221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2C73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5FA4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1E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F8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28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59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0C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72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E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A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BB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B6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48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2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</w:tr>
      <w:tr w:rsidR="00805BCE" w14:paraId="4047672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E680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CAF3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F=1.08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0F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CF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13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B8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FA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4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BC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30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6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52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0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0C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</w:tr>
      <w:tr w:rsidR="00805BCE" w14:paraId="2EA5A4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4D15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3F34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77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F0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0A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72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B6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A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BE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8C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E5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E4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34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F6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</w:tr>
      <w:tr w:rsidR="00805BCE" w14:paraId="71094E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B2E1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6F46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AD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1E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2C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54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32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3D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4E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7B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21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7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06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33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9D1B5A" w:rsidRPr="001F2AC7" w14:paraId="5380084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1ACB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2A4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0D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6A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1B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B7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26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61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86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48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CD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DC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2A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38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</w:tr>
      <w:tr w:rsidR="0010346A" w:rsidRPr="001F2AC7" w14:paraId="0B2490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CAE2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47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EE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E1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D8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F9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4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B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A2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FC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97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ED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E3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</w:tr>
      <w:tr w:rsidR="0010346A" w:rsidRPr="001F2AC7" w14:paraId="26D2C0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C223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B0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86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CE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3B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04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DD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3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F4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28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9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B2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1F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</w:tr>
      <w:tr w:rsidR="0010346A" w:rsidRPr="001F2AC7" w14:paraId="4170CB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3623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4A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BD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06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B0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36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EC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D5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73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C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64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28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19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A343B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4DAE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9B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73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5C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D3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A3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67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06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9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7D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F1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6B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78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</w:tr>
      <w:tr w:rsidR="0010346A" w:rsidRPr="001F2AC7" w14:paraId="0DD24E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D118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69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97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D6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01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6A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6A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1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41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D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3D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A1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00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</w:tr>
      <w:tr w:rsidR="0010346A" w:rsidRPr="001F2AC7" w14:paraId="26D07D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1317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6A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81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28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08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8B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A2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95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3A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DF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B4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08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E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76EC92C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5EF90A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28631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6F505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69D6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4F00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CEF3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02D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9FAA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5262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AA72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4A2D24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28DDF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7CE2E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D71B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3B88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CFA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2A3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DCD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30D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BEF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DF2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58B5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3718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EBC4E1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6933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FF7E2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E14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74B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3C4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911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9A3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98F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A5C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30D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BDE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F34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2C983F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90D3F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59F99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63A5FB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7D8F1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1BF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02FB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184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EBCC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682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918B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25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D8BF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8128D7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77C0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29C0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DB375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E6C6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4777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B686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4081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BD85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B669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E8AF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F65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4517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2A9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13B5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219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1359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4C5A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3EC0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967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B91D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DB4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BFEE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B45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3315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161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A6DA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45EEE4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C952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7ACD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71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2C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E2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86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C1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43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C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4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FF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89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6E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98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</w:tr>
      <w:tr w:rsidR="00805BCE" w14:paraId="149D20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CA7E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6AA6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E0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89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7C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52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6C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3C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23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F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64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E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E7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7A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</w:tr>
      <w:tr w:rsidR="00805BCE" w14:paraId="5132020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E2E2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254F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ED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70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39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CD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20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CF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1A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9C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E7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5D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C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A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</w:tr>
      <w:tr w:rsidR="00805BCE" w14:paraId="6D1DAA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845F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47B1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76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AA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679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74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0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99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04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B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8F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D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C8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C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</w:tr>
      <w:tr w:rsidR="00805BCE" w14:paraId="2DE11E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2ADE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A70B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8B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A0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5F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5E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E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2F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4F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D4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51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6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CF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24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805BCE" w14:paraId="650D9E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5D18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728F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1B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6E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90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A8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3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C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9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F4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3F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0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CE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4F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</w:tr>
      <w:tr w:rsidR="00805BCE" w14:paraId="5CF632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79B7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9102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69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6D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D0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66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BD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B0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6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CA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0B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EA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A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74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</w:tr>
      <w:tr w:rsidR="009D1B5A" w:rsidRPr="001F2AC7" w14:paraId="602782B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EB43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841F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66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48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04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22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05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67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22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B9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16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2C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FA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29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</w:tr>
      <w:tr w:rsidR="0010346A" w:rsidRPr="001F2AC7" w14:paraId="3DAF1D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CEAE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9E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09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F3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E1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2A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0C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3B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91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2B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F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71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73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</w:tr>
      <w:tr w:rsidR="0010346A" w:rsidRPr="001F2AC7" w14:paraId="6BC8D3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1AF3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DB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61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0E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75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38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14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07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2C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5F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9D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A7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71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</w:tr>
      <w:tr w:rsidR="0010346A" w:rsidRPr="001F2AC7" w14:paraId="53DE41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5834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F8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06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4F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92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E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DC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A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EC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F6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A2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B5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B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D1DCD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86DA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86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AA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DC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7F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41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5B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2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7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50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AE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9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BD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</w:tr>
      <w:tr w:rsidR="0010346A" w:rsidRPr="001F2AC7" w14:paraId="7E4760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6E8F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35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30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E3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96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0A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28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06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3B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6C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63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66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00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</w:tr>
      <w:tr w:rsidR="0010346A" w:rsidRPr="001F2AC7" w14:paraId="086BED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3E44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12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EB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E5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EC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22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6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78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6D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7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CB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83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9F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F8DAE0E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05155E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95B22D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55083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2A26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1FCF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3EE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9B8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8ACA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95F5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E7C3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301857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B58E1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BD189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A45F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E5F4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7C0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018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1D4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94F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A45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6B3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04F3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0196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B1BC6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6908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6F8F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000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33D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D39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A5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955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D55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27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73F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FD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B10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1BA535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9491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8F97A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E5BFF9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41AF5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7C6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7642F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023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AB84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2B0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1833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03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BA4E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383BDF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697F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5D7D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9AF8E5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F579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4D81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741D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9670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6C1B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7506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7DF5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3D2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1CB5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727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727E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5BD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136A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DE20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9AAF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CED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0E05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3DC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9C3B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7B4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B705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A18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2F60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4BBB50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1C7D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1435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5F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8C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A2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D3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0C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A5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9D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38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16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F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27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A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805BCE" w14:paraId="5E08CC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01C0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496D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CA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9F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C5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5D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17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8C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B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3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0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6A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/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37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A0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</w:tr>
      <w:tr w:rsidR="00805BCE" w14:paraId="4283D7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A100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ABB7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B2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D6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53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26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2A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4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9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B4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8D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B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5A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6D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805BCE" w14:paraId="6E4D5C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FFBE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4948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39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66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F8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10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92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86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1D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B1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B1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4B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8A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74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</w:tr>
      <w:tr w:rsidR="00805BCE" w14:paraId="0421B6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DE75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3D05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DD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CA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13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AC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5F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28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3A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A5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E3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9A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97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20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</w:tr>
      <w:tr w:rsidR="00805BCE" w14:paraId="7F3A9B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758C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A0E7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7A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4B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A2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E0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04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E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EB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95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24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FD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11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C9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9D1B5A" w:rsidRPr="001F2AC7" w14:paraId="206C15A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6522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F8E5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62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25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89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AE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90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ED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6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02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3D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0F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57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D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</w:tr>
      <w:tr w:rsidR="0010346A" w:rsidRPr="001F2AC7" w14:paraId="30A06F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865A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6C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B6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D0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9F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B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71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F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A3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61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CF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D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2D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</w:tr>
      <w:tr w:rsidR="0010346A" w:rsidRPr="001F2AC7" w14:paraId="71B888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D890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81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B1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FD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D2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C0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8D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B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6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47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5E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C8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72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</w:tr>
      <w:tr w:rsidR="0010346A" w:rsidRPr="001F2AC7" w14:paraId="4D6F18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5BE4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E2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95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45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A3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04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27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2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59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F3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34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BC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F6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81BE8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0192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4C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72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45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29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1A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A2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53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6E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E7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0D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40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E0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</w:tr>
      <w:tr w:rsidR="0010346A" w:rsidRPr="001F2AC7" w14:paraId="2A6C5E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B84D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00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05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C6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3D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34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55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39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9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D9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A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E1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C9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</w:tr>
      <w:tr w:rsidR="0010346A" w:rsidRPr="001F2AC7" w14:paraId="0F19FC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7D57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74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54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A4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DA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7A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4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B4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A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E4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6E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4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6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72F10E61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B93BFE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C19B7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762AB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51FD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68D9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9FA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A41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C391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BD24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2500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0368A8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E35B2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D171B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7BA7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D8C5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EB6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A62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432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A48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7B0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AC8F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0154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2338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CF6D80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76D13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9B2A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77F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6EE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87B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929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AFB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D9F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9F9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0B6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543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12E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46BEC4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C9B1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8A671E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ED250B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B543F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E43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47D6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6BB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4779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024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3634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285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1CB1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799E5C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6E84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903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74DB9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1A23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BF7D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46C7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4FE5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22DD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9C08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FE2A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6E1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1AD5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48D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592B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754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E198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A484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82A5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068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7F98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B67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BF7B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03A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FD67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2CF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4E01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54D593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0FDC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7F8E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FA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8A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56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00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F5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6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D8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1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6C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B2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2B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D1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</w:tr>
      <w:tr w:rsidR="00805BCE" w14:paraId="7C89B8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847F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0CFA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25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0B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AE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42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B7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1A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2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B8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E9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6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F5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80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</w:tr>
      <w:tr w:rsidR="00805BCE" w14:paraId="3EB59A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7BC5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6261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5A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47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57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5E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E6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1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76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BB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F9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D5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5A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02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</w:tr>
      <w:tr w:rsidR="00805BCE" w14:paraId="2C50C58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F8FF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7F1C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A1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C0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5C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6D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3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E5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3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B9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70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10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6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8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</w:tr>
      <w:tr w:rsidR="00805BCE" w14:paraId="3CE661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B5E1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8FF4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54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6F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02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3B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94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1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E5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A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28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4F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80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31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</w:tr>
      <w:tr w:rsidR="009D1B5A" w:rsidRPr="001F2AC7" w14:paraId="1AD97E2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45F2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7977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FF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F7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A9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8E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E5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F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1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F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2A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F4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A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9E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</w:tr>
      <w:tr w:rsidR="0010346A" w:rsidRPr="001F2AC7" w14:paraId="1ECDB1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C900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20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F1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02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96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46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D6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9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A4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65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08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3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20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</w:tr>
      <w:tr w:rsidR="0010346A" w:rsidRPr="001F2AC7" w14:paraId="63BB3C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1C54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70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CD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EE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33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B0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F1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B3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57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9A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F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84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EC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</w:tr>
      <w:tr w:rsidR="0010346A" w:rsidRPr="001F2AC7" w14:paraId="7B5396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18CE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A9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F3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55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38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23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9E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61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9C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36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DF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BE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72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D40AA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BC7D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2D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CB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2F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50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46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3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B4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F2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37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EC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2E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3A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</w:tr>
      <w:tr w:rsidR="0010346A" w:rsidRPr="001F2AC7" w14:paraId="171F0F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CA12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8F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D0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30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1A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4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12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E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1A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A3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C6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5A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7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</w:tr>
      <w:tr w:rsidR="0010346A" w:rsidRPr="001F2AC7" w14:paraId="168658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98EA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1A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1F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EA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19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1B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5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C4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A2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28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38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4D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D9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B02FADF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9BEAA9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5F037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13FC5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C54E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5EB9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432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493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1EA6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ED43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46E4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9A00FD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2A441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283A7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B8F7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F9CD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073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F84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4C7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F9BF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1D9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EEC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F6B8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07B4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B165BC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8C3E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B4143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3F3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FC5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1B8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68F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272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5DF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F4B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75E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C47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E7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DBBE1B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CB06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CA30B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483371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BCE8E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0BB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7740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640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0D49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30F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0D8A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B5A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C81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F2EFAD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E5AD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4849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43A18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9875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CEAE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0BB1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A4E6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37DB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DAAC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16C3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C16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093B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96A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C379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7A4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00F8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A12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F3D0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556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5E54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F6E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91DD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CC9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C5A1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50F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C150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1FCBE3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5AC2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98C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58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CD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4F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CD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C0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3E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6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EE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D7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88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73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E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</w:tr>
      <w:tr w:rsidR="00805BCE" w14:paraId="7206B2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DDB7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E58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5B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3F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CD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5D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FA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CA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D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C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D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31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EF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F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805BCE" w14:paraId="3A9A059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0D4B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C4B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04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BD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45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2A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3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1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01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E3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6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5A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C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FA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</w:tr>
      <w:tr w:rsidR="00805BCE" w14:paraId="326A95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D5D7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AB2C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D2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3C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95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A2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AE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F6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1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16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F5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73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FB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98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</w:tr>
      <w:tr w:rsidR="00805BCE" w14:paraId="6FBEDF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E436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FADB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B6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31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2E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B9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0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1D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35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79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5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0B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B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11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</w:tr>
      <w:tr w:rsidR="009D1B5A" w:rsidRPr="001F2AC7" w14:paraId="563F65E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7E8B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A929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A6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3E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9D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BC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D1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8D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9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15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1B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C1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46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6E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</w:tr>
      <w:tr w:rsidR="0010346A" w:rsidRPr="001F2AC7" w14:paraId="2A86F0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3591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77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6B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3D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EF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F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C4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A4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7D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1D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B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F0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72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</w:tr>
      <w:tr w:rsidR="0010346A" w:rsidRPr="001F2AC7" w14:paraId="790B66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C6D1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CB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2F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4F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EA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86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50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B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36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C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C3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0E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CB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</w:tr>
      <w:tr w:rsidR="0010346A" w:rsidRPr="001F2AC7" w14:paraId="3FF189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6F4C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4E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1D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DD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47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42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F0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62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4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9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B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52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34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09D0B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35A1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1A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8F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39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76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A8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5F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C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11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43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E7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15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A9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</w:tr>
      <w:tr w:rsidR="0010346A" w:rsidRPr="001F2AC7" w14:paraId="2DC8B1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E1B5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4E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24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6C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5A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16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E6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1D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4D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A7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B5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EB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56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</w:tr>
      <w:tr w:rsidR="0010346A" w:rsidRPr="001F2AC7" w14:paraId="7AB32F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5E3E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6E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83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15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4C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0C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9D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60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4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EC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5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17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2C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7401AC9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E00E77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50614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3B05C2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CBED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6723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76F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28C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D092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7EC4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4FBC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8830F2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3BC27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4446A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AF8B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83D0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28F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A7E2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A95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2635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A69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20A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5D06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CFD0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2A2B24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E8DE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B828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981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8F6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0A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1CC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F4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E7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1A2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52D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397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750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54CD50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9E84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5B22A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D74EDD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F964E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B66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EABD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847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50B8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10D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6B7E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4D5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1F9A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B7889D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D536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9DC3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5E75D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DB02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E9D9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519E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3442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DB98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7B41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9F57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F88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7331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14F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8696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151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D8F9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3E6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E4121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802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A507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D7D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7427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60A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99C4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3B8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C1A8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05C4A0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4CEF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9089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61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39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FF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0A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9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B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F7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2C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C8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E7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B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2E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</w:tr>
      <w:tr w:rsidR="00805BCE" w14:paraId="42651F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54FE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B4D6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52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AD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0F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5E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34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03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9C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37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A6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52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E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DD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</w:tr>
      <w:tr w:rsidR="00805BCE" w14:paraId="7632D2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722D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4A35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49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78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01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C6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45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94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F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5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8F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3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E6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AF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</w:tr>
      <w:tr w:rsidR="00805BCE" w14:paraId="0C8CBF8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B1A2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AC52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10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77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CA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D0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F2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80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ED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C6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5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C6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F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7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</w:tr>
      <w:tr w:rsidR="00805BCE" w14:paraId="1B6F8D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9D36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4941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E0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C1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CD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89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02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3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2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C6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A8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09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7C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9E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</w:tr>
      <w:tr w:rsidR="009D1B5A" w:rsidRPr="001F2AC7" w14:paraId="4BEDA89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9556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1B9A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AE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96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FE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6B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9A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4C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43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7C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46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3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FC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D7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</w:tr>
      <w:tr w:rsidR="0010346A" w:rsidRPr="001F2AC7" w14:paraId="3D7132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6963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76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52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28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FD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A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FA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45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C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D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D6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F5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A4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</w:tr>
      <w:tr w:rsidR="0010346A" w:rsidRPr="001F2AC7" w14:paraId="4E48CA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B870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B0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4E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CB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B6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4A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7F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37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6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2B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08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4D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</w:tr>
      <w:tr w:rsidR="0010346A" w:rsidRPr="001F2AC7" w14:paraId="40E2CE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8713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16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0D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9C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EA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D1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24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7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F8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6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CF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12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D8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DB908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09FF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86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8D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EA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3D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6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E4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D7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CB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21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30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AD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5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</w:tr>
      <w:tr w:rsidR="0010346A" w:rsidRPr="001F2AC7" w14:paraId="687328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7965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5E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07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0F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D2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6E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3D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8C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53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41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B4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4B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83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</w:tr>
      <w:tr w:rsidR="0010346A" w:rsidRPr="001F2AC7" w14:paraId="21DA3A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DF01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4B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DD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FA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3A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9A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0C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5B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DD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B4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35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4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5C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C0E2C93" w14:textId="77777777" w:rsidR="00805BCE" w:rsidRDefault="00805BC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19707D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D0F16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4" w:name="DataTab"/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C9A26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684D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6444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F2E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A9D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FEEC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D129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3DB0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517466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A1469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C3039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20CC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5F3E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962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920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C32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C16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07E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1AA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7311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7809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E00310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8F4A5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6F8F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210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28E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DE2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495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7BC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D7C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0FC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EDB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A06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200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02FD7F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66C1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28757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A13A8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67DB2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189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8752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F1D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C45F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D74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DD6D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0D0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1552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22E39C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4264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0910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D07A0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E67A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0671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4C47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4D42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052D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A73C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C187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5F9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291F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A56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9F28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379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8621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DB3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9D4D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6E9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5F77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37C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7991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BCC4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BA2E1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817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F4CB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5BCE" w14:paraId="7C147A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6B14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FD8B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6C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A3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6A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07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4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9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F3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BB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72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BD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7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7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</w:tr>
      <w:tr w:rsidR="009D1B5A" w:rsidRPr="001F2AC7" w14:paraId="51A9491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B287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FB84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F=44.83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1C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310.7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6F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310.7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1F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310.7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37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0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EE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C8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B2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5D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E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ED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56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310.7</w:t>
            </w:r>
          </w:p>
        </w:tc>
      </w:tr>
      <w:tr w:rsidR="0010346A" w:rsidRPr="001F2AC7" w14:paraId="692DCD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663D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B2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C9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77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D2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67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E3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5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13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0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81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A0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4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</w:tr>
      <w:tr w:rsidR="0010346A" w:rsidRPr="001F2AC7" w14:paraId="7C1629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3473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26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8F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F5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D5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8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C7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49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40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E5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61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C2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92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</w:tr>
      <w:tr w:rsidR="0010346A" w:rsidRPr="001F2AC7" w14:paraId="6CE4C6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529E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49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44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C3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FB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6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2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F4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73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9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8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A1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BE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80593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9A06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F5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2C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E4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40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9A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CE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D6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30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2E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D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56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A7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</w:tr>
      <w:tr w:rsidR="0010346A" w:rsidRPr="001F2AC7" w14:paraId="2BE919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05BF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31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2C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D3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F7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5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6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4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4E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E9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4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A3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6C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</w:tr>
      <w:tr w:rsidR="0010346A" w:rsidRPr="001F2AC7" w14:paraId="4CCB04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8732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D1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49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C51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75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88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F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1A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8E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AF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D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43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7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bookmarkEnd w:id="134"/>
    </w:tbl>
    <w:p w14:paraId="2386D001" w14:textId="77777777" w:rsidR="00805BCE" w:rsidRDefault="00805BCE">
      <w:pPr>
        <w:rPr>
          <w:szCs w:val="24"/>
          <w:lang w:val="en-US"/>
        </w:rPr>
      </w:pPr>
    </w:p>
    <w:p w14:paraId="05E68CE9" w14:textId="77777777" w:rsidR="00805BCE" w:rsidRDefault="00805BCE">
      <w:pPr>
        <w:rPr>
          <w:szCs w:val="24"/>
          <w:lang w:val="en-US"/>
        </w:rPr>
      </w:pPr>
    </w:p>
    <w:sectPr w:rsidR="00805BCE" w:rsidSect="00280EF3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52CC5" w14:textId="77777777" w:rsidR="00280EF3" w:rsidRDefault="00280EF3">
      <w:r>
        <w:separator/>
      </w:r>
    </w:p>
  </w:endnote>
  <w:endnote w:type="continuationSeparator" w:id="0">
    <w:p w14:paraId="5772CF7C" w14:textId="77777777" w:rsidR="00280EF3" w:rsidRDefault="0028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93C1A" w14:textId="77777777" w:rsidR="00000000" w:rsidRDefault="00000000" w:rsidP="00682C57">
    <w:pPr>
      <w:pStyle w:val="a5"/>
    </w:pPr>
  </w:p>
  <w:p w14:paraId="274386B7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7539495"/>
      <w:docPartObj>
        <w:docPartGallery w:val="Page Numbers (Bottom of Page)"/>
        <w:docPartUnique/>
      </w:docPartObj>
    </w:sdtPr>
    <w:sdtContent>
      <w:p w14:paraId="196192DD" w14:textId="77777777" w:rsidR="00000000" w:rsidRDefault="00000000">
        <w:pPr>
          <w:pStyle w:val="a5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4F4BDFA8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706293"/>
      <w:docPartObj>
        <w:docPartGallery w:val="Page Numbers (Bottom of Page)"/>
        <w:docPartUnique/>
      </w:docPartObj>
    </w:sdtPr>
    <w:sdtContent>
      <w:p w14:paraId="456D924B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179228F5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28AD9" w14:textId="77777777" w:rsidR="00280EF3" w:rsidRDefault="00280EF3">
      <w:r>
        <w:separator/>
      </w:r>
    </w:p>
  </w:footnote>
  <w:footnote w:type="continuationSeparator" w:id="0">
    <w:p w14:paraId="50ACA525" w14:textId="77777777" w:rsidR="00280EF3" w:rsidRDefault="00280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23BD4" w14:textId="77777777" w:rsidR="00000000" w:rsidRDefault="00000000">
    <w:pPr>
      <w:pStyle w:val="a4"/>
    </w:pPr>
    <w:r>
      <w:rPr>
        <w:noProof/>
        <w:lang w:val="en-US"/>
      </w:rPr>
      <w:drawing>
        <wp:inline distT="0" distB="0" distL="0" distR="0" wp14:anchorId="56178FB2" wp14:editId="60F076E1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7014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A1"/>
    <w:rsid w:val="001915A3"/>
    <w:rsid w:val="00217F62"/>
    <w:rsid w:val="00280EF3"/>
    <w:rsid w:val="00805BCE"/>
    <w:rsid w:val="00A906D8"/>
    <w:rsid w:val="00AB5A74"/>
    <w:rsid w:val="00C50CA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40D8011"/>
  <w15:docId w15:val="{1C401192-458E-4EB3-B1DF-253579E9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1</TotalTime>
  <Pages>53</Pages>
  <Words>14218</Words>
  <Characters>81047</Characters>
  <Application>Microsoft Office Word</Application>
  <DocSecurity>0</DocSecurity>
  <Lines>675</Lines>
  <Paragraphs>190</Paragraphs>
  <ScaleCrop>false</ScaleCrop>
  <Company>ths</Company>
  <LinksUpToDate>false</LinksUpToDate>
  <CharactersWithSpaces>95075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lenovo</dc:creator>
  <cp:keywords/>
  <dc:description/>
  <cp:lastModifiedBy>zhuofan yang</cp:lastModifiedBy>
  <cp:revision>1</cp:revision>
  <cp:lastPrinted>1899-12-31T16:00:00Z</cp:lastPrinted>
  <dcterms:created xsi:type="dcterms:W3CDTF">2024-02-24T03:55:00Z</dcterms:created>
  <dcterms:modified xsi:type="dcterms:W3CDTF">2024-02-24T03:56:00Z</dcterms:modified>
</cp:coreProperties>
</file>