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CFD1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7C6465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C85410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0F1CD06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8986CF6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74135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16466D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6D0B37E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8D7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47E518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14:paraId="1D38316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6BB2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B119D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484F65D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CC2B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A94F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0126BBB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3941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5446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173A2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FC803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D0DB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A414BC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296D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C4E7DE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69E910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040B7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438EB1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29CC80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2E15E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F0A20E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2024年3月9日</w:t>
              </w:r>
            </w:smartTag>
            <w:bookmarkEnd w:id="7"/>
          </w:p>
        </w:tc>
      </w:tr>
    </w:tbl>
    <w:p w14:paraId="53B2C8C0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CBCE731" wp14:editId="35FE056A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C5289" w14:textId="77777777" w:rsidR="00601FDA" w:rsidRDefault="00601FDA">
      <w:pPr>
        <w:spacing w:line="240" w:lineRule="atLeast"/>
        <w:jc w:val="center"/>
        <w:rPr>
          <w:rFonts w:ascii="宋体" w:hAnsi="宋体"/>
        </w:rPr>
      </w:pPr>
    </w:p>
    <w:p w14:paraId="158701A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687842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5719C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384539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5769044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E66E4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E21F2B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794676" w:rsidRPr="00D40158" w14:paraId="5149060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2D557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D8ACF8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CDEBF8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79F2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65D85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1"/>
          </w:p>
        </w:tc>
      </w:tr>
    </w:tbl>
    <w:p w14:paraId="68666AEB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C20A12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AD2F83C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A89EFF0" w14:textId="77777777" w:rsidR="00E316A6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878699" w:history="1">
        <w:r w:rsidR="00E316A6" w:rsidRPr="006B5D54">
          <w:rPr>
            <w:rStyle w:val="a8"/>
          </w:rPr>
          <w:t>1</w:t>
        </w:r>
        <w:r w:rsidR="00E316A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316A6" w:rsidRPr="006B5D54">
          <w:rPr>
            <w:rStyle w:val="a8"/>
          </w:rPr>
          <w:t>建筑概况</w:t>
        </w:r>
        <w:r w:rsidR="00E316A6">
          <w:rPr>
            <w:webHidden/>
          </w:rPr>
          <w:tab/>
        </w:r>
        <w:r w:rsidR="00E316A6">
          <w:rPr>
            <w:webHidden/>
          </w:rPr>
          <w:fldChar w:fldCharType="begin"/>
        </w:r>
        <w:r w:rsidR="00E316A6">
          <w:rPr>
            <w:webHidden/>
          </w:rPr>
          <w:instrText xml:space="preserve"> PAGEREF _Toc160878699 \h </w:instrText>
        </w:r>
        <w:r w:rsidR="00E316A6">
          <w:rPr>
            <w:webHidden/>
          </w:rPr>
        </w:r>
        <w:r w:rsidR="00E316A6">
          <w:rPr>
            <w:webHidden/>
          </w:rPr>
          <w:fldChar w:fldCharType="separate"/>
        </w:r>
        <w:r w:rsidR="00E316A6">
          <w:rPr>
            <w:webHidden/>
          </w:rPr>
          <w:t>3</w:t>
        </w:r>
        <w:r w:rsidR="00E316A6">
          <w:rPr>
            <w:webHidden/>
          </w:rPr>
          <w:fldChar w:fldCharType="end"/>
        </w:r>
      </w:hyperlink>
    </w:p>
    <w:p w14:paraId="38C6915F" w14:textId="77777777" w:rsidR="00E316A6" w:rsidRDefault="00E316A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78700" w:history="1">
        <w:r w:rsidRPr="006B5D54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5D54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C3B26B" w14:textId="77777777" w:rsidR="00E316A6" w:rsidRDefault="00E316A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78701" w:history="1">
        <w:r w:rsidRPr="006B5D54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5D54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A08298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02" w:history="1">
        <w:r w:rsidRPr="006B5D54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BEE53F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03" w:history="1">
        <w:r w:rsidRPr="006B5D54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6D8E89" w14:textId="77777777" w:rsidR="00E316A6" w:rsidRDefault="00E316A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78704" w:history="1">
        <w:r w:rsidRPr="006B5D54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5D54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01DFEF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05" w:history="1">
        <w:r w:rsidRPr="006B5D54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F89636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06" w:history="1">
        <w:r w:rsidRPr="006B5D54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A76CE9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07" w:history="1">
        <w:r w:rsidRPr="006B5D54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09F192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08" w:history="1">
        <w:r w:rsidRPr="006B5D54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856075" w14:textId="77777777" w:rsidR="00E316A6" w:rsidRDefault="00E316A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78709" w:history="1">
        <w:r w:rsidRPr="006B5D54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5D54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D22A12" w14:textId="77777777" w:rsidR="00E316A6" w:rsidRDefault="00E316A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78710" w:history="1">
        <w:r w:rsidRPr="006B5D54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5D54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A4A58C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11" w:history="1">
        <w:r w:rsidRPr="006B5D54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6F9765" w14:textId="77777777" w:rsidR="00E316A6" w:rsidRDefault="00E316A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12" w:history="1">
        <w:r w:rsidRPr="006B5D54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0FC59F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13" w:history="1">
        <w:r w:rsidRPr="006B5D54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1D587D" w14:textId="77777777" w:rsidR="00E316A6" w:rsidRDefault="00E316A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14" w:history="1">
        <w:r w:rsidRPr="006B5D54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D88EF9" w14:textId="77777777" w:rsidR="00E316A6" w:rsidRDefault="00E316A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78715" w:history="1">
        <w:r w:rsidRPr="006B5D54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5D54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F1BEF2" w14:textId="77777777" w:rsidR="00E316A6" w:rsidRDefault="00E316A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78716" w:history="1">
        <w:r w:rsidRPr="006B5D54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5D54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_Toc160878716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37379C" w14:textId="77777777" w:rsidR="00794676" w:rsidRDefault="00794676" w:rsidP="00794676">
      <w:pPr>
        <w:spacing w:line="240" w:lineRule="atLeast"/>
      </w:pPr>
      <w:r>
        <w:fldChar w:fldCharType="end"/>
      </w:r>
    </w:p>
    <w:p w14:paraId="005D3285" w14:textId="77777777" w:rsidR="00794676" w:rsidRPr="009C4D39" w:rsidRDefault="00794676" w:rsidP="00794676">
      <w:pPr>
        <w:spacing w:line="240" w:lineRule="atLeast"/>
        <w:sectPr w:rsidR="00794676" w:rsidRPr="009C4D39" w:rsidSect="00D04B26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267B970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87869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FDA3C1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041BC1B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4DA256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7EF25E4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240C78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A335936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14:paraId="7B646E8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317DF0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5D4C8F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F2EA45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C86DD8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F237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4AAAC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1123CFC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CEE3FB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B0F32FB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79E7F92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E6E43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CE643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576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298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63B451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4D750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D905C8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3A00D30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AD77D1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7E5E7F8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9.0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AF512D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ADC89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F5BA33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6E0938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878700"/>
      <w:bookmarkEnd w:id="13"/>
      <w:r>
        <w:rPr>
          <w:rFonts w:hint="eastAsia"/>
        </w:rPr>
        <w:t>评价依据</w:t>
      </w:r>
      <w:bookmarkEnd w:id="27"/>
    </w:p>
    <w:bookmarkEnd w:id="26"/>
    <w:p w14:paraId="20897313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54105447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117E005D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29"/>
    </w:p>
    <w:p w14:paraId="29E097B9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282966EE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575E8051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60878701"/>
      <w:r>
        <w:rPr>
          <w:rFonts w:hint="eastAsia"/>
        </w:rPr>
        <w:t>评价目标与方法</w:t>
      </w:r>
      <w:bookmarkEnd w:id="30"/>
    </w:p>
    <w:p w14:paraId="5F6D84A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60878702"/>
      <w:r>
        <w:rPr>
          <w:rFonts w:hint="eastAsia"/>
          <w:kern w:val="2"/>
        </w:rPr>
        <w:t>评价目标</w:t>
      </w:r>
      <w:bookmarkEnd w:id="31"/>
    </w:p>
    <w:p w14:paraId="0787FE9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《绿色建筑评价标准》（京津冀）DB11/T 825-2021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73E0E7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2BCD200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60878703"/>
      <w:r>
        <w:rPr>
          <w:rFonts w:hint="eastAsia"/>
          <w:kern w:val="2"/>
        </w:rPr>
        <w:t>评价方法</w:t>
      </w:r>
      <w:bookmarkEnd w:id="33"/>
    </w:p>
    <w:p w14:paraId="50D138BE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57ABCD9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D22A0AF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0AB92E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1302327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EC16A9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5985871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47B292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3E66CE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9EC821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14720E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0C5ACB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A7E97F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6257E1F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0859C1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E44FE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E316A6">
              <w:rPr>
                <w:position w:val="-9"/>
              </w:rPr>
              <w:pict w14:anchorId="77D623BB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0C25C01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B503B9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00A4C8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764713C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358DBF3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2FAA1E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D757B35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4216C8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714DB34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CE30CF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5F5AD06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F04766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93FE2B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2E9DD1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0D3042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A526B3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6E7CEC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6D5F045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CFB8025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D25C4C7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E316A6">
              <w:rPr>
                <w:position w:val="-9"/>
              </w:rPr>
              <w:pict w14:anchorId="5CFAEC45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76FD16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7C20F1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ACA1D6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86F85B3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968D69B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146F526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7149145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A3783BA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E316A6">
        <w:rPr>
          <w:position w:val="-6"/>
        </w:rPr>
        <w:pict w14:anchorId="7EC55700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5FDC317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3A7926F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316A6">
        <w:rPr>
          <w:position w:val="-8"/>
        </w:rPr>
        <w:pict w14:anchorId="7EA99AD7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3320778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BA6274F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E316A6">
        <w:rPr>
          <w:rFonts w:ascii="宋体" w:hAnsi="宋体"/>
          <w:position w:val="-8"/>
        </w:rPr>
        <w:pict w14:anchorId="403EEF9F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15576AF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6B70D9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791108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334E1F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ECE8EE9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497B6C25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23"/>
        </w:rPr>
        <w:pict w14:anchorId="1EF0A8ED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54D5EFA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18D4BA4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24"/>
        </w:rPr>
        <w:pict w14:anchorId="749B8740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DA096B1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8"/>
        </w:rPr>
        <w:pict w14:anchorId="64C1C244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44190F5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8468CDB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8"/>
        </w:rPr>
        <w:pict w14:anchorId="4596ABD0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04A26F3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26"/>
        </w:rPr>
        <w:pict w14:anchorId="77C510B1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262F5AC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977AC30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E1E3D07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21"/>
        </w:rPr>
        <w:pict w14:anchorId="49181095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F158C1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8AB7830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52EA7A0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B40F234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8"/>
        </w:rPr>
        <w:pict w14:anchorId="45989912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A351BC3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26"/>
        </w:rPr>
        <w:pict w14:anchorId="3276C19C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9E164F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6EB284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0EE593D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8"/>
        </w:rPr>
        <w:pict w14:anchorId="22E22B4A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56750FBF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9A37D37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316A6">
        <w:rPr>
          <w:position w:val="-8"/>
        </w:rPr>
        <w:pict w14:anchorId="70077DD2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3E9F81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1DE6A50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A72CF22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316A6">
        <w:rPr>
          <w:position w:val="-9"/>
        </w:rPr>
        <w:pict w14:anchorId="51813047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CA1332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4260755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E316A6">
        <w:rPr>
          <w:rFonts w:ascii="Cambria Math" w:hAnsi="Cambria Math"/>
          <w:color w:val="000000"/>
          <w:szCs w:val="21"/>
        </w:rPr>
        <w:pict w14:anchorId="21F4252B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F33A8C4" w14:textId="77777777" w:rsidR="00794676" w:rsidRPr="00C72292" w:rsidRDefault="00794676" w:rsidP="00794676">
      <w:pPr>
        <w:pStyle w:val="a0"/>
        <w:ind w:left="1470" w:right="1470"/>
      </w:pPr>
    </w:p>
    <w:p w14:paraId="7BDE6C7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60878704"/>
      <w:r>
        <w:rPr>
          <w:rFonts w:hint="eastAsia"/>
        </w:rPr>
        <w:t>边界</w:t>
      </w:r>
      <w:r>
        <w:t>条件参数设置</w:t>
      </w:r>
      <w:bookmarkEnd w:id="35"/>
    </w:p>
    <w:p w14:paraId="1EF549B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6087870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224A60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31A860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B95182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1CD81C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3F8FD9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96F545D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3031CA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FCD848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F044CE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2E429B91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3060616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C56E550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E316A6">
              <w:rPr>
                <w:position w:val="-8"/>
              </w:rPr>
              <w:pict w14:anchorId="3CA80D86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9247C9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7CC9DC6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3B0DF1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A611EF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61B90E5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AED6B8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14301A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2A3DF0D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C4A340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36A9E5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757D77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5BB772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A92520C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3D7790C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C4BA5B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D20332B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A71A5B8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FF2620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A625A52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0A75FF1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A2FCBF6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E316A6">
              <w:rPr>
                <w:position w:val="-8"/>
              </w:rPr>
              <w:pict w14:anchorId="26B083D8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018594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1259929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6A6839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4EF45E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CBEC963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A5A9D3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14F2EF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5C877B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037C89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D135AA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E40C597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A8A6D6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B92BD23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76EC991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7165D7C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6087870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200D2CC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1501B064" wp14:editId="7CD89C94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C6447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FDA" w14:paraId="04EBCFD5" w14:textId="77777777">
        <w:tc>
          <w:tcPr>
            <w:tcW w:w="777" w:type="dxa"/>
            <w:shd w:val="clear" w:color="auto" w:fill="E6E6E6"/>
            <w:vAlign w:val="center"/>
          </w:tcPr>
          <w:p w14:paraId="231FCD4A" w14:textId="77777777" w:rsidR="00601FD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34D07" w14:textId="77777777" w:rsidR="00601FD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EC168" w14:textId="77777777" w:rsidR="00601FD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EB802" w14:textId="77777777" w:rsidR="00601FD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5D6B4" w14:textId="77777777" w:rsidR="00601FD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A9726" w14:textId="77777777" w:rsidR="00601FD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582E4" w14:textId="77777777" w:rsidR="00601FD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B48DB" w14:textId="77777777" w:rsidR="00601FD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6E648" w14:textId="77777777" w:rsidR="00601FD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1D2122" w14:textId="77777777" w:rsidR="00601FD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8D1268" w14:textId="77777777" w:rsidR="00601FD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7FFC4" w14:textId="77777777" w:rsidR="00601FDA" w:rsidRDefault="00000000">
            <w:pPr>
              <w:jc w:val="center"/>
            </w:pPr>
            <w:r>
              <w:t>11:00</w:t>
            </w:r>
          </w:p>
        </w:tc>
      </w:tr>
      <w:tr w:rsidR="00601FDA" w14:paraId="1850A1CA" w14:textId="77777777">
        <w:tc>
          <w:tcPr>
            <w:tcW w:w="777" w:type="dxa"/>
            <w:vAlign w:val="center"/>
          </w:tcPr>
          <w:p w14:paraId="6590D8BF" w14:textId="77777777" w:rsidR="00601FDA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0D80456" w14:textId="77777777" w:rsidR="00601FDA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7A2B0EC3" w14:textId="77777777" w:rsidR="00601FDA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60E23F88" w14:textId="77777777" w:rsidR="00601FDA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62AC30FA" w14:textId="77777777" w:rsidR="00601FDA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02DFC83B" w14:textId="77777777" w:rsidR="00601FDA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E113801" w14:textId="77777777" w:rsidR="00601FDA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559E5D86" w14:textId="77777777" w:rsidR="00601FDA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3776C262" w14:textId="77777777" w:rsidR="00601FDA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620C083C" w14:textId="77777777" w:rsidR="00601FDA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02A4CF73" w14:textId="77777777" w:rsidR="00601FDA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07B7269A" w14:textId="77777777" w:rsidR="00601FDA" w:rsidRDefault="00000000">
            <w:r>
              <w:t>37.30</w:t>
            </w:r>
          </w:p>
        </w:tc>
      </w:tr>
      <w:tr w:rsidR="00601FDA" w14:paraId="418B48DD" w14:textId="77777777">
        <w:tc>
          <w:tcPr>
            <w:tcW w:w="777" w:type="dxa"/>
            <w:shd w:val="clear" w:color="auto" w:fill="E6E6E6"/>
            <w:vAlign w:val="center"/>
          </w:tcPr>
          <w:p w14:paraId="685B838F" w14:textId="77777777" w:rsidR="00601FD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2F6F5" w14:textId="77777777" w:rsidR="00601FD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8C34F" w14:textId="77777777" w:rsidR="00601FD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99147" w14:textId="77777777" w:rsidR="00601FD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739FE" w14:textId="77777777" w:rsidR="00601FD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8A003" w14:textId="77777777" w:rsidR="00601FD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F6BA9" w14:textId="77777777" w:rsidR="00601FD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1DA55" w14:textId="77777777" w:rsidR="00601FD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1C199" w14:textId="77777777" w:rsidR="00601FD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CF8CD" w14:textId="77777777" w:rsidR="00601FD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1B1BC" w14:textId="77777777" w:rsidR="00601FD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C23EE" w14:textId="77777777" w:rsidR="00601FDA" w:rsidRDefault="00000000">
            <w:r>
              <w:t>23:00</w:t>
            </w:r>
          </w:p>
        </w:tc>
      </w:tr>
      <w:tr w:rsidR="00601FDA" w14:paraId="08ECA948" w14:textId="77777777">
        <w:tc>
          <w:tcPr>
            <w:tcW w:w="777" w:type="dxa"/>
            <w:vAlign w:val="center"/>
          </w:tcPr>
          <w:p w14:paraId="17772A3E" w14:textId="77777777" w:rsidR="00601FDA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519C4BD6" w14:textId="77777777" w:rsidR="00601FDA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74163D3C" w14:textId="77777777" w:rsidR="00601FDA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1438279A" w14:textId="77777777" w:rsidR="00601FDA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4953FBB6" w14:textId="77777777" w:rsidR="00601FDA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35EC5ADF" w14:textId="77777777" w:rsidR="00601FDA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4766EA1D" w14:textId="77777777" w:rsidR="00601FDA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523030DA" w14:textId="77777777" w:rsidR="00601FDA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1DCEFEA1" w14:textId="77777777" w:rsidR="00601FDA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290B1B64" w14:textId="77777777" w:rsidR="00601FDA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A2687F2" w14:textId="77777777" w:rsidR="00601FDA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33A26BB" w14:textId="77777777" w:rsidR="00601FDA" w:rsidRDefault="00000000">
            <w:r>
              <w:t>32.20</w:t>
            </w:r>
          </w:p>
        </w:tc>
      </w:tr>
    </w:tbl>
    <w:p w14:paraId="7A26DE5C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402D59E5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14:paraId="26DE846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6087870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6EED8A2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1893D1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8F8F8D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26E2785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2EBEC28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3F984FC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0B41E10C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66F91FD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140539B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BD419B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FCF9BFA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01FDA" w14:paraId="77E8FCF2" w14:textId="77777777">
        <w:tc>
          <w:tcPr>
            <w:tcW w:w="1556" w:type="dxa"/>
            <w:shd w:val="clear" w:color="auto" w:fill="E6E6E6"/>
            <w:vAlign w:val="center"/>
          </w:tcPr>
          <w:p w14:paraId="7A9F950E" w14:textId="77777777" w:rsidR="00601FDA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262A5D" w14:textId="77777777" w:rsidR="00601FDA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342625" w14:textId="77777777" w:rsidR="00601FDA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A85D04" w14:textId="77777777" w:rsidR="00601FDA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053ACC" w14:textId="77777777" w:rsidR="00601FDA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AD5D81" w14:textId="77777777" w:rsidR="00601FDA" w:rsidRDefault="00000000">
            <w:pPr>
              <w:jc w:val="center"/>
            </w:pPr>
            <w:r>
              <w:t>水平</w:t>
            </w:r>
          </w:p>
        </w:tc>
      </w:tr>
      <w:tr w:rsidR="00601FDA" w14:paraId="4F5EF432" w14:textId="77777777">
        <w:tc>
          <w:tcPr>
            <w:tcW w:w="1556" w:type="dxa"/>
            <w:shd w:val="clear" w:color="auto" w:fill="E6E6E6"/>
            <w:vAlign w:val="center"/>
          </w:tcPr>
          <w:p w14:paraId="403CBD03" w14:textId="77777777" w:rsidR="00601FDA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752BE18C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78A050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AAD8A1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4581D6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92D76B" w14:textId="77777777" w:rsidR="00601FDA" w:rsidRDefault="00000000">
            <w:r>
              <w:t>0.00</w:t>
            </w:r>
          </w:p>
        </w:tc>
      </w:tr>
      <w:tr w:rsidR="00601FDA" w14:paraId="748BAE4D" w14:textId="77777777">
        <w:tc>
          <w:tcPr>
            <w:tcW w:w="1556" w:type="dxa"/>
            <w:shd w:val="clear" w:color="auto" w:fill="E6E6E6"/>
            <w:vAlign w:val="center"/>
          </w:tcPr>
          <w:p w14:paraId="08CAF138" w14:textId="77777777" w:rsidR="00601FDA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C9496A8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649668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EAD27E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9A2D40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C6C54B" w14:textId="77777777" w:rsidR="00601FDA" w:rsidRDefault="00000000">
            <w:r>
              <w:t>0.00</w:t>
            </w:r>
          </w:p>
        </w:tc>
      </w:tr>
      <w:tr w:rsidR="00601FDA" w14:paraId="31BF14BC" w14:textId="77777777">
        <w:tc>
          <w:tcPr>
            <w:tcW w:w="1556" w:type="dxa"/>
            <w:shd w:val="clear" w:color="auto" w:fill="E6E6E6"/>
            <w:vAlign w:val="center"/>
          </w:tcPr>
          <w:p w14:paraId="2DAABAEE" w14:textId="77777777" w:rsidR="00601FDA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9D21927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1B94BB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25A02E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7EBAD0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D17695" w14:textId="77777777" w:rsidR="00601FDA" w:rsidRDefault="00000000">
            <w:r>
              <w:t>0.00</w:t>
            </w:r>
          </w:p>
        </w:tc>
      </w:tr>
      <w:tr w:rsidR="00601FDA" w14:paraId="6577B8C0" w14:textId="77777777">
        <w:tc>
          <w:tcPr>
            <w:tcW w:w="1556" w:type="dxa"/>
            <w:shd w:val="clear" w:color="auto" w:fill="E6E6E6"/>
            <w:vAlign w:val="center"/>
          </w:tcPr>
          <w:p w14:paraId="0A8B4BA3" w14:textId="77777777" w:rsidR="00601FDA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1CE16FCD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8ADF2C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A04A56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50BDA6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888589" w14:textId="77777777" w:rsidR="00601FDA" w:rsidRDefault="00000000">
            <w:r>
              <w:t>0.00</w:t>
            </w:r>
          </w:p>
        </w:tc>
      </w:tr>
      <w:tr w:rsidR="00601FDA" w14:paraId="59FAB0A2" w14:textId="77777777">
        <w:tc>
          <w:tcPr>
            <w:tcW w:w="1556" w:type="dxa"/>
            <w:shd w:val="clear" w:color="auto" w:fill="E6E6E6"/>
            <w:vAlign w:val="center"/>
          </w:tcPr>
          <w:p w14:paraId="3CF791BD" w14:textId="77777777" w:rsidR="00601FDA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09EE066" w14:textId="77777777" w:rsidR="00601FDA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6A134946" w14:textId="77777777" w:rsidR="00601FDA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00EEE052" w14:textId="77777777" w:rsidR="00601FDA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67205937" w14:textId="77777777" w:rsidR="00601FDA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5F0B925C" w14:textId="77777777" w:rsidR="00601FDA" w:rsidRDefault="00000000">
            <w:r>
              <w:t>0.00</w:t>
            </w:r>
          </w:p>
        </w:tc>
      </w:tr>
      <w:tr w:rsidR="00601FDA" w14:paraId="19BCC9A6" w14:textId="77777777">
        <w:tc>
          <w:tcPr>
            <w:tcW w:w="1556" w:type="dxa"/>
            <w:shd w:val="clear" w:color="auto" w:fill="E6E6E6"/>
            <w:vAlign w:val="center"/>
          </w:tcPr>
          <w:p w14:paraId="01570F32" w14:textId="77777777" w:rsidR="00601FDA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3EEAA90" w14:textId="77777777" w:rsidR="00601FDA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76120F08" w14:textId="77777777" w:rsidR="00601FDA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2DD79E80" w14:textId="77777777" w:rsidR="00601FDA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43E86100" w14:textId="77777777" w:rsidR="00601FDA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44DE284C" w14:textId="77777777" w:rsidR="00601FDA" w:rsidRDefault="00000000">
            <w:r>
              <w:t>93.90</w:t>
            </w:r>
          </w:p>
        </w:tc>
      </w:tr>
      <w:tr w:rsidR="00601FDA" w14:paraId="4DE9880D" w14:textId="77777777">
        <w:tc>
          <w:tcPr>
            <w:tcW w:w="1556" w:type="dxa"/>
            <w:shd w:val="clear" w:color="auto" w:fill="E6E6E6"/>
            <w:vAlign w:val="center"/>
          </w:tcPr>
          <w:p w14:paraId="7A909734" w14:textId="77777777" w:rsidR="00601FDA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805A50C" w14:textId="77777777" w:rsidR="00601FDA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2B997A47" w14:textId="77777777" w:rsidR="00601FDA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39F4C31F" w14:textId="77777777" w:rsidR="00601FDA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7DEE411E" w14:textId="77777777" w:rsidR="00601FDA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38451954" w14:textId="77777777" w:rsidR="00601FDA" w:rsidRDefault="00000000">
            <w:r>
              <w:t>194.10</w:t>
            </w:r>
          </w:p>
        </w:tc>
      </w:tr>
      <w:tr w:rsidR="00601FDA" w14:paraId="0B39FC62" w14:textId="77777777">
        <w:tc>
          <w:tcPr>
            <w:tcW w:w="1556" w:type="dxa"/>
            <w:shd w:val="clear" w:color="auto" w:fill="E6E6E6"/>
            <w:vAlign w:val="center"/>
          </w:tcPr>
          <w:p w14:paraId="13154114" w14:textId="77777777" w:rsidR="00601FDA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16E5463" w14:textId="77777777" w:rsidR="00601FDA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70A835AD" w14:textId="77777777" w:rsidR="00601FDA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00201447" w14:textId="77777777" w:rsidR="00601FDA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69B6A6F5" w14:textId="77777777" w:rsidR="00601FDA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1F2FE391" w14:textId="77777777" w:rsidR="00601FDA" w:rsidRDefault="00000000">
            <w:r>
              <w:t>323.10</w:t>
            </w:r>
          </w:p>
        </w:tc>
      </w:tr>
      <w:tr w:rsidR="00601FDA" w14:paraId="492BB287" w14:textId="77777777">
        <w:tc>
          <w:tcPr>
            <w:tcW w:w="1556" w:type="dxa"/>
            <w:shd w:val="clear" w:color="auto" w:fill="E6E6E6"/>
            <w:vAlign w:val="center"/>
          </w:tcPr>
          <w:p w14:paraId="4A93F2C0" w14:textId="77777777" w:rsidR="00601FDA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8D47D9A" w14:textId="77777777" w:rsidR="00601FDA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7AE34C37" w14:textId="77777777" w:rsidR="00601FDA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7CEFE0EC" w14:textId="77777777" w:rsidR="00601FDA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1994C32F" w14:textId="77777777" w:rsidR="00601FDA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7B10A8E1" w14:textId="77777777" w:rsidR="00601FDA" w:rsidRDefault="00000000">
            <w:r>
              <w:t>521.30</w:t>
            </w:r>
          </w:p>
        </w:tc>
      </w:tr>
      <w:tr w:rsidR="00601FDA" w14:paraId="704C61F0" w14:textId="77777777">
        <w:tc>
          <w:tcPr>
            <w:tcW w:w="1556" w:type="dxa"/>
            <w:shd w:val="clear" w:color="auto" w:fill="E6E6E6"/>
            <w:vAlign w:val="center"/>
          </w:tcPr>
          <w:p w14:paraId="2C6CC960" w14:textId="77777777" w:rsidR="00601FDA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47623AA" w14:textId="77777777" w:rsidR="00601FDA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23432F04" w14:textId="77777777" w:rsidR="00601FDA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636F6266" w14:textId="77777777" w:rsidR="00601FDA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431EDADD" w14:textId="77777777" w:rsidR="00601FDA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11BF3B23" w14:textId="77777777" w:rsidR="00601FDA" w:rsidRDefault="00000000">
            <w:r>
              <w:t>662.80</w:t>
            </w:r>
          </w:p>
        </w:tc>
      </w:tr>
      <w:tr w:rsidR="00601FDA" w14:paraId="024F06A9" w14:textId="77777777">
        <w:tc>
          <w:tcPr>
            <w:tcW w:w="1556" w:type="dxa"/>
            <w:shd w:val="clear" w:color="auto" w:fill="E6E6E6"/>
            <w:vAlign w:val="center"/>
          </w:tcPr>
          <w:p w14:paraId="3D56252E" w14:textId="77777777" w:rsidR="00601FDA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CDD2C41" w14:textId="77777777" w:rsidR="00601FDA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3BF78B96" w14:textId="77777777" w:rsidR="00601FDA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22B2C865" w14:textId="77777777" w:rsidR="00601FDA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3FBE886F" w14:textId="77777777" w:rsidR="00601FDA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0B84D794" w14:textId="77777777" w:rsidR="00601FDA" w:rsidRDefault="00000000">
            <w:r>
              <w:t>806.00</w:t>
            </w:r>
          </w:p>
        </w:tc>
      </w:tr>
      <w:tr w:rsidR="00601FDA" w14:paraId="2BA72B16" w14:textId="77777777">
        <w:tc>
          <w:tcPr>
            <w:tcW w:w="1556" w:type="dxa"/>
            <w:shd w:val="clear" w:color="auto" w:fill="E6E6E6"/>
            <w:vAlign w:val="center"/>
          </w:tcPr>
          <w:p w14:paraId="2CBF3638" w14:textId="77777777" w:rsidR="00601FDA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E8FDE5C" w14:textId="77777777" w:rsidR="00601FDA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30523C00" w14:textId="77777777" w:rsidR="00601FDA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5DD497E7" w14:textId="77777777" w:rsidR="00601FDA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3FD452D5" w14:textId="77777777" w:rsidR="00601FDA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4F7A8E05" w14:textId="77777777" w:rsidR="00601FDA" w:rsidRDefault="00000000">
            <w:r>
              <w:t>873.70</w:t>
            </w:r>
          </w:p>
        </w:tc>
      </w:tr>
      <w:tr w:rsidR="00601FDA" w14:paraId="5FA299BF" w14:textId="77777777">
        <w:tc>
          <w:tcPr>
            <w:tcW w:w="1556" w:type="dxa"/>
            <w:shd w:val="clear" w:color="auto" w:fill="E6E6E6"/>
            <w:vAlign w:val="center"/>
          </w:tcPr>
          <w:p w14:paraId="472CB998" w14:textId="77777777" w:rsidR="00601FDA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9D8C474" w14:textId="77777777" w:rsidR="00601FDA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2BF54D84" w14:textId="77777777" w:rsidR="00601FDA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7CAB7D58" w14:textId="77777777" w:rsidR="00601FDA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59F4823E" w14:textId="77777777" w:rsidR="00601FDA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1435664F" w14:textId="77777777" w:rsidR="00601FDA" w:rsidRDefault="00000000">
            <w:r>
              <w:t>828.90</w:t>
            </w:r>
          </w:p>
        </w:tc>
      </w:tr>
      <w:tr w:rsidR="00601FDA" w14:paraId="63997A3D" w14:textId="77777777">
        <w:tc>
          <w:tcPr>
            <w:tcW w:w="1556" w:type="dxa"/>
            <w:shd w:val="clear" w:color="auto" w:fill="E6E6E6"/>
            <w:vAlign w:val="center"/>
          </w:tcPr>
          <w:p w14:paraId="7BF1254D" w14:textId="77777777" w:rsidR="00601FDA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D30F0E8" w14:textId="77777777" w:rsidR="00601FDA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0996F0E4" w14:textId="77777777" w:rsidR="00601FDA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7EA410FF" w14:textId="77777777" w:rsidR="00601FDA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772D1359" w14:textId="77777777" w:rsidR="00601FDA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174C4255" w14:textId="77777777" w:rsidR="00601FDA" w:rsidRDefault="00000000">
            <w:r>
              <w:t>739.00</w:t>
            </w:r>
          </w:p>
        </w:tc>
      </w:tr>
      <w:tr w:rsidR="00601FDA" w14:paraId="46D32F92" w14:textId="77777777">
        <w:tc>
          <w:tcPr>
            <w:tcW w:w="1556" w:type="dxa"/>
            <w:shd w:val="clear" w:color="auto" w:fill="E6E6E6"/>
            <w:vAlign w:val="center"/>
          </w:tcPr>
          <w:p w14:paraId="11F35B51" w14:textId="77777777" w:rsidR="00601FDA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002EE25" w14:textId="77777777" w:rsidR="00601FDA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4B76D25D" w14:textId="77777777" w:rsidR="00601FDA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28711A38" w14:textId="77777777" w:rsidR="00601FDA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1607A76B" w14:textId="77777777" w:rsidR="00601FDA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3EAE7BE1" w14:textId="77777777" w:rsidR="00601FDA" w:rsidRDefault="00000000">
            <w:r>
              <w:t>634.10</w:t>
            </w:r>
          </w:p>
        </w:tc>
      </w:tr>
      <w:tr w:rsidR="00601FDA" w14:paraId="4B56F877" w14:textId="77777777">
        <w:tc>
          <w:tcPr>
            <w:tcW w:w="1556" w:type="dxa"/>
            <w:shd w:val="clear" w:color="auto" w:fill="E6E6E6"/>
            <w:vAlign w:val="center"/>
          </w:tcPr>
          <w:p w14:paraId="2ED4BCCC" w14:textId="77777777" w:rsidR="00601FDA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25B9FE6" w14:textId="77777777" w:rsidR="00601FDA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00120078" w14:textId="77777777" w:rsidR="00601FDA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4DA89AC3" w14:textId="77777777" w:rsidR="00601FDA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58461A42" w14:textId="77777777" w:rsidR="00601FDA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146A4147" w14:textId="77777777" w:rsidR="00601FDA" w:rsidRDefault="00000000">
            <w:r>
              <w:t>467.20</w:t>
            </w:r>
          </w:p>
        </w:tc>
      </w:tr>
      <w:tr w:rsidR="00601FDA" w14:paraId="786155C2" w14:textId="77777777">
        <w:tc>
          <w:tcPr>
            <w:tcW w:w="1556" w:type="dxa"/>
            <w:shd w:val="clear" w:color="auto" w:fill="E6E6E6"/>
            <w:vAlign w:val="center"/>
          </w:tcPr>
          <w:p w14:paraId="6286C57F" w14:textId="77777777" w:rsidR="00601FDA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75371ED" w14:textId="77777777" w:rsidR="00601FDA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0746744E" w14:textId="77777777" w:rsidR="00601FDA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34E89AB2" w14:textId="77777777" w:rsidR="00601FDA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5A8367A5" w14:textId="77777777" w:rsidR="00601FDA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7E2BFBA1" w14:textId="77777777" w:rsidR="00601FDA" w:rsidRDefault="00000000">
            <w:r>
              <w:t>305.90</w:t>
            </w:r>
          </w:p>
        </w:tc>
      </w:tr>
      <w:tr w:rsidR="00601FDA" w14:paraId="302EBA9D" w14:textId="77777777">
        <w:tc>
          <w:tcPr>
            <w:tcW w:w="1556" w:type="dxa"/>
            <w:shd w:val="clear" w:color="auto" w:fill="E6E6E6"/>
            <w:vAlign w:val="center"/>
          </w:tcPr>
          <w:p w14:paraId="4923E07F" w14:textId="77777777" w:rsidR="00601FDA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0684D12" w14:textId="77777777" w:rsidR="00601FDA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3C61525A" w14:textId="77777777" w:rsidR="00601FDA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7CA123FB" w14:textId="77777777" w:rsidR="00601FDA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4CEE41E1" w14:textId="77777777" w:rsidR="00601FDA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6B622B94" w14:textId="77777777" w:rsidR="00601FDA" w:rsidRDefault="00000000">
            <w:r>
              <w:t>121.60</w:t>
            </w:r>
          </w:p>
        </w:tc>
      </w:tr>
      <w:tr w:rsidR="00601FDA" w14:paraId="167CD81B" w14:textId="77777777">
        <w:tc>
          <w:tcPr>
            <w:tcW w:w="1556" w:type="dxa"/>
            <w:shd w:val="clear" w:color="auto" w:fill="E6E6E6"/>
            <w:vAlign w:val="center"/>
          </w:tcPr>
          <w:p w14:paraId="0BB9D79B" w14:textId="77777777" w:rsidR="00601FDA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390FC1E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250E8D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ABF03E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2C5D21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FD9654" w14:textId="77777777" w:rsidR="00601FDA" w:rsidRDefault="00000000">
            <w:r>
              <w:t>0.00</w:t>
            </w:r>
          </w:p>
        </w:tc>
      </w:tr>
      <w:tr w:rsidR="00601FDA" w14:paraId="6B0E31B5" w14:textId="77777777">
        <w:tc>
          <w:tcPr>
            <w:tcW w:w="1556" w:type="dxa"/>
            <w:shd w:val="clear" w:color="auto" w:fill="E6E6E6"/>
            <w:vAlign w:val="center"/>
          </w:tcPr>
          <w:p w14:paraId="4E7B3124" w14:textId="77777777" w:rsidR="00601FDA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71907CB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4CEF28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7FA767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45D40B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E45142" w14:textId="77777777" w:rsidR="00601FDA" w:rsidRDefault="00000000">
            <w:r>
              <w:t>0.00</w:t>
            </w:r>
          </w:p>
        </w:tc>
      </w:tr>
      <w:tr w:rsidR="00601FDA" w14:paraId="5E5E53F8" w14:textId="77777777">
        <w:tc>
          <w:tcPr>
            <w:tcW w:w="1556" w:type="dxa"/>
            <w:shd w:val="clear" w:color="auto" w:fill="E6E6E6"/>
            <w:vAlign w:val="center"/>
          </w:tcPr>
          <w:p w14:paraId="1A95D9C7" w14:textId="77777777" w:rsidR="00601FDA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01D065DD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E07619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1F7A5E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A65E76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82A76F" w14:textId="77777777" w:rsidR="00601FDA" w:rsidRDefault="00000000">
            <w:r>
              <w:t>0.00</w:t>
            </w:r>
          </w:p>
        </w:tc>
      </w:tr>
      <w:tr w:rsidR="00601FDA" w14:paraId="4674E9E4" w14:textId="77777777">
        <w:tc>
          <w:tcPr>
            <w:tcW w:w="1556" w:type="dxa"/>
            <w:shd w:val="clear" w:color="auto" w:fill="E6E6E6"/>
            <w:vAlign w:val="center"/>
          </w:tcPr>
          <w:p w14:paraId="63C83AAA" w14:textId="77777777" w:rsidR="00601FDA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37F8957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C49291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3794D9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56304F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881AB1" w14:textId="77777777" w:rsidR="00601FDA" w:rsidRDefault="00000000">
            <w:r>
              <w:t>0.00</w:t>
            </w:r>
          </w:p>
        </w:tc>
      </w:tr>
      <w:tr w:rsidR="00601FDA" w14:paraId="685A6113" w14:textId="77777777">
        <w:tc>
          <w:tcPr>
            <w:tcW w:w="1556" w:type="dxa"/>
            <w:shd w:val="clear" w:color="auto" w:fill="E6E6E6"/>
            <w:vAlign w:val="center"/>
          </w:tcPr>
          <w:p w14:paraId="0E3DB7C2" w14:textId="77777777" w:rsidR="00601FDA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0BF3E7A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CCC694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EB0A23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F0A9A0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A8087D" w14:textId="77777777" w:rsidR="00601FDA" w:rsidRDefault="00000000">
            <w:r>
              <w:t>0.00</w:t>
            </w:r>
          </w:p>
        </w:tc>
      </w:tr>
      <w:tr w:rsidR="00601FDA" w14:paraId="1FBB4ED4" w14:textId="77777777">
        <w:tc>
          <w:tcPr>
            <w:tcW w:w="1556" w:type="dxa"/>
            <w:shd w:val="clear" w:color="auto" w:fill="E6E6E6"/>
            <w:vAlign w:val="center"/>
          </w:tcPr>
          <w:p w14:paraId="6E4B0E0C" w14:textId="77777777" w:rsidR="00601FDA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066D958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ACEFE5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7BDF62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359F79" w14:textId="77777777" w:rsidR="00601FDA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33BBE0" w14:textId="77777777" w:rsidR="00601FDA" w:rsidRDefault="00000000">
            <w:r>
              <w:t>0.00</w:t>
            </w:r>
          </w:p>
        </w:tc>
      </w:tr>
    </w:tbl>
    <w:p w14:paraId="6FCBD54F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79C31DAC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14:paraId="4D5657EE" w14:textId="77777777" w:rsidR="00697366" w:rsidRDefault="00697366" w:rsidP="00CA66B7">
      <w:pPr>
        <w:pStyle w:val="2"/>
      </w:pPr>
      <w:bookmarkStart w:id="44" w:name="_Toc160878708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14:paraId="04781676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 wp14:anchorId="04C35265" wp14:editId="543CB1C6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FDA" w14:paraId="14F38544" w14:textId="77777777">
        <w:tc>
          <w:tcPr>
            <w:tcW w:w="777" w:type="dxa"/>
            <w:shd w:val="clear" w:color="auto" w:fill="E6E6E6"/>
            <w:vAlign w:val="center"/>
          </w:tcPr>
          <w:p w14:paraId="0E026DE9" w14:textId="77777777" w:rsidR="00601FD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F2A3C" w14:textId="77777777" w:rsidR="00601FD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4082E" w14:textId="77777777" w:rsidR="00601FD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A9205" w14:textId="77777777" w:rsidR="00601FD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0A455" w14:textId="77777777" w:rsidR="00601FD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D148B" w14:textId="77777777" w:rsidR="00601FD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9CCCC" w14:textId="77777777" w:rsidR="00601FD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27FB6" w14:textId="77777777" w:rsidR="00601FD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A152D" w14:textId="77777777" w:rsidR="00601FD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B31B2" w14:textId="77777777" w:rsidR="00601FD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E450B" w14:textId="77777777" w:rsidR="00601FD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B867F" w14:textId="77777777" w:rsidR="00601FDA" w:rsidRDefault="00000000">
            <w:pPr>
              <w:jc w:val="center"/>
            </w:pPr>
            <w:r>
              <w:t>11:00</w:t>
            </w:r>
          </w:p>
        </w:tc>
      </w:tr>
      <w:tr w:rsidR="00601FDA" w14:paraId="7D95A11D" w14:textId="77777777">
        <w:tc>
          <w:tcPr>
            <w:tcW w:w="777" w:type="dxa"/>
            <w:vAlign w:val="center"/>
          </w:tcPr>
          <w:p w14:paraId="5D4C2DFC" w14:textId="77777777" w:rsidR="00601FDA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4E8D03CC" w14:textId="77777777" w:rsidR="00601FDA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12D78E7E" w14:textId="77777777" w:rsidR="00601FDA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72822208" w14:textId="77777777" w:rsidR="00601FDA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056077D5" w14:textId="77777777" w:rsidR="00601FDA" w:rsidRDefault="00000000">
            <w:r>
              <w:t>28.77</w:t>
            </w:r>
          </w:p>
        </w:tc>
        <w:tc>
          <w:tcPr>
            <w:tcW w:w="777" w:type="dxa"/>
            <w:vAlign w:val="center"/>
          </w:tcPr>
          <w:p w14:paraId="60E1E1A5" w14:textId="77777777" w:rsidR="00601FDA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549A6AC8" w14:textId="77777777" w:rsidR="00601FDA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42FF4D74" w14:textId="77777777" w:rsidR="00601FDA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574B29F7" w14:textId="77777777" w:rsidR="00601FDA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7995C5DD" w14:textId="77777777" w:rsidR="00601FDA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01D4A706" w14:textId="77777777" w:rsidR="00601FDA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56184ED8" w14:textId="77777777" w:rsidR="00601FDA" w:rsidRDefault="00000000">
            <w:r>
              <w:t>36.95</w:t>
            </w:r>
          </w:p>
        </w:tc>
      </w:tr>
      <w:tr w:rsidR="00601FDA" w14:paraId="5E7BEE9A" w14:textId="77777777">
        <w:tc>
          <w:tcPr>
            <w:tcW w:w="777" w:type="dxa"/>
            <w:shd w:val="clear" w:color="auto" w:fill="E6E6E6"/>
            <w:vAlign w:val="center"/>
          </w:tcPr>
          <w:p w14:paraId="7052D4E9" w14:textId="77777777" w:rsidR="00601FD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EE6C1" w14:textId="77777777" w:rsidR="00601FD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75A8C" w14:textId="77777777" w:rsidR="00601FD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97DEF" w14:textId="77777777" w:rsidR="00601FD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101D5" w14:textId="77777777" w:rsidR="00601FD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601135" w14:textId="77777777" w:rsidR="00601FD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10D5F" w14:textId="77777777" w:rsidR="00601FD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ADDA9" w14:textId="77777777" w:rsidR="00601FD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688AB" w14:textId="77777777" w:rsidR="00601FD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5CDA9" w14:textId="77777777" w:rsidR="00601FD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F6F15" w14:textId="77777777" w:rsidR="00601FD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57CA7" w14:textId="77777777" w:rsidR="00601FDA" w:rsidRDefault="00000000">
            <w:r>
              <w:t>23:00</w:t>
            </w:r>
          </w:p>
        </w:tc>
      </w:tr>
      <w:tr w:rsidR="00601FDA" w14:paraId="68E6E998" w14:textId="77777777">
        <w:tc>
          <w:tcPr>
            <w:tcW w:w="777" w:type="dxa"/>
            <w:vAlign w:val="center"/>
          </w:tcPr>
          <w:p w14:paraId="537D8547" w14:textId="77777777" w:rsidR="00601FDA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116ECDE3" w14:textId="77777777" w:rsidR="00601FDA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62DD2FD1" w14:textId="77777777" w:rsidR="00601FDA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5A804129" w14:textId="77777777" w:rsidR="00601FDA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0550B2BE" w14:textId="77777777" w:rsidR="00601FDA" w:rsidRDefault="00000000">
            <w:r>
              <w:t>41.77</w:t>
            </w:r>
          </w:p>
        </w:tc>
        <w:tc>
          <w:tcPr>
            <w:tcW w:w="777" w:type="dxa"/>
            <w:vAlign w:val="center"/>
          </w:tcPr>
          <w:p w14:paraId="03E5C545" w14:textId="77777777" w:rsidR="00601FDA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20CD9BEB" w14:textId="77777777" w:rsidR="00601FDA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0AE35486" w14:textId="77777777" w:rsidR="00601FDA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4E2E5D77" w14:textId="77777777" w:rsidR="00601FDA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63C46E54" w14:textId="77777777" w:rsidR="00601FDA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01C96D07" w14:textId="77777777" w:rsidR="00601FDA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27685739" w14:textId="77777777" w:rsidR="00601FDA" w:rsidRDefault="00000000">
            <w:r>
              <w:t>33.59</w:t>
            </w:r>
          </w:p>
        </w:tc>
      </w:tr>
    </w:tbl>
    <w:p w14:paraId="7D9C4C6C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702CD420" w14:textId="77777777" w:rsidR="00A279F8" w:rsidRPr="00794676" w:rsidRDefault="00A279F8" w:rsidP="009A61CA">
      <w:pPr>
        <w:pStyle w:val="1"/>
      </w:pPr>
      <w:bookmarkStart w:id="47" w:name="_Toc160878709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01FDA" w14:paraId="598CE12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D2CA70" w14:textId="77777777" w:rsidR="00601FD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ACD312" w14:textId="77777777" w:rsidR="00601F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2A5612" w14:textId="77777777" w:rsidR="00601F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34DD1C" w14:textId="77777777" w:rsidR="00601FD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135C94" w14:textId="77777777" w:rsidR="00601FD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D378B3" w14:textId="77777777" w:rsidR="00601FDA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6CA4A30" w14:textId="77777777" w:rsidR="00601FDA" w:rsidRDefault="00000000">
            <w:pPr>
              <w:jc w:val="center"/>
            </w:pPr>
            <w:r>
              <w:t>备注</w:t>
            </w:r>
          </w:p>
        </w:tc>
      </w:tr>
      <w:tr w:rsidR="00601FDA" w14:paraId="5711CB0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CA5E36B" w14:textId="77777777" w:rsidR="00601FDA" w:rsidRDefault="00601FD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3124255" w14:textId="77777777" w:rsidR="00601FD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879523" w14:textId="77777777" w:rsidR="00601F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14CE3" w14:textId="77777777" w:rsidR="00601FD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9F6CF8" w14:textId="77777777" w:rsidR="00601FD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242B07" w14:textId="77777777" w:rsidR="00601FD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0938995" w14:textId="77777777" w:rsidR="00601FDA" w:rsidRDefault="00601FDA">
            <w:pPr>
              <w:jc w:val="center"/>
            </w:pPr>
          </w:p>
        </w:tc>
      </w:tr>
      <w:tr w:rsidR="00601FDA" w14:paraId="22C43785" w14:textId="77777777">
        <w:tc>
          <w:tcPr>
            <w:tcW w:w="2196" w:type="dxa"/>
            <w:shd w:val="clear" w:color="auto" w:fill="E6E6E6"/>
            <w:vAlign w:val="center"/>
          </w:tcPr>
          <w:p w14:paraId="60A6CAB2" w14:textId="77777777" w:rsidR="00601FD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9BAF1DE" w14:textId="77777777" w:rsidR="00601FD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3DDBE5F" w14:textId="77777777" w:rsidR="00601F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DD0B91" w14:textId="77777777" w:rsidR="00601FD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7119757" w14:textId="77777777" w:rsidR="00601F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E79A07" w14:textId="77777777" w:rsidR="00601FD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80CEBEF" w14:textId="77777777" w:rsidR="00601F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FDA" w14:paraId="2EBB5189" w14:textId="77777777">
        <w:tc>
          <w:tcPr>
            <w:tcW w:w="2196" w:type="dxa"/>
            <w:shd w:val="clear" w:color="auto" w:fill="E6E6E6"/>
            <w:vAlign w:val="center"/>
          </w:tcPr>
          <w:p w14:paraId="5C92C15B" w14:textId="77777777" w:rsidR="00601FD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510AA50" w14:textId="77777777" w:rsidR="00601FD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B6261E7" w14:textId="77777777" w:rsidR="00601F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852C684" w14:textId="77777777" w:rsidR="00601FD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A96897F" w14:textId="77777777" w:rsidR="00601F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C25BB48" w14:textId="77777777" w:rsidR="00601FD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E8E9372" w14:textId="77777777" w:rsidR="00601F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FDA" w14:paraId="3F5F4E0A" w14:textId="77777777">
        <w:tc>
          <w:tcPr>
            <w:tcW w:w="2196" w:type="dxa"/>
            <w:shd w:val="clear" w:color="auto" w:fill="E6E6E6"/>
            <w:vAlign w:val="center"/>
          </w:tcPr>
          <w:p w14:paraId="6333B56E" w14:textId="77777777" w:rsidR="00601FD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1C433CC" w14:textId="77777777" w:rsidR="00601FD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F03F618" w14:textId="77777777" w:rsidR="00601F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604E085" w14:textId="77777777" w:rsidR="00601FD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4261414" w14:textId="77777777" w:rsidR="00601FD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3DCFADD" w14:textId="77777777" w:rsidR="00601FD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F90C196" w14:textId="77777777" w:rsidR="00601F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FDA" w14:paraId="2F52F81B" w14:textId="77777777">
        <w:tc>
          <w:tcPr>
            <w:tcW w:w="2196" w:type="dxa"/>
            <w:shd w:val="clear" w:color="auto" w:fill="E6E6E6"/>
            <w:vAlign w:val="center"/>
          </w:tcPr>
          <w:p w14:paraId="4641B877" w14:textId="77777777" w:rsidR="00601FD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24E771C" w14:textId="77777777" w:rsidR="00601FD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73C4AC1" w14:textId="77777777" w:rsidR="00601FD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F0CC94B" w14:textId="77777777" w:rsidR="00601FD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89333C4" w14:textId="77777777" w:rsidR="00601FD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235A0CD" w14:textId="77777777" w:rsidR="00601FD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E668D99" w14:textId="77777777" w:rsidR="00601F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FDA" w14:paraId="62E34487" w14:textId="77777777">
        <w:tc>
          <w:tcPr>
            <w:tcW w:w="2196" w:type="dxa"/>
            <w:shd w:val="clear" w:color="auto" w:fill="E6E6E6"/>
            <w:vAlign w:val="center"/>
          </w:tcPr>
          <w:p w14:paraId="1D04EF44" w14:textId="77777777" w:rsidR="00601FDA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15BB3CE" w14:textId="77777777" w:rsidR="00601FD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60DD735" w14:textId="77777777" w:rsidR="00601FD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C05B8EA" w14:textId="77777777" w:rsidR="00601FDA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293A65F" w14:textId="77777777" w:rsidR="00601FD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56281A6" w14:textId="77777777" w:rsidR="00601F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148FF3" w14:textId="77777777" w:rsidR="00601F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</w:t>
            </w:r>
            <w:r>
              <w:rPr>
                <w:sz w:val="18"/>
                <w:szCs w:val="18"/>
              </w:rPr>
              <w:lastRenderedPageBreak/>
              <w:t>出</w:t>
            </w:r>
          </w:p>
        </w:tc>
      </w:tr>
      <w:tr w:rsidR="00601FDA" w14:paraId="3072CC40" w14:textId="77777777">
        <w:tc>
          <w:tcPr>
            <w:tcW w:w="2196" w:type="dxa"/>
            <w:shd w:val="clear" w:color="auto" w:fill="E6E6E6"/>
            <w:vAlign w:val="center"/>
          </w:tcPr>
          <w:p w14:paraId="43C8D46C" w14:textId="77777777" w:rsidR="00601FDA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A8A03DC" w14:textId="77777777" w:rsidR="00601FDA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BC2D37B" w14:textId="77777777" w:rsidR="00601FD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C37F73E" w14:textId="77777777" w:rsidR="00601FDA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A14CC2D" w14:textId="77777777" w:rsidR="00601F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E9E591" w14:textId="77777777" w:rsidR="00601FDA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A18B208" w14:textId="77777777" w:rsidR="00601F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01FDA" w14:paraId="29ED7A86" w14:textId="77777777">
        <w:tc>
          <w:tcPr>
            <w:tcW w:w="2196" w:type="dxa"/>
            <w:shd w:val="clear" w:color="auto" w:fill="E6E6E6"/>
            <w:vAlign w:val="center"/>
          </w:tcPr>
          <w:p w14:paraId="3F1289F1" w14:textId="77777777" w:rsidR="00601FD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542C276" w14:textId="77777777" w:rsidR="00601FDA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D2AEF87" w14:textId="77777777" w:rsidR="00601FDA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333CC88" w14:textId="77777777" w:rsidR="00601FDA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53A69FA" w14:textId="77777777" w:rsidR="00601FDA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D007D3A" w14:textId="77777777" w:rsidR="00601F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6D0F901" w14:textId="77777777" w:rsidR="00601FDA" w:rsidRDefault="00601FDA">
            <w:pPr>
              <w:rPr>
                <w:sz w:val="18"/>
                <w:szCs w:val="18"/>
              </w:rPr>
            </w:pPr>
          </w:p>
        </w:tc>
      </w:tr>
    </w:tbl>
    <w:p w14:paraId="16823462" w14:textId="77777777" w:rsidR="00601FDA" w:rsidRDefault="00000000">
      <w:pPr>
        <w:pStyle w:val="1"/>
      </w:pPr>
      <w:bookmarkStart w:id="48" w:name="_Toc160878710"/>
      <w:r>
        <w:t>工程构造</w:t>
      </w:r>
      <w:bookmarkEnd w:id="48"/>
    </w:p>
    <w:p w14:paraId="1C2054F1" w14:textId="77777777" w:rsidR="00601FDA" w:rsidRDefault="00000000">
      <w:pPr>
        <w:pStyle w:val="2"/>
        <w:jc w:val="left"/>
      </w:pPr>
      <w:bookmarkStart w:id="49" w:name="_Toc160878711"/>
      <w:r>
        <w:t>屋顶构造</w:t>
      </w:r>
      <w:bookmarkEnd w:id="49"/>
    </w:p>
    <w:p w14:paraId="1F676404" w14:textId="77777777" w:rsidR="00601FDA" w:rsidRDefault="00000000">
      <w:pPr>
        <w:pStyle w:val="3"/>
      </w:pPr>
      <w:bookmarkStart w:id="50" w:name="_Toc160878712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01FDA" w14:paraId="5036067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C74A559" w14:textId="77777777" w:rsidR="00601F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1F83482" w14:textId="77777777" w:rsidR="00601FDA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03054B" w14:textId="77777777" w:rsidR="00601FDA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EECC37" w14:textId="77777777" w:rsidR="00601FDA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1D2CC6" w14:textId="77777777" w:rsidR="00601FDA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4B9D1F" w14:textId="77777777" w:rsidR="00601FD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D76509" w14:textId="77777777" w:rsidR="00601FDA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4BDBA4" w14:textId="77777777" w:rsidR="00601FD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01FDA" w14:paraId="274024A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3A29537" w14:textId="77777777" w:rsidR="00601FDA" w:rsidRDefault="00601FDA"/>
        </w:tc>
        <w:tc>
          <w:tcPr>
            <w:tcW w:w="834" w:type="dxa"/>
            <w:shd w:val="clear" w:color="auto" w:fill="E6E6E6"/>
            <w:vAlign w:val="center"/>
          </w:tcPr>
          <w:p w14:paraId="4F43293C" w14:textId="77777777" w:rsidR="00601FDA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91BCDC" w14:textId="77777777" w:rsidR="00601FDA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072A80" w14:textId="77777777" w:rsidR="00601FDA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F63D86" w14:textId="77777777" w:rsidR="00601FDA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A33365" w14:textId="77777777" w:rsidR="00601FDA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F76AE1" w14:textId="77777777" w:rsidR="00601FDA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CC14A0" w14:textId="77777777" w:rsidR="00601FDA" w:rsidRDefault="00000000">
            <w:r>
              <w:t>D=R*S</w:t>
            </w:r>
          </w:p>
        </w:tc>
      </w:tr>
      <w:tr w:rsidR="00601FDA" w14:paraId="5B01EF9B" w14:textId="77777777">
        <w:tc>
          <w:tcPr>
            <w:tcW w:w="2838" w:type="dxa"/>
            <w:vAlign w:val="center"/>
          </w:tcPr>
          <w:p w14:paraId="62C9FA8B" w14:textId="77777777" w:rsidR="00601FD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799DA054" w14:textId="77777777" w:rsidR="00601FDA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2F1C9DB1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7DA6DC8" w14:textId="77777777" w:rsidR="00601FDA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1B293BC" w14:textId="77777777" w:rsidR="00601FDA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0ADA535D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BCD5DF" w14:textId="77777777" w:rsidR="00601FDA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0B65C9F8" w14:textId="77777777" w:rsidR="00601FDA" w:rsidRDefault="00000000">
            <w:r>
              <w:t>0.407</w:t>
            </w:r>
          </w:p>
        </w:tc>
      </w:tr>
      <w:tr w:rsidR="00601FDA" w14:paraId="461CB10B" w14:textId="77777777">
        <w:tc>
          <w:tcPr>
            <w:tcW w:w="2838" w:type="dxa"/>
            <w:vAlign w:val="center"/>
          </w:tcPr>
          <w:p w14:paraId="7451F635" w14:textId="77777777" w:rsidR="00601FDA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75F347C" w14:textId="77777777" w:rsidR="00601FD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A6D3BCE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B9C47F7" w14:textId="77777777" w:rsidR="00601FDA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581D1C8" w14:textId="77777777" w:rsidR="00601FDA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5059B3A8" w14:textId="77777777" w:rsidR="00601FDA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C4E113F" w14:textId="77777777" w:rsidR="00601FDA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79F84FDC" w14:textId="77777777" w:rsidR="00601FDA" w:rsidRDefault="00000000">
            <w:r>
              <w:t>0.227</w:t>
            </w:r>
          </w:p>
        </w:tc>
      </w:tr>
      <w:tr w:rsidR="00601FDA" w14:paraId="06F318A9" w14:textId="77777777">
        <w:tc>
          <w:tcPr>
            <w:tcW w:w="2838" w:type="dxa"/>
            <w:vAlign w:val="center"/>
          </w:tcPr>
          <w:p w14:paraId="55C0D23B" w14:textId="77777777" w:rsidR="00601FD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14DF61A" w14:textId="77777777" w:rsidR="00601FD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6E72707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CD0FA60" w14:textId="77777777" w:rsidR="00601FD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82235FA" w14:textId="77777777" w:rsidR="00601FD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37D9076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31BD423" w14:textId="77777777" w:rsidR="00601FD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DA61151" w14:textId="77777777" w:rsidR="00601FDA" w:rsidRDefault="00000000">
            <w:r>
              <w:t>0.245</w:t>
            </w:r>
          </w:p>
        </w:tc>
      </w:tr>
      <w:tr w:rsidR="00601FDA" w14:paraId="0020BE70" w14:textId="77777777">
        <w:tc>
          <w:tcPr>
            <w:tcW w:w="2838" w:type="dxa"/>
            <w:vAlign w:val="center"/>
          </w:tcPr>
          <w:p w14:paraId="3705C2C4" w14:textId="77777777" w:rsidR="00601FD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30DBBF5" w14:textId="77777777" w:rsidR="00601FDA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70F08F47" w14:textId="77777777" w:rsidR="00601FDA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57B57893" w14:textId="77777777" w:rsidR="00601FDA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67DF7AE3" w14:textId="77777777" w:rsidR="00601FDA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037A4E5B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61C9E27" w14:textId="77777777" w:rsidR="00601FDA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12EBEE46" w14:textId="77777777" w:rsidR="00601FDA" w:rsidRDefault="00000000">
            <w:r>
              <w:t>1.378</w:t>
            </w:r>
          </w:p>
        </w:tc>
      </w:tr>
      <w:tr w:rsidR="00601FDA" w14:paraId="511F5181" w14:textId="77777777">
        <w:tc>
          <w:tcPr>
            <w:tcW w:w="2838" w:type="dxa"/>
            <w:vAlign w:val="center"/>
          </w:tcPr>
          <w:p w14:paraId="03367B59" w14:textId="77777777" w:rsidR="00601FDA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C26C2B3" w14:textId="77777777" w:rsidR="00601FDA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56082C2C" w14:textId="77777777" w:rsidR="00601FDA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12938820" w14:textId="77777777" w:rsidR="00601FDA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0D9FBEE" w14:textId="77777777" w:rsidR="00601FDA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5A2BE2B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F662FE4" w14:textId="77777777" w:rsidR="00601FDA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1E48277B" w14:textId="77777777" w:rsidR="00601FDA" w:rsidRDefault="00000000">
            <w:r>
              <w:t>1.186</w:t>
            </w:r>
          </w:p>
        </w:tc>
      </w:tr>
      <w:tr w:rsidR="00601FDA" w14:paraId="61533315" w14:textId="77777777">
        <w:tc>
          <w:tcPr>
            <w:tcW w:w="2838" w:type="dxa"/>
            <w:vAlign w:val="center"/>
          </w:tcPr>
          <w:p w14:paraId="3986A811" w14:textId="77777777" w:rsidR="00601FDA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7DEA64B8" w14:textId="77777777" w:rsidR="00601FD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426F12A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4FE97BA" w14:textId="77777777" w:rsidR="00601FDA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60F6847" w14:textId="77777777" w:rsidR="00601FDA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8203DFE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7F6F6B7" w14:textId="77777777" w:rsidR="00601FDA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863A239" w14:textId="77777777" w:rsidR="00601FDA" w:rsidRDefault="00000000">
            <w:r>
              <w:t>0.249</w:t>
            </w:r>
          </w:p>
        </w:tc>
      </w:tr>
      <w:tr w:rsidR="00601FDA" w14:paraId="778DCA4B" w14:textId="77777777">
        <w:tc>
          <w:tcPr>
            <w:tcW w:w="2838" w:type="dxa"/>
            <w:vAlign w:val="center"/>
          </w:tcPr>
          <w:p w14:paraId="4FDB8651" w14:textId="77777777" w:rsidR="00601FDA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3BCBB86" w14:textId="77777777" w:rsidR="00601FDA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6A72E54F" w14:textId="77777777" w:rsidR="00601FDA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4D3FB8A" w14:textId="77777777" w:rsidR="00601FD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365AFED" w14:textId="77777777" w:rsidR="00601FDA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F1B0C49" w14:textId="77777777" w:rsidR="00601FD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BB329A7" w14:textId="77777777" w:rsidR="00601FDA" w:rsidRDefault="00000000">
            <w:r>
              <w:t>1.142</w:t>
            </w:r>
          </w:p>
        </w:tc>
        <w:tc>
          <w:tcPr>
            <w:tcW w:w="990" w:type="dxa"/>
            <w:vAlign w:val="center"/>
          </w:tcPr>
          <w:p w14:paraId="0351E368" w14:textId="77777777" w:rsidR="00601FDA" w:rsidRDefault="00000000">
            <w:r>
              <w:t>3.691</w:t>
            </w:r>
          </w:p>
        </w:tc>
      </w:tr>
      <w:tr w:rsidR="00601FDA" w14:paraId="35F2E03A" w14:textId="77777777">
        <w:tc>
          <w:tcPr>
            <w:tcW w:w="2838" w:type="dxa"/>
            <w:shd w:val="clear" w:color="auto" w:fill="E6E6E6"/>
            <w:vAlign w:val="center"/>
          </w:tcPr>
          <w:p w14:paraId="1596A453" w14:textId="77777777" w:rsidR="00601FDA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F2ABF1F" w14:textId="77777777" w:rsidR="00601FDA" w:rsidRDefault="00000000">
            <w:pPr>
              <w:jc w:val="center"/>
            </w:pPr>
            <w:r>
              <w:t>5.0</w:t>
            </w:r>
          </w:p>
        </w:tc>
      </w:tr>
      <w:tr w:rsidR="00601FDA" w14:paraId="658A2109" w14:textId="77777777">
        <w:tc>
          <w:tcPr>
            <w:tcW w:w="2838" w:type="dxa"/>
            <w:shd w:val="clear" w:color="auto" w:fill="E6E6E6"/>
            <w:vAlign w:val="center"/>
          </w:tcPr>
          <w:p w14:paraId="4190F45A" w14:textId="77777777" w:rsidR="00601FDA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0FAEE05" w14:textId="77777777" w:rsidR="00601FDA" w:rsidRDefault="00000000">
            <w:pPr>
              <w:jc w:val="center"/>
            </w:pPr>
            <w:r>
              <w:t>0.75</w:t>
            </w:r>
          </w:p>
        </w:tc>
      </w:tr>
      <w:tr w:rsidR="00601FDA" w14:paraId="6101E2F6" w14:textId="77777777">
        <w:tc>
          <w:tcPr>
            <w:tcW w:w="2838" w:type="dxa"/>
            <w:shd w:val="clear" w:color="auto" w:fill="E6E6E6"/>
            <w:vAlign w:val="center"/>
          </w:tcPr>
          <w:p w14:paraId="7F2253C5" w14:textId="77777777" w:rsidR="00601FDA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2F4B648" w14:textId="77777777" w:rsidR="00601FDA" w:rsidRDefault="00000000">
            <w:pPr>
              <w:jc w:val="center"/>
            </w:pPr>
            <w:r>
              <w:t>0.77</w:t>
            </w:r>
          </w:p>
        </w:tc>
      </w:tr>
      <w:tr w:rsidR="00601FDA" w14:paraId="1F1C16CD" w14:textId="77777777">
        <w:tc>
          <w:tcPr>
            <w:tcW w:w="2838" w:type="dxa"/>
            <w:shd w:val="clear" w:color="auto" w:fill="E6E6E6"/>
            <w:vAlign w:val="center"/>
          </w:tcPr>
          <w:p w14:paraId="206CEC68" w14:textId="77777777" w:rsidR="00601FDA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DB620FC" w14:textId="77777777" w:rsidR="00601FDA" w:rsidRDefault="00000000">
            <w:pPr>
              <w:jc w:val="center"/>
            </w:pPr>
            <w:r>
              <w:t>重质围护结构</w:t>
            </w:r>
          </w:p>
        </w:tc>
      </w:tr>
    </w:tbl>
    <w:p w14:paraId="13A3733E" w14:textId="77777777" w:rsidR="00601FDA" w:rsidRDefault="00000000">
      <w:pPr>
        <w:pStyle w:val="4"/>
      </w:pPr>
      <w:r>
        <w:lastRenderedPageBreak/>
        <w:t>自然通风房间：逐时温度</w:t>
      </w:r>
    </w:p>
    <w:p w14:paraId="0088D0EB" w14:textId="77777777" w:rsidR="00601FDA" w:rsidRDefault="00000000">
      <w:pPr>
        <w:jc w:val="center"/>
      </w:pPr>
      <w:r>
        <w:rPr>
          <w:noProof/>
        </w:rPr>
        <w:drawing>
          <wp:inline distT="0" distB="0" distL="0" distR="0" wp14:anchorId="377CE4E7" wp14:editId="4D6641F1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36E1D" w14:textId="77777777" w:rsidR="00601FDA" w:rsidRDefault="00601FDA"/>
    <w:p w14:paraId="3363FE7E" w14:textId="77777777" w:rsidR="00601FDA" w:rsidRDefault="00601FD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FDA" w14:paraId="01177D54" w14:textId="77777777">
        <w:tc>
          <w:tcPr>
            <w:tcW w:w="777" w:type="dxa"/>
            <w:shd w:val="clear" w:color="auto" w:fill="E6E6E6"/>
            <w:vAlign w:val="center"/>
          </w:tcPr>
          <w:p w14:paraId="1E26F058" w14:textId="77777777" w:rsidR="00601FD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F2384" w14:textId="77777777" w:rsidR="00601FD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26258" w14:textId="77777777" w:rsidR="00601FD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3B4F7" w14:textId="77777777" w:rsidR="00601FD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25042" w14:textId="77777777" w:rsidR="00601FD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DB65C" w14:textId="77777777" w:rsidR="00601FD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9E514" w14:textId="77777777" w:rsidR="00601FD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5FB31" w14:textId="77777777" w:rsidR="00601FD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127938" w14:textId="77777777" w:rsidR="00601FD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11AE9" w14:textId="77777777" w:rsidR="00601FD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20DA7" w14:textId="77777777" w:rsidR="00601FD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426B35" w14:textId="77777777" w:rsidR="00601FDA" w:rsidRDefault="00000000">
            <w:pPr>
              <w:jc w:val="center"/>
            </w:pPr>
            <w:r>
              <w:t>11:00</w:t>
            </w:r>
          </w:p>
        </w:tc>
      </w:tr>
      <w:tr w:rsidR="00601FDA" w14:paraId="46E0D2A8" w14:textId="77777777">
        <w:tc>
          <w:tcPr>
            <w:tcW w:w="777" w:type="dxa"/>
            <w:vAlign w:val="center"/>
          </w:tcPr>
          <w:p w14:paraId="7D2FA9A9" w14:textId="77777777" w:rsidR="00601FDA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288CAC0D" w14:textId="77777777" w:rsidR="00601FDA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37B1287E" w14:textId="77777777" w:rsidR="00601FDA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226B4557" w14:textId="77777777" w:rsidR="00601FDA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084FCCBC" w14:textId="77777777" w:rsidR="00601FDA" w:rsidRDefault="00000000">
            <w:r>
              <w:t>34.04</w:t>
            </w:r>
          </w:p>
        </w:tc>
        <w:tc>
          <w:tcPr>
            <w:tcW w:w="777" w:type="dxa"/>
            <w:vAlign w:val="center"/>
          </w:tcPr>
          <w:p w14:paraId="786E0FA0" w14:textId="77777777" w:rsidR="00601FDA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315A6A55" w14:textId="77777777" w:rsidR="00601FDA" w:rsidRDefault="00000000">
            <w:r>
              <w:t>33.58</w:t>
            </w:r>
          </w:p>
        </w:tc>
        <w:tc>
          <w:tcPr>
            <w:tcW w:w="777" w:type="dxa"/>
            <w:vAlign w:val="center"/>
          </w:tcPr>
          <w:p w14:paraId="74AE066F" w14:textId="77777777" w:rsidR="00601FDA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5339BC12" w14:textId="77777777" w:rsidR="00601FDA" w:rsidRDefault="00000000">
            <w:r>
              <w:t>33.78</w:t>
            </w:r>
          </w:p>
        </w:tc>
        <w:tc>
          <w:tcPr>
            <w:tcW w:w="777" w:type="dxa"/>
            <w:vAlign w:val="center"/>
          </w:tcPr>
          <w:p w14:paraId="68F0E02B" w14:textId="77777777" w:rsidR="00601FDA" w:rsidRDefault="00000000">
            <w:r>
              <w:t>34.12</w:t>
            </w:r>
          </w:p>
        </w:tc>
        <w:tc>
          <w:tcPr>
            <w:tcW w:w="777" w:type="dxa"/>
            <w:vAlign w:val="center"/>
          </w:tcPr>
          <w:p w14:paraId="7BD4C575" w14:textId="77777777" w:rsidR="00601FDA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2CA812AA" w14:textId="77777777" w:rsidR="00601FDA" w:rsidRDefault="00000000">
            <w:r>
              <w:t>35.15</w:t>
            </w:r>
          </w:p>
        </w:tc>
      </w:tr>
      <w:tr w:rsidR="00601FDA" w14:paraId="37790702" w14:textId="77777777">
        <w:tc>
          <w:tcPr>
            <w:tcW w:w="777" w:type="dxa"/>
            <w:shd w:val="clear" w:color="auto" w:fill="E6E6E6"/>
            <w:vAlign w:val="center"/>
          </w:tcPr>
          <w:p w14:paraId="39FE5B23" w14:textId="77777777" w:rsidR="00601FD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FB1AF7" w14:textId="77777777" w:rsidR="00601FD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659FC" w14:textId="77777777" w:rsidR="00601FD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6F3E3" w14:textId="77777777" w:rsidR="00601FD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70F0D" w14:textId="77777777" w:rsidR="00601FD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9396C" w14:textId="77777777" w:rsidR="00601FD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C9398" w14:textId="77777777" w:rsidR="00601FD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6D9E7" w14:textId="77777777" w:rsidR="00601FD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25FCA" w14:textId="77777777" w:rsidR="00601FD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19F5F" w14:textId="77777777" w:rsidR="00601FD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BFB4B" w14:textId="77777777" w:rsidR="00601FD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5448C9" w14:textId="77777777" w:rsidR="00601FDA" w:rsidRDefault="00000000">
            <w:r>
              <w:t>23:00</w:t>
            </w:r>
          </w:p>
        </w:tc>
      </w:tr>
      <w:tr w:rsidR="00601FDA" w14:paraId="425C0615" w14:textId="77777777">
        <w:tc>
          <w:tcPr>
            <w:tcW w:w="777" w:type="dxa"/>
            <w:vAlign w:val="center"/>
          </w:tcPr>
          <w:p w14:paraId="390EB636" w14:textId="77777777" w:rsidR="00601FDA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04711155" w14:textId="77777777" w:rsidR="00601FDA" w:rsidRDefault="00000000">
            <w:r>
              <w:t>36.44</w:t>
            </w:r>
          </w:p>
        </w:tc>
        <w:tc>
          <w:tcPr>
            <w:tcW w:w="777" w:type="dxa"/>
            <w:vAlign w:val="center"/>
          </w:tcPr>
          <w:p w14:paraId="00B2A9F2" w14:textId="77777777" w:rsidR="00601FDA" w:rsidRDefault="00000000">
            <w:r>
              <w:t>37.08</w:t>
            </w:r>
          </w:p>
        </w:tc>
        <w:tc>
          <w:tcPr>
            <w:tcW w:w="777" w:type="dxa"/>
            <w:vAlign w:val="center"/>
          </w:tcPr>
          <w:p w14:paraId="612E6801" w14:textId="77777777" w:rsidR="00601FDA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4C58C5F5" w14:textId="77777777" w:rsidR="00601FDA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04AF13E9" w14:textId="77777777" w:rsidR="00601FDA" w:rsidRDefault="00000000">
            <w:r>
              <w:t>38.46</w:t>
            </w:r>
          </w:p>
        </w:tc>
        <w:tc>
          <w:tcPr>
            <w:tcW w:w="777" w:type="dxa"/>
            <w:vAlign w:val="center"/>
          </w:tcPr>
          <w:p w14:paraId="4B9B8532" w14:textId="77777777" w:rsidR="00601FDA" w:rsidRDefault="00000000">
            <w:r>
              <w:rPr>
                <w:color w:val="3333CC"/>
              </w:rPr>
              <w:t>38.63</w:t>
            </w:r>
          </w:p>
        </w:tc>
        <w:tc>
          <w:tcPr>
            <w:tcW w:w="777" w:type="dxa"/>
            <w:vAlign w:val="center"/>
          </w:tcPr>
          <w:p w14:paraId="2851A7CE" w14:textId="77777777" w:rsidR="00601FDA" w:rsidRDefault="00000000">
            <w:r>
              <w:t>38.62</w:t>
            </w:r>
          </w:p>
        </w:tc>
        <w:tc>
          <w:tcPr>
            <w:tcW w:w="777" w:type="dxa"/>
            <w:vAlign w:val="center"/>
          </w:tcPr>
          <w:p w14:paraId="5F9F5F1A" w14:textId="77777777" w:rsidR="00601FDA" w:rsidRDefault="00000000">
            <w:r>
              <w:t>38.44</w:t>
            </w:r>
          </w:p>
        </w:tc>
        <w:tc>
          <w:tcPr>
            <w:tcW w:w="777" w:type="dxa"/>
            <w:vAlign w:val="center"/>
          </w:tcPr>
          <w:p w14:paraId="00105D6A" w14:textId="77777777" w:rsidR="00601FDA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0EDC4D61" w14:textId="77777777" w:rsidR="00601FDA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3491399D" w14:textId="77777777" w:rsidR="00601FDA" w:rsidRDefault="00000000">
            <w:r>
              <w:t>37.02</w:t>
            </w:r>
          </w:p>
        </w:tc>
      </w:tr>
    </w:tbl>
    <w:p w14:paraId="5F623748" w14:textId="77777777" w:rsidR="00601FDA" w:rsidRDefault="00000000">
      <w:pPr>
        <w:pStyle w:val="2"/>
      </w:pPr>
      <w:bookmarkStart w:id="51" w:name="_Toc160878713"/>
      <w:r>
        <w:t>外墙构造</w:t>
      </w:r>
      <w:bookmarkEnd w:id="51"/>
    </w:p>
    <w:p w14:paraId="55EFB553" w14:textId="77777777" w:rsidR="00601FDA" w:rsidRDefault="00000000">
      <w:pPr>
        <w:pStyle w:val="3"/>
      </w:pPr>
      <w:bookmarkStart w:id="52" w:name="_Toc160878714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01FDA" w14:paraId="71DDCEB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80C07C4" w14:textId="77777777" w:rsidR="00601F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092E982" w14:textId="77777777" w:rsidR="00601FDA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14EB02" w14:textId="77777777" w:rsidR="00601FDA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8869D8" w14:textId="77777777" w:rsidR="00601FDA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514D32" w14:textId="77777777" w:rsidR="00601FDA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0B6D2D" w14:textId="77777777" w:rsidR="00601FD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68347D" w14:textId="77777777" w:rsidR="00601FDA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B24A6C" w14:textId="77777777" w:rsidR="00601FD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01FDA" w14:paraId="0B01935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5517A75" w14:textId="77777777" w:rsidR="00601FDA" w:rsidRDefault="00601FDA"/>
        </w:tc>
        <w:tc>
          <w:tcPr>
            <w:tcW w:w="834" w:type="dxa"/>
            <w:shd w:val="clear" w:color="auto" w:fill="E6E6E6"/>
            <w:vAlign w:val="center"/>
          </w:tcPr>
          <w:p w14:paraId="01D3CB20" w14:textId="77777777" w:rsidR="00601FDA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243E54" w14:textId="77777777" w:rsidR="00601FDA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77DCBB" w14:textId="77777777" w:rsidR="00601FDA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5BD5F6" w14:textId="77777777" w:rsidR="00601FDA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2C2B04" w14:textId="77777777" w:rsidR="00601FDA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7AFA9E" w14:textId="77777777" w:rsidR="00601FDA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ED41C9" w14:textId="77777777" w:rsidR="00601FDA" w:rsidRDefault="00000000">
            <w:r>
              <w:t>D=R*S</w:t>
            </w:r>
          </w:p>
        </w:tc>
      </w:tr>
      <w:tr w:rsidR="00601FDA" w14:paraId="0D21F903" w14:textId="77777777">
        <w:tc>
          <w:tcPr>
            <w:tcW w:w="2838" w:type="dxa"/>
            <w:vAlign w:val="center"/>
          </w:tcPr>
          <w:p w14:paraId="567D2EFD" w14:textId="77777777" w:rsidR="00601FD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B809254" w14:textId="77777777" w:rsidR="00601FD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E7A6201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80E90C3" w14:textId="77777777" w:rsidR="00601FD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1D45EDB" w14:textId="77777777" w:rsidR="00601FD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B47E57A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03B6511" w14:textId="77777777" w:rsidR="00601FD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1A11EA9" w14:textId="77777777" w:rsidR="00601FDA" w:rsidRDefault="00000000">
            <w:r>
              <w:t>0.245</w:t>
            </w:r>
          </w:p>
        </w:tc>
      </w:tr>
      <w:tr w:rsidR="00601FDA" w14:paraId="64548ABB" w14:textId="77777777">
        <w:tc>
          <w:tcPr>
            <w:tcW w:w="2838" w:type="dxa"/>
            <w:vAlign w:val="center"/>
          </w:tcPr>
          <w:p w14:paraId="6B5AA3BB" w14:textId="77777777" w:rsidR="00601FDA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F482D41" w14:textId="77777777" w:rsidR="00601FD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EFCD4E1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47F9368" w14:textId="77777777" w:rsidR="00601FDA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D46C430" w14:textId="77777777" w:rsidR="00601FDA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2EE14340" w14:textId="77777777" w:rsidR="00601FDA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2DDB19D" w14:textId="77777777" w:rsidR="00601FDA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5DF392D3" w14:textId="77777777" w:rsidR="00601FDA" w:rsidRDefault="00000000">
            <w:r>
              <w:t>0.227</w:t>
            </w:r>
          </w:p>
        </w:tc>
      </w:tr>
      <w:tr w:rsidR="00601FDA" w14:paraId="4938B87F" w14:textId="77777777">
        <w:tc>
          <w:tcPr>
            <w:tcW w:w="2838" w:type="dxa"/>
            <w:vAlign w:val="center"/>
          </w:tcPr>
          <w:p w14:paraId="1A5B1F39" w14:textId="77777777" w:rsidR="00601FDA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4C987C7" w14:textId="77777777" w:rsidR="00601FD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26AAE5E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1B01428" w14:textId="77777777" w:rsidR="00601FDA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B020B5D" w14:textId="77777777" w:rsidR="00601FDA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87AB78B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6E01148" w14:textId="77777777" w:rsidR="00601FDA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D03E36D" w14:textId="77777777" w:rsidR="00601FDA" w:rsidRDefault="00000000">
            <w:r>
              <w:t>0.245</w:t>
            </w:r>
          </w:p>
        </w:tc>
      </w:tr>
      <w:tr w:rsidR="00601FDA" w14:paraId="2FEB31E7" w14:textId="77777777">
        <w:tc>
          <w:tcPr>
            <w:tcW w:w="2838" w:type="dxa"/>
            <w:vAlign w:val="center"/>
          </w:tcPr>
          <w:p w14:paraId="200AA932" w14:textId="77777777" w:rsidR="00601FDA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4099A76" w14:textId="77777777" w:rsidR="00601FDA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F777CA8" w14:textId="77777777" w:rsidR="00601FDA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5F6000F" w14:textId="77777777" w:rsidR="00601FDA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96D4724" w14:textId="77777777" w:rsidR="00601FDA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04F2E7B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B70F02" w14:textId="77777777" w:rsidR="00601FDA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1C78FFA" w14:textId="77777777" w:rsidR="00601FDA" w:rsidRDefault="00000000">
            <w:r>
              <w:t>1.977</w:t>
            </w:r>
          </w:p>
        </w:tc>
      </w:tr>
      <w:tr w:rsidR="00601FDA" w14:paraId="59B16986" w14:textId="77777777">
        <w:tc>
          <w:tcPr>
            <w:tcW w:w="2838" w:type="dxa"/>
            <w:vAlign w:val="center"/>
          </w:tcPr>
          <w:p w14:paraId="6CE63AB7" w14:textId="77777777" w:rsidR="00601FDA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767697A" w14:textId="77777777" w:rsidR="00601FDA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54655D9" w14:textId="77777777" w:rsidR="00601FDA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6582837" w14:textId="77777777" w:rsidR="00601FDA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5F0BC3A2" w14:textId="77777777" w:rsidR="00601FDA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15D0F24" w14:textId="77777777" w:rsidR="00601FDA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1ACA7E" w14:textId="77777777" w:rsidR="00601FDA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0D72BA1" w14:textId="77777777" w:rsidR="00601FDA" w:rsidRDefault="00000000">
            <w:r>
              <w:t>0.249</w:t>
            </w:r>
          </w:p>
        </w:tc>
      </w:tr>
      <w:tr w:rsidR="00601FDA" w14:paraId="4254835A" w14:textId="77777777">
        <w:tc>
          <w:tcPr>
            <w:tcW w:w="2838" w:type="dxa"/>
            <w:vAlign w:val="center"/>
          </w:tcPr>
          <w:p w14:paraId="062A0FB4" w14:textId="77777777" w:rsidR="00601FDA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6A9190D" w14:textId="77777777" w:rsidR="00601FDA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7032C516" w14:textId="77777777" w:rsidR="00601FDA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6BFD420" w14:textId="77777777" w:rsidR="00601FD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839C8A2" w14:textId="77777777" w:rsidR="00601FDA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BD2D61B" w14:textId="77777777" w:rsidR="00601FD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26C88D3" w14:textId="77777777" w:rsidR="00601FDA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08C9D747" w14:textId="77777777" w:rsidR="00601FDA" w:rsidRDefault="00000000">
            <w:r>
              <w:t>2.941</w:t>
            </w:r>
          </w:p>
        </w:tc>
      </w:tr>
      <w:tr w:rsidR="00601FDA" w14:paraId="75EFCD2D" w14:textId="77777777">
        <w:tc>
          <w:tcPr>
            <w:tcW w:w="2838" w:type="dxa"/>
            <w:shd w:val="clear" w:color="auto" w:fill="E6E6E6"/>
            <w:vAlign w:val="center"/>
          </w:tcPr>
          <w:p w14:paraId="3F3FF541" w14:textId="77777777" w:rsidR="00601FDA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3B08520" w14:textId="77777777" w:rsidR="00601FDA" w:rsidRDefault="00000000">
            <w:pPr>
              <w:jc w:val="center"/>
            </w:pPr>
            <w:r>
              <w:t>5.0</w:t>
            </w:r>
          </w:p>
        </w:tc>
      </w:tr>
      <w:tr w:rsidR="00601FDA" w14:paraId="3B414412" w14:textId="77777777">
        <w:tc>
          <w:tcPr>
            <w:tcW w:w="2838" w:type="dxa"/>
            <w:shd w:val="clear" w:color="auto" w:fill="E6E6E6"/>
            <w:vAlign w:val="center"/>
          </w:tcPr>
          <w:p w14:paraId="0B9F2C2A" w14:textId="77777777" w:rsidR="00601FDA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46E01A0" w14:textId="77777777" w:rsidR="00601FDA" w:rsidRDefault="00000000">
            <w:pPr>
              <w:jc w:val="center"/>
            </w:pPr>
            <w:r>
              <w:t>0.75</w:t>
            </w:r>
          </w:p>
        </w:tc>
      </w:tr>
      <w:tr w:rsidR="00601FDA" w14:paraId="01D9DFEA" w14:textId="77777777">
        <w:tc>
          <w:tcPr>
            <w:tcW w:w="2838" w:type="dxa"/>
            <w:shd w:val="clear" w:color="auto" w:fill="E6E6E6"/>
            <w:vAlign w:val="center"/>
          </w:tcPr>
          <w:p w14:paraId="51DD4493" w14:textId="77777777" w:rsidR="00601FDA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09C93AB" w14:textId="77777777" w:rsidR="00601FDA" w:rsidRDefault="00000000">
            <w:pPr>
              <w:jc w:val="center"/>
            </w:pPr>
            <w:r>
              <w:t>1.13</w:t>
            </w:r>
          </w:p>
        </w:tc>
      </w:tr>
      <w:tr w:rsidR="00601FDA" w14:paraId="5BC48491" w14:textId="77777777">
        <w:tc>
          <w:tcPr>
            <w:tcW w:w="2838" w:type="dxa"/>
            <w:shd w:val="clear" w:color="auto" w:fill="E6E6E6"/>
            <w:vAlign w:val="center"/>
          </w:tcPr>
          <w:p w14:paraId="1E6FD0DA" w14:textId="77777777" w:rsidR="00601FDA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2AC018E" w14:textId="77777777" w:rsidR="00601FDA" w:rsidRDefault="00000000">
            <w:pPr>
              <w:jc w:val="center"/>
            </w:pPr>
            <w:r>
              <w:t>重质围护结构</w:t>
            </w:r>
          </w:p>
        </w:tc>
      </w:tr>
    </w:tbl>
    <w:p w14:paraId="1D1EA2AB" w14:textId="77777777" w:rsidR="00601FDA" w:rsidRDefault="00000000">
      <w:pPr>
        <w:pStyle w:val="4"/>
      </w:pPr>
      <w:r>
        <w:lastRenderedPageBreak/>
        <w:t>自然通风房间：东向逐时温度</w:t>
      </w:r>
    </w:p>
    <w:p w14:paraId="3B53347E" w14:textId="77777777" w:rsidR="00601FDA" w:rsidRDefault="00000000">
      <w:pPr>
        <w:jc w:val="center"/>
      </w:pPr>
      <w:r>
        <w:rPr>
          <w:noProof/>
        </w:rPr>
        <w:drawing>
          <wp:inline distT="0" distB="0" distL="0" distR="0" wp14:anchorId="66FC9417" wp14:editId="02CA1285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18C5C" w14:textId="77777777" w:rsidR="00601FDA" w:rsidRDefault="00601FDA"/>
    <w:p w14:paraId="76425CF1" w14:textId="77777777" w:rsidR="00601FDA" w:rsidRDefault="00601FD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FDA" w14:paraId="56BFB2F9" w14:textId="77777777">
        <w:tc>
          <w:tcPr>
            <w:tcW w:w="777" w:type="dxa"/>
            <w:shd w:val="clear" w:color="auto" w:fill="E6E6E6"/>
            <w:vAlign w:val="center"/>
          </w:tcPr>
          <w:p w14:paraId="6AF47A3E" w14:textId="77777777" w:rsidR="00601FD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294A2" w14:textId="77777777" w:rsidR="00601FD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0CEB49" w14:textId="77777777" w:rsidR="00601FD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AB2098" w14:textId="77777777" w:rsidR="00601FD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E2F3A" w14:textId="77777777" w:rsidR="00601FD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68CE7" w14:textId="77777777" w:rsidR="00601FD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842AC" w14:textId="77777777" w:rsidR="00601FD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2A8A3" w14:textId="77777777" w:rsidR="00601FD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C3B1F" w14:textId="77777777" w:rsidR="00601FD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50028" w14:textId="77777777" w:rsidR="00601FD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3EDF4" w14:textId="77777777" w:rsidR="00601FD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1C60F0" w14:textId="77777777" w:rsidR="00601FDA" w:rsidRDefault="00000000">
            <w:pPr>
              <w:jc w:val="center"/>
            </w:pPr>
            <w:r>
              <w:t>11:00</w:t>
            </w:r>
          </w:p>
        </w:tc>
      </w:tr>
      <w:tr w:rsidR="00601FDA" w14:paraId="33C4D315" w14:textId="77777777">
        <w:tc>
          <w:tcPr>
            <w:tcW w:w="777" w:type="dxa"/>
            <w:vAlign w:val="center"/>
          </w:tcPr>
          <w:p w14:paraId="1341E7DB" w14:textId="77777777" w:rsidR="00601FDA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62687786" w14:textId="77777777" w:rsidR="00601FDA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5CBE4E02" w14:textId="77777777" w:rsidR="00601FDA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0BC38603" w14:textId="77777777" w:rsidR="00601FDA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66F8C80D" w14:textId="77777777" w:rsidR="00601FDA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711F85F1" w14:textId="77777777" w:rsidR="00601FDA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61626BFB" w14:textId="77777777" w:rsidR="00601FDA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17D558B9" w14:textId="77777777" w:rsidR="00601FDA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6EB97131" w14:textId="77777777" w:rsidR="00601FDA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5B3869A6" w14:textId="77777777" w:rsidR="00601FDA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1E39E118" w14:textId="77777777" w:rsidR="00601FDA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2D7D1CC1" w14:textId="77777777" w:rsidR="00601FDA" w:rsidRDefault="00000000">
            <w:r>
              <w:t>35.10</w:t>
            </w:r>
          </w:p>
        </w:tc>
      </w:tr>
      <w:tr w:rsidR="00601FDA" w14:paraId="39D2317F" w14:textId="77777777">
        <w:tc>
          <w:tcPr>
            <w:tcW w:w="777" w:type="dxa"/>
            <w:shd w:val="clear" w:color="auto" w:fill="E6E6E6"/>
            <w:vAlign w:val="center"/>
          </w:tcPr>
          <w:p w14:paraId="20E2A499" w14:textId="77777777" w:rsidR="00601FD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D13E80" w14:textId="77777777" w:rsidR="00601FD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781D3" w14:textId="77777777" w:rsidR="00601FD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C66E1" w14:textId="77777777" w:rsidR="00601FD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37671" w14:textId="77777777" w:rsidR="00601FD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3A970" w14:textId="77777777" w:rsidR="00601FD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8061B" w14:textId="77777777" w:rsidR="00601FD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EFA2D" w14:textId="77777777" w:rsidR="00601FD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B044F2" w14:textId="77777777" w:rsidR="00601FD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1E563" w14:textId="77777777" w:rsidR="00601FD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D9C8E7" w14:textId="77777777" w:rsidR="00601FD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D19C3" w14:textId="77777777" w:rsidR="00601FDA" w:rsidRDefault="00000000">
            <w:r>
              <w:t>23:00</w:t>
            </w:r>
          </w:p>
        </w:tc>
      </w:tr>
      <w:tr w:rsidR="00601FDA" w14:paraId="7C84665C" w14:textId="77777777">
        <w:tc>
          <w:tcPr>
            <w:tcW w:w="777" w:type="dxa"/>
            <w:vAlign w:val="center"/>
          </w:tcPr>
          <w:p w14:paraId="4FC19EF1" w14:textId="77777777" w:rsidR="00601FDA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51FB5A2B" w14:textId="77777777" w:rsidR="00601FDA" w:rsidRDefault="00000000">
            <w:r>
              <w:t>36.48</w:t>
            </w:r>
          </w:p>
        </w:tc>
        <w:tc>
          <w:tcPr>
            <w:tcW w:w="777" w:type="dxa"/>
            <w:vAlign w:val="center"/>
          </w:tcPr>
          <w:p w14:paraId="32BEFC90" w14:textId="77777777" w:rsidR="00601FDA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63EBEB17" w14:textId="77777777" w:rsidR="00601FDA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6CA6B5D5" w14:textId="77777777" w:rsidR="00601FDA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529A9C79" w14:textId="77777777" w:rsidR="00601FDA" w:rsidRDefault="00000000">
            <w:r>
              <w:t>38.28</w:t>
            </w:r>
          </w:p>
        </w:tc>
        <w:tc>
          <w:tcPr>
            <w:tcW w:w="777" w:type="dxa"/>
            <w:vAlign w:val="center"/>
          </w:tcPr>
          <w:p w14:paraId="10719D9C" w14:textId="77777777" w:rsidR="00601FDA" w:rsidRDefault="00000000">
            <w:r>
              <w:rPr>
                <w:color w:val="3333CC"/>
              </w:rPr>
              <w:t>38.34</w:t>
            </w:r>
          </w:p>
        </w:tc>
        <w:tc>
          <w:tcPr>
            <w:tcW w:w="777" w:type="dxa"/>
            <w:vAlign w:val="center"/>
          </w:tcPr>
          <w:p w14:paraId="71B8205E" w14:textId="77777777" w:rsidR="00601FDA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3FBEA6EA" w14:textId="77777777" w:rsidR="00601FDA" w:rsidRDefault="00000000">
            <w:r>
              <w:t>37.94</w:t>
            </w:r>
          </w:p>
        </w:tc>
        <w:tc>
          <w:tcPr>
            <w:tcW w:w="777" w:type="dxa"/>
            <w:vAlign w:val="center"/>
          </w:tcPr>
          <w:p w14:paraId="10164716" w14:textId="77777777" w:rsidR="00601FDA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41B1D5EF" w14:textId="77777777" w:rsidR="00601FDA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5E68FB7A" w14:textId="77777777" w:rsidR="00601FDA" w:rsidRDefault="00000000">
            <w:r>
              <w:t>36.31</w:t>
            </w:r>
          </w:p>
        </w:tc>
      </w:tr>
    </w:tbl>
    <w:p w14:paraId="7E57DEF7" w14:textId="77777777" w:rsidR="00601FDA" w:rsidRDefault="00000000">
      <w:pPr>
        <w:pStyle w:val="4"/>
      </w:pPr>
      <w:r>
        <w:t>自然通风房间：西向逐时温度</w:t>
      </w:r>
    </w:p>
    <w:p w14:paraId="0C119A34" w14:textId="77777777" w:rsidR="00601FDA" w:rsidRDefault="00000000">
      <w:pPr>
        <w:jc w:val="center"/>
      </w:pPr>
      <w:r>
        <w:rPr>
          <w:noProof/>
        </w:rPr>
        <w:drawing>
          <wp:inline distT="0" distB="0" distL="0" distR="0" wp14:anchorId="1D353BD4" wp14:editId="1E4500BF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62BB" w14:textId="77777777" w:rsidR="00601FDA" w:rsidRDefault="00601FDA"/>
    <w:p w14:paraId="58B96F5B" w14:textId="77777777" w:rsidR="00601FDA" w:rsidRDefault="00601FD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FDA" w14:paraId="58229C0E" w14:textId="77777777">
        <w:tc>
          <w:tcPr>
            <w:tcW w:w="777" w:type="dxa"/>
            <w:shd w:val="clear" w:color="auto" w:fill="E6E6E6"/>
            <w:vAlign w:val="center"/>
          </w:tcPr>
          <w:p w14:paraId="5CF1E494" w14:textId="77777777" w:rsidR="00601FD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AD888" w14:textId="77777777" w:rsidR="00601FD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1C048" w14:textId="77777777" w:rsidR="00601FD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A730E" w14:textId="77777777" w:rsidR="00601FD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CC550" w14:textId="77777777" w:rsidR="00601FD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A771D" w14:textId="77777777" w:rsidR="00601FD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8607D" w14:textId="77777777" w:rsidR="00601FD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A63CA" w14:textId="77777777" w:rsidR="00601FD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3280E" w14:textId="77777777" w:rsidR="00601FD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947B99" w14:textId="77777777" w:rsidR="00601FD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6869B" w14:textId="77777777" w:rsidR="00601FD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76C2F9" w14:textId="77777777" w:rsidR="00601FDA" w:rsidRDefault="00000000">
            <w:pPr>
              <w:jc w:val="center"/>
            </w:pPr>
            <w:r>
              <w:t>11:00</w:t>
            </w:r>
          </w:p>
        </w:tc>
      </w:tr>
      <w:tr w:rsidR="00601FDA" w14:paraId="235A5B4D" w14:textId="77777777">
        <w:tc>
          <w:tcPr>
            <w:tcW w:w="777" w:type="dxa"/>
            <w:vAlign w:val="center"/>
          </w:tcPr>
          <w:p w14:paraId="42C99782" w14:textId="77777777" w:rsidR="00601FDA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4AC62893" w14:textId="77777777" w:rsidR="00601FDA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2F0F5AC8" w14:textId="77777777" w:rsidR="00601FDA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7B1A7A27" w14:textId="77777777" w:rsidR="00601FDA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41CD1FA8" w14:textId="77777777" w:rsidR="00601FDA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754442AD" w14:textId="77777777" w:rsidR="00601FDA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56BECE19" w14:textId="77777777" w:rsidR="00601FDA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70F57A9B" w14:textId="77777777" w:rsidR="00601FDA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146D913C" w14:textId="77777777" w:rsidR="00601FDA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4A696744" w14:textId="77777777" w:rsidR="00601FDA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48AB6595" w14:textId="77777777" w:rsidR="00601FDA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7264E2B6" w14:textId="77777777" w:rsidR="00601FDA" w:rsidRDefault="00000000">
            <w:r>
              <w:t>35.14</w:t>
            </w:r>
          </w:p>
        </w:tc>
      </w:tr>
      <w:tr w:rsidR="00601FDA" w14:paraId="61ED0064" w14:textId="77777777">
        <w:tc>
          <w:tcPr>
            <w:tcW w:w="777" w:type="dxa"/>
            <w:shd w:val="clear" w:color="auto" w:fill="E6E6E6"/>
            <w:vAlign w:val="center"/>
          </w:tcPr>
          <w:p w14:paraId="5C6D6420" w14:textId="77777777" w:rsidR="00601FDA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A70094" w14:textId="77777777" w:rsidR="00601FD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E2F9F" w14:textId="77777777" w:rsidR="00601FD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59200" w14:textId="77777777" w:rsidR="00601FD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EB60F" w14:textId="77777777" w:rsidR="00601FD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B3B4C" w14:textId="77777777" w:rsidR="00601FD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E95AB" w14:textId="77777777" w:rsidR="00601FD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0B0C4" w14:textId="77777777" w:rsidR="00601FD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4A1B67" w14:textId="77777777" w:rsidR="00601FD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0A3434" w14:textId="77777777" w:rsidR="00601FD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819D69" w14:textId="77777777" w:rsidR="00601FD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09BFC" w14:textId="77777777" w:rsidR="00601FDA" w:rsidRDefault="00000000">
            <w:r>
              <w:t>23:00</w:t>
            </w:r>
          </w:p>
        </w:tc>
      </w:tr>
      <w:tr w:rsidR="00601FDA" w14:paraId="509FE46A" w14:textId="77777777">
        <w:tc>
          <w:tcPr>
            <w:tcW w:w="777" w:type="dxa"/>
            <w:vAlign w:val="center"/>
          </w:tcPr>
          <w:p w14:paraId="5C34E141" w14:textId="77777777" w:rsidR="00601FDA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73B26E26" w14:textId="77777777" w:rsidR="00601FDA" w:rsidRDefault="00000000">
            <w:r>
              <w:t>36.45</w:t>
            </w:r>
          </w:p>
        </w:tc>
        <w:tc>
          <w:tcPr>
            <w:tcW w:w="777" w:type="dxa"/>
            <w:vAlign w:val="center"/>
          </w:tcPr>
          <w:p w14:paraId="1F38AB75" w14:textId="77777777" w:rsidR="00601FDA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5C166086" w14:textId="77777777" w:rsidR="00601FDA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6181D749" w14:textId="77777777" w:rsidR="00601FDA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4D2CE6DB" w14:textId="77777777" w:rsidR="00601FDA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4EA14982" w14:textId="77777777" w:rsidR="00601FDA" w:rsidRDefault="00000000">
            <w:r>
              <w:rPr>
                <w:color w:val="3333CC"/>
              </w:rPr>
              <w:t>38.45</w:t>
            </w:r>
          </w:p>
        </w:tc>
        <w:tc>
          <w:tcPr>
            <w:tcW w:w="777" w:type="dxa"/>
            <w:vAlign w:val="center"/>
          </w:tcPr>
          <w:p w14:paraId="1C8DD3ED" w14:textId="77777777" w:rsidR="00601FDA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0807DA75" w14:textId="77777777" w:rsidR="00601FDA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30546630" w14:textId="77777777" w:rsidR="00601FDA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30E1154E" w14:textId="77777777" w:rsidR="00601FDA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45FB3152" w14:textId="77777777" w:rsidR="00601FDA" w:rsidRDefault="00000000">
            <w:r>
              <w:t>36.54</w:t>
            </w:r>
          </w:p>
        </w:tc>
      </w:tr>
    </w:tbl>
    <w:p w14:paraId="210A973E" w14:textId="77777777" w:rsidR="00601FDA" w:rsidRDefault="00000000">
      <w:pPr>
        <w:pStyle w:val="4"/>
      </w:pPr>
      <w:r>
        <w:t>自然通风房间：南向逐时温度</w:t>
      </w:r>
    </w:p>
    <w:p w14:paraId="2E58EC1B" w14:textId="77777777" w:rsidR="00601FDA" w:rsidRDefault="00000000">
      <w:pPr>
        <w:jc w:val="center"/>
      </w:pPr>
      <w:r>
        <w:rPr>
          <w:noProof/>
        </w:rPr>
        <w:drawing>
          <wp:inline distT="0" distB="0" distL="0" distR="0" wp14:anchorId="583A69DD" wp14:editId="53FC3241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A5B2" w14:textId="77777777" w:rsidR="00601FDA" w:rsidRDefault="00601FDA"/>
    <w:p w14:paraId="10EF67FF" w14:textId="77777777" w:rsidR="00601FDA" w:rsidRDefault="00601FD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FDA" w14:paraId="5B5902E4" w14:textId="77777777">
        <w:tc>
          <w:tcPr>
            <w:tcW w:w="777" w:type="dxa"/>
            <w:shd w:val="clear" w:color="auto" w:fill="E6E6E6"/>
            <w:vAlign w:val="center"/>
          </w:tcPr>
          <w:p w14:paraId="4B755C4E" w14:textId="77777777" w:rsidR="00601FD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2FECA" w14:textId="77777777" w:rsidR="00601FD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57F26" w14:textId="77777777" w:rsidR="00601FD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BA0B5" w14:textId="77777777" w:rsidR="00601FD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119AB" w14:textId="77777777" w:rsidR="00601FD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28DC3" w14:textId="77777777" w:rsidR="00601FD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5471B" w14:textId="77777777" w:rsidR="00601FD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5CBC6" w14:textId="77777777" w:rsidR="00601FD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73329" w14:textId="77777777" w:rsidR="00601FD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289A2" w14:textId="77777777" w:rsidR="00601FD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6C83E" w14:textId="77777777" w:rsidR="00601FD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CDBCC" w14:textId="77777777" w:rsidR="00601FDA" w:rsidRDefault="00000000">
            <w:pPr>
              <w:jc w:val="center"/>
            </w:pPr>
            <w:r>
              <w:t>11:00</w:t>
            </w:r>
          </w:p>
        </w:tc>
      </w:tr>
      <w:tr w:rsidR="00601FDA" w14:paraId="7B2916DD" w14:textId="77777777">
        <w:tc>
          <w:tcPr>
            <w:tcW w:w="777" w:type="dxa"/>
            <w:vAlign w:val="center"/>
          </w:tcPr>
          <w:p w14:paraId="00D0C052" w14:textId="77777777" w:rsidR="00601FDA" w:rsidRDefault="00000000">
            <w:r>
              <w:t>35.73</w:t>
            </w:r>
          </w:p>
        </w:tc>
        <w:tc>
          <w:tcPr>
            <w:tcW w:w="777" w:type="dxa"/>
            <w:vAlign w:val="center"/>
          </w:tcPr>
          <w:p w14:paraId="636EB4F2" w14:textId="77777777" w:rsidR="00601FDA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292099BC" w14:textId="77777777" w:rsidR="00601FDA" w:rsidRDefault="00000000">
            <w:r>
              <w:t>34.43</w:t>
            </w:r>
          </w:p>
        </w:tc>
        <w:tc>
          <w:tcPr>
            <w:tcW w:w="777" w:type="dxa"/>
            <w:vAlign w:val="center"/>
          </w:tcPr>
          <w:p w14:paraId="62B67CDD" w14:textId="77777777" w:rsidR="00601FDA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0DE113A3" w14:textId="77777777" w:rsidR="00601FDA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0EBB1688" w14:textId="77777777" w:rsidR="00601FDA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3A5C095E" w14:textId="77777777" w:rsidR="00601FDA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77E02A32" w14:textId="77777777" w:rsidR="00601FDA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6DBFB234" w14:textId="77777777" w:rsidR="00601FDA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6E246069" w14:textId="77777777" w:rsidR="00601FDA" w:rsidRDefault="00000000">
            <w:r>
              <w:t>33.92</w:t>
            </w:r>
          </w:p>
        </w:tc>
        <w:tc>
          <w:tcPr>
            <w:tcW w:w="777" w:type="dxa"/>
            <w:vAlign w:val="center"/>
          </w:tcPr>
          <w:p w14:paraId="04938F2A" w14:textId="77777777" w:rsidR="00601FDA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2BE7EAD7" w14:textId="77777777" w:rsidR="00601FDA" w:rsidRDefault="00000000">
            <w:r>
              <w:t>35.09</w:t>
            </w:r>
          </w:p>
        </w:tc>
      </w:tr>
      <w:tr w:rsidR="00601FDA" w14:paraId="29A2A16D" w14:textId="77777777">
        <w:tc>
          <w:tcPr>
            <w:tcW w:w="777" w:type="dxa"/>
            <w:shd w:val="clear" w:color="auto" w:fill="E6E6E6"/>
            <w:vAlign w:val="center"/>
          </w:tcPr>
          <w:p w14:paraId="725F178A" w14:textId="77777777" w:rsidR="00601FD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701B1" w14:textId="77777777" w:rsidR="00601FD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A8C72F" w14:textId="77777777" w:rsidR="00601FD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EE0E6B" w14:textId="77777777" w:rsidR="00601FD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C0F7E" w14:textId="77777777" w:rsidR="00601FD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B087A" w14:textId="77777777" w:rsidR="00601FD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0F089" w14:textId="77777777" w:rsidR="00601FD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884CC" w14:textId="77777777" w:rsidR="00601FD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B5576" w14:textId="77777777" w:rsidR="00601FD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A510F" w14:textId="77777777" w:rsidR="00601FD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460F9" w14:textId="77777777" w:rsidR="00601FD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916F6" w14:textId="77777777" w:rsidR="00601FDA" w:rsidRDefault="00000000">
            <w:r>
              <w:t>23:00</w:t>
            </w:r>
          </w:p>
        </w:tc>
      </w:tr>
      <w:tr w:rsidR="00601FDA" w14:paraId="425F07FE" w14:textId="77777777">
        <w:tc>
          <w:tcPr>
            <w:tcW w:w="777" w:type="dxa"/>
            <w:vAlign w:val="center"/>
          </w:tcPr>
          <w:p w14:paraId="5F17A611" w14:textId="77777777" w:rsidR="00601FDA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294AC15B" w14:textId="77777777" w:rsidR="00601FDA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33E8781B" w14:textId="77777777" w:rsidR="00601FDA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7854788D" w14:textId="77777777" w:rsidR="00601FDA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5BA1A3C5" w14:textId="77777777" w:rsidR="00601FDA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6314A1CB" w14:textId="77777777" w:rsidR="00601FDA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298FD1CC" w14:textId="77777777" w:rsidR="00601FDA" w:rsidRDefault="00000000">
            <w:r>
              <w:rPr>
                <w:color w:val="3333CC"/>
              </w:rPr>
              <w:t>38.46</w:t>
            </w:r>
          </w:p>
        </w:tc>
        <w:tc>
          <w:tcPr>
            <w:tcW w:w="777" w:type="dxa"/>
            <w:vAlign w:val="center"/>
          </w:tcPr>
          <w:p w14:paraId="0D704BEA" w14:textId="77777777" w:rsidR="00601FDA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281D0A74" w14:textId="77777777" w:rsidR="00601FDA" w:rsidRDefault="00000000">
            <w:r>
              <w:t>38.07</w:t>
            </w:r>
          </w:p>
        </w:tc>
        <w:tc>
          <w:tcPr>
            <w:tcW w:w="777" w:type="dxa"/>
            <w:vAlign w:val="center"/>
          </w:tcPr>
          <w:p w14:paraId="7D26D1B0" w14:textId="77777777" w:rsidR="00601FDA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55474D10" w14:textId="77777777" w:rsidR="00601FDA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2B645008" w14:textId="77777777" w:rsidR="00601FDA" w:rsidRDefault="00000000">
            <w:r>
              <w:t>36.42</w:t>
            </w:r>
          </w:p>
        </w:tc>
      </w:tr>
    </w:tbl>
    <w:p w14:paraId="52C260E2" w14:textId="77777777" w:rsidR="00601FDA" w:rsidRDefault="00000000">
      <w:pPr>
        <w:pStyle w:val="4"/>
      </w:pPr>
      <w:r>
        <w:t>自然通风房间：北向逐时温度</w:t>
      </w:r>
    </w:p>
    <w:p w14:paraId="060B8E21" w14:textId="77777777" w:rsidR="00601FDA" w:rsidRDefault="00000000">
      <w:pPr>
        <w:jc w:val="center"/>
      </w:pPr>
      <w:r>
        <w:rPr>
          <w:noProof/>
        </w:rPr>
        <w:drawing>
          <wp:inline distT="0" distB="0" distL="0" distR="0" wp14:anchorId="0D20C1D5" wp14:editId="3CB8B02B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83B2B" w14:textId="77777777" w:rsidR="00601FDA" w:rsidRDefault="00601FDA"/>
    <w:p w14:paraId="47E2966B" w14:textId="77777777" w:rsidR="00601FDA" w:rsidRDefault="00601FD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01FDA" w14:paraId="04F80016" w14:textId="77777777">
        <w:tc>
          <w:tcPr>
            <w:tcW w:w="777" w:type="dxa"/>
            <w:shd w:val="clear" w:color="auto" w:fill="E6E6E6"/>
            <w:vAlign w:val="center"/>
          </w:tcPr>
          <w:p w14:paraId="5AB170BE" w14:textId="77777777" w:rsidR="00601FDA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F1C1D" w14:textId="77777777" w:rsidR="00601FDA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65E5F" w14:textId="77777777" w:rsidR="00601FDA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F5A8C" w14:textId="77777777" w:rsidR="00601FDA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18640" w14:textId="77777777" w:rsidR="00601FDA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C8137B" w14:textId="77777777" w:rsidR="00601FDA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FFB12" w14:textId="77777777" w:rsidR="00601FDA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FD3E1" w14:textId="77777777" w:rsidR="00601FDA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03F9F" w14:textId="77777777" w:rsidR="00601FDA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58B47" w14:textId="77777777" w:rsidR="00601FDA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D1ECD" w14:textId="77777777" w:rsidR="00601FDA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369A1" w14:textId="77777777" w:rsidR="00601FDA" w:rsidRDefault="00000000">
            <w:pPr>
              <w:jc w:val="center"/>
            </w:pPr>
            <w:r>
              <w:t>11:00</w:t>
            </w:r>
          </w:p>
        </w:tc>
      </w:tr>
      <w:tr w:rsidR="00601FDA" w14:paraId="500F8F5B" w14:textId="77777777">
        <w:tc>
          <w:tcPr>
            <w:tcW w:w="777" w:type="dxa"/>
            <w:vAlign w:val="center"/>
          </w:tcPr>
          <w:p w14:paraId="3928011E" w14:textId="77777777" w:rsidR="00601FDA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4EBFAD6B" w14:textId="77777777" w:rsidR="00601FDA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2A6CD3B0" w14:textId="77777777" w:rsidR="00601FDA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2C01DD68" w14:textId="77777777" w:rsidR="00601FDA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5E97A9C8" w14:textId="77777777" w:rsidR="00601FDA" w:rsidRDefault="00000000">
            <w:r>
              <w:t>33.18</w:t>
            </w:r>
          </w:p>
        </w:tc>
        <w:tc>
          <w:tcPr>
            <w:tcW w:w="777" w:type="dxa"/>
            <w:vAlign w:val="center"/>
          </w:tcPr>
          <w:p w14:paraId="7B595709" w14:textId="77777777" w:rsidR="00601FDA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2D6CFE5D" w14:textId="77777777" w:rsidR="00601FDA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496706A2" w14:textId="77777777" w:rsidR="00601FDA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10764E52" w14:textId="77777777" w:rsidR="00601FDA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25A74E9F" w14:textId="77777777" w:rsidR="00601FDA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1E7FF165" w14:textId="77777777" w:rsidR="00601FDA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2D5C7C0B" w14:textId="77777777" w:rsidR="00601FDA" w:rsidRDefault="00000000">
            <w:r>
              <w:t>34.82</w:t>
            </w:r>
          </w:p>
        </w:tc>
      </w:tr>
      <w:tr w:rsidR="00601FDA" w14:paraId="5F3B3282" w14:textId="77777777">
        <w:tc>
          <w:tcPr>
            <w:tcW w:w="777" w:type="dxa"/>
            <w:shd w:val="clear" w:color="auto" w:fill="E6E6E6"/>
            <w:vAlign w:val="center"/>
          </w:tcPr>
          <w:p w14:paraId="7FFB7C55" w14:textId="77777777" w:rsidR="00601FDA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DC6C2" w14:textId="77777777" w:rsidR="00601FDA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EE04F" w14:textId="77777777" w:rsidR="00601FDA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01CD3" w14:textId="77777777" w:rsidR="00601FDA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EBAAC" w14:textId="77777777" w:rsidR="00601FDA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C213D" w14:textId="77777777" w:rsidR="00601FDA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D40950" w14:textId="77777777" w:rsidR="00601FDA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607F8" w14:textId="77777777" w:rsidR="00601FDA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CA0FD" w14:textId="77777777" w:rsidR="00601FDA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8F953" w14:textId="77777777" w:rsidR="00601FDA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1E940" w14:textId="77777777" w:rsidR="00601FDA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E1F14" w14:textId="77777777" w:rsidR="00601FDA" w:rsidRDefault="00000000">
            <w:r>
              <w:t>23:00</w:t>
            </w:r>
          </w:p>
        </w:tc>
      </w:tr>
      <w:tr w:rsidR="00601FDA" w14:paraId="4F50A80E" w14:textId="77777777">
        <w:tc>
          <w:tcPr>
            <w:tcW w:w="777" w:type="dxa"/>
            <w:vAlign w:val="center"/>
          </w:tcPr>
          <w:p w14:paraId="7D0D82F5" w14:textId="77777777" w:rsidR="00601FDA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0A65FA20" w14:textId="77777777" w:rsidR="00601FDA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053960B1" w14:textId="77777777" w:rsidR="00601FDA" w:rsidRDefault="00000000">
            <w:r>
              <w:t>36.76</w:t>
            </w:r>
          </w:p>
        </w:tc>
        <w:tc>
          <w:tcPr>
            <w:tcW w:w="777" w:type="dxa"/>
            <w:vAlign w:val="center"/>
          </w:tcPr>
          <w:p w14:paraId="053F0939" w14:textId="77777777" w:rsidR="00601FDA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5E51758B" w14:textId="77777777" w:rsidR="00601FDA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76174B48" w14:textId="77777777" w:rsidR="00601FDA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76AFF7AC" w14:textId="77777777" w:rsidR="00601FDA" w:rsidRDefault="00000000">
            <w:r>
              <w:rPr>
                <w:color w:val="3333CC"/>
              </w:rPr>
              <w:t>37.99</w:t>
            </w:r>
          </w:p>
        </w:tc>
        <w:tc>
          <w:tcPr>
            <w:tcW w:w="777" w:type="dxa"/>
            <w:vAlign w:val="center"/>
          </w:tcPr>
          <w:p w14:paraId="57BD7EB0" w14:textId="77777777" w:rsidR="00601FDA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1BB213DC" w14:textId="77777777" w:rsidR="00601FDA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19B0A44F" w14:textId="77777777" w:rsidR="00601FDA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289C25D2" w14:textId="77777777" w:rsidR="00601FDA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0963A8D5" w14:textId="77777777" w:rsidR="00601FDA" w:rsidRDefault="00000000">
            <w:r>
              <w:t>36.01</w:t>
            </w:r>
          </w:p>
        </w:tc>
      </w:tr>
    </w:tbl>
    <w:p w14:paraId="644BEF29" w14:textId="77777777" w:rsidR="00601FDA" w:rsidRDefault="00000000">
      <w:pPr>
        <w:pStyle w:val="1"/>
      </w:pPr>
      <w:bookmarkStart w:id="53" w:name="_Toc160878715"/>
      <w:r>
        <w:t>验算结论</w:t>
      </w:r>
      <w:bookmarkEnd w:id="53"/>
    </w:p>
    <w:p w14:paraId="5022DC13" w14:textId="77777777" w:rsidR="00601FDA" w:rsidRDefault="00000000">
      <w:pPr>
        <w:pStyle w:val="2"/>
      </w:pPr>
      <w:bookmarkStart w:id="54" w:name="_Toc160878716"/>
      <w:r>
        <w:t>自然通风房间</w:t>
      </w:r>
      <w:bookmarkEnd w:id="5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01FDA" w14:paraId="1BF79D4B" w14:textId="77777777">
        <w:tc>
          <w:tcPr>
            <w:tcW w:w="1403" w:type="dxa"/>
            <w:shd w:val="clear" w:color="auto" w:fill="DEDEDE"/>
            <w:vAlign w:val="center"/>
          </w:tcPr>
          <w:p w14:paraId="6461991F" w14:textId="77777777" w:rsidR="00601FDA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F3C1A66" w14:textId="77777777" w:rsidR="00601FDA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FCD7042" w14:textId="77777777" w:rsidR="00601FDA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758461A" w14:textId="77777777" w:rsidR="00601FDA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0864123" w14:textId="77777777" w:rsidR="00601FDA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97DD8EB" w14:textId="77777777" w:rsidR="00601FDA" w:rsidRDefault="00000000">
            <w:r>
              <w:t>结论</w:t>
            </w:r>
          </w:p>
        </w:tc>
      </w:tr>
      <w:tr w:rsidR="00601FDA" w14:paraId="5DFF203A" w14:textId="77777777">
        <w:tc>
          <w:tcPr>
            <w:tcW w:w="1403" w:type="dxa"/>
            <w:vAlign w:val="center"/>
          </w:tcPr>
          <w:p w14:paraId="055A0BA2" w14:textId="77777777" w:rsidR="00601FDA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A7D00F8" w14:textId="77777777" w:rsidR="00601FDA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89B0FFF" w14:textId="77777777" w:rsidR="00601FDA" w:rsidRDefault="00000000">
            <w:r>
              <w:t>18:25</w:t>
            </w:r>
          </w:p>
        </w:tc>
        <w:tc>
          <w:tcPr>
            <w:tcW w:w="1415" w:type="dxa"/>
            <w:vAlign w:val="center"/>
          </w:tcPr>
          <w:p w14:paraId="4FC184AD" w14:textId="77777777" w:rsidR="00601FDA" w:rsidRDefault="00000000">
            <w:r>
              <w:t>38.64</w:t>
            </w:r>
          </w:p>
        </w:tc>
        <w:tc>
          <w:tcPr>
            <w:tcW w:w="1131" w:type="dxa"/>
            <w:vAlign w:val="center"/>
          </w:tcPr>
          <w:p w14:paraId="4E0BAEEC" w14:textId="77777777" w:rsidR="00601FD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314277EA" w14:textId="77777777" w:rsidR="00601FDA" w:rsidRDefault="00000000">
            <w:r>
              <w:t>满足</w:t>
            </w:r>
          </w:p>
        </w:tc>
      </w:tr>
      <w:tr w:rsidR="00601FDA" w14:paraId="7C7495F8" w14:textId="77777777">
        <w:tc>
          <w:tcPr>
            <w:tcW w:w="1403" w:type="dxa"/>
            <w:vMerge w:val="restart"/>
            <w:vAlign w:val="center"/>
          </w:tcPr>
          <w:p w14:paraId="1F843135" w14:textId="77777777" w:rsidR="00601FDA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2D607374" w14:textId="77777777" w:rsidR="00601FDA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83A01A1" w14:textId="77777777" w:rsidR="00601FDA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145D6B30" w14:textId="77777777" w:rsidR="00601FDA" w:rsidRDefault="00000000">
            <w:r>
              <w:t>38.34</w:t>
            </w:r>
          </w:p>
        </w:tc>
        <w:tc>
          <w:tcPr>
            <w:tcW w:w="1131" w:type="dxa"/>
            <w:vAlign w:val="center"/>
          </w:tcPr>
          <w:p w14:paraId="5EE5C0EA" w14:textId="77777777" w:rsidR="00601FD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2F26BEDB" w14:textId="77777777" w:rsidR="00601FDA" w:rsidRDefault="00000000">
            <w:r>
              <w:t>满足</w:t>
            </w:r>
          </w:p>
        </w:tc>
      </w:tr>
      <w:tr w:rsidR="00601FDA" w14:paraId="4AD7FAEB" w14:textId="77777777">
        <w:tc>
          <w:tcPr>
            <w:tcW w:w="1403" w:type="dxa"/>
            <w:vMerge/>
            <w:vAlign w:val="center"/>
          </w:tcPr>
          <w:p w14:paraId="1FAA5710" w14:textId="77777777" w:rsidR="00601FDA" w:rsidRDefault="00601FDA"/>
        </w:tc>
        <w:tc>
          <w:tcPr>
            <w:tcW w:w="3395" w:type="dxa"/>
            <w:vAlign w:val="center"/>
          </w:tcPr>
          <w:p w14:paraId="64DABFFA" w14:textId="77777777" w:rsidR="00601FDA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703B861" w14:textId="77777777" w:rsidR="00601FDA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24C543EC" w14:textId="77777777" w:rsidR="00601FDA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3ECB70AD" w14:textId="77777777" w:rsidR="00601FD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1DAE82AD" w14:textId="77777777" w:rsidR="00601FDA" w:rsidRDefault="00000000">
            <w:r>
              <w:t>满足</w:t>
            </w:r>
          </w:p>
        </w:tc>
      </w:tr>
      <w:tr w:rsidR="00601FDA" w14:paraId="1A2788C4" w14:textId="77777777">
        <w:tc>
          <w:tcPr>
            <w:tcW w:w="1403" w:type="dxa"/>
            <w:vMerge/>
            <w:vAlign w:val="center"/>
          </w:tcPr>
          <w:p w14:paraId="5AC1DB91" w14:textId="77777777" w:rsidR="00601FDA" w:rsidRDefault="00601FDA"/>
        </w:tc>
        <w:tc>
          <w:tcPr>
            <w:tcW w:w="3395" w:type="dxa"/>
            <w:vAlign w:val="center"/>
          </w:tcPr>
          <w:p w14:paraId="5A112D7B" w14:textId="77777777" w:rsidR="00601FDA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00A9F6C" w14:textId="77777777" w:rsidR="00601FDA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1292E6FA" w14:textId="77777777" w:rsidR="00601FDA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28B3B826" w14:textId="77777777" w:rsidR="00601FD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11AC4D8B" w14:textId="77777777" w:rsidR="00601FDA" w:rsidRDefault="00000000">
            <w:r>
              <w:t>满足</w:t>
            </w:r>
          </w:p>
        </w:tc>
      </w:tr>
      <w:tr w:rsidR="00601FDA" w14:paraId="15C60069" w14:textId="77777777">
        <w:tc>
          <w:tcPr>
            <w:tcW w:w="1403" w:type="dxa"/>
            <w:vMerge/>
            <w:vAlign w:val="center"/>
          </w:tcPr>
          <w:p w14:paraId="79B694AD" w14:textId="77777777" w:rsidR="00601FDA" w:rsidRDefault="00601FDA"/>
        </w:tc>
        <w:tc>
          <w:tcPr>
            <w:tcW w:w="3395" w:type="dxa"/>
            <w:vAlign w:val="center"/>
          </w:tcPr>
          <w:p w14:paraId="6C72AA01" w14:textId="77777777" w:rsidR="00601FDA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5F0DDA1" w14:textId="77777777" w:rsidR="00601FDA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473274F" w14:textId="77777777" w:rsidR="00601FDA" w:rsidRDefault="00000000">
            <w:r>
              <w:t>37.99</w:t>
            </w:r>
          </w:p>
        </w:tc>
        <w:tc>
          <w:tcPr>
            <w:tcW w:w="1131" w:type="dxa"/>
            <w:vAlign w:val="center"/>
          </w:tcPr>
          <w:p w14:paraId="50B7AF8E" w14:textId="77777777" w:rsidR="00601FDA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31D6BAB8" w14:textId="77777777" w:rsidR="00601FDA" w:rsidRDefault="00000000">
            <w:r>
              <w:t>满足</w:t>
            </w:r>
          </w:p>
        </w:tc>
      </w:tr>
    </w:tbl>
    <w:p w14:paraId="680A6E45" w14:textId="77777777" w:rsidR="00601FDA" w:rsidRDefault="00601FDA"/>
    <w:sectPr w:rsidR="00601FDA" w:rsidSect="00D04B2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CE33A" w14:textId="77777777" w:rsidR="00D04B26" w:rsidRDefault="00D04B26">
      <w:r>
        <w:separator/>
      </w:r>
    </w:p>
  </w:endnote>
  <w:endnote w:type="continuationSeparator" w:id="0">
    <w:p w14:paraId="23553D96" w14:textId="77777777" w:rsidR="00D04B26" w:rsidRDefault="00D0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0B983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DAC9D8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520F2" w14:textId="77777777" w:rsidR="00D04B26" w:rsidRDefault="00D04B26">
      <w:r>
        <w:separator/>
      </w:r>
    </w:p>
  </w:footnote>
  <w:footnote w:type="continuationSeparator" w:id="0">
    <w:p w14:paraId="2B5132E3" w14:textId="77777777" w:rsidR="00D04B26" w:rsidRDefault="00D0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15FB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573D1" wp14:editId="0898BDB8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9ACC5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66B2F670" wp14:editId="7AA5022C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9423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044042">
    <w:abstractNumId w:val="2"/>
  </w:num>
  <w:num w:numId="3" w16cid:durableId="560487147">
    <w:abstractNumId w:val="1"/>
  </w:num>
  <w:num w:numId="4" w16cid:durableId="1168329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A6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01FDA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04B26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316A6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5149DF"/>
  <w15:chartTrackingRefBased/>
  <w15:docId w15:val="{244CA765-9118-4DFD-BF0E-9DB8C93D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12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zhuofan yang</cp:lastModifiedBy>
  <cp:revision>1</cp:revision>
  <dcterms:created xsi:type="dcterms:W3CDTF">2024-03-09T04:11:00Z</dcterms:created>
  <dcterms:modified xsi:type="dcterms:W3CDTF">2024-03-09T04:11:00Z</dcterms:modified>
</cp:coreProperties>
</file>