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A364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2A1A58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2E56F991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9B0EFE3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3EFCAD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C545724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14602E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5EA65E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7D1584E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9FBC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CFFD1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0F688C9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9864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A56CF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32BDEFF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E53C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5AE2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627DB9C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AB62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E5C9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3CC686F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4C5A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3B0F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8BF58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338519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E85D6B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FE918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568F4F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EC4B9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469766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022F6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866376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2024年3月9日</w:t>
              </w:r>
            </w:smartTag>
            <w:bookmarkEnd w:id="7"/>
          </w:p>
        </w:tc>
      </w:tr>
    </w:tbl>
    <w:p w14:paraId="4CF09939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4532FBF2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30B6B00" wp14:editId="681498B1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83D64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CF449CF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58144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0F81D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Becs2023</w:t>
            </w:r>
            <w:bookmarkEnd w:id="9"/>
          </w:p>
        </w:tc>
      </w:tr>
      <w:tr w:rsidR="00D40158" w:rsidRPr="00D40158" w14:paraId="754EF5A5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C034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29C68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0"/>
          </w:p>
        </w:tc>
      </w:tr>
      <w:tr w:rsidR="000D77BD" w:rsidRPr="00D40158" w14:paraId="676DDC7C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132A629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F1D7066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CFC5C1A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B05C4E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4D225A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1"/>
          </w:p>
        </w:tc>
      </w:tr>
    </w:tbl>
    <w:p w14:paraId="58662DC1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62F63CEC" w14:textId="77777777" w:rsidR="009C4D39" w:rsidRDefault="009C4D39" w:rsidP="009C4D39">
      <w:pPr>
        <w:pStyle w:val="TOC1"/>
      </w:pPr>
    </w:p>
    <w:p w14:paraId="1B8C1496" w14:textId="77777777" w:rsidR="009C4D39" w:rsidRPr="009C4D39" w:rsidRDefault="009C4D39" w:rsidP="009C4D39">
      <w:pPr>
        <w:rPr>
          <w:lang w:val="en-US"/>
        </w:rPr>
        <w:sectPr w:rsidR="009C4D39" w:rsidRPr="009C4D39" w:rsidSect="00B422AF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7FE72B7" w14:textId="77777777" w:rsidR="00B51927" w:rsidRPr="00B51927" w:rsidRDefault="00B51927" w:rsidP="009C4D39">
      <w:pPr>
        <w:pStyle w:val="TOC1"/>
      </w:pPr>
    </w:p>
    <w:p w14:paraId="2783C779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9"/>
        <w:gridCol w:w="6063"/>
      </w:tblGrid>
      <w:tr w:rsidR="00D40158" w:rsidRPr="00FB028F" w14:paraId="24328BDC" w14:textId="77777777">
        <w:tc>
          <w:tcPr>
            <w:tcW w:w="2841" w:type="dxa"/>
            <w:shd w:val="clear" w:color="auto" w:fill="E6E6E6"/>
          </w:tcPr>
          <w:p w14:paraId="0588438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5792577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B028F" w14:paraId="0997CFFC" w14:textId="77777777">
        <w:tc>
          <w:tcPr>
            <w:tcW w:w="2841" w:type="dxa"/>
            <w:shd w:val="clear" w:color="auto" w:fill="E6E6E6"/>
          </w:tcPr>
          <w:p w14:paraId="422C34A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34ED2B0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D40158" w:rsidRPr="00FB028F" w14:paraId="056FEB9F" w14:textId="77777777">
        <w:tc>
          <w:tcPr>
            <w:tcW w:w="2841" w:type="dxa"/>
            <w:shd w:val="clear" w:color="auto" w:fill="E6E6E6"/>
          </w:tcPr>
          <w:p w14:paraId="2012AB6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0745378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D40158" w:rsidRPr="00FB028F" w14:paraId="70C478DF" w14:textId="77777777">
        <w:tc>
          <w:tcPr>
            <w:tcW w:w="2841" w:type="dxa"/>
            <w:shd w:val="clear" w:color="auto" w:fill="E6E6E6"/>
          </w:tcPr>
          <w:p w14:paraId="31AEE15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1D08AC3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576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298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65DDCA6D" w14:textId="77777777">
        <w:tc>
          <w:tcPr>
            <w:tcW w:w="2841" w:type="dxa"/>
            <w:shd w:val="clear" w:color="auto" w:fill="E6E6E6"/>
          </w:tcPr>
          <w:p w14:paraId="3C5E059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7E0A229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B028F" w14:paraId="61195B14" w14:textId="77777777">
        <w:tc>
          <w:tcPr>
            <w:tcW w:w="2841" w:type="dxa"/>
            <w:shd w:val="clear" w:color="auto" w:fill="E6E6E6"/>
          </w:tcPr>
          <w:p w14:paraId="08ABB43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3E2D0B5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9.0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66791E47" w14:textId="77777777">
        <w:tc>
          <w:tcPr>
            <w:tcW w:w="2841" w:type="dxa"/>
            <w:shd w:val="clear" w:color="auto" w:fill="E6E6E6"/>
          </w:tcPr>
          <w:p w14:paraId="24C7F0E0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2570765A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 w14:paraId="6CF83E0D" w14:textId="77777777">
        <w:tc>
          <w:tcPr>
            <w:tcW w:w="2841" w:type="dxa"/>
            <w:shd w:val="clear" w:color="auto" w:fill="E6E6E6"/>
          </w:tcPr>
          <w:p w14:paraId="4F8B83D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364E17E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54784B7E" w14:textId="77777777">
        <w:tc>
          <w:tcPr>
            <w:tcW w:w="2841" w:type="dxa"/>
            <w:shd w:val="clear" w:color="auto" w:fill="E6E6E6"/>
          </w:tcPr>
          <w:p w14:paraId="0A7174F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3DA094C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 w:rsidR="00D40158" w:rsidRPr="00FB028F" w14:paraId="4B62C91C" w14:textId="77777777">
        <w:tc>
          <w:tcPr>
            <w:tcW w:w="2841" w:type="dxa"/>
            <w:shd w:val="clear" w:color="auto" w:fill="E6E6E6"/>
          </w:tcPr>
          <w:p w14:paraId="25F4F94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420B6D0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-1.60</w:t>
            </w:r>
            <w:bookmarkEnd w:id="24"/>
          </w:p>
        </w:tc>
      </w:tr>
    </w:tbl>
    <w:p w14:paraId="27CA2505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10FAEF3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05B8900A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147A8ECD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CC506AB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6D9DB0CD" w14:textId="77777777" w:rsidR="00650EE1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55948AC7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50EE1" w14:paraId="4D3B67B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E9CDA1F" w14:textId="77777777" w:rsidR="00650EE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68AB55" w14:textId="77777777" w:rsidR="00650E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81AE14" w14:textId="77777777" w:rsidR="00650E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FFF2B6" w14:textId="77777777" w:rsidR="00650EE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0EE17E" w14:textId="77777777" w:rsidR="00650EE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ED9382" w14:textId="77777777" w:rsidR="00650EE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D40E26E" w14:textId="77777777" w:rsidR="00650EE1" w:rsidRDefault="00000000">
            <w:pPr>
              <w:jc w:val="center"/>
            </w:pPr>
            <w:r>
              <w:t>备注</w:t>
            </w:r>
          </w:p>
        </w:tc>
      </w:tr>
      <w:tr w:rsidR="00650EE1" w14:paraId="59411CD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B066B1C" w14:textId="77777777" w:rsidR="00650EE1" w:rsidRDefault="00650EE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04801A4" w14:textId="77777777" w:rsidR="00650EE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73BCC8" w14:textId="77777777" w:rsidR="00650E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1E1414" w14:textId="77777777" w:rsidR="00650EE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F531C8" w14:textId="77777777" w:rsidR="00650EE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83C2CA" w14:textId="77777777" w:rsidR="00650EE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ED4800C" w14:textId="77777777" w:rsidR="00650EE1" w:rsidRDefault="00650EE1">
            <w:pPr>
              <w:jc w:val="center"/>
            </w:pPr>
          </w:p>
        </w:tc>
      </w:tr>
      <w:tr w:rsidR="00650EE1" w14:paraId="179D9DC6" w14:textId="77777777">
        <w:tc>
          <w:tcPr>
            <w:tcW w:w="2196" w:type="dxa"/>
            <w:shd w:val="clear" w:color="auto" w:fill="E6E6E6"/>
            <w:vAlign w:val="center"/>
          </w:tcPr>
          <w:p w14:paraId="31FBF45E" w14:textId="77777777" w:rsidR="00650EE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9DA7D96" w14:textId="77777777" w:rsidR="00650EE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E10A940" w14:textId="77777777" w:rsidR="00650E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039DA36" w14:textId="77777777" w:rsidR="00650EE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6751AEA" w14:textId="77777777" w:rsidR="00650EE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5965FEB" w14:textId="77777777" w:rsidR="00650EE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4EA9D33" w14:textId="77777777" w:rsidR="00650EE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50EE1" w14:paraId="06C905FD" w14:textId="77777777">
        <w:tc>
          <w:tcPr>
            <w:tcW w:w="2196" w:type="dxa"/>
            <w:shd w:val="clear" w:color="auto" w:fill="E6E6E6"/>
            <w:vAlign w:val="center"/>
          </w:tcPr>
          <w:p w14:paraId="14BA6C28" w14:textId="77777777" w:rsidR="00650EE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ED3E8FC" w14:textId="77777777" w:rsidR="00650EE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29DFD10" w14:textId="77777777" w:rsidR="00650EE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2022FC4" w14:textId="77777777" w:rsidR="00650EE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8EF740D" w14:textId="77777777" w:rsidR="00650EE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440EAE" w14:textId="77777777" w:rsidR="00650EE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EF421FF" w14:textId="77777777" w:rsidR="00650EE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50EE1" w14:paraId="46FB6A5E" w14:textId="77777777">
        <w:tc>
          <w:tcPr>
            <w:tcW w:w="2196" w:type="dxa"/>
            <w:shd w:val="clear" w:color="auto" w:fill="E6E6E6"/>
            <w:vAlign w:val="center"/>
          </w:tcPr>
          <w:p w14:paraId="68F75FEC" w14:textId="77777777" w:rsidR="00650EE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527D698" w14:textId="77777777" w:rsidR="00650EE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4607AB6" w14:textId="77777777" w:rsidR="00650EE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4504466" w14:textId="77777777" w:rsidR="00650EE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65CE44F" w14:textId="77777777" w:rsidR="00650EE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4AF69B7" w14:textId="77777777" w:rsidR="00650EE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877621A" w14:textId="77777777" w:rsidR="00650EE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50EE1" w14:paraId="39912D3E" w14:textId="77777777">
        <w:tc>
          <w:tcPr>
            <w:tcW w:w="2196" w:type="dxa"/>
            <w:shd w:val="clear" w:color="auto" w:fill="E6E6E6"/>
            <w:vAlign w:val="center"/>
          </w:tcPr>
          <w:p w14:paraId="362C79B5" w14:textId="77777777" w:rsidR="00650EE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345DB42" w14:textId="77777777" w:rsidR="00650EE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9F97043" w14:textId="77777777" w:rsidR="00650EE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154626D" w14:textId="77777777" w:rsidR="00650EE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D50D041" w14:textId="77777777" w:rsidR="00650EE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0523398" w14:textId="77777777" w:rsidR="00650EE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C9209DC" w14:textId="77777777" w:rsidR="00650EE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650EE1" w14:paraId="37F84692" w14:textId="77777777">
        <w:tc>
          <w:tcPr>
            <w:tcW w:w="2196" w:type="dxa"/>
            <w:shd w:val="clear" w:color="auto" w:fill="E6E6E6"/>
            <w:vAlign w:val="center"/>
          </w:tcPr>
          <w:p w14:paraId="1181702E" w14:textId="77777777" w:rsidR="00650EE1" w:rsidRDefault="00000000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DB94138" w14:textId="77777777" w:rsidR="00650EE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707D723" w14:textId="77777777" w:rsidR="00650EE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2D532BB" w14:textId="77777777" w:rsidR="00650EE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80801AF" w14:textId="77777777" w:rsidR="00650EE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6355092" w14:textId="77777777" w:rsidR="00650EE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660BB25" w14:textId="77777777" w:rsidR="00650EE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50EE1" w14:paraId="313AAA98" w14:textId="77777777">
        <w:tc>
          <w:tcPr>
            <w:tcW w:w="2196" w:type="dxa"/>
            <w:shd w:val="clear" w:color="auto" w:fill="E6E6E6"/>
            <w:vAlign w:val="center"/>
          </w:tcPr>
          <w:p w14:paraId="4AB8177F" w14:textId="77777777" w:rsidR="00650EE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36A2F6B" w14:textId="77777777" w:rsidR="00650EE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BA9CBE6" w14:textId="77777777" w:rsidR="00650EE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C0020F3" w14:textId="77777777" w:rsidR="00650EE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BFD07C8" w14:textId="77777777" w:rsidR="00650EE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5206717" w14:textId="77777777" w:rsidR="00650EE1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71F9242" w14:textId="77777777" w:rsidR="00650EE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50EE1" w14:paraId="25BDB1B7" w14:textId="77777777">
        <w:tc>
          <w:tcPr>
            <w:tcW w:w="2196" w:type="dxa"/>
            <w:shd w:val="clear" w:color="auto" w:fill="E6E6E6"/>
            <w:vAlign w:val="center"/>
          </w:tcPr>
          <w:p w14:paraId="32AF6109" w14:textId="77777777" w:rsidR="00650EE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D2A6B9E" w14:textId="77777777" w:rsidR="00650EE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F6F3B9B" w14:textId="77777777" w:rsidR="00650EE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94E6D6B" w14:textId="77777777" w:rsidR="00650EE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0C87FFB" w14:textId="77777777" w:rsidR="00650EE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6E29F6C" w14:textId="77777777" w:rsidR="00650EE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F0AA08B" w14:textId="77777777" w:rsidR="00650EE1" w:rsidRDefault="00650EE1">
            <w:pPr>
              <w:rPr>
                <w:sz w:val="18"/>
                <w:szCs w:val="18"/>
              </w:rPr>
            </w:pPr>
          </w:p>
        </w:tc>
      </w:tr>
    </w:tbl>
    <w:p w14:paraId="79577C50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50EE1" w14:paraId="700FDDD2" w14:textId="77777777">
        <w:tc>
          <w:tcPr>
            <w:tcW w:w="2513" w:type="dxa"/>
            <w:shd w:val="clear" w:color="auto" w:fill="E6E6E6"/>
            <w:vAlign w:val="center"/>
          </w:tcPr>
          <w:p w14:paraId="2C490A2A" w14:textId="77777777" w:rsidR="00650EE1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917C5E7" w14:textId="77777777" w:rsidR="00650EE1" w:rsidRDefault="00000000">
            <w:r>
              <w:t>854.21</w:t>
            </w:r>
          </w:p>
        </w:tc>
      </w:tr>
      <w:tr w:rsidR="00650EE1" w14:paraId="7B6E5312" w14:textId="77777777">
        <w:tc>
          <w:tcPr>
            <w:tcW w:w="2513" w:type="dxa"/>
            <w:shd w:val="clear" w:color="auto" w:fill="E6E6E6"/>
            <w:vAlign w:val="center"/>
          </w:tcPr>
          <w:p w14:paraId="2BBDB641" w14:textId="77777777" w:rsidR="00650EE1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2805A3EC" w14:textId="77777777" w:rsidR="00650EE1" w:rsidRDefault="00000000">
            <w:r>
              <w:t>2433.90</w:t>
            </w:r>
          </w:p>
        </w:tc>
      </w:tr>
      <w:tr w:rsidR="00650EE1" w14:paraId="527D21ED" w14:textId="77777777">
        <w:tc>
          <w:tcPr>
            <w:tcW w:w="2513" w:type="dxa"/>
            <w:shd w:val="clear" w:color="auto" w:fill="E6E6E6"/>
            <w:vAlign w:val="center"/>
          </w:tcPr>
          <w:p w14:paraId="5275DE89" w14:textId="77777777" w:rsidR="00650EE1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EE7177F" w14:textId="77777777" w:rsidR="00650EE1" w:rsidRDefault="00000000">
            <w:r>
              <w:t>0.35</w:t>
            </w:r>
          </w:p>
        </w:tc>
      </w:tr>
      <w:tr w:rsidR="00650EE1" w14:paraId="1DB3A349" w14:textId="77777777">
        <w:tc>
          <w:tcPr>
            <w:tcW w:w="2513" w:type="dxa"/>
            <w:shd w:val="clear" w:color="auto" w:fill="E6E6E6"/>
            <w:vAlign w:val="center"/>
          </w:tcPr>
          <w:p w14:paraId="258B632E" w14:textId="77777777" w:rsidR="00650EE1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6F68ACA2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650EE1" w14:paraId="3F7E8ECB" w14:textId="77777777">
        <w:tc>
          <w:tcPr>
            <w:tcW w:w="2513" w:type="dxa"/>
            <w:shd w:val="clear" w:color="auto" w:fill="E6E6E6"/>
            <w:vAlign w:val="center"/>
          </w:tcPr>
          <w:p w14:paraId="0F8BF8AC" w14:textId="77777777" w:rsidR="00650EE1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07CF8719" w14:textId="77777777" w:rsidR="00650EE1" w:rsidRDefault="00000000">
            <w:r>
              <w:t>体形系数应符合表</w:t>
            </w:r>
            <w:r>
              <w:t>3.1.2</w:t>
            </w:r>
            <w:r>
              <w:t>的规定</w:t>
            </w:r>
            <w:r>
              <w:t>(s≤0.57)</w:t>
            </w:r>
          </w:p>
        </w:tc>
      </w:tr>
      <w:tr w:rsidR="00650EE1" w14:paraId="0D2A761C" w14:textId="77777777">
        <w:tc>
          <w:tcPr>
            <w:tcW w:w="2513" w:type="dxa"/>
            <w:shd w:val="clear" w:color="auto" w:fill="E6E6E6"/>
            <w:vAlign w:val="center"/>
          </w:tcPr>
          <w:p w14:paraId="7538CAE0" w14:textId="77777777" w:rsidR="00650EE1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1ECBD802" w14:textId="77777777" w:rsidR="00650EE1" w:rsidRDefault="00000000">
            <w:r>
              <w:t>满足</w:t>
            </w:r>
          </w:p>
        </w:tc>
      </w:tr>
    </w:tbl>
    <w:p w14:paraId="3101B82F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650EE1" w14:paraId="7A636AFD" w14:textId="77777777">
        <w:tc>
          <w:tcPr>
            <w:tcW w:w="1596" w:type="dxa"/>
            <w:shd w:val="clear" w:color="auto" w:fill="E6E6E6"/>
            <w:vAlign w:val="center"/>
          </w:tcPr>
          <w:p w14:paraId="2A03BCC4" w14:textId="77777777" w:rsidR="00650EE1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6C6D6EF0" w14:textId="77777777" w:rsidR="00650EE1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D45CED2" w14:textId="77777777" w:rsidR="00650EE1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A1C1BD7" w14:textId="77777777" w:rsidR="00650EE1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364E0DE" w14:textId="77777777" w:rsidR="00650EE1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301395B7" w14:textId="77777777" w:rsidR="00650EE1" w:rsidRDefault="00000000">
            <w:pPr>
              <w:jc w:val="center"/>
            </w:pPr>
            <w:r>
              <w:t>结论</w:t>
            </w:r>
          </w:p>
        </w:tc>
      </w:tr>
      <w:tr w:rsidR="00650EE1" w14:paraId="02605FA4" w14:textId="77777777">
        <w:tc>
          <w:tcPr>
            <w:tcW w:w="1596" w:type="dxa"/>
            <w:vMerge w:val="restart"/>
            <w:vAlign w:val="center"/>
          </w:tcPr>
          <w:p w14:paraId="530C6020" w14:textId="77777777" w:rsidR="00650EE1" w:rsidRDefault="00000000">
            <w:r>
              <w:t>户外房间</w:t>
            </w:r>
          </w:p>
        </w:tc>
        <w:tc>
          <w:tcPr>
            <w:tcW w:w="1590" w:type="dxa"/>
            <w:vAlign w:val="center"/>
          </w:tcPr>
          <w:p w14:paraId="1CD07AFA" w14:textId="77777777" w:rsidR="00650EE1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050A8A03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05D499E" w14:textId="77777777" w:rsidR="00650EE1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15DDF28A" w14:textId="77777777" w:rsidR="00650EE1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7EAE5E30" w14:textId="77777777" w:rsidR="00650EE1" w:rsidRDefault="00000000">
            <w:r>
              <w:t>满足</w:t>
            </w:r>
          </w:p>
        </w:tc>
      </w:tr>
      <w:tr w:rsidR="00650EE1" w14:paraId="56688BF3" w14:textId="77777777">
        <w:tc>
          <w:tcPr>
            <w:tcW w:w="1596" w:type="dxa"/>
            <w:vMerge/>
            <w:vAlign w:val="center"/>
          </w:tcPr>
          <w:p w14:paraId="4641DA8A" w14:textId="77777777" w:rsidR="00650EE1" w:rsidRDefault="00650EE1"/>
        </w:tc>
        <w:tc>
          <w:tcPr>
            <w:tcW w:w="1590" w:type="dxa"/>
            <w:vMerge w:val="restart"/>
            <w:vAlign w:val="center"/>
          </w:tcPr>
          <w:p w14:paraId="6769B04E" w14:textId="77777777" w:rsidR="00650EE1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5C9D9ED0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5E282C8" w14:textId="77777777" w:rsidR="00650EE1" w:rsidRDefault="00000000">
            <w:r>
              <w:t>0.28</w:t>
            </w:r>
          </w:p>
        </w:tc>
        <w:tc>
          <w:tcPr>
            <w:tcW w:w="1658" w:type="dxa"/>
            <w:vAlign w:val="center"/>
          </w:tcPr>
          <w:p w14:paraId="7DBFF7BD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88FF9A2" w14:textId="77777777" w:rsidR="00650EE1" w:rsidRDefault="00000000">
            <w:r>
              <w:t>满足</w:t>
            </w:r>
          </w:p>
        </w:tc>
      </w:tr>
      <w:tr w:rsidR="00650EE1" w14:paraId="4A4043EC" w14:textId="77777777">
        <w:tc>
          <w:tcPr>
            <w:tcW w:w="1596" w:type="dxa"/>
            <w:vMerge/>
            <w:vAlign w:val="center"/>
          </w:tcPr>
          <w:p w14:paraId="03CDC9CA" w14:textId="77777777" w:rsidR="00650EE1" w:rsidRDefault="00650EE1"/>
        </w:tc>
        <w:tc>
          <w:tcPr>
            <w:tcW w:w="1590" w:type="dxa"/>
            <w:vMerge/>
            <w:vAlign w:val="center"/>
          </w:tcPr>
          <w:p w14:paraId="08C2FC10" w14:textId="77777777" w:rsidR="00650EE1" w:rsidRDefault="00650EE1"/>
        </w:tc>
        <w:tc>
          <w:tcPr>
            <w:tcW w:w="1415" w:type="dxa"/>
            <w:vAlign w:val="center"/>
          </w:tcPr>
          <w:p w14:paraId="3B4CB5B3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8E35D3C" w14:textId="77777777" w:rsidR="00650EE1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57C8C09" w14:textId="77777777" w:rsidR="00650EE1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6614E273" w14:textId="77777777" w:rsidR="00650EE1" w:rsidRDefault="00000000">
            <w:r>
              <w:t>满足</w:t>
            </w:r>
          </w:p>
        </w:tc>
      </w:tr>
      <w:tr w:rsidR="00650EE1" w14:paraId="527DE587" w14:textId="77777777">
        <w:tc>
          <w:tcPr>
            <w:tcW w:w="1596" w:type="dxa"/>
            <w:vMerge/>
            <w:vAlign w:val="center"/>
          </w:tcPr>
          <w:p w14:paraId="1E7A8F06" w14:textId="77777777" w:rsidR="00650EE1" w:rsidRDefault="00650EE1"/>
        </w:tc>
        <w:tc>
          <w:tcPr>
            <w:tcW w:w="1590" w:type="dxa"/>
            <w:vAlign w:val="center"/>
          </w:tcPr>
          <w:p w14:paraId="5ECDAE4C" w14:textId="77777777" w:rsidR="00650EE1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13A480A4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8E7BDB1" w14:textId="77777777" w:rsidR="00650EE1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14:paraId="5D64E5EC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2D5788A" w14:textId="77777777" w:rsidR="00650EE1" w:rsidRDefault="00000000">
            <w:r>
              <w:t>满足</w:t>
            </w:r>
          </w:p>
        </w:tc>
      </w:tr>
      <w:tr w:rsidR="00650EE1" w14:paraId="7818BA2E" w14:textId="77777777">
        <w:tc>
          <w:tcPr>
            <w:tcW w:w="1596" w:type="dxa"/>
            <w:vMerge/>
            <w:vAlign w:val="center"/>
          </w:tcPr>
          <w:p w14:paraId="42DB4A01" w14:textId="77777777" w:rsidR="00650EE1" w:rsidRDefault="00650EE1"/>
        </w:tc>
        <w:tc>
          <w:tcPr>
            <w:tcW w:w="1590" w:type="dxa"/>
            <w:vAlign w:val="center"/>
          </w:tcPr>
          <w:p w14:paraId="71B2F0A9" w14:textId="77777777" w:rsidR="00650EE1" w:rsidRDefault="00000000">
            <w:r>
              <w:t>1009</w:t>
            </w:r>
          </w:p>
        </w:tc>
        <w:tc>
          <w:tcPr>
            <w:tcW w:w="1415" w:type="dxa"/>
            <w:vAlign w:val="center"/>
          </w:tcPr>
          <w:p w14:paraId="78C77D99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82A60AD" w14:textId="77777777" w:rsidR="00650EE1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2CCB9DB2" w14:textId="77777777" w:rsidR="00650EE1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1A6D8F22" w14:textId="77777777" w:rsidR="00650EE1" w:rsidRDefault="00000000">
            <w:r>
              <w:t>满足</w:t>
            </w:r>
          </w:p>
        </w:tc>
      </w:tr>
      <w:tr w:rsidR="00650EE1" w14:paraId="7555C974" w14:textId="77777777">
        <w:tc>
          <w:tcPr>
            <w:tcW w:w="1596" w:type="dxa"/>
            <w:vMerge/>
            <w:vAlign w:val="center"/>
          </w:tcPr>
          <w:p w14:paraId="67AB64B4" w14:textId="77777777" w:rsidR="00650EE1" w:rsidRDefault="00650EE1"/>
        </w:tc>
        <w:tc>
          <w:tcPr>
            <w:tcW w:w="1590" w:type="dxa"/>
            <w:vAlign w:val="center"/>
          </w:tcPr>
          <w:p w14:paraId="3543401B" w14:textId="77777777" w:rsidR="00650EE1" w:rsidRDefault="00000000">
            <w:r>
              <w:t>1010</w:t>
            </w:r>
          </w:p>
        </w:tc>
        <w:tc>
          <w:tcPr>
            <w:tcW w:w="1415" w:type="dxa"/>
            <w:vAlign w:val="center"/>
          </w:tcPr>
          <w:p w14:paraId="6FFF292B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ADB3CE6" w14:textId="77777777" w:rsidR="00650EE1" w:rsidRDefault="00000000">
            <w:r>
              <w:t>0.28</w:t>
            </w:r>
          </w:p>
        </w:tc>
        <w:tc>
          <w:tcPr>
            <w:tcW w:w="1658" w:type="dxa"/>
            <w:vAlign w:val="center"/>
          </w:tcPr>
          <w:p w14:paraId="37BC1B26" w14:textId="77777777" w:rsidR="00650EE1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66A413E" w14:textId="77777777" w:rsidR="00650EE1" w:rsidRDefault="00000000">
            <w:r>
              <w:t>满足</w:t>
            </w:r>
          </w:p>
        </w:tc>
      </w:tr>
      <w:tr w:rsidR="00650EE1" w14:paraId="462F0DEA" w14:textId="77777777">
        <w:tc>
          <w:tcPr>
            <w:tcW w:w="1596" w:type="dxa"/>
            <w:vMerge/>
            <w:vAlign w:val="center"/>
          </w:tcPr>
          <w:p w14:paraId="771E507D" w14:textId="77777777" w:rsidR="00650EE1" w:rsidRDefault="00650EE1"/>
        </w:tc>
        <w:tc>
          <w:tcPr>
            <w:tcW w:w="1590" w:type="dxa"/>
            <w:vAlign w:val="center"/>
          </w:tcPr>
          <w:p w14:paraId="6102B43C" w14:textId="77777777" w:rsidR="00650EE1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3FC94022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6AE2621" w14:textId="77777777" w:rsidR="00650EE1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01F9884C" w14:textId="77777777" w:rsidR="00650EE1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CEE89F3" w14:textId="77777777" w:rsidR="00650EE1" w:rsidRDefault="00000000">
            <w:r>
              <w:t>满足</w:t>
            </w:r>
          </w:p>
        </w:tc>
      </w:tr>
      <w:tr w:rsidR="00650EE1" w14:paraId="36F98D04" w14:textId="77777777">
        <w:tc>
          <w:tcPr>
            <w:tcW w:w="1596" w:type="dxa"/>
            <w:vMerge/>
            <w:vAlign w:val="center"/>
          </w:tcPr>
          <w:p w14:paraId="1635A44D" w14:textId="77777777" w:rsidR="00650EE1" w:rsidRDefault="00650EE1"/>
        </w:tc>
        <w:tc>
          <w:tcPr>
            <w:tcW w:w="1590" w:type="dxa"/>
            <w:vMerge w:val="restart"/>
            <w:vAlign w:val="center"/>
          </w:tcPr>
          <w:p w14:paraId="22ECCCBB" w14:textId="77777777" w:rsidR="00650EE1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7176E298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78DFD80D" w14:textId="77777777" w:rsidR="00650EE1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3E706E39" w14:textId="77777777" w:rsidR="00650EE1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7A415227" w14:textId="77777777" w:rsidR="00650EE1" w:rsidRDefault="00000000">
            <w:r>
              <w:t>满足</w:t>
            </w:r>
          </w:p>
        </w:tc>
      </w:tr>
      <w:tr w:rsidR="00650EE1" w14:paraId="31BEAD4C" w14:textId="77777777">
        <w:tc>
          <w:tcPr>
            <w:tcW w:w="1596" w:type="dxa"/>
            <w:vMerge/>
            <w:vAlign w:val="center"/>
          </w:tcPr>
          <w:p w14:paraId="1EA3AD32" w14:textId="77777777" w:rsidR="00650EE1" w:rsidRDefault="00650EE1"/>
        </w:tc>
        <w:tc>
          <w:tcPr>
            <w:tcW w:w="1590" w:type="dxa"/>
            <w:vMerge/>
            <w:vAlign w:val="center"/>
          </w:tcPr>
          <w:p w14:paraId="0838095F" w14:textId="77777777" w:rsidR="00650EE1" w:rsidRDefault="00650EE1"/>
        </w:tc>
        <w:tc>
          <w:tcPr>
            <w:tcW w:w="1415" w:type="dxa"/>
            <w:vAlign w:val="center"/>
          </w:tcPr>
          <w:p w14:paraId="68CC2972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7B5EF37F" w14:textId="77777777" w:rsidR="00650EE1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04B03D5C" w14:textId="77777777" w:rsidR="00650EE1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82EAD63" w14:textId="77777777" w:rsidR="00650EE1" w:rsidRDefault="00000000">
            <w:r>
              <w:t>满足</w:t>
            </w:r>
          </w:p>
        </w:tc>
      </w:tr>
      <w:tr w:rsidR="00650EE1" w14:paraId="71526D1A" w14:textId="77777777">
        <w:tc>
          <w:tcPr>
            <w:tcW w:w="1596" w:type="dxa"/>
            <w:vMerge/>
            <w:vAlign w:val="center"/>
          </w:tcPr>
          <w:p w14:paraId="7B0AF9AC" w14:textId="77777777" w:rsidR="00650EE1" w:rsidRDefault="00650EE1"/>
        </w:tc>
        <w:tc>
          <w:tcPr>
            <w:tcW w:w="1590" w:type="dxa"/>
            <w:vAlign w:val="center"/>
          </w:tcPr>
          <w:p w14:paraId="6F193D1C" w14:textId="77777777" w:rsidR="00650EE1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364A3E4E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944F5CD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5968D8B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BC0DFB1" w14:textId="77777777" w:rsidR="00650EE1" w:rsidRDefault="00000000">
            <w:r>
              <w:t>满足</w:t>
            </w:r>
          </w:p>
        </w:tc>
      </w:tr>
      <w:tr w:rsidR="00650EE1" w14:paraId="2459BED4" w14:textId="77777777">
        <w:tc>
          <w:tcPr>
            <w:tcW w:w="1596" w:type="dxa"/>
            <w:vMerge/>
            <w:vAlign w:val="center"/>
          </w:tcPr>
          <w:p w14:paraId="02307C8E" w14:textId="77777777" w:rsidR="00650EE1" w:rsidRDefault="00650EE1"/>
        </w:tc>
        <w:tc>
          <w:tcPr>
            <w:tcW w:w="1590" w:type="dxa"/>
            <w:vAlign w:val="center"/>
          </w:tcPr>
          <w:p w14:paraId="1926FBAD" w14:textId="77777777" w:rsidR="00650EE1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0791D626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00D12010" w14:textId="77777777" w:rsidR="00650EE1" w:rsidRDefault="00000000">
            <w:r>
              <w:t>0.42</w:t>
            </w:r>
          </w:p>
        </w:tc>
        <w:tc>
          <w:tcPr>
            <w:tcW w:w="1658" w:type="dxa"/>
            <w:vAlign w:val="center"/>
          </w:tcPr>
          <w:p w14:paraId="71C7B863" w14:textId="77777777" w:rsidR="00650EE1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5F99F1C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33764544" w14:textId="77777777">
        <w:tc>
          <w:tcPr>
            <w:tcW w:w="1596" w:type="dxa"/>
            <w:vMerge/>
            <w:vAlign w:val="center"/>
          </w:tcPr>
          <w:p w14:paraId="21FA93B3" w14:textId="77777777" w:rsidR="00650EE1" w:rsidRDefault="00650EE1"/>
        </w:tc>
        <w:tc>
          <w:tcPr>
            <w:tcW w:w="1590" w:type="dxa"/>
            <w:vMerge w:val="restart"/>
            <w:vAlign w:val="center"/>
          </w:tcPr>
          <w:p w14:paraId="2500F4D9" w14:textId="77777777" w:rsidR="00650EE1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30BDF2DD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21ACD73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59485AFD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7D78E2E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10053DB4" w14:textId="77777777">
        <w:tc>
          <w:tcPr>
            <w:tcW w:w="1596" w:type="dxa"/>
            <w:vMerge/>
            <w:vAlign w:val="center"/>
          </w:tcPr>
          <w:p w14:paraId="5B4C1147" w14:textId="77777777" w:rsidR="00650EE1" w:rsidRDefault="00650EE1"/>
        </w:tc>
        <w:tc>
          <w:tcPr>
            <w:tcW w:w="1590" w:type="dxa"/>
            <w:vMerge/>
            <w:vAlign w:val="center"/>
          </w:tcPr>
          <w:p w14:paraId="103FA6E4" w14:textId="77777777" w:rsidR="00650EE1" w:rsidRDefault="00650EE1"/>
        </w:tc>
        <w:tc>
          <w:tcPr>
            <w:tcW w:w="1415" w:type="dxa"/>
            <w:vAlign w:val="center"/>
          </w:tcPr>
          <w:p w14:paraId="74F220FD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7E8718A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7B5876B3" w14:textId="77777777" w:rsidR="00650EE1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0BCE9A61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1286940B" w14:textId="77777777">
        <w:tc>
          <w:tcPr>
            <w:tcW w:w="1596" w:type="dxa"/>
            <w:vMerge/>
            <w:vAlign w:val="center"/>
          </w:tcPr>
          <w:p w14:paraId="341CDA4A" w14:textId="77777777" w:rsidR="00650EE1" w:rsidRDefault="00650EE1"/>
        </w:tc>
        <w:tc>
          <w:tcPr>
            <w:tcW w:w="1590" w:type="dxa"/>
            <w:vMerge/>
            <w:vAlign w:val="center"/>
          </w:tcPr>
          <w:p w14:paraId="51EF0FB0" w14:textId="77777777" w:rsidR="00650EE1" w:rsidRDefault="00650EE1"/>
        </w:tc>
        <w:tc>
          <w:tcPr>
            <w:tcW w:w="1415" w:type="dxa"/>
            <w:vAlign w:val="center"/>
          </w:tcPr>
          <w:p w14:paraId="5B39C5BA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26354E6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47BCDDB6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3926702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146B27EA" w14:textId="77777777">
        <w:tc>
          <w:tcPr>
            <w:tcW w:w="1596" w:type="dxa"/>
            <w:vMerge/>
            <w:vAlign w:val="center"/>
          </w:tcPr>
          <w:p w14:paraId="4FEA1514" w14:textId="77777777" w:rsidR="00650EE1" w:rsidRDefault="00650EE1"/>
        </w:tc>
        <w:tc>
          <w:tcPr>
            <w:tcW w:w="1590" w:type="dxa"/>
            <w:vMerge/>
            <w:vAlign w:val="center"/>
          </w:tcPr>
          <w:p w14:paraId="62378B1D" w14:textId="77777777" w:rsidR="00650EE1" w:rsidRDefault="00650EE1"/>
        </w:tc>
        <w:tc>
          <w:tcPr>
            <w:tcW w:w="1415" w:type="dxa"/>
            <w:vAlign w:val="center"/>
          </w:tcPr>
          <w:p w14:paraId="07E0B221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521E4041" w14:textId="77777777" w:rsidR="00650EE1" w:rsidRDefault="00000000">
            <w:r>
              <w:t>0.76</w:t>
            </w:r>
          </w:p>
        </w:tc>
        <w:tc>
          <w:tcPr>
            <w:tcW w:w="1658" w:type="dxa"/>
            <w:vAlign w:val="center"/>
          </w:tcPr>
          <w:p w14:paraId="6D93D427" w14:textId="77777777" w:rsidR="00650EE1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B3ED480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1730749E" w14:textId="77777777">
        <w:tc>
          <w:tcPr>
            <w:tcW w:w="1596" w:type="dxa"/>
            <w:vMerge/>
            <w:vAlign w:val="center"/>
          </w:tcPr>
          <w:p w14:paraId="6DE707AF" w14:textId="77777777" w:rsidR="00650EE1" w:rsidRDefault="00650EE1"/>
        </w:tc>
        <w:tc>
          <w:tcPr>
            <w:tcW w:w="1590" w:type="dxa"/>
            <w:vAlign w:val="center"/>
          </w:tcPr>
          <w:p w14:paraId="531EAFF2" w14:textId="77777777" w:rsidR="00650EE1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5B50BBFE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4348DA63" w14:textId="77777777" w:rsidR="00650EE1" w:rsidRDefault="00000000">
            <w:r>
              <w:t>0.44</w:t>
            </w:r>
          </w:p>
        </w:tc>
        <w:tc>
          <w:tcPr>
            <w:tcW w:w="1658" w:type="dxa"/>
            <w:vAlign w:val="center"/>
          </w:tcPr>
          <w:p w14:paraId="5CEEDD02" w14:textId="77777777" w:rsidR="00650EE1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2A175C9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5DADE41E" w14:textId="77777777">
        <w:tc>
          <w:tcPr>
            <w:tcW w:w="1596" w:type="dxa"/>
            <w:vMerge/>
            <w:vAlign w:val="center"/>
          </w:tcPr>
          <w:p w14:paraId="38F687A6" w14:textId="77777777" w:rsidR="00650EE1" w:rsidRDefault="00650EE1"/>
        </w:tc>
        <w:tc>
          <w:tcPr>
            <w:tcW w:w="1590" w:type="dxa"/>
            <w:vAlign w:val="center"/>
          </w:tcPr>
          <w:p w14:paraId="64BEB243" w14:textId="77777777" w:rsidR="00650EE1" w:rsidRDefault="00000000">
            <w:r>
              <w:t>1007</w:t>
            </w:r>
          </w:p>
        </w:tc>
        <w:tc>
          <w:tcPr>
            <w:tcW w:w="1415" w:type="dxa"/>
            <w:vAlign w:val="center"/>
          </w:tcPr>
          <w:p w14:paraId="02C98EB5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9746B7B" w14:textId="77777777" w:rsidR="00650EE1" w:rsidRDefault="00000000">
            <w:r>
              <w:t>0.39</w:t>
            </w:r>
          </w:p>
        </w:tc>
        <w:tc>
          <w:tcPr>
            <w:tcW w:w="1658" w:type="dxa"/>
            <w:vAlign w:val="center"/>
          </w:tcPr>
          <w:p w14:paraId="524C0A3A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A313AE9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2C2BB0E6" w14:textId="77777777">
        <w:tc>
          <w:tcPr>
            <w:tcW w:w="1596" w:type="dxa"/>
            <w:vMerge/>
            <w:vAlign w:val="center"/>
          </w:tcPr>
          <w:p w14:paraId="73154D2E" w14:textId="77777777" w:rsidR="00650EE1" w:rsidRDefault="00650EE1"/>
        </w:tc>
        <w:tc>
          <w:tcPr>
            <w:tcW w:w="1590" w:type="dxa"/>
            <w:vAlign w:val="center"/>
          </w:tcPr>
          <w:p w14:paraId="133EC856" w14:textId="77777777" w:rsidR="00650EE1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6A985100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0684AF5" w14:textId="77777777" w:rsidR="00650EE1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6C1090A9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528AA6BE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710989F8" w14:textId="77777777">
        <w:tc>
          <w:tcPr>
            <w:tcW w:w="1596" w:type="dxa"/>
            <w:vMerge/>
            <w:vAlign w:val="center"/>
          </w:tcPr>
          <w:p w14:paraId="232E3449" w14:textId="77777777" w:rsidR="00650EE1" w:rsidRDefault="00650EE1"/>
        </w:tc>
        <w:tc>
          <w:tcPr>
            <w:tcW w:w="1590" w:type="dxa"/>
            <w:vMerge w:val="restart"/>
            <w:vAlign w:val="center"/>
          </w:tcPr>
          <w:p w14:paraId="3E9887FF" w14:textId="77777777" w:rsidR="00650EE1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7CA6134E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A3F9718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44941BA8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0F5CEC2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488B70C4" w14:textId="77777777">
        <w:tc>
          <w:tcPr>
            <w:tcW w:w="1596" w:type="dxa"/>
            <w:vMerge/>
            <w:vAlign w:val="center"/>
          </w:tcPr>
          <w:p w14:paraId="15FED05B" w14:textId="77777777" w:rsidR="00650EE1" w:rsidRDefault="00650EE1"/>
        </w:tc>
        <w:tc>
          <w:tcPr>
            <w:tcW w:w="1590" w:type="dxa"/>
            <w:vMerge/>
            <w:vAlign w:val="center"/>
          </w:tcPr>
          <w:p w14:paraId="6B8BE93B" w14:textId="77777777" w:rsidR="00650EE1" w:rsidRDefault="00650EE1"/>
        </w:tc>
        <w:tc>
          <w:tcPr>
            <w:tcW w:w="1415" w:type="dxa"/>
            <w:vAlign w:val="center"/>
          </w:tcPr>
          <w:p w14:paraId="717F62C8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EFD97A8" w14:textId="77777777" w:rsidR="00650EE1" w:rsidRDefault="00000000">
            <w:r>
              <w:t>0.75</w:t>
            </w:r>
          </w:p>
        </w:tc>
        <w:tc>
          <w:tcPr>
            <w:tcW w:w="1658" w:type="dxa"/>
            <w:vAlign w:val="center"/>
          </w:tcPr>
          <w:p w14:paraId="21AFCB65" w14:textId="77777777" w:rsidR="00650EE1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701AA07B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23FEFBE1" w14:textId="77777777">
        <w:tc>
          <w:tcPr>
            <w:tcW w:w="1596" w:type="dxa"/>
            <w:vMerge/>
            <w:vAlign w:val="center"/>
          </w:tcPr>
          <w:p w14:paraId="2871E034" w14:textId="77777777" w:rsidR="00650EE1" w:rsidRDefault="00650EE1"/>
        </w:tc>
        <w:tc>
          <w:tcPr>
            <w:tcW w:w="1590" w:type="dxa"/>
            <w:vMerge/>
            <w:vAlign w:val="center"/>
          </w:tcPr>
          <w:p w14:paraId="33B2EBEE" w14:textId="77777777" w:rsidR="00650EE1" w:rsidRDefault="00650EE1"/>
        </w:tc>
        <w:tc>
          <w:tcPr>
            <w:tcW w:w="1415" w:type="dxa"/>
            <w:vAlign w:val="center"/>
          </w:tcPr>
          <w:p w14:paraId="7211D669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15B68E4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1AD3B84A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751B0F8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4E1E8ADC" w14:textId="77777777">
        <w:tc>
          <w:tcPr>
            <w:tcW w:w="1596" w:type="dxa"/>
            <w:vMerge/>
            <w:vAlign w:val="center"/>
          </w:tcPr>
          <w:p w14:paraId="08119BCB" w14:textId="77777777" w:rsidR="00650EE1" w:rsidRDefault="00650EE1"/>
        </w:tc>
        <w:tc>
          <w:tcPr>
            <w:tcW w:w="1590" w:type="dxa"/>
            <w:vAlign w:val="center"/>
          </w:tcPr>
          <w:p w14:paraId="26925EF0" w14:textId="77777777" w:rsidR="00650EE1" w:rsidRDefault="00000000">
            <w:r>
              <w:t>2008</w:t>
            </w:r>
          </w:p>
        </w:tc>
        <w:tc>
          <w:tcPr>
            <w:tcW w:w="1415" w:type="dxa"/>
            <w:vAlign w:val="center"/>
          </w:tcPr>
          <w:p w14:paraId="5850ECC3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397CAEF" w14:textId="77777777" w:rsidR="00650EE1" w:rsidRDefault="00000000">
            <w:r>
              <w:t>0.38</w:t>
            </w:r>
          </w:p>
        </w:tc>
        <w:tc>
          <w:tcPr>
            <w:tcW w:w="1658" w:type="dxa"/>
            <w:vAlign w:val="center"/>
          </w:tcPr>
          <w:p w14:paraId="61510159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BAD9AF4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068863B6" w14:textId="77777777">
        <w:tc>
          <w:tcPr>
            <w:tcW w:w="1596" w:type="dxa"/>
            <w:vMerge/>
            <w:vAlign w:val="center"/>
          </w:tcPr>
          <w:p w14:paraId="04C1FC75" w14:textId="77777777" w:rsidR="00650EE1" w:rsidRDefault="00650EE1"/>
        </w:tc>
        <w:tc>
          <w:tcPr>
            <w:tcW w:w="1590" w:type="dxa"/>
            <w:vAlign w:val="center"/>
          </w:tcPr>
          <w:p w14:paraId="20FEC283" w14:textId="77777777" w:rsidR="00650EE1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14:paraId="6878E34B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0B4ADEF" w14:textId="77777777" w:rsidR="00650EE1" w:rsidRDefault="00000000">
            <w:r>
              <w:t>0.87</w:t>
            </w:r>
          </w:p>
        </w:tc>
        <w:tc>
          <w:tcPr>
            <w:tcW w:w="1658" w:type="dxa"/>
            <w:vAlign w:val="center"/>
          </w:tcPr>
          <w:p w14:paraId="2E815CB4" w14:textId="77777777" w:rsidR="00650EE1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33CE25AE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7A15D2D9" w14:textId="77777777">
        <w:tc>
          <w:tcPr>
            <w:tcW w:w="1596" w:type="dxa"/>
            <w:vMerge/>
            <w:vAlign w:val="center"/>
          </w:tcPr>
          <w:p w14:paraId="3965F0A2" w14:textId="77777777" w:rsidR="00650EE1" w:rsidRDefault="00650EE1"/>
        </w:tc>
        <w:tc>
          <w:tcPr>
            <w:tcW w:w="1590" w:type="dxa"/>
            <w:vAlign w:val="center"/>
          </w:tcPr>
          <w:p w14:paraId="16CD38D4" w14:textId="77777777" w:rsidR="00650EE1" w:rsidRDefault="00000000">
            <w:r>
              <w:t>2012</w:t>
            </w:r>
          </w:p>
        </w:tc>
        <w:tc>
          <w:tcPr>
            <w:tcW w:w="1415" w:type="dxa"/>
            <w:vAlign w:val="center"/>
          </w:tcPr>
          <w:p w14:paraId="5A09E133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811469B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59CE836C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62949B47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795B4837" w14:textId="77777777">
        <w:tc>
          <w:tcPr>
            <w:tcW w:w="1596" w:type="dxa"/>
            <w:vMerge/>
            <w:vAlign w:val="center"/>
          </w:tcPr>
          <w:p w14:paraId="3246C9CA" w14:textId="77777777" w:rsidR="00650EE1" w:rsidRDefault="00650EE1"/>
        </w:tc>
        <w:tc>
          <w:tcPr>
            <w:tcW w:w="1590" w:type="dxa"/>
            <w:vAlign w:val="center"/>
          </w:tcPr>
          <w:p w14:paraId="60B82711" w14:textId="77777777" w:rsidR="00650EE1" w:rsidRDefault="00000000">
            <w:r>
              <w:t>2013</w:t>
            </w:r>
          </w:p>
        </w:tc>
        <w:tc>
          <w:tcPr>
            <w:tcW w:w="1415" w:type="dxa"/>
            <w:vAlign w:val="center"/>
          </w:tcPr>
          <w:p w14:paraId="13BFAB78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B21CA79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1A61606C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4BCC842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622A193C" w14:textId="77777777">
        <w:tc>
          <w:tcPr>
            <w:tcW w:w="1596" w:type="dxa"/>
            <w:vMerge/>
            <w:vAlign w:val="center"/>
          </w:tcPr>
          <w:p w14:paraId="3DEE67AF" w14:textId="77777777" w:rsidR="00650EE1" w:rsidRDefault="00650EE1"/>
        </w:tc>
        <w:tc>
          <w:tcPr>
            <w:tcW w:w="1590" w:type="dxa"/>
            <w:vAlign w:val="center"/>
          </w:tcPr>
          <w:p w14:paraId="7E0C683B" w14:textId="77777777" w:rsidR="00650EE1" w:rsidRDefault="00000000">
            <w:r>
              <w:t>2014</w:t>
            </w:r>
          </w:p>
        </w:tc>
        <w:tc>
          <w:tcPr>
            <w:tcW w:w="1415" w:type="dxa"/>
            <w:vAlign w:val="center"/>
          </w:tcPr>
          <w:p w14:paraId="3D07A076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8A3A09D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68558764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437F7CC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0DCB08B0" w14:textId="77777777">
        <w:tc>
          <w:tcPr>
            <w:tcW w:w="1596" w:type="dxa"/>
            <w:vMerge/>
            <w:vAlign w:val="center"/>
          </w:tcPr>
          <w:p w14:paraId="0417019F" w14:textId="77777777" w:rsidR="00650EE1" w:rsidRDefault="00650EE1"/>
        </w:tc>
        <w:tc>
          <w:tcPr>
            <w:tcW w:w="1590" w:type="dxa"/>
            <w:vAlign w:val="center"/>
          </w:tcPr>
          <w:p w14:paraId="01A5D6AE" w14:textId="77777777" w:rsidR="00650EE1" w:rsidRDefault="00000000">
            <w:r>
              <w:t>2015</w:t>
            </w:r>
          </w:p>
        </w:tc>
        <w:tc>
          <w:tcPr>
            <w:tcW w:w="1415" w:type="dxa"/>
            <w:vAlign w:val="center"/>
          </w:tcPr>
          <w:p w14:paraId="5229813D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D4FEB90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1E0CAF8F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67B7B5EC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459F19DA" w14:textId="77777777">
        <w:tc>
          <w:tcPr>
            <w:tcW w:w="1596" w:type="dxa"/>
            <w:vMerge/>
            <w:vAlign w:val="center"/>
          </w:tcPr>
          <w:p w14:paraId="4118F545" w14:textId="77777777" w:rsidR="00650EE1" w:rsidRDefault="00650EE1"/>
        </w:tc>
        <w:tc>
          <w:tcPr>
            <w:tcW w:w="1590" w:type="dxa"/>
            <w:vAlign w:val="center"/>
          </w:tcPr>
          <w:p w14:paraId="75862DC8" w14:textId="77777777" w:rsidR="00650EE1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37974A11" w14:textId="77777777" w:rsidR="00650EE1" w:rsidRDefault="00650EE1"/>
        </w:tc>
        <w:tc>
          <w:tcPr>
            <w:tcW w:w="1658" w:type="dxa"/>
            <w:vAlign w:val="center"/>
          </w:tcPr>
          <w:p w14:paraId="4201441E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112DF6C7" w14:textId="77777777">
        <w:tc>
          <w:tcPr>
            <w:tcW w:w="1596" w:type="dxa"/>
            <w:shd w:val="clear" w:color="auto" w:fill="E6E6E6"/>
            <w:vAlign w:val="center"/>
          </w:tcPr>
          <w:p w14:paraId="03AF89B4" w14:textId="77777777" w:rsidR="00650EE1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00427923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650EE1" w14:paraId="123C60F5" w14:textId="77777777">
        <w:tc>
          <w:tcPr>
            <w:tcW w:w="1596" w:type="dxa"/>
            <w:shd w:val="clear" w:color="auto" w:fill="E6E6E6"/>
            <w:vAlign w:val="center"/>
          </w:tcPr>
          <w:p w14:paraId="2B60F993" w14:textId="77777777" w:rsidR="00650EE1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425356F9" w14:textId="77777777" w:rsidR="00650EE1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650EE1" w14:paraId="2643F137" w14:textId="77777777">
        <w:tc>
          <w:tcPr>
            <w:tcW w:w="1596" w:type="dxa"/>
            <w:shd w:val="clear" w:color="auto" w:fill="E6E6E6"/>
            <w:vAlign w:val="center"/>
          </w:tcPr>
          <w:p w14:paraId="316049F5" w14:textId="77777777" w:rsidR="00650EE1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56020342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</w:tbl>
    <w:p w14:paraId="17899696" w14:textId="77777777" w:rsidR="00650EE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650EE1" w14:paraId="0673DB33" w14:textId="77777777">
        <w:tc>
          <w:tcPr>
            <w:tcW w:w="1160" w:type="dxa"/>
            <w:shd w:val="clear" w:color="auto" w:fill="E6E6E6"/>
            <w:vAlign w:val="center"/>
          </w:tcPr>
          <w:p w14:paraId="1462B689" w14:textId="77777777" w:rsidR="00650EE1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A016888" w14:textId="77777777" w:rsidR="00650EE1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313FD2E" w14:textId="77777777" w:rsidR="00650EE1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0E4840A" w14:textId="77777777" w:rsidR="00650EE1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9AA1B32" w14:textId="77777777" w:rsidR="00650EE1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DE22368" w14:textId="77777777" w:rsidR="00650EE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77534B6" w14:textId="77777777" w:rsidR="00650EE1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50EE1" w14:paraId="02A97B46" w14:textId="77777777">
        <w:tc>
          <w:tcPr>
            <w:tcW w:w="1160" w:type="dxa"/>
            <w:vMerge w:val="restart"/>
            <w:vAlign w:val="center"/>
          </w:tcPr>
          <w:p w14:paraId="25ACE608" w14:textId="77777777" w:rsidR="00650EE1" w:rsidRDefault="00000000">
            <w:r>
              <w:t>南向</w:t>
            </w:r>
            <w:r>
              <w:br/>
              <w:t>57.89</w:t>
            </w:r>
          </w:p>
        </w:tc>
        <w:tc>
          <w:tcPr>
            <w:tcW w:w="1562" w:type="dxa"/>
            <w:vAlign w:val="center"/>
          </w:tcPr>
          <w:p w14:paraId="750184B7" w14:textId="77777777" w:rsidR="00650EE1" w:rsidRDefault="00650EE1"/>
        </w:tc>
        <w:tc>
          <w:tcPr>
            <w:tcW w:w="1386" w:type="dxa"/>
            <w:vAlign w:val="center"/>
          </w:tcPr>
          <w:p w14:paraId="564D4914" w14:textId="77777777" w:rsidR="00650EE1" w:rsidRDefault="00000000">
            <w:r>
              <w:t>2.87×3.00</w:t>
            </w:r>
          </w:p>
        </w:tc>
        <w:tc>
          <w:tcPr>
            <w:tcW w:w="1528" w:type="dxa"/>
            <w:vAlign w:val="center"/>
          </w:tcPr>
          <w:p w14:paraId="6DF973FB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5E35DB8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E8F274C" w14:textId="77777777" w:rsidR="00650EE1" w:rsidRDefault="00000000">
            <w:r>
              <w:t>8.60</w:t>
            </w:r>
          </w:p>
        </w:tc>
        <w:tc>
          <w:tcPr>
            <w:tcW w:w="1262" w:type="dxa"/>
            <w:vAlign w:val="center"/>
          </w:tcPr>
          <w:p w14:paraId="64E36513" w14:textId="77777777" w:rsidR="00650EE1" w:rsidRDefault="00000000">
            <w:r>
              <w:t>8.60</w:t>
            </w:r>
          </w:p>
        </w:tc>
      </w:tr>
      <w:tr w:rsidR="00650EE1" w14:paraId="6A5CE7B6" w14:textId="77777777">
        <w:tc>
          <w:tcPr>
            <w:tcW w:w="1160" w:type="dxa"/>
            <w:vMerge/>
            <w:vAlign w:val="center"/>
          </w:tcPr>
          <w:p w14:paraId="3AEAD916" w14:textId="77777777" w:rsidR="00650EE1" w:rsidRDefault="00650EE1"/>
        </w:tc>
        <w:tc>
          <w:tcPr>
            <w:tcW w:w="1562" w:type="dxa"/>
            <w:vAlign w:val="center"/>
          </w:tcPr>
          <w:p w14:paraId="5E9704B9" w14:textId="77777777" w:rsidR="00650EE1" w:rsidRDefault="00650EE1"/>
        </w:tc>
        <w:tc>
          <w:tcPr>
            <w:tcW w:w="1386" w:type="dxa"/>
            <w:vAlign w:val="center"/>
          </w:tcPr>
          <w:p w14:paraId="629D14FB" w14:textId="77777777" w:rsidR="00650EE1" w:rsidRDefault="00000000">
            <w:r>
              <w:t>5.69×6.09</w:t>
            </w:r>
          </w:p>
        </w:tc>
        <w:tc>
          <w:tcPr>
            <w:tcW w:w="1528" w:type="dxa"/>
            <w:vAlign w:val="center"/>
          </w:tcPr>
          <w:p w14:paraId="3F3AD0FA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E6FE0F5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516048D" w14:textId="77777777" w:rsidR="00650EE1" w:rsidRDefault="00000000">
            <w:r>
              <w:t>34.66</w:t>
            </w:r>
          </w:p>
        </w:tc>
        <w:tc>
          <w:tcPr>
            <w:tcW w:w="1262" w:type="dxa"/>
            <w:vAlign w:val="center"/>
          </w:tcPr>
          <w:p w14:paraId="28B95E21" w14:textId="77777777" w:rsidR="00650EE1" w:rsidRDefault="00000000">
            <w:r>
              <w:t>34.66</w:t>
            </w:r>
          </w:p>
        </w:tc>
      </w:tr>
      <w:tr w:rsidR="00650EE1" w14:paraId="24408C0C" w14:textId="77777777">
        <w:tc>
          <w:tcPr>
            <w:tcW w:w="1160" w:type="dxa"/>
            <w:vMerge/>
            <w:vAlign w:val="center"/>
          </w:tcPr>
          <w:p w14:paraId="09321526" w14:textId="77777777" w:rsidR="00650EE1" w:rsidRDefault="00650EE1"/>
        </w:tc>
        <w:tc>
          <w:tcPr>
            <w:tcW w:w="1562" w:type="dxa"/>
            <w:vAlign w:val="center"/>
          </w:tcPr>
          <w:p w14:paraId="61621916" w14:textId="77777777" w:rsidR="00650EE1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0B69495F" w14:textId="77777777" w:rsidR="00650EE1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613075F6" w14:textId="77777777" w:rsidR="00650EE1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1B2A3DE7" w14:textId="77777777" w:rsidR="00650EE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E959119" w14:textId="77777777" w:rsidR="00650EE1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0AEC3F2E" w14:textId="77777777" w:rsidR="00650EE1" w:rsidRDefault="00000000">
            <w:r>
              <w:t>3.24</w:t>
            </w:r>
          </w:p>
        </w:tc>
      </w:tr>
      <w:tr w:rsidR="00650EE1" w14:paraId="1E252004" w14:textId="77777777">
        <w:tc>
          <w:tcPr>
            <w:tcW w:w="1160" w:type="dxa"/>
            <w:vMerge/>
            <w:vAlign w:val="center"/>
          </w:tcPr>
          <w:p w14:paraId="5B497502" w14:textId="77777777" w:rsidR="00650EE1" w:rsidRDefault="00650EE1"/>
        </w:tc>
        <w:tc>
          <w:tcPr>
            <w:tcW w:w="1562" w:type="dxa"/>
            <w:vAlign w:val="center"/>
          </w:tcPr>
          <w:p w14:paraId="2C1AC6F6" w14:textId="77777777" w:rsidR="00650EE1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1A4FA12A" w14:textId="77777777" w:rsidR="00650EE1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7BE67AE8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4060E64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762F2C4" w14:textId="77777777" w:rsidR="00650EE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7A07F3E9" w14:textId="77777777" w:rsidR="00650EE1" w:rsidRDefault="00000000">
            <w:r>
              <w:t>3.24</w:t>
            </w:r>
          </w:p>
        </w:tc>
      </w:tr>
      <w:tr w:rsidR="00650EE1" w14:paraId="05A13EF1" w14:textId="77777777">
        <w:tc>
          <w:tcPr>
            <w:tcW w:w="1160" w:type="dxa"/>
            <w:vMerge/>
            <w:vAlign w:val="center"/>
          </w:tcPr>
          <w:p w14:paraId="114A025D" w14:textId="77777777" w:rsidR="00650EE1" w:rsidRDefault="00650EE1"/>
        </w:tc>
        <w:tc>
          <w:tcPr>
            <w:tcW w:w="1562" w:type="dxa"/>
            <w:vAlign w:val="center"/>
          </w:tcPr>
          <w:p w14:paraId="5F495325" w14:textId="77777777" w:rsidR="00650EE1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1B079679" w14:textId="77777777" w:rsidR="00650EE1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0D24663E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8731A89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CDD496" w14:textId="77777777" w:rsidR="00650EE1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2D6137AA" w14:textId="77777777" w:rsidR="00650EE1" w:rsidRDefault="00000000">
            <w:r>
              <w:t>3.78</w:t>
            </w:r>
          </w:p>
        </w:tc>
      </w:tr>
      <w:tr w:rsidR="00650EE1" w14:paraId="1D820D3D" w14:textId="77777777">
        <w:tc>
          <w:tcPr>
            <w:tcW w:w="1160" w:type="dxa"/>
            <w:vMerge/>
            <w:vAlign w:val="center"/>
          </w:tcPr>
          <w:p w14:paraId="15F8674A" w14:textId="77777777" w:rsidR="00650EE1" w:rsidRDefault="00650EE1"/>
        </w:tc>
        <w:tc>
          <w:tcPr>
            <w:tcW w:w="1562" w:type="dxa"/>
            <w:vAlign w:val="center"/>
          </w:tcPr>
          <w:p w14:paraId="759F3D26" w14:textId="77777777" w:rsidR="00650EE1" w:rsidRDefault="00000000">
            <w:r>
              <w:t>C3513</w:t>
            </w:r>
          </w:p>
        </w:tc>
        <w:tc>
          <w:tcPr>
            <w:tcW w:w="1386" w:type="dxa"/>
            <w:vAlign w:val="center"/>
          </w:tcPr>
          <w:p w14:paraId="78F9CEA4" w14:textId="77777777" w:rsidR="00650EE1" w:rsidRDefault="00000000">
            <w:r>
              <w:t>3.50×1.25</w:t>
            </w:r>
          </w:p>
        </w:tc>
        <w:tc>
          <w:tcPr>
            <w:tcW w:w="1528" w:type="dxa"/>
            <w:vAlign w:val="center"/>
          </w:tcPr>
          <w:p w14:paraId="227962E4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5D37B4E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2E14D6" w14:textId="77777777" w:rsidR="00650EE1" w:rsidRDefault="00000000">
            <w:r>
              <w:t>4.38</w:t>
            </w:r>
          </w:p>
        </w:tc>
        <w:tc>
          <w:tcPr>
            <w:tcW w:w="1262" w:type="dxa"/>
            <w:vAlign w:val="center"/>
          </w:tcPr>
          <w:p w14:paraId="2BE223BE" w14:textId="77777777" w:rsidR="00650EE1" w:rsidRDefault="00000000">
            <w:r>
              <w:t>4.38</w:t>
            </w:r>
          </w:p>
        </w:tc>
      </w:tr>
      <w:tr w:rsidR="00650EE1" w14:paraId="2E4ED551" w14:textId="77777777">
        <w:tc>
          <w:tcPr>
            <w:tcW w:w="1160" w:type="dxa"/>
            <w:vMerge w:val="restart"/>
            <w:vAlign w:val="center"/>
          </w:tcPr>
          <w:p w14:paraId="21428F24" w14:textId="77777777" w:rsidR="00650EE1" w:rsidRDefault="00000000">
            <w:r>
              <w:t>北向</w:t>
            </w:r>
            <w:r>
              <w:br/>
              <w:t>27.56</w:t>
            </w:r>
          </w:p>
        </w:tc>
        <w:tc>
          <w:tcPr>
            <w:tcW w:w="1562" w:type="dxa"/>
            <w:vAlign w:val="center"/>
          </w:tcPr>
          <w:p w14:paraId="117A117A" w14:textId="77777777" w:rsidR="00650EE1" w:rsidRDefault="00650EE1"/>
        </w:tc>
        <w:tc>
          <w:tcPr>
            <w:tcW w:w="1386" w:type="dxa"/>
            <w:vAlign w:val="center"/>
          </w:tcPr>
          <w:p w14:paraId="12FD2E0B" w14:textId="77777777" w:rsidR="00650EE1" w:rsidRDefault="00000000">
            <w:r>
              <w:t>0.67×3.00</w:t>
            </w:r>
          </w:p>
        </w:tc>
        <w:tc>
          <w:tcPr>
            <w:tcW w:w="1528" w:type="dxa"/>
            <w:vAlign w:val="center"/>
          </w:tcPr>
          <w:p w14:paraId="15DC22BB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92D2565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0055C8" w14:textId="77777777" w:rsidR="00650EE1" w:rsidRDefault="00000000">
            <w:r>
              <w:t>2.00</w:t>
            </w:r>
          </w:p>
        </w:tc>
        <w:tc>
          <w:tcPr>
            <w:tcW w:w="1262" w:type="dxa"/>
            <w:vAlign w:val="center"/>
          </w:tcPr>
          <w:p w14:paraId="6BE79512" w14:textId="77777777" w:rsidR="00650EE1" w:rsidRDefault="00000000">
            <w:r>
              <w:t>2.00</w:t>
            </w:r>
          </w:p>
        </w:tc>
      </w:tr>
      <w:tr w:rsidR="00650EE1" w14:paraId="2EF318AC" w14:textId="77777777">
        <w:tc>
          <w:tcPr>
            <w:tcW w:w="1160" w:type="dxa"/>
            <w:vMerge/>
            <w:vAlign w:val="center"/>
          </w:tcPr>
          <w:p w14:paraId="215A4EFB" w14:textId="77777777" w:rsidR="00650EE1" w:rsidRDefault="00650EE1"/>
        </w:tc>
        <w:tc>
          <w:tcPr>
            <w:tcW w:w="1562" w:type="dxa"/>
            <w:vAlign w:val="center"/>
          </w:tcPr>
          <w:p w14:paraId="2094C2C2" w14:textId="77777777" w:rsidR="00650EE1" w:rsidRDefault="00650EE1"/>
        </w:tc>
        <w:tc>
          <w:tcPr>
            <w:tcW w:w="1386" w:type="dxa"/>
            <w:vAlign w:val="center"/>
          </w:tcPr>
          <w:p w14:paraId="06006293" w14:textId="77777777" w:rsidR="00650EE1" w:rsidRDefault="00000000">
            <w:r>
              <w:t>1.00×0.90</w:t>
            </w:r>
          </w:p>
        </w:tc>
        <w:tc>
          <w:tcPr>
            <w:tcW w:w="1528" w:type="dxa"/>
            <w:vAlign w:val="center"/>
          </w:tcPr>
          <w:p w14:paraId="57D24990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95D00F0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FF9D90B" w14:textId="77777777" w:rsidR="00650EE1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6F085D60" w14:textId="77777777" w:rsidR="00650EE1" w:rsidRDefault="00000000">
            <w:r>
              <w:t>0.90</w:t>
            </w:r>
          </w:p>
        </w:tc>
      </w:tr>
      <w:tr w:rsidR="00650EE1" w14:paraId="41C2B6BC" w14:textId="77777777">
        <w:tc>
          <w:tcPr>
            <w:tcW w:w="1160" w:type="dxa"/>
            <w:vMerge/>
            <w:vAlign w:val="center"/>
          </w:tcPr>
          <w:p w14:paraId="3F064E6F" w14:textId="77777777" w:rsidR="00650EE1" w:rsidRDefault="00650EE1"/>
        </w:tc>
        <w:tc>
          <w:tcPr>
            <w:tcW w:w="1562" w:type="dxa"/>
            <w:vAlign w:val="center"/>
          </w:tcPr>
          <w:p w14:paraId="6FFBCAE5" w14:textId="77777777" w:rsidR="00650EE1" w:rsidRDefault="00650EE1"/>
        </w:tc>
        <w:tc>
          <w:tcPr>
            <w:tcW w:w="1386" w:type="dxa"/>
            <w:vAlign w:val="center"/>
          </w:tcPr>
          <w:p w14:paraId="29A3937A" w14:textId="77777777" w:rsidR="00650EE1" w:rsidRDefault="00000000">
            <w:r>
              <w:t>0.52×3.00</w:t>
            </w:r>
          </w:p>
        </w:tc>
        <w:tc>
          <w:tcPr>
            <w:tcW w:w="1528" w:type="dxa"/>
            <w:vAlign w:val="center"/>
          </w:tcPr>
          <w:p w14:paraId="035D7289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2FFA2A0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0E9817" w14:textId="77777777" w:rsidR="00650EE1" w:rsidRDefault="00000000">
            <w:r>
              <w:t>1.56</w:t>
            </w:r>
          </w:p>
        </w:tc>
        <w:tc>
          <w:tcPr>
            <w:tcW w:w="1262" w:type="dxa"/>
            <w:vAlign w:val="center"/>
          </w:tcPr>
          <w:p w14:paraId="0EED542B" w14:textId="77777777" w:rsidR="00650EE1" w:rsidRDefault="00000000">
            <w:r>
              <w:t>1.56</w:t>
            </w:r>
          </w:p>
        </w:tc>
      </w:tr>
      <w:tr w:rsidR="00650EE1" w14:paraId="2AE37439" w14:textId="77777777">
        <w:tc>
          <w:tcPr>
            <w:tcW w:w="1160" w:type="dxa"/>
            <w:vMerge/>
            <w:vAlign w:val="center"/>
          </w:tcPr>
          <w:p w14:paraId="65E91E37" w14:textId="77777777" w:rsidR="00650EE1" w:rsidRDefault="00650EE1"/>
        </w:tc>
        <w:tc>
          <w:tcPr>
            <w:tcW w:w="1562" w:type="dxa"/>
            <w:vAlign w:val="center"/>
          </w:tcPr>
          <w:p w14:paraId="3B390E9B" w14:textId="77777777" w:rsidR="00650EE1" w:rsidRDefault="00650EE1"/>
        </w:tc>
        <w:tc>
          <w:tcPr>
            <w:tcW w:w="1386" w:type="dxa"/>
            <w:vAlign w:val="center"/>
          </w:tcPr>
          <w:p w14:paraId="16F215FF" w14:textId="77777777" w:rsidR="00650EE1" w:rsidRDefault="00000000">
            <w:r>
              <w:t>0.68×3.00</w:t>
            </w:r>
          </w:p>
        </w:tc>
        <w:tc>
          <w:tcPr>
            <w:tcW w:w="1528" w:type="dxa"/>
            <w:vAlign w:val="center"/>
          </w:tcPr>
          <w:p w14:paraId="60428843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3726E1E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7F777CD" w14:textId="77777777" w:rsidR="00650EE1" w:rsidRDefault="00000000">
            <w:r>
              <w:t>2.04</w:t>
            </w:r>
          </w:p>
        </w:tc>
        <w:tc>
          <w:tcPr>
            <w:tcW w:w="1262" w:type="dxa"/>
            <w:vAlign w:val="center"/>
          </w:tcPr>
          <w:p w14:paraId="3BBBB389" w14:textId="77777777" w:rsidR="00650EE1" w:rsidRDefault="00000000">
            <w:r>
              <w:t>2.04</w:t>
            </w:r>
          </w:p>
        </w:tc>
      </w:tr>
      <w:tr w:rsidR="00650EE1" w14:paraId="49CE5132" w14:textId="77777777">
        <w:tc>
          <w:tcPr>
            <w:tcW w:w="1160" w:type="dxa"/>
            <w:vMerge/>
            <w:vAlign w:val="center"/>
          </w:tcPr>
          <w:p w14:paraId="72EE864C" w14:textId="77777777" w:rsidR="00650EE1" w:rsidRDefault="00650EE1"/>
        </w:tc>
        <w:tc>
          <w:tcPr>
            <w:tcW w:w="1562" w:type="dxa"/>
            <w:vAlign w:val="center"/>
          </w:tcPr>
          <w:p w14:paraId="43A2F869" w14:textId="77777777" w:rsidR="00650EE1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5E20B613" w14:textId="77777777" w:rsidR="00650EE1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27F5E041" w14:textId="77777777" w:rsidR="00650EE1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1EA8DFED" w14:textId="77777777" w:rsidR="00650EE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FA3576C" w14:textId="77777777" w:rsidR="00650EE1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485D9949" w14:textId="77777777" w:rsidR="00650EE1" w:rsidRDefault="00000000">
            <w:r>
              <w:t>4.86</w:t>
            </w:r>
          </w:p>
        </w:tc>
      </w:tr>
      <w:tr w:rsidR="00650EE1" w14:paraId="4E4F15A4" w14:textId="77777777">
        <w:tc>
          <w:tcPr>
            <w:tcW w:w="1160" w:type="dxa"/>
            <w:vMerge/>
            <w:vAlign w:val="center"/>
          </w:tcPr>
          <w:p w14:paraId="0B0DD68A" w14:textId="77777777" w:rsidR="00650EE1" w:rsidRDefault="00650EE1"/>
        </w:tc>
        <w:tc>
          <w:tcPr>
            <w:tcW w:w="1562" w:type="dxa"/>
            <w:vAlign w:val="center"/>
          </w:tcPr>
          <w:p w14:paraId="2CEC2AC6" w14:textId="77777777" w:rsidR="00650EE1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7B31C212" w14:textId="77777777" w:rsidR="00650EE1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3EEF2C11" w14:textId="77777777" w:rsidR="00650EE1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87A6802" w14:textId="77777777" w:rsidR="00650EE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0AF4FAC8" w14:textId="77777777" w:rsidR="00650EE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73458D6A" w14:textId="77777777" w:rsidR="00650EE1" w:rsidRDefault="00000000">
            <w:r>
              <w:t>9.72</w:t>
            </w:r>
          </w:p>
        </w:tc>
      </w:tr>
      <w:tr w:rsidR="00650EE1" w14:paraId="7A2D661B" w14:textId="77777777">
        <w:tc>
          <w:tcPr>
            <w:tcW w:w="1160" w:type="dxa"/>
            <w:vMerge/>
            <w:vAlign w:val="center"/>
          </w:tcPr>
          <w:p w14:paraId="4AFE116A" w14:textId="77777777" w:rsidR="00650EE1" w:rsidRDefault="00650EE1"/>
        </w:tc>
        <w:tc>
          <w:tcPr>
            <w:tcW w:w="1562" w:type="dxa"/>
            <w:vAlign w:val="center"/>
          </w:tcPr>
          <w:p w14:paraId="0FEEEB60" w14:textId="77777777" w:rsidR="00650EE1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5BC86983" w14:textId="77777777" w:rsidR="00650EE1" w:rsidRDefault="00000000">
            <w:r>
              <w:t>3.60×1.80</w:t>
            </w:r>
          </w:p>
        </w:tc>
        <w:tc>
          <w:tcPr>
            <w:tcW w:w="1528" w:type="dxa"/>
            <w:vAlign w:val="center"/>
          </w:tcPr>
          <w:p w14:paraId="3284A3CD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58CC7D1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DA5653" w14:textId="77777777" w:rsidR="00650EE1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672E66DF" w14:textId="77777777" w:rsidR="00650EE1" w:rsidRDefault="00000000">
            <w:r>
              <w:t>6.48</w:t>
            </w:r>
          </w:p>
        </w:tc>
      </w:tr>
      <w:tr w:rsidR="00650EE1" w14:paraId="25C9D127" w14:textId="77777777">
        <w:tc>
          <w:tcPr>
            <w:tcW w:w="1160" w:type="dxa"/>
            <w:vMerge w:val="restart"/>
            <w:vAlign w:val="center"/>
          </w:tcPr>
          <w:p w14:paraId="3AB305A2" w14:textId="77777777" w:rsidR="00650EE1" w:rsidRDefault="00000000">
            <w:r>
              <w:t>东向</w:t>
            </w:r>
            <w:r>
              <w:br/>
              <w:t>44.56</w:t>
            </w:r>
          </w:p>
        </w:tc>
        <w:tc>
          <w:tcPr>
            <w:tcW w:w="1562" w:type="dxa"/>
            <w:vAlign w:val="center"/>
          </w:tcPr>
          <w:p w14:paraId="00EBDA04" w14:textId="77777777" w:rsidR="00650EE1" w:rsidRDefault="00650EE1"/>
        </w:tc>
        <w:tc>
          <w:tcPr>
            <w:tcW w:w="1386" w:type="dxa"/>
            <w:vAlign w:val="center"/>
          </w:tcPr>
          <w:p w14:paraId="73178DD6" w14:textId="77777777" w:rsidR="00650EE1" w:rsidRDefault="00000000">
            <w:r>
              <w:t>1.06×3.00</w:t>
            </w:r>
          </w:p>
        </w:tc>
        <w:tc>
          <w:tcPr>
            <w:tcW w:w="1528" w:type="dxa"/>
            <w:vAlign w:val="center"/>
          </w:tcPr>
          <w:p w14:paraId="69A94865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E4B4799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9068A8E" w14:textId="77777777" w:rsidR="00650EE1" w:rsidRDefault="00000000">
            <w:r>
              <w:t>3.19</w:t>
            </w:r>
          </w:p>
        </w:tc>
        <w:tc>
          <w:tcPr>
            <w:tcW w:w="1262" w:type="dxa"/>
            <w:vAlign w:val="center"/>
          </w:tcPr>
          <w:p w14:paraId="1AFE387D" w14:textId="77777777" w:rsidR="00650EE1" w:rsidRDefault="00000000">
            <w:r>
              <w:t>3.19</w:t>
            </w:r>
          </w:p>
        </w:tc>
      </w:tr>
      <w:tr w:rsidR="00650EE1" w14:paraId="1D625B7E" w14:textId="77777777">
        <w:tc>
          <w:tcPr>
            <w:tcW w:w="1160" w:type="dxa"/>
            <w:vMerge/>
            <w:vAlign w:val="center"/>
          </w:tcPr>
          <w:p w14:paraId="4A69926B" w14:textId="77777777" w:rsidR="00650EE1" w:rsidRDefault="00650EE1"/>
        </w:tc>
        <w:tc>
          <w:tcPr>
            <w:tcW w:w="1562" w:type="dxa"/>
            <w:vAlign w:val="center"/>
          </w:tcPr>
          <w:p w14:paraId="4F22F720" w14:textId="77777777" w:rsidR="00650EE1" w:rsidRDefault="00650EE1"/>
        </w:tc>
        <w:tc>
          <w:tcPr>
            <w:tcW w:w="1386" w:type="dxa"/>
            <w:vAlign w:val="center"/>
          </w:tcPr>
          <w:p w14:paraId="0B6F61D1" w14:textId="77777777" w:rsidR="00650EE1" w:rsidRDefault="00000000">
            <w:r>
              <w:t>1.58×7.73</w:t>
            </w:r>
          </w:p>
        </w:tc>
        <w:tc>
          <w:tcPr>
            <w:tcW w:w="1528" w:type="dxa"/>
            <w:vAlign w:val="center"/>
          </w:tcPr>
          <w:p w14:paraId="4B084493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73B9758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429B993" w14:textId="77777777" w:rsidR="00650EE1" w:rsidRDefault="00000000">
            <w:r>
              <w:t>12.21</w:t>
            </w:r>
          </w:p>
        </w:tc>
        <w:tc>
          <w:tcPr>
            <w:tcW w:w="1262" w:type="dxa"/>
            <w:vAlign w:val="center"/>
          </w:tcPr>
          <w:p w14:paraId="2FC1157E" w14:textId="77777777" w:rsidR="00650EE1" w:rsidRDefault="00000000">
            <w:r>
              <w:t>12.21</w:t>
            </w:r>
          </w:p>
        </w:tc>
      </w:tr>
      <w:tr w:rsidR="00650EE1" w14:paraId="2F2F0445" w14:textId="77777777">
        <w:tc>
          <w:tcPr>
            <w:tcW w:w="1160" w:type="dxa"/>
            <w:vMerge/>
            <w:vAlign w:val="center"/>
          </w:tcPr>
          <w:p w14:paraId="615CA6A5" w14:textId="77777777" w:rsidR="00650EE1" w:rsidRDefault="00650EE1"/>
        </w:tc>
        <w:tc>
          <w:tcPr>
            <w:tcW w:w="1562" w:type="dxa"/>
            <w:vAlign w:val="center"/>
          </w:tcPr>
          <w:p w14:paraId="3A71F8C9" w14:textId="77777777" w:rsidR="00650EE1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4161FFA0" w14:textId="77777777" w:rsidR="00650EE1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67987756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F2712C1" w14:textId="77777777" w:rsidR="00650EE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9076142" w14:textId="77777777" w:rsidR="00650EE1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2B2B1771" w14:textId="77777777" w:rsidR="00650EE1" w:rsidRDefault="00000000">
            <w:r>
              <w:t>3.24</w:t>
            </w:r>
          </w:p>
        </w:tc>
      </w:tr>
      <w:tr w:rsidR="00650EE1" w14:paraId="3FACA23A" w14:textId="77777777">
        <w:tc>
          <w:tcPr>
            <w:tcW w:w="1160" w:type="dxa"/>
            <w:vMerge/>
            <w:vAlign w:val="center"/>
          </w:tcPr>
          <w:p w14:paraId="39C3AA14" w14:textId="77777777" w:rsidR="00650EE1" w:rsidRDefault="00650EE1"/>
        </w:tc>
        <w:tc>
          <w:tcPr>
            <w:tcW w:w="1562" w:type="dxa"/>
            <w:vAlign w:val="center"/>
          </w:tcPr>
          <w:p w14:paraId="22608108" w14:textId="77777777" w:rsidR="00650EE1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6B42D97C" w14:textId="77777777" w:rsidR="00650EE1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7E9E521E" w14:textId="77777777" w:rsidR="00650EE1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1AC154A4" w14:textId="77777777" w:rsidR="00650EE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05D8E848" w14:textId="77777777" w:rsidR="00650EE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6D53B751" w14:textId="77777777" w:rsidR="00650EE1" w:rsidRDefault="00000000">
            <w:r>
              <w:t>9.72</w:t>
            </w:r>
          </w:p>
        </w:tc>
      </w:tr>
      <w:tr w:rsidR="00650EE1" w14:paraId="2786FA45" w14:textId="77777777">
        <w:tc>
          <w:tcPr>
            <w:tcW w:w="1160" w:type="dxa"/>
            <w:vMerge/>
            <w:vAlign w:val="center"/>
          </w:tcPr>
          <w:p w14:paraId="5CD85207" w14:textId="77777777" w:rsidR="00650EE1" w:rsidRDefault="00650EE1"/>
        </w:tc>
        <w:tc>
          <w:tcPr>
            <w:tcW w:w="1562" w:type="dxa"/>
            <w:vAlign w:val="center"/>
          </w:tcPr>
          <w:p w14:paraId="71CFB0E7" w14:textId="77777777" w:rsidR="00650EE1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47C2905E" w14:textId="77777777" w:rsidR="00650EE1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0E294922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0E74ECD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C70A2E" w14:textId="77777777" w:rsidR="00650EE1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02DE5C48" w14:textId="77777777" w:rsidR="00650EE1" w:rsidRDefault="00000000">
            <w:r>
              <w:t>3.78</w:t>
            </w:r>
          </w:p>
        </w:tc>
      </w:tr>
      <w:tr w:rsidR="00650EE1" w14:paraId="03530553" w14:textId="77777777">
        <w:tc>
          <w:tcPr>
            <w:tcW w:w="1160" w:type="dxa"/>
            <w:vMerge/>
            <w:vAlign w:val="center"/>
          </w:tcPr>
          <w:p w14:paraId="003BE0D2" w14:textId="77777777" w:rsidR="00650EE1" w:rsidRDefault="00650EE1"/>
        </w:tc>
        <w:tc>
          <w:tcPr>
            <w:tcW w:w="1562" w:type="dxa"/>
            <w:vAlign w:val="center"/>
          </w:tcPr>
          <w:p w14:paraId="142C81CD" w14:textId="77777777" w:rsidR="00650EE1" w:rsidRDefault="00000000">
            <w:r>
              <w:t>C3318</w:t>
            </w:r>
          </w:p>
        </w:tc>
        <w:tc>
          <w:tcPr>
            <w:tcW w:w="1386" w:type="dxa"/>
            <w:vAlign w:val="center"/>
          </w:tcPr>
          <w:p w14:paraId="0A7C6115" w14:textId="77777777" w:rsidR="00650EE1" w:rsidRDefault="00000000">
            <w:r>
              <w:t>3.30×1.80</w:t>
            </w:r>
          </w:p>
        </w:tc>
        <w:tc>
          <w:tcPr>
            <w:tcW w:w="1528" w:type="dxa"/>
            <w:vAlign w:val="center"/>
          </w:tcPr>
          <w:p w14:paraId="60A508AC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64A9AAA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1C3230" w14:textId="77777777" w:rsidR="00650EE1" w:rsidRDefault="00000000">
            <w:r>
              <w:t>5.94</w:t>
            </w:r>
          </w:p>
        </w:tc>
        <w:tc>
          <w:tcPr>
            <w:tcW w:w="1262" w:type="dxa"/>
            <w:vAlign w:val="center"/>
          </w:tcPr>
          <w:p w14:paraId="3FBE51C0" w14:textId="77777777" w:rsidR="00650EE1" w:rsidRDefault="00000000">
            <w:r>
              <w:t>5.94</w:t>
            </w:r>
          </w:p>
        </w:tc>
      </w:tr>
      <w:tr w:rsidR="00650EE1" w14:paraId="5C1F917A" w14:textId="77777777">
        <w:tc>
          <w:tcPr>
            <w:tcW w:w="1160" w:type="dxa"/>
            <w:vMerge/>
            <w:vAlign w:val="center"/>
          </w:tcPr>
          <w:p w14:paraId="22FFFB13" w14:textId="77777777" w:rsidR="00650EE1" w:rsidRDefault="00650EE1"/>
        </w:tc>
        <w:tc>
          <w:tcPr>
            <w:tcW w:w="1562" w:type="dxa"/>
            <w:vAlign w:val="center"/>
          </w:tcPr>
          <w:p w14:paraId="514FCB0A" w14:textId="77777777" w:rsidR="00650EE1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7D2D25E1" w14:textId="77777777" w:rsidR="00650EE1" w:rsidRDefault="00000000">
            <w:r>
              <w:t>3.60×1.80</w:t>
            </w:r>
          </w:p>
        </w:tc>
        <w:tc>
          <w:tcPr>
            <w:tcW w:w="1528" w:type="dxa"/>
            <w:vAlign w:val="center"/>
          </w:tcPr>
          <w:p w14:paraId="4813347B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3D12362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473222" w14:textId="77777777" w:rsidR="00650EE1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2B5AF96D" w14:textId="77777777" w:rsidR="00650EE1" w:rsidRDefault="00000000">
            <w:r>
              <w:t>6.48</w:t>
            </w:r>
          </w:p>
        </w:tc>
      </w:tr>
      <w:tr w:rsidR="00650EE1" w14:paraId="3E716B61" w14:textId="77777777">
        <w:tc>
          <w:tcPr>
            <w:tcW w:w="1160" w:type="dxa"/>
            <w:vMerge w:val="restart"/>
            <w:vAlign w:val="center"/>
          </w:tcPr>
          <w:p w14:paraId="421CEF14" w14:textId="77777777" w:rsidR="00650EE1" w:rsidRDefault="00000000">
            <w:r>
              <w:t>西向</w:t>
            </w:r>
            <w:r>
              <w:br/>
              <w:t>89.48</w:t>
            </w:r>
          </w:p>
        </w:tc>
        <w:tc>
          <w:tcPr>
            <w:tcW w:w="1562" w:type="dxa"/>
            <w:vAlign w:val="center"/>
          </w:tcPr>
          <w:p w14:paraId="6B0CB279" w14:textId="77777777" w:rsidR="00650EE1" w:rsidRDefault="00650EE1"/>
        </w:tc>
        <w:tc>
          <w:tcPr>
            <w:tcW w:w="1386" w:type="dxa"/>
            <w:vAlign w:val="center"/>
          </w:tcPr>
          <w:p w14:paraId="6127AE7C" w14:textId="77777777" w:rsidR="00650EE1" w:rsidRDefault="00000000">
            <w:r>
              <w:t>1.08×3.00</w:t>
            </w:r>
          </w:p>
        </w:tc>
        <w:tc>
          <w:tcPr>
            <w:tcW w:w="1528" w:type="dxa"/>
            <w:vAlign w:val="center"/>
          </w:tcPr>
          <w:p w14:paraId="4A5DC5DB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A7C313D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7999FF" w14:textId="77777777" w:rsidR="00650EE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2915A541" w14:textId="77777777" w:rsidR="00650EE1" w:rsidRDefault="00000000">
            <w:r>
              <w:t>3.24</w:t>
            </w:r>
          </w:p>
        </w:tc>
      </w:tr>
      <w:tr w:rsidR="00650EE1" w14:paraId="0E1B2BD3" w14:textId="77777777">
        <w:tc>
          <w:tcPr>
            <w:tcW w:w="1160" w:type="dxa"/>
            <w:vMerge/>
            <w:vAlign w:val="center"/>
          </w:tcPr>
          <w:p w14:paraId="20314DFE" w14:textId="77777777" w:rsidR="00650EE1" w:rsidRDefault="00650EE1"/>
        </w:tc>
        <w:tc>
          <w:tcPr>
            <w:tcW w:w="1562" w:type="dxa"/>
            <w:vAlign w:val="center"/>
          </w:tcPr>
          <w:p w14:paraId="1E89D661" w14:textId="77777777" w:rsidR="00650EE1" w:rsidRDefault="00650EE1"/>
        </w:tc>
        <w:tc>
          <w:tcPr>
            <w:tcW w:w="1386" w:type="dxa"/>
            <w:vAlign w:val="center"/>
          </w:tcPr>
          <w:p w14:paraId="28F1F732" w14:textId="77777777" w:rsidR="00650EE1" w:rsidRDefault="00000000">
            <w:r>
              <w:t>18.39×3.00</w:t>
            </w:r>
          </w:p>
        </w:tc>
        <w:tc>
          <w:tcPr>
            <w:tcW w:w="1528" w:type="dxa"/>
            <w:vAlign w:val="center"/>
          </w:tcPr>
          <w:p w14:paraId="65A4F63B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48710B3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C985FA5" w14:textId="77777777" w:rsidR="00650EE1" w:rsidRDefault="00000000">
            <w:r>
              <w:t>55.16</w:t>
            </w:r>
          </w:p>
        </w:tc>
        <w:tc>
          <w:tcPr>
            <w:tcW w:w="1262" w:type="dxa"/>
            <w:vAlign w:val="center"/>
          </w:tcPr>
          <w:p w14:paraId="0C9A14C3" w14:textId="77777777" w:rsidR="00650EE1" w:rsidRDefault="00000000">
            <w:r>
              <w:t>55.16</w:t>
            </w:r>
          </w:p>
        </w:tc>
      </w:tr>
      <w:tr w:rsidR="00650EE1" w14:paraId="234BA380" w14:textId="77777777">
        <w:tc>
          <w:tcPr>
            <w:tcW w:w="1160" w:type="dxa"/>
            <w:vMerge/>
            <w:vAlign w:val="center"/>
          </w:tcPr>
          <w:p w14:paraId="436CECDB" w14:textId="77777777" w:rsidR="00650EE1" w:rsidRDefault="00650EE1"/>
        </w:tc>
        <w:tc>
          <w:tcPr>
            <w:tcW w:w="1562" w:type="dxa"/>
            <w:vAlign w:val="center"/>
          </w:tcPr>
          <w:p w14:paraId="44C77808" w14:textId="77777777" w:rsidR="00650EE1" w:rsidRDefault="00650EE1"/>
        </w:tc>
        <w:tc>
          <w:tcPr>
            <w:tcW w:w="1386" w:type="dxa"/>
            <w:vAlign w:val="center"/>
          </w:tcPr>
          <w:p w14:paraId="3354A904" w14:textId="77777777" w:rsidR="00650EE1" w:rsidRDefault="00000000">
            <w:r>
              <w:t>3.56×1.20</w:t>
            </w:r>
          </w:p>
        </w:tc>
        <w:tc>
          <w:tcPr>
            <w:tcW w:w="1528" w:type="dxa"/>
            <w:vAlign w:val="center"/>
          </w:tcPr>
          <w:p w14:paraId="51E4DDB0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4197D9B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0F486E3" w14:textId="77777777" w:rsidR="00650EE1" w:rsidRDefault="00000000">
            <w:r>
              <w:t>4.27</w:t>
            </w:r>
          </w:p>
        </w:tc>
        <w:tc>
          <w:tcPr>
            <w:tcW w:w="1262" w:type="dxa"/>
            <w:vAlign w:val="center"/>
          </w:tcPr>
          <w:p w14:paraId="6FE79BA9" w14:textId="77777777" w:rsidR="00650EE1" w:rsidRDefault="00000000">
            <w:r>
              <w:t>4.27</w:t>
            </w:r>
          </w:p>
        </w:tc>
      </w:tr>
      <w:tr w:rsidR="00650EE1" w14:paraId="6F689124" w14:textId="77777777">
        <w:tc>
          <w:tcPr>
            <w:tcW w:w="1160" w:type="dxa"/>
            <w:vMerge/>
            <w:vAlign w:val="center"/>
          </w:tcPr>
          <w:p w14:paraId="27CC17C7" w14:textId="77777777" w:rsidR="00650EE1" w:rsidRDefault="00650EE1"/>
        </w:tc>
        <w:tc>
          <w:tcPr>
            <w:tcW w:w="1562" w:type="dxa"/>
            <w:vAlign w:val="center"/>
          </w:tcPr>
          <w:p w14:paraId="5BB9028F" w14:textId="77777777" w:rsidR="00650EE1" w:rsidRDefault="00650EE1"/>
        </w:tc>
        <w:tc>
          <w:tcPr>
            <w:tcW w:w="1386" w:type="dxa"/>
            <w:vAlign w:val="center"/>
          </w:tcPr>
          <w:p w14:paraId="63A41CE9" w14:textId="77777777" w:rsidR="00650EE1" w:rsidRDefault="00000000">
            <w:r>
              <w:t>3.51×1.20</w:t>
            </w:r>
          </w:p>
        </w:tc>
        <w:tc>
          <w:tcPr>
            <w:tcW w:w="1528" w:type="dxa"/>
            <w:vAlign w:val="center"/>
          </w:tcPr>
          <w:p w14:paraId="29F6053E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E33D2E5" w14:textId="77777777" w:rsidR="00650EE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52E7DF3" w14:textId="77777777" w:rsidR="00650EE1" w:rsidRDefault="00000000">
            <w:r>
              <w:t>4.21</w:t>
            </w:r>
          </w:p>
        </w:tc>
        <w:tc>
          <w:tcPr>
            <w:tcW w:w="1262" w:type="dxa"/>
            <w:vAlign w:val="center"/>
          </w:tcPr>
          <w:p w14:paraId="63A29630" w14:textId="77777777" w:rsidR="00650EE1" w:rsidRDefault="00000000">
            <w:r>
              <w:t>8.43</w:t>
            </w:r>
          </w:p>
        </w:tc>
      </w:tr>
      <w:tr w:rsidR="00650EE1" w14:paraId="3CEBFF70" w14:textId="77777777">
        <w:tc>
          <w:tcPr>
            <w:tcW w:w="1160" w:type="dxa"/>
            <w:vMerge/>
            <w:vAlign w:val="center"/>
          </w:tcPr>
          <w:p w14:paraId="19950CE3" w14:textId="77777777" w:rsidR="00650EE1" w:rsidRDefault="00650EE1"/>
        </w:tc>
        <w:tc>
          <w:tcPr>
            <w:tcW w:w="1562" w:type="dxa"/>
            <w:vAlign w:val="center"/>
          </w:tcPr>
          <w:p w14:paraId="061C2F38" w14:textId="77777777" w:rsidR="00650EE1" w:rsidRDefault="00650EE1"/>
        </w:tc>
        <w:tc>
          <w:tcPr>
            <w:tcW w:w="1386" w:type="dxa"/>
            <w:vAlign w:val="center"/>
          </w:tcPr>
          <w:p w14:paraId="024C2727" w14:textId="77777777" w:rsidR="00650EE1" w:rsidRDefault="00000000">
            <w:r>
              <w:t>3.55×1.20</w:t>
            </w:r>
          </w:p>
        </w:tc>
        <w:tc>
          <w:tcPr>
            <w:tcW w:w="1528" w:type="dxa"/>
            <w:vAlign w:val="center"/>
          </w:tcPr>
          <w:p w14:paraId="3E86B24C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072F11E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498DEC4" w14:textId="77777777" w:rsidR="00650EE1" w:rsidRDefault="00000000">
            <w:r>
              <w:t>4.26</w:t>
            </w:r>
          </w:p>
        </w:tc>
        <w:tc>
          <w:tcPr>
            <w:tcW w:w="1262" w:type="dxa"/>
            <w:vAlign w:val="center"/>
          </w:tcPr>
          <w:p w14:paraId="57A7015C" w14:textId="77777777" w:rsidR="00650EE1" w:rsidRDefault="00000000">
            <w:r>
              <w:t>4.26</w:t>
            </w:r>
          </w:p>
        </w:tc>
      </w:tr>
      <w:tr w:rsidR="00650EE1" w14:paraId="754300AC" w14:textId="77777777">
        <w:tc>
          <w:tcPr>
            <w:tcW w:w="1160" w:type="dxa"/>
            <w:vMerge/>
            <w:vAlign w:val="center"/>
          </w:tcPr>
          <w:p w14:paraId="44B33D6F" w14:textId="77777777" w:rsidR="00650EE1" w:rsidRDefault="00650EE1"/>
        </w:tc>
        <w:tc>
          <w:tcPr>
            <w:tcW w:w="1562" w:type="dxa"/>
            <w:vAlign w:val="center"/>
          </w:tcPr>
          <w:p w14:paraId="2B48ABAF" w14:textId="77777777" w:rsidR="00650EE1" w:rsidRDefault="00650EE1"/>
        </w:tc>
        <w:tc>
          <w:tcPr>
            <w:tcW w:w="1386" w:type="dxa"/>
            <w:vAlign w:val="center"/>
          </w:tcPr>
          <w:p w14:paraId="1DEF22AE" w14:textId="77777777" w:rsidR="00650EE1" w:rsidRDefault="00000000">
            <w:r>
              <w:t>3.18×4.44</w:t>
            </w:r>
          </w:p>
        </w:tc>
        <w:tc>
          <w:tcPr>
            <w:tcW w:w="1528" w:type="dxa"/>
            <w:vAlign w:val="center"/>
          </w:tcPr>
          <w:p w14:paraId="7A123956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82E8710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C003D2B" w14:textId="77777777" w:rsidR="00650EE1" w:rsidRDefault="00000000">
            <w:r>
              <w:t>14.13</w:t>
            </w:r>
          </w:p>
        </w:tc>
        <w:tc>
          <w:tcPr>
            <w:tcW w:w="1262" w:type="dxa"/>
            <w:vAlign w:val="center"/>
          </w:tcPr>
          <w:p w14:paraId="5037519E" w14:textId="77777777" w:rsidR="00650EE1" w:rsidRDefault="00000000">
            <w:r>
              <w:t>14.13</w:t>
            </w:r>
          </w:p>
        </w:tc>
      </w:tr>
    </w:tbl>
    <w:p w14:paraId="267DC45E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650EE1" w14:paraId="43ABD93A" w14:textId="77777777">
        <w:tc>
          <w:tcPr>
            <w:tcW w:w="1596" w:type="dxa"/>
            <w:shd w:val="clear" w:color="auto" w:fill="E6E6E6"/>
            <w:vAlign w:val="center"/>
          </w:tcPr>
          <w:p w14:paraId="41E3039E" w14:textId="77777777" w:rsidR="00650EE1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3D0EAA74" w14:textId="77777777" w:rsidR="00650EE1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ADE6C0" w14:textId="77777777" w:rsidR="00650EE1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87A3FF3" w14:textId="77777777" w:rsidR="00650EE1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54F40BD7" w14:textId="77777777" w:rsidR="00650EE1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31772AA5" w14:textId="77777777" w:rsidR="00650EE1" w:rsidRDefault="00000000">
            <w:pPr>
              <w:jc w:val="center"/>
            </w:pPr>
            <w:r>
              <w:t>结论</w:t>
            </w:r>
          </w:p>
        </w:tc>
      </w:tr>
      <w:tr w:rsidR="00650EE1" w14:paraId="56D28146" w14:textId="77777777">
        <w:tc>
          <w:tcPr>
            <w:tcW w:w="1596" w:type="dxa"/>
            <w:vMerge w:val="restart"/>
            <w:vAlign w:val="center"/>
          </w:tcPr>
          <w:p w14:paraId="32B96561" w14:textId="77777777" w:rsidR="00650EE1" w:rsidRDefault="00000000">
            <w:r>
              <w:t>户外房间</w:t>
            </w:r>
          </w:p>
        </w:tc>
        <w:tc>
          <w:tcPr>
            <w:tcW w:w="1590" w:type="dxa"/>
            <w:vAlign w:val="center"/>
          </w:tcPr>
          <w:p w14:paraId="0D7315E1" w14:textId="77777777" w:rsidR="00650EE1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131B11D6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08801F5" w14:textId="77777777" w:rsidR="00650EE1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4CBFC4DB" w14:textId="77777777" w:rsidR="00650EE1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73EFEFE1" w14:textId="77777777" w:rsidR="00650EE1" w:rsidRDefault="00000000">
            <w:r>
              <w:t>满足</w:t>
            </w:r>
          </w:p>
        </w:tc>
      </w:tr>
      <w:tr w:rsidR="00650EE1" w14:paraId="26D94F68" w14:textId="77777777">
        <w:tc>
          <w:tcPr>
            <w:tcW w:w="1596" w:type="dxa"/>
            <w:vMerge/>
            <w:vAlign w:val="center"/>
          </w:tcPr>
          <w:p w14:paraId="64B6420E" w14:textId="77777777" w:rsidR="00650EE1" w:rsidRDefault="00650EE1"/>
        </w:tc>
        <w:tc>
          <w:tcPr>
            <w:tcW w:w="1590" w:type="dxa"/>
            <w:vMerge w:val="restart"/>
            <w:vAlign w:val="center"/>
          </w:tcPr>
          <w:p w14:paraId="3F10F4F1" w14:textId="77777777" w:rsidR="00650EE1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0891A3EF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64ACE41" w14:textId="77777777" w:rsidR="00650EE1" w:rsidRDefault="00000000">
            <w:r>
              <w:t>0.28</w:t>
            </w:r>
          </w:p>
        </w:tc>
        <w:tc>
          <w:tcPr>
            <w:tcW w:w="1658" w:type="dxa"/>
            <w:vAlign w:val="center"/>
          </w:tcPr>
          <w:p w14:paraId="0ED789EE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DD31BAA" w14:textId="77777777" w:rsidR="00650EE1" w:rsidRDefault="00000000">
            <w:r>
              <w:t>满足</w:t>
            </w:r>
          </w:p>
        </w:tc>
      </w:tr>
      <w:tr w:rsidR="00650EE1" w14:paraId="2A9FEB21" w14:textId="77777777">
        <w:tc>
          <w:tcPr>
            <w:tcW w:w="1596" w:type="dxa"/>
            <w:vMerge/>
            <w:vAlign w:val="center"/>
          </w:tcPr>
          <w:p w14:paraId="79C80BFD" w14:textId="77777777" w:rsidR="00650EE1" w:rsidRDefault="00650EE1"/>
        </w:tc>
        <w:tc>
          <w:tcPr>
            <w:tcW w:w="1590" w:type="dxa"/>
            <w:vMerge/>
            <w:vAlign w:val="center"/>
          </w:tcPr>
          <w:p w14:paraId="0A80E67E" w14:textId="77777777" w:rsidR="00650EE1" w:rsidRDefault="00650EE1"/>
        </w:tc>
        <w:tc>
          <w:tcPr>
            <w:tcW w:w="1415" w:type="dxa"/>
            <w:vAlign w:val="center"/>
          </w:tcPr>
          <w:p w14:paraId="0E1733BD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2B288379" w14:textId="77777777" w:rsidR="00650EE1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C487A12" w14:textId="77777777" w:rsidR="00650EE1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137FD876" w14:textId="77777777" w:rsidR="00650EE1" w:rsidRDefault="00000000">
            <w:r>
              <w:t>满足</w:t>
            </w:r>
          </w:p>
        </w:tc>
      </w:tr>
      <w:tr w:rsidR="00650EE1" w14:paraId="1F258D67" w14:textId="77777777">
        <w:tc>
          <w:tcPr>
            <w:tcW w:w="1596" w:type="dxa"/>
            <w:vMerge/>
            <w:vAlign w:val="center"/>
          </w:tcPr>
          <w:p w14:paraId="540C16AC" w14:textId="77777777" w:rsidR="00650EE1" w:rsidRDefault="00650EE1"/>
        </w:tc>
        <w:tc>
          <w:tcPr>
            <w:tcW w:w="1590" w:type="dxa"/>
            <w:vAlign w:val="center"/>
          </w:tcPr>
          <w:p w14:paraId="6ECE9B79" w14:textId="77777777" w:rsidR="00650EE1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072F6CBE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16B6B32" w14:textId="77777777" w:rsidR="00650EE1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14:paraId="50FC4384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8B6FD6F" w14:textId="77777777" w:rsidR="00650EE1" w:rsidRDefault="00000000">
            <w:r>
              <w:t>满足</w:t>
            </w:r>
          </w:p>
        </w:tc>
      </w:tr>
      <w:tr w:rsidR="00650EE1" w14:paraId="1EE9AE14" w14:textId="77777777">
        <w:tc>
          <w:tcPr>
            <w:tcW w:w="1596" w:type="dxa"/>
            <w:vMerge/>
            <w:vAlign w:val="center"/>
          </w:tcPr>
          <w:p w14:paraId="7EAE687A" w14:textId="77777777" w:rsidR="00650EE1" w:rsidRDefault="00650EE1"/>
        </w:tc>
        <w:tc>
          <w:tcPr>
            <w:tcW w:w="1590" w:type="dxa"/>
            <w:vAlign w:val="center"/>
          </w:tcPr>
          <w:p w14:paraId="03EB1C24" w14:textId="77777777" w:rsidR="00650EE1" w:rsidRDefault="00000000">
            <w:r>
              <w:t>1007</w:t>
            </w:r>
          </w:p>
        </w:tc>
        <w:tc>
          <w:tcPr>
            <w:tcW w:w="1415" w:type="dxa"/>
            <w:vAlign w:val="center"/>
          </w:tcPr>
          <w:p w14:paraId="6DA34274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B3950E1" w14:textId="77777777" w:rsidR="00650EE1" w:rsidRDefault="00000000">
            <w:r>
              <w:t>0.39</w:t>
            </w:r>
          </w:p>
        </w:tc>
        <w:tc>
          <w:tcPr>
            <w:tcW w:w="1658" w:type="dxa"/>
            <w:vAlign w:val="center"/>
          </w:tcPr>
          <w:p w14:paraId="50E0A194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4A37C70" w14:textId="77777777" w:rsidR="00650EE1" w:rsidRDefault="00000000">
            <w:r>
              <w:t>满足</w:t>
            </w:r>
          </w:p>
        </w:tc>
      </w:tr>
      <w:tr w:rsidR="00650EE1" w14:paraId="201919F2" w14:textId="77777777">
        <w:tc>
          <w:tcPr>
            <w:tcW w:w="1596" w:type="dxa"/>
            <w:vMerge/>
            <w:vAlign w:val="center"/>
          </w:tcPr>
          <w:p w14:paraId="05C8037F" w14:textId="77777777" w:rsidR="00650EE1" w:rsidRDefault="00650EE1"/>
        </w:tc>
        <w:tc>
          <w:tcPr>
            <w:tcW w:w="1590" w:type="dxa"/>
            <w:vAlign w:val="center"/>
          </w:tcPr>
          <w:p w14:paraId="653AC486" w14:textId="77777777" w:rsidR="00650EE1" w:rsidRDefault="00000000">
            <w:r>
              <w:t>1009</w:t>
            </w:r>
          </w:p>
        </w:tc>
        <w:tc>
          <w:tcPr>
            <w:tcW w:w="1415" w:type="dxa"/>
            <w:vAlign w:val="center"/>
          </w:tcPr>
          <w:p w14:paraId="1A923B06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76EF0FB2" w14:textId="77777777" w:rsidR="00650EE1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4C3A1A8C" w14:textId="77777777" w:rsidR="00650EE1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6C194280" w14:textId="77777777" w:rsidR="00650EE1" w:rsidRDefault="00000000">
            <w:r>
              <w:t>满足</w:t>
            </w:r>
          </w:p>
        </w:tc>
      </w:tr>
      <w:tr w:rsidR="00650EE1" w14:paraId="0A780127" w14:textId="77777777">
        <w:tc>
          <w:tcPr>
            <w:tcW w:w="1596" w:type="dxa"/>
            <w:vMerge/>
            <w:vAlign w:val="center"/>
          </w:tcPr>
          <w:p w14:paraId="7E050CB0" w14:textId="77777777" w:rsidR="00650EE1" w:rsidRDefault="00650EE1"/>
        </w:tc>
        <w:tc>
          <w:tcPr>
            <w:tcW w:w="1590" w:type="dxa"/>
            <w:vAlign w:val="center"/>
          </w:tcPr>
          <w:p w14:paraId="22C4A97C" w14:textId="77777777" w:rsidR="00650EE1" w:rsidRDefault="00000000">
            <w:r>
              <w:t>1010</w:t>
            </w:r>
          </w:p>
        </w:tc>
        <w:tc>
          <w:tcPr>
            <w:tcW w:w="1415" w:type="dxa"/>
            <w:vAlign w:val="center"/>
          </w:tcPr>
          <w:p w14:paraId="6DA6C319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31979A1B" w14:textId="77777777" w:rsidR="00650EE1" w:rsidRDefault="00000000">
            <w:r>
              <w:t>0.28</w:t>
            </w:r>
          </w:p>
        </w:tc>
        <w:tc>
          <w:tcPr>
            <w:tcW w:w="1658" w:type="dxa"/>
            <w:vAlign w:val="center"/>
          </w:tcPr>
          <w:p w14:paraId="1FFFD9BF" w14:textId="77777777" w:rsidR="00650EE1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3551495B" w14:textId="77777777" w:rsidR="00650EE1" w:rsidRDefault="00000000">
            <w:r>
              <w:t>满足</w:t>
            </w:r>
          </w:p>
        </w:tc>
      </w:tr>
      <w:tr w:rsidR="00650EE1" w14:paraId="18C18E0B" w14:textId="77777777">
        <w:tc>
          <w:tcPr>
            <w:tcW w:w="1596" w:type="dxa"/>
            <w:vMerge/>
            <w:vAlign w:val="center"/>
          </w:tcPr>
          <w:p w14:paraId="38D0E785" w14:textId="77777777" w:rsidR="00650EE1" w:rsidRDefault="00650EE1"/>
        </w:tc>
        <w:tc>
          <w:tcPr>
            <w:tcW w:w="1590" w:type="dxa"/>
            <w:vAlign w:val="center"/>
          </w:tcPr>
          <w:p w14:paraId="414EB58E" w14:textId="77777777" w:rsidR="00650EE1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0397D312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7288FBC7" w14:textId="77777777" w:rsidR="00650EE1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0C3001E0" w14:textId="77777777" w:rsidR="00650EE1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28C4962A" w14:textId="77777777" w:rsidR="00650EE1" w:rsidRDefault="00000000">
            <w:r>
              <w:t>满足</w:t>
            </w:r>
          </w:p>
        </w:tc>
      </w:tr>
      <w:tr w:rsidR="00650EE1" w14:paraId="4C727610" w14:textId="77777777">
        <w:tc>
          <w:tcPr>
            <w:tcW w:w="1596" w:type="dxa"/>
            <w:vMerge/>
            <w:vAlign w:val="center"/>
          </w:tcPr>
          <w:p w14:paraId="54730C18" w14:textId="77777777" w:rsidR="00650EE1" w:rsidRDefault="00650EE1"/>
        </w:tc>
        <w:tc>
          <w:tcPr>
            <w:tcW w:w="1590" w:type="dxa"/>
            <w:vMerge w:val="restart"/>
            <w:vAlign w:val="center"/>
          </w:tcPr>
          <w:p w14:paraId="5CA3D53A" w14:textId="77777777" w:rsidR="00650EE1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1437EA1D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01D1E6C" w14:textId="77777777" w:rsidR="00650EE1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3824DE71" w14:textId="77777777" w:rsidR="00650EE1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79765A48" w14:textId="77777777" w:rsidR="00650EE1" w:rsidRDefault="00000000">
            <w:r>
              <w:t>满足</w:t>
            </w:r>
          </w:p>
        </w:tc>
      </w:tr>
      <w:tr w:rsidR="00650EE1" w14:paraId="37A4C791" w14:textId="77777777">
        <w:tc>
          <w:tcPr>
            <w:tcW w:w="1596" w:type="dxa"/>
            <w:vMerge/>
            <w:vAlign w:val="center"/>
          </w:tcPr>
          <w:p w14:paraId="5E283208" w14:textId="77777777" w:rsidR="00650EE1" w:rsidRDefault="00650EE1"/>
        </w:tc>
        <w:tc>
          <w:tcPr>
            <w:tcW w:w="1590" w:type="dxa"/>
            <w:vMerge/>
            <w:vAlign w:val="center"/>
          </w:tcPr>
          <w:p w14:paraId="47143E2A" w14:textId="77777777" w:rsidR="00650EE1" w:rsidRDefault="00650EE1"/>
        </w:tc>
        <w:tc>
          <w:tcPr>
            <w:tcW w:w="1415" w:type="dxa"/>
            <w:vAlign w:val="center"/>
          </w:tcPr>
          <w:p w14:paraId="6EA1A241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49DA7F04" w14:textId="77777777" w:rsidR="00650EE1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5E478967" w14:textId="77777777" w:rsidR="00650EE1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96F2329" w14:textId="77777777" w:rsidR="00650EE1" w:rsidRDefault="00000000">
            <w:r>
              <w:t>满足</w:t>
            </w:r>
          </w:p>
        </w:tc>
      </w:tr>
      <w:tr w:rsidR="00650EE1" w14:paraId="7C2F9DAD" w14:textId="77777777">
        <w:tc>
          <w:tcPr>
            <w:tcW w:w="1596" w:type="dxa"/>
            <w:vMerge/>
            <w:vAlign w:val="center"/>
          </w:tcPr>
          <w:p w14:paraId="4788E044" w14:textId="77777777" w:rsidR="00650EE1" w:rsidRDefault="00650EE1"/>
        </w:tc>
        <w:tc>
          <w:tcPr>
            <w:tcW w:w="1590" w:type="dxa"/>
            <w:vAlign w:val="center"/>
          </w:tcPr>
          <w:p w14:paraId="69105B54" w14:textId="77777777" w:rsidR="00650EE1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338CA26C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53FDB35" w14:textId="77777777" w:rsidR="00650EE1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6DC94F27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EEE6F45" w14:textId="77777777" w:rsidR="00650EE1" w:rsidRDefault="00000000">
            <w:r>
              <w:t>满足</w:t>
            </w:r>
          </w:p>
        </w:tc>
      </w:tr>
      <w:tr w:rsidR="00650EE1" w14:paraId="3D677ACC" w14:textId="77777777">
        <w:tc>
          <w:tcPr>
            <w:tcW w:w="1596" w:type="dxa"/>
            <w:vMerge/>
            <w:vAlign w:val="center"/>
          </w:tcPr>
          <w:p w14:paraId="49C10077" w14:textId="77777777" w:rsidR="00650EE1" w:rsidRDefault="00650EE1"/>
        </w:tc>
        <w:tc>
          <w:tcPr>
            <w:tcW w:w="1590" w:type="dxa"/>
            <w:vAlign w:val="center"/>
          </w:tcPr>
          <w:p w14:paraId="0C3BB092" w14:textId="77777777" w:rsidR="00650EE1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68F1949F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6DF91D3" w14:textId="77777777" w:rsidR="00650EE1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9E9FB02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404F4DC6" w14:textId="77777777" w:rsidR="00650EE1" w:rsidRDefault="00000000">
            <w:r>
              <w:t>满足</w:t>
            </w:r>
          </w:p>
        </w:tc>
      </w:tr>
      <w:tr w:rsidR="00650EE1" w14:paraId="155A656D" w14:textId="77777777">
        <w:tc>
          <w:tcPr>
            <w:tcW w:w="1596" w:type="dxa"/>
            <w:vMerge/>
            <w:vAlign w:val="center"/>
          </w:tcPr>
          <w:p w14:paraId="45DEC418" w14:textId="77777777" w:rsidR="00650EE1" w:rsidRDefault="00650EE1"/>
        </w:tc>
        <w:tc>
          <w:tcPr>
            <w:tcW w:w="1590" w:type="dxa"/>
            <w:vAlign w:val="center"/>
          </w:tcPr>
          <w:p w14:paraId="0E159A59" w14:textId="77777777" w:rsidR="00650EE1" w:rsidRDefault="00000000">
            <w:r>
              <w:t>2008</w:t>
            </w:r>
          </w:p>
        </w:tc>
        <w:tc>
          <w:tcPr>
            <w:tcW w:w="1415" w:type="dxa"/>
            <w:vAlign w:val="center"/>
          </w:tcPr>
          <w:p w14:paraId="6DCF02B3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9A779F9" w14:textId="77777777" w:rsidR="00650EE1" w:rsidRDefault="00000000">
            <w:r>
              <w:t>0.38</w:t>
            </w:r>
          </w:p>
        </w:tc>
        <w:tc>
          <w:tcPr>
            <w:tcW w:w="1658" w:type="dxa"/>
            <w:vAlign w:val="center"/>
          </w:tcPr>
          <w:p w14:paraId="68FF237D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F01710B" w14:textId="77777777" w:rsidR="00650EE1" w:rsidRDefault="00000000">
            <w:r>
              <w:t>满足</w:t>
            </w:r>
          </w:p>
        </w:tc>
      </w:tr>
      <w:tr w:rsidR="00650EE1" w14:paraId="029E777D" w14:textId="77777777">
        <w:tc>
          <w:tcPr>
            <w:tcW w:w="1596" w:type="dxa"/>
            <w:vMerge/>
            <w:vAlign w:val="center"/>
          </w:tcPr>
          <w:p w14:paraId="47F1C370" w14:textId="77777777" w:rsidR="00650EE1" w:rsidRDefault="00650EE1"/>
        </w:tc>
        <w:tc>
          <w:tcPr>
            <w:tcW w:w="1590" w:type="dxa"/>
            <w:vAlign w:val="center"/>
          </w:tcPr>
          <w:p w14:paraId="20E38C69" w14:textId="77777777" w:rsidR="00650EE1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548E6120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7530DF50" w14:textId="77777777" w:rsidR="00650EE1" w:rsidRDefault="00000000">
            <w:r>
              <w:t>0.42</w:t>
            </w:r>
          </w:p>
        </w:tc>
        <w:tc>
          <w:tcPr>
            <w:tcW w:w="1658" w:type="dxa"/>
            <w:vAlign w:val="center"/>
          </w:tcPr>
          <w:p w14:paraId="6EF40655" w14:textId="77777777" w:rsidR="00650EE1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22A3D7E7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2F20CBCC" w14:textId="77777777">
        <w:tc>
          <w:tcPr>
            <w:tcW w:w="1596" w:type="dxa"/>
            <w:vMerge/>
            <w:vAlign w:val="center"/>
          </w:tcPr>
          <w:p w14:paraId="145A9D3A" w14:textId="77777777" w:rsidR="00650EE1" w:rsidRDefault="00650EE1"/>
        </w:tc>
        <w:tc>
          <w:tcPr>
            <w:tcW w:w="1590" w:type="dxa"/>
            <w:vMerge w:val="restart"/>
            <w:vAlign w:val="center"/>
          </w:tcPr>
          <w:p w14:paraId="734E70FE" w14:textId="77777777" w:rsidR="00650EE1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2351B696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0D66B24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0CD904F8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CA05D1B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45557E1C" w14:textId="77777777">
        <w:tc>
          <w:tcPr>
            <w:tcW w:w="1596" w:type="dxa"/>
            <w:vMerge/>
            <w:vAlign w:val="center"/>
          </w:tcPr>
          <w:p w14:paraId="183715AC" w14:textId="77777777" w:rsidR="00650EE1" w:rsidRDefault="00650EE1"/>
        </w:tc>
        <w:tc>
          <w:tcPr>
            <w:tcW w:w="1590" w:type="dxa"/>
            <w:vMerge/>
            <w:vAlign w:val="center"/>
          </w:tcPr>
          <w:p w14:paraId="144722AE" w14:textId="77777777" w:rsidR="00650EE1" w:rsidRDefault="00650EE1"/>
        </w:tc>
        <w:tc>
          <w:tcPr>
            <w:tcW w:w="1415" w:type="dxa"/>
            <w:vAlign w:val="center"/>
          </w:tcPr>
          <w:p w14:paraId="080A33B9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A6EF0C4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5D17374A" w14:textId="77777777" w:rsidR="00650EE1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5EB0F28A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4C2AA2BE" w14:textId="77777777">
        <w:tc>
          <w:tcPr>
            <w:tcW w:w="1596" w:type="dxa"/>
            <w:vMerge/>
            <w:vAlign w:val="center"/>
          </w:tcPr>
          <w:p w14:paraId="7BD3DA2D" w14:textId="77777777" w:rsidR="00650EE1" w:rsidRDefault="00650EE1"/>
        </w:tc>
        <w:tc>
          <w:tcPr>
            <w:tcW w:w="1590" w:type="dxa"/>
            <w:vMerge/>
            <w:vAlign w:val="center"/>
          </w:tcPr>
          <w:p w14:paraId="0965E0AB" w14:textId="77777777" w:rsidR="00650EE1" w:rsidRDefault="00650EE1"/>
        </w:tc>
        <w:tc>
          <w:tcPr>
            <w:tcW w:w="1415" w:type="dxa"/>
            <w:vAlign w:val="center"/>
          </w:tcPr>
          <w:p w14:paraId="2468BE63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15CB3A1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3C641542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69062C9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0FBB5127" w14:textId="77777777">
        <w:tc>
          <w:tcPr>
            <w:tcW w:w="1596" w:type="dxa"/>
            <w:vMerge/>
            <w:vAlign w:val="center"/>
          </w:tcPr>
          <w:p w14:paraId="1AB2382E" w14:textId="77777777" w:rsidR="00650EE1" w:rsidRDefault="00650EE1"/>
        </w:tc>
        <w:tc>
          <w:tcPr>
            <w:tcW w:w="1590" w:type="dxa"/>
            <w:vMerge/>
            <w:vAlign w:val="center"/>
          </w:tcPr>
          <w:p w14:paraId="4221F86E" w14:textId="77777777" w:rsidR="00650EE1" w:rsidRDefault="00650EE1"/>
        </w:tc>
        <w:tc>
          <w:tcPr>
            <w:tcW w:w="1415" w:type="dxa"/>
            <w:vAlign w:val="center"/>
          </w:tcPr>
          <w:p w14:paraId="2C4464E3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56DF1289" w14:textId="77777777" w:rsidR="00650EE1" w:rsidRDefault="00000000">
            <w:r>
              <w:t>0.76</w:t>
            </w:r>
          </w:p>
        </w:tc>
        <w:tc>
          <w:tcPr>
            <w:tcW w:w="1658" w:type="dxa"/>
            <w:vAlign w:val="center"/>
          </w:tcPr>
          <w:p w14:paraId="46D6E2D8" w14:textId="77777777" w:rsidR="00650EE1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3CC9407A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0E338C61" w14:textId="77777777">
        <w:tc>
          <w:tcPr>
            <w:tcW w:w="1596" w:type="dxa"/>
            <w:vMerge/>
            <w:vAlign w:val="center"/>
          </w:tcPr>
          <w:p w14:paraId="20250DED" w14:textId="77777777" w:rsidR="00650EE1" w:rsidRDefault="00650EE1"/>
        </w:tc>
        <w:tc>
          <w:tcPr>
            <w:tcW w:w="1590" w:type="dxa"/>
            <w:vAlign w:val="center"/>
          </w:tcPr>
          <w:p w14:paraId="4893FEE2" w14:textId="77777777" w:rsidR="00650EE1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70A6105F" w14:textId="77777777" w:rsidR="00650EE1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DCEF869" w14:textId="77777777" w:rsidR="00650EE1" w:rsidRDefault="00000000">
            <w:r>
              <w:t>0.44</w:t>
            </w:r>
          </w:p>
        </w:tc>
        <w:tc>
          <w:tcPr>
            <w:tcW w:w="1658" w:type="dxa"/>
            <w:vAlign w:val="center"/>
          </w:tcPr>
          <w:p w14:paraId="781C9D32" w14:textId="77777777" w:rsidR="00650EE1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CC78B2F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1F22183C" w14:textId="77777777">
        <w:tc>
          <w:tcPr>
            <w:tcW w:w="1596" w:type="dxa"/>
            <w:vMerge/>
            <w:vAlign w:val="center"/>
          </w:tcPr>
          <w:p w14:paraId="6A9D13EB" w14:textId="77777777" w:rsidR="00650EE1" w:rsidRDefault="00650EE1"/>
        </w:tc>
        <w:tc>
          <w:tcPr>
            <w:tcW w:w="1590" w:type="dxa"/>
            <w:vMerge w:val="restart"/>
            <w:vAlign w:val="center"/>
          </w:tcPr>
          <w:p w14:paraId="2711FE6E" w14:textId="77777777" w:rsidR="00650EE1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785A968D" w14:textId="77777777" w:rsidR="00650EE1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64EA232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51B1457C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8C3806A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18FBDA24" w14:textId="77777777">
        <w:tc>
          <w:tcPr>
            <w:tcW w:w="1596" w:type="dxa"/>
            <w:vMerge/>
            <w:vAlign w:val="center"/>
          </w:tcPr>
          <w:p w14:paraId="7A087256" w14:textId="77777777" w:rsidR="00650EE1" w:rsidRDefault="00650EE1"/>
        </w:tc>
        <w:tc>
          <w:tcPr>
            <w:tcW w:w="1590" w:type="dxa"/>
            <w:vMerge/>
            <w:vAlign w:val="center"/>
          </w:tcPr>
          <w:p w14:paraId="31174474" w14:textId="77777777" w:rsidR="00650EE1" w:rsidRDefault="00650EE1"/>
        </w:tc>
        <w:tc>
          <w:tcPr>
            <w:tcW w:w="1415" w:type="dxa"/>
            <w:vAlign w:val="center"/>
          </w:tcPr>
          <w:p w14:paraId="64A9EFAE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65CC25F" w14:textId="77777777" w:rsidR="00650EE1" w:rsidRDefault="00000000">
            <w:r>
              <w:t>0.75</w:t>
            </w:r>
          </w:p>
        </w:tc>
        <w:tc>
          <w:tcPr>
            <w:tcW w:w="1658" w:type="dxa"/>
            <w:vAlign w:val="center"/>
          </w:tcPr>
          <w:p w14:paraId="0F99A064" w14:textId="77777777" w:rsidR="00650EE1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13AAC2B2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74EA2E5B" w14:textId="77777777">
        <w:tc>
          <w:tcPr>
            <w:tcW w:w="1596" w:type="dxa"/>
            <w:vMerge/>
            <w:vAlign w:val="center"/>
          </w:tcPr>
          <w:p w14:paraId="10EC68C1" w14:textId="77777777" w:rsidR="00650EE1" w:rsidRDefault="00650EE1"/>
        </w:tc>
        <w:tc>
          <w:tcPr>
            <w:tcW w:w="1590" w:type="dxa"/>
            <w:vMerge/>
            <w:vAlign w:val="center"/>
          </w:tcPr>
          <w:p w14:paraId="587B6723" w14:textId="77777777" w:rsidR="00650EE1" w:rsidRDefault="00650EE1"/>
        </w:tc>
        <w:tc>
          <w:tcPr>
            <w:tcW w:w="1415" w:type="dxa"/>
            <w:vAlign w:val="center"/>
          </w:tcPr>
          <w:p w14:paraId="11309E4E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135E217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5B2F5855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425C95C3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516CEAF0" w14:textId="77777777">
        <w:tc>
          <w:tcPr>
            <w:tcW w:w="1596" w:type="dxa"/>
            <w:vMerge/>
            <w:vAlign w:val="center"/>
          </w:tcPr>
          <w:p w14:paraId="57015510" w14:textId="77777777" w:rsidR="00650EE1" w:rsidRDefault="00650EE1"/>
        </w:tc>
        <w:tc>
          <w:tcPr>
            <w:tcW w:w="1590" w:type="dxa"/>
            <w:vAlign w:val="center"/>
          </w:tcPr>
          <w:p w14:paraId="69293854" w14:textId="77777777" w:rsidR="00650EE1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14:paraId="6D62CF78" w14:textId="77777777" w:rsidR="00650EE1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2BE3073" w14:textId="77777777" w:rsidR="00650EE1" w:rsidRDefault="00000000">
            <w:r>
              <w:t>0.87</w:t>
            </w:r>
          </w:p>
        </w:tc>
        <w:tc>
          <w:tcPr>
            <w:tcW w:w="1658" w:type="dxa"/>
            <w:vAlign w:val="center"/>
          </w:tcPr>
          <w:p w14:paraId="55555703" w14:textId="77777777" w:rsidR="00650EE1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45F7E083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2641F283" w14:textId="77777777">
        <w:tc>
          <w:tcPr>
            <w:tcW w:w="1596" w:type="dxa"/>
            <w:vMerge/>
            <w:vAlign w:val="center"/>
          </w:tcPr>
          <w:p w14:paraId="5A7DE1DC" w14:textId="77777777" w:rsidR="00650EE1" w:rsidRDefault="00650EE1"/>
        </w:tc>
        <w:tc>
          <w:tcPr>
            <w:tcW w:w="1590" w:type="dxa"/>
            <w:vAlign w:val="center"/>
          </w:tcPr>
          <w:p w14:paraId="2A4EAB9C" w14:textId="77777777" w:rsidR="00650EE1" w:rsidRDefault="00000000">
            <w:r>
              <w:t>2012</w:t>
            </w:r>
          </w:p>
        </w:tc>
        <w:tc>
          <w:tcPr>
            <w:tcW w:w="1415" w:type="dxa"/>
            <w:vAlign w:val="center"/>
          </w:tcPr>
          <w:p w14:paraId="271A4EB9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74ADAE3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4DBBFB79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3FAB35F6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27CA8E99" w14:textId="77777777">
        <w:tc>
          <w:tcPr>
            <w:tcW w:w="1596" w:type="dxa"/>
            <w:vMerge/>
            <w:vAlign w:val="center"/>
          </w:tcPr>
          <w:p w14:paraId="4B0164C1" w14:textId="77777777" w:rsidR="00650EE1" w:rsidRDefault="00650EE1"/>
        </w:tc>
        <w:tc>
          <w:tcPr>
            <w:tcW w:w="1590" w:type="dxa"/>
            <w:vAlign w:val="center"/>
          </w:tcPr>
          <w:p w14:paraId="0F831FCD" w14:textId="77777777" w:rsidR="00650EE1" w:rsidRDefault="00000000">
            <w:r>
              <w:t>2013</w:t>
            </w:r>
          </w:p>
        </w:tc>
        <w:tc>
          <w:tcPr>
            <w:tcW w:w="1415" w:type="dxa"/>
            <w:vAlign w:val="center"/>
          </w:tcPr>
          <w:p w14:paraId="3467AD3A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86D54ED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655FCD2E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274F49AF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50A73085" w14:textId="77777777">
        <w:tc>
          <w:tcPr>
            <w:tcW w:w="1596" w:type="dxa"/>
            <w:vMerge/>
            <w:vAlign w:val="center"/>
          </w:tcPr>
          <w:p w14:paraId="20CD5D20" w14:textId="77777777" w:rsidR="00650EE1" w:rsidRDefault="00650EE1"/>
        </w:tc>
        <w:tc>
          <w:tcPr>
            <w:tcW w:w="1590" w:type="dxa"/>
            <w:vAlign w:val="center"/>
          </w:tcPr>
          <w:p w14:paraId="017A4A6D" w14:textId="77777777" w:rsidR="00650EE1" w:rsidRDefault="00000000">
            <w:r>
              <w:t>2014</w:t>
            </w:r>
          </w:p>
        </w:tc>
        <w:tc>
          <w:tcPr>
            <w:tcW w:w="1415" w:type="dxa"/>
            <w:vAlign w:val="center"/>
          </w:tcPr>
          <w:p w14:paraId="4B85FB1C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DFF2DE6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7190B5DB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79D8293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49B7CB8B" w14:textId="77777777">
        <w:tc>
          <w:tcPr>
            <w:tcW w:w="1596" w:type="dxa"/>
            <w:vMerge/>
            <w:vAlign w:val="center"/>
          </w:tcPr>
          <w:p w14:paraId="38FD4678" w14:textId="77777777" w:rsidR="00650EE1" w:rsidRDefault="00650EE1"/>
        </w:tc>
        <w:tc>
          <w:tcPr>
            <w:tcW w:w="1590" w:type="dxa"/>
            <w:vAlign w:val="center"/>
          </w:tcPr>
          <w:p w14:paraId="67852F80" w14:textId="77777777" w:rsidR="00650EE1" w:rsidRDefault="00000000">
            <w:r>
              <w:t>2015</w:t>
            </w:r>
          </w:p>
        </w:tc>
        <w:tc>
          <w:tcPr>
            <w:tcW w:w="1415" w:type="dxa"/>
            <w:vAlign w:val="center"/>
          </w:tcPr>
          <w:p w14:paraId="7B7C2D65" w14:textId="77777777" w:rsidR="00650EE1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5E66B1C" w14:textId="77777777" w:rsidR="00650EE1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53A7EEE8" w14:textId="77777777" w:rsidR="00650EE1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C851D09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4A8F38E5" w14:textId="77777777">
        <w:tc>
          <w:tcPr>
            <w:tcW w:w="1596" w:type="dxa"/>
            <w:vMerge/>
            <w:vAlign w:val="center"/>
          </w:tcPr>
          <w:p w14:paraId="2B087547" w14:textId="77777777" w:rsidR="00650EE1" w:rsidRDefault="00650EE1"/>
        </w:tc>
        <w:tc>
          <w:tcPr>
            <w:tcW w:w="1590" w:type="dxa"/>
            <w:vAlign w:val="center"/>
          </w:tcPr>
          <w:p w14:paraId="7E880034" w14:textId="77777777" w:rsidR="00650EE1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427CBBCF" w14:textId="77777777" w:rsidR="00650EE1" w:rsidRDefault="00650EE1"/>
        </w:tc>
        <w:tc>
          <w:tcPr>
            <w:tcW w:w="1658" w:type="dxa"/>
            <w:vAlign w:val="center"/>
          </w:tcPr>
          <w:p w14:paraId="463DC3D9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077D20AF" w14:textId="77777777">
        <w:tc>
          <w:tcPr>
            <w:tcW w:w="1596" w:type="dxa"/>
            <w:shd w:val="clear" w:color="auto" w:fill="E6E6E6"/>
            <w:vAlign w:val="center"/>
          </w:tcPr>
          <w:p w14:paraId="73867398" w14:textId="77777777" w:rsidR="00650EE1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080D7639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C.0.1</w:t>
            </w:r>
            <w:r>
              <w:t>条</w:t>
            </w:r>
          </w:p>
        </w:tc>
      </w:tr>
      <w:tr w:rsidR="00650EE1" w14:paraId="6E434CAE" w14:textId="77777777">
        <w:tc>
          <w:tcPr>
            <w:tcW w:w="1596" w:type="dxa"/>
            <w:shd w:val="clear" w:color="auto" w:fill="E6E6E6"/>
            <w:vAlign w:val="center"/>
          </w:tcPr>
          <w:p w14:paraId="665B80FC" w14:textId="77777777" w:rsidR="00650EE1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5F703237" w14:textId="77777777" w:rsidR="00650EE1" w:rsidRDefault="00000000">
            <w:r>
              <w:t>严寒和寒冷地区居住建筑窗墙面积比的基本要求应符合表</w:t>
            </w:r>
            <w:r>
              <w:t>C.0.1-4</w:t>
            </w:r>
            <w:r>
              <w:t>的规定</w:t>
            </w:r>
          </w:p>
        </w:tc>
      </w:tr>
      <w:tr w:rsidR="00650EE1" w14:paraId="7F3BE1F8" w14:textId="77777777">
        <w:tc>
          <w:tcPr>
            <w:tcW w:w="1596" w:type="dxa"/>
            <w:shd w:val="clear" w:color="auto" w:fill="E6E6E6"/>
            <w:vAlign w:val="center"/>
          </w:tcPr>
          <w:p w14:paraId="26E1B436" w14:textId="77777777" w:rsidR="00650EE1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3BCB3EFA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</w:tbl>
    <w:p w14:paraId="3758EF8A" w14:textId="77777777" w:rsidR="00650EE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650EE1" w14:paraId="271B6650" w14:textId="77777777">
        <w:tc>
          <w:tcPr>
            <w:tcW w:w="1160" w:type="dxa"/>
            <w:shd w:val="clear" w:color="auto" w:fill="E6E6E6"/>
            <w:vAlign w:val="center"/>
          </w:tcPr>
          <w:p w14:paraId="69EA5221" w14:textId="77777777" w:rsidR="00650EE1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D5DA363" w14:textId="77777777" w:rsidR="00650EE1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C520047" w14:textId="77777777" w:rsidR="00650EE1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0E1928A" w14:textId="77777777" w:rsidR="00650EE1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8BF7D98" w14:textId="77777777" w:rsidR="00650EE1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541F24E" w14:textId="77777777" w:rsidR="00650EE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DF97C1E" w14:textId="77777777" w:rsidR="00650EE1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50EE1" w14:paraId="0B98710C" w14:textId="77777777">
        <w:tc>
          <w:tcPr>
            <w:tcW w:w="1160" w:type="dxa"/>
            <w:vMerge w:val="restart"/>
            <w:vAlign w:val="center"/>
          </w:tcPr>
          <w:p w14:paraId="6130D59D" w14:textId="77777777" w:rsidR="00650EE1" w:rsidRDefault="00000000">
            <w:r>
              <w:t>南向</w:t>
            </w:r>
            <w:r>
              <w:br/>
              <w:t>57.89</w:t>
            </w:r>
          </w:p>
        </w:tc>
        <w:tc>
          <w:tcPr>
            <w:tcW w:w="1562" w:type="dxa"/>
            <w:vAlign w:val="center"/>
          </w:tcPr>
          <w:p w14:paraId="297FDDF9" w14:textId="77777777" w:rsidR="00650EE1" w:rsidRDefault="00650EE1"/>
        </w:tc>
        <w:tc>
          <w:tcPr>
            <w:tcW w:w="1386" w:type="dxa"/>
            <w:vAlign w:val="center"/>
          </w:tcPr>
          <w:p w14:paraId="29736F8D" w14:textId="77777777" w:rsidR="00650EE1" w:rsidRDefault="00000000">
            <w:r>
              <w:t>2.87×3.00</w:t>
            </w:r>
          </w:p>
        </w:tc>
        <w:tc>
          <w:tcPr>
            <w:tcW w:w="1528" w:type="dxa"/>
            <w:vAlign w:val="center"/>
          </w:tcPr>
          <w:p w14:paraId="4C8B42BF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58C8104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A3E31F2" w14:textId="77777777" w:rsidR="00650EE1" w:rsidRDefault="00000000">
            <w:r>
              <w:t>8.60</w:t>
            </w:r>
          </w:p>
        </w:tc>
        <w:tc>
          <w:tcPr>
            <w:tcW w:w="1262" w:type="dxa"/>
            <w:vAlign w:val="center"/>
          </w:tcPr>
          <w:p w14:paraId="4F0EF34B" w14:textId="77777777" w:rsidR="00650EE1" w:rsidRDefault="00000000">
            <w:r>
              <w:t>8.60</w:t>
            </w:r>
          </w:p>
        </w:tc>
      </w:tr>
      <w:tr w:rsidR="00650EE1" w14:paraId="53208112" w14:textId="77777777">
        <w:tc>
          <w:tcPr>
            <w:tcW w:w="1160" w:type="dxa"/>
            <w:vMerge/>
            <w:vAlign w:val="center"/>
          </w:tcPr>
          <w:p w14:paraId="723582F1" w14:textId="77777777" w:rsidR="00650EE1" w:rsidRDefault="00650EE1"/>
        </w:tc>
        <w:tc>
          <w:tcPr>
            <w:tcW w:w="1562" w:type="dxa"/>
            <w:vAlign w:val="center"/>
          </w:tcPr>
          <w:p w14:paraId="09ED507D" w14:textId="77777777" w:rsidR="00650EE1" w:rsidRDefault="00650EE1"/>
        </w:tc>
        <w:tc>
          <w:tcPr>
            <w:tcW w:w="1386" w:type="dxa"/>
            <w:vAlign w:val="center"/>
          </w:tcPr>
          <w:p w14:paraId="7035857A" w14:textId="77777777" w:rsidR="00650EE1" w:rsidRDefault="00000000">
            <w:r>
              <w:t>5.69×6.09</w:t>
            </w:r>
          </w:p>
        </w:tc>
        <w:tc>
          <w:tcPr>
            <w:tcW w:w="1528" w:type="dxa"/>
            <w:vAlign w:val="center"/>
          </w:tcPr>
          <w:p w14:paraId="504E90C1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1142AA1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DB45F9F" w14:textId="77777777" w:rsidR="00650EE1" w:rsidRDefault="00000000">
            <w:r>
              <w:t>34.66</w:t>
            </w:r>
          </w:p>
        </w:tc>
        <w:tc>
          <w:tcPr>
            <w:tcW w:w="1262" w:type="dxa"/>
            <w:vAlign w:val="center"/>
          </w:tcPr>
          <w:p w14:paraId="7BC5176C" w14:textId="77777777" w:rsidR="00650EE1" w:rsidRDefault="00000000">
            <w:r>
              <w:t>34.66</w:t>
            </w:r>
          </w:p>
        </w:tc>
      </w:tr>
      <w:tr w:rsidR="00650EE1" w14:paraId="0C0939B9" w14:textId="77777777">
        <w:tc>
          <w:tcPr>
            <w:tcW w:w="1160" w:type="dxa"/>
            <w:vMerge/>
            <w:vAlign w:val="center"/>
          </w:tcPr>
          <w:p w14:paraId="21046CAD" w14:textId="77777777" w:rsidR="00650EE1" w:rsidRDefault="00650EE1"/>
        </w:tc>
        <w:tc>
          <w:tcPr>
            <w:tcW w:w="1562" w:type="dxa"/>
            <w:vAlign w:val="center"/>
          </w:tcPr>
          <w:p w14:paraId="41C9FA38" w14:textId="77777777" w:rsidR="00650EE1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7C911A38" w14:textId="77777777" w:rsidR="00650EE1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65A7DB6A" w14:textId="77777777" w:rsidR="00650EE1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399621F" w14:textId="77777777" w:rsidR="00650EE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E563FB0" w14:textId="77777777" w:rsidR="00650EE1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2DD629AA" w14:textId="77777777" w:rsidR="00650EE1" w:rsidRDefault="00000000">
            <w:r>
              <w:t>3.24</w:t>
            </w:r>
          </w:p>
        </w:tc>
      </w:tr>
      <w:tr w:rsidR="00650EE1" w14:paraId="693AEB9D" w14:textId="77777777">
        <w:tc>
          <w:tcPr>
            <w:tcW w:w="1160" w:type="dxa"/>
            <w:vMerge/>
            <w:vAlign w:val="center"/>
          </w:tcPr>
          <w:p w14:paraId="58F83550" w14:textId="77777777" w:rsidR="00650EE1" w:rsidRDefault="00650EE1"/>
        </w:tc>
        <w:tc>
          <w:tcPr>
            <w:tcW w:w="1562" w:type="dxa"/>
            <w:vAlign w:val="center"/>
          </w:tcPr>
          <w:p w14:paraId="4522265D" w14:textId="77777777" w:rsidR="00650EE1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4A2691A1" w14:textId="77777777" w:rsidR="00650EE1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44ADB125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671A23F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6A2181" w14:textId="77777777" w:rsidR="00650EE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62942ACD" w14:textId="77777777" w:rsidR="00650EE1" w:rsidRDefault="00000000">
            <w:r>
              <w:t>3.24</w:t>
            </w:r>
          </w:p>
        </w:tc>
      </w:tr>
      <w:tr w:rsidR="00650EE1" w14:paraId="461F5FC1" w14:textId="77777777">
        <w:tc>
          <w:tcPr>
            <w:tcW w:w="1160" w:type="dxa"/>
            <w:vMerge/>
            <w:vAlign w:val="center"/>
          </w:tcPr>
          <w:p w14:paraId="146DCA84" w14:textId="77777777" w:rsidR="00650EE1" w:rsidRDefault="00650EE1"/>
        </w:tc>
        <w:tc>
          <w:tcPr>
            <w:tcW w:w="1562" w:type="dxa"/>
            <w:vAlign w:val="center"/>
          </w:tcPr>
          <w:p w14:paraId="52FEF3AF" w14:textId="77777777" w:rsidR="00650EE1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19D7503A" w14:textId="77777777" w:rsidR="00650EE1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742D77C4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F588AF9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D8342B" w14:textId="77777777" w:rsidR="00650EE1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4B563AEC" w14:textId="77777777" w:rsidR="00650EE1" w:rsidRDefault="00000000">
            <w:r>
              <w:t>3.78</w:t>
            </w:r>
          </w:p>
        </w:tc>
      </w:tr>
      <w:tr w:rsidR="00650EE1" w14:paraId="7D9D163B" w14:textId="77777777">
        <w:tc>
          <w:tcPr>
            <w:tcW w:w="1160" w:type="dxa"/>
            <w:vMerge/>
            <w:vAlign w:val="center"/>
          </w:tcPr>
          <w:p w14:paraId="3CA937CB" w14:textId="77777777" w:rsidR="00650EE1" w:rsidRDefault="00650EE1"/>
        </w:tc>
        <w:tc>
          <w:tcPr>
            <w:tcW w:w="1562" w:type="dxa"/>
            <w:vAlign w:val="center"/>
          </w:tcPr>
          <w:p w14:paraId="42CE47EE" w14:textId="77777777" w:rsidR="00650EE1" w:rsidRDefault="00000000">
            <w:r>
              <w:t>C3513</w:t>
            </w:r>
          </w:p>
        </w:tc>
        <w:tc>
          <w:tcPr>
            <w:tcW w:w="1386" w:type="dxa"/>
            <w:vAlign w:val="center"/>
          </w:tcPr>
          <w:p w14:paraId="7EAA3F7D" w14:textId="77777777" w:rsidR="00650EE1" w:rsidRDefault="00000000">
            <w:r>
              <w:t>3.50×1.25</w:t>
            </w:r>
          </w:p>
        </w:tc>
        <w:tc>
          <w:tcPr>
            <w:tcW w:w="1528" w:type="dxa"/>
            <w:vAlign w:val="center"/>
          </w:tcPr>
          <w:p w14:paraId="645289EE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D82627A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E08B532" w14:textId="77777777" w:rsidR="00650EE1" w:rsidRDefault="00000000">
            <w:r>
              <w:t>4.38</w:t>
            </w:r>
          </w:p>
        </w:tc>
        <w:tc>
          <w:tcPr>
            <w:tcW w:w="1262" w:type="dxa"/>
            <w:vAlign w:val="center"/>
          </w:tcPr>
          <w:p w14:paraId="4F1BEE98" w14:textId="77777777" w:rsidR="00650EE1" w:rsidRDefault="00000000">
            <w:r>
              <w:t>4.38</w:t>
            </w:r>
          </w:p>
        </w:tc>
      </w:tr>
      <w:tr w:rsidR="00650EE1" w14:paraId="3D98CD3D" w14:textId="77777777">
        <w:tc>
          <w:tcPr>
            <w:tcW w:w="1160" w:type="dxa"/>
            <w:vMerge w:val="restart"/>
            <w:vAlign w:val="center"/>
          </w:tcPr>
          <w:p w14:paraId="0E6ACD8C" w14:textId="77777777" w:rsidR="00650EE1" w:rsidRDefault="00000000">
            <w:r>
              <w:t>北向</w:t>
            </w:r>
            <w:r>
              <w:br/>
              <w:t>27.56</w:t>
            </w:r>
          </w:p>
        </w:tc>
        <w:tc>
          <w:tcPr>
            <w:tcW w:w="1562" w:type="dxa"/>
            <w:vAlign w:val="center"/>
          </w:tcPr>
          <w:p w14:paraId="325C2DEE" w14:textId="77777777" w:rsidR="00650EE1" w:rsidRDefault="00650EE1"/>
        </w:tc>
        <w:tc>
          <w:tcPr>
            <w:tcW w:w="1386" w:type="dxa"/>
            <w:vAlign w:val="center"/>
          </w:tcPr>
          <w:p w14:paraId="155AD489" w14:textId="77777777" w:rsidR="00650EE1" w:rsidRDefault="00000000">
            <w:r>
              <w:t>0.67×3.00</w:t>
            </w:r>
          </w:p>
        </w:tc>
        <w:tc>
          <w:tcPr>
            <w:tcW w:w="1528" w:type="dxa"/>
            <w:vAlign w:val="center"/>
          </w:tcPr>
          <w:p w14:paraId="589853C6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6D2C21F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E6E0E61" w14:textId="77777777" w:rsidR="00650EE1" w:rsidRDefault="00000000">
            <w:r>
              <w:t>2.00</w:t>
            </w:r>
          </w:p>
        </w:tc>
        <w:tc>
          <w:tcPr>
            <w:tcW w:w="1262" w:type="dxa"/>
            <w:vAlign w:val="center"/>
          </w:tcPr>
          <w:p w14:paraId="1F2A8764" w14:textId="77777777" w:rsidR="00650EE1" w:rsidRDefault="00000000">
            <w:r>
              <w:t>2.00</w:t>
            </w:r>
          </w:p>
        </w:tc>
      </w:tr>
      <w:tr w:rsidR="00650EE1" w14:paraId="5598E23E" w14:textId="77777777">
        <w:tc>
          <w:tcPr>
            <w:tcW w:w="1160" w:type="dxa"/>
            <w:vMerge/>
            <w:vAlign w:val="center"/>
          </w:tcPr>
          <w:p w14:paraId="2A0662B2" w14:textId="77777777" w:rsidR="00650EE1" w:rsidRDefault="00650EE1"/>
        </w:tc>
        <w:tc>
          <w:tcPr>
            <w:tcW w:w="1562" w:type="dxa"/>
            <w:vAlign w:val="center"/>
          </w:tcPr>
          <w:p w14:paraId="52050FB8" w14:textId="77777777" w:rsidR="00650EE1" w:rsidRDefault="00650EE1"/>
        </w:tc>
        <w:tc>
          <w:tcPr>
            <w:tcW w:w="1386" w:type="dxa"/>
            <w:vAlign w:val="center"/>
          </w:tcPr>
          <w:p w14:paraId="2738E382" w14:textId="77777777" w:rsidR="00650EE1" w:rsidRDefault="00000000">
            <w:r>
              <w:t>1.00×0.90</w:t>
            </w:r>
          </w:p>
        </w:tc>
        <w:tc>
          <w:tcPr>
            <w:tcW w:w="1528" w:type="dxa"/>
            <w:vAlign w:val="center"/>
          </w:tcPr>
          <w:p w14:paraId="4C7CA7A6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53878B3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7B4C5C" w14:textId="77777777" w:rsidR="00650EE1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0F2D3D64" w14:textId="77777777" w:rsidR="00650EE1" w:rsidRDefault="00000000">
            <w:r>
              <w:t>0.90</w:t>
            </w:r>
          </w:p>
        </w:tc>
      </w:tr>
      <w:tr w:rsidR="00650EE1" w14:paraId="16B1B73F" w14:textId="77777777">
        <w:tc>
          <w:tcPr>
            <w:tcW w:w="1160" w:type="dxa"/>
            <w:vMerge/>
            <w:vAlign w:val="center"/>
          </w:tcPr>
          <w:p w14:paraId="652C5836" w14:textId="77777777" w:rsidR="00650EE1" w:rsidRDefault="00650EE1"/>
        </w:tc>
        <w:tc>
          <w:tcPr>
            <w:tcW w:w="1562" w:type="dxa"/>
            <w:vAlign w:val="center"/>
          </w:tcPr>
          <w:p w14:paraId="7140FAD6" w14:textId="77777777" w:rsidR="00650EE1" w:rsidRDefault="00650EE1"/>
        </w:tc>
        <w:tc>
          <w:tcPr>
            <w:tcW w:w="1386" w:type="dxa"/>
            <w:vAlign w:val="center"/>
          </w:tcPr>
          <w:p w14:paraId="64E3E12C" w14:textId="77777777" w:rsidR="00650EE1" w:rsidRDefault="00000000">
            <w:r>
              <w:t>0.52×3.00</w:t>
            </w:r>
          </w:p>
        </w:tc>
        <w:tc>
          <w:tcPr>
            <w:tcW w:w="1528" w:type="dxa"/>
            <w:vAlign w:val="center"/>
          </w:tcPr>
          <w:p w14:paraId="15423186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772A1AC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B0FB9A" w14:textId="77777777" w:rsidR="00650EE1" w:rsidRDefault="00000000">
            <w:r>
              <w:t>1.56</w:t>
            </w:r>
          </w:p>
        </w:tc>
        <w:tc>
          <w:tcPr>
            <w:tcW w:w="1262" w:type="dxa"/>
            <w:vAlign w:val="center"/>
          </w:tcPr>
          <w:p w14:paraId="67B14505" w14:textId="77777777" w:rsidR="00650EE1" w:rsidRDefault="00000000">
            <w:r>
              <w:t>1.56</w:t>
            </w:r>
          </w:p>
        </w:tc>
      </w:tr>
      <w:tr w:rsidR="00650EE1" w14:paraId="4523BD1C" w14:textId="77777777">
        <w:tc>
          <w:tcPr>
            <w:tcW w:w="1160" w:type="dxa"/>
            <w:vMerge/>
            <w:vAlign w:val="center"/>
          </w:tcPr>
          <w:p w14:paraId="3ACFAAFA" w14:textId="77777777" w:rsidR="00650EE1" w:rsidRDefault="00650EE1"/>
        </w:tc>
        <w:tc>
          <w:tcPr>
            <w:tcW w:w="1562" w:type="dxa"/>
            <w:vAlign w:val="center"/>
          </w:tcPr>
          <w:p w14:paraId="4BDF1069" w14:textId="77777777" w:rsidR="00650EE1" w:rsidRDefault="00650EE1"/>
        </w:tc>
        <w:tc>
          <w:tcPr>
            <w:tcW w:w="1386" w:type="dxa"/>
            <w:vAlign w:val="center"/>
          </w:tcPr>
          <w:p w14:paraId="478572F2" w14:textId="77777777" w:rsidR="00650EE1" w:rsidRDefault="00000000">
            <w:r>
              <w:t>0.68×3.00</w:t>
            </w:r>
          </w:p>
        </w:tc>
        <w:tc>
          <w:tcPr>
            <w:tcW w:w="1528" w:type="dxa"/>
            <w:vAlign w:val="center"/>
          </w:tcPr>
          <w:p w14:paraId="65978FD8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2763AD2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CBB4C9B" w14:textId="77777777" w:rsidR="00650EE1" w:rsidRDefault="00000000">
            <w:r>
              <w:t>2.04</w:t>
            </w:r>
          </w:p>
        </w:tc>
        <w:tc>
          <w:tcPr>
            <w:tcW w:w="1262" w:type="dxa"/>
            <w:vAlign w:val="center"/>
          </w:tcPr>
          <w:p w14:paraId="08768046" w14:textId="77777777" w:rsidR="00650EE1" w:rsidRDefault="00000000">
            <w:r>
              <w:t>2.04</w:t>
            </w:r>
          </w:p>
        </w:tc>
      </w:tr>
      <w:tr w:rsidR="00650EE1" w14:paraId="4EE8F28B" w14:textId="77777777">
        <w:tc>
          <w:tcPr>
            <w:tcW w:w="1160" w:type="dxa"/>
            <w:vMerge/>
            <w:vAlign w:val="center"/>
          </w:tcPr>
          <w:p w14:paraId="071AB4E5" w14:textId="77777777" w:rsidR="00650EE1" w:rsidRDefault="00650EE1"/>
        </w:tc>
        <w:tc>
          <w:tcPr>
            <w:tcW w:w="1562" w:type="dxa"/>
            <w:vAlign w:val="center"/>
          </w:tcPr>
          <w:p w14:paraId="269A59FC" w14:textId="77777777" w:rsidR="00650EE1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0A7AD325" w14:textId="77777777" w:rsidR="00650EE1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2502E791" w14:textId="77777777" w:rsidR="00650EE1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B7A7732" w14:textId="77777777" w:rsidR="00650EE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43BAAFB" w14:textId="77777777" w:rsidR="00650EE1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201B35BA" w14:textId="77777777" w:rsidR="00650EE1" w:rsidRDefault="00000000">
            <w:r>
              <w:t>4.86</w:t>
            </w:r>
          </w:p>
        </w:tc>
      </w:tr>
      <w:tr w:rsidR="00650EE1" w14:paraId="4C6D42D6" w14:textId="77777777">
        <w:tc>
          <w:tcPr>
            <w:tcW w:w="1160" w:type="dxa"/>
            <w:vMerge/>
            <w:vAlign w:val="center"/>
          </w:tcPr>
          <w:p w14:paraId="59AD8D65" w14:textId="77777777" w:rsidR="00650EE1" w:rsidRDefault="00650EE1"/>
        </w:tc>
        <w:tc>
          <w:tcPr>
            <w:tcW w:w="1562" w:type="dxa"/>
            <w:vAlign w:val="center"/>
          </w:tcPr>
          <w:p w14:paraId="72163FCB" w14:textId="77777777" w:rsidR="00650EE1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5A9A425C" w14:textId="77777777" w:rsidR="00650EE1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6AF0A7C0" w14:textId="77777777" w:rsidR="00650EE1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2D6052E8" w14:textId="77777777" w:rsidR="00650EE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3596652" w14:textId="77777777" w:rsidR="00650EE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77B74209" w14:textId="77777777" w:rsidR="00650EE1" w:rsidRDefault="00000000">
            <w:r>
              <w:t>9.72</w:t>
            </w:r>
          </w:p>
        </w:tc>
      </w:tr>
      <w:tr w:rsidR="00650EE1" w14:paraId="13CBC155" w14:textId="77777777">
        <w:tc>
          <w:tcPr>
            <w:tcW w:w="1160" w:type="dxa"/>
            <w:vMerge/>
            <w:vAlign w:val="center"/>
          </w:tcPr>
          <w:p w14:paraId="16A9F76B" w14:textId="77777777" w:rsidR="00650EE1" w:rsidRDefault="00650EE1"/>
        </w:tc>
        <w:tc>
          <w:tcPr>
            <w:tcW w:w="1562" w:type="dxa"/>
            <w:vAlign w:val="center"/>
          </w:tcPr>
          <w:p w14:paraId="11857806" w14:textId="77777777" w:rsidR="00650EE1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485A41D7" w14:textId="77777777" w:rsidR="00650EE1" w:rsidRDefault="00000000">
            <w:r>
              <w:t>3.60×1.80</w:t>
            </w:r>
          </w:p>
        </w:tc>
        <w:tc>
          <w:tcPr>
            <w:tcW w:w="1528" w:type="dxa"/>
            <w:vAlign w:val="center"/>
          </w:tcPr>
          <w:p w14:paraId="499CAFC5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B0FEA2A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C971FAE" w14:textId="77777777" w:rsidR="00650EE1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5CA7288E" w14:textId="77777777" w:rsidR="00650EE1" w:rsidRDefault="00000000">
            <w:r>
              <w:t>6.48</w:t>
            </w:r>
          </w:p>
        </w:tc>
      </w:tr>
      <w:tr w:rsidR="00650EE1" w14:paraId="2DBBA37C" w14:textId="77777777">
        <w:tc>
          <w:tcPr>
            <w:tcW w:w="1160" w:type="dxa"/>
            <w:vMerge w:val="restart"/>
            <w:vAlign w:val="center"/>
          </w:tcPr>
          <w:p w14:paraId="0AC48305" w14:textId="77777777" w:rsidR="00650EE1" w:rsidRDefault="00000000">
            <w:r>
              <w:t>东向</w:t>
            </w:r>
            <w:r>
              <w:br/>
              <w:t>44.56</w:t>
            </w:r>
          </w:p>
        </w:tc>
        <w:tc>
          <w:tcPr>
            <w:tcW w:w="1562" w:type="dxa"/>
            <w:vAlign w:val="center"/>
          </w:tcPr>
          <w:p w14:paraId="2FE2FF94" w14:textId="77777777" w:rsidR="00650EE1" w:rsidRDefault="00650EE1"/>
        </w:tc>
        <w:tc>
          <w:tcPr>
            <w:tcW w:w="1386" w:type="dxa"/>
            <w:vAlign w:val="center"/>
          </w:tcPr>
          <w:p w14:paraId="3273A36A" w14:textId="77777777" w:rsidR="00650EE1" w:rsidRDefault="00000000">
            <w:r>
              <w:t>1.06×3.00</w:t>
            </w:r>
          </w:p>
        </w:tc>
        <w:tc>
          <w:tcPr>
            <w:tcW w:w="1528" w:type="dxa"/>
            <w:vAlign w:val="center"/>
          </w:tcPr>
          <w:p w14:paraId="1950DA66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DD73A12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DB9529" w14:textId="77777777" w:rsidR="00650EE1" w:rsidRDefault="00000000">
            <w:r>
              <w:t>3.19</w:t>
            </w:r>
          </w:p>
        </w:tc>
        <w:tc>
          <w:tcPr>
            <w:tcW w:w="1262" w:type="dxa"/>
            <w:vAlign w:val="center"/>
          </w:tcPr>
          <w:p w14:paraId="06F630D2" w14:textId="77777777" w:rsidR="00650EE1" w:rsidRDefault="00000000">
            <w:r>
              <w:t>3.19</w:t>
            </w:r>
          </w:p>
        </w:tc>
      </w:tr>
      <w:tr w:rsidR="00650EE1" w14:paraId="2CF98FDE" w14:textId="77777777">
        <w:tc>
          <w:tcPr>
            <w:tcW w:w="1160" w:type="dxa"/>
            <w:vMerge/>
            <w:vAlign w:val="center"/>
          </w:tcPr>
          <w:p w14:paraId="127B928F" w14:textId="77777777" w:rsidR="00650EE1" w:rsidRDefault="00650EE1"/>
        </w:tc>
        <w:tc>
          <w:tcPr>
            <w:tcW w:w="1562" w:type="dxa"/>
            <w:vAlign w:val="center"/>
          </w:tcPr>
          <w:p w14:paraId="29B22881" w14:textId="77777777" w:rsidR="00650EE1" w:rsidRDefault="00650EE1"/>
        </w:tc>
        <w:tc>
          <w:tcPr>
            <w:tcW w:w="1386" w:type="dxa"/>
            <w:vAlign w:val="center"/>
          </w:tcPr>
          <w:p w14:paraId="32C8AB50" w14:textId="77777777" w:rsidR="00650EE1" w:rsidRDefault="00000000">
            <w:r>
              <w:t>1.58×7.73</w:t>
            </w:r>
          </w:p>
        </w:tc>
        <w:tc>
          <w:tcPr>
            <w:tcW w:w="1528" w:type="dxa"/>
            <w:vAlign w:val="center"/>
          </w:tcPr>
          <w:p w14:paraId="5760FCB8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ECC04D2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3E1CE4C" w14:textId="77777777" w:rsidR="00650EE1" w:rsidRDefault="00000000">
            <w:r>
              <w:t>12.21</w:t>
            </w:r>
          </w:p>
        </w:tc>
        <w:tc>
          <w:tcPr>
            <w:tcW w:w="1262" w:type="dxa"/>
            <w:vAlign w:val="center"/>
          </w:tcPr>
          <w:p w14:paraId="78B4038F" w14:textId="77777777" w:rsidR="00650EE1" w:rsidRDefault="00000000">
            <w:r>
              <w:t>12.21</w:t>
            </w:r>
          </w:p>
        </w:tc>
      </w:tr>
      <w:tr w:rsidR="00650EE1" w14:paraId="0C485293" w14:textId="77777777">
        <w:tc>
          <w:tcPr>
            <w:tcW w:w="1160" w:type="dxa"/>
            <w:vMerge/>
            <w:vAlign w:val="center"/>
          </w:tcPr>
          <w:p w14:paraId="7D11087E" w14:textId="77777777" w:rsidR="00650EE1" w:rsidRDefault="00650EE1"/>
        </w:tc>
        <w:tc>
          <w:tcPr>
            <w:tcW w:w="1562" w:type="dxa"/>
            <w:vAlign w:val="center"/>
          </w:tcPr>
          <w:p w14:paraId="117FC99B" w14:textId="77777777" w:rsidR="00650EE1" w:rsidRDefault="00000000">
            <w:r>
              <w:t>C0918</w:t>
            </w:r>
          </w:p>
        </w:tc>
        <w:tc>
          <w:tcPr>
            <w:tcW w:w="1386" w:type="dxa"/>
            <w:vAlign w:val="center"/>
          </w:tcPr>
          <w:p w14:paraId="6E65EE49" w14:textId="77777777" w:rsidR="00650EE1" w:rsidRDefault="00000000">
            <w:r>
              <w:t>0.90×1.80</w:t>
            </w:r>
          </w:p>
        </w:tc>
        <w:tc>
          <w:tcPr>
            <w:tcW w:w="1528" w:type="dxa"/>
            <w:vAlign w:val="center"/>
          </w:tcPr>
          <w:p w14:paraId="57736273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094C068" w14:textId="77777777" w:rsidR="00650EE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5A5F519" w14:textId="77777777" w:rsidR="00650EE1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2AB8BD71" w14:textId="77777777" w:rsidR="00650EE1" w:rsidRDefault="00000000">
            <w:r>
              <w:t>3.24</w:t>
            </w:r>
          </w:p>
        </w:tc>
      </w:tr>
      <w:tr w:rsidR="00650EE1" w14:paraId="34478D53" w14:textId="77777777">
        <w:tc>
          <w:tcPr>
            <w:tcW w:w="1160" w:type="dxa"/>
            <w:vMerge/>
            <w:vAlign w:val="center"/>
          </w:tcPr>
          <w:p w14:paraId="4D947F8F" w14:textId="77777777" w:rsidR="00650EE1" w:rsidRDefault="00650EE1"/>
        </w:tc>
        <w:tc>
          <w:tcPr>
            <w:tcW w:w="1562" w:type="dxa"/>
            <w:vAlign w:val="center"/>
          </w:tcPr>
          <w:p w14:paraId="54EE6697" w14:textId="77777777" w:rsidR="00650EE1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58E2A04C" w14:textId="77777777" w:rsidR="00650EE1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092C5D9A" w14:textId="77777777" w:rsidR="00650EE1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60F9632" w14:textId="77777777" w:rsidR="00650EE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1F01A6F3" w14:textId="77777777" w:rsidR="00650EE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1D6E8741" w14:textId="77777777" w:rsidR="00650EE1" w:rsidRDefault="00000000">
            <w:r>
              <w:t>9.72</w:t>
            </w:r>
          </w:p>
        </w:tc>
      </w:tr>
      <w:tr w:rsidR="00650EE1" w14:paraId="702B8C42" w14:textId="77777777">
        <w:tc>
          <w:tcPr>
            <w:tcW w:w="1160" w:type="dxa"/>
            <w:vMerge/>
            <w:vAlign w:val="center"/>
          </w:tcPr>
          <w:p w14:paraId="38057248" w14:textId="77777777" w:rsidR="00650EE1" w:rsidRDefault="00650EE1"/>
        </w:tc>
        <w:tc>
          <w:tcPr>
            <w:tcW w:w="1562" w:type="dxa"/>
            <w:vAlign w:val="center"/>
          </w:tcPr>
          <w:p w14:paraId="43FE18C9" w14:textId="77777777" w:rsidR="00650EE1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0609AEB1" w14:textId="77777777" w:rsidR="00650EE1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3C7F5D58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D2CD6C7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387A04" w14:textId="77777777" w:rsidR="00650EE1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5DADD0AE" w14:textId="77777777" w:rsidR="00650EE1" w:rsidRDefault="00000000">
            <w:r>
              <w:t>3.78</w:t>
            </w:r>
          </w:p>
        </w:tc>
      </w:tr>
      <w:tr w:rsidR="00650EE1" w14:paraId="78AF8909" w14:textId="77777777">
        <w:tc>
          <w:tcPr>
            <w:tcW w:w="1160" w:type="dxa"/>
            <w:vMerge/>
            <w:vAlign w:val="center"/>
          </w:tcPr>
          <w:p w14:paraId="51B0B324" w14:textId="77777777" w:rsidR="00650EE1" w:rsidRDefault="00650EE1"/>
        </w:tc>
        <w:tc>
          <w:tcPr>
            <w:tcW w:w="1562" w:type="dxa"/>
            <w:vAlign w:val="center"/>
          </w:tcPr>
          <w:p w14:paraId="02D54CF7" w14:textId="77777777" w:rsidR="00650EE1" w:rsidRDefault="00000000">
            <w:r>
              <w:t>C3318</w:t>
            </w:r>
          </w:p>
        </w:tc>
        <w:tc>
          <w:tcPr>
            <w:tcW w:w="1386" w:type="dxa"/>
            <w:vAlign w:val="center"/>
          </w:tcPr>
          <w:p w14:paraId="4BF64DE3" w14:textId="77777777" w:rsidR="00650EE1" w:rsidRDefault="00000000">
            <w:r>
              <w:t>3.30×1.80</w:t>
            </w:r>
          </w:p>
        </w:tc>
        <w:tc>
          <w:tcPr>
            <w:tcW w:w="1528" w:type="dxa"/>
            <w:vAlign w:val="center"/>
          </w:tcPr>
          <w:p w14:paraId="4316D31C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DADBB40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F57D89" w14:textId="77777777" w:rsidR="00650EE1" w:rsidRDefault="00000000">
            <w:r>
              <w:t>5.94</w:t>
            </w:r>
          </w:p>
        </w:tc>
        <w:tc>
          <w:tcPr>
            <w:tcW w:w="1262" w:type="dxa"/>
            <w:vAlign w:val="center"/>
          </w:tcPr>
          <w:p w14:paraId="20DDD134" w14:textId="77777777" w:rsidR="00650EE1" w:rsidRDefault="00000000">
            <w:r>
              <w:t>5.94</w:t>
            </w:r>
          </w:p>
        </w:tc>
      </w:tr>
      <w:tr w:rsidR="00650EE1" w14:paraId="6D96DE08" w14:textId="77777777">
        <w:tc>
          <w:tcPr>
            <w:tcW w:w="1160" w:type="dxa"/>
            <w:vMerge/>
            <w:vAlign w:val="center"/>
          </w:tcPr>
          <w:p w14:paraId="0129139D" w14:textId="77777777" w:rsidR="00650EE1" w:rsidRDefault="00650EE1"/>
        </w:tc>
        <w:tc>
          <w:tcPr>
            <w:tcW w:w="1562" w:type="dxa"/>
            <w:vAlign w:val="center"/>
          </w:tcPr>
          <w:p w14:paraId="1FE20C89" w14:textId="77777777" w:rsidR="00650EE1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3E079479" w14:textId="77777777" w:rsidR="00650EE1" w:rsidRDefault="00000000">
            <w:r>
              <w:t>3.60×1.80</w:t>
            </w:r>
          </w:p>
        </w:tc>
        <w:tc>
          <w:tcPr>
            <w:tcW w:w="1528" w:type="dxa"/>
            <w:vAlign w:val="center"/>
          </w:tcPr>
          <w:p w14:paraId="43D7CDD8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900BE92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9BBE7B" w14:textId="77777777" w:rsidR="00650EE1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3DE74D8D" w14:textId="77777777" w:rsidR="00650EE1" w:rsidRDefault="00000000">
            <w:r>
              <w:t>6.48</w:t>
            </w:r>
          </w:p>
        </w:tc>
      </w:tr>
      <w:tr w:rsidR="00650EE1" w14:paraId="06CAB9CD" w14:textId="77777777">
        <w:tc>
          <w:tcPr>
            <w:tcW w:w="1160" w:type="dxa"/>
            <w:vMerge w:val="restart"/>
            <w:vAlign w:val="center"/>
          </w:tcPr>
          <w:p w14:paraId="4FD0C181" w14:textId="77777777" w:rsidR="00650EE1" w:rsidRDefault="00000000">
            <w:r>
              <w:t>西向</w:t>
            </w:r>
            <w:r>
              <w:br/>
              <w:t>89.48</w:t>
            </w:r>
          </w:p>
        </w:tc>
        <w:tc>
          <w:tcPr>
            <w:tcW w:w="1562" w:type="dxa"/>
            <w:vAlign w:val="center"/>
          </w:tcPr>
          <w:p w14:paraId="169C6196" w14:textId="77777777" w:rsidR="00650EE1" w:rsidRDefault="00650EE1"/>
        </w:tc>
        <w:tc>
          <w:tcPr>
            <w:tcW w:w="1386" w:type="dxa"/>
            <w:vAlign w:val="center"/>
          </w:tcPr>
          <w:p w14:paraId="0858644E" w14:textId="77777777" w:rsidR="00650EE1" w:rsidRDefault="00000000">
            <w:r>
              <w:t>1.08×3.00</w:t>
            </w:r>
          </w:p>
        </w:tc>
        <w:tc>
          <w:tcPr>
            <w:tcW w:w="1528" w:type="dxa"/>
            <w:vAlign w:val="center"/>
          </w:tcPr>
          <w:p w14:paraId="420CA947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AC6D152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8593066" w14:textId="77777777" w:rsidR="00650EE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50A28B66" w14:textId="77777777" w:rsidR="00650EE1" w:rsidRDefault="00000000">
            <w:r>
              <w:t>3.24</w:t>
            </w:r>
          </w:p>
        </w:tc>
      </w:tr>
      <w:tr w:rsidR="00650EE1" w14:paraId="1213FE53" w14:textId="77777777">
        <w:tc>
          <w:tcPr>
            <w:tcW w:w="1160" w:type="dxa"/>
            <w:vMerge/>
            <w:vAlign w:val="center"/>
          </w:tcPr>
          <w:p w14:paraId="2A46969C" w14:textId="77777777" w:rsidR="00650EE1" w:rsidRDefault="00650EE1"/>
        </w:tc>
        <w:tc>
          <w:tcPr>
            <w:tcW w:w="1562" w:type="dxa"/>
            <w:vAlign w:val="center"/>
          </w:tcPr>
          <w:p w14:paraId="710CADCB" w14:textId="77777777" w:rsidR="00650EE1" w:rsidRDefault="00650EE1"/>
        </w:tc>
        <w:tc>
          <w:tcPr>
            <w:tcW w:w="1386" w:type="dxa"/>
            <w:vAlign w:val="center"/>
          </w:tcPr>
          <w:p w14:paraId="0E743DC2" w14:textId="77777777" w:rsidR="00650EE1" w:rsidRDefault="00000000">
            <w:r>
              <w:t>18.39×3.00</w:t>
            </w:r>
          </w:p>
        </w:tc>
        <w:tc>
          <w:tcPr>
            <w:tcW w:w="1528" w:type="dxa"/>
            <w:vAlign w:val="center"/>
          </w:tcPr>
          <w:p w14:paraId="1C71FC71" w14:textId="77777777" w:rsidR="00650EE1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BEE4108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41C2C5" w14:textId="77777777" w:rsidR="00650EE1" w:rsidRDefault="00000000">
            <w:r>
              <w:t>55.16</w:t>
            </w:r>
          </w:p>
        </w:tc>
        <w:tc>
          <w:tcPr>
            <w:tcW w:w="1262" w:type="dxa"/>
            <w:vAlign w:val="center"/>
          </w:tcPr>
          <w:p w14:paraId="1BD9EADE" w14:textId="77777777" w:rsidR="00650EE1" w:rsidRDefault="00000000">
            <w:r>
              <w:t>55.16</w:t>
            </w:r>
          </w:p>
        </w:tc>
      </w:tr>
      <w:tr w:rsidR="00650EE1" w14:paraId="5118573A" w14:textId="77777777">
        <w:tc>
          <w:tcPr>
            <w:tcW w:w="1160" w:type="dxa"/>
            <w:vMerge/>
            <w:vAlign w:val="center"/>
          </w:tcPr>
          <w:p w14:paraId="2410680E" w14:textId="77777777" w:rsidR="00650EE1" w:rsidRDefault="00650EE1"/>
        </w:tc>
        <w:tc>
          <w:tcPr>
            <w:tcW w:w="1562" w:type="dxa"/>
            <w:vAlign w:val="center"/>
          </w:tcPr>
          <w:p w14:paraId="2474B9E1" w14:textId="77777777" w:rsidR="00650EE1" w:rsidRDefault="00650EE1"/>
        </w:tc>
        <w:tc>
          <w:tcPr>
            <w:tcW w:w="1386" w:type="dxa"/>
            <w:vAlign w:val="center"/>
          </w:tcPr>
          <w:p w14:paraId="2D0BA995" w14:textId="77777777" w:rsidR="00650EE1" w:rsidRDefault="00000000">
            <w:r>
              <w:t>3.56×1.20</w:t>
            </w:r>
          </w:p>
        </w:tc>
        <w:tc>
          <w:tcPr>
            <w:tcW w:w="1528" w:type="dxa"/>
            <w:vAlign w:val="center"/>
          </w:tcPr>
          <w:p w14:paraId="33757F7D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DA8A764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A2A7E06" w14:textId="77777777" w:rsidR="00650EE1" w:rsidRDefault="00000000">
            <w:r>
              <w:t>4.27</w:t>
            </w:r>
          </w:p>
        </w:tc>
        <w:tc>
          <w:tcPr>
            <w:tcW w:w="1262" w:type="dxa"/>
            <w:vAlign w:val="center"/>
          </w:tcPr>
          <w:p w14:paraId="1B3165BA" w14:textId="77777777" w:rsidR="00650EE1" w:rsidRDefault="00000000">
            <w:r>
              <w:t>4.27</w:t>
            </w:r>
          </w:p>
        </w:tc>
      </w:tr>
      <w:tr w:rsidR="00650EE1" w14:paraId="60CC5C16" w14:textId="77777777">
        <w:tc>
          <w:tcPr>
            <w:tcW w:w="1160" w:type="dxa"/>
            <w:vMerge/>
            <w:vAlign w:val="center"/>
          </w:tcPr>
          <w:p w14:paraId="2DD730ED" w14:textId="77777777" w:rsidR="00650EE1" w:rsidRDefault="00650EE1"/>
        </w:tc>
        <w:tc>
          <w:tcPr>
            <w:tcW w:w="1562" w:type="dxa"/>
            <w:vAlign w:val="center"/>
          </w:tcPr>
          <w:p w14:paraId="337CBA4E" w14:textId="77777777" w:rsidR="00650EE1" w:rsidRDefault="00650EE1"/>
        </w:tc>
        <w:tc>
          <w:tcPr>
            <w:tcW w:w="1386" w:type="dxa"/>
            <w:vAlign w:val="center"/>
          </w:tcPr>
          <w:p w14:paraId="530423BE" w14:textId="77777777" w:rsidR="00650EE1" w:rsidRDefault="00000000">
            <w:r>
              <w:t>3.51×1.20</w:t>
            </w:r>
          </w:p>
        </w:tc>
        <w:tc>
          <w:tcPr>
            <w:tcW w:w="1528" w:type="dxa"/>
            <w:vAlign w:val="center"/>
          </w:tcPr>
          <w:p w14:paraId="60DC0EF5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536AC29" w14:textId="77777777" w:rsidR="00650EE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D7794F5" w14:textId="77777777" w:rsidR="00650EE1" w:rsidRDefault="00000000">
            <w:r>
              <w:t>4.21</w:t>
            </w:r>
          </w:p>
        </w:tc>
        <w:tc>
          <w:tcPr>
            <w:tcW w:w="1262" w:type="dxa"/>
            <w:vAlign w:val="center"/>
          </w:tcPr>
          <w:p w14:paraId="7F9A62C7" w14:textId="77777777" w:rsidR="00650EE1" w:rsidRDefault="00000000">
            <w:r>
              <w:t>8.43</w:t>
            </w:r>
          </w:p>
        </w:tc>
      </w:tr>
      <w:tr w:rsidR="00650EE1" w14:paraId="7A1AFC9C" w14:textId="77777777">
        <w:tc>
          <w:tcPr>
            <w:tcW w:w="1160" w:type="dxa"/>
            <w:vMerge/>
            <w:vAlign w:val="center"/>
          </w:tcPr>
          <w:p w14:paraId="1AF59222" w14:textId="77777777" w:rsidR="00650EE1" w:rsidRDefault="00650EE1"/>
        </w:tc>
        <w:tc>
          <w:tcPr>
            <w:tcW w:w="1562" w:type="dxa"/>
            <w:vAlign w:val="center"/>
          </w:tcPr>
          <w:p w14:paraId="59F3E988" w14:textId="77777777" w:rsidR="00650EE1" w:rsidRDefault="00650EE1"/>
        </w:tc>
        <w:tc>
          <w:tcPr>
            <w:tcW w:w="1386" w:type="dxa"/>
            <w:vAlign w:val="center"/>
          </w:tcPr>
          <w:p w14:paraId="7D52F5AC" w14:textId="77777777" w:rsidR="00650EE1" w:rsidRDefault="00000000">
            <w:r>
              <w:t>3.55×1.20</w:t>
            </w:r>
          </w:p>
        </w:tc>
        <w:tc>
          <w:tcPr>
            <w:tcW w:w="1528" w:type="dxa"/>
            <w:vAlign w:val="center"/>
          </w:tcPr>
          <w:p w14:paraId="72A7BD92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8206E12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F2B6EE5" w14:textId="77777777" w:rsidR="00650EE1" w:rsidRDefault="00000000">
            <w:r>
              <w:t>4.26</w:t>
            </w:r>
          </w:p>
        </w:tc>
        <w:tc>
          <w:tcPr>
            <w:tcW w:w="1262" w:type="dxa"/>
            <w:vAlign w:val="center"/>
          </w:tcPr>
          <w:p w14:paraId="404A3689" w14:textId="77777777" w:rsidR="00650EE1" w:rsidRDefault="00000000">
            <w:r>
              <w:t>4.26</w:t>
            </w:r>
          </w:p>
        </w:tc>
      </w:tr>
      <w:tr w:rsidR="00650EE1" w14:paraId="31F900E9" w14:textId="77777777">
        <w:tc>
          <w:tcPr>
            <w:tcW w:w="1160" w:type="dxa"/>
            <w:vMerge/>
            <w:vAlign w:val="center"/>
          </w:tcPr>
          <w:p w14:paraId="7859DA83" w14:textId="77777777" w:rsidR="00650EE1" w:rsidRDefault="00650EE1"/>
        </w:tc>
        <w:tc>
          <w:tcPr>
            <w:tcW w:w="1562" w:type="dxa"/>
            <w:vAlign w:val="center"/>
          </w:tcPr>
          <w:p w14:paraId="2A20DEE2" w14:textId="77777777" w:rsidR="00650EE1" w:rsidRDefault="00650EE1"/>
        </w:tc>
        <w:tc>
          <w:tcPr>
            <w:tcW w:w="1386" w:type="dxa"/>
            <w:vAlign w:val="center"/>
          </w:tcPr>
          <w:p w14:paraId="4A13515A" w14:textId="77777777" w:rsidR="00650EE1" w:rsidRDefault="00000000">
            <w:r>
              <w:t>3.18×4.44</w:t>
            </w:r>
          </w:p>
        </w:tc>
        <w:tc>
          <w:tcPr>
            <w:tcW w:w="1528" w:type="dxa"/>
            <w:vAlign w:val="center"/>
          </w:tcPr>
          <w:p w14:paraId="6224CDF3" w14:textId="77777777" w:rsidR="00650EE1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8FDBE77" w14:textId="77777777" w:rsidR="00650EE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980B73D" w14:textId="77777777" w:rsidR="00650EE1" w:rsidRDefault="00000000">
            <w:r>
              <w:t>14.13</w:t>
            </w:r>
          </w:p>
        </w:tc>
        <w:tc>
          <w:tcPr>
            <w:tcW w:w="1262" w:type="dxa"/>
            <w:vAlign w:val="center"/>
          </w:tcPr>
          <w:p w14:paraId="5A02A176" w14:textId="77777777" w:rsidR="00650EE1" w:rsidRDefault="00000000">
            <w:r>
              <w:t>14.13</w:t>
            </w:r>
          </w:p>
        </w:tc>
      </w:tr>
    </w:tbl>
    <w:p w14:paraId="38A4CAB4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25012FFD" w14:textId="77777777" w:rsidR="00650EE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399AB329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ED7F2D9" w14:textId="77777777" w:rsidR="00650EE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3D8C6F8F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FA09D2F" w14:textId="77777777" w:rsidR="00650EE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5FBB04EA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4B873FB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53461808" w14:textId="77777777" w:rsidR="00650EE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0EE1" w14:paraId="1BA7BAB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14DF6B" w14:textId="77777777" w:rsidR="00650EE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CBF706" w14:textId="77777777" w:rsidR="00650E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04AEA" w14:textId="77777777" w:rsidR="00650E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D6D385" w14:textId="77777777" w:rsidR="00650E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7D46FE" w14:textId="77777777" w:rsidR="00650E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196886" w14:textId="77777777" w:rsidR="00650E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CBA5E3" w14:textId="77777777" w:rsidR="00650EE1" w:rsidRDefault="00000000">
            <w:pPr>
              <w:jc w:val="center"/>
            </w:pPr>
            <w:r>
              <w:t>热惰性指标</w:t>
            </w:r>
          </w:p>
        </w:tc>
      </w:tr>
      <w:tr w:rsidR="00650EE1" w14:paraId="301783F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CB23893" w14:textId="77777777" w:rsidR="00650EE1" w:rsidRDefault="00650E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31272F" w14:textId="77777777" w:rsidR="00650E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9105C" w14:textId="77777777" w:rsidR="00650EE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594E7" w14:textId="77777777" w:rsidR="00650E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1E48F2" w14:textId="77777777" w:rsidR="00650E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13C76" w14:textId="77777777" w:rsidR="00650E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D95ED2" w14:textId="77777777" w:rsidR="00650EE1" w:rsidRDefault="00000000">
            <w:pPr>
              <w:jc w:val="center"/>
            </w:pPr>
            <w:r>
              <w:t>D=R*S</w:t>
            </w:r>
          </w:p>
        </w:tc>
      </w:tr>
      <w:tr w:rsidR="00650EE1" w14:paraId="1107AA29" w14:textId="77777777">
        <w:tc>
          <w:tcPr>
            <w:tcW w:w="3345" w:type="dxa"/>
            <w:vAlign w:val="center"/>
          </w:tcPr>
          <w:p w14:paraId="112E874E" w14:textId="77777777" w:rsidR="00650EE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1097661" w14:textId="77777777" w:rsidR="00650EE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30F462D" w14:textId="77777777" w:rsidR="00650EE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C03E525" w14:textId="77777777" w:rsidR="00650EE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C7A8A24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126EC7" w14:textId="77777777" w:rsidR="00650EE1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230B11E" w14:textId="77777777" w:rsidR="00650EE1" w:rsidRDefault="00000000">
            <w:r>
              <w:t>0.407</w:t>
            </w:r>
          </w:p>
        </w:tc>
      </w:tr>
      <w:tr w:rsidR="00650EE1" w14:paraId="2515D841" w14:textId="77777777">
        <w:tc>
          <w:tcPr>
            <w:tcW w:w="3345" w:type="dxa"/>
            <w:vAlign w:val="center"/>
          </w:tcPr>
          <w:p w14:paraId="6E17ADB3" w14:textId="77777777" w:rsidR="00650EE1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D6F9ED2" w14:textId="77777777" w:rsidR="00650E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E2C9C41" w14:textId="77777777" w:rsidR="00650EE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0734BC4" w14:textId="77777777" w:rsidR="00650EE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22E9C76" w14:textId="77777777" w:rsidR="00650EE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13510E5" w14:textId="77777777" w:rsidR="00650EE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BD5D33F" w14:textId="77777777" w:rsidR="00650EE1" w:rsidRDefault="00000000">
            <w:r>
              <w:t>0.227</w:t>
            </w:r>
          </w:p>
        </w:tc>
      </w:tr>
      <w:tr w:rsidR="00650EE1" w14:paraId="55A25B12" w14:textId="77777777">
        <w:tc>
          <w:tcPr>
            <w:tcW w:w="3345" w:type="dxa"/>
            <w:vAlign w:val="center"/>
          </w:tcPr>
          <w:p w14:paraId="5215EA36" w14:textId="77777777" w:rsidR="00650E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DC70717" w14:textId="77777777" w:rsidR="00650E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67BF4B" w14:textId="77777777" w:rsidR="00650E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2227417" w14:textId="77777777" w:rsidR="00650E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ECC7A03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718F0B" w14:textId="77777777" w:rsidR="00650E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0897D8D" w14:textId="77777777" w:rsidR="00650EE1" w:rsidRDefault="00000000">
            <w:r>
              <w:t>0.245</w:t>
            </w:r>
          </w:p>
        </w:tc>
      </w:tr>
      <w:tr w:rsidR="00650EE1" w14:paraId="1B9D7AC0" w14:textId="77777777">
        <w:tc>
          <w:tcPr>
            <w:tcW w:w="3345" w:type="dxa"/>
            <w:vAlign w:val="center"/>
          </w:tcPr>
          <w:p w14:paraId="508C9B01" w14:textId="77777777" w:rsidR="00650EE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D234A8F" w14:textId="77777777" w:rsidR="00650EE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DF01796" w14:textId="77777777" w:rsidR="00650EE1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EC57B7B" w14:textId="77777777" w:rsidR="00650EE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91EFB0C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91BB47" w14:textId="77777777" w:rsidR="00650EE1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65CA43F2" w14:textId="77777777" w:rsidR="00650EE1" w:rsidRDefault="00000000">
            <w:r>
              <w:t>1.378</w:t>
            </w:r>
          </w:p>
        </w:tc>
      </w:tr>
      <w:tr w:rsidR="00650EE1" w14:paraId="39B4D9A1" w14:textId="77777777">
        <w:tc>
          <w:tcPr>
            <w:tcW w:w="3345" w:type="dxa"/>
            <w:vAlign w:val="center"/>
          </w:tcPr>
          <w:p w14:paraId="037AD771" w14:textId="77777777" w:rsidR="00650EE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AA7CCAA" w14:textId="77777777" w:rsidR="00650EE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2635B98" w14:textId="77777777" w:rsidR="00650EE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8BD94C9" w14:textId="77777777" w:rsidR="00650EE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C01B033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D14B73" w14:textId="77777777" w:rsidR="00650EE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3485A15" w14:textId="77777777" w:rsidR="00650EE1" w:rsidRDefault="00000000">
            <w:r>
              <w:t>1.186</w:t>
            </w:r>
          </w:p>
        </w:tc>
      </w:tr>
      <w:tr w:rsidR="00650EE1" w14:paraId="24FADB7F" w14:textId="77777777">
        <w:tc>
          <w:tcPr>
            <w:tcW w:w="3345" w:type="dxa"/>
            <w:vAlign w:val="center"/>
          </w:tcPr>
          <w:p w14:paraId="6A0DD505" w14:textId="77777777" w:rsidR="00650EE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FB2115C" w14:textId="77777777" w:rsidR="00650E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50C984" w14:textId="77777777" w:rsidR="00650EE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F4FB7A6" w14:textId="77777777" w:rsidR="00650EE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0454E52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DA72BB" w14:textId="77777777" w:rsidR="00650EE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070730E" w14:textId="77777777" w:rsidR="00650EE1" w:rsidRDefault="00000000">
            <w:r>
              <w:t>0.249</w:t>
            </w:r>
          </w:p>
        </w:tc>
      </w:tr>
      <w:tr w:rsidR="00650EE1" w14:paraId="00A63C92" w14:textId="77777777">
        <w:tc>
          <w:tcPr>
            <w:tcW w:w="3345" w:type="dxa"/>
            <w:vAlign w:val="center"/>
          </w:tcPr>
          <w:p w14:paraId="46C350E8" w14:textId="77777777" w:rsidR="00650E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03AFD8" w14:textId="77777777" w:rsidR="00650EE1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7E7DC9F5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B9A9B3" w14:textId="77777777" w:rsidR="00650E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FB00EDE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37487F" w14:textId="77777777" w:rsidR="00650EE1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03E4EEB5" w14:textId="77777777" w:rsidR="00650EE1" w:rsidRDefault="00000000">
            <w:r>
              <w:t>3.691</w:t>
            </w:r>
          </w:p>
        </w:tc>
      </w:tr>
      <w:tr w:rsidR="00650EE1" w14:paraId="34E2DAFC" w14:textId="77777777">
        <w:tc>
          <w:tcPr>
            <w:tcW w:w="3345" w:type="dxa"/>
            <w:shd w:val="clear" w:color="auto" w:fill="E6E6E6"/>
            <w:vAlign w:val="center"/>
          </w:tcPr>
          <w:p w14:paraId="046E63F7" w14:textId="77777777" w:rsidR="00650EE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9FDB3AE" w14:textId="77777777" w:rsidR="00650EE1" w:rsidRDefault="00000000">
            <w:pPr>
              <w:jc w:val="center"/>
            </w:pPr>
            <w:r>
              <w:t>0.77</w:t>
            </w:r>
          </w:p>
        </w:tc>
      </w:tr>
      <w:tr w:rsidR="00650EE1" w14:paraId="7F76B599" w14:textId="77777777">
        <w:tc>
          <w:tcPr>
            <w:tcW w:w="3345" w:type="dxa"/>
            <w:shd w:val="clear" w:color="auto" w:fill="E6E6E6"/>
            <w:vAlign w:val="center"/>
          </w:tcPr>
          <w:p w14:paraId="7DF7B5AA" w14:textId="77777777" w:rsidR="00650EE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3012F0C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650EE1" w14:paraId="7EEE679A" w14:textId="77777777">
        <w:tc>
          <w:tcPr>
            <w:tcW w:w="3345" w:type="dxa"/>
            <w:shd w:val="clear" w:color="auto" w:fill="E6E6E6"/>
            <w:vAlign w:val="center"/>
          </w:tcPr>
          <w:p w14:paraId="0821B169" w14:textId="77777777" w:rsidR="00650EE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F9FC251" w14:textId="77777777" w:rsidR="00650EE1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(K≤0.30)</w:t>
            </w:r>
          </w:p>
        </w:tc>
      </w:tr>
      <w:tr w:rsidR="00650EE1" w14:paraId="69C4156B" w14:textId="77777777">
        <w:tc>
          <w:tcPr>
            <w:tcW w:w="3345" w:type="dxa"/>
            <w:shd w:val="clear" w:color="auto" w:fill="E6E6E6"/>
            <w:vAlign w:val="center"/>
          </w:tcPr>
          <w:p w14:paraId="1B097868" w14:textId="77777777" w:rsidR="00650EE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55CF231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</w:tbl>
    <w:p w14:paraId="22769EFC" w14:textId="77777777" w:rsidR="00650EE1" w:rsidRDefault="00650EE1">
      <w:pPr>
        <w:widowControl w:val="0"/>
        <w:jc w:val="both"/>
        <w:rPr>
          <w:kern w:val="2"/>
          <w:szCs w:val="24"/>
          <w:lang w:val="en-US"/>
        </w:rPr>
      </w:pPr>
    </w:p>
    <w:p w14:paraId="3BBDFFB7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0307E4FA" w14:textId="77777777" w:rsidR="00650EE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60E807F6" w14:textId="77777777" w:rsidR="00650EE1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0EE1" w14:paraId="1BA00D9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864A9A" w14:textId="77777777" w:rsidR="00650EE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E8C571" w14:textId="77777777" w:rsidR="00650E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EB758A" w14:textId="77777777" w:rsidR="00650E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0901C8" w14:textId="77777777" w:rsidR="00650E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96168C" w14:textId="77777777" w:rsidR="00650E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BB7E0" w14:textId="77777777" w:rsidR="00650E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F9DCFF" w14:textId="77777777" w:rsidR="00650EE1" w:rsidRDefault="00000000">
            <w:pPr>
              <w:jc w:val="center"/>
            </w:pPr>
            <w:r>
              <w:t>热惰性指标</w:t>
            </w:r>
          </w:p>
        </w:tc>
      </w:tr>
      <w:tr w:rsidR="00650EE1" w14:paraId="09D906E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350881" w14:textId="77777777" w:rsidR="00650EE1" w:rsidRDefault="00650E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9429BD" w14:textId="77777777" w:rsidR="00650E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1E837" w14:textId="77777777" w:rsidR="00650EE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6546F" w14:textId="77777777" w:rsidR="00650E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E1E09D" w14:textId="77777777" w:rsidR="00650E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72F360" w14:textId="77777777" w:rsidR="00650E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EF8BF5" w14:textId="77777777" w:rsidR="00650EE1" w:rsidRDefault="00000000">
            <w:pPr>
              <w:jc w:val="center"/>
            </w:pPr>
            <w:r>
              <w:t>D=R*S</w:t>
            </w:r>
          </w:p>
        </w:tc>
      </w:tr>
      <w:tr w:rsidR="00650EE1" w14:paraId="1BD52954" w14:textId="77777777">
        <w:tc>
          <w:tcPr>
            <w:tcW w:w="3345" w:type="dxa"/>
            <w:vAlign w:val="center"/>
          </w:tcPr>
          <w:p w14:paraId="65EB9287" w14:textId="77777777" w:rsidR="00650E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9613C7B" w14:textId="77777777" w:rsidR="00650E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5A02B1" w14:textId="77777777" w:rsidR="00650E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2260922" w14:textId="77777777" w:rsidR="00650E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39261B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77C1F6" w14:textId="77777777" w:rsidR="00650E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458C046" w14:textId="77777777" w:rsidR="00650EE1" w:rsidRDefault="00000000">
            <w:r>
              <w:t>0.245</w:t>
            </w:r>
          </w:p>
        </w:tc>
      </w:tr>
      <w:tr w:rsidR="00650EE1" w14:paraId="1C21F42C" w14:textId="77777777">
        <w:tc>
          <w:tcPr>
            <w:tcW w:w="3345" w:type="dxa"/>
            <w:vAlign w:val="center"/>
          </w:tcPr>
          <w:p w14:paraId="5B9F4492" w14:textId="77777777" w:rsidR="00650EE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81672B4" w14:textId="77777777" w:rsidR="00650E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03B18D0" w14:textId="77777777" w:rsidR="00650EE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633D0F5" w14:textId="77777777" w:rsidR="00650EE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CE42857" w14:textId="77777777" w:rsidR="00650EE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7EC4334" w14:textId="77777777" w:rsidR="00650EE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DDB2B89" w14:textId="77777777" w:rsidR="00650EE1" w:rsidRDefault="00000000">
            <w:r>
              <w:t>0.227</w:t>
            </w:r>
          </w:p>
        </w:tc>
      </w:tr>
      <w:tr w:rsidR="00650EE1" w14:paraId="1DF2A3F8" w14:textId="77777777">
        <w:tc>
          <w:tcPr>
            <w:tcW w:w="3345" w:type="dxa"/>
            <w:vAlign w:val="center"/>
          </w:tcPr>
          <w:p w14:paraId="5DA107CF" w14:textId="77777777" w:rsidR="00650E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5B58983" w14:textId="77777777" w:rsidR="00650E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691CFD" w14:textId="77777777" w:rsidR="00650E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89EACD" w14:textId="77777777" w:rsidR="00650E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501B2F4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3B3DD7" w14:textId="77777777" w:rsidR="00650E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4C03D0B" w14:textId="77777777" w:rsidR="00650EE1" w:rsidRDefault="00000000">
            <w:r>
              <w:t>0.245</w:t>
            </w:r>
          </w:p>
        </w:tc>
      </w:tr>
      <w:tr w:rsidR="00650EE1" w14:paraId="26B63C32" w14:textId="77777777">
        <w:tc>
          <w:tcPr>
            <w:tcW w:w="3345" w:type="dxa"/>
            <w:vAlign w:val="center"/>
          </w:tcPr>
          <w:p w14:paraId="008913D3" w14:textId="77777777" w:rsidR="00650EE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5CA3802" w14:textId="77777777" w:rsidR="00650EE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9D35A9A" w14:textId="77777777" w:rsidR="00650EE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C479BEE" w14:textId="77777777" w:rsidR="00650EE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235AA51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D3A962" w14:textId="77777777" w:rsidR="00650EE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6160B24" w14:textId="77777777" w:rsidR="00650EE1" w:rsidRDefault="00000000">
            <w:r>
              <w:t>1.977</w:t>
            </w:r>
          </w:p>
        </w:tc>
      </w:tr>
      <w:tr w:rsidR="00650EE1" w14:paraId="564057DE" w14:textId="77777777">
        <w:tc>
          <w:tcPr>
            <w:tcW w:w="3345" w:type="dxa"/>
            <w:vAlign w:val="center"/>
          </w:tcPr>
          <w:p w14:paraId="38301505" w14:textId="77777777" w:rsidR="00650EE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7A325E7" w14:textId="77777777" w:rsidR="00650E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8F1D487" w14:textId="77777777" w:rsidR="00650EE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0730F11" w14:textId="77777777" w:rsidR="00650EE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915D8B7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27C0A4" w14:textId="77777777" w:rsidR="00650EE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E163D74" w14:textId="77777777" w:rsidR="00650EE1" w:rsidRDefault="00000000">
            <w:r>
              <w:t>0.249</w:t>
            </w:r>
          </w:p>
        </w:tc>
      </w:tr>
      <w:tr w:rsidR="00650EE1" w14:paraId="71ED54D7" w14:textId="77777777">
        <w:tc>
          <w:tcPr>
            <w:tcW w:w="3345" w:type="dxa"/>
            <w:vAlign w:val="center"/>
          </w:tcPr>
          <w:p w14:paraId="7D77B97C" w14:textId="77777777" w:rsidR="00650E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13C214" w14:textId="77777777" w:rsidR="00650EE1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209792C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07A42DC" w14:textId="77777777" w:rsidR="00650E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D63BC67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63F8406" w14:textId="77777777" w:rsidR="00650EE1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3DB8B465" w14:textId="77777777" w:rsidR="00650EE1" w:rsidRDefault="00000000">
            <w:r>
              <w:t>2.941</w:t>
            </w:r>
          </w:p>
        </w:tc>
      </w:tr>
      <w:tr w:rsidR="00650EE1" w14:paraId="70D73E5D" w14:textId="77777777">
        <w:tc>
          <w:tcPr>
            <w:tcW w:w="3345" w:type="dxa"/>
            <w:shd w:val="clear" w:color="auto" w:fill="E6E6E6"/>
            <w:vAlign w:val="center"/>
          </w:tcPr>
          <w:p w14:paraId="38DCA741" w14:textId="77777777" w:rsidR="00650EE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40938DE" w14:textId="77777777" w:rsidR="00650EE1" w:rsidRDefault="00000000">
            <w:pPr>
              <w:jc w:val="center"/>
            </w:pPr>
            <w:r>
              <w:t>1.13</w:t>
            </w:r>
          </w:p>
        </w:tc>
      </w:tr>
    </w:tbl>
    <w:p w14:paraId="0C806BF3" w14:textId="77777777" w:rsidR="00650EE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35BA0DFD" w14:textId="77777777" w:rsidR="00000000" w:rsidRDefault="00000000" w:rsidP="00AA6FE7">
      <w:pPr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28" w:name="严寒寒冷居建2018外墙K修正系数表"/>
      <w:r>
        <w:rPr>
          <w:rFonts w:asciiTheme="majorEastAsia" w:eastAsiaTheme="majorEastAsia" w:hAnsiTheme="majorEastAsia" w:hint="eastAsia"/>
          <w:sz w:val="18"/>
          <w:szCs w:val="18"/>
        </w:rPr>
        <w:t>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56FECE22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3DB76C0A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40B8A043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05E90203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46D5074E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0836CC2A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39432A9E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60C6D48D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69F76538" w14:textId="77777777" w:rsidTr="00795F12">
        <w:trPr>
          <w:jc w:val="center"/>
        </w:trPr>
        <w:tc>
          <w:tcPr>
            <w:tcW w:w="2001" w:type="dxa"/>
            <w:vAlign w:val="center"/>
          </w:tcPr>
          <w:p w14:paraId="75860C41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32912069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04952D4C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E15AE28" w14:textId="77777777" w:rsidTr="00795F12">
        <w:trPr>
          <w:jc w:val="center"/>
        </w:trPr>
        <w:tc>
          <w:tcPr>
            <w:tcW w:w="2001" w:type="dxa"/>
            <w:vAlign w:val="center"/>
          </w:tcPr>
          <w:p w14:paraId="52F3006A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4F63D200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437C2EA1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2E42A994" w14:textId="77777777" w:rsidTr="00795F12">
        <w:trPr>
          <w:jc w:val="center"/>
        </w:trPr>
        <w:tc>
          <w:tcPr>
            <w:tcW w:w="2001" w:type="dxa"/>
            <w:vAlign w:val="center"/>
          </w:tcPr>
          <w:p w14:paraId="70C6FBEF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1CBC0400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3F2375C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53BC2185" w14:textId="77777777" w:rsidTr="00795F12">
        <w:trPr>
          <w:jc w:val="center"/>
        </w:trPr>
        <w:tc>
          <w:tcPr>
            <w:tcW w:w="2001" w:type="dxa"/>
            <w:vAlign w:val="center"/>
          </w:tcPr>
          <w:p w14:paraId="4E704EA2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45857BB6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CE7CD4F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52B4799F" w14:textId="77777777" w:rsidTr="00795F12">
        <w:trPr>
          <w:jc w:val="center"/>
        </w:trPr>
        <w:tc>
          <w:tcPr>
            <w:tcW w:w="2001" w:type="dxa"/>
            <w:vAlign w:val="center"/>
          </w:tcPr>
          <w:p w14:paraId="735ED2A4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17C3C9ED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4D2655C0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35FCDA8" w14:textId="77777777" w:rsidTr="00795F12">
        <w:trPr>
          <w:jc w:val="center"/>
        </w:trPr>
        <w:tc>
          <w:tcPr>
            <w:tcW w:w="2001" w:type="dxa"/>
            <w:vAlign w:val="center"/>
          </w:tcPr>
          <w:p w14:paraId="70AA9E8D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5C918699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55E593B1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61CE9030" w14:textId="77777777" w:rsidTr="00795F12">
        <w:trPr>
          <w:jc w:val="center"/>
        </w:trPr>
        <w:tc>
          <w:tcPr>
            <w:tcW w:w="2001" w:type="dxa"/>
            <w:vAlign w:val="center"/>
          </w:tcPr>
          <w:p w14:paraId="6D61967F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53D778A0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0C3B80F3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1C637A7A" w14:textId="77777777" w:rsidTr="00795F12">
        <w:trPr>
          <w:jc w:val="center"/>
        </w:trPr>
        <w:tc>
          <w:tcPr>
            <w:tcW w:w="2001" w:type="dxa"/>
            <w:vAlign w:val="center"/>
          </w:tcPr>
          <w:p w14:paraId="4C7E7E31" w14:textId="77777777" w:rsidR="00000000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2BBC0833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679363AB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2F5E6E9E" w14:textId="77777777" w:rsidR="00000000" w:rsidRPr="00A91EAD" w:rsidRDefault="00000000" w:rsidP="00765D23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注：凸窗所占外窗总面积的比例≥</w:t>
      </w:r>
      <w:r w:rsidRPr="00A91EAD">
        <w:rPr>
          <w:rFonts w:asciiTheme="majorEastAsia" w:eastAsiaTheme="majorEastAsia" w:hAnsiTheme="majorEastAsia"/>
          <w:sz w:val="18"/>
          <w:szCs w:val="18"/>
          <w:lang w:val="en-US"/>
        </w:rPr>
        <w:t>30</w:t>
      </w:r>
      <w:r w:rsidRPr="00A91EAD">
        <w:rPr>
          <w:rFonts w:asciiTheme="majorEastAsia" w:eastAsiaTheme="majorEastAsia" w:hAnsiTheme="majorEastAsia" w:cs="ËÎÌå"/>
          <w:sz w:val="18"/>
          <w:szCs w:val="18"/>
          <w:lang w:val="en-US"/>
        </w:rPr>
        <w:t>%</w:t>
      </w: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时，外墙主断面传热系数的修正系数按外窗为凸窗取值。</w:t>
      </w:r>
    </w:p>
    <w:bookmarkEnd w:id="28"/>
    <w:p w14:paraId="54C66423" w14:textId="77777777" w:rsidR="00650EE1" w:rsidRDefault="00650EE1">
      <w:pPr>
        <w:widowControl w:val="0"/>
        <w:jc w:val="both"/>
        <w:rPr>
          <w:kern w:val="2"/>
          <w:szCs w:val="24"/>
          <w:lang w:val="en-US"/>
        </w:rPr>
      </w:pPr>
    </w:p>
    <w:p w14:paraId="59FC6A28" w14:textId="77777777" w:rsidR="00650EE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外墙平均热工特性</w:t>
      </w:r>
    </w:p>
    <w:p w14:paraId="43815965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650EE1" w14:paraId="41B0F3FB" w14:textId="77777777">
        <w:tc>
          <w:tcPr>
            <w:tcW w:w="2948" w:type="dxa"/>
            <w:shd w:val="clear" w:color="auto" w:fill="E6E6E6"/>
            <w:vAlign w:val="center"/>
          </w:tcPr>
          <w:p w14:paraId="544F61DD" w14:textId="77777777" w:rsidR="00650EE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46A43E4" w14:textId="77777777" w:rsidR="00650EE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BB24D1" w14:textId="77777777" w:rsidR="00650EE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5805F75" w14:textId="77777777" w:rsidR="00650EE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38DAFD52" w14:textId="77777777" w:rsidR="00650EE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4350942" w14:textId="77777777" w:rsidR="00650EE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650EE1" w14:paraId="25933313" w14:textId="77777777">
        <w:tc>
          <w:tcPr>
            <w:tcW w:w="2948" w:type="dxa"/>
            <w:vAlign w:val="center"/>
          </w:tcPr>
          <w:p w14:paraId="3C8CB734" w14:textId="77777777" w:rsidR="00650EE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D5D299E" w14:textId="77777777" w:rsidR="00650EE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A128988" w14:textId="77777777" w:rsidR="00650EE1" w:rsidRDefault="00000000">
            <w:r>
              <w:t>63.43</w:t>
            </w:r>
          </w:p>
        </w:tc>
        <w:tc>
          <w:tcPr>
            <w:tcW w:w="922" w:type="dxa"/>
            <w:vAlign w:val="center"/>
          </w:tcPr>
          <w:p w14:paraId="34331F6B" w14:textId="77777777" w:rsidR="00650EE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28490CD6" w14:textId="77777777" w:rsidR="00650EE1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157E33BA" w14:textId="77777777" w:rsidR="00650EE1" w:rsidRDefault="00000000">
            <w:r>
              <w:t>2.94</w:t>
            </w:r>
          </w:p>
        </w:tc>
      </w:tr>
      <w:tr w:rsidR="00650EE1" w14:paraId="53DAC18F" w14:textId="77777777">
        <w:tc>
          <w:tcPr>
            <w:tcW w:w="2948" w:type="dxa"/>
            <w:shd w:val="clear" w:color="auto" w:fill="E6E6E6"/>
            <w:vAlign w:val="center"/>
          </w:tcPr>
          <w:p w14:paraId="1B1B24D7" w14:textId="77777777" w:rsidR="00650EE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7B6103C6" w14:textId="77777777" w:rsidR="00650EE1" w:rsidRDefault="00000000">
            <w:pPr>
              <w:jc w:val="center"/>
            </w:pPr>
            <w:r>
              <w:t>0%</w:t>
            </w:r>
          </w:p>
        </w:tc>
      </w:tr>
      <w:tr w:rsidR="00650EE1" w14:paraId="6635DAC9" w14:textId="77777777">
        <w:tc>
          <w:tcPr>
            <w:tcW w:w="2948" w:type="dxa"/>
            <w:shd w:val="clear" w:color="auto" w:fill="E6E6E6"/>
            <w:vAlign w:val="center"/>
          </w:tcPr>
          <w:p w14:paraId="0A4063E5" w14:textId="77777777" w:rsidR="00650EE1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344EC9B" w14:textId="77777777" w:rsidR="00650EE1" w:rsidRDefault="00000000">
            <w:pPr>
              <w:jc w:val="center"/>
            </w:pPr>
            <w:r>
              <w:t>1.13 × 1.30 = 1.47</w:t>
            </w:r>
          </w:p>
        </w:tc>
      </w:tr>
    </w:tbl>
    <w:p w14:paraId="3B17411D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650EE1" w14:paraId="1840339E" w14:textId="77777777">
        <w:tc>
          <w:tcPr>
            <w:tcW w:w="2948" w:type="dxa"/>
            <w:shd w:val="clear" w:color="auto" w:fill="E6E6E6"/>
            <w:vAlign w:val="center"/>
          </w:tcPr>
          <w:p w14:paraId="0629C530" w14:textId="77777777" w:rsidR="00650EE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B7E7924" w14:textId="77777777" w:rsidR="00650EE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F9FE1F" w14:textId="77777777" w:rsidR="00650EE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A96ACE6" w14:textId="77777777" w:rsidR="00650EE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1173D1E4" w14:textId="77777777" w:rsidR="00650EE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347E59B" w14:textId="77777777" w:rsidR="00650EE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650EE1" w14:paraId="3FD9665A" w14:textId="77777777">
        <w:tc>
          <w:tcPr>
            <w:tcW w:w="2948" w:type="dxa"/>
            <w:vAlign w:val="center"/>
          </w:tcPr>
          <w:p w14:paraId="7208F2BC" w14:textId="77777777" w:rsidR="00650EE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C551B4B" w14:textId="77777777" w:rsidR="00650EE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804F5F8" w14:textId="77777777" w:rsidR="00650EE1" w:rsidRDefault="00000000">
            <w:r>
              <w:t>108.88</w:t>
            </w:r>
          </w:p>
        </w:tc>
        <w:tc>
          <w:tcPr>
            <w:tcW w:w="922" w:type="dxa"/>
            <w:vAlign w:val="center"/>
          </w:tcPr>
          <w:p w14:paraId="015D1040" w14:textId="77777777" w:rsidR="00650EE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6A4522F7" w14:textId="77777777" w:rsidR="00650EE1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795B5504" w14:textId="77777777" w:rsidR="00650EE1" w:rsidRDefault="00000000">
            <w:r>
              <w:t>2.94</w:t>
            </w:r>
          </w:p>
        </w:tc>
      </w:tr>
      <w:tr w:rsidR="00650EE1" w14:paraId="77EEF9EE" w14:textId="77777777">
        <w:tc>
          <w:tcPr>
            <w:tcW w:w="2948" w:type="dxa"/>
            <w:shd w:val="clear" w:color="auto" w:fill="E6E6E6"/>
            <w:vAlign w:val="center"/>
          </w:tcPr>
          <w:p w14:paraId="123853C1" w14:textId="77777777" w:rsidR="00650EE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15F1CA6A" w14:textId="77777777" w:rsidR="00650EE1" w:rsidRDefault="00000000">
            <w:pPr>
              <w:jc w:val="center"/>
            </w:pPr>
            <w:r>
              <w:t>0%</w:t>
            </w:r>
          </w:p>
        </w:tc>
      </w:tr>
      <w:tr w:rsidR="00650EE1" w14:paraId="6A0918CB" w14:textId="77777777">
        <w:tc>
          <w:tcPr>
            <w:tcW w:w="2948" w:type="dxa"/>
            <w:shd w:val="clear" w:color="auto" w:fill="E6E6E6"/>
            <w:vAlign w:val="center"/>
          </w:tcPr>
          <w:p w14:paraId="25F70CDC" w14:textId="77777777" w:rsidR="00650EE1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1B50EE5" w14:textId="77777777" w:rsidR="00650EE1" w:rsidRDefault="00000000">
            <w:pPr>
              <w:jc w:val="center"/>
            </w:pPr>
            <w:r>
              <w:t>1.13 × 1.30 = 1.47</w:t>
            </w:r>
          </w:p>
        </w:tc>
      </w:tr>
    </w:tbl>
    <w:p w14:paraId="7A090706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650EE1" w14:paraId="65A56105" w14:textId="77777777">
        <w:tc>
          <w:tcPr>
            <w:tcW w:w="2948" w:type="dxa"/>
            <w:shd w:val="clear" w:color="auto" w:fill="E6E6E6"/>
            <w:vAlign w:val="center"/>
          </w:tcPr>
          <w:p w14:paraId="475F64DE" w14:textId="77777777" w:rsidR="00650EE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1AD83DF" w14:textId="77777777" w:rsidR="00650EE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A8D914" w14:textId="77777777" w:rsidR="00650EE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09CB0A7" w14:textId="77777777" w:rsidR="00650EE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0631CF16" w14:textId="77777777" w:rsidR="00650EE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E23F5B" w14:textId="77777777" w:rsidR="00650EE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650EE1" w14:paraId="6804271E" w14:textId="77777777">
        <w:tc>
          <w:tcPr>
            <w:tcW w:w="2948" w:type="dxa"/>
            <w:vAlign w:val="center"/>
          </w:tcPr>
          <w:p w14:paraId="1487EA4A" w14:textId="77777777" w:rsidR="00650EE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D33DAD2" w14:textId="77777777" w:rsidR="00650EE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95E7E23" w14:textId="77777777" w:rsidR="00650EE1" w:rsidRDefault="00000000">
            <w:r>
              <w:t>84.03</w:t>
            </w:r>
          </w:p>
        </w:tc>
        <w:tc>
          <w:tcPr>
            <w:tcW w:w="922" w:type="dxa"/>
            <w:vAlign w:val="center"/>
          </w:tcPr>
          <w:p w14:paraId="0919C203" w14:textId="77777777" w:rsidR="00650EE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3C349088" w14:textId="77777777" w:rsidR="00650EE1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47998806" w14:textId="77777777" w:rsidR="00650EE1" w:rsidRDefault="00000000">
            <w:r>
              <w:t>2.94</w:t>
            </w:r>
          </w:p>
        </w:tc>
      </w:tr>
      <w:tr w:rsidR="00650EE1" w14:paraId="2E112945" w14:textId="77777777">
        <w:tc>
          <w:tcPr>
            <w:tcW w:w="2948" w:type="dxa"/>
            <w:shd w:val="clear" w:color="auto" w:fill="E6E6E6"/>
            <w:vAlign w:val="center"/>
          </w:tcPr>
          <w:p w14:paraId="025D9B0B" w14:textId="77777777" w:rsidR="00650EE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5C11B31C" w14:textId="77777777" w:rsidR="00650EE1" w:rsidRDefault="00000000">
            <w:pPr>
              <w:jc w:val="center"/>
            </w:pPr>
            <w:r>
              <w:t>0%</w:t>
            </w:r>
          </w:p>
        </w:tc>
      </w:tr>
      <w:tr w:rsidR="00650EE1" w14:paraId="74CFFB50" w14:textId="77777777">
        <w:tc>
          <w:tcPr>
            <w:tcW w:w="2948" w:type="dxa"/>
            <w:shd w:val="clear" w:color="auto" w:fill="E6E6E6"/>
            <w:vAlign w:val="center"/>
          </w:tcPr>
          <w:p w14:paraId="6368FC5A" w14:textId="77777777" w:rsidR="00650EE1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4DA6030D" w14:textId="77777777" w:rsidR="00650EE1" w:rsidRDefault="00000000">
            <w:pPr>
              <w:jc w:val="center"/>
            </w:pPr>
            <w:r>
              <w:t>1.13 × 1.30 = 1.47</w:t>
            </w:r>
          </w:p>
        </w:tc>
      </w:tr>
    </w:tbl>
    <w:p w14:paraId="69E913FC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650EE1" w14:paraId="054FE0AC" w14:textId="77777777">
        <w:tc>
          <w:tcPr>
            <w:tcW w:w="2948" w:type="dxa"/>
            <w:shd w:val="clear" w:color="auto" w:fill="E6E6E6"/>
            <w:vAlign w:val="center"/>
          </w:tcPr>
          <w:p w14:paraId="2DB0A85A" w14:textId="77777777" w:rsidR="00650EE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D375D8F" w14:textId="77777777" w:rsidR="00650EE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0D2120" w14:textId="77777777" w:rsidR="00650EE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2BC8AF1" w14:textId="77777777" w:rsidR="00650EE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662AE983" w14:textId="77777777" w:rsidR="00650EE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74D234C" w14:textId="77777777" w:rsidR="00650EE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650EE1" w14:paraId="32446424" w14:textId="77777777">
        <w:tc>
          <w:tcPr>
            <w:tcW w:w="2948" w:type="dxa"/>
            <w:vAlign w:val="center"/>
          </w:tcPr>
          <w:p w14:paraId="646AD397" w14:textId="77777777" w:rsidR="00650EE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1442F07" w14:textId="77777777" w:rsidR="00650EE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FCD2450" w14:textId="77777777" w:rsidR="00650EE1" w:rsidRDefault="00000000">
            <w:r>
              <w:t>9.81</w:t>
            </w:r>
          </w:p>
        </w:tc>
        <w:tc>
          <w:tcPr>
            <w:tcW w:w="922" w:type="dxa"/>
            <w:vAlign w:val="center"/>
          </w:tcPr>
          <w:p w14:paraId="5BF70C2B" w14:textId="77777777" w:rsidR="00650EE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2F9AB82C" w14:textId="77777777" w:rsidR="00650EE1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5D982EB3" w14:textId="77777777" w:rsidR="00650EE1" w:rsidRDefault="00000000">
            <w:r>
              <w:t>2.94</w:t>
            </w:r>
          </w:p>
        </w:tc>
      </w:tr>
      <w:tr w:rsidR="00650EE1" w14:paraId="5BCBED62" w14:textId="77777777">
        <w:tc>
          <w:tcPr>
            <w:tcW w:w="2948" w:type="dxa"/>
            <w:shd w:val="clear" w:color="auto" w:fill="E6E6E6"/>
            <w:vAlign w:val="center"/>
          </w:tcPr>
          <w:p w14:paraId="04C28E20" w14:textId="77777777" w:rsidR="00650EE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36D31B52" w14:textId="77777777" w:rsidR="00650EE1" w:rsidRDefault="00000000">
            <w:pPr>
              <w:jc w:val="center"/>
            </w:pPr>
            <w:r>
              <w:t>0%</w:t>
            </w:r>
          </w:p>
        </w:tc>
      </w:tr>
      <w:tr w:rsidR="00650EE1" w14:paraId="168BD28E" w14:textId="77777777">
        <w:tc>
          <w:tcPr>
            <w:tcW w:w="2948" w:type="dxa"/>
            <w:shd w:val="clear" w:color="auto" w:fill="E6E6E6"/>
            <w:vAlign w:val="center"/>
          </w:tcPr>
          <w:p w14:paraId="395EA537" w14:textId="77777777" w:rsidR="00650EE1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EF4F5EF" w14:textId="77777777" w:rsidR="00650EE1" w:rsidRDefault="00000000">
            <w:pPr>
              <w:jc w:val="center"/>
            </w:pPr>
            <w:r>
              <w:t>1.13 × 1.30 = 1.47</w:t>
            </w:r>
          </w:p>
        </w:tc>
      </w:tr>
    </w:tbl>
    <w:p w14:paraId="0D194776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650EE1" w14:paraId="2191AF05" w14:textId="77777777">
        <w:tc>
          <w:tcPr>
            <w:tcW w:w="2948" w:type="dxa"/>
            <w:shd w:val="clear" w:color="auto" w:fill="E6E6E6"/>
            <w:vAlign w:val="center"/>
          </w:tcPr>
          <w:p w14:paraId="1DD74459" w14:textId="77777777" w:rsidR="00650EE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65D2EF" w14:textId="77777777" w:rsidR="00650EE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5A1B66" w14:textId="77777777" w:rsidR="00650EE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ADA0C91" w14:textId="77777777" w:rsidR="00650EE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1A2101E7" w14:textId="77777777" w:rsidR="00650EE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F52ABB1" w14:textId="77777777" w:rsidR="00650EE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650EE1" w14:paraId="39F9984A" w14:textId="77777777">
        <w:tc>
          <w:tcPr>
            <w:tcW w:w="2948" w:type="dxa"/>
            <w:vAlign w:val="center"/>
          </w:tcPr>
          <w:p w14:paraId="6CF42742" w14:textId="77777777" w:rsidR="00650EE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D930403" w14:textId="77777777" w:rsidR="00650EE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C0DDCCE" w14:textId="77777777" w:rsidR="00650EE1" w:rsidRDefault="00000000">
            <w:r>
              <w:t>266.14</w:t>
            </w:r>
          </w:p>
        </w:tc>
        <w:tc>
          <w:tcPr>
            <w:tcW w:w="922" w:type="dxa"/>
            <w:vAlign w:val="center"/>
          </w:tcPr>
          <w:p w14:paraId="7ADC8C18" w14:textId="77777777" w:rsidR="00650EE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79F77CEF" w14:textId="77777777" w:rsidR="00650EE1" w:rsidRDefault="00000000">
            <w:r>
              <w:t>1.13</w:t>
            </w:r>
          </w:p>
        </w:tc>
        <w:tc>
          <w:tcPr>
            <w:tcW w:w="1661" w:type="dxa"/>
            <w:vAlign w:val="center"/>
          </w:tcPr>
          <w:p w14:paraId="2680E5B8" w14:textId="77777777" w:rsidR="00650EE1" w:rsidRDefault="00000000">
            <w:r>
              <w:t>2.94</w:t>
            </w:r>
          </w:p>
        </w:tc>
      </w:tr>
      <w:tr w:rsidR="00650EE1" w14:paraId="3904796B" w14:textId="77777777">
        <w:tc>
          <w:tcPr>
            <w:tcW w:w="2948" w:type="dxa"/>
            <w:shd w:val="clear" w:color="auto" w:fill="E6E6E6"/>
            <w:vAlign w:val="center"/>
          </w:tcPr>
          <w:p w14:paraId="37541D8F" w14:textId="77777777" w:rsidR="00650EE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30FEC626" w14:textId="77777777" w:rsidR="00650EE1" w:rsidRDefault="00000000">
            <w:pPr>
              <w:jc w:val="center"/>
            </w:pPr>
            <w:r>
              <w:t>0%</w:t>
            </w:r>
          </w:p>
        </w:tc>
      </w:tr>
      <w:tr w:rsidR="00650EE1" w14:paraId="6766935D" w14:textId="77777777">
        <w:tc>
          <w:tcPr>
            <w:tcW w:w="2948" w:type="dxa"/>
            <w:shd w:val="clear" w:color="auto" w:fill="E6E6E6"/>
            <w:vAlign w:val="center"/>
          </w:tcPr>
          <w:p w14:paraId="7BB2E0FF" w14:textId="77777777" w:rsidR="00650EE1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86EA2C1" w14:textId="77777777" w:rsidR="00650EE1" w:rsidRDefault="00000000">
            <w:pPr>
              <w:jc w:val="center"/>
            </w:pPr>
            <w:r>
              <w:t>1.13 × 1.30 = 1.47</w:t>
            </w:r>
          </w:p>
        </w:tc>
      </w:tr>
      <w:tr w:rsidR="00650EE1" w14:paraId="242C594E" w14:textId="77777777">
        <w:tc>
          <w:tcPr>
            <w:tcW w:w="2948" w:type="dxa"/>
            <w:shd w:val="clear" w:color="auto" w:fill="E6E6E6"/>
            <w:vAlign w:val="center"/>
          </w:tcPr>
          <w:p w14:paraId="65303B0A" w14:textId="77777777" w:rsidR="00650EE1" w:rsidRDefault="00000000">
            <w:r>
              <w:t>标准依据</w:t>
            </w:r>
          </w:p>
        </w:tc>
        <w:tc>
          <w:tcPr>
            <w:tcW w:w="6382" w:type="dxa"/>
            <w:gridSpan w:val="5"/>
          </w:tcPr>
          <w:p w14:paraId="0655C9D3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650EE1" w14:paraId="6AF4CD1F" w14:textId="77777777">
        <w:tc>
          <w:tcPr>
            <w:tcW w:w="2948" w:type="dxa"/>
            <w:shd w:val="clear" w:color="auto" w:fill="E6E6E6"/>
            <w:vAlign w:val="center"/>
          </w:tcPr>
          <w:p w14:paraId="546ABAE9" w14:textId="77777777" w:rsidR="00650EE1" w:rsidRDefault="00000000">
            <w:r>
              <w:t>标准要求</w:t>
            </w:r>
          </w:p>
        </w:tc>
        <w:tc>
          <w:tcPr>
            <w:tcW w:w="6382" w:type="dxa"/>
            <w:gridSpan w:val="5"/>
          </w:tcPr>
          <w:p w14:paraId="1D91519E" w14:textId="77777777" w:rsidR="00650EE1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(K≤0.35)</w:t>
            </w:r>
          </w:p>
        </w:tc>
      </w:tr>
      <w:tr w:rsidR="00650EE1" w14:paraId="3C711EF3" w14:textId="77777777">
        <w:tc>
          <w:tcPr>
            <w:tcW w:w="2948" w:type="dxa"/>
            <w:shd w:val="clear" w:color="auto" w:fill="E6E6E6"/>
            <w:vAlign w:val="center"/>
          </w:tcPr>
          <w:p w14:paraId="4C6E1D57" w14:textId="77777777" w:rsidR="00650EE1" w:rsidRDefault="00000000">
            <w:r>
              <w:t>结论</w:t>
            </w:r>
          </w:p>
        </w:tc>
        <w:tc>
          <w:tcPr>
            <w:tcW w:w="6382" w:type="dxa"/>
            <w:gridSpan w:val="5"/>
          </w:tcPr>
          <w:p w14:paraId="37686ED8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</w:tbl>
    <w:p w14:paraId="5ABD18E2" w14:textId="77777777" w:rsidR="00650EE1" w:rsidRDefault="00650EE1">
      <w:pPr>
        <w:widowControl w:val="0"/>
        <w:jc w:val="both"/>
        <w:rPr>
          <w:kern w:val="2"/>
          <w:szCs w:val="24"/>
          <w:lang w:val="en-US"/>
        </w:rPr>
      </w:pPr>
    </w:p>
    <w:p w14:paraId="23707051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2B91A194" w14:textId="77777777" w:rsidR="00650EE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0EE1" w14:paraId="5074CDF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CF06F8E" w14:textId="77777777" w:rsidR="00650EE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F44451" w14:textId="77777777" w:rsidR="00650E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EDDE4B" w14:textId="77777777" w:rsidR="00650E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75E1A6" w14:textId="77777777" w:rsidR="00650E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E87A1" w14:textId="77777777" w:rsidR="00650E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5FBBC" w14:textId="77777777" w:rsidR="00650E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1749BE" w14:textId="77777777" w:rsidR="00650EE1" w:rsidRDefault="00000000">
            <w:pPr>
              <w:jc w:val="center"/>
            </w:pPr>
            <w:r>
              <w:t>热惰性指标</w:t>
            </w:r>
          </w:p>
        </w:tc>
      </w:tr>
      <w:tr w:rsidR="00650EE1" w14:paraId="5C97811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0E9C08" w14:textId="77777777" w:rsidR="00650EE1" w:rsidRDefault="00650E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8498D3" w14:textId="77777777" w:rsidR="00650E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7C027" w14:textId="77777777" w:rsidR="00650EE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3686B" w14:textId="77777777" w:rsidR="00650E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8998F4" w14:textId="77777777" w:rsidR="00650E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BD9871" w14:textId="77777777" w:rsidR="00650E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8DEBB0" w14:textId="77777777" w:rsidR="00650EE1" w:rsidRDefault="00000000">
            <w:pPr>
              <w:jc w:val="center"/>
            </w:pPr>
            <w:r>
              <w:t>D=R*S</w:t>
            </w:r>
          </w:p>
        </w:tc>
      </w:tr>
      <w:tr w:rsidR="00650EE1" w14:paraId="35CD1977" w14:textId="77777777">
        <w:tc>
          <w:tcPr>
            <w:tcW w:w="3345" w:type="dxa"/>
            <w:vAlign w:val="center"/>
          </w:tcPr>
          <w:p w14:paraId="3B4084D5" w14:textId="77777777" w:rsidR="00650EE1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534B6AC" w14:textId="77777777" w:rsidR="00650E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50AF6A" w14:textId="77777777" w:rsidR="00650E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C664190" w14:textId="77777777" w:rsidR="00650E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9EDF2CC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8872DE" w14:textId="77777777" w:rsidR="00650E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ABAB07" w14:textId="77777777" w:rsidR="00650EE1" w:rsidRDefault="00000000">
            <w:r>
              <w:t>0.245</w:t>
            </w:r>
          </w:p>
        </w:tc>
      </w:tr>
      <w:tr w:rsidR="00650EE1" w14:paraId="7ED868DF" w14:textId="77777777">
        <w:tc>
          <w:tcPr>
            <w:tcW w:w="3345" w:type="dxa"/>
            <w:vAlign w:val="center"/>
          </w:tcPr>
          <w:p w14:paraId="1856AF9E" w14:textId="77777777" w:rsidR="00650EE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9BFB84" w14:textId="77777777" w:rsidR="00650EE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B0CDCDC" w14:textId="77777777" w:rsidR="00650EE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781989A" w14:textId="77777777" w:rsidR="00650EE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1C7F3A9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DB5836" w14:textId="77777777" w:rsidR="00650EE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FD3E3D5" w14:textId="77777777" w:rsidR="00650EE1" w:rsidRDefault="00000000">
            <w:r>
              <w:t>1.186</w:t>
            </w:r>
          </w:p>
        </w:tc>
      </w:tr>
      <w:tr w:rsidR="00650EE1" w14:paraId="5CBB503A" w14:textId="77777777">
        <w:tc>
          <w:tcPr>
            <w:tcW w:w="3345" w:type="dxa"/>
            <w:vAlign w:val="center"/>
          </w:tcPr>
          <w:p w14:paraId="4F3C3503" w14:textId="77777777" w:rsidR="00650E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3CA939F" w14:textId="77777777" w:rsidR="00650E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8E2B4E" w14:textId="77777777" w:rsidR="00650E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220226E" w14:textId="77777777" w:rsidR="00650E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5D5C0A8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4CE00D" w14:textId="77777777" w:rsidR="00650E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43BFF3C" w14:textId="77777777" w:rsidR="00650EE1" w:rsidRDefault="00000000">
            <w:r>
              <w:t>0.245</w:t>
            </w:r>
          </w:p>
        </w:tc>
      </w:tr>
      <w:tr w:rsidR="00650EE1" w14:paraId="7EF50A19" w14:textId="77777777">
        <w:tc>
          <w:tcPr>
            <w:tcW w:w="3345" w:type="dxa"/>
            <w:vAlign w:val="center"/>
          </w:tcPr>
          <w:p w14:paraId="19019A16" w14:textId="77777777" w:rsidR="00650EE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D810FBD" w14:textId="77777777" w:rsidR="00650E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45A606" w14:textId="77777777" w:rsidR="00650EE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9FED813" w14:textId="77777777" w:rsidR="00650EE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0B4049B" w14:textId="77777777" w:rsidR="00650EE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5216E85" w14:textId="77777777" w:rsidR="00650EE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E99D7B5" w14:textId="77777777" w:rsidR="00650EE1" w:rsidRDefault="00000000">
            <w:r>
              <w:t>0.227</w:t>
            </w:r>
          </w:p>
        </w:tc>
      </w:tr>
      <w:tr w:rsidR="00650EE1" w14:paraId="51027B5E" w14:textId="77777777">
        <w:tc>
          <w:tcPr>
            <w:tcW w:w="3345" w:type="dxa"/>
            <w:vAlign w:val="center"/>
          </w:tcPr>
          <w:p w14:paraId="19916F00" w14:textId="77777777" w:rsidR="00650E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B5C07AC" w14:textId="77777777" w:rsidR="00650E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49F45ED" w14:textId="77777777" w:rsidR="00650E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4A5310" w14:textId="77777777" w:rsidR="00650E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616EF7" w14:textId="77777777" w:rsidR="00650E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EAF7FD" w14:textId="77777777" w:rsidR="00650E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4385ADD" w14:textId="77777777" w:rsidR="00650EE1" w:rsidRDefault="00000000">
            <w:r>
              <w:t>0.245</w:t>
            </w:r>
          </w:p>
        </w:tc>
      </w:tr>
      <w:tr w:rsidR="00650EE1" w14:paraId="46651900" w14:textId="77777777">
        <w:tc>
          <w:tcPr>
            <w:tcW w:w="3345" w:type="dxa"/>
            <w:vAlign w:val="center"/>
          </w:tcPr>
          <w:p w14:paraId="6743AFFE" w14:textId="77777777" w:rsidR="00650E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C3A43A" w14:textId="77777777" w:rsidR="00650EE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E800FB3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1E71C93" w14:textId="77777777" w:rsidR="00650E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A3FDF03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5B44FE" w14:textId="77777777" w:rsidR="00650EE1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0B729905" w14:textId="77777777" w:rsidR="00650EE1" w:rsidRDefault="00000000">
            <w:r>
              <w:t>2.146</w:t>
            </w:r>
          </w:p>
        </w:tc>
      </w:tr>
      <w:tr w:rsidR="00650EE1" w14:paraId="5DEBDA48" w14:textId="77777777">
        <w:tc>
          <w:tcPr>
            <w:tcW w:w="3345" w:type="dxa"/>
            <w:shd w:val="clear" w:color="auto" w:fill="E6E6E6"/>
            <w:vAlign w:val="center"/>
          </w:tcPr>
          <w:p w14:paraId="2F7CFA14" w14:textId="77777777" w:rsidR="00650EE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892AC60" w14:textId="77777777" w:rsidR="00650EE1" w:rsidRDefault="00000000">
            <w:pPr>
              <w:jc w:val="center"/>
            </w:pPr>
            <w:r>
              <w:t>1.19</w:t>
            </w:r>
          </w:p>
        </w:tc>
      </w:tr>
      <w:tr w:rsidR="00650EE1" w14:paraId="6C782A03" w14:textId="77777777">
        <w:tc>
          <w:tcPr>
            <w:tcW w:w="3345" w:type="dxa"/>
            <w:shd w:val="clear" w:color="auto" w:fill="E6E6E6"/>
            <w:vAlign w:val="center"/>
          </w:tcPr>
          <w:p w14:paraId="3C21DC37" w14:textId="77777777" w:rsidR="00650EE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A09FE92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650EE1" w14:paraId="0D52E730" w14:textId="77777777">
        <w:tc>
          <w:tcPr>
            <w:tcW w:w="3345" w:type="dxa"/>
            <w:shd w:val="clear" w:color="auto" w:fill="E6E6E6"/>
            <w:vAlign w:val="center"/>
          </w:tcPr>
          <w:p w14:paraId="58F0A269" w14:textId="77777777" w:rsidR="00650EE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2937096" w14:textId="77777777" w:rsidR="00650EE1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(K≤0.35)</w:t>
            </w:r>
          </w:p>
        </w:tc>
      </w:tr>
      <w:tr w:rsidR="00650EE1" w14:paraId="7F47DA61" w14:textId="77777777">
        <w:tc>
          <w:tcPr>
            <w:tcW w:w="3345" w:type="dxa"/>
            <w:shd w:val="clear" w:color="auto" w:fill="E6E6E6"/>
            <w:vAlign w:val="center"/>
          </w:tcPr>
          <w:p w14:paraId="407BD4DC" w14:textId="77777777" w:rsidR="00650EE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9A1CD24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</w:tbl>
    <w:p w14:paraId="0291C88F" w14:textId="77777777" w:rsidR="00650EE1" w:rsidRDefault="00650EE1">
      <w:pPr>
        <w:widowControl w:val="0"/>
        <w:jc w:val="both"/>
        <w:rPr>
          <w:kern w:val="2"/>
          <w:szCs w:val="24"/>
          <w:lang w:val="en-US"/>
        </w:rPr>
      </w:pPr>
    </w:p>
    <w:p w14:paraId="2DC7B93E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650EE1" w14:paraId="12FF68D0" w14:textId="77777777">
        <w:tc>
          <w:tcPr>
            <w:tcW w:w="2739" w:type="dxa"/>
            <w:shd w:val="clear" w:color="auto" w:fill="E6E6E6"/>
            <w:vAlign w:val="center"/>
          </w:tcPr>
          <w:p w14:paraId="621A4834" w14:textId="77777777" w:rsidR="00650EE1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550EB14" w14:textId="77777777" w:rsidR="00650EE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C571F3B" w14:textId="77777777" w:rsidR="00650EE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2555E06B" w14:textId="77777777" w:rsidR="00650EE1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A8F355F" w14:textId="77777777" w:rsidR="00650EE1" w:rsidRDefault="00000000">
            <w:pPr>
              <w:jc w:val="center"/>
            </w:pPr>
            <w:r>
              <w:t>是否满足</w:t>
            </w:r>
          </w:p>
        </w:tc>
      </w:tr>
      <w:tr w:rsidR="00650EE1" w14:paraId="23F93481" w14:textId="77777777">
        <w:tc>
          <w:tcPr>
            <w:tcW w:w="2739" w:type="dxa"/>
            <w:vAlign w:val="center"/>
          </w:tcPr>
          <w:p w14:paraId="6B64AB3B" w14:textId="77777777" w:rsidR="00650EE1" w:rsidRDefault="00000000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1009F511" w14:textId="77777777" w:rsidR="00650EE1" w:rsidRDefault="00000000">
            <w:r>
              <w:t>2.10</w:t>
            </w:r>
          </w:p>
        </w:tc>
        <w:tc>
          <w:tcPr>
            <w:tcW w:w="1471" w:type="dxa"/>
            <w:vAlign w:val="center"/>
          </w:tcPr>
          <w:p w14:paraId="690B3FC0" w14:textId="77777777" w:rsidR="00650EE1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6F9999E4" w14:textId="77777777" w:rsidR="00650EE1" w:rsidRDefault="00000000">
            <w:r>
              <w:t>1.97</w:t>
            </w:r>
          </w:p>
        </w:tc>
        <w:tc>
          <w:tcPr>
            <w:tcW w:w="1471" w:type="dxa"/>
            <w:vAlign w:val="center"/>
          </w:tcPr>
          <w:p w14:paraId="72B1A44E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69D0C0CB" w14:textId="77777777">
        <w:tc>
          <w:tcPr>
            <w:tcW w:w="2739" w:type="dxa"/>
            <w:shd w:val="clear" w:color="auto" w:fill="E6E6E6"/>
            <w:vAlign w:val="center"/>
          </w:tcPr>
          <w:p w14:paraId="2A600F8F" w14:textId="77777777" w:rsidR="00650EE1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42419A7F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650EE1" w14:paraId="2F9A7B93" w14:textId="77777777">
        <w:tc>
          <w:tcPr>
            <w:tcW w:w="2739" w:type="dxa"/>
            <w:shd w:val="clear" w:color="auto" w:fill="E6E6E6"/>
            <w:vAlign w:val="center"/>
          </w:tcPr>
          <w:p w14:paraId="0881109A" w14:textId="77777777" w:rsidR="00650EE1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5A66AA27" w14:textId="77777777" w:rsidR="00650EE1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(K≤1.70)</w:t>
            </w:r>
          </w:p>
        </w:tc>
      </w:tr>
      <w:tr w:rsidR="00650EE1" w14:paraId="7194B41E" w14:textId="77777777">
        <w:tc>
          <w:tcPr>
            <w:tcW w:w="2739" w:type="dxa"/>
            <w:shd w:val="clear" w:color="auto" w:fill="E6E6E6"/>
            <w:vAlign w:val="center"/>
          </w:tcPr>
          <w:p w14:paraId="54839556" w14:textId="77777777" w:rsidR="00650EE1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5704E366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</w:tbl>
    <w:p w14:paraId="70CECA99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483F3868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C63CC1E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14:paraId="5B9A68AC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DAE7D27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3A0425DF" w14:textId="77777777" w:rsidR="00650EE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C2DBAA5" w14:textId="77777777" w:rsidR="00650EE1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p w14:paraId="115E3598" w14:textId="77777777" w:rsidR="00650EE1" w:rsidRDefault="00650EE1">
      <w:pPr>
        <w:widowControl w:val="0"/>
        <w:jc w:val="both"/>
        <w:rPr>
          <w:kern w:val="2"/>
          <w:szCs w:val="24"/>
          <w:lang w:val="en-US"/>
        </w:rPr>
      </w:pPr>
    </w:p>
    <w:p w14:paraId="663AC00A" w14:textId="77777777" w:rsidR="00650EE1" w:rsidRDefault="00000000">
      <w:r>
        <w:tab/>
      </w:r>
      <w:r>
        <w:t>本工程无此项内容</w:t>
      </w:r>
    </w:p>
    <w:p w14:paraId="76E625D5" w14:textId="77777777" w:rsidR="00650EE1" w:rsidRDefault="00000000">
      <w:pPr>
        <w:pStyle w:val="2"/>
      </w:pPr>
      <w:r>
        <w:t>供暖温差大于5K的隔墙</w:t>
      </w:r>
    </w:p>
    <w:p w14:paraId="7646534A" w14:textId="77777777" w:rsidR="00650EE1" w:rsidRDefault="00000000">
      <w:r>
        <w:tab/>
      </w:r>
      <w:r>
        <w:t>本工程无此项内容</w:t>
      </w:r>
    </w:p>
    <w:p w14:paraId="02F621EB" w14:textId="77777777" w:rsidR="00650EE1" w:rsidRDefault="00000000">
      <w:pPr>
        <w:pStyle w:val="2"/>
      </w:pPr>
      <w:r>
        <w:t>供暖温差大于5K的楼板</w:t>
      </w:r>
    </w:p>
    <w:p w14:paraId="377FD45E" w14:textId="77777777" w:rsidR="00650EE1" w:rsidRDefault="00000000">
      <w:r>
        <w:tab/>
      </w:r>
      <w:r>
        <w:t>本工程无此项内容</w:t>
      </w:r>
    </w:p>
    <w:p w14:paraId="3E02E322" w14:textId="77777777" w:rsidR="00650EE1" w:rsidRDefault="00000000">
      <w:pPr>
        <w:pStyle w:val="2"/>
      </w:pPr>
      <w:r>
        <w:lastRenderedPageBreak/>
        <w:t>外窗</w:t>
      </w:r>
    </w:p>
    <w:p w14:paraId="0FD056B0" w14:textId="77777777" w:rsidR="00650EE1" w:rsidRDefault="00000000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50EE1" w14:paraId="38458C41" w14:textId="77777777">
        <w:tc>
          <w:tcPr>
            <w:tcW w:w="905" w:type="dxa"/>
            <w:shd w:val="clear" w:color="auto" w:fill="E6E6E6"/>
            <w:vAlign w:val="center"/>
          </w:tcPr>
          <w:p w14:paraId="469A4E6B" w14:textId="77777777" w:rsidR="00650EE1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8BF265B" w14:textId="77777777" w:rsidR="00650EE1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82F2F79" w14:textId="77777777" w:rsidR="00650EE1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53D1A8F" w14:textId="77777777" w:rsidR="00650EE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430C57B" w14:textId="77777777" w:rsidR="00650EE1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E14B7E0" w14:textId="77777777" w:rsidR="00650EE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BDF156A" w14:textId="77777777" w:rsidR="00650EE1" w:rsidRDefault="00000000">
            <w:pPr>
              <w:jc w:val="center"/>
            </w:pPr>
            <w:r>
              <w:t>备注</w:t>
            </w:r>
          </w:p>
        </w:tc>
      </w:tr>
      <w:tr w:rsidR="00650EE1" w14:paraId="719842C3" w14:textId="77777777">
        <w:tc>
          <w:tcPr>
            <w:tcW w:w="905" w:type="dxa"/>
            <w:vAlign w:val="center"/>
          </w:tcPr>
          <w:p w14:paraId="5F22601F" w14:textId="77777777" w:rsidR="00650EE1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4CE5C2E" w14:textId="77777777" w:rsidR="00650EE1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3BB31F29" w14:textId="77777777" w:rsidR="00650EE1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61BF488D" w14:textId="77777777" w:rsidR="00650EE1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024F2F34" w14:textId="77777777" w:rsidR="00650EE1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32D29989" w14:textId="77777777" w:rsidR="00650EE1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5458E6BA" w14:textId="77777777" w:rsidR="00650EE1" w:rsidRDefault="00000000">
            <w:r>
              <w:t>来源《民用建筑热工设计规范》</w:t>
            </w:r>
          </w:p>
        </w:tc>
      </w:tr>
      <w:tr w:rsidR="00650EE1" w14:paraId="634236B3" w14:textId="77777777">
        <w:tc>
          <w:tcPr>
            <w:tcW w:w="905" w:type="dxa"/>
            <w:vAlign w:val="center"/>
          </w:tcPr>
          <w:p w14:paraId="794620D5" w14:textId="77777777" w:rsidR="00650EE1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12667E19" w14:textId="77777777" w:rsidR="00650EE1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01003C29" w14:textId="77777777" w:rsidR="00650EE1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110916B" w14:textId="77777777" w:rsidR="00650EE1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73A762E7" w14:textId="77777777" w:rsidR="00650EE1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778A239F" w14:textId="77777777" w:rsidR="00650EE1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09858B6B" w14:textId="77777777" w:rsidR="00650EE1" w:rsidRDefault="00000000">
            <w:r>
              <w:t>来源《民用建筑热工设计规范》</w:t>
            </w:r>
          </w:p>
        </w:tc>
      </w:tr>
    </w:tbl>
    <w:p w14:paraId="7E395F05" w14:textId="77777777" w:rsidR="00650EE1" w:rsidRDefault="00000000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650EE1" w14:paraId="6D84A4B7" w14:textId="77777777">
        <w:tc>
          <w:tcPr>
            <w:tcW w:w="792" w:type="dxa"/>
            <w:shd w:val="clear" w:color="auto" w:fill="E6E6E6"/>
            <w:vAlign w:val="center"/>
          </w:tcPr>
          <w:p w14:paraId="79FF3587" w14:textId="77777777" w:rsidR="00650EE1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EB57FD7" w14:textId="77777777" w:rsidR="00650EE1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3F6486E" w14:textId="77777777" w:rsidR="00650EE1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A4557F6" w14:textId="77777777" w:rsidR="00650EE1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114C5475" w14:textId="77777777" w:rsidR="00650EE1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50C90C" w14:textId="77777777" w:rsidR="00650EE1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3DA236" w14:textId="77777777" w:rsidR="00650EE1" w:rsidRDefault="00000000">
            <w:pPr>
              <w:jc w:val="center"/>
            </w:pPr>
            <w:r>
              <w:t>是否满足</w:t>
            </w:r>
          </w:p>
        </w:tc>
      </w:tr>
      <w:tr w:rsidR="00650EE1" w14:paraId="085F1BB0" w14:textId="77777777">
        <w:tc>
          <w:tcPr>
            <w:tcW w:w="792" w:type="dxa"/>
            <w:vMerge w:val="restart"/>
            <w:vAlign w:val="center"/>
          </w:tcPr>
          <w:p w14:paraId="14AFFC0A" w14:textId="77777777" w:rsidR="00650EE1" w:rsidRDefault="00000000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3E64D357" w14:textId="77777777" w:rsidR="00650EE1" w:rsidRDefault="00000000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3D0C83ED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242DF457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2036DE6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289BBE30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79DC02AA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440B4274" w14:textId="77777777">
        <w:tc>
          <w:tcPr>
            <w:tcW w:w="792" w:type="dxa"/>
            <w:vMerge/>
            <w:vAlign w:val="center"/>
          </w:tcPr>
          <w:p w14:paraId="43B5E004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35FD252" w14:textId="77777777" w:rsidR="00650EE1" w:rsidRDefault="00000000">
            <w:pPr>
              <w:jc w:val="center"/>
            </w:pPr>
            <w:r>
              <w:t>1004</w:t>
            </w:r>
          </w:p>
        </w:tc>
        <w:tc>
          <w:tcPr>
            <w:tcW w:w="984" w:type="dxa"/>
            <w:vAlign w:val="center"/>
          </w:tcPr>
          <w:p w14:paraId="7E145799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D71712E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40FE16E" w14:textId="77777777" w:rsidR="00650EE1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0480C34" w14:textId="77777777" w:rsidR="00650EE1" w:rsidRDefault="00000000">
            <w:pPr>
              <w:jc w:val="center"/>
            </w:pPr>
            <w:r>
              <w:t>0.09</w:t>
            </w:r>
          </w:p>
        </w:tc>
        <w:tc>
          <w:tcPr>
            <w:tcW w:w="1188" w:type="dxa"/>
            <w:vAlign w:val="center"/>
          </w:tcPr>
          <w:p w14:paraId="47091F86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2AB0ED70" w14:textId="77777777">
        <w:tc>
          <w:tcPr>
            <w:tcW w:w="792" w:type="dxa"/>
            <w:vMerge/>
            <w:vAlign w:val="center"/>
          </w:tcPr>
          <w:p w14:paraId="7F012FC2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B921A96" w14:textId="77777777" w:rsidR="00650EE1" w:rsidRDefault="00000000">
            <w:pPr>
              <w:jc w:val="center"/>
            </w:pPr>
            <w:r>
              <w:t>1005</w:t>
            </w:r>
          </w:p>
        </w:tc>
        <w:tc>
          <w:tcPr>
            <w:tcW w:w="984" w:type="dxa"/>
            <w:vAlign w:val="center"/>
          </w:tcPr>
          <w:p w14:paraId="5F12E919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7385409E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A0CD3C0" w14:textId="77777777" w:rsidR="00650EE1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39244B63" w14:textId="77777777" w:rsidR="00650EE1" w:rsidRDefault="00000000">
            <w:pPr>
              <w:jc w:val="center"/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406CD840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6306B408" w14:textId="77777777">
        <w:tc>
          <w:tcPr>
            <w:tcW w:w="792" w:type="dxa"/>
            <w:vMerge/>
            <w:vAlign w:val="center"/>
          </w:tcPr>
          <w:p w14:paraId="6091A186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DEE8897" w14:textId="77777777" w:rsidR="00650EE1" w:rsidRDefault="00000000">
            <w:pPr>
              <w:jc w:val="center"/>
            </w:pPr>
            <w:r>
              <w:t>1009</w:t>
            </w:r>
          </w:p>
        </w:tc>
        <w:tc>
          <w:tcPr>
            <w:tcW w:w="984" w:type="dxa"/>
            <w:vAlign w:val="center"/>
          </w:tcPr>
          <w:p w14:paraId="52FAECCF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7F5BA6E0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7A1DCBDE" w14:textId="77777777" w:rsidR="00650EE1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64230473" w14:textId="77777777" w:rsidR="00650EE1" w:rsidRDefault="00000000">
            <w:pPr>
              <w:jc w:val="center"/>
            </w:pPr>
            <w:r>
              <w:t>0.33</w:t>
            </w:r>
          </w:p>
        </w:tc>
        <w:tc>
          <w:tcPr>
            <w:tcW w:w="1188" w:type="dxa"/>
            <w:vAlign w:val="center"/>
          </w:tcPr>
          <w:p w14:paraId="2E6E92E9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288E61C7" w14:textId="77777777">
        <w:tc>
          <w:tcPr>
            <w:tcW w:w="792" w:type="dxa"/>
            <w:vMerge/>
            <w:vAlign w:val="center"/>
          </w:tcPr>
          <w:p w14:paraId="13358A60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80A34D5" w14:textId="77777777" w:rsidR="00650EE1" w:rsidRDefault="00000000">
            <w:pPr>
              <w:jc w:val="center"/>
            </w:pPr>
            <w:r>
              <w:t>2002</w:t>
            </w:r>
          </w:p>
        </w:tc>
        <w:tc>
          <w:tcPr>
            <w:tcW w:w="984" w:type="dxa"/>
            <w:vAlign w:val="center"/>
          </w:tcPr>
          <w:p w14:paraId="0A998C73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FADCCAD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991EBD5" w14:textId="77777777" w:rsidR="00650EE1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3E10FBD5" w14:textId="77777777" w:rsidR="00650EE1" w:rsidRDefault="00000000">
            <w:pPr>
              <w:jc w:val="center"/>
            </w:pPr>
            <w:r>
              <w:t>0.15</w:t>
            </w:r>
          </w:p>
        </w:tc>
        <w:tc>
          <w:tcPr>
            <w:tcW w:w="1188" w:type="dxa"/>
            <w:vAlign w:val="center"/>
          </w:tcPr>
          <w:p w14:paraId="2C99EFB9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05765164" w14:textId="77777777">
        <w:tc>
          <w:tcPr>
            <w:tcW w:w="792" w:type="dxa"/>
            <w:vMerge/>
            <w:vAlign w:val="center"/>
          </w:tcPr>
          <w:p w14:paraId="7949D366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03FF488" w14:textId="77777777" w:rsidR="00650EE1" w:rsidRDefault="00000000">
            <w:pPr>
              <w:jc w:val="center"/>
            </w:pPr>
            <w:r>
              <w:t>2006</w:t>
            </w:r>
          </w:p>
        </w:tc>
        <w:tc>
          <w:tcPr>
            <w:tcW w:w="984" w:type="dxa"/>
            <w:vAlign w:val="center"/>
          </w:tcPr>
          <w:p w14:paraId="5094BE47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75547E76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5845872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0141F6B1" w14:textId="77777777" w:rsidR="00650EE1" w:rsidRDefault="00000000">
            <w:pPr>
              <w:jc w:val="center"/>
            </w:pPr>
            <w:r>
              <w:t>0.75</w:t>
            </w:r>
          </w:p>
        </w:tc>
        <w:tc>
          <w:tcPr>
            <w:tcW w:w="1188" w:type="dxa"/>
            <w:vAlign w:val="center"/>
          </w:tcPr>
          <w:p w14:paraId="5AA19FA5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1C75D013" w14:textId="77777777">
        <w:tc>
          <w:tcPr>
            <w:tcW w:w="792" w:type="dxa"/>
            <w:vMerge/>
            <w:vAlign w:val="center"/>
          </w:tcPr>
          <w:p w14:paraId="271D1D1B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2F25BFE" w14:textId="77777777" w:rsidR="00650EE1" w:rsidRDefault="00000000">
            <w:pPr>
              <w:jc w:val="center"/>
            </w:pPr>
            <w:r>
              <w:t>2011</w:t>
            </w:r>
          </w:p>
        </w:tc>
        <w:tc>
          <w:tcPr>
            <w:tcW w:w="984" w:type="dxa"/>
            <w:vAlign w:val="center"/>
          </w:tcPr>
          <w:p w14:paraId="46BFE82E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B3AFC6F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0F3125B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7813F357" w14:textId="77777777" w:rsidR="00650EE1" w:rsidRDefault="00000000">
            <w:pPr>
              <w:jc w:val="center"/>
            </w:pPr>
            <w:r>
              <w:t>0.87</w:t>
            </w:r>
          </w:p>
        </w:tc>
        <w:tc>
          <w:tcPr>
            <w:tcW w:w="1188" w:type="dxa"/>
            <w:vAlign w:val="center"/>
          </w:tcPr>
          <w:p w14:paraId="306B38FB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0B5FDB47" w14:textId="77777777">
        <w:tc>
          <w:tcPr>
            <w:tcW w:w="792" w:type="dxa"/>
            <w:vMerge w:val="restart"/>
            <w:vAlign w:val="center"/>
          </w:tcPr>
          <w:p w14:paraId="6EBC290A" w14:textId="77777777" w:rsidR="00650EE1" w:rsidRDefault="00000000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437F510E" w14:textId="77777777" w:rsidR="00650EE1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065559A3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135C63A3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A671824" w14:textId="77777777" w:rsidR="00650EE1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4015F232" w14:textId="77777777" w:rsidR="00650EE1" w:rsidRDefault="00000000">
            <w:pPr>
              <w:jc w:val="center"/>
            </w:pPr>
            <w:r>
              <w:t>0.42</w:t>
            </w:r>
          </w:p>
        </w:tc>
        <w:tc>
          <w:tcPr>
            <w:tcW w:w="1188" w:type="dxa"/>
            <w:vAlign w:val="center"/>
          </w:tcPr>
          <w:p w14:paraId="24F94F31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65E7237A" w14:textId="77777777">
        <w:tc>
          <w:tcPr>
            <w:tcW w:w="792" w:type="dxa"/>
            <w:vMerge/>
            <w:vAlign w:val="center"/>
          </w:tcPr>
          <w:p w14:paraId="776BE96A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1E67150" w14:textId="77777777" w:rsidR="00650EE1" w:rsidRDefault="00000000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0095A976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0892CB78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2947C87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157A07C4" w14:textId="77777777" w:rsidR="00650EE1" w:rsidRDefault="00000000">
            <w:pPr>
              <w:jc w:val="center"/>
            </w:pPr>
            <w:r>
              <w:t>0.76</w:t>
            </w:r>
          </w:p>
        </w:tc>
        <w:tc>
          <w:tcPr>
            <w:tcW w:w="1188" w:type="dxa"/>
            <w:vAlign w:val="center"/>
          </w:tcPr>
          <w:p w14:paraId="0588A323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35B6052D" w14:textId="77777777">
        <w:tc>
          <w:tcPr>
            <w:tcW w:w="792" w:type="dxa"/>
            <w:vMerge/>
            <w:vAlign w:val="center"/>
          </w:tcPr>
          <w:p w14:paraId="6F48E055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9D30733" w14:textId="77777777" w:rsidR="00650EE1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0FC82624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C6BFB2A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258F23B2" w14:textId="77777777" w:rsidR="00650EE1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7F59284B" w14:textId="77777777" w:rsidR="00650EE1" w:rsidRDefault="00000000">
            <w:pPr>
              <w:jc w:val="center"/>
            </w:pPr>
            <w:r>
              <w:t>0.44</w:t>
            </w:r>
          </w:p>
        </w:tc>
        <w:tc>
          <w:tcPr>
            <w:tcW w:w="1188" w:type="dxa"/>
            <w:vAlign w:val="center"/>
          </w:tcPr>
          <w:p w14:paraId="1A6BD423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4BD078CE" w14:textId="77777777">
        <w:tc>
          <w:tcPr>
            <w:tcW w:w="792" w:type="dxa"/>
            <w:vMerge/>
            <w:vAlign w:val="center"/>
          </w:tcPr>
          <w:p w14:paraId="22F16D9C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306C07B" w14:textId="77777777" w:rsidR="00650EE1" w:rsidRDefault="00000000">
            <w:pPr>
              <w:jc w:val="center"/>
            </w:pPr>
            <w:r>
              <w:t>1010</w:t>
            </w:r>
          </w:p>
        </w:tc>
        <w:tc>
          <w:tcPr>
            <w:tcW w:w="984" w:type="dxa"/>
            <w:vAlign w:val="center"/>
          </w:tcPr>
          <w:p w14:paraId="5512FB1C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4384580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DCF21A9" w14:textId="77777777" w:rsidR="00650EE1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5E4B01EC" w14:textId="77777777" w:rsidR="00650EE1" w:rsidRDefault="00000000">
            <w:pPr>
              <w:jc w:val="center"/>
            </w:pPr>
            <w:r>
              <w:t>0.28</w:t>
            </w:r>
          </w:p>
        </w:tc>
        <w:tc>
          <w:tcPr>
            <w:tcW w:w="1188" w:type="dxa"/>
            <w:vAlign w:val="center"/>
          </w:tcPr>
          <w:p w14:paraId="7E95970B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49F6086F" w14:textId="77777777">
        <w:tc>
          <w:tcPr>
            <w:tcW w:w="792" w:type="dxa"/>
            <w:vMerge/>
            <w:vAlign w:val="center"/>
          </w:tcPr>
          <w:p w14:paraId="17B761C3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12E3108" w14:textId="77777777" w:rsidR="00650EE1" w:rsidRDefault="00000000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141BECC8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E57654A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9D576F0" w14:textId="77777777" w:rsidR="00650EE1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1D40B1BA" w14:textId="77777777" w:rsidR="00650EE1" w:rsidRDefault="00000000">
            <w:pPr>
              <w:jc w:val="center"/>
            </w:pPr>
            <w:r>
              <w:t>0.14</w:t>
            </w:r>
          </w:p>
        </w:tc>
        <w:tc>
          <w:tcPr>
            <w:tcW w:w="1188" w:type="dxa"/>
            <w:vAlign w:val="center"/>
          </w:tcPr>
          <w:p w14:paraId="55EEEC8F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7B1580D5" w14:textId="77777777">
        <w:tc>
          <w:tcPr>
            <w:tcW w:w="792" w:type="dxa"/>
            <w:vMerge/>
            <w:vAlign w:val="center"/>
          </w:tcPr>
          <w:p w14:paraId="7EAE6608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38D4DB3" w14:textId="77777777" w:rsidR="00650EE1" w:rsidRDefault="00000000">
            <w:pPr>
              <w:jc w:val="center"/>
            </w:pPr>
            <w:r>
              <w:t>2002</w:t>
            </w:r>
          </w:p>
        </w:tc>
        <w:tc>
          <w:tcPr>
            <w:tcW w:w="984" w:type="dxa"/>
            <w:vAlign w:val="center"/>
          </w:tcPr>
          <w:p w14:paraId="5EEA8B31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6EAB55C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53C6D1A" w14:textId="77777777" w:rsidR="00650EE1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0A3260C1" w14:textId="77777777" w:rsidR="00650EE1" w:rsidRDefault="00000000">
            <w:pPr>
              <w:jc w:val="center"/>
            </w:pPr>
            <w:r>
              <w:t>0.15</w:t>
            </w:r>
          </w:p>
        </w:tc>
        <w:tc>
          <w:tcPr>
            <w:tcW w:w="1188" w:type="dxa"/>
            <w:vAlign w:val="center"/>
          </w:tcPr>
          <w:p w14:paraId="49B68B94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2B101BE9" w14:textId="77777777">
        <w:tc>
          <w:tcPr>
            <w:tcW w:w="792" w:type="dxa"/>
            <w:vMerge w:val="restart"/>
            <w:vAlign w:val="center"/>
          </w:tcPr>
          <w:p w14:paraId="02FC63F1" w14:textId="77777777" w:rsidR="00650EE1" w:rsidRDefault="00000000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14:paraId="2792D212" w14:textId="77777777" w:rsidR="00650EE1" w:rsidRDefault="00000000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4691B4E3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5ED549B8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77A0F35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60A6254A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60F17B32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12E8BF7D" w14:textId="77777777">
        <w:tc>
          <w:tcPr>
            <w:tcW w:w="792" w:type="dxa"/>
            <w:vMerge/>
            <w:vAlign w:val="center"/>
          </w:tcPr>
          <w:p w14:paraId="240B7EF5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8123127" w14:textId="77777777" w:rsidR="00650EE1" w:rsidRDefault="00000000">
            <w:pPr>
              <w:jc w:val="center"/>
            </w:pPr>
            <w:r>
              <w:t>1005</w:t>
            </w:r>
          </w:p>
        </w:tc>
        <w:tc>
          <w:tcPr>
            <w:tcW w:w="984" w:type="dxa"/>
            <w:vAlign w:val="center"/>
          </w:tcPr>
          <w:p w14:paraId="1CF48F32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D262576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B7817D3" w14:textId="77777777" w:rsidR="00650EE1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7936F282" w14:textId="77777777" w:rsidR="00650EE1" w:rsidRDefault="00000000">
            <w:pPr>
              <w:jc w:val="center"/>
            </w:pPr>
            <w:r>
              <w:t>0.28</w:t>
            </w:r>
          </w:p>
        </w:tc>
        <w:tc>
          <w:tcPr>
            <w:tcW w:w="1188" w:type="dxa"/>
            <w:vAlign w:val="center"/>
          </w:tcPr>
          <w:p w14:paraId="4C0264FB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64F34655" w14:textId="77777777">
        <w:tc>
          <w:tcPr>
            <w:tcW w:w="792" w:type="dxa"/>
            <w:vMerge/>
            <w:vAlign w:val="center"/>
          </w:tcPr>
          <w:p w14:paraId="0606CAC6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D9DAF6C" w14:textId="77777777" w:rsidR="00650EE1" w:rsidRDefault="00000000">
            <w:pPr>
              <w:jc w:val="center"/>
            </w:pPr>
            <w:r>
              <w:t>1006</w:t>
            </w:r>
          </w:p>
        </w:tc>
        <w:tc>
          <w:tcPr>
            <w:tcW w:w="984" w:type="dxa"/>
            <w:vAlign w:val="center"/>
          </w:tcPr>
          <w:p w14:paraId="355FA37E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10FE9C6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A8811F8" w14:textId="77777777" w:rsidR="00650EE1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126240B" w14:textId="77777777" w:rsidR="00650EE1" w:rsidRDefault="00000000">
            <w:pPr>
              <w:jc w:val="center"/>
            </w:pPr>
            <w:r>
              <w:t>0.10</w:t>
            </w:r>
          </w:p>
        </w:tc>
        <w:tc>
          <w:tcPr>
            <w:tcW w:w="1188" w:type="dxa"/>
            <w:vAlign w:val="center"/>
          </w:tcPr>
          <w:p w14:paraId="0F41A8BE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062B4CAF" w14:textId="77777777">
        <w:tc>
          <w:tcPr>
            <w:tcW w:w="792" w:type="dxa"/>
            <w:vMerge/>
            <w:vAlign w:val="center"/>
          </w:tcPr>
          <w:p w14:paraId="63DE0564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781B75A" w14:textId="77777777" w:rsidR="00650EE1" w:rsidRDefault="00000000">
            <w:pPr>
              <w:jc w:val="center"/>
            </w:pPr>
            <w:r>
              <w:t>1007</w:t>
            </w:r>
          </w:p>
        </w:tc>
        <w:tc>
          <w:tcPr>
            <w:tcW w:w="984" w:type="dxa"/>
            <w:vAlign w:val="center"/>
          </w:tcPr>
          <w:p w14:paraId="2663D25C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E89E504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B23C33C" w14:textId="77777777" w:rsidR="00650EE1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5605CD81" w14:textId="77777777" w:rsidR="00650EE1" w:rsidRDefault="00000000">
            <w:pPr>
              <w:jc w:val="center"/>
            </w:pPr>
            <w:r>
              <w:t>0.39</w:t>
            </w:r>
          </w:p>
        </w:tc>
        <w:tc>
          <w:tcPr>
            <w:tcW w:w="1188" w:type="dxa"/>
            <w:vAlign w:val="center"/>
          </w:tcPr>
          <w:p w14:paraId="37A9BFAE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7A03AFB2" w14:textId="77777777">
        <w:tc>
          <w:tcPr>
            <w:tcW w:w="792" w:type="dxa"/>
            <w:vMerge/>
            <w:vAlign w:val="center"/>
          </w:tcPr>
          <w:p w14:paraId="46297A37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0426300" w14:textId="77777777" w:rsidR="00650EE1" w:rsidRDefault="00000000">
            <w:pPr>
              <w:jc w:val="center"/>
            </w:pPr>
            <w:r>
              <w:t>2003</w:t>
            </w:r>
          </w:p>
        </w:tc>
        <w:tc>
          <w:tcPr>
            <w:tcW w:w="984" w:type="dxa"/>
            <w:vAlign w:val="center"/>
          </w:tcPr>
          <w:p w14:paraId="4DDCDABB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2CC008B5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E1ADA40" w14:textId="77777777" w:rsidR="00650EE1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4733A290" w14:textId="77777777" w:rsidR="00650EE1" w:rsidRDefault="00000000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14:paraId="22F05BEF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12FC6FA9" w14:textId="77777777">
        <w:tc>
          <w:tcPr>
            <w:tcW w:w="792" w:type="dxa"/>
            <w:vMerge/>
            <w:vAlign w:val="center"/>
          </w:tcPr>
          <w:p w14:paraId="7A7831A0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014D1F7" w14:textId="77777777" w:rsidR="00650EE1" w:rsidRDefault="00000000">
            <w:pPr>
              <w:jc w:val="center"/>
            </w:pPr>
            <w:r>
              <w:t>2006</w:t>
            </w:r>
          </w:p>
        </w:tc>
        <w:tc>
          <w:tcPr>
            <w:tcW w:w="984" w:type="dxa"/>
            <w:vAlign w:val="center"/>
          </w:tcPr>
          <w:p w14:paraId="69C7E0E5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340BAE3F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F2886CC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10C806C5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64B8720E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4FF343BB" w14:textId="77777777">
        <w:tc>
          <w:tcPr>
            <w:tcW w:w="792" w:type="dxa"/>
            <w:vMerge/>
            <w:vAlign w:val="center"/>
          </w:tcPr>
          <w:p w14:paraId="7954616F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52AE49F" w14:textId="77777777" w:rsidR="00650EE1" w:rsidRDefault="00000000">
            <w:pPr>
              <w:jc w:val="center"/>
            </w:pPr>
            <w:r>
              <w:t>2007</w:t>
            </w:r>
          </w:p>
        </w:tc>
        <w:tc>
          <w:tcPr>
            <w:tcW w:w="984" w:type="dxa"/>
            <w:vAlign w:val="center"/>
          </w:tcPr>
          <w:p w14:paraId="499186FF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EF4B94E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D75C8EB" w14:textId="77777777" w:rsidR="00650EE1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6AA9A248" w14:textId="77777777" w:rsidR="00650EE1" w:rsidRDefault="00000000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08C385DE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6DBE3719" w14:textId="77777777">
        <w:tc>
          <w:tcPr>
            <w:tcW w:w="792" w:type="dxa"/>
            <w:vMerge/>
            <w:vAlign w:val="center"/>
          </w:tcPr>
          <w:p w14:paraId="427A2B9C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3E7CEDF" w14:textId="77777777" w:rsidR="00650EE1" w:rsidRDefault="00000000">
            <w:pPr>
              <w:jc w:val="center"/>
            </w:pPr>
            <w:r>
              <w:t>2008</w:t>
            </w:r>
          </w:p>
        </w:tc>
        <w:tc>
          <w:tcPr>
            <w:tcW w:w="984" w:type="dxa"/>
            <w:vAlign w:val="center"/>
          </w:tcPr>
          <w:p w14:paraId="4EF81AA0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1F224F42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247565F" w14:textId="77777777" w:rsidR="00650EE1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05C92141" w14:textId="77777777" w:rsidR="00650EE1" w:rsidRDefault="00000000">
            <w:pPr>
              <w:jc w:val="center"/>
            </w:pPr>
            <w:r>
              <w:t>0.38</w:t>
            </w:r>
          </w:p>
        </w:tc>
        <w:tc>
          <w:tcPr>
            <w:tcW w:w="1188" w:type="dxa"/>
            <w:vAlign w:val="center"/>
          </w:tcPr>
          <w:p w14:paraId="100D6A93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1F358077" w14:textId="77777777">
        <w:tc>
          <w:tcPr>
            <w:tcW w:w="792" w:type="dxa"/>
            <w:vMerge w:val="restart"/>
            <w:vAlign w:val="center"/>
          </w:tcPr>
          <w:p w14:paraId="3554A365" w14:textId="77777777" w:rsidR="00650EE1" w:rsidRDefault="00000000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0B0D2BBE" w14:textId="77777777" w:rsidR="00650EE1" w:rsidRDefault="00000000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1353C788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101A6608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FC8E82B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397F9A5B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6F515BA3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506BB0F3" w14:textId="77777777">
        <w:tc>
          <w:tcPr>
            <w:tcW w:w="792" w:type="dxa"/>
            <w:vMerge/>
            <w:vAlign w:val="center"/>
          </w:tcPr>
          <w:p w14:paraId="628E1FA2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16071DB" w14:textId="77777777" w:rsidR="00650EE1" w:rsidRDefault="00000000">
            <w:pPr>
              <w:jc w:val="center"/>
            </w:pPr>
            <w:r>
              <w:t>2006</w:t>
            </w:r>
          </w:p>
        </w:tc>
        <w:tc>
          <w:tcPr>
            <w:tcW w:w="984" w:type="dxa"/>
            <w:vAlign w:val="center"/>
          </w:tcPr>
          <w:p w14:paraId="6BFC9687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5427AD2F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12BB7EC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553B9606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69F75458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417D9ACA" w14:textId="77777777">
        <w:tc>
          <w:tcPr>
            <w:tcW w:w="792" w:type="dxa"/>
            <w:vMerge/>
            <w:vAlign w:val="center"/>
          </w:tcPr>
          <w:p w14:paraId="4E703337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169B61F" w14:textId="77777777" w:rsidR="00650EE1" w:rsidRDefault="00000000">
            <w:pPr>
              <w:jc w:val="center"/>
            </w:pPr>
            <w:r>
              <w:t>2012</w:t>
            </w:r>
          </w:p>
        </w:tc>
        <w:tc>
          <w:tcPr>
            <w:tcW w:w="984" w:type="dxa"/>
            <w:vAlign w:val="center"/>
          </w:tcPr>
          <w:p w14:paraId="0F7CA7BE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3C3BEDC1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21CD4C3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071B19E8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35BD7D53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72D78CD6" w14:textId="77777777">
        <w:tc>
          <w:tcPr>
            <w:tcW w:w="792" w:type="dxa"/>
            <w:vMerge/>
            <w:vAlign w:val="center"/>
          </w:tcPr>
          <w:p w14:paraId="0AA815B9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D56019E" w14:textId="77777777" w:rsidR="00650EE1" w:rsidRDefault="00000000">
            <w:pPr>
              <w:jc w:val="center"/>
            </w:pPr>
            <w:r>
              <w:t>2013</w:t>
            </w:r>
          </w:p>
        </w:tc>
        <w:tc>
          <w:tcPr>
            <w:tcW w:w="984" w:type="dxa"/>
            <w:vAlign w:val="center"/>
          </w:tcPr>
          <w:p w14:paraId="1788F912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7CC7E5F3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BCDA73F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3B95DB0D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7F016047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211E1CCD" w14:textId="77777777">
        <w:tc>
          <w:tcPr>
            <w:tcW w:w="792" w:type="dxa"/>
            <w:vMerge/>
            <w:vAlign w:val="center"/>
          </w:tcPr>
          <w:p w14:paraId="5242D01F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8372221" w14:textId="77777777" w:rsidR="00650EE1" w:rsidRDefault="00000000">
            <w:pPr>
              <w:jc w:val="center"/>
            </w:pPr>
            <w:r>
              <w:t>2014</w:t>
            </w:r>
          </w:p>
        </w:tc>
        <w:tc>
          <w:tcPr>
            <w:tcW w:w="984" w:type="dxa"/>
            <w:vAlign w:val="center"/>
          </w:tcPr>
          <w:p w14:paraId="26254945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7F78AA83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3326A9C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5030C8CC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7A942A0D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7E4DA77E" w14:textId="77777777">
        <w:tc>
          <w:tcPr>
            <w:tcW w:w="792" w:type="dxa"/>
            <w:vMerge/>
            <w:vAlign w:val="center"/>
          </w:tcPr>
          <w:p w14:paraId="1B43A37D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CE3C309" w14:textId="77777777" w:rsidR="00650EE1" w:rsidRDefault="00000000">
            <w:pPr>
              <w:jc w:val="center"/>
            </w:pPr>
            <w:r>
              <w:t>2015</w:t>
            </w:r>
          </w:p>
        </w:tc>
        <w:tc>
          <w:tcPr>
            <w:tcW w:w="984" w:type="dxa"/>
            <w:vAlign w:val="center"/>
          </w:tcPr>
          <w:p w14:paraId="18BDF4D5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4A664A92" w14:textId="77777777" w:rsidR="00650EE1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147AFE9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46345490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609CE6C3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36C6B15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41F991E" w14:textId="77777777" w:rsidR="00650EE1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4B41CF9E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650EE1" w14:paraId="7D5C3EC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F8D7738" w14:textId="77777777" w:rsidR="00650EE1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12396C7" w14:textId="77777777" w:rsidR="00650EE1" w:rsidRDefault="00000000">
            <w:r>
              <w:t>K</w:t>
            </w:r>
            <w:r>
              <w:t>值应满足表</w:t>
            </w:r>
            <w:r>
              <w:t>3.1.9-1</w:t>
            </w:r>
            <w:r>
              <w:t>、</w:t>
            </w:r>
            <w:r>
              <w:t>3.1.9-2</w:t>
            </w:r>
            <w:r>
              <w:t>的要求</w:t>
            </w:r>
          </w:p>
        </w:tc>
      </w:tr>
      <w:tr w:rsidR="00650EE1" w14:paraId="187A5FF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6E28867" w14:textId="77777777" w:rsidR="00650EE1" w:rsidRDefault="00000000">
            <w:r>
              <w:lastRenderedPageBreak/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B97C556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</w:tbl>
    <w:p w14:paraId="29C14E65" w14:textId="77777777" w:rsidR="00650EE1" w:rsidRDefault="00000000">
      <w:pPr>
        <w:pStyle w:val="3"/>
      </w:pPr>
      <w:r>
        <w:t>外遮阳类型</w:t>
      </w:r>
    </w:p>
    <w:p w14:paraId="77E9383A" w14:textId="77777777" w:rsidR="00650EE1" w:rsidRDefault="00000000">
      <w:r>
        <w:tab/>
      </w:r>
      <w:r>
        <w:t>本工程无此项内容</w:t>
      </w:r>
    </w:p>
    <w:p w14:paraId="491F0A79" w14:textId="77777777" w:rsidR="00650EE1" w:rsidRDefault="00000000">
      <w:pPr>
        <w:pStyle w:val="3"/>
      </w:pPr>
      <w:r>
        <w:t>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650EE1" w14:paraId="1E9C72E1" w14:textId="77777777">
        <w:tc>
          <w:tcPr>
            <w:tcW w:w="792" w:type="dxa"/>
            <w:shd w:val="clear" w:color="auto" w:fill="E6E6E6"/>
            <w:vAlign w:val="center"/>
          </w:tcPr>
          <w:p w14:paraId="46E1921B" w14:textId="77777777" w:rsidR="00650EE1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6AF00F4" w14:textId="77777777" w:rsidR="00650EE1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2C4871B" w14:textId="77777777" w:rsidR="00650EE1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87FD0F5" w14:textId="77777777" w:rsidR="00650EE1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A7FF8AE" w14:textId="77777777" w:rsidR="00650EE1" w:rsidRDefault="00000000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741576" w14:textId="77777777" w:rsidR="00650EE1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681938" w14:textId="77777777" w:rsidR="00650EE1" w:rsidRDefault="00000000">
            <w:pPr>
              <w:jc w:val="center"/>
            </w:pPr>
            <w:r>
              <w:t>是否满足</w:t>
            </w:r>
          </w:p>
        </w:tc>
      </w:tr>
      <w:tr w:rsidR="00650EE1" w14:paraId="1FEE287F" w14:textId="77777777">
        <w:tc>
          <w:tcPr>
            <w:tcW w:w="792" w:type="dxa"/>
            <w:vMerge w:val="restart"/>
            <w:vAlign w:val="center"/>
          </w:tcPr>
          <w:p w14:paraId="72EFED30" w14:textId="77777777" w:rsidR="00650EE1" w:rsidRDefault="00000000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14:paraId="796B4744" w14:textId="77777777" w:rsidR="00650EE1" w:rsidRDefault="00000000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2399ED39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632E5E60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04E76B56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3D0D6948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468CBAFC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2FDA8449" w14:textId="77777777">
        <w:tc>
          <w:tcPr>
            <w:tcW w:w="792" w:type="dxa"/>
            <w:vMerge/>
            <w:vAlign w:val="center"/>
          </w:tcPr>
          <w:p w14:paraId="0E94468A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962CAA9" w14:textId="77777777" w:rsidR="00650EE1" w:rsidRDefault="00000000">
            <w:pPr>
              <w:jc w:val="center"/>
            </w:pPr>
            <w:r>
              <w:t>1007</w:t>
            </w:r>
          </w:p>
        </w:tc>
        <w:tc>
          <w:tcPr>
            <w:tcW w:w="984" w:type="dxa"/>
            <w:vAlign w:val="center"/>
          </w:tcPr>
          <w:p w14:paraId="0E05ADE2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AEC6D94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2B347C44" w14:textId="77777777" w:rsidR="00650EE1" w:rsidRDefault="00000000">
            <w:pPr>
              <w:jc w:val="center"/>
            </w:pPr>
            <w:r>
              <w:t>0.55</w:t>
            </w:r>
          </w:p>
        </w:tc>
        <w:tc>
          <w:tcPr>
            <w:tcW w:w="1018" w:type="dxa"/>
            <w:vAlign w:val="center"/>
          </w:tcPr>
          <w:p w14:paraId="17900AB5" w14:textId="77777777" w:rsidR="00650EE1" w:rsidRDefault="00000000">
            <w:pPr>
              <w:jc w:val="center"/>
            </w:pPr>
            <w:r>
              <w:t>0.39</w:t>
            </w:r>
          </w:p>
        </w:tc>
        <w:tc>
          <w:tcPr>
            <w:tcW w:w="1188" w:type="dxa"/>
            <w:vAlign w:val="center"/>
          </w:tcPr>
          <w:p w14:paraId="0BF7789B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225FCEDD" w14:textId="77777777">
        <w:tc>
          <w:tcPr>
            <w:tcW w:w="792" w:type="dxa"/>
            <w:vMerge/>
            <w:vAlign w:val="center"/>
          </w:tcPr>
          <w:p w14:paraId="6D11C447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DA3B6E0" w14:textId="77777777" w:rsidR="00650EE1" w:rsidRDefault="00000000">
            <w:pPr>
              <w:jc w:val="center"/>
            </w:pPr>
            <w:r>
              <w:t>2003</w:t>
            </w:r>
          </w:p>
        </w:tc>
        <w:tc>
          <w:tcPr>
            <w:tcW w:w="984" w:type="dxa"/>
            <w:vAlign w:val="center"/>
          </w:tcPr>
          <w:p w14:paraId="6CAB9C8B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EA1734A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62D09BD9" w14:textId="77777777" w:rsidR="00650EE1" w:rsidRDefault="00000000">
            <w:pPr>
              <w:jc w:val="center"/>
            </w:pPr>
            <w:r>
              <w:t>0.55</w:t>
            </w:r>
          </w:p>
        </w:tc>
        <w:tc>
          <w:tcPr>
            <w:tcW w:w="1018" w:type="dxa"/>
            <w:vAlign w:val="center"/>
          </w:tcPr>
          <w:p w14:paraId="77F7B5FC" w14:textId="77777777" w:rsidR="00650EE1" w:rsidRDefault="00000000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14:paraId="750D82CC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1FE3F4CA" w14:textId="77777777">
        <w:tc>
          <w:tcPr>
            <w:tcW w:w="792" w:type="dxa"/>
            <w:vMerge/>
            <w:vAlign w:val="center"/>
          </w:tcPr>
          <w:p w14:paraId="508FA669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1EFF7D7" w14:textId="77777777" w:rsidR="00650EE1" w:rsidRDefault="00000000">
            <w:pPr>
              <w:jc w:val="center"/>
            </w:pPr>
            <w:r>
              <w:t>2006</w:t>
            </w:r>
          </w:p>
        </w:tc>
        <w:tc>
          <w:tcPr>
            <w:tcW w:w="984" w:type="dxa"/>
            <w:vAlign w:val="center"/>
          </w:tcPr>
          <w:p w14:paraId="5E03C9F2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526736C2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5CAC9541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63E6C437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27025783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1129A0D1" w14:textId="77777777">
        <w:tc>
          <w:tcPr>
            <w:tcW w:w="792" w:type="dxa"/>
            <w:vMerge/>
            <w:vAlign w:val="center"/>
          </w:tcPr>
          <w:p w14:paraId="0732A5B4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D0BA655" w14:textId="77777777" w:rsidR="00650EE1" w:rsidRDefault="00000000">
            <w:pPr>
              <w:jc w:val="center"/>
            </w:pPr>
            <w:r>
              <w:t>2007</w:t>
            </w:r>
          </w:p>
        </w:tc>
        <w:tc>
          <w:tcPr>
            <w:tcW w:w="984" w:type="dxa"/>
            <w:vAlign w:val="center"/>
          </w:tcPr>
          <w:p w14:paraId="02F8F0B6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233723D3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156627DB" w14:textId="77777777" w:rsidR="00650EE1" w:rsidRDefault="00000000">
            <w:pPr>
              <w:jc w:val="center"/>
            </w:pPr>
            <w:r>
              <w:t>0.55</w:t>
            </w:r>
          </w:p>
        </w:tc>
        <w:tc>
          <w:tcPr>
            <w:tcW w:w="1018" w:type="dxa"/>
            <w:vAlign w:val="center"/>
          </w:tcPr>
          <w:p w14:paraId="0B13AAA5" w14:textId="77777777" w:rsidR="00650EE1" w:rsidRDefault="00000000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0C862442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05B6013D" w14:textId="77777777">
        <w:tc>
          <w:tcPr>
            <w:tcW w:w="792" w:type="dxa"/>
            <w:vMerge/>
            <w:vAlign w:val="center"/>
          </w:tcPr>
          <w:p w14:paraId="050B252E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79E127B" w14:textId="77777777" w:rsidR="00650EE1" w:rsidRDefault="00000000">
            <w:pPr>
              <w:jc w:val="center"/>
            </w:pPr>
            <w:r>
              <w:t>2008</w:t>
            </w:r>
          </w:p>
        </w:tc>
        <w:tc>
          <w:tcPr>
            <w:tcW w:w="984" w:type="dxa"/>
            <w:vAlign w:val="center"/>
          </w:tcPr>
          <w:p w14:paraId="2637B813" w14:textId="77777777" w:rsidR="00650EE1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29D7E01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2EF7C2AF" w14:textId="77777777" w:rsidR="00650EE1" w:rsidRDefault="00000000">
            <w:pPr>
              <w:jc w:val="center"/>
            </w:pPr>
            <w:r>
              <w:t>0.55</w:t>
            </w:r>
          </w:p>
        </w:tc>
        <w:tc>
          <w:tcPr>
            <w:tcW w:w="1018" w:type="dxa"/>
            <w:vAlign w:val="center"/>
          </w:tcPr>
          <w:p w14:paraId="71F470A3" w14:textId="77777777" w:rsidR="00650EE1" w:rsidRDefault="00000000">
            <w:pPr>
              <w:jc w:val="center"/>
            </w:pPr>
            <w:r>
              <w:t>0.38</w:t>
            </w:r>
          </w:p>
        </w:tc>
        <w:tc>
          <w:tcPr>
            <w:tcW w:w="1188" w:type="dxa"/>
            <w:vAlign w:val="center"/>
          </w:tcPr>
          <w:p w14:paraId="49921ED7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5CD1328D" w14:textId="77777777">
        <w:tc>
          <w:tcPr>
            <w:tcW w:w="792" w:type="dxa"/>
            <w:vMerge w:val="restart"/>
            <w:vAlign w:val="center"/>
          </w:tcPr>
          <w:p w14:paraId="325A408D" w14:textId="77777777" w:rsidR="00650EE1" w:rsidRDefault="00000000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4B6B2E53" w14:textId="77777777" w:rsidR="00650EE1" w:rsidRDefault="00000000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69DCFC78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5DCE6B06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52ECA071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5AD3F208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0FF8F4BA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357986F9" w14:textId="77777777">
        <w:tc>
          <w:tcPr>
            <w:tcW w:w="792" w:type="dxa"/>
            <w:vMerge/>
            <w:vAlign w:val="center"/>
          </w:tcPr>
          <w:p w14:paraId="608D20CA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12FCFDC" w14:textId="77777777" w:rsidR="00650EE1" w:rsidRDefault="00000000">
            <w:pPr>
              <w:jc w:val="center"/>
            </w:pPr>
            <w:r>
              <w:t>2006</w:t>
            </w:r>
          </w:p>
        </w:tc>
        <w:tc>
          <w:tcPr>
            <w:tcW w:w="984" w:type="dxa"/>
            <w:vAlign w:val="center"/>
          </w:tcPr>
          <w:p w14:paraId="4245E2AB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0E15995C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6DA90CBA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095A1F27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6169DE14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062FBD2E" w14:textId="77777777">
        <w:tc>
          <w:tcPr>
            <w:tcW w:w="792" w:type="dxa"/>
            <w:vMerge/>
            <w:vAlign w:val="center"/>
          </w:tcPr>
          <w:p w14:paraId="123BD2E8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C16B698" w14:textId="77777777" w:rsidR="00650EE1" w:rsidRDefault="00000000">
            <w:pPr>
              <w:jc w:val="center"/>
            </w:pPr>
            <w:r>
              <w:t>2012</w:t>
            </w:r>
          </w:p>
        </w:tc>
        <w:tc>
          <w:tcPr>
            <w:tcW w:w="984" w:type="dxa"/>
            <w:vAlign w:val="center"/>
          </w:tcPr>
          <w:p w14:paraId="2E67B46B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5B81467C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0979E62E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2480321A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650EDC8B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664429AE" w14:textId="77777777">
        <w:tc>
          <w:tcPr>
            <w:tcW w:w="792" w:type="dxa"/>
            <w:vMerge/>
            <w:vAlign w:val="center"/>
          </w:tcPr>
          <w:p w14:paraId="70794AC6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8368F8D" w14:textId="77777777" w:rsidR="00650EE1" w:rsidRDefault="00000000">
            <w:pPr>
              <w:jc w:val="center"/>
            </w:pPr>
            <w:r>
              <w:t>2013</w:t>
            </w:r>
          </w:p>
        </w:tc>
        <w:tc>
          <w:tcPr>
            <w:tcW w:w="984" w:type="dxa"/>
            <w:vAlign w:val="center"/>
          </w:tcPr>
          <w:p w14:paraId="602E1DB7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6436DB4E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278839C5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301D0CC4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657F78A4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66C6BEA5" w14:textId="77777777">
        <w:tc>
          <w:tcPr>
            <w:tcW w:w="792" w:type="dxa"/>
            <w:vMerge/>
            <w:vAlign w:val="center"/>
          </w:tcPr>
          <w:p w14:paraId="5FFFECF3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831FFF7" w14:textId="77777777" w:rsidR="00650EE1" w:rsidRDefault="00000000">
            <w:pPr>
              <w:jc w:val="center"/>
            </w:pPr>
            <w:r>
              <w:t>2014</w:t>
            </w:r>
          </w:p>
        </w:tc>
        <w:tc>
          <w:tcPr>
            <w:tcW w:w="984" w:type="dxa"/>
            <w:vAlign w:val="center"/>
          </w:tcPr>
          <w:p w14:paraId="313590D5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6F01F6A5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39600BC8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34B0CA9A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7D5952B4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3108755C" w14:textId="77777777">
        <w:tc>
          <w:tcPr>
            <w:tcW w:w="792" w:type="dxa"/>
            <w:vMerge/>
            <w:vAlign w:val="center"/>
          </w:tcPr>
          <w:p w14:paraId="718CB880" w14:textId="77777777" w:rsidR="00650EE1" w:rsidRDefault="00650E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E8EEA4E" w14:textId="77777777" w:rsidR="00650EE1" w:rsidRDefault="00000000">
            <w:pPr>
              <w:jc w:val="center"/>
            </w:pPr>
            <w:r>
              <w:t>2015</w:t>
            </w:r>
          </w:p>
        </w:tc>
        <w:tc>
          <w:tcPr>
            <w:tcW w:w="984" w:type="dxa"/>
            <w:vAlign w:val="center"/>
          </w:tcPr>
          <w:p w14:paraId="0BBF8A15" w14:textId="77777777" w:rsidR="00650EE1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4E20EFA4" w14:textId="77777777" w:rsidR="00650EE1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60964044" w14:textId="77777777" w:rsidR="00650EE1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7F2C5ACC" w14:textId="77777777" w:rsidR="00650EE1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63A44C1A" w14:textId="77777777" w:rsidR="00650EE1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650EE1" w14:paraId="7790129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C8B2430" w14:textId="77777777" w:rsidR="00650EE1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70F81023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650EE1" w14:paraId="28F4581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D25F8B4" w14:textId="77777777" w:rsidR="00650EE1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64C3071A" w14:textId="77777777" w:rsidR="00650EE1" w:rsidRDefault="00000000">
            <w:r>
              <w:t>寒冷（</w:t>
            </w:r>
            <w:r>
              <w:t>B</w:t>
            </w:r>
            <w:r>
              <w:t>）区夏季外窗太阳得热系数不应大于表</w:t>
            </w:r>
            <w:r>
              <w:t>3.1.9-2</w:t>
            </w:r>
            <w:r>
              <w:t>的要求。</w:t>
            </w:r>
          </w:p>
        </w:tc>
      </w:tr>
      <w:tr w:rsidR="00650EE1" w14:paraId="02005C5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0E38C65" w14:textId="77777777" w:rsidR="00650EE1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748DE112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</w:tbl>
    <w:p w14:paraId="62E31F30" w14:textId="77777777" w:rsidR="00650EE1" w:rsidRDefault="00000000">
      <w:r>
        <w:t>注：达标朝向只列出一项，不达标朝向列出全部不达标项</w:t>
      </w:r>
    </w:p>
    <w:p w14:paraId="3E306D60" w14:textId="77777777" w:rsidR="00650EE1" w:rsidRDefault="00000000">
      <w:pPr>
        <w:pStyle w:val="2"/>
      </w:pPr>
      <w:r>
        <w:t>周边地面</w:t>
      </w:r>
    </w:p>
    <w:p w14:paraId="62E0CCCC" w14:textId="77777777" w:rsidR="00650EE1" w:rsidRDefault="00000000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0EE1" w14:paraId="627A2C7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1D8E8A" w14:textId="77777777" w:rsidR="00650EE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F23B92" w14:textId="77777777" w:rsidR="00650E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E4180C" w14:textId="77777777" w:rsidR="00650E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7B4D30" w14:textId="77777777" w:rsidR="00650E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4D198F" w14:textId="77777777" w:rsidR="00650E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DA44D0" w14:textId="77777777" w:rsidR="00650E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8EAC71" w14:textId="77777777" w:rsidR="00650EE1" w:rsidRDefault="00000000">
            <w:pPr>
              <w:jc w:val="center"/>
            </w:pPr>
            <w:r>
              <w:t>热惰性指标</w:t>
            </w:r>
          </w:p>
        </w:tc>
      </w:tr>
      <w:tr w:rsidR="00650EE1" w14:paraId="1007D5B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089AAA" w14:textId="77777777" w:rsidR="00650EE1" w:rsidRDefault="00650E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221F88" w14:textId="77777777" w:rsidR="00650E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2091F4" w14:textId="77777777" w:rsidR="00650EE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C068C" w14:textId="77777777" w:rsidR="00650E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E3F895" w14:textId="77777777" w:rsidR="00650E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C45028" w14:textId="77777777" w:rsidR="00650E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43FB2E" w14:textId="77777777" w:rsidR="00650EE1" w:rsidRDefault="00000000">
            <w:pPr>
              <w:jc w:val="center"/>
            </w:pPr>
            <w:r>
              <w:t>D=R*S</w:t>
            </w:r>
          </w:p>
        </w:tc>
      </w:tr>
      <w:tr w:rsidR="00650EE1" w14:paraId="1915AE65" w14:textId="77777777">
        <w:tc>
          <w:tcPr>
            <w:tcW w:w="3345" w:type="dxa"/>
            <w:vAlign w:val="center"/>
          </w:tcPr>
          <w:p w14:paraId="179EF506" w14:textId="77777777" w:rsidR="00650EE1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82AA05A" w14:textId="77777777" w:rsidR="00650EE1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65666E0" w14:textId="77777777" w:rsidR="00650EE1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BB57278" w14:textId="77777777" w:rsidR="00650EE1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AF5504A" w14:textId="77777777" w:rsidR="00650EE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01619E7" w14:textId="77777777" w:rsidR="00650EE1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AEC5F6D" w14:textId="77777777" w:rsidR="00650EE1" w:rsidRDefault="00000000">
            <w:r>
              <w:rPr>
                <w:color w:val="999999"/>
              </w:rPr>
              <w:t>0.245</w:t>
            </w:r>
          </w:p>
        </w:tc>
      </w:tr>
      <w:tr w:rsidR="00650EE1" w14:paraId="2F42B094" w14:textId="77777777">
        <w:tc>
          <w:tcPr>
            <w:tcW w:w="3345" w:type="dxa"/>
            <w:vAlign w:val="center"/>
          </w:tcPr>
          <w:p w14:paraId="6FD00B57" w14:textId="77777777" w:rsidR="00650EE1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B5000B8" w14:textId="77777777" w:rsidR="00650EE1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7384CE9" w14:textId="77777777" w:rsidR="00650EE1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5EB7E14" w14:textId="77777777" w:rsidR="00650EE1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6650B3A2" w14:textId="77777777" w:rsidR="00650EE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1083D1F" w14:textId="77777777" w:rsidR="00650EE1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41D9DFC" w14:textId="77777777" w:rsidR="00650EE1" w:rsidRDefault="00000000">
            <w:r>
              <w:rPr>
                <w:color w:val="999999"/>
              </w:rPr>
              <w:t>1.186</w:t>
            </w:r>
          </w:p>
        </w:tc>
      </w:tr>
      <w:tr w:rsidR="00650EE1" w14:paraId="752DB230" w14:textId="77777777">
        <w:tc>
          <w:tcPr>
            <w:tcW w:w="3345" w:type="dxa"/>
            <w:vAlign w:val="center"/>
          </w:tcPr>
          <w:p w14:paraId="2C7CE420" w14:textId="77777777" w:rsidR="00650E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48689B" w14:textId="77777777" w:rsidR="00650EE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4AE1D900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4EB4E8" w14:textId="77777777" w:rsidR="00650E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77F154D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610FD3" w14:textId="77777777" w:rsidR="00650EE1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3A8FE39" w14:textId="77777777" w:rsidR="00650EE1" w:rsidRDefault="00000000">
            <w:r>
              <w:t>1.431</w:t>
            </w:r>
          </w:p>
        </w:tc>
      </w:tr>
      <w:tr w:rsidR="00650EE1" w14:paraId="3F1AE518" w14:textId="77777777">
        <w:tc>
          <w:tcPr>
            <w:tcW w:w="3345" w:type="dxa"/>
            <w:shd w:val="clear" w:color="auto" w:fill="E6E6E6"/>
            <w:vAlign w:val="center"/>
          </w:tcPr>
          <w:p w14:paraId="7519C156" w14:textId="77777777" w:rsidR="00650EE1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81B01A4" w14:textId="77777777" w:rsidR="00650EE1" w:rsidRDefault="00000000">
            <w:pPr>
              <w:jc w:val="center"/>
            </w:pPr>
            <w:r>
              <w:t>0.00</w:t>
            </w:r>
          </w:p>
        </w:tc>
      </w:tr>
      <w:tr w:rsidR="00650EE1" w14:paraId="5E6DB9C4" w14:textId="77777777">
        <w:tc>
          <w:tcPr>
            <w:tcW w:w="3345" w:type="dxa"/>
            <w:shd w:val="clear" w:color="auto" w:fill="E6E6E6"/>
            <w:vAlign w:val="center"/>
          </w:tcPr>
          <w:p w14:paraId="05D38E95" w14:textId="77777777" w:rsidR="00650EE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0119AD6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650EE1" w14:paraId="78C03696" w14:textId="77777777">
        <w:tc>
          <w:tcPr>
            <w:tcW w:w="3345" w:type="dxa"/>
            <w:shd w:val="clear" w:color="auto" w:fill="E6E6E6"/>
            <w:vAlign w:val="center"/>
          </w:tcPr>
          <w:p w14:paraId="327C6C9F" w14:textId="77777777" w:rsidR="00650EE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A5FD01F" w14:textId="77777777" w:rsidR="00650EE1" w:rsidRDefault="00000000">
            <w:r>
              <w:t>R</w:t>
            </w:r>
            <w:r>
              <w:t>值不应小于表</w:t>
            </w:r>
            <w:r>
              <w:t>3.1.8-1~3.1.8-5</w:t>
            </w:r>
            <w:r>
              <w:t>的限值</w:t>
            </w:r>
            <w:r>
              <w:t>(R≥1.50)</w:t>
            </w:r>
          </w:p>
        </w:tc>
      </w:tr>
      <w:tr w:rsidR="00650EE1" w14:paraId="3243D1D7" w14:textId="77777777">
        <w:tc>
          <w:tcPr>
            <w:tcW w:w="3345" w:type="dxa"/>
            <w:shd w:val="clear" w:color="auto" w:fill="E6E6E6"/>
            <w:vAlign w:val="center"/>
          </w:tcPr>
          <w:p w14:paraId="00FB05F7" w14:textId="77777777" w:rsidR="00650EE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92096BE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</w:tbl>
    <w:p w14:paraId="6ED5E9BD" w14:textId="77777777" w:rsidR="00650EE1" w:rsidRDefault="00000000">
      <w:r>
        <w:t>备注：用灰色显示的材料是非保温材料。</w:t>
      </w:r>
    </w:p>
    <w:p w14:paraId="1F74E030" w14:textId="77777777" w:rsidR="00650EE1" w:rsidRDefault="00650EE1"/>
    <w:p w14:paraId="61C953E6" w14:textId="77777777" w:rsidR="00650EE1" w:rsidRDefault="00650EE1"/>
    <w:p w14:paraId="03A47CD2" w14:textId="77777777" w:rsidR="00650EE1" w:rsidRDefault="00000000">
      <w:pPr>
        <w:pStyle w:val="2"/>
      </w:pPr>
      <w:r>
        <w:lastRenderedPageBreak/>
        <w:t>非周边地面</w:t>
      </w:r>
    </w:p>
    <w:p w14:paraId="585524BB" w14:textId="77777777" w:rsidR="00650EE1" w:rsidRDefault="00000000">
      <w:pPr>
        <w:pStyle w:val="3"/>
      </w:pPr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0EE1" w14:paraId="55A8360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6F0CB9" w14:textId="77777777" w:rsidR="00650EE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47F98A" w14:textId="77777777" w:rsidR="00650E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CDEEE" w14:textId="77777777" w:rsidR="00650E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101FD" w14:textId="77777777" w:rsidR="00650E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F6233A" w14:textId="77777777" w:rsidR="00650E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21328" w14:textId="77777777" w:rsidR="00650E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95AA04" w14:textId="77777777" w:rsidR="00650EE1" w:rsidRDefault="00000000">
            <w:pPr>
              <w:jc w:val="center"/>
            </w:pPr>
            <w:r>
              <w:t>热惰性指标</w:t>
            </w:r>
          </w:p>
        </w:tc>
      </w:tr>
      <w:tr w:rsidR="00650EE1" w14:paraId="4CCBDAD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2E0EA0" w14:textId="77777777" w:rsidR="00650EE1" w:rsidRDefault="00650E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F3E6AB" w14:textId="77777777" w:rsidR="00650E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50017" w14:textId="77777777" w:rsidR="00650EE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41679E" w14:textId="77777777" w:rsidR="00650E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30FC94" w14:textId="77777777" w:rsidR="00650E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68DFB" w14:textId="77777777" w:rsidR="00650E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91DCAE" w14:textId="77777777" w:rsidR="00650EE1" w:rsidRDefault="00000000">
            <w:pPr>
              <w:jc w:val="center"/>
            </w:pPr>
            <w:r>
              <w:t>D=R*S</w:t>
            </w:r>
          </w:p>
        </w:tc>
      </w:tr>
      <w:tr w:rsidR="00650EE1" w14:paraId="0A9BC8C0" w14:textId="77777777">
        <w:tc>
          <w:tcPr>
            <w:tcW w:w="3345" w:type="dxa"/>
            <w:vAlign w:val="center"/>
          </w:tcPr>
          <w:p w14:paraId="4397964A" w14:textId="77777777" w:rsidR="00650EE1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96D7E75" w14:textId="77777777" w:rsidR="00650EE1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689925B8" w14:textId="77777777" w:rsidR="00650EE1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648EE2A" w14:textId="77777777" w:rsidR="00650EE1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6E5B7CB" w14:textId="77777777" w:rsidR="00650EE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5C8CE38" w14:textId="77777777" w:rsidR="00650EE1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39C34A1" w14:textId="77777777" w:rsidR="00650EE1" w:rsidRDefault="00000000">
            <w:r>
              <w:rPr>
                <w:color w:val="999999"/>
              </w:rPr>
              <w:t>0.245</w:t>
            </w:r>
          </w:p>
        </w:tc>
      </w:tr>
      <w:tr w:rsidR="00650EE1" w14:paraId="2C59F17B" w14:textId="77777777">
        <w:tc>
          <w:tcPr>
            <w:tcW w:w="3345" w:type="dxa"/>
            <w:vAlign w:val="center"/>
          </w:tcPr>
          <w:p w14:paraId="15713370" w14:textId="77777777" w:rsidR="00650EE1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2CF0051" w14:textId="77777777" w:rsidR="00650EE1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A4BF8D8" w14:textId="77777777" w:rsidR="00650EE1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F965301" w14:textId="77777777" w:rsidR="00650EE1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4FB33B8" w14:textId="77777777" w:rsidR="00650EE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3FBD1F7" w14:textId="77777777" w:rsidR="00650EE1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EB2CC70" w14:textId="77777777" w:rsidR="00650EE1" w:rsidRDefault="00000000">
            <w:r>
              <w:rPr>
                <w:color w:val="999999"/>
              </w:rPr>
              <w:t>1.186</w:t>
            </w:r>
          </w:p>
        </w:tc>
      </w:tr>
      <w:tr w:rsidR="00650EE1" w14:paraId="23045284" w14:textId="77777777">
        <w:tc>
          <w:tcPr>
            <w:tcW w:w="3345" w:type="dxa"/>
            <w:vAlign w:val="center"/>
          </w:tcPr>
          <w:p w14:paraId="1191BADA" w14:textId="77777777" w:rsidR="00650E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B9F565" w14:textId="77777777" w:rsidR="00650EE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5F07E002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C298F08" w14:textId="77777777" w:rsidR="00650E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610BBB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30BFF5E" w14:textId="77777777" w:rsidR="00650EE1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6E508B7E" w14:textId="77777777" w:rsidR="00650EE1" w:rsidRDefault="00000000">
            <w:r>
              <w:t>1.431</w:t>
            </w:r>
          </w:p>
        </w:tc>
      </w:tr>
      <w:tr w:rsidR="00650EE1" w14:paraId="7718CD47" w14:textId="77777777">
        <w:tc>
          <w:tcPr>
            <w:tcW w:w="3345" w:type="dxa"/>
            <w:shd w:val="clear" w:color="auto" w:fill="E6E6E6"/>
            <w:vAlign w:val="center"/>
          </w:tcPr>
          <w:p w14:paraId="77DE6199" w14:textId="77777777" w:rsidR="00650EE1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9532E02" w14:textId="77777777" w:rsidR="00650EE1" w:rsidRDefault="00000000">
            <w:pPr>
              <w:jc w:val="center"/>
            </w:pPr>
            <w:r>
              <w:t>0.000</w:t>
            </w:r>
          </w:p>
        </w:tc>
      </w:tr>
      <w:tr w:rsidR="00650EE1" w14:paraId="0CB3A8D0" w14:textId="77777777">
        <w:tc>
          <w:tcPr>
            <w:tcW w:w="3345" w:type="dxa"/>
            <w:shd w:val="clear" w:color="auto" w:fill="E6E6E6"/>
            <w:vAlign w:val="center"/>
          </w:tcPr>
          <w:p w14:paraId="0D8812BC" w14:textId="77777777" w:rsidR="00650EE1" w:rsidRDefault="00000000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3843662D" w14:textId="77777777" w:rsidR="00650EE1" w:rsidRDefault="00000000">
            <w:pPr>
              <w:jc w:val="center"/>
            </w:pPr>
            <w:r>
              <w:t>4.99</w:t>
            </w:r>
          </w:p>
        </w:tc>
      </w:tr>
    </w:tbl>
    <w:p w14:paraId="635FEC95" w14:textId="77777777" w:rsidR="00650EE1" w:rsidRDefault="00000000">
      <w:r>
        <w:t>备注：用灰色显示的材料是非保温材料。</w:t>
      </w:r>
    </w:p>
    <w:p w14:paraId="7203F2BB" w14:textId="77777777" w:rsidR="00650EE1" w:rsidRDefault="00650EE1"/>
    <w:p w14:paraId="1C83F1A3" w14:textId="77777777" w:rsidR="00650EE1" w:rsidRDefault="00650EE1"/>
    <w:p w14:paraId="0CD9BDE1" w14:textId="77777777" w:rsidR="00650EE1" w:rsidRDefault="00000000">
      <w:pPr>
        <w:pStyle w:val="2"/>
      </w:pPr>
      <w:r>
        <w:t>地下墙</w:t>
      </w:r>
    </w:p>
    <w:p w14:paraId="1856150A" w14:textId="77777777" w:rsidR="00650EE1" w:rsidRDefault="00000000">
      <w:pPr>
        <w:pStyle w:val="3"/>
      </w:pPr>
      <w:r>
        <w:t>地下墙构造一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0EE1" w14:paraId="1FF722F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71F23B" w14:textId="77777777" w:rsidR="00650EE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6693DA" w14:textId="77777777" w:rsidR="00650E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430AE7" w14:textId="77777777" w:rsidR="00650E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631A9" w14:textId="77777777" w:rsidR="00650E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ABF00A" w14:textId="77777777" w:rsidR="00650E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24B30F" w14:textId="77777777" w:rsidR="00650E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F61100" w14:textId="77777777" w:rsidR="00650EE1" w:rsidRDefault="00000000">
            <w:pPr>
              <w:jc w:val="center"/>
            </w:pPr>
            <w:r>
              <w:t>热惰性指标</w:t>
            </w:r>
          </w:p>
        </w:tc>
      </w:tr>
      <w:tr w:rsidR="00650EE1" w14:paraId="1697B83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042747" w14:textId="77777777" w:rsidR="00650EE1" w:rsidRDefault="00650E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63C3AF" w14:textId="77777777" w:rsidR="00650E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6D1D5" w14:textId="77777777" w:rsidR="00650EE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CE099" w14:textId="77777777" w:rsidR="00650E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01301D" w14:textId="77777777" w:rsidR="00650E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9F9CE8" w14:textId="77777777" w:rsidR="00650E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5337FC" w14:textId="77777777" w:rsidR="00650EE1" w:rsidRDefault="00000000">
            <w:pPr>
              <w:jc w:val="center"/>
            </w:pPr>
            <w:r>
              <w:t>D=R*S</w:t>
            </w:r>
          </w:p>
        </w:tc>
      </w:tr>
      <w:tr w:rsidR="00650EE1" w14:paraId="7599A2D6" w14:textId="77777777">
        <w:tc>
          <w:tcPr>
            <w:tcW w:w="3345" w:type="dxa"/>
            <w:vAlign w:val="center"/>
          </w:tcPr>
          <w:p w14:paraId="558388AC" w14:textId="77777777" w:rsidR="00650EE1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21F1523" w14:textId="77777777" w:rsidR="00650EE1" w:rsidRDefault="00000000">
            <w:r>
              <w:rPr>
                <w:color w:val="999999"/>
              </w:rPr>
              <w:t>200</w:t>
            </w:r>
          </w:p>
        </w:tc>
        <w:tc>
          <w:tcPr>
            <w:tcW w:w="1075" w:type="dxa"/>
            <w:vAlign w:val="center"/>
          </w:tcPr>
          <w:p w14:paraId="6D7AB3B5" w14:textId="77777777" w:rsidR="00650EE1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74D1859" w14:textId="77777777" w:rsidR="00650EE1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3ABCFE6" w14:textId="77777777" w:rsidR="00650EE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1535B8E" w14:textId="77777777" w:rsidR="00650EE1" w:rsidRDefault="00000000">
            <w:r>
              <w:rPr>
                <w:color w:val="999999"/>
              </w:rPr>
              <w:t>0.115</w:t>
            </w:r>
          </w:p>
        </w:tc>
        <w:tc>
          <w:tcPr>
            <w:tcW w:w="1064" w:type="dxa"/>
            <w:vAlign w:val="center"/>
          </w:tcPr>
          <w:p w14:paraId="25EC4ED9" w14:textId="77777777" w:rsidR="00650EE1" w:rsidRDefault="00000000">
            <w:r>
              <w:rPr>
                <w:color w:val="999999"/>
              </w:rPr>
              <w:t>1.977</w:t>
            </w:r>
          </w:p>
        </w:tc>
      </w:tr>
      <w:tr w:rsidR="00650EE1" w14:paraId="1194E0B7" w14:textId="77777777">
        <w:tc>
          <w:tcPr>
            <w:tcW w:w="3345" w:type="dxa"/>
            <w:vAlign w:val="center"/>
          </w:tcPr>
          <w:p w14:paraId="2208DAF0" w14:textId="77777777" w:rsidR="00650EE1" w:rsidRDefault="00000000"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 w14:paraId="48C3F1F1" w14:textId="77777777" w:rsidR="00650EE1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02592B4" w14:textId="77777777" w:rsidR="00650EE1" w:rsidRDefault="00000000"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14:paraId="5C79C94C" w14:textId="77777777" w:rsidR="00650EE1" w:rsidRDefault="00000000"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 w14:paraId="472C5482" w14:textId="77777777" w:rsidR="00650EE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AB2C849" w14:textId="77777777" w:rsidR="00650EE1" w:rsidRDefault="00000000"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 w14:paraId="07BA4FD2" w14:textId="77777777" w:rsidR="00650EE1" w:rsidRDefault="00000000">
            <w:r>
              <w:rPr>
                <w:color w:val="999999"/>
              </w:rPr>
              <w:t>0.249</w:t>
            </w:r>
          </w:p>
        </w:tc>
      </w:tr>
      <w:tr w:rsidR="00650EE1" w14:paraId="4036744E" w14:textId="77777777">
        <w:tc>
          <w:tcPr>
            <w:tcW w:w="3345" w:type="dxa"/>
            <w:vAlign w:val="center"/>
          </w:tcPr>
          <w:p w14:paraId="177D9384" w14:textId="77777777" w:rsidR="00650E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90E9EC" w14:textId="77777777" w:rsidR="00650EE1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1D6ADAB4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54E84F" w14:textId="77777777" w:rsidR="00650E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F60EC06" w14:textId="77777777" w:rsidR="00650E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4B8D67" w14:textId="77777777" w:rsidR="00650EE1" w:rsidRDefault="00000000">
            <w:r>
              <w:t>0.140</w:t>
            </w:r>
          </w:p>
        </w:tc>
        <w:tc>
          <w:tcPr>
            <w:tcW w:w="1064" w:type="dxa"/>
            <w:vAlign w:val="center"/>
          </w:tcPr>
          <w:p w14:paraId="217C7F90" w14:textId="77777777" w:rsidR="00650EE1" w:rsidRDefault="00000000">
            <w:r>
              <w:t>2.226</w:t>
            </w:r>
          </w:p>
        </w:tc>
      </w:tr>
      <w:tr w:rsidR="00650EE1" w14:paraId="3A04EB4C" w14:textId="77777777">
        <w:tc>
          <w:tcPr>
            <w:tcW w:w="3345" w:type="dxa"/>
            <w:shd w:val="clear" w:color="auto" w:fill="E6E6E6"/>
            <w:vAlign w:val="center"/>
          </w:tcPr>
          <w:p w14:paraId="0418A8A2" w14:textId="77777777" w:rsidR="00650EE1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10A0F97" w14:textId="77777777" w:rsidR="00650EE1" w:rsidRDefault="00000000">
            <w:pPr>
              <w:jc w:val="center"/>
            </w:pPr>
            <w:r>
              <w:t>0.00</w:t>
            </w:r>
          </w:p>
        </w:tc>
      </w:tr>
      <w:tr w:rsidR="00650EE1" w14:paraId="2A24E997" w14:textId="77777777">
        <w:tc>
          <w:tcPr>
            <w:tcW w:w="3345" w:type="dxa"/>
            <w:shd w:val="clear" w:color="auto" w:fill="E6E6E6"/>
            <w:vAlign w:val="center"/>
          </w:tcPr>
          <w:p w14:paraId="69C39B79" w14:textId="77777777" w:rsidR="00650EE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0305B22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650EE1" w14:paraId="4A50D9AF" w14:textId="77777777">
        <w:tc>
          <w:tcPr>
            <w:tcW w:w="3345" w:type="dxa"/>
            <w:shd w:val="clear" w:color="auto" w:fill="E6E6E6"/>
            <w:vAlign w:val="center"/>
          </w:tcPr>
          <w:p w14:paraId="65220F35" w14:textId="77777777" w:rsidR="00650EE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6AE5DC9" w14:textId="77777777" w:rsidR="00650EE1" w:rsidRDefault="00000000">
            <w:r>
              <w:t>R</w:t>
            </w:r>
            <w:r>
              <w:t>值不应小于表</w:t>
            </w:r>
            <w:r>
              <w:t>3.1.8-1~3.1.8-5</w:t>
            </w:r>
            <w:r>
              <w:t>的限值</w:t>
            </w:r>
            <w:r>
              <w:t>(R≥1.60)</w:t>
            </w:r>
          </w:p>
        </w:tc>
      </w:tr>
      <w:tr w:rsidR="00650EE1" w14:paraId="12548561" w14:textId="77777777">
        <w:tc>
          <w:tcPr>
            <w:tcW w:w="3345" w:type="dxa"/>
            <w:shd w:val="clear" w:color="auto" w:fill="E6E6E6"/>
            <w:vAlign w:val="center"/>
          </w:tcPr>
          <w:p w14:paraId="1ABBFD78" w14:textId="77777777" w:rsidR="00650EE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8F7B7D7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</w:tbl>
    <w:p w14:paraId="4F8D9EA6" w14:textId="77777777" w:rsidR="00650EE1" w:rsidRDefault="00000000">
      <w:r>
        <w:t>备注：用灰色显示的材料是非保温材料。</w:t>
      </w:r>
    </w:p>
    <w:p w14:paraId="070C19EE" w14:textId="77777777" w:rsidR="00650EE1" w:rsidRDefault="00650EE1"/>
    <w:p w14:paraId="764B67D8" w14:textId="77777777" w:rsidR="00650EE1" w:rsidRDefault="00650EE1"/>
    <w:p w14:paraId="45DBC600" w14:textId="77777777" w:rsidR="00650EE1" w:rsidRDefault="00000000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50EE1" w14:paraId="6CBC05CE" w14:textId="77777777">
        <w:tc>
          <w:tcPr>
            <w:tcW w:w="2263" w:type="dxa"/>
            <w:shd w:val="clear" w:color="auto" w:fill="E6E6E6"/>
            <w:vAlign w:val="center"/>
          </w:tcPr>
          <w:p w14:paraId="1B47C3A5" w14:textId="77777777" w:rsidR="00650EE1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B295C05" w14:textId="77777777" w:rsidR="00650EE1" w:rsidRDefault="00000000">
            <w:r>
              <w:t>－</w:t>
            </w:r>
          </w:p>
        </w:tc>
      </w:tr>
      <w:tr w:rsidR="00650EE1" w14:paraId="6A553849" w14:textId="77777777">
        <w:tc>
          <w:tcPr>
            <w:tcW w:w="2263" w:type="dxa"/>
            <w:shd w:val="clear" w:color="auto" w:fill="E6E6E6"/>
            <w:vAlign w:val="center"/>
          </w:tcPr>
          <w:p w14:paraId="04378F73" w14:textId="77777777" w:rsidR="00650EE1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6286D98F" w14:textId="77777777" w:rsidR="00650EE1" w:rsidRDefault="00650EE1"/>
        </w:tc>
      </w:tr>
      <w:tr w:rsidR="00650EE1" w14:paraId="553995F6" w14:textId="77777777">
        <w:tc>
          <w:tcPr>
            <w:tcW w:w="2263" w:type="dxa"/>
            <w:shd w:val="clear" w:color="auto" w:fill="E6E6E6"/>
            <w:vAlign w:val="center"/>
          </w:tcPr>
          <w:p w14:paraId="625D3397" w14:textId="77777777" w:rsidR="00650EE1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C91175A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650EE1" w14:paraId="153870A9" w14:textId="77777777">
        <w:tc>
          <w:tcPr>
            <w:tcW w:w="2263" w:type="dxa"/>
            <w:shd w:val="clear" w:color="auto" w:fill="E6E6E6"/>
            <w:vAlign w:val="center"/>
          </w:tcPr>
          <w:p w14:paraId="1D3AD609" w14:textId="77777777" w:rsidR="00650EE1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531DEAC" w14:textId="77777777" w:rsidR="00650EE1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650EE1" w14:paraId="590D75C8" w14:textId="77777777">
        <w:tc>
          <w:tcPr>
            <w:tcW w:w="2263" w:type="dxa"/>
            <w:shd w:val="clear" w:color="auto" w:fill="E6E6E6"/>
            <w:vAlign w:val="center"/>
          </w:tcPr>
          <w:p w14:paraId="3146C6C2" w14:textId="77777777" w:rsidR="00650EE1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343BF45" w14:textId="77777777" w:rsidR="00650EE1" w:rsidRDefault="00000000">
            <w:r>
              <w:t>－</w:t>
            </w:r>
          </w:p>
        </w:tc>
      </w:tr>
    </w:tbl>
    <w:p w14:paraId="746C70F1" w14:textId="77777777" w:rsidR="00650EE1" w:rsidRDefault="00000000">
      <w:pPr>
        <w:pStyle w:val="2"/>
      </w:pPr>
      <w:r>
        <w:lastRenderedPageBreak/>
        <w:t>可见光透射比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650EE1" w14:paraId="79449790" w14:textId="77777777">
        <w:tc>
          <w:tcPr>
            <w:tcW w:w="2263" w:type="dxa"/>
            <w:shd w:val="clear" w:color="auto" w:fill="E6E6E6"/>
            <w:vAlign w:val="center"/>
          </w:tcPr>
          <w:p w14:paraId="7F35C4FC" w14:textId="77777777" w:rsidR="00650EE1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CD2E611" w14:textId="77777777" w:rsidR="00650EE1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1D0F104" w14:textId="77777777" w:rsidR="00650EE1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7BB144C" w14:textId="77777777" w:rsidR="00650EE1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F068C63" w14:textId="77777777" w:rsidR="00650EE1" w:rsidRDefault="00000000">
            <w:pPr>
              <w:jc w:val="center"/>
            </w:pPr>
            <w:r>
              <w:t>透射比限值</w:t>
            </w:r>
          </w:p>
        </w:tc>
      </w:tr>
      <w:tr w:rsidR="00650EE1" w14:paraId="017CBEFC" w14:textId="77777777">
        <w:tc>
          <w:tcPr>
            <w:tcW w:w="2263" w:type="dxa"/>
            <w:shd w:val="clear" w:color="auto" w:fill="E6E6E6"/>
            <w:vAlign w:val="center"/>
          </w:tcPr>
          <w:p w14:paraId="57777B34" w14:textId="77777777" w:rsidR="00650EE1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1DBE5887" w14:textId="77777777" w:rsidR="00650EE1" w:rsidRDefault="00000000">
            <w:r>
              <w:t>0.01</w:t>
            </w:r>
          </w:p>
        </w:tc>
        <w:tc>
          <w:tcPr>
            <w:tcW w:w="2088" w:type="dxa"/>
            <w:vAlign w:val="center"/>
          </w:tcPr>
          <w:p w14:paraId="2A56F655" w14:textId="77777777" w:rsidR="00650EE1" w:rsidRDefault="00000000">
            <w:r>
              <w:t>C0918</w:t>
            </w:r>
          </w:p>
        </w:tc>
        <w:tc>
          <w:tcPr>
            <w:tcW w:w="2009" w:type="dxa"/>
            <w:vAlign w:val="center"/>
          </w:tcPr>
          <w:p w14:paraId="6534D2B3" w14:textId="77777777" w:rsidR="00650EE1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3684033B" w14:textId="77777777" w:rsidR="00650EE1" w:rsidRDefault="00000000">
            <w:r>
              <w:t>0.40</w:t>
            </w:r>
          </w:p>
        </w:tc>
      </w:tr>
      <w:tr w:rsidR="00650EE1" w14:paraId="1ACF0754" w14:textId="77777777">
        <w:tc>
          <w:tcPr>
            <w:tcW w:w="2263" w:type="dxa"/>
            <w:shd w:val="clear" w:color="auto" w:fill="E6E6E6"/>
            <w:vAlign w:val="center"/>
          </w:tcPr>
          <w:p w14:paraId="29B78724" w14:textId="77777777" w:rsidR="00650EE1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00C82F66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650EE1" w14:paraId="2607B734" w14:textId="77777777">
        <w:tc>
          <w:tcPr>
            <w:tcW w:w="2263" w:type="dxa"/>
            <w:shd w:val="clear" w:color="auto" w:fill="E6E6E6"/>
            <w:vAlign w:val="center"/>
          </w:tcPr>
          <w:p w14:paraId="1358E43E" w14:textId="77777777" w:rsidR="00650EE1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5438E721" w14:textId="77777777" w:rsidR="00650EE1" w:rsidRDefault="00000000">
            <w:r>
              <w:t>外窗玻璃的可见光透射比不应小于</w:t>
            </w:r>
            <w:r>
              <w:t>0.4</w:t>
            </w:r>
          </w:p>
        </w:tc>
      </w:tr>
      <w:tr w:rsidR="00650EE1" w14:paraId="4C62FEC1" w14:textId="77777777">
        <w:tc>
          <w:tcPr>
            <w:tcW w:w="2263" w:type="dxa"/>
            <w:shd w:val="clear" w:color="auto" w:fill="E6E6E6"/>
            <w:vAlign w:val="center"/>
          </w:tcPr>
          <w:p w14:paraId="110C140B" w14:textId="77777777" w:rsidR="00650EE1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1769AEC8" w14:textId="77777777" w:rsidR="00650EE1" w:rsidRDefault="00000000">
            <w:r>
              <w:t>满足</w:t>
            </w:r>
          </w:p>
        </w:tc>
      </w:tr>
    </w:tbl>
    <w:p w14:paraId="0CD412A0" w14:textId="77777777" w:rsidR="00650EE1" w:rsidRDefault="00000000">
      <w:pPr>
        <w:pStyle w:val="2"/>
      </w:pPr>
      <w:r>
        <w:t>窗地面积比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650EE1" w14:paraId="670D6409" w14:textId="77777777">
        <w:tc>
          <w:tcPr>
            <w:tcW w:w="888" w:type="dxa"/>
            <w:shd w:val="clear" w:color="auto" w:fill="E6E6E6"/>
            <w:vAlign w:val="center"/>
          </w:tcPr>
          <w:p w14:paraId="3EDB35CE" w14:textId="77777777" w:rsidR="00650EE1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AABE3B8" w14:textId="77777777" w:rsidR="00650EE1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2F4BF96A" w14:textId="77777777" w:rsidR="00650EE1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AC1CD2" w14:textId="77777777" w:rsidR="00650EE1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5DA5871" w14:textId="77777777" w:rsidR="00650EE1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47FAAB7" w14:textId="77777777" w:rsidR="00650EE1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C4E2C9" w14:textId="77777777" w:rsidR="00650EE1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1C3CE441" w14:textId="77777777" w:rsidR="00650EE1" w:rsidRDefault="00000000">
            <w:pPr>
              <w:jc w:val="center"/>
            </w:pPr>
            <w:r>
              <w:t>结论</w:t>
            </w:r>
          </w:p>
        </w:tc>
      </w:tr>
      <w:tr w:rsidR="00650EE1" w14:paraId="6C167C95" w14:textId="77777777">
        <w:tc>
          <w:tcPr>
            <w:tcW w:w="888" w:type="dxa"/>
            <w:vMerge w:val="restart"/>
            <w:vAlign w:val="center"/>
          </w:tcPr>
          <w:p w14:paraId="07C38B1F" w14:textId="77777777" w:rsidR="00650EE1" w:rsidRDefault="00000000">
            <w:r>
              <w:t>1</w:t>
            </w:r>
          </w:p>
        </w:tc>
        <w:tc>
          <w:tcPr>
            <w:tcW w:w="1301" w:type="dxa"/>
            <w:vAlign w:val="center"/>
          </w:tcPr>
          <w:p w14:paraId="73BCD7F6" w14:textId="77777777" w:rsidR="00650EE1" w:rsidRDefault="00000000">
            <w:r>
              <w:t>1001</w:t>
            </w:r>
          </w:p>
        </w:tc>
        <w:tc>
          <w:tcPr>
            <w:tcW w:w="1075" w:type="dxa"/>
            <w:gridSpan w:val="2"/>
            <w:vAlign w:val="center"/>
          </w:tcPr>
          <w:p w14:paraId="2EB5DEF2" w14:textId="77777777" w:rsidR="00650EE1" w:rsidRDefault="00000000">
            <w:r>
              <w:t>110.04</w:t>
            </w:r>
          </w:p>
        </w:tc>
        <w:tc>
          <w:tcPr>
            <w:tcW w:w="1131" w:type="dxa"/>
            <w:vAlign w:val="center"/>
          </w:tcPr>
          <w:p w14:paraId="1236B705" w14:textId="77777777" w:rsidR="00650EE1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5817EAC5" w14:textId="77777777" w:rsidR="00650EE1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28966AFF" w14:textId="77777777" w:rsidR="00650EE1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2D9393E7" w14:textId="77777777" w:rsidR="00650EE1" w:rsidRDefault="00000000">
            <w:r>
              <w:t>0.0147</w:t>
            </w:r>
          </w:p>
        </w:tc>
        <w:tc>
          <w:tcPr>
            <w:tcW w:w="1143" w:type="dxa"/>
            <w:vAlign w:val="center"/>
          </w:tcPr>
          <w:p w14:paraId="119DC18A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63224CD3" w14:textId="77777777">
        <w:tc>
          <w:tcPr>
            <w:tcW w:w="888" w:type="dxa"/>
            <w:vMerge/>
            <w:vAlign w:val="center"/>
          </w:tcPr>
          <w:p w14:paraId="35B65BD6" w14:textId="77777777" w:rsidR="00650EE1" w:rsidRDefault="00650EE1"/>
        </w:tc>
        <w:tc>
          <w:tcPr>
            <w:tcW w:w="1301" w:type="dxa"/>
            <w:vMerge w:val="restart"/>
            <w:vAlign w:val="center"/>
          </w:tcPr>
          <w:p w14:paraId="2FEDF663" w14:textId="77777777" w:rsidR="00650EE1" w:rsidRDefault="00000000">
            <w:r>
              <w:t>1002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5711FF0B" w14:textId="77777777" w:rsidR="00650EE1" w:rsidRDefault="00000000">
            <w:r>
              <w:t>49.21</w:t>
            </w:r>
          </w:p>
        </w:tc>
        <w:tc>
          <w:tcPr>
            <w:tcW w:w="1131" w:type="dxa"/>
            <w:vAlign w:val="center"/>
          </w:tcPr>
          <w:p w14:paraId="687222FC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7DB4FD27" w14:textId="77777777" w:rsidR="00650EE1" w:rsidRDefault="00000000">
            <w:r>
              <w:t>3.19</w:t>
            </w:r>
          </w:p>
        </w:tc>
        <w:tc>
          <w:tcPr>
            <w:tcW w:w="1245" w:type="dxa"/>
            <w:vAlign w:val="center"/>
          </w:tcPr>
          <w:p w14:paraId="2360B8AE" w14:textId="77777777" w:rsidR="00650EE1" w:rsidRDefault="00000000">
            <w:r>
              <w:t>幕墙</w:t>
            </w:r>
          </w:p>
        </w:tc>
        <w:tc>
          <w:tcPr>
            <w:tcW w:w="1131" w:type="dxa"/>
            <w:vMerge w:val="restart"/>
            <w:vAlign w:val="center"/>
          </w:tcPr>
          <w:p w14:paraId="5099BA42" w14:textId="77777777" w:rsidR="00650EE1" w:rsidRDefault="00000000">
            <w:r>
              <w:t>1.5584</w:t>
            </w:r>
          </w:p>
        </w:tc>
        <w:tc>
          <w:tcPr>
            <w:tcW w:w="1143" w:type="dxa"/>
            <w:vMerge w:val="restart"/>
            <w:vAlign w:val="center"/>
          </w:tcPr>
          <w:p w14:paraId="348B6805" w14:textId="77777777" w:rsidR="00650EE1" w:rsidRDefault="00000000">
            <w:r>
              <w:t>满足</w:t>
            </w:r>
          </w:p>
        </w:tc>
      </w:tr>
      <w:tr w:rsidR="00650EE1" w14:paraId="7ED0DDC2" w14:textId="77777777">
        <w:tc>
          <w:tcPr>
            <w:tcW w:w="888" w:type="dxa"/>
            <w:vMerge/>
            <w:vAlign w:val="center"/>
          </w:tcPr>
          <w:p w14:paraId="35EA1FA8" w14:textId="77777777" w:rsidR="00650EE1" w:rsidRDefault="00650EE1"/>
        </w:tc>
        <w:tc>
          <w:tcPr>
            <w:tcW w:w="1301" w:type="dxa"/>
            <w:vMerge/>
            <w:vAlign w:val="center"/>
          </w:tcPr>
          <w:p w14:paraId="71CD442C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6ABD4B83" w14:textId="77777777" w:rsidR="00650EE1" w:rsidRDefault="00650EE1"/>
        </w:tc>
        <w:tc>
          <w:tcPr>
            <w:tcW w:w="1131" w:type="dxa"/>
            <w:vAlign w:val="center"/>
          </w:tcPr>
          <w:p w14:paraId="7B06C06B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4D10D549" w14:textId="77777777" w:rsidR="00650EE1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19D33AA6" w14:textId="77777777" w:rsidR="00650EE1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577D9FB6" w14:textId="77777777" w:rsidR="00650EE1" w:rsidRDefault="00650EE1"/>
        </w:tc>
        <w:tc>
          <w:tcPr>
            <w:tcW w:w="1143" w:type="dxa"/>
            <w:vMerge/>
            <w:vAlign w:val="center"/>
          </w:tcPr>
          <w:p w14:paraId="0964E5CF" w14:textId="77777777" w:rsidR="00650EE1" w:rsidRDefault="00650EE1"/>
        </w:tc>
      </w:tr>
      <w:tr w:rsidR="00650EE1" w14:paraId="69E03D85" w14:textId="77777777">
        <w:tc>
          <w:tcPr>
            <w:tcW w:w="888" w:type="dxa"/>
            <w:vMerge/>
            <w:vAlign w:val="center"/>
          </w:tcPr>
          <w:p w14:paraId="2DD85815" w14:textId="77777777" w:rsidR="00650EE1" w:rsidRDefault="00650EE1"/>
        </w:tc>
        <w:tc>
          <w:tcPr>
            <w:tcW w:w="1301" w:type="dxa"/>
            <w:vMerge/>
            <w:vAlign w:val="center"/>
          </w:tcPr>
          <w:p w14:paraId="5FB7FA2A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3005039C" w14:textId="77777777" w:rsidR="00650EE1" w:rsidRDefault="00650EE1"/>
        </w:tc>
        <w:tc>
          <w:tcPr>
            <w:tcW w:w="1131" w:type="dxa"/>
            <w:vAlign w:val="center"/>
          </w:tcPr>
          <w:p w14:paraId="4B685628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7CBE183D" w14:textId="77777777" w:rsidR="00650EE1" w:rsidRDefault="00000000">
            <w:r>
              <w:t>0.90</w:t>
            </w:r>
          </w:p>
        </w:tc>
        <w:tc>
          <w:tcPr>
            <w:tcW w:w="1245" w:type="dxa"/>
            <w:vAlign w:val="center"/>
          </w:tcPr>
          <w:p w14:paraId="23B4E8F4" w14:textId="77777777" w:rsidR="00650EE1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6E5997CD" w14:textId="77777777" w:rsidR="00650EE1" w:rsidRDefault="00650EE1"/>
        </w:tc>
        <w:tc>
          <w:tcPr>
            <w:tcW w:w="1143" w:type="dxa"/>
            <w:vMerge/>
            <w:vAlign w:val="center"/>
          </w:tcPr>
          <w:p w14:paraId="7E219864" w14:textId="77777777" w:rsidR="00650EE1" w:rsidRDefault="00650EE1"/>
        </w:tc>
      </w:tr>
      <w:tr w:rsidR="00650EE1" w14:paraId="5A51CA35" w14:textId="77777777">
        <w:tc>
          <w:tcPr>
            <w:tcW w:w="888" w:type="dxa"/>
            <w:vMerge/>
            <w:vAlign w:val="center"/>
          </w:tcPr>
          <w:p w14:paraId="5AA507A2" w14:textId="77777777" w:rsidR="00650EE1" w:rsidRDefault="00650EE1"/>
        </w:tc>
        <w:tc>
          <w:tcPr>
            <w:tcW w:w="1301" w:type="dxa"/>
            <w:vMerge/>
            <w:vAlign w:val="center"/>
          </w:tcPr>
          <w:p w14:paraId="0822B669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36BC847B" w14:textId="77777777" w:rsidR="00650EE1" w:rsidRDefault="00650EE1"/>
        </w:tc>
        <w:tc>
          <w:tcPr>
            <w:tcW w:w="1131" w:type="dxa"/>
            <w:vAlign w:val="center"/>
          </w:tcPr>
          <w:p w14:paraId="79332E35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3B80AB0E" w14:textId="77777777" w:rsidR="00650EE1" w:rsidRDefault="00000000">
            <w:r>
              <w:t>1.56</w:t>
            </w:r>
          </w:p>
        </w:tc>
        <w:tc>
          <w:tcPr>
            <w:tcW w:w="1245" w:type="dxa"/>
            <w:vAlign w:val="center"/>
          </w:tcPr>
          <w:p w14:paraId="522EFF0B" w14:textId="77777777" w:rsidR="00650EE1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6FFB235B" w14:textId="77777777" w:rsidR="00650EE1" w:rsidRDefault="00650EE1"/>
        </w:tc>
        <w:tc>
          <w:tcPr>
            <w:tcW w:w="1143" w:type="dxa"/>
            <w:vMerge/>
            <w:vAlign w:val="center"/>
          </w:tcPr>
          <w:p w14:paraId="10885C83" w14:textId="77777777" w:rsidR="00650EE1" w:rsidRDefault="00650EE1"/>
        </w:tc>
      </w:tr>
      <w:tr w:rsidR="00650EE1" w14:paraId="5189DB4A" w14:textId="77777777">
        <w:tc>
          <w:tcPr>
            <w:tcW w:w="888" w:type="dxa"/>
            <w:vMerge/>
            <w:vAlign w:val="center"/>
          </w:tcPr>
          <w:p w14:paraId="0EC72B13" w14:textId="77777777" w:rsidR="00650EE1" w:rsidRDefault="00650EE1"/>
        </w:tc>
        <w:tc>
          <w:tcPr>
            <w:tcW w:w="1301" w:type="dxa"/>
            <w:vMerge/>
            <w:vAlign w:val="center"/>
          </w:tcPr>
          <w:p w14:paraId="09CC26E3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77FC81AB" w14:textId="77777777" w:rsidR="00650EE1" w:rsidRDefault="00650EE1"/>
        </w:tc>
        <w:tc>
          <w:tcPr>
            <w:tcW w:w="1131" w:type="dxa"/>
            <w:vAlign w:val="center"/>
          </w:tcPr>
          <w:p w14:paraId="2D076798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101E1068" w14:textId="77777777" w:rsidR="00650EE1" w:rsidRDefault="00000000">
            <w:r>
              <w:t>3.24</w:t>
            </w:r>
          </w:p>
        </w:tc>
        <w:tc>
          <w:tcPr>
            <w:tcW w:w="1245" w:type="dxa"/>
            <w:vAlign w:val="center"/>
          </w:tcPr>
          <w:p w14:paraId="6C68259E" w14:textId="77777777" w:rsidR="00650EE1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7278154F" w14:textId="77777777" w:rsidR="00650EE1" w:rsidRDefault="00650EE1"/>
        </w:tc>
        <w:tc>
          <w:tcPr>
            <w:tcW w:w="1143" w:type="dxa"/>
            <w:vMerge/>
            <w:vAlign w:val="center"/>
          </w:tcPr>
          <w:p w14:paraId="03D65BBC" w14:textId="77777777" w:rsidR="00650EE1" w:rsidRDefault="00650EE1"/>
        </w:tc>
      </w:tr>
      <w:tr w:rsidR="00650EE1" w14:paraId="6CA4A71E" w14:textId="77777777">
        <w:tc>
          <w:tcPr>
            <w:tcW w:w="888" w:type="dxa"/>
            <w:vMerge/>
            <w:vAlign w:val="center"/>
          </w:tcPr>
          <w:p w14:paraId="30AE953A" w14:textId="77777777" w:rsidR="00650EE1" w:rsidRDefault="00650EE1"/>
        </w:tc>
        <w:tc>
          <w:tcPr>
            <w:tcW w:w="1301" w:type="dxa"/>
            <w:vMerge/>
            <w:vAlign w:val="center"/>
          </w:tcPr>
          <w:p w14:paraId="349FA8C3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6C1A20BF" w14:textId="77777777" w:rsidR="00650EE1" w:rsidRDefault="00650EE1"/>
        </w:tc>
        <w:tc>
          <w:tcPr>
            <w:tcW w:w="1131" w:type="dxa"/>
            <w:vAlign w:val="center"/>
          </w:tcPr>
          <w:p w14:paraId="41672C68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2E1F76B6" w14:textId="77777777" w:rsidR="00650EE1" w:rsidRDefault="00000000">
            <w:r>
              <w:t>2.04</w:t>
            </w:r>
          </w:p>
        </w:tc>
        <w:tc>
          <w:tcPr>
            <w:tcW w:w="1245" w:type="dxa"/>
            <w:vAlign w:val="center"/>
          </w:tcPr>
          <w:p w14:paraId="0819F14C" w14:textId="77777777" w:rsidR="00650EE1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664AA788" w14:textId="77777777" w:rsidR="00650EE1" w:rsidRDefault="00650EE1"/>
        </w:tc>
        <w:tc>
          <w:tcPr>
            <w:tcW w:w="1143" w:type="dxa"/>
            <w:vMerge/>
            <w:vAlign w:val="center"/>
          </w:tcPr>
          <w:p w14:paraId="5909EBB7" w14:textId="77777777" w:rsidR="00650EE1" w:rsidRDefault="00650EE1"/>
        </w:tc>
      </w:tr>
      <w:tr w:rsidR="00650EE1" w14:paraId="4E337623" w14:textId="77777777">
        <w:tc>
          <w:tcPr>
            <w:tcW w:w="888" w:type="dxa"/>
            <w:vMerge/>
            <w:vAlign w:val="center"/>
          </w:tcPr>
          <w:p w14:paraId="03AC095C" w14:textId="77777777" w:rsidR="00650EE1" w:rsidRDefault="00650EE1"/>
        </w:tc>
        <w:tc>
          <w:tcPr>
            <w:tcW w:w="1301" w:type="dxa"/>
            <w:vMerge/>
            <w:vAlign w:val="center"/>
          </w:tcPr>
          <w:p w14:paraId="79EFD1C7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004FCAD0" w14:textId="77777777" w:rsidR="00650EE1" w:rsidRDefault="00650EE1"/>
        </w:tc>
        <w:tc>
          <w:tcPr>
            <w:tcW w:w="1131" w:type="dxa"/>
            <w:vAlign w:val="center"/>
          </w:tcPr>
          <w:p w14:paraId="1024496F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5B21DFD2" w14:textId="77777777" w:rsidR="00650EE1" w:rsidRDefault="00000000">
            <w:r>
              <w:t>55.16</w:t>
            </w:r>
          </w:p>
        </w:tc>
        <w:tc>
          <w:tcPr>
            <w:tcW w:w="1245" w:type="dxa"/>
            <w:vAlign w:val="center"/>
          </w:tcPr>
          <w:p w14:paraId="3D9461D9" w14:textId="77777777" w:rsidR="00650EE1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007A96BB" w14:textId="77777777" w:rsidR="00650EE1" w:rsidRDefault="00650EE1"/>
        </w:tc>
        <w:tc>
          <w:tcPr>
            <w:tcW w:w="1143" w:type="dxa"/>
            <w:vMerge/>
            <w:vAlign w:val="center"/>
          </w:tcPr>
          <w:p w14:paraId="79F52FB0" w14:textId="77777777" w:rsidR="00650EE1" w:rsidRDefault="00650EE1"/>
        </w:tc>
      </w:tr>
      <w:tr w:rsidR="00650EE1" w14:paraId="22FFB1AD" w14:textId="77777777">
        <w:tc>
          <w:tcPr>
            <w:tcW w:w="888" w:type="dxa"/>
            <w:vMerge/>
            <w:vAlign w:val="center"/>
          </w:tcPr>
          <w:p w14:paraId="27480431" w14:textId="77777777" w:rsidR="00650EE1" w:rsidRDefault="00650EE1"/>
        </w:tc>
        <w:tc>
          <w:tcPr>
            <w:tcW w:w="1301" w:type="dxa"/>
            <w:vMerge/>
            <w:vAlign w:val="center"/>
          </w:tcPr>
          <w:p w14:paraId="10D59FB9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6E5D4077" w14:textId="77777777" w:rsidR="00650EE1" w:rsidRDefault="00650EE1"/>
        </w:tc>
        <w:tc>
          <w:tcPr>
            <w:tcW w:w="1131" w:type="dxa"/>
            <w:vAlign w:val="center"/>
          </w:tcPr>
          <w:p w14:paraId="0A7F0148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4560D7EF" w14:textId="77777777" w:rsidR="00650EE1" w:rsidRDefault="00000000">
            <w:r>
              <w:t>8.60</w:t>
            </w:r>
          </w:p>
        </w:tc>
        <w:tc>
          <w:tcPr>
            <w:tcW w:w="1245" w:type="dxa"/>
            <w:vAlign w:val="center"/>
          </w:tcPr>
          <w:p w14:paraId="2F48CF2E" w14:textId="77777777" w:rsidR="00650EE1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1740EC02" w14:textId="77777777" w:rsidR="00650EE1" w:rsidRDefault="00650EE1"/>
        </w:tc>
        <w:tc>
          <w:tcPr>
            <w:tcW w:w="1143" w:type="dxa"/>
            <w:vMerge/>
            <w:vAlign w:val="center"/>
          </w:tcPr>
          <w:p w14:paraId="30AAC977" w14:textId="77777777" w:rsidR="00650EE1" w:rsidRDefault="00650EE1"/>
        </w:tc>
      </w:tr>
      <w:tr w:rsidR="00650EE1" w14:paraId="4D2562A0" w14:textId="77777777">
        <w:tc>
          <w:tcPr>
            <w:tcW w:w="888" w:type="dxa"/>
            <w:vMerge/>
            <w:vAlign w:val="center"/>
          </w:tcPr>
          <w:p w14:paraId="464FEC59" w14:textId="77777777" w:rsidR="00650EE1" w:rsidRDefault="00650EE1"/>
        </w:tc>
        <w:tc>
          <w:tcPr>
            <w:tcW w:w="1301" w:type="dxa"/>
            <w:vMerge w:val="restart"/>
            <w:vAlign w:val="center"/>
          </w:tcPr>
          <w:p w14:paraId="032AFC82" w14:textId="77777777" w:rsidR="00650EE1" w:rsidRDefault="00000000">
            <w:r>
              <w:t>1003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2325C977" w14:textId="77777777" w:rsidR="00650EE1" w:rsidRDefault="00000000">
            <w:r>
              <w:t>37.36</w:t>
            </w:r>
          </w:p>
        </w:tc>
        <w:tc>
          <w:tcPr>
            <w:tcW w:w="1131" w:type="dxa"/>
            <w:vAlign w:val="center"/>
          </w:tcPr>
          <w:p w14:paraId="7BAEA396" w14:textId="77777777" w:rsidR="00650EE1" w:rsidRDefault="00000000">
            <w:r>
              <w:t>C3618</w:t>
            </w:r>
          </w:p>
        </w:tc>
        <w:tc>
          <w:tcPr>
            <w:tcW w:w="1415" w:type="dxa"/>
            <w:vAlign w:val="center"/>
          </w:tcPr>
          <w:p w14:paraId="75C69BAA" w14:textId="77777777" w:rsidR="00650EE1" w:rsidRDefault="00000000">
            <w:r>
              <w:t>6.48</w:t>
            </w:r>
          </w:p>
        </w:tc>
        <w:tc>
          <w:tcPr>
            <w:tcW w:w="1245" w:type="dxa"/>
            <w:vAlign w:val="center"/>
          </w:tcPr>
          <w:p w14:paraId="5F4EB16E" w14:textId="77777777" w:rsidR="00650EE1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8F9BFB8" w14:textId="77777777" w:rsidR="00650EE1" w:rsidRDefault="00000000">
            <w:r>
              <w:t>0.2602</w:t>
            </w:r>
          </w:p>
        </w:tc>
        <w:tc>
          <w:tcPr>
            <w:tcW w:w="1143" w:type="dxa"/>
            <w:vMerge w:val="restart"/>
            <w:vAlign w:val="center"/>
          </w:tcPr>
          <w:p w14:paraId="503CF239" w14:textId="77777777" w:rsidR="00650EE1" w:rsidRDefault="00000000">
            <w:r>
              <w:t>满足</w:t>
            </w:r>
          </w:p>
        </w:tc>
      </w:tr>
      <w:tr w:rsidR="00650EE1" w14:paraId="7F16DE84" w14:textId="77777777">
        <w:tc>
          <w:tcPr>
            <w:tcW w:w="888" w:type="dxa"/>
            <w:vMerge/>
            <w:vAlign w:val="center"/>
          </w:tcPr>
          <w:p w14:paraId="2E457FE0" w14:textId="77777777" w:rsidR="00650EE1" w:rsidRDefault="00650EE1"/>
        </w:tc>
        <w:tc>
          <w:tcPr>
            <w:tcW w:w="1301" w:type="dxa"/>
            <w:vMerge/>
            <w:vAlign w:val="center"/>
          </w:tcPr>
          <w:p w14:paraId="3B476F7E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3E8D1AAD" w14:textId="77777777" w:rsidR="00650EE1" w:rsidRDefault="00650EE1"/>
        </w:tc>
        <w:tc>
          <w:tcPr>
            <w:tcW w:w="1131" w:type="dxa"/>
            <w:vAlign w:val="center"/>
          </w:tcPr>
          <w:p w14:paraId="464539E3" w14:textId="77777777" w:rsidR="00650EE1" w:rsidRDefault="00000000">
            <w:r>
              <w:t>C1818</w:t>
            </w:r>
          </w:p>
        </w:tc>
        <w:tc>
          <w:tcPr>
            <w:tcW w:w="1415" w:type="dxa"/>
            <w:vAlign w:val="center"/>
          </w:tcPr>
          <w:p w14:paraId="68CA878A" w14:textId="77777777" w:rsidR="00650EE1" w:rsidRDefault="00000000">
            <w:r>
              <w:t>3.24</w:t>
            </w:r>
          </w:p>
        </w:tc>
        <w:tc>
          <w:tcPr>
            <w:tcW w:w="1245" w:type="dxa"/>
            <w:vAlign w:val="center"/>
          </w:tcPr>
          <w:p w14:paraId="3CBE9D50" w14:textId="77777777" w:rsidR="00650EE1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7A5DA47" w14:textId="77777777" w:rsidR="00650EE1" w:rsidRDefault="00650EE1"/>
        </w:tc>
        <w:tc>
          <w:tcPr>
            <w:tcW w:w="1143" w:type="dxa"/>
            <w:vMerge/>
            <w:vAlign w:val="center"/>
          </w:tcPr>
          <w:p w14:paraId="30B3DC4A" w14:textId="77777777" w:rsidR="00650EE1" w:rsidRDefault="00650EE1"/>
        </w:tc>
      </w:tr>
      <w:tr w:rsidR="00650EE1" w14:paraId="79C37856" w14:textId="77777777">
        <w:tc>
          <w:tcPr>
            <w:tcW w:w="888" w:type="dxa"/>
            <w:vMerge/>
            <w:vAlign w:val="center"/>
          </w:tcPr>
          <w:p w14:paraId="2B6373C7" w14:textId="77777777" w:rsidR="00650EE1" w:rsidRDefault="00650EE1"/>
        </w:tc>
        <w:tc>
          <w:tcPr>
            <w:tcW w:w="1301" w:type="dxa"/>
            <w:vAlign w:val="center"/>
          </w:tcPr>
          <w:p w14:paraId="215D5CA8" w14:textId="77777777" w:rsidR="00650EE1" w:rsidRDefault="00000000">
            <w:r>
              <w:t>1004</w:t>
            </w:r>
          </w:p>
        </w:tc>
        <w:tc>
          <w:tcPr>
            <w:tcW w:w="1075" w:type="dxa"/>
            <w:gridSpan w:val="2"/>
            <w:vAlign w:val="center"/>
          </w:tcPr>
          <w:p w14:paraId="15B857D3" w14:textId="77777777" w:rsidR="00650EE1" w:rsidRDefault="00000000">
            <w:r>
              <w:t>15.39</w:t>
            </w:r>
          </w:p>
        </w:tc>
        <w:tc>
          <w:tcPr>
            <w:tcW w:w="1131" w:type="dxa"/>
            <w:vAlign w:val="center"/>
          </w:tcPr>
          <w:p w14:paraId="5C0DF55E" w14:textId="77777777" w:rsidR="00650EE1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1E8B0E70" w14:textId="77777777" w:rsidR="00650EE1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57B598C1" w14:textId="77777777" w:rsidR="00650EE1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6CB21B8C" w14:textId="77777777" w:rsidR="00650EE1" w:rsidRDefault="00000000">
            <w:r>
              <w:t>0.1053</w:t>
            </w:r>
          </w:p>
        </w:tc>
        <w:tc>
          <w:tcPr>
            <w:tcW w:w="1143" w:type="dxa"/>
            <w:vAlign w:val="center"/>
          </w:tcPr>
          <w:p w14:paraId="07D7B83C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0B323FC9" w14:textId="77777777">
        <w:tc>
          <w:tcPr>
            <w:tcW w:w="888" w:type="dxa"/>
            <w:vMerge/>
            <w:vAlign w:val="center"/>
          </w:tcPr>
          <w:p w14:paraId="5AEC7154" w14:textId="77777777" w:rsidR="00650EE1" w:rsidRDefault="00650EE1"/>
        </w:tc>
        <w:tc>
          <w:tcPr>
            <w:tcW w:w="1301" w:type="dxa"/>
            <w:vMerge w:val="restart"/>
            <w:vAlign w:val="center"/>
          </w:tcPr>
          <w:p w14:paraId="3BC4878C" w14:textId="77777777" w:rsidR="00650EE1" w:rsidRDefault="00000000">
            <w:r>
              <w:t>1005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7D90CC24" w14:textId="77777777" w:rsidR="00650EE1" w:rsidRDefault="00000000">
            <w:r>
              <w:t>13.04</w:t>
            </w:r>
          </w:p>
        </w:tc>
        <w:tc>
          <w:tcPr>
            <w:tcW w:w="1131" w:type="dxa"/>
            <w:vAlign w:val="center"/>
          </w:tcPr>
          <w:p w14:paraId="36F46974" w14:textId="77777777" w:rsidR="00650EE1" w:rsidRDefault="00000000">
            <w:r>
              <w:t>C2118</w:t>
            </w:r>
          </w:p>
        </w:tc>
        <w:tc>
          <w:tcPr>
            <w:tcW w:w="1415" w:type="dxa"/>
            <w:vAlign w:val="center"/>
          </w:tcPr>
          <w:p w14:paraId="597E6207" w14:textId="77777777" w:rsidR="00650EE1" w:rsidRDefault="00000000">
            <w:r>
              <w:t>3.78</w:t>
            </w:r>
          </w:p>
        </w:tc>
        <w:tc>
          <w:tcPr>
            <w:tcW w:w="1245" w:type="dxa"/>
            <w:vAlign w:val="center"/>
          </w:tcPr>
          <w:p w14:paraId="60838D0B" w14:textId="77777777" w:rsidR="00650EE1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31C6CB6B" w14:textId="77777777" w:rsidR="00650EE1" w:rsidRDefault="00000000">
            <w:r>
              <w:t>0.4140</w:t>
            </w:r>
          </w:p>
        </w:tc>
        <w:tc>
          <w:tcPr>
            <w:tcW w:w="1143" w:type="dxa"/>
            <w:vMerge w:val="restart"/>
            <w:vAlign w:val="center"/>
          </w:tcPr>
          <w:p w14:paraId="32769B58" w14:textId="77777777" w:rsidR="00650EE1" w:rsidRDefault="00000000">
            <w:r>
              <w:t>满足</w:t>
            </w:r>
          </w:p>
        </w:tc>
      </w:tr>
      <w:tr w:rsidR="00650EE1" w14:paraId="4B6FAA55" w14:textId="77777777">
        <w:tc>
          <w:tcPr>
            <w:tcW w:w="888" w:type="dxa"/>
            <w:vMerge/>
            <w:vAlign w:val="center"/>
          </w:tcPr>
          <w:p w14:paraId="21C5BA11" w14:textId="77777777" w:rsidR="00650EE1" w:rsidRDefault="00650EE1"/>
        </w:tc>
        <w:tc>
          <w:tcPr>
            <w:tcW w:w="1301" w:type="dxa"/>
            <w:vMerge/>
            <w:vAlign w:val="center"/>
          </w:tcPr>
          <w:p w14:paraId="397FF2EC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7C970BEA" w14:textId="77777777" w:rsidR="00650EE1" w:rsidRDefault="00650EE1"/>
        </w:tc>
        <w:tc>
          <w:tcPr>
            <w:tcW w:w="1131" w:type="dxa"/>
            <w:vAlign w:val="center"/>
          </w:tcPr>
          <w:p w14:paraId="49B11B73" w14:textId="77777777" w:rsidR="00650EE1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2A76E5F7" w14:textId="77777777" w:rsidR="00650EE1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2E6110BE" w14:textId="77777777" w:rsidR="00650EE1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CCC24F6" w14:textId="77777777" w:rsidR="00650EE1" w:rsidRDefault="00650EE1"/>
        </w:tc>
        <w:tc>
          <w:tcPr>
            <w:tcW w:w="1143" w:type="dxa"/>
            <w:vMerge/>
            <w:vAlign w:val="center"/>
          </w:tcPr>
          <w:p w14:paraId="1EB2C657" w14:textId="77777777" w:rsidR="00650EE1" w:rsidRDefault="00650EE1"/>
        </w:tc>
      </w:tr>
      <w:tr w:rsidR="00650EE1" w14:paraId="2F90C338" w14:textId="77777777">
        <w:tc>
          <w:tcPr>
            <w:tcW w:w="888" w:type="dxa"/>
            <w:vMerge/>
            <w:vAlign w:val="center"/>
          </w:tcPr>
          <w:p w14:paraId="15E65799" w14:textId="77777777" w:rsidR="00650EE1" w:rsidRDefault="00650EE1"/>
        </w:tc>
        <w:tc>
          <w:tcPr>
            <w:tcW w:w="1301" w:type="dxa"/>
            <w:vAlign w:val="center"/>
          </w:tcPr>
          <w:p w14:paraId="40BB3E75" w14:textId="77777777" w:rsidR="00650EE1" w:rsidRDefault="00000000">
            <w:r>
              <w:t>1006</w:t>
            </w:r>
          </w:p>
        </w:tc>
        <w:tc>
          <w:tcPr>
            <w:tcW w:w="1075" w:type="dxa"/>
            <w:gridSpan w:val="2"/>
            <w:vAlign w:val="center"/>
          </w:tcPr>
          <w:p w14:paraId="6A57D8FB" w14:textId="77777777" w:rsidR="00650EE1" w:rsidRDefault="00000000">
            <w:r>
              <w:t>12.62</w:t>
            </w:r>
          </w:p>
        </w:tc>
        <w:tc>
          <w:tcPr>
            <w:tcW w:w="1131" w:type="dxa"/>
            <w:vAlign w:val="center"/>
          </w:tcPr>
          <w:p w14:paraId="472C0427" w14:textId="77777777" w:rsidR="00650EE1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7EA82661" w14:textId="77777777" w:rsidR="00650EE1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13D54BC1" w14:textId="77777777" w:rsidR="00650EE1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78C7EFF8" w14:textId="77777777" w:rsidR="00650EE1" w:rsidRDefault="00000000">
            <w:r>
              <w:t>0.1284</w:t>
            </w:r>
          </w:p>
        </w:tc>
        <w:tc>
          <w:tcPr>
            <w:tcW w:w="1143" w:type="dxa"/>
            <w:vAlign w:val="center"/>
          </w:tcPr>
          <w:p w14:paraId="294DFA87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33CB7B5A" w14:textId="77777777">
        <w:tc>
          <w:tcPr>
            <w:tcW w:w="888" w:type="dxa"/>
            <w:vMerge/>
            <w:vAlign w:val="center"/>
          </w:tcPr>
          <w:p w14:paraId="5F9DFB55" w14:textId="77777777" w:rsidR="00650EE1" w:rsidRDefault="00650EE1"/>
        </w:tc>
        <w:tc>
          <w:tcPr>
            <w:tcW w:w="1301" w:type="dxa"/>
            <w:vMerge w:val="restart"/>
            <w:vAlign w:val="center"/>
          </w:tcPr>
          <w:p w14:paraId="4ABFCA5D" w14:textId="77777777" w:rsidR="00650EE1" w:rsidRDefault="00000000">
            <w:r>
              <w:t>1007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3AC32D7F" w14:textId="77777777" w:rsidR="00650EE1" w:rsidRDefault="00000000">
            <w:r>
              <w:t>10.24</w:t>
            </w:r>
          </w:p>
        </w:tc>
        <w:tc>
          <w:tcPr>
            <w:tcW w:w="1131" w:type="dxa"/>
            <w:vAlign w:val="center"/>
          </w:tcPr>
          <w:p w14:paraId="6CB54790" w14:textId="77777777" w:rsidR="00650EE1" w:rsidRDefault="00000000">
            <w:r>
              <w:t>C1818</w:t>
            </w:r>
          </w:p>
        </w:tc>
        <w:tc>
          <w:tcPr>
            <w:tcW w:w="1415" w:type="dxa"/>
            <w:vAlign w:val="center"/>
          </w:tcPr>
          <w:p w14:paraId="018744C5" w14:textId="77777777" w:rsidR="00650EE1" w:rsidRDefault="00000000">
            <w:r>
              <w:t>3.24</w:t>
            </w:r>
          </w:p>
        </w:tc>
        <w:tc>
          <w:tcPr>
            <w:tcW w:w="1245" w:type="dxa"/>
            <w:vAlign w:val="center"/>
          </w:tcPr>
          <w:p w14:paraId="3D65EAF2" w14:textId="77777777" w:rsidR="00650EE1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09F3144B" w14:textId="77777777" w:rsidR="00650EE1" w:rsidRDefault="00000000">
            <w:r>
              <w:t>0.6330</w:t>
            </w:r>
          </w:p>
        </w:tc>
        <w:tc>
          <w:tcPr>
            <w:tcW w:w="1143" w:type="dxa"/>
            <w:vMerge w:val="restart"/>
            <w:vAlign w:val="center"/>
          </w:tcPr>
          <w:p w14:paraId="4D5E4009" w14:textId="77777777" w:rsidR="00650EE1" w:rsidRDefault="00000000">
            <w:r>
              <w:t>满足</w:t>
            </w:r>
          </w:p>
        </w:tc>
      </w:tr>
      <w:tr w:rsidR="00650EE1" w14:paraId="307405A5" w14:textId="77777777">
        <w:tc>
          <w:tcPr>
            <w:tcW w:w="888" w:type="dxa"/>
            <w:vMerge/>
            <w:vAlign w:val="center"/>
          </w:tcPr>
          <w:p w14:paraId="2047FC9F" w14:textId="77777777" w:rsidR="00650EE1" w:rsidRDefault="00650EE1"/>
        </w:tc>
        <w:tc>
          <w:tcPr>
            <w:tcW w:w="1301" w:type="dxa"/>
            <w:vMerge/>
            <w:vAlign w:val="center"/>
          </w:tcPr>
          <w:p w14:paraId="04B319D6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65F2D173" w14:textId="77777777" w:rsidR="00650EE1" w:rsidRDefault="00650EE1"/>
        </w:tc>
        <w:tc>
          <w:tcPr>
            <w:tcW w:w="1131" w:type="dxa"/>
            <w:vAlign w:val="center"/>
          </w:tcPr>
          <w:p w14:paraId="2F5A1726" w14:textId="77777777" w:rsidR="00650EE1" w:rsidRDefault="00000000">
            <w:r>
              <w:t>C1818</w:t>
            </w:r>
          </w:p>
        </w:tc>
        <w:tc>
          <w:tcPr>
            <w:tcW w:w="1415" w:type="dxa"/>
            <w:vAlign w:val="center"/>
          </w:tcPr>
          <w:p w14:paraId="2E36D5A3" w14:textId="77777777" w:rsidR="00650EE1" w:rsidRDefault="00000000">
            <w:r>
              <w:t>3.24</w:t>
            </w:r>
          </w:p>
        </w:tc>
        <w:tc>
          <w:tcPr>
            <w:tcW w:w="1245" w:type="dxa"/>
            <w:vAlign w:val="center"/>
          </w:tcPr>
          <w:p w14:paraId="08AE96F9" w14:textId="77777777" w:rsidR="00650EE1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CE2903F" w14:textId="77777777" w:rsidR="00650EE1" w:rsidRDefault="00650EE1"/>
        </w:tc>
        <w:tc>
          <w:tcPr>
            <w:tcW w:w="1143" w:type="dxa"/>
            <w:vMerge/>
            <w:vAlign w:val="center"/>
          </w:tcPr>
          <w:p w14:paraId="0AC486CC" w14:textId="77777777" w:rsidR="00650EE1" w:rsidRDefault="00650EE1"/>
        </w:tc>
      </w:tr>
      <w:tr w:rsidR="00650EE1" w14:paraId="3DCA96B5" w14:textId="77777777">
        <w:tc>
          <w:tcPr>
            <w:tcW w:w="888" w:type="dxa"/>
            <w:vMerge/>
            <w:vAlign w:val="center"/>
          </w:tcPr>
          <w:p w14:paraId="6E0953FE" w14:textId="77777777" w:rsidR="00650EE1" w:rsidRDefault="00650EE1"/>
        </w:tc>
        <w:tc>
          <w:tcPr>
            <w:tcW w:w="1301" w:type="dxa"/>
            <w:vAlign w:val="center"/>
          </w:tcPr>
          <w:p w14:paraId="76E83B4B" w14:textId="77777777" w:rsidR="00650EE1" w:rsidRDefault="00000000">
            <w:r>
              <w:t>1009</w:t>
            </w:r>
          </w:p>
        </w:tc>
        <w:tc>
          <w:tcPr>
            <w:tcW w:w="1075" w:type="dxa"/>
            <w:gridSpan w:val="2"/>
            <w:vAlign w:val="center"/>
          </w:tcPr>
          <w:p w14:paraId="4637AE8C" w14:textId="77777777" w:rsidR="00650EE1" w:rsidRDefault="00000000">
            <w:r>
              <w:t>4.12</w:t>
            </w:r>
          </w:p>
        </w:tc>
        <w:tc>
          <w:tcPr>
            <w:tcW w:w="1131" w:type="dxa"/>
            <w:vAlign w:val="center"/>
          </w:tcPr>
          <w:p w14:paraId="613005E7" w14:textId="77777777" w:rsidR="00650EE1" w:rsidRDefault="00000000">
            <w:r>
              <w:t>C1818</w:t>
            </w:r>
          </w:p>
        </w:tc>
        <w:tc>
          <w:tcPr>
            <w:tcW w:w="1415" w:type="dxa"/>
            <w:vAlign w:val="center"/>
          </w:tcPr>
          <w:p w14:paraId="0A5F4EFB" w14:textId="77777777" w:rsidR="00650EE1" w:rsidRDefault="00000000">
            <w:r>
              <w:t>3.24</w:t>
            </w:r>
          </w:p>
        </w:tc>
        <w:tc>
          <w:tcPr>
            <w:tcW w:w="1245" w:type="dxa"/>
            <w:vAlign w:val="center"/>
          </w:tcPr>
          <w:p w14:paraId="0565A16B" w14:textId="77777777" w:rsidR="00650EE1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26EE3C1F" w14:textId="77777777" w:rsidR="00650EE1" w:rsidRDefault="00000000">
            <w:r>
              <w:t>0.7869</w:t>
            </w:r>
          </w:p>
        </w:tc>
        <w:tc>
          <w:tcPr>
            <w:tcW w:w="1143" w:type="dxa"/>
            <w:vAlign w:val="center"/>
          </w:tcPr>
          <w:p w14:paraId="1C853839" w14:textId="77777777" w:rsidR="00650EE1" w:rsidRDefault="00000000">
            <w:r>
              <w:t>满足</w:t>
            </w:r>
          </w:p>
        </w:tc>
      </w:tr>
      <w:tr w:rsidR="00650EE1" w14:paraId="2C7D28F4" w14:textId="77777777">
        <w:tc>
          <w:tcPr>
            <w:tcW w:w="888" w:type="dxa"/>
            <w:vMerge/>
            <w:vAlign w:val="center"/>
          </w:tcPr>
          <w:p w14:paraId="200479D8" w14:textId="77777777" w:rsidR="00650EE1" w:rsidRDefault="00650EE1"/>
        </w:tc>
        <w:tc>
          <w:tcPr>
            <w:tcW w:w="1301" w:type="dxa"/>
            <w:vAlign w:val="center"/>
          </w:tcPr>
          <w:p w14:paraId="66C31002" w14:textId="77777777" w:rsidR="00650EE1" w:rsidRDefault="00000000">
            <w:r>
              <w:t>1010</w:t>
            </w:r>
          </w:p>
        </w:tc>
        <w:tc>
          <w:tcPr>
            <w:tcW w:w="1075" w:type="dxa"/>
            <w:gridSpan w:val="2"/>
            <w:vAlign w:val="center"/>
          </w:tcPr>
          <w:p w14:paraId="644A13F0" w14:textId="77777777" w:rsidR="00650EE1" w:rsidRDefault="00000000">
            <w:r>
              <w:t>3.71</w:t>
            </w:r>
          </w:p>
        </w:tc>
        <w:tc>
          <w:tcPr>
            <w:tcW w:w="1131" w:type="dxa"/>
            <w:vAlign w:val="center"/>
          </w:tcPr>
          <w:p w14:paraId="08EBB7A8" w14:textId="77777777" w:rsidR="00650EE1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55F156DC" w14:textId="77777777" w:rsidR="00650EE1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269E23EB" w14:textId="77777777" w:rsidR="00650EE1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1BD4BABA" w14:textId="77777777" w:rsidR="00650EE1" w:rsidRDefault="00000000">
            <w:r>
              <w:t>0.4364</w:t>
            </w:r>
          </w:p>
        </w:tc>
        <w:tc>
          <w:tcPr>
            <w:tcW w:w="1143" w:type="dxa"/>
            <w:vAlign w:val="center"/>
          </w:tcPr>
          <w:p w14:paraId="4B0C2891" w14:textId="77777777" w:rsidR="00650EE1" w:rsidRDefault="00000000">
            <w:r>
              <w:t>满足</w:t>
            </w:r>
          </w:p>
        </w:tc>
      </w:tr>
      <w:tr w:rsidR="00650EE1" w14:paraId="0222BDDD" w14:textId="77777777">
        <w:tc>
          <w:tcPr>
            <w:tcW w:w="888" w:type="dxa"/>
            <w:vMerge w:val="restart"/>
            <w:vAlign w:val="center"/>
          </w:tcPr>
          <w:p w14:paraId="5898F028" w14:textId="77777777" w:rsidR="00650EE1" w:rsidRDefault="00000000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7E420E5C" w14:textId="77777777" w:rsidR="00650EE1" w:rsidRDefault="00000000">
            <w:r>
              <w:t>2001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472DEBD6" w14:textId="77777777" w:rsidR="00650EE1" w:rsidRDefault="00000000">
            <w:r>
              <w:t>34.99</w:t>
            </w:r>
          </w:p>
        </w:tc>
        <w:tc>
          <w:tcPr>
            <w:tcW w:w="1131" w:type="dxa"/>
            <w:vAlign w:val="center"/>
          </w:tcPr>
          <w:p w14:paraId="47BD59DE" w14:textId="77777777" w:rsidR="00650EE1" w:rsidRDefault="00000000">
            <w:r>
              <w:t>C1818</w:t>
            </w:r>
          </w:p>
        </w:tc>
        <w:tc>
          <w:tcPr>
            <w:tcW w:w="1415" w:type="dxa"/>
            <w:vAlign w:val="center"/>
          </w:tcPr>
          <w:p w14:paraId="462D6D6B" w14:textId="77777777" w:rsidR="00650EE1" w:rsidRDefault="00000000">
            <w:r>
              <w:t>3.24</w:t>
            </w:r>
          </w:p>
        </w:tc>
        <w:tc>
          <w:tcPr>
            <w:tcW w:w="1245" w:type="dxa"/>
            <w:vAlign w:val="center"/>
          </w:tcPr>
          <w:p w14:paraId="57CB7E8E" w14:textId="77777777" w:rsidR="00650EE1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34C301E0" w14:textId="77777777" w:rsidR="00650EE1" w:rsidRDefault="00000000">
            <w:r>
              <w:t>0.1852</w:t>
            </w:r>
          </w:p>
        </w:tc>
        <w:tc>
          <w:tcPr>
            <w:tcW w:w="1143" w:type="dxa"/>
            <w:vMerge w:val="restart"/>
            <w:vAlign w:val="center"/>
          </w:tcPr>
          <w:p w14:paraId="382BC49E" w14:textId="77777777" w:rsidR="00650EE1" w:rsidRDefault="00000000">
            <w:r>
              <w:t>满足</w:t>
            </w:r>
          </w:p>
        </w:tc>
      </w:tr>
      <w:tr w:rsidR="00650EE1" w14:paraId="60712315" w14:textId="77777777">
        <w:tc>
          <w:tcPr>
            <w:tcW w:w="888" w:type="dxa"/>
            <w:vMerge/>
            <w:vAlign w:val="center"/>
          </w:tcPr>
          <w:p w14:paraId="09DA804F" w14:textId="77777777" w:rsidR="00650EE1" w:rsidRDefault="00650EE1"/>
        </w:tc>
        <w:tc>
          <w:tcPr>
            <w:tcW w:w="1301" w:type="dxa"/>
            <w:vMerge/>
            <w:vAlign w:val="center"/>
          </w:tcPr>
          <w:p w14:paraId="1E7912F2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25D899E2" w14:textId="77777777" w:rsidR="00650EE1" w:rsidRDefault="00650EE1"/>
        </w:tc>
        <w:tc>
          <w:tcPr>
            <w:tcW w:w="1131" w:type="dxa"/>
            <w:vAlign w:val="center"/>
          </w:tcPr>
          <w:p w14:paraId="019444BD" w14:textId="77777777" w:rsidR="00650EE1" w:rsidRDefault="00000000">
            <w:r>
              <w:t>C1818</w:t>
            </w:r>
          </w:p>
        </w:tc>
        <w:tc>
          <w:tcPr>
            <w:tcW w:w="1415" w:type="dxa"/>
            <w:vAlign w:val="center"/>
          </w:tcPr>
          <w:p w14:paraId="301DC963" w14:textId="77777777" w:rsidR="00650EE1" w:rsidRDefault="00000000">
            <w:r>
              <w:t>3.24</w:t>
            </w:r>
          </w:p>
        </w:tc>
        <w:tc>
          <w:tcPr>
            <w:tcW w:w="1245" w:type="dxa"/>
            <w:vAlign w:val="center"/>
          </w:tcPr>
          <w:p w14:paraId="01C39813" w14:textId="77777777" w:rsidR="00650EE1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7ADC19B" w14:textId="77777777" w:rsidR="00650EE1" w:rsidRDefault="00650EE1"/>
        </w:tc>
        <w:tc>
          <w:tcPr>
            <w:tcW w:w="1143" w:type="dxa"/>
            <w:vMerge/>
            <w:vAlign w:val="center"/>
          </w:tcPr>
          <w:p w14:paraId="6FE933B2" w14:textId="77777777" w:rsidR="00650EE1" w:rsidRDefault="00650EE1"/>
        </w:tc>
      </w:tr>
      <w:tr w:rsidR="00650EE1" w14:paraId="396DF3B1" w14:textId="77777777">
        <w:tc>
          <w:tcPr>
            <w:tcW w:w="888" w:type="dxa"/>
            <w:vMerge/>
            <w:vAlign w:val="center"/>
          </w:tcPr>
          <w:p w14:paraId="6F5BBA5D" w14:textId="77777777" w:rsidR="00650EE1" w:rsidRDefault="00650EE1"/>
        </w:tc>
        <w:tc>
          <w:tcPr>
            <w:tcW w:w="1301" w:type="dxa"/>
            <w:vMerge w:val="restart"/>
            <w:vAlign w:val="center"/>
          </w:tcPr>
          <w:p w14:paraId="2D09648B" w14:textId="77777777" w:rsidR="00650EE1" w:rsidRDefault="00000000">
            <w:r>
              <w:t>2002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5C62EB8E" w14:textId="77777777" w:rsidR="00650EE1" w:rsidRDefault="00000000">
            <w:r>
              <w:t>33.15</w:t>
            </w:r>
          </w:p>
        </w:tc>
        <w:tc>
          <w:tcPr>
            <w:tcW w:w="1131" w:type="dxa"/>
            <w:vAlign w:val="center"/>
          </w:tcPr>
          <w:p w14:paraId="59F3963A" w14:textId="77777777" w:rsidR="00650EE1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70D721A2" w14:textId="77777777" w:rsidR="00650EE1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083239A4" w14:textId="77777777" w:rsidR="00650EE1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09DA10BD" w14:textId="77777777" w:rsidR="00650EE1" w:rsidRDefault="00000000">
            <w:r>
              <w:t>0.0977</w:t>
            </w:r>
          </w:p>
        </w:tc>
        <w:tc>
          <w:tcPr>
            <w:tcW w:w="1143" w:type="dxa"/>
            <w:vMerge w:val="restart"/>
            <w:vAlign w:val="center"/>
          </w:tcPr>
          <w:p w14:paraId="0DC0D311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  <w:tr w:rsidR="00650EE1" w14:paraId="752DEE75" w14:textId="77777777">
        <w:tc>
          <w:tcPr>
            <w:tcW w:w="888" w:type="dxa"/>
            <w:vMerge/>
            <w:vAlign w:val="center"/>
          </w:tcPr>
          <w:p w14:paraId="4A2A8FD6" w14:textId="77777777" w:rsidR="00650EE1" w:rsidRDefault="00650EE1"/>
        </w:tc>
        <w:tc>
          <w:tcPr>
            <w:tcW w:w="1301" w:type="dxa"/>
            <w:vMerge/>
            <w:vAlign w:val="center"/>
          </w:tcPr>
          <w:p w14:paraId="5DDCE9F8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7F08B824" w14:textId="77777777" w:rsidR="00650EE1" w:rsidRDefault="00650EE1"/>
        </w:tc>
        <w:tc>
          <w:tcPr>
            <w:tcW w:w="1131" w:type="dxa"/>
            <w:vAlign w:val="center"/>
          </w:tcPr>
          <w:p w14:paraId="0C8D303F" w14:textId="77777777" w:rsidR="00650EE1" w:rsidRDefault="00000000">
            <w:r>
              <w:t>C0918</w:t>
            </w:r>
          </w:p>
        </w:tc>
        <w:tc>
          <w:tcPr>
            <w:tcW w:w="1415" w:type="dxa"/>
            <w:vAlign w:val="center"/>
          </w:tcPr>
          <w:p w14:paraId="1F809B68" w14:textId="77777777" w:rsidR="00650EE1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23D6B94D" w14:textId="77777777" w:rsidR="00650EE1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F8F949D" w14:textId="77777777" w:rsidR="00650EE1" w:rsidRDefault="00650EE1"/>
        </w:tc>
        <w:tc>
          <w:tcPr>
            <w:tcW w:w="1143" w:type="dxa"/>
            <w:vMerge/>
            <w:vAlign w:val="center"/>
          </w:tcPr>
          <w:p w14:paraId="42453C7A" w14:textId="77777777" w:rsidR="00650EE1" w:rsidRDefault="00650EE1"/>
        </w:tc>
      </w:tr>
      <w:tr w:rsidR="00650EE1" w14:paraId="045F8FCE" w14:textId="77777777">
        <w:tc>
          <w:tcPr>
            <w:tcW w:w="888" w:type="dxa"/>
            <w:vMerge/>
            <w:vAlign w:val="center"/>
          </w:tcPr>
          <w:p w14:paraId="7E21EC0C" w14:textId="77777777" w:rsidR="00650EE1" w:rsidRDefault="00650EE1"/>
        </w:tc>
        <w:tc>
          <w:tcPr>
            <w:tcW w:w="1301" w:type="dxa"/>
            <w:vMerge w:val="restart"/>
            <w:vAlign w:val="center"/>
          </w:tcPr>
          <w:p w14:paraId="766977C6" w14:textId="77777777" w:rsidR="00650EE1" w:rsidRDefault="00000000">
            <w:r>
              <w:t>2003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4724EB07" w14:textId="77777777" w:rsidR="00650EE1" w:rsidRDefault="00000000">
            <w:r>
              <w:t>29.43</w:t>
            </w:r>
          </w:p>
        </w:tc>
        <w:tc>
          <w:tcPr>
            <w:tcW w:w="1131" w:type="dxa"/>
            <w:vAlign w:val="center"/>
          </w:tcPr>
          <w:p w14:paraId="6E594E5F" w14:textId="77777777" w:rsidR="00650EE1" w:rsidRDefault="00000000">
            <w:r>
              <w:t>C3318</w:t>
            </w:r>
          </w:p>
        </w:tc>
        <w:tc>
          <w:tcPr>
            <w:tcW w:w="1415" w:type="dxa"/>
            <w:vAlign w:val="center"/>
          </w:tcPr>
          <w:p w14:paraId="732082C0" w14:textId="77777777" w:rsidR="00650EE1" w:rsidRDefault="00000000">
            <w:r>
              <w:t>5.94</w:t>
            </w:r>
          </w:p>
        </w:tc>
        <w:tc>
          <w:tcPr>
            <w:tcW w:w="1245" w:type="dxa"/>
            <w:vAlign w:val="center"/>
          </w:tcPr>
          <w:p w14:paraId="414503D9" w14:textId="77777777" w:rsidR="00650EE1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0FB17EAA" w14:textId="77777777" w:rsidR="00650EE1" w:rsidRDefault="00000000">
            <w:r>
              <w:t>0.3303</w:t>
            </w:r>
          </w:p>
        </w:tc>
        <w:tc>
          <w:tcPr>
            <w:tcW w:w="1143" w:type="dxa"/>
            <w:vMerge w:val="restart"/>
            <w:vAlign w:val="center"/>
          </w:tcPr>
          <w:p w14:paraId="275509A4" w14:textId="77777777" w:rsidR="00650EE1" w:rsidRDefault="00000000">
            <w:r>
              <w:t>满足</w:t>
            </w:r>
          </w:p>
        </w:tc>
      </w:tr>
      <w:tr w:rsidR="00650EE1" w14:paraId="283C612D" w14:textId="77777777">
        <w:tc>
          <w:tcPr>
            <w:tcW w:w="888" w:type="dxa"/>
            <w:vMerge/>
            <w:vAlign w:val="center"/>
          </w:tcPr>
          <w:p w14:paraId="611C804A" w14:textId="77777777" w:rsidR="00650EE1" w:rsidRDefault="00650EE1"/>
        </w:tc>
        <w:tc>
          <w:tcPr>
            <w:tcW w:w="1301" w:type="dxa"/>
            <w:vMerge/>
            <w:vAlign w:val="center"/>
          </w:tcPr>
          <w:p w14:paraId="1D728867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4DE79203" w14:textId="77777777" w:rsidR="00650EE1" w:rsidRDefault="00650EE1"/>
        </w:tc>
        <w:tc>
          <w:tcPr>
            <w:tcW w:w="1131" w:type="dxa"/>
            <w:vAlign w:val="center"/>
          </w:tcPr>
          <w:p w14:paraId="47D95894" w14:textId="77777777" w:rsidR="00650EE1" w:rsidRDefault="00000000">
            <w:r>
              <w:t>C2118</w:t>
            </w:r>
          </w:p>
        </w:tc>
        <w:tc>
          <w:tcPr>
            <w:tcW w:w="1415" w:type="dxa"/>
            <w:vAlign w:val="center"/>
          </w:tcPr>
          <w:p w14:paraId="7827F749" w14:textId="77777777" w:rsidR="00650EE1" w:rsidRDefault="00000000">
            <w:r>
              <w:t>3.78</w:t>
            </w:r>
          </w:p>
        </w:tc>
        <w:tc>
          <w:tcPr>
            <w:tcW w:w="1245" w:type="dxa"/>
            <w:vAlign w:val="center"/>
          </w:tcPr>
          <w:p w14:paraId="30469D56" w14:textId="77777777" w:rsidR="00650EE1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00EC2C9" w14:textId="77777777" w:rsidR="00650EE1" w:rsidRDefault="00650EE1"/>
        </w:tc>
        <w:tc>
          <w:tcPr>
            <w:tcW w:w="1143" w:type="dxa"/>
            <w:vMerge/>
            <w:vAlign w:val="center"/>
          </w:tcPr>
          <w:p w14:paraId="71536AFD" w14:textId="77777777" w:rsidR="00650EE1" w:rsidRDefault="00650EE1"/>
        </w:tc>
      </w:tr>
      <w:tr w:rsidR="00650EE1" w14:paraId="08D19F3A" w14:textId="77777777">
        <w:tc>
          <w:tcPr>
            <w:tcW w:w="888" w:type="dxa"/>
            <w:vMerge/>
            <w:vAlign w:val="center"/>
          </w:tcPr>
          <w:p w14:paraId="2F68B92A" w14:textId="77777777" w:rsidR="00650EE1" w:rsidRDefault="00650EE1"/>
        </w:tc>
        <w:tc>
          <w:tcPr>
            <w:tcW w:w="1301" w:type="dxa"/>
            <w:vMerge w:val="restart"/>
            <w:vAlign w:val="center"/>
          </w:tcPr>
          <w:p w14:paraId="5F94547A" w14:textId="77777777" w:rsidR="00650EE1" w:rsidRDefault="00000000">
            <w:r>
              <w:t>2006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5879AC74" w14:textId="77777777" w:rsidR="00650EE1" w:rsidRDefault="00000000">
            <w:r>
              <w:t>17.98</w:t>
            </w:r>
          </w:p>
        </w:tc>
        <w:tc>
          <w:tcPr>
            <w:tcW w:w="1131" w:type="dxa"/>
            <w:vAlign w:val="center"/>
          </w:tcPr>
          <w:p w14:paraId="4ED9B9B4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11B606E2" w14:textId="77777777" w:rsidR="00650EE1" w:rsidRDefault="00000000">
            <w:r>
              <w:t>12.21</w:t>
            </w:r>
          </w:p>
        </w:tc>
        <w:tc>
          <w:tcPr>
            <w:tcW w:w="1245" w:type="dxa"/>
            <w:vAlign w:val="center"/>
          </w:tcPr>
          <w:p w14:paraId="0F32D370" w14:textId="77777777" w:rsidR="00650EE1" w:rsidRDefault="00000000">
            <w:r>
              <w:t>幕墙</w:t>
            </w:r>
          </w:p>
        </w:tc>
        <w:tc>
          <w:tcPr>
            <w:tcW w:w="1131" w:type="dxa"/>
            <w:vMerge w:val="restart"/>
            <w:vAlign w:val="center"/>
          </w:tcPr>
          <w:p w14:paraId="2BE6202B" w14:textId="77777777" w:rsidR="00650EE1" w:rsidRDefault="00000000">
            <w:r>
              <w:t>3.3922</w:t>
            </w:r>
          </w:p>
        </w:tc>
        <w:tc>
          <w:tcPr>
            <w:tcW w:w="1143" w:type="dxa"/>
            <w:vMerge w:val="restart"/>
            <w:vAlign w:val="center"/>
          </w:tcPr>
          <w:p w14:paraId="366CD91B" w14:textId="77777777" w:rsidR="00650EE1" w:rsidRDefault="00000000">
            <w:r>
              <w:t>满足</w:t>
            </w:r>
          </w:p>
        </w:tc>
      </w:tr>
      <w:tr w:rsidR="00650EE1" w14:paraId="6F16BF3C" w14:textId="77777777">
        <w:tc>
          <w:tcPr>
            <w:tcW w:w="888" w:type="dxa"/>
            <w:vMerge/>
            <w:vAlign w:val="center"/>
          </w:tcPr>
          <w:p w14:paraId="6CD6334F" w14:textId="77777777" w:rsidR="00650EE1" w:rsidRDefault="00650EE1"/>
        </w:tc>
        <w:tc>
          <w:tcPr>
            <w:tcW w:w="1301" w:type="dxa"/>
            <w:vMerge/>
            <w:vAlign w:val="center"/>
          </w:tcPr>
          <w:p w14:paraId="707B4339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43CEE6B4" w14:textId="77777777" w:rsidR="00650EE1" w:rsidRDefault="00650EE1"/>
        </w:tc>
        <w:tc>
          <w:tcPr>
            <w:tcW w:w="1131" w:type="dxa"/>
            <w:vAlign w:val="center"/>
          </w:tcPr>
          <w:p w14:paraId="7375711D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7B814AAF" w14:textId="77777777" w:rsidR="00650EE1" w:rsidRDefault="00000000">
            <w:r>
              <w:t>14.13</w:t>
            </w:r>
          </w:p>
        </w:tc>
        <w:tc>
          <w:tcPr>
            <w:tcW w:w="1245" w:type="dxa"/>
            <w:vAlign w:val="center"/>
          </w:tcPr>
          <w:p w14:paraId="2A1B242C" w14:textId="77777777" w:rsidR="00650EE1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6E47648E" w14:textId="77777777" w:rsidR="00650EE1" w:rsidRDefault="00650EE1"/>
        </w:tc>
        <w:tc>
          <w:tcPr>
            <w:tcW w:w="1143" w:type="dxa"/>
            <w:vMerge/>
            <w:vAlign w:val="center"/>
          </w:tcPr>
          <w:p w14:paraId="43E97ABF" w14:textId="77777777" w:rsidR="00650EE1" w:rsidRDefault="00650EE1"/>
        </w:tc>
      </w:tr>
      <w:tr w:rsidR="00650EE1" w14:paraId="394B4518" w14:textId="77777777">
        <w:tc>
          <w:tcPr>
            <w:tcW w:w="888" w:type="dxa"/>
            <w:vMerge/>
            <w:vAlign w:val="center"/>
          </w:tcPr>
          <w:p w14:paraId="56B3566F" w14:textId="77777777" w:rsidR="00650EE1" w:rsidRDefault="00650EE1"/>
        </w:tc>
        <w:tc>
          <w:tcPr>
            <w:tcW w:w="1301" w:type="dxa"/>
            <w:vMerge/>
            <w:vAlign w:val="center"/>
          </w:tcPr>
          <w:p w14:paraId="3907C10F" w14:textId="77777777" w:rsidR="00650EE1" w:rsidRDefault="00650EE1"/>
        </w:tc>
        <w:tc>
          <w:tcPr>
            <w:tcW w:w="1075" w:type="dxa"/>
            <w:gridSpan w:val="2"/>
            <w:vMerge/>
            <w:vAlign w:val="center"/>
          </w:tcPr>
          <w:p w14:paraId="79862307" w14:textId="77777777" w:rsidR="00650EE1" w:rsidRDefault="00650EE1"/>
        </w:tc>
        <w:tc>
          <w:tcPr>
            <w:tcW w:w="1131" w:type="dxa"/>
            <w:vAlign w:val="center"/>
          </w:tcPr>
          <w:p w14:paraId="29FAC7CB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14CF8127" w14:textId="77777777" w:rsidR="00650EE1" w:rsidRDefault="00000000">
            <w:r>
              <w:t>34.66</w:t>
            </w:r>
          </w:p>
        </w:tc>
        <w:tc>
          <w:tcPr>
            <w:tcW w:w="1245" w:type="dxa"/>
            <w:vAlign w:val="center"/>
          </w:tcPr>
          <w:p w14:paraId="779A76CD" w14:textId="77777777" w:rsidR="00650EE1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7BCC9B2B" w14:textId="77777777" w:rsidR="00650EE1" w:rsidRDefault="00650EE1"/>
        </w:tc>
        <w:tc>
          <w:tcPr>
            <w:tcW w:w="1143" w:type="dxa"/>
            <w:vMerge/>
            <w:vAlign w:val="center"/>
          </w:tcPr>
          <w:p w14:paraId="7369B4D5" w14:textId="77777777" w:rsidR="00650EE1" w:rsidRDefault="00650EE1"/>
        </w:tc>
      </w:tr>
      <w:tr w:rsidR="00650EE1" w14:paraId="2374D2AD" w14:textId="77777777">
        <w:tc>
          <w:tcPr>
            <w:tcW w:w="888" w:type="dxa"/>
            <w:vMerge/>
            <w:vAlign w:val="center"/>
          </w:tcPr>
          <w:p w14:paraId="17A66AFC" w14:textId="77777777" w:rsidR="00650EE1" w:rsidRDefault="00650EE1"/>
        </w:tc>
        <w:tc>
          <w:tcPr>
            <w:tcW w:w="1301" w:type="dxa"/>
            <w:vAlign w:val="center"/>
          </w:tcPr>
          <w:p w14:paraId="6663010A" w14:textId="77777777" w:rsidR="00650EE1" w:rsidRDefault="00000000">
            <w:r>
              <w:t>2007</w:t>
            </w:r>
          </w:p>
        </w:tc>
        <w:tc>
          <w:tcPr>
            <w:tcW w:w="1075" w:type="dxa"/>
            <w:gridSpan w:val="2"/>
            <w:vAlign w:val="center"/>
          </w:tcPr>
          <w:p w14:paraId="7F2BBF03" w14:textId="77777777" w:rsidR="00650EE1" w:rsidRDefault="00000000">
            <w:r>
              <w:t>12.74</w:t>
            </w:r>
          </w:p>
        </w:tc>
        <w:tc>
          <w:tcPr>
            <w:tcW w:w="1131" w:type="dxa"/>
            <w:vAlign w:val="center"/>
          </w:tcPr>
          <w:p w14:paraId="4C4BC2E3" w14:textId="77777777" w:rsidR="00650EE1" w:rsidRDefault="00000000">
            <w:r>
              <w:t>C3618</w:t>
            </w:r>
          </w:p>
        </w:tc>
        <w:tc>
          <w:tcPr>
            <w:tcW w:w="1415" w:type="dxa"/>
            <w:vAlign w:val="center"/>
          </w:tcPr>
          <w:p w14:paraId="11804E6B" w14:textId="77777777" w:rsidR="00650EE1" w:rsidRDefault="00000000">
            <w:r>
              <w:t>6.48</w:t>
            </w:r>
          </w:p>
        </w:tc>
        <w:tc>
          <w:tcPr>
            <w:tcW w:w="1245" w:type="dxa"/>
            <w:vAlign w:val="center"/>
          </w:tcPr>
          <w:p w14:paraId="024D0B15" w14:textId="77777777" w:rsidR="00650EE1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60AEDE8C" w14:textId="77777777" w:rsidR="00650EE1" w:rsidRDefault="00000000">
            <w:r>
              <w:t>0.5086</w:t>
            </w:r>
          </w:p>
        </w:tc>
        <w:tc>
          <w:tcPr>
            <w:tcW w:w="1143" w:type="dxa"/>
            <w:vAlign w:val="center"/>
          </w:tcPr>
          <w:p w14:paraId="2F9C8A5D" w14:textId="77777777" w:rsidR="00650EE1" w:rsidRDefault="00000000">
            <w:r>
              <w:t>满足</w:t>
            </w:r>
          </w:p>
        </w:tc>
      </w:tr>
      <w:tr w:rsidR="00650EE1" w14:paraId="0579AA66" w14:textId="77777777">
        <w:tc>
          <w:tcPr>
            <w:tcW w:w="888" w:type="dxa"/>
            <w:vMerge/>
            <w:vAlign w:val="center"/>
          </w:tcPr>
          <w:p w14:paraId="53C2F5DD" w14:textId="77777777" w:rsidR="00650EE1" w:rsidRDefault="00650EE1"/>
        </w:tc>
        <w:tc>
          <w:tcPr>
            <w:tcW w:w="1301" w:type="dxa"/>
            <w:vAlign w:val="center"/>
          </w:tcPr>
          <w:p w14:paraId="795EEFE8" w14:textId="77777777" w:rsidR="00650EE1" w:rsidRDefault="00000000">
            <w:r>
              <w:t>2008</w:t>
            </w:r>
          </w:p>
        </w:tc>
        <w:tc>
          <w:tcPr>
            <w:tcW w:w="1075" w:type="dxa"/>
            <w:gridSpan w:val="2"/>
            <w:vAlign w:val="center"/>
          </w:tcPr>
          <w:p w14:paraId="4A268234" w14:textId="77777777" w:rsidR="00650EE1" w:rsidRDefault="00000000">
            <w:r>
              <w:t>8.89</w:t>
            </w:r>
          </w:p>
        </w:tc>
        <w:tc>
          <w:tcPr>
            <w:tcW w:w="1131" w:type="dxa"/>
            <w:vAlign w:val="center"/>
          </w:tcPr>
          <w:p w14:paraId="425DE686" w14:textId="77777777" w:rsidR="00650EE1" w:rsidRDefault="00000000">
            <w:r>
              <w:t>C1818</w:t>
            </w:r>
          </w:p>
        </w:tc>
        <w:tc>
          <w:tcPr>
            <w:tcW w:w="1415" w:type="dxa"/>
            <w:vAlign w:val="center"/>
          </w:tcPr>
          <w:p w14:paraId="27617028" w14:textId="77777777" w:rsidR="00650EE1" w:rsidRDefault="00000000">
            <w:r>
              <w:t>3.24</w:t>
            </w:r>
          </w:p>
        </w:tc>
        <w:tc>
          <w:tcPr>
            <w:tcW w:w="1245" w:type="dxa"/>
            <w:vAlign w:val="center"/>
          </w:tcPr>
          <w:p w14:paraId="60188153" w14:textId="77777777" w:rsidR="00650EE1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27264258" w14:textId="77777777" w:rsidR="00650EE1" w:rsidRDefault="00000000">
            <w:r>
              <w:t>0.3646</w:t>
            </w:r>
          </w:p>
        </w:tc>
        <w:tc>
          <w:tcPr>
            <w:tcW w:w="1143" w:type="dxa"/>
            <w:vAlign w:val="center"/>
          </w:tcPr>
          <w:p w14:paraId="01CBE0BF" w14:textId="77777777" w:rsidR="00650EE1" w:rsidRDefault="00000000">
            <w:r>
              <w:t>满足</w:t>
            </w:r>
          </w:p>
        </w:tc>
      </w:tr>
      <w:tr w:rsidR="00650EE1" w14:paraId="297436FA" w14:textId="77777777">
        <w:tc>
          <w:tcPr>
            <w:tcW w:w="888" w:type="dxa"/>
            <w:vMerge/>
            <w:vAlign w:val="center"/>
          </w:tcPr>
          <w:p w14:paraId="278AC893" w14:textId="77777777" w:rsidR="00650EE1" w:rsidRDefault="00650EE1"/>
        </w:tc>
        <w:tc>
          <w:tcPr>
            <w:tcW w:w="1301" w:type="dxa"/>
            <w:vAlign w:val="center"/>
          </w:tcPr>
          <w:p w14:paraId="123D7EBF" w14:textId="77777777" w:rsidR="00650EE1" w:rsidRDefault="00000000">
            <w:r>
              <w:t>2011</w:t>
            </w:r>
          </w:p>
        </w:tc>
        <w:tc>
          <w:tcPr>
            <w:tcW w:w="1075" w:type="dxa"/>
            <w:gridSpan w:val="2"/>
            <w:vAlign w:val="center"/>
          </w:tcPr>
          <w:p w14:paraId="5C341753" w14:textId="77777777" w:rsidR="00650EE1" w:rsidRDefault="00000000">
            <w:r>
              <w:t>4.75</w:t>
            </w:r>
          </w:p>
        </w:tc>
        <w:tc>
          <w:tcPr>
            <w:tcW w:w="1131" w:type="dxa"/>
            <w:vAlign w:val="center"/>
          </w:tcPr>
          <w:p w14:paraId="556FBA9B" w14:textId="77777777" w:rsidR="00650EE1" w:rsidRDefault="00000000">
            <w:r>
              <w:t>C3513</w:t>
            </w:r>
          </w:p>
        </w:tc>
        <w:tc>
          <w:tcPr>
            <w:tcW w:w="1415" w:type="dxa"/>
            <w:vAlign w:val="center"/>
          </w:tcPr>
          <w:p w14:paraId="3A56C099" w14:textId="77777777" w:rsidR="00650EE1" w:rsidRDefault="00000000">
            <w:r>
              <w:t>4.38</w:t>
            </w:r>
          </w:p>
        </w:tc>
        <w:tc>
          <w:tcPr>
            <w:tcW w:w="1245" w:type="dxa"/>
            <w:vAlign w:val="center"/>
          </w:tcPr>
          <w:p w14:paraId="2D2783D3" w14:textId="77777777" w:rsidR="00650EE1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5FF9121D" w14:textId="77777777" w:rsidR="00650EE1" w:rsidRDefault="00000000">
            <w:r>
              <w:t>0.9220</w:t>
            </w:r>
          </w:p>
        </w:tc>
        <w:tc>
          <w:tcPr>
            <w:tcW w:w="1143" w:type="dxa"/>
            <w:vAlign w:val="center"/>
          </w:tcPr>
          <w:p w14:paraId="7138C1EB" w14:textId="77777777" w:rsidR="00650EE1" w:rsidRDefault="00000000">
            <w:r>
              <w:t>满足</w:t>
            </w:r>
          </w:p>
        </w:tc>
      </w:tr>
      <w:tr w:rsidR="00650EE1" w14:paraId="758F68AA" w14:textId="77777777">
        <w:tc>
          <w:tcPr>
            <w:tcW w:w="888" w:type="dxa"/>
            <w:vMerge/>
            <w:vAlign w:val="center"/>
          </w:tcPr>
          <w:p w14:paraId="6A6DF028" w14:textId="77777777" w:rsidR="00650EE1" w:rsidRDefault="00650EE1"/>
        </w:tc>
        <w:tc>
          <w:tcPr>
            <w:tcW w:w="1301" w:type="dxa"/>
            <w:vAlign w:val="center"/>
          </w:tcPr>
          <w:p w14:paraId="16A3187C" w14:textId="77777777" w:rsidR="00650EE1" w:rsidRDefault="00000000">
            <w:r>
              <w:t>2012</w:t>
            </w:r>
          </w:p>
        </w:tc>
        <w:tc>
          <w:tcPr>
            <w:tcW w:w="1075" w:type="dxa"/>
            <w:gridSpan w:val="2"/>
            <w:vAlign w:val="center"/>
          </w:tcPr>
          <w:p w14:paraId="09EEFA62" w14:textId="77777777" w:rsidR="00650EE1" w:rsidRDefault="00000000">
            <w:r>
              <w:t>4.89</w:t>
            </w:r>
          </w:p>
        </w:tc>
        <w:tc>
          <w:tcPr>
            <w:tcW w:w="1131" w:type="dxa"/>
            <w:vAlign w:val="center"/>
          </w:tcPr>
          <w:p w14:paraId="300830F5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454AF90D" w14:textId="77777777" w:rsidR="00650EE1" w:rsidRDefault="00000000">
            <w:r>
              <w:t>4.27</w:t>
            </w:r>
          </w:p>
        </w:tc>
        <w:tc>
          <w:tcPr>
            <w:tcW w:w="1245" w:type="dxa"/>
            <w:vAlign w:val="center"/>
          </w:tcPr>
          <w:p w14:paraId="68413D97" w14:textId="77777777" w:rsidR="00650EE1" w:rsidRDefault="00000000">
            <w:r>
              <w:t>幕墙</w:t>
            </w:r>
          </w:p>
        </w:tc>
        <w:tc>
          <w:tcPr>
            <w:tcW w:w="1131" w:type="dxa"/>
            <w:vAlign w:val="center"/>
          </w:tcPr>
          <w:p w14:paraId="29E4A9D7" w14:textId="77777777" w:rsidR="00650EE1" w:rsidRDefault="00000000">
            <w:r>
              <w:t>0.8723</w:t>
            </w:r>
          </w:p>
        </w:tc>
        <w:tc>
          <w:tcPr>
            <w:tcW w:w="1143" w:type="dxa"/>
            <w:vAlign w:val="center"/>
          </w:tcPr>
          <w:p w14:paraId="44546ABB" w14:textId="77777777" w:rsidR="00650EE1" w:rsidRDefault="00000000">
            <w:r>
              <w:t>满足</w:t>
            </w:r>
          </w:p>
        </w:tc>
      </w:tr>
      <w:tr w:rsidR="00650EE1" w14:paraId="5F19FDC0" w14:textId="77777777">
        <w:tc>
          <w:tcPr>
            <w:tcW w:w="888" w:type="dxa"/>
            <w:vMerge/>
            <w:vAlign w:val="center"/>
          </w:tcPr>
          <w:p w14:paraId="19AF2EB5" w14:textId="77777777" w:rsidR="00650EE1" w:rsidRDefault="00650EE1"/>
        </w:tc>
        <w:tc>
          <w:tcPr>
            <w:tcW w:w="1301" w:type="dxa"/>
            <w:vAlign w:val="center"/>
          </w:tcPr>
          <w:p w14:paraId="709F8D6C" w14:textId="77777777" w:rsidR="00650EE1" w:rsidRDefault="00000000">
            <w:r>
              <w:t>2013</w:t>
            </w:r>
          </w:p>
        </w:tc>
        <w:tc>
          <w:tcPr>
            <w:tcW w:w="1075" w:type="dxa"/>
            <w:gridSpan w:val="2"/>
            <w:vAlign w:val="center"/>
          </w:tcPr>
          <w:p w14:paraId="340166DD" w14:textId="77777777" w:rsidR="00650EE1" w:rsidRDefault="00000000">
            <w:r>
              <w:t>4.89</w:t>
            </w:r>
          </w:p>
        </w:tc>
        <w:tc>
          <w:tcPr>
            <w:tcW w:w="1131" w:type="dxa"/>
            <w:vAlign w:val="center"/>
          </w:tcPr>
          <w:p w14:paraId="34D4053A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44D94CD9" w14:textId="77777777" w:rsidR="00650EE1" w:rsidRDefault="00000000">
            <w:r>
              <w:t>4.26</w:t>
            </w:r>
          </w:p>
        </w:tc>
        <w:tc>
          <w:tcPr>
            <w:tcW w:w="1245" w:type="dxa"/>
            <w:vAlign w:val="center"/>
          </w:tcPr>
          <w:p w14:paraId="5F66054F" w14:textId="77777777" w:rsidR="00650EE1" w:rsidRDefault="00000000">
            <w:r>
              <w:t>幕墙</w:t>
            </w:r>
          </w:p>
        </w:tc>
        <w:tc>
          <w:tcPr>
            <w:tcW w:w="1131" w:type="dxa"/>
            <w:vAlign w:val="center"/>
          </w:tcPr>
          <w:p w14:paraId="67E697CA" w14:textId="77777777" w:rsidR="00650EE1" w:rsidRDefault="00000000">
            <w:r>
              <w:t>0.8724</w:t>
            </w:r>
          </w:p>
        </w:tc>
        <w:tc>
          <w:tcPr>
            <w:tcW w:w="1143" w:type="dxa"/>
            <w:vAlign w:val="center"/>
          </w:tcPr>
          <w:p w14:paraId="145A1666" w14:textId="77777777" w:rsidR="00650EE1" w:rsidRDefault="00000000">
            <w:r>
              <w:t>满足</w:t>
            </w:r>
          </w:p>
        </w:tc>
      </w:tr>
      <w:tr w:rsidR="00650EE1" w14:paraId="433A67B1" w14:textId="77777777">
        <w:tc>
          <w:tcPr>
            <w:tcW w:w="888" w:type="dxa"/>
            <w:vMerge/>
            <w:vAlign w:val="center"/>
          </w:tcPr>
          <w:p w14:paraId="03289F85" w14:textId="77777777" w:rsidR="00650EE1" w:rsidRDefault="00650EE1"/>
        </w:tc>
        <w:tc>
          <w:tcPr>
            <w:tcW w:w="1301" w:type="dxa"/>
            <w:vAlign w:val="center"/>
          </w:tcPr>
          <w:p w14:paraId="487C72F4" w14:textId="77777777" w:rsidR="00650EE1" w:rsidRDefault="00000000">
            <w:r>
              <w:t>2014</w:t>
            </w:r>
          </w:p>
        </w:tc>
        <w:tc>
          <w:tcPr>
            <w:tcW w:w="1075" w:type="dxa"/>
            <w:gridSpan w:val="2"/>
            <w:vAlign w:val="center"/>
          </w:tcPr>
          <w:p w14:paraId="6952D8FA" w14:textId="77777777" w:rsidR="00650EE1" w:rsidRDefault="00000000">
            <w:r>
              <w:t>5.13</w:t>
            </w:r>
          </w:p>
        </w:tc>
        <w:tc>
          <w:tcPr>
            <w:tcW w:w="1131" w:type="dxa"/>
            <w:vAlign w:val="center"/>
          </w:tcPr>
          <w:p w14:paraId="2A5AD39A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79747A2E" w14:textId="77777777" w:rsidR="00650EE1" w:rsidRDefault="00000000">
            <w:r>
              <w:t>4.21</w:t>
            </w:r>
          </w:p>
        </w:tc>
        <w:tc>
          <w:tcPr>
            <w:tcW w:w="1245" w:type="dxa"/>
            <w:vAlign w:val="center"/>
          </w:tcPr>
          <w:p w14:paraId="0480429B" w14:textId="77777777" w:rsidR="00650EE1" w:rsidRDefault="00000000">
            <w:r>
              <w:t>幕墙</w:t>
            </w:r>
          </w:p>
        </w:tc>
        <w:tc>
          <w:tcPr>
            <w:tcW w:w="1131" w:type="dxa"/>
            <w:vAlign w:val="center"/>
          </w:tcPr>
          <w:p w14:paraId="4787EC94" w14:textId="77777777" w:rsidR="00650EE1" w:rsidRDefault="00000000">
            <w:r>
              <w:t>0.8210</w:t>
            </w:r>
          </w:p>
        </w:tc>
        <w:tc>
          <w:tcPr>
            <w:tcW w:w="1143" w:type="dxa"/>
            <w:vAlign w:val="center"/>
          </w:tcPr>
          <w:p w14:paraId="448BD36A" w14:textId="77777777" w:rsidR="00650EE1" w:rsidRDefault="00000000">
            <w:r>
              <w:t>满足</w:t>
            </w:r>
          </w:p>
        </w:tc>
      </w:tr>
      <w:tr w:rsidR="00650EE1" w14:paraId="686F7B00" w14:textId="77777777">
        <w:tc>
          <w:tcPr>
            <w:tcW w:w="888" w:type="dxa"/>
            <w:vMerge/>
            <w:vAlign w:val="center"/>
          </w:tcPr>
          <w:p w14:paraId="32A8D781" w14:textId="77777777" w:rsidR="00650EE1" w:rsidRDefault="00650EE1"/>
        </w:tc>
        <w:tc>
          <w:tcPr>
            <w:tcW w:w="1301" w:type="dxa"/>
            <w:vAlign w:val="center"/>
          </w:tcPr>
          <w:p w14:paraId="1260406A" w14:textId="77777777" w:rsidR="00650EE1" w:rsidRDefault="00000000">
            <w:r>
              <w:t>2015</w:t>
            </w:r>
          </w:p>
        </w:tc>
        <w:tc>
          <w:tcPr>
            <w:tcW w:w="1075" w:type="dxa"/>
            <w:gridSpan w:val="2"/>
            <w:vAlign w:val="center"/>
          </w:tcPr>
          <w:p w14:paraId="1193E01A" w14:textId="77777777" w:rsidR="00650EE1" w:rsidRDefault="00000000">
            <w:r>
              <w:t>5.13</w:t>
            </w:r>
          </w:p>
        </w:tc>
        <w:tc>
          <w:tcPr>
            <w:tcW w:w="1131" w:type="dxa"/>
            <w:vAlign w:val="center"/>
          </w:tcPr>
          <w:p w14:paraId="710904C2" w14:textId="77777777" w:rsidR="00650EE1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020872FA" w14:textId="77777777" w:rsidR="00650EE1" w:rsidRDefault="00000000">
            <w:r>
              <w:t>4.21</w:t>
            </w:r>
          </w:p>
        </w:tc>
        <w:tc>
          <w:tcPr>
            <w:tcW w:w="1245" w:type="dxa"/>
            <w:vAlign w:val="center"/>
          </w:tcPr>
          <w:p w14:paraId="192F94E6" w14:textId="77777777" w:rsidR="00650EE1" w:rsidRDefault="00000000">
            <w:r>
              <w:t>幕墙</w:t>
            </w:r>
          </w:p>
        </w:tc>
        <w:tc>
          <w:tcPr>
            <w:tcW w:w="1131" w:type="dxa"/>
            <w:vAlign w:val="center"/>
          </w:tcPr>
          <w:p w14:paraId="516FF840" w14:textId="77777777" w:rsidR="00650EE1" w:rsidRDefault="00000000">
            <w:r>
              <w:t>0.8210</w:t>
            </w:r>
          </w:p>
        </w:tc>
        <w:tc>
          <w:tcPr>
            <w:tcW w:w="1143" w:type="dxa"/>
            <w:vAlign w:val="center"/>
          </w:tcPr>
          <w:p w14:paraId="4F937EAC" w14:textId="77777777" w:rsidR="00650EE1" w:rsidRDefault="00000000">
            <w:r>
              <w:t>满足</w:t>
            </w:r>
          </w:p>
        </w:tc>
      </w:tr>
      <w:tr w:rsidR="00650EE1" w14:paraId="30FA8B3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7CEAC22" w14:textId="77777777" w:rsidR="00650EE1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6EAE54DD" w14:textId="77777777" w:rsidR="00650EE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650EE1" w14:paraId="6155A0F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6BA6F4E" w14:textId="77777777" w:rsidR="00650EE1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094CC607" w14:textId="77777777" w:rsidR="00650EE1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650EE1" w14:paraId="190E066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D0D9DFE" w14:textId="77777777" w:rsidR="00650EE1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7E72E6D2" w14:textId="77777777" w:rsidR="00650EE1" w:rsidRDefault="00000000">
            <w:r>
              <w:rPr>
                <w:color w:val="FF0000"/>
              </w:rPr>
              <w:t>不满足</w:t>
            </w:r>
          </w:p>
        </w:tc>
      </w:tr>
    </w:tbl>
    <w:p w14:paraId="4A1901B9" w14:textId="77777777" w:rsidR="00650EE1" w:rsidRDefault="00650EE1"/>
    <w:p w14:paraId="3C6401A8" w14:textId="77777777" w:rsidR="00650EE1" w:rsidRDefault="00000000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650EE1" w14:paraId="54316B20" w14:textId="77777777">
        <w:tc>
          <w:tcPr>
            <w:tcW w:w="1131" w:type="dxa"/>
            <w:shd w:val="clear" w:color="auto" w:fill="E6E6E6"/>
            <w:vAlign w:val="center"/>
          </w:tcPr>
          <w:p w14:paraId="63A04FA3" w14:textId="77777777" w:rsidR="00650EE1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81C169B" w14:textId="77777777" w:rsidR="00650EE1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89BEB7D" w14:textId="77777777" w:rsidR="00650EE1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0A5D035" w14:textId="77777777" w:rsidR="00650EE1" w:rsidRDefault="00000000">
            <w:pPr>
              <w:jc w:val="center"/>
            </w:pPr>
            <w:r>
              <w:t>可否性能权衡</w:t>
            </w:r>
          </w:p>
        </w:tc>
      </w:tr>
      <w:tr w:rsidR="00650EE1" w14:paraId="15C497F2" w14:textId="77777777">
        <w:tc>
          <w:tcPr>
            <w:tcW w:w="1131" w:type="dxa"/>
            <w:vAlign w:val="center"/>
          </w:tcPr>
          <w:p w14:paraId="06E79DB8" w14:textId="77777777" w:rsidR="00650EE1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E9A4F51" w14:textId="77777777" w:rsidR="00650EE1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00E1CE77" w14:textId="77777777" w:rsidR="00650EE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1BA5E67" w14:textId="77777777" w:rsidR="00650EE1" w:rsidRDefault="00650EE1"/>
        </w:tc>
      </w:tr>
      <w:tr w:rsidR="00650EE1" w14:paraId="3470E621" w14:textId="77777777">
        <w:tc>
          <w:tcPr>
            <w:tcW w:w="1131" w:type="dxa"/>
            <w:vAlign w:val="center"/>
          </w:tcPr>
          <w:p w14:paraId="3205EDF7" w14:textId="77777777" w:rsidR="00650EE1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886E869" w14:textId="77777777" w:rsidR="00650EE1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5A8EC927" w14:textId="77777777" w:rsidR="00650EE1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2C7C22C" w14:textId="77777777" w:rsidR="00650EE1" w:rsidRDefault="00000000">
            <w:r>
              <w:t>可</w:t>
            </w:r>
          </w:p>
        </w:tc>
      </w:tr>
      <w:tr w:rsidR="00650EE1" w14:paraId="35235E75" w14:textId="77777777">
        <w:tc>
          <w:tcPr>
            <w:tcW w:w="1131" w:type="dxa"/>
            <w:vAlign w:val="center"/>
          </w:tcPr>
          <w:p w14:paraId="6A395927" w14:textId="77777777" w:rsidR="00650EE1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51E0CDA" w14:textId="77777777" w:rsidR="00650EE1" w:rsidRDefault="00000000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5CDFDF4F" w14:textId="77777777" w:rsidR="00650EE1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386CAEB" w14:textId="77777777" w:rsidR="00650EE1" w:rsidRDefault="00000000">
            <w:r>
              <w:t>不可</w:t>
            </w:r>
          </w:p>
        </w:tc>
      </w:tr>
      <w:tr w:rsidR="00650EE1" w14:paraId="45D9C0DC" w14:textId="77777777">
        <w:tc>
          <w:tcPr>
            <w:tcW w:w="1131" w:type="dxa"/>
            <w:vAlign w:val="center"/>
          </w:tcPr>
          <w:p w14:paraId="28EB741D" w14:textId="77777777" w:rsidR="00650EE1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BD24C8E" w14:textId="77777777" w:rsidR="00650EE1" w:rsidRDefault="00000000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7DCFE37C" w14:textId="77777777" w:rsidR="00650EE1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B570EA6" w14:textId="77777777" w:rsidR="00650EE1" w:rsidRDefault="00650EE1"/>
        </w:tc>
      </w:tr>
      <w:tr w:rsidR="00650EE1" w14:paraId="29858259" w14:textId="77777777">
        <w:tc>
          <w:tcPr>
            <w:tcW w:w="1131" w:type="dxa"/>
            <w:vAlign w:val="center"/>
          </w:tcPr>
          <w:p w14:paraId="4DC8877F" w14:textId="77777777" w:rsidR="00650EE1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102E93B" w14:textId="77777777" w:rsidR="00650EE1" w:rsidRDefault="00000000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07BA4AF6" w14:textId="77777777" w:rsidR="00650EE1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0DA80A2" w14:textId="77777777" w:rsidR="00650EE1" w:rsidRDefault="00650EE1"/>
        </w:tc>
      </w:tr>
      <w:tr w:rsidR="00650EE1" w14:paraId="130C540F" w14:textId="77777777">
        <w:tc>
          <w:tcPr>
            <w:tcW w:w="1131" w:type="dxa"/>
            <w:vAlign w:val="center"/>
          </w:tcPr>
          <w:p w14:paraId="01E64C5B" w14:textId="77777777" w:rsidR="00650EE1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B0BDF20" w14:textId="77777777" w:rsidR="00650EE1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117BC4F1" w14:textId="77777777" w:rsidR="00650EE1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43F14C3" w14:textId="77777777" w:rsidR="00650EE1" w:rsidRDefault="00000000">
            <w:r>
              <w:t>不可</w:t>
            </w:r>
          </w:p>
        </w:tc>
      </w:tr>
      <w:tr w:rsidR="00650EE1" w14:paraId="41B8D65E" w14:textId="77777777">
        <w:tc>
          <w:tcPr>
            <w:tcW w:w="1131" w:type="dxa"/>
            <w:vAlign w:val="center"/>
          </w:tcPr>
          <w:p w14:paraId="5B018768" w14:textId="77777777" w:rsidR="00650EE1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64B49751" w14:textId="77777777" w:rsidR="00650EE1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7F1DE5E6" w14:textId="77777777" w:rsidR="00650EE1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909A2D7" w14:textId="77777777" w:rsidR="00650EE1" w:rsidRDefault="00000000">
            <w:r>
              <w:t>不可</w:t>
            </w:r>
          </w:p>
        </w:tc>
      </w:tr>
      <w:tr w:rsidR="00650EE1" w14:paraId="4E8B40E1" w14:textId="77777777">
        <w:tc>
          <w:tcPr>
            <w:tcW w:w="1131" w:type="dxa"/>
            <w:vAlign w:val="center"/>
          </w:tcPr>
          <w:p w14:paraId="6B0499D4" w14:textId="77777777" w:rsidR="00650EE1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A8E575F" w14:textId="77777777" w:rsidR="00650EE1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31BAAD02" w14:textId="77777777" w:rsidR="00650EE1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18BE2DE" w14:textId="77777777" w:rsidR="00650EE1" w:rsidRDefault="00000000">
            <w:r>
              <w:t>不可</w:t>
            </w:r>
          </w:p>
        </w:tc>
      </w:tr>
      <w:tr w:rsidR="00650EE1" w14:paraId="206E5253" w14:textId="77777777">
        <w:tc>
          <w:tcPr>
            <w:tcW w:w="1131" w:type="dxa"/>
            <w:vAlign w:val="center"/>
          </w:tcPr>
          <w:p w14:paraId="4F44D699" w14:textId="77777777" w:rsidR="00650EE1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1EE983C6" w14:textId="77777777" w:rsidR="00650EE1" w:rsidRDefault="00000000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7F7114BF" w14:textId="77777777" w:rsidR="00650EE1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035F114" w14:textId="77777777" w:rsidR="00650EE1" w:rsidRDefault="00000000">
            <w:r>
              <w:t>可</w:t>
            </w:r>
          </w:p>
        </w:tc>
      </w:tr>
      <w:tr w:rsidR="00650EE1" w14:paraId="0E7150B4" w14:textId="77777777">
        <w:tc>
          <w:tcPr>
            <w:tcW w:w="1131" w:type="dxa"/>
            <w:vAlign w:val="center"/>
          </w:tcPr>
          <w:p w14:paraId="43590D9F" w14:textId="77777777" w:rsidR="00650EE1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A6C73F0" w14:textId="77777777" w:rsidR="00650EE1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14:paraId="3DA89C99" w14:textId="77777777" w:rsidR="00650EE1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88C6E54" w14:textId="77777777" w:rsidR="00650EE1" w:rsidRDefault="00000000">
            <w:r>
              <w:t>不可</w:t>
            </w:r>
          </w:p>
        </w:tc>
      </w:tr>
      <w:tr w:rsidR="00650EE1" w14:paraId="74EB0349" w14:textId="77777777">
        <w:tc>
          <w:tcPr>
            <w:tcW w:w="1131" w:type="dxa"/>
            <w:vAlign w:val="center"/>
          </w:tcPr>
          <w:p w14:paraId="2C31C81B" w14:textId="77777777" w:rsidR="00650EE1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0CD68EED" w14:textId="77777777" w:rsidR="00650EE1" w:rsidRDefault="00000000">
            <w:r>
              <w:t>周边地面</w:t>
            </w:r>
          </w:p>
        </w:tc>
        <w:tc>
          <w:tcPr>
            <w:tcW w:w="2150" w:type="dxa"/>
            <w:vAlign w:val="center"/>
          </w:tcPr>
          <w:p w14:paraId="1E35C8C8" w14:textId="77777777" w:rsidR="00650EE1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0645A5B" w14:textId="77777777" w:rsidR="00650EE1" w:rsidRDefault="00000000">
            <w:r>
              <w:t>不可</w:t>
            </w:r>
          </w:p>
        </w:tc>
      </w:tr>
      <w:tr w:rsidR="00650EE1" w14:paraId="6DA59646" w14:textId="77777777">
        <w:tc>
          <w:tcPr>
            <w:tcW w:w="1131" w:type="dxa"/>
            <w:vAlign w:val="center"/>
          </w:tcPr>
          <w:p w14:paraId="76EA0A7E" w14:textId="77777777" w:rsidR="00650EE1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0BA17119" w14:textId="77777777" w:rsidR="00650EE1" w:rsidRDefault="00000000">
            <w:r>
              <w:t>地下墙</w:t>
            </w:r>
          </w:p>
        </w:tc>
        <w:tc>
          <w:tcPr>
            <w:tcW w:w="2150" w:type="dxa"/>
            <w:vAlign w:val="center"/>
          </w:tcPr>
          <w:p w14:paraId="4B7C8028" w14:textId="77777777" w:rsidR="00650EE1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24D6197" w14:textId="77777777" w:rsidR="00650EE1" w:rsidRDefault="00000000">
            <w:r>
              <w:t>不可</w:t>
            </w:r>
          </w:p>
        </w:tc>
      </w:tr>
      <w:tr w:rsidR="00650EE1" w14:paraId="7551AB0C" w14:textId="77777777">
        <w:tc>
          <w:tcPr>
            <w:tcW w:w="1131" w:type="dxa"/>
            <w:vAlign w:val="center"/>
          </w:tcPr>
          <w:p w14:paraId="0482F306" w14:textId="77777777" w:rsidR="00650EE1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2EB1CD7A" w14:textId="77777777" w:rsidR="00650EE1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6247FCF" w14:textId="77777777" w:rsidR="00650EE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14814C5" w14:textId="77777777" w:rsidR="00650EE1" w:rsidRDefault="00650EE1"/>
        </w:tc>
      </w:tr>
      <w:tr w:rsidR="00650EE1" w14:paraId="494C6C50" w14:textId="77777777">
        <w:tc>
          <w:tcPr>
            <w:tcW w:w="1131" w:type="dxa"/>
            <w:vAlign w:val="center"/>
          </w:tcPr>
          <w:p w14:paraId="591BD156" w14:textId="77777777" w:rsidR="00650EE1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1B3AB253" w14:textId="77777777" w:rsidR="00650EE1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35D7EB13" w14:textId="77777777" w:rsidR="00650EE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7621856" w14:textId="77777777" w:rsidR="00650EE1" w:rsidRDefault="00650EE1"/>
        </w:tc>
      </w:tr>
      <w:tr w:rsidR="00650EE1" w14:paraId="31A9318B" w14:textId="77777777">
        <w:tc>
          <w:tcPr>
            <w:tcW w:w="1131" w:type="dxa"/>
            <w:vAlign w:val="center"/>
          </w:tcPr>
          <w:p w14:paraId="13E4276F" w14:textId="77777777" w:rsidR="00650EE1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32C99628" w14:textId="77777777" w:rsidR="00650EE1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7A924549" w14:textId="77777777" w:rsidR="00650EE1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878E9AB" w14:textId="77777777" w:rsidR="00650EE1" w:rsidRDefault="00000000">
            <w:r>
              <w:t>不可</w:t>
            </w:r>
          </w:p>
        </w:tc>
      </w:tr>
      <w:tr w:rsidR="00650EE1" w14:paraId="0C6C330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2DE74F7" w14:textId="77777777" w:rsidR="00650EE1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6B3A0EE8" w14:textId="77777777" w:rsidR="00650EE1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D5AB8B1" w14:textId="77777777" w:rsidR="00650EE1" w:rsidRDefault="00000000">
            <w:r>
              <w:t>不可</w:t>
            </w:r>
          </w:p>
        </w:tc>
      </w:tr>
    </w:tbl>
    <w:p w14:paraId="2DEF178C" w14:textId="77777777" w:rsidR="00650EE1" w:rsidRDefault="00650EE1"/>
    <w:p w14:paraId="48671493" w14:textId="77777777" w:rsidR="00650EE1" w:rsidRDefault="00000000">
      <w:r>
        <w:rPr>
          <w:color w:val="000000"/>
        </w:rPr>
        <w:t>□</w:t>
      </w:r>
      <w:r>
        <w:rPr>
          <w:color w:val="000000"/>
        </w:rPr>
        <w:t>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围护结构热工性能权衡判断的基本要求，不可权衡，节能设计不符合要求</w:t>
      </w:r>
    </w:p>
    <w:p w14:paraId="358D2684" w14:textId="77777777" w:rsidR="00650EE1" w:rsidRDefault="00650EE1"/>
    <w:sectPr w:rsidR="00650EE1" w:rsidSect="00B422A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BFA07" w14:textId="77777777" w:rsidR="00B422AF" w:rsidRDefault="00B422AF" w:rsidP="00291CAC">
      <w:r>
        <w:separator/>
      </w:r>
    </w:p>
  </w:endnote>
  <w:endnote w:type="continuationSeparator" w:id="0">
    <w:p w14:paraId="777DA803" w14:textId="77777777" w:rsidR="00B422AF" w:rsidRDefault="00B422AF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705FE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D54D6" w14:textId="77777777" w:rsidR="00B422AF" w:rsidRDefault="00B422AF" w:rsidP="00291CAC">
      <w:r>
        <w:separator/>
      </w:r>
    </w:p>
  </w:footnote>
  <w:footnote w:type="continuationSeparator" w:id="0">
    <w:p w14:paraId="663A335E" w14:textId="77777777" w:rsidR="00B422AF" w:rsidRDefault="00B422AF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6CF0F" w14:textId="28997EAE" w:rsidR="006722A6" w:rsidRDefault="004A7931" w:rsidP="006722A6">
    <w:pPr>
      <w:pStyle w:val="a4"/>
      <w:jc w:val="both"/>
    </w:pPr>
    <w:r>
      <w:rPr>
        <w:noProof/>
      </w:rPr>
      <w:drawing>
        <wp:inline distT="0" distB="0" distL="0" distR="0" wp14:anchorId="7E2CAC66" wp14:editId="31B930FF">
          <wp:extent cx="857250" cy="165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6307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31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A7931"/>
    <w:rsid w:val="004D230F"/>
    <w:rsid w:val="004D449D"/>
    <w:rsid w:val="005215FB"/>
    <w:rsid w:val="00557D61"/>
    <w:rsid w:val="005A24B8"/>
    <w:rsid w:val="005A520A"/>
    <w:rsid w:val="005B76BA"/>
    <w:rsid w:val="00613C70"/>
    <w:rsid w:val="00650EE1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422AF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3E9AD44"/>
  <w15:chartTrackingRefBased/>
  <w15:docId w15:val="{53F9C69B-4930-48E7-817E-6612C587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0</TotalTime>
  <Pages>14</Pages>
  <Words>1700</Words>
  <Characters>9695</Characters>
  <Application>Microsoft Office Word</Application>
  <DocSecurity>0</DocSecurity>
  <Lines>80</Lines>
  <Paragraphs>22</Paragraphs>
  <ScaleCrop>false</ScaleCrop>
  <Company>ths</Company>
  <LinksUpToDate>false</LinksUpToDate>
  <CharactersWithSpaces>11373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2024-03-09T04:09:00Z</dcterms:created>
  <dcterms:modified xsi:type="dcterms:W3CDTF">2024-03-09T04:09:00Z</dcterms:modified>
</cp:coreProperties>
</file>