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bookmarkStart w:id="1" w:name="_GoBack"/>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深圳</w:t>
            </w:r>
            <w:bookmarkEnd w:id="2"/>
          </w:p>
        </w:tc>
      </w:tr>
      <w:bookmarkEnd w:id="1"/>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d5cb5174d4be7"/>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T18026327753</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深圳</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D73E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2979.43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3028.95</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98.37</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2785.57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X010[房间]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1736.03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327.55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405.38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158.58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X010[房间]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477.55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X010[房间]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455.78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1233.98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2519.58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839.86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963.57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X017[房间]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98.37</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7.0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EC" w:rsidRDefault="00FD73EC">
      <w:pPr>
        <w:spacing w:line="240" w:lineRule="auto"/>
      </w:pPr>
      <w:r>
        <w:separator/>
      </w:r>
    </w:p>
  </w:endnote>
  <w:endnote w:type="continuationSeparator" w:id="0">
    <w:p w:rsidR="00FD73EC" w:rsidRDefault="00FD7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D73EC"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FD73EC"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EC" w:rsidRDefault="00FD73EC">
      <w:pPr>
        <w:spacing w:line="240" w:lineRule="auto"/>
      </w:pPr>
      <w:r>
        <w:separator/>
      </w:r>
    </w:p>
  </w:footnote>
  <w:footnote w:type="continuationSeparator" w:id="0">
    <w:p w:rsidR="00FD73EC" w:rsidRDefault="00FD7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227fe6fb-d453-4ba7-b01c-db26671e2003.png" Id="R476d5cb5174d4be7"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国标2019公共建筑换气次数计算书.dotx</Template>
  <TotalTime>0</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sware</dc:creator>
  <cp:keywords/>
  <dc:description/>
  <cp:lastModifiedBy>user</cp:lastModifiedBy>
  <cp:revision>2</cp:revision>
  <dcterms:created xsi:type="dcterms:W3CDTF">2021-01-28T07:03:00Z</dcterms:created>
  <dcterms:modified xsi:type="dcterms:W3CDTF">2021-04-19T11:56:00Z</dcterms:modified>
</cp:coreProperties>
</file>