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F82D" w14:textId="77777777" w:rsidR="00000000" w:rsidRDefault="0000000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FAE840F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50CDF49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9DEB0F6" w14:textId="77777777" w:rsidR="00000000" w:rsidRPr="00A22524" w:rsidRDefault="0000000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7F37A51B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14C5F18D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D1F696A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D061B4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D40E1B3" w14:textId="77777777" w:rsidR="00000000" w:rsidRPr="00D40158" w:rsidRDefault="00000000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68AFDBB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1BFC19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1A316D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海南</w:t>
            </w:r>
            <w:bookmarkEnd w:id="1"/>
          </w:p>
        </w:tc>
      </w:tr>
      <w:tr w:rsidR="00D40158" w:rsidRPr="00D40158" w14:paraId="717A0A3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8D02BA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AE798D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D57A29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E69A59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6BC355B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1555707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06A14D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766E468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FEDEA39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F87AF0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14912966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0FB13AC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3F6115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B7C03F8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25BA071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28BD89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3EFBF10F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19EDB4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02700A4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3507B81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26501834" w14:textId="77777777" w:rsidR="00000000" w:rsidRDefault="00000000" w:rsidP="00B41640">
      <w:pPr>
        <w:spacing w:line="240" w:lineRule="auto"/>
        <w:rPr>
          <w:rFonts w:ascii="宋体" w:hAnsi="宋体"/>
          <w:lang w:val="en-US"/>
        </w:rPr>
      </w:pPr>
    </w:p>
    <w:p w14:paraId="69BD46B3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9F55F06" wp14:editId="754B1CA7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E29A1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464E9E3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A9FCED7" w14:textId="77777777" w:rsidR="00000000" w:rsidRPr="00D40158" w:rsidRDefault="0000000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FCF07A4" w14:textId="77777777" w:rsidR="00000000" w:rsidRPr="00D40158" w:rsidRDefault="0000000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</w:t>
            </w:r>
            <w:r>
              <w:t>Vent2023</w:t>
            </w:r>
            <w:bookmarkEnd w:id="7"/>
          </w:p>
        </w:tc>
      </w:tr>
      <w:tr w:rsidR="00DD16C4" w:rsidRPr="00D40158" w14:paraId="1295E65B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E6D4BA2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1FB5919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20220808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8"/>
          </w:p>
        </w:tc>
      </w:tr>
      <w:tr w:rsidR="001B7C87" w:rsidRPr="00D40158" w14:paraId="31639CBB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B2F578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FD037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A3334B1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80881A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F222F0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T19980488348</w:t>
            </w:r>
            <w:bookmarkEnd w:id="9"/>
          </w:p>
        </w:tc>
      </w:tr>
    </w:tbl>
    <w:p w14:paraId="49794C88" w14:textId="77777777" w:rsidR="00000000" w:rsidRDefault="0000000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4D79DC44" w14:textId="77777777" w:rsidR="00000000" w:rsidRDefault="00000000" w:rsidP="00D40158">
      <w:pPr>
        <w:pStyle w:val="TOC1"/>
        <w:sectPr w:rsidR="00AA47FE" w:rsidSect="00714180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703F4E5" w14:textId="77777777" w:rsidR="00000000" w:rsidRPr="005E5F93" w:rsidRDefault="00000000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F2243" w14:paraId="11DFBFDB" w14:textId="77777777">
        <w:tc>
          <w:tcPr>
            <w:tcW w:w="2841" w:type="dxa"/>
            <w:shd w:val="clear" w:color="auto" w:fill="E6E6E6"/>
          </w:tcPr>
          <w:p w14:paraId="4DD6C703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439DA56B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29F5886C" w14:textId="77777777">
        <w:tc>
          <w:tcPr>
            <w:tcW w:w="2841" w:type="dxa"/>
            <w:shd w:val="clear" w:color="auto" w:fill="E6E6E6"/>
          </w:tcPr>
          <w:p w14:paraId="4FD0010F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79C587BE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海南</w:t>
            </w:r>
            <w:bookmarkEnd w:id="13"/>
          </w:p>
        </w:tc>
      </w:tr>
      <w:tr w:rsidR="00D40158" w:rsidRPr="00FF2243" w14:paraId="520C15FA" w14:textId="77777777">
        <w:tc>
          <w:tcPr>
            <w:tcW w:w="2841" w:type="dxa"/>
            <w:shd w:val="clear" w:color="auto" w:fill="E6E6E6"/>
          </w:tcPr>
          <w:p w14:paraId="4B7F6F93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72E83A28" w14:textId="77777777" w:rsidR="00000000" w:rsidRPr="00044565" w:rsidRDefault="0000000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369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4D94C75B" w14:textId="77777777">
        <w:tc>
          <w:tcPr>
            <w:tcW w:w="2841" w:type="dxa"/>
            <w:shd w:val="clear" w:color="auto" w:fill="E6E6E6"/>
          </w:tcPr>
          <w:p w14:paraId="34B404FE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793050B2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5C9EA236" w14:textId="77777777">
        <w:tc>
          <w:tcPr>
            <w:tcW w:w="2841" w:type="dxa"/>
            <w:shd w:val="clear" w:color="auto" w:fill="E6E6E6"/>
          </w:tcPr>
          <w:p w14:paraId="5FB0D04A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1D3385BF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13.2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4CC1E9CD" w14:textId="77777777" w:rsidR="00000000" w:rsidRDefault="00000000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463344CC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37E33275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22137F02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60FC34A9" w14:textId="77777777" w:rsidR="00000000" w:rsidRDefault="00000000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467D156E" w14:textId="77777777" w:rsidR="00000000" w:rsidRDefault="0000000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47ABF53A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2AEB8ADD" w14:textId="77777777" w:rsidR="00000000" w:rsidRPr="0078336A" w:rsidRDefault="0000000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293AFD21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570DA158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40F39C50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5CC07FC1" w14:textId="77777777" w:rsidR="00000000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5FF1EF05" w14:textId="77777777" w:rsidR="00000000" w:rsidRPr="0041789B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5F6B7FD6" w14:textId="77777777" w:rsidR="00000000" w:rsidRPr="00342AF2" w:rsidRDefault="0000000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3A141999" w14:textId="77777777" w:rsidR="00000000" w:rsidRDefault="00000000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3026C8CB" w14:textId="77777777" w:rsidR="00000000" w:rsidRPr="00D91B6A" w:rsidRDefault="00000000" w:rsidP="00C07423">
      <w:pPr>
        <w:pStyle w:val="2"/>
      </w:pPr>
      <w:r>
        <w:rPr>
          <w:rFonts w:hint="eastAsia"/>
        </w:rPr>
        <w:t>计算内容</w:t>
      </w:r>
    </w:p>
    <w:p w14:paraId="5AF1CECA" w14:textId="77777777" w:rsidR="00000000" w:rsidRDefault="0000000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0996FA52" w14:textId="77777777" w:rsidR="00000000" w:rsidRPr="00D91B6A" w:rsidRDefault="00000000" w:rsidP="00C07423">
      <w:pPr>
        <w:pStyle w:val="2"/>
      </w:pPr>
      <w:r>
        <w:rPr>
          <w:rFonts w:hint="eastAsia"/>
        </w:rPr>
        <w:lastRenderedPageBreak/>
        <w:t>计算方法</w:t>
      </w:r>
    </w:p>
    <w:p w14:paraId="000DD497" w14:textId="77777777" w:rsidR="00000000" w:rsidRDefault="0000000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2DA14C32" w14:textId="1318A105" w:rsidR="00000000" w:rsidRDefault="00A31D4E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5D972AB4" wp14:editId="7A1858EE">
            <wp:extent cx="1362710" cy="440055"/>
            <wp:effectExtent l="0" t="0" r="0" b="0"/>
            <wp:docPr id="20498574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1FF4DB81" w14:textId="77777777" w:rsidR="00000000" w:rsidRDefault="0000000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0F95B3F7" w14:textId="26497FD5" w:rsidR="00000000" w:rsidRDefault="00A31D4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B4E14EF" wp14:editId="5BF021B2">
            <wp:extent cx="422910" cy="241300"/>
            <wp:effectExtent l="0" t="0" r="0" b="0"/>
            <wp:docPr id="1221547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7D25C4DF" w14:textId="56FBB19B" w:rsidR="00000000" w:rsidRDefault="00A31D4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D85CA9F" wp14:editId="57223943">
            <wp:extent cx="336550" cy="24130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2CFE9D6B" w14:textId="1C53C370" w:rsidR="00000000" w:rsidRDefault="00A31D4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0BB1FA3" wp14:editId="64F168F1">
            <wp:extent cx="284480" cy="241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3EE9D5D5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2BBD1C8E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10FD34B4" w14:textId="77777777" w:rsidR="00000000" w:rsidRPr="006368AC" w:rsidRDefault="0000000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5CDB8AF2" w14:textId="45A40DB9" w:rsidR="00000000" w:rsidRPr="002207EC" w:rsidRDefault="00A31D4E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45B97CF1" wp14:editId="2CBF6575">
            <wp:extent cx="1380490" cy="440055"/>
            <wp:effectExtent l="0" t="0" r="0" b="0"/>
            <wp:docPr id="203947854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6D6E5089" w14:textId="77777777" w:rsidR="00000000" w:rsidRDefault="0000000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3C1483D1" w14:textId="68307393" w:rsidR="00000000" w:rsidRDefault="00A31D4E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7FB0363" wp14:editId="374188F8">
            <wp:extent cx="440055" cy="24130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7A11C010" w14:textId="0AB85839" w:rsidR="00000000" w:rsidRDefault="00A31D4E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3BDE4FF" wp14:editId="1BB1AFF7">
            <wp:extent cx="353695" cy="24130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16022F89" w14:textId="3A2B39D1" w:rsidR="00000000" w:rsidRDefault="00A31D4E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7070A8A" wp14:editId="643AADD2">
            <wp:extent cx="301625" cy="24130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透明部分</w:t>
      </w:r>
      <w:r w:rsidR="00000000">
        <w:rPr>
          <w:rFonts w:hint="eastAsia"/>
          <w:kern w:val="2"/>
          <w:sz w:val="21"/>
          <w:szCs w:val="24"/>
          <w:lang w:val="en-US"/>
        </w:rPr>
        <w:t>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6CE648D9" w14:textId="77777777" w:rsidR="00000000" w:rsidRDefault="0000000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442C2C5F" wp14:editId="6DAF02FD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5A1DE" w14:textId="77777777" w:rsidR="00000000" w:rsidRDefault="0000000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769FB75C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684A2BF8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71418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085CA80" w14:textId="77777777" w:rsidR="00000000" w:rsidRPr="00563AD1" w:rsidRDefault="0000000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27B63837" w14:textId="77777777" w:rsidR="00000000" w:rsidRDefault="0000000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149753CD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14:paraId="0C7698D5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8C2EAF" w14:paraId="0B6EC342" w14:textId="77777777">
        <w:tc>
          <w:tcPr>
            <w:tcW w:w="4420" w:type="dxa"/>
            <w:gridSpan w:val="3"/>
          </w:tcPr>
          <w:p w14:paraId="3CD1EBCC" w14:textId="77777777" w:rsidR="008C2EA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5C4FCD15" w14:textId="77777777" w:rsidR="008C2EA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7C7B8A39" w14:textId="77777777" w:rsidR="008C2EA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2A72A69E" w14:textId="77777777" w:rsidR="008C2EAF" w:rsidRDefault="00000000">
            <w:r>
              <w:t>可开启面积比例</w:t>
            </w:r>
            <w:r>
              <w:t>(%)</w:t>
            </w:r>
          </w:p>
        </w:tc>
      </w:tr>
      <w:tr w:rsidR="008C2EAF" w14:paraId="659754F5" w14:textId="77777777">
        <w:tc>
          <w:tcPr>
            <w:tcW w:w="1000" w:type="dxa"/>
            <w:vAlign w:val="center"/>
          </w:tcPr>
          <w:p w14:paraId="334575DF" w14:textId="77777777" w:rsidR="008C2EA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0AC7BD03" w14:textId="77777777" w:rsidR="008C2EA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2BAADD21" w14:textId="77777777" w:rsidR="008C2EA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4F207F0" w14:textId="77777777" w:rsidR="008C2EA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42770EE" w14:textId="77777777" w:rsidR="008C2EA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8244622" w14:textId="77777777" w:rsidR="008C2EA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2A360DE" w14:textId="77777777" w:rsidR="008C2EA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0C7E84F" w14:textId="77777777" w:rsidR="008C2EA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027F95E" w14:textId="77777777" w:rsidR="008C2EA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8964D63" w14:textId="77777777" w:rsidR="008C2EA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79239851" w14:textId="77777777" w:rsidR="008C2EAF" w:rsidRDefault="008C2EAF"/>
        </w:tc>
      </w:tr>
      <w:tr w:rsidR="008C2EAF" w14:paraId="68289D1E" w14:textId="77777777">
        <w:tc>
          <w:tcPr>
            <w:tcW w:w="1000" w:type="dxa"/>
            <w:vAlign w:val="center"/>
          </w:tcPr>
          <w:p w14:paraId="79A32CD1" w14:textId="77777777" w:rsidR="008C2EAF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03FB4AC3" w14:textId="77777777" w:rsidR="008C2EAF" w:rsidRDefault="00000000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14:paraId="5A6FBFA1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0C176473" w14:textId="77777777" w:rsidR="008C2EA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87544E6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5E12371" w14:textId="77777777" w:rsidR="008C2EA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9197180" w14:textId="77777777" w:rsidR="008C2EA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10243855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891DFE2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6F46B41F" w14:textId="77777777" w:rsidR="008C2EAF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0678ECFF" w14:textId="77777777" w:rsidR="008C2EAF" w:rsidRDefault="00000000">
            <w:r>
              <w:t>100</w:t>
            </w:r>
          </w:p>
        </w:tc>
      </w:tr>
      <w:tr w:rsidR="008C2EAF" w14:paraId="500BF913" w14:textId="77777777">
        <w:tc>
          <w:tcPr>
            <w:tcW w:w="1000" w:type="dxa"/>
            <w:vAlign w:val="center"/>
          </w:tcPr>
          <w:p w14:paraId="792087B9" w14:textId="77777777" w:rsidR="008C2EAF" w:rsidRDefault="00000000">
            <w:r>
              <w:t>C2015</w:t>
            </w:r>
          </w:p>
        </w:tc>
        <w:tc>
          <w:tcPr>
            <w:tcW w:w="2360" w:type="dxa"/>
            <w:vAlign w:val="center"/>
          </w:tcPr>
          <w:p w14:paraId="7003BFC3" w14:textId="77777777" w:rsidR="008C2EAF" w:rsidRDefault="00000000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14:paraId="5AE089E8" w14:textId="77777777" w:rsidR="008C2EAF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73178309" w14:textId="77777777" w:rsidR="008C2EA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680AF6D7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7AC78A4" w14:textId="77777777" w:rsidR="008C2EA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7E9CD995" w14:textId="77777777" w:rsidR="008C2EA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62541732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F0AD2EC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6D4A87F1" w14:textId="77777777" w:rsidR="008C2EAF" w:rsidRDefault="00000000">
            <w:r>
              <w:t>3.00</w:t>
            </w:r>
          </w:p>
        </w:tc>
        <w:tc>
          <w:tcPr>
            <w:tcW w:w="1980" w:type="dxa"/>
            <w:vAlign w:val="center"/>
          </w:tcPr>
          <w:p w14:paraId="5F4E0B14" w14:textId="77777777" w:rsidR="008C2EAF" w:rsidRDefault="00000000">
            <w:r>
              <w:t>100</w:t>
            </w:r>
          </w:p>
        </w:tc>
      </w:tr>
      <w:tr w:rsidR="008C2EAF" w14:paraId="2FA22B96" w14:textId="77777777">
        <w:tc>
          <w:tcPr>
            <w:tcW w:w="1000" w:type="dxa"/>
            <w:vAlign w:val="center"/>
          </w:tcPr>
          <w:p w14:paraId="765F1C93" w14:textId="77777777" w:rsidR="008C2EAF" w:rsidRDefault="00000000">
            <w:r>
              <w:t>C3015</w:t>
            </w:r>
          </w:p>
        </w:tc>
        <w:tc>
          <w:tcPr>
            <w:tcW w:w="2360" w:type="dxa"/>
            <w:vAlign w:val="center"/>
          </w:tcPr>
          <w:p w14:paraId="39D828F7" w14:textId="77777777" w:rsidR="008C2EAF" w:rsidRDefault="00000000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14:paraId="34A8656C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3B47A3F8" w14:textId="77777777" w:rsidR="008C2EA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466A42BA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58EA70B" w14:textId="77777777" w:rsidR="008C2EAF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7CAB4A27" w14:textId="77777777" w:rsidR="008C2EA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5248AF6E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97EF324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2642804D" w14:textId="77777777" w:rsidR="008C2EAF" w:rsidRDefault="00000000">
            <w:r>
              <w:t>3.00</w:t>
            </w:r>
          </w:p>
        </w:tc>
        <w:tc>
          <w:tcPr>
            <w:tcW w:w="1980" w:type="dxa"/>
            <w:vAlign w:val="center"/>
          </w:tcPr>
          <w:p w14:paraId="6040C3BE" w14:textId="77777777" w:rsidR="008C2EAF" w:rsidRDefault="00000000">
            <w:r>
              <w:t>67</w:t>
            </w:r>
          </w:p>
        </w:tc>
      </w:tr>
      <w:tr w:rsidR="008C2EAF" w14:paraId="31849D4C" w14:textId="77777777">
        <w:tc>
          <w:tcPr>
            <w:tcW w:w="1000" w:type="dxa"/>
            <w:vAlign w:val="center"/>
          </w:tcPr>
          <w:p w14:paraId="7B6EF1FB" w14:textId="77777777" w:rsidR="008C2EA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6A4617E0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E0EE995" w14:textId="77777777" w:rsidR="008C2EAF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3D23C09C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FA10574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F5AF260" w14:textId="77777777" w:rsidR="008C2EAF" w:rsidRDefault="00000000">
            <w:r>
              <w:t>24.60</w:t>
            </w:r>
          </w:p>
        </w:tc>
        <w:tc>
          <w:tcPr>
            <w:tcW w:w="1060" w:type="dxa"/>
            <w:vAlign w:val="center"/>
          </w:tcPr>
          <w:p w14:paraId="5F1158C4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78735D7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9293C64" w14:textId="77777777" w:rsidR="008C2EAF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1DFEA684" w14:textId="77777777" w:rsidR="008C2EAF" w:rsidRDefault="00000000">
            <w:r>
              <w:t>18.60</w:t>
            </w:r>
          </w:p>
        </w:tc>
        <w:tc>
          <w:tcPr>
            <w:tcW w:w="1980" w:type="dxa"/>
            <w:vAlign w:val="center"/>
          </w:tcPr>
          <w:p w14:paraId="4D46D5CB" w14:textId="77777777" w:rsidR="008C2EAF" w:rsidRDefault="00000000">
            <w:r>
              <w:t>76</w:t>
            </w:r>
          </w:p>
        </w:tc>
      </w:tr>
    </w:tbl>
    <w:p w14:paraId="47932A33" w14:textId="77777777" w:rsidR="00000000" w:rsidRPr="00DD1BDD" w:rsidRDefault="00000000" w:rsidP="00DD1BDD">
      <w:pPr>
        <w:rPr>
          <w:szCs w:val="24"/>
        </w:rPr>
      </w:pPr>
      <w:bookmarkStart w:id="27" w:name="外窗统计计算表南向"/>
      <w:bookmarkEnd w:id="27"/>
    </w:p>
    <w:p w14:paraId="73C6CC34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8C2EAF" w14:paraId="4EA25F3F" w14:textId="77777777">
        <w:tc>
          <w:tcPr>
            <w:tcW w:w="4420" w:type="dxa"/>
            <w:gridSpan w:val="3"/>
          </w:tcPr>
          <w:p w14:paraId="2C94D363" w14:textId="77777777" w:rsidR="008C2EA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647E5767" w14:textId="77777777" w:rsidR="008C2EA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5DEBED79" w14:textId="77777777" w:rsidR="008C2EA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3F0219BE" w14:textId="77777777" w:rsidR="008C2EAF" w:rsidRDefault="00000000">
            <w:r>
              <w:t>可开启面积比例</w:t>
            </w:r>
            <w:r>
              <w:t>(%)</w:t>
            </w:r>
          </w:p>
        </w:tc>
      </w:tr>
      <w:tr w:rsidR="008C2EAF" w14:paraId="74B5F879" w14:textId="77777777">
        <w:tc>
          <w:tcPr>
            <w:tcW w:w="1000" w:type="dxa"/>
            <w:vAlign w:val="center"/>
          </w:tcPr>
          <w:p w14:paraId="462CC9D4" w14:textId="77777777" w:rsidR="008C2EA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3F47B0F8" w14:textId="77777777" w:rsidR="008C2EA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3C5CE399" w14:textId="77777777" w:rsidR="008C2EA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29445B0" w14:textId="77777777" w:rsidR="008C2EA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D425A5D" w14:textId="77777777" w:rsidR="008C2EA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5916B11" w14:textId="77777777" w:rsidR="008C2EA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6C53762" w14:textId="77777777" w:rsidR="008C2EA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6EA53A9" w14:textId="77777777" w:rsidR="008C2EA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69868E9" w14:textId="77777777" w:rsidR="008C2EA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FFDAFC6" w14:textId="77777777" w:rsidR="008C2EA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524D25F5" w14:textId="77777777" w:rsidR="008C2EAF" w:rsidRDefault="008C2EAF"/>
        </w:tc>
      </w:tr>
      <w:tr w:rsidR="008C2EAF" w14:paraId="5DB2E69B" w14:textId="77777777">
        <w:tc>
          <w:tcPr>
            <w:tcW w:w="1000" w:type="dxa"/>
            <w:vAlign w:val="center"/>
          </w:tcPr>
          <w:p w14:paraId="040A3D4F" w14:textId="77777777" w:rsidR="008C2EAF" w:rsidRDefault="00000000">
            <w:r>
              <w:t>C0612</w:t>
            </w:r>
          </w:p>
        </w:tc>
        <w:tc>
          <w:tcPr>
            <w:tcW w:w="2360" w:type="dxa"/>
            <w:vAlign w:val="center"/>
          </w:tcPr>
          <w:p w14:paraId="17DEC336" w14:textId="77777777" w:rsidR="008C2EA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57F3BB58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3C66F8CF" w14:textId="77777777" w:rsidR="008C2EA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563EEDF" w14:textId="77777777" w:rsidR="008C2EA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5CFBA66" w14:textId="77777777" w:rsidR="008C2EAF" w:rsidRDefault="00000000">
            <w:r>
              <w:t>0.72</w:t>
            </w:r>
          </w:p>
        </w:tc>
        <w:tc>
          <w:tcPr>
            <w:tcW w:w="1060" w:type="dxa"/>
            <w:vAlign w:val="center"/>
          </w:tcPr>
          <w:p w14:paraId="3D2ECFA5" w14:textId="77777777" w:rsidR="008C2EA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47E0B8B2" w14:textId="77777777" w:rsidR="008C2EA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31A50A5" w14:textId="77777777" w:rsidR="008C2EA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3948475" w14:textId="77777777" w:rsidR="008C2EAF" w:rsidRDefault="00000000">
            <w:r>
              <w:t>0.72</w:t>
            </w:r>
          </w:p>
        </w:tc>
        <w:tc>
          <w:tcPr>
            <w:tcW w:w="1980" w:type="dxa"/>
            <w:vAlign w:val="center"/>
          </w:tcPr>
          <w:p w14:paraId="23AA7763" w14:textId="77777777" w:rsidR="008C2EAF" w:rsidRDefault="00000000">
            <w:r>
              <w:t>100</w:t>
            </w:r>
          </w:p>
        </w:tc>
      </w:tr>
      <w:tr w:rsidR="008C2EAF" w14:paraId="607F83C8" w14:textId="77777777">
        <w:tc>
          <w:tcPr>
            <w:tcW w:w="1000" w:type="dxa"/>
            <w:vAlign w:val="center"/>
          </w:tcPr>
          <w:p w14:paraId="3345B9C0" w14:textId="77777777" w:rsidR="008C2EAF" w:rsidRDefault="00000000">
            <w:r>
              <w:t>C1115</w:t>
            </w:r>
          </w:p>
        </w:tc>
        <w:tc>
          <w:tcPr>
            <w:tcW w:w="2360" w:type="dxa"/>
            <w:vAlign w:val="center"/>
          </w:tcPr>
          <w:p w14:paraId="14F3D4BE" w14:textId="77777777" w:rsidR="008C2EA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69353644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396FC637" w14:textId="77777777" w:rsidR="008C2EAF" w:rsidRDefault="00000000">
            <w:r>
              <w:t>1.10</w:t>
            </w:r>
          </w:p>
        </w:tc>
        <w:tc>
          <w:tcPr>
            <w:tcW w:w="1060" w:type="dxa"/>
            <w:vAlign w:val="center"/>
          </w:tcPr>
          <w:p w14:paraId="1013FAF5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98F4DB6" w14:textId="77777777" w:rsidR="008C2EAF" w:rsidRDefault="00000000">
            <w:r>
              <w:t>1.65</w:t>
            </w:r>
          </w:p>
        </w:tc>
        <w:tc>
          <w:tcPr>
            <w:tcW w:w="1060" w:type="dxa"/>
            <w:vAlign w:val="center"/>
          </w:tcPr>
          <w:p w14:paraId="39A52E9C" w14:textId="77777777" w:rsidR="008C2EA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10F9FB4E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12A90A3" w14:textId="77777777" w:rsidR="008C2EA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8FBAAFC" w14:textId="77777777" w:rsidR="008C2EAF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29DB635C" w14:textId="77777777" w:rsidR="008C2EAF" w:rsidRDefault="00000000">
            <w:r>
              <w:t>55</w:t>
            </w:r>
          </w:p>
        </w:tc>
      </w:tr>
      <w:tr w:rsidR="008C2EAF" w14:paraId="0FFCF36A" w14:textId="77777777">
        <w:tc>
          <w:tcPr>
            <w:tcW w:w="1000" w:type="dxa"/>
            <w:vAlign w:val="center"/>
          </w:tcPr>
          <w:p w14:paraId="16EF74D0" w14:textId="77777777" w:rsidR="008C2EAF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7B610B47" w14:textId="77777777" w:rsidR="008C2EAF" w:rsidRDefault="00000000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14:paraId="54FA9A14" w14:textId="77777777" w:rsidR="008C2EA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CF5D1B3" w14:textId="77777777" w:rsidR="008C2EA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6D7A9119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21D5A74" w14:textId="77777777" w:rsidR="008C2EA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B23DD0D" w14:textId="77777777" w:rsidR="008C2EA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79E3E514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6D83AA9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204F2BC1" w14:textId="77777777" w:rsidR="008C2EAF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184E5419" w14:textId="77777777" w:rsidR="008C2EAF" w:rsidRDefault="00000000">
            <w:r>
              <w:t>100</w:t>
            </w:r>
          </w:p>
        </w:tc>
      </w:tr>
      <w:tr w:rsidR="008C2EAF" w14:paraId="5DFA7EF2" w14:textId="77777777">
        <w:tc>
          <w:tcPr>
            <w:tcW w:w="1000" w:type="dxa"/>
            <w:vAlign w:val="center"/>
          </w:tcPr>
          <w:p w14:paraId="7612E30D" w14:textId="77777777" w:rsidR="008C2EAF" w:rsidRDefault="00000000">
            <w:r>
              <w:t>C2015</w:t>
            </w:r>
          </w:p>
        </w:tc>
        <w:tc>
          <w:tcPr>
            <w:tcW w:w="2360" w:type="dxa"/>
            <w:vAlign w:val="center"/>
          </w:tcPr>
          <w:p w14:paraId="4D9D56BE" w14:textId="77777777" w:rsidR="008C2EAF" w:rsidRDefault="00000000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14:paraId="28159BF4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600CACD1" w14:textId="77777777" w:rsidR="008C2EA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614EAB36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20B15EE" w14:textId="77777777" w:rsidR="008C2EA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1E5500BD" w14:textId="77777777" w:rsidR="008C2EA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3E0A0BC2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271D4B0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03F93B28" w14:textId="77777777" w:rsidR="008C2EAF" w:rsidRDefault="00000000">
            <w:r>
              <w:t>3.00</w:t>
            </w:r>
          </w:p>
        </w:tc>
        <w:tc>
          <w:tcPr>
            <w:tcW w:w="1980" w:type="dxa"/>
            <w:vAlign w:val="center"/>
          </w:tcPr>
          <w:p w14:paraId="0B5F317F" w14:textId="77777777" w:rsidR="008C2EAF" w:rsidRDefault="00000000">
            <w:r>
              <w:t>100</w:t>
            </w:r>
          </w:p>
        </w:tc>
      </w:tr>
      <w:tr w:rsidR="008C2EAF" w14:paraId="69033F10" w14:textId="77777777">
        <w:tc>
          <w:tcPr>
            <w:tcW w:w="1000" w:type="dxa"/>
            <w:vAlign w:val="center"/>
          </w:tcPr>
          <w:p w14:paraId="6DE4F163" w14:textId="77777777" w:rsidR="008C2EAF" w:rsidRDefault="00000000">
            <w:r>
              <w:t>C2415</w:t>
            </w:r>
          </w:p>
        </w:tc>
        <w:tc>
          <w:tcPr>
            <w:tcW w:w="2360" w:type="dxa"/>
            <w:vAlign w:val="center"/>
          </w:tcPr>
          <w:p w14:paraId="030D5D40" w14:textId="77777777" w:rsidR="008C2EAF" w:rsidRDefault="00000000">
            <w:r>
              <w:t>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14:paraId="32BF2483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69E87B46" w14:textId="77777777" w:rsidR="008C2EAF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16CE1A6D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BD893F2" w14:textId="77777777" w:rsidR="008C2EAF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3EB0AEA3" w14:textId="77777777" w:rsidR="008C2EA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B2889A5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D353E07" w14:textId="77777777" w:rsidR="008C2EA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E99907E" w14:textId="77777777" w:rsidR="008C2EAF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64493F03" w14:textId="77777777" w:rsidR="008C2EAF" w:rsidRDefault="00000000">
            <w:r>
              <w:t>50</w:t>
            </w:r>
          </w:p>
        </w:tc>
      </w:tr>
      <w:tr w:rsidR="008C2EAF" w14:paraId="08E4DD5F" w14:textId="77777777">
        <w:tc>
          <w:tcPr>
            <w:tcW w:w="1000" w:type="dxa"/>
            <w:vAlign w:val="center"/>
          </w:tcPr>
          <w:p w14:paraId="3C973502" w14:textId="77777777" w:rsidR="008C2EA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0FD972A9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4106436" w14:textId="77777777" w:rsidR="008C2EAF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23E1228B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EF6E772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119B5B0" w14:textId="77777777" w:rsidR="008C2EAF" w:rsidRDefault="00000000">
            <w:r>
              <w:t>19.74</w:t>
            </w:r>
          </w:p>
        </w:tc>
        <w:tc>
          <w:tcPr>
            <w:tcW w:w="1060" w:type="dxa"/>
            <w:vAlign w:val="center"/>
          </w:tcPr>
          <w:p w14:paraId="425C0065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E880C44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44B63EC" w14:textId="77777777" w:rsidR="008C2EAF" w:rsidRDefault="00000000">
            <w:r>
              <w:t>7</w:t>
            </w:r>
          </w:p>
        </w:tc>
        <w:tc>
          <w:tcPr>
            <w:tcW w:w="1060" w:type="dxa"/>
            <w:vAlign w:val="center"/>
          </w:tcPr>
          <w:p w14:paraId="7B4518B1" w14:textId="77777777" w:rsidR="008C2EAF" w:rsidRDefault="00000000">
            <w:r>
              <w:t>12.84</w:t>
            </w:r>
          </w:p>
        </w:tc>
        <w:tc>
          <w:tcPr>
            <w:tcW w:w="1980" w:type="dxa"/>
            <w:vAlign w:val="center"/>
          </w:tcPr>
          <w:p w14:paraId="24D134D7" w14:textId="77777777" w:rsidR="008C2EAF" w:rsidRDefault="00000000">
            <w:r>
              <w:t>65</w:t>
            </w:r>
          </w:p>
        </w:tc>
      </w:tr>
    </w:tbl>
    <w:p w14:paraId="4F0D4101" w14:textId="77777777" w:rsidR="00000000" w:rsidRPr="008C6D05" w:rsidRDefault="00000000" w:rsidP="008C6D05">
      <w:pPr>
        <w:rPr>
          <w:szCs w:val="24"/>
        </w:rPr>
      </w:pPr>
      <w:bookmarkStart w:id="28" w:name="外窗统计计算表北向"/>
      <w:bookmarkEnd w:id="28"/>
    </w:p>
    <w:p w14:paraId="4A83A5BE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p w14:paraId="377A56D2" w14:textId="77777777" w:rsidR="00000000" w:rsidRPr="008C6D05" w:rsidRDefault="00000000" w:rsidP="008C6D05">
      <w:pPr>
        <w:rPr>
          <w:szCs w:val="24"/>
        </w:rPr>
      </w:pPr>
      <w:bookmarkStart w:id="29" w:name="外窗统计计算表东向"/>
      <w:r>
        <w:t>无</w:t>
      </w:r>
      <w:bookmarkEnd w:id="29"/>
    </w:p>
    <w:p w14:paraId="6B61863C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p w14:paraId="1767A4BC" w14:textId="77777777" w:rsidR="00000000" w:rsidRPr="008C6D05" w:rsidRDefault="00000000" w:rsidP="008C6D05">
      <w:pPr>
        <w:rPr>
          <w:szCs w:val="24"/>
        </w:rPr>
      </w:pPr>
      <w:bookmarkStart w:id="30" w:name="外窗统计计算表西向"/>
      <w:r>
        <w:t>无</w:t>
      </w:r>
      <w:bookmarkEnd w:id="30"/>
    </w:p>
    <w:p w14:paraId="7E277A5D" w14:textId="77777777" w:rsidR="00000000" w:rsidRPr="00DD1BDD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lastRenderedPageBreak/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8C2EAF" w14:paraId="013B2B90" w14:textId="77777777">
        <w:tc>
          <w:tcPr>
            <w:tcW w:w="4420" w:type="dxa"/>
            <w:gridSpan w:val="3"/>
          </w:tcPr>
          <w:p w14:paraId="4B8E3938" w14:textId="77777777" w:rsidR="008C2EA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2A3607DD" w14:textId="77777777" w:rsidR="008C2EA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75D8800D" w14:textId="77777777" w:rsidR="008C2EA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0DB5599A" w14:textId="77777777" w:rsidR="008C2EAF" w:rsidRDefault="00000000">
            <w:r>
              <w:t>可开启面积比例</w:t>
            </w:r>
            <w:r>
              <w:t>(%)</w:t>
            </w:r>
          </w:p>
        </w:tc>
      </w:tr>
      <w:tr w:rsidR="008C2EAF" w14:paraId="7E553192" w14:textId="77777777">
        <w:tc>
          <w:tcPr>
            <w:tcW w:w="1000" w:type="dxa"/>
            <w:vAlign w:val="center"/>
          </w:tcPr>
          <w:p w14:paraId="5602D2C8" w14:textId="77777777" w:rsidR="008C2EA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455D2796" w14:textId="77777777" w:rsidR="008C2EA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21C47E22" w14:textId="77777777" w:rsidR="008C2EA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A27B3A0" w14:textId="77777777" w:rsidR="008C2EA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022A95D" w14:textId="77777777" w:rsidR="008C2EA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CC81D04" w14:textId="77777777" w:rsidR="008C2EA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40E0030" w14:textId="77777777" w:rsidR="008C2EA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82A1432" w14:textId="77777777" w:rsidR="008C2EA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1558513" w14:textId="77777777" w:rsidR="008C2EA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8DF0B9C" w14:textId="77777777" w:rsidR="008C2EA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7FCD341D" w14:textId="77777777" w:rsidR="008C2EAF" w:rsidRDefault="008C2EAF"/>
        </w:tc>
      </w:tr>
      <w:tr w:rsidR="008C2EAF" w14:paraId="31E99CE7" w14:textId="77777777">
        <w:tc>
          <w:tcPr>
            <w:tcW w:w="1000" w:type="dxa"/>
            <w:vAlign w:val="center"/>
          </w:tcPr>
          <w:p w14:paraId="255BA3C1" w14:textId="77777777" w:rsidR="008C2EAF" w:rsidRDefault="00000000">
            <w:r>
              <w:t>C0612</w:t>
            </w:r>
          </w:p>
        </w:tc>
        <w:tc>
          <w:tcPr>
            <w:tcW w:w="2360" w:type="dxa"/>
            <w:vAlign w:val="center"/>
          </w:tcPr>
          <w:p w14:paraId="47A5E460" w14:textId="77777777" w:rsidR="008C2EA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423718BB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56BCA050" w14:textId="77777777" w:rsidR="008C2EA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1D5F09DC" w14:textId="77777777" w:rsidR="008C2EA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620A0CDE" w14:textId="77777777" w:rsidR="008C2EAF" w:rsidRDefault="00000000">
            <w:r>
              <w:t>0.72</w:t>
            </w:r>
          </w:p>
        </w:tc>
        <w:tc>
          <w:tcPr>
            <w:tcW w:w="1060" w:type="dxa"/>
            <w:vAlign w:val="center"/>
          </w:tcPr>
          <w:p w14:paraId="369C9995" w14:textId="77777777" w:rsidR="008C2EA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30BCC96A" w14:textId="77777777" w:rsidR="008C2EA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587AAA4" w14:textId="77777777" w:rsidR="008C2EA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0AA4C30" w14:textId="77777777" w:rsidR="008C2EAF" w:rsidRDefault="00000000">
            <w:r>
              <w:t>0.72</w:t>
            </w:r>
          </w:p>
        </w:tc>
        <w:tc>
          <w:tcPr>
            <w:tcW w:w="1980" w:type="dxa"/>
            <w:vAlign w:val="center"/>
          </w:tcPr>
          <w:p w14:paraId="3039BBE2" w14:textId="77777777" w:rsidR="008C2EAF" w:rsidRDefault="00000000">
            <w:r>
              <w:t>100</w:t>
            </w:r>
          </w:p>
        </w:tc>
      </w:tr>
      <w:tr w:rsidR="008C2EAF" w14:paraId="2F382C46" w14:textId="77777777">
        <w:tc>
          <w:tcPr>
            <w:tcW w:w="1000" w:type="dxa"/>
            <w:vAlign w:val="center"/>
          </w:tcPr>
          <w:p w14:paraId="6A350E8D" w14:textId="77777777" w:rsidR="008C2EAF" w:rsidRDefault="00000000">
            <w:r>
              <w:t>C1115</w:t>
            </w:r>
          </w:p>
        </w:tc>
        <w:tc>
          <w:tcPr>
            <w:tcW w:w="2360" w:type="dxa"/>
            <w:vAlign w:val="center"/>
          </w:tcPr>
          <w:p w14:paraId="107C1FC0" w14:textId="77777777" w:rsidR="008C2EA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04DACB24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58AFD501" w14:textId="77777777" w:rsidR="008C2EAF" w:rsidRDefault="00000000">
            <w:r>
              <w:t>1.10</w:t>
            </w:r>
          </w:p>
        </w:tc>
        <w:tc>
          <w:tcPr>
            <w:tcW w:w="1060" w:type="dxa"/>
            <w:vAlign w:val="center"/>
          </w:tcPr>
          <w:p w14:paraId="6C8B78A7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DA09115" w14:textId="77777777" w:rsidR="008C2EAF" w:rsidRDefault="00000000">
            <w:r>
              <w:t>1.65</w:t>
            </w:r>
          </w:p>
        </w:tc>
        <w:tc>
          <w:tcPr>
            <w:tcW w:w="1060" w:type="dxa"/>
            <w:vAlign w:val="center"/>
          </w:tcPr>
          <w:p w14:paraId="53EABA8E" w14:textId="77777777" w:rsidR="008C2EA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6F03B0F3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BA85289" w14:textId="77777777" w:rsidR="008C2EA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3734025" w14:textId="77777777" w:rsidR="008C2EAF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77706DFB" w14:textId="77777777" w:rsidR="008C2EAF" w:rsidRDefault="00000000">
            <w:r>
              <w:t>55</w:t>
            </w:r>
          </w:p>
        </w:tc>
      </w:tr>
      <w:tr w:rsidR="008C2EAF" w14:paraId="32103C1B" w14:textId="77777777">
        <w:tc>
          <w:tcPr>
            <w:tcW w:w="1000" w:type="dxa"/>
            <w:vAlign w:val="center"/>
          </w:tcPr>
          <w:p w14:paraId="19073719" w14:textId="77777777" w:rsidR="008C2EAF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44D9805D" w14:textId="77777777" w:rsidR="008C2EAF" w:rsidRDefault="00000000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14:paraId="671E5829" w14:textId="77777777" w:rsidR="008C2EA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1228F7B6" w14:textId="77777777" w:rsidR="008C2EA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8B3BA4A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1FE7310" w14:textId="77777777" w:rsidR="008C2EA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990FFE9" w14:textId="77777777" w:rsidR="008C2EA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1AB651FB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F73D6D5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7A05A29C" w14:textId="77777777" w:rsidR="008C2EAF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453C36D4" w14:textId="77777777" w:rsidR="008C2EAF" w:rsidRDefault="00000000">
            <w:r>
              <w:t>100</w:t>
            </w:r>
          </w:p>
        </w:tc>
      </w:tr>
      <w:tr w:rsidR="008C2EAF" w14:paraId="3626E83A" w14:textId="77777777">
        <w:tc>
          <w:tcPr>
            <w:tcW w:w="1000" w:type="dxa"/>
            <w:vAlign w:val="center"/>
          </w:tcPr>
          <w:p w14:paraId="33DEB086" w14:textId="77777777" w:rsidR="008C2EAF" w:rsidRDefault="00000000">
            <w:r>
              <w:t>C2015</w:t>
            </w:r>
          </w:p>
        </w:tc>
        <w:tc>
          <w:tcPr>
            <w:tcW w:w="2360" w:type="dxa"/>
            <w:vAlign w:val="center"/>
          </w:tcPr>
          <w:p w14:paraId="0126E0EC" w14:textId="77777777" w:rsidR="008C2EAF" w:rsidRDefault="00000000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14:paraId="4B8F61D9" w14:textId="77777777" w:rsidR="008C2EAF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56A9B0CD" w14:textId="77777777" w:rsidR="008C2EA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46F08E26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58A344E" w14:textId="77777777" w:rsidR="008C2EA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72054869" w14:textId="77777777" w:rsidR="008C2EA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4FB7C733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861CE76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3B3A6407" w14:textId="77777777" w:rsidR="008C2EAF" w:rsidRDefault="00000000">
            <w:r>
              <w:t>3.00</w:t>
            </w:r>
          </w:p>
        </w:tc>
        <w:tc>
          <w:tcPr>
            <w:tcW w:w="1980" w:type="dxa"/>
            <w:vAlign w:val="center"/>
          </w:tcPr>
          <w:p w14:paraId="4A1C2E3E" w14:textId="77777777" w:rsidR="008C2EAF" w:rsidRDefault="00000000">
            <w:r>
              <w:t>100</w:t>
            </w:r>
          </w:p>
        </w:tc>
      </w:tr>
      <w:tr w:rsidR="008C2EAF" w14:paraId="1CAF41EB" w14:textId="77777777">
        <w:tc>
          <w:tcPr>
            <w:tcW w:w="1000" w:type="dxa"/>
            <w:vAlign w:val="center"/>
          </w:tcPr>
          <w:p w14:paraId="0DA7BB89" w14:textId="77777777" w:rsidR="008C2EAF" w:rsidRDefault="00000000">
            <w:r>
              <w:t>C2415</w:t>
            </w:r>
          </w:p>
        </w:tc>
        <w:tc>
          <w:tcPr>
            <w:tcW w:w="2360" w:type="dxa"/>
            <w:vAlign w:val="center"/>
          </w:tcPr>
          <w:p w14:paraId="76D22EAA" w14:textId="77777777" w:rsidR="008C2EAF" w:rsidRDefault="00000000">
            <w:r>
              <w:t>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14:paraId="78551CED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7443A2F6" w14:textId="77777777" w:rsidR="008C2EAF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61CFA2BD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5A311BC" w14:textId="77777777" w:rsidR="008C2EAF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0BEC5AC7" w14:textId="77777777" w:rsidR="008C2EA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56332FA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9A75A84" w14:textId="77777777" w:rsidR="008C2EA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4484E8C" w14:textId="77777777" w:rsidR="008C2EAF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54FA2D78" w14:textId="77777777" w:rsidR="008C2EAF" w:rsidRDefault="00000000">
            <w:r>
              <w:t>50</w:t>
            </w:r>
          </w:p>
        </w:tc>
      </w:tr>
      <w:tr w:rsidR="008C2EAF" w14:paraId="7DE34A22" w14:textId="77777777">
        <w:tc>
          <w:tcPr>
            <w:tcW w:w="1000" w:type="dxa"/>
            <w:vAlign w:val="center"/>
          </w:tcPr>
          <w:p w14:paraId="0A808860" w14:textId="77777777" w:rsidR="008C2EAF" w:rsidRDefault="00000000">
            <w:r>
              <w:t>C3015</w:t>
            </w:r>
          </w:p>
        </w:tc>
        <w:tc>
          <w:tcPr>
            <w:tcW w:w="2360" w:type="dxa"/>
            <w:vAlign w:val="center"/>
          </w:tcPr>
          <w:p w14:paraId="7FFC8098" w14:textId="77777777" w:rsidR="008C2EAF" w:rsidRDefault="00000000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</w:t>
            </w:r>
          </w:p>
        </w:tc>
        <w:tc>
          <w:tcPr>
            <w:tcW w:w="1060" w:type="dxa"/>
            <w:vAlign w:val="center"/>
          </w:tcPr>
          <w:p w14:paraId="14DE507E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2FC29C42" w14:textId="77777777" w:rsidR="008C2EA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57F16971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366E93E" w14:textId="77777777" w:rsidR="008C2EAF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7E0EDD84" w14:textId="77777777" w:rsidR="008C2EA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1B5503AC" w14:textId="77777777" w:rsidR="008C2EA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77A948F" w14:textId="77777777" w:rsidR="008C2EA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24A1F8D5" w14:textId="77777777" w:rsidR="008C2EAF" w:rsidRDefault="00000000">
            <w:r>
              <w:t>3.00</w:t>
            </w:r>
          </w:p>
        </w:tc>
        <w:tc>
          <w:tcPr>
            <w:tcW w:w="1980" w:type="dxa"/>
            <w:vAlign w:val="center"/>
          </w:tcPr>
          <w:p w14:paraId="74D3D6C5" w14:textId="77777777" w:rsidR="008C2EAF" w:rsidRDefault="00000000">
            <w:r>
              <w:t>67</w:t>
            </w:r>
          </w:p>
        </w:tc>
      </w:tr>
      <w:tr w:rsidR="008C2EAF" w14:paraId="34FEF430" w14:textId="77777777">
        <w:tc>
          <w:tcPr>
            <w:tcW w:w="1000" w:type="dxa"/>
            <w:vAlign w:val="center"/>
          </w:tcPr>
          <w:p w14:paraId="13A00340" w14:textId="77777777" w:rsidR="008C2EA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CA95C54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847F78F" w14:textId="77777777" w:rsidR="008C2EAF" w:rsidRDefault="00000000">
            <w:r>
              <w:t>17</w:t>
            </w:r>
          </w:p>
        </w:tc>
        <w:tc>
          <w:tcPr>
            <w:tcW w:w="1060" w:type="dxa"/>
            <w:vAlign w:val="center"/>
          </w:tcPr>
          <w:p w14:paraId="4BF0D1EF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0B2A55F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07F2EC4" w14:textId="77777777" w:rsidR="008C2EAF" w:rsidRDefault="00000000">
            <w:r>
              <w:t>44.34</w:t>
            </w:r>
          </w:p>
        </w:tc>
        <w:tc>
          <w:tcPr>
            <w:tcW w:w="1060" w:type="dxa"/>
            <w:vAlign w:val="center"/>
          </w:tcPr>
          <w:p w14:paraId="7A31D56A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4D536E5" w14:textId="77777777" w:rsidR="008C2EA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2A7E4E7" w14:textId="77777777" w:rsidR="008C2EAF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5E055978" w14:textId="77777777" w:rsidR="008C2EAF" w:rsidRDefault="00000000">
            <w:r>
              <w:t>36.24</w:t>
            </w:r>
          </w:p>
        </w:tc>
        <w:tc>
          <w:tcPr>
            <w:tcW w:w="1980" w:type="dxa"/>
            <w:vAlign w:val="center"/>
          </w:tcPr>
          <w:p w14:paraId="0E462B7C" w14:textId="77777777" w:rsidR="008C2EAF" w:rsidRDefault="00000000">
            <w:r>
              <w:t>82</w:t>
            </w:r>
          </w:p>
        </w:tc>
      </w:tr>
    </w:tbl>
    <w:p w14:paraId="33EA9B7F" w14:textId="77777777" w:rsidR="00000000" w:rsidRDefault="0000000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14:paraId="4A5C2A9B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 w14:paraId="4CDB637C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17846A76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714180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4DF4DF3F" w14:textId="77777777" w:rsidR="00000000" w:rsidRPr="00811EC1" w:rsidRDefault="00000000" w:rsidP="00811EC1">
      <w:pPr>
        <w:pStyle w:val="1"/>
        <w:rPr>
          <w:kern w:val="2"/>
        </w:rPr>
      </w:pPr>
      <w:bookmarkStart w:id="33" w:name="_Toc420663553"/>
      <w:r>
        <w:rPr>
          <w:rFonts w:hint="eastAsia"/>
          <w:kern w:val="2"/>
        </w:rPr>
        <w:lastRenderedPageBreak/>
        <w:t>结论</w:t>
      </w:r>
      <w:bookmarkEnd w:id="33"/>
    </w:p>
    <w:p w14:paraId="46255E6F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82%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22A4AD68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</w:p>
    <w:p w14:paraId="229D2388" w14:textId="77777777" w:rsidR="00000000" w:rsidRPr="00B925EA" w:rsidRDefault="00000000" w:rsidP="00B925EA">
      <w:pPr>
        <w:pStyle w:val="a0"/>
        <w:ind w:firstLineChars="0" w:firstLine="0"/>
        <w:rPr>
          <w:rFonts w:ascii="宋体" w:hAnsi="宋体"/>
        </w:rPr>
      </w:pPr>
      <w:bookmarkStart w:id="34" w:name="门窗详图"/>
      <w:r w:rsidRPr="00B925EA">
        <w:rPr>
          <w:rFonts w:ascii="宋体" w:hAnsi="宋体" w:hint="eastAsia"/>
        </w:rPr>
        <w:t xml:space="preserve"> </w:t>
      </w:r>
      <w:bookmarkEnd w:id="34"/>
    </w:p>
    <w:p w14:paraId="0168ED74" w14:textId="77777777" w:rsidR="008C2EAF" w:rsidRDefault="008C2EAF"/>
    <w:p w14:paraId="316A34D6" w14:textId="77777777" w:rsidR="008C2EAF" w:rsidRDefault="00000000">
      <w:pPr>
        <w:pStyle w:val="1"/>
      </w:pPr>
      <w:r>
        <w:t>附录：门窗详图</w:t>
      </w:r>
    </w:p>
    <w:p w14:paraId="5279CA56" w14:textId="77777777" w:rsidR="008C2EAF" w:rsidRDefault="0000000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C2EAF" w14:paraId="04AD3D8A" w14:textId="77777777">
        <w:tc>
          <w:tcPr>
            <w:tcW w:w="2263" w:type="dxa"/>
            <w:shd w:val="clear" w:color="auto" w:fill="E6E6E6"/>
            <w:vAlign w:val="center"/>
          </w:tcPr>
          <w:p w14:paraId="25542D5B" w14:textId="77777777" w:rsidR="008C2EA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95CD1A1" w14:textId="77777777" w:rsidR="008C2EAF" w:rsidRDefault="00000000">
            <w:r>
              <w:t>C0612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E2D199" w14:textId="77777777" w:rsidR="008C2EA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08FB8B1" w14:textId="77777777" w:rsidR="008C2EAF" w:rsidRDefault="00000000">
            <w:r>
              <w:t>C1115</w:t>
            </w:r>
          </w:p>
        </w:tc>
      </w:tr>
      <w:tr w:rsidR="008C2EAF" w14:paraId="102E2F9A" w14:textId="77777777">
        <w:tc>
          <w:tcPr>
            <w:tcW w:w="2263" w:type="dxa"/>
            <w:shd w:val="clear" w:color="auto" w:fill="E6E6E6"/>
            <w:vAlign w:val="center"/>
          </w:tcPr>
          <w:p w14:paraId="051E8571" w14:textId="77777777" w:rsidR="008C2EA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EF1FD44" w14:textId="77777777" w:rsidR="008C2EAF" w:rsidRDefault="00000000">
            <w:r>
              <w:t>0.72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8E02E8" w14:textId="77777777" w:rsidR="008C2EA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71232A7" w14:textId="77777777" w:rsidR="008C2EAF" w:rsidRDefault="00000000">
            <w:r>
              <w:t>1.65</w:t>
            </w:r>
          </w:p>
        </w:tc>
      </w:tr>
      <w:tr w:rsidR="008C2EAF" w14:paraId="590C34C8" w14:textId="77777777">
        <w:tc>
          <w:tcPr>
            <w:tcW w:w="2263" w:type="dxa"/>
            <w:shd w:val="clear" w:color="auto" w:fill="E6E6E6"/>
            <w:vAlign w:val="center"/>
          </w:tcPr>
          <w:p w14:paraId="56E4CF08" w14:textId="77777777" w:rsidR="008C2EA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2E74691" w14:textId="77777777" w:rsidR="008C2EAF" w:rsidRDefault="00000000">
            <w:r>
              <w:t>0.72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D8AE84B" w14:textId="77777777" w:rsidR="008C2EA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4FE40E3" w14:textId="77777777" w:rsidR="008C2EAF" w:rsidRDefault="00000000">
            <w:r>
              <w:t>0.90</w:t>
            </w:r>
          </w:p>
        </w:tc>
      </w:tr>
      <w:tr w:rsidR="008C2EAF" w14:paraId="791529D7" w14:textId="77777777">
        <w:tc>
          <w:tcPr>
            <w:tcW w:w="4662" w:type="dxa"/>
            <w:gridSpan w:val="2"/>
            <w:vAlign w:val="center"/>
          </w:tcPr>
          <w:p w14:paraId="4451C149" w14:textId="77777777" w:rsidR="008C2E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1292E0" wp14:editId="59999C07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F70E530" w14:textId="77777777" w:rsidR="008C2E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038DBC" wp14:editId="2461534B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32148" w14:textId="77777777" w:rsidR="008C2EAF" w:rsidRDefault="008C2EA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C2EAF" w14:paraId="3B5EC91D" w14:textId="77777777">
        <w:tc>
          <w:tcPr>
            <w:tcW w:w="2263" w:type="dxa"/>
            <w:shd w:val="clear" w:color="auto" w:fill="E6E6E6"/>
            <w:vAlign w:val="center"/>
          </w:tcPr>
          <w:p w14:paraId="79508A83" w14:textId="77777777" w:rsidR="008C2EA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1DECF1C" w14:textId="77777777" w:rsidR="008C2EAF" w:rsidRDefault="00000000">
            <w:r>
              <w:t>C1215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BBC2109" w14:textId="77777777" w:rsidR="008C2EA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B4C5B7D" w14:textId="77777777" w:rsidR="008C2EAF" w:rsidRDefault="00000000">
            <w:r>
              <w:t>C2015</w:t>
            </w:r>
          </w:p>
        </w:tc>
      </w:tr>
      <w:tr w:rsidR="008C2EAF" w14:paraId="63427197" w14:textId="77777777">
        <w:tc>
          <w:tcPr>
            <w:tcW w:w="2263" w:type="dxa"/>
            <w:shd w:val="clear" w:color="auto" w:fill="E6E6E6"/>
            <w:vAlign w:val="center"/>
          </w:tcPr>
          <w:p w14:paraId="3E563D5E" w14:textId="77777777" w:rsidR="008C2EA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D7D2534" w14:textId="77777777" w:rsidR="008C2EAF" w:rsidRDefault="00000000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08FE81" w14:textId="77777777" w:rsidR="008C2EA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51860B3" w14:textId="77777777" w:rsidR="008C2EAF" w:rsidRDefault="00000000">
            <w:r>
              <w:t>3.00</w:t>
            </w:r>
          </w:p>
        </w:tc>
      </w:tr>
      <w:tr w:rsidR="008C2EAF" w14:paraId="4CE84495" w14:textId="77777777">
        <w:tc>
          <w:tcPr>
            <w:tcW w:w="2263" w:type="dxa"/>
            <w:shd w:val="clear" w:color="auto" w:fill="E6E6E6"/>
            <w:vAlign w:val="center"/>
          </w:tcPr>
          <w:p w14:paraId="070CA166" w14:textId="77777777" w:rsidR="008C2EA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A987CFB" w14:textId="77777777" w:rsidR="008C2EAF" w:rsidRDefault="00000000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6FF6222" w14:textId="77777777" w:rsidR="008C2EA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E6467A0" w14:textId="77777777" w:rsidR="008C2EAF" w:rsidRDefault="00000000">
            <w:r>
              <w:t>3.00</w:t>
            </w:r>
          </w:p>
        </w:tc>
      </w:tr>
      <w:tr w:rsidR="008C2EAF" w14:paraId="38D7EDA2" w14:textId="77777777">
        <w:tc>
          <w:tcPr>
            <w:tcW w:w="4662" w:type="dxa"/>
            <w:gridSpan w:val="2"/>
            <w:vAlign w:val="center"/>
          </w:tcPr>
          <w:p w14:paraId="059BF1B5" w14:textId="77777777" w:rsidR="008C2E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C53099" wp14:editId="5BE63AF1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A945D9B" w14:textId="77777777" w:rsidR="008C2E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7015D4" wp14:editId="29023D89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C43006" w14:textId="77777777" w:rsidR="008C2EAF" w:rsidRDefault="008C2EA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C2EAF" w14:paraId="0F2C82D0" w14:textId="77777777">
        <w:tc>
          <w:tcPr>
            <w:tcW w:w="2263" w:type="dxa"/>
            <w:shd w:val="clear" w:color="auto" w:fill="E6E6E6"/>
            <w:vAlign w:val="center"/>
          </w:tcPr>
          <w:p w14:paraId="57733DA8" w14:textId="77777777" w:rsidR="008C2EA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B1129F3" w14:textId="77777777" w:rsidR="008C2EAF" w:rsidRDefault="00000000">
            <w:r>
              <w:t>C2415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8339E6" w14:textId="77777777" w:rsidR="008C2EA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15118AD" w14:textId="77777777" w:rsidR="008C2EAF" w:rsidRDefault="00000000">
            <w:r>
              <w:t>C3015</w:t>
            </w:r>
          </w:p>
        </w:tc>
      </w:tr>
      <w:tr w:rsidR="008C2EAF" w14:paraId="702EDDCB" w14:textId="77777777">
        <w:tc>
          <w:tcPr>
            <w:tcW w:w="2263" w:type="dxa"/>
            <w:shd w:val="clear" w:color="auto" w:fill="E6E6E6"/>
            <w:vAlign w:val="center"/>
          </w:tcPr>
          <w:p w14:paraId="39A3107F" w14:textId="77777777" w:rsidR="008C2EA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FBCB50C" w14:textId="77777777" w:rsidR="008C2EAF" w:rsidRDefault="00000000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57A7031" w14:textId="77777777" w:rsidR="008C2EA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52ED1AF" w14:textId="77777777" w:rsidR="008C2EAF" w:rsidRDefault="00000000">
            <w:r>
              <w:t>4.50</w:t>
            </w:r>
          </w:p>
        </w:tc>
      </w:tr>
      <w:tr w:rsidR="008C2EAF" w14:paraId="46B2301A" w14:textId="77777777">
        <w:tc>
          <w:tcPr>
            <w:tcW w:w="2263" w:type="dxa"/>
            <w:shd w:val="clear" w:color="auto" w:fill="E6E6E6"/>
            <w:vAlign w:val="center"/>
          </w:tcPr>
          <w:p w14:paraId="50FFAFED" w14:textId="77777777" w:rsidR="008C2EA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C0D089C" w14:textId="77777777" w:rsidR="008C2EAF" w:rsidRDefault="00000000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B104FFF" w14:textId="77777777" w:rsidR="008C2EA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BD99EE9" w14:textId="77777777" w:rsidR="008C2EAF" w:rsidRDefault="00000000">
            <w:r>
              <w:t>3.00</w:t>
            </w:r>
          </w:p>
        </w:tc>
      </w:tr>
      <w:tr w:rsidR="008C2EAF" w14:paraId="34686F3B" w14:textId="77777777">
        <w:tc>
          <w:tcPr>
            <w:tcW w:w="4662" w:type="dxa"/>
            <w:gridSpan w:val="2"/>
            <w:vAlign w:val="center"/>
          </w:tcPr>
          <w:p w14:paraId="3CEC3F05" w14:textId="77777777" w:rsidR="008C2E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FF6A3D" wp14:editId="429B8C36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E3A7A08" w14:textId="77777777" w:rsidR="008C2E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5EDC97" wp14:editId="2641790E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7FFA9C" w14:textId="77777777" w:rsidR="008C2EAF" w:rsidRDefault="008C2EA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C2EAF" w14:paraId="4A0F9AE1" w14:textId="77777777">
        <w:tc>
          <w:tcPr>
            <w:tcW w:w="2263" w:type="dxa"/>
            <w:shd w:val="clear" w:color="auto" w:fill="E6E6E6"/>
            <w:vAlign w:val="center"/>
          </w:tcPr>
          <w:p w14:paraId="39BDF3C9" w14:textId="77777777" w:rsidR="008C2EA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73E39F0" w14:textId="77777777" w:rsidR="008C2EAF" w:rsidRDefault="00000000">
            <w:r>
              <w:t>M0822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94196D0" w14:textId="77777777" w:rsidR="008C2EA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4436F3F" w14:textId="77777777" w:rsidR="008C2EAF" w:rsidRDefault="00000000">
            <w:r>
              <w:t>M0922</w:t>
            </w:r>
          </w:p>
        </w:tc>
      </w:tr>
      <w:tr w:rsidR="008C2EAF" w14:paraId="14E96380" w14:textId="77777777">
        <w:tc>
          <w:tcPr>
            <w:tcW w:w="2263" w:type="dxa"/>
            <w:shd w:val="clear" w:color="auto" w:fill="E6E6E6"/>
            <w:vAlign w:val="center"/>
          </w:tcPr>
          <w:p w14:paraId="53B57F28" w14:textId="77777777" w:rsidR="008C2EA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4DBFE11" w14:textId="77777777" w:rsidR="008C2EAF" w:rsidRDefault="00000000">
            <w:r>
              <w:t>1.93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6AEB887" w14:textId="77777777" w:rsidR="008C2EA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7E9F1AD" w14:textId="77777777" w:rsidR="008C2EAF" w:rsidRDefault="00000000">
            <w:r>
              <w:t>1.98</w:t>
            </w:r>
          </w:p>
        </w:tc>
      </w:tr>
      <w:tr w:rsidR="008C2EAF" w14:paraId="50BCD45A" w14:textId="77777777">
        <w:tc>
          <w:tcPr>
            <w:tcW w:w="2263" w:type="dxa"/>
            <w:shd w:val="clear" w:color="auto" w:fill="E6E6E6"/>
            <w:vAlign w:val="center"/>
          </w:tcPr>
          <w:p w14:paraId="589ADD52" w14:textId="77777777" w:rsidR="008C2EA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82978FE" w14:textId="77777777" w:rsidR="008C2EAF" w:rsidRDefault="00000000">
            <w:r>
              <w:t>0.97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1378D1" w14:textId="77777777" w:rsidR="008C2EA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80EF43E" w14:textId="77777777" w:rsidR="008C2EAF" w:rsidRDefault="00000000">
            <w:r>
              <w:t>0.99</w:t>
            </w:r>
          </w:p>
        </w:tc>
      </w:tr>
      <w:tr w:rsidR="008C2EAF" w14:paraId="76BEEDEE" w14:textId="77777777">
        <w:tc>
          <w:tcPr>
            <w:tcW w:w="4662" w:type="dxa"/>
            <w:gridSpan w:val="2"/>
            <w:vAlign w:val="center"/>
          </w:tcPr>
          <w:p w14:paraId="772B54C3" w14:textId="77777777" w:rsidR="008C2E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CDCCA7" wp14:editId="4A30EFD8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45FB566" w14:textId="77777777" w:rsidR="008C2E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6E0EC1" wp14:editId="6338E16C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AC889" w14:textId="77777777" w:rsidR="008C2EAF" w:rsidRDefault="008C2EA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C2EAF" w14:paraId="2C76EE4F" w14:textId="77777777">
        <w:tc>
          <w:tcPr>
            <w:tcW w:w="2263" w:type="dxa"/>
            <w:shd w:val="clear" w:color="auto" w:fill="E6E6E6"/>
            <w:vAlign w:val="center"/>
          </w:tcPr>
          <w:p w14:paraId="39ABFA06" w14:textId="77777777" w:rsidR="008C2EA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5A3923F" w14:textId="77777777" w:rsidR="008C2EAF" w:rsidRDefault="00000000">
            <w:r>
              <w:t>M1221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F2E3B1A" w14:textId="77777777" w:rsidR="008C2EA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B9E2178" w14:textId="77777777" w:rsidR="008C2EAF" w:rsidRDefault="00000000">
            <w:r>
              <w:t>M2021</w:t>
            </w:r>
          </w:p>
        </w:tc>
      </w:tr>
      <w:tr w:rsidR="008C2EAF" w14:paraId="3B925A55" w14:textId="77777777">
        <w:tc>
          <w:tcPr>
            <w:tcW w:w="2263" w:type="dxa"/>
            <w:shd w:val="clear" w:color="auto" w:fill="E6E6E6"/>
            <w:vAlign w:val="center"/>
          </w:tcPr>
          <w:p w14:paraId="69A10DF6" w14:textId="77777777" w:rsidR="008C2EA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2A17839" w14:textId="77777777" w:rsidR="008C2EAF" w:rsidRDefault="00000000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78E0516" w14:textId="77777777" w:rsidR="008C2EA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E6609CA" w14:textId="77777777" w:rsidR="008C2EAF" w:rsidRDefault="00000000">
            <w:r>
              <w:t>4.20</w:t>
            </w:r>
          </w:p>
        </w:tc>
      </w:tr>
      <w:tr w:rsidR="008C2EAF" w14:paraId="36C68404" w14:textId="77777777">
        <w:tc>
          <w:tcPr>
            <w:tcW w:w="2263" w:type="dxa"/>
            <w:shd w:val="clear" w:color="auto" w:fill="E6E6E6"/>
            <w:vAlign w:val="center"/>
          </w:tcPr>
          <w:p w14:paraId="78A04172" w14:textId="77777777" w:rsidR="008C2EA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6FBB910" w14:textId="77777777" w:rsidR="008C2EAF" w:rsidRDefault="00000000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F75E05" w14:textId="77777777" w:rsidR="008C2EA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9DEE366" w14:textId="77777777" w:rsidR="008C2EAF" w:rsidRDefault="00000000">
            <w:r>
              <w:t>4.20</w:t>
            </w:r>
          </w:p>
        </w:tc>
      </w:tr>
      <w:tr w:rsidR="008C2EAF" w14:paraId="60FCA9F0" w14:textId="77777777">
        <w:tc>
          <w:tcPr>
            <w:tcW w:w="4662" w:type="dxa"/>
            <w:gridSpan w:val="2"/>
            <w:vAlign w:val="center"/>
          </w:tcPr>
          <w:p w14:paraId="78C35DA0" w14:textId="77777777" w:rsidR="008C2E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2CC7E0" wp14:editId="08FC9579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9EBAA99" w14:textId="77777777" w:rsidR="008C2E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FF062B" wp14:editId="3E9C76D7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04DDA" w14:textId="77777777" w:rsidR="008C2EAF" w:rsidRDefault="008C2EA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8C2EAF" w14:paraId="2D446238" w14:textId="77777777">
        <w:tc>
          <w:tcPr>
            <w:tcW w:w="2263" w:type="dxa"/>
            <w:shd w:val="clear" w:color="auto" w:fill="E6E6E6"/>
            <w:vAlign w:val="center"/>
          </w:tcPr>
          <w:p w14:paraId="04879318" w14:textId="77777777" w:rsidR="008C2EA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022AC99" w14:textId="77777777" w:rsidR="008C2EAF" w:rsidRDefault="00000000">
            <w:r>
              <w:t>M2421</w:t>
            </w:r>
          </w:p>
        </w:tc>
      </w:tr>
      <w:tr w:rsidR="008C2EAF" w14:paraId="7AB7B00B" w14:textId="77777777">
        <w:tc>
          <w:tcPr>
            <w:tcW w:w="2263" w:type="dxa"/>
            <w:shd w:val="clear" w:color="auto" w:fill="E6E6E6"/>
            <w:vAlign w:val="center"/>
          </w:tcPr>
          <w:p w14:paraId="3378C2C1" w14:textId="77777777" w:rsidR="008C2EA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AD439BC" w14:textId="77777777" w:rsidR="008C2EAF" w:rsidRDefault="00000000">
            <w:r>
              <w:t>5.04</w:t>
            </w:r>
          </w:p>
        </w:tc>
      </w:tr>
      <w:tr w:rsidR="008C2EAF" w14:paraId="3FB79D17" w14:textId="77777777">
        <w:tc>
          <w:tcPr>
            <w:tcW w:w="2263" w:type="dxa"/>
            <w:shd w:val="clear" w:color="auto" w:fill="E6E6E6"/>
            <w:vAlign w:val="center"/>
          </w:tcPr>
          <w:p w14:paraId="73E99286" w14:textId="77777777" w:rsidR="008C2EA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2A71AAF" w14:textId="77777777" w:rsidR="008C2EAF" w:rsidRDefault="00000000">
            <w:r>
              <w:t>5.04</w:t>
            </w:r>
          </w:p>
        </w:tc>
      </w:tr>
      <w:tr w:rsidR="008C2EAF" w14:paraId="156C448E" w14:textId="77777777">
        <w:tc>
          <w:tcPr>
            <w:tcW w:w="4662" w:type="dxa"/>
            <w:gridSpan w:val="2"/>
            <w:vAlign w:val="center"/>
          </w:tcPr>
          <w:p w14:paraId="02125C51" w14:textId="77777777" w:rsidR="008C2E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87DA12" wp14:editId="5DC58E59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EA6BE" w14:textId="77777777" w:rsidR="008C2EAF" w:rsidRDefault="008C2EAF"/>
    <w:p w14:paraId="7C9FCFD7" w14:textId="77777777" w:rsidR="008C2EAF" w:rsidRDefault="008C2EAF"/>
    <w:sectPr w:rsidR="008C2EAF" w:rsidSect="00714180">
      <w:headerReference w:type="default" r:id="rId32"/>
      <w:footerReference w:type="default" r:id="rId3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CE4C" w14:textId="77777777" w:rsidR="00714180" w:rsidRDefault="00714180">
      <w:pPr>
        <w:spacing w:line="240" w:lineRule="auto"/>
      </w:pPr>
      <w:r>
        <w:separator/>
      </w:r>
    </w:p>
  </w:endnote>
  <w:endnote w:type="continuationSeparator" w:id="0">
    <w:p w14:paraId="2F159410" w14:textId="77777777" w:rsidR="00714180" w:rsidRDefault="00714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2E7D023B" w14:textId="77777777" w:rsidTr="00E32112">
      <w:tc>
        <w:tcPr>
          <w:tcW w:w="3020" w:type="dxa"/>
        </w:tcPr>
        <w:p w14:paraId="09014B75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11B878BC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CFC84BC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CCB547F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69BE12E4" w14:textId="77777777" w:rsidTr="00715ADB">
      <w:tc>
        <w:tcPr>
          <w:tcW w:w="1667" w:type="pct"/>
        </w:tcPr>
        <w:p w14:paraId="27532C8B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3CE0A324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10DF8355" w14:textId="77777777" w:rsidR="00000000" w:rsidRPr="00F5023B" w:rsidRDefault="00000000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3BE7ABD1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004A4965" w14:textId="77777777" w:rsidTr="00715ADB">
      <w:tc>
        <w:tcPr>
          <w:tcW w:w="1667" w:type="pct"/>
        </w:tcPr>
        <w:p w14:paraId="780DD7D7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461E47EB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12B9E31B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3CEE5F37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5EBF" w14:textId="77777777" w:rsidR="00714180" w:rsidRDefault="00714180">
      <w:pPr>
        <w:spacing w:line="240" w:lineRule="auto"/>
      </w:pPr>
      <w:r>
        <w:separator/>
      </w:r>
    </w:p>
  </w:footnote>
  <w:footnote w:type="continuationSeparator" w:id="0">
    <w:p w14:paraId="72E4DA15" w14:textId="77777777" w:rsidR="00714180" w:rsidRDefault="00714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96AF" w14:textId="77777777" w:rsidR="00000000" w:rsidRPr="00D20228" w:rsidRDefault="00000000" w:rsidP="00553EF1">
    <w:pPr>
      <w:pStyle w:val="a4"/>
    </w:pPr>
    <w:r>
      <w:rPr>
        <w:noProof/>
        <w:lang w:val="en-US"/>
      </w:rPr>
      <w:drawing>
        <wp:inline distT="0" distB="0" distL="0" distR="0" wp14:anchorId="1AC06D90" wp14:editId="6337E2BC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B614" w14:textId="77777777" w:rsidR="00000000" w:rsidRPr="00D20228" w:rsidRDefault="0000000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720233B0" wp14:editId="5985EEA2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B79B" w14:textId="77777777" w:rsidR="00000000" w:rsidRPr="00D20228" w:rsidRDefault="00000000">
    <w:pPr>
      <w:pStyle w:val="a4"/>
    </w:pPr>
    <w:r>
      <w:rPr>
        <w:noProof/>
        <w:lang w:val="en-US"/>
      </w:rPr>
      <w:drawing>
        <wp:inline distT="0" distB="0" distL="0" distR="0" wp14:anchorId="022094E5" wp14:editId="36FCD914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6798402">
    <w:abstractNumId w:val="0"/>
  </w:num>
  <w:num w:numId="2" w16cid:durableId="1696149990">
    <w:abstractNumId w:val="4"/>
  </w:num>
  <w:num w:numId="3" w16cid:durableId="782382100">
    <w:abstractNumId w:val="2"/>
  </w:num>
  <w:num w:numId="4" w16cid:durableId="1597136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6180100">
    <w:abstractNumId w:val="3"/>
  </w:num>
  <w:num w:numId="6" w16cid:durableId="93856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4E"/>
    <w:rsid w:val="001915A3"/>
    <w:rsid w:val="00217F62"/>
    <w:rsid w:val="00714180"/>
    <w:rsid w:val="008C2EAF"/>
    <w:rsid w:val="00A31D4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0733"/>
  <w15:docId w15:val="{B1BC7D1D-E246-480F-AB8E-D859B4A2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2</TotalTime>
  <Pages>7</Pages>
  <Words>425</Words>
  <Characters>2426</Characters>
  <Application>Microsoft Office Word</Application>
  <DocSecurity>0</DocSecurity>
  <Lines>20</Lines>
  <Paragraphs>5</Paragraphs>
  <ScaleCrop>false</ScaleCrop>
  <Company>ths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CL Z</dc:creator>
  <cp:keywords/>
  <dc:description/>
  <cp:lastModifiedBy>CL Z</cp:lastModifiedBy>
  <cp:revision>1</cp:revision>
  <cp:lastPrinted>1900-12-31T16:00:00Z</cp:lastPrinted>
  <dcterms:created xsi:type="dcterms:W3CDTF">2024-02-29T03:16:00Z</dcterms:created>
  <dcterms:modified xsi:type="dcterms:W3CDTF">2024-02-29T03:18:00Z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