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AAE0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7333490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1184D8AD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30791D92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AD27B6A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7030C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80BE164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14:paraId="3A35632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D5734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2B4B94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青海</w:t>
            </w:r>
            <w:r>
              <w:t>-</w:t>
            </w:r>
            <w:r>
              <w:t>海南</w:t>
            </w:r>
            <w:r>
              <w:t>-</w:t>
            </w:r>
            <w:r>
              <w:t>共和</w:t>
            </w:r>
            <w:bookmarkEnd w:id="3"/>
          </w:p>
        </w:tc>
      </w:tr>
      <w:tr w:rsidR="00794676" w:rsidRPr="00D40158" w14:paraId="529B667B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2A11D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1FAEE7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4D3E85F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B7645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C900C8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1F358DE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A6418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2CA7F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4347239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257B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D3B340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5E55C2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2D432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2760D3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4C373F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0D435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6DC841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2C183D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943B06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4D24C3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7"/>
          </w:p>
        </w:tc>
      </w:tr>
    </w:tbl>
    <w:p w14:paraId="44EB7DA3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E6CF5C8" wp14:editId="451DEA59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A857" w14:textId="77777777" w:rsidR="00E42811" w:rsidRDefault="00E42811">
      <w:pPr>
        <w:spacing w:line="240" w:lineRule="atLeast"/>
        <w:jc w:val="center"/>
        <w:rPr>
          <w:rFonts w:ascii="宋体" w:hAnsi="宋体"/>
        </w:rPr>
      </w:pPr>
    </w:p>
    <w:p w14:paraId="3A29C81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0B320533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FED832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CC56F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287BADA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8FE2E7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A49B39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6B9BBB1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BC2AF6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6D0997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B57AD0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65A49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669290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T19980488348</w:t>
            </w:r>
            <w:bookmarkEnd w:id="11"/>
          </w:p>
        </w:tc>
      </w:tr>
    </w:tbl>
    <w:p w14:paraId="1D9614A7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1A3112D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7D6C245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4E77927" w14:textId="77777777" w:rsidR="00711946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332328" w:history="1">
        <w:r w:rsidR="00711946" w:rsidRPr="00D34701">
          <w:rPr>
            <w:rStyle w:val="a8"/>
          </w:rPr>
          <w:t>1</w:t>
        </w:r>
        <w:r w:rsidR="00711946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11946" w:rsidRPr="00D34701">
          <w:rPr>
            <w:rStyle w:val="a8"/>
          </w:rPr>
          <w:t>建筑概况</w:t>
        </w:r>
        <w:r w:rsidR="00711946">
          <w:rPr>
            <w:webHidden/>
          </w:rPr>
          <w:tab/>
        </w:r>
        <w:r w:rsidR="00711946">
          <w:rPr>
            <w:webHidden/>
          </w:rPr>
          <w:fldChar w:fldCharType="begin"/>
        </w:r>
        <w:r w:rsidR="00711946">
          <w:rPr>
            <w:webHidden/>
          </w:rPr>
          <w:instrText xml:space="preserve"> PAGEREF _Toc154332328 \h </w:instrText>
        </w:r>
        <w:r w:rsidR="00711946">
          <w:rPr>
            <w:webHidden/>
          </w:rPr>
        </w:r>
        <w:r w:rsidR="00711946">
          <w:rPr>
            <w:webHidden/>
          </w:rPr>
          <w:fldChar w:fldCharType="separate"/>
        </w:r>
        <w:r w:rsidR="00711946">
          <w:rPr>
            <w:webHidden/>
          </w:rPr>
          <w:t>3</w:t>
        </w:r>
        <w:r w:rsidR="00711946">
          <w:rPr>
            <w:webHidden/>
          </w:rPr>
          <w:fldChar w:fldCharType="end"/>
        </w:r>
      </w:hyperlink>
    </w:p>
    <w:p w14:paraId="4F1FADD3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29" w:history="1">
        <w:r w:rsidRPr="00D3470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5C5DA2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30" w:history="1">
        <w:r w:rsidRPr="00D3470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B80CB7F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1" w:history="1">
        <w:r w:rsidRPr="00D34701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0B9118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2" w:history="1">
        <w:r w:rsidRPr="00D34701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CA03E8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33" w:history="1">
        <w:r w:rsidRPr="00D3470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04D258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4" w:history="1">
        <w:r w:rsidRPr="00D34701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06457F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5" w:history="1">
        <w:r w:rsidRPr="00D34701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A4F693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6" w:history="1">
        <w:r w:rsidRPr="00D34701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942C48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37" w:history="1">
        <w:r w:rsidRPr="00D34701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73BFEA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38" w:history="1">
        <w:r w:rsidRPr="00D3470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2965437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39" w:history="1">
        <w:r w:rsidRPr="00D3470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29A483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0" w:history="1">
        <w:r w:rsidRPr="00D34701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9909F6" w14:textId="77777777" w:rsidR="00711946" w:rsidRDefault="0071194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1" w:history="1">
        <w:r w:rsidRPr="00D34701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1FEA13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2" w:history="1">
        <w:r w:rsidRPr="00D34701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63AE39" w14:textId="77777777" w:rsidR="00711946" w:rsidRDefault="0071194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3" w:history="1">
        <w:r w:rsidRPr="00D34701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1F99F3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4" w:history="1">
        <w:r w:rsidRPr="00D34701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61BF91" w14:textId="77777777" w:rsidR="00711946" w:rsidRDefault="0071194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5" w:history="1">
        <w:r w:rsidRPr="00D34701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FEF1AB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6" w:history="1">
        <w:r w:rsidRPr="00D34701">
          <w:rPr>
            <w:rStyle w:val="a8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E8A1EB7" w14:textId="77777777" w:rsidR="00711946" w:rsidRDefault="00711946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7" w:history="1">
        <w:r w:rsidRPr="00D34701">
          <w:rPr>
            <w:rStyle w:val="a8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C9140C" w14:textId="77777777" w:rsidR="00711946" w:rsidRDefault="0071194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32348" w:history="1">
        <w:r w:rsidRPr="00D34701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D34701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412C15D" w14:textId="77777777" w:rsidR="00711946" w:rsidRDefault="00711946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32349" w:history="1">
        <w:r w:rsidRPr="00D34701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D34701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_Toc154332349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E90DEAE" w14:textId="77777777" w:rsidR="00794676" w:rsidRDefault="00794676" w:rsidP="00794676">
      <w:pPr>
        <w:spacing w:line="240" w:lineRule="atLeast"/>
      </w:pPr>
      <w:r>
        <w:fldChar w:fldCharType="end"/>
      </w:r>
    </w:p>
    <w:p w14:paraId="46BBA781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815E81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4332328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0947432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B75873B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6D1CA36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新建项目</w:t>
            </w:r>
            <w:bookmarkEnd w:id="14"/>
          </w:p>
        </w:tc>
      </w:tr>
      <w:tr w:rsidR="00794676" w:rsidRPr="005816EB" w14:paraId="3437F8A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DE6DD5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CC74892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青海</w:t>
            </w:r>
            <w:r>
              <w:t>-</w:t>
            </w:r>
            <w:r>
              <w:t>海南</w:t>
            </w:r>
            <w:r>
              <w:t>-</w:t>
            </w:r>
            <w:r>
              <w:t>共和</w:t>
            </w:r>
            <w:bookmarkEnd w:id="15"/>
          </w:p>
        </w:tc>
      </w:tr>
      <w:tr w:rsidR="00794676" w:rsidRPr="005816EB" w14:paraId="324A802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24C1DED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1D24EA7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36.00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2C4370C8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100.61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240449F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F23F7D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1E6F2FA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严寒</w:t>
            </w:r>
            <w:r>
              <w:t>C</w:t>
            </w:r>
            <w:r>
              <w:t>区</w:t>
            </w:r>
            <w:bookmarkEnd w:id="18"/>
          </w:p>
        </w:tc>
      </w:tr>
      <w:tr w:rsidR="00794676" w:rsidRPr="005816EB" w14:paraId="3E31524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959CA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DA8C24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2</w:t>
            </w:r>
            <w:bookmarkEnd w:id="19"/>
          </w:p>
        </w:tc>
      </w:tr>
      <w:tr w:rsidR="00794676" w:rsidRPr="005816EB" w14:paraId="5A3C324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52DD0F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9B5B06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369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F2D422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260F09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BFA5F7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3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5FAA553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50B28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0DED550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10.0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21204A6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493580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3A4B77F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6ED2D490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4332329"/>
      <w:bookmarkEnd w:id="13"/>
      <w:r>
        <w:rPr>
          <w:rFonts w:hint="eastAsia"/>
        </w:rPr>
        <w:t>评价依据</w:t>
      </w:r>
      <w:bookmarkEnd w:id="27"/>
    </w:p>
    <w:bookmarkEnd w:id="26"/>
    <w:p w14:paraId="29318A48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28"/>
    </w:p>
    <w:p w14:paraId="6C92AA45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519B0929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43BB398B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009B6690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64BA465A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4332330"/>
      <w:r>
        <w:rPr>
          <w:rFonts w:hint="eastAsia"/>
        </w:rPr>
        <w:t>评价目标与方法</w:t>
      </w:r>
      <w:bookmarkEnd w:id="31"/>
    </w:p>
    <w:p w14:paraId="5929D2B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4332331"/>
      <w:r>
        <w:rPr>
          <w:rFonts w:hint="eastAsia"/>
          <w:kern w:val="2"/>
        </w:rPr>
        <w:t>评价目标</w:t>
      </w:r>
      <w:bookmarkEnd w:id="32"/>
    </w:p>
    <w:p w14:paraId="3484E077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8A3FAFD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75E099DE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4332332"/>
      <w:r>
        <w:rPr>
          <w:rFonts w:hint="eastAsia"/>
          <w:kern w:val="2"/>
        </w:rPr>
        <w:t>评价方法</w:t>
      </w:r>
      <w:bookmarkEnd w:id="34"/>
    </w:p>
    <w:p w14:paraId="447BD14F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D19A0AF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D43C7DB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3B36436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2BC37FA3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060447D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03550DA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C571FD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56D1136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143A0E8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24AFBBA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1A7BD0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B0B80B1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8739F9B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70F8686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4D5A5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711946">
              <w:rPr>
                <w:position w:val="-9"/>
              </w:rPr>
              <w:pict w14:anchorId="1D5E0B51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4C9F085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521CD23E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6BA69A5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76BECDC7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0E94EA5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17AD37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4F81EF05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400ED5D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142F7F7E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7D3AB01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5358CDE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6BB611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D898E9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4131319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7495BA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44E0D0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156ACF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0FEEC25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269E91B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3BE4D886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711946">
              <w:rPr>
                <w:position w:val="-9"/>
              </w:rPr>
              <w:pict w14:anchorId="55536C10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4207D17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6D6B8B6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1CF190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EB6046F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47D4EA9E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7C65846A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6494517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5D95D835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711946">
        <w:rPr>
          <w:position w:val="-6"/>
        </w:rPr>
        <w:pict w14:anchorId="58945347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4E399680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D4BA575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6A174B19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124F83F2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1AA8F6DE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711946">
        <w:rPr>
          <w:rFonts w:ascii="宋体" w:hAnsi="宋体"/>
          <w:position w:val="-8"/>
        </w:rPr>
        <w:pict w14:anchorId="5F1374FE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0F858D6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118F05A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6D9CCD0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5C9310E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0FCDA8B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087C2605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23"/>
        </w:rPr>
        <w:pict w14:anchorId="1DCB36F4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4F58D1CC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1807FDC5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24"/>
        </w:rPr>
        <w:pict w14:anchorId="059F1ADA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3D5DE15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7EB5B101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D756E01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B546A5A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1080C342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6CF762C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26"/>
        </w:rPr>
        <w:pict w14:anchorId="4FF53C7E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D09EF9C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13A05F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0E1E84B2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21"/>
        </w:rPr>
        <w:pict w14:anchorId="43D548C0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6A02D952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A5818C7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0BB32AD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854CE68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187F51C3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770617B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26"/>
        </w:rPr>
        <w:pict w14:anchorId="5D589C00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58941361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3B845E2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B65908E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72676848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0F5DBA2F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0418840D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11946">
        <w:rPr>
          <w:position w:val="-8"/>
        </w:rPr>
        <w:pict w14:anchorId="3B8E9DCC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19BC50B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6870C2A2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694861FD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11946">
        <w:rPr>
          <w:position w:val="-9"/>
        </w:rPr>
        <w:pict w14:anchorId="18E420AC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48E7B85D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02C62055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711946">
        <w:rPr>
          <w:rFonts w:ascii="Cambria Math" w:hAnsi="Cambria Math"/>
          <w:color w:val="000000"/>
          <w:szCs w:val="21"/>
        </w:rPr>
        <w:pict w14:anchorId="05D3190D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C9896C2" w14:textId="77777777" w:rsidR="00794676" w:rsidRPr="00C72292" w:rsidRDefault="00794676" w:rsidP="00794676">
      <w:pPr>
        <w:pStyle w:val="a0"/>
        <w:ind w:left="1470" w:right="1470"/>
      </w:pPr>
    </w:p>
    <w:p w14:paraId="04DC7B8E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4332333"/>
      <w:r>
        <w:rPr>
          <w:rFonts w:hint="eastAsia"/>
        </w:rPr>
        <w:t>边界</w:t>
      </w:r>
      <w:r>
        <w:t>条件参数设置</w:t>
      </w:r>
      <w:bookmarkEnd w:id="36"/>
    </w:p>
    <w:p w14:paraId="197C996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4332334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60E0E054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5C16D63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3240FB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7B80E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220CD1F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70A5BC31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E0AD54D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6182B87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131A01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0E74B5BC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7D812D7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E6CA5A3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711946">
              <w:rPr>
                <w:position w:val="-8"/>
              </w:rPr>
              <w:pict w14:anchorId="191B1939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7576C3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FDF56F8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58AAE71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84AC62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3FA367FA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7A1174C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A07708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A742A62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61DDA1FC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45311C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44E9657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0E9C1E3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AD8AFDB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63FB30B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4C47408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1FA411E1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F990B77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EA6AE4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5DF5865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D1353DF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44F1400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711946">
              <w:rPr>
                <w:position w:val="-8"/>
              </w:rPr>
              <w:pict w14:anchorId="28BF20C3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985377A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6AE1644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15D230B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D59A92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758ADBC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3BA02C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208363A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0150491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DDE4C29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D1613D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00DD76B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041DD0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FF86DF4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289F2F17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41CB3AF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4332335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6C2624E7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63F87168" wp14:editId="4D239F76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9414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7EAE4F5E" w14:textId="77777777">
        <w:tc>
          <w:tcPr>
            <w:tcW w:w="777" w:type="dxa"/>
            <w:shd w:val="clear" w:color="auto" w:fill="E6E6E6"/>
            <w:vAlign w:val="center"/>
          </w:tcPr>
          <w:p w14:paraId="76D774F1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AE2BCD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D320D4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9F382F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3B54BE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EC5A1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608BB3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DC468A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8B075A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A60520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F792A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80040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5F72B52A" w14:textId="77777777">
        <w:tc>
          <w:tcPr>
            <w:tcW w:w="777" w:type="dxa"/>
            <w:vAlign w:val="center"/>
          </w:tcPr>
          <w:p w14:paraId="0027CB3A" w14:textId="77777777" w:rsidR="00E42811" w:rsidRDefault="00000000">
            <w:r>
              <w:t>34.20</w:t>
            </w:r>
          </w:p>
        </w:tc>
        <w:tc>
          <w:tcPr>
            <w:tcW w:w="777" w:type="dxa"/>
            <w:vAlign w:val="center"/>
          </w:tcPr>
          <w:p w14:paraId="11AC3023" w14:textId="77777777" w:rsidR="00E42811" w:rsidRDefault="00000000">
            <w:r>
              <w:t>33.60</w:t>
            </w:r>
          </w:p>
        </w:tc>
        <w:tc>
          <w:tcPr>
            <w:tcW w:w="777" w:type="dxa"/>
            <w:vAlign w:val="center"/>
          </w:tcPr>
          <w:p w14:paraId="15BF6DCF" w14:textId="77777777" w:rsidR="00E42811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6BE45DCB" w14:textId="77777777" w:rsidR="00E42811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32EF1E9A" w14:textId="77777777" w:rsidR="00E42811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1A75CE8B" w14:textId="77777777" w:rsidR="00E42811" w:rsidRDefault="00000000">
            <w:r>
              <w:t>30.50</w:t>
            </w:r>
          </w:p>
        </w:tc>
        <w:tc>
          <w:tcPr>
            <w:tcW w:w="777" w:type="dxa"/>
            <w:vAlign w:val="center"/>
          </w:tcPr>
          <w:p w14:paraId="348160BF" w14:textId="77777777" w:rsidR="00E42811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62694658" w14:textId="77777777" w:rsidR="00E42811" w:rsidRDefault="00000000">
            <w:r>
              <w:t>32.10</w:t>
            </w:r>
          </w:p>
        </w:tc>
        <w:tc>
          <w:tcPr>
            <w:tcW w:w="777" w:type="dxa"/>
            <w:vAlign w:val="center"/>
          </w:tcPr>
          <w:p w14:paraId="7BBC7854" w14:textId="77777777" w:rsidR="00E42811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086130F8" w14:textId="77777777" w:rsidR="00E42811" w:rsidRDefault="00000000">
            <w:r>
              <w:t>35.60</w:t>
            </w:r>
          </w:p>
        </w:tc>
        <w:tc>
          <w:tcPr>
            <w:tcW w:w="777" w:type="dxa"/>
            <w:vAlign w:val="center"/>
          </w:tcPr>
          <w:p w14:paraId="13A056B7" w14:textId="77777777" w:rsidR="00E42811" w:rsidRDefault="00000000">
            <w:r>
              <w:t>37.50</w:t>
            </w:r>
          </w:p>
        </w:tc>
        <w:tc>
          <w:tcPr>
            <w:tcW w:w="777" w:type="dxa"/>
            <w:vAlign w:val="center"/>
          </w:tcPr>
          <w:p w14:paraId="092B5BF0" w14:textId="77777777" w:rsidR="00E42811" w:rsidRDefault="00000000">
            <w:r>
              <w:t>39.20</w:t>
            </w:r>
          </w:p>
        </w:tc>
      </w:tr>
      <w:tr w:rsidR="00E42811" w14:paraId="7164D60B" w14:textId="77777777">
        <w:tc>
          <w:tcPr>
            <w:tcW w:w="777" w:type="dxa"/>
            <w:shd w:val="clear" w:color="auto" w:fill="E6E6E6"/>
            <w:vAlign w:val="center"/>
          </w:tcPr>
          <w:p w14:paraId="4E9D0830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5003E8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B2DFC2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ECE59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F0100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564094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856F8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2D1C78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AA0029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D4F331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297E3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09A752" w14:textId="77777777" w:rsidR="00E42811" w:rsidRDefault="00000000">
            <w:r>
              <w:t>23:00</w:t>
            </w:r>
          </w:p>
        </w:tc>
      </w:tr>
      <w:tr w:rsidR="00E42811" w14:paraId="24FAC647" w14:textId="77777777">
        <w:tc>
          <w:tcPr>
            <w:tcW w:w="777" w:type="dxa"/>
            <w:vAlign w:val="center"/>
          </w:tcPr>
          <w:p w14:paraId="44745B5B" w14:textId="77777777" w:rsidR="00E42811" w:rsidRDefault="00000000">
            <w:r>
              <w:t>40.50</w:t>
            </w:r>
          </w:p>
        </w:tc>
        <w:tc>
          <w:tcPr>
            <w:tcW w:w="777" w:type="dxa"/>
            <w:vAlign w:val="center"/>
          </w:tcPr>
          <w:p w14:paraId="3EE19989" w14:textId="77777777" w:rsidR="00E42811" w:rsidRDefault="00000000">
            <w:r>
              <w:t>41.60</w:t>
            </w:r>
          </w:p>
        </w:tc>
        <w:tc>
          <w:tcPr>
            <w:tcW w:w="777" w:type="dxa"/>
            <w:vAlign w:val="center"/>
          </w:tcPr>
          <w:p w14:paraId="6FCBF0B0" w14:textId="77777777" w:rsidR="00E42811" w:rsidRDefault="00000000">
            <w:r>
              <w:t>42.40</w:t>
            </w:r>
          </w:p>
        </w:tc>
        <w:tc>
          <w:tcPr>
            <w:tcW w:w="777" w:type="dxa"/>
            <w:vAlign w:val="center"/>
          </w:tcPr>
          <w:p w14:paraId="7DDD7A8F" w14:textId="77777777" w:rsidR="00E42811" w:rsidRDefault="00000000">
            <w:r>
              <w:t>42.90</w:t>
            </w:r>
          </w:p>
        </w:tc>
        <w:tc>
          <w:tcPr>
            <w:tcW w:w="777" w:type="dxa"/>
            <w:vAlign w:val="center"/>
          </w:tcPr>
          <w:p w14:paraId="34B3AC12" w14:textId="77777777" w:rsidR="00E42811" w:rsidRDefault="00000000">
            <w:r>
              <w:t>42.90</w:t>
            </w:r>
          </w:p>
        </w:tc>
        <w:tc>
          <w:tcPr>
            <w:tcW w:w="777" w:type="dxa"/>
            <w:vAlign w:val="center"/>
          </w:tcPr>
          <w:p w14:paraId="6BDD0C92" w14:textId="77777777" w:rsidR="00E42811" w:rsidRDefault="00000000">
            <w:r>
              <w:t>42.40</w:t>
            </w:r>
          </w:p>
        </w:tc>
        <w:tc>
          <w:tcPr>
            <w:tcW w:w="777" w:type="dxa"/>
            <w:vAlign w:val="center"/>
          </w:tcPr>
          <w:p w14:paraId="1A383BAC" w14:textId="77777777" w:rsidR="00E42811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7A55E80F" w14:textId="77777777" w:rsidR="00E42811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4CB47897" w14:textId="77777777" w:rsidR="00E42811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42831D7C" w14:textId="77777777" w:rsidR="00E42811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3B0EF5B7" w14:textId="77777777" w:rsidR="00E42811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47F534E3" w14:textId="77777777" w:rsidR="00E42811" w:rsidRDefault="00000000">
            <w:r>
              <w:t>31.90</w:t>
            </w:r>
          </w:p>
        </w:tc>
      </w:tr>
    </w:tbl>
    <w:p w14:paraId="43955527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52F09E52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河北-石家庄</w:t>
      </w:r>
    </w:p>
    <w:p w14:paraId="73F691D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4332336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73B6FCBA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5546E8E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C62F942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1C012A0D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359BC54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4E0A5AC3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56EAAA66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E48D9F4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BDE7427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301AE897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49AA353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E42811" w14:paraId="036EF0ED" w14:textId="77777777">
        <w:tc>
          <w:tcPr>
            <w:tcW w:w="1556" w:type="dxa"/>
            <w:shd w:val="clear" w:color="auto" w:fill="E6E6E6"/>
            <w:vAlign w:val="center"/>
          </w:tcPr>
          <w:p w14:paraId="6B78ABEC" w14:textId="77777777" w:rsidR="00E42811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6877D8" w14:textId="77777777" w:rsidR="00E42811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CA5DBB" w14:textId="77777777" w:rsidR="00E42811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7A949E" w14:textId="77777777" w:rsidR="00E42811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A44865" w14:textId="77777777" w:rsidR="00E42811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79F9C0" w14:textId="77777777" w:rsidR="00E42811" w:rsidRDefault="00000000">
            <w:pPr>
              <w:jc w:val="center"/>
            </w:pPr>
            <w:r>
              <w:t>水平</w:t>
            </w:r>
          </w:p>
        </w:tc>
      </w:tr>
      <w:tr w:rsidR="00E42811" w14:paraId="52C1EF65" w14:textId="77777777">
        <w:tc>
          <w:tcPr>
            <w:tcW w:w="1556" w:type="dxa"/>
            <w:shd w:val="clear" w:color="auto" w:fill="E6E6E6"/>
            <w:vAlign w:val="center"/>
          </w:tcPr>
          <w:p w14:paraId="521D7416" w14:textId="77777777" w:rsidR="00E42811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4EFB4E7A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9FE7A09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9C6B55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5CE8155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E447178" w14:textId="77777777" w:rsidR="00E42811" w:rsidRDefault="00000000">
            <w:r>
              <w:t>0.00</w:t>
            </w:r>
          </w:p>
        </w:tc>
      </w:tr>
      <w:tr w:rsidR="00E42811" w14:paraId="1A9E5FBB" w14:textId="77777777">
        <w:tc>
          <w:tcPr>
            <w:tcW w:w="1556" w:type="dxa"/>
            <w:shd w:val="clear" w:color="auto" w:fill="E6E6E6"/>
            <w:vAlign w:val="center"/>
          </w:tcPr>
          <w:p w14:paraId="7509D79F" w14:textId="77777777" w:rsidR="00E42811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15A1D81D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EC92FE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D01EE6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3E2483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40B8FF5" w14:textId="77777777" w:rsidR="00E42811" w:rsidRDefault="00000000">
            <w:r>
              <w:t>0.00</w:t>
            </w:r>
          </w:p>
        </w:tc>
      </w:tr>
      <w:tr w:rsidR="00E42811" w14:paraId="241D1131" w14:textId="77777777">
        <w:tc>
          <w:tcPr>
            <w:tcW w:w="1556" w:type="dxa"/>
            <w:shd w:val="clear" w:color="auto" w:fill="E6E6E6"/>
            <w:vAlign w:val="center"/>
          </w:tcPr>
          <w:p w14:paraId="48CB457A" w14:textId="77777777" w:rsidR="00E42811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9352A2B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79F8D16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F45A2F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34AB12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939DE3" w14:textId="77777777" w:rsidR="00E42811" w:rsidRDefault="00000000">
            <w:r>
              <w:t>0.00</w:t>
            </w:r>
          </w:p>
        </w:tc>
      </w:tr>
      <w:tr w:rsidR="00E42811" w14:paraId="2FA70B39" w14:textId="77777777">
        <w:tc>
          <w:tcPr>
            <w:tcW w:w="1556" w:type="dxa"/>
            <w:shd w:val="clear" w:color="auto" w:fill="E6E6E6"/>
            <w:vAlign w:val="center"/>
          </w:tcPr>
          <w:p w14:paraId="0A2944DE" w14:textId="77777777" w:rsidR="00E42811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6C43B7BC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ECA53F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8C6F21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90079A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38064C7" w14:textId="77777777" w:rsidR="00E42811" w:rsidRDefault="00000000">
            <w:r>
              <w:t>0.00</w:t>
            </w:r>
          </w:p>
        </w:tc>
      </w:tr>
      <w:tr w:rsidR="00E42811" w14:paraId="33BDA6D1" w14:textId="77777777">
        <w:tc>
          <w:tcPr>
            <w:tcW w:w="1556" w:type="dxa"/>
            <w:shd w:val="clear" w:color="auto" w:fill="E6E6E6"/>
            <w:vAlign w:val="center"/>
          </w:tcPr>
          <w:p w14:paraId="366656E2" w14:textId="77777777" w:rsidR="00E42811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0F1FF964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AF2A46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F59B11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34ABAA3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E6C26D" w14:textId="77777777" w:rsidR="00E42811" w:rsidRDefault="00000000">
            <w:r>
              <w:t>0.00</w:t>
            </w:r>
          </w:p>
        </w:tc>
      </w:tr>
      <w:tr w:rsidR="00E42811" w14:paraId="315B659C" w14:textId="77777777">
        <w:tc>
          <w:tcPr>
            <w:tcW w:w="1556" w:type="dxa"/>
            <w:shd w:val="clear" w:color="auto" w:fill="E6E6E6"/>
            <w:vAlign w:val="center"/>
          </w:tcPr>
          <w:p w14:paraId="0DB563E4" w14:textId="77777777" w:rsidR="00E42811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02C5CBA4" w14:textId="77777777" w:rsidR="00E42811" w:rsidRDefault="00000000">
            <w:r>
              <w:t>134.90</w:t>
            </w:r>
          </w:p>
        </w:tc>
        <w:tc>
          <w:tcPr>
            <w:tcW w:w="1556" w:type="dxa"/>
            <w:vAlign w:val="center"/>
          </w:tcPr>
          <w:p w14:paraId="792213B0" w14:textId="77777777" w:rsidR="00E42811" w:rsidRDefault="00000000">
            <w:r>
              <w:t>49.43</w:t>
            </w:r>
          </w:p>
        </w:tc>
        <w:tc>
          <w:tcPr>
            <w:tcW w:w="1556" w:type="dxa"/>
            <w:vAlign w:val="center"/>
          </w:tcPr>
          <w:p w14:paraId="2B5A4139" w14:textId="77777777" w:rsidR="00E42811" w:rsidRDefault="00000000">
            <w:r>
              <w:t>60.20</w:t>
            </w:r>
          </w:p>
        </w:tc>
        <w:tc>
          <w:tcPr>
            <w:tcW w:w="1556" w:type="dxa"/>
            <w:vAlign w:val="center"/>
          </w:tcPr>
          <w:p w14:paraId="4085030B" w14:textId="77777777" w:rsidR="00E42811" w:rsidRDefault="00000000">
            <w:r>
              <w:t>24.13</w:t>
            </w:r>
          </w:p>
        </w:tc>
        <w:tc>
          <w:tcPr>
            <w:tcW w:w="1556" w:type="dxa"/>
            <w:vAlign w:val="center"/>
          </w:tcPr>
          <w:p w14:paraId="49D2A6F2" w14:textId="77777777" w:rsidR="00E42811" w:rsidRDefault="00000000">
            <w:r>
              <w:t>115.60</w:t>
            </w:r>
          </w:p>
        </w:tc>
      </w:tr>
      <w:tr w:rsidR="00E42811" w14:paraId="61C3CFF2" w14:textId="77777777">
        <w:tc>
          <w:tcPr>
            <w:tcW w:w="1556" w:type="dxa"/>
            <w:shd w:val="clear" w:color="auto" w:fill="E6E6E6"/>
            <w:vAlign w:val="center"/>
          </w:tcPr>
          <w:p w14:paraId="1A55E764" w14:textId="77777777" w:rsidR="00E42811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C9AB95F" w14:textId="77777777" w:rsidR="00E42811" w:rsidRDefault="00000000">
            <w:r>
              <w:t>280.60</w:t>
            </w:r>
          </w:p>
        </w:tc>
        <w:tc>
          <w:tcPr>
            <w:tcW w:w="1556" w:type="dxa"/>
            <w:vAlign w:val="center"/>
          </w:tcPr>
          <w:p w14:paraId="06C66DBF" w14:textId="77777777" w:rsidR="00E42811" w:rsidRDefault="00000000">
            <w:r>
              <w:t>116.46</w:t>
            </w:r>
          </w:p>
        </w:tc>
        <w:tc>
          <w:tcPr>
            <w:tcW w:w="1556" w:type="dxa"/>
            <w:vAlign w:val="center"/>
          </w:tcPr>
          <w:p w14:paraId="056CF229" w14:textId="77777777" w:rsidR="00E42811" w:rsidRDefault="00000000">
            <w:r>
              <w:t>118.34</w:t>
            </w:r>
          </w:p>
        </w:tc>
        <w:tc>
          <w:tcPr>
            <w:tcW w:w="1556" w:type="dxa"/>
            <w:vAlign w:val="center"/>
          </w:tcPr>
          <w:p w14:paraId="3F92C418" w14:textId="77777777" w:rsidR="00E42811" w:rsidRDefault="00000000">
            <w:r>
              <w:t>68.45</w:t>
            </w:r>
          </w:p>
        </w:tc>
        <w:tc>
          <w:tcPr>
            <w:tcW w:w="1556" w:type="dxa"/>
            <w:vAlign w:val="center"/>
          </w:tcPr>
          <w:p w14:paraId="7C79A535" w14:textId="77777777" w:rsidR="00E42811" w:rsidRDefault="00000000">
            <w:r>
              <w:t>260.10</w:t>
            </w:r>
          </w:p>
        </w:tc>
      </w:tr>
      <w:tr w:rsidR="00E42811" w14:paraId="5D440425" w14:textId="77777777">
        <w:tc>
          <w:tcPr>
            <w:tcW w:w="1556" w:type="dxa"/>
            <w:shd w:val="clear" w:color="auto" w:fill="E6E6E6"/>
            <w:vAlign w:val="center"/>
          </w:tcPr>
          <w:p w14:paraId="300D741F" w14:textId="77777777" w:rsidR="00E42811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0F2C90BF" w14:textId="77777777" w:rsidR="00E42811" w:rsidRDefault="00000000">
            <w:r>
              <w:t>423.68</w:t>
            </w:r>
          </w:p>
        </w:tc>
        <w:tc>
          <w:tcPr>
            <w:tcW w:w="1556" w:type="dxa"/>
            <w:vAlign w:val="center"/>
          </w:tcPr>
          <w:p w14:paraId="3BB9ADCD" w14:textId="77777777" w:rsidR="00E42811" w:rsidRDefault="00000000">
            <w:r>
              <w:t>183.10</w:t>
            </w:r>
          </w:p>
        </w:tc>
        <w:tc>
          <w:tcPr>
            <w:tcW w:w="1556" w:type="dxa"/>
            <w:vAlign w:val="center"/>
          </w:tcPr>
          <w:p w14:paraId="5D4D7713" w14:textId="77777777" w:rsidR="00E42811" w:rsidRDefault="00000000">
            <w:r>
              <w:t>155.42</w:t>
            </w:r>
          </w:p>
        </w:tc>
        <w:tc>
          <w:tcPr>
            <w:tcW w:w="1556" w:type="dxa"/>
            <w:vAlign w:val="center"/>
          </w:tcPr>
          <w:p w14:paraId="7FDDF96D" w14:textId="77777777" w:rsidR="00E42811" w:rsidRDefault="00000000">
            <w:r>
              <w:t>124.33</w:t>
            </w:r>
          </w:p>
        </w:tc>
        <w:tc>
          <w:tcPr>
            <w:tcW w:w="1556" w:type="dxa"/>
            <w:vAlign w:val="center"/>
          </w:tcPr>
          <w:p w14:paraId="01B6CF86" w14:textId="77777777" w:rsidR="00E42811" w:rsidRDefault="00000000">
            <w:r>
              <w:t>424.00</w:t>
            </w:r>
          </w:p>
        </w:tc>
      </w:tr>
      <w:tr w:rsidR="00E42811" w14:paraId="79006ABC" w14:textId="77777777">
        <w:tc>
          <w:tcPr>
            <w:tcW w:w="1556" w:type="dxa"/>
            <w:shd w:val="clear" w:color="auto" w:fill="E6E6E6"/>
            <w:vAlign w:val="center"/>
          </w:tcPr>
          <w:p w14:paraId="155FEFB0" w14:textId="77777777" w:rsidR="00E42811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1C7B012A" w14:textId="77777777" w:rsidR="00E42811" w:rsidRDefault="00000000">
            <w:r>
              <w:t>487.60</w:t>
            </w:r>
          </w:p>
        </w:tc>
        <w:tc>
          <w:tcPr>
            <w:tcW w:w="1556" w:type="dxa"/>
            <w:vAlign w:val="center"/>
          </w:tcPr>
          <w:p w14:paraId="35E87403" w14:textId="77777777" w:rsidR="00E42811" w:rsidRDefault="00000000">
            <w:r>
              <w:t>259.36</w:t>
            </w:r>
          </w:p>
        </w:tc>
        <w:tc>
          <w:tcPr>
            <w:tcW w:w="1556" w:type="dxa"/>
            <w:vAlign w:val="center"/>
          </w:tcPr>
          <w:p w14:paraId="31B76311" w14:textId="77777777" w:rsidR="00E42811" w:rsidRDefault="00000000">
            <w:r>
              <w:t>175.14</w:t>
            </w:r>
          </w:p>
        </w:tc>
        <w:tc>
          <w:tcPr>
            <w:tcW w:w="1556" w:type="dxa"/>
            <w:vAlign w:val="center"/>
          </w:tcPr>
          <w:p w14:paraId="6360640E" w14:textId="77777777" w:rsidR="00E42811" w:rsidRDefault="00000000">
            <w:r>
              <w:t>144.87</w:t>
            </w:r>
          </w:p>
        </w:tc>
        <w:tc>
          <w:tcPr>
            <w:tcW w:w="1556" w:type="dxa"/>
            <w:vAlign w:val="center"/>
          </w:tcPr>
          <w:p w14:paraId="03EB67F9" w14:textId="77777777" w:rsidR="00E42811" w:rsidRDefault="00000000">
            <w:r>
              <w:t>587.30</w:t>
            </w:r>
          </w:p>
        </w:tc>
      </w:tr>
      <w:tr w:rsidR="00E42811" w14:paraId="41F2C494" w14:textId="77777777">
        <w:tc>
          <w:tcPr>
            <w:tcW w:w="1556" w:type="dxa"/>
            <w:shd w:val="clear" w:color="auto" w:fill="E6E6E6"/>
            <w:vAlign w:val="center"/>
          </w:tcPr>
          <w:p w14:paraId="200B9FBE" w14:textId="77777777" w:rsidR="00E42811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78FBEFCC" w14:textId="77777777" w:rsidR="00E42811" w:rsidRDefault="00000000">
            <w:r>
              <w:t>458.45</w:t>
            </w:r>
          </w:p>
        </w:tc>
        <w:tc>
          <w:tcPr>
            <w:tcW w:w="1556" w:type="dxa"/>
            <w:vAlign w:val="center"/>
          </w:tcPr>
          <w:p w14:paraId="742B52A7" w14:textId="77777777" w:rsidR="00E42811" w:rsidRDefault="00000000">
            <w:r>
              <w:t>341.90</w:t>
            </w:r>
          </w:p>
        </w:tc>
        <w:tc>
          <w:tcPr>
            <w:tcW w:w="1556" w:type="dxa"/>
            <w:vAlign w:val="center"/>
          </w:tcPr>
          <w:p w14:paraId="3D0EC016" w14:textId="77777777" w:rsidR="00E42811" w:rsidRDefault="00000000">
            <w:r>
              <w:t>194.17</w:t>
            </w:r>
          </w:p>
        </w:tc>
        <w:tc>
          <w:tcPr>
            <w:tcW w:w="1556" w:type="dxa"/>
            <w:vAlign w:val="center"/>
          </w:tcPr>
          <w:p w14:paraId="79EBE9B9" w14:textId="77777777" w:rsidR="00E42811" w:rsidRDefault="00000000">
            <w:r>
              <w:t>162.72</w:t>
            </w:r>
          </w:p>
        </w:tc>
        <w:tc>
          <w:tcPr>
            <w:tcW w:w="1556" w:type="dxa"/>
            <w:vAlign w:val="center"/>
          </w:tcPr>
          <w:p w14:paraId="6A726753" w14:textId="77777777" w:rsidR="00E42811" w:rsidRDefault="00000000">
            <w:r>
              <w:t>732.10</w:t>
            </w:r>
          </w:p>
        </w:tc>
      </w:tr>
      <w:tr w:rsidR="00E42811" w14:paraId="542A9468" w14:textId="77777777">
        <w:tc>
          <w:tcPr>
            <w:tcW w:w="1556" w:type="dxa"/>
            <w:shd w:val="clear" w:color="auto" w:fill="E6E6E6"/>
            <w:vAlign w:val="center"/>
          </w:tcPr>
          <w:p w14:paraId="196C2B0C" w14:textId="77777777" w:rsidR="00E42811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65BC378F" w14:textId="77777777" w:rsidR="00E42811" w:rsidRDefault="00000000">
            <w:r>
              <w:t>362.26</w:t>
            </w:r>
          </w:p>
        </w:tc>
        <w:tc>
          <w:tcPr>
            <w:tcW w:w="1556" w:type="dxa"/>
            <w:vAlign w:val="center"/>
          </w:tcPr>
          <w:p w14:paraId="00AC5EBE" w14:textId="77777777" w:rsidR="00E42811" w:rsidRDefault="00000000">
            <w:r>
              <w:t>409.00</w:t>
            </w:r>
          </w:p>
        </w:tc>
        <w:tc>
          <w:tcPr>
            <w:tcW w:w="1556" w:type="dxa"/>
            <w:vAlign w:val="center"/>
          </w:tcPr>
          <w:p w14:paraId="6FBB40D0" w14:textId="77777777" w:rsidR="00E42811" w:rsidRDefault="00000000">
            <w:r>
              <w:t>213.31</w:t>
            </w:r>
          </w:p>
        </w:tc>
        <w:tc>
          <w:tcPr>
            <w:tcW w:w="1556" w:type="dxa"/>
            <w:vAlign w:val="center"/>
          </w:tcPr>
          <w:p w14:paraId="7DB268B1" w14:textId="77777777" w:rsidR="00E42811" w:rsidRDefault="00000000">
            <w:r>
              <w:t>179.64</w:t>
            </w:r>
          </w:p>
        </w:tc>
        <w:tc>
          <w:tcPr>
            <w:tcW w:w="1556" w:type="dxa"/>
            <w:vAlign w:val="center"/>
          </w:tcPr>
          <w:p w14:paraId="406740B7" w14:textId="77777777" w:rsidR="00E42811" w:rsidRDefault="00000000">
            <w:r>
              <w:t>838.00</w:t>
            </w:r>
          </w:p>
        </w:tc>
      </w:tr>
      <w:tr w:rsidR="00E42811" w14:paraId="05A704BD" w14:textId="77777777">
        <w:tc>
          <w:tcPr>
            <w:tcW w:w="1556" w:type="dxa"/>
            <w:shd w:val="clear" w:color="auto" w:fill="E6E6E6"/>
            <w:vAlign w:val="center"/>
          </w:tcPr>
          <w:p w14:paraId="008C3127" w14:textId="77777777" w:rsidR="00E42811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1D4650B4" w14:textId="77777777" w:rsidR="00E42811" w:rsidRDefault="00000000">
            <w:r>
              <w:t>225.53</w:t>
            </w:r>
          </w:p>
        </w:tc>
        <w:tc>
          <w:tcPr>
            <w:tcW w:w="1556" w:type="dxa"/>
            <w:vAlign w:val="center"/>
          </w:tcPr>
          <w:p w14:paraId="2D92D153" w14:textId="77777777" w:rsidR="00E42811" w:rsidRDefault="00000000">
            <w:r>
              <w:t>440.36</w:t>
            </w:r>
          </w:p>
        </w:tc>
        <w:tc>
          <w:tcPr>
            <w:tcW w:w="1556" w:type="dxa"/>
            <w:vAlign w:val="center"/>
          </w:tcPr>
          <w:p w14:paraId="74752A83" w14:textId="77777777" w:rsidR="00E42811" w:rsidRDefault="00000000">
            <w:r>
              <w:t>225.53</w:t>
            </w:r>
          </w:p>
        </w:tc>
        <w:tc>
          <w:tcPr>
            <w:tcW w:w="1556" w:type="dxa"/>
            <w:vAlign w:val="center"/>
          </w:tcPr>
          <w:p w14:paraId="4DECE57A" w14:textId="77777777" w:rsidR="00E42811" w:rsidRDefault="00000000">
            <w:r>
              <w:t>189.93</w:t>
            </w:r>
          </w:p>
        </w:tc>
        <w:tc>
          <w:tcPr>
            <w:tcW w:w="1556" w:type="dxa"/>
            <w:vAlign w:val="center"/>
          </w:tcPr>
          <w:p w14:paraId="142C618C" w14:textId="77777777" w:rsidR="00E42811" w:rsidRDefault="00000000">
            <w:r>
              <w:t>885.80</w:t>
            </w:r>
          </w:p>
        </w:tc>
      </w:tr>
      <w:tr w:rsidR="00E42811" w14:paraId="2A030265" w14:textId="77777777">
        <w:tc>
          <w:tcPr>
            <w:tcW w:w="1556" w:type="dxa"/>
            <w:shd w:val="clear" w:color="auto" w:fill="E6E6E6"/>
            <w:vAlign w:val="center"/>
          </w:tcPr>
          <w:p w14:paraId="736D8812" w14:textId="77777777" w:rsidR="00E42811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4C0A0A55" w14:textId="77777777" w:rsidR="00E42811" w:rsidRDefault="00000000">
            <w:r>
              <w:t>225.93</w:t>
            </w:r>
          </w:p>
        </w:tc>
        <w:tc>
          <w:tcPr>
            <w:tcW w:w="1556" w:type="dxa"/>
            <w:vAlign w:val="center"/>
          </w:tcPr>
          <w:p w14:paraId="383B3905" w14:textId="77777777" w:rsidR="00E42811" w:rsidRDefault="00000000">
            <w:r>
              <w:t>427.66</w:t>
            </w:r>
          </w:p>
        </w:tc>
        <w:tc>
          <w:tcPr>
            <w:tcW w:w="1556" w:type="dxa"/>
            <w:vAlign w:val="center"/>
          </w:tcPr>
          <w:p w14:paraId="53073BFF" w14:textId="77777777" w:rsidR="00E42811" w:rsidRDefault="00000000">
            <w:r>
              <w:t>378.17</w:t>
            </w:r>
          </w:p>
        </w:tc>
        <w:tc>
          <w:tcPr>
            <w:tcW w:w="1556" w:type="dxa"/>
            <w:vAlign w:val="center"/>
          </w:tcPr>
          <w:p w14:paraId="579594E7" w14:textId="77777777" w:rsidR="00E42811" w:rsidRDefault="00000000">
            <w:r>
              <w:t>189.80</w:t>
            </w:r>
          </w:p>
        </w:tc>
        <w:tc>
          <w:tcPr>
            <w:tcW w:w="1556" w:type="dxa"/>
            <w:vAlign w:val="center"/>
          </w:tcPr>
          <w:p w14:paraId="207E5802" w14:textId="77777777" w:rsidR="00E42811" w:rsidRDefault="00000000">
            <w:r>
              <w:t>869.70</w:t>
            </w:r>
          </w:p>
        </w:tc>
      </w:tr>
      <w:tr w:rsidR="00E42811" w14:paraId="051A7338" w14:textId="77777777">
        <w:tc>
          <w:tcPr>
            <w:tcW w:w="1556" w:type="dxa"/>
            <w:shd w:val="clear" w:color="auto" w:fill="E6E6E6"/>
            <w:vAlign w:val="center"/>
          </w:tcPr>
          <w:p w14:paraId="507FA2F9" w14:textId="77777777" w:rsidR="00E42811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4B9C12D5" w14:textId="77777777" w:rsidR="00E42811" w:rsidRDefault="00000000">
            <w:r>
              <w:t>219.53</w:t>
            </w:r>
          </w:p>
        </w:tc>
        <w:tc>
          <w:tcPr>
            <w:tcW w:w="1556" w:type="dxa"/>
            <w:vAlign w:val="center"/>
          </w:tcPr>
          <w:p w14:paraId="3D8B5031" w14:textId="77777777" w:rsidR="00E42811" w:rsidRDefault="00000000">
            <w:r>
              <w:t>379.72</w:t>
            </w:r>
          </w:p>
        </w:tc>
        <w:tc>
          <w:tcPr>
            <w:tcW w:w="1556" w:type="dxa"/>
            <w:vAlign w:val="center"/>
          </w:tcPr>
          <w:p w14:paraId="24904756" w14:textId="77777777" w:rsidR="00E42811" w:rsidRDefault="00000000">
            <w:r>
              <w:t>501.24</w:t>
            </w:r>
          </w:p>
        </w:tc>
        <w:tc>
          <w:tcPr>
            <w:tcW w:w="1556" w:type="dxa"/>
            <w:vAlign w:val="center"/>
          </w:tcPr>
          <w:p w14:paraId="4E0D786C" w14:textId="77777777" w:rsidR="00E42811" w:rsidRDefault="00000000">
            <w:r>
              <w:t>183.29</w:t>
            </w:r>
          </w:p>
        </w:tc>
        <w:tc>
          <w:tcPr>
            <w:tcW w:w="1556" w:type="dxa"/>
            <w:vAlign w:val="center"/>
          </w:tcPr>
          <w:p w14:paraId="75D19A54" w14:textId="77777777" w:rsidR="00E42811" w:rsidRDefault="00000000">
            <w:r>
              <w:t>801.30</w:t>
            </w:r>
          </w:p>
        </w:tc>
      </w:tr>
      <w:tr w:rsidR="00E42811" w14:paraId="22BB4F92" w14:textId="77777777">
        <w:tc>
          <w:tcPr>
            <w:tcW w:w="1556" w:type="dxa"/>
            <w:shd w:val="clear" w:color="auto" w:fill="E6E6E6"/>
            <w:vAlign w:val="center"/>
          </w:tcPr>
          <w:p w14:paraId="62C2D1A1" w14:textId="77777777" w:rsidR="00E42811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66F106B8" w14:textId="77777777" w:rsidR="00E42811" w:rsidRDefault="00000000">
            <w:r>
              <w:t>210.79</w:t>
            </w:r>
          </w:p>
        </w:tc>
        <w:tc>
          <w:tcPr>
            <w:tcW w:w="1556" w:type="dxa"/>
            <w:vAlign w:val="center"/>
          </w:tcPr>
          <w:p w14:paraId="479BBD00" w14:textId="77777777" w:rsidR="00E42811" w:rsidRDefault="00000000">
            <w:r>
              <w:t>309.95</w:t>
            </w:r>
          </w:p>
        </w:tc>
        <w:tc>
          <w:tcPr>
            <w:tcW w:w="1556" w:type="dxa"/>
            <w:vAlign w:val="center"/>
          </w:tcPr>
          <w:p w14:paraId="3CAE8204" w14:textId="77777777" w:rsidR="00E42811" w:rsidRDefault="00000000">
            <w:r>
              <w:t>571.99</w:t>
            </w:r>
          </w:p>
        </w:tc>
        <w:tc>
          <w:tcPr>
            <w:tcW w:w="1556" w:type="dxa"/>
            <w:vAlign w:val="center"/>
          </w:tcPr>
          <w:p w14:paraId="0DBEA534" w14:textId="77777777" w:rsidR="00E42811" w:rsidRDefault="00000000">
            <w:r>
              <w:t>174.00</w:t>
            </w:r>
          </w:p>
        </w:tc>
        <w:tc>
          <w:tcPr>
            <w:tcW w:w="1556" w:type="dxa"/>
            <w:vAlign w:val="center"/>
          </w:tcPr>
          <w:p w14:paraId="65D475E2" w14:textId="77777777" w:rsidR="00E42811" w:rsidRDefault="00000000">
            <w:r>
              <w:t>692.80</w:t>
            </w:r>
          </w:p>
        </w:tc>
      </w:tr>
      <w:tr w:rsidR="00E42811" w14:paraId="17DC36F5" w14:textId="77777777">
        <w:tc>
          <w:tcPr>
            <w:tcW w:w="1556" w:type="dxa"/>
            <w:shd w:val="clear" w:color="auto" w:fill="E6E6E6"/>
            <w:vAlign w:val="center"/>
          </w:tcPr>
          <w:p w14:paraId="06E8602C" w14:textId="77777777" w:rsidR="00E42811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1BBE1A14" w14:textId="77777777" w:rsidR="00E42811" w:rsidRDefault="00000000">
            <w:r>
              <w:t>193.11</w:t>
            </w:r>
          </w:p>
        </w:tc>
        <w:tc>
          <w:tcPr>
            <w:tcW w:w="1556" w:type="dxa"/>
            <w:vAlign w:val="center"/>
          </w:tcPr>
          <w:p w14:paraId="66FB3D8A" w14:textId="77777777" w:rsidR="00E42811" w:rsidRDefault="00000000">
            <w:r>
              <w:t>226.98</w:t>
            </w:r>
          </w:p>
        </w:tc>
        <w:tc>
          <w:tcPr>
            <w:tcW w:w="1556" w:type="dxa"/>
            <w:vAlign w:val="center"/>
          </w:tcPr>
          <w:p w14:paraId="4F74D3E3" w14:textId="77777777" w:rsidR="00E42811" w:rsidRDefault="00000000">
            <w:r>
              <w:t>549.96</w:t>
            </w:r>
          </w:p>
        </w:tc>
        <w:tc>
          <w:tcPr>
            <w:tcW w:w="1556" w:type="dxa"/>
            <w:vAlign w:val="center"/>
          </w:tcPr>
          <w:p w14:paraId="4FF195DD" w14:textId="77777777" w:rsidR="00E42811" w:rsidRDefault="00000000">
            <w:r>
              <w:t>154.71</w:t>
            </w:r>
          </w:p>
        </w:tc>
        <w:tc>
          <w:tcPr>
            <w:tcW w:w="1556" w:type="dxa"/>
            <w:vAlign w:val="center"/>
          </w:tcPr>
          <w:p w14:paraId="020F166E" w14:textId="77777777" w:rsidR="00E42811" w:rsidRDefault="00000000">
            <w:r>
              <w:t>541.30</w:t>
            </w:r>
          </w:p>
        </w:tc>
      </w:tr>
      <w:tr w:rsidR="00E42811" w14:paraId="7F0F5478" w14:textId="77777777">
        <w:tc>
          <w:tcPr>
            <w:tcW w:w="1556" w:type="dxa"/>
            <w:shd w:val="clear" w:color="auto" w:fill="E6E6E6"/>
            <w:vAlign w:val="center"/>
          </w:tcPr>
          <w:p w14:paraId="763502EF" w14:textId="77777777" w:rsidR="00E42811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6ABE88ED" w14:textId="77777777" w:rsidR="00E42811" w:rsidRDefault="00000000">
            <w:r>
              <w:t>161.55</w:t>
            </w:r>
          </w:p>
        </w:tc>
        <w:tc>
          <w:tcPr>
            <w:tcW w:w="1556" w:type="dxa"/>
            <w:vAlign w:val="center"/>
          </w:tcPr>
          <w:p w14:paraId="2A97E0EA" w14:textId="77777777" w:rsidR="00E42811" w:rsidRDefault="00000000">
            <w:r>
              <w:t>152.68</w:t>
            </w:r>
          </w:p>
        </w:tc>
        <w:tc>
          <w:tcPr>
            <w:tcW w:w="1556" w:type="dxa"/>
            <w:vAlign w:val="center"/>
          </w:tcPr>
          <w:p w14:paraId="1F9C2B4E" w14:textId="77777777" w:rsidR="00E42811" w:rsidRDefault="00000000">
            <w:r>
              <w:t>420.29</w:t>
            </w:r>
          </w:p>
        </w:tc>
        <w:tc>
          <w:tcPr>
            <w:tcW w:w="1556" w:type="dxa"/>
            <w:vAlign w:val="center"/>
          </w:tcPr>
          <w:p w14:paraId="45360EF3" w14:textId="77777777" w:rsidR="00E42811" w:rsidRDefault="00000000">
            <w:r>
              <w:t>87.88</w:t>
            </w:r>
          </w:p>
        </w:tc>
        <w:tc>
          <w:tcPr>
            <w:tcW w:w="1556" w:type="dxa"/>
            <w:vAlign w:val="center"/>
          </w:tcPr>
          <w:p w14:paraId="45E86249" w14:textId="77777777" w:rsidR="00E42811" w:rsidRDefault="00000000">
            <w:r>
              <w:t>369.50</w:t>
            </w:r>
          </w:p>
        </w:tc>
      </w:tr>
      <w:tr w:rsidR="00E42811" w14:paraId="57FD1F24" w14:textId="77777777">
        <w:tc>
          <w:tcPr>
            <w:tcW w:w="1556" w:type="dxa"/>
            <w:shd w:val="clear" w:color="auto" w:fill="E6E6E6"/>
            <w:vAlign w:val="center"/>
          </w:tcPr>
          <w:p w14:paraId="0A288A84" w14:textId="77777777" w:rsidR="00E42811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50569470" w14:textId="77777777" w:rsidR="00E42811" w:rsidRDefault="00000000">
            <w:r>
              <w:t>95.60</w:t>
            </w:r>
          </w:p>
        </w:tc>
        <w:tc>
          <w:tcPr>
            <w:tcW w:w="1556" w:type="dxa"/>
            <w:vAlign w:val="center"/>
          </w:tcPr>
          <w:p w14:paraId="24896627" w14:textId="77777777" w:rsidR="00E42811" w:rsidRDefault="00000000">
            <w:r>
              <w:t>70.19</w:t>
            </w:r>
          </w:p>
        </w:tc>
        <w:tc>
          <w:tcPr>
            <w:tcW w:w="1556" w:type="dxa"/>
            <w:vAlign w:val="center"/>
          </w:tcPr>
          <w:p w14:paraId="4620BB5D" w14:textId="77777777" w:rsidR="00E42811" w:rsidRDefault="00000000">
            <w:r>
              <w:t>240.26</w:t>
            </w:r>
          </w:p>
        </w:tc>
        <w:tc>
          <w:tcPr>
            <w:tcW w:w="1556" w:type="dxa"/>
            <w:vAlign w:val="center"/>
          </w:tcPr>
          <w:p w14:paraId="70C0A66A" w14:textId="77777777" w:rsidR="00E42811" w:rsidRDefault="00000000">
            <w:r>
              <w:t>30.30</w:t>
            </w:r>
          </w:p>
        </w:tc>
        <w:tc>
          <w:tcPr>
            <w:tcW w:w="1556" w:type="dxa"/>
            <w:vAlign w:val="center"/>
          </w:tcPr>
          <w:p w14:paraId="29BD233A" w14:textId="77777777" w:rsidR="00E42811" w:rsidRDefault="00000000">
            <w:r>
              <w:t>188.90</w:t>
            </w:r>
          </w:p>
        </w:tc>
      </w:tr>
      <w:tr w:rsidR="00E42811" w14:paraId="72241032" w14:textId="77777777">
        <w:tc>
          <w:tcPr>
            <w:tcW w:w="1556" w:type="dxa"/>
            <w:shd w:val="clear" w:color="auto" w:fill="E6E6E6"/>
            <w:vAlign w:val="center"/>
          </w:tcPr>
          <w:p w14:paraId="24A09553" w14:textId="77777777" w:rsidR="00E42811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F8D648C" w14:textId="77777777" w:rsidR="00E42811" w:rsidRDefault="00000000">
            <w:r>
              <w:t>8.86</w:t>
            </w:r>
          </w:p>
        </w:tc>
        <w:tc>
          <w:tcPr>
            <w:tcW w:w="1556" w:type="dxa"/>
            <w:vAlign w:val="center"/>
          </w:tcPr>
          <w:p w14:paraId="2E572F12" w14:textId="77777777" w:rsidR="00E42811" w:rsidRDefault="00000000">
            <w:r>
              <w:t>8.93</w:t>
            </w:r>
          </w:p>
        </w:tc>
        <w:tc>
          <w:tcPr>
            <w:tcW w:w="1556" w:type="dxa"/>
            <w:vAlign w:val="center"/>
          </w:tcPr>
          <w:p w14:paraId="61B581B4" w14:textId="77777777" w:rsidR="00E42811" w:rsidRDefault="00000000">
            <w:r>
              <w:t>12.63</w:t>
            </w:r>
          </w:p>
        </w:tc>
        <w:tc>
          <w:tcPr>
            <w:tcW w:w="1556" w:type="dxa"/>
            <w:vAlign w:val="center"/>
          </w:tcPr>
          <w:p w14:paraId="0B3DD120" w14:textId="77777777" w:rsidR="00E42811" w:rsidRDefault="00000000">
            <w:r>
              <w:t>5.10</w:t>
            </w:r>
          </w:p>
        </w:tc>
        <w:tc>
          <w:tcPr>
            <w:tcW w:w="1556" w:type="dxa"/>
            <w:vAlign w:val="center"/>
          </w:tcPr>
          <w:p w14:paraId="5D8C8054" w14:textId="77777777" w:rsidR="00E42811" w:rsidRDefault="00000000">
            <w:r>
              <w:t>14.90</w:t>
            </w:r>
          </w:p>
        </w:tc>
      </w:tr>
      <w:tr w:rsidR="00E42811" w14:paraId="572BDC1E" w14:textId="77777777">
        <w:tc>
          <w:tcPr>
            <w:tcW w:w="1556" w:type="dxa"/>
            <w:shd w:val="clear" w:color="auto" w:fill="E6E6E6"/>
            <w:vAlign w:val="center"/>
          </w:tcPr>
          <w:p w14:paraId="6C8E4DC4" w14:textId="77777777" w:rsidR="00E42811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2A4A3EEE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5D0B7F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8EFB93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561ABC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74C5A2A" w14:textId="77777777" w:rsidR="00E42811" w:rsidRDefault="00000000">
            <w:r>
              <w:t>0.00</w:t>
            </w:r>
          </w:p>
        </w:tc>
      </w:tr>
      <w:tr w:rsidR="00E42811" w14:paraId="3DD5DB40" w14:textId="77777777">
        <w:tc>
          <w:tcPr>
            <w:tcW w:w="1556" w:type="dxa"/>
            <w:shd w:val="clear" w:color="auto" w:fill="E6E6E6"/>
            <w:vAlign w:val="center"/>
          </w:tcPr>
          <w:p w14:paraId="48A84317" w14:textId="77777777" w:rsidR="00E42811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7A229B2D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A7F4AD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6256E7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ACD5C0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910E14" w14:textId="77777777" w:rsidR="00E42811" w:rsidRDefault="00000000">
            <w:r>
              <w:t>0.00</w:t>
            </w:r>
          </w:p>
        </w:tc>
      </w:tr>
      <w:tr w:rsidR="00E42811" w14:paraId="1E8C1F00" w14:textId="77777777">
        <w:tc>
          <w:tcPr>
            <w:tcW w:w="1556" w:type="dxa"/>
            <w:shd w:val="clear" w:color="auto" w:fill="E6E6E6"/>
            <w:vAlign w:val="center"/>
          </w:tcPr>
          <w:p w14:paraId="5048F2C0" w14:textId="77777777" w:rsidR="00E42811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19959B0D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69F966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916FF5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80E2CC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8968F3" w14:textId="77777777" w:rsidR="00E42811" w:rsidRDefault="00000000">
            <w:r>
              <w:t>0.00</w:t>
            </w:r>
          </w:p>
        </w:tc>
      </w:tr>
      <w:tr w:rsidR="00E42811" w14:paraId="4C349583" w14:textId="77777777">
        <w:tc>
          <w:tcPr>
            <w:tcW w:w="1556" w:type="dxa"/>
            <w:shd w:val="clear" w:color="auto" w:fill="E6E6E6"/>
            <w:vAlign w:val="center"/>
          </w:tcPr>
          <w:p w14:paraId="008E0BFC" w14:textId="77777777" w:rsidR="00E42811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646E72E0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39DB48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9E51A4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AEDD6B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71075F" w14:textId="77777777" w:rsidR="00E42811" w:rsidRDefault="00000000">
            <w:r>
              <w:t>0.00</w:t>
            </w:r>
          </w:p>
        </w:tc>
      </w:tr>
      <w:tr w:rsidR="00E42811" w14:paraId="1B5F75F1" w14:textId="77777777">
        <w:tc>
          <w:tcPr>
            <w:tcW w:w="1556" w:type="dxa"/>
            <w:shd w:val="clear" w:color="auto" w:fill="E6E6E6"/>
            <w:vAlign w:val="center"/>
          </w:tcPr>
          <w:p w14:paraId="18589FCE" w14:textId="77777777" w:rsidR="00E42811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1AF753D1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573253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3252E0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A2221B" w14:textId="77777777" w:rsidR="00E42811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0351A1" w14:textId="77777777" w:rsidR="00E42811" w:rsidRDefault="00000000">
            <w:r>
              <w:t>0.00</w:t>
            </w:r>
          </w:p>
        </w:tc>
      </w:tr>
    </w:tbl>
    <w:p w14:paraId="383C5A1F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7E5A1A3E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河北-石家庄</w:t>
      </w:r>
    </w:p>
    <w:p w14:paraId="61ADCB8F" w14:textId="77777777" w:rsidR="00697366" w:rsidRDefault="00697366" w:rsidP="00CA66B7">
      <w:pPr>
        <w:pStyle w:val="2"/>
      </w:pPr>
      <w:bookmarkStart w:id="45" w:name="_Toc154332337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636723B5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7D3A1FDE" wp14:editId="39E590FE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13196B34" w14:textId="77777777">
        <w:tc>
          <w:tcPr>
            <w:tcW w:w="777" w:type="dxa"/>
            <w:shd w:val="clear" w:color="auto" w:fill="E6E6E6"/>
            <w:vAlign w:val="center"/>
          </w:tcPr>
          <w:p w14:paraId="06D1D324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9DAD46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0D1BD0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0DC0B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3677E7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A28D98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1ECE4B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DCF76C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0CE4D1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B3060E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FC4903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89D0BC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53CE596D" w14:textId="77777777">
        <w:tc>
          <w:tcPr>
            <w:tcW w:w="777" w:type="dxa"/>
            <w:vAlign w:val="center"/>
          </w:tcPr>
          <w:p w14:paraId="5132787D" w14:textId="77777777" w:rsidR="00E42811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18454202" w14:textId="77777777" w:rsidR="00E42811" w:rsidRDefault="00000000">
            <w:r>
              <w:t>34.54</w:t>
            </w:r>
          </w:p>
        </w:tc>
        <w:tc>
          <w:tcPr>
            <w:tcW w:w="777" w:type="dxa"/>
            <w:vAlign w:val="center"/>
          </w:tcPr>
          <w:p w14:paraId="3401FE1A" w14:textId="77777777" w:rsidR="00E42811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4B7DE7D6" w14:textId="77777777" w:rsidR="00E42811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3833E604" w14:textId="77777777" w:rsidR="00E42811" w:rsidRDefault="00000000">
            <w:r>
              <w:t>33.17</w:t>
            </w:r>
          </w:p>
        </w:tc>
        <w:tc>
          <w:tcPr>
            <w:tcW w:w="777" w:type="dxa"/>
            <w:vAlign w:val="center"/>
          </w:tcPr>
          <w:p w14:paraId="3A0C0929" w14:textId="77777777" w:rsidR="00E42811" w:rsidRDefault="00000000">
            <w:r>
              <w:t>33.33</w:t>
            </w:r>
          </w:p>
        </w:tc>
        <w:tc>
          <w:tcPr>
            <w:tcW w:w="777" w:type="dxa"/>
            <w:vAlign w:val="center"/>
          </w:tcPr>
          <w:p w14:paraId="7AC83E56" w14:textId="77777777" w:rsidR="00E42811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6F0C5E47" w14:textId="77777777" w:rsidR="00E42811" w:rsidRDefault="00000000">
            <w:r>
              <w:t>34.54</w:t>
            </w:r>
          </w:p>
        </w:tc>
        <w:tc>
          <w:tcPr>
            <w:tcW w:w="777" w:type="dxa"/>
            <w:vAlign w:val="center"/>
          </w:tcPr>
          <w:p w14:paraId="4889BF81" w14:textId="77777777" w:rsidR="00E42811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67849F7D" w14:textId="77777777" w:rsidR="00E42811" w:rsidRDefault="00000000">
            <w:r>
              <w:t>36.65</w:t>
            </w:r>
          </w:p>
        </w:tc>
        <w:tc>
          <w:tcPr>
            <w:tcW w:w="777" w:type="dxa"/>
            <w:vAlign w:val="center"/>
          </w:tcPr>
          <w:p w14:paraId="65E76044" w14:textId="77777777" w:rsidR="00E42811" w:rsidRDefault="00000000">
            <w:r>
              <w:t>37.87</w:t>
            </w:r>
          </w:p>
        </w:tc>
        <w:tc>
          <w:tcPr>
            <w:tcW w:w="777" w:type="dxa"/>
            <w:vAlign w:val="center"/>
          </w:tcPr>
          <w:p w14:paraId="7864F315" w14:textId="77777777" w:rsidR="00E42811" w:rsidRDefault="00000000">
            <w:r>
              <w:t>39.08</w:t>
            </w:r>
          </w:p>
        </w:tc>
      </w:tr>
      <w:tr w:rsidR="00E42811" w14:paraId="79017472" w14:textId="77777777">
        <w:tc>
          <w:tcPr>
            <w:tcW w:w="777" w:type="dxa"/>
            <w:shd w:val="clear" w:color="auto" w:fill="E6E6E6"/>
            <w:vAlign w:val="center"/>
          </w:tcPr>
          <w:p w14:paraId="2E497A8C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F1F6E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59F3F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0AF705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3716D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13510B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18E2CC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C170BE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F118D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1109B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707F7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959A8" w14:textId="77777777" w:rsidR="00E42811" w:rsidRDefault="00000000">
            <w:r>
              <w:t>23:00</w:t>
            </w:r>
          </w:p>
        </w:tc>
      </w:tr>
      <w:tr w:rsidR="00E42811" w14:paraId="73C0282C" w14:textId="77777777">
        <w:tc>
          <w:tcPr>
            <w:tcW w:w="777" w:type="dxa"/>
            <w:vAlign w:val="center"/>
          </w:tcPr>
          <w:p w14:paraId="47DD2144" w14:textId="77777777" w:rsidR="00E42811" w:rsidRDefault="00000000">
            <w:r>
              <w:t>40.22</w:t>
            </w:r>
          </w:p>
        </w:tc>
        <w:tc>
          <w:tcPr>
            <w:tcW w:w="777" w:type="dxa"/>
            <w:vAlign w:val="center"/>
          </w:tcPr>
          <w:p w14:paraId="0951FE41" w14:textId="77777777" w:rsidR="00E42811" w:rsidRDefault="00000000">
            <w:r>
              <w:t>41.19</w:t>
            </w:r>
          </w:p>
        </w:tc>
        <w:tc>
          <w:tcPr>
            <w:tcW w:w="777" w:type="dxa"/>
            <w:vAlign w:val="center"/>
          </w:tcPr>
          <w:p w14:paraId="2993C135" w14:textId="77777777" w:rsidR="00E42811" w:rsidRDefault="00000000">
            <w:r>
              <w:t>41.94</w:t>
            </w:r>
          </w:p>
        </w:tc>
        <w:tc>
          <w:tcPr>
            <w:tcW w:w="777" w:type="dxa"/>
            <w:vAlign w:val="center"/>
          </w:tcPr>
          <w:p w14:paraId="2467CD92" w14:textId="77777777" w:rsidR="00E42811" w:rsidRDefault="00000000">
            <w:r>
              <w:t>42.41</w:t>
            </w:r>
          </w:p>
        </w:tc>
        <w:tc>
          <w:tcPr>
            <w:tcW w:w="777" w:type="dxa"/>
            <w:vAlign w:val="center"/>
          </w:tcPr>
          <w:p w14:paraId="3D46202C" w14:textId="77777777" w:rsidR="00E42811" w:rsidRDefault="00000000">
            <w:r>
              <w:t>42.57</w:t>
            </w:r>
          </w:p>
        </w:tc>
        <w:tc>
          <w:tcPr>
            <w:tcW w:w="777" w:type="dxa"/>
            <w:vAlign w:val="center"/>
          </w:tcPr>
          <w:p w14:paraId="464D126C" w14:textId="77777777" w:rsidR="00E42811" w:rsidRDefault="00000000">
            <w:r>
              <w:t>42.41</w:t>
            </w:r>
          </w:p>
        </w:tc>
        <w:tc>
          <w:tcPr>
            <w:tcW w:w="777" w:type="dxa"/>
            <w:vAlign w:val="center"/>
          </w:tcPr>
          <w:p w14:paraId="15C89C4B" w14:textId="77777777" w:rsidR="00E42811" w:rsidRDefault="00000000">
            <w:r>
              <w:t>41.94</w:t>
            </w:r>
          </w:p>
        </w:tc>
        <w:tc>
          <w:tcPr>
            <w:tcW w:w="777" w:type="dxa"/>
            <w:vAlign w:val="center"/>
          </w:tcPr>
          <w:p w14:paraId="4C20A1AB" w14:textId="77777777" w:rsidR="00E42811" w:rsidRDefault="00000000">
            <w:r>
              <w:t>41.19</w:t>
            </w:r>
          </w:p>
        </w:tc>
        <w:tc>
          <w:tcPr>
            <w:tcW w:w="777" w:type="dxa"/>
            <w:vAlign w:val="center"/>
          </w:tcPr>
          <w:p w14:paraId="1AE6EE59" w14:textId="77777777" w:rsidR="00E42811" w:rsidRDefault="00000000">
            <w:r>
              <w:t>40.22</w:t>
            </w:r>
          </w:p>
        </w:tc>
        <w:tc>
          <w:tcPr>
            <w:tcW w:w="777" w:type="dxa"/>
            <w:vAlign w:val="center"/>
          </w:tcPr>
          <w:p w14:paraId="28527BEA" w14:textId="77777777" w:rsidR="00E42811" w:rsidRDefault="00000000">
            <w:r>
              <w:t>39.08</w:t>
            </w:r>
          </w:p>
        </w:tc>
        <w:tc>
          <w:tcPr>
            <w:tcW w:w="777" w:type="dxa"/>
            <w:vAlign w:val="center"/>
          </w:tcPr>
          <w:p w14:paraId="7F688098" w14:textId="77777777" w:rsidR="00E42811" w:rsidRDefault="00000000">
            <w:r>
              <w:t>37.87</w:t>
            </w:r>
          </w:p>
        </w:tc>
        <w:tc>
          <w:tcPr>
            <w:tcW w:w="777" w:type="dxa"/>
            <w:vAlign w:val="center"/>
          </w:tcPr>
          <w:p w14:paraId="671A3716" w14:textId="77777777" w:rsidR="00E42811" w:rsidRDefault="00000000">
            <w:r>
              <w:t>36.65</w:t>
            </w:r>
          </w:p>
        </w:tc>
      </w:tr>
    </w:tbl>
    <w:p w14:paraId="2DD21061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6ECB1E65" w14:textId="77777777" w:rsidR="00A279F8" w:rsidRPr="00794676" w:rsidRDefault="00A279F8" w:rsidP="009A61CA">
      <w:pPr>
        <w:pStyle w:val="1"/>
      </w:pPr>
      <w:bookmarkStart w:id="48" w:name="_Toc154332338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42811" w14:paraId="6BA8F2C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159FBA3" w14:textId="77777777" w:rsidR="00E4281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1741E7" w14:textId="77777777" w:rsidR="00E4281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B4822C5" w14:textId="77777777" w:rsidR="00E4281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6ABB81" w14:textId="77777777" w:rsidR="00E4281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A818D4" w14:textId="77777777" w:rsidR="00E4281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CD7C78" w14:textId="77777777" w:rsidR="00E4281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32CE063" w14:textId="77777777" w:rsidR="00E42811" w:rsidRDefault="00000000">
            <w:pPr>
              <w:jc w:val="center"/>
            </w:pPr>
            <w:r>
              <w:t>备注</w:t>
            </w:r>
          </w:p>
        </w:tc>
      </w:tr>
      <w:tr w:rsidR="00E42811" w14:paraId="5B51646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B77B58F" w14:textId="77777777" w:rsidR="00E42811" w:rsidRDefault="00E4281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A7D0EEF" w14:textId="77777777" w:rsidR="00E4281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AB2B473" w14:textId="77777777" w:rsidR="00E4281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C18082" w14:textId="77777777" w:rsidR="00E4281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6BE82C" w14:textId="77777777" w:rsidR="00E42811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B6BE05" w14:textId="77777777" w:rsidR="00E42811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9A49E16" w14:textId="77777777" w:rsidR="00E42811" w:rsidRDefault="00E42811">
            <w:pPr>
              <w:jc w:val="center"/>
            </w:pPr>
          </w:p>
        </w:tc>
      </w:tr>
      <w:tr w:rsidR="00E42811" w14:paraId="037C43BA" w14:textId="77777777">
        <w:tc>
          <w:tcPr>
            <w:tcW w:w="2196" w:type="dxa"/>
            <w:shd w:val="clear" w:color="auto" w:fill="E6E6E6"/>
            <w:vAlign w:val="center"/>
          </w:tcPr>
          <w:p w14:paraId="5C864013" w14:textId="77777777" w:rsidR="00E4281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55505A0" w14:textId="77777777" w:rsidR="00E4281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9C5941B" w14:textId="77777777" w:rsidR="00E4281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BCFA680" w14:textId="77777777" w:rsidR="00E4281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8335C69" w14:textId="77777777" w:rsidR="00E4281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56CEECD" w14:textId="77777777" w:rsidR="00E4281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F121353" w14:textId="77777777" w:rsidR="00E4281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42811" w14:paraId="0E104C91" w14:textId="77777777">
        <w:tc>
          <w:tcPr>
            <w:tcW w:w="2196" w:type="dxa"/>
            <w:shd w:val="clear" w:color="auto" w:fill="E6E6E6"/>
            <w:vAlign w:val="center"/>
          </w:tcPr>
          <w:p w14:paraId="513EF19D" w14:textId="77777777" w:rsidR="00E42811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76C7F2F7" w14:textId="77777777" w:rsidR="00E42811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6FC0F340" w14:textId="77777777" w:rsidR="00E42811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5840D276" w14:textId="77777777" w:rsidR="00E42811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49D6EE94" w14:textId="77777777" w:rsidR="00E42811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558B8B51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56C7D50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41D09089" w14:textId="77777777">
        <w:tc>
          <w:tcPr>
            <w:tcW w:w="2196" w:type="dxa"/>
            <w:shd w:val="clear" w:color="auto" w:fill="E6E6E6"/>
            <w:vAlign w:val="center"/>
          </w:tcPr>
          <w:p w14:paraId="22561CBC" w14:textId="77777777" w:rsidR="00E42811" w:rsidRDefault="00000000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5C992BC4" w14:textId="77777777" w:rsidR="00E42811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7B30E560" w14:textId="77777777" w:rsidR="00E42811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1DDC98A6" w14:textId="77777777" w:rsidR="00E42811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32D8ED0D" w14:textId="77777777" w:rsidR="00E42811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470ACFE8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D6DC5D" w14:textId="77777777" w:rsidR="00E42811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E42811" w14:paraId="6140842A" w14:textId="77777777">
        <w:tc>
          <w:tcPr>
            <w:tcW w:w="2196" w:type="dxa"/>
            <w:shd w:val="clear" w:color="auto" w:fill="E6E6E6"/>
            <w:vAlign w:val="center"/>
          </w:tcPr>
          <w:p w14:paraId="7945ACCF" w14:textId="77777777" w:rsidR="00E42811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010387A0" w14:textId="77777777" w:rsidR="00E4281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F76B381" w14:textId="77777777" w:rsidR="00E42811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7D1466B" w14:textId="77777777" w:rsidR="00E4281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2871AC4" w14:textId="77777777" w:rsidR="00E4281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41A84E8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869787F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10A8C571" w14:textId="77777777">
        <w:tc>
          <w:tcPr>
            <w:tcW w:w="2196" w:type="dxa"/>
            <w:shd w:val="clear" w:color="auto" w:fill="E6E6E6"/>
            <w:vAlign w:val="center"/>
          </w:tcPr>
          <w:p w14:paraId="031B2BE8" w14:textId="77777777" w:rsidR="00E42811" w:rsidRDefault="00000000">
            <w:r>
              <w:t>玻璃棉板、毡</w:t>
            </w:r>
          </w:p>
        </w:tc>
        <w:tc>
          <w:tcPr>
            <w:tcW w:w="1018" w:type="dxa"/>
            <w:vAlign w:val="center"/>
          </w:tcPr>
          <w:p w14:paraId="4470254B" w14:textId="77777777" w:rsidR="00E42811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1D538910" w14:textId="77777777" w:rsidR="00E42811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28BDFAFD" w14:textId="77777777" w:rsidR="00E42811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1B527D07" w14:textId="77777777" w:rsidR="00E42811" w:rsidRDefault="00000000">
            <w:r>
              <w:t>1241.0</w:t>
            </w:r>
          </w:p>
        </w:tc>
        <w:tc>
          <w:tcPr>
            <w:tcW w:w="1188" w:type="dxa"/>
            <w:vAlign w:val="center"/>
          </w:tcPr>
          <w:p w14:paraId="46932319" w14:textId="77777777" w:rsidR="00E42811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5B660B5" w14:textId="77777777" w:rsidR="00E42811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；注：密度：＜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E42811" w14:paraId="4254CF4B" w14:textId="77777777">
        <w:tc>
          <w:tcPr>
            <w:tcW w:w="2196" w:type="dxa"/>
            <w:shd w:val="clear" w:color="auto" w:fill="E6E6E6"/>
            <w:vAlign w:val="center"/>
          </w:tcPr>
          <w:p w14:paraId="35AB30AE" w14:textId="77777777" w:rsidR="00E42811" w:rsidRDefault="00000000">
            <w:r>
              <w:t>STP(VIPB)</w:t>
            </w:r>
            <w:r>
              <w:t>真空绝热板</w:t>
            </w:r>
            <w:r>
              <w:t>I</w:t>
            </w:r>
            <w:r>
              <w:lastRenderedPageBreak/>
              <w:t>型</w:t>
            </w:r>
          </w:p>
        </w:tc>
        <w:tc>
          <w:tcPr>
            <w:tcW w:w="1018" w:type="dxa"/>
            <w:vAlign w:val="center"/>
          </w:tcPr>
          <w:p w14:paraId="037758A2" w14:textId="77777777" w:rsidR="00E42811" w:rsidRDefault="00000000">
            <w:r>
              <w:lastRenderedPageBreak/>
              <w:t>0.005</w:t>
            </w:r>
          </w:p>
        </w:tc>
        <w:tc>
          <w:tcPr>
            <w:tcW w:w="1030" w:type="dxa"/>
            <w:vAlign w:val="center"/>
          </w:tcPr>
          <w:p w14:paraId="148FF507" w14:textId="77777777" w:rsidR="00E4281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71B7CD87" w14:textId="77777777" w:rsidR="00E42811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3354B8E4" w14:textId="77777777" w:rsidR="00E42811" w:rsidRDefault="00000000">
            <w:r>
              <w:t>8800.6</w:t>
            </w:r>
          </w:p>
        </w:tc>
        <w:tc>
          <w:tcPr>
            <w:tcW w:w="1188" w:type="dxa"/>
            <w:vAlign w:val="center"/>
          </w:tcPr>
          <w:p w14:paraId="5445DE9D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77A1A6F" w14:textId="77777777" w:rsidR="00E42811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E42811" w14:paraId="7ECC7855" w14:textId="77777777">
        <w:tc>
          <w:tcPr>
            <w:tcW w:w="2196" w:type="dxa"/>
            <w:shd w:val="clear" w:color="auto" w:fill="E6E6E6"/>
            <w:vAlign w:val="center"/>
          </w:tcPr>
          <w:p w14:paraId="4AA14836" w14:textId="77777777" w:rsidR="00E42811" w:rsidRDefault="00000000">
            <w:r>
              <w:t>聚氨酯硬泡喷涂</w:t>
            </w:r>
          </w:p>
        </w:tc>
        <w:tc>
          <w:tcPr>
            <w:tcW w:w="1018" w:type="dxa"/>
            <w:vAlign w:val="center"/>
          </w:tcPr>
          <w:p w14:paraId="285C22E6" w14:textId="77777777" w:rsidR="00E42811" w:rsidRDefault="00000000">
            <w:r>
              <w:t>0.023</w:t>
            </w:r>
          </w:p>
        </w:tc>
        <w:tc>
          <w:tcPr>
            <w:tcW w:w="1030" w:type="dxa"/>
            <w:vAlign w:val="center"/>
          </w:tcPr>
          <w:p w14:paraId="71B39EE1" w14:textId="77777777" w:rsidR="00E42811" w:rsidRDefault="00000000">
            <w:r>
              <w:t>0.274</w:t>
            </w:r>
          </w:p>
        </w:tc>
        <w:tc>
          <w:tcPr>
            <w:tcW w:w="848" w:type="dxa"/>
            <w:vAlign w:val="center"/>
          </w:tcPr>
          <w:p w14:paraId="12E308F7" w14:textId="77777777" w:rsidR="00E42811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2ADB9C83" w14:textId="77777777" w:rsidR="00E42811" w:rsidRDefault="00000000">
            <w:r>
              <w:t>1500.0</w:t>
            </w:r>
          </w:p>
        </w:tc>
        <w:tc>
          <w:tcPr>
            <w:tcW w:w="1188" w:type="dxa"/>
            <w:vAlign w:val="center"/>
          </w:tcPr>
          <w:p w14:paraId="46100A95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072CA6C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042915F3" w14:textId="77777777">
        <w:tc>
          <w:tcPr>
            <w:tcW w:w="2196" w:type="dxa"/>
            <w:shd w:val="clear" w:color="auto" w:fill="E6E6E6"/>
            <w:vAlign w:val="center"/>
          </w:tcPr>
          <w:p w14:paraId="053152B0" w14:textId="77777777" w:rsidR="00E42811" w:rsidRDefault="00000000">
            <w:r>
              <w:t>混合砂浆抹面</w:t>
            </w:r>
          </w:p>
        </w:tc>
        <w:tc>
          <w:tcPr>
            <w:tcW w:w="1018" w:type="dxa"/>
            <w:vAlign w:val="center"/>
          </w:tcPr>
          <w:p w14:paraId="503DDC83" w14:textId="77777777" w:rsidR="00E42811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0417EBB" w14:textId="77777777" w:rsidR="00E4281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BA7B06A" w14:textId="77777777" w:rsidR="00E4281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B279C51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9A47FAF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6C30F28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3DE64D52" w14:textId="77777777">
        <w:tc>
          <w:tcPr>
            <w:tcW w:w="2196" w:type="dxa"/>
            <w:shd w:val="clear" w:color="auto" w:fill="E6E6E6"/>
            <w:vAlign w:val="center"/>
          </w:tcPr>
          <w:p w14:paraId="373BC965" w14:textId="77777777" w:rsidR="00E42811" w:rsidRDefault="00000000">
            <w:r>
              <w:t>建筑节能保温砂浆</w:t>
            </w:r>
          </w:p>
        </w:tc>
        <w:tc>
          <w:tcPr>
            <w:tcW w:w="1018" w:type="dxa"/>
            <w:vAlign w:val="center"/>
          </w:tcPr>
          <w:p w14:paraId="0BA9F16D" w14:textId="77777777" w:rsidR="00E42811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119F8BE3" w14:textId="77777777" w:rsidR="00E4281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0C63A2A" w14:textId="77777777" w:rsidR="00E42811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3FB227A9" w14:textId="77777777" w:rsidR="00E4281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30A86665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6D0F07" w14:textId="77777777" w:rsidR="00E42811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E42811" w14:paraId="55F925AE" w14:textId="77777777">
        <w:tc>
          <w:tcPr>
            <w:tcW w:w="2196" w:type="dxa"/>
            <w:shd w:val="clear" w:color="auto" w:fill="E6E6E6"/>
            <w:vAlign w:val="center"/>
          </w:tcPr>
          <w:p w14:paraId="47310B18" w14:textId="77777777" w:rsidR="00E42811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F837C6C" w14:textId="77777777" w:rsidR="00E4281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24919DF" w14:textId="77777777" w:rsidR="00E4281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972434C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F8C98CB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FCE89F2" w14:textId="77777777" w:rsidR="00E42811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318EFFD4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745BC35F" w14:textId="77777777">
        <w:tc>
          <w:tcPr>
            <w:tcW w:w="2196" w:type="dxa"/>
            <w:shd w:val="clear" w:color="auto" w:fill="E6E6E6"/>
            <w:vAlign w:val="center"/>
          </w:tcPr>
          <w:p w14:paraId="522770DB" w14:textId="77777777" w:rsidR="00E42811" w:rsidRDefault="00000000">
            <w:r>
              <w:t>细石混凝土（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E2169EF" w14:textId="77777777" w:rsidR="00E4281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2E9D0A2" w14:textId="77777777" w:rsidR="00E42811" w:rsidRDefault="00000000">
            <w:r>
              <w:t>17.398</w:t>
            </w:r>
          </w:p>
        </w:tc>
        <w:tc>
          <w:tcPr>
            <w:tcW w:w="848" w:type="dxa"/>
            <w:vAlign w:val="center"/>
          </w:tcPr>
          <w:p w14:paraId="0EF5DCC0" w14:textId="77777777" w:rsidR="00E42811" w:rsidRDefault="00000000">
            <w:r>
              <w:t>2600.0</w:t>
            </w:r>
          </w:p>
        </w:tc>
        <w:tc>
          <w:tcPr>
            <w:tcW w:w="1018" w:type="dxa"/>
            <w:vAlign w:val="center"/>
          </w:tcPr>
          <w:p w14:paraId="09227C02" w14:textId="77777777" w:rsidR="00E4281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AFC0C6E" w14:textId="77777777" w:rsidR="00E4281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275982E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4EA2CF66" w14:textId="77777777">
        <w:tc>
          <w:tcPr>
            <w:tcW w:w="2196" w:type="dxa"/>
            <w:shd w:val="clear" w:color="auto" w:fill="E6E6E6"/>
            <w:vAlign w:val="center"/>
          </w:tcPr>
          <w:p w14:paraId="7F630939" w14:textId="77777777" w:rsidR="00E42811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1565CE44" w14:textId="77777777" w:rsidR="00E4281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DA6B23C" w14:textId="77777777" w:rsidR="00E42811" w:rsidRDefault="00000000">
            <w:r>
              <w:t>0.365</w:t>
            </w:r>
          </w:p>
        </w:tc>
        <w:tc>
          <w:tcPr>
            <w:tcW w:w="848" w:type="dxa"/>
            <w:vAlign w:val="center"/>
          </w:tcPr>
          <w:p w14:paraId="7F109616" w14:textId="77777777" w:rsidR="00E42811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3A5AD895" w14:textId="77777777" w:rsidR="00E42811" w:rsidRDefault="00000000">
            <w:r>
              <w:t>2032.0</w:t>
            </w:r>
          </w:p>
        </w:tc>
        <w:tc>
          <w:tcPr>
            <w:tcW w:w="1188" w:type="dxa"/>
            <w:vAlign w:val="center"/>
          </w:tcPr>
          <w:p w14:paraId="4A339914" w14:textId="77777777" w:rsidR="00E4281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8848303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43A126C0" w14:textId="77777777">
        <w:tc>
          <w:tcPr>
            <w:tcW w:w="2196" w:type="dxa"/>
            <w:shd w:val="clear" w:color="auto" w:fill="E6E6E6"/>
            <w:vAlign w:val="center"/>
          </w:tcPr>
          <w:p w14:paraId="56FB5691" w14:textId="77777777" w:rsidR="00E42811" w:rsidRDefault="00000000">
            <w:r>
              <w:t>防水层（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334E2B4" w14:textId="77777777" w:rsidR="00E42811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1EE9C7B1" w14:textId="77777777" w:rsidR="00E42811" w:rsidRDefault="00000000">
            <w:r>
              <w:t>0.111</w:t>
            </w:r>
          </w:p>
        </w:tc>
        <w:tc>
          <w:tcPr>
            <w:tcW w:w="848" w:type="dxa"/>
            <w:vAlign w:val="center"/>
          </w:tcPr>
          <w:p w14:paraId="099EA2E7" w14:textId="77777777" w:rsidR="00E42811" w:rsidRDefault="00000000">
            <w:r>
              <w:t>1.0</w:t>
            </w:r>
          </w:p>
        </w:tc>
        <w:tc>
          <w:tcPr>
            <w:tcW w:w="1018" w:type="dxa"/>
            <w:vAlign w:val="center"/>
          </w:tcPr>
          <w:p w14:paraId="25DC3AFB" w14:textId="77777777" w:rsidR="00E42811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0CCF7878" w14:textId="77777777" w:rsidR="00E42811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0E4D3970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6B0F5A03" w14:textId="77777777">
        <w:tc>
          <w:tcPr>
            <w:tcW w:w="2196" w:type="dxa"/>
            <w:shd w:val="clear" w:color="auto" w:fill="E6E6E6"/>
            <w:vAlign w:val="center"/>
          </w:tcPr>
          <w:p w14:paraId="18585BE9" w14:textId="77777777" w:rsidR="00E42811" w:rsidRDefault="00000000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0CAAA0D" w14:textId="77777777" w:rsidR="00E4281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9EA753C" w14:textId="77777777" w:rsidR="00E4281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2A067B2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EB6FCE5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D109FE0" w14:textId="77777777" w:rsidR="00E4281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1D2478A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2FA1FAA1" w14:textId="77777777">
        <w:tc>
          <w:tcPr>
            <w:tcW w:w="2196" w:type="dxa"/>
            <w:shd w:val="clear" w:color="auto" w:fill="E6E6E6"/>
            <w:vAlign w:val="center"/>
          </w:tcPr>
          <w:p w14:paraId="46FD1FF9" w14:textId="77777777" w:rsidR="00E42811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77C06919" w14:textId="77777777" w:rsidR="00E42811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2B8CD586" w14:textId="77777777" w:rsidR="00E42811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54E84FD1" w14:textId="77777777" w:rsidR="00E42811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6F4AF278" w14:textId="77777777" w:rsidR="00E42811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2944D4DD" w14:textId="77777777" w:rsidR="00E4281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0A6F215" w14:textId="77777777" w:rsidR="00E42811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E42811" w14:paraId="151AC5C8" w14:textId="77777777">
        <w:tc>
          <w:tcPr>
            <w:tcW w:w="2196" w:type="dxa"/>
            <w:shd w:val="clear" w:color="auto" w:fill="E6E6E6"/>
            <w:vAlign w:val="center"/>
          </w:tcPr>
          <w:p w14:paraId="7418B4A6" w14:textId="77777777" w:rsidR="00E42811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72D72D0D" w14:textId="77777777" w:rsidR="00E4281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3E84987" w14:textId="77777777" w:rsidR="00E4281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15998FC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54EC654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A1B42A1" w14:textId="77777777" w:rsidR="00E4281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62D80A94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3A90CAD5" w14:textId="77777777">
        <w:tc>
          <w:tcPr>
            <w:tcW w:w="2196" w:type="dxa"/>
            <w:shd w:val="clear" w:color="auto" w:fill="E6E6E6"/>
            <w:vAlign w:val="center"/>
          </w:tcPr>
          <w:p w14:paraId="3F22405B" w14:textId="77777777" w:rsidR="00E42811" w:rsidRDefault="00000000">
            <w:r>
              <w:t>混凝土空心砌块</w:t>
            </w:r>
          </w:p>
        </w:tc>
        <w:tc>
          <w:tcPr>
            <w:tcW w:w="1018" w:type="dxa"/>
            <w:vAlign w:val="center"/>
          </w:tcPr>
          <w:p w14:paraId="200BAD77" w14:textId="77777777" w:rsidR="00E42811" w:rsidRDefault="00000000">
            <w:r>
              <w:t>0.950</w:t>
            </w:r>
          </w:p>
        </w:tc>
        <w:tc>
          <w:tcPr>
            <w:tcW w:w="1030" w:type="dxa"/>
            <w:vAlign w:val="center"/>
          </w:tcPr>
          <w:p w14:paraId="7B0A6FDD" w14:textId="77777777" w:rsidR="00E42811" w:rsidRDefault="00000000">
            <w:r>
              <w:t>11.438</w:t>
            </w:r>
          </w:p>
        </w:tc>
        <w:tc>
          <w:tcPr>
            <w:tcW w:w="848" w:type="dxa"/>
            <w:vAlign w:val="center"/>
          </w:tcPr>
          <w:p w14:paraId="5A7275FB" w14:textId="77777777" w:rsidR="00E4281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74251265" w14:textId="77777777" w:rsidR="00E42811" w:rsidRDefault="00000000">
            <w:r>
              <w:t>1114.0</w:t>
            </w:r>
          </w:p>
        </w:tc>
        <w:tc>
          <w:tcPr>
            <w:tcW w:w="1188" w:type="dxa"/>
            <w:vAlign w:val="center"/>
          </w:tcPr>
          <w:p w14:paraId="4D3FA254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D435140" w14:textId="77777777" w:rsidR="00E42811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42811" w14:paraId="0EDEC742" w14:textId="77777777">
        <w:tc>
          <w:tcPr>
            <w:tcW w:w="2196" w:type="dxa"/>
            <w:shd w:val="clear" w:color="auto" w:fill="E6E6E6"/>
            <w:vAlign w:val="center"/>
          </w:tcPr>
          <w:p w14:paraId="5FC22B43" w14:textId="77777777" w:rsidR="00E42811" w:rsidRDefault="00000000">
            <w:r>
              <w:t>胶粉聚苯颗粒保温层</w:t>
            </w:r>
          </w:p>
        </w:tc>
        <w:tc>
          <w:tcPr>
            <w:tcW w:w="1018" w:type="dxa"/>
            <w:vAlign w:val="center"/>
          </w:tcPr>
          <w:p w14:paraId="37029A08" w14:textId="77777777" w:rsidR="00E42811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79DC05EF" w14:textId="77777777" w:rsidR="00E42811" w:rsidRDefault="00000000">
            <w:r>
              <w:t>1.126</w:t>
            </w:r>
          </w:p>
        </w:tc>
        <w:tc>
          <w:tcPr>
            <w:tcW w:w="848" w:type="dxa"/>
            <w:vAlign w:val="center"/>
          </w:tcPr>
          <w:p w14:paraId="08DCAAA6" w14:textId="77777777" w:rsidR="00E42811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148B497F" w14:textId="77777777" w:rsidR="00E42811" w:rsidRDefault="00000000">
            <w:r>
              <w:t>1263.4</w:t>
            </w:r>
          </w:p>
        </w:tc>
        <w:tc>
          <w:tcPr>
            <w:tcW w:w="1188" w:type="dxa"/>
            <w:vAlign w:val="center"/>
          </w:tcPr>
          <w:p w14:paraId="3E8F408A" w14:textId="77777777" w:rsidR="00E42811" w:rsidRDefault="00000000">
            <w:r>
              <w:t>0.0023</w:t>
            </w:r>
          </w:p>
        </w:tc>
        <w:tc>
          <w:tcPr>
            <w:tcW w:w="1516" w:type="dxa"/>
            <w:vAlign w:val="center"/>
          </w:tcPr>
          <w:p w14:paraId="18ABB8D7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70BE7939" w14:textId="77777777">
        <w:tc>
          <w:tcPr>
            <w:tcW w:w="2196" w:type="dxa"/>
            <w:shd w:val="clear" w:color="auto" w:fill="E6E6E6"/>
            <w:vAlign w:val="center"/>
          </w:tcPr>
          <w:p w14:paraId="138ED678" w14:textId="77777777" w:rsidR="00E42811" w:rsidRDefault="00000000">
            <w:r>
              <w:t>普通粘土砖</w:t>
            </w:r>
          </w:p>
        </w:tc>
        <w:tc>
          <w:tcPr>
            <w:tcW w:w="1018" w:type="dxa"/>
            <w:vAlign w:val="center"/>
          </w:tcPr>
          <w:p w14:paraId="69C66281" w14:textId="77777777" w:rsidR="00E4281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ABDCF71" w14:textId="77777777" w:rsidR="00E42811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5ECC276C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911405C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5DEF95E" w14:textId="77777777" w:rsidR="00E42811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56114CDC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52D24B27" w14:textId="77777777">
        <w:tc>
          <w:tcPr>
            <w:tcW w:w="2196" w:type="dxa"/>
            <w:shd w:val="clear" w:color="auto" w:fill="E6E6E6"/>
            <w:vAlign w:val="center"/>
          </w:tcPr>
          <w:p w14:paraId="563D6FB9" w14:textId="77777777" w:rsidR="00E42811" w:rsidRDefault="00000000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14:paraId="0DF3FB54" w14:textId="77777777" w:rsidR="00E42811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3FD874D" w14:textId="77777777" w:rsidR="00E42811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03C813F" w14:textId="77777777" w:rsidR="00E4281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7C37136B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7F0DF4A" w14:textId="77777777" w:rsidR="00E42811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1EB2F79F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302E8E19" w14:textId="77777777">
        <w:tc>
          <w:tcPr>
            <w:tcW w:w="2196" w:type="dxa"/>
            <w:shd w:val="clear" w:color="auto" w:fill="E6E6E6"/>
            <w:vAlign w:val="center"/>
          </w:tcPr>
          <w:p w14:paraId="689A0071" w14:textId="77777777" w:rsidR="00E42811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770FD0C1" w14:textId="77777777" w:rsidR="00E42811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34C876EC" w14:textId="77777777" w:rsidR="00E42811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09870A7D" w14:textId="77777777" w:rsidR="00E4281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CAA0D38" w14:textId="77777777" w:rsidR="00E42811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42C9CC79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2B62176" w14:textId="77777777" w:rsidR="00E42811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E42811" w14:paraId="0BAF1C9E" w14:textId="77777777">
        <w:tc>
          <w:tcPr>
            <w:tcW w:w="2196" w:type="dxa"/>
            <w:shd w:val="clear" w:color="auto" w:fill="E6E6E6"/>
            <w:vAlign w:val="center"/>
          </w:tcPr>
          <w:p w14:paraId="050E33F2" w14:textId="77777777" w:rsidR="00E42811" w:rsidRDefault="00000000">
            <w:r>
              <w:t>TD-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0CEB7CBF" w14:textId="77777777" w:rsidR="00E42811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411D56D8" w14:textId="77777777" w:rsidR="00E42811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1D9983CC" w14:textId="77777777" w:rsidR="00E42811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2561EF18" w14:textId="77777777" w:rsidR="00E42811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391E3839" w14:textId="77777777" w:rsidR="00E4281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75FA7A4" w14:textId="77777777" w:rsidR="00E42811" w:rsidRDefault="00000000">
            <w:r>
              <w:rPr>
                <w:sz w:val="18"/>
                <w:szCs w:val="18"/>
              </w:rPr>
              <w:t>天达</w:t>
            </w:r>
            <w:r>
              <w:rPr>
                <w:sz w:val="18"/>
                <w:szCs w:val="18"/>
              </w:rPr>
              <w:t>-A</w:t>
            </w:r>
            <w:r>
              <w:rPr>
                <w:sz w:val="18"/>
                <w:szCs w:val="18"/>
              </w:rPr>
              <w:t>级防火泡沫混凝土保温板外墙外保温系统应用技术规程</w:t>
            </w:r>
          </w:p>
        </w:tc>
      </w:tr>
      <w:tr w:rsidR="00E42811" w14:paraId="4A48AC65" w14:textId="77777777">
        <w:tc>
          <w:tcPr>
            <w:tcW w:w="2196" w:type="dxa"/>
            <w:shd w:val="clear" w:color="auto" w:fill="E6E6E6"/>
            <w:vAlign w:val="center"/>
          </w:tcPr>
          <w:p w14:paraId="57E98B4D" w14:textId="77777777" w:rsidR="00E42811" w:rsidRDefault="00000000"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3591E1C3" w14:textId="77777777" w:rsidR="00E4281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88ED90C" w14:textId="77777777" w:rsidR="00E4281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B2967B7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E7CC6D3" w14:textId="77777777" w:rsidR="00E4281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E46357" w14:textId="77777777" w:rsidR="00E42811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1BC406E1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31013435" w14:textId="77777777">
        <w:tc>
          <w:tcPr>
            <w:tcW w:w="2196" w:type="dxa"/>
            <w:shd w:val="clear" w:color="auto" w:fill="E6E6E6"/>
            <w:vAlign w:val="center"/>
          </w:tcPr>
          <w:p w14:paraId="610A838B" w14:textId="77777777" w:rsidR="00E42811" w:rsidRDefault="00000000">
            <w:r>
              <w:t>无机轻集料防火保温装饰板</w:t>
            </w:r>
          </w:p>
        </w:tc>
        <w:tc>
          <w:tcPr>
            <w:tcW w:w="1018" w:type="dxa"/>
            <w:vAlign w:val="center"/>
          </w:tcPr>
          <w:p w14:paraId="6B655811" w14:textId="77777777" w:rsidR="00E42811" w:rsidRDefault="00000000">
            <w:r>
              <w:t>0.058</w:t>
            </w:r>
          </w:p>
        </w:tc>
        <w:tc>
          <w:tcPr>
            <w:tcW w:w="1030" w:type="dxa"/>
            <w:vAlign w:val="center"/>
          </w:tcPr>
          <w:p w14:paraId="29F06596" w14:textId="77777777" w:rsidR="00E4281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0675E411" w14:textId="77777777" w:rsidR="00E42811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73BB18F8" w14:textId="77777777" w:rsidR="00E42811" w:rsidRDefault="00000000">
            <w:r>
              <w:t>1484.1</w:t>
            </w:r>
          </w:p>
        </w:tc>
        <w:tc>
          <w:tcPr>
            <w:tcW w:w="1188" w:type="dxa"/>
            <w:vAlign w:val="center"/>
          </w:tcPr>
          <w:p w14:paraId="6BB9D628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359A44E" w14:textId="77777777" w:rsidR="00E42811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级，修正系数</w:t>
            </w:r>
            <w:r>
              <w:rPr>
                <w:sz w:val="18"/>
                <w:szCs w:val="18"/>
              </w:rPr>
              <w:t>1.1</w:t>
            </w:r>
          </w:p>
        </w:tc>
      </w:tr>
      <w:tr w:rsidR="00E42811" w14:paraId="1FD5EF7E" w14:textId="77777777">
        <w:tc>
          <w:tcPr>
            <w:tcW w:w="2196" w:type="dxa"/>
            <w:shd w:val="clear" w:color="auto" w:fill="E6E6E6"/>
            <w:vAlign w:val="center"/>
          </w:tcPr>
          <w:p w14:paraId="163C9000" w14:textId="77777777" w:rsidR="00E42811" w:rsidRDefault="00000000">
            <w:r>
              <w:t>粘结砂浆</w:t>
            </w:r>
          </w:p>
        </w:tc>
        <w:tc>
          <w:tcPr>
            <w:tcW w:w="1018" w:type="dxa"/>
            <w:vAlign w:val="center"/>
          </w:tcPr>
          <w:p w14:paraId="2C6D1310" w14:textId="77777777" w:rsidR="00E4281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F811617" w14:textId="77777777" w:rsidR="00E4281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63962EC" w14:textId="77777777" w:rsidR="00E4281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294C73C" w14:textId="77777777" w:rsidR="00E42811" w:rsidRDefault="00000000">
            <w:r>
              <w:t>1075.9</w:t>
            </w:r>
          </w:p>
        </w:tc>
        <w:tc>
          <w:tcPr>
            <w:tcW w:w="1188" w:type="dxa"/>
            <w:vAlign w:val="center"/>
          </w:tcPr>
          <w:p w14:paraId="40AC17EC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51E8B62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667DEAB4" w14:textId="77777777">
        <w:tc>
          <w:tcPr>
            <w:tcW w:w="2196" w:type="dxa"/>
            <w:shd w:val="clear" w:color="auto" w:fill="E6E6E6"/>
            <w:vAlign w:val="center"/>
          </w:tcPr>
          <w:p w14:paraId="6D5173C9" w14:textId="77777777" w:rsidR="00E42811" w:rsidRDefault="00000000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8D3DD01" w14:textId="77777777" w:rsidR="00E4281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2D25A4A" w14:textId="77777777" w:rsidR="00E4281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ADE8413" w14:textId="77777777" w:rsidR="00E4281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57DB9C6" w14:textId="77777777" w:rsidR="00E42811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034CB7ED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138AE27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7D2AE52A" w14:textId="77777777">
        <w:tc>
          <w:tcPr>
            <w:tcW w:w="2196" w:type="dxa"/>
            <w:shd w:val="clear" w:color="auto" w:fill="E6E6E6"/>
            <w:vAlign w:val="center"/>
          </w:tcPr>
          <w:p w14:paraId="07A1F8C0" w14:textId="77777777" w:rsidR="00E4281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BD08CCD" w14:textId="77777777" w:rsidR="00E4281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AB6975F" w14:textId="77777777" w:rsidR="00E4281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9D9FDF1" w14:textId="77777777" w:rsidR="00E4281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AEFC5A5" w14:textId="77777777" w:rsidR="00E42811" w:rsidRDefault="00000000">
            <w:r>
              <w:t>935.2</w:t>
            </w:r>
          </w:p>
        </w:tc>
        <w:tc>
          <w:tcPr>
            <w:tcW w:w="1188" w:type="dxa"/>
            <w:vAlign w:val="center"/>
          </w:tcPr>
          <w:p w14:paraId="2B7DFC2C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B3FE46D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7EE38AC0" w14:textId="77777777">
        <w:tc>
          <w:tcPr>
            <w:tcW w:w="2196" w:type="dxa"/>
            <w:shd w:val="clear" w:color="auto" w:fill="E6E6E6"/>
            <w:vAlign w:val="center"/>
          </w:tcPr>
          <w:p w14:paraId="71A6659B" w14:textId="77777777" w:rsidR="00E42811" w:rsidRDefault="00000000">
            <w:r>
              <w:t>粘结砂浆（内保温专用）</w:t>
            </w:r>
          </w:p>
        </w:tc>
        <w:tc>
          <w:tcPr>
            <w:tcW w:w="1018" w:type="dxa"/>
            <w:vAlign w:val="center"/>
          </w:tcPr>
          <w:p w14:paraId="1794D423" w14:textId="77777777" w:rsidR="00E42811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439AFAB0" w14:textId="77777777" w:rsidR="00E42811" w:rsidRDefault="00000000">
            <w:r>
              <w:t>2.480</w:t>
            </w:r>
          </w:p>
        </w:tc>
        <w:tc>
          <w:tcPr>
            <w:tcW w:w="848" w:type="dxa"/>
            <w:vAlign w:val="center"/>
          </w:tcPr>
          <w:p w14:paraId="2B8FFFB7" w14:textId="77777777" w:rsidR="00E42811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4E51D7C9" w14:textId="77777777" w:rsidR="00E42811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34D01EB9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F377DD8" w14:textId="77777777" w:rsidR="00E42811" w:rsidRDefault="00E42811">
            <w:pPr>
              <w:rPr>
                <w:sz w:val="18"/>
                <w:szCs w:val="18"/>
              </w:rPr>
            </w:pPr>
          </w:p>
        </w:tc>
      </w:tr>
      <w:tr w:rsidR="00E42811" w14:paraId="0F05B107" w14:textId="77777777">
        <w:tc>
          <w:tcPr>
            <w:tcW w:w="2196" w:type="dxa"/>
            <w:shd w:val="clear" w:color="auto" w:fill="E6E6E6"/>
            <w:vAlign w:val="center"/>
          </w:tcPr>
          <w:p w14:paraId="7A4EEC4B" w14:textId="77777777" w:rsidR="00E42811" w:rsidRDefault="00000000">
            <w:r>
              <w:t>无机轻集料防火保温复合板</w:t>
            </w:r>
          </w:p>
        </w:tc>
        <w:tc>
          <w:tcPr>
            <w:tcW w:w="1018" w:type="dxa"/>
            <w:vAlign w:val="center"/>
          </w:tcPr>
          <w:p w14:paraId="40CC05E3" w14:textId="77777777" w:rsidR="00E42811" w:rsidRDefault="00000000">
            <w:r>
              <w:t>0.058</w:t>
            </w:r>
          </w:p>
        </w:tc>
        <w:tc>
          <w:tcPr>
            <w:tcW w:w="1030" w:type="dxa"/>
            <w:vAlign w:val="center"/>
          </w:tcPr>
          <w:p w14:paraId="6E0AAD0E" w14:textId="77777777" w:rsidR="00E4281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2A9DD8E4" w14:textId="77777777" w:rsidR="00E42811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04965E66" w14:textId="77777777" w:rsidR="00E42811" w:rsidRDefault="00000000">
            <w:r>
              <w:t>1484.1</w:t>
            </w:r>
          </w:p>
        </w:tc>
        <w:tc>
          <w:tcPr>
            <w:tcW w:w="1188" w:type="dxa"/>
            <w:vAlign w:val="center"/>
          </w:tcPr>
          <w:p w14:paraId="17B0320B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D7C924E" w14:textId="77777777" w:rsidR="00E42811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级，修正系数</w:t>
            </w:r>
            <w:r>
              <w:rPr>
                <w:sz w:val="18"/>
                <w:szCs w:val="18"/>
              </w:rPr>
              <w:t>1.1</w:t>
            </w:r>
          </w:p>
        </w:tc>
      </w:tr>
      <w:tr w:rsidR="00E42811" w14:paraId="1E33EEC8" w14:textId="77777777">
        <w:tc>
          <w:tcPr>
            <w:tcW w:w="2196" w:type="dxa"/>
            <w:shd w:val="clear" w:color="auto" w:fill="E6E6E6"/>
            <w:vAlign w:val="center"/>
          </w:tcPr>
          <w:p w14:paraId="6865023A" w14:textId="77777777" w:rsidR="00E42811" w:rsidRDefault="00000000">
            <w:r>
              <w:t>抹面砂浆（内保温专用）</w:t>
            </w:r>
          </w:p>
        </w:tc>
        <w:tc>
          <w:tcPr>
            <w:tcW w:w="1018" w:type="dxa"/>
            <w:vAlign w:val="center"/>
          </w:tcPr>
          <w:p w14:paraId="06135D1D" w14:textId="77777777" w:rsidR="00E42811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2FE7E68C" w14:textId="77777777" w:rsidR="00E42811" w:rsidRDefault="00000000">
            <w:r>
              <w:t>2.480</w:t>
            </w:r>
          </w:p>
        </w:tc>
        <w:tc>
          <w:tcPr>
            <w:tcW w:w="848" w:type="dxa"/>
            <w:vAlign w:val="center"/>
          </w:tcPr>
          <w:p w14:paraId="6E84477F" w14:textId="77777777" w:rsidR="00E42811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63B7CDA5" w14:textId="77777777" w:rsidR="00E42811" w:rsidRDefault="00000000">
            <w:r>
              <w:t>1061.9</w:t>
            </w:r>
          </w:p>
        </w:tc>
        <w:tc>
          <w:tcPr>
            <w:tcW w:w="1188" w:type="dxa"/>
            <w:vAlign w:val="center"/>
          </w:tcPr>
          <w:p w14:paraId="1D590C2F" w14:textId="77777777" w:rsidR="00E4281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C35275C" w14:textId="77777777" w:rsidR="00E42811" w:rsidRDefault="00E42811">
            <w:pPr>
              <w:rPr>
                <w:sz w:val="18"/>
                <w:szCs w:val="18"/>
              </w:rPr>
            </w:pPr>
          </w:p>
        </w:tc>
      </w:tr>
    </w:tbl>
    <w:p w14:paraId="495C39F5" w14:textId="77777777" w:rsidR="00E42811" w:rsidRDefault="00000000">
      <w:pPr>
        <w:pStyle w:val="1"/>
      </w:pPr>
      <w:bookmarkStart w:id="49" w:name="_Toc154332339"/>
      <w:r>
        <w:t>工程构造</w:t>
      </w:r>
      <w:bookmarkEnd w:id="49"/>
    </w:p>
    <w:p w14:paraId="72285AE5" w14:textId="77777777" w:rsidR="00E42811" w:rsidRDefault="00000000">
      <w:pPr>
        <w:pStyle w:val="2"/>
        <w:jc w:val="left"/>
      </w:pPr>
      <w:bookmarkStart w:id="50" w:name="_Toc154332340"/>
      <w:r>
        <w:t>屋顶构造</w:t>
      </w:r>
      <w:bookmarkEnd w:id="50"/>
    </w:p>
    <w:p w14:paraId="1133FCCE" w14:textId="77777777" w:rsidR="00E42811" w:rsidRDefault="00000000">
      <w:pPr>
        <w:pStyle w:val="3"/>
      </w:pPr>
      <w:bookmarkStart w:id="51" w:name="_Toc154332341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42811" w14:paraId="6CB9E127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27616D2" w14:textId="77777777" w:rsidR="00E4281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75641AA" w14:textId="77777777" w:rsidR="00E4281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3220C9F" w14:textId="77777777" w:rsidR="00E4281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4AFEE2" w14:textId="77777777" w:rsidR="00E4281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211D1D" w14:textId="77777777" w:rsidR="00E4281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566A27F" w14:textId="77777777" w:rsidR="00E4281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74CE7B" w14:textId="77777777" w:rsidR="00E4281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22378C" w14:textId="77777777" w:rsidR="00E4281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2811" w14:paraId="15F09AF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1FF9991" w14:textId="77777777" w:rsidR="00E42811" w:rsidRDefault="00E42811"/>
        </w:tc>
        <w:tc>
          <w:tcPr>
            <w:tcW w:w="834" w:type="dxa"/>
            <w:shd w:val="clear" w:color="auto" w:fill="E6E6E6"/>
            <w:vAlign w:val="center"/>
          </w:tcPr>
          <w:p w14:paraId="35B32804" w14:textId="77777777" w:rsidR="00E4281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130136" w14:textId="77777777" w:rsidR="00E4281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2253B4" w14:textId="77777777" w:rsidR="00E4281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F1E721" w14:textId="77777777" w:rsidR="00E4281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3C7C15" w14:textId="77777777" w:rsidR="00E4281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711A15" w14:textId="77777777" w:rsidR="00E4281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025E83" w14:textId="77777777" w:rsidR="00E42811" w:rsidRDefault="00000000">
            <w:r>
              <w:t>D=R*S</w:t>
            </w:r>
          </w:p>
        </w:tc>
      </w:tr>
      <w:tr w:rsidR="00E42811" w14:paraId="38D9D200" w14:textId="77777777">
        <w:tc>
          <w:tcPr>
            <w:tcW w:w="2838" w:type="dxa"/>
            <w:vAlign w:val="center"/>
          </w:tcPr>
          <w:p w14:paraId="4A7695C1" w14:textId="77777777" w:rsidR="00E42811" w:rsidRDefault="00000000">
            <w:r>
              <w:t>酚醛泡沫板（用于墙体）</w:t>
            </w:r>
          </w:p>
        </w:tc>
        <w:tc>
          <w:tcPr>
            <w:tcW w:w="834" w:type="dxa"/>
            <w:vAlign w:val="center"/>
          </w:tcPr>
          <w:p w14:paraId="425BEFA5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C05614F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557301C5" w14:textId="77777777" w:rsidR="00E42811" w:rsidRDefault="00000000">
            <w:r>
              <w:t>0.034</w:t>
            </w:r>
          </w:p>
        </w:tc>
        <w:tc>
          <w:tcPr>
            <w:tcW w:w="1131" w:type="dxa"/>
            <w:vAlign w:val="center"/>
          </w:tcPr>
          <w:p w14:paraId="3817B5E3" w14:textId="77777777" w:rsidR="00E42811" w:rsidRDefault="00000000">
            <w:r>
              <w:t>0.452</w:t>
            </w:r>
          </w:p>
        </w:tc>
        <w:tc>
          <w:tcPr>
            <w:tcW w:w="707" w:type="dxa"/>
            <w:vAlign w:val="center"/>
          </w:tcPr>
          <w:p w14:paraId="00A99EB5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63A460C" w14:textId="77777777" w:rsidR="00E42811" w:rsidRDefault="00000000">
            <w:r>
              <w:t>0.588</w:t>
            </w:r>
          </w:p>
        </w:tc>
        <w:tc>
          <w:tcPr>
            <w:tcW w:w="990" w:type="dxa"/>
            <w:vAlign w:val="center"/>
          </w:tcPr>
          <w:p w14:paraId="049DE7FF" w14:textId="77777777" w:rsidR="00E42811" w:rsidRDefault="00000000">
            <w:r>
              <w:t>0.266</w:t>
            </w:r>
          </w:p>
        </w:tc>
      </w:tr>
      <w:tr w:rsidR="00E42811" w14:paraId="03C57131" w14:textId="77777777">
        <w:tc>
          <w:tcPr>
            <w:tcW w:w="2838" w:type="dxa"/>
            <w:vAlign w:val="center"/>
          </w:tcPr>
          <w:p w14:paraId="175A1296" w14:textId="77777777" w:rsidR="00E42811" w:rsidRDefault="00000000">
            <w:r>
              <w:t>STP(VIPB)</w:t>
            </w:r>
            <w:r>
              <w:t>真空绝热板</w:t>
            </w:r>
            <w:r>
              <w:t>I</w:t>
            </w:r>
            <w:r>
              <w:t>型</w:t>
            </w:r>
          </w:p>
        </w:tc>
        <w:tc>
          <w:tcPr>
            <w:tcW w:w="834" w:type="dxa"/>
            <w:vAlign w:val="center"/>
          </w:tcPr>
          <w:p w14:paraId="7587B890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2C075BA" w14:textId="77777777" w:rsidR="00E42811" w:rsidRDefault="00000000">
            <w:r>
              <w:t>0.5</w:t>
            </w:r>
          </w:p>
        </w:tc>
        <w:tc>
          <w:tcPr>
            <w:tcW w:w="990" w:type="dxa"/>
            <w:vAlign w:val="center"/>
          </w:tcPr>
          <w:p w14:paraId="5C7165DE" w14:textId="77777777" w:rsidR="00E42811" w:rsidRDefault="00000000">
            <w:r>
              <w:t>0.005</w:t>
            </w:r>
          </w:p>
        </w:tc>
        <w:tc>
          <w:tcPr>
            <w:tcW w:w="1131" w:type="dxa"/>
            <w:vAlign w:val="center"/>
          </w:tcPr>
          <w:p w14:paraId="055DD4E3" w14:textId="77777777" w:rsidR="00E42811" w:rsidRDefault="00000000">
            <w:r>
              <w:t>1.200</w:t>
            </w:r>
          </w:p>
        </w:tc>
        <w:tc>
          <w:tcPr>
            <w:tcW w:w="707" w:type="dxa"/>
            <w:vAlign w:val="center"/>
          </w:tcPr>
          <w:p w14:paraId="7BBCB6C4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1BC8726" w14:textId="77777777" w:rsidR="00E42811" w:rsidRDefault="00000000">
            <w:r>
              <w:t>4.000</w:t>
            </w:r>
          </w:p>
        </w:tc>
        <w:tc>
          <w:tcPr>
            <w:tcW w:w="990" w:type="dxa"/>
            <w:vAlign w:val="center"/>
          </w:tcPr>
          <w:p w14:paraId="08997FB8" w14:textId="77777777" w:rsidR="00E42811" w:rsidRDefault="00000000">
            <w:r>
              <w:t>4.800</w:t>
            </w:r>
          </w:p>
        </w:tc>
      </w:tr>
      <w:tr w:rsidR="00E42811" w14:paraId="6DE4FC6D" w14:textId="77777777">
        <w:tc>
          <w:tcPr>
            <w:tcW w:w="2838" w:type="dxa"/>
            <w:vAlign w:val="center"/>
          </w:tcPr>
          <w:p w14:paraId="489412E2" w14:textId="77777777" w:rsidR="00E42811" w:rsidRDefault="00000000">
            <w:r>
              <w:t>细石混凝土</w:t>
            </w:r>
          </w:p>
        </w:tc>
        <w:tc>
          <w:tcPr>
            <w:tcW w:w="834" w:type="dxa"/>
            <w:vAlign w:val="center"/>
          </w:tcPr>
          <w:p w14:paraId="73A536C6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4333F7F" w14:textId="77777777" w:rsidR="00E4281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D179E76" w14:textId="77777777" w:rsidR="00E42811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6E26FEF7" w14:textId="77777777" w:rsidR="00E42811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69102B5C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C5C5C56" w14:textId="77777777" w:rsidR="00E42811" w:rsidRDefault="00000000">
            <w:r>
              <w:t>0.013</w:t>
            </w:r>
          </w:p>
        </w:tc>
        <w:tc>
          <w:tcPr>
            <w:tcW w:w="990" w:type="dxa"/>
            <w:vAlign w:val="center"/>
          </w:tcPr>
          <w:p w14:paraId="6E4F2901" w14:textId="77777777" w:rsidR="00E42811" w:rsidRDefault="00000000">
            <w:r>
              <w:t>0.203</w:t>
            </w:r>
          </w:p>
        </w:tc>
      </w:tr>
      <w:tr w:rsidR="00E42811" w14:paraId="62CB4D2A" w14:textId="77777777">
        <w:tc>
          <w:tcPr>
            <w:tcW w:w="2838" w:type="dxa"/>
            <w:vAlign w:val="center"/>
          </w:tcPr>
          <w:p w14:paraId="04B4E58D" w14:textId="77777777" w:rsidR="00E42811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2AD700C1" w14:textId="77777777" w:rsidR="00E42811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1544BE3D" w14:textId="77777777" w:rsidR="00E42811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0942E0A3" w14:textId="77777777" w:rsidR="00E4281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5B082B6" w14:textId="77777777" w:rsidR="00E4281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3F93747B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6E86FE6" w14:textId="77777777" w:rsidR="00E42811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6E197C88" w14:textId="77777777" w:rsidR="00E42811" w:rsidRDefault="00000000">
            <w:r>
              <w:t>1.186</w:t>
            </w:r>
          </w:p>
        </w:tc>
      </w:tr>
      <w:tr w:rsidR="00E42811" w14:paraId="41BD3F5F" w14:textId="77777777">
        <w:tc>
          <w:tcPr>
            <w:tcW w:w="2838" w:type="dxa"/>
            <w:vAlign w:val="center"/>
          </w:tcPr>
          <w:p w14:paraId="2C5C237E" w14:textId="77777777" w:rsidR="00E42811" w:rsidRDefault="00000000">
            <w:r>
              <w:t>玻璃棉板、毡</w:t>
            </w:r>
          </w:p>
        </w:tc>
        <w:tc>
          <w:tcPr>
            <w:tcW w:w="834" w:type="dxa"/>
            <w:vAlign w:val="center"/>
          </w:tcPr>
          <w:p w14:paraId="65CA6D71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1D56BA2" w14:textId="77777777" w:rsidR="00E4281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38EE8B1" w14:textId="77777777" w:rsidR="00E42811" w:rsidRDefault="00000000">
            <w:r>
              <w:t>0.040</w:t>
            </w:r>
          </w:p>
        </w:tc>
        <w:tc>
          <w:tcPr>
            <w:tcW w:w="1131" w:type="dxa"/>
            <w:vAlign w:val="center"/>
          </w:tcPr>
          <w:p w14:paraId="6C8182AC" w14:textId="77777777" w:rsidR="00E42811" w:rsidRDefault="00000000">
            <w:r>
              <w:t>0.380</w:t>
            </w:r>
          </w:p>
        </w:tc>
        <w:tc>
          <w:tcPr>
            <w:tcW w:w="707" w:type="dxa"/>
            <w:vAlign w:val="center"/>
          </w:tcPr>
          <w:p w14:paraId="3F7EFF6A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61953F6" w14:textId="77777777" w:rsidR="00E42811" w:rsidRDefault="00000000">
            <w:r>
              <w:t>0.500</w:t>
            </w:r>
          </w:p>
        </w:tc>
        <w:tc>
          <w:tcPr>
            <w:tcW w:w="990" w:type="dxa"/>
            <w:vAlign w:val="center"/>
          </w:tcPr>
          <w:p w14:paraId="14B6BEAA" w14:textId="77777777" w:rsidR="00E42811" w:rsidRDefault="00000000">
            <w:r>
              <w:t>0.190</w:t>
            </w:r>
          </w:p>
        </w:tc>
      </w:tr>
      <w:tr w:rsidR="00E42811" w14:paraId="4B975DFD" w14:textId="77777777">
        <w:tc>
          <w:tcPr>
            <w:tcW w:w="2838" w:type="dxa"/>
            <w:vAlign w:val="center"/>
          </w:tcPr>
          <w:p w14:paraId="14350185" w14:textId="77777777" w:rsidR="00E4281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0881545" w14:textId="77777777" w:rsidR="00E4281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0FA4DCA0" w14:textId="77777777" w:rsidR="00E4281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2B09076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AA2CA66" w14:textId="77777777" w:rsidR="00E4281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23B6221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B3052DE" w14:textId="77777777" w:rsidR="00E42811" w:rsidRDefault="00000000">
            <w:r>
              <w:t>5.170</w:t>
            </w:r>
          </w:p>
        </w:tc>
        <w:tc>
          <w:tcPr>
            <w:tcW w:w="990" w:type="dxa"/>
            <w:vAlign w:val="center"/>
          </w:tcPr>
          <w:p w14:paraId="67E80868" w14:textId="77777777" w:rsidR="00E42811" w:rsidRDefault="00000000">
            <w:r>
              <w:t>6.646</w:t>
            </w:r>
          </w:p>
        </w:tc>
      </w:tr>
      <w:tr w:rsidR="00E42811" w14:paraId="50F9CAF1" w14:textId="77777777">
        <w:tc>
          <w:tcPr>
            <w:tcW w:w="2838" w:type="dxa"/>
            <w:shd w:val="clear" w:color="auto" w:fill="E6E6E6"/>
            <w:vAlign w:val="center"/>
          </w:tcPr>
          <w:p w14:paraId="08FD9572" w14:textId="77777777" w:rsidR="00E4281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35AE46D" w14:textId="77777777" w:rsidR="00E42811" w:rsidRDefault="00000000">
            <w:pPr>
              <w:jc w:val="center"/>
            </w:pPr>
            <w:r>
              <w:t>5.0</w:t>
            </w:r>
          </w:p>
        </w:tc>
      </w:tr>
      <w:tr w:rsidR="00E42811" w14:paraId="1C4A93E7" w14:textId="77777777">
        <w:tc>
          <w:tcPr>
            <w:tcW w:w="2838" w:type="dxa"/>
            <w:shd w:val="clear" w:color="auto" w:fill="E6E6E6"/>
            <w:vAlign w:val="center"/>
          </w:tcPr>
          <w:p w14:paraId="19EB52E0" w14:textId="77777777" w:rsidR="00E4281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3D70E40" w14:textId="77777777" w:rsidR="00E42811" w:rsidRDefault="00000000">
            <w:pPr>
              <w:jc w:val="center"/>
            </w:pPr>
            <w:r>
              <w:t>0.75</w:t>
            </w:r>
          </w:p>
        </w:tc>
      </w:tr>
      <w:tr w:rsidR="00E42811" w14:paraId="19A73DA8" w14:textId="77777777">
        <w:tc>
          <w:tcPr>
            <w:tcW w:w="2838" w:type="dxa"/>
            <w:shd w:val="clear" w:color="auto" w:fill="E6E6E6"/>
            <w:vAlign w:val="center"/>
          </w:tcPr>
          <w:p w14:paraId="7418D90F" w14:textId="77777777" w:rsidR="00E4281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84C13F9" w14:textId="77777777" w:rsidR="00E42811" w:rsidRDefault="00000000">
            <w:pPr>
              <w:jc w:val="center"/>
            </w:pPr>
            <w:r>
              <w:t>0.19</w:t>
            </w:r>
          </w:p>
        </w:tc>
      </w:tr>
      <w:tr w:rsidR="00E42811" w14:paraId="3C57D403" w14:textId="77777777">
        <w:tc>
          <w:tcPr>
            <w:tcW w:w="2838" w:type="dxa"/>
            <w:shd w:val="clear" w:color="auto" w:fill="E6E6E6"/>
            <w:vAlign w:val="center"/>
          </w:tcPr>
          <w:p w14:paraId="3FF515CC" w14:textId="77777777" w:rsidR="00E4281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3851FCB1" w14:textId="77777777" w:rsidR="00E42811" w:rsidRDefault="00000000">
            <w:pPr>
              <w:jc w:val="center"/>
            </w:pPr>
            <w:r>
              <w:t>重质围护结构</w:t>
            </w:r>
          </w:p>
        </w:tc>
      </w:tr>
    </w:tbl>
    <w:p w14:paraId="106D5C65" w14:textId="77777777" w:rsidR="00E42811" w:rsidRDefault="00000000">
      <w:pPr>
        <w:pStyle w:val="4"/>
      </w:pPr>
      <w:r>
        <w:t>自然通风房间：逐时温度</w:t>
      </w:r>
    </w:p>
    <w:p w14:paraId="4E7E5858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36F8382A" wp14:editId="6B8F7F91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01703" w14:textId="77777777" w:rsidR="00E42811" w:rsidRDefault="00E42811"/>
    <w:p w14:paraId="644FAF45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1FC2FA30" w14:textId="77777777">
        <w:tc>
          <w:tcPr>
            <w:tcW w:w="777" w:type="dxa"/>
            <w:shd w:val="clear" w:color="auto" w:fill="E6E6E6"/>
            <w:vAlign w:val="center"/>
          </w:tcPr>
          <w:p w14:paraId="6003DA75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E0A608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E271E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F9C2A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6D12D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A35DA0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B9864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2294B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96EA8D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B107EC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89EDBC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7208A8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1B9B5EA7" w14:textId="77777777">
        <w:tc>
          <w:tcPr>
            <w:tcW w:w="777" w:type="dxa"/>
            <w:vAlign w:val="center"/>
          </w:tcPr>
          <w:p w14:paraId="1604CA9F" w14:textId="77777777" w:rsidR="00E42811" w:rsidRDefault="00000000">
            <w:r>
              <w:t>36.22</w:t>
            </w:r>
          </w:p>
        </w:tc>
        <w:tc>
          <w:tcPr>
            <w:tcW w:w="777" w:type="dxa"/>
            <w:vAlign w:val="center"/>
          </w:tcPr>
          <w:p w14:paraId="50DDFEAB" w14:textId="77777777" w:rsidR="00E42811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6F7FB5D8" w14:textId="77777777" w:rsidR="00E42811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11700380" w14:textId="77777777" w:rsidR="00E42811" w:rsidRDefault="00000000">
            <w:r>
              <w:t>34.38</w:t>
            </w:r>
          </w:p>
        </w:tc>
        <w:tc>
          <w:tcPr>
            <w:tcW w:w="777" w:type="dxa"/>
            <w:vAlign w:val="center"/>
          </w:tcPr>
          <w:p w14:paraId="11430BDC" w14:textId="77777777" w:rsidR="00E42811" w:rsidRDefault="00000000">
            <w:r>
              <w:t>34.24</w:t>
            </w:r>
          </w:p>
        </w:tc>
        <w:tc>
          <w:tcPr>
            <w:tcW w:w="777" w:type="dxa"/>
            <w:vAlign w:val="center"/>
          </w:tcPr>
          <w:p w14:paraId="542ABFE7" w14:textId="77777777" w:rsidR="00E42811" w:rsidRDefault="00000000">
            <w:r>
              <w:t>34.35</w:t>
            </w:r>
          </w:p>
        </w:tc>
        <w:tc>
          <w:tcPr>
            <w:tcW w:w="777" w:type="dxa"/>
            <w:vAlign w:val="center"/>
          </w:tcPr>
          <w:p w14:paraId="0710D79D" w14:textId="77777777" w:rsidR="00E42811" w:rsidRDefault="00000000">
            <w:r>
              <w:t>34.72</w:t>
            </w:r>
          </w:p>
        </w:tc>
        <w:tc>
          <w:tcPr>
            <w:tcW w:w="777" w:type="dxa"/>
            <w:vAlign w:val="center"/>
          </w:tcPr>
          <w:p w14:paraId="2C2C5B95" w14:textId="77777777" w:rsidR="00E42811" w:rsidRDefault="00000000">
            <w:r>
              <w:t>35.32</w:t>
            </w:r>
          </w:p>
        </w:tc>
        <w:tc>
          <w:tcPr>
            <w:tcW w:w="777" w:type="dxa"/>
            <w:vAlign w:val="center"/>
          </w:tcPr>
          <w:p w14:paraId="3CC229C9" w14:textId="77777777" w:rsidR="00E42811" w:rsidRDefault="00000000">
            <w:r>
              <w:t>36.11</w:t>
            </w:r>
          </w:p>
        </w:tc>
        <w:tc>
          <w:tcPr>
            <w:tcW w:w="777" w:type="dxa"/>
            <w:vAlign w:val="center"/>
          </w:tcPr>
          <w:p w14:paraId="7FC9E8DF" w14:textId="77777777" w:rsidR="00E42811" w:rsidRDefault="00000000">
            <w:r>
              <w:t>37.03</w:t>
            </w:r>
          </w:p>
        </w:tc>
        <w:tc>
          <w:tcPr>
            <w:tcW w:w="777" w:type="dxa"/>
            <w:vAlign w:val="center"/>
          </w:tcPr>
          <w:p w14:paraId="7FF79F94" w14:textId="77777777" w:rsidR="00E42811" w:rsidRDefault="00000000">
            <w:r>
              <w:t>38.03</w:t>
            </w:r>
          </w:p>
        </w:tc>
        <w:tc>
          <w:tcPr>
            <w:tcW w:w="777" w:type="dxa"/>
            <w:vAlign w:val="center"/>
          </w:tcPr>
          <w:p w14:paraId="59B1F89C" w14:textId="77777777" w:rsidR="00E42811" w:rsidRDefault="00000000">
            <w:r>
              <w:t>39.03</w:t>
            </w:r>
          </w:p>
        </w:tc>
      </w:tr>
      <w:tr w:rsidR="00E42811" w14:paraId="62358E46" w14:textId="77777777">
        <w:tc>
          <w:tcPr>
            <w:tcW w:w="777" w:type="dxa"/>
            <w:shd w:val="clear" w:color="auto" w:fill="E6E6E6"/>
            <w:vAlign w:val="center"/>
          </w:tcPr>
          <w:p w14:paraId="328AE850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FF0F05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EFF101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DAA6D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7FE334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3BFFEF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D63696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8EC43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8CA307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71178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45FED7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E3434" w14:textId="77777777" w:rsidR="00E42811" w:rsidRDefault="00000000">
            <w:r>
              <w:t>23:00</w:t>
            </w:r>
          </w:p>
        </w:tc>
      </w:tr>
      <w:tr w:rsidR="00E42811" w14:paraId="6AC46EDB" w14:textId="77777777">
        <w:tc>
          <w:tcPr>
            <w:tcW w:w="777" w:type="dxa"/>
            <w:vAlign w:val="center"/>
          </w:tcPr>
          <w:p w14:paraId="3B9FF609" w14:textId="77777777" w:rsidR="00E42811" w:rsidRDefault="00000000">
            <w:r>
              <w:t>39.96</w:t>
            </w:r>
          </w:p>
        </w:tc>
        <w:tc>
          <w:tcPr>
            <w:tcW w:w="777" w:type="dxa"/>
            <w:vAlign w:val="center"/>
          </w:tcPr>
          <w:p w14:paraId="02AE929C" w14:textId="77777777" w:rsidR="00E42811" w:rsidRDefault="00000000">
            <w:r>
              <w:t>40.77</w:t>
            </w:r>
          </w:p>
        </w:tc>
        <w:tc>
          <w:tcPr>
            <w:tcW w:w="777" w:type="dxa"/>
            <w:vAlign w:val="center"/>
          </w:tcPr>
          <w:p w14:paraId="7E3B2E41" w14:textId="77777777" w:rsidR="00E42811" w:rsidRDefault="00000000">
            <w:r>
              <w:t>41.40</w:t>
            </w:r>
          </w:p>
        </w:tc>
        <w:tc>
          <w:tcPr>
            <w:tcW w:w="777" w:type="dxa"/>
            <w:vAlign w:val="center"/>
          </w:tcPr>
          <w:p w14:paraId="3F6A6DAD" w14:textId="77777777" w:rsidR="00E42811" w:rsidRDefault="00000000">
            <w:r>
              <w:t>41.80</w:t>
            </w:r>
          </w:p>
        </w:tc>
        <w:tc>
          <w:tcPr>
            <w:tcW w:w="777" w:type="dxa"/>
            <w:vAlign w:val="center"/>
          </w:tcPr>
          <w:p w14:paraId="70FE4C34" w14:textId="77777777" w:rsidR="00E42811" w:rsidRDefault="00000000">
            <w:r>
              <w:rPr>
                <w:color w:val="3333CC"/>
              </w:rPr>
              <w:t>41.95</w:t>
            </w:r>
          </w:p>
        </w:tc>
        <w:tc>
          <w:tcPr>
            <w:tcW w:w="777" w:type="dxa"/>
            <w:vAlign w:val="center"/>
          </w:tcPr>
          <w:p w14:paraId="66BE563B" w14:textId="77777777" w:rsidR="00E42811" w:rsidRDefault="00000000">
            <w:r>
              <w:t>41.83</w:t>
            </w:r>
          </w:p>
        </w:tc>
        <w:tc>
          <w:tcPr>
            <w:tcW w:w="777" w:type="dxa"/>
            <w:vAlign w:val="center"/>
          </w:tcPr>
          <w:p w14:paraId="2EFF12A4" w14:textId="77777777" w:rsidR="00E42811" w:rsidRDefault="00000000">
            <w:r>
              <w:t>41.46</w:t>
            </w:r>
          </w:p>
        </w:tc>
        <w:tc>
          <w:tcPr>
            <w:tcW w:w="777" w:type="dxa"/>
            <w:vAlign w:val="center"/>
          </w:tcPr>
          <w:p w14:paraId="0A7AE510" w14:textId="77777777" w:rsidR="00E42811" w:rsidRDefault="00000000">
            <w:r>
              <w:t>40.87</w:t>
            </w:r>
          </w:p>
        </w:tc>
        <w:tc>
          <w:tcPr>
            <w:tcW w:w="777" w:type="dxa"/>
            <w:vAlign w:val="center"/>
          </w:tcPr>
          <w:p w14:paraId="27B2553B" w14:textId="77777777" w:rsidR="00E42811" w:rsidRDefault="00000000">
            <w:r>
              <w:t>40.08</w:t>
            </w:r>
          </w:p>
        </w:tc>
        <w:tc>
          <w:tcPr>
            <w:tcW w:w="777" w:type="dxa"/>
            <w:vAlign w:val="center"/>
          </w:tcPr>
          <w:p w14:paraId="7F7C77AB" w14:textId="77777777" w:rsidR="00E42811" w:rsidRDefault="00000000">
            <w:r>
              <w:t>39.15</w:t>
            </w:r>
          </w:p>
        </w:tc>
        <w:tc>
          <w:tcPr>
            <w:tcW w:w="777" w:type="dxa"/>
            <w:vAlign w:val="center"/>
          </w:tcPr>
          <w:p w14:paraId="6507E703" w14:textId="77777777" w:rsidR="00E42811" w:rsidRDefault="00000000">
            <w:r>
              <w:t>38.16</w:t>
            </w:r>
          </w:p>
        </w:tc>
        <w:tc>
          <w:tcPr>
            <w:tcW w:w="777" w:type="dxa"/>
            <w:vAlign w:val="center"/>
          </w:tcPr>
          <w:p w14:paraId="7B363CB9" w14:textId="77777777" w:rsidR="00E42811" w:rsidRDefault="00000000">
            <w:r>
              <w:t>37.16</w:t>
            </w:r>
          </w:p>
        </w:tc>
      </w:tr>
    </w:tbl>
    <w:p w14:paraId="0CDDA5E6" w14:textId="77777777" w:rsidR="00E42811" w:rsidRDefault="00000000">
      <w:pPr>
        <w:pStyle w:val="2"/>
      </w:pPr>
      <w:bookmarkStart w:id="52" w:name="_Toc154332342"/>
      <w:r>
        <w:t>外墙构造</w:t>
      </w:r>
      <w:bookmarkEnd w:id="52"/>
    </w:p>
    <w:p w14:paraId="2E32100B" w14:textId="77777777" w:rsidR="00E42811" w:rsidRDefault="00000000">
      <w:pPr>
        <w:pStyle w:val="3"/>
      </w:pPr>
      <w:bookmarkStart w:id="53" w:name="_Toc154332343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42811" w14:paraId="1632F898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19E4545" w14:textId="77777777" w:rsidR="00E4281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FD448A6" w14:textId="77777777" w:rsidR="00E4281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F3E750" w14:textId="77777777" w:rsidR="00E4281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FDCE31" w14:textId="77777777" w:rsidR="00E4281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DBF761" w14:textId="77777777" w:rsidR="00E4281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AE2C50" w14:textId="77777777" w:rsidR="00E4281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E6DE5D" w14:textId="77777777" w:rsidR="00E4281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ED85CE" w14:textId="77777777" w:rsidR="00E4281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2811" w14:paraId="027C13A6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C77A102" w14:textId="77777777" w:rsidR="00E42811" w:rsidRDefault="00E42811"/>
        </w:tc>
        <w:tc>
          <w:tcPr>
            <w:tcW w:w="834" w:type="dxa"/>
            <w:shd w:val="clear" w:color="auto" w:fill="E6E6E6"/>
            <w:vAlign w:val="center"/>
          </w:tcPr>
          <w:p w14:paraId="54688FA2" w14:textId="77777777" w:rsidR="00E4281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5B25BF" w14:textId="77777777" w:rsidR="00E4281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C3FFCF" w14:textId="77777777" w:rsidR="00E4281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395F7E" w14:textId="77777777" w:rsidR="00E4281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1166ED" w14:textId="77777777" w:rsidR="00E4281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A65935" w14:textId="77777777" w:rsidR="00E4281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B90832" w14:textId="77777777" w:rsidR="00E42811" w:rsidRDefault="00000000">
            <w:r>
              <w:t>D=R*S</w:t>
            </w:r>
          </w:p>
        </w:tc>
      </w:tr>
      <w:tr w:rsidR="00E42811" w14:paraId="43C17D3C" w14:textId="77777777">
        <w:tc>
          <w:tcPr>
            <w:tcW w:w="2838" w:type="dxa"/>
            <w:vAlign w:val="center"/>
          </w:tcPr>
          <w:p w14:paraId="6D0A8498" w14:textId="77777777" w:rsidR="00E42811" w:rsidRDefault="00000000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478DAB63" w14:textId="77777777" w:rsidR="00E42811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20F4E296" w14:textId="77777777" w:rsidR="00E42811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6DA5645D" w14:textId="77777777" w:rsidR="00E4281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D0835BF" w14:textId="77777777" w:rsidR="00E42811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3F02EB3B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E07003C" w14:textId="77777777" w:rsidR="00E42811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1DA0FAC8" w14:textId="77777777" w:rsidR="00E42811" w:rsidRDefault="00000000">
            <w:r>
              <w:t>0.061</w:t>
            </w:r>
          </w:p>
        </w:tc>
      </w:tr>
      <w:tr w:rsidR="00E42811" w14:paraId="71D796E9" w14:textId="77777777">
        <w:tc>
          <w:tcPr>
            <w:tcW w:w="2838" w:type="dxa"/>
            <w:vAlign w:val="center"/>
          </w:tcPr>
          <w:p w14:paraId="70EE3193" w14:textId="77777777" w:rsidR="00E42811" w:rsidRDefault="00000000">
            <w:r>
              <w:lastRenderedPageBreak/>
              <w:t>建筑节能保温砂浆</w:t>
            </w:r>
          </w:p>
        </w:tc>
        <w:tc>
          <w:tcPr>
            <w:tcW w:w="834" w:type="dxa"/>
            <w:vAlign w:val="center"/>
          </w:tcPr>
          <w:p w14:paraId="7CF0B8E1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9F17FE8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00C4BDFA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16B8D95E" w14:textId="77777777" w:rsidR="00E42811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4C77B1CE" w14:textId="77777777" w:rsidR="00E4281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14:paraId="26ED1C31" w14:textId="77777777" w:rsidR="00E42811" w:rsidRDefault="00000000">
            <w:r>
              <w:t>0.327</w:t>
            </w:r>
          </w:p>
        </w:tc>
        <w:tc>
          <w:tcPr>
            <w:tcW w:w="990" w:type="dxa"/>
            <w:vAlign w:val="center"/>
          </w:tcPr>
          <w:p w14:paraId="715F589E" w14:textId="77777777" w:rsidR="00E42811" w:rsidRDefault="00000000">
            <w:r>
              <w:t>3.333</w:t>
            </w:r>
          </w:p>
        </w:tc>
      </w:tr>
      <w:tr w:rsidR="00E42811" w14:paraId="54146691" w14:textId="77777777">
        <w:tc>
          <w:tcPr>
            <w:tcW w:w="2838" w:type="dxa"/>
            <w:vAlign w:val="center"/>
          </w:tcPr>
          <w:p w14:paraId="76C57009" w14:textId="77777777" w:rsidR="00E42811" w:rsidRDefault="00000000">
            <w:r>
              <w:t>挤塑聚苯板</w:t>
            </w:r>
          </w:p>
        </w:tc>
        <w:tc>
          <w:tcPr>
            <w:tcW w:w="834" w:type="dxa"/>
            <w:vAlign w:val="center"/>
          </w:tcPr>
          <w:p w14:paraId="0F68122B" w14:textId="77777777" w:rsidR="00E42811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268DA9B4" w14:textId="77777777" w:rsidR="00E4281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3B42D11" w14:textId="77777777" w:rsidR="00E42811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5231B460" w14:textId="77777777" w:rsidR="00E42811" w:rsidRDefault="00000000">
            <w:r>
              <w:t>0.365</w:t>
            </w:r>
          </w:p>
        </w:tc>
        <w:tc>
          <w:tcPr>
            <w:tcW w:w="707" w:type="dxa"/>
            <w:vAlign w:val="center"/>
          </w:tcPr>
          <w:p w14:paraId="57E1A07D" w14:textId="77777777" w:rsidR="00E42811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05D6BE8B" w14:textId="77777777" w:rsidR="00E42811" w:rsidRDefault="00000000">
            <w:r>
              <w:t>3.030</w:t>
            </w:r>
          </w:p>
        </w:tc>
        <w:tc>
          <w:tcPr>
            <w:tcW w:w="990" w:type="dxa"/>
            <w:vAlign w:val="center"/>
          </w:tcPr>
          <w:p w14:paraId="1A5899E3" w14:textId="77777777" w:rsidR="00E42811" w:rsidRDefault="00000000">
            <w:r>
              <w:t>1.217</w:t>
            </w:r>
          </w:p>
        </w:tc>
      </w:tr>
      <w:tr w:rsidR="00E42811" w14:paraId="67625083" w14:textId="77777777">
        <w:tc>
          <w:tcPr>
            <w:tcW w:w="2838" w:type="dxa"/>
            <w:vAlign w:val="center"/>
          </w:tcPr>
          <w:p w14:paraId="2DAF9EFF" w14:textId="77777777" w:rsidR="00E42811" w:rsidRDefault="00000000">
            <w:r>
              <w:t>聚苯颗粒保温砂浆</w:t>
            </w:r>
          </w:p>
        </w:tc>
        <w:tc>
          <w:tcPr>
            <w:tcW w:w="834" w:type="dxa"/>
            <w:vAlign w:val="center"/>
          </w:tcPr>
          <w:p w14:paraId="457359B4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54529A6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795BCEA5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52138E32" w14:textId="77777777" w:rsidR="00E42811" w:rsidRDefault="00000000">
            <w:r>
              <w:t>0.950</w:t>
            </w:r>
          </w:p>
        </w:tc>
        <w:tc>
          <w:tcPr>
            <w:tcW w:w="707" w:type="dxa"/>
            <w:vAlign w:val="center"/>
          </w:tcPr>
          <w:p w14:paraId="5342F08D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A1329A3" w14:textId="77777777" w:rsidR="00E42811" w:rsidRDefault="00000000">
            <w:r>
              <w:t>0.333</w:t>
            </w:r>
          </w:p>
        </w:tc>
        <w:tc>
          <w:tcPr>
            <w:tcW w:w="990" w:type="dxa"/>
            <w:vAlign w:val="center"/>
          </w:tcPr>
          <w:p w14:paraId="5C3138F1" w14:textId="77777777" w:rsidR="00E42811" w:rsidRDefault="00000000">
            <w:r>
              <w:t>0.317</w:t>
            </w:r>
          </w:p>
        </w:tc>
      </w:tr>
      <w:tr w:rsidR="00E42811" w14:paraId="6AFD7293" w14:textId="77777777">
        <w:tc>
          <w:tcPr>
            <w:tcW w:w="2838" w:type="dxa"/>
            <w:vAlign w:val="center"/>
          </w:tcPr>
          <w:p w14:paraId="41B79F0F" w14:textId="77777777" w:rsidR="00E42811" w:rsidRDefault="00000000">
            <w:r>
              <w:t>水泥砂浆找平层</w:t>
            </w:r>
          </w:p>
        </w:tc>
        <w:tc>
          <w:tcPr>
            <w:tcW w:w="834" w:type="dxa"/>
            <w:vAlign w:val="center"/>
          </w:tcPr>
          <w:p w14:paraId="3C5DEAC0" w14:textId="77777777" w:rsidR="00E42811" w:rsidRDefault="00000000">
            <w:r>
              <w:t>15</w:t>
            </w:r>
          </w:p>
        </w:tc>
        <w:tc>
          <w:tcPr>
            <w:tcW w:w="707" w:type="dxa"/>
            <w:vAlign w:val="center"/>
          </w:tcPr>
          <w:p w14:paraId="7A039B97" w14:textId="77777777" w:rsidR="00E42811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7774F9DF" w14:textId="77777777" w:rsidR="00E4281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DA2D054" w14:textId="77777777" w:rsidR="00E42811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4A1F0B25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3FB621C" w14:textId="77777777" w:rsidR="00E42811" w:rsidRDefault="00000000">
            <w:r>
              <w:t>0.016</w:t>
            </w:r>
          </w:p>
        </w:tc>
        <w:tc>
          <w:tcPr>
            <w:tcW w:w="990" w:type="dxa"/>
            <w:vAlign w:val="center"/>
          </w:tcPr>
          <w:p w14:paraId="7DEF9393" w14:textId="77777777" w:rsidR="00E42811" w:rsidRDefault="00000000">
            <w:r>
              <w:t>0.182</w:t>
            </w:r>
          </w:p>
        </w:tc>
      </w:tr>
      <w:tr w:rsidR="00E42811" w14:paraId="5503607A" w14:textId="77777777">
        <w:tc>
          <w:tcPr>
            <w:tcW w:w="2838" w:type="dxa"/>
            <w:vAlign w:val="center"/>
          </w:tcPr>
          <w:p w14:paraId="18215B21" w14:textId="77777777" w:rsidR="00E42811" w:rsidRDefault="00000000">
            <w:r>
              <w:t>加气混凝土砌体</w:t>
            </w:r>
          </w:p>
        </w:tc>
        <w:tc>
          <w:tcPr>
            <w:tcW w:w="834" w:type="dxa"/>
            <w:vAlign w:val="center"/>
          </w:tcPr>
          <w:p w14:paraId="52B1BFDA" w14:textId="77777777" w:rsidR="00E42811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0819F740" w14:textId="77777777" w:rsidR="00E42811" w:rsidRDefault="00000000">
            <w:r>
              <w:t>7.7</w:t>
            </w:r>
          </w:p>
        </w:tc>
        <w:tc>
          <w:tcPr>
            <w:tcW w:w="990" w:type="dxa"/>
            <w:vAlign w:val="center"/>
          </w:tcPr>
          <w:p w14:paraId="672EF8B0" w14:textId="77777777" w:rsidR="00E42811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100758C0" w14:textId="77777777" w:rsidR="00E42811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04E464F1" w14:textId="77777777" w:rsidR="00E42811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490124F4" w14:textId="77777777" w:rsidR="00E42811" w:rsidRDefault="00000000">
            <w:r>
              <w:t>1.091</w:t>
            </w:r>
          </w:p>
        </w:tc>
        <w:tc>
          <w:tcPr>
            <w:tcW w:w="990" w:type="dxa"/>
            <w:vAlign w:val="center"/>
          </w:tcPr>
          <w:p w14:paraId="4BF36F58" w14:textId="77777777" w:rsidR="00E42811" w:rsidRDefault="00000000">
            <w:r>
              <w:t>4.910</w:t>
            </w:r>
          </w:p>
        </w:tc>
      </w:tr>
      <w:tr w:rsidR="00E42811" w14:paraId="01454BA2" w14:textId="77777777">
        <w:tc>
          <w:tcPr>
            <w:tcW w:w="2838" w:type="dxa"/>
            <w:vAlign w:val="center"/>
          </w:tcPr>
          <w:p w14:paraId="7D991C88" w14:textId="77777777" w:rsidR="00E42811" w:rsidRDefault="00000000">
            <w:r>
              <w:t>建筑节能保温砂浆</w:t>
            </w:r>
          </w:p>
        </w:tc>
        <w:tc>
          <w:tcPr>
            <w:tcW w:w="834" w:type="dxa"/>
            <w:vAlign w:val="center"/>
          </w:tcPr>
          <w:p w14:paraId="75E8830A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3F81DBA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0995598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657566C8" w14:textId="77777777" w:rsidR="00E42811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63F4FA32" w14:textId="77777777" w:rsidR="00E4281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14:paraId="482F2D73" w14:textId="77777777" w:rsidR="00E42811" w:rsidRDefault="00000000">
            <w:r>
              <w:t>0.327</w:t>
            </w:r>
          </w:p>
        </w:tc>
        <w:tc>
          <w:tcPr>
            <w:tcW w:w="990" w:type="dxa"/>
            <w:vAlign w:val="center"/>
          </w:tcPr>
          <w:p w14:paraId="54EF7416" w14:textId="77777777" w:rsidR="00E42811" w:rsidRDefault="00000000">
            <w:r>
              <w:t>3.333</w:t>
            </w:r>
          </w:p>
        </w:tc>
      </w:tr>
      <w:tr w:rsidR="00E42811" w14:paraId="55B2DCB8" w14:textId="77777777">
        <w:tc>
          <w:tcPr>
            <w:tcW w:w="2838" w:type="dxa"/>
            <w:vAlign w:val="center"/>
          </w:tcPr>
          <w:p w14:paraId="5A733EF2" w14:textId="77777777" w:rsidR="00E4281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242B37E" w14:textId="77777777" w:rsidR="00E42811" w:rsidRDefault="00000000">
            <w:r>
              <w:t>480</w:t>
            </w:r>
          </w:p>
        </w:tc>
        <w:tc>
          <w:tcPr>
            <w:tcW w:w="707" w:type="dxa"/>
            <w:vAlign w:val="center"/>
          </w:tcPr>
          <w:p w14:paraId="23ECA518" w14:textId="77777777" w:rsidR="00E4281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88645A9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22B4A38" w14:textId="77777777" w:rsidR="00E4281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1CB40C7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D80E47D" w14:textId="77777777" w:rsidR="00E42811" w:rsidRDefault="00000000">
            <w:r>
              <w:t>5.130</w:t>
            </w:r>
          </w:p>
        </w:tc>
        <w:tc>
          <w:tcPr>
            <w:tcW w:w="990" w:type="dxa"/>
            <w:vAlign w:val="center"/>
          </w:tcPr>
          <w:p w14:paraId="34CA7337" w14:textId="77777777" w:rsidR="00E42811" w:rsidRDefault="00000000">
            <w:r>
              <w:t>13.354</w:t>
            </w:r>
          </w:p>
        </w:tc>
      </w:tr>
      <w:tr w:rsidR="00E42811" w14:paraId="637CE006" w14:textId="77777777">
        <w:tc>
          <w:tcPr>
            <w:tcW w:w="2838" w:type="dxa"/>
            <w:shd w:val="clear" w:color="auto" w:fill="E6E6E6"/>
            <w:vAlign w:val="center"/>
          </w:tcPr>
          <w:p w14:paraId="49CA7395" w14:textId="77777777" w:rsidR="00E4281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6C0F4D1" w14:textId="77777777" w:rsidR="00E42811" w:rsidRDefault="00000000">
            <w:pPr>
              <w:jc w:val="center"/>
            </w:pPr>
            <w:r>
              <w:t>5.0</w:t>
            </w:r>
          </w:p>
        </w:tc>
      </w:tr>
      <w:tr w:rsidR="00E42811" w14:paraId="042A666F" w14:textId="77777777">
        <w:tc>
          <w:tcPr>
            <w:tcW w:w="2838" w:type="dxa"/>
            <w:shd w:val="clear" w:color="auto" w:fill="E6E6E6"/>
            <w:vAlign w:val="center"/>
          </w:tcPr>
          <w:p w14:paraId="48AB27D0" w14:textId="77777777" w:rsidR="00E4281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9232409" w14:textId="77777777" w:rsidR="00E42811" w:rsidRDefault="00000000">
            <w:pPr>
              <w:jc w:val="center"/>
            </w:pPr>
            <w:r>
              <w:t>0.75</w:t>
            </w:r>
          </w:p>
        </w:tc>
      </w:tr>
      <w:tr w:rsidR="00E42811" w14:paraId="413D73E7" w14:textId="77777777">
        <w:tc>
          <w:tcPr>
            <w:tcW w:w="2838" w:type="dxa"/>
            <w:shd w:val="clear" w:color="auto" w:fill="E6E6E6"/>
            <w:vAlign w:val="center"/>
          </w:tcPr>
          <w:p w14:paraId="69A858C9" w14:textId="77777777" w:rsidR="00E4281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7A62F427" w14:textId="77777777" w:rsidR="00E42811" w:rsidRDefault="00000000">
            <w:pPr>
              <w:jc w:val="center"/>
            </w:pPr>
            <w:r>
              <w:t>0.19</w:t>
            </w:r>
          </w:p>
        </w:tc>
      </w:tr>
      <w:tr w:rsidR="00E42811" w14:paraId="03B54E7A" w14:textId="77777777">
        <w:tc>
          <w:tcPr>
            <w:tcW w:w="2838" w:type="dxa"/>
            <w:shd w:val="clear" w:color="auto" w:fill="E6E6E6"/>
            <w:vAlign w:val="center"/>
          </w:tcPr>
          <w:p w14:paraId="6D9448F2" w14:textId="77777777" w:rsidR="00E4281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CBF588F" w14:textId="77777777" w:rsidR="00E42811" w:rsidRDefault="00000000">
            <w:pPr>
              <w:jc w:val="center"/>
            </w:pPr>
            <w:r>
              <w:t>重质围护结构</w:t>
            </w:r>
          </w:p>
        </w:tc>
      </w:tr>
    </w:tbl>
    <w:p w14:paraId="5D9060C8" w14:textId="77777777" w:rsidR="00E42811" w:rsidRDefault="00000000">
      <w:pPr>
        <w:pStyle w:val="4"/>
      </w:pPr>
      <w:r>
        <w:t>自然通风房间：东向逐时温度</w:t>
      </w:r>
    </w:p>
    <w:p w14:paraId="06DDB6EB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7B1DD57C" wp14:editId="4293E0F8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F1C2F" w14:textId="77777777" w:rsidR="00E42811" w:rsidRDefault="00E42811"/>
    <w:p w14:paraId="78A8DD22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438FBF8C" w14:textId="77777777">
        <w:tc>
          <w:tcPr>
            <w:tcW w:w="777" w:type="dxa"/>
            <w:shd w:val="clear" w:color="auto" w:fill="E6E6E6"/>
            <w:vAlign w:val="center"/>
          </w:tcPr>
          <w:p w14:paraId="01386C0D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95DB27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055C5B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4F7BD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0B79F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11DD0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1803E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E18F89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4C3969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43454B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6180C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58157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5E5EDE6E" w14:textId="77777777">
        <w:tc>
          <w:tcPr>
            <w:tcW w:w="777" w:type="dxa"/>
            <w:vAlign w:val="center"/>
          </w:tcPr>
          <w:p w14:paraId="7CB428A2" w14:textId="77777777" w:rsidR="00E42811" w:rsidRDefault="00000000">
            <w:r>
              <w:t>36.30</w:t>
            </w:r>
          </w:p>
        </w:tc>
        <w:tc>
          <w:tcPr>
            <w:tcW w:w="777" w:type="dxa"/>
            <w:vAlign w:val="center"/>
          </w:tcPr>
          <w:p w14:paraId="2687D9B2" w14:textId="77777777" w:rsidR="00E42811" w:rsidRDefault="00000000">
            <w:r>
              <w:t>35.45</w:t>
            </w:r>
          </w:p>
        </w:tc>
        <w:tc>
          <w:tcPr>
            <w:tcW w:w="777" w:type="dxa"/>
            <w:vAlign w:val="center"/>
          </w:tcPr>
          <w:p w14:paraId="44B74B78" w14:textId="77777777" w:rsidR="00E42811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46D71136" w14:textId="77777777" w:rsidR="00E42811" w:rsidRDefault="00000000">
            <w:r>
              <w:t>34.32</w:t>
            </w:r>
          </w:p>
        </w:tc>
        <w:tc>
          <w:tcPr>
            <w:tcW w:w="777" w:type="dxa"/>
            <w:vAlign w:val="center"/>
          </w:tcPr>
          <w:p w14:paraId="43BC1D8F" w14:textId="77777777" w:rsidR="00E42811" w:rsidRDefault="00000000">
            <w:r>
              <w:t>34.11</w:t>
            </w:r>
          </w:p>
        </w:tc>
        <w:tc>
          <w:tcPr>
            <w:tcW w:w="777" w:type="dxa"/>
            <w:vAlign w:val="center"/>
          </w:tcPr>
          <w:p w14:paraId="22C6C1BB" w14:textId="77777777" w:rsidR="00E42811" w:rsidRDefault="00000000">
            <w:r>
              <w:t>34.16</w:t>
            </w:r>
          </w:p>
        </w:tc>
        <w:tc>
          <w:tcPr>
            <w:tcW w:w="777" w:type="dxa"/>
            <w:vAlign w:val="center"/>
          </w:tcPr>
          <w:p w14:paraId="3E02E10D" w14:textId="77777777" w:rsidR="00E42811" w:rsidRDefault="00000000">
            <w:r>
              <w:t>34.47</w:t>
            </w:r>
          </w:p>
        </w:tc>
        <w:tc>
          <w:tcPr>
            <w:tcW w:w="777" w:type="dxa"/>
            <w:vAlign w:val="center"/>
          </w:tcPr>
          <w:p w14:paraId="0F807975" w14:textId="77777777" w:rsidR="00E42811" w:rsidRDefault="00000000">
            <w:r>
              <w:t>35.02</w:t>
            </w:r>
          </w:p>
        </w:tc>
        <w:tc>
          <w:tcPr>
            <w:tcW w:w="777" w:type="dxa"/>
            <w:vAlign w:val="center"/>
          </w:tcPr>
          <w:p w14:paraId="4EC026CA" w14:textId="77777777" w:rsidR="00E42811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3C9CF072" w14:textId="77777777" w:rsidR="00E42811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6BC10FD1" w14:textId="77777777" w:rsidR="00E42811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6888ACED" w14:textId="77777777" w:rsidR="00E42811" w:rsidRDefault="00000000">
            <w:r>
              <w:t>38.66</w:t>
            </w:r>
          </w:p>
        </w:tc>
      </w:tr>
      <w:tr w:rsidR="00E42811" w14:paraId="34908EAB" w14:textId="77777777">
        <w:tc>
          <w:tcPr>
            <w:tcW w:w="777" w:type="dxa"/>
            <w:shd w:val="clear" w:color="auto" w:fill="E6E6E6"/>
            <w:vAlign w:val="center"/>
          </w:tcPr>
          <w:p w14:paraId="78881619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C4ABC1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FDC987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925A6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961078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02AA27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467CD9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307324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BDEB8B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20792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E917DF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5A9D1" w14:textId="77777777" w:rsidR="00E42811" w:rsidRDefault="00000000">
            <w:r>
              <w:t>23:00</w:t>
            </w:r>
          </w:p>
        </w:tc>
      </w:tr>
      <w:tr w:rsidR="00E42811" w14:paraId="1DC371F5" w14:textId="77777777">
        <w:tc>
          <w:tcPr>
            <w:tcW w:w="777" w:type="dxa"/>
            <w:vAlign w:val="center"/>
          </w:tcPr>
          <w:p w14:paraId="28BE047F" w14:textId="77777777" w:rsidR="00E42811" w:rsidRDefault="00000000">
            <w:r>
              <w:t>39.62</w:t>
            </w:r>
          </w:p>
        </w:tc>
        <w:tc>
          <w:tcPr>
            <w:tcW w:w="777" w:type="dxa"/>
            <w:vAlign w:val="center"/>
          </w:tcPr>
          <w:p w14:paraId="1CBF55D4" w14:textId="77777777" w:rsidR="00E42811" w:rsidRDefault="00000000">
            <w:r>
              <w:t>40.46</w:t>
            </w:r>
          </w:p>
        </w:tc>
        <w:tc>
          <w:tcPr>
            <w:tcW w:w="777" w:type="dxa"/>
            <w:vAlign w:val="center"/>
          </w:tcPr>
          <w:p w14:paraId="734C69BF" w14:textId="77777777" w:rsidR="00E42811" w:rsidRDefault="00000000">
            <w:r>
              <w:t>41.13</w:t>
            </w:r>
          </w:p>
        </w:tc>
        <w:tc>
          <w:tcPr>
            <w:tcW w:w="777" w:type="dxa"/>
            <w:vAlign w:val="center"/>
          </w:tcPr>
          <w:p w14:paraId="5581CC61" w14:textId="77777777" w:rsidR="00E42811" w:rsidRDefault="00000000">
            <w:r>
              <w:t>41.59</w:t>
            </w:r>
          </w:p>
        </w:tc>
        <w:tc>
          <w:tcPr>
            <w:tcW w:w="777" w:type="dxa"/>
            <w:vAlign w:val="center"/>
          </w:tcPr>
          <w:p w14:paraId="6F8A9926" w14:textId="77777777" w:rsidR="00E42811" w:rsidRDefault="00000000">
            <w:r>
              <w:rPr>
                <w:color w:val="3333CC"/>
              </w:rPr>
              <w:t>41.80</w:t>
            </w:r>
          </w:p>
        </w:tc>
        <w:tc>
          <w:tcPr>
            <w:tcW w:w="777" w:type="dxa"/>
            <w:vAlign w:val="center"/>
          </w:tcPr>
          <w:p w14:paraId="332246EF" w14:textId="77777777" w:rsidR="00E42811" w:rsidRDefault="00000000">
            <w:r>
              <w:t>41.75</w:t>
            </w:r>
          </w:p>
        </w:tc>
        <w:tc>
          <w:tcPr>
            <w:tcW w:w="777" w:type="dxa"/>
            <w:vAlign w:val="center"/>
          </w:tcPr>
          <w:p w14:paraId="450809AD" w14:textId="77777777" w:rsidR="00E42811" w:rsidRDefault="00000000">
            <w:r>
              <w:t>41.44</w:t>
            </w:r>
          </w:p>
        </w:tc>
        <w:tc>
          <w:tcPr>
            <w:tcW w:w="777" w:type="dxa"/>
            <w:vAlign w:val="center"/>
          </w:tcPr>
          <w:p w14:paraId="60681D4B" w14:textId="77777777" w:rsidR="00E42811" w:rsidRDefault="00000000">
            <w:r>
              <w:t>40.89</w:t>
            </w:r>
          </w:p>
        </w:tc>
        <w:tc>
          <w:tcPr>
            <w:tcW w:w="777" w:type="dxa"/>
            <w:vAlign w:val="center"/>
          </w:tcPr>
          <w:p w14:paraId="1538B238" w14:textId="77777777" w:rsidR="00E42811" w:rsidRDefault="00000000">
            <w:r>
              <w:t>40.14</w:t>
            </w:r>
          </w:p>
        </w:tc>
        <w:tc>
          <w:tcPr>
            <w:tcW w:w="777" w:type="dxa"/>
            <w:vAlign w:val="center"/>
          </w:tcPr>
          <w:p w14:paraId="3B19DE5E" w14:textId="77777777" w:rsidR="00E42811" w:rsidRDefault="00000000">
            <w:r>
              <w:t>39.25</w:t>
            </w:r>
          </w:p>
        </w:tc>
        <w:tc>
          <w:tcPr>
            <w:tcW w:w="777" w:type="dxa"/>
            <w:vAlign w:val="center"/>
          </w:tcPr>
          <w:p w14:paraId="6A7495AF" w14:textId="77777777" w:rsidR="00E42811" w:rsidRDefault="00000000">
            <w:r>
              <w:t>38.26</w:t>
            </w:r>
          </w:p>
        </w:tc>
        <w:tc>
          <w:tcPr>
            <w:tcW w:w="777" w:type="dxa"/>
            <w:vAlign w:val="center"/>
          </w:tcPr>
          <w:p w14:paraId="159F5D1A" w14:textId="77777777" w:rsidR="00E42811" w:rsidRDefault="00000000">
            <w:r>
              <w:t>37.26</w:t>
            </w:r>
          </w:p>
        </w:tc>
      </w:tr>
    </w:tbl>
    <w:p w14:paraId="6DF790BA" w14:textId="77777777" w:rsidR="00E42811" w:rsidRDefault="00000000">
      <w:pPr>
        <w:pStyle w:val="4"/>
      </w:pPr>
      <w:r>
        <w:lastRenderedPageBreak/>
        <w:t>自然通风房间：西向逐时温度</w:t>
      </w:r>
    </w:p>
    <w:p w14:paraId="4D782FC6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3E2A6BBA" wp14:editId="7C738C0B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D90AE" w14:textId="77777777" w:rsidR="00E42811" w:rsidRDefault="00E42811"/>
    <w:p w14:paraId="67341D34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7B5F723F" w14:textId="77777777">
        <w:tc>
          <w:tcPr>
            <w:tcW w:w="777" w:type="dxa"/>
            <w:shd w:val="clear" w:color="auto" w:fill="E6E6E6"/>
            <w:vAlign w:val="center"/>
          </w:tcPr>
          <w:p w14:paraId="5551445B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8498D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A6EAE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A4D57D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EF2CD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D58CDE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8A1E27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B3A199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4B45EB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C63252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85477B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435C4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3D5F7351" w14:textId="77777777">
        <w:tc>
          <w:tcPr>
            <w:tcW w:w="777" w:type="dxa"/>
            <w:vAlign w:val="center"/>
          </w:tcPr>
          <w:p w14:paraId="17AED71F" w14:textId="77777777" w:rsidR="00E42811" w:rsidRDefault="00000000">
            <w:r>
              <w:t>36.31</w:t>
            </w:r>
          </w:p>
        </w:tc>
        <w:tc>
          <w:tcPr>
            <w:tcW w:w="777" w:type="dxa"/>
            <w:vAlign w:val="center"/>
          </w:tcPr>
          <w:p w14:paraId="297F7A08" w14:textId="77777777" w:rsidR="00E42811" w:rsidRDefault="00000000">
            <w:r>
              <w:t>35.46</w:t>
            </w:r>
          </w:p>
        </w:tc>
        <w:tc>
          <w:tcPr>
            <w:tcW w:w="777" w:type="dxa"/>
            <w:vAlign w:val="center"/>
          </w:tcPr>
          <w:p w14:paraId="1A796079" w14:textId="77777777" w:rsidR="00E42811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3D76B416" w14:textId="77777777" w:rsidR="00E42811" w:rsidRDefault="00000000">
            <w:r>
              <w:t>34.33</w:t>
            </w:r>
          </w:p>
        </w:tc>
        <w:tc>
          <w:tcPr>
            <w:tcW w:w="777" w:type="dxa"/>
            <w:vAlign w:val="center"/>
          </w:tcPr>
          <w:p w14:paraId="0DE77754" w14:textId="77777777" w:rsidR="00E42811" w:rsidRDefault="00000000">
            <w:r>
              <w:t>34.12</w:t>
            </w:r>
          </w:p>
        </w:tc>
        <w:tc>
          <w:tcPr>
            <w:tcW w:w="777" w:type="dxa"/>
            <w:vAlign w:val="center"/>
          </w:tcPr>
          <w:p w14:paraId="03D98200" w14:textId="77777777" w:rsidR="00E42811" w:rsidRDefault="00000000">
            <w:r>
              <w:t>34.18</w:t>
            </w:r>
          </w:p>
        </w:tc>
        <w:tc>
          <w:tcPr>
            <w:tcW w:w="777" w:type="dxa"/>
            <w:vAlign w:val="center"/>
          </w:tcPr>
          <w:p w14:paraId="4A5CDB1E" w14:textId="77777777" w:rsidR="00E42811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674EF2AD" w14:textId="77777777" w:rsidR="00E42811" w:rsidRDefault="00000000">
            <w:r>
              <w:t>35.04</w:t>
            </w:r>
          </w:p>
        </w:tc>
        <w:tc>
          <w:tcPr>
            <w:tcW w:w="777" w:type="dxa"/>
            <w:vAlign w:val="center"/>
          </w:tcPr>
          <w:p w14:paraId="5AC0BC73" w14:textId="77777777" w:rsidR="00E42811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2F0A6D4E" w14:textId="77777777" w:rsidR="00E42811" w:rsidRDefault="00000000">
            <w:r>
              <w:t>36.68</w:t>
            </w:r>
          </w:p>
        </w:tc>
        <w:tc>
          <w:tcPr>
            <w:tcW w:w="777" w:type="dxa"/>
            <w:vAlign w:val="center"/>
          </w:tcPr>
          <w:p w14:paraId="3E1027E5" w14:textId="77777777" w:rsidR="00E42811" w:rsidRDefault="00000000">
            <w:r>
              <w:t>37.67</w:t>
            </w:r>
          </w:p>
        </w:tc>
        <w:tc>
          <w:tcPr>
            <w:tcW w:w="777" w:type="dxa"/>
            <w:vAlign w:val="center"/>
          </w:tcPr>
          <w:p w14:paraId="0CD75EE0" w14:textId="77777777" w:rsidR="00E42811" w:rsidRDefault="00000000">
            <w:r>
              <w:t>38.67</w:t>
            </w:r>
          </w:p>
        </w:tc>
      </w:tr>
      <w:tr w:rsidR="00E42811" w14:paraId="576B2DAF" w14:textId="77777777">
        <w:tc>
          <w:tcPr>
            <w:tcW w:w="777" w:type="dxa"/>
            <w:shd w:val="clear" w:color="auto" w:fill="E6E6E6"/>
            <w:vAlign w:val="center"/>
          </w:tcPr>
          <w:p w14:paraId="11D7D042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5D21AF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E208C5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77515F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98141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6068FD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88B99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0056AE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0A32D7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D55F2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6F7B6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B9CFF1" w14:textId="77777777" w:rsidR="00E42811" w:rsidRDefault="00000000">
            <w:r>
              <w:t>23:00</w:t>
            </w:r>
          </w:p>
        </w:tc>
      </w:tr>
      <w:tr w:rsidR="00E42811" w14:paraId="237DD59C" w14:textId="77777777">
        <w:tc>
          <w:tcPr>
            <w:tcW w:w="777" w:type="dxa"/>
            <w:vAlign w:val="center"/>
          </w:tcPr>
          <w:p w14:paraId="45C48A4F" w14:textId="77777777" w:rsidR="00E42811" w:rsidRDefault="00000000">
            <w:r>
              <w:t>39.63</w:t>
            </w:r>
          </w:p>
        </w:tc>
        <w:tc>
          <w:tcPr>
            <w:tcW w:w="777" w:type="dxa"/>
            <w:vAlign w:val="center"/>
          </w:tcPr>
          <w:p w14:paraId="1FFADC95" w14:textId="77777777" w:rsidR="00E42811" w:rsidRDefault="00000000">
            <w:r>
              <w:t>40.47</w:t>
            </w:r>
          </w:p>
        </w:tc>
        <w:tc>
          <w:tcPr>
            <w:tcW w:w="777" w:type="dxa"/>
            <w:vAlign w:val="center"/>
          </w:tcPr>
          <w:p w14:paraId="75ECF879" w14:textId="77777777" w:rsidR="00E42811" w:rsidRDefault="00000000">
            <w:r>
              <w:t>41.15</w:t>
            </w:r>
          </w:p>
        </w:tc>
        <w:tc>
          <w:tcPr>
            <w:tcW w:w="777" w:type="dxa"/>
            <w:vAlign w:val="center"/>
          </w:tcPr>
          <w:p w14:paraId="1F052A94" w14:textId="77777777" w:rsidR="00E42811" w:rsidRDefault="00000000">
            <w:r>
              <w:t>41.61</w:t>
            </w:r>
          </w:p>
        </w:tc>
        <w:tc>
          <w:tcPr>
            <w:tcW w:w="777" w:type="dxa"/>
            <w:vAlign w:val="center"/>
          </w:tcPr>
          <w:p w14:paraId="243F238B" w14:textId="77777777" w:rsidR="00E42811" w:rsidRDefault="00000000">
            <w:r>
              <w:rPr>
                <w:color w:val="3333CC"/>
              </w:rPr>
              <w:t>41.81</w:t>
            </w:r>
          </w:p>
        </w:tc>
        <w:tc>
          <w:tcPr>
            <w:tcW w:w="777" w:type="dxa"/>
            <w:vAlign w:val="center"/>
          </w:tcPr>
          <w:p w14:paraId="254352AE" w14:textId="77777777" w:rsidR="00E42811" w:rsidRDefault="00000000">
            <w:r>
              <w:t>41.76</w:t>
            </w:r>
          </w:p>
        </w:tc>
        <w:tc>
          <w:tcPr>
            <w:tcW w:w="777" w:type="dxa"/>
            <w:vAlign w:val="center"/>
          </w:tcPr>
          <w:p w14:paraId="22C7A61E" w14:textId="77777777" w:rsidR="00E42811" w:rsidRDefault="00000000">
            <w:r>
              <w:t>41.45</w:t>
            </w:r>
          </w:p>
        </w:tc>
        <w:tc>
          <w:tcPr>
            <w:tcW w:w="777" w:type="dxa"/>
            <w:vAlign w:val="center"/>
          </w:tcPr>
          <w:p w14:paraId="603C9C9F" w14:textId="77777777" w:rsidR="00E42811" w:rsidRDefault="00000000">
            <w:r>
              <w:t>40.90</w:t>
            </w:r>
          </w:p>
        </w:tc>
        <w:tc>
          <w:tcPr>
            <w:tcW w:w="777" w:type="dxa"/>
            <w:vAlign w:val="center"/>
          </w:tcPr>
          <w:p w14:paraId="105163CB" w14:textId="77777777" w:rsidR="00E42811" w:rsidRDefault="00000000">
            <w:r>
              <w:t>40.15</w:t>
            </w:r>
          </w:p>
        </w:tc>
        <w:tc>
          <w:tcPr>
            <w:tcW w:w="777" w:type="dxa"/>
            <w:vAlign w:val="center"/>
          </w:tcPr>
          <w:p w14:paraId="1D6E2908" w14:textId="77777777" w:rsidR="00E42811" w:rsidRDefault="00000000">
            <w:r>
              <w:t>39.25</w:t>
            </w:r>
          </w:p>
        </w:tc>
        <w:tc>
          <w:tcPr>
            <w:tcW w:w="777" w:type="dxa"/>
            <w:vAlign w:val="center"/>
          </w:tcPr>
          <w:p w14:paraId="2628D9EC" w14:textId="77777777" w:rsidR="00E42811" w:rsidRDefault="00000000">
            <w:r>
              <w:t>38.27</w:t>
            </w:r>
          </w:p>
        </w:tc>
        <w:tc>
          <w:tcPr>
            <w:tcW w:w="777" w:type="dxa"/>
            <w:vAlign w:val="center"/>
          </w:tcPr>
          <w:p w14:paraId="083CE730" w14:textId="77777777" w:rsidR="00E42811" w:rsidRDefault="00000000">
            <w:r>
              <w:t>37.27</w:t>
            </w:r>
          </w:p>
        </w:tc>
      </w:tr>
    </w:tbl>
    <w:p w14:paraId="2D788BDA" w14:textId="77777777" w:rsidR="00E42811" w:rsidRDefault="00000000">
      <w:pPr>
        <w:pStyle w:val="4"/>
      </w:pPr>
      <w:r>
        <w:t>自然通风房间：南向逐时温度</w:t>
      </w:r>
    </w:p>
    <w:p w14:paraId="0499FD4B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77D07B27" wp14:editId="14117C6F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EA95" w14:textId="77777777" w:rsidR="00E42811" w:rsidRDefault="00E42811"/>
    <w:p w14:paraId="12B222C9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2CF31332" w14:textId="77777777">
        <w:tc>
          <w:tcPr>
            <w:tcW w:w="777" w:type="dxa"/>
            <w:shd w:val="clear" w:color="auto" w:fill="E6E6E6"/>
            <w:vAlign w:val="center"/>
          </w:tcPr>
          <w:p w14:paraId="56ED2587" w14:textId="77777777" w:rsidR="00E42811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C581D6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12C7C2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62F39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E7E10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C71C48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4C248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EE32F9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266D2C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70E6B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310C1F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AAAE72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77BC2A60" w14:textId="77777777">
        <w:tc>
          <w:tcPr>
            <w:tcW w:w="777" w:type="dxa"/>
            <w:vAlign w:val="center"/>
          </w:tcPr>
          <w:p w14:paraId="04343F75" w14:textId="77777777" w:rsidR="00E42811" w:rsidRDefault="00000000">
            <w:r>
              <w:t>36.29</w:t>
            </w:r>
          </w:p>
        </w:tc>
        <w:tc>
          <w:tcPr>
            <w:tcW w:w="777" w:type="dxa"/>
            <w:vAlign w:val="center"/>
          </w:tcPr>
          <w:p w14:paraId="63731A42" w14:textId="77777777" w:rsidR="00E42811" w:rsidRDefault="00000000">
            <w:r>
              <w:t>35.45</w:t>
            </w:r>
          </w:p>
        </w:tc>
        <w:tc>
          <w:tcPr>
            <w:tcW w:w="777" w:type="dxa"/>
            <w:vAlign w:val="center"/>
          </w:tcPr>
          <w:p w14:paraId="51C33D01" w14:textId="77777777" w:rsidR="00E42811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4A081FD6" w14:textId="77777777" w:rsidR="00E42811" w:rsidRDefault="00000000">
            <w:r>
              <w:t>34.32</w:t>
            </w:r>
          </w:p>
        </w:tc>
        <w:tc>
          <w:tcPr>
            <w:tcW w:w="777" w:type="dxa"/>
            <w:vAlign w:val="center"/>
          </w:tcPr>
          <w:p w14:paraId="34BA31BB" w14:textId="77777777" w:rsidR="00E42811" w:rsidRDefault="00000000">
            <w:r>
              <w:t>34.11</w:t>
            </w:r>
          </w:p>
        </w:tc>
        <w:tc>
          <w:tcPr>
            <w:tcW w:w="777" w:type="dxa"/>
            <w:vAlign w:val="center"/>
          </w:tcPr>
          <w:p w14:paraId="6612965E" w14:textId="77777777" w:rsidR="00E42811" w:rsidRDefault="00000000">
            <w:r>
              <w:t>34.16</w:t>
            </w:r>
          </w:p>
        </w:tc>
        <w:tc>
          <w:tcPr>
            <w:tcW w:w="777" w:type="dxa"/>
            <w:vAlign w:val="center"/>
          </w:tcPr>
          <w:p w14:paraId="721F8044" w14:textId="77777777" w:rsidR="00E42811" w:rsidRDefault="00000000">
            <w:r>
              <w:t>34.47</w:t>
            </w:r>
          </w:p>
        </w:tc>
        <w:tc>
          <w:tcPr>
            <w:tcW w:w="777" w:type="dxa"/>
            <w:vAlign w:val="center"/>
          </w:tcPr>
          <w:p w14:paraId="3D88B507" w14:textId="77777777" w:rsidR="00E42811" w:rsidRDefault="00000000">
            <w:r>
              <w:t>35.02</w:t>
            </w:r>
          </w:p>
        </w:tc>
        <w:tc>
          <w:tcPr>
            <w:tcW w:w="777" w:type="dxa"/>
            <w:vAlign w:val="center"/>
          </w:tcPr>
          <w:p w14:paraId="40959EFE" w14:textId="77777777" w:rsidR="00E42811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47013AC2" w14:textId="77777777" w:rsidR="00E42811" w:rsidRDefault="00000000">
            <w:r>
              <w:t>36.66</w:t>
            </w:r>
          </w:p>
        </w:tc>
        <w:tc>
          <w:tcPr>
            <w:tcW w:w="777" w:type="dxa"/>
            <w:vAlign w:val="center"/>
          </w:tcPr>
          <w:p w14:paraId="1537FF11" w14:textId="77777777" w:rsidR="00E42811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2040F9CE" w14:textId="77777777" w:rsidR="00E42811" w:rsidRDefault="00000000">
            <w:r>
              <w:t>38.66</w:t>
            </w:r>
          </w:p>
        </w:tc>
      </w:tr>
      <w:tr w:rsidR="00E42811" w14:paraId="0A22EA40" w14:textId="77777777">
        <w:tc>
          <w:tcPr>
            <w:tcW w:w="777" w:type="dxa"/>
            <w:shd w:val="clear" w:color="auto" w:fill="E6E6E6"/>
            <w:vAlign w:val="center"/>
          </w:tcPr>
          <w:p w14:paraId="08B29D37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5EFAB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83ECC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5E037C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B86AAF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E1B615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131CDE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47574D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CF91D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1DCD10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50BEA5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AEA5FF" w14:textId="77777777" w:rsidR="00E42811" w:rsidRDefault="00000000">
            <w:r>
              <w:t>23:00</w:t>
            </w:r>
          </w:p>
        </w:tc>
      </w:tr>
      <w:tr w:rsidR="00E42811" w14:paraId="0EBD72A9" w14:textId="77777777">
        <w:tc>
          <w:tcPr>
            <w:tcW w:w="777" w:type="dxa"/>
            <w:vAlign w:val="center"/>
          </w:tcPr>
          <w:p w14:paraId="78815F14" w14:textId="77777777" w:rsidR="00E42811" w:rsidRDefault="00000000">
            <w:r>
              <w:t>39.61</w:t>
            </w:r>
          </w:p>
        </w:tc>
        <w:tc>
          <w:tcPr>
            <w:tcW w:w="777" w:type="dxa"/>
            <w:vAlign w:val="center"/>
          </w:tcPr>
          <w:p w14:paraId="16298D8F" w14:textId="77777777" w:rsidR="00E42811" w:rsidRDefault="00000000">
            <w:r>
              <w:t>40.46</w:t>
            </w:r>
          </w:p>
        </w:tc>
        <w:tc>
          <w:tcPr>
            <w:tcW w:w="777" w:type="dxa"/>
            <w:vAlign w:val="center"/>
          </w:tcPr>
          <w:p w14:paraId="53287433" w14:textId="77777777" w:rsidR="00E42811" w:rsidRDefault="00000000">
            <w:r>
              <w:t>41.13</w:t>
            </w:r>
          </w:p>
        </w:tc>
        <w:tc>
          <w:tcPr>
            <w:tcW w:w="777" w:type="dxa"/>
            <w:vAlign w:val="center"/>
          </w:tcPr>
          <w:p w14:paraId="51FEACC8" w14:textId="77777777" w:rsidR="00E42811" w:rsidRDefault="00000000">
            <w:r>
              <w:t>41.59</w:t>
            </w:r>
          </w:p>
        </w:tc>
        <w:tc>
          <w:tcPr>
            <w:tcW w:w="777" w:type="dxa"/>
            <w:vAlign w:val="center"/>
          </w:tcPr>
          <w:p w14:paraId="32374FD8" w14:textId="77777777" w:rsidR="00E42811" w:rsidRDefault="00000000">
            <w:r>
              <w:rPr>
                <w:color w:val="3333CC"/>
              </w:rPr>
              <w:t>41.80</w:t>
            </w:r>
          </w:p>
        </w:tc>
        <w:tc>
          <w:tcPr>
            <w:tcW w:w="777" w:type="dxa"/>
            <w:vAlign w:val="center"/>
          </w:tcPr>
          <w:p w14:paraId="0EFEED7C" w14:textId="77777777" w:rsidR="00E42811" w:rsidRDefault="00000000">
            <w:r>
              <w:t>41.74</w:t>
            </w:r>
          </w:p>
        </w:tc>
        <w:tc>
          <w:tcPr>
            <w:tcW w:w="777" w:type="dxa"/>
            <w:vAlign w:val="center"/>
          </w:tcPr>
          <w:p w14:paraId="64E9639E" w14:textId="77777777" w:rsidR="00E42811" w:rsidRDefault="00000000">
            <w:r>
              <w:t>41.43</w:t>
            </w:r>
          </w:p>
        </w:tc>
        <w:tc>
          <w:tcPr>
            <w:tcW w:w="777" w:type="dxa"/>
            <w:vAlign w:val="center"/>
          </w:tcPr>
          <w:p w14:paraId="689F9FBA" w14:textId="77777777" w:rsidR="00E42811" w:rsidRDefault="00000000">
            <w:r>
              <w:t>40.89</w:t>
            </w:r>
          </w:p>
        </w:tc>
        <w:tc>
          <w:tcPr>
            <w:tcW w:w="777" w:type="dxa"/>
            <w:vAlign w:val="center"/>
          </w:tcPr>
          <w:p w14:paraId="4EBFA206" w14:textId="77777777" w:rsidR="00E42811" w:rsidRDefault="00000000">
            <w:r>
              <w:t>40.14</w:t>
            </w:r>
          </w:p>
        </w:tc>
        <w:tc>
          <w:tcPr>
            <w:tcW w:w="777" w:type="dxa"/>
            <w:vAlign w:val="center"/>
          </w:tcPr>
          <w:p w14:paraId="28B798E6" w14:textId="77777777" w:rsidR="00E42811" w:rsidRDefault="00000000">
            <w:r>
              <w:t>39.24</w:t>
            </w:r>
          </w:p>
        </w:tc>
        <w:tc>
          <w:tcPr>
            <w:tcW w:w="777" w:type="dxa"/>
            <w:vAlign w:val="center"/>
          </w:tcPr>
          <w:p w14:paraId="2671656E" w14:textId="77777777" w:rsidR="00E42811" w:rsidRDefault="00000000">
            <w:r>
              <w:t>38.26</w:t>
            </w:r>
          </w:p>
        </w:tc>
        <w:tc>
          <w:tcPr>
            <w:tcW w:w="777" w:type="dxa"/>
            <w:vAlign w:val="center"/>
          </w:tcPr>
          <w:p w14:paraId="674CF770" w14:textId="77777777" w:rsidR="00E42811" w:rsidRDefault="00000000">
            <w:r>
              <w:t>37.25</w:t>
            </w:r>
          </w:p>
        </w:tc>
      </w:tr>
    </w:tbl>
    <w:p w14:paraId="14E4713F" w14:textId="77777777" w:rsidR="00E42811" w:rsidRDefault="00000000">
      <w:pPr>
        <w:pStyle w:val="4"/>
      </w:pPr>
      <w:r>
        <w:t>自然通风房间：北向逐时温度</w:t>
      </w:r>
    </w:p>
    <w:p w14:paraId="1AD94C0A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7DDF6C23" wp14:editId="7F44754B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E06B" w14:textId="77777777" w:rsidR="00E42811" w:rsidRDefault="00E42811"/>
    <w:p w14:paraId="431C38F8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5CE40628" w14:textId="77777777">
        <w:tc>
          <w:tcPr>
            <w:tcW w:w="777" w:type="dxa"/>
            <w:shd w:val="clear" w:color="auto" w:fill="E6E6E6"/>
            <w:vAlign w:val="center"/>
          </w:tcPr>
          <w:p w14:paraId="2CC2629A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4D85FD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19FECC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0A151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4965AA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CDD7F0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20054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33972B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3B21D0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D1690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A7384D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7BF56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6A1DEF82" w14:textId="77777777">
        <w:tc>
          <w:tcPr>
            <w:tcW w:w="777" w:type="dxa"/>
            <w:vAlign w:val="center"/>
          </w:tcPr>
          <w:p w14:paraId="32CD040C" w14:textId="77777777" w:rsidR="00E42811" w:rsidRDefault="00000000">
            <w:r>
              <w:t>36.23</w:t>
            </w:r>
          </w:p>
        </w:tc>
        <w:tc>
          <w:tcPr>
            <w:tcW w:w="777" w:type="dxa"/>
            <w:vAlign w:val="center"/>
          </w:tcPr>
          <w:p w14:paraId="7E212030" w14:textId="77777777" w:rsidR="00E42811" w:rsidRDefault="00000000">
            <w:r>
              <w:t>35.39</w:t>
            </w:r>
          </w:p>
        </w:tc>
        <w:tc>
          <w:tcPr>
            <w:tcW w:w="777" w:type="dxa"/>
            <w:vAlign w:val="center"/>
          </w:tcPr>
          <w:p w14:paraId="57DCDDDA" w14:textId="77777777" w:rsidR="00E42811" w:rsidRDefault="00000000">
            <w:r>
              <w:t>34.71</w:t>
            </w:r>
          </w:p>
        </w:tc>
        <w:tc>
          <w:tcPr>
            <w:tcW w:w="777" w:type="dxa"/>
            <w:vAlign w:val="center"/>
          </w:tcPr>
          <w:p w14:paraId="4F37DD52" w14:textId="77777777" w:rsidR="00E42811" w:rsidRDefault="00000000">
            <w:r>
              <w:t>34.26</w:t>
            </w:r>
          </w:p>
        </w:tc>
        <w:tc>
          <w:tcPr>
            <w:tcW w:w="777" w:type="dxa"/>
            <w:vAlign w:val="center"/>
          </w:tcPr>
          <w:p w14:paraId="2D32668F" w14:textId="77777777" w:rsidR="00E42811" w:rsidRDefault="00000000">
            <w:r>
              <w:t>34.05</w:t>
            </w:r>
          </w:p>
        </w:tc>
        <w:tc>
          <w:tcPr>
            <w:tcW w:w="777" w:type="dxa"/>
            <w:vAlign w:val="center"/>
          </w:tcPr>
          <w:p w14:paraId="019558A4" w14:textId="77777777" w:rsidR="00E42811" w:rsidRDefault="00000000">
            <w:r>
              <w:t>34.10</w:t>
            </w:r>
          </w:p>
        </w:tc>
        <w:tc>
          <w:tcPr>
            <w:tcW w:w="777" w:type="dxa"/>
            <w:vAlign w:val="center"/>
          </w:tcPr>
          <w:p w14:paraId="59763324" w14:textId="77777777" w:rsidR="00E42811" w:rsidRDefault="00000000">
            <w:r>
              <w:t>34.41</w:t>
            </w:r>
          </w:p>
        </w:tc>
        <w:tc>
          <w:tcPr>
            <w:tcW w:w="777" w:type="dxa"/>
            <w:vAlign w:val="center"/>
          </w:tcPr>
          <w:p w14:paraId="2694C253" w14:textId="77777777" w:rsidR="00E42811" w:rsidRDefault="00000000">
            <w:r>
              <w:t>34.96</w:t>
            </w:r>
          </w:p>
        </w:tc>
        <w:tc>
          <w:tcPr>
            <w:tcW w:w="777" w:type="dxa"/>
            <w:vAlign w:val="center"/>
          </w:tcPr>
          <w:p w14:paraId="33EFABB7" w14:textId="77777777" w:rsidR="00E42811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0C9B62DA" w14:textId="77777777" w:rsidR="00E42811" w:rsidRDefault="00000000">
            <w:r>
              <w:t>36.61</w:t>
            </w:r>
          </w:p>
        </w:tc>
        <w:tc>
          <w:tcPr>
            <w:tcW w:w="777" w:type="dxa"/>
            <w:vAlign w:val="center"/>
          </w:tcPr>
          <w:p w14:paraId="402BF0BB" w14:textId="77777777" w:rsidR="00E42811" w:rsidRDefault="00000000">
            <w:r>
              <w:t>37.59</w:t>
            </w:r>
          </w:p>
        </w:tc>
        <w:tc>
          <w:tcPr>
            <w:tcW w:w="777" w:type="dxa"/>
            <w:vAlign w:val="center"/>
          </w:tcPr>
          <w:p w14:paraId="70BEFDDD" w14:textId="77777777" w:rsidR="00E42811" w:rsidRDefault="00000000">
            <w:r>
              <w:t>38.60</w:t>
            </w:r>
          </w:p>
        </w:tc>
      </w:tr>
      <w:tr w:rsidR="00E42811" w14:paraId="58C73B01" w14:textId="77777777">
        <w:tc>
          <w:tcPr>
            <w:tcW w:w="777" w:type="dxa"/>
            <w:shd w:val="clear" w:color="auto" w:fill="E6E6E6"/>
            <w:vAlign w:val="center"/>
          </w:tcPr>
          <w:p w14:paraId="197A418B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3139E2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86320C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3AD0DF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6BFC0B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B0DD61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9B298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B561AF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716923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DB5981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057205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40096" w14:textId="77777777" w:rsidR="00E42811" w:rsidRDefault="00000000">
            <w:r>
              <w:t>23:00</w:t>
            </w:r>
          </w:p>
        </w:tc>
      </w:tr>
      <w:tr w:rsidR="00E42811" w14:paraId="12A342B3" w14:textId="77777777">
        <w:tc>
          <w:tcPr>
            <w:tcW w:w="777" w:type="dxa"/>
            <w:vAlign w:val="center"/>
          </w:tcPr>
          <w:p w14:paraId="6E2F7E43" w14:textId="77777777" w:rsidR="00E42811" w:rsidRDefault="00000000">
            <w:r>
              <w:t>39.55</w:t>
            </w:r>
          </w:p>
        </w:tc>
        <w:tc>
          <w:tcPr>
            <w:tcW w:w="777" w:type="dxa"/>
            <w:vAlign w:val="center"/>
          </w:tcPr>
          <w:p w14:paraId="2F0BB592" w14:textId="77777777" w:rsidR="00E42811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6F4164CC" w14:textId="77777777" w:rsidR="00E42811" w:rsidRDefault="00000000">
            <w:r>
              <w:t>41.07</w:t>
            </w:r>
          </w:p>
        </w:tc>
        <w:tc>
          <w:tcPr>
            <w:tcW w:w="777" w:type="dxa"/>
            <w:vAlign w:val="center"/>
          </w:tcPr>
          <w:p w14:paraId="3AC4E03E" w14:textId="77777777" w:rsidR="00E42811" w:rsidRDefault="00000000">
            <w:r>
              <w:t>41.53</w:t>
            </w:r>
          </w:p>
        </w:tc>
        <w:tc>
          <w:tcPr>
            <w:tcW w:w="777" w:type="dxa"/>
            <w:vAlign w:val="center"/>
          </w:tcPr>
          <w:p w14:paraId="2DDB875C" w14:textId="77777777" w:rsidR="00E42811" w:rsidRDefault="00000000">
            <w:r>
              <w:rPr>
                <w:color w:val="3333CC"/>
              </w:rPr>
              <w:t>41.74</w:t>
            </w:r>
          </w:p>
        </w:tc>
        <w:tc>
          <w:tcPr>
            <w:tcW w:w="777" w:type="dxa"/>
            <w:vAlign w:val="center"/>
          </w:tcPr>
          <w:p w14:paraId="59E4B048" w14:textId="77777777" w:rsidR="00E42811" w:rsidRDefault="00000000">
            <w:r>
              <w:t>41.69</w:t>
            </w:r>
          </w:p>
        </w:tc>
        <w:tc>
          <w:tcPr>
            <w:tcW w:w="777" w:type="dxa"/>
            <w:vAlign w:val="center"/>
          </w:tcPr>
          <w:p w14:paraId="354BAE85" w14:textId="77777777" w:rsidR="00E42811" w:rsidRDefault="00000000">
            <w:r>
              <w:t>41.38</w:t>
            </w:r>
          </w:p>
        </w:tc>
        <w:tc>
          <w:tcPr>
            <w:tcW w:w="777" w:type="dxa"/>
            <w:vAlign w:val="center"/>
          </w:tcPr>
          <w:p w14:paraId="33730187" w14:textId="77777777" w:rsidR="00E42811" w:rsidRDefault="00000000">
            <w:r>
              <w:t>40.83</w:t>
            </w:r>
          </w:p>
        </w:tc>
        <w:tc>
          <w:tcPr>
            <w:tcW w:w="777" w:type="dxa"/>
            <w:vAlign w:val="center"/>
          </w:tcPr>
          <w:p w14:paraId="5E0E7062" w14:textId="77777777" w:rsidR="00E42811" w:rsidRDefault="00000000">
            <w:r>
              <w:t>40.08</w:t>
            </w:r>
          </w:p>
        </w:tc>
        <w:tc>
          <w:tcPr>
            <w:tcW w:w="777" w:type="dxa"/>
            <w:vAlign w:val="center"/>
          </w:tcPr>
          <w:p w14:paraId="6AFA3F5C" w14:textId="77777777" w:rsidR="00E42811" w:rsidRDefault="00000000">
            <w:r>
              <w:t>39.18</w:t>
            </w:r>
          </w:p>
        </w:tc>
        <w:tc>
          <w:tcPr>
            <w:tcW w:w="777" w:type="dxa"/>
            <w:vAlign w:val="center"/>
          </w:tcPr>
          <w:p w14:paraId="1D5D8B82" w14:textId="77777777" w:rsidR="00E42811" w:rsidRDefault="00000000">
            <w:r>
              <w:t>38.20</w:t>
            </w:r>
          </w:p>
        </w:tc>
        <w:tc>
          <w:tcPr>
            <w:tcW w:w="777" w:type="dxa"/>
            <w:vAlign w:val="center"/>
          </w:tcPr>
          <w:p w14:paraId="28BDC109" w14:textId="77777777" w:rsidR="00E42811" w:rsidRDefault="00000000">
            <w:r>
              <w:t>37.19</w:t>
            </w:r>
          </w:p>
        </w:tc>
      </w:tr>
    </w:tbl>
    <w:p w14:paraId="1C428AFF" w14:textId="77777777" w:rsidR="00E42811" w:rsidRDefault="00000000">
      <w:pPr>
        <w:pStyle w:val="2"/>
      </w:pPr>
      <w:bookmarkStart w:id="54" w:name="_Toc154332344"/>
      <w:r>
        <w:t>热桥柱构造</w:t>
      </w:r>
      <w:bookmarkEnd w:id="54"/>
    </w:p>
    <w:p w14:paraId="3FDB146E" w14:textId="77777777" w:rsidR="00E42811" w:rsidRDefault="00000000">
      <w:pPr>
        <w:pStyle w:val="3"/>
      </w:pPr>
      <w:bookmarkStart w:id="55" w:name="_Toc154332345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42811" w14:paraId="14D2CE5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2AB97DA" w14:textId="77777777" w:rsidR="00E4281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BED6282" w14:textId="77777777" w:rsidR="00E4281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E8E6AC" w14:textId="77777777" w:rsidR="00E4281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E63F56" w14:textId="77777777" w:rsidR="00E4281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187A9E" w14:textId="77777777" w:rsidR="00E4281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24D7F7" w14:textId="77777777" w:rsidR="00E4281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7DED08" w14:textId="77777777" w:rsidR="00E4281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FB1EA1" w14:textId="77777777" w:rsidR="00E4281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2811" w14:paraId="4A4F0EB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642E739" w14:textId="77777777" w:rsidR="00E42811" w:rsidRDefault="00E42811"/>
        </w:tc>
        <w:tc>
          <w:tcPr>
            <w:tcW w:w="834" w:type="dxa"/>
            <w:shd w:val="clear" w:color="auto" w:fill="E6E6E6"/>
            <w:vAlign w:val="center"/>
          </w:tcPr>
          <w:p w14:paraId="7FAD6D10" w14:textId="77777777" w:rsidR="00E4281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3E0CA7" w14:textId="77777777" w:rsidR="00E4281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7836A9" w14:textId="77777777" w:rsidR="00E4281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D5E2FC" w14:textId="77777777" w:rsidR="00E4281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71C57A" w14:textId="77777777" w:rsidR="00E4281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B18A52" w14:textId="77777777" w:rsidR="00E4281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14640D" w14:textId="77777777" w:rsidR="00E42811" w:rsidRDefault="00000000">
            <w:r>
              <w:t>D=R*S</w:t>
            </w:r>
          </w:p>
        </w:tc>
      </w:tr>
      <w:tr w:rsidR="00E42811" w14:paraId="7DF461A7" w14:textId="77777777">
        <w:tc>
          <w:tcPr>
            <w:tcW w:w="2838" w:type="dxa"/>
            <w:vAlign w:val="center"/>
          </w:tcPr>
          <w:p w14:paraId="55F4E4C3" w14:textId="77777777" w:rsidR="00E42811" w:rsidRDefault="00000000">
            <w:r>
              <w:t>无机轻集料防火保温装饰板</w:t>
            </w:r>
          </w:p>
        </w:tc>
        <w:tc>
          <w:tcPr>
            <w:tcW w:w="834" w:type="dxa"/>
            <w:vAlign w:val="center"/>
          </w:tcPr>
          <w:p w14:paraId="2EF8FBF6" w14:textId="77777777" w:rsidR="00E4281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20E6CE28" w14:textId="77777777" w:rsidR="00E42811" w:rsidRDefault="00000000">
            <w:r>
              <w:t>5.7</w:t>
            </w:r>
          </w:p>
        </w:tc>
        <w:tc>
          <w:tcPr>
            <w:tcW w:w="990" w:type="dxa"/>
            <w:vAlign w:val="center"/>
          </w:tcPr>
          <w:p w14:paraId="517F9A70" w14:textId="77777777" w:rsidR="00E42811" w:rsidRDefault="00000000">
            <w:r>
              <w:t>0.058</w:t>
            </w:r>
          </w:p>
        </w:tc>
        <w:tc>
          <w:tcPr>
            <w:tcW w:w="1131" w:type="dxa"/>
            <w:vAlign w:val="center"/>
          </w:tcPr>
          <w:p w14:paraId="2754A696" w14:textId="77777777" w:rsidR="00E42811" w:rsidRDefault="00000000">
            <w:r>
              <w:t>1.200</w:t>
            </w:r>
          </w:p>
        </w:tc>
        <w:tc>
          <w:tcPr>
            <w:tcW w:w="707" w:type="dxa"/>
            <w:vAlign w:val="center"/>
          </w:tcPr>
          <w:p w14:paraId="7587918B" w14:textId="77777777" w:rsidR="00E42811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6CE78584" w14:textId="77777777" w:rsidR="00E42811" w:rsidRDefault="00000000">
            <w:r>
              <w:t>0.627</w:t>
            </w:r>
          </w:p>
        </w:tc>
        <w:tc>
          <w:tcPr>
            <w:tcW w:w="990" w:type="dxa"/>
            <w:vAlign w:val="center"/>
          </w:tcPr>
          <w:p w14:paraId="08FA1B42" w14:textId="77777777" w:rsidR="00E42811" w:rsidRDefault="00000000">
            <w:r>
              <w:t>0.828</w:t>
            </w:r>
          </w:p>
        </w:tc>
      </w:tr>
      <w:tr w:rsidR="00E42811" w14:paraId="6ABAC07F" w14:textId="77777777">
        <w:tc>
          <w:tcPr>
            <w:tcW w:w="2838" w:type="dxa"/>
            <w:vAlign w:val="center"/>
          </w:tcPr>
          <w:p w14:paraId="23534A17" w14:textId="77777777" w:rsidR="00E42811" w:rsidRDefault="00000000">
            <w:r>
              <w:t>粘结砂浆</w:t>
            </w:r>
          </w:p>
        </w:tc>
        <w:tc>
          <w:tcPr>
            <w:tcW w:w="834" w:type="dxa"/>
            <w:vAlign w:val="center"/>
          </w:tcPr>
          <w:p w14:paraId="4D4E2919" w14:textId="77777777" w:rsidR="00E42811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4A8B8EA1" w14:textId="77777777" w:rsidR="00E42811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66EB9B91" w14:textId="77777777" w:rsidR="00E42811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7BBE4C9" w14:textId="77777777" w:rsidR="00E42811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7E44EE6C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57BABBB" w14:textId="77777777" w:rsidR="00E42811" w:rsidRDefault="00000000">
            <w:r>
              <w:t>0.006</w:t>
            </w:r>
          </w:p>
        </w:tc>
        <w:tc>
          <w:tcPr>
            <w:tcW w:w="990" w:type="dxa"/>
            <w:vAlign w:val="center"/>
          </w:tcPr>
          <w:p w14:paraId="64780092" w14:textId="77777777" w:rsidR="00E42811" w:rsidRDefault="00000000">
            <w:r>
              <w:t>0.062</w:t>
            </w:r>
          </w:p>
        </w:tc>
      </w:tr>
      <w:tr w:rsidR="00E42811" w14:paraId="75111431" w14:textId="77777777">
        <w:tc>
          <w:tcPr>
            <w:tcW w:w="2838" w:type="dxa"/>
            <w:vAlign w:val="center"/>
          </w:tcPr>
          <w:p w14:paraId="1977B1B7" w14:textId="77777777" w:rsidR="00E42811" w:rsidRDefault="00000000">
            <w:r>
              <w:t>建筑节能保温砂浆</w:t>
            </w:r>
          </w:p>
        </w:tc>
        <w:tc>
          <w:tcPr>
            <w:tcW w:w="834" w:type="dxa"/>
            <w:vAlign w:val="center"/>
          </w:tcPr>
          <w:p w14:paraId="1FE96A56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8A12933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39B68011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295BCD4A" w14:textId="77777777" w:rsidR="00E42811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41DF63CD" w14:textId="77777777" w:rsidR="00E4281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14:paraId="32049A19" w14:textId="77777777" w:rsidR="00E42811" w:rsidRDefault="00000000">
            <w:r>
              <w:t>0.327</w:t>
            </w:r>
          </w:p>
        </w:tc>
        <w:tc>
          <w:tcPr>
            <w:tcW w:w="990" w:type="dxa"/>
            <w:vAlign w:val="center"/>
          </w:tcPr>
          <w:p w14:paraId="759876C3" w14:textId="77777777" w:rsidR="00E42811" w:rsidRDefault="00000000">
            <w:r>
              <w:t>3.333</w:t>
            </w:r>
          </w:p>
        </w:tc>
      </w:tr>
      <w:tr w:rsidR="00E42811" w14:paraId="50977D46" w14:textId="77777777">
        <w:tc>
          <w:tcPr>
            <w:tcW w:w="2838" w:type="dxa"/>
            <w:vAlign w:val="center"/>
          </w:tcPr>
          <w:p w14:paraId="2B4097A9" w14:textId="77777777" w:rsidR="00E4281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6806EB9C" w14:textId="77777777" w:rsidR="00E4281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C89A8DE" w14:textId="77777777" w:rsidR="00E42811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78204DBF" w14:textId="77777777" w:rsidR="00E4281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0A539765" w14:textId="77777777" w:rsidR="00E4281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43E3ACAC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064180E" w14:textId="77777777" w:rsidR="00E42811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6AFB9532" w14:textId="77777777" w:rsidR="00E42811" w:rsidRDefault="00000000">
            <w:r>
              <w:t>1.977</w:t>
            </w:r>
          </w:p>
        </w:tc>
      </w:tr>
      <w:tr w:rsidR="00E42811" w14:paraId="20A88944" w14:textId="77777777">
        <w:tc>
          <w:tcPr>
            <w:tcW w:w="2838" w:type="dxa"/>
            <w:vAlign w:val="center"/>
          </w:tcPr>
          <w:p w14:paraId="5EADC5A9" w14:textId="77777777" w:rsidR="00E42811" w:rsidRDefault="00000000">
            <w:r>
              <w:t>建筑节能保温砂浆</w:t>
            </w:r>
          </w:p>
        </w:tc>
        <w:tc>
          <w:tcPr>
            <w:tcW w:w="834" w:type="dxa"/>
            <w:vAlign w:val="center"/>
          </w:tcPr>
          <w:p w14:paraId="4B84DF6D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37C3C2D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01D738D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54E69C99" w14:textId="77777777" w:rsidR="00E42811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2E127226" w14:textId="77777777" w:rsidR="00E4281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14:paraId="14B1EA1C" w14:textId="77777777" w:rsidR="00E42811" w:rsidRDefault="00000000">
            <w:r>
              <w:t>0.327</w:t>
            </w:r>
          </w:p>
        </w:tc>
        <w:tc>
          <w:tcPr>
            <w:tcW w:w="990" w:type="dxa"/>
            <w:vAlign w:val="center"/>
          </w:tcPr>
          <w:p w14:paraId="086EE088" w14:textId="77777777" w:rsidR="00E42811" w:rsidRDefault="00000000">
            <w:r>
              <w:t>3.333</w:t>
            </w:r>
          </w:p>
        </w:tc>
      </w:tr>
      <w:tr w:rsidR="00E42811" w14:paraId="18266C6D" w14:textId="77777777">
        <w:tc>
          <w:tcPr>
            <w:tcW w:w="2838" w:type="dxa"/>
            <w:vAlign w:val="center"/>
          </w:tcPr>
          <w:p w14:paraId="7CA6B098" w14:textId="77777777" w:rsidR="00E4281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1D1AE95" w14:textId="77777777" w:rsidR="00E42811" w:rsidRDefault="00000000">
            <w:r>
              <w:t>285</w:t>
            </w:r>
          </w:p>
        </w:tc>
        <w:tc>
          <w:tcPr>
            <w:tcW w:w="707" w:type="dxa"/>
            <w:vAlign w:val="center"/>
          </w:tcPr>
          <w:p w14:paraId="04234B3F" w14:textId="77777777" w:rsidR="00E4281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90A5D71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DAFA2AC" w14:textId="77777777" w:rsidR="00E4281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56008C88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E1C148C" w14:textId="77777777" w:rsidR="00E42811" w:rsidRDefault="00000000">
            <w:r>
              <w:t>1.402</w:t>
            </w:r>
          </w:p>
        </w:tc>
        <w:tc>
          <w:tcPr>
            <w:tcW w:w="990" w:type="dxa"/>
            <w:vAlign w:val="center"/>
          </w:tcPr>
          <w:p w14:paraId="464D2237" w14:textId="77777777" w:rsidR="00E42811" w:rsidRDefault="00000000">
            <w:r>
              <w:t>9.533</w:t>
            </w:r>
          </w:p>
        </w:tc>
      </w:tr>
      <w:tr w:rsidR="00E42811" w14:paraId="1278F61B" w14:textId="77777777">
        <w:tc>
          <w:tcPr>
            <w:tcW w:w="2838" w:type="dxa"/>
            <w:shd w:val="clear" w:color="auto" w:fill="E6E6E6"/>
            <w:vAlign w:val="center"/>
          </w:tcPr>
          <w:p w14:paraId="151A6046" w14:textId="77777777" w:rsidR="00E4281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FEC2CA1" w14:textId="77777777" w:rsidR="00E42811" w:rsidRDefault="00000000">
            <w:pPr>
              <w:jc w:val="center"/>
            </w:pPr>
            <w:r>
              <w:t>5.0</w:t>
            </w:r>
          </w:p>
        </w:tc>
      </w:tr>
      <w:tr w:rsidR="00E42811" w14:paraId="2052BAA2" w14:textId="77777777">
        <w:tc>
          <w:tcPr>
            <w:tcW w:w="2838" w:type="dxa"/>
            <w:shd w:val="clear" w:color="auto" w:fill="E6E6E6"/>
            <w:vAlign w:val="center"/>
          </w:tcPr>
          <w:p w14:paraId="45862693" w14:textId="77777777" w:rsidR="00E4281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682BB28" w14:textId="77777777" w:rsidR="00E42811" w:rsidRDefault="00000000">
            <w:pPr>
              <w:jc w:val="center"/>
            </w:pPr>
            <w:r>
              <w:t>0.75</w:t>
            </w:r>
          </w:p>
        </w:tc>
      </w:tr>
      <w:tr w:rsidR="00E42811" w14:paraId="3A2D15FC" w14:textId="77777777">
        <w:tc>
          <w:tcPr>
            <w:tcW w:w="2838" w:type="dxa"/>
            <w:shd w:val="clear" w:color="auto" w:fill="E6E6E6"/>
            <w:vAlign w:val="center"/>
          </w:tcPr>
          <w:p w14:paraId="20CEAF2C" w14:textId="77777777" w:rsidR="00E42811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422E80D" w14:textId="77777777" w:rsidR="00E42811" w:rsidRDefault="00000000">
            <w:pPr>
              <w:jc w:val="center"/>
            </w:pPr>
            <w:r>
              <w:t>0.64</w:t>
            </w:r>
          </w:p>
        </w:tc>
      </w:tr>
      <w:tr w:rsidR="00E42811" w14:paraId="22791644" w14:textId="77777777">
        <w:tc>
          <w:tcPr>
            <w:tcW w:w="2838" w:type="dxa"/>
            <w:shd w:val="clear" w:color="auto" w:fill="E6E6E6"/>
            <w:vAlign w:val="center"/>
          </w:tcPr>
          <w:p w14:paraId="6EB14786" w14:textId="77777777" w:rsidR="00E4281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211DDDC" w14:textId="77777777" w:rsidR="00E42811" w:rsidRDefault="00000000">
            <w:pPr>
              <w:jc w:val="center"/>
            </w:pPr>
            <w:r>
              <w:t>重质围护结构</w:t>
            </w:r>
          </w:p>
        </w:tc>
      </w:tr>
    </w:tbl>
    <w:p w14:paraId="1A580446" w14:textId="77777777" w:rsidR="00E42811" w:rsidRDefault="00000000">
      <w:pPr>
        <w:pStyle w:val="4"/>
      </w:pPr>
      <w:r>
        <w:t>自然通风房间：东向逐时温度</w:t>
      </w:r>
    </w:p>
    <w:p w14:paraId="3DA8B58A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0054C4BF" wp14:editId="4F0C88A9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4D3F" w14:textId="77777777" w:rsidR="00E42811" w:rsidRDefault="00E42811"/>
    <w:p w14:paraId="732522C1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781746A4" w14:textId="77777777">
        <w:tc>
          <w:tcPr>
            <w:tcW w:w="777" w:type="dxa"/>
            <w:shd w:val="clear" w:color="auto" w:fill="E6E6E6"/>
            <w:vAlign w:val="center"/>
          </w:tcPr>
          <w:p w14:paraId="72B34125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D70C2B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AC4D6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DF8D8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04BAA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38064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6148AF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2E1893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717F52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2E1DF1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3F8663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1343A7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716AB7CD" w14:textId="77777777">
        <w:tc>
          <w:tcPr>
            <w:tcW w:w="777" w:type="dxa"/>
            <w:vAlign w:val="center"/>
          </w:tcPr>
          <w:p w14:paraId="2FFDEDC7" w14:textId="77777777" w:rsidR="00E42811" w:rsidRDefault="00000000">
            <w:r>
              <w:t>36.57</w:t>
            </w:r>
          </w:p>
        </w:tc>
        <w:tc>
          <w:tcPr>
            <w:tcW w:w="777" w:type="dxa"/>
            <w:vAlign w:val="center"/>
          </w:tcPr>
          <w:p w14:paraId="3B97A9DC" w14:textId="77777777" w:rsidR="00E42811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445C2A19" w14:textId="77777777" w:rsidR="00E42811" w:rsidRDefault="00000000">
            <w:r>
              <w:t>35.19</w:t>
            </w:r>
          </w:p>
        </w:tc>
        <w:tc>
          <w:tcPr>
            <w:tcW w:w="777" w:type="dxa"/>
            <w:vAlign w:val="center"/>
          </w:tcPr>
          <w:p w14:paraId="1EC7DE5F" w14:textId="77777777" w:rsidR="00E42811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74AA9B74" w14:textId="77777777" w:rsidR="00E42811" w:rsidRDefault="00000000">
            <w:r>
              <w:t>34.61</w:t>
            </w:r>
          </w:p>
        </w:tc>
        <w:tc>
          <w:tcPr>
            <w:tcW w:w="777" w:type="dxa"/>
            <w:vAlign w:val="center"/>
          </w:tcPr>
          <w:p w14:paraId="501AB324" w14:textId="77777777" w:rsidR="00E42811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2B574B9D" w14:textId="77777777" w:rsidR="00E42811" w:rsidRDefault="00000000">
            <w:r>
              <w:t>34.99</w:t>
            </w:r>
          </w:p>
        </w:tc>
        <w:tc>
          <w:tcPr>
            <w:tcW w:w="777" w:type="dxa"/>
            <w:vAlign w:val="center"/>
          </w:tcPr>
          <w:p w14:paraId="4EFC9037" w14:textId="77777777" w:rsidR="00E42811" w:rsidRDefault="00000000">
            <w:r>
              <w:t>35.51</w:t>
            </w:r>
          </w:p>
        </w:tc>
        <w:tc>
          <w:tcPr>
            <w:tcW w:w="777" w:type="dxa"/>
            <w:vAlign w:val="center"/>
          </w:tcPr>
          <w:p w14:paraId="4A356113" w14:textId="77777777" w:rsidR="00E42811" w:rsidRDefault="00000000">
            <w:r>
              <w:t>36.21</w:t>
            </w:r>
          </w:p>
        </w:tc>
        <w:tc>
          <w:tcPr>
            <w:tcW w:w="777" w:type="dxa"/>
            <w:vAlign w:val="center"/>
          </w:tcPr>
          <w:p w14:paraId="7CDA0099" w14:textId="77777777" w:rsidR="00E42811" w:rsidRDefault="00000000">
            <w:r>
              <w:t>37.05</w:t>
            </w:r>
          </w:p>
        </w:tc>
        <w:tc>
          <w:tcPr>
            <w:tcW w:w="777" w:type="dxa"/>
            <w:vAlign w:val="center"/>
          </w:tcPr>
          <w:p w14:paraId="5255E099" w14:textId="77777777" w:rsidR="00E42811" w:rsidRDefault="00000000">
            <w:r>
              <w:t>37.97</w:t>
            </w:r>
          </w:p>
        </w:tc>
        <w:tc>
          <w:tcPr>
            <w:tcW w:w="777" w:type="dxa"/>
            <w:vAlign w:val="center"/>
          </w:tcPr>
          <w:p w14:paraId="43962087" w14:textId="77777777" w:rsidR="00E42811" w:rsidRDefault="00000000">
            <w:r>
              <w:t>38.90</w:t>
            </w:r>
          </w:p>
        </w:tc>
      </w:tr>
      <w:tr w:rsidR="00E42811" w14:paraId="443E8FC2" w14:textId="77777777">
        <w:tc>
          <w:tcPr>
            <w:tcW w:w="777" w:type="dxa"/>
            <w:shd w:val="clear" w:color="auto" w:fill="E6E6E6"/>
            <w:vAlign w:val="center"/>
          </w:tcPr>
          <w:p w14:paraId="261A2EBB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7F8E21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7C6BCC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40227C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77E3CA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A6FB5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4C5CDA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92F8D4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60AA90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C5671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0CF7E8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8F445D" w14:textId="77777777" w:rsidR="00E42811" w:rsidRDefault="00000000">
            <w:r>
              <w:t>23:00</w:t>
            </w:r>
          </w:p>
        </w:tc>
      </w:tr>
      <w:tr w:rsidR="00E42811" w14:paraId="4531CCBB" w14:textId="77777777">
        <w:tc>
          <w:tcPr>
            <w:tcW w:w="777" w:type="dxa"/>
            <w:vAlign w:val="center"/>
          </w:tcPr>
          <w:p w14:paraId="2F1DD580" w14:textId="77777777" w:rsidR="00E42811" w:rsidRDefault="00000000">
            <w:r>
              <w:t>39.79</w:t>
            </w:r>
          </w:p>
        </w:tc>
        <w:tc>
          <w:tcPr>
            <w:tcW w:w="777" w:type="dxa"/>
            <w:vAlign w:val="center"/>
          </w:tcPr>
          <w:p w14:paraId="2694690B" w14:textId="77777777" w:rsidR="00E42811" w:rsidRDefault="00000000">
            <w:r>
              <w:t>40.56</w:t>
            </w:r>
          </w:p>
        </w:tc>
        <w:tc>
          <w:tcPr>
            <w:tcW w:w="777" w:type="dxa"/>
            <w:vAlign w:val="center"/>
          </w:tcPr>
          <w:p w14:paraId="268E80CC" w14:textId="77777777" w:rsidR="00E42811" w:rsidRDefault="00000000">
            <w:r>
              <w:t>41.17</w:t>
            </w:r>
          </w:p>
        </w:tc>
        <w:tc>
          <w:tcPr>
            <w:tcW w:w="777" w:type="dxa"/>
            <w:vAlign w:val="center"/>
          </w:tcPr>
          <w:p w14:paraId="43EFD59F" w14:textId="77777777" w:rsidR="00E42811" w:rsidRDefault="00000000">
            <w:r>
              <w:t>41.57</w:t>
            </w:r>
          </w:p>
        </w:tc>
        <w:tc>
          <w:tcPr>
            <w:tcW w:w="777" w:type="dxa"/>
            <w:vAlign w:val="center"/>
          </w:tcPr>
          <w:p w14:paraId="62E3017D" w14:textId="77777777" w:rsidR="00E42811" w:rsidRDefault="00000000">
            <w:r>
              <w:rPr>
                <w:color w:val="3333CC"/>
              </w:rPr>
              <w:t>41.74</w:t>
            </w:r>
          </w:p>
        </w:tc>
        <w:tc>
          <w:tcPr>
            <w:tcW w:w="777" w:type="dxa"/>
            <w:vAlign w:val="center"/>
          </w:tcPr>
          <w:p w14:paraId="39BCF240" w14:textId="77777777" w:rsidR="00E42811" w:rsidRDefault="00000000">
            <w:r>
              <w:t>41.67</w:t>
            </w:r>
          </w:p>
        </w:tc>
        <w:tc>
          <w:tcPr>
            <w:tcW w:w="777" w:type="dxa"/>
            <w:vAlign w:val="center"/>
          </w:tcPr>
          <w:p w14:paraId="20A652ED" w14:textId="77777777" w:rsidR="00E42811" w:rsidRDefault="00000000">
            <w:r>
              <w:t>41.36</w:t>
            </w:r>
          </w:p>
        </w:tc>
        <w:tc>
          <w:tcPr>
            <w:tcW w:w="777" w:type="dxa"/>
            <w:vAlign w:val="center"/>
          </w:tcPr>
          <w:p w14:paraId="27C80120" w14:textId="77777777" w:rsidR="00E42811" w:rsidRDefault="00000000">
            <w:r>
              <w:t>40.84</w:t>
            </w:r>
          </w:p>
        </w:tc>
        <w:tc>
          <w:tcPr>
            <w:tcW w:w="777" w:type="dxa"/>
            <w:vAlign w:val="center"/>
          </w:tcPr>
          <w:p w14:paraId="3EDFF6DA" w14:textId="77777777" w:rsidR="00E42811" w:rsidRDefault="00000000">
            <w:r>
              <w:t>40.13</w:t>
            </w:r>
          </w:p>
        </w:tc>
        <w:tc>
          <w:tcPr>
            <w:tcW w:w="777" w:type="dxa"/>
            <w:vAlign w:val="center"/>
          </w:tcPr>
          <w:p w14:paraId="310DD4F3" w14:textId="77777777" w:rsidR="00E42811" w:rsidRDefault="00000000">
            <w:r>
              <w:t>39.29</w:t>
            </w:r>
          </w:p>
        </w:tc>
        <w:tc>
          <w:tcPr>
            <w:tcW w:w="777" w:type="dxa"/>
            <w:vAlign w:val="center"/>
          </w:tcPr>
          <w:p w14:paraId="7AAF3A40" w14:textId="77777777" w:rsidR="00E42811" w:rsidRDefault="00000000">
            <w:r>
              <w:t>38.38</w:t>
            </w:r>
          </w:p>
        </w:tc>
        <w:tc>
          <w:tcPr>
            <w:tcW w:w="777" w:type="dxa"/>
            <w:vAlign w:val="center"/>
          </w:tcPr>
          <w:p w14:paraId="2F5AB07F" w14:textId="77777777" w:rsidR="00E42811" w:rsidRDefault="00000000">
            <w:r>
              <w:t>37.45</w:t>
            </w:r>
          </w:p>
        </w:tc>
      </w:tr>
    </w:tbl>
    <w:p w14:paraId="2287FE8C" w14:textId="77777777" w:rsidR="00E42811" w:rsidRDefault="00000000">
      <w:pPr>
        <w:pStyle w:val="4"/>
      </w:pPr>
      <w:r>
        <w:t>自然通风房间：西向逐时温度</w:t>
      </w:r>
    </w:p>
    <w:p w14:paraId="563D07D1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2EE39ADB" wp14:editId="6CB89527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B749" w14:textId="77777777" w:rsidR="00E42811" w:rsidRDefault="00E42811"/>
    <w:p w14:paraId="05C16DF9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7EB51826" w14:textId="77777777">
        <w:tc>
          <w:tcPr>
            <w:tcW w:w="777" w:type="dxa"/>
            <w:shd w:val="clear" w:color="auto" w:fill="E6E6E6"/>
            <w:vAlign w:val="center"/>
          </w:tcPr>
          <w:p w14:paraId="68A4A612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83FEB9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CFAE30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5A3D02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E339D5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EA4D9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771E6E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D736B5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5A81F0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7B944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CB40D1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266F9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48AE68FD" w14:textId="77777777">
        <w:tc>
          <w:tcPr>
            <w:tcW w:w="777" w:type="dxa"/>
            <w:vAlign w:val="center"/>
          </w:tcPr>
          <w:p w14:paraId="046C64C4" w14:textId="77777777" w:rsidR="00E42811" w:rsidRDefault="00000000">
            <w:r>
              <w:t>36.63</w:t>
            </w:r>
          </w:p>
        </w:tc>
        <w:tc>
          <w:tcPr>
            <w:tcW w:w="777" w:type="dxa"/>
            <w:vAlign w:val="center"/>
          </w:tcPr>
          <w:p w14:paraId="4D626987" w14:textId="77777777" w:rsidR="00E42811" w:rsidRDefault="00000000">
            <w:r>
              <w:t>35.86</w:t>
            </w:r>
          </w:p>
        </w:tc>
        <w:tc>
          <w:tcPr>
            <w:tcW w:w="777" w:type="dxa"/>
            <w:vAlign w:val="center"/>
          </w:tcPr>
          <w:p w14:paraId="53772DF8" w14:textId="77777777" w:rsidR="00E42811" w:rsidRDefault="00000000">
            <w:r>
              <w:t>35.25</w:t>
            </w:r>
          </w:p>
        </w:tc>
        <w:tc>
          <w:tcPr>
            <w:tcW w:w="777" w:type="dxa"/>
            <w:vAlign w:val="center"/>
          </w:tcPr>
          <w:p w14:paraId="1E2B5957" w14:textId="77777777" w:rsidR="00E42811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000F14B5" w14:textId="77777777" w:rsidR="00E42811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5D9A1CC6" w14:textId="77777777" w:rsidR="00E42811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7C4EBA89" w14:textId="77777777" w:rsidR="00E42811" w:rsidRDefault="00000000">
            <w:r>
              <w:t>35.05</w:t>
            </w:r>
          </w:p>
        </w:tc>
        <w:tc>
          <w:tcPr>
            <w:tcW w:w="777" w:type="dxa"/>
            <w:vAlign w:val="center"/>
          </w:tcPr>
          <w:p w14:paraId="735702BE" w14:textId="77777777" w:rsidR="00E42811" w:rsidRDefault="00000000">
            <w:r>
              <w:t>35.57</w:t>
            </w:r>
          </w:p>
        </w:tc>
        <w:tc>
          <w:tcPr>
            <w:tcW w:w="777" w:type="dxa"/>
            <w:vAlign w:val="center"/>
          </w:tcPr>
          <w:p w14:paraId="6C111F4B" w14:textId="77777777" w:rsidR="00E42811" w:rsidRDefault="00000000">
            <w:r>
              <w:t>36.27</w:t>
            </w:r>
          </w:p>
        </w:tc>
        <w:tc>
          <w:tcPr>
            <w:tcW w:w="777" w:type="dxa"/>
            <w:vAlign w:val="center"/>
          </w:tcPr>
          <w:p w14:paraId="67EA6C37" w14:textId="77777777" w:rsidR="00E42811" w:rsidRDefault="00000000">
            <w:r>
              <w:t>37.10</w:t>
            </w:r>
          </w:p>
        </w:tc>
        <w:tc>
          <w:tcPr>
            <w:tcW w:w="777" w:type="dxa"/>
            <w:vAlign w:val="center"/>
          </w:tcPr>
          <w:p w14:paraId="27467072" w14:textId="77777777" w:rsidR="00E42811" w:rsidRDefault="00000000">
            <w:r>
              <w:t>38.01</w:t>
            </w:r>
          </w:p>
        </w:tc>
        <w:tc>
          <w:tcPr>
            <w:tcW w:w="777" w:type="dxa"/>
            <w:vAlign w:val="center"/>
          </w:tcPr>
          <w:p w14:paraId="54547F8F" w14:textId="77777777" w:rsidR="00E42811" w:rsidRDefault="00000000">
            <w:r>
              <w:t>38.93</w:t>
            </w:r>
          </w:p>
        </w:tc>
      </w:tr>
      <w:tr w:rsidR="00E42811" w14:paraId="7CE4B016" w14:textId="77777777">
        <w:tc>
          <w:tcPr>
            <w:tcW w:w="777" w:type="dxa"/>
            <w:shd w:val="clear" w:color="auto" w:fill="E6E6E6"/>
            <w:vAlign w:val="center"/>
          </w:tcPr>
          <w:p w14:paraId="65FE9C28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B99A19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599CAE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C92C2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6E442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9F9243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B0FD2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5AD251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33DE7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AA7D8A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9F00EF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39695" w14:textId="77777777" w:rsidR="00E42811" w:rsidRDefault="00000000">
            <w:r>
              <w:t>23:00</w:t>
            </w:r>
          </w:p>
        </w:tc>
      </w:tr>
      <w:tr w:rsidR="00E42811" w14:paraId="3C745341" w14:textId="77777777">
        <w:tc>
          <w:tcPr>
            <w:tcW w:w="777" w:type="dxa"/>
            <w:vAlign w:val="center"/>
          </w:tcPr>
          <w:p w14:paraId="6C4433A6" w14:textId="77777777" w:rsidR="00E42811" w:rsidRDefault="00000000">
            <w:r>
              <w:t>39.80</w:t>
            </w:r>
          </w:p>
        </w:tc>
        <w:tc>
          <w:tcPr>
            <w:tcW w:w="777" w:type="dxa"/>
            <w:vAlign w:val="center"/>
          </w:tcPr>
          <w:p w14:paraId="0F7E6AA8" w14:textId="77777777" w:rsidR="00E42811" w:rsidRDefault="00000000">
            <w:r>
              <w:t>40.56</w:t>
            </w:r>
          </w:p>
        </w:tc>
        <w:tc>
          <w:tcPr>
            <w:tcW w:w="777" w:type="dxa"/>
            <w:vAlign w:val="center"/>
          </w:tcPr>
          <w:p w14:paraId="7FCE728A" w14:textId="77777777" w:rsidR="00E42811" w:rsidRDefault="00000000">
            <w:r>
              <w:t>41.16</w:t>
            </w:r>
          </w:p>
        </w:tc>
        <w:tc>
          <w:tcPr>
            <w:tcW w:w="777" w:type="dxa"/>
            <w:vAlign w:val="center"/>
          </w:tcPr>
          <w:p w14:paraId="2E0D0B39" w14:textId="77777777" w:rsidR="00E42811" w:rsidRDefault="00000000">
            <w:r>
              <w:t>41.56</w:t>
            </w:r>
          </w:p>
        </w:tc>
        <w:tc>
          <w:tcPr>
            <w:tcW w:w="777" w:type="dxa"/>
            <w:vAlign w:val="center"/>
          </w:tcPr>
          <w:p w14:paraId="4574638C" w14:textId="77777777" w:rsidR="00E42811" w:rsidRDefault="00000000">
            <w:r>
              <w:rPr>
                <w:color w:val="3333CC"/>
              </w:rPr>
              <w:t>41.74</w:t>
            </w:r>
          </w:p>
        </w:tc>
        <w:tc>
          <w:tcPr>
            <w:tcW w:w="777" w:type="dxa"/>
            <w:vAlign w:val="center"/>
          </w:tcPr>
          <w:p w14:paraId="1D1BC389" w14:textId="77777777" w:rsidR="00E42811" w:rsidRDefault="00000000">
            <w:r>
              <w:t>41.68</w:t>
            </w:r>
          </w:p>
        </w:tc>
        <w:tc>
          <w:tcPr>
            <w:tcW w:w="777" w:type="dxa"/>
            <w:vAlign w:val="center"/>
          </w:tcPr>
          <w:p w14:paraId="4D2911CC" w14:textId="77777777" w:rsidR="00E42811" w:rsidRDefault="00000000">
            <w:r>
              <w:t>41.39</w:t>
            </w:r>
          </w:p>
        </w:tc>
        <w:tc>
          <w:tcPr>
            <w:tcW w:w="777" w:type="dxa"/>
            <w:vAlign w:val="center"/>
          </w:tcPr>
          <w:p w14:paraId="3B9C8D56" w14:textId="77777777" w:rsidR="00E42811" w:rsidRDefault="00000000">
            <w:r>
              <w:t>40.88</w:t>
            </w:r>
          </w:p>
        </w:tc>
        <w:tc>
          <w:tcPr>
            <w:tcW w:w="777" w:type="dxa"/>
            <w:vAlign w:val="center"/>
          </w:tcPr>
          <w:p w14:paraId="7FE6E7FE" w14:textId="77777777" w:rsidR="00E42811" w:rsidRDefault="00000000">
            <w:r>
              <w:t>40.18</w:t>
            </w:r>
          </w:p>
        </w:tc>
        <w:tc>
          <w:tcPr>
            <w:tcW w:w="777" w:type="dxa"/>
            <w:vAlign w:val="center"/>
          </w:tcPr>
          <w:p w14:paraId="585EED9D" w14:textId="77777777" w:rsidR="00E42811" w:rsidRDefault="00000000">
            <w:r>
              <w:t>39.35</w:t>
            </w:r>
          </w:p>
        </w:tc>
        <w:tc>
          <w:tcPr>
            <w:tcW w:w="777" w:type="dxa"/>
            <w:vAlign w:val="center"/>
          </w:tcPr>
          <w:p w14:paraId="4CCE8111" w14:textId="77777777" w:rsidR="00E42811" w:rsidRDefault="00000000">
            <w:r>
              <w:t>38.44</w:t>
            </w:r>
          </w:p>
        </w:tc>
        <w:tc>
          <w:tcPr>
            <w:tcW w:w="777" w:type="dxa"/>
            <w:vAlign w:val="center"/>
          </w:tcPr>
          <w:p w14:paraId="293A4BA2" w14:textId="77777777" w:rsidR="00E42811" w:rsidRDefault="00000000">
            <w:r>
              <w:t>37.51</w:t>
            </w:r>
          </w:p>
        </w:tc>
      </w:tr>
    </w:tbl>
    <w:p w14:paraId="55AAB071" w14:textId="77777777" w:rsidR="00E42811" w:rsidRDefault="00000000">
      <w:pPr>
        <w:pStyle w:val="4"/>
      </w:pPr>
      <w:r>
        <w:t>自然通风房间：南向逐时温度</w:t>
      </w:r>
    </w:p>
    <w:p w14:paraId="103FB200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003EF1F5" wp14:editId="09D4EFFE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6065" w14:textId="77777777" w:rsidR="00E42811" w:rsidRDefault="00E42811"/>
    <w:p w14:paraId="682AFDF2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0BF26EFA" w14:textId="77777777">
        <w:tc>
          <w:tcPr>
            <w:tcW w:w="777" w:type="dxa"/>
            <w:shd w:val="clear" w:color="auto" w:fill="E6E6E6"/>
            <w:vAlign w:val="center"/>
          </w:tcPr>
          <w:p w14:paraId="545D2579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7376C4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9FEE95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09882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7668D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61952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E6406B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23CB5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1FE510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A373A6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8832A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CD6A0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079CDA26" w14:textId="77777777">
        <w:tc>
          <w:tcPr>
            <w:tcW w:w="777" w:type="dxa"/>
            <w:vAlign w:val="center"/>
          </w:tcPr>
          <w:p w14:paraId="6E981ECC" w14:textId="77777777" w:rsidR="00E42811" w:rsidRDefault="00000000">
            <w:r>
              <w:t>36.56</w:t>
            </w:r>
          </w:p>
        </w:tc>
        <w:tc>
          <w:tcPr>
            <w:tcW w:w="777" w:type="dxa"/>
            <w:vAlign w:val="center"/>
          </w:tcPr>
          <w:p w14:paraId="5CE257DE" w14:textId="77777777" w:rsidR="00E42811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7251BEE1" w14:textId="77777777" w:rsidR="00E42811" w:rsidRDefault="00000000">
            <w:r>
              <w:t>35.18</w:t>
            </w:r>
          </w:p>
        </w:tc>
        <w:tc>
          <w:tcPr>
            <w:tcW w:w="777" w:type="dxa"/>
            <w:vAlign w:val="center"/>
          </w:tcPr>
          <w:p w14:paraId="4514B8C5" w14:textId="77777777" w:rsidR="00E42811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4701414C" w14:textId="77777777" w:rsidR="00E42811" w:rsidRDefault="00000000">
            <w:r>
              <w:t>34.61</w:t>
            </w:r>
          </w:p>
        </w:tc>
        <w:tc>
          <w:tcPr>
            <w:tcW w:w="777" w:type="dxa"/>
            <w:vAlign w:val="center"/>
          </w:tcPr>
          <w:p w14:paraId="1632D163" w14:textId="77777777" w:rsidR="00E42811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36976F19" w14:textId="77777777" w:rsidR="00E42811" w:rsidRDefault="00000000">
            <w:r>
              <w:t>34.99</w:t>
            </w:r>
          </w:p>
        </w:tc>
        <w:tc>
          <w:tcPr>
            <w:tcW w:w="777" w:type="dxa"/>
            <w:vAlign w:val="center"/>
          </w:tcPr>
          <w:p w14:paraId="6A8DEB65" w14:textId="77777777" w:rsidR="00E42811" w:rsidRDefault="00000000">
            <w:r>
              <w:t>35.51</w:t>
            </w:r>
          </w:p>
        </w:tc>
        <w:tc>
          <w:tcPr>
            <w:tcW w:w="777" w:type="dxa"/>
            <w:vAlign w:val="center"/>
          </w:tcPr>
          <w:p w14:paraId="618C6F4F" w14:textId="77777777" w:rsidR="00E42811" w:rsidRDefault="00000000">
            <w:r>
              <w:t>36.21</w:t>
            </w:r>
          </w:p>
        </w:tc>
        <w:tc>
          <w:tcPr>
            <w:tcW w:w="777" w:type="dxa"/>
            <w:vAlign w:val="center"/>
          </w:tcPr>
          <w:p w14:paraId="63971FEF" w14:textId="77777777" w:rsidR="00E42811" w:rsidRDefault="00000000">
            <w:r>
              <w:t>37.04</w:t>
            </w:r>
          </w:p>
        </w:tc>
        <w:tc>
          <w:tcPr>
            <w:tcW w:w="777" w:type="dxa"/>
            <w:vAlign w:val="center"/>
          </w:tcPr>
          <w:p w14:paraId="37B105CA" w14:textId="77777777" w:rsidR="00E42811" w:rsidRDefault="00000000">
            <w:r>
              <w:t>37.95</w:t>
            </w:r>
          </w:p>
        </w:tc>
        <w:tc>
          <w:tcPr>
            <w:tcW w:w="777" w:type="dxa"/>
            <w:vAlign w:val="center"/>
          </w:tcPr>
          <w:p w14:paraId="1D37FACA" w14:textId="77777777" w:rsidR="00E42811" w:rsidRDefault="00000000">
            <w:r>
              <w:t>38.87</w:t>
            </w:r>
          </w:p>
        </w:tc>
      </w:tr>
      <w:tr w:rsidR="00E42811" w14:paraId="63036B78" w14:textId="77777777">
        <w:tc>
          <w:tcPr>
            <w:tcW w:w="777" w:type="dxa"/>
            <w:shd w:val="clear" w:color="auto" w:fill="E6E6E6"/>
            <w:vAlign w:val="center"/>
          </w:tcPr>
          <w:p w14:paraId="27699137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F4A14E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DCFB44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A00F96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2A396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CAB73E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E481D7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55F76A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15CF9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89087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D5D3E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DED0F7" w14:textId="77777777" w:rsidR="00E42811" w:rsidRDefault="00000000">
            <w:r>
              <w:t>23:00</w:t>
            </w:r>
          </w:p>
        </w:tc>
      </w:tr>
      <w:tr w:rsidR="00E42811" w14:paraId="3D7ED7AE" w14:textId="77777777">
        <w:tc>
          <w:tcPr>
            <w:tcW w:w="777" w:type="dxa"/>
            <w:vAlign w:val="center"/>
          </w:tcPr>
          <w:p w14:paraId="153ECF56" w14:textId="77777777" w:rsidR="00E42811" w:rsidRDefault="00000000">
            <w:r>
              <w:t>39.75</w:t>
            </w:r>
          </w:p>
        </w:tc>
        <w:tc>
          <w:tcPr>
            <w:tcW w:w="777" w:type="dxa"/>
            <w:vAlign w:val="center"/>
          </w:tcPr>
          <w:p w14:paraId="25A4C992" w14:textId="77777777" w:rsidR="00E42811" w:rsidRDefault="00000000">
            <w:r>
              <w:t>40.52</w:t>
            </w:r>
          </w:p>
        </w:tc>
        <w:tc>
          <w:tcPr>
            <w:tcW w:w="777" w:type="dxa"/>
            <w:vAlign w:val="center"/>
          </w:tcPr>
          <w:p w14:paraId="3DD5A9C6" w14:textId="77777777" w:rsidR="00E42811" w:rsidRDefault="00000000">
            <w:r>
              <w:t>41.13</w:t>
            </w:r>
          </w:p>
        </w:tc>
        <w:tc>
          <w:tcPr>
            <w:tcW w:w="777" w:type="dxa"/>
            <w:vAlign w:val="center"/>
          </w:tcPr>
          <w:p w14:paraId="48DEF290" w14:textId="77777777" w:rsidR="00E42811" w:rsidRDefault="00000000">
            <w:r>
              <w:t>41.54</w:t>
            </w:r>
          </w:p>
        </w:tc>
        <w:tc>
          <w:tcPr>
            <w:tcW w:w="777" w:type="dxa"/>
            <w:vAlign w:val="center"/>
          </w:tcPr>
          <w:p w14:paraId="2C0C4BCA" w14:textId="77777777" w:rsidR="00E42811" w:rsidRDefault="00000000">
            <w:r>
              <w:rPr>
                <w:color w:val="3333CC"/>
              </w:rPr>
              <w:t>41.72</w:t>
            </w:r>
          </w:p>
        </w:tc>
        <w:tc>
          <w:tcPr>
            <w:tcW w:w="777" w:type="dxa"/>
            <w:vAlign w:val="center"/>
          </w:tcPr>
          <w:p w14:paraId="6EC4572D" w14:textId="77777777" w:rsidR="00E42811" w:rsidRDefault="00000000">
            <w:r>
              <w:t>41.66</w:t>
            </w:r>
          </w:p>
        </w:tc>
        <w:tc>
          <w:tcPr>
            <w:tcW w:w="777" w:type="dxa"/>
            <w:vAlign w:val="center"/>
          </w:tcPr>
          <w:p w14:paraId="7D514E88" w14:textId="77777777" w:rsidR="00E42811" w:rsidRDefault="00000000">
            <w:r>
              <w:t>41.35</w:t>
            </w:r>
          </w:p>
        </w:tc>
        <w:tc>
          <w:tcPr>
            <w:tcW w:w="777" w:type="dxa"/>
            <w:vAlign w:val="center"/>
          </w:tcPr>
          <w:p w14:paraId="333EBAE8" w14:textId="77777777" w:rsidR="00E42811" w:rsidRDefault="00000000">
            <w:r>
              <w:t>40.83</w:t>
            </w:r>
          </w:p>
        </w:tc>
        <w:tc>
          <w:tcPr>
            <w:tcW w:w="777" w:type="dxa"/>
            <w:vAlign w:val="center"/>
          </w:tcPr>
          <w:p w14:paraId="089527BB" w14:textId="77777777" w:rsidR="00E42811" w:rsidRDefault="00000000">
            <w:r>
              <w:t>40.13</w:t>
            </w:r>
          </w:p>
        </w:tc>
        <w:tc>
          <w:tcPr>
            <w:tcW w:w="777" w:type="dxa"/>
            <w:vAlign w:val="center"/>
          </w:tcPr>
          <w:p w14:paraId="5D21F56B" w14:textId="77777777" w:rsidR="00E42811" w:rsidRDefault="00000000">
            <w:r>
              <w:t>39.29</w:t>
            </w:r>
          </w:p>
        </w:tc>
        <w:tc>
          <w:tcPr>
            <w:tcW w:w="777" w:type="dxa"/>
            <w:vAlign w:val="center"/>
          </w:tcPr>
          <w:p w14:paraId="7AD0E475" w14:textId="77777777" w:rsidR="00E42811" w:rsidRDefault="00000000">
            <w:r>
              <w:t>38.37</w:t>
            </w:r>
          </w:p>
        </w:tc>
        <w:tc>
          <w:tcPr>
            <w:tcW w:w="777" w:type="dxa"/>
            <w:vAlign w:val="center"/>
          </w:tcPr>
          <w:p w14:paraId="3AD94D7F" w14:textId="77777777" w:rsidR="00E42811" w:rsidRDefault="00000000">
            <w:r>
              <w:t>37.44</w:t>
            </w:r>
          </w:p>
        </w:tc>
      </w:tr>
    </w:tbl>
    <w:p w14:paraId="4625002F" w14:textId="77777777" w:rsidR="00E42811" w:rsidRDefault="00000000">
      <w:pPr>
        <w:pStyle w:val="4"/>
      </w:pPr>
      <w:r>
        <w:lastRenderedPageBreak/>
        <w:t>自然通风房间：北向逐时温度</w:t>
      </w:r>
    </w:p>
    <w:p w14:paraId="1484D9FA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4907884A" wp14:editId="41045CC2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B0990" w14:textId="77777777" w:rsidR="00E42811" w:rsidRDefault="00E42811"/>
    <w:p w14:paraId="079AA691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7431DE07" w14:textId="77777777">
        <w:tc>
          <w:tcPr>
            <w:tcW w:w="777" w:type="dxa"/>
            <w:shd w:val="clear" w:color="auto" w:fill="E6E6E6"/>
            <w:vAlign w:val="center"/>
          </w:tcPr>
          <w:p w14:paraId="52F4C691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7283DE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39914C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7EC8C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A8BD4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31D1A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06D86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1689EB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B5C6D9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A61CD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A6CFC4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7D40F6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02DA31E6" w14:textId="77777777">
        <w:tc>
          <w:tcPr>
            <w:tcW w:w="777" w:type="dxa"/>
            <w:vAlign w:val="center"/>
          </w:tcPr>
          <w:p w14:paraId="381FA961" w14:textId="77777777" w:rsidR="00E42811" w:rsidRDefault="00000000">
            <w:r>
              <w:t>36.35</w:t>
            </w:r>
          </w:p>
        </w:tc>
        <w:tc>
          <w:tcPr>
            <w:tcW w:w="777" w:type="dxa"/>
            <w:vAlign w:val="center"/>
          </w:tcPr>
          <w:p w14:paraId="31B1CB60" w14:textId="77777777" w:rsidR="00E42811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0CD3F340" w14:textId="77777777" w:rsidR="00E42811" w:rsidRDefault="00000000">
            <w:r>
              <w:t>34.98</w:t>
            </w:r>
          </w:p>
        </w:tc>
        <w:tc>
          <w:tcPr>
            <w:tcW w:w="777" w:type="dxa"/>
            <w:vAlign w:val="center"/>
          </w:tcPr>
          <w:p w14:paraId="3A279BC4" w14:textId="77777777" w:rsidR="00E42811" w:rsidRDefault="00000000">
            <w:r>
              <w:t>34.58</w:t>
            </w:r>
          </w:p>
        </w:tc>
        <w:tc>
          <w:tcPr>
            <w:tcW w:w="777" w:type="dxa"/>
            <w:vAlign w:val="center"/>
          </w:tcPr>
          <w:p w14:paraId="1C8F8CEA" w14:textId="77777777" w:rsidR="00E42811" w:rsidRDefault="00000000">
            <w:r>
              <w:t>34.41</w:t>
            </w:r>
          </w:p>
        </w:tc>
        <w:tc>
          <w:tcPr>
            <w:tcW w:w="777" w:type="dxa"/>
            <w:vAlign w:val="center"/>
          </w:tcPr>
          <w:p w14:paraId="4A1DB743" w14:textId="77777777" w:rsidR="00E42811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710C5F67" w14:textId="77777777" w:rsidR="00E42811" w:rsidRDefault="00000000">
            <w:r>
              <w:t>34.80</w:t>
            </w:r>
          </w:p>
        </w:tc>
        <w:tc>
          <w:tcPr>
            <w:tcW w:w="777" w:type="dxa"/>
            <w:vAlign w:val="center"/>
          </w:tcPr>
          <w:p w14:paraId="02B4D900" w14:textId="77777777" w:rsidR="00E42811" w:rsidRDefault="00000000">
            <w:r>
              <w:t>35.33</w:t>
            </w:r>
          </w:p>
        </w:tc>
        <w:tc>
          <w:tcPr>
            <w:tcW w:w="777" w:type="dxa"/>
            <w:vAlign w:val="center"/>
          </w:tcPr>
          <w:p w14:paraId="6EF57BBC" w14:textId="77777777" w:rsidR="00E42811" w:rsidRDefault="00000000">
            <w:r>
              <w:t>36.03</w:t>
            </w:r>
          </w:p>
        </w:tc>
        <w:tc>
          <w:tcPr>
            <w:tcW w:w="777" w:type="dxa"/>
            <w:vAlign w:val="center"/>
          </w:tcPr>
          <w:p w14:paraId="5A98D7FB" w14:textId="77777777" w:rsidR="00E42811" w:rsidRDefault="00000000">
            <w:r>
              <w:t>36.86</w:t>
            </w:r>
          </w:p>
        </w:tc>
        <w:tc>
          <w:tcPr>
            <w:tcW w:w="777" w:type="dxa"/>
            <w:vAlign w:val="center"/>
          </w:tcPr>
          <w:p w14:paraId="34A28C54" w14:textId="77777777" w:rsidR="00E42811" w:rsidRDefault="00000000">
            <w:r>
              <w:t>37.77</w:t>
            </w:r>
          </w:p>
        </w:tc>
        <w:tc>
          <w:tcPr>
            <w:tcW w:w="777" w:type="dxa"/>
            <w:vAlign w:val="center"/>
          </w:tcPr>
          <w:p w14:paraId="5AEE4BAE" w14:textId="77777777" w:rsidR="00E42811" w:rsidRDefault="00000000">
            <w:r>
              <w:t>38.70</w:t>
            </w:r>
          </w:p>
        </w:tc>
      </w:tr>
      <w:tr w:rsidR="00E42811" w14:paraId="4BEA2BD4" w14:textId="77777777">
        <w:tc>
          <w:tcPr>
            <w:tcW w:w="777" w:type="dxa"/>
            <w:shd w:val="clear" w:color="auto" w:fill="E6E6E6"/>
            <w:vAlign w:val="center"/>
          </w:tcPr>
          <w:p w14:paraId="07B8F650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CDFF8E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1C6AA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F3B62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55C6FD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BFAE13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60AC3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7980F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713A49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D5DD43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6058B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5F73CC" w14:textId="77777777" w:rsidR="00E42811" w:rsidRDefault="00000000">
            <w:r>
              <w:t>23:00</w:t>
            </w:r>
          </w:p>
        </w:tc>
      </w:tr>
      <w:tr w:rsidR="00E42811" w14:paraId="3B1C3628" w14:textId="77777777">
        <w:tc>
          <w:tcPr>
            <w:tcW w:w="777" w:type="dxa"/>
            <w:vAlign w:val="center"/>
          </w:tcPr>
          <w:p w14:paraId="71A0523C" w14:textId="77777777" w:rsidR="00E42811" w:rsidRDefault="00000000">
            <w:r>
              <w:t>39.57</w:t>
            </w:r>
          </w:p>
        </w:tc>
        <w:tc>
          <w:tcPr>
            <w:tcW w:w="777" w:type="dxa"/>
            <w:vAlign w:val="center"/>
          </w:tcPr>
          <w:p w14:paraId="2E7FA90E" w14:textId="77777777" w:rsidR="00E42811" w:rsidRDefault="00000000">
            <w:r>
              <w:t>40.34</w:t>
            </w:r>
          </w:p>
        </w:tc>
        <w:tc>
          <w:tcPr>
            <w:tcW w:w="777" w:type="dxa"/>
            <w:vAlign w:val="center"/>
          </w:tcPr>
          <w:p w14:paraId="72854F3B" w14:textId="77777777" w:rsidR="00E42811" w:rsidRDefault="00000000">
            <w:r>
              <w:t>40.94</w:t>
            </w:r>
          </w:p>
        </w:tc>
        <w:tc>
          <w:tcPr>
            <w:tcW w:w="777" w:type="dxa"/>
            <w:vAlign w:val="center"/>
          </w:tcPr>
          <w:p w14:paraId="7F3D7FC5" w14:textId="77777777" w:rsidR="00E42811" w:rsidRDefault="00000000">
            <w:r>
              <w:t>41.34</w:t>
            </w:r>
          </w:p>
        </w:tc>
        <w:tc>
          <w:tcPr>
            <w:tcW w:w="777" w:type="dxa"/>
            <w:vAlign w:val="center"/>
          </w:tcPr>
          <w:p w14:paraId="755B93C9" w14:textId="77777777" w:rsidR="00E42811" w:rsidRDefault="00000000">
            <w:r>
              <w:rPr>
                <w:color w:val="3333CC"/>
              </w:rPr>
              <w:t>41.51</w:t>
            </w:r>
          </w:p>
        </w:tc>
        <w:tc>
          <w:tcPr>
            <w:tcW w:w="777" w:type="dxa"/>
            <w:vAlign w:val="center"/>
          </w:tcPr>
          <w:p w14:paraId="55418386" w14:textId="77777777" w:rsidR="00E42811" w:rsidRDefault="00000000">
            <w:r>
              <w:t>41.44</w:t>
            </w:r>
          </w:p>
        </w:tc>
        <w:tc>
          <w:tcPr>
            <w:tcW w:w="777" w:type="dxa"/>
            <w:vAlign w:val="center"/>
          </w:tcPr>
          <w:p w14:paraId="4D5F8F1C" w14:textId="77777777" w:rsidR="00E42811" w:rsidRDefault="00000000">
            <w:r>
              <w:t>41.13</w:t>
            </w:r>
          </w:p>
        </w:tc>
        <w:tc>
          <w:tcPr>
            <w:tcW w:w="777" w:type="dxa"/>
            <w:vAlign w:val="center"/>
          </w:tcPr>
          <w:p w14:paraId="6602006F" w14:textId="77777777" w:rsidR="00E42811" w:rsidRDefault="00000000">
            <w:r>
              <w:t>40.61</w:t>
            </w:r>
          </w:p>
        </w:tc>
        <w:tc>
          <w:tcPr>
            <w:tcW w:w="777" w:type="dxa"/>
            <w:vAlign w:val="center"/>
          </w:tcPr>
          <w:p w14:paraId="75D7854D" w14:textId="77777777" w:rsidR="00E42811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6821D926" w14:textId="77777777" w:rsidR="00E42811" w:rsidRDefault="00000000">
            <w:r>
              <w:t>39.07</w:t>
            </w:r>
          </w:p>
        </w:tc>
        <w:tc>
          <w:tcPr>
            <w:tcW w:w="777" w:type="dxa"/>
            <w:vAlign w:val="center"/>
          </w:tcPr>
          <w:p w14:paraId="75948282" w14:textId="77777777" w:rsidR="00E42811" w:rsidRDefault="00000000">
            <w:r>
              <w:t>38.15</w:t>
            </w:r>
          </w:p>
        </w:tc>
        <w:tc>
          <w:tcPr>
            <w:tcW w:w="777" w:type="dxa"/>
            <w:vAlign w:val="center"/>
          </w:tcPr>
          <w:p w14:paraId="5D5FB128" w14:textId="77777777" w:rsidR="00E42811" w:rsidRDefault="00000000">
            <w:r>
              <w:t>37.23</w:t>
            </w:r>
          </w:p>
        </w:tc>
      </w:tr>
    </w:tbl>
    <w:p w14:paraId="44566237" w14:textId="77777777" w:rsidR="00E42811" w:rsidRDefault="00000000">
      <w:pPr>
        <w:pStyle w:val="2"/>
      </w:pPr>
      <w:bookmarkStart w:id="56" w:name="_Toc154332346"/>
      <w:r>
        <w:t>热桥梁构造</w:t>
      </w:r>
      <w:bookmarkEnd w:id="56"/>
    </w:p>
    <w:p w14:paraId="4102AEF9" w14:textId="77777777" w:rsidR="00E42811" w:rsidRDefault="00000000">
      <w:pPr>
        <w:pStyle w:val="3"/>
      </w:pPr>
      <w:bookmarkStart w:id="57" w:name="_Toc154332347"/>
      <w:r>
        <w:t>热桥梁构造一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E42811" w14:paraId="652FE80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EFF5BE1" w14:textId="77777777" w:rsidR="00E42811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5747CE9" w14:textId="77777777" w:rsidR="00E42811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E8DD00" w14:textId="77777777" w:rsidR="00E42811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730120" w14:textId="77777777" w:rsidR="00E42811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FEDDF9" w14:textId="77777777" w:rsidR="00E42811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967FE3" w14:textId="77777777" w:rsidR="00E4281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B4E6A1" w14:textId="77777777" w:rsidR="00E42811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9008D0C" w14:textId="77777777" w:rsidR="00E4281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42811" w14:paraId="2640DBB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9E5A9EF" w14:textId="77777777" w:rsidR="00E42811" w:rsidRDefault="00E42811"/>
        </w:tc>
        <w:tc>
          <w:tcPr>
            <w:tcW w:w="834" w:type="dxa"/>
            <w:shd w:val="clear" w:color="auto" w:fill="E6E6E6"/>
            <w:vAlign w:val="center"/>
          </w:tcPr>
          <w:p w14:paraId="7AB54203" w14:textId="77777777" w:rsidR="00E42811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B2679A" w14:textId="77777777" w:rsidR="00E42811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3D31D2" w14:textId="77777777" w:rsidR="00E42811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AD2BF1" w14:textId="77777777" w:rsidR="00E42811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7B908C" w14:textId="77777777" w:rsidR="00E42811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651616" w14:textId="77777777" w:rsidR="00E42811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0D31EB" w14:textId="77777777" w:rsidR="00E42811" w:rsidRDefault="00000000">
            <w:r>
              <w:t>D=R*S</w:t>
            </w:r>
          </w:p>
        </w:tc>
      </w:tr>
      <w:tr w:rsidR="00E42811" w14:paraId="7B37895A" w14:textId="77777777">
        <w:tc>
          <w:tcPr>
            <w:tcW w:w="2838" w:type="dxa"/>
            <w:vAlign w:val="center"/>
          </w:tcPr>
          <w:p w14:paraId="213AB38F" w14:textId="77777777" w:rsidR="00E42811" w:rsidRDefault="00000000">
            <w:r>
              <w:t>建筑节能保温砂浆</w:t>
            </w:r>
          </w:p>
        </w:tc>
        <w:tc>
          <w:tcPr>
            <w:tcW w:w="834" w:type="dxa"/>
            <w:vAlign w:val="center"/>
          </w:tcPr>
          <w:p w14:paraId="64073CE1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04B76BF8" w14:textId="77777777" w:rsidR="00E42811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0BB5AF9C" w14:textId="77777777" w:rsidR="00E42811" w:rsidRDefault="00000000">
            <w:r>
              <w:t>0.060</w:t>
            </w:r>
          </w:p>
        </w:tc>
        <w:tc>
          <w:tcPr>
            <w:tcW w:w="1131" w:type="dxa"/>
            <w:vAlign w:val="center"/>
          </w:tcPr>
          <w:p w14:paraId="541EB515" w14:textId="77777777" w:rsidR="00E42811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3915D66C" w14:textId="77777777" w:rsidR="00E42811" w:rsidRDefault="00000000">
            <w:r>
              <w:t>1.02</w:t>
            </w:r>
          </w:p>
        </w:tc>
        <w:tc>
          <w:tcPr>
            <w:tcW w:w="1131" w:type="dxa"/>
            <w:vAlign w:val="center"/>
          </w:tcPr>
          <w:p w14:paraId="15CFC760" w14:textId="77777777" w:rsidR="00E42811" w:rsidRDefault="00000000">
            <w:r>
              <w:t>0.327</w:t>
            </w:r>
          </w:p>
        </w:tc>
        <w:tc>
          <w:tcPr>
            <w:tcW w:w="990" w:type="dxa"/>
            <w:vAlign w:val="center"/>
          </w:tcPr>
          <w:p w14:paraId="5F20750E" w14:textId="77777777" w:rsidR="00E42811" w:rsidRDefault="00000000">
            <w:r>
              <w:t>3.333</w:t>
            </w:r>
          </w:p>
        </w:tc>
      </w:tr>
      <w:tr w:rsidR="00E42811" w14:paraId="09F68FAB" w14:textId="77777777">
        <w:tc>
          <w:tcPr>
            <w:tcW w:w="2838" w:type="dxa"/>
            <w:vAlign w:val="center"/>
          </w:tcPr>
          <w:p w14:paraId="1C9D37C9" w14:textId="77777777" w:rsidR="00E4281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5671D7AF" w14:textId="77777777" w:rsidR="00E42811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86C4138" w14:textId="77777777" w:rsidR="00E42811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1C0EE9B9" w14:textId="77777777" w:rsidR="00E42811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032912A9" w14:textId="77777777" w:rsidR="00E42811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59BD9690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94602DB" w14:textId="77777777" w:rsidR="00E42811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6DE875A8" w14:textId="77777777" w:rsidR="00E42811" w:rsidRDefault="00000000">
            <w:r>
              <w:t>1.977</w:t>
            </w:r>
          </w:p>
        </w:tc>
      </w:tr>
      <w:tr w:rsidR="00E42811" w14:paraId="7DF45C01" w14:textId="77777777">
        <w:tc>
          <w:tcPr>
            <w:tcW w:w="2838" w:type="dxa"/>
            <w:vAlign w:val="center"/>
          </w:tcPr>
          <w:p w14:paraId="52F23A4F" w14:textId="77777777" w:rsidR="00E42811" w:rsidRDefault="00000000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31B3C277" w14:textId="77777777" w:rsidR="00E42811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83819EF" w14:textId="77777777" w:rsidR="00E42811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7B47C355" w14:textId="77777777" w:rsidR="00E42811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B1D8819" w14:textId="77777777" w:rsidR="00E42811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06FAD012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F0D03BA" w14:textId="77777777" w:rsidR="00E42811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154D176" w14:textId="77777777" w:rsidR="00E42811" w:rsidRDefault="00000000">
            <w:r>
              <w:t>0.245</w:t>
            </w:r>
          </w:p>
        </w:tc>
      </w:tr>
      <w:tr w:rsidR="00E42811" w14:paraId="25BD65CE" w14:textId="77777777">
        <w:tc>
          <w:tcPr>
            <w:tcW w:w="2838" w:type="dxa"/>
            <w:vAlign w:val="center"/>
          </w:tcPr>
          <w:p w14:paraId="227A7EC9" w14:textId="77777777" w:rsidR="00E42811" w:rsidRDefault="00000000">
            <w:r>
              <w:t>粘结砂浆（内保温专用）</w:t>
            </w:r>
          </w:p>
        </w:tc>
        <w:tc>
          <w:tcPr>
            <w:tcW w:w="834" w:type="dxa"/>
            <w:vAlign w:val="center"/>
          </w:tcPr>
          <w:p w14:paraId="505EB890" w14:textId="77777777" w:rsidR="00E42811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5CDB5A75" w14:textId="77777777" w:rsidR="00E42811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662A14CA" w14:textId="77777777" w:rsidR="00E42811" w:rsidRDefault="00000000">
            <w:r>
              <w:t>0.100</w:t>
            </w:r>
          </w:p>
        </w:tc>
        <w:tc>
          <w:tcPr>
            <w:tcW w:w="1131" w:type="dxa"/>
            <w:vAlign w:val="center"/>
          </w:tcPr>
          <w:p w14:paraId="776C84DD" w14:textId="77777777" w:rsidR="00E42811" w:rsidRDefault="00000000">
            <w:r>
              <w:t>2.480</w:t>
            </w:r>
          </w:p>
        </w:tc>
        <w:tc>
          <w:tcPr>
            <w:tcW w:w="707" w:type="dxa"/>
            <w:vAlign w:val="center"/>
          </w:tcPr>
          <w:p w14:paraId="1931F950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D36429D" w14:textId="77777777" w:rsidR="00E42811" w:rsidRDefault="00000000">
            <w:r>
              <w:t>0.050</w:t>
            </w:r>
          </w:p>
        </w:tc>
        <w:tc>
          <w:tcPr>
            <w:tcW w:w="990" w:type="dxa"/>
            <w:vAlign w:val="center"/>
          </w:tcPr>
          <w:p w14:paraId="15A63EA1" w14:textId="77777777" w:rsidR="00E42811" w:rsidRDefault="00000000">
            <w:r>
              <w:t>0.124</w:t>
            </w:r>
          </w:p>
        </w:tc>
      </w:tr>
      <w:tr w:rsidR="00E42811" w14:paraId="7B97DD8C" w14:textId="77777777">
        <w:tc>
          <w:tcPr>
            <w:tcW w:w="2838" w:type="dxa"/>
            <w:vAlign w:val="center"/>
          </w:tcPr>
          <w:p w14:paraId="6DF755F7" w14:textId="77777777" w:rsidR="00E42811" w:rsidRDefault="00000000">
            <w:r>
              <w:t>无机轻集料防火保温复合板</w:t>
            </w:r>
          </w:p>
        </w:tc>
        <w:tc>
          <w:tcPr>
            <w:tcW w:w="834" w:type="dxa"/>
            <w:vAlign w:val="center"/>
          </w:tcPr>
          <w:p w14:paraId="44A9E588" w14:textId="77777777" w:rsidR="00E42811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44D77589" w14:textId="77777777" w:rsidR="00E42811" w:rsidRDefault="00000000">
            <w:r>
              <w:t>5.7</w:t>
            </w:r>
          </w:p>
        </w:tc>
        <w:tc>
          <w:tcPr>
            <w:tcW w:w="990" w:type="dxa"/>
            <w:vAlign w:val="center"/>
          </w:tcPr>
          <w:p w14:paraId="18C4EE86" w14:textId="77777777" w:rsidR="00E42811" w:rsidRDefault="00000000">
            <w:r>
              <w:t>0.058</w:t>
            </w:r>
          </w:p>
        </w:tc>
        <w:tc>
          <w:tcPr>
            <w:tcW w:w="1131" w:type="dxa"/>
            <w:vAlign w:val="center"/>
          </w:tcPr>
          <w:p w14:paraId="55FF57C8" w14:textId="77777777" w:rsidR="00E42811" w:rsidRDefault="00000000">
            <w:r>
              <w:t>1.200</w:t>
            </w:r>
          </w:p>
        </w:tc>
        <w:tc>
          <w:tcPr>
            <w:tcW w:w="707" w:type="dxa"/>
            <w:vAlign w:val="center"/>
          </w:tcPr>
          <w:p w14:paraId="3FD769F9" w14:textId="77777777" w:rsidR="00E42811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460958E3" w14:textId="77777777" w:rsidR="00E42811" w:rsidRDefault="00000000">
            <w:r>
              <w:t>0.627</w:t>
            </w:r>
          </w:p>
        </w:tc>
        <w:tc>
          <w:tcPr>
            <w:tcW w:w="990" w:type="dxa"/>
            <w:vAlign w:val="center"/>
          </w:tcPr>
          <w:p w14:paraId="6FA3D7BA" w14:textId="77777777" w:rsidR="00E42811" w:rsidRDefault="00000000">
            <w:r>
              <w:t>0.828</w:t>
            </w:r>
          </w:p>
        </w:tc>
      </w:tr>
      <w:tr w:rsidR="00E42811" w14:paraId="77CE68AA" w14:textId="77777777">
        <w:tc>
          <w:tcPr>
            <w:tcW w:w="2838" w:type="dxa"/>
            <w:vAlign w:val="center"/>
          </w:tcPr>
          <w:p w14:paraId="0C1B421E" w14:textId="77777777" w:rsidR="00E42811" w:rsidRDefault="00000000">
            <w:r>
              <w:t>抹面砂浆（内保温专用）</w:t>
            </w:r>
          </w:p>
        </w:tc>
        <w:tc>
          <w:tcPr>
            <w:tcW w:w="834" w:type="dxa"/>
            <w:vAlign w:val="center"/>
          </w:tcPr>
          <w:p w14:paraId="0CC42EED" w14:textId="77777777" w:rsidR="00E42811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5D48EC26" w14:textId="77777777" w:rsidR="00E42811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51985488" w14:textId="77777777" w:rsidR="00E42811" w:rsidRDefault="00000000">
            <w:r>
              <w:t>0.100</w:t>
            </w:r>
          </w:p>
        </w:tc>
        <w:tc>
          <w:tcPr>
            <w:tcW w:w="1131" w:type="dxa"/>
            <w:vAlign w:val="center"/>
          </w:tcPr>
          <w:p w14:paraId="5BEFC05E" w14:textId="77777777" w:rsidR="00E42811" w:rsidRDefault="00000000">
            <w:r>
              <w:t>2.480</w:t>
            </w:r>
          </w:p>
        </w:tc>
        <w:tc>
          <w:tcPr>
            <w:tcW w:w="707" w:type="dxa"/>
            <w:vAlign w:val="center"/>
          </w:tcPr>
          <w:p w14:paraId="17B3C39F" w14:textId="77777777" w:rsidR="00E42811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6646CB2" w14:textId="77777777" w:rsidR="00E42811" w:rsidRDefault="00000000">
            <w:r>
              <w:t>0.050</w:t>
            </w:r>
          </w:p>
        </w:tc>
        <w:tc>
          <w:tcPr>
            <w:tcW w:w="990" w:type="dxa"/>
            <w:vAlign w:val="center"/>
          </w:tcPr>
          <w:p w14:paraId="35AAE2E0" w14:textId="77777777" w:rsidR="00E42811" w:rsidRDefault="00000000">
            <w:r>
              <w:t>0.124</w:t>
            </w:r>
          </w:p>
        </w:tc>
      </w:tr>
      <w:tr w:rsidR="00E42811" w14:paraId="60AD3820" w14:textId="77777777">
        <w:tc>
          <w:tcPr>
            <w:tcW w:w="2838" w:type="dxa"/>
            <w:vAlign w:val="center"/>
          </w:tcPr>
          <w:p w14:paraId="449231ED" w14:textId="77777777" w:rsidR="00E42811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79227CA" w14:textId="77777777" w:rsidR="00E42811" w:rsidRDefault="00000000">
            <w:r>
              <w:t>290</w:t>
            </w:r>
          </w:p>
        </w:tc>
        <w:tc>
          <w:tcPr>
            <w:tcW w:w="707" w:type="dxa"/>
            <w:vAlign w:val="center"/>
          </w:tcPr>
          <w:p w14:paraId="7D0D504A" w14:textId="77777777" w:rsidR="00E42811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2CE13E8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6DE69D9" w14:textId="77777777" w:rsidR="00E42811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D8F7704" w14:textId="77777777" w:rsidR="00E42811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3D57C04" w14:textId="77777777" w:rsidR="00E42811" w:rsidRDefault="00000000">
            <w:r>
              <w:t>1.190</w:t>
            </w:r>
          </w:p>
        </w:tc>
        <w:tc>
          <w:tcPr>
            <w:tcW w:w="990" w:type="dxa"/>
            <w:vAlign w:val="center"/>
          </w:tcPr>
          <w:p w14:paraId="40037BB2" w14:textId="77777777" w:rsidR="00E42811" w:rsidRDefault="00000000">
            <w:r>
              <w:t>6.630</w:t>
            </w:r>
          </w:p>
        </w:tc>
      </w:tr>
      <w:tr w:rsidR="00E42811" w14:paraId="241E0638" w14:textId="77777777">
        <w:tc>
          <w:tcPr>
            <w:tcW w:w="2838" w:type="dxa"/>
            <w:shd w:val="clear" w:color="auto" w:fill="E6E6E6"/>
            <w:vAlign w:val="center"/>
          </w:tcPr>
          <w:p w14:paraId="704F0302" w14:textId="77777777" w:rsidR="00E42811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2334656" w14:textId="77777777" w:rsidR="00E42811" w:rsidRDefault="00000000">
            <w:pPr>
              <w:jc w:val="center"/>
            </w:pPr>
            <w:r>
              <w:t>5.0</w:t>
            </w:r>
          </w:p>
        </w:tc>
      </w:tr>
      <w:tr w:rsidR="00E42811" w14:paraId="44115740" w14:textId="77777777">
        <w:tc>
          <w:tcPr>
            <w:tcW w:w="2838" w:type="dxa"/>
            <w:shd w:val="clear" w:color="auto" w:fill="E6E6E6"/>
            <w:vAlign w:val="center"/>
          </w:tcPr>
          <w:p w14:paraId="2EE155EE" w14:textId="77777777" w:rsidR="00E42811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5AA5F29" w14:textId="77777777" w:rsidR="00E42811" w:rsidRDefault="00000000">
            <w:pPr>
              <w:jc w:val="center"/>
            </w:pPr>
            <w:r>
              <w:t>0.75</w:t>
            </w:r>
          </w:p>
        </w:tc>
      </w:tr>
      <w:tr w:rsidR="00E42811" w14:paraId="47CE014E" w14:textId="77777777">
        <w:tc>
          <w:tcPr>
            <w:tcW w:w="2838" w:type="dxa"/>
            <w:shd w:val="clear" w:color="auto" w:fill="E6E6E6"/>
            <w:vAlign w:val="center"/>
          </w:tcPr>
          <w:p w14:paraId="684D044B" w14:textId="77777777" w:rsidR="00E42811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DAAAD7A" w14:textId="77777777" w:rsidR="00E42811" w:rsidRDefault="00000000">
            <w:pPr>
              <w:jc w:val="center"/>
            </w:pPr>
            <w:r>
              <w:t>0.75</w:t>
            </w:r>
          </w:p>
        </w:tc>
      </w:tr>
      <w:tr w:rsidR="00E42811" w14:paraId="14EE45EC" w14:textId="77777777">
        <w:tc>
          <w:tcPr>
            <w:tcW w:w="2838" w:type="dxa"/>
            <w:shd w:val="clear" w:color="auto" w:fill="E6E6E6"/>
            <w:vAlign w:val="center"/>
          </w:tcPr>
          <w:p w14:paraId="4514DB09" w14:textId="77777777" w:rsidR="00E42811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C23CFF8" w14:textId="77777777" w:rsidR="00E42811" w:rsidRDefault="00000000">
            <w:pPr>
              <w:jc w:val="center"/>
            </w:pPr>
            <w:r>
              <w:t>重质围护结构</w:t>
            </w:r>
          </w:p>
        </w:tc>
      </w:tr>
    </w:tbl>
    <w:p w14:paraId="13FD26A2" w14:textId="77777777" w:rsidR="00E42811" w:rsidRDefault="00000000">
      <w:pPr>
        <w:pStyle w:val="4"/>
      </w:pPr>
      <w:r>
        <w:lastRenderedPageBreak/>
        <w:t>自然通风房间：东向逐时温度</w:t>
      </w:r>
    </w:p>
    <w:p w14:paraId="71BFDBA8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5F675FE2" wp14:editId="1BD6400A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AAED2" w14:textId="77777777" w:rsidR="00E42811" w:rsidRDefault="00E42811"/>
    <w:p w14:paraId="79F1929D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4BB99E29" w14:textId="77777777">
        <w:tc>
          <w:tcPr>
            <w:tcW w:w="777" w:type="dxa"/>
            <w:shd w:val="clear" w:color="auto" w:fill="E6E6E6"/>
            <w:vAlign w:val="center"/>
          </w:tcPr>
          <w:p w14:paraId="4392998E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19B4A0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33485F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6C5415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E26EF0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C6C7B4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8080D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89B564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06890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82EBB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5B4A5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FE965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4ED1A314" w14:textId="77777777">
        <w:tc>
          <w:tcPr>
            <w:tcW w:w="777" w:type="dxa"/>
            <w:vAlign w:val="center"/>
          </w:tcPr>
          <w:p w14:paraId="2AF555E6" w14:textId="77777777" w:rsidR="00E42811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20ED2B94" w14:textId="77777777" w:rsidR="00E42811" w:rsidRDefault="00000000">
            <w:r>
              <w:t>35.61</w:t>
            </w:r>
          </w:p>
        </w:tc>
        <w:tc>
          <w:tcPr>
            <w:tcW w:w="777" w:type="dxa"/>
            <w:vAlign w:val="center"/>
          </w:tcPr>
          <w:p w14:paraId="45AD8A22" w14:textId="77777777" w:rsidR="00E42811" w:rsidRDefault="00000000">
            <w:r>
              <w:t>34.89</w:t>
            </w:r>
          </w:p>
        </w:tc>
        <w:tc>
          <w:tcPr>
            <w:tcW w:w="777" w:type="dxa"/>
            <w:vAlign w:val="center"/>
          </w:tcPr>
          <w:p w14:paraId="2D990B20" w14:textId="77777777" w:rsidR="00E42811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634C9D1F" w14:textId="77777777" w:rsidR="00E42811" w:rsidRDefault="00000000">
            <w:r>
              <w:t>34.18</w:t>
            </w:r>
          </w:p>
        </w:tc>
        <w:tc>
          <w:tcPr>
            <w:tcW w:w="777" w:type="dxa"/>
            <w:vAlign w:val="center"/>
          </w:tcPr>
          <w:p w14:paraId="0D348794" w14:textId="77777777" w:rsidR="00E42811" w:rsidRDefault="00000000">
            <w:r>
              <w:t>34.23</w:t>
            </w:r>
          </w:p>
        </w:tc>
        <w:tc>
          <w:tcPr>
            <w:tcW w:w="777" w:type="dxa"/>
            <w:vAlign w:val="center"/>
          </w:tcPr>
          <w:p w14:paraId="33420006" w14:textId="77777777" w:rsidR="00E42811" w:rsidRDefault="00000000">
            <w:r>
              <w:t>34.54</w:t>
            </w:r>
          </w:p>
        </w:tc>
        <w:tc>
          <w:tcPr>
            <w:tcW w:w="777" w:type="dxa"/>
            <w:vAlign w:val="center"/>
          </w:tcPr>
          <w:p w14:paraId="0607B60F" w14:textId="77777777" w:rsidR="00E42811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70E002B0" w14:textId="77777777" w:rsidR="00E42811" w:rsidRDefault="00000000">
            <w:r>
              <w:t>35.89</w:t>
            </w:r>
          </w:p>
        </w:tc>
        <w:tc>
          <w:tcPr>
            <w:tcW w:w="777" w:type="dxa"/>
            <w:vAlign w:val="center"/>
          </w:tcPr>
          <w:p w14:paraId="5CD3FE57" w14:textId="77777777" w:rsidR="00E42811" w:rsidRDefault="00000000">
            <w:r>
              <w:t>36.83</w:t>
            </w:r>
          </w:p>
        </w:tc>
        <w:tc>
          <w:tcPr>
            <w:tcW w:w="777" w:type="dxa"/>
            <w:vAlign w:val="center"/>
          </w:tcPr>
          <w:p w14:paraId="4BD138BB" w14:textId="77777777" w:rsidR="00E42811" w:rsidRDefault="00000000">
            <w:r>
              <w:t>37.87</w:t>
            </w:r>
          </w:p>
        </w:tc>
        <w:tc>
          <w:tcPr>
            <w:tcW w:w="777" w:type="dxa"/>
            <w:vAlign w:val="center"/>
          </w:tcPr>
          <w:p w14:paraId="347A31B4" w14:textId="77777777" w:rsidR="00E42811" w:rsidRDefault="00000000">
            <w:r>
              <w:t>38.93</w:t>
            </w:r>
          </w:p>
        </w:tc>
      </w:tr>
      <w:tr w:rsidR="00E42811" w14:paraId="7438038B" w14:textId="77777777">
        <w:tc>
          <w:tcPr>
            <w:tcW w:w="777" w:type="dxa"/>
            <w:shd w:val="clear" w:color="auto" w:fill="E6E6E6"/>
            <w:vAlign w:val="center"/>
          </w:tcPr>
          <w:p w14:paraId="5B6A0431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2FA20C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85C74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FD3E2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608E25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A03D3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17C16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F227F1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F31B20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64548C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0C41FF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4CA3E4" w14:textId="77777777" w:rsidR="00E42811" w:rsidRDefault="00000000">
            <w:r>
              <w:t>23:00</w:t>
            </w:r>
          </w:p>
        </w:tc>
      </w:tr>
      <w:tr w:rsidR="00E42811" w14:paraId="6F67B969" w14:textId="77777777">
        <w:tc>
          <w:tcPr>
            <w:tcW w:w="777" w:type="dxa"/>
            <w:vAlign w:val="center"/>
          </w:tcPr>
          <w:p w14:paraId="23ECE1A9" w14:textId="77777777" w:rsidR="00E42811" w:rsidRDefault="00000000">
            <w:r>
              <w:t>39.95</w:t>
            </w:r>
          </w:p>
        </w:tc>
        <w:tc>
          <w:tcPr>
            <w:tcW w:w="777" w:type="dxa"/>
            <w:vAlign w:val="center"/>
          </w:tcPr>
          <w:p w14:paraId="5199E0A4" w14:textId="77777777" w:rsidR="00E42811" w:rsidRDefault="00000000">
            <w:r>
              <w:t>40.85</w:t>
            </w:r>
          </w:p>
        </w:tc>
        <w:tc>
          <w:tcPr>
            <w:tcW w:w="777" w:type="dxa"/>
            <w:vAlign w:val="center"/>
          </w:tcPr>
          <w:p w14:paraId="174BE206" w14:textId="77777777" w:rsidR="00E42811" w:rsidRDefault="00000000">
            <w:r>
              <w:t>41.57</w:t>
            </w:r>
          </w:p>
        </w:tc>
        <w:tc>
          <w:tcPr>
            <w:tcW w:w="777" w:type="dxa"/>
            <w:vAlign w:val="center"/>
          </w:tcPr>
          <w:p w14:paraId="552ACFFA" w14:textId="77777777" w:rsidR="00E42811" w:rsidRDefault="00000000">
            <w:r>
              <w:t>42.05</w:t>
            </w:r>
          </w:p>
        </w:tc>
        <w:tc>
          <w:tcPr>
            <w:tcW w:w="777" w:type="dxa"/>
            <w:vAlign w:val="center"/>
          </w:tcPr>
          <w:p w14:paraId="667994D1" w14:textId="77777777" w:rsidR="00E42811" w:rsidRDefault="00000000">
            <w:r>
              <w:rPr>
                <w:color w:val="3333CC"/>
              </w:rPr>
              <w:t>42.28</w:t>
            </w:r>
          </w:p>
        </w:tc>
        <w:tc>
          <w:tcPr>
            <w:tcW w:w="777" w:type="dxa"/>
            <w:vAlign w:val="center"/>
          </w:tcPr>
          <w:p w14:paraId="614EFE73" w14:textId="77777777" w:rsidR="00E42811" w:rsidRDefault="00000000">
            <w:r>
              <w:t>42.23</w:t>
            </w:r>
          </w:p>
        </w:tc>
        <w:tc>
          <w:tcPr>
            <w:tcW w:w="777" w:type="dxa"/>
            <w:vAlign w:val="center"/>
          </w:tcPr>
          <w:p w14:paraId="2E846A87" w14:textId="77777777" w:rsidR="00E42811" w:rsidRDefault="00000000">
            <w:r>
              <w:t>41.91</w:t>
            </w:r>
          </w:p>
        </w:tc>
        <w:tc>
          <w:tcPr>
            <w:tcW w:w="777" w:type="dxa"/>
            <w:vAlign w:val="center"/>
          </w:tcPr>
          <w:p w14:paraId="28F79456" w14:textId="77777777" w:rsidR="00E42811" w:rsidRDefault="00000000">
            <w:r>
              <w:t>41.34</w:t>
            </w:r>
          </w:p>
        </w:tc>
        <w:tc>
          <w:tcPr>
            <w:tcW w:w="777" w:type="dxa"/>
            <w:vAlign w:val="center"/>
          </w:tcPr>
          <w:p w14:paraId="3D02722C" w14:textId="77777777" w:rsidR="00E42811" w:rsidRDefault="00000000">
            <w:r>
              <w:t>40.55</w:t>
            </w:r>
          </w:p>
        </w:tc>
        <w:tc>
          <w:tcPr>
            <w:tcW w:w="777" w:type="dxa"/>
            <w:vAlign w:val="center"/>
          </w:tcPr>
          <w:p w14:paraId="21E2CE0A" w14:textId="77777777" w:rsidR="00E42811" w:rsidRDefault="00000000">
            <w:r>
              <w:t>39.61</w:t>
            </w:r>
          </w:p>
        </w:tc>
        <w:tc>
          <w:tcPr>
            <w:tcW w:w="777" w:type="dxa"/>
            <w:vAlign w:val="center"/>
          </w:tcPr>
          <w:p w14:paraId="15071720" w14:textId="77777777" w:rsidR="00E42811" w:rsidRDefault="00000000">
            <w:r>
              <w:t>38.57</w:t>
            </w:r>
          </w:p>
        </w:tc>
        <w:tc>
          <w:tcPr>
            <w:tcW w:w="777" w:type="dxa"/>
            <w:vAlign w:val="center"/>
          </w:tcPr>
          <w:p w14:paraId="4C0ED0A9" w14:textId="77777777" w:rsidR="00E42811" w:rsidRDefault="00000000">
            <w:r>
              <w:t>37.51</w:t>
            </w:r>
          </w:p>
        </w:tc>
      </w:tr>
    </w:tbl>
    <w:p w14:paraId="7940DF10" w14:textId="77777777" w:rsidR="00E42811" w:rsidRDefault="00000000">
      <w:pPr>
        <w:pStyle w:val="4"/>
      </w:pPr>
      <w:r>
        <w:t>自然通风房间：西向逐时温度</w:t>
      </w:r>
    </w:p>
    <w:p w14:paraId="48BA54A2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0563786F" wp14:editId="540FE1A9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B361" w14:textId="77777777" w:rsidR="00E42811" w:rsidRDefault="00E42811"/>
    <w:p w14:paraId="52E752A0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023E54D8" w14:textId="77777777">
        <w:tc>
          <w:tcPr>
            <w:tcW w:w="777" w:type="dxa"/>
            <w:shd w:val="clear" w:color="auto" w:fill="E6E6E6"/>
            <w:vAlign w:val="center"/>
          </w:tcPr>
          <w:p w14:paraId="0F599B6B" w14:textId="77777777" w:rsidR="00E42811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AC22CC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BFDE87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C8A29A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12EBAD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81DE5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CFB010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20F6F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36E2F4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AD6502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08EAAC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1FA65F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7C125B3E" w14:textId="77777777">
        <w:tc>
          <w:tcPr>
            <w:tcW w:w="777" w:type="dxa"/>
            <w:vAlign w:val="center"/>
          </w:tcPr>
          <w:p w14:paraId="2C499D24" w14:textId="77777777" w:rsidR="00E42811" w:rsidRDefault="00000000">
            <w:r>
              <w:t>36.58</w:t>
            </w:r>
          </w:p>
        </w:tc>
        <w:tc>
          <w:tcPr>
            <w:tcW w:w="777" w:type="dxa"/>
            <w:vAlign w:val="center"/>
          </w:tcPr>
          <w:p w14:paraId="1F1E2A2D" w14:textId="77777777" w:rsidR="00E42811" w:rsidRDefault="00000000">
            <w:r>
              <w:t>35.69</w:t>
            </w:r>
          </w:p>
        </w:tc>
        <w:tc>
          <w:tcPr>
            <w:tcW w:w="777" w:type="dxa"/>
            <w:vAlign w:val="center"/>
          </w:tcPr>
          <w:p w14:paraId="6344BE63" w14:textId="77777777" w:rsidR="00E42811" w:rsidRDefault="00000000">
            <w:r>
              <w:t>34.97</w:t>
            </w:r>
          </w:p>
        </w:tc>
        <w:tc>
          <w:tcPr>
            <w:tcW w:w="777" w:type="dxa"/>
            <w:vAlign w:val="center"/>
          </w:tcPr>
          <w:p w14:paraId="5F48C516" w14:textId="77777777" w:rsidR="00E42811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05BDD721" w14:textId="77777777" w:rsidR="00E42811" w:rsidRDefault="00000000">
            <w:r>
              <w:t>34.25</w:t>
            </w:r>
          </w:p>
        </w:tc>
        <w:tc>
          <w:tcPr>
            <w:tcW w:w="777" w:type="dxa"/>
            <w:vAlign w:val="center"/>
          </w:tcPr>
          <w:p w14:paraId="5EF2C34F" w14:textId="77777777" w:rsidR="00E42811" w:rsidRDefault="00000000">
            <w:r>
              <w:t>34.30</w:t>
            </w:r>
          </w:p>
        </w:tc>
        <w:tc>
          <w:tcPr>
            <w:tcW w:w="777" w:type="dxa"/>
            <w:vAlign w:val="center"/>
          </w:tcPr>
          <w:p w14:paraId="223BA1FD" w14:textId="77777777" w:rsidR="00E42811" w:rsidRDefault="00000000">
            <w:r>
              <w:t>34.62</w:t>
            </w:r>
          </w:p>
        </w:tc>
        <w:tc>
          <w:tcPr>
            <w:tcW w:w="777" w:type="dxa"/>
            <w:vAlign w:val="center"/>
          </w:tcPr>
          <w:p w14:paraId="64C23D27" w14:textId="77777777" w:rsidR="00E42811" w:rsidRDefault="00000000">
            <w:r>
              <w:t>35.18</w:t>
            </w:r>
          </w:p>
        </w:tc>
        <w:tc>
          <w:tcPr>
            <w:tcW w:w="777" w:type="dxa"/>
            <w:vAlign w:val="center"/>
          </w:tcPr>
          <w:p w14:paraId="0AB0DDA2" w14:textId="77777777" w:rsidR="00E42811" w:rsidRDefault="00000000">
            <w:r>
              <w:t>35.95</w:t>
            </w:r>
          </w:p>
        </w:tc>
        <w:tc>
          <w:tcPr>
            <w:tcW w:w="777" w:type="dxa"/>
            <w:vAlign w:val="center"/>
          </w:tcPr>
          <w:p w14:paraId="3E3348DF" w14:textId="77777777" w:rsidR="00E42811" w:rsidRDefault="00000000">
            <w:r>
              <w:t>36.88</w:t>
            </w:r>
          </w:p>
        </w:tc>
        <w:tc>
          <w:tcPr>
            <w:tcW w:w="777" w:type="dxa"/>
            <w:vAlign w:val="center"/>
          </w:tcPr>
          <w:p w14:paraId="507F759E" w14:textId="77777777" w:rsidR="00E42811" w:rsidRDefault="00000000">
            <w:r>
              <w:t>37.91</w:t>
            </w:r>
          </w:p>
        </w:tc>
        <w:tc>
          <w:tcPr>
            <w:tcW w:w="777" w:type="dxa"/>
            <w:vAlign w:val="center"/>
          </w:tcPr>
          <w:p w14:paraId="44D009BC" w14:textId="77777777" w:rsidR="00E42811" w:rsidRDefault="00000000">
            <w:r>
              <w:t>38.95</w:t>
            </w:r>
          </w:p>
        </w:tc>
      </w:tr>
      <w:tr w:rsidR="00E42811" w14:paraId="7D865F1F" w14:textId="77777777">
        <w:tc>
          <w:tcPr>
            <w:tcW w:w="777" w:type="dxa"/>
            <w:shd w:val="clear" w:color="auto" w:fill="E6E6E6"/>
            <w:vAlign w:val="center"/>
          </w:tcPr>
          <w:p w14:paraId="67435394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EA50ED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F46BF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A0580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1B97E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6073D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B0A1BA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392C12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5C7DAA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4DB568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3517AC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D9E07F" w14:textId="77777777" w:rsidR="00E42811" w:rsidRDefault="00000000">
            <w:r>
              <w:t>23:00</w:t>
            </w:r>
          </w:p>
        </w:tc>
      </w:tr>
      <w:tr w:rsidR="00E42811" w14:paraId="41D5EDD5" w14:textId="77777777">
        <w:tc>
          <w:tcPr>
            <w:tcW w:w="777" w:type="dxa"/>
            <w:vAlign w:val="center"/>
          </w:tcPr>
          <w:p w14:paraId="26FC1EBA" w14:textId="77777777" w:rsidR="00E42811" w:rsidRDefault="00000000">
            <w:r>
              <w:t>39.95</w:t>
            </w:r>
          </w:p>
        </w:tc>
        <w:tc>
          <w:tcPr>
            <w:tcW w:w="777" w:type="dxa"/>
            <w:vAlign w:val="center"/>
          </w:tcPr>
          <w:p w14:paraId="31337FCA" w14:textId="77777777" w:rsidR="00E42811" w:rsidRDefault="00000000">
            <w:r>
              <w:t>40.84</w:t>
            </w:r>
          </w:p>
        </w:tc>
        <w:tc>
          <w:tcPr>
            <w:tcW w:w="777" w:type="dxa"/>
            <w:vAlign w:val="center"/>
          </w:tcPr>
          <w:p w14:paraId="1FBA4765" w14:textId="77777777" w:rsidR="00E42811" w:rsidRDefault="00000000">
            <w:r>
              <w:t>41.54</w:t>
            </w:r>
          </w:p>
        </w:tc>
        <w:tc>
          <w:tcPr>
            <w:tcW w:w="777" w:type="dxa"/>
            <w:vAlign w:val="center"/>
          </w:tcPr>
          <w:p w14:paraId="4851AD75" w14:textId="77777777" w:rsidR="00E42811" w:rsidRDefault="00000000">
            <w:r>
              <w:t>42.03</w:t>
            </w:r>
          </w:p>
        </w:tc>
        <w:tc>
          <w:tcPr>
            <w:tcW w:w="777" w:type="dxa"/>
            <w:vAlign w:val="center"/>
          </w:tcPr>
          <w:p w14:paraId="00782B16" w14:textId="77777777" w:rsidR="00E42811" w:rsidRDefault="00000000">
            <w:r>
              <w:rPr>
                <w:color w:val="3333CC"/>
              </w:rPr>
              <w:t>42.27</w:t>
            </w:r>
          </w:p>
        </w:tc>
        <w:tc>
          <w:tcPr>
            <w:tcW w:w="777" w:type="dxa"/>
            <w:vAlign w:val="center"/>
          </w:tcPr>
          <w:p w14:paraId="1D19ACB5" w14:textId="77777777" w:rsidR="00E42811" w:rsidRDefault="00000000">
            <w:r>
              <w:t>42.23</w:t>
            </w:r>
          </w:p>
        </w:tc>
        <w:tc>
          <w:tcPr>
            <w:tcW w:w="777" w:type="dxa"/>
            <w:vAlign w:val="center"/>
          </w:tcPr>
          <w:p w14:paraId="7D035AB1" w14:textId="77777777" w:rsidR="00E42811" w:rsidRDefault="00000000">
            <w:r>
              <w:t>41.93</w:t>
            </w:r>
          </w:p>
        </w:tc>
        <w:tc>
          <w:tcPr>
            <w:tcW w:w="777" w:type="dxa"/>
            <w:vAlign w:val="center"/>
          </w:tcPr>
          <w:p w14:paraId="04BB33D3" w14:textId="77777777" w:rsidR="00E42811" w:rsidRDefault="00000000">
            <w:r>
              <w:t>41.38</w:t>
            </w:r>
          </w:p>
        </w:tc>
        <w:tc>
          <w:tcPr>
            <w:tcW w:w="777" w:type="dxa"/>
            <w:vAlign w:val="center"/>
          </w:tcPr>
          <w:p w14:paraId="1CBFD6BC" w14:textId="77777777" w:rsidR="00E42811" w:rsidRDefault="00000000">
            <w:r>
              <w:t>40.62</w:t>
            </w:r>
          </w:p>
        </w:tc>
        <w:tc>
          <w:tcPr>
            <w:tcW w:w="777" w:type="dxa"/>
            <w:vAlign w:val="center"/>
          </w:tcPr>
          <w:p w14:paraId="069D9CCD" w14:textId="77777777" w:rsidR="00E42811" w:rsidRDefault="00000000">
            <w:r>
              <w:t>39.68</w:t>
            </w:r>
          </w:p>
        </w:tc>
        <w:tc>
          <w:tcPr>
            <w:tcW w:w="777" w:type="dxa"/>
            <w:vAlign w:val="center"/>
          </w:tcPr>
          <w:p w14:paraId="67952848" w14:textId="77777777" w:rsidR="00E42811" w:rsidRDefault="00000000">
            <w:r>
              <w:t>38.65</w:t>
            </w:r>
          </w:p>
        </w:tc>
        <w:tc>
          <w:tcPr>
            <w:tcW w:w="777" w:type="dxa"/>
            <w:vAlign w:val="center"/>
          </w:tcPr>
          <w:p w14:paraId="60373AC1" w14:textId="77777777" w:rsidR="00E42811" w:rsidRDefault="00000000">
            <w:r>
              <w:t>37.59</w:t>
            </w:r>
          </w:p>
        </w:tc>
      </w:tr>
    </w:tbl>
    <w:p w14:paraId="4711D78D" w14:textId="77777777" w:rsidR="00E42811" w:rsidRDefault="00000000">
      <w:pPr>
        <w:pStyle w:val="4"/>
      </w:pPr>
      <w:r>
        <w:t>自然通风房间：南向逐时温度</w:t>
      </w:r>
    </w:p>
    <w:p w14:paraId="12870787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0050F819" wp14:editId="3D4A998B">
            <wp:extent cx="5667375" cy="30765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8E92" w14:textId="77777777" w:rsidR="00E42811" w:rsidRDefault="00E42811"/>
    <w:p w14:paraId="51C270A6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5BF6A703" w14:textId="77777777">
        <w:tc>
          <w:tcPr>
            <w:tcW w:w="777" w:type="dxa"/>
            <w:shd w:val="clear" w:color="auto" w:fill="E6E6E6"/>
            <w:vAlign w:val="center"/>
          </w:tcPr>
          <w:p w14:paraId="2B686294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9A8C2C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006DF7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791D8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F2E1A3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C6FFB6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CA642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31436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7B141E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F74BA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DD564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2044A7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5CE24D7E" w14:textId="77777777">
        <w:tc>
          <w:tcPr>
            <w:tcW w:w="777" w:type="dxa"/>
            <w:vAlign w:val="center"/>
          </w:tcPr>
          <w:p w14:paraId="207210F5" w14:textId="77777777" w:rsidR="00E42811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53014BF0" w14:textId="77777777" w:rsidR="00E42811" w:rsidRDefault="00000000">
            <w:r>
              <w:t>35.60</w:t>
            </w:r>
          </w:p>
        </w:tc>
        <w:tc>
          <w:tcPr>
            <w:tcW w:w="777" w:type="dxa"/>
            <w:vAlign w:val="center"/>
          </w:tcPr>
          <w:p w14:paraId="73CB1438" w14:textId="77777777" w:rsidR="00E42811" w:rsidRDefault="00000000">
            <w:r>
              <w:t>34.89</w:t>
            </w:r>
          </w:p>
        </w:tc>
        <w:tc>
          <w:tcPr>
            <w:tcW w:w="777" w:type="dxa"/>
            <w:vAlign w:val="center"/>
          </w:tcPr>
          <w:p w14:paraId="50D3A6F9" w14:textId="77777777" w:rsidR="00E42811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62B97765" w14:textId="77777777" w:rsidR="00E42811" w:rsidRDefault="00000000">
            <w:r>
              <w:t>34.17</w:t>
            </w:r>
          </w:p>
        </w:tc>
        <w:tc>
          <w:tcPr>
            <w:tcW w:w="777" w:type="dxa"/>
            <w:vAlign w:val="center"/>
          </w:tcPr>
          <w:p w14:paraId="00264ED6" w14:textId="77777777" w:rsidR="00E42811" w:rsidRDefault="00000000">
            <w:r>
              <w:t>34.22</w:t>
            </w:r>
          </w:p>
        </w:tc>
        <w:tc>
          <w:tcPr>
            <w:tcW w:w="777" w:type="dxa"/>
            <w:vAlign w:val="center"/>
          </w:tcPr>
          <w:p w14:paraId="58AB25DB" w14:textId="77777777" w:rsidR="00E42811" w:rsidRDefault="00000000">
            <w:r>
              <w:t>34.54</w:t>
            </w:r>
          </w:p>
        </w:tc>
        <w:tc>
          <w:tcPr>
            <w:tcW w:w="777" w:type="dxa"/>
            <w:vAlign w:val="center"/>
          </w:tcPr>
          <w:p w14:paraId="38D832A7" w14:textId="77777777" w:rsidR="00E42811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591C0EB4" w14:textId="77777777" w:rsidR="00E42811" w:rsidRDefault="00000000">
            <w:r>
              <w:t>35.88</w:t>
            </w:r>
          </w:p>
        </w:tc>
        <w:tc>
          <w:tcPr>
            <w:tcW w:w="777" w:type="dxa"/>
            <w:vAlign w:val="center"/>
          </w:tcPr>
          <w:p w14:paraId="246CE7A8" w14:textId="77777777" w:rsidR="00E42811" w:rsidRDefault="00000000">
            <w:r>
              <w:t>36.82</w:t>
            </w:r>
          </w:p>
        </w:tc>
        <w:tc>
          <w:tcPr>
            <w:tcW w:w="777" w:type="dxa"/>
            <w:vAlign w:val="center"/>
          </w:tcPr>
          <w:p w14:paraId="00FFF0D3" w14:textId="77777777" w:rsidR="00E42811" w:rsidRDefault="00000000">
            <w:r>
              <w:t>37.84</w:t>
            </w:r>
          </w:p>
        </w:tc>
        <w:tc>
          <w:tcPr>
            <w:tcW w:w="777" w:type="dxa"/>
            <w:vAlign w:val="center"/>
          </w:tcPr>
          <w:p w14:paraId="75C68B7E" w14:textId="77777777" w:rsidR="00E42811" w:rsidRDefault="00000000">
            <w:r>
              <w:t>38.90</w:t>
            </w:r>
          </w:p>
        </w:tc>
      </w:tr>
      <w:tr w:rsidR="00E42811" w14:paraId="4BEF82B5" w14:textId="77777777">
        <w:tc>
          <w:tcPr>
            <w:tcW w:w="777" w:type="dxa"/>
            <w:shd w:val="clear" w:color="auto" w:fill="E6E6E6"/>
            <w:vAlign w:val="center"/>
          </w:tcPr>
          <w:p w14:paraId="70C3D5BA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B438C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8B18D2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43E44A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99C6F7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72FB00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3FFD9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4B014D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7D95CD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E8C779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3912F3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8AB47" w14:textId="77777777" w:rsidR="00E42811" w:rsidRDefault="00000000">
            <w:r>
              <w:t>23:00</w:t>
            </w:r>
          </w:p>
        </w:tc>
      </w:tr>
      <w:tr w:rsidR="00E42811" w14:paraId="6D37F088" w14:textId="77777777">
        <w:tc>
          <w:tcPr>
            <w:tcW w:w="777" w:type="dxa"/>
            <w:vAlign w:val="center"/>
          </w:tcPr>
          <w:p w14:paraId="3E763145" w14:textId="77777777" w:rsidR="00E42811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574D03E6" w14:textId="77777777" w:rsidR="00E42811" w:rsidRDefault="00000000">
            <w:r>
              <w:t>40.80</w:t>
            </w:r>
          </w:p>
        </w:tc>
        <w:tc>
          <w:tcPr>
            <w:tcW w:w="777" w:type="dxa"/>
            <w:vAlign w:val="center"/>
          </w:tcPr>
          <w:p w14:paraId="409B749B" w14:textId="77777777" w:rsidR="00E42811" w:rsidRDefault="00000000">
            <w:r>
              <w:t>41.52</w:t>
            </w:r>
          </w:p>
        </w:tc>
        <w:tc>
          <w:tcPr>
            <w:tcW w:w="777" w:type="dxa"/>
            <w:vAlign w:val="center"/>
          </w:tcPr>
          <w:p w14:paraId="26D54749" w14:textId="77777777" w:rsidR="00E42811" w:rsidRDefault="00000000">
            <w:r>
              <w:t>42.01</w:t>
            </w:r>
          </w:p>
        </w:tc>
        <w:tc>
          <w:tcPr>
            <w:tcW w:w="777" w:type="dxa"/>
            <w:vAlign w:val="center"/>
          </w:tcPr>
          <w:p w14:paraId="5F1C815A" w14:textId="77777777" w:rsidR="00E42811" w:rsidRDefault="00000000">
            <w:r>
              <w:rPr>
                <w:color w:val="3333CC"/>
              </w:rPr>
              <w:t>42.25</w:t>
            </w:r>
          </w:p>
        </w:tc>
        <w:tc>
          <w:tcPr>
            <w:tcW w:w="777" w:type="dxa"/>
            <w:vAlign w:val="center"/>
          </w:tcPr>
          <w:p w14:paraId="639B3E9F" w14:textId="77777777" w:rsidR="00E42811" w:rsidRDefault="00000000">
            <w:r>
              <w:t>42.21</w:t>
            </w:r>
          </w:p>
        </w:tc>
        <w:tc>
          <w:tcPr>
            <w:tcW w:w="777" w:type="dxa"/>
            <w:vAlign w:val="center"/>
          </w:tcPr>
          <w:p w14:paraId="55BE4D4D" w14:textId="77777777" w:rsidR="00E42811" w:rsidRDefault="00000000">
            <w:r>
              <w:t>41.89</w:t>
            </w:r>
          </w:p>
        </w:tc>
        <w:tc>
          <w:tcPr>
            <w:tcW w:w="777" w:type="dxa"/>
            <w:vAlign w:val="center"/>
          </w:tcPr>
          <w:p w14:paraId="00A86043" w14:textId="77777777" w:rsidR="00E42811" w:rsidRDefault="00000000">
            <w:r>
              <w:t>41.33</w:t>
            </w:r>
          </w:p>
        </w:tc>
        <w:tc>
          <w:tcPr>
            <w:tcW w:w="777" w:type="dxa"/>
            <w:vAlign w:val="center"/>
          </w:tcPr>
          <w:p w14:paraId="5681A349" w14:textId="77777777" w:rsidR="00E42811" w:rsidRDefault="00000000">
            <w:r>
              <w:t>40.55</w:t>
            </w:r>
          </w:p>
        </w:tc>
        <w:tc>
          <w:tcPr>
            <w:tcW w:w="777" w:type="dxa"/>
            <w:vAlign w:val="center"/>
          </w:tcPr>
          <w:p w14:paraId="46620328" w14:textId="77777777" w:rsidR="00E42811" w:rsidRDefault="00000000">
            <w:r>
              <w:t>39.61</w:t>
            </w:r>
          </w:p>
        </w:tc>
        <w:tc>
          <w:tcPr>
            <w:tcW w:w="777" w:type="dxa"/>
            <w:vAlign w:val="center"/>
          </w:tcPr>
          <w:p w14:paraId="39200074" w14:textId="77777777" w:rsidR="00E42811" w:rsidRDefault="00000000">
            <w:r>
              <w:t>38.57</w:t>
            </w:r>
          </w:p>
        </w:tc>
        <w:tc>
          <w:tcPr>
            <w:tcW w:w="777" w:type="dxa"/>
            <w:vAlign w:val="center"/>
          </w:tcPr>
          <w:p w14:paraId="1BBE43B3" w14:textId="77777777" w:rsidR="00E42811" w:rsidRDefault="00000000">
            <w:r>
              <w:t>37.51</w:t>
            </w:r>
          </w:p>
        </w:tc>
      </w:tr>
    </w:tbl>
    <w:p w14:paraId="16138EB0" w14:textId="77777777" w:rsidR="00E42811" w:rsidRDefault="00000000">
      <w:pPr>
        <w:pStyle w:val="4"/>
      </w:pPr>
      <w:r>
        <w:lastRenderedPageBreak/>
        <w:t>自然通风房间：北向逐时温度</w:t>
      </w:r>
    </w:p>
    <w:p w14:paraId="0755C464" w14:textId="77777777" w:rsidR="00E42811" w:rsidRDefault="00000000">
      <w:pPr>
        <w:jc w:val="center"/>
      </w:pPr>
      <w:r>
        <w:rPr>
          <w:noProof/>
        </w:rPr>
        <w:drawing>
          <wp:inline distT="0" distB="0" distL="0" distR="0" wp14:anchorId="71F147C1" wp14:editId="505AB2AB">
            <wp:extent cx="5667375" cy="30765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BEAA0" w14:textId="77777777" w:rsidR="00E42811" w:rsidRDefault="00E42811"/>
    <w:p w14:paraId="6144BBBD" w14:textId="77777777" w:rsidR="00E42811" w:rsidRDefault="00E4281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E42811" w14:paraId="36FFE0D3" w14:textId="77777777">
        <w:tc>
          <w:tcPr>
            <w:tcW w:w="777" w:type="dxa"/>
            <w:shd w:val="clear" w:color="auto" w:fill="E6E6E6"/>
            <w:vAlign w:val="center"/>
          </w:tcPr>
          <w:p w14:paraId="24E323AB" w14:textId="77777777" w:rsidR="00E42811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DC2F76" w14:textId="77777777" w:rsidR="00E42811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15A19F" w14:textId="77777777" w:rsidR="00E42811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E65636" w14:textId="77777777" w:rsidR="00E42811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861C6D" w14:textId="77777777" w:rsidR="00E42811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FD4E06" w14:textId="77777777" w:rsidR="00E42811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72082" w14:textId="77777777" w:rsidR="00E42811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96FD61" w14:textId="77777777" w:rsidR="00E42811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3707F" w14:textId="77777777" w:rsidR="00E42811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7F6E29" w14:textId="77777777" w:rsidR="00E42811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B1F34F" w14:textId="77777777" w:rsidR="00E42811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D00FED" w14:textId="77777777" w:rsidR="00E42811" w:rsidRDefault="00000000">
            <w:pPr>
              <w:jc w:val="center"/>
            </w:pPr>
            <w:r>
              <w:t>11:00</w:t>
            </w:r>
          </w:p>
        </w:tc>
      </w:tr>
      <w:tr w:rsidR="00E42811" w14:paraId="478A4C00" w14:textId="77777777">
        <w:tc>
          <w:tcPr>
            <w:tcW w:w="777" w:type="dxa"/>
            <w:vAlign w:val="center"/>
          </w:tcPr>
          <w:p w14:paraId="1160BD72" w14:textId="77777777" w:rsidR="00E42811" w:rsidRDefault="00000000">
            <w:r>
              <w:t>36.25</w:t>
            </w:r>
          </w:p>
        </w:tc>
        <w:tc>
          <w:tcPr>
            <w:tcW w:w="777" w:type="dxa"/>
            <w:vAlign w:val="center"/>
          </w:tcPr>
          <w:p w14:paraId="47507A22" w14:textId="77777777" w:rsidR="00E42811" w:rsidRDefault="00000000">
            <w:r>
              <w:t>35.36</w:t>
            </w:r>
          </w:p>
        </w:tc>
        <w:tc>
          <w:tcPr>
            <w:tcW w:w="777" w:type="dxa"/>
            <w:vAlign w:val="center"/>
          </w:tcPr>
          <w:p w14:paraId="756A3B45" w14:textId="77777777" w:rsidR="00E42811" w:rsidRDefault="00000000">
            <w:r>
              <w:t>34.65</w:t>
            </w:r>
          </w:p>
        </w:tc>
        <w:tc>
          <w:tcPr>
            <w:tcW w:w="777" w:type="dxa"/>
            <w:vAlign w:val="center"/>
          </w:tcPr>
          <w:p w14:paraId="0770CCDE" w14:textId="77777777" w:rsidR="00E42811" w:rsidRDefault="00000000">
            <w:r>
              <w:t>34.17</w:t>
            </w:r>
          </w:p>
        </w:tc>
        <w:tc>
          <w:tcPr>
            <w:tcW w:w="777" w:type="dxa"/>
            <w:vAlign w:val="center"/>
          </w:tcPr>
          <w:p w14:paraId="0D700B70" w14:textId="77777777" w:rsidR="00E42811" w:rsidRDefault="00000000">
            <w:r>
              <w:t>33.95</w:t>
            </w:r>
          </w:p>
        </w:tc>
        <w:tc>
          <w:tcPr>
            <w:tcW w:w="777" w:type="dxa"/>
            <w:vAlign w:val="center"/>
          </w:tcPr>
          <w:p w14:paraId="1E73704D" w14:textId="77777777" w:rsidR="00E42811" w:rsidRDefault="00000000">
            <w:r>
              <w:t>34.01</w:t>
            </w:r>
          </w:p>
        </w:tc>
        <w:tc>
          <w:tcPr>
            <w:tcW w:w="777" w:type="dxa"/>
            <w:vAlign w:val="center"/>
          </w:tcPr>
          <w:p w14:paraId="4DA7FEAE" w14:textId="77777777" w:rsidR="00E42811" w:rsidRDefault="00000000">
            <w:r>
              <w:t>34.33</w:t>
            </w:r>
          </w:p>
        </w:tc>
        <w:tc>
          <w:tcPr>
            <w:tcW w:w="777" w:type="dxa"/>
            <w:vAlign w:val="center"/>
          </w:tcPr>
          <w:p w14:paraId="40E248B4" w14:textId="77777777" w:rsidR="00E42811" w:rsidRDefault="00000000">
            <w:r>
              <w:t>34.90</w:t>
            </w:r>
          </w:p>
        </w:tc>
        <w:tc>
          <w:tcPr>
            <w:tcW w:w="777" w:type="dxa"/>
            <w:vAlign w:val="center"/>
          </w:tcPr>
          <w:p w14:paraId="440C0605" w14:textId="77777777" w:rsidR="00E42811" w:rsidRDefault="00000000">
            <w:r>
              <w:t>35.68</w:t>
            </w:r>
          </w:p>
        </w:tc>
        <w:tc>
          <w:tcPr>
            <w:tcW w:w="777" w:type="dxa"/>
            <w:vAlign w:val="center"/>
          </w:tcPr>
          <w:p w14:paraId="1C4FC57C" w14:textId="77777777" w:rsidR="00E42811" w:rsidRDefault="00000000">
            <w:r>
              <w:t>36.62</w:t>
            </w:r>
          </w:p>
        </w:tc>
        <w:tc>
          <w:tcPr>
            <w:tcW w:w="777" w:type="dxa"/>
            <w:vAlign w:val="center"/>
          </w:tcPr>
          <w:p w14:paraId="3B57ED74" w14:textId="77777777" w:rsidR="00E42811" w:rsidRDefault="00000000">
            <w:r>
              <w:t>37.64</w:t>
            </w:r>
          </w:p>
        </w:tc>
        <w:tc>
          <w:tcPr>
            <w:tcW w:w="777" w:type="dxa"/>
            <w:vAlign w:val="center"/>
          </w:tcPr>
          <w:p w14:paraId="373D58F4" w14:textId="77777777" w:rsidR="00E42811" w:rsidRDefault="00000000">
            <w:r>
              <w:t>38.69</w:t>
            </w:r>
          </w:p>
        </w:tc>
      </w:tr>
      <w:tr w:rsidR="00E42811" w14:paraId="7986DB55" w14:textId="77777777">
        <w:tc>
          <w:tcPr>
            <w:tcW w:w="777" w:type="dxa"/>
            <w:shd w:val="clear" w:color="auto" w:fill="E6E6E6"/>
            <w:vAlign w:val="center"/>
          </w:tcPr>
          <w:p w14:paraId="1F928128" w14:textId="77777777" w:rsidR="00E42811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719740" w14:textId="77777777" w:rsidR="00E42811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C4432C" w14:textId="77777777" w:rsidR="00E42811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51CF6C" w14:textId="77777777" w:rsidR="00E42811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8F0D06" w14:textId="77777777" w:rsidR="00E42811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347CB" w14:textId="77777777" w:rsidR="00E42811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15FB74" w14:textId="77777777" w:rsidR="00E42811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C80A2" w14:textId="77777777" w:rsidR="00E42811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BFAB7B" w14:textId="77777777" w:rsidR="00E42811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26559" w14:textId="77777777" w:rsidR="00E42811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96F51B" w14:textId="77777777" w:rsidR="00E42811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45C441" w14:textId="77777777" w:rsidR="00E42811" w:rsidRDefault="00000000">
            <w:r>
              <w:t>23:00</w:t>
            </w:r>
          </w:p>
        </w:tc>
      </w:tr>
      <w:tr w:rsidR="00E42811" w14:paraId="49B7B2EE" w14:textId="77777777">
        <w:tc>
          <w:tcPr>
            <w:tcW w:w="777" w:type="dxa"/>
            <w:vAlign w:val="center"/>
          </w:tcPr>
          <w:p w14:paraId="45995778" w14:textId="77777777" w:rsidR="00E42811" w:rsidRDefault="00000000">
            <w:r>
              <w:t>39.70</w:t>
            </w:r>
          </w:p>
        </w:tc>
        <w:tc>
          <w:tcPr>
            <w:tcW w:w="777" w:type="dxa"/>
            <w:vAlign w:val="center"/>
          </w:tcPr>
          <w:p w14:paraId="26BD7FB8" w14:textId="77777777" w:rsidR="00E42811" w:rsidRDefault="00000000">
            <w:r>
              <w:t>40.58</w:t>
            </w:r>
          </w:p>
        </w:tc>
        <w:tc>
          <w:tcPr>
            <w:tcW w:w="777" w:type="dxa"/>
            <w:vAlign w:val="center"/>
          </w:tcPr>
          <w:p w14:paraId="4ED9899D" w14:textId="77777777" w:rsidR="00E42811" w:rsidRDefault="00000000">
            <w:r>
              <w:t>41.29</w:t>
            </w:r>
          </w:p>
        </w:tc>
        <w:tc>
          <w:tcPr>
            <w:tcW w:w="777" w:type="dxa"/>
            <w:vAlign w:val="center"/>
          </w:tcPr>
          <w:p w14:paraId="0A8128BA" w14:textId="77777777" w:rsidR="00E42811" w:rsidRDefault="00000000">
            <w:r>
              <w:t>41.78</w:t>
            </w:r>
          </w:p>
        </w:tc>
        <w:tc>
          <w:tcPr>
            <w:tcW w:w="777" w:type="dxa"/>
            <w:vAlign w:val="center"/>
          </w:tcPr>
          <w:p w14:paraId="18040F23" w14:textId="77777777" w:rsidR="00E42811" w:rsidRDefault="00000000">
            <w:r>
              <w:rPr>
                <w:color w:val="3333CC"/>
              </w:rPr>
              <w:t>42.00</w:t>
            </w:r>
          </w:p>
        </w:tc>
        <w:tc>
          <w:tcPr>
            <w:tcW w:w="777" w:type="dxa"/>
            <w:vAlign w:val="center"/>
          </w:tcPr>
          <w:p w14:paraId="6EC56197" w14:textId="77777777" w:rsidR="00E42811" w:rsidRDefault="00000000">
            <w:r>
              <w:t>41.95</w:t>
            </w:r>
          </w:p>
        </w:tc>
        <w:tc>
          <w:tcPr>
            <w:tcW w:w="777" w:type="dxa"/>
            <w:vAlign w:val="center"/>
          </w:tcPr>
          <w:p w14:paraId="253DE0AF" w14:textId="77777777" w:rsidR="00E42811" w:rsidRDefault="00000000">
            <w:r>
              <w:t>41.64</w:t>
            </w:r>
          </w:p>
        </w:tc>
        <w:tc>
          <w:tcPr>
            <w:tcW w:w="777" w:type="dxa"/>
            <w:vAlign w:val="center"/>
          </w:tcPr>
          <w:p w14:paraId="51E152BE" w14:textId="77777777" w:rsidR="00E42811" w:rsidRDefault="00000000">
            <w:r>
              <w:t>41.07</w:t>
            </w:r>
          </w:p>
        </w:tc>
        <w:tc>
          <w:tcPr>
            <w:tcW w:w="777" w:type="dxa"/>
            <w:vAlign w:val="center"/>
          </w:tcPr>
          <w:p w14:paraId="4C303391" w14:textId="77777777" w:rsidR="00E42811" w:rsidRDefault="00000000">
            <w:r>
              <w:t>40.29</w:t>
            </w:r>
          </w:p>
        </w:tc>
        <w:tc>
          <w:tcPr>
            <w:tcW w:w="777" w:type="dxa"/>
            <w:vAlign w:val="center"/>
          </w:tcPr>
          <w:p w14:paraId="703714C5" w14:textId="77777777" w:rsidR="00E42811" w:rsidRDefault="00000000">
            <w:r>
              <w:t>39.35</w:t>
            </w:r>
          </w:p>
        </w:tc>
        <w:tc>
          <w:tcPr>
            <w:tcW w:w="777" w:type="dxa"/>
            <w:vAlign w:val="center"/>
          </w:tcPr>
          <w:p w14:paraId="0C24B445" w14:textId="77777777" w:rsidR="00E42811" w:rsidRDefault="00000000">
            <w:r>
              <w:t>38.32</w:t>
            </w:r>
          </w:p>
        </w:tc>
        <w:tc>
          <w:tcPr>
            <w:tcW w:w="777" w:type="dxa"/>
            <w:vAlign w:val="center"/>
          </w:tcPr>
          <w:p w14:paraId="7724615A" w14:textId="77777777" w:rsidR="00E42811" w:rsidRDefault="00000000">
            <w:r>
              <w:t>37.26</w:t>
            </w:r>
          </w:p>
        </w:tc>
      </w:tr>
    </w:tbl>
    <w:p w14:paraId="27582A68" w14:textId="77777777" w:rsidR="00E42811" w:rsidRDefault="00000000">
      <w:pPr>
        <w:pStyle w:val="1"/>
      </w:pPr>
      <w:bookmarkStart w:id="58" w:name="_Toc154332348"/>
      <w:r>
        <w:t>验算结论</w:t>
      </w:r>
      <w:bookmarkEnd w:id="58"/>
    </w:p>
    <w:p w14:paraId="7C5F985E" w14:textId="77777777" w:rsidR="00E42811" w:rsidRDefault="00000000">
      <w:pPr>
        <w:pStyle w:val="2"/>
      </w:pPr>
      <w:bookmarkStart w:id="59" w:name="_Toc154332349"/>
      <w:r>
        <w:t>自然通风房间</w:t>
      </w:r>
      <w:bookmarkEnd w:id="5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E42811" w14:paraId="5B7E47A3" w14:textId="77777777">
        <w:tc>
          <w:tcPr>
            <w:tcW w:w="1403" w:type="dxa"/>
            <w:shd w:val="clear" w:color="auto" w:fill="DEDEDE"/>
            <w:vAlign w:val="center"/>
          </w:tcPr>
          <w:p w14:paraId="7A653E03" w14:textId="77777777" w:rsidR="00E42811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90900A3" w14:textId="77777777" w:rsidR="00E42811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096A3753" w14:textId="77777777" w:rsidR="00E42811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AD910EA" w14:textId="77777777" w:rsidR="00E42811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46ACFD5" w14:textId="77777777" w:rsidR="00E42811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0B3C44C" w14:textId="77777777" w:rsidR="00E42811" w:rsidRDefault="00000000">
            <w:r>
              <w:t>结论</w:t>
            </w:r>
          </w:p>
        </w:tc>
      </w:tr>
      <w:tr w:rsidR="00E42811" w14:paraId="68A70DD2" w14:textId="77777777">
        <w:tc>
          <w:tcPr>
            <w:tcW w:w="1403" w:type="dxa"/>
            <w:vAlign w:val="center"/>
          </w:tcPr>
          <w:p w14:paraId="168F229E" w14:textId="77777777" w:rsidR="00E42811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0C2FB82E" w14:textId="77777777" w:rsidR="00E42811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1DB979B4" w14:textId="77777777" w:rsidR="00E42811" w:rsidRDefault="00000000">
            <w:r>
              <w:t>16:00</w:t>
            </w:r>
          </w:p>
        </w:tc>
        <w:tc>
          <w:tcPr>
            <w:tcW w:w="1415" w:type="dxa"/>
            <w:vAlign w:val="center"/>
          </w:tcPr>
          <w:p w14:paraId="6F7EC2AF" w14:textId="77777777" w:rsidR="00E42811" w:rsidRDefault="00000000">
            <w:r>
              <w:t>41.95</w:t>
            </w:r>
          </w:p>
        </w:tc>
        <w:tc>
          <w:tcPr>
            <w:tcW w:w="1131" w:type="dxa"/>
            <w:vAlign w:val="center"/>
          </w:tcPr>
          <w:p w14:paraId="6CFF9AAC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24DDB64A" w14:textId="77777777" w:rsidR="00E42811" w:rsidRDefault="00000000">
            <w:r>
              <w:t>满足</w:t>
            </w:r>
          </w:p>
        </w:tc>
      </w:tr>
      <w:tr w:rsidR="00E42811" w14:paraId="7C943605" w14:textId="77777777">
        <w:tc>
          <w:tcPr>
            <w:tcW w:w="1403" w:type="dxa"/>
            <w:vMerge w:val="restart"/>
            <w:vAlign w:val="center"/>
          </w:tcPr>
          <w:p w14:paraId="6BCA226E" w14:textId="77777777" w:rsidR="00E42811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4497BA71" w14:textId="77777777" w:rsidR="00E42811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0BD84ADC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03BC8A2E" w14:textId="77777777" w:rsidR="00E42811" w:rsidRDefault="00000000">
            <w:r>
              <w:t>41.80</w:t>
            </w:r>
          </w:p>
        </w:tc>
        <w:tc>
          <w:tcPr>
            <w:tcW w:w="1131" w:type="dxa"/>
            <w:vAlign w:val="center"/>
          </w:tcPr>
          <w:p w14:paraId="730DB949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708A16A9" w14:textId="77777777" w:rsidR="00E42811" w:rsidRDefault="00000000">
            <w:r>
              <w:t>满足</w:t>
            </w:r>
          </w:p>
        </w:tc>
      </w:tr>
      <w:tr w:rsidR="00E42811" w14:paraId="085425BA" w14:textId="77777777">
        <w:tc>
          <w:tcPr>
            <w:tcW w:w="1403" w:type="dxa"/>
            <w:vMerge/>
            <w:vAlign w:val="center"/>
          </w:tcPr>
          <w:p w14:paraId="5CE95BEB" w14:textId="77777777" w:rsidR="00E42811" w:rsidRDefault="00E42811"/>
        </w:tc>
        <w:tc>
          <w:tcPr>
            <w:tcW w:w="3395" w:type="dxa"/>
            <w:vAlign w:val="center"/>
          </w:tcPr>
          <w:p w14:paraId="7F783B2E" w14:textId="77777777" w:rsidR="00E42811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2835ABB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443C9E10" w14:textId="77777777" w:rsidR="00E42811" w:rsidRDefault="00000000">
            <w:r>
              <w:t>41.82</w:t>
            </w:r>
          </w:p>
        </w:tc>
        <w:tc>
          <w:tcPr>
            <w:tcW w:w="1131" w:type="dxa"/>
            <w:vAlign w:val="center"/>
          </w:tcPr>
          <w:p w14:paraId="64889564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66D80567" w14:textId="77777777" w:rsidR="00E42811" w:rsidRDefault="00000000">
            <w:r>
              <w:t>满足</w:t>
            </w:r>
          </w:p>
        </w:tc>
      </w:tr>
      <w:tr w:rsidR="00E42811" w14:paraId="0C4F0C0F" w14:textId="77777777">
        <w:tc>
          <w:tcPr>
            <w:tcW w:w="1403" w:type="dxa"/>
            <w:vMerge/>
            <w:vAlign w:val="center"/>
          </w:tcPr>
          <w:p w14:paraId="1F37F3DD" w14:textId="77777777" w:rsidR="00E42811" w:rsidRDefault="00E42811"/>
        </w:tc>
        <w:tc>
          <w:tcPr>
            <w:tcW w:w="3395" w:type="dxa"/>
            <w:vAlign w:val="center"/>
          </w:tcPr>
          <w:p w14:paraId="40932DF7" w14:textId="77777777" w:rsidR="00E42811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9573DE9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52EF0409" w14:textId="77777777" w:rsidR="00E42811" w:rsidRDefault="00000000">
            <w:r>
              <w:t>41.80</w:t>
            </w:r>
          </w:p>
        </w:tc>
        <w:tc>
          <w:tcPr>
            <w:tcW w:w="1131" w:type="dxa"/>
            <w:vAlign w:val="center"/>
          </w:tcPr>
          <w:p w14:paraId="367AB8CB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1D101053" w14:textId="77777777" w:rsidR="00E42811" w:rsidRDefault="00000000">
            <w:r>
              <w:t>满足</w:t>
            </w:r>
          </w:p>
        </w:tc>
      </w:tr>
      <w:tr w:rsidR="00E42811" w14:paraId="690F0D8B" w14:textId="77777777">
        <w:tc>
          <w:tcPr>
            <w:tcW w:w="1403" w:type="dxa"/>
            <w:vMerge/>
            <w:vAlign w:val="center"/>
          </w:tcPr>
          <w:p w14:paraId="4F8E4F00" w14:textId="77777777" w:rsidR="00E42811" w:rsidRDefault="00E42811"/>
        </w:tc>
        <w:tc>
          <w:tcPr>
            <w:tcW w:w="3395" w:type="dxa"/>
            <w:vAlign w:val="center"/>
          </w:tcPr>
          <w:p w14:paraId="21798BA4" w14:textId="77777777" w:rsidR="00E42811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EEEE7D9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3E413E6F" w14:textId="77777777" w:rsidR="00E42811" w:rsidRDefault="00000000">
            <w:r>
              <w:t>41.74</w:t>
            </w:r>
          </w:p>
        </w:tc>
        <w:tc>
          <w:tcPr>
            <w:tcW w:w="1131" w:type="dxa"/>
            <w:vAlign w:val="center"/>
          </w:tcPr>
          <w:p w14:paraId="6804F08E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208D5553" w14:textId="77777777" w:rsidR="00E42811" w:rsidRDefault="00000000">
            <w:r>
              <w:t>满足</w:t>
            </w:r>
          </w:p>
        </w:tc>
      </w:tr>
      <w:tr w:rsidR="00E42811" w14:paraId="10FEA57E" w14:textId="77777777">
        <w:tc>
          <w:tcPr>
            <w:tcW w:w="1403" w:type="dxa"/>
            <w:vMerge w:val="restart"/>
            <w:vAlign w:val="center"/>
          </w:tcPr>
          <w:p w14:paraId="018776C6" w14:textId="77777777" w:rsidR="00E42811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44E44546" w14:textId="77777777" w:rsidR="00E42811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44262E1" w14:textId="77777777" w:rsidR="00E42811" w:rsidRDefault="00000000">
            <w:r>
              <w:t>16:00</w:t>
            </w:r>
          </w:p>
        </w:tc>
        <w:tc>
          <w:tcPr>
            <w:tcW w:w="1415" w:type="dxa"/>
            <w:vAlign w:val="center"/>
          </w:tcPr>
          <w:p w14:paraId="01D80585" w14:textId="77777777" w:rsidR="00E42811" w:rsidRDefault="00000000">
            <w:r>
              <w:t>41.74</w:t>
            </w:r>
          </w:p>
        </w:tc>
        <w:tc>
          <w:tcPr>
            <w:tcW w:w="1131" w:type="dxa"/>
            <w:vAlign w:val="center"/>
          </w:tcPr>
          <w:p w14:paraId="57586022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746CE79F" w14:textId="77777777" w:rsidR="00E42811" w:rsidRDefault="00000000">
            <w:r>
              <w:t>满足</w:t>
            </w:r>
          </w:p>
        </w:tc>
      </w:tr>
      <w:tr w:rsidR="00E42811" w14:paraId="308726F8" w14:textId="77777777">
        <w:tc>
          <w:tcPr>
            <w:tcW w:w="1403" w:type="dxa"/>
            <w:vMerge/>
            <w:vAlign w:val="center"/>
          </w:tcPr>
          <w:p w14:paraId="141F8773" w14:textId="77777777" w:rsidR="00E42811" w:rsidRDefault="00E42811"/>
        </w:tc>
        <w:tc>
          <w:tcPr>
            <w:tcW w:w="3395" w:type="dxa"/>
            <w:vAlign w:val="center"/>
          </w:tcPr>
          <w:p w14:paraId="189C14DB" w14:textId="77777777" w:rsidR="00E42811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6D8D360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3731DE18" w14:textId="77777777" w:rsidR="00E42811" w:rsidRDefault="00000000">
            <w:r>
              <w:t>41.74</w:t>
            </w:r>
          </w:p>
        </w:tc>
        <w:tc>
          <w:tcPr>
            <w:tcW w:w="1131" w:type="dxa"/>
            <w:vAlign w:val="center"/>
          </w:tcPr>
          <w:p w14:paraId="0F221EDB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2B066CC2" w14:textId="77777777" w:rsidR="00E42811" w:rsidRDefault="00000000">
            <w:r>
              <w:t>满足</w:t>
            </w:r>
          </w:p>
        </w:tc>
      </w:tr>
      <w:tr w:rsidR="00E42811" w14:paraId="64DD5282" w14:textId="77777777">
        <w:tc>
          <w:tcPr>
            <w:tcW w:w="1403" w:type="dxa"/>
            <w:vMerge/>
            <w:vAlign w:val="center"/>
          </w:tcPr>
          <w:p w14:paraId="4BEEBF6D" w14:textId="77777777" w:rsidR="00E42811" w:rsidRDefault="00E42811"/>
        </w:tc>
        <w:tc>
          <w:tcPr>
            <w:tcW w:w="3395" w:type="dxa"/>
            <w:vAlign w:val="center"/>
          </w:tcPr>
          <w:p w14:paraId="21328F71" w14:textId="77777777" w:rsidR="00E42811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BB5A989" w14:textId="77777777" w:rsidR="00E42811" w:rsidRDefault="00000000">
            <w:r>
              <w:t>16:05</w:t>
            </w:r>
          </w:p>
        </w:tc>
        <w:tc>
          <w:tcPr>
            <w:tcW w:w="1415" w:type="dxa"/>
            <w:vAlign w:val="center"/>
          </w:tcPr>
          <w:p w14:paraId="7335AB2F" w14:textId="77777777" w:rsidR="00E42811" w:rsidRDefault="00000000">
            <w:r>
              <w:t>41.72</w:t>
            </w:r>
          </w:p>
        </w:tc>
        <w:tc>
          <w:tcPr>
            <w:tcW w:w="1131" w:type="dxa"/>
            <w:vAlign w:val="center"/>
          </w:tcPr>
          <w:p w14:paraId="6CF50FAD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10674561" w14:textId="77777777" w:rsidR="00E42811" w:rsidRDefault="00000000">
            <w:r>
              <w:t>满足</w:t>
            </w:r>
          </w:p>
        </w:tc>
      </w:tr>
      <w:tr w:rsidR="00E42811" w14:paraId="597E417F" w14:textId="77777777">
        <w:tc>
          <w:tcPr>
            <w:tcW w:w="1403" w:type="dxa"/>
            <w:vMerge/>
            <w:vAlign w:val="center"/>
          </w:tcPr>
          <w:p w14:paraId="19B32EE1" w14:textId="77777777" w:rsidR="00E42811" w:rsidRDefault="00E42811"/>
        </w:tc>
        <w:tc>
          <w:tcPr>
            <w:tcW w:w="3395" w:type="dxa"/>
            <w:vAlign w:val="center"/>
          </w:tcPr>
          <w:p w14:paraId="0A1A2590" w14:textId="77777777" w:rsidR="00E42811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281FC527" w14:textId="77777777" w:rsidR="00E42811" w:rsidRDefault="00000000">
            <w:r>
              <w:t>16:00</w:t>
            </w:r>
          </w:p>
        </w:tc>
        <w:tc>
          <w:tcPr>
            <w:tcW w:w="1415" w:type="dxa"/>
            <w:vAlign w:val="center"/>
          </w:tcPr>
          <w:p w14:paraId="65DB39B7" w14:textId="77777777" w:rsidR="00E42811" w:rsidRDefault="00000000">
            <w:r>
              <w:t>41.51</w:t>
            </w:r>
          </w:p>
        </w:tc>
        <w:tc>
          <w:tcPr>
            <w:tcW w:w="1131" w:type="dxa"/>
            <w:vAlign w:val="center"/>
          </w:tcPr>
          <w:p w14:paraId="26420570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4DD75900" w14:textId="77777777" w:rsidR="00E42811" w:rsidRDefault="00000000">
            <w:r>
              <w:t>满足</w:t>
            </w:r>
          </w:p>
        </w:tc>
      </w:tr>
      <w:tr w:rsidR="00E42811" w14:paraId="7E7D8FE4" w14:textId="77777777">
        <w:tc>
          <w:tcPr>
            <w:tcW w:w="1403" w:type="dxa"/>
            <w:vMerge w:val="restart"/>
            <w:vAlign w:val="center"/>
          </w:tcPr>
          <w:p w14:paraId="5BA37F93" w14:textId="77777777" w:rsidR="00E42811" w:rsidRDefault="00000000">
            <w:r>
              <w:t>热桥梁</w:t>
            </w:r>
          </w:p>
        </w:tc>
        <w:tc>
          <w:tcPr>
            <w:tcW w:w="3395" w:type="dxa"/>
            <w:vAlign w:val="center"/>
          </w:tcPr>
          <w:p w14:paraId="2A620D76" w14:textId="77777777" w:rsidR="00E42811" w:rsidRDefault="00000000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14:paraId="0EAB204B" w14:textId="77777777" w:rsidR="00E42811" w:rsidRDefault="00000000">
            <w:r>
              <w:t>16:10</w:t>
            </w:r>
          </w:p>
        </w:tc>
        <w:tc>
          <w:tcPr>
            <w:tcW w:w="1415" w:type="dxa"/>
            <w:vAlign w:val="center"/>
          </w:tcPr>
          <w:p w14:paraId="5602881B" w14:textId="77777777" w:rsidR="00E42811" w:rsidRDefault="00000000">
            <w:r>
              <w:t>42.28</w:t>
            </w:r>
          </w:p>
        </w:tc>
        <w:tc>
          <w:tcPr>
            <w:tcW w:w="1131" w:type="dxa"/>
            <w:vAlign w:val="center"/>
          </w:tcPr>
          <w:p w14:paraId="3A2C49C1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501631B3" w14:textId="77777777" w:rsidR="00E42811" w:rsidRDefault="00000000">
            <w:r>
              <w:t>满足</w:t>
            </w:r>
          </w:p>
        </w:tc>
      </w:tr>
      <w:tr w:rsidR="00E42811" w14:paraId="12208FD9" w14:textId="77777777">
        <w:tc>
          <w:tcPr>
            <w:tcW w:w="1403" w:type="dxa"/>
            <w:vMerge/>
            <w:vAlign w:val="center"/>
          </w:tcPr>
          <w:p w14:paraId="3206254D" w14:textId="77777777" w:rsidR="00E42811" w:rsidRDefault="00E42811"/>
        </w:tc>
        <w:tc>
          <w:tcPr>
            <w:tcW w:w="3395" w:type="dxa"/>
            <w:vAlign w:val="center"/>
          </w:tcPr>
          <w:p w14:paraId="30D1BE09" w14:textId="77777777" w:rsidR="00E42811" w:rsidRDefault="00000000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14:paraId="7974288C" w14:textId="77777777" w:rsidR="00E42811" w:rsidRDefault="00000000">
            <w:r>
              <w:t>16:10</w:t>
            </w:r>
          </w:p>
        </w:tc>
        <w:tc>
          <w:tcPr>
            <w:tcW w:w="1415" w:type="dxa"/>
            <w:vAlign w:val="center"/>
          </w:tcPr>
          <w:p w14:paraId="7844756C" w14:textId="77777777" w:rsidR="00E42811" w:rsidRDefault="00000000">
            <w:r>
              <w:t>42.28</w:t>
            </w:r>
          </w:p>
        </w:tc>
        <w:tc>
          <w:tcPr>
            <w:tcW w:w="1131" w:type="dxa"/>
            <w:vAlign w:val="center"/>
          </w:tcPr>
          <w:p w14:paraId="7559A618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0B45DC49" w14:textId="77777777" w:rsidR="00E42811" w:rsidRDefault="00000000">
            <w:r>
              <w:t>满足</w:t>
            </w:r>
          </w:p>
        </w:tc>
      </w:tr>
      <w:tr w:rsidR="00E42811" w14:paraId="236C547B" w14:textId="77777777">
        <w:tc>
          <w:tcPr>
            <w:tcW w:w="1403" w:type="dxa"/>
            <w:vMerge/>
            <w:vAlign w:val="center"/>
          </w:tcPr>
          <w:p w14:paraId="063B3B92" w14:textId="77777777" w:rsidR="00E42811" w:rsidRDefault="00E42811"/>
        </w:tc>
        <w:tc>
          <w:tcPr>
            <w:tcW w:w="3395" w:type="dxa"/>
            <w:vAlign w:val="center"/>
          </w:tcPr>
          <w:p w14:paraId="29690B4F" w14:textId="77777777" w:rsidR="00E42811" w:rsidRDefault="00000000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14:paraId="3DE3A32D" w14:textId="77777777" w:rsidR="00E42811" w:rsidRDefault="00000000">
            <w:r>
              <w:t>16:10</w:t>
            </w:r>
          </w:p>
        </w:tc>
        <w:tc>
          <w:tcPr>
            <w:tcW w:w="1415" w:type="dxa"/>
            <w:vAlign w:val="center"/>
          </w:tcPr>
          <w:p w14:paraId="60F7C824" w14:textId="77777777" w:rsidR="00E42811" w:rsidRDefault="00000000">
            <w:r>
              <w:t>42.26</w:t>
            </w:r>
          </w:p>
        </w:tc>
        <w:tc>
          <w:tcPr>
            <w:tcW w:w="1131" w:type="dxa"/>
            <w:vAlign w:val="center"/>
          </w:tcPr>
          <w:p w14:paraId="1CC60245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7351C7D6" w14:textId="77777777" w:rsidR="00E42811" w:rsidRDefault="00000000">
            <w:r>
              <w:t>满足</w:t>
            </w:r>
          </w:p>
        </w:tc>
      </w:tr>
      <w:tr w:rsidR="00E42811" w14:paraId="41C0A768" w14:textId="77777777">
        <w:tc>
          <w:tcPr>
            <w:tcW w:w="1403" w:type="dxa"/>
            <w:vMerge/>
            <w:vAlign w:val="center"/>
          </w:tcPr>
          <w:p w14:paraId="0DF1B05A" w14:textId="77777777" w:rsidR="00E42811" w:rsidRDefault="00E42811"/>
        </w:tc>
        <w:tc>
          <w:tcPr>
            <w:tcW w:w="3395" w:type="dxa"/>
            <w:vAlign w:val="center"/>
          </w:tcPr>
          <w:p w14:paraId="0C0732FB" w14:textId="77777777" w:rsidR="00E42811" w:rsidRDefault="00000000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14:paraId="0B3B8933" w14:textId="77777777" w:rsidR="00E42811" w:rsidRDefault="00000000">
            <w:r>
              <w:t>16:10</w:t>
            </w:r>
          </w:p>
        </w:tc>
        <w:tc>
          <w:tcPr>
            <w:tcW w:w="1415" w:type="dxa"/>
            <w:vAlign w:val="center"/>
          </w:tcPr>
          <w:p w14:paraId="060B1DFB" w14:textId="77777777" w:rsidR="00E42811" w:rsidRDefault="00000000">
            <w:r>
              <w:t>42.01</w:t>
            </w:r>
          </w:p>
        </w:tc>
        <w:tc>
          <w:tcPr>
            <w:tcW w:w="1131" w:type="dxa"/>
            <w:vAlign w:val="center"/>
          </w:tcPr>
          <w:p w14:paraId="7389DF5A" w14:textId="77777777" w:rsidR="00E42811" w:rsidRDefault="00000000">
            <w:r>
              <w:t>42.90</w:t>
            </w:r>
          </w:p>
        </w:tc>
        <w:tc>
          <w:tcPr>
            <w:tcW w:w="1131" w:type="dxa"/>
            <w:vAlign w:val="center"/>
          </w:tcPr>
          <w:p w14:paraId="0B4A703E" w14:textId="77777777" w:rsidR="00E42811" w:rsidRDefault="00000000">
            <w:r>
              <w:t>满足</w:t>
            </w:r>
          </w:p>
        </w:tc>
      </w:tr>
    </w:tbl>
    <w:p w14:paraId="16E3130E" w14:textId="77777777" w:rsidR="00E42811" w:rsidRDefault="00E42811"/>
    <w:sectPr w:rsidR="00E4281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FB51" w14:textId="77777777" w:rsidR="00754F96" w:rsidRDefault="00754F96">
      <w:r>
        <w:separator/>
      </w:r>
    </w:p>
  </w:endnote>
  <w:endnote w:type="continuationSeparator" w:id="0">
    <w:p w14:paraId="015AAC6B" w14:textId="77777777" w:rsidR="00754F96" w:rsidRDefault="0075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0DD6B9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F324C3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EE3A" w14:textId="77777777" w:rsidR="00754F96" w:rsidRDefault="00754F96">
      <w:r>
        <w:separator/>
      </w:r>
    </w:p>
  </w:footnote>
  <w:footnote w:type="continuationSeparator" w:id="0">
    <w:p w14:paraId="521D4D93" w14:textId="77777777" w:rsidR="00754F96" w:rsidRDefault="0075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0632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3929C" wp14:editId="561C633B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FE3BF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1A17B23E" wp14:editId="1A1DA5E7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317467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547310">
    <w:abstractNumId w:val="2"/>
  </w:num>
  <w:num w:numId="3" w16cid:durableId="1707829060">
    <w:abstractNumId w:val="1"/>
  </w:num>
  <w:num w:numId="4" w16cid:durableId="105554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46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1946"/>
    <w:rsid w:val="00713B47"/>
    <w:rsid w:val="007224F0"/>
    <w:rsid w:val="00731929"/>
    <w:rsid w:val="007354A4"/>
    <w:rsid w:val="00735BFB"/>
    <w:rsid w:val="00750F18"/>
    <w:rsid w:val="00754F96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42811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E725D4A"/>
  <w15:chartTrackingRefBased/>
  <w15:docId w15:val="{60A27C10-EF73-49DF-9B25-0D11688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19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 Z</dc:creator>
  <cp:keywords/>
  <dc:description/>
  <cp:lastModifiedBy>CL Z</cp:lastModifiedBy>
  <cp:revision>1</cp:revision>
  <dcterms:created xsi:type="dcterms:W3CDTF">2023-12-24T09:45:00Z</dcterms:created>
  <dcterms:modified xsi:type="dcterms:W3CDTF">2023-12-24T09:46:00Z</dcterms:modified>
</cp:coreProperties>
</file>