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5E46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39589C9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AD39C25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319ECCA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49DE7CF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8D2D5A7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6D958D39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B5B3F42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696ADC7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 w14:paraId="0158FAE9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57AD0F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796DAE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大连</w:t>
            </w:r>
            <w:bookmarkEnd w:id="1"/>
          </w:p>
        </w:tc>
      </w:tr>
      <w:tr w:rsidR="00D6136B" w14:paraId="1845737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9E5D1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F6607C8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4A98127E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6ADCEB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DA9EA8E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0C4B46E8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0A3B7F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E995B2A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09533EC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EBF47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D0D7BCC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22E7C529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9BB035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4C3B446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583A26B6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8386AB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0D2209E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1A287660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9EC01BD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E0B7F88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>
                <w:rPr>
                  <w:rFonts w:ascii="宋体" w:hAnsi="宋体"/>
                  <w:szCs w:val="21"/>
                </w:rPr>
                <w:t>2023年12月12日</w:t>
              </w:r>
            </w:smartTag>
            <w:bookmarkEnd w:id="5"/>
          </w:p>
        </w:tc>
      </w:tr>
    </w:tbl>
    <w:p w14:paraId="1D51FEFE" w14:textId="77777777" w:rsidR="00D6136B" w:rsidRDefault="00D6136B">
      <w:pPr>
        <w:rPr>
          <w:rFonts w:ascii="宋体" w:hAnsi="宋体"/>
          <w:lang w:val="en-US"/>
        </w:rPr>
      </w:pPr>
    </w:p>
    <w:p w14:paraId="6DB02000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4216215" wp14:editId="6FBCA3F5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89604" w14:textId="77777777" w:rsidR="0029311E" w:rsidRDefault="0029311E">
      <w:pPr>
        <w:jc w:val="center"/>
        <w:rPr>
          <w:rFonts w:ascii="宋体" w:hAnsi="宋体"/>
          <w:lang w:val="en-US"/>
        </w:rPr>
      </w:pPr>
    </w:p>
    <w:p w14:paraId="622FCE39" w14:textId="77777777" w:rsidR="00D6136B" w:rsidRDefault="00D6136B">
      <w:pPr>
        <w:rPr>
          <w:rFonts w:ascii="宋体" w:hAnsi="宋体"/>
          <w:lang w:val="en-US"/>
        </w:rPr>
      </w:pPr>
    </w:p>
    <w:p w14:paraId="5F075871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4C63C13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7D8CAEE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12EDEB2C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6136B" w14:paraId="232CFD8C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F91B3A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4964048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20220808(SP1)</w:t>
            </w:r>
            <w:bookmarkEnd w:id="8"/>
          </w:p>
        </w:tc>
      </w:tr>
      <w:tr w:rsidR="00D6136B" w14:paraId="5C00BCB9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7B336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2DFCF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 w:rsidR="00DD3A7D"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D6136B" w14:paraId="2E9370D2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54EBB6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BE36B2E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T18234182918</w:t>
            </w:r>
            <w:bookmarkEnd w:id="9"/>
          </w:p>
        </w:tc>
      </w:tr>
    </w:tbl>
    <w:p w14:paraId="695BE91A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060A68DC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58656E4D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6456A85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70145564" w14:textId="77777777" w:rsidR="00084A42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3294337" w:history="1">
        <w:r w:rsidR="00084A42" w:rsidRPr="001F245B">
          <w:rPr>
            <w:rStyle w:val="a4"/>
            <w:noProof/>
          </w:rPr>
          <w:t>1</w:t>
        </w:r>
        <w:r w:rsidR="00084A42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="00084A42" w:rsidRPr="001F245B">
          <w:rPr>
            <w:rStyle w:val="a4"/>
            <w:noProof/>
          </w:rPr>
          <w:t>住区概况</w:t>
        </w:r>
        <w:r w:rsidR="00084A42">
          <w:rPr>
            <w:noProof/>
            <w:webHidden/>
          </w:rPr>
          <w:tab/>
        </w:r>
        <w:r w:rsidR="00084A42">
          <w:rPr>
            <w:noProof/>
            <w:webHidden/>
          </w:rPr>
          <w:fldChar w:fldCharType="begin"/>
        </w:r>
        <w:r w:rsidR="00084A42">
          <w:rPr>
            <w:noProof/>
            <w:webHidden/>
          </w:rPr>
          <w:instrText xml:space="preserve"> PAGEREF _Toc153294337 \h </w:instrText>
        </w:r>
        <w:r w:rsidR="00084A42">
          <w:rPr>
            <w:noProof/>
            <w:webHidden/>
          </w:rPr>
        </w:r>
        <w:r w:rsidR="00084A42">
          <w:rPr>
            <w:noProof/>
            <w:webHidden/>
          </w:rPr>
          <w:fldChar w:fldCharType="separate"/>
        </w:r>
        <w:r w:rsidR="00084A42">
          <w:rPr>
            <w:noProof/>
            <w:webHidden/>
          </w:rPr>
          <w:t>3</w:t>
        </w:r>
        <w:r w:rsidR="00084A42">
          <w:rPr>
            <w:noProof/>
            <w:webHidden/>
          </w:rPr>
          <w:fldChar w:fldCharType="end"/>
        </w:r>
      </w:hyperlink>
    </w:p>
    <w:p w14:paraId="571CDECE" w14:textId="77777777" w:rsidR="00084A42" w:rsidRDefault="00084A4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3294338" w:history="1">
        <w:r w:rsidRPr="001F245B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9C59E2" w14:textId="77777777" w:rsidR="00084A42" w:rsidRDefault="00084A4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3294339" w:history="1">
        <w:r w:rsidRPr="001F245B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30ECCC" w14:textId="77777777" w:rsidR="00084A42" w:rsidRDefault="00084A42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94340" w:history="1">
        <w:r w:rsidRPr="001F245B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F922B4" w14:textId="77777777" w:rsidR="00084A42" w:rsidRDefault="00084A42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94341" w:history="1">
        <w:r w:rsidRPr="001F245B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B53002" w14:textId="77777777" w:rsidR="00084A42" w:rsidRDefault="00084A4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3294342" w:history="1">
        <w:r w:rsidRPr="001F245B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FF5D53" w14:textId="77777777" w:rsidR="00084A42" w:rsidRDefault="00084A42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94343" w:history="1">
        <w:r w:rsidRPr="001F245B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ABED28" w14:textId="77777777" w:rsidR="00084A42" w:rsidRDefault="00084A42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94344" w:history="1">
        <w:r w:rsidRPr="001F245B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B5E441" w14:textId="77777777" w:rsidR="00084A42" w:rsidRDefault="00084A4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3294345" w:history="1">
        <w:r w:rsidRPr="001F245B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0291D1" w14:textId="77777777" w:rsidR="00084A42" w:rsidRDefault="00084A42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94346" w:history="1">
        <w:r w:rsidRPr="001F245B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A0D0AC" w14:textId="77777777" w:rsidR="00084A42" w:rsidRDefault="00084A42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94347" w:history="1">
        <w:r w:rsidRPr="001F245B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7236D7" w14:textId="77777777" w:rsidR="00084A42" w:rsidRDefault="00084A42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294348" w:history="1">
        <w:r w:rsidRPr="001F245B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1AEC6B9" w14:textId="77777777" w:rsidR="00084A42" w:rsidRDefault="00084A4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3294349" w:history="1">
        <w:r w:rsidRPr="001F245B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1F245B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_Toc153294349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90A8146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430E1AA5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0F20F8F9" w14:textId="77777777" w:rsidR="00D6136B" w:rsidRDefault="00D6136B">
      <w:pPr>
        <w:pStyle w:val="1"/>
      </w:pPr>
      <w:bookmarkStart w:id="11" w:name="_Toc401318136"/>
      <w:bookmarkStart w:id="12" w:name="_Toc153294337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5E3505FB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7EFC1170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736039B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6136B" w14:paraId="2B635EC6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333362A0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55B51F1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大连</w:t>
            </w:r>
            <w:bookmarkEnd w:id="14"/>
          </w:p>
        </w:tc>
      </w:tr>
      <w:tr w:rsidR="006B02AD" w14:paraId="4C9CD258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1E378BB4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53F72D97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:rsidR="00D6136B" w14:paraId="4D7A9C87" w14:textId="77777777" w:rsidTr="00ED046A">
        <w:tc>
          <w:tcPr>
            <w:tcW w:w="2841" w:type="dxa"/>
            <w:shd w:val="clear" w:color="auto" w:fill="E6E6E6"/>
          </w:tcPr>
          <w:p w14:paraId="373E67AA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01BBB99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38.92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2F8CA6D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121.60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73D3B44B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1BB88581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2623DB97" wp14:editId="48ABFBE8">
            <wp:extent cx="5667375" cy="38957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5AD7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7037ADB0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230F32FF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08EBDB23" wp14:editId="5B4277C0">
            <wp:extent cx="5667375" cy="38957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4366F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1D48F2FA" w14:textId="77777777" w:rsidR="00D6136B" w:rsidRDefault="00D6136B">
      <w:pPr>
        <w:pStyle w:val="1"/>
      </w:pPr>
      <w:bookmarkStart w:id="20" w:name="_Toc153294338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129E3292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5A06C508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50C1B45F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32319301" w14:textId="77777777" w:rsidR="00D6136B" w:rsidRDefault="00D6136B">
      <w:pPr>
        <w:pStyle w:val="1"/>
      </w:pPr>
      <w:bookmarkStart w:id="22" w:name="_Toc153294339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32E155D2" w14:textId="77777777" w:rsidR="00D6136B" w:rsidRDefault="00D6136B">
      <w:pPr>
        <w:pStyle w:val="2"/>
      </w:pPr>
      <w:bookmarkStart w:id="23" w:name="_Toc153294340"/>
      <w:r>
        <w:rPr>
          <w:rFonts w:hint="eastAsia"/>
        </w:rPr>
        <w:t>规范要求</w:t>
      </w:r>
      <w:bookmarkEnd w:id="23"/>
    </w:p>
    <w:p w14:paraId="09A62592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45FC0211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 w:rsidR="00E41D62">
        <w:rPr>
          <w:rFonts w:hint="eastAsia"/>
          <w:lang w:val="en-US"/>
        </w:rPr>
        <w:t>1</w:t>
      </w:r>
      <w:r w:rsidR="00E41D62"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 w14:paraId="6FE83092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399C4E8B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3C7E0DED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4AE9185C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6B586466" w14:textId="77777777" w:rsidR="001872C8" w:rsidRDefault="001872C8" w:rsidP="0083719F">
      <w:pPr>
        <w:pStyle w:val="2"/>
      </w:pPr>
      <w:bookmarkStart w:id="24" w:name="_Toc153294341"/>
      <w:r>
        <w:rPr>
          <w:rFonts w:hint="eastAsia"/>
        </w:rPr>
        <w:t>计算方法</w:t>
      </w:r>
      <w:bookmarkEnd w:id="24"/>
    </w:p>
    <w:p w14:paraId="39109B3C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4D202224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4CA94A5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4AB5686A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2C73889F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674CF4A1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0E51BF86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712D34E5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6E531E63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05C1BD12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747F0DD0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4941E032" w14:textId="77777777" w:rsidR="00D6136B" w:rsidRDefault="00D6136B">
      <w:pPr>
        <w:pStyle w:val="1"/>
      </w:pPr>
      <w:bookmarkStart w:id="25" w:name="_Toc401318141"/>
      <w:bookmarkStart w:id="26" w:name="_Toc153294342"/>
      <w:r>
        <w:rPr>
          <w:rFonts w:hint="eastAsia"/>
        </w:rPr>
        <w:t>指标概览</w:t>
      </w:r>
      <w:bookmarkEnd w:id="25"/>
      <w:bookmarkEnd w:id="26"/>
    </w:p>
    <w:p w14:paraId="7F42ACE9" w14:textId="77777777" w:rsidR="00D6136B" w:rsidRDefault="00D6136B">
      <w:pPr>
        <w:pStyle w:val="2"/>
      </w:pPr>
      <w:bookmarkStart w:id="27" w:name="_Toc153294343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29311E" w14:paraId="7E053FAE" w14:textId="77777777">
        <w:tc>
          <w:tcPr>
            <w:tcW w:w="3118" w:type="dxa"/>
            <w:shd w:val="clear" w:color="auto" w:fill="E6E6E6"/>
            <w:vAlign w:val="center"/>
          </w:tcPr>
          <w:p w14:paraId="3BF0632D" w14:textId="77777777" w:rsidR="0029311E" w:rsidRDefault="00000000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0198AFE" w14:textId="77777777" w:rsidR="0029311E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3EF5FD5A" w14:textId="77777777" w:rsidR="0029311E" w:rsidRDefault="00000000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29311E" w14:paraId="3A0EFB49" w14:textId="77777777">
        <w:tc>
          <w:tcPr>
            <w:tcW w:w="3118" w:type="dxa"/>
            <w:shd w:val="clear" w:color="auto" w:fill="E6E6E6"/>
            <w:vAlign w:val="center"/>
          </w:tcPr>
          <w:p w14:paraId="2A68FC2F" w14:textId="77777777" w:rsidR="0029311E" w:rsidRDefault="0029311E"/>
        </w:tc>
        <w:tc>
          <w:tcPr>
            <w:tcW w:w="3107" w:type="dxa"/>
            <w:vAlign w:val="center"/>
          </w:tcPr>
          <w:p w14:paraId="189F6839" w14:textId="77777777" w:rsidR="0029311E" w:rsidRDefault="00000000">
            <w:r>
              <w:t>11549.2</w:t>
            </w:r>
          </w:p>
        </w:tc>
        <w:tc>
          <w:tcPr>
            <w:tcW w:w="3107" w:type="dxa"/>
            <w:vAlign w:val="center"/>
          </w:tcPr>
          <w:p w14:paraId="366E21AF" w14:textId="77777777" w:rsidR="0029311E" w:rsidRDefault="00000000">
            <w:r>
              <w:t>28.8</w:t>
            </w:r>
          </w:p>
        </w:tc>
      </w:tr>
      <w:tr w:rsidR="0029311E" w14:paraId="7B50FD0C" w14:textId="77777777">
        <w:tc>
          <w:tcPr>
            <w:tcW w:w="3118" w:type="dxa"/>
            <w:shd w:val="clear" w:color="auto" w:fill="E6E6E6"/>
            <w:vAlign w:val="center"/>
          </w:tcPr>
          <w:p w14:paraId="6BCAE8A6" w14:textId="77777777" w:rsidR="0029311E" w:rsidRDefault="00000000">
            <w:r>
              <w:t xml:space="preserve"> </w:t>
            </w:r>
          </w:p>
        </w:tc>
        <w:tc>
          <w:tcPr>
            <w:tcW w:w="3107" w:type="dxa"/>
            <w:vAlign w:val="center"/>
          </w:tcPr>
          <w:p w14:paraId="624C0CEE" w14:textId="77777777" w:rsidR="0029311E" w:rsidRDefault="00000000">
            <w:r>
              <w:t>30907.6</w:t>
            </w:r>
          </w:p>
        </w:tc>
        <w:tc>
          <w:tcPr>
            <w:tcW w:w="3107" w:type="dxa"/>
            <w:vAlign w:val="center"/>
          </w:tcPr>
          <w:p w14:paraId="1A990491" w14:textId="77777777" w:rsidR="0029311E" w:rsidRDefault="00000000">
            <w:r>
              <w:t>27.0</w:t>
            </w:r>
          </w:p>
        </w:tc>
      </w:tr>
      <w:tr w:rsidR="0029311E" w14:paraId="1291F0C6" w14:textId="77777777">
        <w:tc>
          <w:tcPr>
            <w:tcW w:w="3118" w:type="dxa"/>
            <w:shd w:val="clear" w:color="auto" w:fill="E6E6E6"/>
            <w:vAlign w:val="center"/>
          </w:tcPr>
          <w:p w14:paraId="6D08B569" w14:textId="77777777" w:rsidR="0029311E" w:rsidRDefault="00000000">
            <w:r>
              <w:t>改造后的水师营</w:t>
            </w:r>
          </w:p>
        </w:tc>
        <w:tc>
          <w:tcPr>
            <w:tcW w:w="3107" w:type="dxa"/>
            <w:vAlign w:val="center"/>
          </w:tcPr>
          <w:p w14:paraId="02246752" w14:textId="77777777" w:rsidR="0029311E" w:rsidRDefault="00000000">
            <w:r>
              <w:t>1728.2</w:t>
            </w:r>
          </w:p>
        </w:tc>
        <w:tc>
          <w:tcPr>
            <w:tcW w:w="3107" w:type="dxa"/>
            <w:vAlign w:val="center"/>
          </w:tcPr>
          <w:p w14:paraId="499C771A" w14:textId="77777777" w:rsidR="0029311E" w:rsidRDefault="00000000">
            <w:r>
              <w:t>20.4</w:t>
            </w:r>
          </w:p>
        </w:tc>
      </w:tr>
    </w:tbl>
    <w:p w14:paraId="03CE9B9F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2834E560" w14:textId="77777777" w:rsidR="00D6136B" w:rsidRDefault="00D6136B">
      <w:pPr>
        <w:pStyle w:val="2"/>
      </w:pPr>
      <w:bookmarkStart w:id="29" w:name="_Toc153294344"/>
      <w:r>
        <w:rPr>
          <w:rFonts w:hint="eastAsia"/>
        </w:rPr>
        <w:lastRenderedPageBreak/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29311E" w14:paraId="71135BBF" w14:textId="77777777">
        <w:tc>
          <w:tcPr>
            <w:tcW w:w="5093" w:type="dxa"/>
            <w:shd w:val="clear" w:color="auto" w:fill="E6E6E6"/>
            <w:vAlign w:val="center"/>
          </w:tcPr>
          <w:p w14:paraId="105059B6" w14:textId="77777777" w:rsidR="0029311E" w:rsidRDefault="00000000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758E59AE" w14:textId="77777777" w:rsidR="0029311E" w:rsidRDefault="00000000">
            <w:pPr>
              <w:jc w:val="center"/>
            </w:pPr>
            <w:r>
              <w:t>值</w:t>
            </w:r>
          </w:p>
        </w:tc>
      </w:tr>
      <w:tr w:rsidR="0029311E" w14:paraId="6BADD70D" w14:textId="77777777">
        <w:tc>
          <w:tcPr>
            <w:tcW w:w="5093" w:type="dxa"/>
            <w:shd w:val="clear" w:color="auto" w:fill="E6E6E6"/>
            <w:vAlign w:val="center"/>
          </w:tcPr>
          <w:p w14:paraId="0EB3B230" w14:textId="77777777" w:rsidR="0029311E" w:rsidRDefault="00000000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1EC7A266" w14:textId="77777777" w:rsidR="0029311E" w:rsidRDefault="00000000">
            <w:r>
              <w:t>190173</w:t>
            </w:r>
          </w:p>
        </w:tc>
      </w:tr>
      <w:tr w:rsidR="0029311E" w14:paraId="095DBD8D" w14:textId="77777777">
        <w:tc>
          <w:tcPr>
            <w:tcW w:w="5093" w:type="dxa"/>
            <w:shd w:val="clear" w:color="auto" w:fill="E6E6E6"/>
            <w:vAlign w:val="center"/>
          </w:tcPr>
          <w:p w14:paraId="0720102D" w14:textId="77777777" w:rsidR="0029311E" w:rsidRDefault="00000000">
            <w:r>
              <w:t>建筑密度</w:t>
            </w:r>
          </w:p>
        </w:tc>
        <w:tc>
          <w:tcPr>
            <w:tcW w:w="4239" w:type="dxa"/>
            <w:vAlign w:val="center"/>
          </w:tcPr>
          <w:p w14:paraId="74194AF6" w14:textId="77777777" w:rsidR="0029311E" w:rsidRDefault="00000000">
            <w:r>
              <w:t>0.23</w:t>
            </w:r>
          </w:p>
        </w:tc>
      </w:tr>
      <w:tr w:rsidR="0029311E" w14:paraId="26F59421" w14:textId="77777777">
        <w:tc>
          <w:tcPr>
            <w:tcW w:w="5093" w:type="dxa"/>
            <w:shd w:val="clear" w:color="auto" w:fill="E6E6E6"/>
            <w:vAlign w:val="center"/>
          </w:tcPr>
          <w:p w14:paraId="6C3D7933" w14:textId="77777777" w:rsidR="0029311E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0D5F9576" w14:textId="77777777" w:rsidR="0029311E" w:rsidRDefault="00000000">
            <w:r>
              <w:t>145988</w:t>
            </w:r>
          </w:p>
        </w:tc>
      </w:tr>
      <w:tr w:rsidR="0029311E" w14:paraId="2BE3B9BD" w14:textId="77777777">
        <w:tc>
          <w:tcPr>
            <w:tcW w:w="5093" w:type="dxa"/>
            <w:shd w:val="clear" w:color="auto" w:fill="E6E6E6"/>
            <w:vAlign w:val="center"/>
          </w:tcPr>
          <w:p w14:paraId="36407BAC" w14:textId="77777777" w:rsidR="0029311E" w:rsidRDefault="00000000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62D54C79" w14:textId="77777777" w:rsidR="0029311E" w:rsidRDefault="00000000">
            <w:r>
              <w:t>4976</w:t>
            </w:r>
          </w:p>
        </w:tc>
      </w:tr>
      <w:tr w:rsidR="0029311E" w14:paraId="03647E71" w14:textId="77777777">
        <w:tc>
          <w:tcPr>
            <w:tcW w:w="5093" w:type="dxa"/>
            <w:shd w:val="clear" w:color="auto" w:fill="E6E6E6"/>
            <w:vAlign w:val="center"/>
          </w:tcPr>
          <w:p w14:paraId="5A596432" w14:textId="77777777" w:rsidR="0029311E" w:rsidRDefault="00000000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3265B884" w14:textId="77777777" w:rsidR="0029311E" w:rsidRDefault="00000000">
            <w:r>
              <w:t>21330</w:t>
            </w:r>
          </w:p>
        </w:tc>
      </w:tr>
      <w:tr w:rsidR="0029311E" w14:paraId="1916A124" w14:textId="77777777">
        <w:tc>
          <w:tcPr>
            <w:tcW w:w="5093" w:type="dxa"/>
            <w:shd w:val="clear" w:color="auto" w:fill="E6E6E6"/>
            <w:vAlign w:val="center"/>
          </w:tcPr>
          <w:p w14:paraId="41536A66" w14:textId="77777777" w:rsidR="0029311E" w:rsidRDefault="00000000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3825B17C" w14:textId="77777777" w:rsidR="0029311E" w:rsidRDefault="00000000">
            <w:r>
              <w:t>0</w:t>
            </w:r>
          </w:p>
        </w:tc>
      </w:tr>
      <w:tr w:rsidR="0029311E" w14:paraId="7D1566A5" w14:textId="77777777">
        <w:tc>
          <w:tcPr>
            <w:tcW w:w="5093" w:type="dxa"/>
            <w:shd w:val="clear" w:color="auto" w:fill="E6E6E6"/>
            <w:vAlign w:val="center"/>
          </w:tcPr>
          <w:p w14:paraId="1430934F" w14:textId="77777777" w:rsidR="0029311E" w:rsidRDefault="00000000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68FFE24" w14:textId="77777777" w:rsidR="0029311E" w:rsidRDefault="00000000">
            <w:r>
              <w:t>2099</w:t>
            </w:r>
          </w:p>
        </w:tc>
      </w:tr>
    </w:tbl>
    <w:p w14:paraId="390FB14B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2A114CB6" w14:textId="77777777" w:rsidR="00D6136B" w:rsidRDefault="00D6136B" w:rsidP="00876CF9">
      <w:pPr>
        <w:pStyle w:val="1"/>
      </w:pPr>
      <w:bookmarkStart w:id="31" w:name="_Toc153294345"/>
      <w:r>
        <w:rPr>
          <w:rFonts w:hint="eastAsia"/>
        </w:rPr>
        <w:t>计算结果</w:t>
      </w:r>
      <w:bookmarkEnd w:id="31"/>
    </w:p>
    <w:p w14:paraId="74B89A03" w14:textId="77777777" w:rsidR="008D092F" w:rsidRPr="008D092F" w:rsidRDefault="008D092F" w:rsidP="008D092F">
      <w:pPr>
        <w:pStyle w:val="2"/>
      </w:pPr>
      <w:bookmarkStart w:id="32" w:name="_Toc153294346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29311E" w14:paraId="7EC9D841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68F95242" w14:textId="77777777" w:rsidR="0029311E" w:rsidRDefault="00000000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3FD5A0D8" w14:textId="77777777" w:rsidR="0029311E" w:rsidRDefault="00000000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1884368" w14:textId="77777777" w:rsidR="0029311E" w:rsidRDefault="00000000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638EA473" w14:textId="77777777" w:rsidR="0029311E" w:rsidRDefault="00000000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7247CE68" w14:textId="77777777" w:rsidR="0029311E" w:rsidRDefault="00000000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7C65009" w14:textId="77777777" w:rsidR="0029311E" w:rsidRDefault="00000000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1DF9449C" w14:textId="77777777" w:rsidR="0029311E" w:rsidRDefault="00000000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29311E" w14:paraId="727997FA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207A2FAC" w14:textId="77777777" w:rsidR="0029311E" w:rsidRDefault="0029311E"/>
        </w:tc>
        <w:tc>
          <w:tcPr>
            <w:tcW w:w="1165" w:type="dxa"/>
            <w:shd w:val="clear" w:color="auto" w:fill="E6E6E6"/>
            <w:vAlign w:val="center"/>
          </w:tcPr>
          <w:p w14:paraId="0A83AF48" w14:textId="77777777" w:rsidR="0029311E" w:rsidRDefault="00000000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8E80FCE" w14:textId="77777777" w:rsidR="0029311E" w:rsidRDefault="00000000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9B349F1" w14:textId="77777777" w:rsidR="0029311E" w:rsidRDefault="00000000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6E28A958" w14:textId="77777777" w:rsidR="0029311E" w:rsidRDefault="0029311E"/>
        </w:tc>
        <w:tc>
          <w:tcPr>
            <w:tcW w:w="1165" w:type="dxa"/>
            <w:vMerge/>
            <w:shd w:val="clear" w:color="auto" w:fill="E6E6E6"/>
            <w:vAlign w:val="center"/>
          </w:tcPr>
          <w:p w14:paraId="28F58C7B" w14:textId="77777777" w:rsidR="0029311E" w:rsidRDefault="0029311E"/>
        </w:tc>
        <w:tc>
          <w:tcPr>
            <w:tcW w:w="1165" w:type="dxa"/>
            <w:vMerge/>
            <w:shd w:val="clear" w:color="auto" w:fill="E6E6E6"/>
            <w:vAlign w:val="center"/>
          </w:tcPr>
          <w:p w14:paraId="6F1B19BB" w14:textId="77777777" w:rsidR="0029311E" w:rsidRDefault="0029311E"/>
        </w:tc>
        <w:tc>
          <w:tcPr>
            <w:tcW w:w="1165" w:type="dxa"/>
            <w:vMerge/>
            <w:shd w:val="clear" w:color="auto" w:fill="E6E6E6"/>
            <w:vAlign w:val="center"/>
          </w:tcPr>
          <w:p w14:paraId="7DB70CF9" w14:textId="77777777" w:rsidR="0029311E" w:rsidRDefault="0029311E"/>
        </w:tc>
      </w:tr>
      <w:tr w:rsidR="0029311E" w14:paraId="05C98499" w14:textId="77777777">
        <w:tc>
          <w:tcPr>
            <w:tcW w:w="1171" w:type="dxa"/>
            <w:shd w:val="clear" w:color="auto" w:fill="E6E6E6"/>
            <w:vAlign w:val="center"/>
          </w:tcPr>
          <w:p w14:paraId="3DC844D6" w14:textId="77777777" w:rsidR="0029311E" w:rsidRDefault="00000000">
            <w:r>
              <w:t>人行道</w:t>
            </w:r>
          </w:p>
        </w:tc>
        <w:tc>
          <w:tcPr>
            <w:tcW w:w="1165" w:type="dxa"/>
            <w:vAlign w:val="center"/>
          </w:tcPr>
          <w:p w14:paraId="470598B0" w14:textId="77777777" w:rsidR="0029311E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3CBF74B3" w14:textId="77777777" w:rsidR="0029311E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17ECCBED" w14:textId="77777777" w:rsidR="0029311E" w:rsidRDefault="00000000">
            <w:r>
              <w:t>2098.6</w:t>
            </w:r>
          </w:p>
        </w:tc>
        <w:tc>
          <w:tcPr>
            <w:tcW w:w="1165" w:type="dxa"/>
            <w:vAlign w:val="center"/>
          </w:tcPr>
          <w:p w14:paraId="7257EEDA" w14:textId="77777777" w:rsidR="0029311E" w:rsidRDefault="00000000">
            <w:r>
              <w:t>20.6</w:t>
            </w:r>
          </w:p>
        </w:tc>
        <w:tc>
          <w:tcPr>
            <w:tcW w:w="1165" w:type="dxa"/>
            <w:vAlign w:val="center"/>
          </w:tcPr>
          <w:p w14:paraId="32732465" w14:textId="77777777" w:rsidR="0029311E" w:rsidRDefault="00000000">
            <w:r>
              <w:t>2078.0</w:t>
            </w:r>
          </w:p>
        </w:tc>
        <w:tc>
          <w:tcPr>
            <w:tcW w:w="1165" w:type="dxa"/>
            <w:vAlign w:val="center"/>
          </w:tcPr>
          <w:p w14:paraId="064812A2" w14:textId="77777777" w:rsidR="0029311E" w:rsidRDefault="00000000">
            <w:r>
              <w:t>4975.5</w:t>
            </w:r>
          </w:p>
        </w:tc>
        <w:tc>
          <w:tcPr>
            <w:tcW w:w="1165" w:type="dxa"/>
            <w:vAlign w:val="center"/>
          </w:tcPr>
          <w:p w14:paraId="15FF7F76" w14:textId="77777777" w:rsidR="0029311E" w:rsidRDefault="00000000">
            <w:r>
              <w:t>41.8</w:t>
            </w:r>
          </w:p>
        </w:tc>
      </w:tr>
      <w:tr w:rsidR="0029311E" w14:paraId="16E2B3E5" w14:textId="77777777">
        <w:tc>
          <w:tcPr>
            <w:tcW w:w="1171" w:type="dxa"/>
            <w:shd w:val="clear" w:color="auto" w:fill="E6E6E6"/>
            <w:vAlign w:val="center"/>
          </w:tcPr>
          <w:p w14:paraId="1EF093F0" w14:textId="77777777" w:rsidR="0029311E" w:rsidRDefault="00000000">
            <w:r>
              <w:t>合计</w:t>
            </w:r>
          </w:p>
        </w:tc>
        <w:tc>
          <w:tcPr>
            <w:tcW w:w="1165" w:type="dxa"/>
            <w:vAlign w:val="center"/>
          </w:tcPr>
          <w:p w14:paraId="0E681410" w14:textId="77777777" w:rsidR="0029311E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49D6744A" w14:textId="77777777" w:rsidR="0029311E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433829DA" w14:textId="77777777" w:rsidR="0029311E" w:rsidRDefault="00000000">
            <w:r>
              <w:t>2098.6</w:t>
            </w:r>
          </w:p>
        </w:tc>
        <w:tc>
          <w:tcPr>
            <w:tcW w:w="1165" w:type="dxa"/>
            <w:vAlign w:val="center"/>
          </w:tcPr>
          <w:p w14:paraId="5CAA6A68" w14:textId="77777777" w:rsidR="0029311E" w:rsidRDefault="00000000">
            <w:r>
              <w:t>20.6</w:t>
            </w:r>
          </w:p>
        </w:tc>
        <w:tc>
          <w:tcPr>
            <w:tcW w:w="1165" w:type="dxa"/>
            <w:vAlign w:val="center"/>
          </w:tcPr>
          <w:p w14:paraId="10C10C4C" w14:textId="77777777" w:rsidR="0029311E" w:rsidRDefault="00000000">
            <w:r>
              <w:t>2078.0</w:t>
            </w:r>
          </w:p>
        </w:tc>
        <w:tc>
          <w:tcPr>
            <w:tcW w:w="1165" w:type="dxa"/>
            <w:vAlign w:val="center"/>
          </w:tcPr>
          <w:p w14:paraId="59018464" w14:textId="77777777" w:rsidR="0029311E" w:rsidRDefault="00000000">
            <w:r>
              <w:t>4975.5</w:t>
            </w:r>
          </w:p>
        </w:tc>
        <w:tc>
          <w:tcPr>
            <w:tcW w:w="1165" w:type="dxa"/>
            <w:vAlign w:val="center"/>
          </w:tcPr>
          <w:p w14:paraId="2A40E6CB" w14:textId="77777777" w:rsidR="0029311E" w:rsidRDefault="00000000">
            <w:r>
              <w:t>41.8</w:t>
            </w:r>
          </w:p>
        </w:tc>
      </w:tr>
    </w:tbl>
    <w:p w14:paraId="121C09DF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58B373E5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 wp14:anchorId="1FF8D6C5" wp14:editId="28540B20">
            <wp:extent cx="5448872" cy="3838978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872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207C2" w14:textId="77777777" w:rsidR="0029311E" w:rsidRDefault="0029311E">
      <w:pPr>
        <w:pStyle w:val="a0"/>
        <w:ind w:firstLine="420"/>
        <w:jc w:val="center"/>
        <w:rPr>
          <w:lang w:val="en-US"/>
        </w:rPr>
      </w:pPr>
    </w:p>
    <w:p w14:paraId="6CA08912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65B77172" w14:textId="77777777" w:rsidR="00D6136B" w:rsidRDefault="00546220" w:rsidP="00165490">
      <w:pPr>
        <w:pStyle w:val="2"/>
      </w:pPr>
      <w:bookmarkStart w:id="35" w:name="_Toc153294347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498810A2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9311E" w14:paraId="76E38479" w14:textId="77777777">
        <w:tc>
          <w:tcPr>
            <w:tcW w:w="1866" w:type="dxa"/>
            <w:shd w:val="clear" w:color="auto" w:fill="E6E6E6"/>
            <w:vAlign w:val="center"/>
          </w:tcPr>
          <w:p w14:paraId="03F2F81D" w14:textId="77777777" w:rsidR="0029311E" w:rsidRDefault="00000000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B251B2C" w14:textId="77777777" w:rsidR="0029311E" w:rsidRDefault="00000000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9902805" w14:textId="77777777" w:rsidR="0029311E" w:rsidRDefault="00000000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5C3B22" w14:textId="77777777" w:rsidR="0029311E" w:rsidRDefault="00000000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F554FCF" w14:textId="77777777" w:rsidR="0029311E" w:rsidRDefault="00000000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</w:tbl>
    <w:p w14:paraId="115E12B7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6100BA97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drawing>
          <wp:inline distT="0" distB="0" distL="0" distR="0" wp14:anchorId="3B3B9002" wp14:editId="77107E35">
            <wp:extent cx="5429820" cy="3838978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820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310F6" w14:textId="77777777" w:rsidR="0029311E" w:rsidRDefault="0029311E">
      <w:pPr>
        <w:pStyle w:val="a0"/>
        <w:ind w:firstLine="420"/>
        <w:jc w:val="center"/>
        <w:rPr>
          <w:lang w:val="en-US"/>
        </w:rPr>
      </w:pPr>
    </w:p>
    <w:p w14:paraId="34AEB2F7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2D14827A" w14:textId="77777777" w:rsidR="009976FB" w:rsidRDefault="008C6910" w:rsidP="009976FB">
      <w:pPr>
        <w:pStyle w:val="2"/>
      </w:pPr>
      <w:bookmarkStart w:id="38" w:name="_Toc153294348"/>
      <w:r>
        <w:rPr>
          <w:rFonts w:hint="eastAsia"/>
        </w:rPr>
        <w:t>屋顶热环境</w:t>
      </w:r>
      <w:r>
        <w:t>指标</w:t>
      </w:r>
      <w:bookmarkEnd w:id="38"/>
    </w:p>
    <w:p w14:paraId="06DE4682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29311E" w14:paraId="74B87D31" w14:textId="77777777">
        <w:tc>
          <w:tcPr>
            <w:tcW w:w="1555" w:type="dxa"/>
            <w:shd w:val="clear" w:color="auto" w:fill="E6E6E6"/>
            <w:vAlign w:val="center"/>
          </w:tcPr>
          <w:p w14:paraId="1843A7F2" w14:textId="77777777" w:rsidR="0029311E" w:rsidRDefault="00000000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768EA3A9" w14:textId="77777777" w:rsidR="0029311E" w:rsidRDefault="00000000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92985CD" w14:textId="77777777" w:rsidR="0029311E" w:rsidRDefault="00000000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8FEE99B" w14:textId="77777777" w:rsidR="0029311E" w:rsidRDefault="00000000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654BADF" w14:textId="77777777" w:rsidR="0029311E" w:rsidRDefault="00000000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0B91D581" w14:textId="77777777" w:rsidR="0029311E" w:rsidRDefault="00000000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29311E" w14:paraId="6D6ABA48" w14:textId="77777777">
        <w:tc>
          <w:tcPr>
            <w:tcW w:w="1555" w:type="dxa"/>
            <w:vAlign w:val="center"/>
          </w:tcPr>
          <w:p w14:paraId="64A7BE01" w14:textId="77777777" w:rsidR="0029311E" w:rsidRDefault="0029311E"/>
        </w:tc>
        <w:tc>
          <w:tcPr>
            <w:tcW w:w="1555" w:type="dxa"/>
            <w:vAlign w:val="center"/>
          </w:tcPr>
          <w:p w14:paraId="12311A49" w14:textId="77777777" w:rsidR="0029311E" w:rsidRDefault="00000000">
            <w:r>
              <w:t>12741.0</w:t>
            </w:r>
          </w:p>
        </w:tc>
        <w:tc>
          <w:tcPr>
            <w:tcW w:w="1555" w:type="dxa"/>
            <w:vAlign w:val="center"/>
          </w:tcPr>
          <w:p w14:paraId="00CA27E8" w14:textId="77777777" w:rsidR="0029311E" w:rsidRDefault="00000000">
            <w:r>
              <w:t>5450.1</w:t>
            </w:r>
          </w:p>
        </w:tc>
        <w:tc>
          <w:tcPr>
            <w:tcW w:w="1555" w:type="dxa"/>
            <w:vAlign w:val="center"/>
          </w:tcPr>
          <w:p w14:paraId="6669AA66" w14:textId="77777777" w:rsidR="0029311E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7EBAF0F4" w14:textId="77777777" w:rsidR="0029311E" w:rsidRDefault="00000000">
            <w:r>
              <w:t>7290.9</w:t>
            </w:r>
          </w:p>
        </w:tc>
        <w:tc>
          <w:tcPr>
            <w:tcW w:w="1555" w:type="dxa"/>
            <w:vAlign w:val="center"/>
          </w:tcPr>
          <w:p w14:paraId="64BACD81" w14:textId="77777777" w:rsidR="0029311E" w:rsidRDefault="00000000">
            <w:r>
              <w:t>100.0</w:t>
            </w:r>
          </w:p>
        </w:tc>
      </w:tr>
      <w:tr w:rsidR="0029311E" w14:paraId="3A052652" w14:textId="77777777">
        <w:tc>
          <w:tcPr>
            <w:tcW w:w="1555" w:type="dxa"/>
            <w:vAlign w:val="center"/>
          </w:tcPr>
          <w:p w14:paraId="327955FE" w14:textId="77777777" w:rsidR="0029311E" w:rsidRDefault="00000000">
            <w:r>
              <w:t xml:space="preserve"> </w:t>
            </w:r>
          </w:p>
        </w:tc>
        <w:tc>
          <w:tcPr>
            <w:tcW w:w="1555" w:type="dxa"/>
            <w:vAlign w:val="center"/>
          </w:tcPr>
          <w:p w14:paraId="73E4B23C" w14:textId="77777777" w:rsidR="0029311E" w:rsidRDefault="00000000">
            <w:r>
              <w:t>30907.6</w:t>
            </w:r>
          </w:p>
        </w:tc>
        <w:tc>
          <w:tcPr>
            <w:tcW w:w="1555" w:type="dxa"/>
            <w:vAlign w:val="center"/>
          </w:tcPr>
          <w:p w14:paraId="27969425" w14:textId="77777777" w:rsidR="0029311E" w:rsidRDefault="00000000">
            <w:r>
              <w:t>21006.4</w:t>
            </w:r>
          </w:p>
        </w:tc>
        <w:tc>
          <w:tcPr>
            <w:tcW w:w="1555" w:type="dxa"/>
            <w:vAlign w:val="center"/>
          </w:tcPr>
          <w:p w14:paraId="56BE1C18" w14:textId="77777777" w:rsidR="0029311E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56489797" w14:textId="77777777" w:rsidR="0029311E" w:rsidRDefault="00000000">
            <w:r>
              <w:t>9901.2</w:t>
            </w:r>
          </w:p>
        </w:tc>
        <w:tc>
          <w:tcPr>
            <w:tcW w:w="1555" w:type="dxa"/>
            <w:vAlign w:val="center"/>
          </w:tcPr>
          <w:p w14:paraId="39EC51A6" w14:textId="77777777" w:rsidR="0029311E" w:rsidRDefault="00000000">
            <w:r>
              <w:t>100.0</w:t>
            </w:r>
          </w:p>
        </w:tc>
      </w:tr>
      <w:tr w:rsidR="0029311E" w14:paraId="06860F07" w14:textId="77777777">
        <w:tc>
          <w:tcPr>
            <w:tcW w:w="1555" w:type="dxa"/>
            <w:vAlign w:val="center"/>
          </w:tcPr>
          <w:p w14:paraId="729BE988" w14:textId="77777777" w:rsidR="0029311E" w:rsidRDefault="00000000">
            <w:r>
              <w:lastRenderedPageBreak/>
              <w:t>改造后的水师营</w:t>
            </w:r>
          </w:p>
        </w:tc>
        <w:tc>
          <w:tcPr>
            <w:tcW w:w="1555" w:type="dxa"/>
            <w:vAlign w:val="center"/>
          </w:tcPr>
          <w:p w14:paraId="625B0D20" w14:textId="77777777" w:rsidR="0029311E" w:rsidRDefault="00000000">
            <w:r>
              <w:t>2213.0</w:t>
            </w:r>
          </w:p>
        </w:tc>
        <w:tc>
          <w:tcPr>
            <w:tcW w:w="1555" w:type="dxa"/>
            <w:vAlign w:val="center"/>
          </w:tcPr>
          <w:p w14:paraId="5A13753E" w14:textId="77777777" w:rsidR="0029311E" w:rsidRDefault="00000000">
            <w:r>
              <w:t>464.0</w:t>
            </w:r>
          </w:p>
        </w:tc>
        <w:tc>
          <w:tcPr>
            <w:tcW w:w="1555" w:type="dxa"/>
            <w:vAlign w:val="center"/>
          </w:tcPr>
          <w:p w14:paraId="3785A597" w14:textId="77777777" w:rsidR="0029311E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1D2E5212" w14:textId="77777777" w:rsidR="0029311E" w:rsidRDefault="00000000">
            <w:r>
              <w:t>1749.0</w:t>
            </w:r>
          </w:p>
        </w:tc>
        <w:tc>
          <w:tcPr>
            <w:tcW w:w="1555" w:type="dxa"/>
            <w:vAlign w:val="center"/>
          </w:tcPr>
          <w:p w14:paraId="150F4991" w14:textId="77777777" w:rsidR="0029311E" w:rsidRDefault="00000000">
            <w:r>
              <w:t>100.0</w:t>
            </w:r>
          </w:p>
        </w:tc>
      </w:tr>
      <w:tr w:rsidR="0029311E" w14:paraId="1E3D7000" w14:textId="77777777">
        <w:tc>
          <w:tcPr>
            <w:tcW w:w="1555" w:type="dxa"/>
            <w:vAlign w:val="center"/>
          </w:tcPr>
          <w:p w14:paraId="5FFB40BB" w14:textId="77777777" w:rsidR="0029311E" w:rsidRDefault="00000000">
            <w:r>
              <w:t>合计</w:t>
            </w:r>
          </w:p>
        </w:tc>
        <w:tc>
          <w:tcPr>
            <w:tcW w:w="1555" w:type="dxa"/>
            <w:vAlign w:val="center"/>
          </w:tcPr>
          <w:p w14:paraId="44EF20D2" w14:textId="77777777" w:rsidR="0029311E" w:rsidRDefault="00000000">
            <w:r>
              <w:t>45861.6</w:t>
            </w:r>
          </w:p>
        </w:tc>
        <w:tc>
          <w:tcPr>
            <w:tcW w:w="1555" w:type="dxa"/>
            <w:vAlign w:val="center"/>
          </w:tcPr>
          <w:p w14:paraId="24CAFECB" w14:textId="77777777" w:rsidR="0029311E" w:rsidRDefault="00000000">
            <w:r>
              <w:t>26920.5</w:t>
            </w:r>
          </w:p>
        </w:tc>
        <w:tc>
          <w:tcPr>
            <w:tcW w:w="1555" w:type="dxa"/>
            <w:vAlign w:val="center"/>
          </w:tcPr>
          <w:p w14:paraId="1A9D77CF" w14:textId="77777777" w:rsidR="0029311E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2609ED4F" w14:textId="77777777" w:rsidR="0029311E" w:rsidRDefault="00000000">
            <w:r>
              <w:t>18941.1</w:t>
            </w:r>
          </w:p>
        </w:tc>
        <w:tc>
          <w:tcPr>
            <w:tcW w:w="1555" w:type="dxa"/>
            <w:vAlign w:val="center"/>
          </w:tcPr>
          <w:p w14:paraId="65E1B083" w14:textId="77777777" w:rsidR="0029311E" w:rsidRDefault="00000000">
            <w:r>
              <w:t>100.0</w:t>
            </w:r>
          </w:p>
        </w:tc>
      </w:tr>
    </w:tbl>
    <w:p w14:paraId="35FE84BF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00375793" w14:textId="77777777" w:rsidR="00D32BD4" w:rsidRPr="0068672A" w:rsidRDefault="00D32BD4" w:rsidP="009F2FC7">
      <w:pPr>
        <w:pStyle w:val="1"/>
      </w:pPr>
      <w:bookmarkStart w:id="40" w:name="_Toc153294349"/>
      <w:r w:rsidRPr="0068672A">
        <w:rPr>
          <w:rFonts w:hint="eastAsia"/>
        </w:rPr>
        <w:t>评价结论</w:t>
      </w:r>
      <w:bookmarkEnd w:id="40"/>
    </w:p>
    <w:p w14:paraId="6627611E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37ED0D34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0FC59704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A3F3185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555B9694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35AC8EBF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644A60D0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C20593D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200C285E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0D756243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ascii="宋体" w:cs="宋体" w:hint="eastAsia"/>
                <w:sz w:val="18"/>
                <w:szCs w:val="18"/>
              </w:rPr>
              <w:t>2</w:t>
            </w:r>
            <w:bookmarkEnd w:id="41"/>
            <w:r>
              <w:rPr>
                <w:rFonts w:ascii="宋体" w:cs="宋体" w:hint="eastAsia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ascii="宋体" w:cs="宋体" w:hint="eastAsia"/>
                <w:sz w:val="18"/>
                <w:szCs w:val="18"/>
              </w:rPr>
              <w:t>3</w:t>
            </w:r>
            <w:bookmarkEnd w:id="42"/>
            <w:r>
              <w:rPr>
                <w:rFonts w:asci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B475C16" w14:textId="77777777" w:rsidR="003002CB" w:rsidRDefault="003002CB" w:rsidP="00CB2EB5">
            <w:bookmarkStart w:id="43" w:name="活动场地遮阴率值"/>
            <w:r>
              <w:t>41.8%</w:t>
            </w:r>
            <w:bookmarkEnd w:id="43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2BA4973A" w14:textId="77777777" w:rsidR="003002CB" w:rsidRDefault="003002CB" w:rsidP="00CB2EB5">
            <w:bookmarkStart w:id="44" w:name="活动场地遮阴率得分"/>
            <w:r>
              <w:t>3</w:t>
            </w:r>
            <w:bookmarkEnd w:id="44"/>
          </w:p>
        </w:tc>
      </w:tr>
      <w:tr w:rsidR="003002CB" w14:paraId="0B47A427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470F61D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4C9E7540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ascii="宋体" w:cs="宋体" w:hint="eastAsia"/>
                <w:sz w:val="18"/>
                <w:szCs w:val="18"/>
              </w:rPr>
              <w:t>3</w:t>
            </w:r>
            <w:bookmarkEnd w:id="45"/>
            <w:r>
              <w:rPr>
                <w:rFonts w:asci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04F35C" w14:textId="77777777" w:rsidR="00F8552B" w:rsidRDefault="00F8552B" w:rsidP="00CB2EB5">
            <w:bookmarkStart w:id="46" w:name="车道遮阴率值"/>
            <w:r>
              <w:t>无</w:t>
            </w:r>
            <w:bookmarkEnd w:id="46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6F90BD4" w14:textId="77777777" w:rsidR="003002CB" w:rsidRPr="00A654C6" w:rsidRDefault="003002CB" w:rsidP="00CB2EB5">
            <w:bookmarkStart w:id="47" w:name="车道遮阴得分"/>
            <w:r>
              <w:t>0</w:t>
            </w:r>
            <w:bookmarkEnd w:id="47"/>
          </w:p>
        </w:tc>
      </w:tr>
      <w:tr w:rsidR="003002CB" w14:paraId="0DFDE0F8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5671215E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4D19EBA3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ascii="宋体" w:cs="宋体" w:hint="eastAsia"/>
                <w:sz w:val="18"/>
                <w:szCs w:val="18"/>
              </w:rPr>
              <w:t>4</w:t>
            </w:r>
            <w:bookmarkEnd w:id="48"/>
            <w:r>
              <w:rPr>
                <w:rFonts w:asci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71B9E8" w14:textId="77777777" w:rsidR="003002CB" w:rsidRDefault="003002CB" w:rsidP="00CB2EB5">
            <w:bookmarkStart w:id="49" w:name="屋顶遮阴率值"/>
            <w:r>
              <w:t>100.0%</w:t>
            </w:r>
            <w:bookmarkEnd w:id="49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F5F67E" w14:textId="77777777" w:rsidR="003002CB" w:rsidRDefault="003002CB" w:rsidP="00CB2EB5">
            <w:bookmarkStart w:id="50" w:name="屋顶遮阴得分"/>
            <w:r>
              <w:t>4</w:t>
            </w:r>
            <w:bookmarkEnd w:id="50"/>
          </w:p>
        </w:tc>
      </w:tr>
      <w:tr w:rsidR="003002CB" w14:paraId="5B308A60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5FAC4F7A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7071DCCD" w14:textId="77777777" w:rsidR="003002CB" w:rsidRDefault="003002CB" w:rsidP="00CB2EB5">
            <w:bookmarkStart w:id="51" w:name="降热措施总得分"/>
            <w:r>
              <w:t>7</w:t>
            </w:r>
            <w:bookmarkEnd w:id="51"/>
          </w:p>
        </w:tc>
      </w:tr>
    </w:tbl>
    <w:p w14:paraId="70395FE9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34F9" w14:textId="77777777" w:rsidR="00197C6A" w:rsidRDefault="00197C6A">
      <w:r>
        <w:separator/>
      </w:r>
    </w:p>
  </w:endnote>
  <w:endnote w:type="continuationSeparator" w:id="0">
    <w:p w14:paraId="0411B220" w14:textId="77777777" w:rsidR="00197C6A" w:rsidRDefault="0019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BACF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5BE6F52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2C3E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521B8">
      <w:rPr>
        <w:rStyle w:val="a5"/>
        <w:noProof/>
      </w:rPr>
      <w:t>1</w:t>
    </w:r>
    <w:r>
      <w:fldChar w:fldCharType="end"/>
    </w:r>
  </w:p>
  <w:p w14:paraId="12980C49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49BA" w14:textId="77777777" w:rsidR="00197C6A" w:rsidRDefault="00197C6A">
      <w:r>
        <w:separator/>
      </w:r>
    </w:p>
  </w:footnote>
  <w:footnote w:type="continuationSeparator" w:id="0">
    <w:p w14:paraId="1D756F17" w14:textId="77777777" w:rsidR="00197C6A" w:rsidRDefault="0019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5624" w14:textId="77777777" w:rsidR="00F10D55" w:rsidRDefault="00F521B8" w:rsidP="00F10D55">
    <w:pPr>
      <w:pStyle w:val="a7"/>
      <w:jc w:val="left"/>
    </w:pPr>
    <w:r>
      <w:rPr>
        <w:noProof/>
      </w:rPr>
      <w:drawing>
        <wp:inline distT="0" distB="0" distL="0" distR="0" wp14:anchorId="21318F27" wp14:editId="054D8E9B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56006698">
    <w:abstractNumId w:val="0"/>
  </w:num>
  <w:num w:numId="2" w16cid:durableId="1568026965">
    <w:abstractNumId w:val="1"/>
  </w:num>
  <w:num w:numId="3" w16cid:durableId="604463394">
    <w:abstractNumId w:val="2"/>
  </w:num>
  <w:num w:numId="4" w16cid:durableId="8416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046596">
    <w:abstractNumId w:val="2"/>
    <w:lvlOverride w:ilvl="0">
      <w:startOverride w:val="1"/>
    </w:lvlOverride>
  </w:num>
  <w:num w:numId="6" w16cid:durableId="1724138286">
    <w:abstractNumId w:val="3"/>
  </w:num>
  <w:num w:numId="7" w16cid:durableId="517937190">
    <w:abstractNumId w:val="0"/>
  </w:num>
  <w:num w:numId="8" w16cid:durableId="15808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42"/>
    <w:rsid w:val="0000545C"/>
    <w:rsid w:val="000104FD"/>
    <w:rsid w:val="00013084"/>
    <w:rsid w:val="0001409C"/>
    <w:rsid w:val="00026B3F"/>
    <w:rsid w:val="00037A4C"/>
    <w:rsid w:val="00047D1C"/>
    <w:rsid w:val="00051EA5"/>
    <w:rsid w:val="00084A42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97C6A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311E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81F5803"/>
  <w15:chartTrackingRefBased/>
  <w15:docId w15:val="{B4367E77-C101-4F92-89E5-C1F8CCA0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\AppData\Local\Temp\tmp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tmp17</Template>
  <TotalTime>2</TotalTime>
  <Pages>8</Pages>
  <Words>536</Words>
  <Characters>3057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ths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张泽</dc:creator>
  <cp:keywords/>
  <dc:description/>
  <cp:lastModifiedBy>泽 张</cp:lastModifiedBy>
  <cp:revision>1</cp:revision>
  <cp:lastPrinted>1899-12-31T16:00:00Z</cp:lastPrinted>
  <dcterms:created xsi:type="dcterms:W3CDTF">2023-12-12T09:25:00Z</dcterms:created>
  <dcterms:modified xsi:type="dcterms:W3CDTF">2023-12-12T09:27:00Z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