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51BB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0BA40EF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459EE0A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1CBBA0B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90DA79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BE3EB6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2A86239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AD25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077AF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</w:t>
            </w:r>
            <w:r>
              <w:t>-</w:t>
            </w:r>
            <w:r>
              <w:t>大连</w:t>
            </w:r>
            <w:bookmarkEnd w:id="5"/>
          </w:p>
        </w:tc>
      </w:tr>
      <w:tr w:rsidR="00D40158" w:rsidRPr="00D40158" w14:paraId="0CD2E58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0F02F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5F255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6D9D712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BB50A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A11880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4A2C165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0BC1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A05C38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0173126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612B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2DADD9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BBE9C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96475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E3AF45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7585F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05023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531C59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394C2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4A084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FBCEC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2023年12月11日</w:t>
              </w:r>
            </w:smartTag>
            <w:bookmarkEnd w:id="9"/>
          </w:p>
        </w:tc>
      </w:tr>
    </w:tbl>
    <w:p w14:paraId="682AC75C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C2EFCCC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79B589CC" wp14:editId="44744ED8">
            <wp:extent cx="1514634" cy="151463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4F8EC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C44FE2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EE554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24A024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5DBF698E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D630A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D14459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296AAE78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415E6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F6BE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B6BD60D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B4049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121DEC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T15774851937</w:t>
            </w:r>
            <w:bookmarkEnd w:id="13"/>
          </w:p>
        </w:tc>
      </w:tr>
    </w:tbl>
    <w:p w14:paraId="62FF8A2F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06528A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2000626" w14:textId="78F1469E" w:rsidR="002C53E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3198861" w:history="1">
        <w:r w:rsidR="002C53E8" w:rsidRPr="00FF7408">
          <w:rPr>
            <w:rStyle w:val="a7"/>
          </w:rPr>
          <w:t>1</w:t>
        </w:r>
        <w:r w:rsidR="002C53E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建筑概况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_Toc153198861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4</w:t>
        </w:r>
        <w:r w:rsidR="002C53E8">
          <w:rPr>
            <w:webHidden/>
          </w:rPr>
          <w:fldChar w:fldCharType="end"/>
        </w:r>
      </w:hyperlink>
    </w:p>
    <w:p w14:paraId="15F8B3A7" w14:textId="51A02020" w:rsidR="002C53E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198862" w:history="1">
        <w:r w:rsidR="002C53E8" w:rsidRPr="00FF7408">
          <w:rPr>
            <w:rStyle w:val="a7"/>
          </w:rPr>
          <w:t>2</w:t>
        </w:r>
        <w:r w:rsidR="002C53E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设计依据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_Toc153198862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4</w:t>
        </w:r>
        <w:r w:rsidR="002C53E8">
          <w:rPr>
            <w:webHidden/>
          </w:rPr>
          <w:fldChar w:fldCharType="end"/>
        </w:r>
      </w:hyperlink>
    </w:p>
    <w:p w14:paraId="0110CAF7" w14:textId="0EB9C15B" w:rsidR="002C53E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198863" w:history="1">
        <w:r w:rsidR="002C53E8" w:rsidRPr="00FF7408">
          <w:rPr>
            <w:rStyle w:val="a7"/>
          </w:rPr>
          <w:t>3</w:t>
        </w:r>
        <w:r w:rsidR="002C53E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建筑大样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_Toc153198863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5</w:t>
        </w:r>
        <w:r w:rsidR="002C53E8">
          <w:rPr>
            <w:webHidden/>
          </w:rPr>
          <w:fldChar w:fldCharType="end"/>
        </w:r>
      </w:hyperlink>
    </w:p>
    <w:p w14:paraId="7C47092B" w14:textId="59BEFE8C" w:rsidR="002C53E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198864" w:history="1">
        <w:r w:rsidR="002C53E8" w:rsidRPr="00FF7408">
          <w:rPr>
            <w:rStyle w:val="a7"/>
          </w:rPr>
          <w:t>4</w:t>
        </w:r>
        <w:r w:rsidR="002C53E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规定性指标检查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_Toc153198864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11</w:t>
        </w:r>
        <w:r w:rsidR="002C53E8">
          <w:rPr>
            <w:webHidden/>
          </w:rPr>
          <w:fldChar w:fldCharType="end"/>
        </w:r>
      </w:hyperlink>
    </w:p>
    <w:p w14:paraId="4C37B39A" w14:textId="3FF643EE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65" w:history="1">
        <w:r w:rsidR="002C53E8" w:rsidRPr="00FF7408">
          <w:rPr>
            <w:rStyle w:val="a7"/>
            <w:lang w:val="en-GB"/>
          </w:rPr>
          <w:t>4.1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工程材料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_Toc153198865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11</w:t>
        </w:r>
        <w:r w:rsidR="002C53E8">
          <w:rPr>
            <w:webHidden/>
          </w:rPr>
          <w:fldChar w:fldCharType="end"/>
        </w:r>
      </w:hyperlink>
    </w:p>
    <w:p w14:paraId="0FF1FF6D" w14:textId="3B7489AE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66" w:history="1">
        <w:r w:rsidR="002C53E8" w:rsidRPr="00FF7408">
          <w:rPr>
            <w:rStyle w:val="a7"/>
            <w:lang w:val="en-GB"/>
          </w:rPr>
          <w:t>4.2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围护结构作法简要说明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_Toc153198866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11</w:t>
        </w:r>
        <w:r w:rsidR="002C53E8">
          <w:rPr>
            <w:webHidden/>
          </w:rPr>
          <w:fldChar w:fldCharType="end"/>
        </w:r>
      </w:hyperlink>
    </w:p>
    <w:p w14:paraId="51E0C254" w14:textId="1437D2BF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67" w:history="1">
        <w:r w:rsidR="002C53E8" w:rsidRPr="00FF7408">
          <w:rPr>
            <w:rStyle w:val="a7"/>
            <w:lang w:val="en-GB"/>
          </w:rPr>
          <w:t>4.3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体形系数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_Toc153198867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12</w:t>
        </w:r>
        <w:r w:rsidR="002C53E8">
          <w:rPr>
            <w:webHidden/>
          </w:rPr>
          <w:fldChar w:fldCharType="end"/>
        </w:r>
      </w:hyperlink>
    </w:p>
    <w:p w14:paraId="368BE02A" w14:textId="2599FBE1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68" w:history="1">
        <w:r w:rsidR="002C53E8" w:rsidRPr="00FF7408">
          <w:rPr>
            <w:rStyle w:val="a7"/>
            <w:lang w:val="en-GB"/>
          </w:rPr>
          <w:t>4.4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窗墙比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_Toc153198868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12</w:t>
        </w:r>
        <w:r w:rsidR="002C53E8">
          <w:rPr>
            <w:webHidden/>
          </w:rPr>
          <w:fldChar w:fldCharType="end"/>
        </w:r>
      </w:hyperlink>
    </w:p>
    <w:p w14:paraId="2F238852" w14:textId="2EEF1EBA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69" w:history="1">
        <w:r w:rsidR="002C53E8" w:rsidRPr="00FF7408">
          <w:rPr>
            <w:rStyle w:val="a7"/>
            <w:lang w:val="en-GB"/>
          </w:rPr>
          <w:t>4.4.1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窗墙比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_Toc153198869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12</w:t>
        </w:r>
        <w:r w:rsidR="002C53E8">
          <w:rPr>
            <w:webHidden/>
          </w:rPr>
          <w:fldChar w:fldCharType="end"/>
        </w:r>
      </w:hyperlink>
    </w:p>
    <w:p w14:paraId="01317C32" w14:textId="70DB2E8B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70" w:history="1">
        <w:r w:rsidR="002C53E8" w:rsidRPr="00FF7408">
          <w:rPr>
            <w:rStyle w:val="a7"/>
            <w:lang w:val="en-GB"/>
          </w:rPr>
          <w:t>4.4.2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外窗表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_Toc153198870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13</w:t>
        </w:r>
        <w:r w:rsidR="002C53E8">
          <w:rPr>
            <w:webHidden/>
          </w:rPr>
          <w:fldChar w:fldCharType="end"/>
        </w:r>
      </w:hyperlink>
    </w:p>
    <w:p w14:paraId="62764BCD" w14:textId="53FDE567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71" w:history="1">
        <w:r w:rsidR="002C53E8" w:rsidRPr="00FF7408">
          <w:rPr>
            <w:rStyle w:val="a7"/>
            <w:lang w:val="en-GB"/>
          </w:rPr>
          <w:t>4.5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可见光透射比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_Toc153198871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14</w:t>
        </w:r>
        <w:r w:rsidR="002C53E8">
          <w:rPr>
            <w:webHidden/>
          </w:rPr>
          <w:fldChar w:fldCharType="end"/>
        </w:r>
      </w:hyperlink>
    </w:p>
    <w:p w14:paraId="6F46D5CE" w14:textId="3CE2D74B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72" w:history="1">
        <w:r w:rsidR="002C53E8" w:rsidRPr="00FF7408">
          <w:rPr>
            <w:rStyle w:val="a7"/>
            <w:lang w:val="en-GB"/>
          </w:rPr>
          <w:t>4.6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天窗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_Toc153198872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14</w:t>
        </w:r>
        <w:r w:rsidR="002C53E8">
          <w:rPr>
            <w:webHidden/>
          </w:rPr>
          <w:fldChar w:fldCharType="end"/>
        </w:r>
      </w:hyperlink>
    </w:p>
    <w:p w14:paraId="0B853F71" w14:textId="126A1610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73" w:history="1">
        <w:r w:rsidR="002C53E8" w:rsidRPr="00FF7408">
          <w:rPr>
            <w:rStyle w:val="a7"/>
            <w:lang w:val="en-GB"/>
          </w:rPr>
          <w:t>4.6.1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天窗屋顶比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_Toc153198873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14</w:t>
        </w:r>
        <w:r w:rsidR="002C53E8">
          <w:rPr>
            <w:webHidden/>
          </w:rPr>
          <w:fldChar w:fldCharType="end"/>
        </w:r>
      </w:hyperlink>
    </w:p>
    <w:p w14:paraId="11DF926B" w14:textId="57BC8A8B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74" w:history="1">
        <w:r w:rsidR="002C53E8" w:rsidRPr="00FF7408">
          <w:rPr>
            <w:rStyle w:val="a7"/>
            <w:lang w:val="en-GB"/>
          </w:rPr>
          <w:t>4.6.2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天窗类型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_Toc153198874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14</w:t>
        </w:r>
        <w:r w:rsidR="002C53E8">
          <w:rPr>
            <w:webHidden/>
          </w:rPr>
          <w:fldChar w:fldCharType="end"/>
        </w:r>
      </w:hyperlink>
    </w:p>
    <w:p w14:paraId="4900C778" w14:textId="55BC1640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75" w:history="1">
        <w:r w:rsidR="002C53E8" w:rsidRPr="00FF7408">
          <w:rPr>
            <w:rStyle w:val="a7"/>
            <w:lang w:val="en-GB"/>
          </w:rPr>
          <w:t>4.7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屋顶构造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_Toc153198875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15</w:t>
        </w:r>
        <w:r w:rsidR="002C53E8">
          <w:rPr>
            <w:webHidden/>
          </w:rPr>
          <w:fldChar w:fldCharType="end"/>
        </w:r>
      </w:hyperlink>
    </w:p>
    <w:p w14:paraId="3DF13410" w14:textId="07E31A8B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76" w:history="1">
        <w:r w:rsidR="002C53E8" w:rsidRPr="00FF7408">
          <w:rPr>
            <w:rStyle w:val="a7"/>
            <w:lang w:val="en-GB"/>
          </w:rPr>
          <w:t>4.7.1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屋顶构造一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_Toc153198876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15</w:t>
        </w:r>
        <w:r w:rsidR="002C53E8">
          <w:rPr>
            <w:webHidden/>
          </w:rPr>
          <w:fldChar w:fldCharType="end"/>
        </w:r>
      </w:hyperlink>
    </w:p>
    <w:p w14:paraId="6967321C" w14:textId="6AE11162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77" w:history="1">
        <w:r w:rsidR="002C53E8" w:rsidRPr="00FF7408">
          <w:rPr>
            <w:rStyle w:val="a7"/>
            <w:lang w:val="en-GB"/>
          </w:rPr>
          <w:t>4.8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外墙构造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_Toc153198877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15</w:t>
        </w:r>
        <w:r w:rsidR="002C53E8">
          <w:rPr>
            <w:webHidden/>
          </w:rPr>
          <w:fldChar w:fldCharType="end"/>
        </w:r>
      </w:hyperlink>
    </w:p>
    <w:p w14:paraId="36FA5661" w14:textId="587F6A8F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78" w:history="1">
        <w:r w:rsidR="002C53E8" w:rsidRPr="00FF7408">
          <w:rPr>
            <w:rStyle w:val="a7"/>
            <w:lang w:val="en-GB"/>
          </w:rPr>
          <w:t>4.8.1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外墙相关构造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_Toc153198878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15</w:t>
        </w:r>
        <w:r w:rsidR="002C53E8">
          <w:rPr>
            <w:webHidden/>
          </w:rPr>
          <w:fldChar w:fldCharType="end"/>
        </w:r>
      </w:hyperlink>
    </w:p>
    <w:p w14:paraId="3CD0AAE5" w14:textId="4A6C6B34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79" w:history="1">
        <w:r w:rsidR="002C53E8" w:rsidRPr="00FF7408">
          <w:rPr>
            <w:rStyle w:val="a7"/>
            <w:lang w:val="en-GB"/>
          </w:rPr>
          <w:t>4.8.2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外墙主断面传热系数的修正系数</w:t>
        </w:r>
        <w:r w:rsidR="002C53E8" w:rsidRPr="00FF7408">
          <w:rPr>
            <w:rStyle w:val="a7"/>
          </w:rPr>
          <w:t>ψ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_Toc153198879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16</w:t>
        </w:r>
        <w:r w:rsidR="002C53E8">
          <w:rPr>
            <w:webHidden/>
          </w:rPr>
          <w:fldChar w:fldCharType="end"/>
        </w:r>
      </w:hyperlink>
    </w:p>
    <w:p w14:paraId="2C38DCFF" w14:textId="5CECDC41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80" w:history="1">
        <w:r w:rsidR="002C53E8" w:rsidRPr="00FF7408">
          <w:rPr>
            <w:rStyle w:val="a7"/>
            <w:lang w:val="en-GB"/>
          </w:rPr>
          <w:t>4.8.3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外墙平均热工特性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_Toc153198880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16</w:t>
        </w:r>
        <w:r w:rsidR="002C53E8">
          <w:rPr>
            <w:webHidden/>
          </w:rPr>
          <w:fldChar w:fldCharType="end"/>
        </w:r>
      </w:hyperlink>
    </w:p>
    <w:p w14:paraId="1C82F942" w14:textId="7955D6A4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81" w:history="1">
        <w:r w:rsidR="002C53E8" w:rsidRPr="00FF7408">
          <w:rPr>
            <w:rStyle w:val="a7"/>
            <w:lang w:val="en-GB"/>
          </w:rPr>
          <w:t>4.9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挑空楼板构造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_Toc153198881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17</w:t>
        </w:r>
        <w:r w:rsidR="002C53E8">
          <w:rPr>
            <w:webHidden/>
          </w:rPr>
          <w:fldChar w:fldCharType="end"/>
        </w:r>
      </w:hyperlink>
    </w:p>
    <w:p w14:paraId="67A10B8D" w14:textId="3D94B45C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82" w:history="1">
        <w:r w:rsidR="002C53E8" w:rsidRPr="00FF7408">
          <w:rPr>
            <w:rStyle w:val="a7"/>
            <w:lang w:val="en-GB"/>
          </w:rPr>
          <w:t>4.9.1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挑空楼板构造一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_Toc153198882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17</w:t>
        </w:r>
        <w:r w:rsidR="002C53E8">
          <w:rPr>
            <w:webHidden/>
          </w:rPr>
          <w:fldChar w:fldCharType="end"/>
        </w:r>
      </w:hyperlink>
    </w:p>
    <w:p w14:paraId="2845115E" w14:textId="6F85D936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83" w:history="1">
        <w:r w:rsidR="002C53E8" w:rsidRPr="00FF7408">
          <w:rPr>
            <w:rStyle w:val="a7"/>
            <w:lang w:val="en-GB"/>
          </w:rPr>
          <w:t>4.10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采暖与非采暖隔墙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_Toc153198883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17</w:t>
        </w:r>
        <w:r w:rsidR="002C53E8">
          <w:rPr>
            <w:webHidden/>
          </w:rPr>
          <w:fldChar w:fldCharType="end"/>
        </w:r>
      </w:hyperlink>
    </w:p>
    <w:p w14:paraId="7CB80143" w14:textId="60D0F354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84" w:history="1">
        <w:r w:rsidR="002C53E8" w:rsidRPr="00FF7408">
          <w:rPr>
            <w:rStyle w:val="a7"/>
            <w:lang w:val="en-GB"/>
          </w:rPr>
          <w:t>4.11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地下车库与供暖房间之间的楼板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_Toc153198884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17</w:t>
        </w:r>
        <w:r w:rsidR="002C53E8">
          <w:rPr>
            <w:webHidden/>
          </w:rPr>
          <w:fldChar w:fldCharType="end"/>
        </w:r>
      </w:hyperlink>
    </w:p>
    <w:p w14:paraId="3A15576F" w14:textId="2B670740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85" w:history="1">
        <w:r w:rsidR="002C53E8" w:rsidRPr="00FF7408">
          <w:rPr>
            <w:rStyle w:val="a7"/>
            <w:lang w:val="en-GB"/>
          </w:rPr>
          <w:t>4.12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外窗热工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_Toc153198885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18</w:t>
        </w:r>
        <w:r w:rsidR="002C53E8">
          <w:rPr>
            <w:webHidden/>
          </w:rPr>
          <w:fldChar w:fldCharType="end"/>
        </w:r>
      </w:hyperlink>
    </w:p>
    <w:p w14:paraId="5FC80CF9" w14:textId="0D45397D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86" w:history="1">
        <w:r w:rsidR="002C53E8" w:rsidRPr="00FF7408">
          <w:rPr>
            <w:rStyle w:val="a7"/>
            <w:lang w:val="en-GB"/>
          </w:rPr>
          <w:t>4.12.1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外窗构造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_Toc153198886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18</w:t>
        </w:r>
        <w:r w:rsidR="002C53E8">
          <w:rPr>
            <w:webHidden/>
          </w:rPr>
          <w:fldChar w:fldCharType="end"/>
        </w:r>
      </w:hyperlink>
    </w:p>
    <w:p w14:paraId="18A68985" w14:textId="71E75DDF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87" w:history="1">
        <w:r w:rsidR="002C53E8" w:rsidRPr="00FF7408">
          <w:rPr>
            <w:rStyle w:val="a7"/>
            <w:lang w:val="en-GB"/>
          </w:rPr>
          <w:t>4.12.2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外遮阳类型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_Toc153198887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18</w:t>
        </w:r>
        <w:r w:rsidR="002C53E8">
          <w:rPr>
            <w:webHidden/>
          </w:rPr>
          <w:fldChar w:fldCharType="end"/>
        </w:r>
      </w:hyperlink>
    </w:p>
    <w:p w14:paraId="47F67DB8" w14:textId="6F9961B4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88" w:history="1">
        <w:r w:rsidR="002C53E8" w:rsidRPr="00FF7408">
          <w:rPr>
            <w:rStyle w:val="a7"/>
            <w:lang w:val="en-GB"/>
          </w:rPr>
          <w:t>4.12.3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平均传热系数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_Toc153198888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18</w:t>
        </w:r>
        <w:r w:rsidR="002C53E8">
          <w:rPr>
            <w:webHidden/>
          </w:rPr>
          <w:fldChar w:fldCharType="end"/>
        </w:r>
      </w:hyperlink>
    </w:p>
    <w:p w14:paraId="5641E3D8" w14:textId="5E7B32F6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89" w:history="1">
        <w:r w:rsidR="002C53E8" w:rsidRPr="00FF7408">
          <w:rPr>
            <w:rStyle w:val="a7"/>
            <w:lang w:val="en-GB"/>
          </w:rPr>
          <w:t>4.12.4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综合太阳得热系数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_Toc153198889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20</w:t>
        </w:r>
        <w:r w:rsidR="002C53E8">
          <w:rPr>
            <w:webHidden/>
          </w:rPr>
          <w:fldChar w:fldCharType="end"/>
        </w:r>
      </w:hyperlink>
    </w:p>
    <w:p w14:paraId="38CEB3CE" w14:textId="4732DFD7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90" w:history="1">
        <w:r w:rsidR="002C53E8" w:rsidRPr="00FF7408">
          <w:rPr>
            <w:rStyle w:val="a7"/>
            <w:lang w:val="en-GB"/>
          </w:rPr>
          <w:t>4.12.5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总体热工性能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_Toc153198890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24</w:t>
        </w:r>
        <w:r w:rsidR="002C53E8">
          <w:rPr>
            <w:webHidden/>
          </w:rPr>
          <w:fldChar w:fldCharType="end"/>
        </w:r>
      </w:hyperlink>
    </w:p>
    <w:p w14:paraId="6CD4B39C" w14:textId="6D43D88E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91" w:history="1">
        <w:r w:rsidR="002C53E8" w:rsidRPr="00FF7408">
          <w:rPr>
            <w:rStyle w:val="a7"/>
            <w:lang w:val="en-GB"/>
          </w:rPr>
          <w:t>4.13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周边地面构造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_Toc153198891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24</w:t>
        </w:r>
        <w:r w:rsidR="002C53E8">
          <w:rPr>
            <w:webHidden/>
          </w:rPr>
          <w:fldChar w:fldCharType="end"/>
        </w:r>
      </w:hyperlink>
    </w:p>
    <w:p w14:paraId="36FB5658" w14:textId="77ADC615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92" w:history="1">
        <w:r w:rsidR="002C53E8" w:rsidRPr="00FF7408">
          <w:rPr>
            <w:rStyle w:val="a7"/>
            <w:lang w:val="en-GB"/>
          </w:rPr>
          <w:t>4.13.1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周边地面构造一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_Toc153198892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24</w:t>
        </w:r>
        <w:r w:rsidR="002C53E8">
          <w:rPr>
            <w:webHidden/>
          </w:rPr>
          <w:fldChar w:fldCharType="end"/>
        </w:r>
      </w:hyperlink>
    </w:p>
    <w:p w14:paraId="632C2C62" w14:textId="4F56DE49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93" w:history="1">
        <w:r w:rsidR="002C53E8" w:rsidRPr="00FF7408">
          <w:rPr>
            <w:rStyle w:val="a7"/>
            <w:lang w:val="en-GB"/>
          </w:rPr>
          <w:t>4.14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采暖地下室外墙构造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_Toc153198893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25</w:t>
        </w:r>
        <w:r w:rsidR="002C53E8">
          <w:rPr>
            <w:webHidden/>
          </w:rPr>
          <w:fldChar w:fldCharType="end"/>
        </w:r>
      </w:hyperlink>
    </w:p>
    <w:p w14:paraId="30AF9135" w14:textId="26D943A7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94" w:history="1">
        <w:r w:rsidR="002C53E8" w:rsidRPr="00FF7408">
          <w:rPr>
            <w:rStyle w:val="a7"/>
            <w:lang w:val="en-GB"/>
          </w:rPr>
          <w:t>4.15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变形缝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_Toc153198894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25</w:t>
        </w:r>
        <w:r w:rsidR="002C53E8">
          <w:rPr>
            <w:webHidden/>
          </w:rPr>
          <w:fldChar w:fldCharType="end"/>
        </w:r>
      </w:hyperlink>
    </w:p>
    <w:p w14:paraId="5A625D6B" w14:textId="059D83A0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95" w:history="1">
        <w:r w:rsidR="002C53E8" w:rsidRPr="00FF7408">
          <w:rPr>
            <w:rStyle w:val="a7"/>
            <w:lang w:val="en-GB"/>
          </w:rPr>
          <w:t>4.16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有效通风换气面积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_Toc153198895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25</w:t>
        </w:r>
        <w:r w:rsidR="002C53E8">
          <w:rPr>
            <w:webHidden/>
          </w:rPr>
          <w:fldChar w:fldCharType="end"/>
        </w:r>
      </w:hyperlink>
    </w:p>
    <w:p w14:paraId="0AA6B06F" w14:textId="74927683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96" w:history="1">
        <w:r w:rsidR="002C53E8" w:rsidRPr="00FF7408">
          <w:rPr>
            <w:rStyle w:val="a7"/>
            <w:lang w:val="en-GB"/>
          </w:rPr>
          <w:t>4.17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非中空窗面积比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_Toc153198896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26</w:t>
        </w:r>
        <w:r w:rsidR="002C53E8">
          <w:rPr>
            <w:webHidden/>
          </w:rPr>
          <w:fldChar w:fldCharType="end"/>
        </w:r>
      </w:hyperlink>
    </w:p>
    <w:p w14:paraId="37CB4EA4" w14:textId="4B6E9A89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97" w:history="1">
        <w:r w:rsidR="002C53E8" w:rsidRPr="00FF7408">
          <w:rPr>
            <w:rStyle w:val="a7"/>
            <w:lang w:val="en-GB"/>
          </w:rPr>
          <w:t>4.18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外窗气密性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_Toc153198897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26</w:t>
        </w:r>
        <w:r w:rsidR="002C53E8">
          <w:rPr>
            <w:webHidden/>
          </w:rPr>
          <w:fldChar w:fldCharType="end"/>
        </w:r>
      </w:hyperlink>
    </w:p>
    <w:p w14:paraId="0D94CBE3" w14:textId="0AF53001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98" w:history="1">
        <w:r w:rsidR="002C53E8" w:rsidRPr="00FF7408">
          <w:rPr>
            <w:rStyle w:val="a7"/>
            <w:lang w:val="en-GB"/>
          </w:rPr>
          <w:t>4.19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外门气密性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_Toc153198898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27</w:t>
        </w:r>
        <w:r w:rsidR="002C53E8">
          <w:rPr>
            <w:webHidden/>
          </w:rPr>
          <w:fldChar w:fldCharType="end"/>
        </w:r>
      </w:hyperlink>
    </w:p>
    <w:p w14:paraId="205E82EE" w14:textId="7695BBE0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899" w:history="1">
        <w:r w:rsidR="002C53E8" w:rsidRPr="00FF7408">
          <w:rPr>
            <w:rStyle w:val="a7"/>
            <w:lang w:val="en-GB"/>
          </w:rPr>
          <w:t>4.20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幕墙气密性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_Toc153198899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27</w:t>
        </w:r>
        <w:r w:rsidR="002C53E8">
          <w:rPr>
            <w:webHidden/>
          </w:rPr>
          <w:fldChar w:fldCharType="end"/>
        </w:r>
      </w:hyperlink>
    </w:p>
    <w:p w14:paraId="64D1B887" w14:textId="59782A64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00" w:history="1">
        <w:r w:rsidR="002C53E8" w:rsidRPr="00FF7408">
          <w:rPr>
            <w:rStyle w:val="a7"/>
            <w:lang w:val="en-GB"/>
          </w:rPr>
          <w:t>4.21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规定性指标检查结论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_Toc153198900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27</w:t>
        </w:r>
        <w:r w:rsidR="002C53E8">
          <w:rPr>
            <w:webHidden/>
          </w:rPr>
          <w:fldChar w:fldCharType="end"/>
        </w:r>
      </w:hyperlink>
    </w:p>
    <w:p w14:paraId="5CA10B9A" w14:textId="4B82433D" w:rsidR="002C53E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198901" w:history="1">
        <w:r w:rsidR="002C53E8" w:rsidRPr="00FF7408">
          <w:rPr>
            <w:rStyle w:val="a7"/>
          </w:rPr>
          <w:t>5</w:t>
        </w:r>
        <w:r w:rsidR="002C53E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热工性能权衡判断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_Toc153198901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28</w:t>
        </w:r>
        <w:r w:rsidR="002C53E8">
          <w:rPr>
            <w:webHidden/>
          </w:rPr>
          <w:fldChar w:fldCharType="end"/>
        </w:r>
      </w:hyperlink>
    </w:p>
    <w:p w14:paraId="2946F6C0" w14:textId="338B90CE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02" w:history="1">
        <w:r w:rsidR="002C53E8" w:rsidRPr="00FF7408">
          <w:rPr>
            <w:rStyle w:val="a7"/>
            <w:lang w:val="en-GB"/>
          </w:rPr>
          <w:t>5.1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说明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_Toc153198902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28</w:t>
        </w:r>
        <w:r w:rsidR="002C53E8">
          <w:rPr>
            <w:webHidden/>
          </w:rPr>
          <w:fldChar w:fldCharType="end"/>
        </w:r>
      </w:hyperlink>
    </w:p>
    <w:p w14:paraId="2274FB7E" w14:textId="6CB1CB43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03" w:history="1">
        <w:r w:rsidR="002C53E8" w:rsidRPr="00FF7408">
          <w:rPr>
            <w:rStyle w:val="a7"/>
            <w:lang w:val="en-GB"/>
          </w:rPr>
          <w:t>5.2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屋顶构造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_Toc153198903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28</w:t>
        </w:r>
        <w:r w:rsidR="002C53E8">
          <w:rPr>
            <w:webHidden/>
          </w:rPr>
          <w:fldChar w:fldCharType="end"/>
        </w:r>
      </w:hyperlink>
    </w:p>
    <w:p w14:paraId="7CE0DF25" w14:textId="3F23A0D7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04" w:history="1">
        <w:r w:rsidR="002C53E8" w:rsidRPr="00FF7408">
          <w:rPr>
            <w:rStyle w:val="a7"/>
            <w:lang w:val="en-GB"/>
          </w:rPr>
          <w:t>5.2.1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屋顶构造一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_Toc153198904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28</w:t>
        </w:r>
        <w:r w:rsidR="002C53E8">
          <w:rPr>
            <w:webHidden/>
          </w:rPr>
          <w:fldChar w:fldCharType="end"/>
        </w:r>
      </w:hyperlink>
    </w:p>
    <w:p w14:paraId="59DD8E7E" w14:textId="7E73327E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05" w:history="1">
        <w:r w:rsidR="002C53E8" w:rsidRPr="00FF7408">
          <w:rPr>
            <w:rStyle w:val="a7"/>
            <w:lang w:val="en-GB"/>
          </w:rPr>
          <w:t>5.3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外墙构造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_Toc153198905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29</w:t>
        </w:r>
        <w:r w:rsidR="002C53E8">
          <w:rPr>
            <w:webHidden/>
          </w:rPr>
          <w:fldChar w:fldCharType="end"/>
        </w:r>
      </w:hyperlink>
    </w:p>
    <w:p w14:paraId="23B061F3" w14:textId="77C05809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06" w:history="1">
        <w:r w:rsidR="002C53E8" w:rsidRPr="00FF7408">
          <w:rPr>
            <w:rStyle w:val="a7"/>
            <w:lang w:val="en-GB"/>
          </w:rPr>
          <w:t>5.3.1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外墙相关构造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_Toc153198906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29</w:t>
        </w:r>
        <w:r w:rsidR="002C53E8">
          <w:rPr>
            <w:webHidden/>
          </w:rPr>
          <w:fldChar w:fldCharType="end"/>
        </w:r>
      </w:hyperlink>
    </w:p>
    <w:p w14:paraId="40AA6984" w14:textId="1B64CEB7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07" w:history="1">
        <w:r w:rsidR="002C53E8" w:rsidRPr="00FF7408">
          <w:rPr>
            <w:rStyle w:val="a7"/>
            <w:lang w:val="en-GB"/>
          </w:rPr>
          <w:t>5.3.2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外墙主断面传热系数的修正系数</w:t>
        </w:r>
        <w:r w:rsidR="002C53E8" w:rsidRPr="00FF7408">
          <w:rPr>
            <w:rStyle w:val="a7"/>
          </w:rPr>
          <w:t>ψ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_Toc153198907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29</w:t>
        </w:r>
        <w:r w:rsidR="002C53E8">
          <w:rPr>
            <w:webHidden/>
          </w:rPr>
          <w:fldChar w:fldCharType="end"/>
        </w:r>
      </w:hyperlink>
    </w:p>
    <w:p w14:paraId="649EB64E" w14:textId="03BFA712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08" w:history="1">
        <w:r w:rsidR="002C53E8" w:rsidRPr="00FF7408">
          <w:rPr>
            <w:rStyle w:val="a7"/>
            <w:lang w:val="en-GB"/>
          </w:rPr>
          <w:t>5.3.3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外墙平均热工特性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_Toc153198908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29</w:t>
        </w:r>
        <w:r w:rsidR="002C53E8">
          <w:rPr>
            <w:webHidden/>
          </w:rPr>
          <w:fldChar w:fldCharType="end"/>
        </w:r>
      </w:hyperlink>
    </w:p>
    <w:p w14:paraId="37C4C7DF" w14:textId="42192B06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09" w:history="1">
        <w:r w:rsidR="002C53E8" w:rsidRPr="00FF7408">
          <w:rPr>
            <w:rStyle w:val="a7"/>
            <w:lang w:val="en-GB"/>
          </w:rPr>
          <w:t>5.4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外窗热工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_Toc153198909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30</w:t>
        </w:r>
        <w:r w:rsidR="002C53E8">
          <w:rPr>
            <w:webHidden/>
          </w:rPr>
          <w:fldChar w:fldCharType="end"/>
        </w:r>
      </w:hyperlink>
    </w:p>
    <w:p w14:paraId="13348151" w14:textId="2B8DD1D5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10" w:history="1">
        <w:r w:rsidR="002C53E8" w:rsidRPr="00FF7408">
          <w:rPr>
            <w:rStyle w:val="a7"/>
            <w:lang w:val="en-GB"/>
          </w:rPr>
          <w:t>5.4.1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外窗构造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_Toc153198910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30</w:t>
        </w:r>
        <w:r w:rsidR="002C53E8">
          <w:rPr>
            <w:webHidden/>
          </w:rPr>
          <w:fldChar w:fldCharType="end"/>
        </w:r>
      </w:hyperlink>
    </w:p>
    <w:p w14:paraId="6051C8F4" w14:textId="06859304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11" w:history="1">
        <w:r w:rsidR="002C53E8" w:rsidRPr="00FF7408">
          <w:rPr>
            <w:rStyle w:val="a7"/>
            <w:lang w:val="en-GB"/>
          </w:rPr>
          <w:t>5.4.2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外遮阳类型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_Toc153198911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31</w:t>
        </w:r>
        <w:r w:rsidR="002C53E8">
          <w:rPr>
            <w:webHidden/>
          </w:rPr>
          <w:fldChar w:fldCharType="end"/>
        </w:r>
      </w:hyperlink>
    </w:p>
    <w:p w14:paraId="3C973240" w14:textId="4A252DF6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12" w:history="1">
        <w:r w:rsidR="002C53E8" w:rsidRPr="00FF7408">
          <w:rPr>
            <w:rStyle w:val="a7"/>
            <w:lang w:val="en-GB"/>
          </w:rPr>
          <w:t>5.4.3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平均传热系数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_Toc153198912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31</w:t>
        </w:r>
        <w:r w:rsidR="002C53E8">
          <w:rPr>
            <w:webHidden/>
          </w:rPr>
          <w:fldChar w:fldCharType="end"/>
        </w:r>
      </w:hyperlink>
    </w:p>
    <w:p w14:paraId="0F6F9386" w14:textId="772E8489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13" w:history="1">
        <w:r w:rsidR="002C53E8" w:rsidRPr="00FF7408">
          <w:rPr>
            <w:rStyle w:val="a7"/>
            <w:lang w:val="en-GB"/>
          </w:rPr>
          <w:t>5.4.4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综合太阳得热系数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_Toc153198913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33</w:t>
        </w:r>
        <w:r w:rsidR="002C53E8">
          <w:rPr>
            <w:webHidden/>
          </w:rPr>
          <w:fldChar w:fldCharType="end"/>
        </w:r>
      </w:hyperlink>
    </w:p>
    <w:p w14:paraId="467B4017" w14:textId="31124471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14" w:history="1">
        <w:r w:rsidR="002C53E8" w:rsidRPr="00FF7408">
          <w:rPr>
            <w:rStyle w:val="a7"/>
            <w:lang w:val="en-GB"/>
          </w:rPr>
          <w:t>5.4.5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总体热工性能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_Toc153198914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37</w:t>
        </w:r>
        <w:r w:rsidR="002C53E8">
          <w:rPr>
            <w:webHidden/>
          </w:rPr>
          <w:fldChar w:fldCharType="end"/>
        </w:r>
      </w:hyperlink>
    </w:p>
    <w:p w14:paraId="015685FB" w14:textId="540FA7CA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15" w:history="1">
        <w:r w:rsidR="002C53E8" w:rsidRPr="00FF7408">
          <w:rPr>
            <w:rStyle w:val="a7"/>
            <w:lang w:val="en-GB"/>
          </w:rPr>
          <w:t>5.5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综合权衡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_Toc153198915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37</w:t>
        </w:r>
        <w:r w:rsidR="002C53E8">
          <w:rPr>
            <w:webHidden/>
          </w:rPr>
          <w:fldChar w:fldCharType="end"/>
        </w:r>
      </w:hyperlink>
    </w:p>
    <w:p w14:paraId="6F5E9691" w14:textId="43C37330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16" w:history="1">
        <w:r w:rsidR="002C53E8" w:rsidRPr="00FF7408">
          <w:rPr>
            <w:rStyle w:val="a7"/>
            <w:lang w:val="en-GB"/>
          </w:rPr>
          <w:t>5.5.1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计算条件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_Toc153198916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37</w:t>
        </w:r>
        <w:r w:rsidR="002C53E8">
          <w:rPr>
            <w:webHidden/>
          </w:rPr>
          <w:fldChar w:fldCharType="end"/>
        </w:r>
      </w:hyperlink>
    </w:p>
    <w:p w14:paraId="1AC33536" w14:textId="7C16A0CF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17" w:history="1">
        <w:r w:rsidR="002C53E8" w:rsidRPr="00FF7408">
          <w:rPr>
            <w:rStyle w:val="a7"/>
            <w:lang w:val="en-GB"/>
          </w:rPr>
          <w:t>5.5.2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房间类型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_Toc153198917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38</w:t>
        </w:r>
        <w:r w:rsidR="002C53E8">
          <w:rPr>
            <w:webHidden/>
          </w:rPr>
          <w:fldChar w:fldCharType="end"/>
        </w:r>
      </w:hyperlink>
    </w:p>
    <w:p w14:paraId="4DDD1349" w14:textId="0055DC97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18" w:history="1">
        <w:r w:rsidR="002C53E8" w:rsidRPr="00FF7408">
          <w:rPr>
            <w:rStyle w:val="a7"/>
            <w:lang w:val="en-GB"/>
          </w:rPr>
          <w:t>5.5.3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综合权衡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_Toc153198918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38</w:t>
        </w:r>
        <w:r w:rsidR="002C53E8">
          <w:rPr>
            <w:webHidden/>
          </w:rPr>
          <w:fldChar w:fldCharType="end"/>
        </w:r>
      </w:hyperlink>
    </w:p>
    <w:p w14:paraId="3539B9FA" w14:textId="554D24D0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19" w:history="1">
        <w:r w:rsidR="002C53E8" w:rsidRPr="00FF7408">
          <w:rPr>
            <w:rStyle w:val="a7"/>
            <w:lang w:val="en-GB"/>
          </w:rPr>
          <w:t>5.6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综合权衡判断结论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_Toc153198919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38</w:t>
        </w:r>
        <w:r w:rsidR="002C53E8">
          <w:rPr>
            <w:webHidden/>
          </w:rPr>
          <w:fldChar w:fldCharType="end"/>
        </w:r>
      </w:hyperlink>
    </w:p>
    <w:p w14:paraId="02A0793A" w14:textId="0FD91CF9" w:rsidR="002C53E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20" w:history="1">
        <w:r w:rsidR="002C53E8" w:rsidRPr="00FF7408">
          <w:rPr>
            <w:rStyle w:val="a7"/>
            <w:lang w:val="en-GB"/>
          </w:rPr>
          <w:t>5.7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附录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_Toc153198920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40</w:t>
        </w:r>
        <w:r w:rsidR="002C53E8">
          <w:rPr>
            <w:webHidden/>
          </w:rPr>
          <w:fldChar w:fldCharType="end"/>
        </w:r>
      </w:hyperlink>
    </w:p>
    <w:p w14:paraId="61574B88" w14:textId="3076BAF4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21" w:history="1">
        <w:r w:rsidR="002C53E8" w:rsidRPr="00FF7408">
          <w:rPr>
            <w:rStyle w:val="a7"/>
            <w:lang w:val="en-GB"/>
          </w:rPr>
          <w:t>5.7.1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工作日</w:t>
        </w:r>
        <w:r w:rsidR="002C53E8" w:rsidRPr="00FF7408">
          <w:rPr>
            <w:rStyle w:val="a7"/>
          </w:rPr>
          <w:t>/</w:t>
        </w:r>
        <w:r w:rsidR="002C53E8" w:rsidRPr="00FF7408">
          <w:rPr>
            <w:rStyle w:val="a7"/>
          </w:rPr>
          <w:t>节假日室内空调温度时间表</w:t>
        </w:r>
        <w:r w:rsidR="002C53E8" w:rsidRPr="00FF7408">
          <w:rPr>
            <w:rStyle w:val="a7"/>
          </w:rPr>
          <w:t>(℃)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_Toc153198921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40</w:t>
        </w:r>
        <w:r w:rsidR="002C53E8">
          <w:rPr>
            <w:webHidden/>
          </w:rPr>
          <w:fldChar w:fldCharType="end"/>
        </w:r>
      </w:hyperlink>
    </w:p>
    <w:p w14:paraId="6CF999B7" w14:textId="0C522D80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22" w:history="1">
        <w:r w:rsidR="002C53E8" w:rsidRPr="00FF7408">
          <w:rPr>
            <w:rStyle w:val="a7"/>
            <w:lang w:val="en-GB"/>
          </w:rPr>
          <w:t>5.7.2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工作日</w:t>
        </w:r>
        <w:r w:rsidR="002C53E8" w:rsidRPr="00FF7408">
          <w:rPr>
            <w:rStyle w:val="a7"/>
          </w:rPr>
          <w:t>/</w:t>
        </w:r>
        <w:r w:rsidR="002C53E8" w:rsidRPr="00FF7408">
          <w:rPr>
            <w:rStyle w:val="a7"/>
          </w:rPr>
          <w:t>节假日室内供暖温度时间表</w:t>
        </w:r>
        <w:r w:rsidR="002C53E8" w:rsidRPr="00FF7408">
          <w:rPr>
            <w:rStyle w:val="a7"/>
          </w:rPr>
          <w:t>(℃)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_Toc153198922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40</w:t>
        </w:r>
        <w:r w:rsidR="002C53E8">
          <w:rPr>
            <w:webHidden/>
          </w:rPr>
          <w:fldChar w:fldCharType="end"/>
        </w:r>
      </w:hyperlink>
    </w:p>
    <w:p w14:paraId="3E8AF53F" w14:textId="3F0C596C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23" w:history="1">
        <w:r w:rsidR="002C53E8" w:rsidRPr="00FF7408">
          <w:rPr>
            <w:rStyle w:val="a7"/>
            <w:lang w:val="en-GB"/>
          </w:rPr>
          <w:t>5.7.3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工作日</w:t>
        </w:r>
        <w:r w:rsidR="002C53E8" w:rsidRPr="00FF7408">
          <w:rPr>
            <w:rStyle w:val="a7"/>
          </w:rPr>
          <w:t>/</w:t>
        </w:r>
        <w:r w:rsidR="002C53E8" w:rsidRPr="00FF7408">
          <w:rPr>
            <w:rStyle w:val="a7"/>
          </w:rPr>
          <w:t>节假日人员逐时在室率</w:t>
        </w:r>
        <w:r w:rsidR="002C53E8" w:rsidRPr="00FF7408">
          <w:rPr>
            <w:rStyle w:val="a7"/>
          </w:rPr>
          <w:t>(%)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_Toc153198923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40</w:t>
        </w:r>
        <w:r w:rsidR="002C53E8">
          <w:rPr>
            <w:webHidden/>
          </w:rPr>
          <w:fldChar w:fldCharType="end"/>
        </w:r>
      </w:hyperlink>
    </w:p>
    <w:p w14:paraId="73EF3DC9" w14:textId="14A08114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24" w:history="1">
        <w:r w:rsidR="002C53E8" w:rsidRPr="00FF7408">
          <w:rPr>
            <w:rStyle w:val="a7"/>
            <w:lang w:val="en-GB"/>
          </w:rPr>
          <w:t>5.7.4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工作日</w:t>
        </w:r>
        <w:r w:rsidR="002C53E8" w:rsidRPr="00FF7408">
          <w:rPr>
            <w:rStyle w:val="a7"/>
          </w:rPr>
          <w:t>/</w:t>
        </w:r>
        <w:r w:rsidR="002C53E8" w:rsidRPr="00FF7408">
          <w:rPr>
            <w:rStyle w:val="a7"/>
          </w:rPr>
          <w:t>节假日照明开关时间表</w:t>
        </w:r>
        <w:r w:rsidR="002C53E8" w:rsidRPr="00FF7408">
          <w:rPr>
            <w:rStyle w:val="a7"/>
          </w:rPr>
          <w:t>(%)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_Toc153198924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40</w:t>
        </w:r>
        <w:r w:rsidR="002C53E8">
          <w:rPr>
            <w:webHidden/>
          </w:rPr>
          <w:fldChar w:fldCharType="end"/>
        </w:r>
      </w:hyperlink>
    </w:p>
    <w:p w14:paraId="3C22484C" w14:textId="52EAE37D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25" w:history="1">
        <w:r w:rsidR="002C53E8" w:rsidRPr="00FF7408">
          <w:rPr>
            <w:rStyle w:val="a7"/>
            <w:lang w:val="en-GB"/>
          </w:rPr>
          <w:t>5.7.5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工作日</w:t>
        </w:r>
        <w:r w:rsidR="002C53E8" w:rsidRPr="00FF7408">
          <w:rPr>
            <w:rStyle w:val="a7"/>
          </w:rPr>
          <w:t>/</w:t>
        </w:r>
        <w:r w:rsidR="002C53E8" w:rsidRPr="00FF7408">
          <w:rPr>
            <w:rStyle w:val="a7"/>
          </w:rPr>
          <w:t>节假日设备逐时使用率</w:t>
        </w:r>
        <w:r w:rsidR="002C53E8" w:rsidRPr="00FF7408">
          <w:rPr>
            <w:rStyle w:val="a7"/>
          </w:rPr>
          <w:t>(%)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_Toc153198925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40</w:t>
        </w:r>
        <w:r w:rsidR="002C53E8">
          <w:rPr>
            <w:webHidden/>
          </w:rPr>
          <w:fldChar w:fldCharType="end"/>
        </w:r>
      </w:hyperlink>
    </w:p>
    <w:p w14:paraId="0A3C6441" w14:textId="6012CBB3" w:rsidR="002C53E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198926" w:history="1">
        <w:r w:rsidR="002C53E8" w:rsidRPr="00FF7408">
          <w:rPr>
            <w:rStyle w:val="a7"/>
            <w:lang w:val="en-GB"/>
          </w:rPr>
          <w:t>5.7.6</w:t>
        </w:r>
        <w:r w:rsidR="002C53E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C53E8" w:rsidRPr="00FF7408">
          <w:rPr>
            <w:rStyle w:val="a7"/>
          </w:rPr>
          <w:t>工作日</w:t>
        </w:r>
        <w:r w:rsidR="002C53E8" w:rsidRPr="00FF7408">
          <w:rPr>
            <w:rStyle w:val="a7"/>
          </w:rPr>
          <w:t>/</w:t>
        </w:r>
        <w:r w:rsidR="002C53E8" w:rsidRPr="00FF7408">
          <w:rPr>
            <w:rStyle w:val="a7"/>
          </w:rPr>
          <w:t>节假日空调系统运行时间表</w:t>
        </w:r>
        <w:r w:rsidR="002C53E8" w:rsidRPr="00FF7408">
          <w:rPr>
            <w:rStyle w:val="a7"/>
          </w:rPr>
          <w:t>(1:</w:t>
        </w:r>
        <w:r w:rsidR="002C53E8" w:rsidRPr="00FF7408">
          <w:rPr>
            <w:rStyle w:val="a7"/>
          </w:rPr>
          <w:t>开</w:t>
        </w:r>
        <w:r w:rsidR="002C53E8" w:rsidRPr="00FF7408">
          <w:rPr>
            <w:rStyle w:val="a7"/>
          </w:rPr>
          <w:t>,0:</w:t>
        </w:r>
        <w:r w:rsidR="002C53E8" w:rsidRPr="00FF7408">
          <w:rPr>
            <w:rStyle w:val="a7"/>
          </w:rPr>
          <w:t>关</w:t>
        </w:r>
        <w:r w:rsidR="002C53E8" w:rsidRPr="00FF7408">
          <w:rPr>
            <w:rStyle w:val="a7"/>
          </w:rPr>
          <w:t>)</w:t>
        </w:r>
        <w:r w:rsidR="002C53E8">
          <w:rPr>
            <w:webHidden/>
          </w:rPr>
          <w:tab/>
        </w:r>
        <w:r w:rsidR="002C53E8">
          <w:rPr>
            <w:webHidden/>
          </w:rPr>
          <w:fldChar w:fldCharType="begin"/>
        </w:r>
        <w:r w:rsidR="002C53E8">
          <w:rPr>
            <w:webHidden/>
          </w:rPr>
          <w:instrText xml:space="preserve"> PAGEREF _Toc153198926 \h </w:instrText>
        </w:r>
        <w:r w:rsidR="002C53E8">
          <w:rPr>
            <w:webHidden/>
          </w:rPr>
        </w:r>
        <w:r w:rsidR="002C53E8">
          <w:rPr>
            <w:webHidden/>
          </w:rPr>
          <w:fldChar w:fldCharType="separate"/>
        </w:r>
        <w:r w:rsidR="002C53E8">
          <w:rPr>
            <w:webHidden/>
          </w:rPr>
          <w:t>41</w:t>
        </w:r>
        <w:r w:rsidR="002C53E8">
          <w:rPr>
            <w:webHidden/>
          </w:rPr>
          <w:fldChar w:fldCharType="end"/>
        </w:r>
      </w:hyperlink>
    </w:p>
    <w:p w14:paraId="7A8CCE9A" w14:textId="49DEC085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6DEDDCA" w14:textId="77777777" w:rsidR="00D40158" w:rsidRDefault="00D40158" w:rsidP="00D40158">
      <w:pPr>
        <w:pStyle w:val="TOC1"/>
      </w:pPr>
    </w:p>
    <w:p w14:paraId="2EEF3AF7" w14:textId="77777777" w:rsidR="00D40158" w:rsidRPr="005E5F93" w:rsidRDefault="00D40158" w:rsidP="005215FB">
      <w:pPr>
        <w:pStyle w:val="1"/>
      </w:pPr>
      <w:bookmarkStart w:id="14" w:name="_Toc153198861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1534923F" w14:textId="77777777" w:rsidTr="00BE3C10">
        <w:tc>
          <w:tcPr>
            <w:tcW w:w="2759" w:type="dxa"/>
            <w:shd w:val="clear" w:color="auto" w:fill="E6E6E6"/>
          </w:tcPr>
          <w:p w14:paraId="2AB5F2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124A0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728A2884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CDB31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200172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辽宁</w:t>
            </w:r>
            <w:r>
              <w:t>-</w:t>
            </w:r>
            <w:r>
              <w:t>大连</w:t>
            </w:r>
            <w:bookmarkEnd w:id="17"/>
          </w:p>
        </w:tc>
      </w:tr>
      <w:tr w:rsidR="00037A4C" w:rsidRPr="00FF2243" w14:paraId="00752583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941538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1A2E3A6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39.00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7A82A15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121.63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6A08987E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92CB309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32DD2CB3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329C13B3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66CF0A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2FD5A8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7303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2AF787E" w14:textId="77777777" w:rsidTr="00BE3C10">
        <w:tc>
          <w:tcPr>
            <w:tcW w:w="2759" w:type="dxa"/>
            <w:shd w:val="clear" w:color="auto" w:fill="E6E6E6"/>
          </w:tcPr>
          <w:p w14:paraId="28AC76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B590F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0A919085" w14:textId="77777777" w:rsidTr="00BE3C10">
        <w:tc>
          <w:tcPr>
            <w:tcW w:w="2759" w:type="dxa"/>
            <w:shd w:val="clear" w:color="auto" w:fill="E6E6E6"/>
          </w:tcPr>
          <w:p w14:paraId="40AE50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A5784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20.4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4289EFD" w14:textId="77777777" w:rsidTr="00BE3C10">
        <w:tc>
          <w:tcPr>
            <w:tcW w:w="2759" w:type="dxa"/>
            <w:shd w:val="clear" w:color="auto" w:fill="E6E6E6"/>
          </w:tcPr>
          <w:p w14:paraId="0D61FDA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34BF5F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37243.20</w:t>
            </w:r>
            <w:bookmarkEnd w:id="26"/>
          </w:p>
        </w:tc>
      </w:tr>
      <w:tr w:rsidR="00203A7D" w:rsidRPr="00FF2243" w14:paraId="4423A574" w14:textId="77777777" w:rsidTr="00BE3C10">
        <w:tc>
          <w:tcPr>
            <w:tcW w:w="2759" w:type="dxa"/>
            <w:shd w:val="clear" w:color="auto" w:fill="E6E6E6"/>
          </w:tcPr>
          <w:p w14:paraId="75680C9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3B865B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6384.14</w:t>
            </w:r>
            <w:bookmarkEnd w:id="27"/>
          </w:p>
        </w:tc>
      </w:tr>
      <w:tr w:rsidR="00FA4476" w:rsidRPr="00FF2243" w14:paraId="1D72376F" w14:textId="77777777" w:rsidTr="00BE3C10">
        <w:tc>
          <w:tcPr>
            <w:tcW w:w="2759" w:type="dxa"/>
            <w:shd w:val="clear" w:color="auto" w:fill="E6E6E6"/>
          </w:tcPr>
          <w:p w14:paraId="268F29E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D479028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6A2A3636" w14:textId="77777777" w:rsidTr="00BE3C10">
        <w:tc>
          <w:tcPr>
            <w:tcW w:w="2759" w:type="dxa"/>
            <w:shd w:val="clear" w:color="auto" w:fill="E6E6E6"/>
          </w:tcPr>
          <w:p w14:paraId="41C55C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B6E86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1D6C08A5" w14:textId="77777777" w:rsidTr="00BE3C10">
        <w:tc>
          <w:tcPr>
            <w:tcW w:w="2759" w:type="dxa"/>
            <w:shd w:val="clear" w:color="auto" w:fill="E6E6E6"/>
          </w:tcPr>
          <w:p w14:paraId="706E966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5D8DA12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2C094ED3" w14:textId="77777777" w:rsidTr="00BE3C10">
        <w:tc>
          <w:tcPr>
            <w:tcW w:w="2759" w:type="dxa"/>
            <w:shd w:val="clear" w:color="auto" w:fill="E6E6E6"/>
          </w:tcPr>
          <w:p w14:paraId="5494739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5E24276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7C21C067" w14:textId="77777777" w:rsidR="00D40158" w:rsidRDefault="00D40158" w:rsidP="00D40158">
      <w:pPr>
        <w:pStyle w:val="1"/>
      </w:pPr>
      <w:bookmarkStart w:id="32" w:name="_Toc153198862"/>
      <w:bookmarkStart w:id="33" w:name="TitleFormat"/>
      <w:bookmarkEnd w:id="15"/>
      <w:r>
        <w:rPr>
          <w:rFonts w:hint="eastAsia"/>
        </w:rPr>
        <w:t>设计依据</w:t>
      </w:r>
      <w:bookmarkEnd w:id="32"/>
    </w:p>
    <w:p w14:paraId="35DF21C2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3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4C1EF082" w14:textId="77777777" w:rsidR="0025342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9FD8DAE" w14:textId="77777777" w:rsidR="0025342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6F313FF9" w14:textId="77777777" w:rsidR="0025342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4F7025A6" w14:textId="77777777" w:rsidR="0025342F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3198863"/>
      <w:r>
        <w:rPr>
          <w:kern w:val="2"/>
          <w:szCs w:val="24"/>
        </w:rPr>
        <w:lastRenderedPageBreak/>
        <w:t>建筑大样</w:t>
      </w:r>
      <w:bookmarkEnd w:id="35"/>
    </w:p>
    <w:p w14:paraId="1C612441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D019880" wp14:editId="01442CC9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88803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346AFFC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F76DD08" wp14:editId="7E0A56B8">
            <wp:extent cx="5667375" cy="40100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A28AB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715704F4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DADBBE0" wp14:editId="3D0D7FAE">
            <wp:extent cx="5667375" cy="39338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606DE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0F2240CD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9E80110" wp14:editId="647DAE42">
            <wp:extent cx="5667375" cy="39624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CBD42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59955D13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49305F3" wp14:editId="57580B4D">
            <wp:extent cx="5667375" cy="57340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08269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4437CE2F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7B66283" wp14:editId="5AEE17C0">
            <wp:extent cx="4953520" cy="3638932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DCB53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5C9DF85B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B120A9F" wp14:editId="7E2E68D9">
            <wp:extent cx="4953520" cy="3638932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DA6A8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44FF4E94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5794D09" wp14:editId="298D2405">
            <wp:extent cx="4953520" cy="3638932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64B8D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023D1427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6AB8DD0" wp14:editId="1E6C2EAB">
            <wp:extent cx="4953520" cy="3638932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ACAEB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7687A6C3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7472240" wp14:editId="3EF9B9B5">
            <wp:extent cx="4953520" cy="3638932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56E51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4A35ED6C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D562109" wp14:editId="3C3E064D">
            <wp:extent cx="4953520" cy="3638932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21377" w14:textId="77777777" w:rsidR="0025342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29117DCB" w14:textId="77777777" w:rsidR="0025342F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3198864"/>
      <w:r>
        <w:rPr>
          <w:kern w:val="2"/>
          <w:szCs w:val="24"/>
        </w:rPr>
        <w:lastRenderedPageBreak/>
        <w:t>规定性指标检查</w:t>
      </w:r>
      <w:bookmarkEnd w:id="36"/>
    </w:p>
    <w:p w14:paraId="1F13AC1D" w14:textId="77777777" w:rsidR="0025342F" w:rsidRDefault="00000000">
      <w:pPr>
        <w:pStyle w:val="2"/>
        <w:widowControl w:val="0"/>
        <w:rPr>
          <w:kern w:val="2"/>
        </w:rPr>
      </w:pPr>
      <w:bookmarkStart w:id="37" w:name="_Toc153198865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5342F" w14:paraId="4CE68CE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0BEA66E" w14:textId="77777777" w:rsidR="0025342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03B842" w14:textId="77777777" w:rsidR="0025342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2C07DD6" w14:textId="77777777" w:rsidR="0025342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A86DFB" w14:textId="77777777" w:rsidR="0025342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901DF7" w14:textId="77777777" w:rsidR="0025342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DA2FCD" w14:textId="77777777" w:rsidR="0025342F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D687F40" w14:textId="77777777" w:rsidR="0025342F" w:rsidRDefault="00000000">
            <w:pPr>
              <w:jc w:val="center"/>
            </w:pPr>
            <w:r>
              <w:t>备注</w:t>
            </w:r>
          </w:p>
        </w:tc>
      </w:tr>
      <w:tr w:rsidR="0025342F" w14:paraId="43E2F54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3B98461" w14:textId="77777777" w:rsidR="0025342F" w:rsidRDefault="0025342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F184D69" w14:textId="77777777" w:rsidR="0025342F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25E9C9F" w14:textId="77777777" w:rsidR="0025342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AB53AF" w14:textId="77777777" w:rsidR="0025342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B624D6" w14:textId="77777777" w:rsidR="0025342F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AFEB6C" w14:textId="77777777" w:rsidR="0025342F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EE78B96" w14:textId="77777777" w:rsidR="0025342F" w:rsidRDefault="0025342F">
            <w:pPr>
              <w:jc w:val="center"/>
            </w:pPr>
          </w:p>
        </w:tc>
      </w:tr>
      <w:tr w:rsidR="0025342F" w14:paraId="72BD8D2F" w14:textId="77777777">
        <w:tc>
          <w:tcPr>
            <w:tcW w:w="2196" w:type="dxa"/>
            <w:shd w:val="clear" w:color="auto" w:fill="E6E6E6"/>
            <w:vAlign w:val="center"/>
          </w:tcPr>
          <w:p w14:paraId="74E85AF7" w14:textId="77777777" w:rsidR="0025342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0F69C16" w14:textId="77777777" w:rsidR="0025342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FCEB043" w14:textId="77777777" w:rsidR="0025342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74CE3FE" w14:textId="77777777" w:rsidR="0025342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BD33F17" w14:textId="77777777" w:rsidR="0025342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22861EB" w14:textId="77777777" w:rsidR="0025342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2416B49" w14:textId="77777777" w:rsidR="0025342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342F" w14:paraId="19522685" w14:textId="77777777">
        <w:tc>
          <w:tcPr>
            <w:tcW w:w="2196" w:type="dxa"/>
            <w:shd w:val="clear" w:color="auto" w:fill="E6E6E6"/>
            <w:vAlign w:val="center"/>
          </w:tcPr>
          <w:p w14:paraId="6CDE30B8" w14:textId="77777777" w:rsidR="0025342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2FFEB5F" w14:textId="77777777" w:rsidR="0025342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EF55DF9" w14:textId="77777777" w:rsidR="0025342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622F7B8" w14:textId="77777777" w:rsidR="0025342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68614A6" w14:textId="77777777" w:rsidR="0025342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0D31719" w14:textId="77777777" w:rsidR="0025342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D29D80D" w14:textId="77777777" w:rsidR="0025342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342F" w14:paraId="612D6E0E" w14:textId="77777777">
        <w:tc>
          <w:tcPr>
            <w:tcW w:w="2196" w:type="dxa"/>
            <w:shd w:val="clear" w:color="auto" w:fill="E6E6E6"/>
            <w:vAlign w:val="center"/>
          </w:tcPr>
          <w:p w14:paraId="7F9C6DD7" w14:textId="77777777" w:rsidR="0025342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F2ED3C8" w14:textId="77777777" w:rsidR="0025342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27F711B" w14:textId="77777777" w:rsidR="0025342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E22DD4B" w14:textId="77777777" w:rsidR="0025342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A9060D5" w14:textId="77777777" w:rsidR="0025342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FDFBC60" w14:textId="77777777" w:rsidR="0025342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54A5F0F" w14:textId="77777777" w:rsidR="0025342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342F" w14:paraId="09B30F99" w14:textId="77777777">
        <w:tc>
          <w:tcPr>
            <w:tcW w:w="2196" w:type="dxa"/>
            <w:shd w:val="clear" w:color="auto" w:fill="E6E6E6"/>
            <w:vAlign w:val="center"/>
          </w:tcPr>
          <w:p w14:paraId="26E4045A" w14:textId="77777777" w:rsidR="0025342F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487AE70" w14:textId="77777777" w:rsidR="0025342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43BCBF1" w14:textId="77777777" w:rsidR="0025342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50B9A70" w14:textId="77777777" w:rsidR="0025342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930BC3D" w14:textId="77777777" w:rsidR="0025342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DB24C3F" w14:textId="77777777" w:rsidR="0025342F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C23EFCA" w14:textId="77777777" w:rsidR="0025342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342F" w14:paraId="285C29D6" w14:textId="77777777">
        <w:tc>
          <w:tcPr>
            <w:tcW w:w="2196" w:type="dxa"/>
            <w:shd w:val="clear" w:color="auto" w:fill="E6E6E6"/>
            <w:vAlign w:val="center"/>
          </w:tcPr>
          <w:p w14:paraId="356A13C2" w14:textId="77777777" w:rsidR="0025342F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184D5A3" w14:textId="77777777" w:rsidR="0025342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004B817" w14:textId="77777777" w:rsidR="0025342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0171714" w14:textId="77777777" w:rsidR="0025342F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0DD5A78" w14:textId="77777777" w:rsidR="0025342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6E47F58" w14:textId="77777777" w:rsidR="0025342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6F60CF8" w14:textId="77777777" w:rsidR="0025342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5342F" w14:paraId="2532C1FA" w14:textId="77777777">
        <w:tc>
          <w:tcPr>
            <w:tcW w:w="2196" w:type="dxa"/>
            <w:shd w:val="clear" w:color="auto" w:fill="E6E6E6"/>
            <w:vAlign w:val="center"/>
          </w:tcPr>
          <w:p w14:paraId="72BDC2DE" w14:textId="77777777" w:rsidR="0025342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4E9AD77" w14:textId="77777777" w:rsidR="0025342F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3B0A0F2" w14:textId="77777777" w:rsidR="0025342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A1B4159" w14:textId="77777777" w:rsidR="0025342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2A6E094" w14:textId="77777777" w:rsidR="0025342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7026129" w14:textId="77777777" w:rsidR="0025342F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156421A" w14:textId="77777777" w:rsidR="0025342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5342F" w14:paraId="6AC003E1" w14:textId="77777777">
        <w:tc>
          <w:tcPr>
            <w:tcW w:w="2196" w:type="dxa"/>
            <w:shd w:val="clear" w:color="auto" w:fill="E6E6E6"/>
            <w:vAlign w:val="center"/>
          </w:tcPr>
          <w:p w14:paraId="27486831" w14:textId="77777777" w:rsidR="0025342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FD1E782" w14:textId="77777777" w:rsidR="0025342F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2AB398C" w14:textId="77777777" w:rsidR="0025342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DCB891A" w14:textId="77777777" w:rsidR="0025342F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4576ABC" w14:textId="77777777" w:rsidR="0025342F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8A6824B" w14:textId="77777777" w:rsidR="0025342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6E14279" w14:textId="77777777" w:rsidR="0025342F" w:rsidRDefault="0025342F">
            <w:pPr>
              <w:rPr>
                <w:sz w:val="18"/>
                <w:szCs w:val="18"/>
              </w:rPr>
            </w:pPr>
          </w:p>
        </w:tc>
      </w:tr>
    </w:tbl>
    <w:p w14:paraId="6361CC77" w14:textId="77777777" w:rsidR="0025342F" w:rsidRDefault="00000000">
      <w:pPr>
        <w:pStyle w:val="2"/>
        <w:widowControl w:val="0"/>
        <w:rPr>
          <w:kern w:val="2"/>
        </w:rPr>
      </w:pPr>
      <w:bookmarkStart w:id="38" w:name="_Toc153198866"/>
      <w:r>
        <w:rPr>
          <w:kern w:val="2"/>
        </w:rPr>
        <w:t>围护结构作法简要说明</w:t>
      </w:r>
      <w:bookmarkEnd w:id="38"/>
    </w:p>
    <w:p w14:paraId="39EDE97E" w14:textId="77777777" w:rsidR="0025342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7234EB4" w14:textId="77777777" w:rsidR="0025342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53.5mm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08F379E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55755A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683C614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852B292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998BEB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8997A07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61.8mm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2EB5F92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BE35CA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木、塑料</w:t>
      </w:r>
      <w:r>
        <w:rPr>
          <w:color w:val="0000FF"/>
          <w:kern w:val="2"/>
          <w:szCs w:val="21"/>
          <w:lang w:val="en-US"/>
        </w:rPr>
        <w:t>—</w:t>
      </w:r>
      <w:r>
        <w:rPr>
          <w:color w:val="0000FF"/>
          <w:kern w:val="2"/>
          <w:szCs w:val="21"/>
          <w:lang w:val="en-US"/>
        </w:rPr>
        <w:t>双层窗（双玻间距</w:t>
      </w:r>
      <w:r>
        <w:rPr>
          <w:color w:val="0000FF"/>
          <w:kern w:val="2"/>
          <w:szCs w:val="21"/>
          <w:lang w:val="en-US"/>
        </w:rPr>
        <w:t>100</w:t>
      </w:r>
      <w:r>
        <w:rPr>
          <w:color w:val="0000FF"/>
          <w:kern w:val="2"/>
          <w:szCs w:val="21"/>
          <w:lang w:val="en-US"/>
        </w:rPr>
        <w:t>～</w:t>
      </w:r>
      <w:r>
        <w:rPr>
          <w:color w:val="0000FF"/>
          <w:kern w:val="2"/>
          <w:szCs w:val="21"/>
          <w:lang w:val="en-US"/>
        </w:rPr>
        <w:t>140</w:t>
      </w:r>
      <w:r>
        <w:rPr>
          <w:color w:val="0000FF"/>
          <w:kern w:val="2"/>
          <w:szCs w:val="21"/>
          <w:lang w:val="en-US"/>
        </w:rPr>
        <w:t>）：</w:t>
      </w:r>
    </w:p>
    <w:p w14:paraId="3E224061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430C9358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7D6318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木、塑料</w:t>
      </w:r>
      <w:r>
        <w:rPr>
          <w:color w:val="0000FF"/>
          <w:kern w:val="2"/>
          <w:szCs w:val="21"/>
          <w:lang w:val="en-US"/>
        </w:rPr>
        <w:t>—</w:t>
      </w:r>
      <w:r>
        <w:rPr>
          <w:color w:val="0000FF"/>
          <w:kern w:val="2"/>
          <w:szCs w:val="21"/>
          <w:lang w:val="en-US"/>
        </w:rPr>
        <w:t>双层窗（双玻间距</w:t>
      </w:r>
      <w:r>
        <w:rPr>
          <w:color w:val="0000FF"/>
          <w:kern w:val="2"/>
          <w:szCs w:val="21"/>
          <w:lang w:val="en-US"/>
        </w:rPr>
        <w:t>100</w:t>
      </w:r>
      <w:r>
        <w:rPr>
          <w:color w:val="0000FF"/>
          <w:kern w:val="2"/>
          <w:szCs w:val="21"/>
          <w:lang w:val="en-US"/>
        </w:rPr>
        <w:t>～</w:t>
      </w:r>
      <w:r>
        <w:rPr>
          <w:color w:val="0000FF"/>
          <w:kern w:val="2"/>
          <w:szCs w:val="21"/>
          <w:lang w:val="en-US"/>
        </w:rPr>
        <w:t>140</w:t>
      </w:r>
      <w:r>
        <w:rPr>
          <w:color w:val="0000FF"/>
          <w:kern w:val="2"/>
          <w:szCs w:val="21"/>
          <w:lang w:val="en-US"/>
        </w:rPr>
        <w:t>）：</w:t>
      </w:r>
    </w:p>
    <w:p w14:paraId="694F7E89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29B64069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D1D289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3F86BC2B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2EED94C4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70E031" w14:textId="77777777" w:rsidR="0025342F" w:rsidRDefault="00000000">
      <w:pPr>
        <w:pStyle w:val="2"/>
        <w:widowControl w:val="0"/>
        <w:rPr>
          <w:kern w:val="2"/>
        </w:rPr>
      </w:pPr>
      <w:bookmarkStart w:id="39" w:name="_Toc153198867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5342F" w14:paraId="5362069F" w14:textId="77777777">
        <w:tc>
          <w:tcPr>
            <w:tcW w:w="2513" w:type="dxa"/>
            <w:shd w:val="clear" w:color="auto" w:fill="E6E6E6"/>
            <w:vAlign w:val="center"/>
          </w:tcPr>
          <w:p w14:paraId="6455B275" w14:textId="77777777" w:rsidR="0025342F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6AC19AE" w14:textId="77777777" w:rsidR="0025342F" w:rsidRDefault="00000000">
            <w:r>
              <w:t>6384.14</w:t>
            </w:r>
          </w:p>
        </w:tc>
      </w:tr>
      <w:tr w:rsidR="0025342F" w14:paraId="1E978A60" w14:textId="77777777">
        <w:tc>
          <w:tcPr>
            <w:tcW w:w="2513" w:type="dxa"/>
            <w:shd w:val="clear" w:color="auto" w:fill="E6E6E6"/>
            <w:vAlign w:val="center"/>
          </w:tcPr>
          <w:p w14:paraId="72A4D681" w14:textId="77777777" w:rsidR="0025342F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8C5FD69" w14:textId="77777777" w:rsidR="0025342F" w:rsidRDefault="00000000">
            <w:r>
              <w:t>37243.20</w:t>
            </w:r>
          </w:p>
        </w:tc>
      </w:tr>
      <w:tr w:rsidR="0025342F" w14:paraId="395B3558" w14:textId="77777777">
        <w:tc>
          <w:tcPr>
            <w:tcW w:w="2513" w:type="dxa"/>
            <w:shd w:val="clear" w:color="auto" w:fill="E6E6E6"/>
            <w:vAlign w:val="center"/>
          </w:tcPr>
          <w:p w14:paraId="36A44790" w14:textId="77777777" w:rsidR="0025342F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75A2C1D" w14:textId="77777777" w:rsidR="0025342F" w:rsidRDefault="00000000">
            <w:r>
              <w:t>0.17</w:t>
            </w:r>
          </w:p>
        </w:tc>
      </w:tr>
      <w:tr w:rsidR="0025342F" w14:paraId="1D09467C" w14:textId="77777777">
        <w:tc>
          <w:tcPr>
            <w:tcW w:w="2513" w:type="dxa"/>
            <w:shd w:val="clear" w:color="auto" w:fill="E6E6E6"/>
            <w:vAlign w:val="center"/>
          </w:tcPr>
          <w:p w14:paraId="7B1A3E84" w14:textId="77777777" w:rsidR="0025342F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38DD4E15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25342F" w14:paraId="306AFE64" w14:textId="77777777">
        <w:tc>
          <w:tcPr>
            <w:tcW w:w="2513" w:type="dxa"/>
            <w:shd w:val="clear" w:color="auto" w:fill="E6E6E6"/>
            <w:vAlign w:val="center"/>
          </w:tcPr>
          <w:p w14:paraId="07E1C822" w14:textId="77777777" w:rsidR="0025342F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7BC785F5" w14:textId="77777777" w:rsidR="0025342F" w:rsidRDefault="00000000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25342F" w14:paraId="764FC212" w14:textId="77777777">
        <w:tc>
          <w:tcPr>
            <w:tcW w:w="2513" w:type="dxa"/>
            <w:shd w:val="clear" w:color="auto" w:fill="E6E6E6"/>
            <w:vAlign w:val="center"/>
          </w:tcPr>
          <w:p w14:paraId="13AE1BDF" w14:textId="77777777" w:rsidR="0025342F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196FEFD0" w14:textId="77777777" w:rsidR="0025342F" w:rsidRDefault="00000000">
            <w:r>
              <w:t>满足</w:t>
            </w:r>
          </w:p>
        </w:tc>
      </w:tr>
    </w:tbl>
    <w:p w14:paraId="6CD51FA0" w14:textId="77777777" w:rsidR="0025342F" w:rsidRDefault="00000000">
      <w:pPr>
        <w:pStyle w:val="2"/>
        <w:widowControl w:val="0"/>
        <w:rPr>
          <w:kern w:val="2"/>
        </w:rPr>
      </w:pPr>
      <w:bookmarkStart w:id="40" w:name="_Toc153198868"/>
      <w:r>
        <w:rPr>
          <w:kern w:val="2"/>
        </w:rPr>
        <w:t>窗墙比</w:t>
      </w:r>
      <w:bookmarkEnd w:id="40"/>
    </w:p>
    <w:p w14:paraId="472B3D54" w14:textId="77777777" w:rsidR="0025342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3198869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25342F" w14:paraId="753EE32C" w14:textId="77777777">
        <w:tc>
          <w:tcPr>
            <w:tcW w:w="1131" w:type="dxa"/>
            <w:shd w:val="clear" w:color="auto" w:fill="E6E6E6"/>
            <w:vAlign w:val="center"/>
          </w:tcPr>
          <w:p w14:paraId="60DC9143" w14:textId="77777777" w:rsidR="0025342F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08BD97B4" w14:textId="77777777" w:rsidR="0025342F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C717821" w14:textId="77777777" w:rsidR="0025342F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81A7C7A" w14:textId="77777777" w:rsidR="0025342F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264325" w14:textId="77777777" w:rsidR="0025342F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EA885B" w14:textId="77777777" w:rsidR="0025342F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17DE174" w14:textId="77777777" w:rsidR="0025342F" w:rsidRDefault="00000000">
            <w:pPr>
              <w:jc w:val="center"/>
            </w:pPr>
            <w:r>
              <w:t>结论</w:t>
            </w:r>
          </w:p>
        </w:tc>
      </w:tr>
      <w:tr w:rsidR="0025342F" w14:paraId="0A77AB45" w14:textId="77777777">
        <w:tc>
          <w:tcPr>
            <w:tcW w:w="1131" w:type="dxa"/>
            <w:shd w:val="clear" w:color="auto" w:fill="E6E6E6"/>
            <w:vAlign w:val="center"/>
          </w:tcPr>
          <w:p w14:paraId="089E0C7E" w14:textId="77777777" w:rsidR="0025342F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3251FAD7" w14:textId="77777777" w:rsidR="0025342F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E10E55F" w14:textId="77777777" w:rsidR="0025342F" w:rsidRDefault="00000000">
            <w:r>
              <w:t>361.12</w:t>
            </w:r>
          </w:p>
        </w:tc>
        <w:tc>
          <w:tcPr>
            <w:tcW w:w="1584" w:type="dxa"/>
            <w:vAlign w:val="center"/>
          </w:tcPr>
          <w:p w14:paraId="393C2A21" w14:textId="77777777" w:rsidR="0025342F" w:rsidRDefault="00000000">
            <w:r>
              <w:t>944.73</w:t>
            </w:r>
          </w:p>
        </w:tc>
        <w:tc>
          <w:tcPr>
            <w:tcW w:w="1131" w:type="dxa"/>
            <w:vAlign w:val="center"/>
          </w:tcPr>
          <w:p w14:paraId="54290BCE" w14:textId="77777777" w:rsidR="0025342F" w:rsidRDefault="00000000">
            <w:r>
              <w:t>0.38</w:t>
            </w:r>
          </w:p>
        </w:tc>
        <w:tc>
          <w:tcPr>
            <w:tcW w:w="1018" w:type="dxa"/>
            <w:vAlign w:val="center"/>
          </w:tcPr>
          <w:p w14:paraId="45B6B32E" w14:textId="77777777" w:rsidR="0025342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0D04C148" w14:textId="77777777" w:rsidR="0025342F" w:rsidRDefault="00000000">
            <w:r>
              <w:t>适宜</w:t>
            </w:r>
          </w:p>
        </w:tc>
      </w:tr>
      <w:tr w:rsidR="0025342F" w14:paraId="6E9CFB6C" w14:textId="77777777">
        <w:tc>
          <w:tcPr>
            <w:tcW w:w="1131" w:type="dxa"/>
            <w:shd w:val="clear" w:color="auto" w:fill="E6E6E6"/>
            <w:vAlign w:val="center"/>
          </w:tcPr>
          <w:p w14:paraId="2BF22DD1" w14:textId="77777777" w:rsidR="0025342F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04D463CD" w14:textId="77777777" w:rsidR="0025342F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3055DC7" w14:textId="77777777" w:rsidR="0025342F" w:rsidRDefault="00000000">
            <w:r>
              <w:t>407.30</w:t>
            </w:r>
          </w:p>
        </w:tc>
        <w:tc>
          <w:tcPr>
            <w:tcW w:w="1584" w:type="dxa"/>
            <w:vAlign w:val="center"/>
          </w:tcPr>
          <w:p w14:paraId="5FEB7EDF" w14:textId="77777777" w:rsidR="0025342F" w:rsidRDefault="00000000">
            <w:r>
              <w:t>1062.33</w:t>
            </w:r>
          </w:p>
        </w:tc>
        <w:tc>
          <w:tcPr>
            <w:tcW w:w="1131" w:type="dxa"/>
            <w:vAlign w:val="center"/>
          </w:tcPr>
          <w:p w14:paraId="686F1A35" w14:textId="77777777" w:rsidR="0025342F" w:rsidRDefault="00000000">
            <w:r>
              <w:t>0.38</w:t>
            </w:r>
          </w:p>
        </w:tc>
        <w:tc>
          <w:tcPr>
            <w:tcW w:w="1018" w:type="dxa"/>
            <w:vAlign w:val="center"/>
          </w:tcPr>
          <w:p w14:paraId="094D645C" w14:textId="77777777" w:rsidR="0025342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90FCF9F" w14:textId="77777777" w:rsidR="0025342F" w:rsidRDefault="00000000">
            <w:r>
              <w:t>适宜</w:t>
            </w:r>
          </w:p>
        </w:tc>
      </w:tr>
      <w:tr w:rsidR="0025342F" w14:paraId="731A0E2D" w14:textId="77777777">
        <w:tc>
          <w:tcPr>
            <w:tcW w:w="1131" w:type="dxa"/>
            <w:shd w:val="clear" w:color="auto" w:fill="E6E6E6"/>
            <w:vAlign w:val="center"/>
          </w:tcPr>
          <w:p w14:paraId="17665765" w14:textId="77777777" w:rsidR="0025342F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4C338C97" w14:textId="77777777" w:rsidR="0025342F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0A560F5" w14:textId="77777777" w:rsidR="0025342F" w:rsidRDefault="00000000">
            <w:r>
              <w:t>239.51</w:t>
            </w:r>
          </w:p>
        </w:tc>
        <w:tc>
          <w:tcPr>
            <w:tcW w:w="1584" w:type="dxa"/>
            <w:vAlign w:val="center"/>
          </w:tcPr>
          <w:p w14:paraId="13858A9F" w14:textId="77777777" w:rsidR="0025342F" w:rsidRDefault="00000000">
            <w:r>
              <w:t>836.40</w:t>
            </w:r>
          </w:p>
        </w:tc>
        <w:tc>
          <w:tcPr>
            <w:tcW w:w="1131" w:type="dxa"/>
            <w:vAlign w:val="center"/>
          </w:tcPr>
          <w:p w14:paraId="0523B3BB" w14:textId="77777777" w:rsidR="0025342F" w:rsidRDefault="00000000">
            <w:r>
              <w:t>0.29</w:t>
            </w:r>
          </w:p>
        </w:tc>
        <w:tc>
          <w:tcPr>
            <w:tcW w:w="1018" w:type="dxa"/>
            <w:vAlign w:val="center"/>
          </w:tcPr>
          <w:p w14:paraId="45B2C8BA" w14:textId="77777777" w:rsidR="0025342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6CB5F75" w14:textId="77777777" w:rsidR="0025342F" w:rsidRDefault="00000000">
            <w:r>
              <w:t>适宜</w:t>
            </w:r>
          </w:p>
        </w:tc>
      </w:tr>
      <w:tr w:rsidR="0025342F" w14:paraId="77D637AD" w14:textId="77777777">
        <w:tc>
          <w:tcPr>
            <w:tcW w:w="1131" w:type="dxa"/>
            <w:shd w:val="clear" w:color="auto" w:fill="E6E6E6"/>
            <w:vAlign w:val="center"/>
          </w:tcPr>
          <w:p w14:paraId="499ECC28" w14:textId="77777777" w:rsidR="0025342F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6C0B0574" w14:textId="77777777" w:rsidR="0025342F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DDD14B2" w14:textId="77777777" w:rsidR="0025342F" w:rsidRDefault="00000000">
            <w:r>
              <w:t>307.52</w:t>
            </w:r>
          </w:p>
        </w:tc>
        <w:tc>
          <w:tcPr>
            <w:tcW w:w="1584" w:type="dxa"/>
            <w:vAlign w:val="center"/>
          </w:tcPr>
          <w:p w14:paraId="256FDDB0" w14:textId="77777777" w:rsidR="0025342F" w:rsidRDefault="00000000">
            <w:r>
              <w:t>789.60</w:t>
            </w:r>
          </w:p>
        </w:tc>
        <w:tc>
          <w:tcPr>
            <w:tcW w:w="1131" w:type="dxa"/>
            <w:vAlign w:val="center"/>
          </w:tcPr>
          <w:p w14:paraId="4F986781" w14:textId="77777777" w:rsidR="0025342F" w:rsidRDefault="00000000">
            <w:r>
              <w:t>0.39</w:t>
            </w:r>
          </w:p>
        </w:tc>
        <w:tc>
          <w:tcPr>
            <w:tcW w:w="1018" w:type="dxa"/>
            <w:vAlign w:val="center"/>
          </w:tcPr>
          <w:p w14:paraId="24C78D0B" w14:textId="77777777" w:rsidR="0025342F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167A95EC" w14:textId="77777777" w:rsidR="0025342F" w:rsidRDefault="00000000">
            <w:r>
              <w:t>适宜</w:t>
            </w:r>
          </w:p>
        </w:tc>
      </w:tr>
      <w:tr w:rsidR="0025342F" w14:paraId="5FDE2567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022E9D8" w14:textId="77777777" w:rsidR="0025342F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0672095F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5342F" w14:paraId="296FC25E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84DBA7B" w14:textId="77777777" w:rsidR="0025342F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08F7E744" w14:textId="77777777" w:rsidR="0025342F" w:rsidRDefault="00000000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25342F" w14:paraId="3628A4D4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F805F7F" w14:textId="77777777" w:rsidR="0025342F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3ADC72B0" w14:textId="77777777" w:rsidR="0025342F" w:rsidRDefault="00000000">
            <w:r>
              <w:t>适宜</w:t>
            </w:r>
          </w:p>
        </w:tc>
      </w:tr>
    </w:tbl>
    <w:p w14:paraId="50481927" w14:textId="77777777" w:rsidR="0025342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3198870"/>
      <w:r>
        <w:rPr>
          <w:color w:val="000000"/>
          <w:kern w:val="2"/>
          <w:szCs w:val="24"/>
        </w:rPr>
        <w:lastRenderedPageBreak/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25342F" w14:paraId="40E4BADA" w14:textId="77777777">
        <w:tc>
          <w:tcPr>
            <w:tcW w:w="1160" w:type="dxa"/>
            <w:shd w:val="clear" w:color="auto" w:fill="E6E6E6"/>
            <w:vAlign w:val="center"/>
          </w:tcPr>
          <w:p w14:paraId="78F9D996" w14:textId="77777777" w:rsidR="0025342F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41D4954" w14:textId="77777777" w:rsidR="0025342F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292DC7B" w14:textId="77777777" w:rsidR="0025342F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72120AB" w14:textId="77777777" w:rsidR="0025342F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CEF0CA0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9C41B0F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34EEC7C" w14:textId="77777777" w:rsidR="0025342F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5D3294F" w14:textId="77777777" w:rsidR="0025342F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5342F" w14:paraId="3EE3F39C" w14:textId="77777777">
        <w:tc>
          <w:tcPr>
            <w:tcW w:w="1160" w:type="dxa"/>
            <w:vMerge w:val="restart"/>
            <w:vAlign w:val="center"/>
          </w:tcPr>
          <w:p w14:paraId="21E1207A" w14:textId="77777777" w:rsidR="0025342F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54A7B5A5" w14:textId="77777777" w:rsidR="0025342F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361.12</w:t>
            </w:r>
          </w:p>
        </w:tc>
        <w:tc>
          <w:tcPr>
            <w:tcW w:w="1562" w:type="dxa"/>
            <w:vAlign w:val="center"/>
          </w:tcPr>
          <w:p w14:paraId="40F0662A" w14:textId="77777777" w:rsidR="0025342F" w:rsidRDefault="0025342F"/>
        </w:tc>
        <w:tc>
          <w:tcPr>
            <w:tcW w:w="1386" w:type="dxa"/>
            <w:vAlign w:val="center"/>
          </w:tcPr>
          <w:p w14:paraId="618C3053" w14:textId="77777777" w:rsidR="0025342F" w:rsidRDefault="00000000">
            <w:r>
              <w:t>12.00×5.10</w:t>
            </w:r>
          </w:p>
        </w:tc>
        <w:tc>
          <w:tcPr>
            <w:tcW w:w="735" w:type="dxa"/>
            <w:vAlign w:val="center"/>
          </w:tcPr>
          <w:p w14:paraId="5A26BC8A" w14:textId="77777777" w:rsidR="0025342F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1B1BD28D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5692B97" w14:textId="77777777" w:rsidR="0025342F" w:rsidRDefault="00000000">
            <w:r>
              <w:t>61.20</w:t>
            </w:r>
          </w:p>
        </w:tc>
        <w:tc>
          <w:tcPr>
            <w:tcW w:w="1262" w:type="dxa"/>
            <w:vAlign w:val="center"/>
          </w:tcPr>
          <w:p w14:paraId="7EB9F474" w14:textId="77777777" w:rsidR="0025342F" w:rsidRDefault="00000000">
            <w:r>
              <w:t>61.20</w:t>
            </w:r>
          </w:p>
        </w:tc>
      </w:tr>
      <w:tr w:rsidR="0025342F" w14:paraId="7E0534CA" w14:textId="77777777">
        <w:tc>
          <w:tcPr>
            <w:tcW w:w="1160" w:type="dxa"/>
            <w:vMerge/>
            <w:vAlign w:val="center"/>
          </w:tcPr>
          <w:p w14:paraId="4A05900C" w14:textId="77777777" w:rsidR="0025342F" w:rsidRDefault="0025342F"/>
        </w:tc>
        <w:tc>
          <w:tcPr>
            <w:tcW w:w="1245" w:type="dxa"/>
            <w:vMerge/>
            <w:vAlign w:val="center"/>
          </w:tcPr>
          <w:p w14:paraId="5273F72C" w14:textId="77777777" w:rsidR="0025342F" w:rsidRDefault="0025342F"/>
        </w:tc>
        <w:tc>
          <w:tcPr>
            <w:tcW w:w="1562" w:type="dxa"/>
            <w:vAlign w:val="center"/>
          </w:tcPr>
          <w:p w14:paraId="45DE3285" w14:textId="77777777" w:rsidR="0025342F" w:rsidRDefault="00000000">
            <w:r>
              <w:t>C1206</w:t>
            </w:r>
          </w:p>
        </w:tc>
        <w:tc>
          <w:tcPr>
            <w:tcW w:w="1386" w:type="dxa"/>
            <w:vAlign w:val="center"/>
          </w:tcPr>
          <w:p w14:paraId="7844E27E" w14:textId="77777777" w:rsidR="0025342F" w:rsidRDefault="00000000">
            <w:r>
              <w:t>1.20×3.00</w:t>
            </w:r>
          </w:p>
        </w:tc>
        <w:tc>
          <w:tcPr>
            <w:tcW w:w="735" w:type="dxa"/>
            <w:vAlign w:val="center"/>
          </w:tcPr>
          <w:p w14:paraId="05B1F53C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719C336" w14:textId="77777777" w:rsidR="0025342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52629BE0" w14:textId="77777777" w:rsidR="0025342F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2C02AF20" w14:textId="77777777" w:rsidR="0025342F" w:rsidRDefault="00000000">
            <w:r>
              <w:t>10.80</w:t>
            </w:r>
          </w:p>
        </w:tc>
      </w:tr>
      <w:tr w:rsidR="0025342F" w14:paraId="038C186A" w14:textId="77777777">
        <w:tc>
          <w:tcPr>
            <w:tcW w:w="1160" w:type="dxa"/>
            <w:vMerge/>
            <w:vAlign w:val="center"/>
          </w:tcPr>
          <w:p w14:paraId="28C7253E" w14:textId="77777777" w:rsidR="0025342F" w:rsidRDefault="0025342F"/>
        </w:tc>
        <w:tc>
          <w:tcPr>
            <w:tcW w:w="1245" w:type="dxa"/>
            <w:vMerge/>
            <w:vAlign w:val="center"/>
          </w:tcPr>
          <w:p w14:paraId="7AEC78BD" w14:textId="77777777" w:rsidR="0025342F" w:rsidRDefault="0025342F"/>
        </w:tc>
        <w:tc>
          <w:tcPr>
            <w:tcW w:w="1562" w:type="dxa"/>
            <w:vAlign w:val="center"/>
          </w:tcPr>
          <w:p w14:paraId="5CE0D3DC" w14:textId="77777777" w:rsidR="0025342F" w:rsidRDefault="00000000">
            <w:r>
              <w:t>C1506</w:t>
            </w:r>
          </w:p>
        </w:tc>
        <w:tc>
          <w:tcPr>
            <w:tcW w:w="1386" w:type="dxa"/>
            <w:vAlign w:val="center"/>
          </w:tcPr>
          <w:p w14:paraId="382C79A9" w14:textId="77777777" w:rsidR="0025342F" w:rsidRDefault="00000000">
            <w:r>
              <w:t>1.50×3.00</w:t>
            </w:r>
          </w:p>
        </w:tc>
        <w:tc>
          <w:tcPr>
            <w:tcW w:w="735" w:type="dxa"/>
            <w:vAlign w:val="center"/>
          </w:tcPr>
          <w:p w14:paraId="1D4420F6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9B14BAA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1B0B1D9" w14:textId="77777777" w:rsidR="0025342F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72A37352" w14:textId="77777777" w:rsidR="0025342F" w:rsidRDefault="00000000">
            <w:r>
              <w:t>4.50</w:t>
            </w:r>
          </w:p>
        </w:tc>
      </w:tr>
      <w:tr w:rsidR="0025342F" w14:paraId="48C7FD7F" w14:textId="77777777">
        <w:tc>
          <w:tcPr>
            <w:tcW w:w="1160" w:type="dxa"/>
            <w:vMerge/>
            <w:vAlign w:val="center"/>
          </w:tcPr>
          <w:p w14:paraId="30915C39" w14:textId="77777777" w:rsidR="0025342F" w:rsidRDefault="0025342F"/>
        </w:tc>
        <w:tc>
          <w:tcPr>
            <w:tcW w:w="1245" w:type="dxa"/>
            <w:vMerge/>
            <w:vAlign w:val="center"/>
          </w:tcPr>
          <w:p w14:paraId="538BB5A5" w14:textId="77777777" w:rsidR="0025342F" w:rsidRDefault="0025342F"/>
        </w:tc>
        <w:tc>
          <w:tcPr>
            <w:tcW w:w="1562" w:type="dxa"/>
            <w:vAlign w:val="center"/>
          </w:tcPr>
          <w:p w14:paraId="31C46AF6" w14:textId="77777777" w:rsidR="0025342F" w:rsidRDefault="00000000">
            <w:r>
              <w:t>C1806</w:t>
            </w:r>
          </w:p>
        </w:tc>
        <w:tc>
          <w:tcPr>
            <w:tcW w:w="1386" w:type="dxa"/>
            <w:vAlign w:val="center"/>
          </w:tcPr>
          <w:p w14:paraId="5748280C" w14:textId="77777777" w:rsidR="0025342F" w:rsidRDefault="00000000">
            <w:r>
              <w:t>1.80×3.00</w:t>
            </w:r>
          </w:p>
        </w:tc>
        <w:tc>
          <w:tcPr>
            <w:tcW w:w="735" w:type="dxa"/>
            <w:vAlign w:val="center"/>
          </w:tcPr>
          <w:p w14:paraId="0635358C" w14:textId="77777777" w:rsidR="0025342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253DF87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6B30334" w14:textId="77777777" w:rsidR="0025342F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3C8EAE78" w14:textId="77777777" w:rsidR="0025342F" w:rsidRDefault="00000000">
            <w:r>
              <w:t>5.40</w:t>
            </w:r>
          </w:p>
        </w:tc>
      </w:tr>
      <w:tr w:rsidR="0025342F" w14:paraId="3AA00DAA" w14:textId="77777777">
        <w:tc>
          <w:tcPr>
            <w:tcW w:w="1160" w:type="dxa"/>
            <w:vMerge/>
            <w:vAlign w:val="center"/>
          </w:tcPr>
          <w:p w14:paraId="3B54CB0D" w14:textId="77777777" w:rsidR="0025342F" w:rsidRDefault="0025342F"/>
        </w:tc>
        <w:tc>
          <w:tcPr>
            <w:tcW w:w="1245" w:type="dxa"/>
            <w:vMerge/>
            <w:vAlign w:val="center"/>
          </w:tcPr>
          <w:p w14:paraId="3EFE8A5D" w14:textId="77777777" w:rsidR="0025342F" w:rsidRDefault="0025342F"/>
        </w:tc>
        <w:tc>
          <w:tcPr>
            <w:tcW w:w="1562" w:type="dxa"/>
            <w:vAlign w:val="center"/>
          </w:tcPr>
          <w:p w14:paraId="460EE70E" w14:textId="77777777" w:rsidR="0025342F" w:rsidRDefault="00000000">
            <w:r>
              <w:t>C2406</w:t>
            </w:r>
          </w:p>
        </w:tc>
        <w:tc>
          <w:tcPr>
            <w:tcW w:w="1386" w:type="dxa"/>
            <w:vAlign w:val="center"/>
          </w:tcPr>
          <w:p w14:paraId="44C2D2B0" w14:textId="77777777" w:rsidR="0025342F" w:rsidRDefault="00000000">
            <w:r>
              <w:t>2.40×3.00</w:t>
            </w:r>
          </w:p>
        </w:tc>
        <w:tc>
          <w:tcPr>
            <w:tcW w:w="735" w:type="dxa"/>
            <w:vAlign w:val="center"/>
          </w:tcPr>
          <w:p w14:paraId="0119722C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83DB95B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2FCBAD2" w14:textId="77777777" w:rsidR="0025342F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3497B24D" w14:textId="77777777" w:rsidR="0025342F" w:rsidRDefault="00000000">
            <w:r>
              <w:t>7.20</w:t>
            </w:r>
          </w:p>
        </w:tc>
      </w:tr>
      <w:tr w:rsidR="0025342F" w14:paraId="0D64DE6D" w14:textId="77777777">
        <w:tc>
          <w:tcPr>
            <w:tcW w:w="1160" w:type="dxa"/>
            <w:vMerge/>
            <w:vAlign w:val="center"/>
          </w:tcPr>
          <w:p w14:paraId="29390D7F" w14:textId="77777777" w:rsidR="0025342F" w:rsidRDefault="0025342F"/>
        </w:tc>
        <w:tc>
          <w:tcPr>
            <w:tcW w:w="1245" w:type="dxa"/>
            <w:vMerge/>
            <w:vAlign w:val="center"/>
          </w:tcPr>
          <w:p w14:paraId="0CC799B5" w14:textId="77777777" w:rsidR="0025342F" w:rsidRDefault="0025342F"/>
        </w:tc>
        <w:tc>
          <w:tcPr>
            <w:tcW w:w="1562" w:type="dxa"/>
            <w:vAlign w:val="center"/>
          </w:tcPr>
          <w:p w14:paraId="60605CB0" w14:textId="77777777" w:rsidR="0025342F" w:rsidRDefault="00000000">
            <w:r>
              <w:t>C2406</w:t>
            </w:r>
          </w:p>
        </w:tc>
        <w:tc>
          <w:tcPr>
            <w:tcW w:w="1386" w:type="dxa"/>
            <w:vAlign w:val="center"/>
          </w:tcPr>
          <w:p w14:paraId="6BD0C505" w14:textId="77777777" w:rsidR="0025342F" w:rsidRDefault="00000000">
            <w:r>
              <w:t>2.40×3.00</w:t>
            </w:r>
          </w:p>
        </w:tc>
        <w:tc>
          <w:tcPr>
            <w:tcW w:w="735" w:type="dxa"/>
            <w:vAlign w:val="center"/>
          </w:tcPr>
          <w:p w14:paraId="43233F09" w14:textId="77777777" w:rsidR="0025342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3A361D9A" w14:textId="77777777" w:rsidR="0025342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91A74E9" w14:textId="77777777" w:rsidR="0025342F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1703F1ED" w14:textId="77777777" w:rsidR="0025342F" w:rsidRDefault="00000000">
            <w:r>
              <w:t>21.60</w:t>
            </w:r>
          </w:p>
        </w:tc>
      </w:tr>
      <w:tr w:rsidR="0025342F" w14:paraId="71FAA8C7" w14:textId="77777777">
        <w:tc>
          <w:tcPr>
            <w:tcW w:w="1160" w:type="dxa"/>
            <w:vMerge/>
            <w:vAlign w:val="center"/>
          </w:tcPr>
          <w:p w14:paraId="71B5C074" w14:textId="77777777" w:rsidR="0025342F" w:rsidRDefault="0025342F"/>
        </w:tc>
        <w:tc>
          <w:tcPr>
            <w:tcW w:w="1245" w:type="dxa"/>
            <w:vMerge/>
            <w:vAlign w:val="center"/>
          </w:tcPr>
          <w:p w14:paraId="64A51F92" w14:textId="77777777" w:rsidR="0025342F" w:rsidRDefault="0025342F"/>
        </w:tc>
        <w:tc>
          <w:tcPr>
            <w:tcW w:w="1562" w:type="dxa"/>
            <w:vAlign w:val="center"/>
          </w:tcPr>
          <w:p w14:paraId="2DB90094" w14:textId="77777777" w:rsidR="0025342F" w:rsidRDefault="00000000">
            <w:r>
              <w:t>C3006</w:t>
            </w:r>
          </w:p>
        </w:tc>
        <w:tc>
          <w:tcPr>
            <w:tcW w:w="1386" w:type="dxa"/>
            <w:vAlign w:val="center"/>
          </w:tcPr>
          <w:p w14:paraId="2D57EDC1" w14:textId="77777777" w:rsidR="0025342F" w:rsidRDefault="00000000">
            <w:r>
              <w:t>3.00×3.00</w:t>
            </w:r>
          </w:p>
        </w:tc>
        <w:tc>
          <w:tcPr>
            <w:tcW w:w="735" w:type="dxa"/>
            <w:vAlign w:val="center"/>
          </w:tcPr>
          <w:p w14:paraId="2148E39A" w14:textId="77777777" w:rsidR="0025342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450404C" w14:textId="77777777" w:rsidR="0025342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5BF63AD" w14:textId="77777777" w:rsidR="0025342F" w:rsidRDefault="00000000">
            <w:r>
              <w:t>9.00</w:t>
            </w:r>
          </w:p>
        </w:tc>
        <w:tc>
          <w:tcPr>
            <w:tcW w:w="1262" w:type="dxa"/>
            <w:vAlign w:val="center"/>
          </w:tcPr>
          <w:p w14:paraId="6A5FA2EF" w14:textId="77777777" w:rsidR="0025342F" w:rsidRDefault="00000000">
            <w:r>
              <w:t>18.00</w:t>
            </w:r>
          </w:p>
        </w:tc>
      </w:tr>
      <w:tr w:rsidR="0025342F" w14:paraId="28506100" w14:textId="77777777">
        <w:tc>
          <w:tcPr>
            <w:tcW w:w="1160" w:type="dxa"/>
            <w:vMerge/>
            <w:vAlign w:val="center"/>
          </w:tcPr>
          <w:p w14:paraId="3829C118" w14:textId="77777777" w:rsidR="0025342F" w:rsidRDefault="0025342F"/>
        </w:tc>
        <w:tc>
          <w:tcPr>
            <w:tcW w:w="1245" w:type="dxa"/>
            <w:vMerge/>
            <w:vAlign w:val="center"/>
          </w:tcPr>
          <w:p w14:paraId="34E197A7" w14:textId="77777777" w:rsidR="0025342F" w:rsidRDefault="0025342F"/>
        </w:tc>
        <w:tc>
          <w:tcPr>
            <w:tcW w:w="1562" w:type="dxa"/>
            <w:vAlign w:val="center"/>
          </w:tcPr>
          <w:p w14:paraId="4D83A4A7" w14:textId="77777777" w:rsidR="0025342F" w:rsidRDefault="00000000">
            <w:r>
              <w:t>C3106</w:t>
            </w:r>
          </w:p>
        </w:tc>
        <w:tc>
          <w:tcPr>
            <w:tcW w:w="1386" w:type="dxa"/>
            <w:vAlign w:val="center"/>
          </w:tcPr>
          <w:p w14:paraId="4E508358" w14:textId="77777777" w:rsidR="0025342F" w:rsidRDefault="00000000">
            <w:r>
              <w:t>3.11×3.00</w:t>
            </w:r>
          </w:p>
        </w:tc>
        <w:tc>
          <w:tcPr>
            <w:tcW w:w="735" w:type="dxa"/>
            <w:vAlign w:val="center"/>
          </w:tcPr>
          <w:p w14:paraId="01CB974C" w14:textId="77777777" w:rsidR="0025342F" w:rsidRDefault="00000000">
            <w:r>
              <w:t>3~4</w:t>
            </w:r>
          </w:p>
        </w:tc>
        <w:tc>
          <w:tcPr>
            <w:tcW w:w="718" w:type="dxa"/>
            <w:vAlign w:val="center"/>
          </w:tcPr>
          <w:p w14:paraId="7A77E74B" w14:textId="77777777" w:rsidR="0025342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4F11A4A" w14:textId="77777777" w:rsidR="0025342F" w:rsidRDefault="00000000">
            <w:r>
              <w:t>9.32</w:t>
            </w:r>
          </w:p>
        </w:tc>
        <w:tc>
          <w:tcPr>
            <w:tcW w:w="1262" w:type="dxa"/>
            <w:vAlign w:val="center"/>
          </w:tcPr>
          <w:p w14:paraId="108A64F9" w14:textId="77777777" w:rsidR="0025342F" w:rsidRDefault="00000000">
            <w:r>
              <w:t>18.64</w:t>
            </w:r>
          </w:p>
        </w:tc>
      </w:tr>
      <w:tr w:rsidR="0025342F" w14:paraId="75F7D1E6" w14:textId="77777777">
        <w:tc>
          <w:tcPr>
            <w:tcW w:w="1160" w:type="dxa"/>
            <w:vMerge/>
            <w:vAlign w:val="center"/>
          </w:tcPr>
          <w:p w14:paraId="2EA60DD9" w14:textId="77777777" w:rsidR="0025342F" w:rsidRDefault="0025342F"/>
        </w:tc>
        <w:tc>
          <w:tcPr>
            <w:tcW w:w="1245" w:type="dxa"/>
            <w:vMerge/>
            <w:vAlign w:val="center"/>
          </w:tcPr>
          <w:p w14:paraId="336E174C" w14:textId="77777777" w:rsidR="0025342F" w:rsidRDefault="0025342F"/>
        </w:tc>
        <w:tc>
          <w:tcPr>
            <w:tcW w:w="1562" w:type="dxa"/>
            <w:vAlign w:val="center"/>
          </w:tcPr>
          <w:p w14:paraId="218093CE" w14:textId="77777777" w:rsidR="0025342F" w:rsidRDefault="00000000">
            <w:r>
              <w:t>C3306</w:t>
            </w:r>
          </w:p>
        </w:tc>
        <w:tc>
          <w:tcPr>
            <w:tcW w:w="1386" w:type="dxa"/>
            <w:vAlign w:val="center"/>
          </w:tcPr>
          <w:p w14:paraId="5CB30D77" w14:textId="77777777" w:rsidR="0025342F" w:rsidRDefault="00000000">
            <w:r>
              <w:t>3.30×3.00</w:t>
            </w:r>
          </w:p>
        </w:tc>
        <w:tc>
          <w:tcPr>
            <w:tcW w:w="735" w:type="dxa"/>
            <w:vAlign w:val="center"/>
          </w:tcPr>
          <w:p w14:paraId="5C1880F2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317A147" w14:textId="77777777" w:rsidR="0025342F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C92E0B5" w14:textId="77777777" w:rsidR="0025342F" w:rsidRDefault="00000000">
            <w:r>
              <w:t>9.90</w:t>
            </w:r>
          </w:p>
        </w:tc>
        <w:tc>
          <w:tcPr>
            <w:tcW w:w="1262" w:type="dxa"/>
            <w:vAlign w:val="center"/>
          </w:tcPr>
          <w:p w14:paraId="19C35746" w14:textId="77777777" w:rsidR="0025342F" w:rsidRDefault="00000000">
            <w:r>
              <w:t>39.60</w:t>
            </w:r>
          </w:p>
        </w:tc>
      </w:tr>
      <w:tr w:rsidR="0025342F" w14:paraId="0CF5E4D7" w14:textId="77777777">
        <w:tc>
          <w:tcPr>
            <w:tcW w:w="1160" w:type="dxa"/>
            <w:vMerge/>
            <w:vAlign w:val="center"/>
          </w:tcPr>
          <w:p w14:paraId="3F3C4A9B" w14:textId="77777777" w:rsidR="0025342F" w:rsidRDefault="0025342F"/>
        </w:tc>
        <w:tc>
          <w:tcPr>
            <w:tcW w:w="1245" w:type="dxa"/>
            <w:vMerge/>
            <w:vAlign w:val="center"/>
          </w:tcPr>
          <w:p w14:paraId="07070570" w14:textId="77777777" w:rsidR="0025342F" w:rsidRDefault="0025342F"/>
        </w:tc>
        <w:tc>
          <w:tcPr>
            <w:tcW w:w="1562" w:type="dxa"/>
            <w:vAlign w:val="center"/>
          </w:tcPr>
          <w:p w14:paraId="33684718" w14:textId="77777777" w:rsidR="0025342F" w:rsidRDefault="00000000">
            <w:r>
              <w:t>C3306</w:t>
            </w:r>
          </w:p>
        </w:tc>
        <w:tc>
          <w:tcPr>
            <w:tcW w:w="1386" w:type="dxa"/>
            <w:vAlign w:val="center"/>
          </w:tcPr>
          <w:p w14:paraId="427C4068" w14:textId="77777777" w:rsidR="0025342F" w:rsidRDefault="00000000">
            <w:r>
              <w:t>3.30×3.00</w:t>
            </w:r>
          </w:p>
        </w:tc>
        <w:tc>
          <w:tcPr>
            <w:tcW w:w="735" w:type="dxa"/>
            <w:vAlign w:val="center"/>
          </w:tcPr>
          <w:p w14:paraId="33BFA3B5" w14:textId="77777777" w:rsidR="0025342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59F82CFF" w14:textId="77777777" w:rsidR="0025342F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20E30F1A" w14:textId="77777777" w:rsidR="0025342F" w:rsidRDefault="00000000">
            <w:r>
              <w:t>9.90</w:t>
            </w:r>
          </w:p>
        </w:tc>
        <w:tc>
          <w:tcPr>
            <w:tcW w:w="1262" w:type="dxa"/>
            <w:vAlign w:val="center"/>
          </w:tcPr>
          <w:p w14:paraId="41C71177" w14:textId="77777777" w:rsidR="0025342F" w:rsidRDefault="00000000">
            <w:r>
              <w:t>99.00</w:t>
            </w:r>
          </w:p>
        </w:tc>
      </w:tr>
      <w:tr w:rsidR="0025342F" w14:paraId="2CF62FFF" w14:textId="77777777">
        <w:tc>
          <w:tcPr>
            <w:tcW w:w="1160" w:type="dxa"/>
            <w:vMerge/>
            <w:vAlign w:val="center"/>
          </w:tcPr>
          <w:p w14:paraId="5058C114" w14:textId="77777777" w:rsidR="0025342F" w:rsidRDefault="0025342F"/>
        </w:tc>
        <w:tc>
          <w:tcPr>
            <w:tcW w:w="1245" w:type="dxa"/>
            <w:vMerge/>
            <w:vAlign w:val="center"/>
          </w:tcPr>
          <w:p w14:paraId="77F40636" w14:textId="77777777" w:rsidR="0025342F" w:rsidRDefault="0025342F"/>
        </w:tc>
        <w:tc>
          <w:tcPr>
            <w:tcW w:w="1562" w:type="dxa"/>
            <w:vAlign w:val="center"/>
          </w:tcPr>
          <w:p w14:paraId="679F3FAC" w14:textId="77777777" w:rsidR="0025342F" w:rsidRDefault="00000000">
            <w:r>
              <w:t>C3506</w:t>
            </w:r>
          </w:p>
        </w:tc>
        <w:tc>
          <w:tcPr>
            <w:tcW w:w="1386" w:type="dxa"/>
            <w:vAlign w:val="center"/>
          </w:tcPr>
          <w:p w14:paraId="635AA5A4" w14:textId="77777777" w:rsidR="0025342F" w:rsidRDefault="00000000">
            <w:r>
              <w:t>3.53×3.00</w:t>
            </w:r>
          </w:p>
        </w:tc>
        <w:tc>
          <w:tcPr>
            <w:tcW w:w="735" w:type="dxa"/>
            <w:vAlign w:val="center"/>
          </w:tcPr>
          <w:p w14:paraId="27915D98" w14:textId="77777777" w:rsidR="0025342F" w:rsidRDefault="00000000">
            <w:r>
              <w:t>3~4</w:t>
            </w:r>
          </w:p>
        </w:tc>
        <w:tc>
          <w:tcPr>
            <w:tcW w:w="718" w:type="dxa"/>
            <w:vAlign w:val="center"/>
          </w:tcPr>
          <w:p w14:paraId="0EC061F8" w14:textId="77777777" w:rsidR="0025342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57B2118" w14:textId="77777777" w:rsidR="0025342F" w:rsidRDefault="00000000">
            <w:r>
              <w:t>10.59</w:t>
            </w:r>
          </w:p>
        </w:tc>
        <w:tc>
          <w:tcPr>
            <w:tcW w:w="1262" w:type="dxa"/>
            <w:vAlign w:val="center"/>
          </w:tcPr>
          <w:p w14:paraId="5FB13975" w14:textId="77777777" w:rsidR="0025342F" w:rsidRDefault="00000000">
            <w:r>
              <w:t>21.18</w:t>
            </w:r>
          </w:p>
        </w:tc>
      </w:tr>
      <w:tr w:rsidR="0025342F" w14:paraId="6692233B" w14:textId="77777777">
        <w:tc>
          <w:tcPr>
            <w:tcW w:w="1160" w:type="dxa"/>
            <w:vMerge/>
            <w:vAlign w:val="center"/>
          </w:tcPr>
          <w:p w14:paraId="7B9C1217" w14:textId="77777777" w:rsidR="0025342F" w:rsidRDefault="0025342F"/>
        </w:tc>
        <w:tc>
          <w:tcPr>
            <w:tcW w:w="1245" w:type="dxa"/>
            <w:vMerge/>
            <w:vAlign w:val="center"/>
          </w:tcPr>
          <w:p w14:paraId="2D6EEEFF" w14:textId="77777777" w:rsidR="0025342F" w:rsidRDefault="0025342F"/>
        </w:tc>
        <w:tc>
          <w:tcPr>
            <w:tcW w:w="1562" w:type="dxa"/>
            <w:vAlign w:val="center"/>
          </w:tcPr>
          <w:p w14:paraId="13D3832F" w14:textId="77777777" w:rsidR="0025342F" w:rsidRDefault="00000000">
            <w:r>
              <w:t>C3606</w:t>
            </w:r>
          </w:p>
        </w:tc>
        <w:tc>
          <w:tcPr>
            <w:tcW w:w="1386" w:type="dxa"/>
            <w:vAlign w:val="center"/>
          </w:tcPr>
          <w:p w14:paraId="345C4DAF" w14:textId="77777777" w:rsidR="0025342F" w:rsidRDefault="00000000">
            <w:r>
              <w:t>3.60×3.00</w:t>
            </w:r>
          </w:p>
        </w:tc>
        <w:tc>
          <w:tcPr>
            <w:tcW w:w="735" w:type="dxa"/>
            <w:vAlign w:val="center"/>
          </w:tcPr>
          <w:p w14:paraId="541D0179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7CE630F" w14:textId="77777777" w:rsidR="0025342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3BB2A10" w14:textId="77777777" w:rsidR="0025342F" w:rsidRDefault="00000000">
            <w:r>
              <w:t>10.80</w:t>
            </w:r>
          </w:p>
        </w:tc>
        <w:tc>
          <w:tcPr>
            <w:tcW w:w="1262" w:type="dxa"/>
            <w:vAlign w:val="center"/>
          </w:tcPr>
          <w:p w14:paraId="7E498C23" w14:textId="77777777" w:rsidR="0025342F" w:rsidRDefault="00000000">
            <w:r>
              <w:t>21.60</w:t>
            </w:r>
          </w:p>
        </w:tc>
      </w:tr>
      <w:tr w:rsidR="0025342F" w14:paraId="6BD175C9" w14:textId="77777777">
        <w:tc>
          <w:tcPr>
            <w:tcW w:w="1160" w:type="dxa"/>
            <w:vMerge/>
            <w:vAlign w:val="center"/>
          </w:tcPr>
          <w:p w14:paraId="0F5E8CD7" w14:textId="77777777" w:rsidR="0025342F" w:rsidRDefault="0025342F"/>
        </w:tc>
        <w:tc>
          <w:tcPr>
            <w:tcW w:w="1245" w:type="dxa"/>
            <w:vMerge/>
            <w:vAlign w:val="center"/>
          </w:tcPr>
          <w:p w14:paraId="394DD7FE" w14:textId="77777777" w:rsidR="0025342F" w:rsidRDefault="0025342F"/>
        </w:tc>
        <w:tc>
          <w:tcPr>
            <w:tcW w:w="1562" w:type="dxa"/>
            <w:vAlign w:val="center"/>
          </w:tcPr>
          <w:p w14:paraId="7A63F47A" w14:textId="77777777" w:rsidR="0025342F" w:rsidRDefault="00000000">
            <w:r>
              <w:t>C3606</w:t>
            </w:r>
          </w:p>
        </w:tc>
        <w:tc>
          <w:tcPr>
            <w:tcW w:w="1386" w:type="dxa"/>
            <w:vAlign w:val="center"/>
          </w:tcPr>
          <w:p w14:paraId="67A6D7EA" w14:textId="77777777" w:rsidR="0025342F" w:rsidRDefault="00000000">
            <w:r>
              <w:t>3.60×3.00</w:t>
            </w:r>
          </w:p>
        </w:tc>
        <w:tc>
          <w:tcPr>
            <w:tcW w:w="735" w:type="dxa"/>
            <w:vAlign w:val="center"/>
          </w:tcPr>
          <w:p w14:paraId="06B625EC" w14:textId="77777777" w:rsidR="0025342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4D97028" w14:textId="77777777" w:rsidR="0025342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4B06274" w14:textId="77777777" w:rsidR="0025342F" w:rsidRDefault="00000000">
            <w:r>
              <w:t>10.80</w:t>
            </w:r>
          </w:p>
        </w:tc>
        <w:tc>
          <w:tcPr>
            <w:tcW w:w="1262" w:type="dxa"/>
            <w:vAlign w:val="center"/>
          </w:tcPr>
          <w:p w14:paraId="2DBDF7A0" w14:textId="77777777" w:rsidR="0025342F" w:rsidRDefault="00000000">
            <w:r>
              <w:t>32.40</w:t>
            </w:r>
          </w:p>
        </w:tc>
      </w:tr>
      <w:tr w:rsidR="0025342F" w14:paraId="21E9950A" w14:textId="77777777">
        <w:tc>
          <w:tcPr>
            <w:tcW w:w="1160" w:type="dxa"/>
            <w:vMerge w:val="restart"/>
            <w:vAlign w:val="center"/>
          </w:tcPr>
          <w:p w14:paraId="5DA096DB" w14:textId="77777777" w:rsidR="0025342F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74C82CB1" w14:textId="77777777" w:rsidR="0025342F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407.30</w:t>
            </w:r>
          </w:p>
        </w:tc>
        <w:tc>
          <w:tcPr>
            <w:tcW w:w="1562" w:type="dxa"/>
            <w:vAlign w:val="center"/>
          </w:tcPr>
          <w:p w14:paraId="3E677A09" w14:textId="77777777" w:rsidR="0025342F" w:rsidRDefault="0025342F"/>
        </w:tc>
        <w:tc>
          <w:tcPr>
            <w:tcW w:w="1386" w:type="dxa"/>
            <w:vAlign w:val="center"/>
          </w:tcPr>
          <w:p w14:paraId="22C18F4D" w14:textId="77777777" w:rsidR="0025342F" w:rsidRDefault="00000000">
            <w:r>
              <w:t>16.00×5.10</w:t>
            </w:r>
          </w:p>
        </w:tc>
        <w:tc>
          <w:tcPr>
            <w:tcW w:w="735" w:type="dxa"/>
            <w:vAlign w:val="center"/>
          </w:tcPr>
          <w:p w14:paraId="76A34341" w14:textId="77777777" w:rsidR="0025342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057FCFC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A9150CC" w14:textId="77777777" w:rsidR="0025342F" w:rsidRDefault="00000000">
            <w:r>
              <w:t>81.60</w:t>
            </w:r>
          </w:p>
        </w:tc>
        <w:tc>
          <w:tcPr>
            <w:tcW w:w="1262" w:type="dxa"/>
            <w:vAlign w:val="center"/>
          </w:tcPr>
          <w:p w14:paraId="33D588B0" w14:textId="77777777" w:rsidR="0025342F" w:rsidRDefault="00000000">
            <w:r>
              <w:t>81.60</w:t>
            </w:r>
          </w:p>
        </w:tc>
      </w:tr>
      <w:tr w:rsidR="0025342F" w14:paraId="2E7CFE18" w14:textId="77777777">
        <w:tc>
          <w:tcPr>
            <w:tcW w:w="1160" w:type="dxa"/>
            <w:vMerge/>
            <w:vAlign w:val="center"/>
          </w:tcPr>
          <w:p w14:paraId="190776F4" w14:textId="77777777" w:rsidR="0025342F" w:rsidRDefault="0025342F"/>
        </w:tc>
        <w:tc>
          <w:tcPr>
            <w:tcW w:w="1245" w:type="dxa"/>
            <w:vMerge/>
            <w:vAlign w:val="center"/>
          </w:tcPr>
          <w:p w14:paraId="4E6B2BB5" w14:textId="77777777" w:rsidR="0025342F" w:rsidRDefault="0025342F"/>
        </w:tc>
        <w:tc>
          <w:tcPr>
            <w:tcW w:w="1562" w:type="dxa"/>
            <w:vAlign w:val="center"/>
          </w:tcPr>
          <w:p w14:paraId="00789A05" w14:textId="77777777" w:rsidR="0025342F" w:rsidRDefault="00000000">
            <w:r>
              <w:t>C0806</w:t>
            </w:r>
          </w:p>
        </w:tc>
        <w:tc>
          <w:tcPr>
            <w:tcW w:w="1386" w:type="dxa"/>
            <w:vAlign w:val="center"/>
          </w:tcPr>
          <w:p w14:paraId="2DB96E6F" w14:textId="77777777" w:rsidR="0025342F" w:rsidRDefault="00000000">
            <w:r>
              <w:t>0.80×3.00</w:t>
            </w:r>
          </w:p>
        </w:tc>
        <w:tc>
          <w:tcPr>
            <w:tcW w:w="735" w:type="dxa"/>
            <w:vAlign w:val="center"/>
          </w:tcPr>
          <w:p w14:paraId="3DCE7024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3B0F5ED" w14:textId="77777777" w:rsidR="0025342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6D742FE" w14:textId="77777777" w:rsidR="0025342F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2B31BF19" w14:textId="77777777" w:rsidR="0025342F" w:rsidRDefault="00000000">
            <w:r>
              <w:t>7.20</w:t>
            </w:r>
          </w:p>
        </w:tc>
      </w:tr>
      <w:tr w:rsidR="0025342F" w14:paraId="76C3A0B2" w14:textId="77777777">
        <w:tc>
          <w:tcPr>
            <w:tcW w:w="1160" w:type="dxa"/>
            <w:vMerge/>
            <w:vAlign w:val="center"/>
          </w:tcPr>
          <w:p w14:paraId="0C2CBAA9" w14:textId="77777777" w:rsidR="0025342F" w:rsidRDefault="0025342F"/>
        </w:tc>
        <w:tc>
          <w:tcPr>
            <w:tcW w:w="1245" w:type="dxa"/>
            <w:vMerge/>
            <w:vAlign w:val="center"/>
          </w:tcPr>
          <w:p w14:paraId="2B019400" w14:textId="77777777" w:rsidR="0025342F" w:rsidRDefault="0025342F"/>
        </w:tc>
        <w:tc>
          <w:tcPr>
            <w:tcW w:w="1562" w:type="dxa"/>
            <w:vAlign w:val="center"/>
          </w:tcPr>
          <w:p w14:paraId="76979D16" w14:textId="77777777" w:rsidR="0025342F" w:rsidRDefault="00000000">
            <w:r>
              <w:t>C0806</w:t>
            </w:r>
          </w:p>
        </w:tc>
        <w:tc>
          <w:tcPr>
            <w:tcW w:w="1386" w:type="dxa"/>
            <w:vAlign w:val="center"/>
          </w:tcPr>
          <w:p w14:paraId="31725412" w14:textId="77777777" w:rsidR="0025342F" w:rsidRDefault="00000000">
            <w:r>
              <w:t>0.80×3.00</w:t>
            </w:r>
          </w:p>
        </w:tc>
        <w:tc>
          <w:tcPr>
            <w:tcW w:w="735" w:type="dxa"/>
            <w:vAlign w:val="center"/>
          </w:tcPr>
          <w:p w14:paraId="0A1012C8" w14:textId="77777777" w:rsidR="0025342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25AD26C6" w14:textId="77777777" w:rsidR="0025342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EB54288" w14:textId="77777777" w:rsidR="0025342F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0AC65BFD" w14:textId="77777777" w:rsidR="0025342F" w:rsidRDefault="00000000">
            <w:r>
              <w:t>7.20</w:t>
            </w:r>
          </w:p>
        </w:tc>
      </w:tr>
      <w:tr w:rsidR="0025342F" w14:paraId="53B408B2" w14:textId="77777777">
        <w:tc>
          <w:tcPr>
            <w:tcW w:w="1160" w:type="dxa"/>
            <w:vMerge/>
            <w:vAlign w:val="center"/>
          </w:tcPr>
          <w:p w14:paraId="49F8B7D0" w14:textId="77777777" w:rsidR="0025342F" w:rsidRDefault="0025342F"/>
        </w:tc>
        <w:tc>
          <w:tcPr>
            <w:tcW w:w="1245" w:type="dxa"/>
            <w:vMerge/>
            <w:vAlign w:val="center"/>
          </w:tcPr>
          <w:p w14:paraId="65B076CF" w14:textId="77777777" w:rsidR="0025342F" w:rsidRDefault="0025342F"/>
        </w:tc>
        <w:tc>
          <w:tcPr>
            <w:tcW w:w="1562" w:type="dxa"/>
            <w:vAlign w:val="center"/>
          </w:tcPr>
          <w:p w14:paraId="3DCAD1A5" w14:textId="77777777" w:rsidR="0025342F" w:rsidRDefault="00000000">
            <w:r>
              <w:t>C1006</w:t>
            </w:r>
          </w:p>
        </w:tc>
        <w:tc>
          <w:tcPr>
            <w:tcW w:w="1386" w:type="dxa"/>
            <w:vAlign w:val="center"/>
          </w:tcPr>
          <w:p w14:paraId="28D976BE" w14:textId="77777777" w:rsidR="0025342F" w:rsidRDefault="00000000">
            <w:r>
              <w:t>1.00×3.00</w:t>
            </w:r>
          </w:p>
        </w:tc>
        <w:tc>
          <w:tcPr>
            <w:tcW w:w="735" w:type="dxa"/>
            <w:vAlign w:val="center"/>
          </w:tcPr>
          <w:p w14:paraId="39AD1BA9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10AE48E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9EF0456" w14:textId="77777777" w:rsidR="0025342F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41862E89" w14:textId="77777777" w:rsidR="0025342F" w:rsidRDefault="00000000">
            <w:r>
              <w:t>3.00</w:t>
            </w:r>
          </w:p>
        </w:tc>
      </w:tr>
      <w:tr w:rsidR="0025342F" w14:paraId="46974181" w14:textId="77777777">
        <w:tc>
          <w:tcPr>
            <w:tcW w:w="1160" w:type="dxa"/>
            <w:vMerge/>
            <w:vAlign w:val="center"/>
          </w:tcPr>
          <w:p w14:paraId="3CBE8715" w14:textId="77777777" w:rsidR="0025342F" w:rsidRDefault="0025342F"/>
        </w:tc>
        <w:tc>
          <w:tcPr>
            <w:tcW w:w="1245" w:type="dxa"/>
            <w:vMerge/>
            <w:vAlign w:val="center"/>
          </w:tcPr>
          <w:p w14:paraId="7450F21D" w14:textId="77777777" w:rsidR="0025342F" w:rsidRDefault="0025342F"/>
        </w:tc>
        <w:tc>
          <w:tcPr>
            <w:tcW w:w="1562" w:type="dxa"/>
            <w:vAlign w:val="center"/>
          </w:tcPr>
          <w:p w14:paraId="6065394B" w14:textId="77777777" w:rsidR="0025342F" w:rsidRDefault="00000000">
            <w:r>
              <w:t>C1206</w:t>
            </w:r>
          </w:p>
        </w:tc>
        <w:tc>
          <w:tcPr>
            <w:tcW w:w="1386" w:type="dxa"/>
            <w:vAlign w:val="center"/>
          </w:tcPr>
          <w:p w14:paraId="2653EEB4" w14:textId="77777777" w:rsidR="0025342F" w:rsidRDefault="00000000">
            <w:r>
              <w:t>1.20×3.00</w:t>
            </w:r>
          </w:p>
        </w:tc>
        <w:tc>
          <w:tcPr>
            <w:tcW w:w="735" w:type="dxa"/>
            <w:vAlign w:val="center"/>
          </w:tcPr>
          <w:p w14:paraId="7CF93DE9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0C921A3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F1C25C9" w14:textId="77777777" w:rsidR="0025342F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35E25302" w14:textId="77777777" w:rsidR="0025342F" w:rsidRDefault="00000000">
            <w:r>
              <w:t>3.60</w:t>
            </w:r>
          </w:p>
        </w:tc>
      </w:tr>
      <w:tr w:rsidR="0025342F" w14:paraId="39CF93CF" w14:textId="77777777">
        <w:tc>
          <w:tcPr>
            <w:tcW w:w="1160" w:type="dxa"/>
            <w:vMerge/>
            <w:vAlign w:val="center"/>
          </w:tcPr>
          <w:p w14:paraId="33B8BA2C" w14:textId="77777777" w:rsidR="0025342F" w:rsidRDefault="0025342F"/>
        </w:tc>
        <w:tc>
          <w:tcPr>
            <w:tcW w:w="1245" w:type="dxa"/>
            <w:vMerge/>
            <w:vAlign w:val="center"/>
          </w:tcPr>
          <w:p w14:paraId="50CAE853" w14:textId="77777777" w:rsidR="0025342F" w:rsidRDefault="0025342F"/>
        </w:tc>
        <w:tc>
          <w:tcPr>
            <w:tcW w:w="1562" w:type="dxa"/>
            <w:vAlign w:val="center"/>
          </w:tcPr>
          <w:p w14:paraId="133F96CA" w14:textId="77777777" w:rsidR="0025342F" w:rsidRDefault="00000000">
            <w:r>
              <w:t>C1206</w:t>
            </w:r>
          </w:p>
        </w:tc>
        <w:tc>
          <w:tcPr>
            <w:tcW w:w="1386" w:type="dxa"/>
            <w:vAlign w:val="center"/>
          </w:tcPr>
          <w:p w14:paraId="098886AC" w14:textId="77777777" w:rsidR="0025342F" w:rsidRDefault="00000000">
            <w:r>
              <w:t>1.20×3.00</w:t>
            </w:r>
          </w:p>
        </w:tc>
        <w:tc>
          <w:tcPr>
            <w:tcW w:w="735" w:type="dxa"/>
            <w:vAlign w:val="center"/>
          </w:tcPr>
          <w:p w14:paraId="55A32C4E" w14:textId="77777777" w:rsidR="0025342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6FE79289" w14:textId="77777777" w:rsidR="0025342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1ED88AF" w14:textId="77777777" w:rsidR="0025342F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30A15F3E" w14:textId="77777777" w:rsidR="0025342F" w:rsidRDefault="00000000">
            <w:r>
              <w:t>10.80</w:t>
            </w:r>
          </w:p>
        </w:tc>
      </w:tr>
      <w:tr w:rsidR="0025342F" w14:paraId="021C871A" w14:textId="77777777">
        <w:tc>
          <w:tcPr>
            <w:tcW w:w="1160" w:type="dxa"/>
            <w:vMerge/>
            <w:vAlign w:val="center"/>
          </w:tcPr>
          <w:p w14:paraId="6B662E35" w14:textId="77777777" w:rsidR="0025342F" w:rsidRDefault="0025342F"/>
        </w:tc>
        <w:tc>
          <w:tcPr>
            <w:tcW w:w="1245" w:type="dxa"/>
            <w:vMerge/>
            <w:vAlign w:val="center"/>
          </w:tcPr>
          <w:p w14:paraId="4A07A86E" w14:textId="77777777" w:rsidR="0025342F" w:rsidRDefault="0025342F"/>
        </w:tc>
        <w:tc>
          <w:tcPr>
            <w:tcW w:w="1562" w:type="dxa"/>
            <w:vAlign w:val="center"/>
          </w:tcPr>
          <w:p w14:paraId="22D5637F" w14:textId="77777777" w:rsidR="0025342F" w:rsidRDefault="00000000">
            <w:r>
              <w:t>C2006</w:t>
            </w:r>
          </w:p>
        </w:tc>
        <w:tc>
          <w:tcPr>
            <w:tcW w:w="1386" w:type="dxa"/>
            <w:vAlign w:val="center"/>
          </w:tcPr>
          <w:p w14:paraId="6F56C950" w14:textId="77777777" w:rsidR="0025342F" w:rsidRDefault="00000000">
            <w:r>
              <w:t>2.00×3.00</w:t>
            </w:r>
          </w:p>
        </w:tc>
        <w:tc>
          <w:tcPr>
            <w:tcW w:w="735" w:type="dxa"/>
            <w:vAlign w:val="center"/>
          </w:tcPr>
          <w:p w14:paraId="6F75FB85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C3F0817" w14:textId="77777777" w:rsidR="0025342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9262E0D" w14:textId="77777777" w:rsidR="0025342F" w:rsidRDefault="00000000">
            <w:r>
              <w:t>6.00</w:t>
            </w:r>
          </w:p>
        </w:tc>
        <w:tc>
          <w:tcPr>
            <w:tcW w:w="1262" w:type="dxa"/>
            <w:vAlign w:val="center"/>
          </w:tcPr>
          <w:p w14:paraId="08C17E72" w14:textId="77777777" w:rsidR="0025342F" w:rsidRDefault="00000000">
            <w:r>
              <w:t>18.00</w:t>
            </w:r>
          </w:p>
        </w:tc>
      </w:tr>
      <w:tr w:rsidR="0025342F" w14:paraId="464DB7DA" w14:textId="77777777">
        <w:tc>
          <w:tcPr>
            <w:tcW w:w="1160" w:type="dxa"/>
            <w:vMerge/>
            <w:vAlign w:val="center"/>
          </w:tcPr>
          <w:p w14:paraId="1B779FF4" w14:textId="77777777" w:rsidR="0025342F" w:rsidRDefault="0025342F"/>
        </w:tc>
        <w:tc>
          <w:tcPr>
            <w:tcW w:w="1245" w:type="dxa"/>
            <w:vMerge/>
            <w:vAlign w:val="center"/>
          </w:tcPr>
          <w:p w14:paraId="57400D43" w14:textId="77777777" w:rsidR="0025342F" w:rsidRDefault="0025342F"/>
        </w:tc>
        <w:tc>
          <w:tcPr>
            <w:tcW w:w="1562" w:type="dxa"/>
            <w:vAlign w:val="center"/>
          </w:tcPr>
          <w:p w14:paraId="4F49A7F8" w14:textId="77777777" w:rsidR="0025342F" w:rsidRDefault="00000000">
            <w:r>
              <w:t>C2006</w:t>
            </w:r>
          </w:p>
        </w:tc>
        <w:tc>
          <w:tcPr>
            <w:tcW w:w="1386" w:type="dxa"/>
            <w:vAlign w:val="center"/>
          </w:tcPr>
          <w:p w14:paraId="57BDACC2" w14:textId="77777777" w:rsidR="0025342F" w:rsidRDefault="00000000">
            <w:r>
              <w:t>2.00×3.00</w:t>
            </w:r>
          </w:p>
        </w:tc>
        <w:tc>
          <w:tcPr>
            <w:tcW w:w="735" w:type="dxa"/>
            <w:vAlign w:val="center"/>
          </w:tcPr>
          <w:p w14:paraId="22997C40" w14:textId="77777777" w:rsidR="0025342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75405AB2" w14:textId="77777777" w:rsidR="0025342F" w:rsidRDefault="00000000">
            <w:r>
              <w:t>9</w:t>
            </w:r>
          </w:p>
        </w:tc>
        <w:tc>
          <w:tcPr>
            <w:tcW w:w="1262" w:type="dxa"/>
            <w:vAlign w:val="center"/>
          </w:tcPr>
          <w:p w14:paraId="40E44863" w14:textId="77777777" w:rsidR="0025342F" w:rsidRDefault="00000000">
            <w:r>
              <w:t>6.00</w:t>
            </w:r>
          </w:p>
        </w:tc>
        <w:tc>
          <w:tcPr>
            <w:tcW w:w="1262" w:type="dxa"/>
            <w:vAlign w:val="center"/>
          </w:tcPr>
          <w:p w14:paraId="10B9E332" w14:textId="77777777" w:rsidR="0025342F" w:rsidRDefault="00000000">
            <w:r>
              <w:t>54.00</w:t>
            </w:r>
          </w:p>
        </w:tc>
      </w:tr>
      <w:tr w:rsidR="0025342F" w14:paraId="4B823143" w14:textId="77777777">
        <w:tc>
          <w:tcPr>
            <w:tcW w:w="1160" w:type="dxa"/>
            <w:vMerge/>
            <w:vAlign w:val="center"/>
          </w:tcPr>
          <w:p w14:paraId="2E92F300" w14:textId="77777777" w:rsidR="0025342F" w:rsidRDefault="0025342F"/>
        </w:tc>
        <w:tc>
          <w:tcPr>
            <w:tcW w:w="1245" w:type="dxa"/>
            <w:vMerge/>
            <w:vAlign w:val="center"/>
          </w:tcPr>
          <w:p w14:paraId="56810171" w14:textId="77777777" w:rsidR="0025342F" w:rsidRDefault="0025342F"/>
        </w:tc>
        <w:tc>
          <w:tcPr>
            <w:tcW w:w="1562" w:type="dxa"/>
            <w:vAlign w:val="center"/>
          </w:tcPr>
          <w:p w14:paraId="2E213FF7" w14:textId="77777777" w:rsidR="0025342F" w:rsidRDefault="00000000">
            <w:r>
              <w:t>C2206</w:t>
            </w:r>
          </w:p>
        </w:tc>
        <w:tc>
          <w:tcPr>
            <w:tcW w:w="1386" w:type="dxa"/>
            <w:vAlign w:val="center"/>
          </w:tcPr>
          <w:p w14:paraId="4C9FC07E" w14:textId="77777777" w:rsidR="0025342F" w:rsidRDefault="00000000">
            <w:r>
              <w:t>2.22×3.00</w:t>
            </w:r>
          </w:p>
        </w:tc>
        <w:tc>
          <w:tcPr>
            <w:tcW w:w="735" w:type="dxa"/>
            <w:vAlign w:val="center"/>
          </w:tcPr>
          <w:p w14:paraId="27A892D8" w14:textId="77777777" w:rsidR="0025342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09161F9F" w14:textId="77777777" w:rsidR="0025342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0C7BE40" w14:textId="77777777" w:rsidR="0025342F" w:rsidRDefault="00000000">
            <w:r>
              <w:t>6.66</w:t>
            </w:r>
          </w:p>
        </w:tc>
        <w:tc>
          <w:tcPr>
            <w:tcW w:w="1262" w:type="dxa"/>
            <w:vAlign w:val="center"/>
          </w:tcPr>
          <w:p w14:paraId="79DA6C85" w14:textId="77777777" w:rsidR="0025342F" w:rsidRDefault="00000000">
            <w:r>
              <w:t>19.99</w:t>
            </w:r>
          </w:p>
        </w:tc>
      </w:tr>
      <w:tr w:rsidR="0025342F" w14:paraId="6178507F" w14:textId="77777777">
        <w:tc>
          <w:tcPr>
            <w:tcW w:w="1160" w:type="dxa"/>
            <w:vMerge/>
            <w:vAlign w:val="center"/>
          </w:tcPr>
          <w:p w14:paraId="5CA8B66C" w14:textId="77777777" w:rsidR="0025342F" w:rsidRDefault="0025342F"/>
        </w:tc>
        <w:tc>
          <w:tcPr>
            <w:tcW w:w="1245" w:type="dxa"/>
            <w:vMerge/>
            <w:vAlign w:val="center"/>
          </w:tcPr>
          <w:p w14:paraId="4F6B3A54" w14:textId="77777777" w:rsidR="0025342F" w:rsidRDefault="0025342F"/>
        </w:tc>
        <w:tc>
          <w:tcPr>
            <w:tcW w:w="1562" w:type="dxa"/>
            <w:vAlign w:val="center"/>
          </w:tcPr>
          <w:p w14:paraId="5FA99456" w14:textId="77777777" w:rsidR="0025342F" w:rsidRDefault="00000000">
            <w:r>
              <w:t>C2506</w:t>
            </w:r>
          </w:p>
        </w:tc>
        <w:tc>
          <w:tcPr>
            <w:tcW w:w="1386" w:type="dxa"/>
            <w:vAlign w:val="center"/>
          </w:tcPr>
          <w:p w14:paraId="07AC8FB2" w14:textId="77777777" w:rsidR="0025342F" w:rsidRDefault="00000000">
            <w:r>
              <w:t>2.50×3.00</w:t>
            </w:r>
          </w:p>
        </w:tc>
        <w:tc>
          <w:tcPr>
            <w:tcW w:w="735" w:type="dxa"/>
            <w:vAlign w:val="center"/>
          </w:tcPr>
          <w:p w14:paraId="02115B16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EE0100A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D4408E" w14:textId="77777777" w:rsidR="0025342F" w:rsidRDefault="00000000">
            <w:r>
              <w:t>7.50</w:t>
            </w:r>
          </w:p>
        </w:tc>
        <w:tc>
          <w:tcPr>
            <w:tcW w:w="1262" w:type="dxa"/>
            <w:vAlign w:val="center"/>
          </w:tcPr>
          <w:p w14:paraId="7DBD47CC" w14:textId="77777777" w:rsidR="0025342F" w:rsidRDefault="00000000">
            <w:r>
              <w:t>7.50</w:t>
            </w:r>
          </w:p>
        </w:tc>
      </w:tr>
      <w:tr w:rsidR="0025342F" w14:paraId="17E9DD15" w14:textId="77777777">
        <w:tc>
          <w:tcPr>
            <w:tcW w:w="1160" w:type="dxa"/>
            <w:vMerge/>
            <w:vAlign w:val="center"/>
          </w:tcPr>
          <w:p w14:paraId="5FB50DD9" w14:textId="77777777" w:rsidR="0025342F" w:rsidRDefault="0025342F"/>
        </w:tc>
        <w:tc>
          <w:tcPr>
            <w:tcW w:w="1245" w:type="dxa"/>
            <w:vMerge/>
            <w:vAlign w:val="center"/>
          </w:tcPr>
          <w:p w14:paraId="3FE12562" w14:textId="77777777" w:rsidR="0025342F" w:rsidRDefault="0025342F"/>
        </w:tc>
        <w:tc>
          <w:tcPr>
            <w:tcW w:w="1562" w:type="dxa"/>
            <w:vAlign w:val="center"/>
          </w:tcPr>
          <w:p w14:paraId="3B63FB7D" w14:textId="77777777" w:rsidR="0025342F" w:rsidRDefault="00000000">
            <w:r>
              <w:t>C2506</w:t>
            </w:r>
          </w:p>
        </w:tc>
        <w:tc>
          <w:tcPr>
            <w:tcW w:w="1386" w:type="dxa"/>
            <w:vAlign w:val="center"/>
          </w:tcPr>
          <w:p w14:paraId="05B3D0EA" w14:textId="77777777" w:rsidR="0025342F" w:rsidRDefault="00000000">
            <w:r>
              <w:t>2.50×3.00</w:t>
            </w:r>
          </w:p>
        </w:tc>
        <w:tc>
          <w:tcPr>
            <w:tcW w:w="735" w:type="dxa"/>
            <w:vAlign w:val="center"/>
          </w:tcPr>
          <w:p w14:paraId="5E626710" w14:textId="77777777" w:rsidR="0025342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0018CAA6" w14:textId="77777777" w:rsidR="0025342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5223031E" w14:textId="77777777" w:rsidR="0025342F" w:rsidRDefault="00000000">
            <w:r>
              <w:t>7.50</w:t>
            </w:r>
          </w:p>
        </w:tc>
        <w:tc>
          <w:tcPr>
            <w:tcW w:w="1262" w:type="dxa"/>
            <w:vAlign w:val="center"/>
          </w:tcPr>
          <w:p w14:paraId="243B7450" w14:textId="77777777" w:rsidR="0025342F" w:rsidRDefault="00000000">
            <w:r>
              <w:t>22.50</w:t>
            </w:r>
          </w:p>
        </w:tc>
      </w:tr>
      <w:tr w:rsidR="0025342F" w14:paraId="3103F080" w14:textId="77777777">
        <w:tc>
          <w:tcPr>
            <w:tcW w:w="1160" w:type="dxa"/>
            <w:vMerge/>
            <w:vAlign w:val="center"/>
          </w:tcPr>
          <w:p w14:paraId="01D33511" w14:textId="77777777" w:rsidR="0025342F" w:rsidRDefault="0025342F"/>
        </w:tc>
        <w:tc>
          <w:tcPr>
            <w:tcW w:w="1245" w:type="dxa"/>
            <w:vMerge/>
            <w:vAlign w:val="center"/>
          </w:tcPr>
          <w:p w14:paraId="1EA776C3" w14:textId="77777777" w:rsidR="0025342F" w:rsidRDefault="0025342F"/>
        </w:tc>
        <w:tc>
          <w:tcPr>
            <w:tcW w:w="1562" w:type="dxa"/>
            <w:vAlign w:val="center"/>
          </w:tcPr>
          <w:p w14:paraId="1983E96A" w14:textId="77777777" w:rsidR="0025342F" w:rsidRDefault="00000000">
            <w:r>
              <w:t>C2606</w:t>
            </w:r>
          </w:p>
        </w:tc>
        <w:tc>
          <w:tcPr>
            <w:tcW w:w="1386" w:type="dxa"/>
            <w:vAlign w:val="center"/>
          </w:tcPr>
          <w:p w14:paraId="749E586D" w14:textId="77777777" w:rsidR="0025342F" w:rsidRDefault="00000000">
            <w:r>
              <w:t>2.64×3.00</w:t>
            </w:r>
          </w:p>
        </w:tc>
        <w:tc>
          <w:tcPr>
            <w:tcW w:w="735" w:type="dxa"/>
            <w:vAlign w:val="center"/>
          </w:tcPr>
          <w:p w14:paraId="79B35464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FB977D6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9374228" w14:textId="77777777" w:rsidR="0025342F" w:rsidRDefault="00000000">
            <w:r>
              <w:t>7.91</w:t>
            </w:r>
          </w:p>
        </w:tc>
        <w:tc>
          <w:tcPr>
            <w:tcW w:w="1262" w:type="dxa"/>
            <w:vAlign w:val="center"/>
          </w:tcPr>
          <w:p w14:paraId="17F1C449" w14:textId="77777777" w:rsidR="0025342F" w:rsidRDefault="00000000">
            <w:r>
              <w:t>7.91</w:t>
            </w:r>
          </w:p>
        </w:tc>
      </w:tr>
      <w:tr w:rsidR="0025342F" w14:paraId="4E771262" w14:textId="77777777">
        <w:tc>
          <w:tcPr>
            <w:tcW w:w="1160" w:type="dxa"/>
            <w:vMerge/>
            <w:vAlign w:val="center"/>
          </w:tcPr>
          <w:p w14:paraId="7F2E1904" w14:textId="77777777" w:rsidR="0025342F" w:rsidRDefault="0025342F"/>
        </w:tc>
        <w:tc>
          <w:tcPr>
            <w:tcW w:w="1245" w:type="dxa"/>
            <w:vMerge/>
            <w:vAlign w:val="center"/>
          </w:tcPr>
          <w:p w14:paraId="2682A956" w14:textId="77777777" w:rsidR="0025342F" w:rsidRDefault="0025342F"/>
        </w:tc>
        <w:tc>
          <w:tcPr>
            <w:tcW w:w="1562" w:type="dxa"/>
            <w:vAlign w:val="center"/>
          </w:tcPr>
          <w:p w14:paraId="7DA71DE2" w14:textId="77777777" w:rsidR="0025342F" w:rsidRDefault="00000000">
            <w:r>
              <w:t>C2606</w:t>
            </w:r>
          </w:p>
        </w:tc>
        <w:tc>
          <w:tcPr>
            <w:tcW w:w="1386" w:type="dxa"/>
            <w:vAlign w:val="center"/>
          </w:tcPr>
          <w:p w14:paraId="0F32588C" w14:textId="77777777" w:rsidR="0025342F" w:rsidRDefault="00000000">
            <w:r>
              <w:t>2.64×3.00</w:t>
            </w:r>
          </w:p>
        </w:tc>
        <w:tc>
          <w:tcPr>
            <w:tcW w:w="735" w:type="dxa"/>
            <w:vAlign w:val="center"/>
          </w:tcPr>
          <w:p w14:paraId="197BA6A3" w14:textId="77777777" w:rsidR="0025342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37B48266" w14:textId="77777777" w:rsidR="0025342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2FB4BF6" w14:textId="77777777" w:rsidR="0025342F" w:rsidRDefault="00000000">
            <w:r>
              <w:t>7.91</w:t>
            </w:r>
          </w:p>
        </w:tc>
        <w:tc>
          <w:tcPr>
            <w:tcW w:w="1262" w:type="dxa"/>
            <w:vAlign w:val="center"/>
          </w:tcPr>
          <w:p w14:paraId="1D9DEC18" w14:textId="77777777" w:rsidR="0025342F" w:rsidRDefault="00000000">
            <w:r>
              <w:t>23.73</w:t>
            </w:r>
          </w:p>
        </w:tc>
      </w:tr>
      <w:tr w:rsidR="0025342F" w14:paraId="5985A5BF" w14:textId="77777777">
        <w:tc>
          <w:tcPr>
            <w:tcW w:w="1160" w:type="dxa"/>
            <w:vMerge/>
            <w:vAlign w:val="center"/>
          </w:tcPr>
          <w:p w14:paraId="4909263F" w14:textId="77777777" w:rsidR="0025342F" w:rsidRDefault="0025342F"/>
        </w:tc>
        <w:tc>
          <w:tcPr>
            <w:tcW w:w="1245" w:type="dxa"/>
            <w:vMerge/>
            <w:vAlign w:val="center"/>
          </w:tcPr>
          <w:p w14:paraId="7F0D2742" w14:textId="77777777" w:rsidR="0025342F" w:rsidRDefault="0025342F"/>
        </w:tc>
        <w:tc>
          <w:tcPr>
            <w:tcW w:w="1562" w:type="dxa"/>
            <w:vAlign w:val="center"/>
          </w:tcPr>
          <w:p w14:paraId="36A81027" w14:textId="77777777" w:rsidR="0025342F" w:rsidRDefault="00000000">
            <w:r>
              <w:t>C2706</w:t>
            </w:r>
          </w:p>
        </w:tc>
        <w:tc>
          <w:tcPr>
            <w:tcW w:w="1386" w:type="dxa"/>
            <w:vAlign w:val="center"/>
          </w:tcPr>
          <w:p w14:paraId="688087B3" w14:textId="77777777" w:rsidR="0025342F" w:rsidRDefault="00000000">
            <w:r>
              <w:t>2.75×3.00</w:t>
            </w:r>
          </w:p>
        </w:tc>
        <w:tc>
          <w:tcPr>
            <w:tcW w:w="735" w:type="dxa"/>
            <w:vAlign w:val="center"/>
          </w:tcPr>
          <w:p w14:paraId="25E2CE92" w14:textId="77777777" w:rsidR="0025342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91B8A23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08F250E" w14:textId="77777777" w:rsidR="0025342F" w:rsidRDefault="00000000">
            <w:r>
              <w:t>8.25</w:t>
            </w:r>
          </w:p>
        </w:tc>
        <w:tc>
          <w:tcPr>
            <w:tcW w:w="1262" w:type="dxa"/>
            <w:vAlign w:val="center"/>
          </w:tcPr>
          <w:p w14:paraId="0E8D3061" w14:textId="77777777" w:rsidR="0025342F" w:rsidRDefault="00000000">
            <w:r>
              <w:t>8.25</w:t>
            </w:r>
          </w:p>
        </w:tc>
      </w:tr>
      <w:tr w:rsidR="0025342F" w14:paraId="716FAA3E" w14:textId="77777777">
        <w:tc>
          <w:tcPr>
            <w:tcW w:w="1160" w:type="dxa"/>
            <w:vMerge/>
            <w:vAlign w:val="center"/>
          </w:tcPr>
          <w:p w14:paraId="773471AE" w14:textId="77777777" w:rsidR="0025342F" w:rsidRDefault="0025342F"/>
        </w:tc>
        <w:tc>
          <w:tcPr>
            <w:tcW w:w="1245" w:type="dxa"/>
            <w:vMerge/>
            <w:vAlign w:val="center"/>
          </w:tcPr>
          <w:p w14:paraId="31FA07EA" w14:textId="77777777" w:rsidR="0025342F" w:rsidRDefault="0025342F"/>
        </w:tc>
        <w:tc>
          <w:tcPr>
            <w:tcW w:w="1562" w:type="dxa"/>
            <w:vAlign w:val="center"/>
          </w:tcPr>
          <w:p w14:paraId="600E5E78" w14:textId="77777777" w:rsidR="0025342F" w:rsidRDefault="00000000">
            <w:r>
              <w:t>C2806</w:t>
            </w:r>
          </w:p>
        </w:tc>
        <w:tc>
          <w:tcPr>
            <w:tcW w:w="1386" w:type="dxa"/>
            <w:vAlign w:val="center"/>
          </w:tcPr>
          <w:p w14:paraId="224AFFDB" w14:textId="77777777" w:rsidR="0025342F" w:rsidRDefault="00000000">
            <w:r>
              <w:t>2.80×3.00</w:t>
            </w:r>
          </w:p>
        </w:tc>
        <w:tc>
          <w:tcPr>
            <w:tcW w:w="735" w:type="dxa"/>
            <w:vAlign w:val="center"/>
          </w:tcPr>
          <w:p w14:paraId="32463B5E" w14:textId="77777777" w:rsidR="0025342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4B605193" w14:textId="77777777" w:rsidR="0025342F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492658BB" w14:textId="77777777" w:rsidR="0025342F" w:rsidRDefault="00000000">
            <w:r>
              <w:t>8.40</w:t>
            </w:r>
          </w:p>
        </w:tc>
        <w:tc>
          <w:tcPr>
            <w:tcW w:w="1262" w:type="dxa"/>
            <w:vAlign w:val="center"/>
          </w:tcPr>
          <w:p w14:paraId="5F26E017" w14:textId="77777777" w:rsidR="0025342F" w:rsidRDefault="00000000">
            <w:r>
              <w:t>42.02</w:t>
            </w:r>
          </w:p>
        </w:tc>
      </w:tr>
      <w:tr w:rsidR="0025342F" w14:paraId="693654BA" w14:textId="77777777">
        <w:tc>
          <w:tcPr>
            <w:tcW w:w="1160" w:type="dxa"/>
            <w:vMerge/>
            <w:vAlign w:val="center"/>
          </w:tcPr>
          <w:p w14:paraId="63E30F32" w14:textId="77777777" w:rsidR="0025342F" w:rsidRDefault="0025342F"/>
        </w:tc>
        <w:tc>
          <w:tcPr>
            <w:tcW w:w="1245" w:type="dxa"/>
            <w:vMerge/>
            <w:vAlign w:val="center"/>
          </w:tcPr>
          <w:p w14:paraId="18CAE8FA" w14:textId="77777777" w:rsidR="0025342F" w:rsidRDefault="0025342F"/>
        </w:tc>
        <w:tc>
          <w:tcPr>
            <w:tcW w:w="1562" w:type="dxa"/>
            <w:vAlign w:val="center"/>
          </w:tcPr>
          <w:p w14:paraId="3B58834E" w14:textId="77777777" w:rsidR="0025342F" w:rsidRDefault="00000000">
            <w:r>
              <w:t>C3006</w:t>
            </w:r>
          </w:p>
        </w:tc>
        <w:tc>
          <w:tcPr>
            <w:tcW w:w="1386" w:type="dxa"/>
            <w:vAlign w:val="center"/>
          </w:tcPr>
          <w:p w14:paraId="4DB221EC" w14:textId="77777777" w:rsidR="0025342F" w:rsidRDefault="00000000">
            <w:r>
              <w:t>3.00×3.00</w:t>
            </w:r>
          </w:p>
        </w:tc>
        <w:tc>
          <w:tcPr>
            <w:tcW w:w="735" w:type="dxa"/>
            <w:vAlign w:val="center"/>
          </w:tcPr>
          <w:p w14:paraId="45CC4BBA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981F51D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9A52B82" w14:textId="77777777" w:rsidR="0025342F" w:rsidRDefault="00000000">
            <w:r>
              <w:t>9.00</w:t>
            </w:r>
          </w:p>
        </w:tc>
        <w:tc>
          <w:tcPr>
            <w:tcW w:w="1262" w:type="dxa"/>
            <w:vAlign w:val="center"/>
          </w:tcPr>
          <w:p w14:paraId="7082E920" w14:textId="77777777" w:rsidR="0025342F" w:rsidRDefault="00000000">
            <w:r>
              <w:t>9.00</w:t>
            </w:r>
          </w:p>
        </w:tc>
      </w:tr>
      <w:tr w:rsidR="0025342F" w14:paraId="4E3B08D2" w14:textId="77777777">
        <w:tc>
          <w:tcPr>
            <w:tcW w:w="1160" w:type="dxa"/>
            <w:vMerge/>
            <w:vAlign w:val="center"/>
          </w:tcPr>
          <w:p w14:paraId="645D572F" w14:textId="77777777" w:rsidR="0025342F" w:rsidRDefault="0025342F"/>
        </w:tc>
        <w:tc>
          <w:tcPr>
            <w:tcW w:w="1245" w:type="dxa"/>
            <w:vMerge/>
            <w:vAlign w:val="center"/>
          </w:tcPr>
          <w:p w14:paraId="6BE68A53" w14:textId="77777777" w:rsidR="0025342F" w:rsidRDefault="0025342F"/>
        </w:tc>
        <w:tc>
          <w:tcPr>
            <w:tcW w:w="1562" w:type="dxa"/>
            <w:vAlign w:val="center"/>
          </w:tcPr>
          <w:p w14:paraId="065593B5" w14:textId="77777777" w:rsidR="0025342F" w:rsidRDefault="00000000">
            <w:r>
              <w:t>C3006</w:t>
            </w:r>
          </w:p>
        </w:tc>
        <w:tc>
          <w:tcPr>
            <w:tcW w:w="1386" w:type="dxa"/>
            <w:vAlign w:val="center"/>
          </w:tcPr>
          <w:p w14:paraId="1C103C7B" w14:textId="77777777" w:rsidR="0025342F" w:rsidRDefault="00000000">
            <w:r>
              <w:t>3.00×3.00</w:t>
            </w:r>
          </w:p>
        </w:tc>
        <w:tc>
          <w:tcPr>
            <w:tcW w:w="735" w:type="dxa"/>
            <w:vAlign w:val="center"/>
          </w:tcPr>
          <w:p w14:paraId="35ECF73A" w14:textId="77777777" w:rsidR="0025342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5ED53CEB" w14:textId="77777777" w:rsidR="0025342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58EDCD6" w14:textId="77777777" w:rsidR="0025342F" w:rsidRDefault="00000000">
            <w:r>
              <w:t>9.00</w:t>
            </w:r>
          </w:p>
        </w:tc>
        <w:tc>
          <w:tcPr>
            <w:tcW w:w="1262" w:type="dxa"/>
            <w:vAlign w:val="center"/>
          </w:tcPr>
          <w:p w14:paraId="44BAD2F0" w14:textId="77777777" w:rsidR="0025342F" w:rsidRDefault="00000000">
            <w:r>
              <w:t>27.00</w:t>
            </w:r>
          </w:p>
        </w:tc>
      </w:tr>
      <w:tr w:rsidR="0025342F" w14:paraId="6CF09791" w14:textId="77777777">
        <w:tc>
          <w:tcPr>
            <w:tcW w:w="1160" w:type="dxa"/>
            <w:vMerge/>
            <w:vAlign w:val="center"/>
          </w:tcPr>
          <w:p w14:paraId="49CE2CA4" w14:textId="77777777" w:rsidR="0025342F" w:rsidRDefault="0025342F"/>
        </w:tc>
        <w:tc>
          <w:tcPr>
            <w:tcW w:w="1245" w:type="dxa"/>
            <w:vMerge/>
            <w:vAlign w:val="center"/>
          </w:tcPr>
          <w:p w14:paraId="05936CF1" w14:textId="77777777" w:rsidR="0025342F" w:rsidRDefault="0025342F"/>
        </w:tc>
        <w:tc>
          <w:tcPr>
            <w:tcW w:w="1562" w:type="dxa"/>
            <w:vAlign w:val="center"/>
          </w:tcPr>
          <w:p w14:paraId="03C71978" w14:textId="77777777" w:rsidR="0025342F" w:rsidRDefault="00000000">
            <w:r>
              <w:t>C3606</w:t>
            </w:r>
          </w:p>
        </w:tc>
        <w:tc>
          <w:tcPr>
            <w:tcW w:w="1386" w:type="dxa"/>
            <w:vAlign w:val="center"/>
          </w:tcPr>
          <w:p w14:paraId="0828C1C0" w14:textId="77777777" w:rsidR="0025342F" w:rsidRDefault="00000000">
            <w:r>
              <w:t>3.60×3.00</w:t>
            </w:r>
          </w:p>
        </w:tc>
        <w:tc>
          <w:tcPr>
            <w:tcW w:w="735" w:type="dxa"/>
            <w:vAlign w:val="center"/>
          </w:tcPr>
          <w:p w14:paraId="1E9D9C39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F7EF666" w14:textId="77777777" w:rsidR="0025342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4BF69AA" w14:textId="77777777" w:rsidR="0025342F" w:rsidRDefault="00000000">
            <w:r>
              <w:t>10.80</w:t>
            </w:r>
          </w:p>
        </w:tc>
        <w:tc>
          <w:tcPr>
            <w:tcW w:w="1262" w:type="dxa"/>
            <w:vAlign w:val="center"/>
          </w:tcPr>
          <w:p w14:paraId="1E458AF5" w14:textId="77777777" w:rsidR="0025342F" w:rsidRDefault="00000000">
            <w:r>
              <w:t>21.60</w:t>
            </w:r>
          </w:p>
        </w:tc>
      </w:tr>
      <w:tr w:rsidR="0025342F" w14:paraId="4BC974A5" w14:textId="77777777">
        <w:tc>
          <w:tcPr>
            <w:tcW w:w="1160" w:type="dxa"/>
            <w:vMerge/>
            <w:vAlign w:val="center"/>
          </w:tcPr>
          <w:p w14:paraId="64F38937" w14:textId="77777777" w:rsidR="0025342F" w:rsidRDefault="0025342F"/>
        </w:tc>
        <w:tc>
          <w:tcPr>
            <w:tcW w:w="1245" w:type="dxa"/>
            <w:vMerge/>
            <w:vAlign w:val="center"/>
          </w:tcPr>
          <w:p w14:paraId="6DE3E06A" w14:textId="77777777" w:rsidR="0025342F" w:rsidRDefault="0025342F"/>
        </w:tc>
        <w:tc>
          <w:tcPr>
            <w:tcW w:w="1562" w:type="dxa"/>
            <w:vAlign w:val="center"/>
          </w:tcPr>
          <w:p w14:paraId="5A252FC1" w14:textId="77777777" w:rsidR="0025342F" w:rsidRDefault="00000000">
            <w:r>
              <w:t>C3606</w:t>
            </w:r>
          </w:p>
        </w:tc>
        <w:tc>
          <w:tcPr>
            <w:tcW w:w="1386" w:type="dxa"/>
            <w:vAlign w:val="center"/>
          </w:tcPr>
          <w:p w14:paraId="5FA5D2A8" w14:textId="77777777" w:rsidR="0025342F" w:rsidRDefault="00000000">
            <w:r>
              <w:t>3.60×3.00</w:t>
            </w:r>
          </w:p>
        </w:tc>
        <w:tc>
          <w:tcPr>
            <w:tcW w:w="735" w:type="dxa"/>
            <w:vAlign w:val="center"/>
          </w:tcPr>
          <w:p w14:paraId="778F652C" w14:textId="77777777" w:rsidR="0025342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32949A3" w14:textId="77777777" w:rsidR="0025342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1FAC768" w14:textId="77777777" w:rsidR="0025342F" w:rsidRDefault="00000000">
            <w:r>
              <w:t>10.80</w:t>
            </w:r>
          </w:p>
        </w:tc>
        <w:tc>
          <w:tcPr>
            <w:tcW w:w="1262" w:type="dxa"/>
            <w:vAlign w:val="center"/>
          </w:tcPr>
          <w:p w14:paraId="3CC0CEC7" w14:textId="77777777" w:rsidR="0025342F" w:rsidRDefault="00000000">
            <w:r>
              <w:t>32.40</w:t>
            </w:r>
          </w:p>
        </w:tc>
      </w:tr>
      <w:tr w:rsidR="0025342F" w14:paraId="67CFA9EC" w14:textId="77777777">
        <w:tc>
          <w:tcPr>
            <w:tcW w:w="1160" w:type="dxa"/>
            <w:vMerge w:val="restart"/>
            <w:vAlign w:val="center"/>
          </w:tcPr>
          <w:p w14:paraId="0A8CBB4E" w14:textId="77777777" w:rsidR="0025342F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53FA5F40" w14:textId="77777777" w:rsidR="0025342F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239.51</w:t>
            </w:r>
          </w:p>
        </w:tc>
        <w:tc>
          <w:tcPr>
            <w:tcW w:w="1562" w:type="dxa"/>
            <w:vAlign w:val="center"/>
          </w:tcPr>
          <w:p w14:paraId="4724F1C4" w14:textId="77777777" w:rsidR="0025342F" w:rsidRDefault="00000000">
            <w:r>
              <w:t>C1206</w:t>
            </w:r>
          </w:p>
        </w:tc>
        <w:tc>
          <w:tcPr>
            <w:tcW w:w="1386" w:type="dxa"/>
            <w:vAlign w:val="center"/>
          </w:tcPr>
          <w:p w14:paraId="6F5BCC09" w14:textId="77777777" w:rsidR="0025342F" w:rsidRDefault="00000000">
            <w:r>
              <w:t>1.20×3.00</w:t>
            </w:r>
          </w:p>
        </w:tc>
        <w:tc>
          <w:tcPr>
            <w:tcW w:w="735" w:type="dxa"/>
            <w:vAlign w:val="center"/>
          </w:tcPr>
          <w:p w14:paraId="2FAF5B53" w14:textId="77777777" w:rsidR="0025342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54F41E9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CA081C6" w14:textId="77777777" w:rsidR="0025342F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349F8C21" w14:textId="77777777" w:rsidR="0025342F" w:rsidRDefault="00000000">
            <w:r>
              <w:t>3.60</w:t>
            </w:r>
          </w:p>
        </w:tc>
      </w:tr>
      <w:tr w:rsidR="0025342F" w14:paraId="65E824E8" w14:textId="77777777">
        <w:tc>
          <w:tcPr>
            <w:tcW w:w="1160" w:type="dxa"/>
            <w:vMerge/>
            <w:vAlign w:val="center"/>
          </w:tcPr>
          <w:p w14:paraId="24B6BE11" w14:textId="77777777" w:rsidR="0025342F" w:rsidRDefault="0025342F"/>
        </w:tc>
        <w:tc>
          <w:tcPr>
            <w:tcW w:w="1245" w:type="dxa"/>
            <w:vMerge/>
            <w:vAlign w:val="center"/>
          </w:tcPr>
          <w:p w14:paraId="11A66B45" w14:textId="77777777" w:rsidR="0025342F" w:rsidRDefault="0025342F"/>
        </w:tc>
        <w:tc>
          <w:tcPr>
            <w:tcW w:w="1562" w:type="dxa"/>
            <w:vAlign w:val="center"/>
          </w:tcPr>
          <w:p w14:paraId="386DE86B" w14:textId="77777777" w:rsidR="0025342F" w:rsidRDefault="00000000">
            <w:r>
              <w:t>C1506</w:t>
            </w:r>
          </w:p>
        </w:tc>
        <w:tc>
          <w:tcPr>
            <w:tcW w:w="1386" w:type="dxa"/>
            <w:vAlign w:val="center"/>
          </w:tcPr>
          <w:p w14:paraId="6B7A2D1B" w14:textId="77777777" w:rsidR="0025342F" w:rsidRDefault="00000000">
            <w:r>
              <w:t>1.50×3.00</w:t>
            </w:r>
          </w:p>
        </w:tc>
        <w:tc>
          <w:tcPr>
            <w:tcW w:w="735" w:type="dxa"/>
            <w:vAlign w:val="center"/>
          </w:tcPr>
          <w:p w14:paraId="492155A6" w14:textId="77777777" w:rsidR="0025342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1EDFB06D" w14:textId="77777777" w:rsidR="0025342F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06800763" w14:textId="77777777" w:rsidR="0025342F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78A826DF" w14:textId="77777777" w:rsidR="0025342F" w:rsidRDefault="00000000">
            <w:r>
              <w:t>22.50</w:t>
            </w:r>
          </w:p>
        </w:tc>
      </w:tr>
      <w:tr w:rsidR="0025342F" w14:paraId="56F74B7A" w14:textId="77777777">
        <w:tc>
          <w:tcPr>
            <w:tcW w:w="1160" w:type="dxa"/>
            <w:vMerge/>
            <w:vAlign w:val="center"/>
          </w:tcPr>
          <w:p w14:paraId="15DCC7B4" w14:textId="77777777" w:rsidR="0025342F" w:rsidRDefault="0025342F"/>
        </w:tc>
        <w:tc>
          <w:tcPr>
            <w:tcW w:w="1245" w:type="dxa"/>
            <w:vMerge/>
            <w:vAlign w:val="center"/>
          </w:tcPr>
          <w:p w14:paraId="51E5FBB0" w14:textId="77777777" w:rsidR="0025342F" w:rsidRDefault="0025342F"/>
        </w:tc>
        <w:tc>
          <w:tcPr>
            <w:tcW w:w="1562" w:type="dxa"/>
            <w:vAlign w:val="center"/>
          </w:tcPr>
          <w:p w14:paraId="7EF56AB9" w14:textId="77777777" w:rsidR="0025342F" w:rsidRDefault="00000000">
            <w:r>
              <w:t>C1606</w:t>
            </w:r>
          </w:p>
        </w:tc>
        <w:tc>
          <w:tcPr>
            <w:tcW w:w="1386" w:type="dxa"/>
            <w:vAlign w:val="center"/>
          </w:tcPr>
          <w:p w14:paraId="280C289B" w14:textId="77777777" w:rsidR="0025342F" w:rsidRDefault="00000000">
            <w:r>
              <w:t>1.67×3.00</w:t>
            </w:r>
          </w:p>
        </w:tc>
        <w:tc>
          <w:tcPr>
            <w:tcW w:w="735" w:type="dxa"/>
            <w:vAlign w:val="center"/>
          </w:tcPr>
          <w:p w14:paraId="757E7D46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098E4C3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48CC9E8" w14:textId="77777777" w:rsidR="0025342F" w:rsidRDefault="00000000">
            <w:r>
              <w:t>5.02</w:t>
            </w:r>
          </w:p>
        </w:tc>
        <w:tc>
          <w:tcPr>
            <w:tcW w:w="1262" w:type="dxa"/>
            <w:vAlign w:val="center"/>
          </w:tcPr>
          <w:p w14:paraId="382AA48B" w14:textId="77777777" w:rsidR="0025342F" w:rsidRDefault="00000000">
            <w:r>
              <w:t>5.02</w:t>
            </w:r>
          </w:p>
        </w:tc>
      </w:tr>
      <w:tr w:rsidR="0025342F" w14:paraId="51CF1230" w14:textId="77777777">
        <w:tc>
          <w:tcPr>
            <w:tcW w:w="1160" w:type="dxa"/>
            <w:vMerge/>
            <w:vAlign w:val="center"/>
          </w:tcPr>
          <w:p w14:paraId="68175F22" w14:textId="77777777" w:rsidR="0025342F" w:rsidRDefault="0025342F"/>
        </w:tc>
        <w:tc>
          <w:tcPr>
            <w:tcW w:w="1245" w:type="dxa"/>
            <w:vMerge/>
            <w:vAlign w:val="center"/>
          </w:tcPr>
          <w:p w14:paraId="63A9970E" w14:textId="77777777" w:rsidR="0025342F" w:rsidRDefault="0025342F"/>
        </w:tc>
        <w:tc>
          <w:tcPr>
            <w:tcW w:w="1562" w:type="dxa"/>
            <w:vAlign w:val="center"/>
          </w:tcPr>
          <w:p w14:paraId="7C14F004" w14:textId="77777777" w:rsidR="0025342F" w:rsidRDefault="00000000">
            <w:r>
              <w:t>C2006</w:t>
            </w:r>
          </w:p>
        </w:tc>
        <w:tc>
          <w:tcPr>
            <w:tcW w:w="1386" w:type="dxa"/>
            <w:vAlign w:val="center"/>
          </w:tcPr>
          <w:p w14:paraId="4A48B3ED" w14:textId="77777777" w:rsidR="0025342F" w:rsidRDefault="00000000">
            <w:r>
              <w:t>2.00×3.00</w:t>
            </w:r>
          </w:p>
        </w:tc>
        <w:tc>
          <w:tcPr>
            <w:tcW w:w="735" w:type="dxa"/>
            <w:vAlign w:val="center"/>
          </w:tcPr>
          <w:p w14:paraId="622B6948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672D55C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E6FFAF8" w14:textId="77777777" w:rsidR="0025342F" w:rsidRDefault="00000000">
            <w:r>
              <w:t>6.00</w:t>
            </w:r>
          </w:p>
        </w:tc>
        <w:tc>
          <w:tcPr>
            <w:tcW w:w="1262" w:type="dxa"/>
            <w:vAlign w:val="center"/>
          </w:tcPr>
          <w:p w14:paraId="58FBE00C" w14:textId="77777777" w:rsidR="0025342F" w:rsidRDefault="00000000">
            <w:r>
              <w:t>6.00</w:t>
            </w:r>
          </w:p>
        </w:tc>
      </w:tr>
      <w:tr w:rsidR="0025342F" w14:paraId="6B5BFAD3" w14:textId="77777777">
        <w:tc>
          <w:tcPr>
            <w:tcW w:w="1160" w:type="dxa"/>
            <w:vMerge/>
            <w:vAlign w:val="center"/>
          </w:tcPr>
          <w:p w14:paraId="0FF98F83" w14:textId="77777777" w:rsidR="0025342F" w:rsidRDefault="0025342F"/>
        </w:tc>
        <w:tc>
          <w:tcPr>
            <w:tcW w:w="1245" w:type="dxa"/>
            <w:vMerge/>
            <w:vAlign w:val="center"/>
          </w:tcPr>
          <w:p w14:paraId="7403406C" w14:textId="77777777" w:rsidR="0025342F" w:rsidRDefault="0025342F"/>
        </w:tc>
        <w:tc>
          <w:tcPr>
            <w:tcW w:w="1562" w:type="dxa"/>
            <w:vAlign w:val="center"/>
          </w:tcPr>
          <w:p w14:paraId="3BCB530A" w14:textId="77777777" w:rsidR="0025342F" w:rsidRDefault="00000000">
            <w:r>
              <w:t>C2306</w:t>
            </w:r>
          </w:p>
        </w:tc>
        <w:tc>
          <w:tcPr>
            <w:tcW w:w="1386" w:type="dxa"/>
            <w:vAlign w:val="center"/>
          </w:tcPr>
          <w:p w14:paraId="023D7E61" w14:textId="77777777" w:rsidR="0025342F" w:rsidRDefault="00000000">
            <w:r>
              <w:t>2.35×3.00</w:t>
            </w:r>
          </w:p>
        </w:tc>
        <w:tc>
          <w:tcPr>
            <w:tcW w:w="735" w:type="dxa"/>
            <w:vAlign w:val="center"/>
          </w:tcPr>
          <w:p w14:paraId="0C25F741" w14:textId="77777777" w:rsidR="0025342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78B2BF1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1219748" w14:textId="77777777" w:rsidR="0025342F" w:rsidRDefault="00000000">
            <w:r>
              <w:t>7.05</w:t>
            </w:r>
          </w:p>
        </w:tc>
        <w:tc>
          <w:tcPr>
            <w:tcW w:w="1262" w:type="dxa"/>
            <w:vAlign w:val="center"/>
          </w:tcPr>
          <w:p w14:paraId="20B56E7A" w14:textId="77777777" w:rsidR="0025342F" w:rsidRDefault="00000000">
            <w:r>
              <w:t>7.05</w:t>
            </w:r>
          </w:p>
        </w:tc>
      </w:tr>
      <w:tr w:rsidR="0025342F" w14:paraId="32869F54" w14:textId="77777777">
        <w:tc>
          <w:tcPr>
            <w:tcW w:w="1160" w:type="dxa"/>
            <w:vMerge/>
            <w:vAlign w:val="center"/>
          </w:tcPr>
          <w:p w14:paraId="42B25133" w14:textId="77777777" w:rsidR="0025342F" w:rsidRDefault="0025342F"/>
        </w:tc>
        <w:tc>
          <w:tcPr>
            <w:tcW w:w="1245" w:type="dxa"/>
            <w:vMerge/>
            <w:vAlign w:val="center"/>
          </w:tcPr>
          <w:p w14:paraId="4DE1D9FC" w14:textId="77777777" w:rsidR="0025342F" w:rsidRDefault="0025342F"/>
        </w:tc>
        <w:tc>
          <w:tcPr>
            <w:tcW w:w="1562" w:type="dxa"/>
            <w:vAlign w:val="center"/>
          </w:tcPr>
          <w:p w14:paraId="6C7464D2" w14:textId="77777777" w:rsidR="0025342F" w:rsidRDefault="00000000">
            <w:r>
              <w:t>C2606</w:t>
            </w:r>
          </w:p>
        </w:tc>
        <w:tc>
          <w:tcPr>
            <w:tcW w:w="1386" w:type="dxa"/>
            <w:vAlign w:val="center"/>
          </w:tcPr>
          <w:p w14:paraId="484CC90B" w14:textId="77777777" w:rsidR="0025342F" w:rsidRDefault="00000000">
            <w:r>
              <w:t>2.64×3.00</w:t>
            </w:r>
          </w:p>
        </w:tc>
        <w:tc>
          <w:tcPr>
            <w:tcW w:w="735" w:type="dxa"/>
            <w:vAlign w:val="center"/>
          </w:tcPr>
          <w:p w14:paraId="44C99578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477FAB5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D9AAA1" w14:textId="77777777" w:rsidR="0025342F" w:rsidRDefault="00000000">
            <w:r>
              <w:t>7.91</w:t>
            </w:r>
          </w:p>
        </w:tc>
        <w:tc>
          <w:tcPr>
            <w:tcW w:w="1262" w:type="dxa"/>
            <w:vAlign w:val="center"/>
          </w:tcPr>
          <w:p w14:paraId="7E7390CA" w14:textId="77777777" w:rsidR="0025342F" w:rsidRDefault="00000000">
            <w:r>
              <w:t>7.91</w:t>
            </w:r>
          </w:p>
        </w:tc>
      </w:tr>
      <w:tr w:rsidR="0025342F" w14:paraId="17DF7ACD" w14:textId="77777777">
        <w:tc>
          <w:tcPr>
            <w:tcW w:w="1160" w:type="dxa"/>
            <w:vMerge/>
            <w:vAlign w:val="center"/>
          </w:tcPr>
          <w:p w14:paraId="719B1C6D" w14:textId="77777777" w:rsidR="0025342F" w:rsidRDefault="0025342F"/>
        </w:tc>
        <w:tc>
          <w:tcPr>
            <w:tcW w:w="1245" w:type="dxa"/>
            <w:vMerge/>
            <w:vAlign w:val="center"/>
          </w:tcPr>
          <w:p w14:paraId="669E634D" w14:textId="77777777" w:rsidR="0025342F" w:rsidRDefault="0025342F"/>
        </w:tc>
        <w:tc>
          <w:tcPr>
            <w:tcW w:w="1562" w:type="dxa"/>
            <w:vAlign w:val="center"/>
          </w:tcPr>
          <w:p w14:paraId="65547BC7" w14:textId="77777777" w:rsidR="0025342F" w:rsidRDefault="00000000">
            <w:r>
              <w:t>C2606</w:t>
            </w:r>
          </w:p>
        </w:tc>
        <w:tc>
          <w:tcPr>
            <w:tcW w:w="1386" w:type="dxa"/>
            <w:vAlign w:val="center"/>
          </w:tcPr>
          <w:p w14:paraId="751D7654" w14:textId="77777777" w:rsidR="0025342F" w:rsidRDefault="00000000">
            <w:r>
              <w:t>2.64×3.00</w:t>
            </w:r>
          </w:p>
        </w:tc>
        <w:tc>
          <w:tcPr>
            <w:tcW w:w="735" w:type="dxa"/>
            <w:vAlign w:val="center"/>
          </w:tcPr>
          <w:p w14:paraId="06516A15" w14:textId="77777777" w:rsidR="0025342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C5F5AF4" w14:textId="77777777" w:rsidR="0025342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1312CBD" w14:textId="77777777" w:rsidR="0025342F" w:rsidRDefault="00000000">
            <w:r>
              <w:t>7.91</w:t>
            </w:r>
          </w:p>
        </w:tc>
        <w:tc>
          <w:tcPr>
            <w:tcW w:w="1262" w:type="dxa"/>
            <w:vAlign w:val="center"/>
          </w:tcPr>
          <w:p w14:paraId="068E304C" w14:textId="77777777" w:rsidR="0025342F" w:rsidRDefault="00000000">
            <w:r>
              <w:t>15.82</w:t>
            </w:r>
          </w:p>
        </w:tc>
      </w:tr>
      <w:tr w:rsidR="0025342F" w14:paraId="1532FC7B" w14:textId="77777777">
        <w:tc>
          <w:tcPr>
            <w:tcW w:w="1160" w:type="dxa"/>
            <w:vMerge/>
            <w:vAlign w:val="center"/>
          </w:tcPr>
          <w:p w14:paraId="7376BDDF" w14:textId="77777777" w:rsidR="0025342F" w:rsidRDefault="0025342F"/>
        </w:tc>
        <w:tc>
          <w:tcPr>
            <w:tcW w:w="1245" w:type="dxa"/>
            <w:vMerge/>
            <w:vAlign w:val="center"/>
          </w:tcPr>
          <w:p w14:paraId="2D5F0514" w14:textId="77777777" w:rsidR="0025342F" w:rsidRDefault="0025342F"/>
        </w:tc>
        <w:tc>
          <w:tcPr>
            <w:tcW w:w="1562" w:type="dxa"/>
            <w:vAlign w:val="center"/>
          </w:tcPr>
          <w:p w14:paraId="3152ADDA" w14:textId="77777777" w:rsidR="0025342F" w:rsidRDefault="00000000">
            <w:r>
              <w:t>C2906</w:t>
            </w:r>
          </w:p>
        </w:tc>
        <w:tc>
          <w:tcPr>
            <w:tcW w:w="1386" w:type="dxa"/>
            <w:vAlign w:val="center"/>
          </w:tcPr>
          <w:p w14:paraId="4BE45904" w14:textId="77777777" w:rsidR="0025342F" w:rsidRDefault="00000000">
            <w:r>
              <w:t>2.91×3.00</w:t>
            </w:r>
          </w:p>
        </w:tc>
        <w:tc>
          <w:tcPr>
            <w:tcW w:w="735" w:type="dxa"/>
            <w:vAlign w:val="center"/>
          </w:tcPr>
          <w:p w14:paraId="1237B99C" w14:textId="77777777" w:rsidR="0025342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ED85043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B8C1C31" w14:textId="77777777" w:rsidR="0025342F" w:rsidRDefault="00000000">
            <w:r>
              <w:t>8.72</w:t>
            </w:r>
          </w:p>
        </w:tc>
        <w:tc>
          <w:tcPr>
            <w:tcW w:w="1262" w:type="dxa"/>
            <w:vAlign w:val="center"/>
          </w:tcPr>
          <w:p w14:paraId="59225565" w14:textId="77777777" w:rsidR="0025342F" w:rsidRDefault="00000000">
            <w:r>
              <w:t>8.72</w:t>
            </w:r>
          </w:p>
        </w:tc>
      </w:tr>
      <w:tr w:rsidR="0025342F" w14:paraId="07EE206E" w14:textId="77777777">
        <w:tc>
          <w:tcPr>
            <w:tcW w:w="1160" w:type="dxa"/>
            <w:vMerge/>
            <w:vAlign w:val="center"/>
          </w:tcPr>
          <w:p w14:paraId="600CA6AA" w14:textId="77777777" w:rsidR="0025342F" w:rsidRDefault="0025342F"/>
        </w:tc>
        <w:tc>
          <w:tcPr>
            <w:tcW w:w="1245" w:type="dxa"/>
            <w:vMerge/>
            <w:vAlign w:val="center"/>
          </w:tcPr>
          <w:p w14:paraId="6062B97F" w14:textId="77777777" w:rsidR="0025342F" w:rsidRDefault="0025342F"/>
        </w:tc>
        <w:tc>
          <w:tcPr>
            <w:tcW w:w="1562" w:type="dxa"/>
            <w:vAlign w:val="center"/>
          </w:tcPr>
          <w:p w14:paraId="46733300" w14:textId="77777777" w:rsidR="0025342F" w:rsidRDefault="00000000">
            <w:r>
              <w:t>C3306</w:t>
            </w:r>
          </w:p>
        </w:tc>
        <w:tc>
          <w:tcPr>
            <w:tcW w:w="1386" w:type="dxa"/>
            <w:vAlign w:val="center"/>
          </w:tcPr>
          <w:p w14:paraId="4C785620" w14:textId="77777777" w:rsidR="0025342F" w:rsidRDefault="00000000">
            <w:r>
              <w:t>3.30×3.00</w:t>
            </w:r>
          </w:p>
        </w:tc>
        <w:tc>
          <w:tcPr>
            <w:tcW w:w="735" w:type="dxa"/>
            <w:vAlign w:val="center"/>
          </w:tcPr>
          <w:p w14:paraId="3F8CDC45" w14:textId="77777777" w:rsidR="0025342F" w:rsidRDefault="00000000">
            <w:r>
              <w:t>3~4</w:t>
            </w:r>
          </w:p>
        </w:tc>
        <w:tc>
          <w:tcPr>
            <w:tcW w:w="718" w:type="dxa"/>
            <w:vAlign w:val="center"/>
          </w:tcPr>
          <w:p w14:paraId="19EB2A52" w14:textId="77777777" w:rsidR="0025342F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6DC34ACD" w14:textId="77777777" w:rsidR="0025342F" w:rsidRDefault="00000000">
            <w:r>
              <w:t>9.90</w:t>
            </w:r>
          </w:p>
        </w:tc>
        <w:tc>
          <w:tcPr>
            <w:tcW w:w="1262" w:type="dxa"/>
            <w:vAlign w:val="center"/>
          </w:tcPr>
          <w:p w14:paraId="78199175" w14:textId="77777777" w:rsidR="0025342F" w:rsidRDefault="00000000">
            <w:r>
              <w:t>49.50</w:t>
            </w:r>
          </w:p>
        </w:tc>
      </w:tr>
      <w:tr w:rsidR="0025342F" w14:paraId="315F14D6" w14:textId="77777777">
        <w:tc>
          <w:tcPr>
            <w:tcW w:w="1160" w:type="dxa"/>
            <w:vMerge/>
            <w:vAlign w:val="center"/>
          </w:tcPr>
          <w:p w14:paraId="555ED73A" w14:textId="77777777" w:rsidR="0025342F" w:rsidRDefault="0025342F"/>
        </w:tc>
        <w:tc>
          <w:tcPr>
            <w:tcW w:w="1245" w:type="dxa"/>
            <w:vMerge/>
            <w:vAlign w:val="center"/>
          </w:tcPr>
          <w:p w14:paraId="3273BFE9" w14:textId="77777777" w:rsidR="0025342F" w:rsidRDefault="0025342F"/>
        </w:tc>
        <w:tc>
          <w:tcPr>
            <w:tcW w:w="1562" w:type="dxa"/>
            <w:vAlign w:val="center"/>
          </w:tcPr>
          <w:p w14:paraId="1D962071" w14:textId="77777777" w:rsidR="0025342F" w:rsidRDefault="00000000">
            <w:r>
              <w:t>C3606</w:t>
            </w:r>
          </w:p>
        </w:tc>
        <w:tc>
          <w:tcPr>
            <w:tcW w:w="1386" w:type="dxa"/>
            <w:vAlign w:val="center"/>
          </w:tcPr>
          <w:p w14:paraId="23675DE1" w14:textId="77777777" w:rsidR="0025342F" w:rsidRDefault="00000000">
            <w:r>
              <w:t>3.60×3.00</w:t>
            </w:r>
          </w:p>
        </w:tc>
        <w:tc>
          <w:tcPr>
            <w:tcW w:w="735" w:type="dxa"/>
            <w:vAlign w:val="center"/>
          </w:tcPr>
          <w:p w14:paraId="4F893783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E236DF6" w14:textId="77777777" w:rsidR="0025342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03E5A40" w14:textId="77777777" w:rsidR="0025342F" w:rsidRDefault="00000000">
            <w:r>
              <w:t>10.80</w:t>
            </w:r>
          </w:p>
        </w:tc>
        <w:tc>
          <w:tcPr>
            <w:tcW w:w="1262" w:type="dxa"/>
            <w:vAlign w:val="center"/>
          </w:tcPr>
          <w:p w14:paraId="43190199" w14:textId="77777777" w:rsidR="0025342F" w:rsidRDefault="00000000">
            <w:r>
              <w:t>21.60</w:t>
            </w:r>
          </w:p>
        </w:tc>
      </w:tr>
      <w:tr w:rsidR="0025342F" w14:paraId="12411A87" w14:textId="77777777">
        <w:tc>
          <w:tcPr>
            <w:tcW w:w="1160" w:type="dxa"/>
            <w:vMerge/>
            <w:vAlign w:val="center"/>
          </w:tcPr>
          <w:p w14:paraId="27AF2FCF" w14:textId="77777777" w:rsidR="0025342F" w:rsidRDefault="0025342F"/>
        </w:tc>
        <w:tc>
          <w:tcPr>
            <w:tcW w:w="1245" w:type="dxa"/>
            <w:vMerge/>
            <w:vAlign w:val="center"/>
          </w:tcPr>
          <w:p w14:paraId="06C9D86B" w14:textId="77777777" w:rsidR="0025342F" w:rsidRDefault="0025342F"/>
        </w:tc>
        <w:tc>
          <w:tcPr>
            <w:tcW w:w="1562" w:type="dxa"/>
            <w:vAlign w:val="center"/>
          </w:tcPr>
          <w:p w14:paraId="0880278A" w14:textId="77777777" w:rsidR="0025342F" w:rsidRDefault="00000000">
            <w:r>
              <w:t>C3606</w:t>
            </w:r>
          </w:p>
        </w:tc>
        <w:tc>
          <w:tcPr>
            <w:tcW w:w="1386" w:type="dxa"/>
            <w:vAlign w:val="center"/>
          </w:tcPr>
          <w:p w14:paraId="3779821F" w14:textId="77777777" w:rsidR="0025342F" w:rsidRDefault="00000000">
            <w:r>
              <w:t>3.60×3.00</w:t>
            </w:r>
          </w:p>
        </w:tc>
        <w:tc>
          <w:tcPr>
            <w:tcW w:w="735" w:type="dxa"/>
            <w:vAlign w:val="center"/>
          </w:tcPr>
          <w:p w14:paraId="4B81A073" w14:textId="77777777" w:rsidR="0025342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46F536AA" w14:textId="77777777" w:rsidR="0025342F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483EFE42" w14:textId="77777777" w:rsidR="0025342F" w:rsidRDefault="00000000">
            <w:r>
              <w:t>10.80</w:t>
            </w:r>
          </w:p>
        </w:tc>
        <w:tc>
          <w:tcPr>
            <w:tcW w:w="1262" w:type="dxa"/>
            <w:vAlign w:val="center"/>
          </w:tcPr>
          <w:p w14:paraId="33AD1666" w14:textId="77777777" w:rsidR="0025342F" w:rsidRDefault="00000000">
            <w:r>
              <w:t>54.00</w:t>
            </w:r>
          </w:p>
        </w:tc>
      </w:tr>
      <w:tr w:rsidR="0025342F" w14:paraId="6E0F7814" w14:textId="77777777">
        <w:tc>
          <w:tcPr>
            <w:tcW w:w="1160" w:type="dxa"/>
            <w:vMerge/>
            <w:vAlign w:val="center"/>
          </w:tcPr>
          <w:p w14:paraId="66A36DDB" w14:textId="77777777" w:rsidR="0025342F" w:rsidRDefault="0025342F"/>
        </w:tc>
        <w:tc>
          <w:tcPr>
            <w:tcW w:w="1245" w:type="dxa"/>
            <w:vMerge/>
            <w:vAlign w:val="center"/>
          </w:tcPr>
          <w:p w14:paraId="26BA48F8" w14:textId="77777777" w:rsidR="0025342F" w:rsidRDefault="0025342F"/>
        </w:tc>
        <w:tc>
          <w:tcPr>
            <w:tcW w:w="1562" w:type="dxa"/>
            <w:vAlign w:val="center"/>
          </w:tcPr>
          <w:p w14:paraId="538E26D6" w14:textId="77777777" w:rsidR="0025342F" w:rsidRDefault="00000000">
            <w:r>
              <w:t>C4206</w:t>
            </w:r>
          </w:p>
        </w:tc>
        <w:tc>
          <w:tcPr>
            <w:tcW w:w="1386" w:type="dxa"/>
            <w:vAlign w:val="center"/>
          </w:tcPr>
          <w:p w14:paraId="0F74CA4B" w14:textId="77777777" w:rsidR="0025342F" w:rsidRDefault="00000000">
            <w:r>
              <w:t>4.20×3.00</w:t>
            </w:r>
          </w:p>
        </w:tc>
        <w:tc>
          <w:tcPr>
            <w:tcW w:w="735" w:type="dxa"/>
            <w:vAlign w:val="center"/>
          </w:tcPr>
          <w:p w14:paraId="0E815DF7" w14:textId="77777777" w:rsidR="0025342F" w:rsidRDefault="00000000">
            <w:r>
              <w:t>3~4</w:t>
            </w:r>
          </w:p>
        </w:tc>
        <w:tc>
          <w:tcPr>
            <w:tcW w:w="718" w:type="dxa"/>
            <w:vAlign w:val="center"/>
          </w:tcPr>
          <w:p w14:paraId="13FE817C" w14:textId="77777777" w:rsidR="0025342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5BA20BB" w14:textId="77777777" w:rsidR="0025342F" w:rsidRDefault="00000000">
            <w:r>
              <w:t>12.60</w:t>
            </w:r>
          </w:p>
        </w:tc>
        <w:tc>
          <w:tcPr>
            <w:tcW w:w="1262" w:type="dxa"/>
            <w:vAlign w:val="center"/>
          </w:tcPr>
          <w:p w14:paraId="70865FA0" w14:textId="77777777" w:rsidR="0025342F" w:rsidRDefault="00000000">
            <w:r>
              <w:t>37.80</w:t>
            </w:r>
          </w:p>
        </w:tc>
      </w:tr>
      <w:tr w:rsidR="0025342F" w14:paraId="49071022" w14:textId="77777777">
        <w:tc>
          <w:tcPr>
            <w:tcW w:w="1160" w:type="dxa"/>
            <w:vMerge w:val="restart"/>
            <w:vAlign w:val="center"/>
          </w:tcPr>
          <w:p w14:paraId="627E9A50" w14:textId="77777777" w:rsidR="0025342F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2DF2E36D" w14:textId="77777777" w:rsidR="0025342F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307.52</w:t>
            </w:r>
          </w:p>
        </w:tc>
        <w:tc>
          <w:tcPr>
            <w:tcW w:w="1562" w:type="dxa"/>
            <w:vAlign w:val="center"/>
          </w:tcPr>
          <w:p w14:paraId="5A0BA9CF" w14:textId="77777777" w:rsidR="0025342F" w:rsidRDefault="0025342F"/>
        </w:tc>
        <w:tc>
          <w:tcPr>
            <w:tcW w:w="1386" w:type="dxa"/>
            <w:vAlign w:val="center"/>
          </w:tcPr>
          <w:p w14:paraId="0C7E428B" w14:textId="77777777" w:rsidR="0025342F" w:rsidRDefault="00000000">
            <w:r>
              <w:t>9.00×5.10</w:t>
            </w:r>
          </w:p>
        </w:tc>
        <w:tc>
          <w:tcPr>
            <w:tcW w:w="735" w:type="dxa"/>
            <w:vAlign w:val="center"/>
          </w:tcPr>
          <w:p w14:paraId="62CB87E4" w14:textId="77777777" w:rsidR="0025342F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52914EA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4141BBE" w14:textId="77777777" w:rsidR="0025342F" w:rsidRDefault="00000000">
            <w:r>
              <w:t>45.90</w:t>
            </w:r>
          </w:p>
        </w:tc>
        <w:tc>
          <w:tcPr>
            <w:tcW w:w="1262" w:type="dxa"/>
            <w:vAlign w:val="center"/>
          </w:tcPr>
          <w:p w14:paraId="12790D7C" w14:textId="77777777" w:rsidR="0025342F" w:rsidRDefault="00000000">
            <w:r>
              <w:t>45.90</w:t>
            </w:r>
          </w:p>
        </w:tc>
      </w:tr>
      <w:tr w:rsidR="0025342F" w14:paraId="5B2063CF" w14:textId="77777777">
        <w:tc>
          <w:tcPr>
            <w:tcW w:w="1160" w:type="dxa"/>
            <w:vMerge/>
            <w:vAlign w:val="center"/>
          </w:tcPr>
          <w:p w14:paraId="2F02CA22" w14:textId="77777777" w:rsidR="0025342F" w:rsidRDefault="0025342F"/>
        </w:tc>
        <w:tc>
          <w:tcPr>
            <w:tcW w:w="1245" w:type="dxa"/>
            <w:vMerge/>
            <w:vAlign w:val="center"/>
          </w:tcPr>
          <w:p w14:paraId="191155C4" w14:textId="77777777" w:rsidR="0025342F" w:rsidRDefault="0025342F"/>
        </w:tc>
        <w:tc>
          <w:tcPr>
            <w:tcW w:w="1562" w:type="dxa"/>
            <w:vAlign w:val="center"/>
          </w:tcPr>
          <w:p w14:paraId="49140AC2" w14:textId="77777777" w:rsidR="0025342F" w:rsidRDefault="0025342F"/>
        </w:tc>
        <w:tc>
          <w:tcPr>
            <w:tcW w:w="1386" w:type="dxa"/>
            <w:vAlign w:val="center"/>
          </w:tcPr>
          <w:p w14:paraId="20ED840D" w14:textId="77777777" w:rsidR="0025342F" w:rsidRDefault="00000000">
            <w:r>
              <w:t>6.00×5.10</w:t>
            </w:r>
          </w:p>
        </w:tc>
        <w:tc>
          <w:tcPr>
            <w:tcW w:w="735" w:type="dxa"/>
            <w:vAlign w:val="center"/>
          </w:tcPr>
          <w:p w14:paraId="52EFBCD0" w14:textId="77777777" w:rsidR="0025342F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522B6C73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6EC5F67" w14:textId="77777777" w:rsidR="0025342F" w:rsidRDefault="00000000">
            <w:r>
              <w:t>30.60</w:t>
            </w:r>
          </w:p>
        </w:tc>
        <w:tc>
          <w:tcPr>
            <w:tcW w:w="1262" w:type="dxa"/>
            <w:vAlign w:val="center"/>
          </w:tcPr>
          <w:p w14:paraId="1514D447" w14:textId="77777777" w:rsidR="0025342F" w:rsidRDefault="00000000">
            <w:r>
              <w:t>30.60</w:t>
            </w:r>
          </w:p>
        </w:tc>
      </w:tr>
      <w:tr w:rsidR="0025342F" w14:paraId="7FC934FB" w14:textId="77777777">
        <w:tc>
          <w:tcPr>
            <w:tcW w:w="1160" w:type="dxa"/>
            <w:vMerge/>
            <w:vAlign w:val="center"/>
          </w:tcPr>
          <w:p w14:paraId="04A1E900" w14:textId="77777777" w:rsidR="0025342F" w:rsidRDefault="0025342F"/>
        </w:tc>
        <w:tc>
          <w:tcPr>
            <w:tcW w:w="1245" w:type="dxa"/>
            <w:vMerge/>
            <w:vAlign w:val="center"/>
          </w:tcPr>
          <w:p w14:paraId="52744E96" w14:textId="77777777" w:rsidR="0025342F" w:rsidRDefault="0025342F"/>
        </w:tc>
        <w:tc>
          <w:tcPr>
            <w:tcW w:w="1562" w:type="dxa"/>
            <w:vAlign w:val="center"/>
          </w:tcPr>
          <w:p w14:paraId="52F7A310" w14:textId="77777777" w:rsidR="0025342F" w:rsidRDefault="00000000">
            <w:r>
              <w:t>C1006</w:t>
            </w:r>
          </w:p>
        </w:tc>
        <w:tc>
          <w:tcPr>
            <w:tcW w:w="1386" w:type="dxa"/>
            <w:vAlign w:val="center"/>
          </w:tcPr>
          <w:p w14:paraId="01377D19" w14:textId="77777777" w:rsidR="0025342F" w:rsidRDefault="00000000">
            <w:r>
              <w:t>1.00×3.00</w:t>
            </w:r>
          </w:p>
        </w:tc>
        <w:tc>
          <w:tcPr>
            <w:tcW w:w="735" w:type="dxa"/>
            <w:vAlign w:val="center"/>
          </w:tcPr>
          <w:p w14:paraId="48C6EB38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23A9399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3D01C3" w14:textId="77777777" w:rsidR="0025342F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7B7983FB" w14:textId="77777777" w:rsidR="0025342F" w:rsidRDefault="00000000">
            <w:r>
              <w:t>3.00</w:t>
            </w:r>
          </w:p>
        </w:tc>
      </w:tr>
      <w:tr w:rsidR="0025342F" w14:paraId="108A116F" w14:textId="77777777">
        <w:tc>
          <w:tcPr>
            <w:tcW w:w="1160" w:type="dxa"/>
            <w:vMerge/>
            <w:vAlign w:val="center"/>
          </w:tcPr>
          <w:p w14:paraId="65028AAD" w14:textId="77777777" w:rsidR="0025342F" w:rsidRDefault="0025342F"/>
        </w:tc>
        <w:tc>
          <w:tcPr>
            <w:tcW w:w="1245" w:type="dxa"/>
            <w:vMerge/>
            <w:vAlign w:val="center"/>
          </w:tcPr>
          <w:p w14:paraId="2D8EF4AD" w14:textId="77777777" w:rsidR="0025342F" w:rsidRDefault="0025342F"/>
        </w:tc>
        <w:tc>
          <w:tcPr>
            <w:tcW w:w="1562" w:type="dxa"/>
            <w:vAlign w:val="center"/>
          </w:tcPr>
          <w:p w14:paraId="604D64EA" w14:textId="77777777" w:rsidR="0025342F" w:rsidRDefault="00000000">
            <w:r>
              <w:t>C1506</w:t>
            </w:r>
          </w:p>
        </w:tc>
        <w:tc>
          <w:tcPr>
            <w:tcW w:w="1386" w:type="dxa"/>
            <w:vAlign w:val="center"/>
          </w:tcPr>
          <w:p w14:paraId="14255D92" w14:textId="77777777" w:rsidR="0025342F" w:rsidRDefault="00000000">
            <w:r>
              <w:t>1.50×3.00</w:t>
            </w:r>
          </w:p>
        </w:tc>
        <w:tc>
          <w:tcPr>
            <w:tcW w:w="735" w:type="dxa"/>
            <w:vAlign w:val="center"/>
          </w:tcPr>
          <w:p w14:paraId="7883677A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425B16C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514710D" w14:textId="77777777" w:rsidR="0025342F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4C41BA04" w14:textId="77777777" w:rsidR="0025342F" w:rsidRDefault="00000000">
            <w:r>
              <w:t>4.50</w:t>
            </w:r>
          </w:p>
        </w:tc>
      </w:tr>
      <w:tr w:rsidR="0025342F" w14:paraId="51D8AEAE" w14:textId="77777777">
        <w:tc>
          <w:tcPr>
            <w:tcW w:w="1160" w:type="dxa"/>
            <w:vMerge/>
            <w:vAlign w:val="center"/>
          </w:tcPr>
          <w:p w14:paraId="1BCB8AF8" w14:textId="77777777" w:rsidR="0025342F" w:rsidRDefault="0025342F"/>
        </w:tc>
        <w:tc>
          <w:tcPr>
            <w:tcW w:w="1245" w:type="dxa"/>
            <w:vMerge/>
            <w:vAlign w:val="center"/>
          </w:tcPr>
          <w:p w14:paraId="6A9F160C" w14:textId="77777777" w:rsidR="0025342F" w:rsidRDefault="0025342F"/>
        </w:tc>
        <w:tc>
          <w:tcPr>
            <w:tcW w:w="1562" w:type="dxa"/>
            <w:vAlign w:val="center"/>
          </w:tcPr>
          <w:p w14:paraId="741DAEE9" w14:textId="77777777" w:rsidR="0025342F" w:rsidRDefault="00000000">
            <w:r>
              <w:t>C1506</w:t>
            </w:r>
          </w:p>
        </w:tc>
        <w:tc>
          <w:tcPr>
            <w:tcW w:w="1386" w:type="dxa"/>
            <w:vAlign w:val="center"/>
          </w:tcPr>
          <w:p w14:paraId="31CC17B5" w14:textId="77777777" w:rsidR="0025342F" w:rsidRDefault="00000000">
            <w:r>
              <w:t>1.50×3.00</w:t>
            </w:r>
          </w:p>
        </w:tc>
        <w:tc>
          <w:tcPr>
            <w:tcW w:w="735" w:type="dxa"/>
            <w:vAlign w:val="center"/>
          </w:tcPr>
          <w:p w14:paraId="7DB6465A" w14:textId="77777777" w:rsidR="0025342F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4B5F576" w14:textId="77777777" w:rsidR="0025342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39698FD" w14:textId="77777777" w:rsidR="0025342F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23781C0C" w14:textId="77777777" w:rsidR="0025342F" w:rsidRDefault="00000000">
            <w:r>
              <w:t>9.00</w:t>
            </w:r>
          </w:p>
        </w:tc>
      </w:tr>
      <w:tr w:rsidR="0025342F" w14:paraId="4B61A2EB" w14:textId="77777777">
        <w:tc>
          <w:tcPr>
            <w:tcW w:w="1160" w:type="dxa"/>
            <w:vMerge/>
            <w:vAlign w:val="center"/>
          </w:tcPr>
          <w:p w14:paraId="00B23D81" w14:textId="77777777" w:rsidR="0025342F" w:rsidRDefault="0025342F"/>
        </w:tc>
        <w:tc>
          <w:tcPr>
            <w:tcW w:w="1245" w:type="dxa"/>
            <w:vMerge/>
            <w:vAlign w:val="center"/>
          </w:tcPr>
          <w:p w14:paraId="50EE2DBE" w14:textId="77777777" w:rsidR="0025342F" w:rsidRDefault="0025342F"/>
        </w:tc>
        <w:tc>
          <w:tcPr>
            <w:tcW w:w="1562" w:type="dxa"/>
            <w:vAlign w:val="center"/>
          </w:tcPr>
          <w:p w14:paraId="5C5DAE7C" w14:textId="77777777" w:rsidR="0025342F" w:rsidRDefault="00000000">
            <w:r>
              <w:t>C1806</w:t>
            </w:r>
          </w:p>
        </w:tc>
        <w:tc>
          <w:tcPr>
            <w:tcW w:w="1386" w:type="dxa"/>
            <w:vAlign w:val="center"/>
          </w:tcPr>
          <w:p w14:paraId="10FBB5E6" w14:textId="77777777" w:rsidR="0025342F" w:rsidRDefault="00000000">
            <w:r>
              <w:t>1.80×3.00</w:t>
            </w:r>
          </w:p>
        </w:tc>
        <w:tc>
          <w:tcPr>
            <w:tcW w:w="735" w:type="dxa"/>
            <w:vAlign w:val="center"/>
          </w:tcPr>
          <w:p w14:paraId="237DECC8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0F17F49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BACEA10" w14:textId="77777777" w:rsidR="0025342F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739C39C8" w14:textId="77777777" w:rsidR="0025342F" w:rsidRDefault="00000000">
            <w:r>
              <w:t>5.40</w:t>
            </w:r>
          </w:p>
        </w:tc>
      </w:tr>
      <w:tr w:rsidR="0025342F" w14:paraId="7DCD71AF" w14:textId="77777777">
        <w:tc>
          <w:tcPr>
            <w:tcW w:w="1160" w:type="dxa"/>
            <w:vMerge/>
            <w:vAlign w:val="center"/>
          </w:tcPr>
          <w:p w14:paraId="7BB3F58C" w14:textId="77777777" w:rsidR="0025342F" w:rsidRDefault="0025342F"/>
        </w:tc>
        <w:tc>
          <w:tcPr>
            <w:tcW w:w="1245" w:type="dxa"/>
            <w:vMerge/>
            <w:vAlign w:val="center"/>
          </w:tcPr>
          <w:p w14:paraId="41DFF671" w14:textId="77777777" w:rsidR="0025342F" w:rsidRDefault="0025342F"/>
        </w:tc>
        <w:tc>
          <w:tcPr>
            <w:tcW w:w="1562" w:type="dxa"/>
            <w:vAlign w:val="center"/>
          </w:tcPr>
          <w:p w14:paraId="47FE2D2F" w14:textId="77777777" w:rsidR="0025342F" w:rsidRDefault="00000000">
            <w:r>
              <w:t>C1806</w:t>
            </w:r>
          </w:p>
        </w:tc>
        <w:tc>
          <w:tcPr>
            <w:tcW w:w="1386" w:type="dxa"/>
            <w:vAlign w:val="center"/>
          </w:tcPr>
          <w:p w14:paraId="7D183FA2" w14:textId="77777777" w:rsidR="0025342F" w:rsidRDefault="00000000">
            <w:r>
              <w:t>1.80×3.00</w:t>
            </w:r>
          </w:p>
        </w:tc>
        <w:tc>
          <w:tcPr>
            <w:tcW w:w="735" w:type="dxa"/>
            <w:vAlign w:val="center"/>
          </w:tcPr>
          <w:p w14:paraId="264E28B5" w14:textId="77777777" w:rsidR="0025342F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1F7C6F2A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3C155B5" w14:textId="77777777" w:rsidR="0025342F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2B01C41E" w14:textId="77777777" w:rsidR="0025342F" w:rsidRDefault="00000000">
            <w:r>
              <w:t>5.40</w:t>
            </w:r>
          </w:p>
        </w:tc>
      </w:tr>
      <w:tr w:rsidR="0025342F" w14:paraId="10079A44" w14:textId="77777777">
        <w:tc>
          <w:tcPr>
            <w:tcW w:w="1160" w:type="dxa"/>
            <w:vMerge/>
            <w:vAlign w:val="center"/>
          </w:tcPr>
          <w:p w14:paraId="4D8F4F05" w14:textId="77777777" w:rsidR="0025342F" w:rsidRDefault="0025342F"/>
        </w:tc>
        <w:tc>
          <w:tcPr>
            <w:tcW w:w="1245" w:type="dxa"/>
            <w:vMerge/>
            <w:vAlign w:val="center"/>
          </w:tcPr>
          <w:p w14:paraId="0DD743D1" w14:textId="77777777" w:rsidR="0025342F" w:rsidRDefault="0025342F"/>
        </w:tc>
        <w:tc>
          <w:tcPr>
            <w:tcW w:w="1562" w:type="dxa"/>
            <w:vAlign w:val="center"/>
          </w:tcPr>
          <w:p w14:paraId="165169F7" w14:textId="77777777" w:rsidR="0025342F" w:rsidRDefault="00000000">
            <w:r>
              <w:t>C2006</w:t>
            </w:r>
          </w:p>
        </w:tc>
        <w:tc>
          <w:tcPr>
            <w:tcW w:w="1386" w:type="dxa"/>
            <w:vAlign w:val="center"/>
          </w:tcPr>
          <w:p w14:paraId="4C5AF5AE" w14:textId="77777777" w:rsidR="0025342F" w:rsidRDefault="00000000">
            <w:r>
              <w:t>2.00×3.00</w:t>
            </w:r>
          </w:p>
        </w:tc>
        <w:tc>
          <w:tcPr>
            <w:tcW w:w="735" w:type="dxa"/>
            <w:vAlign w:val="center"/>
          </w:tcPr>
          <w:p w14:paraId="589002F4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7CE3650" w14:textId="77777777" w:rsidR="0025342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D067594" w14:textId="77777777" w:rsidR="0025342F" w:rsidRDefault="00000000">
            <w:r>
              <w:t>6.00</w:t>
            </w:r>
          </w:p>
        </w:tc>
        <w:tc>
          <w:tcPr>
            <w:tcW w:w="1262" w:type="dxa"/>
            <w:vAlign w:val="center"/>
          </w:tcPr>
          <w:p w14:paraId="6BD9726C" w14:textId="77777777" w:rsidR="0025342F" w:rsidRDefault="00000000">
            <w:r>
              <w:t>18.00</w:t>
            </w:r>
          </w:p>
        </w:tc>
      </w:tr>
      <w:tr w:rsidR="0025342F" w14:paraId="24509819" w14:textId="77777777">
        <w:tc>
          <w:tcPr>
            <w:tcW w:w="1160" w:type="dxa"/>
            <w:vMerge/>
            <w:vAlign w:val="center"/>
          </w:tcPr>
          <w:p w14:paraId="0EB5CE17" w14:textId="77777777" w:rsidR="0025342F" w:rsidRDefault="0025342F"/>
        </w:tc>
        <w:tc>
          <w:tcPr>
            <w:tcW w:w="1245" w:type="dxa"/>
            <w:vMerge/>
            <w:vAlign w:val="center"/>
          </w:tcPr>
          <w:p w14:paraId="6FB00259" w14:textId="77777777" w:rsidR="0025342F" w:rsidRDefault="0025342F"/>
        </w:tc>
        <w:tc>
          <w:tcPr>
            <w:tcW w:w="1562" w:type="dxa"/>
            <w:vAlign w:val="center"/>
          </w:tcPr>
          <w:p w14:paraId="4E5700CD" w14:textId="77777777" w:rsidR="0025342F" w:rsidRDefault="00000000">
            <w:r>
              <w:t>C2406</w:t>
            </w:r>
          </w:p>
        </w:tc>
        <w:tc>
          <w:tcPr>
            <w:tcW w:w="1386" w:type="dxa"/>
            <w:vAlign w:val="center"/>
          </w:tcPr>
          <w:p w14:paraId="7AC684AC" w14:textId="77777777" w:rsidR="0025342F" w:rsidRDefault="00000000">
            <w:r>
              <w:t>2.40×3.00</w:t>
            </w:r>
          </w:p>
        </w:tc>
        <w:tc>
          <w:tcPr>
            <w:tcW w:w="735" w:type="dxa"/>
            <w:vAlign w:val="center"/>
          </w:tcPr>
          <w:p w14:paraId="2CDCB046" w14:textId="77777777" w:rsidR="0025342F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29633596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E0B9242" w14:textId="77777777" w:rsidR="0025342F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7CF6D4DA" w14:textId="77777777" w:rsidR="0025342F" w:rsidRDefault="00000000">
            <w:r>
              <w:t>7.20</w:t>
            </w:r>
          </w:p>
        </w:tc>
      </w:tr>
      <w:tr w:rsidR="0025342F" w14:paraId="0D8521A2" w14:textId="77777777">
        <w:tc>
          <w:tcPr>
            <w:tcW w:w="1160" w:type="dxa"/>
            <w:vMerge/>
            <w:vAlign w:val="center"/>
          </w:tcPr>
          <w:p w14:paraId="42E7B5F2" w14:textId="77777777" w:rsidR="0025342F" w:rsidRDefault="0025342F"/>
        </w:tc>
        <w:tc>
          <w:tcPr>
            <w:tcW w:w="1245" w:type="dxa"/>
            <w:vMerge/>
            <w:vAlign w:val="center"/>
          </w:tcPr>
          <w:p w14:paraId="4E3BEDF7" w14:textId="77777777" w:rsidR="0025342F" w:rsidRDefault="0025342F"/>
        </w:tc>
        <w:tc>
          <w:tcPr>
            <w:tcW w:w="1562" w:type="dxa"/>
            <w:vAlign w:val="center"/>
          </w:tcPr>
          <w:p w14:paraId="6C24E988" w14:textId="77777777" w:rsidR="0025342F" w:rsidRDefault="00000000">
            <w:r>
              <w:t>C3106</w:t>
            </w:r>
          </w:p>
        </w:tc>
        <w:tc>
          <w:tcPr>
            <w:tcW w:w="1386" w:type="dxa"/>
            <w:vAlign w:val="center"/>
          </w:tcPr>
          <w:p w14:paraId="5F1FE736" w14:textId="77777777" w:rsidR="0025342F" w:rsidRDefault="00000000">
            <w:r>
              <w:t>3.11×3.00</w:t>
            </w:r>
          </w:p>
        </w:tc>
        <w:tc>
          <w:tcPr>
            <w:tcW w:w="735" w:type="dxa"/>
            <w:vAlign w:val="center"/>
          </w:tcPr>
          <w:p w14:paraId="65F5F687" w14:textId="77777777" w:rsidR="0025342F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27FF992C" w14:textId="77777777" w:rsidR="0025342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3A3F7B1" w14:textId="77777777" w:rsidR="0025342F" w:rsidRDefault="00000000">
            <w:r>
              <w:t>9.32</w:t>
            </w:r>
          </w:p>
        </w:tc>
        <w:tc>
          <w:tcPr>
            <w:tcW w:w="1262" w:type="dxa"/>
            <w:vAlign w:val="center"/>
          </w:tcPr>
          <w:p w14:paraId="1461F873" w14:textId="77777777" w:rsidR="0025342F" w:rsidRDefault="00000000">
            <w:r>
              <w:t>9.32</w:t>
            </w:r>
          </w:p>
        </w:tc>
      </w:tr>
      <w:tr w:rsidR="0025342F" w14:paraId="52BE3F2A" w14:textId="77777777">
        <w:tc>
          <w:tcPr>
            <w:tcW w:w="1160" w:type="dxa"/>
            <w:vMerge/>
            <w:vAlign w:val="center"/>
          </w:tcPr>
          <w:p w14:paraId="4767ECC3" w14:textId="77777777" w:rsidR="0025342F" w:rsidRDefault="0025342F"/>
        </w:tc>
        <w:tc>
          <w:tcPr>
            <w:tcW w:w="1245" w:type="dxa"/>
            <w:vMerge/>
            <w:vAlign w:val="center"/>
          </w:tcPr>
          <w:p w14:paraId="78F2D56B" w14:textId="77777777" w:rsidR="0025342F" w:rsidRDefault="0025342F"/>
        </w:tc>
        <w:tc>
          <w:tcPr>
            <w:tcW w:w="1562" w:type="dxa"/>
            <w:vAlign w:val="center"/>
          </w:tcPr>
          <w:p w14:paraId="16F26F3F" w14:textId="77777777" w:rsidR="0025342F" w:rsidRDefault="00000000">
            <w:r>
              <w:t>C3306</w:t>
            </w:r>
          </w:p>
        </w:tc>
        <w:tc>
          <w:tcPr>
            <w:tcW w:w="1386" w:type="dxa"/>
            <w:vAlign w:val="center"/>
          </w:tcPr>
          <w:p w14:paraId="6DA283A6" w14:textId="77777777" w:rsidR="0025342F" w:rsidRDefault="00000000">
            <w:r>
              <w:t>3.30×3.00</w:t>
            </w:r>
          </w:p>
        </w:tc>
        <w:tc>
          <w:tcPr>
            <w:tcW w:w="735" w:type="dxa"/>
            <w:vAlign w:val="center"/>
          </w:tcPr>
          <w:p w14:paraId="0EA16740" w14:textId="77777777" w:rsidR="0025342F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102C41C" w14:textId="77777777" w:rsidR="0025342F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22A5969" w14:textId="77777777" w:rsidR="0025342F" w:rsidRDefault="00000000">
            <w:r>
              <w:t>9.90</w:t>
            </w:r>
          </w:p>
        </w:tc>
        <w:tc>
          <w:tcPr>
            <w:tcW w:w="1262" w:type="dxa"/>
            <w:vAlign w:val="center"/>
          </w:tcPr>
          <w:p w14:paraId="6DB4F8EB" w14:textId="77777777" w:rsidR="0025342F" w:rsidRDefault="00000000">
            <w:r>
              <w:t>39.60</w:t>
            </w:r>
          </w:p>
        </w:tc>
      </w:tr>
      <w:tr w:rsidR="0025342F" w14:paraId="3BD38B57" w14:textId="77777777">
        <w:tc>
          <w:tcPr>
            <w:tcW w:w="1160" w:type="dxa"/>
            <w:vMerge/>
            <w:vAlign w:val="center"/>
          </w:tcPr>
          <w:p w14:paraId="678A0865" w14:textId="77777777" w:rsidR="0025342F" w:rsidRDefault="0025342F"/>
        </w:tc>
        <w:tc>
          <w:tcPr>
            <w:tcW w:w="1245" w:type="dxa"/>
            <w:vMerge/>
            <w:vAlign w:val="center"/>
          </w:tcPr>
          <w:p w14:paraId="3570F83D" w14:textId="77777777" w:rsidR="0025342F" w:rsidRDefault="0025342F"/>
        </w:tc>
        <w:tc>
          <w:tcPr>
            <w:tcW w:w="1562" w:type="dxa"/>
            <w:vAlign w:val="center"/>
          </w:tcPr>
          <w:p w14:paraId="49F00511" w14:textId="77777777" w:rsidR="0025342F" w:rsidRDefault="00000000">
            <w:r>
              <w:t>C3606</w:t>
            </w:r>
          </w:p>
        </w:tc>
        <w:tc>
          <w:tcPr>
            <w:tcW w:w="1386" w:type="dxa"/>
            <w:vAlign w:val="center"/>
          </w:tcPr>
          <w:p w14:paraId="17FF2CE7" w14:textId="77777777" w:rsidR="0025342F" w:rsidRDefault="00000000">
            <w:r>
              <w:t>3.60×3.00</w:t>
            </w:r>
          </w:p>
        </w:tc>
        <w:tc>
          <w:tcPr>
            <w:tcW w:w="735" w:type="dxa"/>
            <w:vAlign w:val="center"/>
          </w:tcPr>
          <w:p w14:paraId="336A5796" w14:textId="77777777" w:rsidR="0025342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1AEDBC7" w14:textId="77777777" w:rsidR="0025342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C32234D" w14:textId="77777777" w:rsidR="0025342F" w:rsidRDefault="00000000">
            <w:r>
              <w:t>10.80</w:t>
            </w:r>
          </w:p>
        </w:tc>
        <w:tc>
          <w:tcPr>
            <w:tcW w:w="1262" w:type="dxa"/>
            <w:vAlign w:val="center"/>
          </w:tcPr>
          <w:p w14:paraId="2A814227" w14:textId="77777777" w:rsidR="0025342F" w:rsidRDefault="00000000">
            <w:r>
              <w:t>21.60</w:t>
            </w:r>
          </w:p>
        </w:tc>
      </w:tr>
      <w:tr w:rsidR="0025342F" w14:paraId="57D8425F" w14:textId="77777777">
        <w:tc>
          <w:tcPr>
            <w:tcW w:w="1160" w:type="dxa"/>
            <w:vMerge/>
            <w:vAlign w:val="center"/>
          </w:tcPr>
          <w:p w14:paraId="3D9552C9" w14:textId="77777777" w:rsidR="0025342F" w:rsidRDefault="0025342F"/>
        </w:tc>
        <w:tc>
          <w:tcPr>
            <w:tcW w:w="1245" w:type="dxa"/>
            <w:vMerge/>
            <w:vAlign w:val="center"/>
          </w:tcPr>
          <w:p w14:paraId="2495BC1E" w14:textId="77777777" w:rsidR="0025342F" w:rsidRDefault="0025342F"/>
        </w:tc>
        <w:tc>
          <w:tcPr>
            <w:tcW w:w="1562" w:type="dxa"/>
            <w:vAlign w:val="center"/>
          </w:tcPr>
          <w:p w14:paraId="1F5E8F3C" w14:textId="77777777" w:rsidR="0025342F" w:rsidRDefault="00000000">
            <w:r>
              <w:t>C3606</w:t>
            </w:r>
          </w:p>
        </w:tc>
        <w:tc>
          <w:tcPr>
            <w:tcW w:w="1386" w:type="dxa"/>
            <w:vAlign w:val="center"/>
          </w:tcPr>
          <w:p w14:paraId="09A9BD74" w14:textId="77777777" w:rsidR="0025342F" w:rsidRDefault="00000000">
            <w:r>
              <w:t>3.60×3.00</w:t>
            </w:r>
          </w:p>
        </w:tc>
        <w:tc>
          <w:tcPr>
            <w:tcW w:w="735" w:type="dxa"/>
            <w:vAlign w:val="center"/>
          </w:tcPr>
          <w:p w14:paraId="4FD5B7A6" w14:textId="77777777" w:rsidR="0025342F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54F33119" w14:textId="77777777" w:rsidR="0025342F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10AF651A" w14:textId="77777777" w:rsidR="0025342F" w:rsidRDefault="00000000">
            <w:r>
              <w:t>10.80</w:t>
            </w:r>
          </w:p>
        </w:tc>
        <w:tc>
          <w:tcPr>
            <w:tcW w:w="1262" w:type="dxa"/>
            <w:vAlign w:val="center"/>
          </w:tcPr>
          <w:p w14:paraId="33C641D4" w14:textId="77777777" w:rsidR="0025342F" w:rsidRDefault="00000000">
            <w:r>
              <w:t>108.00</w:t>
            </w:r>
          </w:p>
        </w:tc>
      </w:tr>
    </w:tbl>
    <w:p w14:paraId="1E7726FB" w14:textId="77777777" w:rsidR="0025342F" w:rsidRDefault="00000000">
      <w:pPr>
        <w:pStyle w:val="2"/>
        <w:widowControl w:val="0"/>
        <w:rPr>
          <w:kern w:val="2"/>
        </w:rPr>
      </w:pPr>
      <w:bookmarkStart w:id="43" w:name="_Toc153198871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25342F" w14:paraId="3B3E4991" w14:textId="77777777">
        <w:tc>
          <w:tcPr>
            <w:tcW w:w="905" w:type="dxa"/>
            <w:shd w:val="clear" w:color="auto" w:fill="E6E6E6"/>
            <w:vAlign w:val="center"/>
          </w:tcPr>
          <w:p w14:paraId="5C1F374F" w14:textId="77777777" w:rsidR="0025342F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99C085" w14:textId="77777777" w:rsidR="0025342F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7B7A99" w14:textId="77777777" w:rsidR="0025342F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611AEF9C" w14:textId="77777777" w:rsidR="0025342F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1671E11" w14:textId="77777777" w:rsidR="0025342F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BF96FAE" w14:textId="77777777" w:rsidR="0025342F" w:rsidRDefault="00000000">
            <w:pPr>
              <w:jc w:val="center"/>
            </w:pPr>
            <w:r>
              <w:t>透射比限值</w:t>
            </w:r>
          </w:p>
        </w:tc>
      </w:tr>
      <w:tr w:rsidR="0025342F" w14:paraId="44163AB5" w14:textId="77777777">
        <w:tc>
          <w:tcPr>
            <w:tcW w:w="905" w:type="dxa"/>
            <w:shd w:val="clear" w:color="auto" w:fill="E6E6E6"/>
            <w:vAlign w:val="center"/>
          </w:tcPr>
          <w:p w14:paraId="5F9913F8" w14:textId="77777777" w:rsidR="0025342F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0E9FF833" w14:textId="77777777" w:rsidR="0025342F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A016D9B" w14:textId="77777777" w:rsidR="0025342F" w:rsidRDefault="00000000">
            <w:r>
              <w:t>0.38</w:t>
            </w:r>
          </w:p>
        </w:tc>
        <w:tc>
          <w:tcPr>
            <w:tcW w:w="2088" w:type="dxa"/>
            <w:vAlign w:val="center"/>
          </w:tcPr>
          <w:p w14:paraId="13D6AC2D" w14:textId="77777777" w:rsidR="0025342F" w:rsidRDefault="00000000">
            <w:r>
              <w:t>C3506</w:t>
            </w:r>
          </w:p>
        </w:tc>
        <w:tc>
          <w:tcPr>
            <w:tcW w:w="2009" w:type="dxa"/>
            <w:vAlign w:val="center"/>
          </w:tcPr>
          <w:p w14:paraId="2D97FE29" w14:textId="77777777" w:rsidR="0025342F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3AFE2D22" w14:textId="77777777" w:rsidR="0025342F" w:rsidRDefault="00000000">
            <w:r>
              <w:t>0.60</w:t>
            </w:r>
          </w:p>
        </w:tc>
      </w:tr>
      <w:tr w:rsidR="0025342F" w14:paraId="40FFDC58" w14:textId="77777777">
        <w:tc>
          <w:tcPr>
            <w:tcW w:w="905" w:type="dxa"/>
            <w:shd w:val="clear" w:color="auto" w:fill="E6E6E6"/>
            <w:vAlign w:val="center"/>
          </w:tcPr>
          <w:p w14:paraId="23D704ED" w14:textId="77777777" w:rsidR="0025342F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0AE4C367" w14:textId="77777777" w:rsidR="0025342F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5290EF4" w14:textId="77777777" w:rsidR="0025342F" w:rsidRDefault="00000000">
            <w:r>
              <w:t>0.38</w:t>
            </w:r>
          </w:p>
        </w:tc>
        <w:tc>
          <w:tcPr>
            <w:tcW w:w="2088" w:type="dxa"/>
            <w:vAlign w:val="center"/>
          </w:tcPr>
          <w:p w14:paraId="132F5387" w14:textId="77777777" w:rsidR="0025342F" w:rsidRDefault="00000000">
            <w:r>
              <w:t>C2806</w:t>
            </w:r>
          </w:p>
        </w:tc>
        <w:tc>
          <w:tcPr>
            <w:tcW w:w="2009" w:type="dxa"/>
            <w:vAlign w:val="center"/>
          </w:tcPr>
          <w:p w14:paraId="19A40DF4" w14:textId="77777777" w:rsidR="0025342F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45B80E0D" w14:textId="77777777" w:rsidR="0025342F" w:rsidRDefault="00000000">
            <w:r>
              <w:t>0.60</w:t>
            </w:r>
          </w:p>
        </w:tc>
      </w:tr>
      <w:tr w:rsidR="0025342F" w14:paraId="27C3229A" w14:textId="77777777">
        <w:tc>
          <w:tcPr>
            <w:tcW w:w="905" w:type="dxa"/>
            <w:shd w:val="clear" w:color="auto" w:fill="E6E6E6"/>
            <w:vAlign w:val="center"/>
          </w:tcPr>
          <w:p w14:paraId="32B4EAB8" w14:textId="77777777" w:rsidR="0025342F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619D6B02" w14:textId="77777777" w:rsidR="0025342F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F1F2795" w14:textId="77777777" w:rsidR="0025342F" w:rsidRDefault="00000000">
            <w:r>
              <w:t>0.29</w:t>
            </w:r>
          </w:p>
        </w:tc>
        <w:tc>
          <w:tcPr>
            <w:tcW w:w="2088" w:type="dxa"/>
            <w:vAlign w:val="center"/>
          </w:tcPr>
          <w:p w14:paraId="193E62A3" w14:textId="77777777" w:rsidR="0025342F" w:rsidRDefault="00000000">
            <w:r>
              <w:t>C3606</w:t>
            </w:r>
          </w:p>
        </w:tc>
        <w:tc>
          <w:tcPr>
            <w:tcW w:w="2009" w:type="dxa"/>
            <w:vAlign w:val="center"/>
          </w:tcPr>
          <w:p w14:paraId="095AC316" w14:textId="77777777" w:rsidR="0025342F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79FADB7C" w14:textId="77777777" w:rsidR="0025342F" w:rsidRDefault="00000000">
            <w:r>
              <w:t>0.60</w:t>
            </w:r>
          </w:p>
        </w:tc>
      </w:tr>
      <w:tr w:rsidR="0025342F" w14:paraId="402A1AB5" w14:textId="77777777">
        <w:tc>
          <w:tcPr>
            <w:tcW w:w="905" w:type="dxa"/>
            <w:shd w:val="clear" w:color="auto" w:fill="E6E6E6"/>
            <w:vAlign w:val="center"/>
          </w:tcPr>
          <w:p w14:paraId="04133FD9" w14:textId="77777777" w:rsidR="0025342F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71850966" w14:textId="77777777" w:rsidR="0025342F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7C67648" w14:textId="77777777" w:rsidR="0025342F" w:rsidRDefault="00000000">
            <w:r>
              <w:t>0.39</w:t>
            </w:r>
          </w:p>
        </w:tc>
        <w:tc>
          <w:tcPr>
            <w:tcW w:w="2088" w:type="dxa"/>
            <w:vAlign w:val="center"/>
          </w:tcPr>
          <w:p w14:paraId="33B4751C" w14:textId="77777777" w:rsidR="0025342F" w:rsidRDefault="00000000">
            <w:r>
              <w:t>C2406</w:t>
            </w:r>
          </w:p>
        </w:tc>
        <w:tc>
          <w:tcPr>
            <w:tcW w:w="2009" w:type="dxa"/>
            <w:vAlign w:val="center"/>
          </w:tcPr>
          <w:p w14:paraId="2CFD7B8E" w14:textId="77777777" w:rsidR="0025342F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1379BBE6" w14:textId="77777777" w:rsidR="0025342F" w:rsidRDefault="00000000">
            <w:r>
              <w:t>0.60</w:t>
            </w:r>
          </w:p>
        </w:tc>
      </w:tr>
      <w:tr w:rsidR="0025342F" w14:paraId="6D9CCF9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A4F556A" w14:textId="77777777" w:rsidR="0025342F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408C9E2C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25342F" w14:paraId="5EF8D46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3D4598D" w14:textId="77777777" w:rsidR="0025342F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747C4891" w14:textId="77777777" w:rsidR="0025342F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25342F" w14:paraId="0DC0CEA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AF9DC86" w14:textId="77777777" w:rsidR="0025342F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E8DB761" w14:textId="77777777" w:rsidR="0025342F" w:rsidRDefault="00000000">
            <w:r>
              <w:t>满足</w:t>
            </w:r>
          </w:p>
        </w:tc>
      </w:tr>
    </w:tbl>
    <w:p w14:paraId="38C45194" w14:textId="77777777" w:rsidR="0025342F" w:rsidRDefault="00000000">
      <w:pPr>
        <w:pStyle w:val="2"/>
        <w:widowControl w:val="0"/>
        <w:rPr>
          <w:kern w:val="2"/>
        </w:rPr>
      </w:pPr>
      <w:bookmarkStart w:id="44" w:name="_Toc153198872"/>
      <w:r>
        <w:rPr>
          <w:kern w:val="2"/>
        </w:rPr>
        <w:t>天窗</w:t>
      </w:r>
      <w:bookmarkEnd w:id="44"/>
    </w:p>
    <w:p w14:paraId="5E7A7919" w14:textId="77777777" w:rsidR="0025342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3198873"/>
      <w:r>
        <w:rPr>
          <w:color w:val="000000"/>
          <w:kern w:val="2"/>
          <w:szCs w:val="24"/>
        </w:rPr>
        <w:t>天窗屋顶比</w:t>
      </w:r>
      <w:bookmarkEnd w:id="45"/>
    </w:p>
    <w:p w14:paraId="1B84A839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B365B03" w14:textId="77777777" w:rsidR="0025342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3198874"/>
      <w:r>
        <w:rPr>
          <w:color w:val="000000"/>
          <w:kern w:val="2"/>
          <w:szCs w:val="24"/>
        </w:rPr>
        <w:t>天窗类型</w:t>
      </w:r>
      <w:bookmarkEnd w:id="46"/>
    </w:p>
    <w:p w14:paraId="7F4E66CA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DCA5861" w14:textId="77777777" w:rsidR="0025342F" w:rsidRDefault="00000000">
      <w:pPr>
        <w:pStyle w:val="2"/>
        <w:widowControl w:val="0"/>
        <w:rPr>
          <w:kern w:val="2"/>
        </w:rPr>
      </w:pPr>
      <w:bookmarkStart w:id="47" w:name="_Toc153198875"/>
      <w:r>
        <w:rPr>
          <w:kern w:val="2"/>
        </w:rPr>
        <w:lastRenderedPageBreak/>
        <w:t>屋顶构造</w:t>
      </w:r>
      <w:bookmarkEnd w:id="47"/>
    </w:p>
    <w:p w14:paraId="56AD6AF6" w14:textId="77777777" w:rsidR="0025342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3198876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342F" w14:paraId="3222501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5ED4498" w14:textId="77777777" w:rsidR="0025342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6D6446" w14:textId="77777777" w:rsidR="0025342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AC77DF" w14:textId="77777777" w:rsidR="0025342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7F6074" w14:textId="77777777" w:rsidR="0025342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A4360E" w14:textId="77777777" w:rsidR="0025342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BA90EC" w14:textId="77777777" w:rsidR="0025342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56A5C5" w14:textId="77777777" w:rsidR="0025342F" w:rsidRDefault="00000000">
            <w:pPr>
              <w:jc w:val="center"/>
            </w:pPr>
            <w:r>
              <w:t>热惰性指标</w:t>
            </w:r>
          </w:p>
        </w:tc>
      </w:tr>
      <w:tr w:rsidR="0025342F" w14:paraId="142B7EA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967F7F8" w14:textId="77777777" w:rsidR="0025342F" w:rsidRDefault="002534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4A0CEF7" w14:textId="77777777" w:rsidR="0025342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30CCD2" w14:textId="77777777" w:rsidR="0025342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2E6E21" w14:textId="77777777" w:rsidR="0025342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43B9A8" w14:textId="77777777" w:rsidR="0025342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3661C9" w14:textId="77777777" w:rsidR="0025342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522A3F" w14:textId="77777777" w:rsidR="0025342F" w:rsidRDefault="00000000">
            <w:pPr>
              <w:jc w:val="center"/>
            </w:pPr>
            <w:r>
              <w:t>D=R*S</w:t>
            </w:r>
          </w:p>
        </w:tc>
      </w:tr>
      <w:tr w:rsidR="0025342F" w14:paraId="6A9C7368" w14:textId="77777777">
        <w:tc>
          <w:tcPr>
            <w:tcW w:w="3345" w:type="dxa"/>
            <w:vAlign w:val="center"/>
          </w:tcPr>
          <w:p w14:paraId="63A6258E" w14:textId="77777777" w:rsidR="0025342F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7FB9977" w14:textId="77777777" w:rsidR="0025342F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A3B651E" w14:textId="77777777" w:rsidR="0025342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3A2DF2E" w14:textId="77777777" w:rsidR="0025342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A58B2CA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CFC95E" w14:textId="77777777" w:rsidR="0025342F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796D211E" w14:textId="77777777" w:rsidR="0025342F" w:rsidRDefault="00000000">
            <w:r>
              <w:t>0.407</w:t>
            </w:r>
          </w:p>
        </w:tc>
      </w:tr>
      <w:tr w:rsidR="0025342F" w14:paraId="0F2C4D3B" w14:textId="77777777">
        <w:tc>
          <w:tcPr>
            <w:tcW w:w="3345" w:type="dxa"/>
            <w:vAlign w:val="center"/>
          </w:tcPr>
          <w:p w14:paraId="0F045232" w14:textId="77777777" w:rsidR="0025342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3D213D8" w14:textId="77777777" w:rsidR="0025342F" w:rsidRDefault="00000000">
            <w:r>
              <w:t>53.5</w:t>
            </w:r>
          </w:p>
        </w:tc>
        <w:tc>
          <w:tcPr>
            <w:tcW w:w="1075" w:type="dxa"/>
            <w:vAlign w:val="center"/>
          </w:tcPr>
          <w:p w14:paraId="1D500A7B" w14:textId="77777777" w:rsidR="0025342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2AECF53" w14:textId="77777777" w:rsidR="0025342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754774C" w14:textId="77777777" w:rsidR="0025342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E7177C6" w14:textId="77777777" w:rsidR="0025342F" w:rsidRDefault="00000000">
            <w:r>
              <w:t>1.486</w:t>
            </w:r>
          </w:p>
        </w:tc>
        <w:tc>
          <w:tcPr>
            <w:tcW w:w="1064" w:type="dxa"/>
            <w:vAlign w:val="center"/>
          </w:tcPr>
          <w:p w14:paraId="120CC69E" w14:textId="77777777" w:rsidR="0025342F" w:rsidRDefault="00000000">
            <w:r>
              <w:t>0.606</w:t>
            </w:r>
          </w:p>
        </w:tc>
      </w:tr>
      <w:tr w:rsidR="0025342F" w14:paraId="52A5EFF3" w14:textId="77777777">
        <w:tc>
          <w:tcPr>
            <w:tcW w:w="3345" w:type="dxa"/>
            <w:vAlign w:val="center"/>
          </w:tcPr>
          <w:p w14:paraId="319B7BE5" w14:textId="77777777" w:rsidR="0025342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4ECC128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BAE183" w14:textId="77777777" w:rsidR="0025342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16A5175" w14:textId="77777777" w:rsidR="0025342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6C3BA84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D71899" w14:textId="77777777" w:rsidR="0025342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FD7535E" w14:textId="77777777" w:rsidR="0025342F" w:rsidRDefault="00000000">
            <w:r>
              <w:t>0.245</w:t>
            </w:r>
          </w:p>
        </w:tc>
      </w:tr>
      <w:tr w:rsidR="0025342F" w14:paraId="17CA04DF" w14:textId="77777777">
        <w:tc>
          <w:tcPr>
            <w:tcW w:w="3345" w:type="dxa"/>
            <w:vAlign w:val="center"/>
          </w:tcPr>
          <w:p w14:paraId="42F31CF6" w14:textId="77777777" w:rsidR="0025342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3AAE17D" w14:textId="77777777" w:rsidR="0025342F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4D991CE6" w14:textId="77777777" w:rsidR="0025342F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05F68F01" w14:textId="77777777" w:rsidR="0025342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ED8DEF8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EEC67B" w14:textId="77777777" w:rsidR="0025342F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2341363A" w14:textId="77777777" w:rsidR="0025342F" w:rsidRDefault="00000000">
            <w:r>
              <w:t>1.378</w:t>
            </w:r>
          </w:p>
        </w:tc>
      </w:tr>
      <w:tr w:rsidR="0025342F" w14:paraId="20285248" w14:textId="77777777">
        <w:tc>
          <w:tcPr>
            <w:tcW w:w="3345" w:type="dxa"/>
            <w:vAlign w:val="center"/>
          </w:tcPr>
          <w:p w14:paraId="3C29A286" w14:textId="77777777" w:rsidR="0025342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4CBB69" w14:textId="77777777" w:rsidR="0025342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EBE5E9F" w14:textId="77777777" w:rsidR="0025342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840CB6F" w14:textId="77777777" w:rsidR="0025342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8C93AB7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DE4CB4" w14:textId="77777777" w:rsidR="0025342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D318781" w14:textId="77777777" w:rsidR="0025342F" w:rsidRDefault="00000000">
            <w:r>
              <w:t>1.186</w:t>
            </w:r>
          </w:p>
        </w:tc>
      </w:tr>
      <w:tr w:rsidR="0025342F" w14:paraId="79238188" w14:textId="77777777">
        <w:tc>
          <w:tcPr>
            <w:tcW w:w="3345" w:type="dxa"/>
            <w:vAlign w:val="center"/>
          </w:tcPr>
          <w:p w14:paraId="45E955B8" w14:textId="77777777" w:rsidR="0025342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38A4B36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B742884" w14:textId="77777777" w:rsidR="0025342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24317E3" w14:textId="77777777" w:rsidR="0025342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2F82153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236064" w14:textId="77777777" w:rsidR="0025342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C35DB1B" w14:textId="77777777" w:rsidR="0025342F" w:rsidRDefault="00000000">
            <w:r>
              <w:t>0.249</w:t>
            </w:r>
          </w:p>
        </w:tc>
      </w:tr>
      <w:tr w:rsidR="0025342F" w14:paraId="114EC519" w14:textId="77777777">
        <w:tc>
          <w:tcPr>
            <w:tcW w:w="3345" w:type="dxa"/>
            <w:vAlign w:val="center"/>
          </w:tcPr>
          <w:p w14:paraId="622D3FBB" w14:textId="77777777" w:rsidR="0025342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CF2D68D" w14:textId="77777777" w:rsidR="0025342F" w:rsidRDefault="00000000">
            <w:r>
              <w:t>333.5</w:t>
            </w:r>
          </w:p>
        </w:tc>
        <w:tc>
          <w:tcPr>
            <w:tcW w:w="1075" w:type="dxa"/>
            <w:vAlign w:val="center"/>
          </w:tcPr>
          <w:p w14:paraId="0B1DD577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92DB9F" w14:textId="77777777" w:rsidR="0025342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7002EBE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D0DE98B" w14:textId="77777777" w:rsidR="0025342F" w:rsidRDefault="00000000">
            <w:r>
              <w:t>2.072</w:t>
            </w:r>
          </w:p>
        </w:tc>
        <w:tc>
          <w:tcPr>
            <w:tcW w:w="1064" w:type="dxa"/>
            <w:vAlign w:val="center"/>
          </w:tcPr>
          <w:p w14:paraId="29C54E04" w14:textId="77777777" w:rsidR="0025342F" w:rsidRDefault="00000000">
            <w:r>
              <w:t>4.070</w:t>
            </w:r>
          </w:p>
        </w:tc>
      </w:tr>
      <w:tr w:rsidR="0025342F" w14:paraId="6E1936B5" w14:textId="77777777">
        <w:tc>
          <w:tcPr>
            <w:tcW w:w="3345" w:type="dxa"/>
            <w:shd w:val="clear" w:color="auto" w:fill="E6E6E6"/>
            <w:vAlign w:val="center"/>
          </w:tcPr>
          <w:p w14:paraId="15EC1B2A" w14:textId="77777777" w:rsidR="0025342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DDACDE3" w14:textId="77777777" w:rsidR="0025342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5342F" w14:paraId="4B8177CA" w14:textId="77777777">
        <w:tc>
          <w:tcPr>
            <w:tcW w:w="3345" w:type="dxa"/>
            <w:shd w:val="clear" w:color="auto" w:fill="E6E6E6"/>
            <w:vAlign w:val="center"/>
          </w:tcPr>
          <w:p w14:paraId="5854B543" w14:textId="77777777" w:rsidR="0025342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4BAC0C1" w14:textId="77777777" w:rsidR="0025342F" w:rsidRDefault="00000000">
            <w:pPr>
              <w:jc w:val="center"/>
            </w:pPr>
            <w:r>
              <w:t>0.45</w:t>
            </w:r>
          </w:p>
        </w:tc>
      </w:tr>
      <w:tr w:rsidR="0025342F" w14:paraId="6920430A" w14:textId="77777777">
        <w:tc>
          <w:tcPr>
            <w:tcW w:w="3345" w:type="dxa"/>
            <w:shd w:val="clear" w:color="auto" w:fill="E6E6E6"/>
            <w:vAlign w:val="center"/>
          </w:tcPr>
          <w:p w14:paraId="40DD6BC1" w14:textId="77777777" w:rsidR="0025342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97BB01F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5342F" w14:paraId="71C17FE1" w14:textId="77777777">
        <w:tc>
          <w:tcPr>
            <w:tcW w:w="3345" w:type="dxa"/>
            <w:shd w:val="clear" w:color="auto" w:fill="E6E6E6"/>
            <w:vAlign w:val="center"/>
          </w:tcPr>
          <w:p w14:paraId="15B8D62A" w14:textId="77777777" w:rsidR="0025342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EFCC293" w14:textId="77777777" w:rsidR="0025342F" w:rsidRDefault="00000000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25342F" w14:paraId="071E86D7" w14:textId="77777777">
        <w:tc>
          <w:tcPr>
            <w:tcW w:w="3345" w:type="dxa"/>
            <w:shd w:val="clear" w:color="auto" w:fill="E6E6E6"/>
            <w:vAlign w:val="center"/>
          </w:tcPr>
          <w:p w14:paraId="2753CBF5" w14:textId="77777777" w:rsidR="0025342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4C43B29" w14:textId="77777777" w:rsidR="0025342F" w:rsidRDefault="00000000">
            <w:r>
              <w:t>满足</w:t>
            </w:r>
          </w:p>
        </w:tc>
      </w:tr>
    </w:tbl>
    <w:p w14:paraId="39278BA5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2512DB" w14:textId="77777777" w:rsidR="0025342F" w:rsidRDefault="00000000">
      <w:pPr>
        <w:pStyle w:val="2"/>
        <w:widowControl w:val="0"/>
        <w:rPr>
          <w:kern w:val="2"/>
        </w:rPr>
      </w:pPr>
      <w:bookmarkStart w:id="49" w:name="_Toc153198877"/>
      <w:r>
        <w:rPr>
          <w:kern w:val="2"/>
        </w:rPr>
        <w:t>外墙构造</w:t>
      </w:r>
      <w:bookmarkEnd w:id="49"/>
    </w:p>
    <w:p w14:paraId="52513433" w14:textId="77777777" w:rsidR="0025342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3198878"/>
      <w:r>
        <w:rPr>
          <w:color w:val="000000"/>
          <w:kern w:val="2"/>
          <w:szCs w:val="24"/>
        </w:rPr>
        <w:t>外墙相关构造</w:t>
      </w:r>
      <w:bookmarkEnd w:id="50"/>
    </w:p>
    <w:p w14:paraId="104C5DCD" w14:textId="77777777" w:rsidR="0025342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342F" w14:paraId="6E40073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CB729B5" w14:textId="77777777" w:rsidR="0025342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C7F358" w14:textId="77777777" w:rsidR="0025342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CF7B12" w14:textId="77777777" w:rsidR="0025342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B11E01" w14:textId="77777777" w:rsidR="0025342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D8FC9C" w14:textId="77777777" w:rsidR="0025342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5FA3E4" w14:textId="77777777" w:rsidR="0025342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1F5D03" w14:textId="77777777" w:rsidR="0025342F" w:rsidRDefault="00000000">
            <w:pPr>
              <w:jc w:val="center"/>
            </w:pPr>
            <w:r>
              <w:t>热惰性指标</w:t>
            </w:r>
          </w:p>
        </w:tc>
      </w:tr>
      <w:tr w:rsidR="0025342F" w14:paraId="17A3CEE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962B67B" w14:textId="77777777" w:rsidR="0025342F" w:rsidRDefault="002534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FF6852" w14:textId="77777777" w:rsidR="0025342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51F13F" w14:textId="77777777" w:rsidR="0025342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A0E776" w14:textId="77777777" w:rsidR="0025342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DC7115" w14:textId="77777777" w:rsidR="0025342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EB1CF3" w14:textId="77777777" w:rsidR="0025342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C28CE3" w14:textId="77777777" w:rsidR="0025342F" w:rsidRDefault="00000000">
            <w:pPr>
              <w:jc w:val="center"/>
            </w:pPr>
            <w:r>
              <w:t>D=R*S</w:t>
            </w:r>
          </w:p>
        </w:tc>
      </w:tr>
      <w:tr w:rsidR="0025342F" w14:paraId="4A4C305E" w14:textId="77777777">
        <w:tc>
          <w:tcPr>
            <w:tcW w:w="3345" w:type="dxa"/>
            <w:vAlign w:val="center"/>
          </w:tcPr>
          <w:p w14:paraId="02459072" w14:textId="77777777" w:rsidR="0025342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1C32A0C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730F6E2" w14:textId="77777777" w:rsidR="0025342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C7C3BDB" w14:textId="77777777" w:rsidR="0025342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5110EDC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73E0A4" w14:textId="77777777" w:rsidR="0025342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A7DE1CB" w14:textId="77777777" w:rsidR="0025342F" w:rsidRDefault="00000000">
            <w:r>
              <w:t>0.245</w:t>
            </w:r>
          </w:p>
        </w:tc>
      </w:tr>
      <w:tr w:rsidR="0025342F" w14:paraId="1604C515" w14:textId="77777777">
        <w:tc>
          <w:tcPr>
            <w:tcW w:w="3345" w:type="dxa"/>
            <w:vAlign w:val="center"/>
          </w:tcPr>
          <w:p w14:paraId="67E8574B" w14:textId="77777777" w:rsidR="0025342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769CD95" w14:textId="77777777" w:rsidR="0025342F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1100B834" w14:textId="77777777" w:rsidR="0025342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3A76C05" w14:textId="77777777" w:rsidR="0025342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8E7E072" w14:textId="77777777" w:rsidR="0025342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29A4D14" w14:textId="77777777" w:rsidR="0025342F" w:rsidRDefault="00000000">
            <w:r>
              <w:t>2.778</w:t>
            </w:r>
          </w:p>
        </w:tc>
        <w:tc>
          <w:tcPr>
            <w:tcW w:w="1064" w:type="dxa"/>
            <w:vAlign w:val="center"/>
          </w:tcPr>
          <w:p w14:paraId="548BE609" w14:textId="77777777" w:rsidR="0025342F" w:rsidRDefault="00000000">
            <w:r>
              <w:t>1.133</w:t>
            </w:r>
          </w:p>
        </w:tc>
      </w:tr>
      <w:tr w:rsidR="0025342F" w14:paraId="5BEF6A51" w14:textId="77777777">
        <w:tc>
          <w:tcPr>
            <w:tcW w:w="3345" w:type="dxa"/>
            <w:vAlign w:val="center"/>
          </w:tcPr>
          <w:p w14:paraId="500979FD" w14:textId="77777777" w:rsidR="0025342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699C411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4037BE5" w14:textId="77777777" w:rsidR="0025342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4B4D11D" w14:textId="77777777" w:rsidR="0025342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7C725F8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086C2A" w14:textId="77777777" w:rsidR="0025342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42A75A1" w14:textId="77777777" w:rsidR="0025342F" w:rsidRDefault="00000000">
            <w:r>
              <w:t>0.245</w:t>
            </w:r>
          </w:p>
        </w:tc>
      </w:tr>
      <w:tr w:rsidR="0025342F" w14:paraId="418A7025" w14:textId="77777777">
        <w:tc>
          <w:tcPr>
            <w:tcW w:w="3345" w:type="dxa"/>
            <w:vAlign w:val="center"/>
          </w:tcPr>
          <w:p w14:paraId="0ACE948C" w14:textId="77777777" w:rsidR="0025342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22580A6" w14:textId="77777777" w:rsidR="0025342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3C52636" w14:textId="77777777" w:rsidR="0025342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D57D184" w14:textId="77777777" w:rsidR="0025342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D0D7E02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A7F064" w14:textId="77777777" w:rsidR="0025342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ABDE1C0" w14:textId="77777777" w:rsidR="0025342F" w:rsidRDefault="00000000">
            <w:r>
              <w:t>1.977</w:t>
            </w:r>
          </w:p>
        </w:tc>
      </w:tr>
      <w:tr w:rsidR="0025342F" w14:paraId="4BC8D6EA" w14:textId="77777777">
        <w:tc>
          <w:tcPr>
            <w:tcW w:w="3345" w:type="dxa"/>
            <w:vAlign w:val="center"/>
          </w:tcPr>
          <w:p w14:paraId="76FD1CC5" w14:textId="77777777" w:rsidR="0025342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745AFE5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779C79E" w14:textId="77777777" w:rsidR="0025342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5EBFA07" w14:textId="77777777" w:rsidR="0025342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8E39B50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CA0B73" w14:textId="77777777" w:rsidR="0025342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8262E3E" w14:textId="77777777" w:rsidR="0025342F" w:rsidRDefault="00000000">
            <w:r>
              <w:t>0.249</w:t>
            </w:r>
          </w:p>
        </w:tc>
      </w:tr>
      <w:tr w:rsidR="0025342F" w14:paraId="2B42E944" w14:textId="77777777">
        <w:tc>
          <w:tcPr>
            <w:tcW w:w="3345" w:type="dxa"/>
            <w:vAlign w:val="center"/>
          </w:tcPr>
          <w:p w14:paraId="72E9B967" w14:textId="77777777" w:rsidR="0025342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B7AA1ED" w14:textId="77777777" w:rsidR="0025342F" w:rsidRDefault="00000000">
            <w:r>
              <w:t>360</w:t>
            </w:r>
          </w:p>
        </w:tc>
        <w:tc>
          <w:tcPr>
            <w:tcW w:w="1075" w:type="dxa"/>
            <w:vAlign w:val="center"/>
          </w:tcPr>
          <w:p w14:paraId="7AA2BE29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0662C85" w14:textId="77777777" w:rsidR="0025342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AC6CD71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C4742B" w14:textId="77777777" w:rsidR="0025342F" w:rsidRDefault="00000000">
            <w:r>
              <w:t>2.960</w:t>
            </w:r>
          </w:p>
        </w:tc>
        <w:tc>
          <w:tcPr>
            <w:tcW w:w="1064" w:type="dxa"/>
            <w:vAlign w:val="center"/>
          </w:tcPr>
          <w:p w14:paraId="06A962E0" w14:textId="77777777" w:rsidR="0025342F" w:rsidRDefault="00000000">
            <w:r>
              <w:t>3.848</w:t>
            </w:r>
          </w:p>
        </w:tc>
      </w:tr>
      <w:tr w:rsidR="0025342F" w14:paraId="1CB3720C" w14:textId="77777777">
        <w:tc>
          <w:tcPr>
            <w:tcW w:w="3345" w:type="dxa"/>
            <w:shd w:val="clear" w:color="auto" w:fill="E6E6E6"/>
            <w:vAlign w:val="center"/>
          </w:tcPr>
          <w:p w14:paraId="40FBB0E4" w14:textId="77777777" w:rsidR="0025342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2BDF6D8" w14:textId="77777777" w:rsidR="0025342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5342F" w14:paraId="0DF24102" w14:textId="77777777">
        <w:tc>
          <w:tcPr>
            <w:tcW w:w="3345" w:type="dxa"/>
            <w:shd w:val="clear" w:color="auto" w:fill="E6E6E6"/>
            <w:vAlign w:val="center"/>
          </w:tcPr>
          <w:p w14:paraId="2B2AE4F7" w14:textId="77777777" w:rsidR="0025342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79EB0D2" w14:textId="77777777" w:rsidR="0025342F" w:rsidRDefault="00000000">
            <w:pPr>
              <w:jc w:val="center"/>
            </w:pPr>
            <w:r>
              <w:t>0.32</w:t>
            </w:r>
          </w:p>
        </w:tc>
      </w:tr>
    </w:tbl>
    <w:p w14:paraId="21B49F9A" w14:textId="77777777" w:rsidR="0025342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342F" w14:paraId="03F63BA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95BA16D" w14:textId="77777777" w:rsidR="0025342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4C9B34" w14:textId="77777777" w:rsidR="0025342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EAF41C" w14:textId="77777777" w:rsidR="0025342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A37DF5" w14:textId="77777777" w:rsidR="0025342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240B27" w14:textId="77777777" w:rsidR="0025342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CA744" w14:textId="77777777" w:rsidR="0025342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39BC36" w14:textId="77777777" w:rsidR="0025342F" w:rsidRDefault="00000000">
            <w:pPr>
              <w:jc w:val="center"/>
            </w:pPr>
            <w:r>
              <w:t>热惰性指标</w:t>
            </w:r>
          </w:p>
        </w:tc>
      </w:tr>
      <w:tr w:rsidR="0025342F" w14:paraId="6FB997D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85B8648" w14:textId="77777777" w:rsidR="0025342F" w:rsidRDefault="002534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3B415D" w14:textId="77777777" w:rsidR="0025342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475205" w14:textId="77777777" w:rsidR="0025342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225D5D" w14:textId="77777777" w:rsidR="0025342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648092" w14:textId="77777777" w:rsidR="0025342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A514F7" w14:textId="77777777" w:rsidR="0025342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221CDA" w14:textId="77777777" w:rsidR="0025342F" w:rsidRDefault="00000000">
            <w:pPr>
              <w:jc w:val="center"/>
            </w:pPr>
            <w:r>
              <w:t>D=R*S</w:t>
            </w:r>
          </w:p>
        </w:tc>
      </w:tr>
      <w:tr w:rsidR="0025342F" w14:paraId="7E8F9752" w14:textId="77777777">
        <w:tc>
          <w:tcPr>
            <w:tcW w:w="3345" w:type="dxa"/>
            <w:vAlign w:val="center"/>
          </w:tcPr>
          <w:p w14:paraId="3E03A365" w14:textId="77777777" w:rsidR="0025342F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2CA036D4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9643464" w14:textId="77777777" w:rsidR="0025342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43A9DD8" w14:textId="77777777" w:rsidR="0025342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7C6462E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7F1CF8" w14:textId="77777777" w:rsidR="0025342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38709CB" w14:textId="77777777" w:rsidR="0025342F" w:rsidRDefault="00000000">
            <w:r>
              <w:t>0.245</w:t>
            </w:r>
          </w:p>
        </w:tc>
      </w:tr>
      <w:tr w:rsidR="0025342F" w14:paraId="2916168B" w14:textId="77777777">
        <w:tc>
          <w:tcPr>
            <w:tcW w:w="3345" w:type="dxa"/>
            <w:vAlign w:val="center"/>
          </w:tcPr>
          <w:p w14:paraId="65AD182D" w14:textId="77777777" w:rsidR="0025342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C856C0F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8F6300" w14:textId="77777777" w:rsidR="0025342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8D5D1E3" w14:textId="77777777" w:rsidR="0025342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DE1D7F7" w14:textId="77777777" w:rsidR="0025342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C270B26" w14:textId="77777777" w:rsidR="0025342F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0E3AAA4" w14:textId="77777777" w:rsidR="0025342F" w:rsidRDefault="00000000">
            <w:r>
              <w:t>0.227</w:t>
            </w:r>
          </w:p>
        </w:tc>
      </w:tr>
      <w:tr w:rsidR="0025342F" w14:paraId="55B9D9D6" w14:textId="77777777">
        <w:tc>
          <w:tcPr>
            <w:tcW w:w="3345" w:type="dxa"/>
            <w:vAlign w:val="center"/>
          </w:tcPr>
          <w:p w14:paraId="4F6B987A" w14:textId="77777777" w:rsidR="0025342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DC5732F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E0BD5F" w14:textId="77777777" w:rsidR="0025342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ACDC38C" w14:textId="77777777" w:rsidR="0025342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2D3AA20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326669" w14:textId="77777777" w:rsidR="0025342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18FD3B7" w14:textId="77777777" w:rsidR="0025342F" w:rsidRDefault="00000000">
            <w:r>
              <w:t>0.245</w:t>
            </w:r>
          </w:p>
        </w:tc>
      </w:tr>
      <w:tr w:rsidR="0025342F" w14:paraId="695ED18F" w14:textId="77777777">
        <w:tc>
          <w:tcPr>
            <w:tcW w:w="3345" w:type="dxa"/>
            <w:vAlign w:val="center"/>
          </w:tcPr>
          <w:p w14:paraId="55E6D616" w14:textId="77777777" w:rsidR="0025342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3AFE0B0" w14:textId="77777777" w:rsidR="0025342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D4B797B" w14:textId="77777777" w:rsidR="0025342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38050B5" w14:textId="77777777" w:rsidR="0025342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CA4EE3E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54AD18" w14:textId="77777777" w:rsidR="0025342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1815320" w14:textId="77777777" w:rsidR="0025342F" w:rsidRDefault="00000000">
            <w:r>
              <w:t>1.977</w:t>
            </w:r>
          </w:p>
        </w:tc>
      </w:tr>
      <w:tr w:rsidR="0025342F" w14:paraId="70AB38E2" w14:textId="77777777">
        <w:tc>
          <w:tcPr>
            <w:tcW w:w="3345" w:type="dxa"/>
            <w:vAlign w:val="center"/>
          </w:tcPr>
          <w:p w14:paraId="759A3A1B" w14:textId="77777777" w:rsidR="0025342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8B411E0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F1E7FC9" w14:textId="77777777" w:rsidR="0025342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01931D1" w14:textId="77777777" w:rsidR="0025342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198D2B3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D80A93" w14:textId="77777777" w:rsidR="0025342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11A7FF3" w14:textId="77777777" w:rsidR="0025342F" w:rsidRDefault="00000000">
            <w:r>
              <w:t>0.249</w:t>
            </w:r>
          </w:p>
        </w:tc>
      </w:tr>
      <w:tr w:rsidR="0025342F" w14:paraId="7A56AFE0" w14:textId="77777777">
        <w:tc>
          <w:tcPr>
            <w:tcW w:w="3345" w:type="dxa"/>
            <w:vAlign w:val="center"/>
          </w:tcPr>
          <w:p w14:paraId="73B22B5D" w14:textId="77777777" w:rsidR="0025342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367E82" w14:textId="77777777" w:rsidR="0025342F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669FEE1B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7E7A72" w14:textId="77777777" w:rsidR="0025342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F2C2BD3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C9A1146" w14:textId="77777777" w:rsidR="0025342F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4D95792E" w14:textId="77777777" w:rsidR="0025342F" w:rsidRDefault="00000000">
            <w:r>
              <w:t>2.941</w:t>
            </w:r>
          </w:p>
        </w:tc>
      </w:tr>
      <w:tr w:rsidR="0025342F" w14:paraId="6DC36B49" w14:textId="77777777">
        <w:tc>
          <w:tcPr>
            <w:tcW w:w="3345" w:type="dxa"/>
            <w:shd w:val="clear" w:color="auto" w:fill="E6E6E6"/>
            <w:vAlign w:val="center"/>
          </w:tcPr>
          <w:p w14:paraId="6AA6203B" w14:textId="77777777" w:rsidR="0025342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22F5B04" w14:textId="77777777" w:rsidR="0025342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5342F" w14:paraId="2F88A930" w14:textId="77777777">
        <w:tc>
          <w:tcPr>
            <w:tcW w:w="3345" w:type="dxa"/>
            <w:shd w:val="clear" w:color="auto" w:fill="E6E6E6"/>
            <w:vAlign w:val="center"/>
          </w:tcPr>
          <w:p w14:paraId="7CF7D09F" w14:textId="77777777" w:rsidR="0025342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A0B5354" w14:textId="77777777" w:rsidR="0025342F" w:rsidRDefault="00000000">
            <w:pPr>
              <w:jc w:val="center"/>
            </w:pPr>
            <w:r>
              <w:t>1.13</w:t>
            </w:r>
          </w:p>
        </w:tc>
      </w:tr>
    </w:tbl>
    <w:p w14:paraId="28CF70F4" w14:textId="77777777" w:rsidR="0025342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3198879"/>
      <w:r>
        <w:rPr>
          <w:color w:val="000000"/>
          <w:kern w:val="2"/>
          <w:szCs w:val="24"/>
        </w:rPr>
        <w:t>外墙主断面传热系数的修正系数ψ</w:t>
      </w:r>
      <w:bookmarkEnd w:id="51"/>
    </w:p>
    <w:p w14:paraId="392D044D" w14:textId="77777777" w:rsidR="00771535" w:rsidRDefault="00000000" w:rsidP="00043487">
      <w:pPr>
        <w:jc w:val="center"/>
        <w:rPr>
          <w:szCs w:val="21"/>
          <w:lang w:val="en-US"/>
        </w:rPr>
      </w:pPr>
      <w:r>
        <w:rPr>
          <w:noProof/>
          <w:szCs w:val="21"/>
          <w:lang w:val="en-US"/>
        </w:rPr>
        <w:drawing>
          <wp:inline distT="0" distB="0" distL="0" distR="0" wp14:anchorId="32847C02" wp14:editId="1F962FDF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D8A4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25B6D0" w14:textId="77777777" w:rsidR="0025342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3198880"/>
      <w:r>
        <w:rPr>
          <w:color w:val="000000"/>
          <w:kern w:val="2"/>
          <w:szCs w:val="24"/>
        </w:rPr>
        <w:t>外墙平均热工特性</w:t>
      </w:r>
      <w:bookmarkEnd w:id="52"/>
    </w:p>
    <w:p w14:paraId="77E31BFB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5342F" w14:paraId="5DFB811C" w14:textId="77777777">
        <w:tc>
          <w:tcPr>
            <w:tcW w:w="2948" w:type="dxa"/>
            <w:shd w:val="clear" w:color="auto" w:fill="E6E6E6"/>
            <w:vAlign w:val="center"/>
          </w:tcPr>
          <w:p w14:paraId="5EB564E4" w14:textId="77777777" w:rsidR="0025342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FEC70A4" w14:textId="77777777" w:rsidR="0025342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AA4068" w14:textId="77777777" w:rsidR="0025342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A75C74D" w14:textId="77777777" w:rsidR="0025342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36B8F91" w14:textId="77777777" w:rsidR="0025342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6F892A" w14:textId="77777777" w:rsidR="0025342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EDE1C8" w14:textId="77777777" w:rsidR="0025342F" w:rsidRDefault="00000000">
            <w:pPr>
              <w:jc w:val="center"/>
            </w:pPr>
            <w:r>
              <w:t>太阳辐射吸收系数</w:t>
            </w:r>
          </w:p>
        </w:tc>
      </w:tr>
      <w:tr w:rsidR="0025342F" w14:paraId="4C1A2251" w14:textId="77777777">
        <w:tc>
          <w:tcPr>
            <w:tcW w:w="2948" w:type="dxa"/>
            <w:vAlign w:val="center"/>
          </w:tcPr>
          <w:p w14:paraId="1494E5A4" w14:textId="77777777" w:rsidR="0025342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F3A8F95" w14:textId="77777777" w:rsidR="0025342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4A31A26" w14:textId="77777777" w:rsidR="0025342F" w:rsidRDefault="00000000">
            <w:r>
              <w:t>583.61</w:t>
            </w:r>
          </w:p>
        </w:tc>
        <w:tc>
          <w:tcPr>
            <w:tcW w:w="922" w:type="dxa"/>
            <w:vAlign w:val="center"/>
          </w:tcPr>
          <w:p w14:paraId="302F0789" w14:textId="77777777" w:rsidR="0025342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740E39F" w14:textId="77777777" w:rsidR="0025342F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14:paraId="2F68FDDD" w14:textId="77777777" w:rsidR="0025342F" w:rsidRDefault="00000000">
            <w:r>
              <w:t>3.85</w:t>
            </w:r>
          </w:p>
        </w:tc>
        <w:tc>
          <w:tcPr>
            <w:tcW w:w="1107" w:type="dxa"/>
            <w:vAlign w:val="center"/>
          </w:tcPr>
          <w:p w14:paraId="69DFDC7A" w14:textId="77777777" w:rsidR="0025342F" w:rsidRDefault="00000000">
            <w:r>
              <w:t>0.75</w:t>
            </w:r>
          </w:p>
        </w:tc>
      </w:tr>
      <w:tr w:rsidR="0025342F" w14:paraId="3CBAD0F2" w14:textId="77777777">
        <w:tc>
          <w:tcPr>
            <w:tcW w:w="2948" w:type="dxa"/>
            <w:shd w:val="clear" w:color="auto" w:fill="E6E6E6"/>
            <w:vAlign w:val="center"/>
          </w:tcPr>
          <w:p w14:paraId="21A349C8" w14:textId="77777777" w:rsidR="0025342F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05234A8" w14:textId="77777777" w:rsidR="0025342F" w:rsidRDefault="00000000">
            <w:pPr>
              <w:jc w:val="center"/>
            </w:pPr>
            <w:r>
              <w:t>0%</w:t>
            </w:r>
          </w:p>
        </w:tc>
      </w:tr>
      <w:tr w:rsidR="0025342F" w14:paraId="21FAA3CD" w14:textId="77777777">
        <w:tc>
          <w:tcPr>
            <w:tcW w:w="2948" w:type="dxa"/>
            <w:shd w:val="clear" w:color="auto" w:fill="E6E6E6"/>
            <w:vAlign w:val="center"/>
          </w:tcPr>
          <w:p w14:paraId="65EEAB6E" w14:textId="77777777" w:rsidR="0025342F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0337ACC" w14:textId="77777777" w:rsidR="0025342F" w:rsidRDefault="00000000">
            <w:pPr>
              <w:jc w:val="center"/>
            </w:pPr>
            <w:r>
              <w:t>0.32 × 1.20 = 0.38</w:t>
            </w:r>
          </w:p>
        </w:tc>
      </w:tr>
    </w:tbl>
    <w:p w14:paraId="276AB216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5342F" w14:paraId="7E609A68" w14:textId="77777777">
        <w:tc>
          <w:tcPr>
            <w:tcW w:w="2948" w:type="dxa"/>
            <w:shd w:val="clear" w:color="auto" w:fill="E6E6E6"/>
            <w:vAlign w:val="center"/>
          </w:tcPr>
          <w:p w14:paraId="433EBBD3" w14:textId="77777777" w:rsidR="0025342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8B87294" w14:textId="77777777" w:rsidR="0025342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108B4E" w14:textId="77777777" w:rsidR="0025342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0BD0CA0" w14:textId="77777777" w:rsidR="0025342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F9A0F12" w14:textId="77777777" w:rsidR="0025342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41012E" w14:textId="77777777" w:rsidR="0025342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CD6FACF" w14:textId="77777777" w:rsidR="0025342F" w:rsidRDefault="00000000">
            <w:pPr>
              <w:jc w:val="center"/>
            </w:pPr>
            <w:r>
              <w:t>太阳辐射吸收系数</w:t>
            </w:r>
          </w:p>
        </w:tc>
      </w:tr>
      <w:tr w:rsidR="0025342F" w14:paraId="031D74C6" w14:textId="77777777">
        <w:tc>
          <w:tcPr>
            <w:tcW w:w="2948" w:type="dxa"/>
            <w:vAlign w:val="center"/>
          </w:tcPr>
          <w:p w14:paraId="5B10855C" w14:textId="77777777" w:rsidR="0025342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3D904BF" w14:textId="77777777" w:rsidR="0025342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797E38F" w14:textId="77777777" w:rsidR="0025342F" w:rsidRDefault="00000000">
            <w:r>
              <w:t>645.58</w:t>
            </w:r>
          </w:p>
        </w:tc>
        <w:tc>
          <w:tcPr>
            <w:tcW w:w="922" w:type="dxa"/>
            <w:vAlign w:val="center"/>
          </w:tcPr>
          <w:p w14:paraId="7901CC6C" w14:textId="77777777" w:rsidR="0025342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50C4584" w14:textId="77777777" w:rsidR="0025342F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14:paraId="52D3C393" w14:textId="77777777" w:rsidR="0025342F" w:rsidRDefault="00000000">
            <w:r>
              <w:t>3.85</w:t>
            </w:r>
          </w:p>
        </w:tc>
        <w:tc>
          <w:tcPr>
            <w:tcW w:w="1107" w:type="dxa"/>
            <w:vAlign w:val="center"/>
          </w:tcPr>
          <w:p w14:paraId="2102CA73" w14:textId="77777777" w:rsidR="0025342F" w:rsidRDefault="00000000">
            <w:r>
              <w:t>0.75</w:t>
            </w:r>
          </w:p>
        </w:tc>
      </w:tr>
      <w:tr w:rsidR="0025342F" w14:paraId="6D1A30FB" w14:textId="77777777">
        <w:tc>
          <w:tcPr>
            <w:tcW w:w="2948" w:type="dxa"/>
            <w:shd w:val="clear" w:color="auto" w:fill="E6E6E6"/>
            <w:vAlign w:val="center"/>
          </w:tcPr>
          <w:p w14:paraId="1C157EFD" w14:textId="77777777" w:rsidR="0025342F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FB56615" w14:textId="77777777" w:rsidR="0025342F" w:rsidRDefault="00000000">
            <w:pPr>
              <w:jc w:val="center"/>
            </w:pPr>
            <w:r>
              <w:t>0%</w:t>
            </w:r>
          </w:p>
        </w:tc>
      </w:tr>
      <w:tr w:rsidR="0025342F" w14:paraId="15B308D2" w14:textId="77777777">
        <w:tc>
          <w:tcPr>
            <w:tcW w:w="2948" w:type="dxa"/>
            <w:shd w:val="clear" w:color="auto" w:fill="E6E6E6"/>
            <w:vAlign w:val="center"/>
          </w:tcPr>
          <w:p w14:paraId="20D6090B" w14:textId="77777777" w:rsidR="0025342F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E25A836" w14:textId="77777777" w:rsidR="0025342F" w:rsidRDefault="00000000">
            <w:pPr>
              <w:jc w:val="center"/>
            </w:pPr>
            <w:r>
              <w:t>0.32 × 1.20 = 0.38</w:t>
            </w:r>
          </w:p>
        </w:tc>
      </w:tr>
    </w:tbl>
    <w:p w14:paraId="106614AB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5342F" w14:paraId="1E695844" w14:textId="77777777">
        <w:tc>
          <w:tcPr>
            <w:tcW w:w="2948" w:type="dxa"/>
            <w:shd w:val="clear" w:color="auto" w:fill="E6E6E6"/>
            <w:vAlign w:val="center"/>
          </w:tcPr>
          <w:p w14:paraId="37339653" w14:textId="77777777" w:rsidR="0025342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11ABC74" w14:textId="77777777" w:rsidR="0025342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BC80DD" w14:textId="77777777" w:rsidR="0025342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FA86625" w14:textId="77777777" w:rsidR="0025342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A635456" w14:textId="77777777" w:rsidR="0025342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A7383D" w14:textId="77777777" w:rsidR="0025342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25638F" w14:textId="77777777" w:rsidR="0025342F" w:rsidRDefault="00000000">
            <w:pPr>
              <w:jc w:val="center"/>
            </w:pPr>
            <w:r>
              <w:t>太阳辐射吸收系数</w:t>
            </w:r>
          </w:p>
        </w:tc>
      </w:tr>
      <w:tr w:rsidR="0025342F" w14:paraId="4BE65177" w14:textId="77777777">
        <w:tc>
          <w:tcPr>
            <w:tcW w:w="2948" w:type="dxa"/>
            <w:vAlign w:val="center"/>
          </w:tcPr>
          <w:p w14:paraId="4A6BF129" w14:textId="77777777" w:rsidR="0025342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A0F7E2C" w14:textId="77777777" w:rsidR="0025342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F683461" w14:textId="77777777" w:rsidR="0025342F" w:rsidRDefault="00000000">
            <w:r>
              <w:t>587.44</w:t>
            </w:r>
          </w:p>
        </w:tc>
        <w:tc>
          <w:tcPr>
            <w:tcW w:w="922" w:type="dxa"/>
            <w:vAlign w:val="center"/>
          </w:tcPr>
          <w:p w14:paraId="4BAE3146" w14:textId="77777777" w:rsidR="0025342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4A52192" w14:textId="77777777" w:rsidR="0025342F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14:paraId="7E05C164" w14:textId="77777777" w:rsidR="0025342F" w:rsidRDefault="00000000">
            <w:r>
              <w:t>3.85</w:t>
            </w:r>
          </w:p>
        </w:tc>
        <w:tc>
          <w:tcPr>
            <w:tcW w:w="1107" w:type="dxa"/>
            <w:vAlign w:val="center"/>
          </w:tcPr>
          <w:p w14:paraId="3DD91423" w14:textId="77777777" w:rsidR="0025342F" w:rsidRDefault="00000000">
            <w:r>
              <w:t>0.75</w:t>
            </w:r>
          </w:p>
        </w:tc>
      </w:tr>
      <w:tr w:rsidR="0025342F" w14:paraId="52E79C5D" w14:textId="77777777">
        <w:tc>
          <w:tcPr>
            <w:tcW w:w="2948" w:type="dxa"/>
            <w:shd w:val="clear" w:color="auto" w:fill="E6E6E6"/>
            <w:vAlign w:val="center"/>
          </w:tcPr>
          <w:p w14:paraId="5DD01866" w14:textId="77777777" w:rsidR="0025342F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344D68D" w14:textId="77777777" w:rsidR="0025342F" w:rsidRDefault="00000000">
            <w:pPr>
              <w:jc w:val="center"/>
            </w:pPr>
            <w:r>
              <w:t>0%</w:t>
            </w:r>
          </w:p>
        </w:tc>
      </w:tr>
      <w:tr w:rsidR="0025342F" w14:paraId="564C5B41" w14:textId="77777777">
        <w:tc>
          <w:tcPr>
            <w:tcW w:w="2948" w:type="dxa"/>
            <w:shd w:val="clear" w:color="auto" w:fill="E6E6E6"/>
            <w:vAlign w:val="center"/>
          </w:tcPr>
          <w:p w14:paraId="1A667E05" w14:textId="77777777" w:rsidR="0025342F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8FD3E4F" w14:textId="77777777" w:rsidR="0025342F" w:rsidRDefault="00000000">
            <w:pPr>
              <w:jc w:val="center"/>
            </w:pPr>
            <w:r>
              <w:t>0.32 × 1.20 = 0.38</w:t>
            </w:r>
          </w:p>
        </w:tc>
      </w:tr>
    </w:tbl>
    <w:p w14:paraId="4A559E6F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5342F" w14:paraId="2DDA4716" w14:textId="77777777">
        <w:tc>
          <w:tcPr>
            <w:tcW w:w="2948" w:type="dxa"/>
            <w:shd w:val="clear" w:color="auto" w:fill="E6E6E6"/>
            <w:vAlign w:val="center"/>
          </w:tcPr>
          <w:p w14:paraId="51ABEFA6" w14:textId="77777777" w:rsidR="0025342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159FA7" w14:textId="77777777" w:rsidR="0025342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9A962B" w14:textId="77777777" w:rsidR="0025342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97FDAEB" w14:textId="77777777" w:rsidR="0025342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8FE4767" w14:textId="77777777" w:rsidR="0025342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06390B" w14:textId="77777777" w:rsidR="0025342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C75A26" w14:textId="77777777" w:rsidR="0025342F" w:rsidRDefault="00000000">
            <w:pPr>
              <w:jc w:val="center"/>
            </w:pPr>
            <w:r>
              <w:t>太阳辐射吸收系数</w:t>
            </w:r>
          </w:p>
        </w:tc>
      </w:tr>
      <w:tr w:rsidR="0025342F" w14:paraId="5CA6A189" w14:textId="77777777">
        <w:tc>
          <w:tcPr>
            <w:tcW w:w="2948" w:type="dxa"/>
            <w:vAlign w:val="center"/>
          </w:tcPr>
          <w:p w14:paraId="29E5E452" w14:textId="77777777" w:rsidR="0025342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374E2A5" w14:textId="77777777" w:rsidR="0025342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627D15F" w14:textId="77777777" w:rsidR="0025342F" w:rsidRDefault="00000000">
            <w:r>
              <w:t>458.68</w:t>
            </w:r>
          </w:p>
        </w:tc>
        <w:tc>
          <w:tcPr>
            <w:tcW w:w="922" w:type="dxa"/>
            <w:vAlign w:val="center"/>
          </w:tcPr>
          <w:p w14:paraId="2098060D" w14:textId="77777777" w:rsidR="0025342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32CE0B7" w14:textId="77777777" w:rsidR="0025342F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14:paraId="6BB58499" w14:textId="77777777" w:rsidR="0025342F" w:rsidRDefault="00000000">
            <w:r>
              <w:t>3.85</w:t>
            </w:r>
          </w:p>
        </w:tc>
        <w:tc>
          <w:tcPr>
            <w:tcW w:w="1107" w:type="dxa"/>
            <w:vAlign w:val="center"/>
          </w:tcPr>
          <w:p w14:paraId="2DACE3A9" w14:textId="77777777" w:rsidR="0025342F" w:rsidRDefault="00000000">
            <w:r>
              <w:t>0.75</w:t>
            </w:r>
          </w:p>
        </w:tc>
      </w:tr>
      <w:tr w:rsidR="0025342F" w14:paraId="0C76098D" w14:textId="77777777">
        <w:tc>
          <w:tcPr>
            <w:tcW w:w="2948" w:type="dxa"/>
            <w:shd w:val="clear" w:color="auto" w:fill="E6E6E6"/>
            <w:vAlign w:val="center"/>
          </w:tcPr>
          <w:p w14:paraId="7F8FE81F" w14:textId="77777777" w:rsidR="0025342F" w:rsidRDefault="00000000">
            <w:r>
              <w:lastRenderedPageBreak/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EC8E7EB" w14:textId="77777777" w:rsidR="0025342F" w:rsidRDefault="00000000">
            <w:pPr>
              <w:jc w:val="center"/>
            </w:pPr>
            <w:r>
              <w:t>0%</w:t>
            </w:r>
          </w:p>
        </w:tc>
      </w:tr>
      <w:tr w:rsidR="0025342F" w14:paraId="75171CBF" w14:textId="77777777">
        <w:tc>
          <w:tcPr>
            <w:tcW w:w="2948" w:type="dxa"/>
            <w:shd w:val="clear" w:color="auto" w:fill="E6E6E6"/>
            <w:vAlign w:val="center"/>
          </w:tcPr>
          <w:p w14:paraId="27591E45" w14:textId="77777777" w:rsidR="0025342F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0EB11D0" w14:textId="77777777" w:rsidR="0025342F" w:rsidRDefault="00000000">
            <w:pPr>
              <w:jc w:val="center"/>
            </w:pPr>
            <w:r>
              <w:t>0.32 × 1.20 = 0.38</w:t>
            </w:r>
          </w:p>
        </w:tc>
      </w:tr>
    </w:tbl>
    <w:p w14:paraId="12B6B078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5342F" w14:paraId="45405A64" w14:textId="77777777">
        <w:tc>
          <w:tcPr>
            <w:tcW w:w="2948" w:type="dxa"/>
            <w:shd w:val="clear" w:color="auto" w:fill="E6E6E6"/>
            <w:vAlign w:val="center"/>
          </w:tcPr>
          <w:p w14:paraId="059CA06C" w14:textId="77777777" w:rsidR="0025342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C304E2" w14:textId="77777777" w:rsidR="0025342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9F2E0A" w14:textId="77777777" w:rsidR="0025342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DB60A99" w14:textId="77777777" w:rsidR="0025342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BC18F09" w14:textId="77777777" w:rsidR="0025342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99250F" w14:textId="77777777" w:rsidR="0025342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2F93A8" w14:textId="77777777" w:rsidR="0025342F" w:rsidRDefault="00000000">
            <w:pPr>
              <w:jc w:val="center"/>
            </w:pPr>
            <w:r>
              <w:t>太阳辐射吸收系数</w:t>
            </w:r>
          </w:p>
        </w:tc>
      </w:tr>
      <w:tr w:rsidR="0025342F" w14:paraId="29FE7605" w14:textId="77777777">
        <w:tc>
          <w:tcPr>
            <w:tcW w:w="2948" w:type="dxa"/>
            <w:vAlign w:val="center"/>
          </w:tcPr>
          <w:p w14:paraId="50D8774F" w14:textId="77777777" w:rsidR="0025342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B65E865" w14:textId="77777777" w:rsidR="0025342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F91243D" w14:textId="77777777" w:rsidR="0025342F" w:rsidRDefault="00000000">
            <w:r>
              <w:t>2275.31</w:t>
            </w:r>
          </w:p>
        </w:tc>
        <w:tc>
          <w:tcPr>
            <w:tcW w:w="922" w:type="dxa"/>
            <w:vAlign w:val="center"/>
          </w:tcPr>
          <w:p w14:paraId="6E27FED1" w14:textId="77777777" w:rsidR="0025342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F677CC8" w14:textId="77777777" w:rsidR="0025342F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14:paraId="102ACB04" w14:textId="77777777" w:rsidR="0025342F" w:rsidRDefault="00000000">
            <w:r>
              <w:t>3.85</w:t>
            </w:r>
          </w:p>
        </w:tc>
        <w:tc>
          <w:tcPr>
            <w:tcW w:w="1107" w:type="dxa"/>
            <w:vAlign w:val="center"/>
          </w:tcPr>
          <w:p w14:paraId="54BB216F" w14:textId="77777777" w:rsidR="0025342F" w:rsidRDefault="00000000">
            <w:r>
              <w:t>0.75</w:t>
            </w:r>
          </w:p>
        </w:tc>
      </w:tr>
      <w:tr w:rsidR="0025342F" w14:paraId="41E740E8" w14:textId="77777777">
        <w:tc>
          <w:tcPr>
            <w:tcW w:w="2948" w:type="dxa"/>
            <w:shd w:val="clear" w:color="auto" w:fill="E6E6E6"/>
            <w:vAlign w:val="center"/>
          </w:tcPr>
          <w:p w14:paraId="2202575D" w14:textId="77777777" w:rsidR="0025342F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EDE5171" w14:textId="77777777" w:rsidR="0025342F" w:rsidRDefault="00000000">
            <w:pPr>
              <w:jc w:val="center"/>
            </w:pPr>
            <w:r>
              <w:t>0%</w:t>
            </w:r>
          </w:p>
        </w:tc>
      </w:tr>
      <w:tr w:rsidR="0025342F" w14:paraId="418976DC" w14:textId="77777777">
        <w:tc>
          <w:tcPr>
            <w:tcW w:w="2948" w:type="dxa"/>
            <w:shd w:val="clear" w:color="auto" w:fill="E6E6E6"/>
            <w:vAlign w:val="center"/>
          </w:tcPr>
          <w:p w14:paraId="5FB1CA7D" w14:textId="77777777" w:rsidR="0025342F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2B1FED1" w14:textId="77777777" w:rsidR="0025342F" w:rsidRDefault="00000000">
            <w:pPr>
              <w:jc w:val="center"/>
            </w:pPr>
            <w:r>
              <w:t>0.32 × 1.20 = 0.38</w:t>
            </w:r>
          </w:p>
        </w:tc>
      </w:tr>
      <w:tr w:rsidR="0025342F" w14:paraId="538EE237" w14:textId="77777777">
        <w:tc>
          <w:tcPr>
            <w:tcW w:w="2948" w:type="dxa"/>
            <w:shd w:val="clear" w:color="auto" w:fill="E6E6E6"/>
            <w:vAlign w:val="center"/>
          </w:tcPr>
          <w:p w14:paraId="51A1B514" w14:textId="77777777" w:rsidR="0025342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43ACB454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5342F" w14:paraId="3B056EE4" w14:textId="77777777">
        <w:tc>
          <w:tcPr>
            <w:tcW w:w="2948" w:type="dxa"/>
            <w:shd w:val="clear" w:color="auto" w:fill="E6E6E6"/>
            <w:vAlign w:val="center"/>
          </w:tcPr>
          <w:p w14:paraId="2B8940CF" w14:textId="77777777" w:rsidR="0025342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4B87FD18" w14:textId="77777777" w:rsidR="0025342F" w:rsidRDefault="00000000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25342F" w14:paraId="2A9591B5" w14:textId="77777777">
        <w:tc>
          <w:tcPr>
            <w:tcW w:w="2948" w:type="dxa"/>
            <w:shd w:val="clear" w:color="auto" w:fill="E6E6E6"/>
            <w:vAlign w:val="center"/>
          </w:tcPr>
          <w:p w14:paraId="5A7BED41" w14:textId="77777777" w:rsidR="0025342F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5F49BAF1" w14:textId="77777777" w:rsidR="0025342F" w:rsidRDefault="00000000">
            <w:r>
              <w:t>满足</w:t>
            </w:r>
          </w:p>
        </w:tc>
      </w:tr>
    </w:tbl>
    <w:p w14:paraId="4703A4A5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D02A40" w14:textId="77777777" w:rsidR="0025342F" w:rsidRDefault="00000000">
      <w:pPr>
        <w:pStyle w:val="2"/>
        <w:widowControl w:val="0"/>
        <w:rPr>
          <w:kern w:val="2"/>
        </w:rPr>
      </w:pPr>
      <w:bookmarkStart w:id="53" w:name="_Toc153198881"/>
      <w:r>
        <w:rPr>
          <w:kern w:val="2"/>
        </w:rPr>
        <w:t>挑空楼板构造</w:t>
      </w:r>
      <w:bookmarkEnd w:id="53"/>
    </w:p>
    <w:p w14:paraId="59F1D10F" w14:textId="77777777" w:rsidR="0025342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53198882"/>
      <w:r>
        <w:rPr>
          <w:color w:val="000000"/>
          <w:kern w:val="2"/>
          <w:szCs w:val="24"/>
        </w:rPr>
        <w:t>挑空楼板构造一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342F" w14:paraId="565D89F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CEE1760" w14:textId="77777777" w:rsidR="0025342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037912" w14:textId="77777777" w:rsidR="0025342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486E0C" w14:textId="77777777" w:rsidR="0025342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B29947" w14:textId="77777777" w:rsidR="0025342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AF073E" w14:textId="77777777" w:rsidR="0025342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B5B62E" w14:textId="77777777" w:rsidR="0025342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1AE8B0" w14:textId="77777777" w:rsidR="0025342F" w:rsidRDefault="00000000">
            <w:pPr>
              <w:jc w:val="center"/>
            </w:pPr>
            <w:r>
              <w:t>热惰性指标</w:t>
            </w:r>
          </w:p>
        </w:tc>
      </w:tr>
      <w:tr w:rsidR="0025342F" w14:paraId="3B16229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81D2DE" w14:textId="77777777" w:rsidR="0025342F" w:rsidRDefault="002534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837333" w14:textId="77777777" w:rsidR="0025342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E76297" w14:textId="77777777" w:rsidR="0025342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BE0662" w14:textId="77777777" w:rsidR="0025342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07BB0A" w14:textId="77777777" w:rsidR="0025342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9F3583" w14:textId="77777777" w:rsidR="0025342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D4DC5A" w14:textId="77777777" w:rsidR="0025342F" w:rsidRDefault="00000000">
            <w:pPr>
              <w:jc w:val="center"/>
            </w:pPr>
            <w:r>
              <w:t>D=R*S</w:t>
            </w:r>
          </w:p>
        </w:tc>
      </w:tr>
      <w:tr w:rsidR="0025342F" w14:paraId="2DBC1580" w14:textId="77777777">
        <w:tc>
          <w:tcPr>
            <w:tcW w:w="3345" w:type="dxa"/>
            <w:vAlign w:val="center"/>
          </w:tcPr>
          <w:p w14:paraId="5B3ACA89" w14:textId="77777777" w:rsidR="0025342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978D104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AF79232" w14:textId="77777777" w:rsidR="0025342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6B058DC" w14:textId="77777777" w:rsidR="0025342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64DE1D0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DCC5FF" w14:textId="77777777" w:rsidR="0025342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4A4B4E2" w14:textId="77777777" w:rsidR="0025342F" w:rsidRDefault="00000000">
            <w:r>
              <w:t>0.245</w:t>
            </w:r>
          </w:p>
        </w:tc>
      </w:tr>
      <w:tr w:rsidR="0025342F" w14:paraId="1F7F7C61" w14:textId="77777777">
        <w:tc>
          <w:tcPr>
            <w:tcW w:w="3345" w:type="dxa"/>
            <w:vAlign w:val="center"/>
          </w:tcPr>
          <w:p w14:paraId="23918959" w14:textId="77777777" w:rsidR="0025342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4ED780" w14:textId="77777777" w:rsidR="0025342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8AE1DDE" w14:textId="77777777" w:rsidR="0025342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ABCBBB7" w14:textId="77777777" w:rsidR="0025342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57A552A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220580" w14:textId="77777777" w:rsidR="0025342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139BFCB" w14:textId="77777777" w:rsidR="0025342F" w:rsidRDefault="00000000">
            <w:r>
              <w:t>1.186</w:t>
            </w:r>
          </w:p>
        </w:tc>
      </w:tr>
      <w:tr w:rsidR="0025342F" w14:paraId="3B72A3DF" w14:textId="77777777">
        <w:tc>
          <w:tcPr>
            <w:tcW w:w="3345" w:type="dxa"/>
            <w:vAlign w:val="center"/>
          </w:tcPr>
          <w:p w14:paraId="78D36077" w14:textId="77777777" w:rsidR="0025342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028A8A8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2DB1B29" w14:textId="77777777" w:rsidR="0025342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AADBD79" w14:textId="77777777" w:rsidR="0025342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64AB308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C31F49" w14:textId="77777777" w:rsidR="0025342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A940438" w14:textId="77777777" w:rsidR="0025342F" w:rsidRDefault="00000000">
            <w:r>
              <w:t>0.245</w:t>
            </w:r>
          </w:p>
        </w:tc>
      </w:tr>
      <w:tr w:rsidR="0025342F" w14:paraId="0D8C089A" w14:textId="77777777">
        <w:tc>
          <w:tcPr>
            <w:tcW w:w="3345" w:type="dxa"/>
            <w:vAlign w:val="center"/>
          </w:tcPr>
          <w:p w14:paraId="38057F73" w14:textId="77777777" w:rsidR="0025342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5F725A9" w14:textId="77777777" w:rsidR="0025342F" w:rsidRDefault="00000000">
            <w:r>
              <w:t>61.8</w:t>
            </w:r>
          </w:p>
        </w:tc>
        <w:tc>
          <w:tcPr>
            <w:tcW w:w="1075" w:type="dxa"/>
            <w:vAlign w:val="center"/>
          </w:tcPr>
          <w:p w14:paraId="356C97CA" w14:textId="77777777" w:rsidR="0025342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2080098" w14:textId="77777777" w:rsidR="0025342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80B8363" w14:textId="77777777" w:rsidR="0025342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CBC4155" w14:textId="77777777" w:rsidR="0025342F" w:rsidRDefault="00000000">
            <w:r>
              <w:t>1.717</w:t>
            </w:r>
          </w:p>
        </w:tc>
        <w:tc>
          <w:tcPr>
            <w:tcW w:w="1064" w:type="dxa"/>
            <w:vAlign w:val="center"/>
          </w:tcPr>
          <w:p w14:paraId="3D2347F3" w14:textId="77777777" w:rsidR="0025342F" w:rsidRDefault="00000000">
            <w:r>
              <w:t>0.700</w:t>
            </w:r>
          </w:p>
        </w:tc>
      </w:tr>
      <w:tr w:rsidR="0025342F" w14:paraId="3BBD7DE2" w14:textId="77777777">
        <w:tc>
          <w:tcPr>
            <w:tcW w:w="3345" w:type="dxa"/>
            <w:vAlign w:val="center"/>
          </w:tcPr>
          <w:p w14:paraId="5032AED2" w14:textId="77777777" w:rsidR="0025342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36994F1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483B58C" w14:textId="77777777" w:rsidR="0025342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BD88717" w14:textId="77777777" w:rsidR="0025342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CC33EEC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5194BD" w14:textId="77777777" w:rsidR="0025342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9C3E88F" w14:textId="77777777" w:rsidR="0025342F" w:rsidRDefault="00000000">
            <w:r>
              <w:t>0.245</w:t>
            </w:r>
          </w:p>
        </w:tc>
      </w:tr>
      <w:tr w:rsidR="0025342F" w14:paraId="2596BF3D" w14:textId="77777777">
        <w:tc>
          <w:tcPr>
            <w:tcW w:w="3345" w:type="dxa"/>
            <w:vAlign w:val="center"/>
          </w:tcPr>
          <w:p w14:paraId="6F9308F6" w14:textId="77777777" w:rsidR="0025342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CBB89B" w14:textId="77777777" w:rsidR="0025342F" w:rsidRDefault="00000000">
            <w:r>
              <w:t>241.8</w:t>
            </w:r>
          </w:p>
        </w:tc>
        <w:tc>
          <w:tcPr>
            <w:tcW w:w="1075" w:type="dxa"/>
            <w:vAlign w:val="center"/>
          </w:tcPr>
          <w:p w14:paraId="0075FA3D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0DA73D" w14:textId="77777777" w:rsidR="0025342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BD5A807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E9BE3D1" w14:textId="77777777" w:rsidR="0025342F" w:rsidRDefault="00000000">
            <w:r>
              <w:t>1.850</w:t>
            </w:r>
          </w:p>
        </w:tc>
        <w:tc>
          <w:tcPr>
            <w:tcW w:w="1064" w:type="dxa"/>
            <w:vAlign w:val="center"/>
          </w:tcPr>
          <w:p w14:paraId="7D7FA981" w14:textId="77777777" w:rsidR="0025342F" w:rsidRDefault="00000000">
            <w:r>
              <w:t>2.620</w:t>
            </w:r>
          </w:p>
        </w:tc>
      </w:tr>
      <w:tr w:rsidR="0025342F" w14:paraId="5F10C3EC" w14:textId="77777777">
        <w:tc>
          <w:tcPr>
            <w:tcW w:w="3345" w:type="dxa"/>
            <w:shd w:val="clear" w:color="auto" w:fill="E6E6E6"/>
            <w:vAlign w:val="center"/>
          </w:tcPr>
          <w:p w14:paraId="233346ED" w14:textId="77777777" w:rsidR="0025342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134BBAE" w14:textId="77777777" w:rsidR="0025342F" w:rsidRDefault="00000000">
            <w:pPr>
              <w:jc w:val="center"/>
            </w:pPr>
            <w:r>
              <w:t>0.50</w:t>
            </w:r>
          </w:p>
        </w:tc>
      </w:tr>
      <w:tr w:rsidR="0025342F" w14:paraId="33DD9AC7" w14:textId="77777777">
        <w:tc>
          <w:tcPr>
            <w:tcW w:w="3345" w:type="dxa"/>
            <w:shd w:val="clear" w:color="auto" w:fill="E6E6E6"/>
            <w:vAlign w:val="center"/>
          </w:tcPr>
          <w:p w14:paraId="21391A0A" w14:textId="77777777" w:rsidR="0025342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6A8C6C1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5342F" w14:paraId="7C0B1B3C" w14:textId="77777777">
        <w:tc>
          <w:tcPr>
            <w:tcW w:w="3345" w:type="dxa"/>
            <w:shd w:val="clear" w:color="auto" w:fill="E6E6E6"/>
            <w:vAlign w:val="center"/>
          </w:tcPr>
          <w:p w14:paraId="578794C4" w14:textId="77777777" w:rsidR="0025342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7630031" w14:textId="77777777" w:rsidR="0025342F" w:rsidRDefault="00000000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25342F" w14:paraId="413A870C" w14:textId="77777777">
        <w:tc>
          <w:tcPr>
            <w:tcW w:w="3345" w:type="dxa"/>
            <w:shd w:val="clear" w:color="auto" w:fill="E6E6E6"/>
            <w:vAlign w:val="center"/>
          </w:tcPr>
          <w:p w14:paraId="5120B8EB" w14:textId="77777777" w:rsidR="0025342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F62ED67" w14:textId="77777777" w:rsidR="0025342F" w:rsidRDefault="00000000">
            <w:r>
              <w:t>满足</w:t>
            </w:r>
          </w:p>
        </w:tc>
      </w:tr>
    </w:tbl>
    <w:p w14:paraId="7D5BB04C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8744C0" w14:textId="77777777" w:rsidR="0025342F" w:rsidRDefault="00000000">
      <w:pPr>
        <w:pStyle w:val="2"/>
        <w:widowControl w:val="0"/>
        <w:rPr>
          <w:kern w:val="2"/>
        </w:rPr>
      </w:pPr>
      <w:bookmarkStart w:id="55" w:name="_Toc153198883"/>
      <w:r>
        <w:rPr>
          <w:kern w:val="2"/>
        </w:rPr>
        <w:t>采暖与非采暖隔墙</w:t>
      </w:r>
      <w:bookmarkEnd w:id="55"/>
    </w:p>
    <w:p w14:paraId="7D655E60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4E286E8" w14:textId="77777777" w:rsidR="0025342F" w:rsidRDefault="00000000">
      <w:pPr>
        <w:pStyle w:val="2"/>
        <w:widowControl w:val="0"/>
        <w:rPr>
          <w:kern w:val="2"/>
        </w:rPr>
      </w:pPr>
      <w:bookmarkStart w:id="56" w:name="_Toc153198884"/>
      <w:r>
        <w:rPr>
          <w:kern w:val="2"/>
        </w:rPr>
        <w:t>地下车库与供暖房间之间的楼板</w:t>
      </w:r>
      <w:bookmarkEnd w:id="56"/>
    </w:p>
    <w:p w14:paraId="715E39D6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6DDB27D" w14:textId="77777777" w:rsidR="0025342F" w:rsidRDefault="00000000">
      <w:pPr>
        <w:pStyle w:val="2"/>
        <w:widowControl w:val="0"/>
        <w:rPr>
          <w:kern w:val="2"/>
        </w:rPr>
      </w:pPr>
      <w:bookmarkStart w:id="57" w:name="_Toc153198885"/>
      <w:r>
        <w:rPr>
          <w:kern w:val="2"/>
        </w:rPr>
        <w:lastRenderedPageBreak/>
        <w:t>外窗热工</w:t>
      </w:r>
      <w:bookmarkEnd w:id="57"/>
    </w:p>
    <w:p w14:paraId="4215470B" w14:textId="77777777" w:rsidR="0025342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3198886"/>
      <w:r>
        <w:rPr>
          <w:color w:val="000000"/>
          <w:kern w:val="2"/>
          <w:szCs w:val="24"/>
        </w:rPr>
        <w:t>外窗构造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5342F" w14:paraId="0DC2E6A7" w14:textId="77777777">
        <w:tc>
          <w:tcPr>
            <w:tcW w:w="905" w:type="dxa"/>
            <w:shd w:val="clear" w:color="auto" w:fill="E6E6E6"/>
            <w:vAlign w:val="center"/>
          </w:tcPr>
          <w:p w14:paraId="45533E79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5907AC1" w14:textId="77777777" w:rsidR="0025342F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2C20CF0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9773052" w14:textId="77777777" w:rsidR="0025342F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C85B186" w14:textId="77777777" w:rsidR="0025342F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FF8458F" w14:textId="77777777" w:rsidR="0025342F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2915DA9" w14:textId="77777777" w:rsidR="0025342F" w:rsidRDefault="00000000">
            <w:pPr>
              <w:jc w:val="center"/>
            </w:pPr>
            <w:r>
              <w:t>备注</w:t>
            </w:r>
          </w:p>
        </w:tc>
      </w:tr>
      <w:tr w:rsidR="0025342F" w14:paraId="7F273D5E" w14:textId="77777777">
        <w:tc>
          <w:tcPr>
            <w:tcW w:w="905" w:type="dxa"/>
            <w:vAlign w:val="center"/>
          </w:tcPr>
          <w:p w14:paraId="0917485F" w14:textId="77777777" w:rsidR="0025342F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5D4024B9" w14:textId="77777777" w:rsidR="0025342F" w:rsidRDefault="00000000">
            <w:r>
              <w:t>木、塑料</w:t>
            </w:r>
            <w:r>
              <w:t>—</w:t>
            </w:r>
            <w:r>
              <w:t>双层窗（双玻间距</w:t>
            </w:r>
            <w:r>
              <w:t>100</w:t>
            </w:r>
            <w:r>
              <w:t>～</w:t>
            </w:r>
            <w:r>
              <w:t>140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00CDC09A" w14:textId="77777777" w:rsidR="0025342F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0627CEE" w14:textId="77777777" w:rsidR="0025342F" w:rsidRDefault="00000000">
            <w:r>
              <w:t>2.50</w:t>
            </w:r>
          </w:p>
        </w:tc>
        <w:tc>
          <w:tcPr>
            <w:tcW w:w="956" w:type="dxa"/>
            <w:vAlign w:val="center"/>
          </w:tcPr>
          <w:p w14:paraId="0D5F9E04" w14:textId="77777777" w:rsidR="0025342F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283DBF85" w14:textId="77777777" w:rsidR="0025342F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63E91067" w14:textId="77777777" w:rsidR="0025342F" w:rsidRDefault="00000000">
            <w:r>
              <w:t>辽宁居住规范</w:t>
            </w:r>
            <w:r>
              <w:t>47</w:t>
            </w:r>
            <w:r>
              <w:t>页</w:t>
            </w:r>
          </w:p>
        </w:tc>
      </w:tr>
      <w:tr w:rsidR="0025342F" w14:paraId="0B1851B1" w14:textId="77777777">
        <w:tc>
          <w:tcPr>
            <w:tcW w:w="905" w:type="dxa"/>
            <w:vAlign w:val="center"/>
          </w:tcPr>
          <w:p w14:paraId="1F6A4C51" w14:textId="77777777" w:rsidR="0025342F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4BFE7AFE" w14:textId="77777777" w:rsidR="0025342F" w:rsidRDefault="00000000">
            <w:r>
              <w:t>木、塑料</w:t>
            </w:r>
            <w:r>
              <w:t>—</w:t>
            </w:r>
            <w:r>
              <w:t>双层窗（双玻间距</w:t>
            </w:r>
            <w:r>
              <w:t>100</w:t>
            </w:r>
            <w:r>
              <w:t>～</w:t>
            </w:r>
            <w:r>
              <w:t>140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7CC14B9F" w14:textId="77777777" w:rsidR="0025342F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1E7EFB70" w14:textId="77777777" w:rsidR="0025342F" w:rsidRDefault="00000000">
            <w:r>
              <w:t>2.50</w:t>
            </w:r>
          </w:p>
        </w:tc>
        <w:tc>
          <w:tcPr>
            <w:tcW w:w="956" w:type="dxa"/>
            <w:vAlign w:val="center"/>
          </w:tcPr>
          <w:p w14:paraId="0880C817" w14:textId="77777777" w:rsidR="0025342F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4F88CA02" w14:textId="77777777" w:rsidR="0025342F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4DBA9CA5" w14:textId="77777777" w:rsidR="0025342F" w:rsidRDefault="00000000">
            <w:r>
              <w:t>辽宁居住规范</w:t>
            </w:r>
            <w:r>
              <w:t>47</w:t>
            </w:r>
            <w:r>
              <w:t>页</w:t>
            </w:r>
          </w:p>
        </w:tc>
      </w:tr>
    </w:tbl>
    <w:p w14:paraId="3F02AE6B" w14:textId="77777777" w:rsidR="0025342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3198887"/>
      <w:r>
        <w:rPr>
          <w:color w:val="000000"/>
          <w:kern w:val="2"/>
          <w:szCs w:val="24"/>
        </w:rPr>
        <w:t>外遮阳类型</w:t>
      </w:r>
      <w:bookmarkEnd w:id="59"/>
    </w:p>
    <w:p w14:paraId="64EA24C6" w14:textId="77777777" w:rsidR="0025342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05919AF9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FB73B00" wp14:editId="135F69A9">
            <wp:extent cx="4048550" cy="24672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25342F" w14:paraId="14A01EF5" w14:textId="77777777">
        <w:tc>
          <w:tcPr>
            <w:tcW w:w="1143" w:type="dxa"/>
            <w:shd w:val="clear" w:color="auto" w:fill="E6E6E6"/>
            <w:vAlign w:val="center"/>
          </w:tcPr>
          <w:p w14:paraId="3DF2EA2B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2B0E57CD" w14:textId="77777777" w:rsidR="0025342F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04B27B1" w14:textId="77777777" w:rsidR="0025342F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E3E916F" w14:textId="77777777" w:rsidR="0025342F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15E2AE4" w14:textId="77777777" w:rsidR="0025342F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25342F" w14:paraId="4DDD5853" w14:textId="77777777">
        <w:tc>
          <w:tcPr>
            <w:tcW w:w="1143" w:type="dxa"/>
            <w:vAlign w:val="center"/>
          </w:tcPr>
          <w:p w14:paraId="5DD06456" w14:textId="77777777" w:rsidR="0025342F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1EA61997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653065A8" w14:textId="77777777" w:rsidR="0025342F" w:rsidRDefault="00000000">
            <w:r>
              <w:t>0.200</w:t>
            </w:r>
          </w:p>
        </w:tc>
        <w:tc>
          <w:tcPr>
            <w:tcW w:w="1409" w:type="dxa"/>
            <w:vAlign w:val="center"/>
          </w:tcPr>
          <w:p w14:paraId="0CB8D9E4" w14:textId="77777777" w:rsidR="0025342F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2A8BBCF9" w14:textId="77777777" w:rsidR="0025342F" w:rsidRDefault="00000000">
            <w:r>
              <w:t>0.200</w:t>
            </w:r>
          </w:p>
        </w:tc>
      </w:tr>
    </w:tbl>
    <w:p w14:paraId="3F924703" w14:textId="77777777" w:rsidR="0025342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25342F" w14:paraId="07207748" w14:textId="77777777">
        <w:tc>
          <w:tcPr>
            <w:tcW w:w="1018" w:type="dxa"/>
            <w:shd w:val="clear" w:color="auto" w:fill="E6E6E6"/>
            <w:vAlign w:val="center"/>
          </w:tcPr>
          <w:p w14:paraId="69BB1647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5299FA" w14:textId="77777777" w:rsidR="0025342F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E9F327" w14:textId="77777777" w:rsidR="0025342F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21BECA" w14:textId="77777777" w:rsidR="0025342F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A117E2" w14:textId="77777777" w:rsidR="0025342F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1E1E2FE7" w14:textId="77777777" w:rsidR="0025342F" w:rsidRDefault="00000000">
            <w:pPr>
              <w:jc w:val="center"/>
            </w:pPr>
            <w:r>
              <w:t>备注</w:t>
            </w:r>
          </w:p>
        </w:tc>
      </w:tr>
      <w:tr w:rsidR="0025342F" w14:paraId="34F4459C" w14:textId="77777777">
        <w:tc>
          <w:tcPr>
            <w:tcW w:w="1018" w:type="dxa"/>
            <w:vAlign w:val="center"/>
          </w:tcPr>
          <w:p w14:paraId="038CA7C7" w14:textId="77777777" w:rsidR="0025342F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460D2D9F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029C0CAD" w14:textId="77777777" w:rsidR="0025342F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379EE925" w14:textId="77777777" w:rsidR="0025342F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6662EEEF" w14:textId="77777777" w:rsidR="0025342F" w:rsidRDefault="00000000">
            <w:r>
              <w:t>1.000</w:t>
            </w:r>
          </w:p>
        </w:tc>
        <w:tc>
          <w:tcPr>
            <w:tcW w:w="3390" w:type="dxa"/>
            <w:vAlign w:val="center"/>
          </w:tcPr>
          <w:p w14:paraId="7C752408" w14:textId="77777777" w:rsidR="0025342F" w:rsidRDefault="0025342F"/>
        </w:tc>
      </w:tr>
    </w:tbl>
    <w:p w14:paraId="1A1F5182" w14:textId="77777777" w:rsidR="0025342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3198888"/>
      <w:r>
        <w:rPr>
          <w:color w:val="000000"/>
          <w:kern w:val="2"/>
          <w:szCs w:val="24"/>
        </w:rPr>
        <w:t>平均传热系数</w:t>
      </w:r>
      <w:bookmarkEnd w:id="60"/>
    </w:p>
    <w:p w14:paraId="3E86A7EB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EE4A4FB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342F" w14:paraId="5C3C6F68" w14:textId="77777777">
        <w:tc>
          <w:tcPr>
            <w:tcW w:w="1013" w:type="dxa"/>
            <w:shd w:val="clear" w:color="auto" w:fill="E6E6E6"/>
            <w:vAlign w:val="center"/>
          </w:tcPr>
          <w:p w14:paraId="349A1D62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65F72B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C7F9CC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C6E465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34D600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0299A2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CCE1AC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FA6D36" w14:textId="77777777" w:rsidR="0025342F" w:rsidRDefault="00000000">
            <w:pPr>
              <w:jc w:val="center"/>
            </w:pPr>
            <w:r>
              <w:t>传热系数</w:t>
            </w:r>
          </w:p>
        </w:tc>
      </w:tr>
      <w:tr w:rsidR="0025342F" w14:paraId="74892F50" w14:textId="77777777">
        <w:tc>
          <w:tcPr>
            <w:tcW w:w="1013" w:type="dxa"/>
            <w:vAlign w:val="center"/>
          </w:tcPr>
          <w:p w14:paraId="158ACADE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956837" w14:textId="77777777" w:rsidR="0025342F" w:rsidRDefault="0025342F"/>
        </w:tc>
        <w:tc>
          <w:tcPr>
            <w:tcW w:w="1188" w:type="dxa"/>
            <w:vAlign w:val="center"/>
          </w:tcPr>
          <w:p w14:paraId="66CBB6FB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037B372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EBE458" w14:textId="77777777" w:rsidR="0025342F" w:rsidRDefault="00000000">
            <w:r>
              <w:t>61.200</w:t>
            </w:r>
          </w:p>
        </w:tc>
        <w:tc>
          <w:tcPr>
            <w:tcW w:w="1188" w:type="dxa"/>
            <w:vAlign w:val="center"/>
          </w:tcPr>
          <w:p w14:paraId="6BA3EC31" w14:textId="77777777" w:rsidR="0025342F" w:rsidRDefault="00000000">
            <w:r>
              <w:t>61.200</w:t>
            </w:r>
          </w:p>
        </w:tc>
        <w:tc>
          <w:tcPr>
            <w:tcW w:w="1188" w:type="dxa"/>
            <w:vAlign w:val="center"/>
          </w:tcPr>
          <w:p w14:paraId="0AA9070B" w14:textId="77777777" w:rsidR="0025342F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17FF290" w14:textId="77777777" w:rsidR="0025342F" w:rsidRDefault="00000000">
            <w:r>
              <w:t>2.500</w:t>
            </w:r>
          </w:p>
        </w:tc>
      </w:tr>
      <w:tr w:rsidR="0025342F" w14:paraId="2B93E58B" w14:textId="77777777">
        <w:tc>
          <w:tcPr>
            <w:tcW w:w="1013" w:type="dxa"/>
            <w:vAlign w:val="center"/>
          </w:tcPr>
          <w:p w14:paraId="4DE90852" w14:textId="77777777" w:rsidR="0025342F" w:rsidRDefault="00000000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7FF12028" w14:textId="77777777" w:rsidR="0025342F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606B8DB9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28E154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059154D" w14:textId="77777777" w:rsidR="0025342F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0493173F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19EF916C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AAA54B" w14:textId="77777777" w:rsidR="0025342F" w:rsidRDefault="00000000">
            <w:r>
              <w:t>2.500</w:t>
            </w:r>
          </w:p>
        </w:tc>
      </w:tr>
      <w:tr w:rsidR="0025342F" w14:paraId="1A227076" w14:textId="77777777">
        <w:tc>
          <w:tcPr>
            <w:tcW w:w="1013" w:type="dxa"/>
            <w:vAlign w:val="center"/>
          </w:tcPr>
          <w:p w14:paraId="63D9E148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8A4748D" w14:textId="77777777" w:rsidR="0025342F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1818268F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8BED8D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251D81" w14:textId="77777777" w:rsidR="0025342F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4AE9AB44" w14:textId="77777777" w:rsidR="0025342F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015C1B89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99035A" w14:textId="77777777" w:rsidR="0025342F" w:rsidRDefault="00000000">
            <w:r>
              <w:t>2.500</w:t>
            </w:r>
          </w:p>
        </w:tc>
      </w:tr>
      <w:tr w:rsidR="0025342F" w14:paraId="449BA62E" w14:textId="77777777">
        <w:tc>
          <w:tcPr>
            <w:tcW w:w="1013" w:type="dxa"/>
            <w:vAlign w:val="center"/>
          </w:tcPr>
          <w:p w14:paraId="364118DD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A63A063" w14:textId="77777777" w:rsidR="0025342F" w:rsidRDefault="00000000">
            <w:r>
              <w:t>C1806</w:t>
            </w:r>
          </w:p>
        </w:tc>
        <w:tc>
          <w:tcPr>
            <w:tcW w:w="1188" w:type="dxa"/>
            <w:vAlign w:val="center"/>
          </w:tcPr>
          <w:p w14:paraId="5B0CE874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93E98F6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7EE1A6" w14:textId="77777777" w:rsidR="0025342F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4BA34D55" w14:textId="77777777" w:rsidR="0025342F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52DAA047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8439AF0" w14:textId="77777777" w:rsidR="0025342F" w:rsidRDefault="00000000">
            <w:r>
              <w:t>2.500</w:t>
            </w:r>
          </w:p>
        </w:tc>
      </w:tr>
      <w:tr w:rsidR="0025342F" w14:paraId="6EB8C2E2" w14:textId="77777777">
        <w:tc>
          <w:tcPr>
            <w:tcW w:w="1013" w:type="dxa"/>
            <w:vAlign w:val="center"/>
          </w:tcPr>
          <w:p w14:paraId="22430702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0709878" w14:textId="77777777" w:rsidR="0025342F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7A95E4AB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727359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C0130C" w14:textId="77777777" w:rsidR="0025342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3BA7748C" w14:textId="77777777" w:rsidR="0025342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222EF9C0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2FFAE3" w14:textId="77777777" w:rsidR="0025342F" w:rsidRDefault="00000000">
            <w:r>
              <w:t>2.500</w:t>
            </w:r>
          </w:p>
        </w:tc>
      </w:tr>
      <w:tr w:rsidR="0025342F" w14:paraId="332F6363" w14:textId="77777777">
        <w:tc>
          <w:tcPr>
            <w:tcW w:w="1013" w:type="dxa"/>
            <w:vAlign w:val="center"/>
          </w:tcPr>
          <w:p w14:paraId="41195203" w14:textId="77777777" w:rsidR="0025342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36C04F3" w14:textId="77777777" w:rsidR="0025342F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6206992B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322EFDFC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FD26D96" w14:textId="77777777" w:rsidR="0025342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56C2E071" w14:textId="77777777" w:rsidR="0025342F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0D293DCC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234806C" w14:textId="77777777" w:rsidR="0025342F" w:rsidRDefault="00000000">
            <w:r>
              <w:t>2.500</w:t>
            </w:r>
          </w:p>
        </w:tc>
      </w:tr>
      <w:tr w:rsidR="0025342F" w14:paraId="61B62736" w14:textId="77777777">
        <w:tc>
          <w:tcPr>
            <w:tcW w:w="1013" w:type="dxa"/>
            <w:vAlign w:val="center"/>
          </w:tcPr>
          <w:p w14:paraId="3C0490A1" w14:textId="77777777" w:rsidR="0025342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62D3BCB" w14:textId="77777777" w:rsidR="0025342F" w:rsidRDefault="00000000">
            <w:r>
              <w:t>C3006</w:t>
            </w:r>
          </w:p>
        </w:tc>
        <w:tc>
          <w:tcPr>
            <w:tcW w:w="1188" w:type="dxa"/>
            <w:vAlign w:val="center"/>
          </w:tcPr>
          <w:p w14:paraId="605BA346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693AE0A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A8887E7" w14:textId="77777777" w:rsidR="0025342F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42D293B1" w14:textId="77777777" w:rsidR="0025342F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2378C0EC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8DEC7B" w14:textId="77777777" w:rsidR="0025342F" w:rsidRDefault="00000000">
            <w:r>
              <w:t>2.500</w:t>
            </w:r>
          </w:p>
        </w:tc>
      </w:tr>
      <w:tr w:rsidR="0025342F" w14:paraId="7B5FB433" w14:textId="77777777">
        <w:tc>
          <w:tcPr>
            <w:tcW w:w="1013" w:type="dxa"/>
            <w:vAlign w:val="center"/>
          </w:tcPr>
          <w:p w14:paraId="240B3E7A" w14:textId="77777777" w:rsidR="0025342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E688B76" w14:textId="77777777" w:rsidR="0025342F" w:rsidRDefault="00000000">
            <w:r>
              <w:t>C3106</w:t>
            </w:r>
          </w:p>
        </w:tc>
        <w:tc>
          <w:tcPr>
            <w:tcW w:w="1188" w:type="dxa"/>
            <w:vAlign w:val="center"/>
          </w:tcPr>
          <w:p w14:paraId="6BBB1019" w14:textId="77777777" w:rsidR="0025342F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02656DF2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8378EE5" w14:textId="77777777" w:rsidR="0025342F" w:rsidRDefault="00000000">
            <w:r>
              <w:t>9.321</w:t>
            </w:r>
          </w:p>
        </w:tc>
        <w:tc>
          <w:tcPr>
            <w:tcW w:w="1188" w:type="dxa"/>
            <w:vAlign w:val="center"/>
          </w:tcPr>
          <w:p w14:paraId="5671A096" w14:textId="77777777" w:rsidR="0025342F" w:rsidRDefault="00000000">
            <w:r>
              <w:t>18.642</w:t>
            </w:r>
          </w:p>
        </w:tc>
        <w:tc>
          <w:tcPr>
            <w:tcW w:w="1188" w:type="dxa"/>
            <w:vAlign w:val="center"/>
          </w:tcPr>
          <w:p w14:paraId="602A9091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F905C8" w14:textId="77777777" w:rsidR="0025342F" w:rsidRDefault="00000000">
            <w:r>
              <w:t>2.500</w:t>
            </w:r>
          </w:p>
        </w:tc>
      </w:tr>
      <w:tr w:rsidR="0025342F" w14:paraId="29205CA1" w14:textId="77777777">
        <w:tc>
          <w:tcPr>
            <w:tcW w:w="1013" w:type="dxa"/>
            <w:vAlign w:val="center"/>
          </w:tcPr>
          <w:p w14:paraId="219113F9" w14:textId="77777777" w:rsidR="0025342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5B7EC48" w14:textId="77777777" w:rsidR="0025342F" w:rsidRDefault="00000000">
            <w:r>
              <w:t>C3306</w:t>
            </w:r>
          </w:p>
        </w:tc>
        <w:tc>
          <w:tcPr>
            <w:tcW w:w="1188" w:type="dxa"/>
            <w:vAlign w:val="center"/>
          </w:tcPr>
          <w:p w14:paraId="0BF0622C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F2E78F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4AA2DEB" w14:textId="77777777" w:rsidR="0025342F" w:rsidRDefault="00000000">
            <w:r>
              <w:t>9.900</w:t>
            </w:r>
          </w:p>
        </w:tc>
        <w:tc>
          <w:tcPr>
            <w:tcW w:w="1188" w:type="dxa"/>
            <w:vAlign w:val="center"/>
          </w:tcPr>
          <w:p w14:paraId="4FB06976" w14:textId="77777777" w:rsidR="0025342F" w:rsidRDefault="00000000">
            <w:r>
              <w:t>39.600</w:t>
            </w:r>
          </w:p>
        </w:tc>
        <w:tc>
          <w:tcPr>
            <w:tcW w:w="1188" w:type="dxa"/>
            <w:vAlign w:val="center"/>
          </w:tcPr>
          <w:p w14:paraId="3DCAAC95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34BAC5E" w14:textId="77777777" w:rsidR="0025342F" w:rsidRDefault="00000000">
            <w:r>
              <w:t>2.500</w:t>
            </w:r>
          </w:p>
        </w:tc>
      </w:tr>
      <w:tr w:rsidR="0025342F" w14:paraId="42AD89C1" w14:textId="77777777">
        <w:tc>
          <w:tcPr>
            <w:tcW w:w="1013" w:type="dxa"/>
            <w:vAlign w:val="center"/>
          </w:tcPr>
          <w:p w14:paraId="598E5518" w14:textId="77777777" w:rsidR="0025342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46353EF" w14:textId="77777777" w:rsidR="0025342F" w:rsidRDefault="00000000">
            <w:r>
              <w:t>C3306</w:t>
            </w:r>
          </w:p>
        </w:tc>
        <w:tc>
          <w:tcPr>
            <w:tcW w:w="1188" w:type="dxa"/>
            <w:vAlign w:val="center"/>
          </w:tcPr>
          <w:p w14:paraId="3197C5FA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2692CC9B" w14:textId="77777777" w:rsidR="0025342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8C02668" w14:textId="77777777" w:rsidR="0025342F" w:rsidRDefault="00000000">
            <w:r>
              <w:t>9.900</w:t>
            </w:r>
          </w:p>
        </w:tc>
        <w:tc>
          <w:tcPr>
            <w:tcW w:w="1188" w:type="dxa"/>
            <w:vAlign w:val="center"/>
          </w:tcPr>
          <w:p w14:paraId="2E8E444A" w14:textId="77777777" w:rsidR="0025342F" w:rsidRDefault="00000000">
            <w:r>
              <w:t>99.000</w:t>
            </w:r>
          </w:p>
        </w:tc>
        <w:tc>
          <w:tcPr>
            <w:tcW w:w="1188" w:type="dxa"/>
            <w:vAlign w:val="center"/>
          </w:tcPr>
          <w:p w14:paraId="22DEA2ED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21D21FB" w14:textId="77777777" w:rsidR="0025342F" w:rsidRDefault="00000000">
            <w:r>
              <w:t>2.500</w:t>
            </w:r>
          </w:p>
        </w:tc>
      </w:tr>
      <w:tr w:rsidR="0025342F" w14:paraId="2F732D7A" w14:textId="77777777">
        <w:tc>
          <w:tcPr>
            <w:tcW w:w="1013" w:type="dxa"/>
            <w:vAlign w:val="center"/>
          </w:tcPr>
          <w:p w14:paraId="168A765A" w14:textId="77777777" w:rsidR="0025342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58EB07E0" w14:textId="77777777" w:rsidR="0025342F" w:rsidRDefault="00000000">
            <w:r>
              <w:t>C3506</w:t>
            </w:r>
          </w:p>
        </w:tc>
        <w:tc>
          <w:tcPr>
            <w:tcW w:w="1188" w:type="dxa"/>
            <w:vAlign w:val="center"/>
          </w:tcPr>
          <w:p w14:paraId="4B9A0A85" w14:textId="77777777" w:rsidR="0025342F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6F926A9A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F10916D" w14:textId="77777777" w:rsidR="0025342F" w:rsidRDefault="00000000">
            <w:r>
              <w:t>10.590</w:t>
            </w:r>
          </w:p>
        </w:tc>
        <w:tc>
          <w:tcPr>
            <w:tcW w:w="1188" w:type="dxa"/>
            <w:vAlign w:val="center"/>
          </w:tcPr>
          <w:p w14:paraId="19A7E9A0" w14:textId="77777777" w:rsidR="0025342F" w:rsidRDefault="00000000">
            <w:r>
              <w:t>21.180</w:t>
            </w:r>
          </w:p>
        </w:tc>
        <w:tc>
          <w:tcPr>
            <w:tcW w:w="1188" w:type="dxa"/>
            <w:vAlign w:val="center"/>
          </w:tcPr>
          <w:p w14:paraId="59BA6F99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581D91" w14:textId="77777777" w:rsidR="0025342F" w:rsidRDefault="00000000">
            <w:r>
              <w:t>2.500</w:t>
            </w:r>
          </w:p>
        </w:tc>
      </w:tr>
      <w:tr w:rsidR="0025342F" w14:paraId="1D0A5246" w14:textId="77777777">
        <w:tc>
          <w:tcPr>
            <w:tcW w:w="1013" w:type="dxa"/>
            <w:vAlign w:val="center"/>
          </w:tcPr>
          <w:p w14:paraId="70A46713" w14:textId="77777777" w:rsidR="0025342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E134839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74C6AA84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48874E1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1F89703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38C5F534" w14:textId="77777777" w:rsidR="0025342F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1D5C9EB1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540ABC5" w14:textId="77777777" w:rsidR="0025342F" w:rsidRDefault="00000000">
            <w:r>
              <w:t>2.500</w:t>
            </w:r>
          </w:p>
        </w:tc>
      </w:tr>
      <w:tr w:rsidR="0025342F" w14:paraId="6DF09FB8" w14:textId="77777777">
        <w:tc>
          <w:tcPr>
            <w:tcW w:w="1013" w:type="dxa"/>
            <w:vAlign w:val="center"/>
          </w:tcPr>
          <w:p w14:paraId="300319A1" w14:textId="77777777" w:rsidR="0025342F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01FAF2EF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13466C34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FB1D545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44F8265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694A3DB9" w14:textId="77777777" w:rsidR="0025342F" w:rsidRDefault="00000000">
            <w:r>
              <w:t>32.400</w:t>
            </w:r>
          </w:p>
        </w:tc>
        <w:tc>
          <w:tcPr>
            <w:tcW w:w="1188" w:type="dxa"/>
            <w:vAlign w:val="center"/>
          </w:tcPr>
          <w:p w14:paraId="602EC4A9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D3B7B28" w14:textId="77777777" w:rsidR="0025342F" w:rsidRDefault="00000000">
            <w:r>
              <w:t>2.500</w:t>
            </w:r>
          </w:p>
        </w:tc>
      </w:tr>
      <w:tr w:rsidR="0025342F" w14:paraId="57244CC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32C4F27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5E56802" w14:textId="77777777" w:rsidR="0025342F" w:rsidRDefault="00000000">
            <w:r>
              <w:t>361.122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CD3CA3A" w14:textId="77777777" w:rsidR="0025342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401E113" w14:textId="77777777" w:rsidR="0025342F" w:rsidRDefault="00000000">
            <w:r>
              <w:t>2.500</w:t>
            </w:r>
          </w:p>
        </w:tc>
      </w:tr>
    </w:tbl>
    <w:p w14:paraId="26A13A18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23E641E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342F" w14:paraId="4B605F8E" w14:textId="77777777">
        <w:tc>
          <w:tcPr>
            <w:tcW w:w="1013" w:type="dxa"/>
            <w:shd w:val="clear" w:color="auto" w:fill="E6E6E6"/>
            <w:vAlign w:val="center"/>
          </w:tcPr>
          <w:p w14:paraId="7E938B9E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60197E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BEE298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07C9BF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D366C7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1A9138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4202A2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6BF344" w14:textId="77777777" w:rsidR="0025342F" w:rsidRDefault="00000000">
            <w:pPr>
              <w:jc w:val="center"/>
            </w:pPr>
            <w:r>
              <w:t>传热系数</w:t>
            </w:r>
          </w:p>
        </w:tc>
      </w:tr>
      <w:tr w:rsidR="0025342F" w14:paraId="7A580A72" w14:textId="77777777">
        <w:tc>
          <w:tcPr>
            <w:tcW w:w="1013" w:type="dxa"/>
            <w:vAlign w:val="center"/>
          </w:tcPr>
          <w:p w14:paraId="4B3E9AFC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CC8B91" w14:textId="77777777" w:rsidR="0025342F" w:rsidRDefault="0025342F"/>
        </w:tc>
        <w:tc>
          <w:tcPr>
            <w:tcW w:w="1188" w:type="dxa"/>
            <w:vAlign w:val="center"/>
          </w:tcPr>
          <w:p w14:paraId="3113013C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123202E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966630" w14:textId="77777777" w:rsidR="0025342F" w:rsidRDefault="00000000">
            <w:r>
              <w:t>81.600</w:t>
            </w:r>
          </w:p>
        </w:tc>
        <w:tc>
          <w:tcPr>
            <w:tcW w:w="1188" w:type="dxa"/>
            <w:vAlign w:val="center"/>
          </w:tcPr>
          <w:p w14:paraId="53DB4BB4" w14:textId="77777777" w:rsidR="0025342F" w:rsidRDefault="00000000">
            <w:r>
              <w:t>81.600</w:t>
            </w:r>
          </w:p>
        </w:tc>
        <w:tc>
          <w:tcPr>
            <w:tcW w:w="1188" w:type="dxa"/>
            <w:vAlign w:val="center"/>
          </w:tcPr>
          <w:p w14:paraId="1EF4136E" w14:textId="77777777" w:rsidR="0025342F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49A310A" w14:textId="77777777" w:rsidR="0025342F" w:rsidRDefault="00000000">
            <w:r>
              <w:t>2.500</w:t>
            </w:r>
          </w:p>
        </w:tc>
      </w:tr>
      <w:tr w:rsidR="0025342F" w14:paraId="50EA2BA8" w14:textId="77777777">
        <w:tc>
          <w:tcPr>
            <w:tcW w:w="1013" w:type="dxa"/>
            <w:vAlign w:val="center"/>
          </w:tcPr>
          <w:p w14:paraId="1E95B200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DA63C4" w14:textId="77777777" w:rsidR="0025342F" w:rsidRDefault="00000000">
            <w:r>
              <w:t>C0806</w:t>
            </w:r>
          </w:p>
        </w:tc>
        <w:tc>
          <w:tcPr>
            <w:tcW w:w="1188" w:type="dxa"/>
            <w:vAlign w:val="center"/>
          </w:tcPr>
          <w:p w14:paraId="28325821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6BC2A1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7166FC1" w14:textId="77777777" w:rsidR="0025342F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32CA3414" w14:textId="77777777" w:rsidR="0025342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123CAB93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8EE4BE" w14:textId="77777777" w:rsidR="0025342F" w:rsidRDefault="00000000">
            <w:r>
              <w:t>2.500</w:t>
            </w:r>
          </w:p>
        </w:tc>
      </w:tr>
      <w:tr w:rsidR="0025342F" w14:paraId="34B8A503" w14:textId="77777777">
        <w:tc>
          <w:tcPr>
            <w:tcW w:w="1013" w:type="dxa"/>
            <w:vAlign w:val="center"/>
          </w:tcPr>
          <w:p w14:paraId="4299B5AE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DDBB266" w14:textId="77777777" w:rsidR="0025342F" w:rsidRDefault="00000000">
            <w:r>
              <w:t>C0806</w:t>
            </w:r>
          </w:p>
        </w:tc>
        <w:tc>
          <w:tcPr>
            <w:tcW w:w="1188" w:type="dxa"/>
            <w:vAlign w:val="center"/>
          </w:tcPr>
          <w:p w14:paraId="1057B2E6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0F76CBBE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B72F59D" w14:textId="77777777" w:rsidR="0025342F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64456DB6" w14:textId="77777777" w:rsidR="0025342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568ECB9D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262079" w14:textId="77777777" w:rsidR="0025342F" w:rsidRDefault="00000000">
            <w:r>
              <w:t>2.500</w:t>
            </w:r>
          </w:p>
        </w:tc>
      </w:tr>
      <w:tr w:rsidR="0025342F" w14:paraId="3A25A5A2" w14:textId="77777777">
        <w:tc>
          <w:tcPr>
            <w:tcW w:w="1013" w:type="dxa"/>
            <w:vAlign w:val="center"/>
          </w:tcPr>
          <w:p w14:paraId="2A9F42E0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AD55C99" w14:textId="77777777" w:rsidR="0025342F" w:rsidRDefault="00000000">
            <w:r>
              <w:t>C1006</w:t>
            </w:r>
          </w:p>
        </w:tc>
        <w:tc>
          <w:tcPr>
            <w:tcW w:w="1188" w:type="dxa"/>
            <w:vAlign w:val="center"/>
          </w:tcPr>
          <w:p w14:paraId="264E2F87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820EA2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78265B" w14:textId="77777777" w:rsidR="0025342F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7464522A" w14:textId="77777777" w:rsidR="0025342F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47B0FEAF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2748ED" w14:textId="77777777" w:rsidR="0025342F" w:rsidRDefault="00000000">
            <w:r>
              <w:t>2.500</w:t>
            </w:r>
          </w:p>
        </w:tc>
      </w:tr>
      <w:tr w:rsidR="0025342F" w14:paraId="702FE38E" w14:textId="77777777">
        <w:tc>
          <w:tcPr>
            <w:tcW w:w="1013" w:type="dxa"/>
            <w:vAlign w:val="center"/>
          </w:tcPr>
          <w:p w14:paraId="5150034E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59B9DCF" w14:textId="77777777" w:rsidR="0025342F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3E01B2D7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36B520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CF705A" w14:textId="77777777" w:rsidR="0025342F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1C1623D5" w14:textId="77777777" w:rsidR="0025342F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186974E1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0B58EB1" w14:textId="77777777" w:rsidR="0025342F" w:rsidRDefault="00000000">
            <w:r>
              <w:t>2.500</w:t>
            </w:r>
          </w:p>
        </w:tc>
      </w:tr>
      <w:tr w:rsidR="0025342F" w14:paraId="7683C838" w14:textId="77777777">
        <w:tc>
          <w:tcPr>
            <w:tcW w:w="1013" w:type="dxa"/>
            <w:vAlign w:val="center"/>
          </w:tcPr>
          <w:p w14:paraId="7839B4D2" w14:textId="77777777" w:rsidR="0025342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8DACE67" w14:textId="77777777" w:rsidR="0025342F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5D2D37D5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2AC3CE3B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4CB7DD5" w14:textId="77777777" w:rsidR="0025342F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7DA72A65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1112529D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F8167F" w14:textId="77777777" w:rsidR="0025342F" w:rsidRDefault="00000000">
            <w:r>
              <w:t>2.500</w:t>
            </w:r>
          </w:p>
        </w:tc>
      </w:tr>
      <w:tr w:rsidR="0025342F" w14:paraId="0AFAAF7C" w14:textId="77777777">
        <w:tc>
          <w:tcPr>
            <w:tcW w:w="1013" w:type="dxa"/>
            <w:vAlign w:val="center"/>
          </w:tcPr>
          <w:p w14:paraId="38A5147D" w14:textId="77777777" w:rsidR="0025342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00FDAE6" w14:textId="77777777" w:rsidR="0025342F" w:rsidRDefault="00000000">
            <w:r>
              <w:t>C2006</w:t>
            </w:r>
          </w:p>
        </w:tc>
        <w:tc>
          <w:tcPr>
            <w:tcW w:w="1188" w:type="dxa"/>
            <w:vAlign w:val="center"/>
          </w:tcPr>
          <w:p w14:paraId="6B4D7B13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67779B9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0855E64" w14:textId="77777777" w:rsidR="0025342F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1782CDF0" w14:textId="77777777" w:rsidR="0025342F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10233F17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3381E99" w14:textId="77777777" w:rsidR="0025342F" w:rsidRDefault="00000000">
            <w:r>
              <w:t>2.500</w:t>
            </w:r>
          </w:p>
        </w:tc>
      </w:tr>
      <w:tr w:rsidR="0025342F" w14:paraId="5068D0EE" w14:textId="77777777">
        <w:tc>
          <w:tcPr>
            <w:tcW w:w="1013" w:type="dxa"/>
            <w:vAlign w:val="center"/>
          </w:tcPr>
          <w:p w14:paraId="4E2AE659" w14:textId="77777777" w:rsidR="0025342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ED3D2AA" w14:textId="77777777" w:rsidR="0025342F" w:rsidRDefault="00000000">
            <w:r>
              <w:t>C2006</w:t>
            </w:r>
          </w:p>
        </w:tc>
        <w:tc>
          <w:tcPr>
            <w:tcW w:w="1188" w:type="dxa"/>
            <w:vAlign w:val="center"/>
          </w:tcPr>
          <w:p w14:paraId="7F459C52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2C8AEA74" w14:textId="77777777" w:rsidR="0025342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85136EF" w14:textId="77777777" w:rsidR="0025342F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0EB56404" w14:textId="77777777" w:rsidR="0025342F" w:rsidRDefault="00000000">
            <w:r>
              <w:t>54.000</w:t>
            </w:r>
          </w:p>
        </w:tc>
        <w:tc>
          <w:tcPr>
            <w:tcW w:w="1188" w:type="dxa"/>
            <w:vAlign w:val="center"/>
          </w:tcPr>
          <w:p w14:paraId="5FCAA439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0B1670" w14:textId="77777777" w:rsidR="0025342F" w:rsidRDefault="00000000">
            <w:r>
              <w:t>2.500</w:t>
            </w:r>
          </w:p>
        </w:tc>
      </w:tr>
      <w:tr w:rsidR="0025342F" w14:paraId="7F94BF81" w14:textId="77777777">
        <w:tc>
          <w:tcPr>
            <w:tcW w:w="1013" w:type="dxa"/>
            <w:vAlign w:val="center"/>
          </w:tcPr>
          <w:p w14:paraId="6024193E" w14:textId="77777777" w:rsidR="0025342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3E9571B" w14:textId="77777777" w:rsidR="0025342F" w:rsidRDefault="00000000">
            <w:r>
              <w:t>C2206</w:t>
            </w:r>
          </w:p>
        </w:tc>
        <w:tc>
          <w:tcPr>
            <w:tcW w:w="1188" w:type="dxa"/>
            <w:vAlign w:val="center"/>
          </w:tcPr>
          <w:p w14:paraId="09BFA31E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17E1767D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F8B62EA" w14:textId="77777777" w:rsidR="0025342F" w:rsidRDefault="00000000">
            <w:r>
              <w:t>6.663</w:t>
            </w:r>
          </w:p>
        </w:tc>
        <w:tc>
          <w:tcPr>
            <w:tcW w:w="1188" w:type="dxa"/>
            <w:vAlign w:val="center"/>
          </w:tcPr>
          <w:p w14:paraId="615E8C1D" w14:textId="77777777" w:rsidR="0025342F" w:rsidRDefault="00000000">
            <w:r>
              <w:t>19.989</w:t>
            </w:r>
          </w:p>
        </w:tc>
        <w:tc>
          <w:tcPr>
            <w:tcW w:w="1188" w:type="dxa"/>
            <w:vAlign w:val="center"/>
          </w:tcPr>
          <w:p w14:paraId="03321DF7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B42FA6" w14:textId="77777777" w:rsidR="0025342F" w:rsidRDefault="00000000">
            <w:r>
              <w:t>2.500</w:t>
            </w:r>
          </w:p>
        </w:tc>
      </w:tr>
      <w:tr w:rsidR="0025342F" w14:paraId="7F933660" w14:textId="77777777">
        <w:tc>
          <w:tcPr>
            <w:tcW w:w="1013" w:type="dxa"/>
            <w:vAlign w:val="center"/>
          </w:tcPr>
          <w:p w14:paraId="0883C4A8" w14:textId="77777777" w:rsidR="0025342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21C2032" w14:textId="77777777" w:rsidR="0025342F" w:rsidRDefault="00000000">
            <w:r>
              <w:t>C2506</w:t>
            </w:r>
          </w:p>
        </w:tc>
        <w:tc>
          <w:tcPr>
            <w:tcW w:w="1188" w:type="dxa"/>
            <w:vAlign w:val="center"/>
          </w:tcPr>
          <w:p w14:paraId="4C0BFCB9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EB27E4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6611C6" w14:textId="77777777" w:rsidR="0025342F" w:rsidRDefault="00000000">
            <w:r>
              <w:t>7.500</w:t>
            </w:r>
          </w:p>
        </w:tc>
        <w:tc>
          <w:tcPr>
            <w:tcW w:w="1188" w:type="dxa"/>
            <w:vAlign w:val="center"/>
          </w:tcPr>
          <w:p w14:paraId="70C49865" w14:textId="77777777" w:rsidR="0025342F" w:rsidRDefault="00000000">
            <w:r>
              <w:t>7.500</w:t>
            </w:r>
          </w:p>
        </w:tc>
        <w:tc>
          <w:tcPr>
            <w:tcW w:w="1188" w:type="dxa"/>
            <w:vAlign w:val="center"/>
          </w:tcPr>
          <w:p w14:paraId="411745C4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DC3969" w14:textId="77777777" w:rsidR="0025342F" w:rsidRDefault="00000000">
            <w:r>
              <w:t>2.500</w:t>
            </w:r>
          </w:p>
        </w:tc>
      </w:tr>
      <w:tr w:rsidR="0025342F" w14:paraId="4BF76F47" w14:textId="77777777">
        <w:tc>
          <w:tcPr>
            <w:tcW w:w="1013" w:type="dxa"/>
            <w:vAlign w:val="center"/>
          </w:tcPr>
          <w:p w14:paraId="4D99FAC8" w14:textId="77777777" w:rsidR="0025342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2736B8E1" w14:textId="77777777" w:rsidR="0025342F" w:rsidRDefault="00000000">
            <w:r>
              <w:t>C2506</w:t>
            </w:r>
          </w:p>
        </w:tc>
        <w:tc>
          <w:tcPr>
            <w:tcW w:w="1188" w:type="dxa"/>
            <w:vAlign w:val="center"/>
          </w:tcPr>
          <w:p w14:paraId="795F4AA1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57BEF9D9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483E14F" w14:textId="77777777" w:rsidR="0025342F" w:rsidRDefault="00000000">
            <w:r>
              <w:t>7.500</w:t>
            </w:r>
          </w:p>
        </w:tc>
        <w:tc>
          <w:tcPr>
            <w:tcW w:w="1188" w:type="dxa"/>
            <w:vAlign w:val="center"/>
          </w:tcPr>
          <w:p w14:paraId="6267679E" w14:textId="77777777" w:rsidR="0025342F" w:rsidRDefault="00000000">
            <w:r>
              <w:t>22.500</w:t>
            </w:r>
          </w:p>
        </w:tc>
        <w:tc>
          <w:tcPr>
            <w:tcW w:w="1188" w:type="dxa"/>
            <w:vAlign w:val="center"/>
          </w:tcPr>
          <w:p w14:paraId="33FF0306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923C2DD" w14:textId="77777777" w:rsidR="0025342F" w:rsidRDefault="00000000">
            <w:r>
              <w:t>2.500</w:t>
            </w:r>
          </w:p>
        </w:tc>
      </w:tr>
      <w:tr w:rsidR="0025342F" w14:paraId="79887463" w14:textId="77777777">
        <w:tc>
          <w:tcPr>
            <w:tcW w:w="1013" w:type="dxa"/>
            <w:vAlign w:val="center"/>
          </w:tcPr>
          <w:p w14:paraId="6E74CC35" w14:textId="77777777" w:rsidR="0025342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11CB1028" w14:textId="77777777" w:rsidR="0025342F" w:rsidRDefault="00000000">
            <w:r>
              <w:t>C2606</w:t>
            </w:r>
          </w:p>
        </w:tc>
        <w:tc>
          <w:tcPr>
            <w:tcW w:w="1188" w:type="dxa"/>
            <w:vAlign w:val="center"/>
          </w:tcPr>
          <w:p w14:paraId="36378E99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6642AD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189813" w14:textId="77777777" w:rsidR="0025342F" w:rsidRDefault="00000000">
            <w:r>
              <w:t>7.911</w:t>
            </w:r>
          </w:p>
        </w:tc>
        <w:tc>
          <w:tcPr>
            <w:tcW w:w="1188" w:type="dxa"/>
            <w:vAlign w:val="center"/>
          </w:tcPr>
          <w:p w14:paraId="2C8EF7B5" w14:textId="77777777" w:rsidR="0025342F" w:rsidRDefault="00000000">
            <w:r>
              <w:t>7.911</w:t>
            </w:r>
          </w:p>
        </w:tc>
        <w:tc>
          <w:tcPr>
            <w:tcW w:w="1188" w:type="dxa"/>
            <w:vAlign w:val="center"/>
          </w:tcPr>
          <w:p w14:paraId="03C19653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B0B124" w14:textId="77777777" w:rsidR="0025342F" w:rsidRDefault="00000000">
            <w:r>
              <w:t>2.500</w:t>
            </w:r>
          </w:p>
        </w:tc>
      </w:tr>
      <w:tr w:rsidR="0025342F" w14:paraId="36409D6C" w14:textId="77777777">
        <w:tc>
          <w:tcPr>
            <w:tcW w:w="1013" w:type="dxa"/>
            <w:vAlign w:val="center"/>
          </w:tcPr>
          <w:p w14:paraId="02E5F0A8" w14:textId="77777777" w:rsidR="0025342F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4A4E05B8" w14:textId="77777777" w:rsidR="0025342F" w:rsidRDefault="00000000">
            <w:r>
              <w:t>C2606</w:t>
            </w:r>
          </w:p>
        </w:tc>
        <w:tc>
          <w:tcPr>
            <w:tcW w:w="1188" w:type="dxa"/>
            <w:vAlign w:val="center"/>
          </w:tcPr>
          <w:p w14:paraId="2E3E2F86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22B203B2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244793D" w14:textId="77777777" w:rsidR="0025342F" w:rsidRDefault="00000000">
            <w:r>
              <w:t>7.911</w:t>
            </w:r>
          </w:p>
        </w:tc>
        <w:tc>
          <w:tcPr>
            <w:tcW w:w="1188" w:type="dxa"/>
            <w:vAlign w:val="center"/>
          </w:tcPr>
          <w:p w14:paraId="37EBEE21" w14:textId="77777777" w:rsidR="0025342F" w:rsidRDefault="00000000">
            <w:r>
              <w:t>23.733</w:t>
            </w:r>
          </w:p>
        </w:tc>
        <w:tc>
          <w:tcPr>
            <w:tcW w:w="1188" w:type="dxa"/>
            <w:vAlign w:val="center"/>
          </w:tcPr>
          <w:p w14:paraId="711B4113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9C74FB" w14:textId="77777777" w:rsidR="0025342F" w:rsidRDefault="00000000">
            <w:r>
              <w:t>2.500</w:t>
            </w:r>
          </w:p>
        </w:tc>
      </w:tr>
      <w:tr w:rsidR="0025342F" w14:paraId="35378FB6" w14:textId="77777777">
        <w:tc>
          <w:tcPr>
            <w:tcW w:w="1013" w:type="dxa"/>
            <w:vAlign w:val="center"/>
          </w:tcPr>
          <w:p w14:paraId="67E402B6" w14:textId="77777777" w:rsidR="0025342F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3148EF16" w14:textId="77777777" w:rsidR="0025342F" w:rsidRDefault="00000000">
            <w:r>
              <w:t>C2706</w:t>
            </w:r>
          </w:p>
        </w:tc>
        <w:tc>
          <w:tcPr>
            <w:tcW w:w="1188" w:type="dxa"/>
            <w:vAlign w:val="center"/>
          </w:tcPr>
          <w:p w14:paraId="5608F934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14D3468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E03E90" w14:textId="77777777" w:rsidR="0025342F" w:rsidRDefault="00000000">
            <w:r>
              <w:t>8.250</w:t>
            </w:r>
          </w:p>
        </w:tc>
        <w:tc>
          <w:tcPr>
            <w:tcW w:w="1188" w:type="dxa"/>
            <w:vAlign w:val="center"/>
          </w:tcPr>
          <w:p w14:paraId="2ACD10C7" w14:textId="77777777" w:rsidR="0025342F" w:rsidRDefault="00000000">
            <w:r>
              <w:t>8.250</w:t>
            </w:r>
          </w:p>
        </w:tc>
        <w:tc>
          <w:tcPr>
            <w:tcW w:w="1188" w:type="dxa"/>
            <w:vAlign w:val="center"/>
          </w:tcPr>
          <w:p w14:paraId="18095C84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2EEC99" w14:textId="77777777" w:rsidR="0025342F" w:rsidRDefault="00000000">
            <w:r>
              <w:t>2.500</w:t>
            </w:r>
          </w:p>
        </w:tc>
      </w:tr>
      <w:tr w:rsidR="0025342F" w14:paraId="624D3EDB" w14:textId="77777777">
        <w:tc>
          <w:tcPr>
            <w:tcW w:w="1013" w:type="dxa"/>
            <w:vAlign w:val="center"/>
          </w:tcPr>
          <w:p w14:paraId="2F9102B3" w14:textId="77777777" w:rsidR="0025342F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69214EBD" w14:textId="77777777" w:rsidR="0025342F" w:rsidRDefault="00000000">
            <w:r>
              <w:t>C2806</w:t>
            </w:r>
          </w:p>
        </w:tc>
        <w:tc>
          <w:tcPr>
            <w:tcW w:w="1188" w:type="dxa"/>
            <w:vAlign w:val="center"/>
          </w:tcPr>
          <w:p w14:paraId="3DD68DF7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6B110662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72ECCA6" w14:textId="77777777" w:rsidR="0025342F" w:rsidRDefault="00000000">
            <w:r>
              <w:t>8.403</w:t>
            </w:r>
          </w:p>
        </w:tc>
        <w:tc>
          <w:tcPr>
            <w:tcW w:w="1188" w:type="dxa"/>
            <w:vAlign w:val="center"/>
          </w:tcPr>
          <w:p w14:paraId="296DB746" w14:textId="77777777" w:rsidR="0025342F" w:rsidRDefault="00000000">
            <w:r>
              <w:t>42.015</w:t>
            </w:r>
          </w:p>
        </w:tc>
        <w:tc>
          <w:tcPr>
            <w:tcW w:w="1188" w:type="dxa"/>
            <w:vAlign w:val="center"/>
          </w:tcPr>
          <w:p w14:paraId="711CD065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7395F8" w14:textId="77777777" w:rsidR="0025342F" w:rsidRDefault="00000000">
            <w:r>
              <w:t>2.500</w:t>
            </w:r>
          </w:p>
        </w:tc>
      </w:tr>
      <w:tr w:rsidR="0025342F" w14:paraId="0BAB87AB" w14:textId="77777777">
        <w:tc>
          <w:tcPr>
            <w:tcW w:w="1013" w:type="dxa"/>
            <w:vAlign w:val="center"/>
          </w:tcPr>
          <w:p w14:paraId="487149D3" w14:textId="77777777" w:rsidR="0025342F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3D29FD91" w14:textId="77777777" w:rsidR="0025342F" w:rsidRDefault="00000000">
            <w:r>
              <w:t>C3006</w:t>
            </w:r>
          </w:p>
        </w:tc>
        <w:tc>
          <w:tcPr>
            <w:tcW w:w="1188" w:type="dxa"/>
            <w:vAlign w:val="center"/>
          </w:tcPr>
          <w:p w14:paraId="0EF17C52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3B04B1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2FEF44" w14:textId="77777777" w:rsidR="0025342F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39FACBEF" w14:textId="77777777" w:rsidR="0025342F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656E6D8F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86DE9B4" w14:textId="77777777" w:rsidR="0025342F" w:rsidRDefault="00000000">
            <w:r>
              <w:t>2.500</w:t>
            </w:r>
          </w:p>
        </w:tc>
      </w:tr>
      <w:tr w:rsidR="0025342F" w14:paraId="04E29B6C" w14:textId="77777777">
        <w:tc>
          <w:tcPr>
            <w:tcW w:w="1013" w:type="dxa"/>
            <w:vAlign w:val="center"/>
          </w:tcPr>
          <w:p w14:paraId="4E806677" w14:textId="77777777" w:rsidR="0025342F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2EE7B7AD" w14:textId="77777777" w:rsidR="0025342F" w:rsidRDefault="00000000">
            <w:r>
              <w:t>C3006</w:t>
            </w:r>
          </w:p>
        </w:tc>
        <w:tc>
          <w:tcPr>
            <w:tcW w:w="1188" w:type="dxa"/>
            <w:vAlign w:val="center"/>
          </w:tcPr>
          <w:p w14:paraId="0A7E3687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26FE81E1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CC96E5B" w14:textId="77777777" w:rsidR="0025342F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269B55D4" w14:textId="77777777" w:rsidR="0025342F" w:rsidRDefault="00000000">
            <w:r>
              <w:t>27.000</w:t>
            </w:r>
          </w:p>
        </w:tc>
        <w:tc>
          <w:tcPr>
            <w:tcW w:w="1188" w:type="dxa"/>
            <w:vAlign w:val="center"/>
          </w:tcPr>
          <w:p w14:paraId="30386568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E9713E1" w14:textId="77777777" w:rsidR="0025342F" w:rsidRDefault="00000000">
            <w:r>
              <w:t>2.500</w:t>
            </w:r>
          </w:p>
        </w:tc>
      </w:tr>
      <w:tr w:rsidR="0025342F" w14:paraId="7A567A83" w14:textId="77777777">
        <w:tc>
          <w:tcPr>
            <w:tcW w:w="1013" w:type="dxa"/>
            <w:vAlign w:val="center"/>
          </w:tcPr>
          <w:p w14:paraId="04713B4E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FCD43D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2C66E4C7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637E1D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DE9CD84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4D7E1686" w14:textId="77777777" w:rsidR="0025342F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7932EDCA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D959CA" w14:textId="77777777" w:rsidR="0025342F" w:rsidRDefault="00000000">
            <w:r>
              <w:t>2.500</w:t>
            </w:r>
          </w:p>
        </w:tc>
      </w:tr>
      <w:tr w:rsidR="0025342F" w14:paraId="73C85E4A" w14:textId="77777777">
        <w:tc>
          <w:tcPr>
            <w:tcW w:w="1013" w:type="dxa"/>
            <w:vAlign w:val="center"/>
          </w:tcPr>
          <w:p w14:paraId="62A6F584" w14:textId="77777777" w:rsidR="0025342F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3A25A198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50B5197D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E9F9F02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CA3FE52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1A606D87" w14:textId="77777777" w:rsidR="0025342F" w:rsidRDefault="00000000">
            <w:r>
              <w:t>32.400</w:t>
            </w:r>
          </w:p>
        </w:tc>
        <w:tc>
          <w:tcPr>
            <w:tcW w:w="1188" w:type="dxa"/>
            <w:vAlign w:val="center"/>
          </w:tcPr>
          <w:p w14:paraId="00569070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3EFDB9A" w14:textId="77777777" w:rsidR="0025342F" w:rsidRDefault="00000000">
            <w:r>
              <w:t>2.500</w:t>
            </w:r>
          </w:p>
        </w:tc>
      </w:tr>
      <w:tr w:rsidR="0025342F" w14:paraId="6076DCF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8D61FB1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98AC168" w14:textId="77777777" w:rsidR="0025342F" w:rsidRDefault="00000000">
            <w:r>
              <w:t>407.298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B2AB980" w14:textId="77777777" w:rsidR="0025342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11B541F" w14:textId="77777777" w:rsidR="0025342F" w:rsidRDefault="00000000">
            <w:r>
              <w:t>2.500</w:t>
            </w:r>
          </w:p>
        </w:tc>
      </w:tr>
    </w:tbl>
    <w:p w14:paraId="4B07AFF2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F5A3F2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6A9F23E6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342F" w14:paraId="0503627E" w14:textId="77777777">
        <w:tc>
          <w:tcPr>
            <w:tcW w:w="1013" w:type="dxa"/>
            <w:shd w:val="clear" w:color="auto" w:fill="E6E6E6"/>
            <w:vAlign w:val="center"/>
          </w:tcPr>
          <w:p w14:paraId="7631161B" w14:textId="77777777" w:rsidR="0025342F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29F029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EF3387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98ABB1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FF837D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64123F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1CF1CD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750310" w14:textId="77777777" w:rsidR="0025342F" w:rsidRDefault="00000000">
            <w:pPr>
              <w:jc w:val="center"/>
            </w:pPr>
            <w:r>
              <w:t>传热系数</w:t>
            </w:r>
          </w:p>
        </w:tc>
      </w:tr>
      <w:tr w:rsidR="0025342F" w14:paraId="21A90FB1" w14:textId="77777777">
        <w:tc>
          <w:tcPr>
            <w:tcW w:w="1013" w:type="dxa"/>
            <w:vAlign w:val="center"/>
          </w:tcPr>
          <w:p w14:paraId="6DE641E7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57B3BB8" w14:textId="77777777" w:rsidR="0025342F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53AEE4F9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7930A35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EFB86B8" w14:textId="77777777" w:rsidR="0025342F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726C173C" w14:textId="77777777" w:rsidR="0025342F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37C44332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52AC4D" w14:textId="77777777" w:rsidR="0025342F" w:rsidRDefault="00000000">
            <w:r>
              <w:t>2.500</w:t>
            </w:r>
          </w:p>
        </w:tc>
      </w:tr>
      <w:tr w:rsidR="0025342F" w14:paraId="7426621C" w14:textId="77777777">
        <w:tc>
          <w:tcPr>
            <w:tcW w:w="1013" w:type="dxa"/>
            <w:vAlign w:val="center"/>
          </w:tcPr>
          <w:p w14:paraId="6DCBCDBE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EA0E710" w14:textId="77777777" w:rsidR="0025342F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3DCD2029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0157AC73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B7F6C4E" w14:textId="77777777" w:rsidR="0025342F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026AAC7B" w14:textId="77777777" w:rsidR="0025342F" w:rsidRDefault="00000000">
            <w:r>
              <w:t>22.500</w:t>
            </w:r>
          </w:p>
        </w:tc>
        <w:tc>
          <w:tcPr>
            <w:tcW w:w="1188" w:type="dxa"/>
            <w:vAlign w:val="center"/>
          </w:tcPr>
          <w:p w14:paraId="516795E1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EDBADD" w14:textId="77777777" w:rsidR="0025342F" w:rsidRDefault="00000000">
            <w:r>
              <w:t>2.500</w:t>
            </w:r>
          </w:p>
        </w:tc>
      </w:tr>
      <w:tr w:rsidR="0025342F" w14:paraId="203750CB" w14:textId="77777777">
        <w:tc>
          <w:tcPr>
            <w:tcW w:w="1013" w:type="dxa"/>
            <w:vAlign w:val="center"/>
          </w:tcPr>
          <w:p w14:paraId="7F8EC45A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30FBE63" w14:textId="77777777" w:rsidR="0025342F" w:rsidRDefault="00000000">
            <w:r>
              <w:t>C1606</w:t>
            </w:r>
          </w:p>
        </w:tc>
        <w:tc>
          <w:tcPr>
            <w:tcW w:w="1188" w:type="dxa"/>
            <w:vAlign w:val="center"/>
          </w:tcPr>
          <w:p w14:paraId="2E07A206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DF93A6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302E7C" w14:textId="77777777" w:rsidR="0025342F" w:rsidRDefault="00000000">
            <w:r>
              <w:t>5.019</w:t>
            </w:r>
          </w:p>
        </w:tc>
        <w:tc>
          <w:tcPr>
            <w:tcW w:w="1188" w:type="dxa"/>
            <w:vAlign w:val="center"/>
          </w:tcPr>
          <w:p w14:paraId="5C74032B" w14:textId="77777777" w:rsidR="0025342F" w:rsidRDefault="00000000">
            <w:r>
              <w:t>5.019</w:t>
            </w:r>
          </w:p>
        </w:tc>
        <w:tc>
          <w:tcPr>
            <w:tcW w:w="1188" w:type="dxa"/>
            <w:vAlign w:val="center"/>
          </w:tcPr>
          <w:p w14:paraId="69AA6455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D7F74E" w14:textId="77777777" w:rsidR="0025342F" w:rsidRDefault="00000000">
            <w:r>
              <w:t>2.500</w:t>
            </w:r>
          </w:p>
        </w:tc>
      </w:tr>
      <w:tr w:rsidR="0025342F" w14:paraId="4FF1A156" w14:textId="77777777">
        <w:tc>
          <w:tcPr>
            <w:tcW w:w="1013" w:type="dxa"/>
            <w:vAlign w:val="center"/>
          </w:tcPr>
          <w:p w14:paraId="05232CFA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1813343" w14:textId="77777777" w:rsidR="0025342F" w:rsidRDefault="00000000">
            <w:r>
              <w:t>C2006</w:t>
            </w:r>
          </w:p>
        </w:tc>
        <w:tc>
          <w:tcPr>
            <w:tcW w:w="1188" w:type="dxa"/>
            <w:vAlign w:val="center"/>
          </w:tcPr>
          <w:p w14:paraId="44984CE8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CB49A2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D48E2B" w14:textId="77777777" w:rsidR="0025342F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0B5EB196" w14:textId="77777777" w:rsidR="0025342F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4ACF702E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30F6064" w14:textId="77777777" w:rsidR="0025342F" w:rsidRDefault="00000000">
            <w:r>
              <w:t>2.500</w:t>
            </w:r>
          </w:p>
        </w:tc>
      </w:tr>
      <w:tr w:rsidR="0025342F" w14:paraId="3FFD2D8C" w14:textId="77777777">
        <w:tc>
          <w:tcPr>
            <w:tcW w:w="1013" w:type="dxa"/>
            <w:vAlign w:val="center"/>
          </w:tcPr>
          <w:p w14:paraId="03C74540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EB85609" w14:textId="77777777" w:rsidR="0025342F" w:rsidRDefault="00000000">
            <w:r>
              <w:t>C2306</w:t>
            </w:r>
          </w:p>
        </w:tc>
        <w:tc>
          <w:tcPr>
            <w:tcW w:w="1188" w:type="dxa"/>
            <w:vAlign w:val="center"/>
          </w:tcPr>
          <w:p w14:paraId="50C94A12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52B7439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1686D2" w14:textId="77777777" w:rsidR="0025342F" w:rsidRDefault="00000000">
            <w:r>
              <w:t>7.047</w:t>
            </w:r>
          </w:p>
        </w:tc>
        <w:tc>
          <w:tcPr>
            <w:tcW w:w="1188" w:type="dxa"/>
            <w:vAlign w:val="center"/>
          </w:tcPr>
          <w:p w14:paraId="1E3F1782" w14:textId="77777777" w:rsidR="0025342F" w:rsidRDefault="00000000">
            <w:r>
              <w:t>7.047</w:t>
            </w:r>
          </w:p>
        </w:tc>
        <w:tc>
          <w:tcPr>
            <w:tcW w:w="1188" w:type="dxa"/>
            <w:vAlign w:val="center"/>
          </w:tcPr>
          <w:p w14:paraId="75759B62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D6F18B" w14:textId="77777777" w:rsidR="0025342F" w:rsidRDefault="00000000">
            <w:r>
              <w:t>2.500</w:t>
            </w:r>
          </w:p>
        </w:tc>
      </w:tr>
      <w:tr w:rsidR="0025342F" w14:paraId="304B2659" w14:textId="77777777">
        <w:tc>
          <w:tcPr>
            <w:tcW w:w="1013" w:type="dxa"/>
            <w:vAlign w:val="center"/>
          </w:tcPr>
          <w:p w14:paraId="6EC93BB5" w14:textId="77777777" w:rsidR="0025342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9048584" w14:textId="77777777" w:rsidR="0025342F" w:rsidRDefault="00000000">
            <w:r>
              <w:t>C2606</w:t>
            </w:r>
          </w:p>
        </w:tc>
        <w:tc>
          <w:tcPr>
            <w:tcW w:w="1188" w:type="dxa"/>
            <w:vAlign w:val="center"/>
          </w:tcPr>
          <w:p w14:paraId="7D82EF0B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196DE3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995EBB" w14:textId="77777777" w:rsidR="0025342F" w:rsidRDefault="00000000">
            <w:r>
              <w:t>7.911</w:t>
            </w:r>
          </w:p>
        </w:tc>
        <w:tc>
          <w:tcPr>
            <w:tcW w:w="1188" w:type="dxa"/>
            <w:vAlign w:val="center"/>
          </w:tcPr>
          <w:p w14:paraId="13D3E76E" w14:textId="77777777" w:rsidR="0025342F" w:rsidRDefault="00000000">
            <w:r>
              <w:t>7.911</w:t>
            </w:r>
          </w:p>
        </w:tc>
        <w:tc>
          <w:tcPr>
            <w:tcW w:w="1188" w:type="dxa"/>
            <w:vAlign w:val="center"/>
          </w:tcPr>
          <w:p w14:paraId="436222FB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6E4BD9E" w14:textId="77777777" w:rsidR="0025342F" w:rsidRDefault="00000000">
            <w:r>
              <w:t>2.500</w:t>
            </w:r>
          </w:p>
        </w:tc>
      </w:tr>
      <w:tr w:rsidR="0025342F" w14:paraId="46238313" w14:textId="77777777">
        <w:tc>
          <w:tcPr>
            <w:tcW w:w="1013" w:type="dxa"/>
            <w:vAlign w:val="center"/>
          </w:tcPr>
          <w:p w14:paraId="4E0AF6E7" w14:textId="77777777" w:rsidR="0025342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5AEDC34" w14:textId="77777777" w:rsidR="0025342F" w:rsidRDefault="00000000">
            <w:r>
              <w:t>C2606</w:t>
            </w:r>
          </w:p>
        </w:tc>
        <w:tc>
          <w:tcPr>
            <w:tcW w:w="1188" w:type="dxa"/>
            <w:vAlign w:val="center"/>
          </w:tcPr>
          <w:p w14:paraId="70427A06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1502ECB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C1FE9E7" w14:textId="77777777" w:rsidR="0025342F" w:rsidRDefault="00000000">
            <w:r>
              <w:t>7.911</w:t>
            </w:r>
          </w:p>
        </w:tc>
        <w:tc>
          <w:tcPr>
            <w:tcW w:w="1188" w:type="dxa"/>
            <w:vAlign w:val="center"/>
          </w:tcPr>
          <w:p w14:paraId="2F5D19B0" w14:textId="77777777" w:rsidR="0025342F" w:rsidRDefault="00000000">
            <w:r>
              <w:t>15.822</w:t>
            </w:r>
          </w:p>
        </w:tc>
        <w:tc>
          <w:tcPr>
            <w:tcW w:w="1188" w:type="dxa"/>
            <w:vAlign w:val="center"/>
          </w:tcPr>
          <w:p w14:paraId="21AF3574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9A265AD" w14:textId="77777777" w:rsidR="0025342F" w:rsidRDefault="00000000">
            <w:r>
              <w:t>2.500</w:t>
            </w:r>
          </w:p>
        </w:tc>
      </w:tr>
      <w:tr w:rsidR="0025342F" w14:paraId="5F91ADE0" w14:textId="77777777">
        <w:tc>
          <w:tcPr>
            <w:tcW w:w="1013" w:type="dxa"/>
            <w:vAlign w:val="center"/>
          </w:tcPr>
          <w:p w14:paraId="5B6858F3" w14:textId="77777777" w:rsidR="0025342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D295571" w14:textId="77777777" w:rsidR="0025342F" w:rsidRDefault="00000000">
            <w:r>
              <w:t>C2906</w:t>
            </w:r>
          </w:p>
        </w:tc>
        <w:tc>
          <w:tcPr>
            <w:tcW w:w="1188" w:type="dxa"/>
            <w:vAlign w:val="center"/>
          </w:tcPr>
          <w:p w14:paraId="45BFB0DC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5F0B578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E6EBCB8" w14:textId="77777777" w:rsidR="0025342F" w:rsidRDefault="00000000">
            <w:r>
              <w:t>8.715</w:t>
            </w:r>
          </w:p>
        </w:tc>
        <w:tc>
          <w:tcPr>
            <w:tcW w:w="1188" w:type="dxa"/>
            <w:vAlign w:val="center"/>
          </w:tcPr>
          <w:p w14:paraId="594ACFE9" w14:textId="77777777" w:rsidR="0025342F" w:rsidRDefault="00000000">
            <w:r>
              <w:t>8.715</w:t>
            </w:r>
          </w:p>
        </w:tc>
        <w:tc>
          <w:tcPr>
            <w:tcW w:w="1188" w:type="dxa"/>
            <w:vAlign w:val="center"/>
          </w:tcPr>
          <w:p w14:paraId="2616FB28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ADFB61" w14:textId="77777777" w:rsidR="0025342F" w:rsidRDefault="00000000">
            <w:r>
              <w:t>2.500</w:t>
            </w:r>
          </w:p>
        </w:tc>
      </w:tr>
      <w:tr w:rsidR="0025342F" w14:paraId="0BA02D06" w14:textId="77777777">
        <w:tc>
          <w:tcPr>
            <w:tcW w:w="1013" w:type="dxa"/>
            <w:vAlign w:val="center"/>
          </w:tcPr>
          <w:p w14:paraId="72C84AF4" w14:textId="77777777" w:rsidR="0025342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8F07804" w14:textId="77777777" w:rsidR="0025342F" w:rsidRDefault="00000000">
            <w:r>
              <w:t>C3306</w:t>
            </w:r>
          </w:p>
        </w:tc>
        <w:tc>
          <w:tcPr>
            <w:tcW w:w="1188" w:type="dxa"/>
            <w:vAlign w:val="center"/>
          </w:tcPr>
          <w:p w14:paraId="0C38F138" w14:textId="77777777" w:rsidR="0025342F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7F8ABAEB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831D7D0" w14:textId="77777777" w:rsidR="0025342F" w:rsidRDefault="00000000">
            <w:r>
              <w:t>9.900</w:t>
            </w:r>
          </w:p>
        </w:tc>
        <w:tc>
          <w:tcPr>
            <w:tcW w:w="1188" w:type="dxa"/>
            <w:vAlign w:val="center"/>
          </w:tcPr>
          <w:p w14:paraId="7B310593" w14:textId="77777777" w:rsidR="0025342F" w:rsidRDefault="00000000">
            <w:r>
              <w:t>49.500</w:t>
            </w:r>
          </w:p>
        </w:tc>
        <w:tc>
          <w:tcPr>
            <w:tcW w:w="1188" w:type="dxa"/>
            <w:vAlign w:val="center"/>
          </w:tcPr>
          <w:p w14:paraId="22AFCF64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DB3F3E3" w14:textId="77777777" w:rsidR="0025342F" w:rsidRDefault="00000000">
            <w:r>
              <w:t>2.500</w:t>
            </w:r>
          </w:p>
        </w:tc>
      </w:tr>
      <w:tr w:rsidR="0025342F" w14:paraId="1A2663A3" w14:textId="77777777">
        <w:tc>
          <w:tcPr>
            <w:tcW w:w="1013" w:type="dxa"/>
            <w:vAlign w:val="center"/>
          </w:tcPr>
          <w:p w14:paraId="1AEC05B1" w14:textId="77777777" w:rsidR="0025342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BA307DA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68712B02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8BCC75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62F9174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69EBC6A9" w14:textId="77777777" w:rsidR="0025342F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15313217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5B5707" w14:textId="77777777" w:rsidR="0025342F" w:rsidRDefault="00000000">
            <w:r>
              <w:t>2.500</w:t>
            </w:r>
          </w:p>
        </w:tc>
      </w:tr>
      <w:tr w:rsidR="0025342F" w14:paraId="1E9A78AA" w14:textId="77777777">
        <w:tc>
          <w:tcPr>
            <w:tcW w:w="1013" w:type="dxa"/>
            <w:vAlign w:val="center"/>
          </w:tcPr>
          <w:p w14:paraId="4DC9319E" w14:textId="77777777" w:rsidR="0025342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3A81463A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0C6FF205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3DA46037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60BF2DF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73714D7E" w14:textId="77777777" w:rsidR="0025342F" w:rsidRDefault="00000000">
            <w:r>
              <w:t>54.000</w:t>
            </w:r>
          </w:p>
        </w:tc>
        <w:tc>
          <w:tcPr>
            <w:tcW w:w="1188" w:type="dxa"/>
            <w:vAlign w:val="center"/>
          </w:tcPr>
          <w:p w14:paraId="5CB6DDF9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E6E7564" w14:textId="77777777" w:rsidR="0025342F" w:rsidRDefault="00000000">
            <w:r>
              <w:t>2.500</w:t>
            </w:r>
          </w:p>
        </w:tc>
      </w:tr>
      <w:tr w:rsidR="0025342F" w14:paraId="42D940C7" w14:textId="77777777">
        <w:tc>
          <w:tcPr>
            <w:tcW w:w="1013" w:type="dxa"/>
            <w:vAlign w:val="center"/>
          </w:tcPr>
          <w:p w14:paraId="2713C4A3" w14:textId="77777777" w:rsidR="0025342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3C6B6181" w14:textId="77777777" w:rsidR="0025342F" w:rsidRDefault="00000000">
            <w:r>
              <w:t>C4206</w:t>
            </w:r>
          </w:p>
        </w:tc>
        <w:tc>
          <w:tcPr>
            <w:tcW w:w="1188" w:type="dxa"/>
            <w:vAlign w:val="center"/>
          </w:tcPr>
          <w:p w14:paraId="7E8865DB" w14:textId="77777777" w:rsidR="0025342F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51B87426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C4CBDBB" w14:textId="77777777" w:rsidR="0025342F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1717864E" w14:textId="77777777" w:rsidR="0025342F" w:rsidRDefault="00000000">
            <w:r>
              <w:t>37.800</w:t>
            </w:r>
          </w:p>
        </w:tc>
        <w:tc>
          <w:tcPr>
            <w:tcW w:w="1188" w:type="dxa"/>
            <w:vAlign w:val="center"/>
          </w:tcPr>
          <w:p w14:paraId="7C8809DE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9EF77F2" w14:textId="77777777" w:rsidR="0025342F" w:rsidRDefault="00000000">
            <w:r>
              <w:t>2.500</w:t>
            </w:r>
          </w:p>
        </w:tc>
      </w:tr>
      <w:tr w:rsidR="0025342F" w14:paraId="321B399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396DF2C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DFC5C65" w14:textId="77777777" w:rsidR="0025342F" w:rsidRDefault="00000000">
            <w:r>
              <w:t>239.514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5717E7D" w14:textId="77777777" w:rsidR="0025342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E0E352F" w14:textId="77777777" w:rsidR="0025342F" w:rsidRDefault="00000000">
            <w:r>
              <w:t>2.500</w:t>
            </w:r>
          </w:p>
        </w:tc>
      </w:tr>
    </w:tbl>
    <w:p w14:paraId="597E51D1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159C96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E250247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342F" w14:paraId="0E335A92" w14:textId="77777777">
        <w:tc>
          <w:tcPr>
            <w:tcW w:w="1013" w:type="dxa"/>
            <w:shd w:val="clear" w:color="auto" w:fill="E6E6E6"/>
            <w:vAlign w:val="center"/>
          </w:tcPr>
          <w:p w14:paraId="6CD54B30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B251C5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F7CA9B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24868E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4AE527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45F4C3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CBD6C0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FA4B9C" w14:textId="77777777" w:rsidR="0025342F" w:rsidRDefault="00000000">
            <w:pPr>
              <w:jc w:val="center"/>
            </w:pPr>
            <w:r>
              <w:t>传热系数</w:t>
            </w:r>
          </w:p>
        </w:tc>
      </w:tr>
      <w:tr w:rsidR="0025342F" w14:paraId="5CFAE17F" w14:textId="77777777">
        <w:tc>
          <w:tcPr>
            <w:tcW w:w="1013" w:type="dxa"/>
            <w:vAlign w:val="center"/>
          </w:tcPr>
          <w:p w14:paraId="63263DAC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D18D6E3" w14:textId="77777777" w:rsidR="0025342F" w:rsidRDefault="0025342F"/>
        </w:tc>
        <w:tc>
          <w:tcPr>
            <w:tcW w:w="1188" w:type="dxa"/>
            <w:vAlign w:val="center"/>
          </w:tcPr>
          <w:p w14:paraId="4CF88F6A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6A2C440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4FB6EC" w14:textId="77777777" w:rsidR="0025342F" w:rsidRDefault="00000000">
            <w:r>
              <w:t>45.900</w:t>
            </w:r>
          </w:p>
        </w:tc>
        <w:tc>
          <w:tcPr>
            <w:tcW w:w="1188" w:type="dxa"/>
            <w:vAlign w:val="center"/>
          </w:tcPr>
          <w:p w14:paraId="56295652" w14:textId="77777777" w:rsidR="0025342F" w:rsidRDefault="00000000">
            <w:r>
              <w:t>45.900</w:t>
            </w:r>
          </w:p>
        </w:tc>
        <w:tc>
          <w:tcPr>
            <w:tcW w:w="1188" w:type="dxa"/>
            <w:vAlign w:val="center"/>
          </w:tcPr>
          <w:p w14:paraId="0AE178C9" w14:textId="77777777" w:rsidR="0025342F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6E36734" w14:textId="77777777" w:rsidR="0025342F" w:rsidRDefault="00000000">
            <w:r>
              <w:t>2.500</w:t>
            </w:r>
          </w:p>
        </w:tc>
      </w:tr>
      <w:tr w:rsidR="0025342F" w14:paraId="4727F3C0" w14:textId="77777777">
        <w:tc>
          <w:tcPr>
            <w:tcW w:w="1013" w:type="dxa"/>
            <w:vAlign w:val="center"/>
          </w:tcPr>
          <w:p w14:paraId="1FA9BA67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D60BF29" w14:textId="77777777" w:rsidR="0025342F" w:rsidRDefault="0025342F"/>
        </w:tc>
        <w:tc>
          <w:tcPr>
            <w:tcW w:w="1188" w:type="dxa"/>
            <w:vAlign w:val="center"/>
          </w:tcPr>
          <w:p w14:paraId="13925526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FD950B1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F997D9" w14:textId="77777777" w:rsidR="0025342F" w:rsidRDefault="00000000">
            <w:r>
              <w:t>30.600</w:t>
            </w:r>
          </w:p>
        </w:tc>
        <w:tc>
          <w:tcPr>
            <w:tcW w:w="1188" w:type="dxa"/>
            <w:vAlign w:val="center"/>
          </w:tcPr>
          <w:p w14:paraId="48436248" w14:textId="77777777" w:rsidR="0025342F" w:rsidRDefault="00000000">
            <w:r>
              <w:t>30.600</w:t>
            </w:r>
          </w:p>
        </w:tc>
        <w:tc>
          <w:tcPr>
            <w:tcW w:w="1188" w:type="dxa"/>
            <w:vAlign w:val="center"/>
          </w:tcPr>
          <w:p w14:paraId="5C1E4723" w14:textId="77777777" w:rsidR="0025342F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09BE189" w14:textId="77777777" w:rsidR="0025342F" w:rsidRDefault="00000000">
            <w:r>
              <w:t>2.500</w:t>
            </w:r>
          </w:p>
        </w:tc>
      </w:tr>
      <w:tr w:rsidR="0025342F" w14:paraId="217906EA" w14:textId="77777777">
        <w:tc>
          <w:tcPr>
            <w:tcW w:w="1013" w:type="dxa"/>
            <w:vAlign w:val="center"/>
          </w:tcPr>
          <w:p w14:paraId="62BEE251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FFD27E6" w14:textId="77777777" w:rsidR="0025342F" w:rsidRDefault="00000000">
            <w:r>
              <w:t>C1006</w:t>
            </w:r>
          </w:p>
        </w:tc>
        <w:tc>
          <w:tcPr>
            <w:tcW w:w="1188" w:type="dxa"/>
            <w:vAlign w:val="center"/>
          </w:tcPr>
          <w:p w14:paraId="3DF080AA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E84D8FE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855CF1" w14:textId="77777777" w:rsidR="0025342F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6C4B6D21" w14:textId="77777777" w:rsidR="0025342F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24A67431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0C4302E" w14:textId="77777777" w:rsidR="0025342F" w:rsidRDefault="00000000">
            <w:r>
              <w:t>2.500</w:t>
            </w:r>
          </w:p>
        </w:tc>
      </w:tr>
      <w:tr w:rsidR="0025342F" w14:paraId="2F8B4008" w14:textId="77777777">
        <w:tc>
          <w:tcPr>
            <w:tcW w:w="1013" w:type="dxa"/>
            <w:vAlign w:val="center"/>
          </w:tcPr>
          <w:p w14:paraId="3B0B0D4F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20A626C" w14:textId="77777777" w:rsidR="0025342F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536E9117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C1009D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415809" w14:textId="77777777" w:rsidR="0025342F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1BDB124F" w14:textId="77777777" w:rsidR="0025342F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3E5A2DA7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96280D" w14:textId="77777777" w:rsidR="0025342F" w:rsidRDefault="00000000">
            <w:r>
              <w:t>2.500</w:t>
            </w:r>
          </w:p>
        </w:tc>
      </w:tr>
      <w:tr w:rsidR="0025342F" w14:paraId="5C510477" w14:textId="77777777">
        <w:tc>
          <w:tcPr>
            <w:tcW w:w="1013" w:type="dxa"/>
            <w:vAlign w:val="center"/>
          </w:tcPr>
          <w:p w14:paraId="0C244D6C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7BAEBE4" w14:textId="77777777" w:rsidR="0025342F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08F88ADC" w14:textId="77777777" w:rsidR="0025342F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41F3C528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FDF61F4" w14:textId="77777777" w:rsidR="0025342F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77BD9FFC" w14:textId="77777777" w:rsidR="0025342F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40AF784A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6A67E89" w14:textId="77777777" w:rsidR="0025342F" w:rsidRDefault="00000000">
            <w:r>
              <w:t>2.500</w:t>
            </w:r>
          </w:p>
        </w:tc>
      </w:tr>
      <w:tr w:rsidR="0025342F" w14:paraId="718B5F9E" w14:textId="77777777">
        <w:tc>
          <w:tcPr>
            <w:tcW w:w="1013" w:type="dxa"/>
            <w:vAlign w:val="center"/>
          </w:tcPr>
          <w:p w14:paraId="2B253A00" w14:textId="77777777" w:rsidR="0025342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E2ED3A3" w14:textId="77777777" w:rsidR="0025342F" w:rsidRDefault="00000000">
            <w:r>
              <w:t>C1806</w:t>
            </w:r>
          </w:p>
        </w:tc>
        <w:tc>
          <w:tcPr>
            <w:tcW w:w="1188" w:type="dxa"/>
            <w:vAlign w:val="center"/>
          </w:tcPr>
          <w:p w14:paraId="7579F28C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5AD8FF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439D74" w14:textId="77777777" w:rsidR="0025342F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06FC5DC9" w14:textId="77777777" w:rsidR="0025342F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1AA6980D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23EEC3" w14:textId="77777777" w:rsidR="0025342F" w:rsidRDefault="00000000">
            <w:r>
              <w:t>2.500</w:t>
            </w:r>
          </w:p>
        </w:tc>
      </w:tr>
      <w:tr w:rsidR="0025342F" w14:paraId="6BFF06F5" w14:textId="77777777">
        <w:tc>
          <w:tcPr>
            <w:tcW w:w="1013" w:type="dxa"/>
            <w:vAlign w:val="center"/>
          </w:tcPr>
          <w:p w14:paraId="0AE013C2" w14:textId="77777777" w:rsidR="0025342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162A78F" w14:textId="77777777" w:rsidR="0025342F" w:rsidRDefault="00000000">
            <w:r>
              <w:t>C1806</w:t>
            </w:r>
          </w:p>
        </w:tc>
        <w:tc>
          <w:tcPr>
            <w:tcW w:w="1188" w:type="dxa"/>
            <w:vAlign w:val="center"/>
          </w:tcPr>
          <w:p w14:paraId="50C2E7A0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03CB453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DEADC5" w14:textId="77777777" w:rsidR="0025342F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60BD1B55" w14:textId="77777777" w:rsidR="0025342F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51CE71A1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EA20F3" w14:textId="77777777" w:rsidR="0025342F" w:rsidRDefault="00000000">
            <w:r>
              <w:t>2.500</w:t>
            </w:r>
          </w:p>
        </w:tc>
      </w:tr>
      <w:tr w:rsidR="0025342F" w14:paraId="46BE74AF" w14:textId="77777777">
        <w:tc>
          <w:tcPr>
            <w:tcW w:w="1013" w:type="dxa"/>
            <w:vAlign w:val="center"/>
          </w:tcPr>
          <w:p w14:paraId="31BAC86F" w14:textId="77777777" w:rsidR="0025342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5A825A9" w14:textId="77777777" w:rsidR="0025342F" w:rsidRDefault="00000000">
            <w:r>
              <w:t>C2006</w:t>
            </w:r>
          </w:p>
        </w:tc>
        <w:tc>
          <w:tcPr>
            <w:tcW w:w="1188" w:type="dxa"/>
            <w:vAlign w:val="center"/>
          </w:tcPr>
          <w:p w14:paraId="7EB9AE57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6239AA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74B048D" w14:textId="77777777" w:rsidR="0025342F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53FA6E3D" w14:textId="77777777" w:rsidR="0025342F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4963EBE8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95E03A4" w14:textId="77777777" w:rsidR="0025342F" w:rsidRDefault="00000000">
            <w:r>
              <w:t>2.500</w:t>
            </w:r>
          </w:p>
        </w:tc>
      </w:tr>
      <w:tr w:rsidR="0025342F" w14:paraId="46A07D26" w14:textId="77777777">
        <w:tc>
          <w:tcPr>
            <w:tcW w:w="1013" w:type="dxa"/>
            <w:vAlign w:val="center"/>
          </w:tcPr>
          <w:p w14:paraId="138F29B4" w14:textId="77777777" w:rsidR="0025342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63FA6D8" w14:textId="77777777" w:rsidR="0025342F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02F09F1D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414CBB6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D7FD75" w14:textId="77777777" w:rsidR="0025342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5523310B" w14:textId="77777777" w:rsidR="0025342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421D4E09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477D57" w14:textId="77777777" w:rsidR="0025342F" w:rsidRDefault="00000000">
            <w:r>
              <w:t>2.500</w:t>
            </w:r>
          </w:p>
        </w:tc>
      </w:tr>
      <w:tr w:rsidR="0025342F" w14:paraId="7C9F6B27" w14:textId="77777777">
        <w:tc>
          <w:tcPr>
            <w:tcW w:w="1013" w:type="dxa"/>
            <w:vAlign w:val="center"/>
          </w:tcPr>
          <w:p w14:paraId="15EDEF1A" w14:textId="77777777" w:rsidR="0025342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3FA792E" w14:textId="77777777" w:rsidR="0025342F" w:rsidRDefault="00000000">
            <w:r>
              <w:t>C3106</w:t>
            </w:r>
          </w:p>
        </w:tc>
        <w:tc>
          <w:tcPr>
            <w:tcW w:w="1188" w:type="dxa"/>
            <w:vAlign w:val="center"/>
          </w:tcPr>
          <w:p w14:paraId="1B07D785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6E3BBD2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A92B1A" w14:textId="77777777" w:rsidR="0025342F" w:rsidRDefault="00000000">
            <w:r>
              <w:t>9.321</w:t>
            </w:r>
          </w:p>
        </w:tc>
        <w:tc>
          <w:tcPr>
            <w:tcW w:w="1188" w:type="dxa"/>
            <w:vAlign w:val="center"/>
          </w:tcPr>
          <w:p w14:paraId="29E746AF" w14:textId="77777777" w:rsidR="0025342F" w:rsidRDefault="00000000">
            <w:r>
              <w:t>9.321</w:t>
            </w:r>
          </w:p>
        </w:tc>
        <w:tc>
          <w:tcPr>
            <w:tcW w:w="1188" w:type="dxa"/>
            <w:vAlign w:val="center"/>
          </w:tcPr>
          <w:p w14:paraId="288F70EE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EC2DA2" w14:textId="77777777" w:rsidR="0025342F" w:rsidRDefault="00000000">
            <w:r>
              <w:t>2.500</w:t>
            </w:r>
          </w:p>
        </w:tc>
      </w:tr>
      <w:tr w:rsidR="0025342F" w14:paraId="7AA8BB3D" w14:textId="77777777">
        <w:tc>
          <w:tcPr>
            <w:tcW w:w="1013" w:type="dxa"/>
            <w:vAlign w:val="center"/>
          </w:tcPr>
          <w:p w14:paraId="0ADEA611" w14:textId="77777777" w:rsidR="0025342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1A95870F" w14:textId="77777777" w:rsidR="0025342F" w:rsidRDefault="00000000">
            <w:r>
              <w:t>C3306</w:t>
            </w:r>
          </w:p>
        </w:tc>
        <w:tc>
          <w:tcPr>
            <w:tcW w:w="1188" w:type="dxa"/>
            <w:vAlign w:val="center"/>
          </w:tcPr>
          <w:p w14:paraId="756B1CB8" w14:textId="77777777" w:rsidR="0025342F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2939A99E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42CE618" w14:textId="77777777" w:rsidR="0025342F" w:rsidRDefault="00000000">
            <w:r>
              <w:t>9.900</w:t>
            </w:r>
          </w:p>
        </w:tc>
        <w:tc>
          <w:tcPr>
            <w:tcW w:w="1188" w:type="dxa"/>
            <w:vAlign w:val="center"/>
          </w:tcPr>
          <w:p w14:paraId="6983FC6F" w14:textId="77777777" w:rsidR="0025342F" w:rsidRDefault="00000000">
            <w:r>
              <w:t>39.600</w:t>
            </w:r>
          </w:p>
        </w:tc>
        <w:tc>
          <w:tcPr>
            <w:tcW w:w="1188" w:type="dxa"/>
            <w:vAlign w:val="center"/>
          </w:tcPr>
          <w:p w14:paraId="077826BD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72D02B" w14:textId="77777777" w:rsidR="0025342F" w:rsidRDefault="00000000">
            <w:r>
              <w:t>2.500</w:t>
            </w:r>
          </w:p>
        </w:tc>
      </w:tr>
      <w:tr w:rsidR="0025342F" w14:paraId="548682C2" w14:textId="77777777">
        <w:tc>
          <w:tcPr>
            <w:tcW w:w="1013" w:type="dxa"/>
            <w:vAlign w:val="center"/>
          </w:tcPr>
          <w:p w14:paraId="36240726" w14:textId="77777777" w:rsidR="0025342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1F331D8A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0700FDB8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12335D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149677A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2813945B" w14:textId="77777777" w:rsidR="0025342F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122F233B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673C71" w14:textId="77777777" w:rsidR="0025342F" w:rsidRDefault="00000000">
            <w:r>
              <w:t>2.500</w:t>
            </w:r>
          </w:p>
        </w:tc>
      </w:tr>
      <w:tr w:rsidR="0025342F" w14:paraId="552E4487" w14:textId="77777777">
        <w:tc>
          <w:tcPr>
            <w:tcW w:w="1013" w:type="dxa"/>
            <w:vAlign w:val="center"/>
          </w:tcPr>
          <w:p w14:paraId="47531FCC" w14:textId="77777777" w:rsidR="0025342F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5AF7AE59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6AE872FB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7290018A" w14:textId="77777777" w:rsidR="0025342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997FCCD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76CA0D13" w14:textId="77777777" w:rsidR="0025342F" w:rsidRDefault="00000000">
            <w:r>
              <w:t>108.000</w:t>
            </w:r>
          </w:p>
        </w:tc>
        <w:tc>
          <w:tcPr>
            <w:tcW w:w="1188" w:type="dxa"/>
            <w:vAlign w:val="center"/>
          </w:tcPr>
          <w:p w14:paraId="4064927B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D5446D5" w14:textId="77777777" w:rsidR="0025342F" w:rsidRDefault="00000000">
            <w:r>
              <w:t>2.500</w:t>
            </w:r>
          </w:p>
        </w:tc>
      </w:tr>
      <w:tr w:rsidR="0025342F" w14:paraId="6CE361C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B07BF4A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3426854" w14:textId="77777777" w:rsidR="0025342F" w:rsidRDefault="00000000">
            <w:r>
              <w:t>307.521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5A92E77" w14:textId="77777777" w:rsidR="0025342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6685DCE" w14:textId="77777777" w:rsidR="0025342F" w:rsidRDefault="00000000">
            <w:r>
              <w:t>2.500</w:t>
            </w:r>
          </w:p>
        </w:tc>
      </w:tr>
    </w:tbl>
    <w:p w14:paraId="6A2A129C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18E148" w14:textId="77777777" w:rsidR="0025342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3198889"/>
      <w:r>
        <w:rPr>
          <w:color w:val="000000"/>
          <w:kern w:val="2"/>
          <w:szCs w:val="24"/>
        </w:rPr>
        <w:t>综合太阳得热系数</w:t>
      </w:r>
      <w:bookmarkEnd w:id="61"/>
    </w:p>
    <w:p w14:paraId="3487759A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BB764E5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5342F" w14:paraId="27A437BC" w14:textId="77777777">
        <w:tc>
          <w:tcPr>
            <w:tcW w:w="656" w:type="dxa"/>
            <w:shd w:val="clear" w:color="auto" w:fill="E6E6E6"/>
            <w:vAlign w:val="center"/>
          </w:tcPr>
          <w:p w14:paraId="55A677C3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E4D541F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7A112C3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9599316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6CA170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7A157C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C97210C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DB8B86" w14:textId="77777777" w:rsidR="0025342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845611" w14:textId="77777777" w:rsidR="0025342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8E6A178" w14:textId="77777777" w:rsidR="0025342F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CD4385" w14:textId="77777777" w:rsidR="0025342F" w:rsidRDefault="00000000">
            <w:pPr>
              <w:jc w:val="center"/>
            </w:pPr>
            <w:r>
              <w:t>综合太阳得热系数</w:t>
            </w:r>
          </w:p>
        </w:tc>
      </w:tr>
      <w:tr w:rsidR="0025342F" w14:paraId="70D1EA4B" w14:textId="77777777">
        <w:tc>
          <w:tcPr>
            <w:tcW w:w="656" w:type="dxa"/>
            <w:vAlign w:val="center"/>
          </w:tcPr>
          <w:p w14:paraId="61FAE8C8" w14:textId="77777777" w:rsidR="0025342F" w:rsidRDefault="00000000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71C1376A" w14:textId="77777777" w:rsidR="0025342F" w:rsidRDefault="0025342F"/>
        </w:tc>
        <w:tc>
          <w:tcPr>
            <w:tcW w:w="769" w:type="dxa"/>
            <w:vAlign w:val="center"/>
          </w:tcPr>
          <w:p w14:paraId="1C77D9E4" w14:textId="77777777" w:rsidR="0025342F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3CEEC763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F63E65A" w14:textId="77777777" w:rsidR="0025342F" w:rsidRDefault="00000000">
            <w:r>
              <w:t>61.200</w:t>
            </w:r>
          </w:p>
        </w:tc>
        <w:tc>
          <w:tcPr>
            <w:tcW w:w="848" w:type="dxa"/>
            <w:vAlign w:val="center"/>
          </w:tcPr>
          <w:p w14:paraId="2688C5D1" w14:textId="77777777" w:rsidR="0025342F" w:rsidRDefault="00000000">
            <w:r>
              <w:t>61.200</w:t>
            </w:r>
          </w:p>
        </w:tc>
        <w:tc>
          <w:tcPr>
            <w:tcW w:w="781" w:type="dxa"/>
            <w:vAlign w:val="center"/>
          </w:tcPr>
          <w:p w14:paraId="6819A276" w14:textId="77777777" w:rsidR="0025342F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A7A8A45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A174725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111442" w14:textId="77777777" w:rsidR="0025342F" w:rsidRDefault="00000000">
            <w:r>
              <w:t>0.498</w:t>
            </w:r>
          </w:p>
        </w:tc>
        <w:tc>
          <w:tcPr>
            <w:tcW w:w="916" w:type="dxa"/>
            <w:vAlign w:val="center"/>
          </w:tcPr>
          <w:p w14:paraId="3C42FC32" w14:textId="77777777" w:rsidR="0025342F" w:rsidRDefault="00000000">
            <w:r>
              <w:t>0.325</w:t>
            </w:r>
          </w:p>
        </w:tc>
      </w:tr>
      <w:tr w:rsidR="0025342F" w14:paraId="641B5B30" w14:textId="77777777">
        <w:tc>
          <w:tcPr>
            <w:tcW w:w="656" w:type="dxa"/>
            <w:vAlign w:val="center"/>
          </w:tcPr>
          <w:p w14:paraId="4016412C" w14:textId="77777777" w:rsidR="0025342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0CF0DA0" w14:textId="77777777" w:rsidR="0025342F" w:rsidRDefault="00000000">
            <w:r>
              <w:t>C1206</w:t>
            </w:r>
          </w:p>
        </w:tc>
        <w:tc>
          <w:tcPr>
            <w:tcW w:w="769" w:type="dxa"/>
            <w:vAlign w:val="center"/>
          </w:tcPr>
          <w:p w14:paraId="124A8866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05F594A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4F15A79" w14:textId="77777777" w:rsidR="0025342F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6A28D80E" w14:textId="77777777" w:rsidR="0025342F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3BF573EB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26CC840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324B1CD6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9E1291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93AE976" w14:textId="77777777" w:rsidR="0025342F" w:rsidRDefault="00000000">
            <w:r>
              <w:t>0.652</w:t>
            </w:r>
          </w:p>
        </w:tc>
      </w:tr>
      <w:tr w:rsidR="0025342F" w14:paraId="7F985E0F" w14:textId="77777777">
        <w:tc>
          <w:tcPr>
            <w:tcW w:w="656" w:type="dxa"/>
            <w:vAlign w:val="center"/>
          </w:tcPr>
          <w:p w14:paraId="08861C14" w14:textId="77777777" w:rsidR="0025342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1BEFE45D" w14:textId="77777777" w:rsidR="0025342F" w:rsidRDefault="00000000">
            <w:r>
              <w:t>C1506</w:t>
            </w:r>
          </w:p>
        </w:tc>
        <w:tc>
          <w:tcPr>
            <w:tcW w:w="769" w:type="dxa"/>
            <w:vAlign w:val="center"/>
          </w:tcPr>
          <w:p w14:paraId="5D1886FF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0FFBBDB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D68485" w14:textId="77777777" w:rsidR="0025342F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69A6B27D" w14:textId="77777777" w:rsidR="0025342F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3B1A4CE3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B047462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4F1BE39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91B7CD3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E90AF0D" w14:textId="77777777" w:rsidR="0025342F" w:rsidRDefault="00000000">
            <w:r>
              <w:t>0.652</w:t>
            </w:r>
          </w:p>
        </w:tc>
      </w:tr>
      <w:tr w:rsidR="0025342F" w14:paraId="16DC6309" w14:textId="77777777">
        <w:tc>
          <w:tcPr>
            <w:tcW w:w="656" w:type="dxa"/>
            <w:vAlign w:val="center"/>
          </w:tcPr>
          <w:p w14:paraId="135D6B93" w14:textId="77777777" w:rsidR="0025342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1F49F47" w14:textId="77777777" w:rsidR="0025342F" w:rsidRDefault="00000000">
            <w:r>
              <w:t>C1806</w:t>
            </w:r>
          </w:p>
        </w:tc>
        <w:tc>
          <w:tcPr>
            <w:tcW w:w="769" w:type="dxa"/>
            <w:vAlign w:val="center"/>
          </w:tcPr>
          <w:p w14:paraId="208F151A" w14:textId="77777777" w:rsidR="0025342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C2943AA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15AA99" w14:textId="77777777" w:rsidR="0025342F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483E8141" w14:textId="77777777" w:rsidR="0025342F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20F17401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FC1896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748249D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B140A5" w14:textId="77777777" w:rsidR="0025342F" w:rsidRDefault="00000000">
            <w:r>
              <w:t>0.506</w:t>
            </w:r>
          </w:p>
        </w:tc>
        <w:tc>
          <w:tcPr>
            <w:tcW w:w="916" w:type="dxa"/>
            <w:vAlign w:val="center"/>
          </w:tcPr>
          <w:p w14:paraId="2C0A0130" w14:textId="77777777" w:rsidR="0025342F" w:rsidRDefault="00000000">
            <w:r>
              <w:t>0.330</w:t>
            </w:r>
          </w:p>
        </w:tc>
      </w:tr>
      <w:tr w:rsidR="0025342F" w14:paraId="6017487E" w14:textId="77777777">
        <w:tc>
          <w:tcPr>
            <w:tcW w:w="656" w:type="dxa"/>
            <w:vAlign w:val="center"/>
          </w:tcPr>
          <w:p w14:paraId="1FD00685" w14:textId="77777777" w:rsidR="0025342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A96E347" w14:textId="77777777" w:rsidR="0025342F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5999CECB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C9F1DD4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F485748" w14:textId="77777777" w:rsidR="0025342F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15495C5F" w14:textId="77777777" w:rsidR="0025342F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3A695BB0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EF4B19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5520E7F4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6F6ECE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FFAB5A5" w14:textId="77777777" w:rsidR="0025342F" w:rsidRDefault="00000000">
            <w:r>
              <w:t>0.652</w:t>
            </w:r>
          </w:p>
        </w:tc>
      </w:tr>
      <w:tr w:rsidR="0025342F" w14:paraId="43578B81" w14:textId="77777777">
        <w:tc>
          <w:tcPr>
            <w:tcW w:w="656" w:type="dxa"/>
            <w:vAlign w:val="center"/>
          </w:tcPr>
          <w:p w14:paraId="7844E389" w14:textId="77777777" w:rsidR="0025342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5D9EFD7" w14:textId="77777777" w:rsidR="0025342F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14D2C255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7475E555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9EBDF65" w14:textId="77777777" w:rsidR="0025342F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18E606BA" w14:textId="77777777" w:rsidR="0025342F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4B9CC9AA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F14C28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3C038CB9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3A6826" w14:textId="77777777" w:rsidR="0025342F" w:rsidRDefault="00000000">
            <w:r>
              <w:t>0.504</w:t>
            </w:r>
          </w:p>
        </w:tc>
        <w:tc>
          <w:tcPr>
            <w:tcW w:w="916" w:type="dxa"/>
            <w:vAlign w:val="center"/>
          </w:tcPr>
          <w:p w14:paraId="2EBA7CEE" w14:textId="77777777" w:rsidR="0025342F" w:rsidRDefault="00000000">
            <w:r>
              <w:t>0.328</w:t>
            </w:r>
          </w:p>
        </w:tc>
      </w:tr>
      <w:tr w:rsidR="0025342F" w14:paraId="2E4627B3" w14:textId="77777777">
        <w:tc>
          <w:tcPr>
            <w:tcW w:w="656" w:type="dxa"/>
            <w:vAlign w:val="center"/>
          </w:tcPr>
          <w:p w14:paraId="108FB3ED" w14:textId="77777777" w:rsidR="0025342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3F63953" w14:textId="77777777" w:rsidR="0025342F" w:rsidRDefault="00000000">
            <w:r>
              <w:t>C3006</w:t>
            </w:r>
          </w:p>
        </w:tc>
        <w:tc>
          <w:tcPr>
            <w:tcW w:w="769" w:type="dxa"/>
            <w:vAlign w:val="center"/>
          </w:tcPr>
          <w:p w14:paraId="48022820" w14:textId="77777777" w:rsidR="0025342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5CA40F3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B2A5E48" w14:textId="77777777" w:rsidR="0025342F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736FA5E1" w14:textId="77777777" w:rsidR="0025342F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1D3B8BA5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6909CB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8A963D9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5685108" w14:textId="77777777" w:rsidR="0025342F" w:rsidRDefault="00000000">
            <w:r>
              <w:t>0.502</w:t>
            </w:r>
          </w:p>
        </w:tc>
        <w:tc>
          <w:tcPr>
            <w:tcW w:w="916" w:type="dxa"/>
            <w:vAlign w:val="center"/>
          </w:tcPr>
          <w:p w14:paraId="0DF9412E" w14:textId="77777777" w:rsidR="0025342F" w:rsidRDefault="00000000">
            <w:r>
              <w:t>0.328</w:t>
            </w:r>
          </w:p>
        </w:tc>
      </w:tr>
      <w:tr w:rsidR="0025342F" w14:paraId="72792220" w14:textId="77777777">
        <w:tc>
          <w:tcPr>
            <w:tcW w:w="656" w:type="dxa"/>
            <w:vAlign w:val="center"/>
          </w:tcPr>
          <w:p w14:paraId="546DDB63" w14:textId="77777777" w:rsidR="0025342F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15864B3F" w14:textId="77777777" w:rsidR="0025342F" w:rsidRDefault="00000000">
            <w:r>
              <w:t>C3106</w:t>
            </w:r>
          </w:p>
        </w:tc>
        <w:tc>
          <w:tcPr>
            <w:tcW w:w="769" w:type="dxa"/>
            <w:vAlign w:val="center"/>
          </w:tcPr>
          <w:p w14:paraId="5C01610A" w14:textId="77777777" w:rsidR="0025342F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14:paraId="3BF49C77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2236749" w14:textId="77777777" w:rsidR="0025342F" w:rsidRDefault="00000000">
            <w:r>
              <w:t>9.321</w:t>
            </w:r>
          </w:p>
        </w:tc>
        <w:tc>
          <w:tcPr>
            <w:tcW w:w="848" w:type="dxa"/>
            <w:vAlign w:val="center"/>
          </w:tcPr>
          <w:p w14:paraId="133E1E22" w14:textId="77777777" w:rsidR="0025342F" w:rsidRDefault="00000000">
            <w:r>
              <w:t>18.642</w:t>
            </w:r>
          </w:p>
        </w:tc>
        <w:tc>
          <w:tcPr>
            <w:tcW w:w="781" w:type="dxa"/>
            <w:vAlign w:val="center"/>
          </w:tcPr>
          <w:p w14:paraId="5116C42F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1712400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C7F078B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511691" w14:textId="77777777" w:rsidR="0025342F" w:rsidRDefault="00000000">
            <w:r>
              <w:t>0.502</w:t>
            </w:r>
          </w:p>
        </w:tc>
        <w:tc>
          <w:tcPr>
            <w:tcW w:w="916" w:type="dxa"/>
            <w:vAlign w:val="center"/>
          </w:tcPr>
          <w:p w14:paraId="51DBA5EC" w14:textId="77777777" w:rsidR="0025342F" w:rsidRDefault="00000000">
            <w:r>
              <w:t>0.327</w:t>
            </w:r>
          </w:p>
        </w:tc>
      </w:tr>
      <w:tr w:rsidR="0025342F" w14:paraId="2375B3E2" w14:textId="77777777">
        <w:tc>
          <w:tcPr>
            <w:tcW w:w="656" w:type="dxa"/>
            <w:vAlign w:val="center"/>
          </w:tcPr>
          <w:p w14:paraId="2C1F2C33" w14:textId="77777777" w:rsidR="0025342F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42EF5CB2" w14:textId="77777777" w:rsidR="0025342F" w:rsidRDefault="00000000">
            <w:r>
              <w:t>C3306</w:t>
            </w:r>
          </w:p>
        </w:tc>
        <w:tc>
          <w:tcPr>
            <w:tcW w:w="769" w:type="dxa"/>
            <w:vAlign w:val="center"/>
          </w:tcPr>
          <w:p w14:paraId="73C3ED08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E6939FA" w14:textId="77777777" w:rsidR="0025342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5E1FF37" w14:textId="77777777" w:rsidR="0025342F" w:rsidRDefault="00000000">
            <w:r>
              <w:t>9.900</w:t>
            </w:r>
          </w:p>
        </w:tc>
        <w:tc>
          <w:tcPr>
            <w:tcW w:w="848" w:type="dxa"/>
            <w:vAlign w:val="center"/>
          </w:tcPr>
          <w:p w14:paraId="2A08C131" w14:textId="77777777" w:rsidR="0025342F" w:rsidRDefault="00000000">
            <w:r>
              <w:t>39.600</w:t>
            </w:r>
          </w:p>
        </w:tc>
        <w:tc>
          <w:tcPr>
            <w:tcW w:w="781" w:type="dxa"/>
            <w:vAlign w:val="center"/>
          </w:tcPr>
          <w:p w14:paraId="2CE830F8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AB6E76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65B992EF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46D483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535878" w14:textId="77777777" w:rsidR="0025342F" w:rsidRDefault="00000000">
            <w:r>
              <w:t>0.652</w:t>
            </w:r>
          </w:p>
        </w:tc>
      </w:tr>
      <w:tr w:rsidR="0025342F" w14:paraId="594E8C5F" w14:textId="77777777">
        <w:tc>
          <w:tcPr>
            <w:tcW w:w="656" w:type="dxa"/>
            <w:vAlign w:val="center"/>
          </w:tcPr>
          <w:p w14:paraId="7582B918" w14:textId="77777777" w:rsidR="0025342F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3303BF50" w14:textId="77777777" w:rsidR="0025342F" w:rsidRDefault="00000000">
            <w:r>
              <w:t>C3306</w:t>
            </w:r>
          </w:p>
        </w:tc>
        <w:tc>
          <w:tcPr>
            <w:tcW w:w="769" w:type="dxa"/>
            <w:vAlign w:val="center"/>
          </w:tcPr>
          <w:p w14:paraId="31CF21A0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7249CE7D" w14:textId="77777777" w:rsidR="0025342F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148389AC" w14:textId="77777777" w:rsidR="0025342F" w:rsidRDefault="00000000">
            <w:r>
              <w:t>9.900</w:t>
            </w:r>
          </w:p>
        </w:tc>
        <w:tc>
          <w:tcPr>
            <w:tcW w:w="848" w:type="dxa"/>
            <w:vAlign w:val="center"/>
          </w:tcPr>
          <w:p w14:paraId="1545537E" w14:textId="77777777" w:rsidR="0025342F" w:rsidRDefault="00000000">
            <w:r>
              <w:t>99.000</w:t>
            </w:r>
          </w:p>
        </w:tc>
        <w:tc>
          <w:tcPr>
            <w:tcW w:w="781" w:type="dxa"/>
            <w:vAlign w:val="center"/>
          </w:tcPr>
          <w:p w14:paraId="1FA0D19B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795F010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4E277DF6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1832C9" w14:textId="77777777" w:rsidR="0025342F" w:rsidRDefault="00000000">
            <w:r>
              <w:t>0.502</w:t>
            </w:r>
          </w:p>
        </w:tc>
        <w:tc>
          <w:tcPr>
            <w:tcW w:w="916" w:type="dxa"/>
            <w:vAlign w:val="center"/>
          </w:tcPr>
          <w:p w14:paraId="276142DB" w14:textId="77777777" w:rsidR="0025342F" w:rsidRDefault="00000000">
            <w:r>
              <w:t>0.327</w:t>
            </w:r>
          </w:p>
        </w:tc>
      </w:tr>
      <w:tr w:rsidR="0025342F" w14:paraId="088D3774" w14:textId="77777777">
        <w:tc>
          <w:tcPr>
            <w:tcW w:w="656" w:type="dxa"/>
            <w:vAlign w:val="center"/>
          </w:tcPr>
          <w:p w14:paraId="356BF6EC" w14:textId="77777777" w:rsidR="0025342F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09EC907B" w14:textId="77777777" w:rsidR="0025342F" w:rsidRDefault="00000000">
            <w:r>
              <w:t>C3506</w:t>
            </w:r>
          </w:p>
        </w:tc>
        <w:tc>
          <w:tcPr>
            <w:tcW w:w="769" w:type="dxa"/>
            <w:vAlign w:val="center"/>
          </w:tcPr>
          <w:p w14:paraId="536F82DE" w14:textId="77777777" w:rsidR="0025342F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14:paraId="77FC63B9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88AB1AF" w14:textId="77777777" w:rsidR="0025342F" w:rsidRDefault="00000000">
            <w:r>
              <w:t>10.590</w:t>
            </w:r>
          </w:p>
        </w:tc>
        <w:tc>
          <w:tcPr>
            <w:tcW w:w="848" w:type="dxa"/>
            <w:vAlign w:val="center"/>
          </w:tcPr>
          <w:p w14:paraId="6BCF5B9E" w14:textId="77777777" w:rsidR="0025342F" w:rsidRDefault="00000000">
            <w:r>
              <w:t>21.180</w:t>
            </w:r>
          </w:p>
        </w:tc>
        <w:tc>
          <w:tcPr>
            <w:tcW w:w="781" w:type="dxa"/>
            <w:vAlign w:val="center"/>
          </w:tcPr>
          <w:p w14:paraId="0CFA9C76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5510940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0DCA070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03A766" w14:textId="77777777" w:rsidR="0025342F" w:rsidRDefault="00000000">
            <w:r>
              <w:t>0.502</w:t>
            </w:r>
          </w:p>
        </w:tc>
        <w:tc>
          <w:tcPr>
            <w:tcW w:w="916" w:type="dxa"/>
            <w:vAlign w:val="center"/>
          </w:tcPr>
          <w:p w14:paraId="5639F588" w14:textId="77777777" w:rsidR="0025342F" w:rsidRDefault="00000000">
            <w:r>
              <w:t>0.327</w:t>
            </w:r>
          </w:p>
        </w:tc>
      </w:tr>
      <w:tr w:rsidR="0025342F" w14:paraId="2A770574" w14:textId="77777777">
        <w:tc>
          <w:tcPr>
            <w:tcW w:w="656" w:type="dxa"/>
            <w:vAlign w:val="center"/>
          </w:tcPr>
          <w:p w14:paraId="2C9516D6" w14:textId="77777777" w:rsidR="0025342F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6E99E455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20D993DB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609FF84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89C4551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7E1C1082" w14:textId="77777777" w:rsidR="0025342F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15B25480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5605CFB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CDC0904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0528D6E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A08B0E5" w14:textId="77777777" w:rsidR="0025342F" w:rsidRDefault="00000000">
            <w:r>
              <w:t>0.652</w:t>
            </w:r>
          </w:p>
        </w:tc>
      </w:tr>
      <w:tr w:rsidR="0025342F" w14:paraId="2441597C" w14:textId="77777777">
        <w:tc>
          <w:tcPr>
            <w:tcW w:w="656" w:type="dxa"/>
            <w:vAlign w:val="center"/>
          </w:tcPr>
          <w:p w14:paraId="3318F8D3" w14:textId="77777777" w:rsidR="0025342F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600E8DA4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295CC85D" w14:textId="77777777" w:rsidR="0025342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77F4DF5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9DE965C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0B3AFF8C" w14:textId="77777777" w:rsidR="0025342F" w:rsidRDefault="00000000">
            <w:r>
              <w:t>32.400</w:t>
            </w:r>
          </w:p>
        </w:tc>
        <w:tc>
          <w:tcPr>
            <w:tcW w:w="781" w:type="dxa"/>
            <w:vAlign w:val="center"/>
          </w:tcPr>
          <w:p w14:paraId="716A5335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06FEAF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2653EBE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24B739" w14:textId="77777777" w:rsidR="0025342F" w:rsidRDefault="00000000">
            <w:r>
              <w:t>0.501</w:t>
            </w:r>
          </w:p>
        </w:tc>
        <w:tc>
          <w:tcPr>
            <w:tcW w:w="916" w:type="dxa"/>
            <w:vAlign w:val="center"/>
          </w:tcPr>
          <w:p w14:paraId="7895C206" w14:textId="77777777" w:rsidR="0025342F" w:rsidRDefault="00000000">
            <w:r>
              <w:t>0.327</w:t>
            </w:r>
          </w:p>
        </w:tc>
      </w:tr>
      <w:tr w:rsidR="0025342F" w14:paraId="60302EC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A12B3B3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A84C912" w14:textId="77777777" w:rsidR="0025342F" w:rsidRDefault="00000000">
            <w:r>
              <w:t>361.122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32298E0" w14:textId="77777777" w:rsidR="0025342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14F7AFB" w14:textId="77777777" w:rsidR="0025342F" w:rsidRDefault="00000000">
            <w:r>
              <w:t>0.617</w:t>
            </w:r>
          </w:p>
        </w:tc>
        <w:tc>
          <w:tcPr>
            <w:tcW w:w="916" w:type="dxa"/>
            <w:vAlign w:val="center"/>
          </w:tcPr>
          <w:p w14:paraId="512DAC19" w14:textId="77777777" w:rsidR="0025342F" w:rsidRDefault="00000000">
            <w:r>
              <w:t>0.402</w:t>
            </w:r>
          </w:p>
        </w:tc>
      </w:tr>
    </w:tbl>
    <w:p w14:paraId="337F26CA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FFFEA73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5342F" w14:paraId="2602C0E2" w14:textId="77777777">
        <w:tc>
          <w:tcPr>
            <w:tcW w:w="656" w:type="dxa"/>
            <w:shd w:val="clear" w:color="auto" w:fill="E6E6E6"/>
            <w:vAlign w:val="center"/>
          </w:tcPr>
          <w:p w14:paraId="07D21A2B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24295AD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F74CE35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F17C894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76C362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327CEA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4EEEFA8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6CC0EB" w14:textId="77777777" w:rsidR="0025342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31DCC0" w14:textId="77777777" w:rsidR="0025342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EE8260" w14:textId="77777777" w:rsidR="0025342F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00C616F" w14:textId="77777777" w:rsidR="0025342F" w:rsidRDefault="00000000">
            <w:pPr>
              <w:jc w:val="center"/>
            </w:pPr>
            <w:r>
              <w:t>综合太阳得热系数</w:t>
            </w:r>
          </w:p>
        </w:tc>
      </w:tr>
      <w:tr w:rsidR="0025342F" w14:paraId="7A6114D9" w14:textId="77777777">
        <w:tc>
          <w:tcPr>
            <w:tcW w:w="656" w:type="dxa"/>
            <w:vAlign w:val="center"/>
          </w:tcPr>
          <w:p w14:paraId="52AE64C2" w14:textId="77777777" w:rsidR="0025342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75C4B55" w14:textId="77777777" w:rsidR="0025342F" w:rsidRDefault="0025342F"/>
        </w:tc>
        <w:tc>
          <w:tcPr>
            <w:tcW w:w="769" w:type="dxa"/>
            <w:vAlign w:val="center"/>
          </w:tcPr>
          <w:p w14:paraId="7AC2C215" w14:textId="77777777" w:rsidR="0025342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C9CA767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0CED2FD" w14:textId="77777777" w:rsidR="0025342F" w:rsidRDefault="00000000">
            <w:r>
              <w:t>81.600</w:t>
            </w:r>
          </w:p>
        </w:tc>
        <w:tc>
          <w:tcPr>
            <w:tcW w:w="848" w:type="dxa"/>
            <w:vAlign w:val="center"/>
          </w:tcPr>
          <w:p w14:paraId="59811311" w14:textId="77777777" w:rsidR="0025342F" w:rsidRDefault="00000000">
            <w:r>
              <w:t>81.600</w:t>
            </w:r>
          </w:p>
        </w:tc>
        <w:tc>
          <w:tcPr>
            <w:tcW w:w="781" w:type="dxa"/>
            <w:vAlign w:val="center"/>
          </w:tcPr>
          <w:p w14:paraId="47C5673D" w14:textId="77777777" w:rsidR="0025342F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B1676DC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7DABEC0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D483BA" w14:textId="77777777" w:rsidR="0025342F" w:rsidRDefault="00000000">
            <w:r>
              <w:t>0.623</w:t>
            </w:r>
          </w:p>
        </w:tc>
        <w:tc>
          <w:tcPr>
            <w:tcW w:w="916" w:type="dxa"/>
            <w:vAlign w:val="center"/>
          </w:tcPr>
          <w:p w14:paraId="2CCE1DFC" w14:textId="77777777" w:rsidR="0025342F" w:rsidRDefault="00000000">
            <w:r>
              <w:t>0.406</w:t>
            </w:r>
          </w:p>
        </w:tc>
      </w:tr>
      <w:tr w:rsidR="0025342F" w14:paraId="458040D6" w14:textId="77777777">
        <w:tc>
          <w:tcPr>
            <w:tcW w:w="656" w:type="dxa"/>
            <w:vAlign w:val="center"/>
          </w:tcPr>
          <w:p w14:paraId="7969D3E5" w14:textId="77777777" w:rsidR="0025342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BF2FD30" w14:textId="77777777" w:rsidR="0025342F" w:rsidRDefault="00000000">
            <w:r>
              <w:t>C0806</w:t>
            </w:r>
          </w:p>
        </w:tc>
        <w:tc>
          <w:tcPr>
            <w:tcW w:w="769" w:type="dxa"/>
            <w:vAlign w:val="center"/>
          </w:tcPr>
          <w:p w14:paraId="63E80429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6F47E1F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C97544F" w14:textId="77777777" w:rsidR="0025342F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548A4DDD" w14:textId="77777777" w:rsidR="0025342F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58D9F82B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125E24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4B260BA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356449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551E81" w14:textId="77777777" w:rsidR="0025342F" w:rsidRDefault="00000000">
            <w:r>
              <w:t>0.652</w:t>
            </w:r>
          </w:p>
        </w:tc>
      </w:tr>
      <w:tr w:rsidR="0025342F" w14:paraId="5F6D1670" w14:textId="77777777">
        <w:tc>
          <w:tcPr>
            <w:tcW w:w="656" w:type="dxa"/>
            <w:vAlign w:val="center"/>
          </w:tcPr>
          <w:p w14:paraId="644422E3" w14:textId="77777777" w:rsidR="0025342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4FB53CE" w14:textId="77777777" w:rsidR="0025342F" w:rsidRDefault="00000000">
            <w:r>
              <w:t>C0806</w:t>
            </w:r>
          </w:p>
        </w:tc>
        <w:tc>
          <w:tcPr>
            <w:tcW w:w="769" w:type="dxa"/>
            <w:vAlign w:val="center"/>
          </w:tcPr>
          <w:p w14:paraId="58CACA8B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76C925FD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DC33F8B" w14:textId="77777777" w:rsidR="0025342F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666968DF" w14:textId="77777777" w:rsidR="0025342F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74E927BF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A6CA71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CB114DD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7A2486" w14:textId="77777777" w:rsidR="0025342F" w:rsidRDefault="00000000">
            <w:r>
              <w:t>0.632</w:t>
            </w:r>
          </w:p>
        </w:tc>
        <w:tc>
          <w:tcPr>
            <w:tcW w:w="916" w:type="dxa"/>
            <w:vAlign w:val="center"/>
          </w:tcPr>
          <w:p w14:paraId="08D7F20A" w14:textId="77777777" w:rsidR="0025342F" w:rsidRDefault="00000000">
            <w:r>
              <w:t>0.412</w:t>
            </w:r>
          </w:p>
        </w:tc>
      </w:tr>
      <w:tr w:rsidR="0025342F" w14:paraId="557A928F" w14:textId="77777777">
        <w:tc>
          <w:tcPr>
            <w:tcW w:w="656" w:type="dxa"/>
            <w:vAlign w:val="center"/>
          </w:tcPr>
          <w:p w14:paraId="7702B85A" w14:textId="77777777" w:rsidR="0025342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E674397" w14:textId="77777777" w:rsidR="0025342F" w:rsidRDefault="00000000">
            <w:r>
              <w:t>C1006</w:t>
            </w:r>
          </w:p>
        </w:tc>
        <w:tc>
          <w:tcPr>
            <w:tcW w:w="769" w:type="dxa"/>
            <w:vAlign w:val="center"/>
          </w:tcPr>
          <w:p w14:paraId="1A98CB1A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2B476B7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03B3542" w14:textId="77777777" w:rsidR="0025342F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4A76D24F" w14:textId="77777777" w:rsidR="0025342F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4B6EF66B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AF038EA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6CC4653D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6CB54B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673D9E1" w14:textId="77777777" w:rsidR="0025342F" w:rsidRDefault="00000000">
            <w:r>
              <w:t>0.652</w:t>
            </w:r>
          </w:p>
        </w:tc>
      </w:tr>
      <w:tr w:rsidR="0025342F" w14:paraId="5656322D" w14:textId="77777777">
        <w:tc>
          <w:tcPr>
            <w:tcW w:w="656" w:type="dxa"/>
            <w:vAlign w:val="center"/>
          </w:tcPr>
          <w:p w14:paraId="5A5561AC" w14:textId="77777777" w:rsidR="0025342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890E8A4" w14:textId="77777777" w:rsidR="0025342F" w:rsidRDefault="00000000">
            <w:r>
              <w:t>C1206</w:t>
            </w:r>
          </w:p>
        </w:tc>
        <w:tc>
          <w:tcPr>
            <w:tcW w:w="769" w:type="dxa"/>
            <w:vAlign w:val="center"/>
          </w:tcPr>
          <w:p w14:paraId="0A39974D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E6E0F88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F56B4D7" w14:textId="77777777" w:rsidR="0025342F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7C646D2D" w14:textId="77777777" w:rsidR="0025342F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33BD45B8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F286CBF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4CE0D179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D0F2FC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6069A31" w14:textId="77777777" w:rsidR="0025342F" w:rsidRDefault="00000000">
            <w:r>
              <w:t>0.652</w:t>
            </w:r>
          </w:p>
        </w:tc>
      </w:tr>
      <w:tr w:rsidR="0025342F" w14:paraId="1BB5259E" w14:textId="77777777">
        <w:tc>
          <w:tcPr>
            <w:tcW w:w="656" w:type="dxa"/>
            <w:vAlign w:val="center"/>
          </w:tcPr>
          <w:p w14:paraId="43CFC329" w14:textId="77777777" w:rsidR="0025342F" w:rsidRDefault="00000000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147EDB6E" w14:textId="77777777" w:rsidR="0025342F" w:rsidRDefault="00000000">
            <w:r>
              <w:t>C1206</w:t>
            </w:r>
          </w:p>
        </w:tc>
        <w:tc>
          <w:tcPr>
            <w:tcW w:w="769" w:type="dxa"/>
            <w:vAlign w:val="center"/>
          </w:tcPr>
          <w:p w14:paraId="61B4D523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7161992C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83E17AF" w14:textId="77777777" w:rsidR="0025342F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111F613B" w14:textId="77777777" w:rsidR="0025342F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7BE1C0F0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EB3B359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6EF4100E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18E82B" w14:textId="77777777" w:rsidR="0025342F" w:rsidRDefault="00000000">
            <w:r>
              <w:t>0.629</w:t>
            </w:r>
          </w:p>
        </w:tc>
        <w:tc>
          <w:tcPr>
            <w:tcW w:w="916" w:type="dxa"/>
            <w:vAlign w:val="center"/>
          </w:tcPr>
          <w:p w14:paraId="6A8F6F7E" w14:textId="77777777" w:rsidR="0025342F" w:rsidRDefault="00000000">
            <w:r>
              <w:t>0.410</w:t>
            </w:r>
          </w:p>
        </w:tc>
      </w:tr>
      <w:tr w:rsidR="0025342F" w14:paraId="11007C3D" w14:textId="77777777">
        <w:tc>
          <w:tcPr>
            <w:tcW w:w="656" w:type="dxa"/>
            <w:vAlign w:val="center"/>
          </w:tcPr>
          <w:p w14:paraId="0F70E702" w14:textId="77777777" w:rsidR="0025342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95AEB93" w14:textId="77777777" w:rsidR="0025342F" w:rsidRDefault="00000000">
            <w:r>
              <w:t>C2006</w:t>
            </w:r>
          </w:p>
        </w:tc>
        <w:tc>
          <w:tcPr>
            <w:tcW w:w="769" w:type="dxa"/>
            <w:vAlign w:val="center"/>
          </w:tcPr>
          <w:p w14:paraId="300C5AEB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508AE3A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910E481" w14:textId="77777777" w:rsidR="0025342F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381ADEE3" w14:textId="77777777" w:rsidR="0025342F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79E582E1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DAD876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AAF2846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A8AD37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0A0220" w14:textId="77777777" w:rsidR="0025342F" w:rsidRDefault="00000000">
            <w:r>
              <w:t>0.652</w:t>
            </w:r>
          </w:p>
        </w:tc>
      </w:tr>
      <w:tr w:rsidR="0025342F" w14:paraId="0B6C3447" w14:textId="77777777">
        <w:tc>
          <w:tcPr>
            <w:tcW w:w="656" w:type="dxa"/>
            <w:vAlign w:val="center"/>
          </w:tcPr>
          <w:p w14:paraId="5AAAF851" w14:textId="77777777" w:rsidR="0025342F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6C051231" w14:textId="77777777" w:rsidR="0025342F" w:rsidRDefault="00000000">
            <w:r>
              <w:t>C2006</w:t>
            </w:r>
          </w:p>
        </w:tc>
        <w:tc>
          <w:tcPr>
            <w:tcW w:w="769" w:type="dxa"/>
            <w:vAlign w:val="center"/>
          </w:tcPr>
          <w:p w14:paraId="1997C8AE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6EFA7DD2" w14:textId="77777777" w:rsidR="0025342F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1AB9CD7D" w14:textId="77777777" w:rsidR="0025342F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650CF2F9" w14:textId="77777777" w:rsidR="0025342F" w:rsidRDefault="00000000">
            <w:r>
              <w:t>54.000</w:t>
            </w:r>
          </w:p>
        </w:tc>
        <w:tc>
          <w:tcPr>
            <w:tcW w:w="781" w:type="dxa"/>
            <w:vAlign w:val="center"/>
          </w:tcPr>
          <w:p w14:paraId="3CD22DFF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3B6CEC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0CE790C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0676A2" w14:textId="77777777" w:rsidR="0025342F" w:rsidRDefault="00000000">
            <w:r>
              <w:t>0.627</w:t>
            </w:r>
          </w:p>
        </w:tc>
        <w:tc>
          <w:tcPr>
            <w:tcW w:w="916" w:type="dxa"/>
            <w:vAlign w:val="center"/>
          </w:tcPr>
          <w:p w14:paraId="7F02044F" w14:textId="77777777" w:rsidR="0025342F" w:rsidRDefault="00000000">
            <w:r>
              <w:t>0.409</w:t>
            </w:r>
          </w:p>
        </w:tc>
      </w:tr>
      <w:tr w:rsidR="0025342F" w14:paraId="7217E689" w14:textId="77777777">
        <w:tc>
          <w:tcPr>
            <w:tcW w:w="656" w:type="dxa"/>
            <w:vAlign w:val="center"/>
          </w:tcPr>
          <w:p w14:paraId="511E38B8" w14:textId="77777777" w:rsidR="0025342F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0F72DC23" w14:textId="77777777" w:rsidR="0025342F" w:rsidRDefault="00000000">
            <w:r>
              <w:t>C2206</w:t>
            </w:r>
          </w:p>
        </w:tc>
        <w:tc>
          <w:tcPr>
            <w:tcW w:w="769" w:type="dxa"/>
            <w:vAlign w:val="center"/>
          </w:tcPr>
          <w:p w14:paraId="4473F6C4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2FCEA50E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59EDA7C" w14:textId="77777777" w:rsidR="0025342F" w:rsidRDefault="00000000">
            <w:r>
              <w:t>6.663</w:t>
            </w:r>
          </w:p>
        </w:tc>
        <w:tc>
          <w:tcPr>
            <w:tcW w:w="848" w:type="dxa"/>
            <w:vAlign w:val="center"/>
          </w:tcPr>
          <w:p w14:paraId="5A309D10" w14:textId="77777777" w:rsidR="0025342F" w:rsidRDefault="00000000">
            <w:r>
              <w:t>19.989</w:t>
            </w:r>
          </w:p>
        </w:tc>
        <w:tc>
          <w:tcPr>
            <w:tcW w:w="781" w:type="dxa"/>
            <w:vAlign w:val="center"/>
          </w:tcPr>
          <w:p w14:paraId="16065CBC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205DAF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DB6BDB2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6981534" w14:textId="77777777" w:rsidR="0025342F" w:rsidRDefault="00000000">
            <w:r>
              <w:t>0.626</w:t>
            </w:r>
          </w:p>
        </w:tc>
        <w:tc>
          <w:tcPr>
            <w:tcW w:w="916" w:type="dxa"/>
            <w:vAlign w:val="center"/>
          </w:tcPr>
          <w:p w14:paraId="237246EE" w14:textId="77777777" w:rsidR="0025342F" w:rsidRDefault="00000000">
            <w:r>
              <w:t>0.408</w:t>
            </w:r>
          </w:p>
        </w:tc>
      </w:tr>
      <w:tr w:rsidR="0025342F" w14:paraId="5336BAE7" w14:textId="77777777">
        <w:tc>
          <w:tcPr>
            <w:tcW w:w="656" w:type="dxa"/>
            <w:vAlign w:val="center"/>
          </w:tcPr>
          <w:p w14:paraId="19F3F9F4" w14:textId="77777777" w:rsidR="0025342F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3FC8B392" w14:textId="77777777" w:rsidR="0025342F" w:rsidRDefault="00000000">
            <w:r>
              <w:t>C2506</w:t>
            </w:r>
          </w:p>
        </w:tc>
        <w:tc>
          <w:tcPr>
            <w:tcW w:w="769" w:type="dxa"/>
            <w:vAlign w:val="center"/>
          </w:tcPr>
          <w:p w14:paraId="119DCF25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E206F84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D631A2E" w14:textId="77777777" w:rsidR="0025342F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0DF0410A" w14:textId="77777777" w:rsidR="0025342F" w:rsidRDefault="00000000">
            <w:r>
              <w:t>7.500</w:t>
            </w:r>
          </w:p>
        </w:tc>
        <w:tc>
          <w:tcPr>
            <w:tcW w:w="781" w:type="dxa"/>
            <w:vAlign w:val="center"/>
          </w:tcPr>
          <w:p w14:paraId="54FBC684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9FBA465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5DEACDB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9A1231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3B8CA54" w14:textId="77777777" w:rsidR="0025342F" w:rsidRDefault="00000000">
            <w:r>
              <w:t>0.652</w:t>
            </w:r>
          </w:p>
        </w:tc>
      </w:tr>
      <w:tr w:rsidR="0025342F" w14:paraId="4811359A" w14:textId="77777777">
        <w:tc>
          <w:tcPr>
            <w:tcW w:w="656" w:type="dxa"/>
            <w:vAlign w:val="center"/>
          </w:tcPr>
          <w:p w14:paraId="75AD0735" w14:textId="77777777" w:rsidR="0025342F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09FA6D8D" w14:textId="77777777" w:rsidR="0025342F" w:rsidRDefault="00000000">
            <w:r>
              <w:t>C2506</w:t>
            </w:r>
          </w:p>
        </w:tc>
        <w:tc>
          <w:tcPr>
            <w:tcW w:w="769" w:type="dxa"/>
            <w:vAlign w:val="center"/>
          </w:tcPr>
          <w:p w14:paraId="67495FE9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04F15580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969B989" w14:textId="77777777" w:rsidR="0025342F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27FF92CA" w14:textId="77777777" w:rsidR="0025342F" w:rsidRDefault="00000000">
            <w:r>
              <w:t>22.500</w:t>
            </w:r>
          </w:p>
        </w:tc>
        <w:tc>
          <w:tcPr>
            <w:tcW w:w="781" w:type="dxa"/>
            <w:vAlign w:val="center"/>
          </w:tcPr>
          <w:p w14:paraId="12AF16F1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0FE0EF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635124F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0C203E" w14:textId="77777777" w:rsidR="0025342F" w:rsidRDefault="00000000">
            <w:r>
              <w:t>0.626</w:t>
            </w:r>
          </w:p>
        </w:tc>
        <w:tc>
          <w:tcPr>
            <w:tcW w:w="916" w:type="dxa"/>
            <w:vAlign w:val="center"/>
          </w:tcPr>
          <w:p w14:paraId="253D9F33" w14:textId="77777777" w:rsidR="0025342F" w:rsidRDefault="00000000">
            <w:r>
              <w:t>0.408</w:t>
            </w:r>
          </w:p>
        </w:tc>
      </w:tr>
      <w:tr w:rsidR="0025342F" w14:paraId="788BDD4E" w14:textId="77777777">
        <w:tc>
          <w:tcPr>
            <w:tcW w:w="656" w:type="dxa"/>
            <w:vAlign w:val="center"/>
          </w:tcPr>
          <w:p w14:paraId="57423920" w14:textId="77777777" w:rsidR="0025342F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229654D9" w14:textId="77777777" w:rsidR="0025342F" w:rsidRDefault="00000000">
            <w:r>
              <w:t>C2606</w:t>
            </w:r>
          </w:p>
        </w:tc>
        <w:tc>
          <w:tcPr>
            <w:tcW w:w="769" w:type="dxa"/>
            <w:vAlign w:val="center"/>
          </w:tcPr>
          <w:p w14:paraId="7C41C299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1D36983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8378DE" w14:textId="77777777" w:rsidR="0025342F" w:rsidRDefault="00000000">
            <w:r>
              <w:t>7.911</w:t>
            </w:r>
          </w:p>
        </w:tc>
        <w:tc>
          <w:tcPr>
            <w:tcW w:w="848" w:type="dxa"/>
            <w:vAlign w:val="center"/>
          </w:tcPr>
          <w:p w14:paraId="1CC0B1EC" w14:textId="77777777" w:rsidR="0025342F" w:rsidRDefault="00000000">
            <w:r>
              <w:t>7.911</w:t>
            </w:r>
          </w:p>
        </w:tc>
        <w:tc>
          <w:tcPr>
            <w:tcW w:w="781" w:type="dxa"/>
            <w:vAlign w:val="center"/>
          </w:tcPr>
          <w:p w14:paraId="277669FA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CC5AFD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ECB541C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66727D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A4307B6" w14:textId="77777777" w:rsidR="0025342F" w:rsidRDefault="00000000">
            <w:r>
              <w:t>0.652</w:t>
            </w:r>
          </w:p>
        </w:tc>
      </w:tr>
      <w:tr w:rsidR="0025342F" w14:paraId="1714B731" w14:textId="77777777">
        <w:tc>
          <w:tcPr>
            <w:tcW w:w="656" w:type="dxa"/>
            <w:vAlign w:val="center"/>
          </w:tcPr>
          <w:p w14:paraId="28B5F3D8" w14:textId="77777777" w:rsidR="0025342F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67587EB5" w14:textId="77777777" w:rsidR="0025342F" w:rsidRDefault="00000000">
            <w:r>
              <w:t>C2606</w:t>
            </w:r>
          </w:p>
        </w:tc>
        <w:tc>
          <w:tcPr>
            <w:tcW w:w="769" w:type="dxa"/>
            <w:vAlign w:val="center"/>
          </w:tcPr>
          <w:p w14:paraId="4901CC68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650B85C6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617EE86" w14:textId="77777777" w:rsidR="0025342F" w:rsidRDefault="00000000">
            <w:r>
              <w:t>7.911</w:t>
            </w:r>
          </w:p>
        </w:tc>
        <w:tc>
          <w:tcPr>
            <w:tcW w:w="848" w:type="dxa"/>
            <w:vAlign w:val="center"/>
          </w:tcPr>
          <w:p w14:paraId="5F264C3E" w14:textId="77777777" w:rsidR="0025342F" w:rsidRDefault="00000000">
            <w:r>
              <w:t>23.733</w:t>
            </w:r>
          </w:p>
        </w:tc>
        <w:tc>
          <w:tcPr>
            <w:tcW w:w="781" w:type="dxa"/>
            <w:vAlign w:val="center"/>
          </w:tcPr>
          <w:p w14:paraId="5B47BDE3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4CA5B9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97E9881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AD4EBA" w14:textId="77777777" w:rsidR="0025342F" w:rsidRDefault="00000000">
            <w:r>
              <w:t>0.626</w:t>
            </w:r>
          </w:p>
        </w:tc>
        <w:tc>
          <w:tcPr>
            <w:tcW w:w="916" w:type="dxa"/>
            <w:vAlign w:val="center"/>
          </w:tcPr>
          <w:p w14:paraId="1BB20273" w14:textId="77777777" w:rsidR="0025342F" w:rsidRDefault="00000000">
            <w:r>
              <w:t>0.408</w:t>
            </w:r>
          </w:p>
        </w:tc>
      </w:tr>
      <w:tr w:rsidR="0025342F" w14:paraId="2A6D4272" w14:textId="77777777">
        <w:tc>
          <w:tcPr>
            <w:tcW w:w="656" w:type="dxa"/>
            <w:vAlign w:val="center"/>
          </w:tcPr>
          <w:p w14:paraId="10C49C3C" w14:textId="77777777" w:rsidR="0025342F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61AA5D92" w14:textId="77777777" w:rsidR="0025342F" w:rsidRDefault="00000000">
            <w:r>
              <w:t>C2706</w:t>
            </w:r>
          </w:p>
        </w:tc>
        <w:tc>
          <w:tcPr>
            <w:tcW w:w="769" w:type="dxa"/>
            <w:vAlign w:val="center"/>
          </w:tcPr>
          <w:p w14:paraId="5FD49795" w14:textId="77777777" w:rsidR="0025342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9C81E65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42FEC8" w14:textId="77777777" w:rsidR="0025342F" w:rsidRDefault="00000000">
            <w:r>
              <w:t>8.250</w:t>
            </w:r>
          </w:p>
        </w:tc>
        <w:tc>
          <w:tcPr>
            <w:tcW w:w="848" w:type="dxa"/>
            <w:vAlign w:val="center"/>
          </w:tcPr>
          <w:p w14:paraId="5E34FC52" w14:textId="77777777" w:rsidR="0025342F" w:rsidRDefault="00000000">
            <w:r>
              <w:t>8.250</w:t>
            </w:r>
          </w:p>
        </w:tc>
        <w:tc>
          <w:tcPr>
            <w:tcW w:w="781" w:type="dxa"/>
            <w:vAlign w:val="center"/>
          </w:tcPr>
          <w:p w14:paraId="31C0C270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F004B3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4F121D6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AC14A3" w14:textId="77777777" w:rsidR="0025342F" w:rsidRDefault="00000000">
            <w:r>
              <w:t>0.626</w:t>
            </w:r>
          </w:p>
        </w:tc>
        <w:tc>
          <w:tcPr>
            <w:tcW w:w="916" w:type="dxa"/>
            <w:vAlign w:val="center"/>
          </w:tcPr>
          <w:p w14:paraId="21A0A1D6" w14:textId="77777777" w:rsidR="0025342F" w:rsidRDefault="00000000">
            <w:r>
              <w:t>0.408</w:t>
            </w:r>
          </w:p>
        </w:tc>
      </w:tr>
      <w:tr w:rsidR="0025342F" w14:paraId="435C7692" w14:textId="77777777">
        <w:tc>
          <w:tcPr>
            <w:tcW w:w="656" w:type="dxa"/>
            <w:vAlign w:val="center"/>
          </w:tcPr>
          <w:p w14:paraId="3C9ACFA1" w14:textId="77777777" w:rsidR="0025342F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1A1C2084" w14:textId="77777777" w:rsidR="0025342F" w:rsidRDefault="00000000">
            <w:r>
              <w:t>C2806</w:t>
            </w:r>
          </w:p>
        </w:tc>
        <w:tc>
          <w:tcPr>
            <w:tcW w:w="769" w:type="dxa"/>
            <w:vAlign w:val="center"/>
          </w:tcPr>
          <w:p w14:paraId="4418374D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700E6C85" w14:textId="77777777" w:rsidR="0025342F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74662B91" w14:textId="77777777" w:rsidR="0025342F" w:rsidRDefault="00000000">
            <w:r>
              <w:t>8.403</w:t>
            </w:r>
          </w:p>
        </w:tc>
        <w:tc>
          <w:tcPr>
            <w:tcW w:w="848" w:type="dxa"/>
            <w:vAlign w:val="center"/>
          </w:tcPr>
          <w:p w14:paraId="0EA24042" w14:textId="77777777" w:rsidR="0025342F" w:rsidRDefault="00000000">
            <w:r>
              <w:t>42.015</w:t>
            </w:r>
          </w:p>
        </w:tc>
        <w:tc>
          <w:tcPr>
            <w:tcW w:w="781" w:type="dxa"/>
            <w:vAlign w:val="center"/>
          </w:tcPr>
          <w:p w14:paraId="0187CAB8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78A4CC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C57098B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15D9DC" w14:textId="77777777" w:rsidR="0025342F" w:rsidRDefault="00000000">
            <w:r>
              <w:t>0.626</w:t>
            </w:r>
          </w:p>
        </w:tc>
        <w:tc>
          <w:tcPr>
            <w:tcW w:w="916" w:type="dxa"/>
            <w:vAlign w:val="center"/>
          </w:tcPr>
          <w:p w14:paraId="2B53A7E3" w14:textId="77777777" w:rsidR="0025342F" w:rsidRDefault="00000000">
            <w:r>
              <w:t>0.408</w:t>
            </w:r>
          </w:p>
        </w:tc>
      </w:tr>
      <w:tr w:rsidR="0025342F" w14:paraId="2A511920" w14:textId="77777777">
        <w:tc>
          <w:tcPr>
            <w:tcW w:w="656" w:type="dxa"/>
            <w:vAlign w:val="center"/>
          </w:tcPr>
          <w:p w14:paraId="4D3DA757" w14:textId="77777777" w:rsidR="0025342F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51498873" w14:textId="77777777" w:rsidR="0025342F" w:rsidRDefault="00000000">
            <w:r>
              <w:t>C3006</w:t>
            </w:r>
          </w:p>
        </w:tc>
        <w:tc>
          <w:tcPr>
            <w:tcW w:w="769" w:type="dxa"/>
            <w:vAlign w:val="center"/>
          </w:tcPr>
          <w:p w14:paraId="0D04876F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1CC7722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C03039C" w14:textId="77777777" w:rsidR="0025342F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3AAE2A40" w14:textId="77777777" w:rsidR="0025342F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4697BB08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5EEFD52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C78FD57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9BE88B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34F2BE" w14:textId="77777777" w:rsidR="0025342F" w:rsidRDefault="00000000">
            <w:r>
              <w:t>0.652</w:t>
            </w:r>
          </w:p>
        </w:tc>
      </w:tr>
      <w:tr w:rsidR="0025342F" w14:paraId="1D1FFA02" w14:textId="77777777">
        <w:tc>
          <w:tcPr>
            <w:tcW w:w="656" w:type="dxa"/>
            <w:vAlign w:val="center"/>
          </w:tcPr>
          <w:p w14:paraId="043D99A6" w14:textId="77777777" w:rsidR="0025342F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4A3C318C" w14:textId="77777777" w:rsidR="0025342F" w:rsidRDefault="00000000">
            <w:r>
              <w:t>C3006</w:t>
            </w:r>
          </w:p>
        </w:tc>
        <w:tc>
          <w:tcPr>
            <w:tcW w:w="769" w:type="dxa"/>
            <w:vAlign w:val="center"/>
          </w:tcPr>
          <w:p w14:paraId="0245A333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44929F1D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7EEEF3B" w14:textId="77777777" w:rsidR="0025342F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345C9728" w14:textId="77777777" w:rsidR="0025342F" w:rsidRDefault="00000000">
            <w:r>
              <w:t>27.000</w:t>
            </w:r>
          </w:p>
        </w:tc>
        <w:tc>
          <w:tcPr>
            <w:tcW w:w="781" w:type="dxa"/>
            <w:vAlign w:val="center"/>
          </w:tcPr>
          <w:p w14:paraId="5F1FA283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AA5248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30237411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2876D5" w14:textId="77777777" w:rsidR="0025342F" w:rsidRDefault="00000000">
            <w:r>
              <w:t>0.625</w:t>
            </w:r>
          </w:p>
        </w:tc>
        <w:tc>
          <w:tcPr>
            <w:tcW w:w="916" w:type="dxa"/>
            <w:vAlign w:val="center"/>
          </w:tcPr>
          <w:p w14:paraId="3A63AE3C" w14:textId="77777777" w:rsidR="0025342F" w:rsidRDefault="00000000">
            <w:r>
              <w:t>0.408</w:t>
            </w:r>
          </w:p>
        </w:tc>
      </w:tr>
      <w:tr w:rsidR="0025342F" w14:paraId="143B4C3C" w14:textId="77777777">
        <w:tc>
          <w:tcPr>
            <w:tcW w:w="656" w:type="dxa"/>
            <w:vAlign w:val="center"/>
          </w:tcPr>
          <w:p w14:paraId="6EC6D9C4" w14:textId="77777777" w:rsidR="0025342F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5D9D3980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73B3C2BB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2427AF7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B743975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14CD34A5" w14:textId="77777777" w:rsidR="0025342F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1F694A14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4B9438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5F81EF99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D1B6D2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65F61E5" w14:textId="77777777" w:rsidR="0025342F" w:rsidRDefault="00000000">
            <w:r>
              <w:t>0.652</w:t>
            </w:r>
          </w:p>
        </w:tc>
      </w:tr>
      <w:tr w:rsidR="0025342F" w14:paraId="64D2748F" w14:textId="77777777">
        <w:tc>
          <w:tcPr>
            <w:tcW w:w="656" w:type="dxa"/>
            <w:vAlign w:val="center"/>
          </w:tcPr>
          <w:p w14:paraId="41E85C8F" w14:textId="77777777" w:rsidR="0025342F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0A33ADB9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7B9C4887" w14:textId="77777777" w:rsidR="0025342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5975755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9FE2E20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773C37B8" w14:textId="77777777" w:rsidR="0025342F" w:rsidRDefault="00000000">
            <w:r>
              <w:t>32.400</w:t>
            </w:r>
          </w:p>
        </w:tc>
        <w:tc>
          <w:tcPr>
            <w:tcW w:w="781" w:type="dxa"/>
            <w:vAlign w:val="center"/>
          </w:tcPr>
          <w:p w14:paraId="5C329397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B54EA8A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3B66C14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5CFABB" w14:textId="77777777" w:rsidR="0025342F" w:rsidRDefault="00000000">
            <w:r>
              <w:t>0.625</w:t>
            </w:r>
          </w:p>
        </w:tc>
        <w:tc>
          <w:tcPr>
            <w:tcW w:w="916" w:type="dxa"/>
            <w:vAlign w:val="center"/>
          </w:tcPr>
          <w:p w14:paraId="120BAC02" w14:textId="77777777" w:rsidR="0025342F" w:rsidRDefault="00000000">
            <w:r>
              <w:t>0.408</w:t>
            </w:r>
          </w:p>
        </w:tc>
      </w:tr>
      <w:tr w:rsidR="0025342F" w14:paraId="795729D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8CE75C0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38844DB" w14:textId="77777777" w:rsidR="0025342F" w:rsidRDefault="00000000">
            <w:r>
              <w:t>407.298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DC65402" w14:textId="77777777" w:rsidR="0025342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C91B161" w14:textId="77777777" w:rsidR="0025342F" w:rsidRDefault="00000000">
            <w:r>
              <w:t>0.697</w:t>
            </w:r>
          </w:p>
        </w:tc>
        <w:tc>
          <w:tcPr>
            <w:tcW w:w="916" w:type="dxa"/>
            <w:vAlign w:val="center"/>
          </w:tcPr>
          <w:p w14:paraId="7C4EE293" w14:textId="77777777" w:rsidR="0025342F" w:rsidRDefault="00000000">
            <w:r>
              <w:t>0.454</w:t>
            </w:r>
          </w:p>
        </w:tc>
      </w:tr>
    </w:tbl>
    <w:p w14:paraId="1FED3AD5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F6BE7D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6F6BBB2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5342F" w14:paraId="013E5C70" w14:textId="77777777">
        <w:tc>
          <w:tcPr>
            <w:tcW w:w="656" w:type="dxa"/>
            <w:shd w:val="clear" w:color="auto" w:fill="E6E6E6"/>
            <w:vAlign w:val="center"/>
          </w:tcPr>
          <w:p w14:paraId="128B5FED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7EBCCC9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C1BEBA5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62C14B9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23D9BE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653461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B972583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86D5E0" w14:textId="77777777" w:rsidR="0025342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C7D090" w14:textId="77777777" w:rsidR="0025342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98E427" w14:textId="77777777" w:rsidR="0025342F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757CB7" w14:textId="77777777" w:rsidR="0025342F" w:rsidRDefault="00000000">
            <w:pPr>
              <w:jc w:val="center"/>
            </w:pPr>
            <w:r>
              <w:t>综合太阳得热系数</w:t>
            </w:r>
          </w:p>
        </w:tc>
      </w:tr>
      <w:tr w:rsidR="0025342F" w14:paraId="118502AD" w14:textId="77777777">
        <w:tc>
          <w:tcPr>
            <w:tcW w:w="656" w:type="dxa"/>
            <w:vAlign w:val="center"/>
          </w:tcPr>
          <w:p w14:paraId="506CF400" w14:textId="77777777" w:rsidR="0025342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ED9907E" w14:textId="77777777" w:rsidR="0025342F" w:rsidRDefault="00000000">
            <w:r>
              <w:t>C1206</w:t>
            </w:r>
          </w:p>
        </w:tc>
        <w:tc>
          <w:tcPr>
            <w:tcW w:w="769" w:type="dxa"/>
            <w:vAlign w:val="center"/>
          </w:tcPr>
          <w:p w14:paraId="7B893E09" w14:textId="77777777" w:rsidR="0025342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B1DE0AB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440F4A3" w14:textId="77777777" w:rsidR="0025342F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6AF5D5FF" w14:textId="77777777" w:rsidR="0025342F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741F8E18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9B35A9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526699D7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28BA47" w14:textId="77777777" w:rsidR="0025342F" w:rsidRDefault="00000000">
            <w:r>
              <w:t>0.535</w:t>
            </w:r>
          </w:p>
        </w:tc>
        <w:tc>
          <w:tcPr>
            <w:tcW w:w="916" w:type="dxa"/>
            <w:vAlign w:val="center"/>
          </w:tcPr>
          <w:p w14:paraId="467F0238" w14:textId="77777777" w:rsidR="0025342F" w:rsidRDefault="00000000">
            <w:r>
              <w:t>0.349</w:t>
            </w:r>
          </w:p>
        </w:tc>
      </w:tr>
      <w:tr w:rsidR="0025342F" w14:paraId="1162693C" w14:textId="77777777">
        <w:tc>
          <w:tcPr>
            <w:tcW w:w="656" w:type="dxa"/>
            <w:vAlign w:val="center"/>
          </w:tcPr>
          <w:p w14:paraId="36C462A4" w14:textId="77777777" w:rsidR="0025342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7090579" w14:textId="77777777" w:rsidR="0025342F" w:rsidRDefault="00000000">
            <w:r>
              <w:t>C1506</w:t>
            </w:r>
          </w:p>
        </w:tc>
        <w:tc>
          <w:tcPr>
            <w:tcW w:w="769" w:type="dxa"/>
            <w:vAlign w:val="center"/>
          </w:tcPr>
          <w:p w14:paraId="2023A8E8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13139DBB" w14:textId="77777777" w:rsidR="0025342F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7296D36A" w14:textId="77777777" w:rsidR="0025342F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1F398A76" w14:textId="77777777" w:rsidR="0025342F" w:rsidRDefault="00000000">
            <w:r>
              <w:t>22.500</w:t>
            </w:r>
          </w:p>
        </w:tc>
        <w:tc>
          <w:tcPr>
            <w:tcW w:w="781" w:type="dxa"/>
            <w:vAlign w:val="center"/>
          </w:tcPr>
          <w:p w14:paraId="7D819B91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3A0D8C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E26A812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0AB041" w14:textId="77777777" w:rsidR="0025342F" w:rsidRDefault="00000000">
            <w:r>
              <w:t>0.534</w:t>
            </w:r>
          </w:p>
        </w:tc>
        <w:tc>
          <w:tcPr>
            <w:tcW w:w="916" w:type="dxa"/>
            <w:vAlign w:val="center"/>
          </w:tcPr>
          <w:p w14:paraId="31186EE1" w14:textId="77777777" w:rsidR="0025342F" w:rsidRDefault="00000000">
            <w:r>
              <w:t>0.348</w:t>
            </w:r>
          </w:p>
        </w:tc>
      </w:tr>
      <w:tr w:rsidR="0025342F" w14:paraId="0A8E424B" w14:textId="77777777">
        <w:tc>
          <w:tcPr>
            <w:tcW w:w="656" w:type="dxa"/>
            <w:vAlign w:val="center"/>
          </w:tcPr>
          <w:p w14:paraId="076BDED1" w14:textId="77777777" w:rsidR="0025342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04FBE5C" w14:textId="77777777" w:rsidR="0025342F" w:rsidRDefault="00000000">
            <w:r>
              <w:t>C1606</w:t>
            </w:r>
          </w:p>
        </w:tc>
        <w:tc>
          <w:tcPr>
            <w:tcW w:w="769" w:type="dxa"/>
            <w:vAlign w:val="center"/>
          </w:tcPr>
          <w:p w14:paraId="1E469F5F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65CD216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1F44FEA" w14:textId="77777777" w:rsidR="0025342F" w:rsidRDefault="00000000">
            <w:r>
              <w:t>5.019</w:t>
            </w:r>
          </w:p>
        </w:tc>
        <w:tc>
          <w:tcPr>
            <w:tcW w:w="848" w:type="dxa"/>
            <w:vAlign w:val="center"/>
          </w:tcPr>
          <w:p w14:paraId="14AA8726" w14:textId="77777777" w:rsidR="0025342F" w:rsidRDefault="00000000">
            <w:r>
              <w:t>5.019</w:t>
            </w:r>
          </w:p>
        </w:tc>
        <w:tc>
          <w:tcPr>
            <w:tcW w:w="781" w:type="dxa"/>
            <w:vAlign w:val="center"/>
          </w:tcPr>
          <w:p w14:paraId="6D0F66B1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2E37364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6ACE63C5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D66F5D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7AF177" w14:textId="77777777" w:rsidR="0025342F" w:rsidRDefault="00000000">
            <w:r>
              <w:t>0.652</w:t>
            </w:r>
          </w:p>
        </w:tc>
      </w:tr>
      <w:tr w:rsidR="0025342F" w14:paraId="565E2EF4" w14:textId="77777777">
        <w:tc>
          <w:tcPr>
            <w:tcW w:w="656" w:type="dxa"/>
            <w:vAlign w:val="center"/>
          </w:tcPr>
          <w:p w14:paraId="0E91E57B" w14:textId="77777777" w:rsidR="0025342F" w:rsidRDefault="00000000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14:paraId="0E1D55EF" w14:textId="77777777" w:rsidR="0025342F" w:rsidRDefault="00000000">
            <w:r>
              <w:t>C2006</w:t>
            </w:r>
          </w:p>
        </w:tc>
        <w:tc>
          <w:tcPr>
            <w:tcW w:w="769" w:type="dxa"/>
            <w:vAlign w:val="center"/>
          </w:tcPr>
          <w:p w14:paraId="167678C9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A046B05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68A7AE6" w14:textId="77777777" w:rsidR="0025342F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3999D2D3" w14:textId="77777777" w:rsidR="0025342F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14:paraId="5D39B980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8E3CF8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DC5A4ED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54DFBA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D17D549" w14:textId="77777777" w:rsidR="0025342F" w:rsidRDefault="00000000">
            <w:r>
              <w:t>0.652</w:t>
            </w:r>
          </w:p>
        </w:tc>
      </w:tr>
      <w:tr w:rsidR="0025342F" w14:paraId="1FB75C50" w14:textId="77777777">
        <w:tc>
          <w:tcPr>
            <w:tcW w:w="656" w:type="dxa"/>
            <w:vAlign w:val="center"/>
          </w:tcPr>
          <w:p w14:paraId="763C33E2" w14:textId="77777777" w:rsidR="0025342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E9F5EDB" w14:textId="77777777" w:rsidR="0025342F" w:rsidRDefault="00000000">
            <w:r>
              <w:t>C2306</w:t>
            </w:r>
          </w:p>
        </w:tc>
        <w:tc>
          <w:tcPr>
            <w:tcW w:w="769" w:type="dxa"/>
            <w:vAlign w:val="center"/>
          </w:tcPr>
          <w:p w14:paraId="4306FE34" w14:textId="77777777" w:rsidR="0025342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E52FA76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5F7E72" w14:textId="77777777" w:rsidR="0025342F" w:rsidRDefault="00000000">
            <w:r>
              <w:t>7.047</w:t>
            </w:r>
          </w:p>
        </w:tc>
        <w:tc>
          <w:tcPr>
            <w:tcW w:w="848" w:type="dxa"/>
            <w:vAlign w:val="center"/>
          </w:tcPr>
          <w:p w14:paraId="7A82C5BC" w14:textId="77777777" w:rsidR="0025342F" w:rsidRDefault="00000000">
            <w:r>
              <w:t>7.047</w:t>
            </w:r>
          </w:p>
        </w:tc>
        <w:tc>
          <w:tcPr>
            <w:tcW w:w="781" w:type="dxa"/>
            <w:vAlign w:val="center"/>
          </w:tcPr>
          <w:p w14:paraId="05E8B3D6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47DA01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E833A39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5D58BA" w14:textId="77777777" w:rsidR="0025342F" w:rsidRDefault="00000000">
            <w:r>
              <w:t>0.533</w:t>
            </w:r>
          </w:p>
        </w:tc>
        <w:tc>
          <w:tcPr>
            <w:tcW w:w="916" w:type="dxa"/>
            <w:vAlign w:val="center"/>
          </w:tcPr>
          <w:p w14:paraId="37219E01" w14:textId="77777777" w:rsidR="0025342F" w:rsidRDefault="00000000">
            <w:r>
              <w:t>0.347</w:t>
            </w:r>
          </w:p>
        </w:tc>
      </w:tr>
      <w:tr w:rsidR="0025342F" w14:paraId="3B6823F7" w14:textId="77777777">
        <w:tc>
          <w:tcPr>
            <w:tcW w:w="656" w:type="dxa"/>
            <w:vAlign w:val="center"/>
          </w:tcPr>
          <w:p w14:paraId="585D3BA2" w14:textId="77777777" w:rsidR="0025342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BC59623" w14:textId="77777777" w:rsidR="0025342F" w:rsidRDefault="00000000">
            <w:r>
              <w:t>C2606</w:t>
            </w:r>
          </w:p>
        </w:tc>
        <w:tc>
          <w:tcPr>
            <w:tcW w:w="769" w:type="dxa"/>
            <w:vAlign w:val="center"/>
          </w:tcPr>
          <w:p w14:paraId="361D7FDA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4BE9E72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FD1437F" w14:textId="77777777" w:rsidR="0025342F" w:rsidRDefault="00000000">
            <w:r>
              <w:t>7.911</w:t>
            </w:r>
          </w:p>
        </w:tc>
        <w:tc>
          <w:tcPr>
            <w:tcW w:w="848" w:type="dxa"/>
            <w:vAlign w:val="center"/>
          </w:tcPr>
          <w:p w14:paraId="5A172EEF" w14:textId="77777777" w:rsidR="0025342F" w:rsidRDefault="00000000">
            <w:r>
              <w:t>7.911</w:t>
            </w:r>
          </w:p>
        </w:tc>
        <w:tc>
          <w:tcPr>
            <w:tcW w:w="781" w:type="dxa"/>
            <w:vAlign w:val="center"/>
          </w:tcPr>
          <w:p w14:paraId="467071D2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CB6DD0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3140AD50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45AD5B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11846FD" w14:textId="77777777" w:rsidR="0025342F" w:rsidRDefault="00000000">
            <w:r>
              <w:t>0.652</w:t>
            </w:r>
          </w:p>
        </w:tc>
      </w:tr>
      <w:tr w:rsidR="0025342F" w14:paraId="3AE3280F" w14:textId="77777777">
        <w:tc>
          <w:tcPr>
            <w:tcW w:w="656" w:type="dxa"/>
            <w:vAlign w:val="center"/>
          </w:tcPr>
          <w:p w14:paraId="25387C38" w14:textId="77777777" w:rsidR="0025342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30240BF" w14:textId="77777777" w:rsidR="0025342F" w:rsidRDefault="00000000">
            <w:r>
              <w:t>C2606</w:t>
            </w:r>
          </w:p>
        </w:tc>
        <w:tc>
          <w:tcPr>
            <w:tcW w:w="769" w:type="dxa"/>
            <w:vAlign w:val="center"/>
          </w:tcPr>
          <w:p w14:paraId="087A8F0B" w14:textId="77777777" w:rsidR="0025342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0CE608E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85B03F6" w14:textId="77777777" w:rsidR="0025342F" w:rsidRDefault="00000000">
            <w:r>
              <w:t>7.911</w:t>
            </w:r>
          </w:p>
        </w:tc>
        <w:tc>
          <w:tcPr>
            <w:tcW w:w="848" w:type="dxa"/>
            <w:vAlign w:val="center"/>
          </w:tcPr>
          <w:p w14:paraId="06B3E3DD" w14:textId="77777777" w:rsidR="0025342F" w:rsidRDefault="00000000">
            <w:r>
              <w:t>15.822</w:t>
            </w:r>
          </w:p>
        </w:tc>
        <w:tc>
          <w:tcPr>
            <w:tcW w:w="781" w:type="dxa"/>
            <w:vAlign w:val="center"/>
          </w:tcPr>
          <w:p w14:paraId="3E39538D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471FE4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B9F353D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CA1C9B" w14:textId="77777777" w:rsidR="0025342F" w:rsidRDefault="00000000">
            <w:r>
              <w:t>0.532</w:t>
            </w:r>
          </w:p>
        </w:tc>
        <w:tc>
          <w:tcPr>
            <w:tcW w:w="916" w:type="dxa"/>
            <w:vAlign w:val="center"/>
          </w:tcPr>
          <w:p w14:paraId="75B85008" w14:textId="77777777" w:rsidR="0025342F" w:rsidRDefault="00000000">
            <w:r>
              <w:t>0.347</w:t>
            </w:r>
          </w:p>
        </w:tc>
      </w:tr>
      <w:tr w:rsidR="0025342F" w14:paraId="3D495DB1" w14:textId="77777777">
        <w:tc>
          <w:tcPr>
            <w:tcW w:w="656" w:type="dxa"/>
            <w:vAlign w:val="center"/>
          </w:tcPr>
          <w:p w14:paraId="3784A9AE" w14:textId="77777777" w:rsidR="0025342F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776E5711" w14:textId="77777777" w:rsidR="0025342F" w:rsidRDefault="00000000">
            <w:r>
              <w:t>C2906</w:t>
            </w:r>
          </w:p>
        </w:tc>
        <w:tc>
          <w:tcPr>
            <w:tcW w:w="769" w:type="dxa"/>
            <w:vAlign w:val="center"/>
          </w:tcPr>
          <w:p w14:paraId="5F0F25BA" w14:textId="77777777" w:rsidR="0025342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32748D4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521DB4F" w14:textId="77777777" w:rsidR="0025342F" w:rsidRDefault="00000000">
            <w:r>
              <w:t>8.715</w:t>
            </w:r>
          </w:p>
        </w:tc>
        <w:tc>
          <w:tcPr>
            <w:tcW w:w="848" w:type="dxa"/>
            <w:vAlign w:val="center"/>
          </w:tcPr>
          <w:p w14:paraId="2EE74DED" w14:textId="77777777" w:rsidR="0025342F" w:rsidRDefault="00000000">
            <w:r>
              <w:t>8.715</w:t>
            </w:r>
          </w:p>
        </w:tc>
        <w:tc>
          <w:tcPr>
            <w:tcW w:w="781" w:type="dxa"/>
            <w:vAlign w:val="center"/>
          </w:tcPr>
          <w:p w14:paraId="7AA54A0C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169D1B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895DA45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E34B28" w14:textId="77777777" w:rsidR="0025342F" w:rsidRDefault="00000000">
            <w:r>
              <w:t>0.532</w:t>
            </w:r>
          </w:p>
        </w:tc>
        <w:tc>
          <w:tcPr>
            <w:tcW w:w="916" w:type="dxa"/>
            <w:vAlign w:val="center"/>
          </w:tcPr>
          <w:p w14:paraId="05C6F8F4" w14:textId="77777777" w:rsidR="0025342F" w:rsidRDefault="00000000">
            <w:r>
              <w:t>0.347</w:t>
            </w:r>
          </w:p>
        </w:tc>
      </w:tr>
      <w:tr w:rsidR="0025342F" w14:paraId="510597F5" w14:textId="77777777">
        <w:tc>
          <w:tcPr>
            <w:tcW w:w="656" w:type="dxa"/>
            <w:vAlign w:val="center"/>
          </w:tcPr>
          <w:p w14:paraId="429C19DB" w14:textId="77777777" w:rsidR="0025342F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7998B621" w14:textId="77777777" w:rsidR="0025342F" w:rsidRDefault="00000000">
            <w:r>
              <w:t>C3306</w:t>
            </w:r>
          </w:p>
        </w:tc>
        <w:tc>
          <w:tcPr>
            <w:tcW w:w="769" w:type="dxa"/>
            <w:vAlign w:val="center"/>
          </w:tcPr>
          <w:p w14:paraId="72900C71" w14:textId="77777777" w:rsidR="0025342F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14:paraId="1B3A4004" w14:textId="77777777" w:rsidR="0025342F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24B6A1C3" w14:textId="77777777" w:rsidR="0025342F" w:rsidRDefault="00000000">
            <w:r>
              <w:t>9.900</w:t>
            </w:r>
          </w:p>
        </w:tc>
        <w:tc>
          <w:tcPr>
            <w:tcW w:w="848" w:type="dxa"/>
            <w:vAlign w:val="center"/>
          </w:tcPr>
          <w:p w14:paraId="0D68742F" w14:textId="77777777" w:rsidR="0025342F" w:rsidRDefault="00000000">
            <w:r>
              <w:t>49.500</w:t>
            </w:r>
          </w:p>
        </w:tc>
        <w:tc>
          <w:tcPr>
            <w:tcW w:w="781" w:type="dxa"/>
            <w:vAlign w:val="center"/>
          </w:tcPr>
          <w:p w14:paraId="7B3DE758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E1049F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37AFFBC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0B19D13" w14:textId="77777777" w:rsidR="0025342F" w:rsidRDefault="00000000">
            <w:r>
              <w:t>0.532</w:t>
            </w:r>
          </w:p>
        </w:tc>
        <w:tc>
          <w:tcPr>
            <w:tcW w:w="916" w:type="dxa"/>
            <w:vAlign w:val="center"/>
          </w:tcPr>
          <w:p w14:paraId="78E3AA34" w14:textId="77777777" w:rsidR="0025342F" w:rsidRDefault="00000000">
            <w:r>
              <w:t>0.347</w:t>
            </w:r>
          </w:p>
        </w:tc>
      </w:tr>
      <w:tr w:rsidR="0025342F" w14:paraId="6BBDCBAF" w14:textId="77777777">
        <w:tc>
          <w:tcPr>
            <w:tcW w:w="656" w:type="dxa"/>
            <w:vAlign w:val="center"/>
          </w:tcPr>
          <w:p w14:paraId="5EA370A3" w14:textId="77777777" w:rsidR="0025342F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3F2506DD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0A852A79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1BB23CC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35919A8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3C3A25FC" w14:textId="77777777" w:rsidR="0025342F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1DD01A60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90A8F2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6FAE1E1C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5C5FBFB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7607D90" w14:textId="77777777" w:rsidR="0025342F" w:rsidRDefault="00000000">
            <w:r>
              <w:t>0.652</w:t>
            </w:r>
          </w:p>
        </w:tc>
      </w:tr>
      <w:tr w:rsidR="0025342F" w14:paraId="72CD12D3" w14:textId="77777777">
        <w:tc>
          <w:tcPr>
            <w:tcW w:w="656" w:type="dxa"/>
            <w:vAlign w:val="center"/>
          </w:tcPr>
          <w:p w14:paraId="6B3BF8A0" w14:textId="77777777" w:rsidR="0025342F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76BDFC4C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7184D848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106A38EC" w14:textId="77777777" w:rsidR="0025342F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56166576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343F54C2" w14:textId="77777777" w:rsidR="0025342F" w:rsidRDefault="00000000">
            <w:r>
              <w:t>54.000</w:t>
            </w:r>
          </w:p>
        </w:tc>
        <w:tc>
          <w:tcPr>
            <w:tcW w:w="781" w:type="dxa"/>
            <w:vAlign w:val="center"/>
          </w:tcPr>
          <w:p w14:paraId="7CA357BC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69CF85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34ADD7B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1FB26B" w14:textId="77777777" w:rsidR="0025342F" w:rsidRDefault="00000000">
            <w:r>
              <w:t>0.532</w:t>
            </w:r>
          </w:p>
        </w:tc>
        <w:tc>
          <w:tcPr>
            <w:tcW w:w="916" w:type="dxa"/>
            <w:vAlign w:val="center"/>
          </w:tcPr>
          <w:p w14:paraId="4D0C7ABA" w14:textId="77777777" w:rsidR="0025342F" w:rsidRDefault="00000000">
            <w:r>
              <w:t>0.347</w:t>
            </w:r>
          </w:p>
        </w:tc>
      </w:tr>
      <w:tr w:rsidR="0025342F" w14:paraId="580BA992" w14:textId="77777777">
        <w:tc>
          <w:tcPr>
            <w:tcW w:w="656" w:type="dxa"/>
            <w:vAlign w:val="center"/>
          </w:tcPr>
          <w:p w14:paraId="40582003" w14:textId="77777777" w:rsidR="0025342F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0FD0FA92" w14:textId="77777777" w:rsidR="0025342F" w:rsidRDefault="00000000">
            <w:r>
              <w:t>C4206</w:t>
            </w:r>
          </w:p>
        </w:tc>
        <w:tc>
          <w:tcPr>
            <w:tcW w:w="769" w:type="dxa"/>
            <w:vAlign w:val="center"/>
          </w:tcPr>
          <w:p w14:paraId="5F296098" w14:textId="77777777" w:rsidR="0025342F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14:paraId="516B91D7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6C6D127" w14:textId="77777777" w:rsidR="0025342F" w:rsidRDefault="00000000">
            <w:r>
              <w:t>12.600</w:t>
            </w:r>
          </w:p>
        </w:tc>
        <w:tc>
          <w:tcPr>
            <w:tcW w:w="848" w:type="dxa"/>
            <w:vAlign w:val="center"/>
          </w:tcPr>
          <w:p w14:paraId="34529C29" w14:textId="77777777" w:rsidR="0025342F" w:rsidRDefault="00000000">
            <w:r>
              <w:t>37.800</w:t>
            </w:r>
          </w:p>
        </w:tc>
        <w:tc>
          <w:tcPr>
            <w:tcW w:w="781" w:type="dxa"/>
            <w:vAlign w:val="center"/>
          </w:tcPr>
          <w:p w14:paraId="603DA650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22279A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155FEF0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21F54F" w14:textId="77777777" w:rsidR="0025342F" w:rsidRDefault="00000000">
            <w:r>
              <w:t>0.532</w:t>
            </w:r>
          </w:p>
        </w:tc>
        <w:tc>
          <w:tcPr>
            <w:tcW w:w="916" w:type="dxa"/>
            <w:vAlign w:val="center"/>
          </w:tcPr>
          <w:p w14:paraId="50CCB369" w14:textId="77777777" w:rsidR="0025342F" w:rsidRDefault="00000000">
            <w:r>
              <w:t>0.347</w:t>
            </w:r>
          </w:p>
        </w:tc>
      </w:tr>
      <w:tr w:rsidR="0025342F" w14:paraId="590F16A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2752B7E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412585D" w14:textId="77777777" w:rsidR="0025342F" w:rsidRDefault="00000000">
            <w:r>
              <w:t>239.514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ED4CE95" w14:textId="77777777" w:rsidR="0025342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506326C" w14:textId="77777777" w:rsidR="0025342F" w:rsidRDefault="00000000">
            <w:r>
              <w:t>0.611</w:t>
            </w:r>
          </w:p>
        </w:tc>
        <w:tc>
          <w:tcPr>
            <w:tcW w:w="916" w:type="dxa"/>
            <w:vAlign w:val="center"/>
          </w:tcPr>
          <w:p w14:paraId="19C942A9" w14:textId="77777777" w:rsidR="0025342F" w:rsidRDefault="00000000">
            <w:r>
              <w:t>0.399</w:t>
            </w:r>
          </w:p>
        </w:tc>
      </w:tr>
    </w:tbl>
    <w:p w14:paraId="32E5B70D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AC3D26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7B2A2F6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5342F" w14:paraId="488B2901" w14:textId="77777777">
        <w:tc>
          <w:tcPr>
            <w:tcW w:w="656" w:type="dxa"/>
            <w:shd w:val="clear" w:color="auto" w:fill="E6E6E6"/>
            <w:vAlign w:val="center"/>
          </w:tcPr>
          <w:p w14:paraId="5B228E22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7B3953A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F70BAF9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2C1A152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56AFD7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A497E9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648017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092BFE9" w14:textId="77777777" w:rsidR="0025342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D9010B" w14:textId="77777777" w:rsidR="0025342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809F410" w14:textId="77777777" w:rsidR="0025342F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E4E752" w14:textId="77777777" w:rsidR="0025342F" w:rsidRDefault="00000000">
            <w:pPr>
              <w:jc w:val="center"/>
            </w:pPr>
            <w:r>
              <w:t>综合太阳得热系数</w:t>
            </w:r>
          </w:p>
        </w:tc>
      </w:tr>
      <w:tr w:rsidR="0025342F" w14:paraId="296A39C9" w14:textId="77777777">
        <w:tc>
          <w:tcPr>
            <w:tcW w:w="656" w:type="dxa"/>
            <w:vAlign w:val="center"/>
          </w:tcPr>
          <w:p w14:paraId="1DB0DAA4" w14:textId="77777777" w:rsidR="0025342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4C07FCD" w14:textId="77777777" w:rsidR="0025342F" w:rsidRDefault="0025342F"/>
        </w:tc>
        <w:tc>
          <w:tcPr>
            <w:tcW w:w="769" w:type="dxa"/>
            <w:vAlign w:val="center"/>
          </w:tcPr>
          <w:p w14:paraId="07F3941F" w14:textId="77777777" w:rsidR="0025342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6862907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3E0BB20" w14:textId="77777777" w:rsidR="0025342F" w:rsidRDefault="00000000">
            <w:r>
              <w:t>45.900</w:t>
            </w:r>
          </w:p>
        </w:tc>
        <w:tc>
          <w:tcPr>
            <w:tcW w:w="848" w:type="dxa"/>
            <w:vAlign w:val="center"/>
          </w:tcPr>
          <w:p w14:paraId="5F777C56" w14:textId="77777777" w:rsidR="0025342F" w:rsidRDefault="00000000">
            <w:r>
              <w:t>45.900</w:t>
            </w:r>
          </w:p>
        </w:tc>
        <w:tc>
          <w:tcPr>
            <w:tcW w:w="781" w:type="dxa"/>
            <w:vAlign w:val="center"/>
          </w:tcPr>
          <w:p w14:paraId="05E9D48D" w14:textId="77777777" w:rsidR="0025342F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68BC883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6B9838A2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C1802F" w14:textId="77777777" w:rsidR="0025342F" w:rsidRDefault="00000000">
            <w:r>
              <w:t>0.524</w:t>
            </w:r>
          </w:p>
        </w:tc>
        <w:tc>
          <w:tcPr>
            <w:tcW w:w="916" w:type="dxa"/>
            <w:vAlign w:val="center"/>
          </w:tcPr>
          <w:p w14:paraId="1F5F631E" w14:textId="77777777" w:rsidR="0025342F" w:rsidRDefault="00000000">
            <w:r>
              <w:t>0.341</w:t>
            </w:r>
          </w:p>
        </w:tc>
      </w:tr>
      <w:tr w:rsidR="0025342F" w14:paraId="4246F322" w14:textId="77777777">
        <w:tc>
          <w:tcPr>
            <w:tcW w:w="656" w:type="dxa"/>
            <w:vAlign w:val="center"/>
          </w:tcPr>
          <w:p w14:paraId="6B379D39" w14:textId="77777777" w:rsidR="0025342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F977F4E" w14:textId="77777777" w:rsidR="0025342F" w:rsidRDefault="0025342F"/>
        </w:tc>
        <w:tc>
          <w:tcPr>
            <w:tcW w:w="769" w:type="dxa"/>
            <w:vAlign w:val="center"/>
          </w:tcPr>
          <w:p w14:paraId="01FBA6E3" w14:textId="77777777" w:rsidR="0025342F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2E3DF3E2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9C1FF65" w14:textId="77777777" w:rsidR="0025342F" w:rsidRDefault="00000000">
            <w:r>
              <w:t>30.600</w:t>
            </w:r>
          </w:p>
        </w:tc>
        <w:tc>
          <w:tcPr>
            <w:tcW w:w="848" w:type="dxa"/>
            <w:vAlign w:val="center"/>
          </w:tcPr>
          <w:p w14:paraId="426F8B73" w14:textId="77777777" w:rsidR="0025342F" w:rsidRDefault="00000000">
            <w:r>
              <w:t>30.600</w:t>
            </w:r>
          </w:p>
        </w:tc>
        <w:tc>
          <w:tcPr>
            <w:tcW w:w="781" w:type="dxa"/>
            <w:vAlign w:val="center"/>
          </w:tcPr>
          <w:p w14:paraId="4C4598BD" w14:textId="77777777" w:rsidR="0025342F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5015BF6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4031A2EA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43CDD6" w14:textId="77777777" w:rsidR="0025342F" w:rsidRDefault="00000000">
            <w:r>
              <w:t>0.524</w:t>
            </w:r>
          </w:p>
        </w:tc>
        <w:tc>
          <w:tcPr>
            <w:tcW w:w="916" w:type="dxa"/>
            <w:vAlign w:val="center"/>
          </w:tcPr>
          <w:p w14:paraId="033C7AFD" w14:textId="77777777" w:rsidR="0025342F" w:rsidRDefault="00000000">
            <w:r>
              <w:t>0.342</w:t>
            </w:r>
          </w:p>
        </w:tc>
      </w:tr>
      <w:tr w:rsidR="0025342F" w14:paraId="2CA95F10" w14:textId="77777777">
        <w:tc>
          <w:tcPr>
            <w:tcW w:w="656" w:type="dxa"/>
            <w:vAlign w:val="center"/>
          </w:tcPr>
          <w:p w14:paraId="36EA342C" w14:textId="77777777" w:rsidR="0025342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1E05E24" w14:textId="77777777" w:rsidR="0025342F" w:rsidRDefault="00000000">
            <w:r>
              <w:t>C1006</w:t>
            </w:r>
          </w:p>
        </w:tc>
        <w:tc>
          <w:tcPr>
            <w:tcW w:w="769" w:type="dxa"/>
            <w:vAlign w:val="center"/>
          </w:tcPr>
          <w:p w14:paraId="278862F9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649A068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19B873B" w14:textId="77777777" w:rsidR="0025342F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069FA6EC" w14:textId="77777777" w:rsidR="0025342F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35D35FF6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152B00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C1F4F2F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2D69AF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13C2D79" w14:textId="77777777" w:rsidR="0025342F" w:rsidRDefault="00000000">
            <w:r>
              <w:t>0.652</w:t>
            </w:r>
          </w:p>
        </w:tc>
      </w:tr>
      <w:tr w:rsidR="0025342F" w14:paraId="3BBD2623" w14:textId="77777777">
        <w:tc>
          <w:tcPr>
            <w:tcW w:w="656" w:type="dxa"/>
            <w:vAlign w:val="center"/>
          </w:tcPr>
          <w:p w14:paraId="78B0B60F" w14:textId="77777777" w:rsidR="0025342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E456811" w14:textId="77777777" w:rsidR="0025342F" w:rsidRDefault="00000000">
            <w:r>
              <w:t>C1506</w:t>
            </w:r>
          </w:p>
        </w:tc>
        <w:tc>
          <w:tcPr>
            <w:tcW w:w="769" w:type="dxa"/>
            <w:vAlign w:val="center"/>
          </w:tcPr>
          <w:p w14:paraId="37B62F84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3499E89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A53E7D5" w14:textId="77777777" w:rsidR="0025342F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1FF185BC" w14:textId="77777777" w:rsidR="0025342F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0FA44F59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D84B8D7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57B3C9B9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4EB233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1708E6" w14:textId="77777777" w:rsidR="0025342F" w:rsidRDefault="00000000">
            <w:r>
              <w:t>0.652</w:t>
            </w:r>
          </w:p>
        </w:tc>
      </w:tr>
      <w:tr w:rsidR="0025342F" w14:paraId="00054E61" w14:textId="77777777">
        <w:tc>
          <w:tcPr>
            <w:tcW w:w="656" w:type="dxa"/>
            <w:vAlign w:val="center"/>
          </w:tcPr>
          <w:p w14:paraId="626CEA99" w14:textId="77777777" w:rsidR="0025342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770E047" w14:textId="77777777" w:rsidR="0025342F" w:rsidRDefault="00000000">
            <w:r>
              <w:t>C1506</w:t>
            </w:r>
          </w:p>
        </w:tc>
        <w:tc>
          <w:tcPr>
            <w:tcW w:w="769" w:type="dxa"/>
            <w:vAlign w:val="center"/>
          </w:tcPr>
          <w:p w14:paraId="1058BE77" w14:textId="77777777" w:rsidR="0025342F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378F9753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AAD188E" w14:textId="77777777" w:rsidR="0025342F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7D93CB69" w14:textId="77777777" w:rsidR="0025342F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29EF7475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5362FA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3408ECAF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6CC393" w14:textId="77777777" w:rsidR="0025342F" w:rsidRDefault="00000000">
            <w:r>
              <w:t>0.526</w:t>
            </w:r>
          </w:p>
        </w:tc>
        <w:tc>
          <w:tcPr>
            <w:tcW w:w="916" w:type="dxa"/>
            <w:vAlign w:val="center"/>
          </w:tcPr>
          <w:p w14:paraId="4897BB9D" w14:textId="77777777" w:rsidR="0025342F" w:rsidRDefault="00000000">
            <w:r>
              <w:t>0.343</w:t>
            </w:r>
          </w:p>
        </w:tc>
      </w:tr>
      <w:tr w:rsidR="0025342F" w14:paraId="3A154EA1" w14:textId="77777777">
        <w:tc>
          <w:tcPr>
            <w:tcW w:w="656" w:type="dxa"/>
            <w:vAlign w:val="center"/>
          </w:tcPr>
          <w:p w14:paraId="669C98A2" w14:textId="77777777" w:rsidR="0025342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20985DF0" w14:textId="77777777" w:rsidR="0025342F" w:rsidRDefault="00000000">
            <w:r>
              <w:t>C1806</w:t>
            </w:r>
          </w:p>
        </w:tc>
        <w:tc>
          <w:tcPr>
            <w:tcW w:w="769" w:type="dxa"/>
            <w:vAlign w:val="center"/>
          </w:tcPr>
          <w:p w14:paraId="105894C9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1509945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C14B305" w14:textId="77777777" w:rsidR="0025342F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4124C78B" w14:textId="77777777" w:rsidR="0025342F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3B07FBBC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C5125C7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0230BE7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8C50C5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10363B8" w14:textId="77777777" w:rsidR="0025342F" w:rsidRDefault="00000000">
            <w:r>
              <w:t>0.652</w:t>
            </w:r>
          </w:p>
        </w:tc>
      </w:tr>
      <w:tr w:rsidR="0025342F" w14:paraId="16D632F9" w14:textId="77777777">
        <w:tc>
          <w:tcPr>
            <w:tcW w:w="656" w:type="dxa"/>
            <w:vAlign w:val="center"/>
          </w:tcPr>
          <w:p w14:paraId="5E764696" w14:textId="77777777" w:rsidR="0025342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A7EC8FF" w14:textId="77777777" w:rsidR="0025342F" w:rsidRDefault="00000000">
            <w:r>
              <w:t>C1806</w:t>
            </w:r>
          </w:p>
        </w:tc>
        <w:tc>
          <w:tcPr>
            <w:tcW w:w="769" w:type="dxa"/>
            <w:vAlign w:val="center"/>
          </w:tcPr>
          <w:p w14:paraId="6CF1DD0A" w14:textId="77777777" w:rsidR="0025342F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15B9B2F5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0133141" w14:textId="77777777" w:rsidR="0025342F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4B5552B2" w14:textId="77777777" w:rsidR="0025342F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23524677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66607DE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334891D0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0E9AF4" w14:textId="77777777" w:rsidR="0025342F" w:rsidRDefault="00000000">
            <w:r>
              <w:t>0.526</w:t>
            </w:r>
          </w:p>
        </w:tc>
        <w:tc>
          <w:tcPr>
            <w:tcW w:w="916" w:type="dxa"/>
            <w:vAlign w:val="center"/>
          </w:tcPr>
          <w:p w14:paraId="055B3393" w14:textId="77777777" w:rsidR="0025342F" w:rsidRDefault="00000000">
            <w:r>
              <w:t>0.343</w:t>
            </w:r>
          </w:p>
        </w:tc>
      </w:tr>
      <w:tr w:rsidR="0025342F" w14:paraId="720D41C6" w14:textId="77777777">
        <w:tc>
          <w:tcPr>
            <w:tcW w:w="656" w:type="dxa"/>
            <w:vAlign w:val="center"/>
          </w:tcPr>
          <w:p w14:paraId="326E3724" w14:textId="77777777" w:rsidR="0025342F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49462F9D" w14:textId="77777777" w:rsidR="0025342F" w:rsidRDefault="00000000">
            <w:r>
              <w:t>C2006</w:t>
            </w:r>
          </w:p>
        </w:tc>
        <w:tc>
          <w:tcPr>
            <w:tcW w:w="769" w:type="dxa"/>
            <w:vAlign w:val="center"/>
          </w:tcPr>
          <w:p w14:paraId="249D7FD4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93DA575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D01513E" w14:textId="77777777" w:rsidR="0025342F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1696AC44" w14:textId="77777777" w:rsidR="0025342F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2D5B6008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7FD6A5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345A3336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36B6C19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B1EA784" w14:textId="77777777" w:rsidR="0025342F" w:rsidRDefault="00000000">
            <w:r>
              <w:t>0.652</w:t>
            </w:r>
          </w:p>
        </w:tc>
      </w:tr>
      <w:tr w:rsidR="0025342F" w14:paraId="23D09E88" w14:textId="77777777">
        <w:tc>
          <w:tcPr>
            <w:tcW w:w="656" w:type="dxa"/>
            <w:vAlign w:val="center"/>
          </w:tcPr>
          <w:p w14:paraId="01A14C6F" w14:textId="77777777" w:rsidR="0025342F" w:rsidRDefault="00000000">
            <w:r>
              <w:lastRenderedPageBreak/>
              <w:t>9</w:t>
            </w:r>
          </w:p>
        </w:tc>
        <w:tc>
          <w:tcPr>
            <w:tcW w:w="888" w:type="dxa"/>
            <w:vAlign w:val="center"/>
          </w:tcPr>
          <w:p w14:paraId="23FDE969" w14:textId="77777777" w:rsidR="0025342F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5EF025A1" w14:textId="77777777" w:rsidR="0025342F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3DE07794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7584214" w14:textId="77777777" w:rsidR="0025342F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3FEBE6E3" w14:textId="77777777" w:rsidR="0025342F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58056256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19A6F35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CA928A8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899E29" w14:textId="77777777" w:rsidR="0025342F" w:rsidRDefault="00000000">
            <w:r>
              <w:t>0.525</w:t>
            </w:r>
          </w:p>
        </w:tc>
        <w:tc>
          <w:tcPr>
            <w:tcW w:w="916" w:type="dxa"/>
            <w:vAlign w:val="center"/>
          </w:tcPr>
          <w:p w14:paraId="3A853860" w14:textId="77777777" w:rsidR="0025342F" w:rsidRDefault="00000000">
            <w:r>
              <w:t>0.342</w:t>
            </w:r>
          </w:p>
        </w:tc>
      </w:tr>
      <w:tr w:rsidR="0025342F" w14:paraId="490E3E1A" w14:textId="77777777">
        <w:tc>
          <w:tcPr>
            <w:tcW w:w="656" w:type="dxa"/>
            <w:vAlign w:val="center"/>
          </w:tcPr>
          <w:p w14:paraId="155E9CAD" w14:textId="77777777" w:rsidR="0025342F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69AD6772" w14:textId="77777777" w:rsidR="0025342F" w:rsidRDefault="00000000">
            <w:r>
              <w:t>C3106</w:t>
            </w:r>
          </w:p>
        </w:tc>
        <w:tc>
          <w:tcPr>
            <w:tcW w:w="769" w:type="dxa"/>
            <w:vAlign w:val="center"/>
          </w:tcPr>
          <w:p w14:paraId="3C666F02" w14:textId="77777777" w:rsidR="0025342F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40BD7D76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082FA9F" w14:textId="77777777" w:rsidR="0025342F" w:rsidRDefault="00000000">
            <w:r>
              <w:t>9.321</w:t>
            </w:r>
          </w:p>
        </w:tc>
        <w:tc>
          <w:tcPr>
            <w:tcW w:w="848" w:type="dxa"/>
            <w:vAlign w:val="center"/>
          </w:tcPr>
          <w:p w14:paraId="7BD58F08" w14:textId="77777777" w:rsidR="0025342F" w:rsidRDefault="00000000">
            <w:r>
              <w:t>9.321</w:t>
            </w:r>
          </w:p>
        </w:tc>
        <w:tc>
          <w:tcPr>
            <w:tcW w:w="781" w:type="dxa"/>
            <w:vAlign w:val="center"/>
          </w:tcPr>
          <w:p w14:paraId="4ADD2DFA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239A444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85F9361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A5BF70" w14:textId="77777777" w:rsidR="0025342F" w:rsidRDefault="00000000">
            <w:r>
              <w:t>0.525</w:t>
            </w:r>
          </w:p>
        </w:tc>
        <w:tc>
          <w:tcPr>
            <w:tcW w:w="916" w:type="dxa"/>
            <w:vAlign w:val="center"/>
          </w:tcPr>
          <w:p w14:paraId="62AE054D" w14:textId="77777777" w:rsidR="0025342F" w:rsidRDefault="00000000">
            <w:r>
              <w:t>0.342</w:t>
            </w:r>
          </w:p>
        </w:tc>
      </w:tr>
      <w:tr w:rsidR="0025342F" w14:paraId="5E08F358" w14:textId="77777777">
        <w:tc>
          <w:tcPr>
            <w:tcW w:w="656" w:type="dxa"/>
            <w:vAlign w:val="center"/>
          </w:tcPr>
          <w:p w14:paraId="42715133" w14:textId="77777777" w:rsidR="0025342F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1044DEA2" w14:textId="77777777" w:rsidR="0025342F" w:rsidRDefault="00000000">
            <w:r>
              <w:t>C3306</w:t>
            </w:r>
          </w:p>
        </w:tc>
        <w:tc>
          <w:tcPr>
            <w:tcW w:w="769" w:type="dxa"/>
            <w:vAlign w:val="center"/>
          </w:tcPr>
          <w:p w14:paraId="3D1D9CCE" w14:textId="77777777" w:rsidR="0025342F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34156E44" w14:textId="77777777" w:rsidR="0025342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53401F7" w14:textId="77777777" w:rsidR="0025342F" w:rsidRDefault="00000000">
            <w:r>
              <w:t>9.900</w:t>
            </w:r>
          </w:p>
        </w:tc>
        <w:tc>
          <w:tcPr>
            <w:tcW w:w="848" w:type="dxa"/>
            <w:vAlign w:val="center"/>
          </w:tcPr>
          <w:p w14:paraId="273C43B6" w14:textId="77777777" w:rsidR="0025342F" w:rsidRDefault="00000000">
            <w:r>
              <w:t>39.600</w:t>
            </w:r>
          </w:p>
        </w:tc>
        <w:tc>
          <w:tcPr>
            <w:tcW w:w="781" w:type="dxa"/>
            <w:vAlign w:val="center"/>
          </w:tcPr>
          <w:p w14:paraId="4DFE74EF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D8CA2B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58D0A930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F780E9" w14:textId="77777777" w:rsidR="0025342F" w:rsidRDefault="00000000">
            <w:r>
              <w:t>0.525</w:t>
            </w:r>
          </w:p>
        </w:tc>
        <w:tc>
          <w:tcPr>
            <w:tcW w:w="916" w:type="dxa"/>
            <w:vAlign w:val="center"/>
          </w:tcPr>
          <w:p w14:paraId="4D1948C1" w14:textId="77777777" w:rsidR="0025342F" w:rsidRDefault="00000000">
            <w:r>
              <w:t>0.342</w:t>
            </w:r>
          </w:p>
        </w:tc>
      </w:tr>
      <w:tr w:rsidR="0025342F" w14:paraId="22E33655" w14:textId="77777777">
        <w:tc>
          <w:tcPr>
            <w:tcW w:w="656" w:type="dxa"/>
            <w:vAlign w:val="center"/>
          </w:tcPr>
          <w:p w14:paraId="186C7201" w14:textId="77777777" w:rsidR="0025342F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135E4D95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23D30FF8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3185177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6FA412A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49A29058" w14:textId="77777777" w:rsidR="0025342F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7C88609F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6EFC01B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6A98788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C116F7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A9AE229" w14:textId="77777777" w:rsidR="0025342F" w:rsidRDefault="00000000">
            <w:r>
              <w:t>0.652</w:t>
            </w:r>
          </w:p>
        </w:tc>
      </w:tr>
      <w:tr w:rsidR="0025342F" w14:paraId="6A54CD1C" w14:textId="77777777">
        <w:tc>
          <w:tcPr>
            <w:tcW w:w="656" w:type="dxa"/>
            <w:vAlign w:val="center"/>
          </w:tcPr>
          <w:p w14:paraId="01A8230A" w14:textId="77777777" w:rsidR="0025342F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2A54E70A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16302B26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50F41ED7" w14:textId="77777777" w:rsidR="0025342F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405011FB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5ACEB3AE" w14:textId="77777777" w:rsidR="0025342F" w:rsidRDefault="00000000">
            <w:r>
              <w:t>108.000</w:t>
            </w:r>
          </w:p>
        </w:tc>
        <w:tc>
          <w:tcPr>
            <w:tcW w:w="781" w:type="dxa"/>
            <w:vAlign w:val="center"/>
          </w:tcPr>
          <w:p w14:paraId="46D010D3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2236BC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369A9A19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41675B7" w14:textId="77777777" w:rsidR="0025342F" w:rsidRDefault="00000000">
            <w:r>
              <w:t>0.524</w:t>
            </w:r>
          </w:p>
        </w:tc>
        <w:tc>
          <w:tcPr>
            <w:tcW w:w="916" w:type="dxa"/>
            <w:vAlign w:val="center"/>
          </w:tcPr>
          <w:p w14:paraId="4CAED601" w14:textId="77777777" w:rsidR="0025342F" w:rsidRDefault="00000000">
            <w:r>
              <w:t>0.342</w:t>
            </w:r>
          </w:p>
        </w:tc>
      </w:tr>
      <w:tr w:rsidR="0025342F" w14:paraId="56C93A2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24DA8D3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85297F3" w14:textId="77777777" w:rsidR="0025342F" w:rsidRDefault="00000000">
            <w:r>
              <w:t>307.521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39BEAF7" w14:textId="77777777" w:rsidR="0025342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F91ED94" w14:textId="77777777" w:rsidR="0025342F" w:rsidRDefault="00000000">
            <w:r>
              <w:t>0.606</w:t>
            </w:r>
          </w:p>
        </w:tc>
        <w:tc>
          <w:tcPr>
            <w:tcW w:w="916" w:type="dxa"/>
            <w:vAlign w:val="center"/>
          </w:tcPr>
          <w:p w14:paraId="4C543D87" w14:textId="77777777" w:rsidR="0025342F" w:rsidRDefault="00000000">
            <w:r>
              <w:t>0.395</w:t>
            </w:r>
          </w:p>
        </w:tc>
      </w:tr>
    </w:tbl>
    <w:p w14:paraId="00C81F3E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634ECA" w14:textId="77777777" w:rsidR="0025342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53198890"/>
      <w:r>
        <w:rPr>
          <w:color w:val="000000"/>
          <w:kern w:val="2"/>
          <w:szCs w:val="24"/>
        </w:rPr>
        <w:t>总体热工性能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25342F" w14:paraId="21F744F1" w14:textId="77777777">
        <w:tc>
          <w:tcPr>
            <w:tcW w:w="1245" w:type="dxa"/>
            <w:shd w:val="clear" w:color="auto" w:fill="E6E6E6"/>
            <w:vAlign w:val="center"/>
          </w:tcPr>
          <w:p w14:paraId="34D256E1" w14:textId="77777777" w:rsidR="0025342F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5BBD43" w14:textId="77777777" w:rsidR="0025342F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78620F" w14:textId="77777777" w:rsidR="0025342F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56A9CE" w14:textId="77777777" w:rsidR="0025342F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6BD4FF4" w14:textId="77777777" w:rsidR="0025342F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B110E4" w14:textId="77777777" w:rsidR="0025342F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EE1DF16" w14:textId="77777777" w:rsidR="0025342F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3803D2" w14:textId="77777777" w:rsidR="0025342F" w:rsidRDefault="00000000">
            <w:pPr>
              <w:jc w:val="center"/>
            </w:pPr>
            <w:r>
              <w:t>结论</w:t>
            </w:r>
          </w:p>
        </w:tc>
      </w:tr>
      <w:tr w:rsidR="0025342F" w14:paraId="38D0782B" w14:textId="77777777">
        <w:tc>
          <w:tcPr>
            <w:tcW w:w="1245" w:type="dxa"/>
            <w:shd w:val="clear" w:color="auto" w:fill="E6E6E6"/>
            <w:vAlign w:val="center"/>
          </w:tcPr>
          <w:p w14:paraId="261C8720" w14:textId="77777777" w:rsidR="0025342F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2F78AB98" w14:textId="77777777" w:rsidR="0025342F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35BBF4F" w14:textId="77777777" w:rsidR="0025342F" w:rsidRDefault="00000000">
            <w:r>
              <w:t>361.12</w:t>
            </w:r>
          </w:p>
        </w:tc>
        <w:tc>
          <w:tcPr>
            <w:tcW w:w="1131" w:type="dxa"/>
            <w:vAlign w:val="center"/>
          </w:tcPr>
          <w:p w14:paraId="31C7126A" w14:textId="73E11DE5" w:rsidR="0025342F" w:rsidRDefault="00000000">
            <w:r>
              <w:t>2.</w:t>
            </w:r>
            <w:r w:rsidR="002C53E8">
              <w:t>3</w:t>
            </w:r>
            <w:r>
              <w:t>0</w:t>
            </w:r>
          </w:p>
        </w:tc>
        <w:tc>
          <w:tcPr>
            <w:tcW w:w="1245" w:type="dxa"/>
            <w:vAlign w:val="center"/>
          </w:tcPr>
          <w:p w14:paraId="3D1A48BF" w14:textId="77777777" w:rsidR="0025342F" w:rsidRDefault="00000000">
            <w:r>
              <w:t>0.40</w:t>
            </w:r>
          </w:p>
        </w:tc>
        <w:tc>
          <w:tcPr>
            <w:tcW w:w="1075" w:type="dxa"/>
            <w:vAlign w:val="center"/>
          </w:tcPr>
          <w:p w14:paraId="346591DE" w14:textId="77777777" w:rsidR="0025342F" w:rsidRDefault="00000000">
            <w:r>
              <w:t>0.38</w:t>
            </w:r>
          </w:p>
        </w:tc>
        <w:tc>
          <w:tcPr>
            <w:tcW w:w="1465" w:type="dxa"/>
            <w:vAlign w:val="center"/>
          </w:tcPr>
          <w:p w14:paraId="3799BA41" w14:textId="77777777" w:rsidR="0025342F" w:rsidRDefault="00000000">
            <w:r>
              <w:t>K≤2.40, SHGC≤0.48</w:t>
            </w:r>
          </w:p>
        </w:tc>
        <w:tc>
          <w:tcPr>
            <w:tcW w:w="1131" w:type="dxa"/>
            <w:vAlign w:val="center"/>
          </w:tcPr>
          <w:p w14:paraId="1F8B29D4" w14:textId="60BFBEB8" w:rsidR="0025342F" w:rsidRDefault="002C53E8">
            <w:r>
              <w:t>满足</w:t>
            </w:r>
          </w:p>
        </w:tc>
      </w:tr>
      <w:tr w:rsidR="0025342F" w14:paraId="31F12472" w14:textId="77777777">
        <w:tc>
          <w:tcPr>
            <w:tcW w:w="1245" w:type="dxa"/>
            <w:shd w:val="clear" w:color="auto" w:fill="E6E6E6"/>
            <w:vAlign w:val="center"/>
          </w:tcPr>
          <w:p w14:paraId="309ECE68" w14:textId="77777777" w:rsidR="0025342F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57613BE1" w14:textId="77777777" w:rsidR="0025342F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843073F" w14:textId="77777777" w:rsidR="0025342F" w:rsidRDefault="00000000">
            <w:r>
              <w:t>407.30</w:t>
            </w:r>
          </w:p>
        </w:tc>
        <w:tc>
          <w:tcPr>
            <w:tcW w:w="1131" w:type="dxa"/>
            <w:vAlign w:val="center"/>
          </w:tcPr>
          <w:p w14:paraId="4E79D3ED" w14:textId="42991F43" w:rsidR="0025342F" w:rsidRDefault="00000000">
            <w:r>
              <w:t>2.</w:t>
            </w:r>
            <w:r w:rsidR="002C53E8">
              <w:t>3</w:t>
            </w:r>
            <w:r>
              <w:t>0</w:t>
            </w:r>
          </w:p>
        </w:tc>
        <w:tc>
          <w:tcPr>
            <w:tcW w:w="1245" w:type="dxa"/>
            <w:vAlign w:val="center"/>
          </w:tcPr>
          <w:p w14:paraId="32C41559" w14:textId="77777777" w:rsidR="0025342F" w:rsidRDefault="00000000">
            <w:r>
              <w:t>0.45</w:t>
            </w:r>
          </w:p>
        </w:tc>
        <w:tc>
          <w:tcPr>
            <w:tcW w:w="1075" w:type="dxa"/>
            <w:vAlign w:val="center"/>
          </w:tcPr>
          <w:p w14:paraId="2773C08A" w14:textId="77777777" w:rsidR="0025342F" w:rsidRDefault="00000000">
            <w:r>
              <w:t>0.38</w:t>
            </w:r>
          </w:p>
        </w:tc>
        <w:tc>
          <w:tcPr>
            <w:tcW w:w="1465" w:type="dxa"/>
            <w:vAlign w:val="center"/>
          </w:tcPr>
          <w:p w14:paraId="1EAE335E" w14:textId="77777777" w:rsidR="0025342F" w:rsidRDefault="00000000">
            <w:r>
              <w:t>K≤2.40,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F570B2" w14:textId="4DC6737D" w:rsidR="0025342F" w:rsidRDefault="002C53E8">
            <w:r>
              <w:t>满足</w:t>
            </w:r>
          </w:p>
        </w:tc>
      </w:tr>
      <w:tr w:rsidR="0025342F" w14:paraId="33B95655" w14:textId="77777777">
        <w:tc>
          <w:tcPr>
            <w:tcW w:w="1245" w:type="dxa"/>
            <w:shd w:val="clear" w:color="auto" w:fill="E6E6E6"/>
            <w:vAlign w:val="center"/>
          </w:tcPr>
          <w:p w14:paraId="0B1003B5" w14:textId="77777777" w:rsidR="0025342F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006AE583" w14:textId="77777777" w:rsidR="0025342F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FF39341" w14:textId="77777777" w:rsidR="0025342F" w:rsidRDefault="00000000">
            <w:r>
              <w:t>239.51</w:t>
            </w:r>
          </w:p>
        </w:tc>
        <w:tc>
          <w:tcPr>
            <w:tcW w:w="1131" w:type="dxa"/>
            <w:vAlign w:val="center"/>
          </w:tcPr>
          <w:p w14:paraId="5E64F516" w14:textId="77777777" w:rsidR="0025342F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621B357A" w14:textId="77777777" w:rsidR="0025342F" w:rsidRDefault="00000000">
            <w:r>
              <w:t>0.40</w:t>
            </w:r>
          </w:p>
        </w:tc>
        <w:tc>
          <w:tcPr>
            <w:tcW w:w="1075" w:type="dxa"/>
            <w:vAlign w:val="center"/>
          </w:tcPr>
          <w:p w14:paraId="48DF81CE" w14:textId="77777777" w:rsidR="0025342F" w:rsidRDefault="00000000">
            <w:r>
              <w:t>0.29</w:t>
            </w:r>
          </w:p>
        </w:tc>
        <w:tc>
          <w:tcPr>
            <w:tcW w:w="1465" w:type="dxa"/>
            <w:vAlign w:val="center"/>
          </w:tcPr>
          <w:p w14:paraId="418398AC" w14:textId="77777777" w:rsidR="0025342F" w:rsidRDefault="00000000">
            <w:r>
              <w:t>K≤2.70, SHGC≤0.52</w:t>
            </w:r>
          </w:p>
        </w:tc>
        <w:tc>
          <w:tcPr>
            <w:tcW w:w="1131" w:type="dxa"/>
            <w:vAlign w:val="center"/>
          </w:tcPr>
          <w:p w14:paraId="7084DA58" w14:textId="77777777" w:rsidR="0025342F" w:rsidRDefault="00000000">
            <w:r>
              <w:t>满足</w:t>
            </w:r>
          </w:p>
        </w:tc>
      </w:tr>
      <w:tr w:rsidR="0025342F" w14:paraId="1D8616D8" w14:textId="77777777">
        <w:tc>
          <w:tcPr>
            <w:tcW w:w="1245" w:type="dxa"/>
            <w:shd w:val="clear" w:color="auto" w:fill="E6E6E6"/>
            <w:vAlign w:val="center"/>
          </w:tcPr>
          <w:p w14:paraId="6831D82A" w14:textId="77777777" w:rsidR="0025342F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5B3EA291" w14:textId="77777777" w:rsidR="0025342F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CEF7051" w14:textId="77777777" w:rsidR="0025342F" w:rsidRDefault="00000000">
            <w:r>
              <w:t>307.52</w:t>
            </w:r>
          </w:p>
        </w:tc>
        <w:tc>
          <w:tcPr>
            <w:tcW w:w="1131" w:type="dxa"/>
            <w:vAlign w:val="center"/>
          </w:tcPr>
          <w:p w14:paraId="58B48C85" w14:textId="068D131D" w:rsidR="0025342F" w:rsidRDefault="00000000">
            <w:r>
              <w:t>2.</w:t>
            </w:r>
            <w:r w:rsidR="002C53E8">
              <w:t>3</w:t>
            </w:r>
            <w:r>
              <w:t>0</w:t>
            </w:r>
          </w:p>
        </w:tc>
        <w:tc>
          <w:tcPr>
            <w:tcW w:w="1245" w:type="dxa"/>
            <w:vAlign w:val="center"/>
          </w:tcPr>
          <w:p w14:paraId="217FB3E4" w14:textId="77777777" w:rsidR="0025342F" w:rsidRDefault="00000000">
            <w:r>
              <w:t>0.39</w:t>
            </w:r>
          </w:p>
        </w:tc>
        <w:tc>
          <w:tcPr>
            <w:tcW w:w="1075" w:type="dxa"/>
            <w:vAlign w:val="center"/>
          </w:tcPr>
          <w:p w14:paraId="3B25090C" w14:textId="77777777" w:rsidR="0025342F" w:rsidRDefault="00000000">
            <w:r>
              <w:t>0.39</w:t>
            </w:r>
          </w:p>
        </w:tc>
        <w:tc>
          <w:tcPr>
            <w:tcW w:w="1465" w:type="dxa"/>
            <w:vAlign w:val="center"/>
          </w:tcPr>
          <w:p w14:paraId="16D8D552" w14:textId="77777777" w:rsidR="0025342F" w:rsidRDefault="00000000">
            <w:r>
              <w:t>K≤2.40, SHGC≤0.48</w:t>
            </w:r>
          </w:p>
        </w:tc>
        <w:tc>
          <w:tcPr>
            <w:tcW w:w="1131" w:type="dxa"/>
            <w:vAlign w:val="center"/>
          </w:tcPr>
          <w:p w14:paraId="177C7AF7" w14:textId="739A6BB0" w:rsidR="0025342F" w:rsidRDefault="002C53E8">
            <w:r>
              <w:t>满足</w:t>
            </w:r>
          </w:p>
        </w:tc>
      </w:tr>
      <w:tr w:rsidR="0025342F" w14:paraId="465869D2" w14:textId="77777777">
        <w:tc>
          <w:tcPr>
            <w:tcW w:w="1245" w:type="dxa"/>
            <w:shd w:val="clear" w:color="auto" w:fill="E6E6E6"/>
            <w:vAlign w:val="center"/>
          </w:tcPr>
          <w:p w14:paraId="3C273064" w14:textId="77777777" w:rsidR="0025342F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46783096" w14:textId="77777777" w:rsidR="0025342F" w:rsidRDefault="0025342F"/>
        </w:tc>
        <w:tc>
          <w:tcPr>
            <w:tcW w:w="1018" w:type="dxa"/>
            <w:vAlign w:val="center"/>
          </w:tcPr>
          <w:p w14:paraId="0BECD68B" w14:textId="77777777" w:rsidR="0025342F" w:rsidRDefault="00000000">
            <w:r>
              <w:t>1315.46</w:t>
            </w:r>
          </w:p>
        </w:tc>
        <w:tc>
          <w:tcPr>
            <w:tcW w:w="1131" w:type="dxa"/>
            <w:vAlign w:val="center"/>
          </w:tcPr>
          <w:p w14:paraId="17EF4321" w14:textId="1826FDE1" w:rsidR="0025342F" w:rsidRDefault="00000000">
            <w:r>
              <w:t>2.</w:t>
            </w:r>
            <w:r w:rsidR="002C53E8">
              <w:t>35</w:t>
            </w:r>
          </w:p>
        </w:tc>
        <w:tc>
          <w:tcPr>
            <w:tcW w:w="1245" w:type="dxa"/>
            <w:vAlign w:val="center"/>
          </w:tcPr>
          <w:p w14:paraId="50EEF80B" w14:textId="77777777" w:rsidR="0025342F" w:rsidRDefault="00000000">
            <w:r>
              <w:t>0.42</w:t>
            </w:r>
          </w:p>
        </w:tc>
        <w:tc>
          <w:tcPr>
            <w:tcW w:w="1075" w:type="dxa"/>
            <w:vAlign w:val="center"/>
          </w:tcPr>
          <w:p w14:paraId="7AAE9A87" w14:textId="77777777" w:rsidR="0025342F" w:rsidRDefault="00000000">
            <w:r>
              <w:t>0.36</w:t>
            </w:r>
          </w:p>
        </w:tc>
        <w:tc>
          <w:tcPr>
            <w:tcW w:w="1465" w:type="dxa"/>
            <w:vAlign w:val="center"/>
          </w:tcPr>
          <w:p w14:paraId="176B39C3" w14:textId="77777777" w:rsidR="0025342F" w:rsidRDefault="0025342F"/>
        </w:tc>
        <w:tc>
          <w:tcPr>
            <w:tcW w:w="1131" w:type="dxa"/>
            <w:vAlign w:val="center"/>
          </w:tcPr>
          <w:p w14:paraId="0793A61D" w14:textId="77777777" w:rsidR="0025342F" w:rsidRDefault="0025342F"/>
        </w:tc>
      </w:tr>
      <w:tr w:rsidR="0025342F" w14:paraId="48987071" w14:textId="77777777">
        <w:tc>
          <w:tcPr>
            <w:tcW w:w="1245" w:type="dxa"/>
            <w:shd w:val="clear" w:color="auto" w:fill="E6E6E6"/>
            <w:vAlign w:val="center"/>
          </w:tcPr>
          <w:p w14:paraId="48E07B79" w14:textId="77777777" w:rsidR="0025342F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66EDB728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5342F" w14:paraId="6D3FA320" w14:textId="77777777">
        <w:tc>
          <w:tcPr>
            <w:tcW w:w="1245" w:type="dxa"/>
            <w:shd w:val="clear" w:color="auto" w:fill="E6E6E6"/>
            <w:vAlign w:val="center"/>
          </w:tcPr>
          <w:p w14:paraId="1B1E8302" w14:textId="77777777" w:rsidR="0025342F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C94A30A" w14:textId="77777777" w:rsidR="0025342F" w:rsidRDefault="00000000">
            <w:r>
              <w:t>外窗传热系数和太阳得热系数满足表</w:t>
            </w:r>
            <w:r>
              <w:t>3.3.1-3</w:t>
            </w:r>
            <w:r>
              <w:t>的要求</w:t>
            </w:r>
          </w:p>
        </w:tc>
      </w:tr>
      <w:tr w:rsidR="0025342F" w14:paraId="16417853" w14:textId="77777777">
        <w:tc>
          <w:tcPr>
            <w:tcW w:w="1245" w:type="dxa"/>
            <w:shd w:val="clear" w:color="auto" w:fill="E6E6E6"/>
            <w:vAlign w:val="center"/>
          </w:tcPr>
          <w:p w14:paraId="3D62036D" w14:textId="77777777" w:rsidR="0025342F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42A4FBA" w14:textId="61E8EBC3" w:rsidR="0025342F" w:rsidRDefault="002C53E8">
            <w:r>
              <w:t>满足</w:t>
            </w:r>
          </w:p>
        </w:tc>
      </w:tr>
    </w:tbl>
    <w:p w14:paraId="68B1D567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954B4AD" w14:textId="77777777" w:rsidR="0025342F" w:rsidRDefault="00000000">
      <w:pPr>
        <w:pStyle w:val="2"/>
        <w:widowControl w:val="0"/>
        <w:rPr>
          <w:kern w:val="2"/>
        </w:rPr>
      </w:pPr>
      <w:bookmarkStart w:id="63" w:name="_Toc153198891"/>
      <w:r>
        <w:rPr>
          <w:kern w:val="2"/>
        </w:rPr>
        <w:t>周边地面构造</w:t>
      </w:r>
      <w:bookmarkEnd w:id="63"/>
    </w:p>
    <w:p w14:paraId="11A405AD" w14:textId="77777777" w:rsidR="0025342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153198892"/>
      <w:r>
        <w:rPr>
          <w:color w:val="000000"/>
          <w:kern w:val="2"/>
          <w:szCs w:val="24"/>
        </w:rPr>
        <w:t>周边地面构造一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342F" w14:paraId="0496602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C7A737F" w14:textId="77777777" w:rsidR="0025342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ADAB12" w14:textId="77777777" w:rsidR="0025342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88CCE0" w14:textId="77777777" w:rsidR="0025342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86019" w14:textId="77777777" w:rsidR="0025342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FB9E29" w14:textId="77777777" w:rsidR="0025342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EF72AC" w14:textId="77777777" w:rsidR="0025342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0EF9EA" w14:textId="77777777" w:rsidR="0025342F" w:rsidRDefault="00000000">
            <w:pPr>
              <w:jc w:val="center"/>
            </w:pPr>
            <w:r>
              <w:t>热惰性指标</w:t>
            </w:r>
          </w:p>
        </w:tc>
      </w:tr>
      <w:tr w:rsidR="0025342F" w14:paraId="2C639B0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F358FD" w14:textId="77777777" w:rsidR="0025342F" w:rsidRDefault="002534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A9AAD0" w14:textId="77777777" w:rsidR="0025342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0AE3A7" w14:textId="77777777" w:rsidR="0025342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CC3B56" w14:textId="77777777" w:rsidR="0025342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D1886" w14:textId="77777777" w:rsidR="0025342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72B50D" w14:textId="77777777" w:rsidR="0025342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98B4F8" w14:textId="77777777" w:rsidR="0025342F" w:rsidRDefault="00000000">
            <w:pPr>
              <w:jc w:val="center"/>
            </w:pPr>
            <w:r>
              <w:t>D=R*S</w:t>
            </w:r>
          </w:p>
        </w:tc>
      </w:tr>
      <w:tr w:rsidR="0025342F" w14:paraId="047C492F" w14:textId="77777777">
        <w:tc>
          <w:tcPr>
            <w:tcW w:w="3345" w:type="dxa"/>
            <w:vAlign w:val="center"/>
          </w:tcPr>
          <w:p w14:paraId="043F7560" w14:textId="77777777" w:rsidR="0025342F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18693D5" w14:textId="37DEC16B" w:rsidR="0025342F" w:rsidRDefault="002C53E8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2E20F71" w14:textId="77777777" w:rsidR="0025342F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657763AD" w14:textId="77777777" w:rsidR="0025342F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3037C6FB" w14:textId="77777777" w:rsidR="0025342F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6D94A92" w14:textId="778EAF0F" w:rsidR="0025342F" w:rsidRDefault="00000000">
            <w:r>
              <w:rPr>
                <w:color w:val="999999"/>
              </w:rPr>
              <w:t>0.</w:t>
            </w:r>
            <w:r w:rsidR="002C53E8">
              <w:rPr>
                <w:color w:val="999999"/>
              </w:rPr>
              <w:t>50</w:t>
            </w:r>
          </w:p>
        </w:tc>
        <w:tc>
          <w:tcPr>
            <w:tcW w:w="1064" w:type="dxa"/>
            <w:vAlign w:val="center"/>
          </w:tcPr>
          <w:p w14:paraId="390EB681" w14:textId="77777777" w:rsidR="0025342F" w:rsidRDefault="00000000">
            <w:r>
              <w:rPr>
                <w:color w:val="999999"/>
              </w:rPr>
              <w:t>0.245</w:t>
            </w:r>
          </w:p>
        </w:tc>
      </w:tr>
      <w:tr w:rsidR="0025342F" w14:paraId="1E74B122" w14:textId="77777777">
        <w:tc>
          <w:tcPr>
            <w:tcW w:w="3345" w:type="dxa"/>
            <w:vAlign w:val="center"/>
          </w:tcPr>
          <w:p w14:paraId="2F104D24" w14:textId="77777777" w:rsidR="0025342F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F6C3958" w14:textId="77777777" w:rsidR="0025342F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5E0A197" w14:textId="77777777" w:rsidR="0025342F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5A3CF4E" w14:textId="77777777" w:rsidR="0025342F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854DF0B" w14:textId="77777777" w:rsidR="0025342F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AFD7E90" w14:textId="5F9464B3" w:rsidR="0025342F" w:rsidRDefault="00000000">
            <w:r>
              <w:rPr>
                <w:color w:val="999999"/>
              </w:rPr>
              <w:t>0.</w:t>
            </w:r>
            <w:r w:rsidR="002C53E8">
              <w:rPr>
                <w:color w:val="999999"/>
              </w:rPr>
              <w:t>70</w:t>
            </w:r>
          </w:p>
        </w:tc>
        <w:tc>
          <w:tcPr>
            <w:tcW w:w="1064" w:type="dxa"/>
            <w:vAlign w:val="center"/>
          </w:tcPr>
          <w:p w14:paraId="79ED44C8" w14:textId="77777777" w:rsidR="0025342F" w:rsidRDefault="00000000">
            <w:r>
              <w:rPr>
                <w:color w:val="999999"/>
              </w:rPr>
              <w:t>1.186</w:t>
            </w:r>
          </w:p>
        </w:tc>
      </w:tr>
      <w:tr w:rsidR="0025342F" w14:paraId="413CCB26" w14:textId="77777777">
        <w:tc>
          <w:tcPr>
            <w:tcW w:w="3345" w:type="dxa"/>
            <w:vAlign w:val="center"/>
          </w:tcPr>
          <w:p w14:paraId="7DBC1E38" w14:textId="77777777" w:rsidR="0025342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E04561" w14:textId="6447A9AD" w:rsidR="0025342F" w:rsidRDefault="002C53E8">
            <w:r>
              <w:t>280</w:t>
            </w:r>
          </w:p>
        </w:tc>
        <w:tc>
          <w:tcPr>
            <w:tcW w:w="1075" w:type="dxa"/>
            <w:vAlign w:val="center"/>
          </w:tcPr>
          <w:p w14:paraId="1AD2579B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77A616" w14:textId="77777777" w:rsidR="0025342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32B4621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2E12F0" w14:textId="2C4535BB" w:rsidR="0025342F" w:rsidRDefault="0025342F"/>
        </w:tc>
        <w:tc>
          <w:tcPr>
            <w:tcW w:w="1064" w:type="dxa"/>
            <w:vAlign w:val="center"/>
          </w:tcPr>
          <w:p w14:paraId="48996ECF" w14:textId="77777777" w:rsidR="0025342F" w:rsidRDefault="00000000">
            <w:r>
              <w:t>1.431</w:t>
            </w:r>
          </w:p>
        </w:tc>
      </w:tr>
      <w:tr w:rsidR="0025342F" w14:paraId="7EB1DA07" w14:textId="77777777">
        <w:tc>
          <w:tcPr>
            <w:tcW w:w="3345" w:type="dxa"/>
            <w:shd w:val="clear" w:color="auto" w:fill="E6E6E6"/>
            <w:vAlign w:val="center"/>
          </w:tcPr>
          <w:p w14:paraId="544A4360" w14:textId="77777777" w:rsidR="0025342F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0079A28" w14:textId="77777777" w:rsidR="0025342F" w:rsidRDefault="00000000">
            <w:pPr>
              <w:jc w:val="center"/>
            </w:pPr>
            <w:r>
              <w:t>0.00</w:t>
            </w:r>
          </w:p>
        </w:tc>
      </w:tr>
      <w:tr w:rsidR="0025342F" w14:paraId="275DC1B5" w14:textId="77777777">
        <w:tc>
          <w:tcPr>
            <w:tcW w:w="3345" w:type="dxa"/>
            <w:shd w:val="clear" w:color="auto" w:fill="E6E6E6"/>
            <w:vAlign w:val="center"/>
          </w:tcPr>
          <w:p w14:paraId="08063528" w14:textId="77777777" w:rsidR="0025342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13207AF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5342F" w14:paraId="361686F5" w14:textId="77777777">
        <w:tc>
          <w:tcPr>
            <w:tcW w:w="3345" w:type="dxa"/>
            <w:shd w:val="clear" w:color="auto" w:fill="E6E6E6"/>
            <w:vAlign w:val="center"/>
          </w:tcPr>
          <w:p w14:paraId="52DCFD6B" w14:textId="77777777" w:rsidR="0025342F" w:rsidRDefault="00000000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14:paraId="02F2C259" w14:textId="77777777" w:rsidR="0025342F" w:rsidRDefault="00000000">
            <w:r>
              <w:t>R≥0.60</w:t>
            </w:r>
          </w:p>
        </w:tc>
      </w:tr>
      <w:tr w:rsidR="0025342F" w14:paraId="612C2774" w14:textId="77777777">
        <w:tc>
          <w:tcPr>
            <w:tcW w:w="3345" w:type="dxa"/>
            <w:shd w:val="clear" w:color="auto" w:fill="E6E6E6"/>
            <w:vAlign w:val="center"/>
          </w:tcPr>
          <w:p w14:paraId="19442872" w14:textId="77777777" w:rsidR="0025342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6D053CF" w14:textId="14AC3156" w:rsidR="0025342F" w:rsidRDefault="002C53E8">
            <w:r>
              <w:t>满足</w:t>
            </w:r>
          </w:p>
        </w:tc>
      </w:tr>
    </w:tbl>
    <w:p w14:paraId="75F2859F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73FD27F5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F2E44E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2D5961" w14:textId="77777777" w:rsidR="0025342F" w:rsidRDefault="00000000">
      <w:pPr>
        <w:pStyle w:val="2"/>
        <w:widowControl w:val="0"/>
        <w:rPr>
          <w:kern w:val="2"/>
        </w:rPr>
      </w:pPr>
      <w:bookmarkStart w:id="65" w:name="_Toc153198893"/>
      <w:r>
        <w:rPr>
          <w:kern w:val="2"/>
        </w:rPr>
        <w:t>采暖地下室外墙构造</w:t>
      </w:r>
      <w:bookmarkEnd w:id="65"/>
    </w:p>
    <w:p w14:paraId="5CCABE4C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8F33E5A" w14:textId="77777777" w:rsidR="0025342F" w:rsidRDefault="00000000">
      <w:pPr>
        <w:pStyle w:val="2"/>
        <w:widowControl w:val="0"/>
        <w:rPr>
          <w:kern w:val="2"/>
        </w:rPr>
      </w:pPr>
      <w:bookmarkStart w:id="66" w:name="_Toc153198894"/>
      <w:r>
        <w:rPr>
          <w:kern w:val="2"/>
        </w:rPr>
        <w:t>变形缝</w:t>
      </w:r>
      <w:bookmarkEnd w:id="66"/>
    </w:p>
    <w:p w14:paraId="56ABED3E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CB9489B" w14:textId="77777777" w:rsidR="0025342F" w:rsidRDefault="00000000">
      <w:pPr>
        <w:pStyle w:val="2"/>
        <w:widowControl w:val="0"/>
        <w:rPr>
          <w:kern w:val="2"/>
        </w:rPr>
      </w:pPr>
      <w:bookmarkStart w:id="67" w:name="_Toc153198895"/>
      <w:r>
        <w:rPr>
          <w:kern w:val="2"/>
        </w:rPr>
        <w:t>有效通风换气面积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25342F" w14:paraId="3656A7B8" w14:textId="77777777">
        <w:tc>
          <w:tcPr>
            <w:tcW w:w="718" w:type="dxa"/>
            <w:shd w:val="clear" w:color="auto" w:fill="E6E6E6"/>
            <w:vAlign w:val="center"/>
          </w:tcPr>
          <w:p w14:paraId="0B231710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C386F7E" w14:textId="77777777" w:rsidR="0025342F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C1A14D4" w14:textId="77777777" w:rsidR="0025342F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F9E03FA" w14:textId="77777777" w:rsidR="0025342F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C0B4425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7420D5F" w14:textId="77777777" w:rsidR="0025342F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C07A564" w14:textId="77777777" w:rsidR="0025342F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C60C9CB" w14:textId="77777777" w:rsidR="0025342F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2A29C5" w14:textId="77777777" w:rsidR="0025342F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9126D0" w14:textId="77777777" w:rsidR="0025342F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8AAE89" w14:textId="77777777" w:rsidR="0025342F" w:rsidRDefault="00000000">
            <w:pPr>
              <w:jc w:val="center"/>
            </w:pPr>
            <w:r>
              <w:t>结论</w:t>
            </w:r>
          </w:p>
        </w:tc>
      </w:tr>
      <w:tr w:rsidR="0025342F" w14:paraId="2BF6E344" w14:textId="77777777">
        <w:tc>
          <w:tcPr>
            <w:tcW w:w="718" w:type="dxa"/>
            <w:vMerge w:val="restart"/>
            <w:vAlign w:val="center"/>
          </w:tcPr>
          <w:p w14:paraId="356D11B1" w14:textId="77777777" w:rsidR="0025342F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344C7098" w14:textId="77777777" w:rsidR="0025342F" w:rsidRDefault="00000000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3884105" w14:textId="77777777" w:rsidR="0025342F" w:rsidRDefault="00000000">
            <w:r>
              <w:t>672.12</w:t>
            </w:r>
          </w:p>
        </w:tc>
        <w:tc>
          <w:tcPr>
            <w:tcW w:w="735" w:type="dxa"/>
            <w:vMerge w:val="restart"/>
            <w:vAlign w:val="center"/>
          </w:tcPr>
          <w:p w14:paraId="4D3359CC" w14:textId="77777777" w:rsidR="0025342F" w:rsidRDefault="00000000">
            <w:r>
              <w:t>102.00</w:t>
            </w:r>
          </w:p>
        </w:tc>
        <w:tc>
          <w:tcPr>
            <w:tcW w:w="962" w:type="dxa"/>
            <w:vAlign w:val="center"/>
          </w:tcPr>
          <w:p w14:paraId="4608C00D" w14:textId="77777777" w:rsidR="0025342F" w:rsidRDefault="00000000">
            <w:r>
              <w:t>C3606</w:t>
            </w:r>
          </w:p>
        </w:tc>
        <w:tc>
          <w:tcPr>
            <w:tcW w:w="735" w:type="dxa"/>
            <w:vAlign w:val="center"/>
          </w:tcPr>
          <w:p w14:paraId="58BC7D80" w14:textId="77777777" w:rsidR="0025342F" w:rsidRDefault="00000000">
            <w:r>
              <w:t>10.80</w:t>
            </w:r>
          </w:p>
        </w:tc>
        <w:tc>
          <w:tcPr>
            <w:tcW w:w="679" w:type="dxa"/>
            <w:vAlign w:val="center"/>
          </w:tcPr>
          <w:p w14:paraId="52277BFA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FCC15EA" w14:textId="77777777" w:rsidR="0025342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37181A8" w14:textId="77777777" w:rsidR="0025342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487E718" w14:textId="77777777" w:rsidR="0025342F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3CB94E20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03C80B04" w14:textId="77777777">
        <w:tc>
          <w:tcPr>
            <w:tcW w:w="718" w:type="dxa"/>
            <w:vMerge/>
            <w:vAlign w:val="center"/>
          </w:tcPr>
          <w:p w14:paraId="39795FAD" w14:textId="77777777" w:rsidR="0025342F" w:rsidRDefault="0025342F"/>
        </w:tc>
        <w:tc>
          <w:tcPr>
            <w:tcW w:w="962" w:type="dxa"/>
            <w:vMerge/>
            <w:vAlign w:val="center"/>
          </w:tcPr>
          <w:p w14:paraId="00583DA1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5440EB6E" w14:textId="77777777" w:rsidR="0025342F" w:rsidRDefault="0025342F"/>
        </w:tc>
        <w:tc>
          <w:tcPr>
            <w:tcW w:w="735" w:type="dxa"/>
            <w:vMerge/>
            <w:vAlign w:val="center"/>
          </w:tcPr>
          <w:p w14:paraId="5994BFAA" w14:textId="77777777" w:rsidR="0025342F" w:rsidRDefault="0025342F"/>
        </w:tc>
        <w:tc>
          <w:tcPr>
            <w:tcW w:w="962" w:type="dxa"/>
            <w:vAlign w:val="center"/>
          </w:tcPr>
          <w:p w14:paraId="3A89C9C7" w14:textId="77777777" w:rsidR="0025342F" w:rsidRDefault="00000000">
            <w:r>
              <w:t>C1006</w:t>
            </w:r>
          </w:p>
        </w:tc>
        <w:tc>
          <w:tcPr>
            <w:tcW w:w="735" w:type="dxa"/>
            <w:vAlign w:val="center"/>
          </w:tcPr>
          <w:p w14:paraId="530EBC25" w14:textId="77777777" w:rsidR="0025342F" w:rsidRDefault="00000000">
            <w:r>
              <w:t>3.00</w:t>
            </w:r>
          </w:p>
        </w:tc>
        <w:tc>
          <w:tcPr>
            <w:tcW w:w="679" w:type="dxa"/>
            <w:vAlign w:val="center"/>
          </w:tcPr>
          <w:p w14:paraId="7754C402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9F08880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B14F12" w14:textId="77777777" w:rsidR="0025342F" w:rsidRDefault="0025342F"/>
        </w:tc>
        <w:tc>
          <w:tcPr>
            <w:tcW w:w="1018" w:type="dxa"/>
            <w:vMerge/>
            <w:vAlign w:val="center"/>
          </w:tcPr>
          <w:p w14:paraId="0C3344B4" w14:textId="77777777" w:rsidR="0025342F" w:rsidRDefault="0025342F"/>
        </w:tc>
        <w:tc>
          <w:tcPr>
            <w:tcW w:w="1030" w:type="dxa"/>
            <w:vMerge/>
            <w:vAlign w:val="center"/>
          </w:tcPr>
          <w:p w14:paraId="25DF54E1" w14:textId="77777777" w:rsidR="0025342F" w:rsidRDefault="0025342F"/>
        </w:tc>
      </w:tr>
      <w:tr w:rsidR="0025342F" w14:paraId="3B066D75" w14:textId="77777777">
        <w:tc>
          <w:tcPr>
            <w:tcW w:w="718" w:type="dxa"/>
            <w:vMerge/>
            <w:vAlign w:val="center"/>
          </w:tcPr>
          <w:p w14:paraId="2C5B52AD" w14:textId="77777777" w:rsidR="0025342F" w:rsidRDefault="0025342F"/>
        </w:tc>
        <w:tc>
          <w:tcPr>
            <w:tcW w:w="962" w:type="dxa"/>
            <w:vMerge/>
            <w:vAlign w:val="center"/>
          </w:tcPr>
          <w:p w14:paraId="467F6F7E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21E51AE7" w14:textId="77777777" w:rsidR="0025342F" w:rsidRDefault="0025342F"/>
        </w:tc>
        <w:tc>
          <w:tcPr>
            <w:tcW w:w="735" w:type="dxa"/>
            <w:vMerge/>
            <w:vAlign w:val="center"/>
          </w:tcPr>
          <w:p w14:paraId="6D45D97F" w14:textId="77777777" w:rsidR="0025342F" w:rsidRDefault="0025342F"/>
        </w:tc>
        <w:tc>
          <w:tcPr>
            <w:tcW w:w="962" w:type="dxa"/>
            <w:vAlign w:val="center"/>
          </w:tcPr>
          <w:p w14:paraId="2BB5C537" w14:textId="77777777" w:rsidR="0025342F" w:rsidRDefault="00000000">
            <w:r>
              <w:t>C1506</w:t>
            </w:r>
          </w:p>
        </w:tc>
        <w:tc>
          <w:tcPr>
            <w:tcW w:w="735" w:type="dxa"/>
            <w:vAlign w:val="center"/>
          </w:tcPr>
          <w:p w14:paraId="775B8DFE" w14:textId="77777777" w:rsidR="0025342F" w:rsidRDefault="00000000">
            <w:r>
              <w:t>4.50</w:t>
            </w:r>
          </w:p>
        </w:tc>
        <w:tc>
          <w:tcPr>
            <w:tcW w:w="679" w:type="dxa"/>
            <w:vAlign w:val="center"/>
          </w:tcPr>
          <w:p w14:paraId="0E634043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0A50EE7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396F1D" w14:textId="77777777" w:rsidR="0025342F" w:rsidRDefault="0025342F"/>
        </w:tc>
        <w:tc>
          <w:tcPr>
            <w:tcW w:w="1018" w:type="dxa"/>
            <w:vMerge/>
            <w:vAlign w:val="center"/>
          </w:tcPr>
          <w:p w14:paraId="6168720A" w14:textId="77777777" w:rsidR="0025342F" w:rsidRDefault="0025342F"/>
        </w:tc>
        <w:tc>
          <w:tcPr>
            <w:tcW w:w="1030" w:type="dxa"/>
            <w:vMerge/>
            <w:vAlign w:val="center"/>
          </w:tcPr>
          <w:p w14:paraId="7EEBE6E9" w14:textId="77777777" w:rsidR="0025342F" w:rsidRDefault="0025342F"/>
        </w:tc>
      </w:tr>
      <w:tr w:rsidR="0025342F" w14:paraId="33AFED94" w14:textId="77777777">
        <w:tc>
          <w:tcPr>
            <w:tcW w:w="718" w:type="dxa"/>
            <w:vMerge/>
            <w:vAlign w:val="center"/>
          </w:tcPr>
          <w:p w14:paraId="00A2023E" w14:textId="77777777" w:rsidR="0025342F" w:rsidRDefault="0025342F"/>
        </w:tc>
        <w:tc>
          <w:tcPr>
            <w:tcW w:w="962" w:type="dxa"/>
            <w:vMerge w:val="restart"/>
            <w:vAlign w:val="center"/>
          </w:tcPr>
          <w:p w14:paraId="623CA4BE" w14:textId="77777777" w:rsidR="0025342F" w:rsidRDefault="00000000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B88EAE9" w14:textId="77777777" w:rsidR="0025342F" w:rsidRDefault="00000000">
            <w:r>
              <w:t>248.21</w:t>
            </w:r>
          </w:p>
        </w:tc>
        <w:tc>
          <w:tcPr>
            <w:tcW w:w="735" w:type="dxa"/>
            <w:vMerge w:val="restart"/>
            <w:vAlign w:val="center"/>
          </w:tcPr>
          <w:p w14:paraId="5EA8C270" w14:textId="77777777" w:rsidR="0025342F" w:rsidRDefault="00000000">
            <w:r>
              <w:t>169.83</w:t>
            </w:r>
          </w:p>
        </w:tc>
        <w:tc>
          <w:tcPr>
            <w:tcW w:w="962" w:type="dxa"/>
            <w:vAlign w:val="center"/>
          </w:tcPr>
          <w:p w14:paraId="0B381BB5" w14:textId="77777777" w:rsidR="0025342F" w:rsidRDefault="00000000">
            <w:r>
              <w:t>C2606</w:t>
            </w:r>
          </w:p>
        </w:tc>
        <w:tc>
          <w:tcPr>
            <w:tcW w:w="735" w:type="dxa"/>
            <w:vAlign w:val="center"/>
          </w:tcPr>
          <w:p w14:paraId="028B9A24" w14:textId="77777777" w:rsidR="0025342F" w:rsidRDefault="00000000">
            <w:r>
              <w:t>7.91</w:t>
            </w:r>
          </w:p>
        </w:tc>
        <w:tc>
          <w:tcPr>
            <w:tcW w:w="679" w:type="dxa"/>
            <w:vAlign w:val="center"/>
          </w:tcPr>
          <w:p w14:paraId="40A51113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78CD003" w14:textId="77777777" w:rsidR="0025342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014BFDC" w14:textId="77777777" w:rsidR="0025342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7111A51" w14:textId="77777777" w:rsidR="0025342F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362B3C2A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08ED5FFC" w14:textId="77777777">
        <w:tc>
          <w:tcPr>
            <w:tcW w:w="718" w:type="dxa"/>
            <w:vMerge/>
            <w:vAlign w:val="center"/>
          </w:tcPr>
          <w:p w14:paraId="7F3A03D4" w14:textId="77777777" w:rsidR="0025342F" w:rsidRDefault="0025342F"/>
        </w:tc>
        <w:tc>
          <w:tcPr>
            <w:tcW w:w="962" w:type="dxa"/>
            <w:vMerge/>
            <w:vAlign w:val="center"/>
          </w:tcPr>
          <w:p w14:paraId="6FB1DDA4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1590BFB6" w14:textId="77777777" w:rsidR="0025342F" w:rsidRDefault="0025342F"/>
        </w:tc>
        <w:tc>
          <w:tcPr>
            <w:tcW w:w="735" w:type="dxa"/>
            <w:vMerge/>
            <w:vAlign w:val="center"/>
          </w:tcPr>
          <w:p w14:paraId="6D176894" w14:textId="77777777" w:rsidR="0025342F" w:rsidRDefault="0025342F"/>
        </w:tc>
        <w:tc>
          <w:tcPr>
            <w:tcW w:w="962" w:type="dxa"/>
            <w:vAlign w:val="center"/>
          </w:tcPr>
          <w:p w14:paraId="3613F033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35F2A6E0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38F8AAC1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6BB7D9D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CEBF29" w14:textId="77777777" w:rsidR="0025342F" w:rsidRDefault="0025342F"/>
        </w:tc>
        <w:tc>
          <w:tcPr>
            <w:tcW w:w="1018" w:type="dxa"/>
            <w:vMerge/>
            <w:vAlign w:val="center"/>
          </w:tcPr>
          <w:p w14:paraId="03885A8B" w14:textId="77777777" w:rsidR="0025342F" w:rsidRDefault="0025342F"/>
        </w:tc>
        <w:tc>
          <w:tcPr>
            <w:tcW w:w="1030" w:type="dxa"/>
            <w:vMerge/>
            <w:vAlign w:val="center"/>
          </w:tcPr>
          <w:p w14:paraId="21064763" w14:textId="77777777" w:rsidR="0025342F" w:rsidRDefault="0025342F"/>
        </w:tc>
      </w:tr>
      <w:tr w:rsidR="0025342F" w14:paraId="51C73631" w14:textId="77777777">
        <w:tc>
          <w:tcPr>
            <w:tcW w:w="718" w:type="dxa"/>
            <w:vMerge/>
            <w:vAlign w:val="center"/>
          </w:tcPr>
          <w:p w14:paraId="1587F0CF" w14:textId="77777777" w:rsidR="0025342F" w:rsidRDefault="0025342F"/>
        </w:tc>
        <w:tc>
          <w:tcPr>
            <w:tcW w:w="962" w:type="dxa"/>
            <w:vMerge/>
            <w:vAlign w:val="center"/>
          </w:tcPr>
          <w:p w14:paraId="1B2DF9C3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4DD36908" w14:textId="77777777" w:rsidR="0025342F" w:rsidRDefault="0025342F"/>
        </w:tc>
        <w:tc>
          <w:tcPr>
            <w:tcW w:w="735" w:type="dxa"/>
            <w:vMerge/>
            <w:vAlign w:val="center"/>
          </w:tcPr>
          <w:p w14:paraId="427144C7" w14:textId="77777777" w:rsidR="0025342F" w:rsidRDefault="0025342F"/>
        </w:tc>
        <w:tc>
          <w:tcPr>
            <w:tcW w:w="962" w:type="dxa"/>
            <w:vAlign w:val="center"/>
          </w:tcPr>
          <w:p w14:paraId="0E685D37" w14:textId="77777777" w:rsidR="0025342F" w:rsidRDefault="00000000">
            <w:r>
              <w:t>C1606</w:t>
            </w:r>
          </w:p>
        </w:tc>
        <w:tc>
          <w:tcPr>
            <w:tcW w:w="735" w:type="dxa"/>
            <w:vAlign w:val="center"/>
          </w:tcPr>
          <w:p w14:paraId="54CCAF11" w14:textId="77777777" w:rsidR="0025342F" w:rsidRDefault="00000000">
            <w:r>
              <w:t>5.02</w:t>
            </w:r>
          </w:p>
        </w:tc>
        <w:tc>
          <w:tcPr>
            <w:tcW w:w="679" w:type="dxa"/>
            <w:vAlign w:val="center"/>
          </w:tcPr>
          <w:p w14:paraId="4B64FFD5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B7745A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4F7A911" w14:textId="77777777" w:rsidR="0025342F" w:rsidRDefault="0025342F"/>
        </w:tc>
        <w:tc>
          <w:tcPr>
            <w:tcW w:w="1018" w:type="dxa"/>
            <w:vMerge/>
            <w:vAlign w:val="center"/>
          </w:tcPr>
          <w:p w14:paraId="4C1DBB21" w14:textId="77777777" w:rsidR="0025342F" w:rsidRDefault="0025342F"/>
        </w:tc>
        <w:tc>
          <w:tcPr>
            <w:tcW w:w="1030" w:type="dxa"/>
            <w:vMerge/>
            <w:vAlign w:val="center"/>
          </w:tcPr>
          <w:p w14:paraId="2BA0C58B" w14:textId="77777777" w:rsidR="0025342F" w:rsidRDefault="0025342F"/>
        </w:tc>
      </w:tr>
      <w:tr w:rsidR="0025342F" w14:paraId="48F0F90C" w14:textId="77777777">
        <w:tc>
          <w:tcPr>
            <w:tcW w:w="718" w:type="dxa"/>
            <w:vMerge/>
            <w:vAlign w:val="center"/>
          </w:tcPr>
          <w:p w14:paraId="6276E7B1" w14:textId="77777777" w:rsidR="0025342F" w:rsidRDefault="0025342F"/>
        </w:tc>
        <w:tc>
          <w:tcPr>
            <w:tcW w:w="962" w:type="dxa"/>
            <w:vMerge w:val="restart"/>
            <w:vAlign w:val="center"/>
          </w:tcPr>
          <w:p w14:paraId="06A34EBD" w14:textId="77777777" w:rsidR="0025342F" w:rsidRDefault="00000000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2106F8B" w14:textId="77777777" w:rsidR="0025342F" w:rsidRDefault="00000000">
            <w:r>
              <w:t>101.58</w:t>
            </w:r>
          </w:p>
        </w:tc>
        <w:tc>
          <w:tcPr>
            <w:tcW w:w="735" w:type="dxa"/>
            <w:vMerge w:val="restart"/>
            <w:vAlign w:val="center"/>
          </w:tcPr>
          <w:p w14:paraId="0B93FAE5" w14:textId="77777777" w:rsidR="0025342F" w:rsidRDefault="00000000">
            <w:r>
              <w:t>107.10</w:t>
            </w:r>
          </w:p>
        </w:tc>
        <w:tc>
          <w:tcPr>
            <w:tcW w:w="962" w:type="dxa"/>
            <w:vAlign w:val="center"/>
          </w:tcPr>
          <w:p w14:paraId="470CDD09" w14:textId="77777777" w:rsidR="0025342F" w:rsidRDefault="00000000">
            <w:r>
              <w:t>C3606</w:t>
            </w:r>
          </w:p>
        </w:tc>
        <w:tc>
          <w:tcPr>
            <w:tcW w:w="735" w:type="dxa"/>
            <w:vAlign w:val="center"/>
          </w:tcPr>
          <w:p w14:paraId="538884CD" w14:textId="77777777" w:rsidR="0025342F" w:rsidRDefault="00000000">
            <w:r>
              <w:t>10.80</w:t>
            </w:r>
          </w:p>
        </w:tc>
        <w:tc>
          <w:tcPr>
            <w:tcW w:w="679" w:type="dxa"/>
            <w:vAlign w:val="center"/>
          </w:tcPr>
          <w:p w14:paraId="375B80D8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C6AA62D" w14:textId="77777777" w:rsidR="0025342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275DFAB" w14:textId="77777777" w:rsidR="0025342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F127C5C" w14:textId="77777777" w:rsidR="0025342F" w:rsidRDefault="00000000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339BC13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2D7D55AE" w14:textId="77777777">
        <w:tc>
          <w:tcPr>
            <w:tcW w:w="718" w:type="dxa"/>
            <w:vMerge/>
            <w:vAlign w:val="center"/>
          </w:tcPr>
          <w:p w14:paraId="5F8F1A86" w14:textId="77777777" w:rsidR="0025342F" w:rsidRDefault="0025342F"/>
        </w:tc>
        <w:tc>
          <w:tcPr>
            <w:tcW w:w="962" w:type="dxa"/>
            <w:vMerge/>
            <w:vAlign w:val="center"/>
          </w:tcPr>
          <w:p w14:paraId="0FF9665E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6DD8D5E6" w14:textId="77777777" w:rsidR="0025342F" w:rsidRDefault="0025342F"/>
        </w:tc>
        <w:tc>
          <w:tcPr>
            <w:tcW w:w="735" w:type="dxa"/>
            <w:vMerge/>
            <w:vAlign w:val="center"/>
          </w:tcPr>
          <w:p w14:paraId="3292C9C6" w14:textId="77777777" w:rsidR="0025342F" w:rsidRDefault="0025342F"/>
        </w:tc>
        <w:tc>
          <w:tcPr>
            <w:tcW w:w="962" w:type="dxa"/>
            <w:vAlign w:val="center"/>
          </w:tcPr>
          <w:p w14:paraId="44537617" w14:textId="77777777" w:rsidR="0025342F" w:rsidRDefault="00000000">
            <w:r>
              <w:t>C3606</w:t>
            </w:r>
          </w:p>
        </w:tc>
        <w:tc>
          <w:tcPr>
            <w:tcW w:w="735" w:type="dxa"/>
            <w:vAlign w:val="center"/>
          </w:tcPr>
          <w:p w14:paraId="50E61CEE" w14:textId="77777777" w:rsidR="0025342F" w:rsidRDefault="00000000">
            <w:r>
              <w:t>10.80</w:t>
            </w:r>
          </w:p>
        </w:tc>
        <w:tc>
          <w:tcPr>
            <w:tcW w:w="679" w:type="dxa"/>
            <w:vAlign w:val="center"/>
          </w:tcPr>
          <w:p w14:paraId="26F0C8BA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E51617B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315AAB1" w14:textId="77777777" w:rsidR="0025342F" w:rsidRDefault="0025342F"/>
        </w:tc>
        <w:tc>
          <w:tcPr>
            <w:tcW w:w="1018" w:type="dxa"/>
            <w:vMerge/>
            <w:vAlign w:val="center"/>
          </w:tcPr>
          <w:p w14:paraId="4141F748" w14:textId="77777777" w:rsidR="0025342F" w:rsidRDefault="0025342F"/>
        </w:tc>
        <w:tc>
          <w:tcPr>
            <w:tcW w:w="1030" w:type="dxa"/>
            <w:vMerge/>
            <w:vAlign w:val="center"/>
          </w:tcPr>
          <w:p w14:paraId="1AB85ABA" w14:textId="77777777" w:rsidR="0025342F" w:rsidRDefault="0025342F"/>
        </w:tc>
      </w:tr>
      <w:tr w:rsidR="0025342F" w14:paraId="086DCA3E" w14:textId="77777777">
        <w:tc>
          <w:tcPr>
            <w:tcW w:w="718" w:type="dxa"/>
            <w:vMerge/>
            <w:vAlign w:val="center"/>
          </w:tcPr>
          <w:p w14:paraId="3C4CD252" w14:textId="77777777" w:rsidR="0025342F" w:rsidRDefault="0025342F"/>
        </w:tc>
        <w:tc>
          <w:tcPr>
            <w:tcW w:w="962" w:type="dxa"/>
            <w:vMerge/>
            <w:vAlign w:val="center"/>
          </w:tcPr>
          <w:p w14:paraId="6A2D7305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6CA281D9" w14:textId="77777777" w:rsidR="0025342F" w:rsidRDefault="0025342F"/>
        </w:tc>
        <w:tc>
          <w:tcPr>
            <w:tcW w:w="735" w:type="dxa"/>
            <w:vMerge/>
            <w:vAlign w:val="center"/>
          </w:tcPr>
          <w:p w14:paraId="315C456A" w14:textId="77777777" w:rsidR="0025342F" w:rsidRDefault="0025342F"/>
        </w:tc>
        <w:tc>
          <w:tcPr>
            <w:tcW w:w="962" w:type="dxa"/>
            <w:vAlign w:val="center"/>
          </w:tcPr>
          <w:p w14:paraId="3BDFB66B" w14:textId="77777777" w:rsidR="0025342F" w:rsidRDefault="00000000">
            <w:r>
              <w:t>C1806</w:t>
            </w:r>
          </w:p>
        </w:tc>
        <w:tc>
          <w:tcPr>
            <w:tcW w:w="735" w:type="dxa"/>
            <w:vAlign w:val="center"/>
          </w:tcPr>
          <w:p w14:paraId="10660895" w14:textId="77777777" w:rsidR="0025342F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3563EA36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51CE84A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085472" w14:textId="77777777" w:rsidR="0025342F" w:rsidRDefault="0025342F"/>
        </w:tc>
        <w:tc>
          <w:tcPr>
            <w:tcW w:w="1018" w:type="dxa"/>
            <w:vMerge/>
            <w:vAlign w:val="center"/>
          </w:tcPr>
          <w:p w14:paraId="479C7307" w14:textId="77777777" w:rsidR="0025342F" w:rsidRDefault="0025342F"/>
        </w:tc>
        <w:tc>
          <w:tcPr>
            <w:tcW w:w="1030" w:type="dxa"/>
            <w:vMerge/>
            <w:vAlign w:val="center"/>
          </w:tcPr>
          <w:p w14:paraId="57F5B6AC" w14:textId="77777777" w:rsidR="0025342F" w:rsidRDefault="0025342F"/>
        </w:tc>
      </w:tr>
      <w:tr w:rsidR="0025342F" w14:paraId="78B8BFE4" w14:textId="77777777">
        <w:tc>
          <w:tcPr>
            <w:tcW w:w="718" w:type="dxa"/>
            <w:vMerge/>
            <w:vAlign w:val="center"/>
          </w:tcPr>
          <w:p w14:paraId="76F45342" w14:textId="77777777" w:rsidR="0025342F" w:rsidRDefault="0025342F"/>
        </w:tc>
        <w:tc>
          <w:tcPr>
            <w:tcW w:w="962" w:type="dxa"/>
            <w:vMerge/>
            <w:vAlign w:val="center"/>
          </w:tcPr>
          <w:p w14:paraId="162B07A9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0BD19B77" w14:textId="77777777" w:rsidR="0025342F" w:rsidRDefault="0025342F"/>
        </w:tc>
        <w:tc>
          <w:tcPr>
            <w:tcW w:w="735" w:type="dxa"/>
            <w:vMerge/>
            <w:vAlign w:val="center"/>
          </w:tcPr>
          <w:p w14:paraId="0345D922" w14:textId="77777777" w:rsidR="0025342F" w:rsidRDefault="0025342F"/>
        </w:tc>
        <w:tc>
          <w:tcPr>
            <w:tcW w:w="962" w:type="dxa"/>
            <w:vAlign w:val="center"/>
          </w:tcPr>
          <w:p w14:paraId="29A7A9F8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203066EA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7BE8E4FD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0A5B0C7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F7B874D" w14:textId="77777777" w:rsidR="0025342F" w:rsidRDefault="0025342F"/>
        </w:tc>
        <w:tc>
          <w:tcPr>
            <w:tcW w:w="1018" w:type="dxa"/>
            <w:vMerge/>
            <w:vAlign w:val="center"/>
          </w:tcPr>
          <w:p w14:paraId="210279FA" w14:textId="77777777" w:rsidR="0025342F" w:rsidRDefault="0025342F"/>
        </w:tc>
        <w:tc>
          <w:tcPr>
            <w:tcW w:w="1030" w:type="dxa"/>
            <w:vMerge/>
            <w:vAlign w:val="center"/>
          </w:tcPr>
          <w:p w14:paraId="770E3FF6" w14:textId="77777777" w:rsidR="0025342F" w:rsidRDefault="0025342F"/>
        </w:tc>
      </w:tr>
      <w:tr w:rsidR="0025342F" w14:paraId="5338350B" w14:textId="77777777">
        <w:tc>
          <w:tcPr>
            <w:tcW w:w="718" w:type="dxa"/>
            <w:vMerge/>
            <w:vAlign w:val="center"/>
          </w:tcPr>
          <w:p w14:paraId="62A69406" w14:textId="77777777" w:rsidR="0025342F" w:rsidRDefault="0025342F"/>
        </w:tc>
        <w:tc>
          <w:tcPr>
            <w:tcW w:w="962" w:type="dxa"/>
            <w:vMerge w:val="restart"/>
            <w:vAlign w:val="center"/>
          </w:tcPr>
          <w:p w14:paraId="2B89904F" w14:textId="77777777" w:rsidR="0025342F" w:rsidRDefault="00000000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771F047" w14:textId="77777777" w:rsidR="0025342F" w:rsidRDefault="00000000">
            <w:r>
              <w:t>101.58</w:t>
            </w:r>
          </w:p>
        </w:tc>
        <w:tc>
          <w:tcPr>
            <w:tcW w:w="735" w:type="dxa"/>
            <w:vMerge w:val="restart"/>
            <w:vAlign w:val="center"/>
          </w:tcPr>
          <w:p w14:paraId="491BBBDE" w14:textId="77777777" w:rsidR="0025342F" w:rsidRDefault="00000000">
            <w:r>
              <w:t>107.10</w:t>
            </w:r>
          </w:p>
        </w:tc>
        <w:tc>
          <w:tcPr>
            <w:tcW w:w="962" w:type="dxa"/>
            <w:vAlign w:val="center"/>
          </w:tcPr>
          <w:p w14:paraId="480318F4" w14:textId="77777777" w:rsidR="0025342F" w:rsidRDefault="00000000">
            <w:r>
              <w:t>C3606</w:t>
            </w:r>
          </w:p>
        </w:tc>
        <w:tc>
          <w:tcPr>
            <w:tcW w:w="735" w:type="dxa"/>
            <w:vAlign w:val="center"/>
          </w:tcPr>
          <w:p w14:paraId="39E1124C" w14:textId="77777777" w:rsidR="0025342F" w:rsidRDefault="00000000">
            <w:r>
              <w:t>10.80</w:t>
            </w:r>
          </w:p>
        </w:tc>
        <w:tc>
          <w:tcPr>
            <w:tcW w:w="679" w:type="dxa"/>
            <w:vAlign w:val="center"/>
          </w:tcPr>
          <w:p w14:paraId="0A87B64B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3691611" w14:textId="77777777" w:rsidR="0025342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1805435" w14:textId="77777777" w:rsidR="0025342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32B3A69" w14:textId="77777777" w:rsidR="0025342F" w:rsidRDefault="00000000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5C6CC115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614D818A" w14:textId="77777777">
        <w:tc>
          <w:tcPr>
            <w:tcW w:w="718" w:type="dxa"/>
            <w:vMerge/>
            <w:vAlign w:val="center"/>
          </w:tcPr>
          <w:p w14:paraId="2E57CED9" w14:textId="77777777" w:rsidR="0025342F" w:rsidRDefault="0025342F"/>
        </w:tc>
        <w:tc>
          <w:tcPr>
            <w:tcW w:w="962" w:type="dxa"/>
            <w:vMerge/>
            <w:vAlign w:val="center"/>
          </w:tcPr>
          <w:p w14:paraId="79A72B3A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1D324C74" w14:textId="77777777" w:rsidR="0025342F" w:rsidRDefault="0025342F"/>
        </w:tc>
        <w:tc>
          <w:tcPr>
            <w:tcW w:w="735" w:type="dxa"/>
            <w:vMerge/>
            <w:vAlign w:val="center"/>
          </w:tcPr>
          <w:p w14:paraId="2DABC5B3" w14:textId="77777777" w:rsidR="0025342F" w:rsidRDefault="0025342F"/>
        </w:tc>
        <w:tc>
          <w:tcPr>
            <w:tcW w:w="962" w:type="dxa"/>
            <w:vAlign w:val="center"/>
          </w:tcPr>
          <w:p w14:paraId="31CC296A" w14:textId="77777777" w:rsidR="0025342F" w:rsidRDefault="00000000">
            <w:r>
              <w:t>C3606</w:t>
            </w:r>
          </w:p>
        </w:tc>
        <w:tc>
          <w:tcPr>
            <w:tcW w:w="735" w:type="dxa"/>
            <w:vAlign w:val="center"/>
          </w:tcPr>
          <w:p w14:paraId="005D82A1" w14:textId="77777777" w:rsidR="0025342F" w:rsidRDefault="00000000">
            <w:r>
              <w:t>10.80</w:t>
            </w:r>
          </w:p>
        </w:tc>
        <w:tc>
          <w:tcPr>
            <w:tcW w:w="679" w:type="dxa"/>
            <w:vAlign w:val="center"/>
          </w:tcPr>
          <w:p w14:paraId="1E691A08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1185995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318597" w14:textId="77777777" w:rsidR="0025342F" w:rsidRDefault="0025342F"/>
        </w:tc>
        <w:tc>
          <w:tcPr>
            <w:tcW w:w="1018" w:type="dxa"/>
            <w:vMerge/>
            <w:vAlign w:val="center"/>
          </w:tcPr>
          <w:p w14:paraId="2CDED13E" w14:textId="77777777" w:rsidR="0025342F" w:rsidRDefault="0025342F"/>
        </w:tc>
        <w:tc>
          <w:tcPr>
            <w:tcW w:w="1030" w:type="dxa"/>
            <w:vMerge/>
            <w:vAlign w:val="center"/>
          </w:tcPr>
          <w:p w14:paraId="7B0DF3C3" w14:textId="77777777" w:rsidR="0025342F" w:rsidRDefault="0025342F"/>
        </w:tc>
      </w:tr>
      <w:tr w:rsidR="0025342F" w14:paraId="5B282C39" w14:textId="77777777">
        <w:tc>
          <w:tcPr>
            <w:tcW w:w="718" w:type="dxa"/>
            <w:vMerge/>
            <w:vAlign w:val="center"/>
          </w:tcPr>
          <w:p w14:paraId="756F7527" w14:textId="77777777" w:rsidR="0025342F" w:rsidRDefault="0025342F"/>
        </w:tc>
        <w:tc>
          <w:tcPr>
            <w:tcW w:w="962" w:type="dxa"/>
            <w:vMerge/>
            <w:vAlign w:val="center"/>
          </w:tcPr>
          <w:p w14:paraId="4FEE5A32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060701EA" w14:textId="77777777" w:rsidR="0025342F" w:rsidRDefault="0025342F"/>
        </w:tc>
        <w:tc>
          <w:tcPr>
            <w:tcW w:w="735" w:type="dxa"/>
            <w:vMerge/>
            <w:vAlign w:val="center"/>
          </w:tcPr>
          <w:p w14:paraId="55E12800" w14:textId="77777777" w:rsidR="0025342F" w:rsidRDefault="0025342F"/>
        </w:tc>
        <w:tc>
          <w:tcPr>
            <w:tcW w:w="962" w:type="dxa"/>
            <w:vAlign w:val="center"/>
          </w:tcPr>
          <w:p w14:paraId="39C87878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5AC25FB8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6DDF04A9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FC2BA0A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C67C1D1" w14:textId="77777777" w:rsidR="0025342F" w:rsidRDefault="0025342F"/>
        </w:tc>
        <w:tc>
          <w:tcPr>
            <w:tcW w:w="1018" w:type="dxa"/>
            <w:vMerge/>
            <w:vAlign w:val="center"/>
          </w:tcPr>
          <w:p w14:paraId="03831A8A" w14:textId="77777777" w:rsidR="0025342F" w:rsidRDefault="0025342F"/>
        </w:tc>
        <w:tc>
          <w:tcPr>
            <w:tcW w:w="1030" w:type="dxa"/>
            <w:vMerge/>
            <w:vAlign w:val="center"/>
          </w:tcPr>
          <w:p w14:paraId="579DC8AB" w14:textId="77777777" w:rsidR="0025342F" w:rsidRDefault="0025342F"/>
        </w:tc>
      </w:tr>
      <w:tr w:rsidR="0025342F" w14:paraId="2566B0BA" w14:textId="77777777">
        <w:tc>
          <w:tcPr>
            <w:tcW w:w="718" w:type="dxa"/>
            <w:vMerge/>
            <w:vAlign w:val="center"/>
          </w:tcPr>
          <w:p w14:paraId="2F357A53" w14:textId="77777777" w:rsidR="0025342F" w:rsidRDefault="0025342F"/>
        </w:tc>
        <w:tc>
          <w:tcPr>
            <w:tcW w:w="962" w:type="dxa"/>
            <w:vMerge/>
            <w:vAlign w:val="center"/>
          </w:tcPr>
          <w:p w14:paraId="31A2800B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4217012F" w14:textId="77777777" w:rsidR="0025342F" w:rsidRDefault="0025342F"/>
        </w:tc>
        <w:tc>
          <w:tcPr>
            <w:tcW w:w="735" w:type="dxa"/>
            <w:vMerge/>
            <w:vAlign w:val="center"/>
          </w:tcPr>
          <w:p w14:paraId="07954417" w14:textId="77777777" w:rsidR="0025342F" w:rsidRDefault="0025342F"/>
        </w:tc>
        <w:tc>
          <w:tcPr>
            <w:tcW w:w="962" w:type="dxa"/>
            <w:vAlign w:val="center"/>
          </w:tcPr>
          <w:p w14:paraId="0461DBEF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393F0E6E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43196B0D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12CAA70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9366EC" w14:textId="77777777" w:rsidR="0025342F" w:rsidRDefault="0025342F"/>
        </w:tc>
        <w:tc>
          <w:tcPr>
            <w:tcW w:w="1018" w:type="dxa"/>
            <w:vMerge/>
            <w:vAlign w:val="center"/>
          </w:tcPr>
          <w:p w14:paraId="56E05C93" w14:textId="77777777" w:rsidR="0025342F" w:rsidRDefault="0025342F"/>
        </w:tc>
        <w:tc>
          <w:tcPr>
            <w:tcW w:w="1030" w:type="dxa"/>
            <w:vMerge/>
            <w:vAlign w:val="center"/>
          </w:tcPr>
          <w:p w14:paraId="784C625E" w14:textId="77777777" w:rsidR="0025342F" w:rsidRDefault="0025342F"/>
        </w:tc>
      </w:tr>
      <w:tr w:rsidR="0025342F" w14:paraId="0852A75F" w14:textId="77777777">
        <w:tc>
          <w:tcPr>
            <w:tcW w:w="718" w:type="dxa"/>
            <w:vMerge/>
            <w:vAlign w:val="center"/>
          </w:tcPr>
          <w:p w14:paraId="6F969DB8" w14:textId="77777777" w:rsidR="0025342F" w:rsidRDefault="0025342F"/>
        </w:tc>
        <w:tc>
          <w:tcPr>
            <w:tcW w:w="962" w:type="dxa"/>
            <w:vMerge w:val="restart"/>
            <w:vAlign w:val="center"/>
          </w:tcPr>
          <w:p w14:paraId="002D86FF" w14:textId="77777777" w:rsidR="0025342F" w:rsidRDefault="00000000"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DA08E85" w14:textId="77777777" w:rsidR="0025342F" w:rsidRDefault="00000000">
            <w:r>
              <w:t>45.93</w:t>
            </w:r>
          </w:p>
        </w:tc>
        <w:tc>
          <w:tcPr>
            <w:tcW w:w="735" w:type="dxa"/>
            <w:vMerge w:val="restart"/>
            <w:vAlign w:val="center"/>
          </w:tcPr>
          <w:p w14:paraId="438872C3" w14:textId="77777777" w:rsidR="0025342F" w:rsidRDefault="00000000">
            <w:r>
              <w:t>42.17</w:t>
            </w:r>
          </w:p>
        </w:tc>
        <w:tc>
          <w:tcPr>
            <w:tcW w:w="962" w:type="dxa"/>
            <w:vAlign w:val="center"/>
          </w:tcPr>
          <w:p w14:paraId="64A78106" w14:textId="77777777" w:rsidR="0025342F" w:rsidRDefault="00000000">
            <w:r>
              <w:t>C1006</w:t>
            </w:r>
          </w:p>
        </w:tc>
        <w:tc>
          <w:tcPr>
            <w:tcW w:w="735" w:type="dxa"/>
            <w:vAlign w:val="center"/>
          </w:tcPr>
          <w:p w14:paraId="090DA963" w14:textId="77777777" w:rsidR="0025342F" w:rsidRDefault="00000000">
            <w:r>
              <w:t>3.00</w:t>
            </w:r>
          </w:p>
        </w:tc>
        <w:tc>
          <w:tcPr>
            <w:tcW w:w="679" w:type="dxa"/>
            <w:vAlign w:val="center"/>
          </w:tcPr>
          <w:p w14:paraId="6C27E526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18EC6C2" w14:textId="77777777" w:rsidR="0025342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D6BE64D" w14:textId="77777777" w:rsidR="0025342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F6F1267" w14:textId="77777777" w:rsidR="0025342F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4321F221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04389EE0" w14:textId="77777777">
        <w:tc>
          <w:tcPr>
            <w:tcW w:w="718" w:type="dxa"/>
            <w:vMerge/>
            <w:vAlign w:val="center"/>
          </w:tcPr>
          <w:p w14:paraId="65EB90A5" w14:textId="77777777" w:rsidR="0025342F" w:rsidRDefault="0025342F"/>
        </w:tc>
        <w:tc>
          <w:tcPr>
            <w:tcW w:w="962" w:type="dxa"/>
            <w:vMerge/>
            <w:vAlign w:val="center"/>
          </w:tcPr>
          <w:p w14:paraId="1918FF6F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6F0BF19B" w14:textId="77777777" w:rsidR="0025342F" w:rsidRDefault="0025342F"/>
        </w:tc>
        <w:tc>
          <w:tcPr>
            <w:tcW w:w="735" w:type="dxa"/>
            <w:vMerge/>
            <w:vAlign w:val="center"/>
          </w:tcPr>
          <w:p w14:paraId="3840AE90" w14:textId="77777777" w:rsidR="0025342F" w:rsidRDefault="0025342F"/>
        </w:tc>
        <w:tc>
          <w:tcPr>
            <w:tcW w:w="962" w:type="dxa"/>
            <w:vAlign w:val="center"/>
          </w:tcPr>
          <w:p w14:paraId="2475897B" w14:textId="77777777" w:rsidR="0025342F" w:rsidRDefault="00000000">
            <w:r>
              <w:t>C2606</w:t>
            </w:r>
          </w:p>
        </w:tc>
        <w:tc>
          <w:tcPr>
            <w:tcW w:w="735" w:type="dxa"/>
            <w:vAlign w:val="center"/>
          </w:tcPr>
          <w:p w14:paraId="4C27EBE1" w14:textId="77777777" w:rsidR="0025342F" w:rsidRDefault="00000000">
            <w:r>
              <w:t>7.91</w:t>
            </w:r>
          </w:p>
        </w:tc>
        <w:tc>
          <w:tcPr>
            <w:tcW w:w="679" w:type="dxa"/>
            <w:vAlign w:val="center"/>
          </w:tcPr>
          <w:p w14:paraId="3290F96C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EBD602C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1F842D" w14:textId="77777777" w:rsidR="0025342F" w:rsidRDefault="0025342F"/>
        </w:tc>
        <w:tc>
          <w:tcPr>
            <w:tcW w:w="1018" w:type="dxa"/>
            <w:vMerge/>
            <w:vAlign w:val="center"/>
          </w:tcPr>
          <w:p w14:paraId="4E1E867E" w14:textId="77777777" w:rsidR="0025342F" w:rsidRDefault="0025342F"/>
        </w:tc>
        <w:tc>
          <w:tcPr>
            <w:tcW w:w="1030" w:type="dxa"/>
            <w:vMerge/>
            <w:vAlign w:val="center"/>
          </w:tcPr>
          <w:p w14:paraId="041A68F1" w14:textId="77777777" w:rsidR="0025342F" w:rsidRDefault="0025342F"/>
        </w:tc>
      </w:tr>
      <w:tr w:rsidR="0025342F" w14:paraId="089F0491" w14:textId="77777777">
        <w:tc>
          <w:tcPr>
            <w:tcW w:w="718" w:type="dxa"/>
            <w:vMerge/>
            <w:vAlign w:val="center"/>
          </w:tcPr>
          <w:p w14:paraId="0B33A922" w14:textId="77777777" w:rsidR="0025342F" w:rsidRDefault="0025342F"/>
        </w:tc>
        <w:tc>
          <w:tcPr>
            <w:tcW w:w="962" w:type="dxa"/>
            <w:vMerge w:val="restart"/>
            <w:vAlign w:val="center"/>
          </w:tcPr>
          <w:p w14:paraId="57EC21D7" w14:textId="77777777" w:rsidR="0025342F" w:rsidRDefault="00000000">
            <w:r>
              <w:t>1009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8DB208E" w14:textId="77777777" w:rsidR="0025342F" w:rsidRDefault="00000000">
            <w:r>
              <w:t>44.78</w:t>
            </w:r>
          </w:p>
        </w:tc>
        <w:tc>
          <w:tcPr>
            <w:tcW w:w="735" w:type="dxa"/>
            <w:vMerge w:val="restart"/>
            <w:vAlign w:val="center"/>
          </w:tcPr>
          <w:p w14:paraId="297CAD32" w14:textId="77777777" w:rsidR="0025342F" w:rsidRDefault="00000000">
            <w:r>
              <w:t>41.14</w:t>
            </w:r>
          </w:p>
        </w:tc>
        <w:tc>
          <w:tcPr>
            <w:tcW w:w="962" w:type="dxa"/>
            <w:vAlign w:val="center"/>
          </w:tcPr>
          <w:p w14:paraId="2F0D2730" w14:textId="77777777" w:rsidR="0025342F" w:rsidRDefault="00000000">
            <w:r>
              <w:t>C3006</w:t>
            </w:r>
          </w:p>
        </w:tc>
        <w:tc>
          <w:tcPr>
            <w:tcW w:w="735" w:type="dxa"/>
            <w:vAlign w:val="center"/>
          </w:tcPr>
          <w:p w14:paraId="26A535FB" w14:textId="77777777" w:rsidR="0025342F" w:rsidRDefault="00000000">
            <w:r>
              <w:t>9.00</w:t>
            </w:r>
          </w:p>
        </w:tc>
        <w:tc>
          <w:tcPr>
            <w:tcW w:w="679" w:type="dxa"/>
            <w:vAlign w:val="center"/>
          </w:tcPr>
          <w:p w14:paraId="2B1493FC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F7DEE0F" w14:textId="77777777" w:rsidR="0025342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D22822D" w14:textId="77777777" w:rsidR="0025342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FE8D230" w14:textId="77777777" w:rsidR="0025342F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41D44D1C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7B7EA8BB" w14:textId="77777777">
        <w:tc>
          <w:tcPr>
            <w:tcW w:w="718" w:type="dxa"/>
            <w:vMerge/>
            <w:vAlign w:val="center"/>
          </w:tcPr>
          <w:p w14:paraId="577ED689" w14:textId="77777777" w:rsidR="0025342F" w:rsidRDefault="0025342F"/>
        </w:tc>
        <w:tc>
          <w:tcPr>
            <w:tcW w:w="962" w:type="dxa"/>
            <w:vMerge/>
            <w:vAlign w:val="center"/>
          </w:tcPr>
          <w:p w14:paraId="37F937E3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6EE1CB71" w14:textId="77777777" w:rsidR="0025342F" w:rsidRDefault="0025342F"/>
        </w:tc>
        <w:tc>
          <w:tcPr>
            <w:tcW w:w="735" w:type="dxa"/>
            <w:vMerge/>
            <w:vAlign w:val="center"/>
          </w:tcPr>
          <w:p w14:paraId="67468EEE" w14:textId="77777777" w:rsidR="0025342F" w:rsidRDefault="0025342F"/>
        </w:tc>
        <w:tc>
          <w:tcPr>
            <w:tcW w:w="962" w:type="dxa"/>
            <w:vAlign w:val="center"/>
          </w:tcPr>
          <w:p w14:paraId="18E63B6C" w14:textId="77777777" w:rsidR="0025342F" w:rsidRDefault="00000000">
            <w:r>
              <w:t>C0806</w:t>
            </w:r>
          </w:p>
        </w:tc>
        <w:tc>
          <w:tcPr>
            <w:tcW w:w="735" w:type="dxa"/>
            <w:vAlign w:val="center"/>
          </w:tcPr>
          <w:p w14:paraId="5382547B" w14:textId="77777777" w:rsidR="0025342F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49EFE001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27160BB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989BA9" w14:textId="77777777" w:rsidR="0025342F" w:rsidRDefault="0025342F"/>
        </w:tc>
        <w:tc>
          <w:tcPr>
            <w:tcW w:w="1018" w:type="dxa"/>
            <w:vMerge/>
            <w:vAlign w:val="center"/>
          </w:tcPr>
          <w:p w14:paraId="53985EF0" w14:textId="77777777" w:rsidR="0025342F" w:rsidRDefault="0025342F"/>
        </w:tc>
        <w:tc>
          <w:tcPr>
            <w:tcW w:w="1030" w:type="dxa"/>
            <w:vMerge/>
            <w:vAlign w:val="center"/>
          </w:tcPr>
          <w:p w14:paraId="177EEE0A" w14:textId="77777777" w:rsidR="0025342F" w:rsidRDefault="0025342F"/>
        </w:tc>
      </w:tr>
      <w:tr w:rsidR="0025342F" w14:paraId="43DFBF06" w14:textId="77777777">
        <w:tc>
          <w:tcPr>
            <w:tcW w:w="718" w:type="dxa"/>
            <w:vMerge/>
            <w:vAlign w:val="center"/>
          </w:tcPr>
          <w:p w14:paraId="451C097E" w14:textId="77777777" w:rsidR="0025342F" w:rsidRDefault="0025342F"/>
        </w:tc>
        <w:tc>
          <w:tcPr>
            <w:tcW w:w="962" w:type="dxa"/>
            <w:vMerge w:val="restart"/>
            <w:vAlign w:val="center"/>
          </w:tcPr>
          <w:p w14:paraId="5FA4EE7A" w14:textId="77777777" w:rsidR="0025342F" w:rsidRDefault="00000000">
            <w:r>
              <w:t>1010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55DB801" w14:textId="77777777" w:rsidR="0025342F" w:rsidRDefault="00000000">
            <w:r>
              <w:t>44.78</w:t>
            </w:r>
          </w:p>
        </w:tc>
        <w:tc>
          <w:tcPr>
            <w:tcW w:w="735" w:type="dxa"/>
            <w:vMerge w:val="restart"/>
            <w:vAlign w:val="center"/>
          </w:tcPr>
          <w:p w14:paraId="0768D79B" w14:textId="77777777" w:rsidR="0025342F" w:rsidRDefault="00000000">
            <w:r>
              <w:t>41.14</w:t>
            </w:r>
          </w:p>
        </w:tc>
        <w:tc>
          <w:tcPr>
            <w:tcW w:w="962" w:type="dxa"/>
            <w:vAlign w:val="center"/>
          </w:tcPr>
          <w:p w14:paraId="5C241598" w14:textId="77777777" w:rsidR="0025342F" w:rsidRDefault="00000000">
            <w:r>
              <w:t>C2506</w:t>
            </w:r>
          </w:p>
        </w:tc>
        <w:tc>
          <w:tcPr>
            <w:tcW w:w="735" w:type="dxa"/>
            <w:vAlign w:val="center"/>
          </w:tcPr>
          <w:p w14:paraId="6F5D6293" w14:textId="77777777" w:rsidR="0025342F" w:rsidRDefault="00000000">
            <w:r>
              <w:t>7.50</w:t>
            </w:r>
          </w:p>
        </w:tc>
        <w:tc>
          <w:tcPr>
            <w:tcW w:w="679" w:type="dxa"/>
            <w:vAlign w:val="center"/>
          </w:tcPr>
          <w:p w14:paraId="6C9B92FE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7630233" w14:textId="77777777" w:rsidR="0025342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C5835F9" w14:textId="77777777" w:rsidR="0025342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F1B43F5" w14:textId="77777777" w:rsidR="0025342F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540AF82D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79D11158" w14:textId="77777777">
        <w:tc>
          <w:tcPr>
            <w:tcW w:w="718" w:type="dxa"/>
            <w:vMerge/>
            <w:vAlign w:val="center"/>
          </w:tcPr>
          <w:p w14:paraId="79B01980" w14:textId="77777777" w:rsidR="0025342F" w:rsidRDefault="0025342F"/>
        </w:tc>
        <w:tc>
          <w:tcPr>
            <w:tcW w:w="962" w:type="dxa"/>
            <w:vMerge/>
            <w:vAlign w:val="center"/>
          </w:tcPr>
          <w:p w14:paraId="73CF38E9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6FC734C2" w14:textId="77777777" w:rsidR="0025342F" w:rsidRDefault="0025342F"/>
        </w:tc>
        <w:tc>
          <w:tcPr>
            <w:tcW w:w="735" w:type="dxa"/>
            <w:vMerge/>
            <w:vAlign w:val="center"/>
          </w:tcPr>
          <w:p w14:paraId="483FE8E4" w14:textId="77777777" w:rsidR="0025342F" w:rsidRDefault="0025342F"/>
        </w:tc>
        <w:tc>
          <w:tcPr>
            <w:tcW w:w="962" w:type="dxa"/>
            <w:vAlign w:val="center"/>
          </w:tcPr>
          <w:p w14:paraId="56D65AC1" w14:textId="77777777" w:rsidR="0025342F" w:rsidRDefault="00000000">
            <w:r>
              <w:t>C0806</w:t>
            </w:r>
          </w:p>
        </w:tc>
        <w:tc>
          <w:tcPr>
            <w:tcW w:w="735" w:type="dxa"/>
            <w:vAlign w:val="center"/>
          </w:tcPr>
          <w:p w14:paraId="7864757A" w14:textId="77777777" w:rsidR="0025342F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40FBC195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53E3923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22BC8C" w14:textId="77777777" w:rsidR="0025342F" w:rsidRDefault="0025342F"/>
        </w:tc>
        <w:tc>
          <w:tcPr>
            <w:tcW w:w="1018" w:type="dxa"/>
            <w:vMerge/>
            <w:vAlign w:val="center"/>
          </w:tcPr>
          <w:p w14:paraId="42A80F9D" w14:textId="77777777" w:rsidR="0025342F" w:rsidRDefault="0025342F"/>
        </w:tc>
        <w:tc>
          <w:tcPr>
            <w:tcW w:w="1030" w:type="dxa"/>
            <w:vMerge/>
            <w:vAlign w:val="center"/>
          </w:tcPr>
          <w:p w14:paraId="446BE22F" w14:textId="77777777" w:rsidR="0025342F" w:rsidRDefault="0025342F"/>
        </w:tc>
      </w:tr>
      <w:tr w:rsidR="0025342F" w14:paraId="214852F8" w14:textId="77777777">
        <w:tc>
          <w:tcPr>
            <w:tcW w:w="718" w:type="dxa"/>
            <w:vMerge/>
            <w:vAlign w:val="center"/>
          </w:tcPr>
          <w:p w14:paraId="649348DD" w14:textId="77777777" w:rsidR="0025342F" w:rsidRDefault="0025342F"/>
        </w:tc>
        <w:tc>
          <w:tcPr>
            <w:tcW w:w="962" w:type="dxa"/>
            <w:vAlign w:val="center"/>
          </w:tcPr>
          <w:p w14:paraId="015F35B5" w14:textId="77777777" w:rsidR="0025342F" w:rsidRDefault="00000000"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 w14:paraId="3C9C180D" w14:textId="77777777" w:rsidR="0025342F" w:rsidRDefault="00000000">
            <w:r>
              <w:t>22.80</w:t>
            </w:r>
          </w:p>
        </w:tc>
        <w:tc>
          <w:tcPr>
            <w:tcW w:w="735" w:type="dxa"/>
            <w:vAlign w:val="center"/>
          </w:tcPr>
          <w:p w14:paraId="4B538683" w14:textId="77777777" w:rsidR="0025342F" w:rsidRDefault="00000000">
            <w:r>
              <w:t>21.42</w:t>
            </w:r>
          </w:p>
        </w:tc>
        <w:tc>
          <w:tcPr>
            <w:tcW w:w="962" w:type="dxa"/>
            <w:vAlign w:val="center"/>
          </w:tcPr>
          <w:p w14:paraId="5E5C2216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0F947F4F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4EE4C0F5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8CB46E1" w14:textId="77777777" w:rsidR="0025342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96AF157" w14:textId="77777777" w:rsidR="0025342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6B97B02" w14:textId="77777777" w:rsidR="0025342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54B0E4DA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60805382" w14:textId="77777777">
        <w:tc>
          <w:tcPr>
            <w:tcW w:w="718" w:type="dxa"/>
            <w:vMerge/>
            <w:vAlign w:val="center"/>
          </w:tcPr>
          <w:p w14:paraId="6EA3AA6A" w14:textId="77777777" w:rsidR="0025342F" w:rsidRDefault="0025342F"/>
        </w:tc>
        <w:tc>
          <w:tcPr>
            <w:tcW w:w="962" w:type="dxa"/>
            <w:vAlign w:val="center"/>
          </w:tcPr>
          <w:p w14:paraId="17CD98CD" w14:textId="77777777" w:rsidR="0025342F" w:rsidRDefault="00000000"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 w14:paraId="456BA05A" w14:textId="77777777" w:rsidR="0025342F" w:rsidRDefault="00000000">
            <w:r>
              <w:t>22.76</w:t>
            </w:r>
          </w:p>
        </w:tc>
        <w:tc>
          <w:tcPr>
            <w:tcW w:w="735" w:type="dxa"/>
            <w:vAlign w:val="center"/>
          </w:tcPr>
          <w:p w14:paraId="4CF37928" w14:textId="77777777" w:rsidR="0025342F" w:rsidRDefault="00000000">
            <w:r>
              <w:t>21.42</w:t>
            </w:r>
          </w:p>
        </w:tc>
        <w:tc>
          <w:tcPr>
            <w:tcW w:w="962" w:type="dxa"/>
            <w:vAlign w:val="center"/>
          </w:tcPr>
          <w:p w14:paraId="337BD2EB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30573D9D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1DE38B60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D66A576" w14:textId="77777777" w:rsidR="0025342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5E67390" w14:textId="77777777" w:rsidR="0025342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4EC3109" w14:textId="77777777" w:rsidR="0025342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4421D1F4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4A1B80D3" w14:textId="77777777">
        <w:tc>
          <w:tcPr>
            <w:tcW w:w="718" w:type="dxa"/>
            <w:vMerge/>
            <w:vAlign w:val="center"/>
          </w:tcPr>
          <w:p w14:paraId="36108236" w14:textId="77777777" w:rsidR="0025342F" w:rsidRDefault="0025342F"/>
        </w:tc>
        <w:tc>
          <w:tcPr>
            <w:tcW w:w="962" w:type="dxa"/>
            <w:vAlign w:val="center"/>
          </w:tcPr>
          <w:p w14:paraId="32601F3E" w14:textId="77777777" w:rsidR="0025342F" w:rsidRDefault="00000000">
            <w:r>
              <w:t>1016</w:t>
            </w:r>
          </w:p>
        </w:tc>
        <w:tc>
          <w:tcPr>
            <w:tcW w:w="735" w:type="dxa"/>
            <w:gridSpan w:val="2"/>
            <w:vAlign w:val="center"/>
          </w:tcPr>
          <w:p w14:paraId="2C9B6E42" w14:textId="77777777" w:rsidR="0025342F" w:rsidRDefault="00000000">
            <w:r>
              <w:t>18.80</w:t>
            </w:r>
          </w:p>
        </w:tc>
        <w:tc>
          <w:tcPr>
            <w:tcW w:w="735" w:type="dxa"/>
            <w:vAlign w:val="center"/>
          </w:tcPr>
          <w:p w14:paraId="61E1A08F" w14:textId="77777777" w:rsidR="0025342F" w:rsidRDefault="00000000">
            <w:r>
              <w:t>48.96</w:t>
            </w:r>
          </w:p>
        </w:tc>
        <w:tc>
          <w:tcPr>
            <w:tcW w:w="962" w:type="dxa"/>
            <w:vAlign w:val="center"/>
          </w:tcPr>
          <w:p w14:paraId="27D96BD6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5B0ABB12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45B78292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C18FD7F" w14:textId="77777777" w:rsidR="0025342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5C1BE89" w14:textId="77777777" w:rsidR="0025342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4B77FF7" w14:textId="77777777" w:rsidR="0025342F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0EB4D351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209577DD" w14:textId="77777777">
        <w:tc>
          <w:tcPr>
            <w:tcW w:w="718" w:type="dxa"/>
            <w:vMerge w:val="restart"/>
            <w:vAlign w:val="center"/>
          </w:tcPr>
          <w:p w14:paraId="1C29F38C" w14:textId="77777777" w:rsidR="0025342F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107113FC" w14:textId="77777777" w:rsidR="0025342F" w:rsidRDefault="00000000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D186105" w14:textId="77777777" w:rsidR="0025342F" w:rsidRDefault="00000000">
            <w:r>
              <w:t>103.20</w:t>
            </w:r>
          </w:p>
        </w:tc>
        <w:tc>
          <w:tcPr>
            <w:tcW w:w="735" w:type="dxa"/>
            <w:vMerge w:val="restart"/>
            <w:vAlign w:val="center"/>
          </w:tcPr>
          <w:p w14:paraId="0B4ED8AF" w14:textId="77777777" w:rsidR="0025342F" w:rsidRDefault="00000000">
            <w:r>
              <w:t>112.20</w:t>
            </w:r>
          </w:p>
        </w:tc>
        <w:tc>
          <w:tcPr>
            <w:tcW w:w="962" w:type="dxa"/>
            <w:vAlign w:val="center"/>
          </w:tcPr>
          <w:p w14:paraId="6ADB5936" w14:textId="77777777" w:rsidR="0025342F" w:rsidRDefault="00000000">
            <w:r>
              <w:t>C3306</w:t>
            </w:r>
          </w:p>
        </w:tc>
        <w:tc>
          <w:tcPr>
            <w:tcW w:w="735" w:type="dxa"/>
            <w:vAlign w:val="center"/>
          </w:tcPr>
          <w:p w14:paraId="7BFA49D3" w14:textId="77777777" w:rsidR="0025342F" w:rsidRDefault="00000000">
            <w:r>
              <w:t>9.90</w:t>
            </w:r>
          </w:p>
        </w:tc>
        <w:tc>
          <w:tcPr>
            <w:tcW w:w="679" w:type="dxa"/>
            <w:vAlign w:val="center"/>
          </w:tcPr>
          <w:p w14:paraId="4BEF225B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005DCE5" w14:textId="77777777" w:rsidR="0025342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BF7FCE1" w14:textId="77777777" w:rsidR="0025342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3AD2CB7" w14:textId="77777777" w:rsidR="0025342F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45992E63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47C91F94" w14:textId="77777777">
        <w:tc>
          <w:tcPr>
            <w:tcW w:w="718" w:type="dxa"/>
            <w:vMerge/>
            <w:vAlign w:val="center"/>
          </w:tcPr>
          <w:p w14:paraId="21242258" w14:textId="77777777" w:rsidR="0025342F" w:rsidRDefault="0025342F"/>
        </w:tc>
        <w:tc>
          <w:tcPr>
            <w:tcW w:w="962" w:type="dxa"/>
            <w:vMerge/>
            <w:vAlign w:val="center"/>
          </w:tcPr>
          <w:p w14:paraId="02464145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5C42A97D" w14:textId="77777777" w:rsidR="0025342F" w:rsidRDefault="0025342F"/>
        </w:tc>
        <w:tc>
          <w:tcPr>
            <w:tcW w:w="735" w:type="dxa"/>
            <w:vMerge/>
            <w:vAlign w:val="center"/>
          </w:tcPr>
          <w:p w14:paraId="046D0DD0" w14:textId="77777777" w:rsidR="0025342F" w:rsidRDefault="0025342F"/>
        </w:tc>
        <w:tc>
          <w:tcPr>
            <w:tcW w:w="962" w:type="dxa"/>
            <w:vAlign w:val="center"/>
          </w:tcPr>
          <w:p w14:paraId="66B7902B" w14:textId="77777777" w:rsidR="0025342F" w:rsidRDefault="00000000">
            <w:r>
              <w:t>C3306</w:t>
            </w:r>
          </w:p>
        </w:tc>
        <w:tc>
          <w:tcPr>
            <w:tcW w:w="735" w:type="dxa"/>
            <w:vAlign w:val="center"/>
          </w:tcPr>
          <w:p w14:paraId="2B22B6E3" w14:textId="77777777" w:rsidR="0025342F" w:rsidRDefault="00000000">
            <w:r>
              <w:t>9.90</w:t>
            </w:r>
          </w:p>
        </w:tc>
        <w:tc>
          <w:tcPr>
            <w:tcW w:w="679" w:type="dxa"/>
            <w:vAlign w:val="center"/>
          </w:tcPr>
          <w:p w14:paraId="6DCEE034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47C1E82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8AB1F32" w14:textId="77777777" w:rsidR="0025342F" w:rsidRDefault="0025342F"/>
        </w:tc>
        <w:tc>
          <w:tcPr>
            <w:tcW w:w="1018" w:type="dxa"/>
            <w:vMerge/>
            <w:vAlign w:val="center"/>
          </w:tcPr>
          <w:p w14:paraId="77D87CF4" w14:textId="77777777" w:rsidR="0025342F" w:rsidRDefault="0025342F"/>
        </w:tc>
        <w:tc>
          <w:tcPr>
            <w:tcW w:w="1030" w:type="dxa"/>
            <w:vMerge/>
            <w:vAlign w:val="center"/>
          </w:tcPr>
          <w:p w14:paraId="473E9AE5" w14:textId="77777777" w:rsidR="0025342F" w:rsidRDefault="0025342F"/>
        </w:tc>
      </w:tr>
      <w:tr w:rsidR="0025342F" w14:paraId="0F5AA3BA" w14:textId="77777777">
        <w:tc>
          <w:tcPr>
            <w:tcW w:w="718" w:type="dxa"/>
            <w:vMerge/>
            <w:vAlign w:val="center"/>
          </w:tcPr>
          <w:p w14:paraId="09CD492F" w14:textId="77777777" w:rsidR="0025342F" w:rsidRDefault="0025342F"/>
        </w:tc>
        <w:tc>
          <w:tcPr>
            <w:tcW w:w="962" w:type="dxa"/>
            <w:vMerge w:val="restart"/>
            <w:vAlign w:val="center"/>
          </w:tcPr>
          <w:p w14:paraId="237D5071" w14:textId="77777777" w:rsidR="0025342F" w:rsidRDefault="00000000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983B3A7" w14:textId="77777777" w:rsidR="0025342F" w:rsidRDefault="00000000">
            <w:r>
              <w:t>252.35</w:t>
            </w:r>
          </w:p>
        </w:tc>
        <w:tc>
          <w:tcPr>
            <w:tcW w:w="735" w:type="dxa"/>
            <w:vMerge w:val="restart"/>
            <w:vAlign w:val="center"/>
          </w:tcPr>
          <w:p w14:paraId="6C8FD4C6" w14:textId="77777777" w:rsidR="0025342F" w:rsidRDefault="00000000">
            <w:r>
              <w:t>170.85</w:t>
            </w:r>
          </w:p>
        </w:tc>
        <w:tc>
          <w:tcPr>
            <w:tcW w:w="962" w:type="dxa"/>
            <w:vAlign w:val="center"/>
          </w:tcPr>
          <w:p w14:paraId="64E2983A" w14:textId="77777777" w:rsidR="0025342F" w:rsidRDefault="00000000">
            <w:r>
              <w:t>C2606</w:t>
            </w:r>
          </w:p>
        </w:tc>
        <w:tc>
          <w:tcPr>
            <w:tcW w:w="735" w:type="dxa"/>
            <w:vAlign w:val="center"/>
          </w:tcPr>
          <w:p w14:paraId="63F6E347" w14:textId="77777777" w:rsidR="0025342F" w:rsidRDefault="00000000">
            <w:r>
              <w:t>7.91</w:t>
            </w:r>
          </w:p>
        </w:tc>
        <w:tc>
          <w:tcPr>
            <w:tcW w:w="679" w:type="dxa"/>
            <w:vAlign w:val="center"/>
          </w:tcPr>
          <w:p w14:paraId="1179FE73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0234B96" w14:textId="77777777" w:rsidR="0025342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51769BF" w14:textId="77777777" w:rsidR="0025342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E409D53" w14:textId="77777777" w:rsidR="0025342F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FE06A4B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4E7C53A1" w14:textId="77777777">
        <w:tc>
          <w:tcPr>
            <w:tcW w:w="718" w:type="dxa"/>
            <w:vMerge/>
            <w:vAlign w:val="center"/>
          </w:tcPr>
          <w:p w14:paraId="2347E060" w14:textId="77777777" w:rsidR="0025342F" w:rsidRDefault="0025342F"/>
        </w:tc>
        <w:tc>
          <w:tcPr>
            <w:tcW w:w="962" w:type="dxa"/>
            <w:vMerge/>
            <w:vAlign w:val="center"/>
          </w:tcPr>
          <w:p w14:paraId="1777997F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62484FB6" w14:textId="77777777" w:rsidR="0025342F" w:rsidRDefault="0025342F"/>
        </w:tc>
        <w:tc>
          <w:tcPr>
            <w:tcW w:w="735" w:type="dxa"/>
            <w:vMerge/>
            <w:vAlign w:val="center"/>
          </w:tcPr>
          <w:p w14:paraId="0B26EA43" w14:textId="77777777" w:rsidR="0025342F" w:rsidRDefault="0025342F"/>
        </w:tc>
        <w:tc>
          <w:tcPr>
            <w:tcW w:w="962" w:type="dxa"/>
            <w:vAlign w:val="center"/>
          </w:tcPr>
          <w:p w14:paraId="6EF5CA74" w14:textId="77777777" w:rsidR="0025342F" w:rsidRDefault="00000000">
            <w:r>
              <w:t>C2606</w:t>
            </w:r>
          </w:p>
        </w:tc>
        <w:tc>
          <w:tcPr>
            <w:tcW w:w="735" w:type="dxa"/>
            <w:vAlign w:val="center"/>
          </w:tcPr>
          <w:p w14:paraId="6664B43B" w14:textId="77777777" w:rsidR="0025342F" w:rsidRDefault="00000000">
            <w:r>
              <w:t>7.91</w:t>
            </w:r>
          </w:p>
        </w:tc>
        <w:tc>
          <w:tcPr>
            <w:tcW w:w="679" w:type="dxa"/>
            <w:vAlign w:val="center"/>
          </w:tcPr>
          <w:p w14:paraId="40633172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86CBF7A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FA75B9" w14:textId="77777777" w:rsidR="0025342F" w:rsidRDefault="0025342F"/>
        </w:tc>
        <w:tc>
          <w:tcPr>
            <w:tcW w:w="1018" w:type="dxa"/>
            <w:vMerge/>
            <w:vAlign w:val="center"/>
          </w:tcPr>
          <w:p w14:paraId="29832236" w14:textId="77777777" w:rsidR="0025342F" w:rsidRDefault="0025342F"/>
        </w:tc>
        <w:tc>
          <w:tcPr>
            <w:tcW w:w="1030" w:type="dxa"/>
            <w:vMerge/>
            <w:vAlign w:val="center"/>
          </w:tcPr>
          <w:p w14:paraId="26C42997" w14:textId="77777777" w:rsidR="0025342F" w:rsidRDefault="0025342F"/>
        </w:tc>
      </w:tr>
      <w:tr w:rsidR="0025342F" w14:paraId="112C6EB2" w14:textId="77777777">
        <w:tc>
          <w:tcPr>
            <w:tcW w:w="718" w:type="dxa"/>
            <w:vMerge/>
            <w:vAlign w:val="center"/>
          </w:tcPr>
          <w:p w14:paraId="12A13629" w14:textId="77777777" w:rsidR="0025342F" w:rsidRDefault="0025342F"/>
        </w:tc>
        <w:tc>
          <w:tcPr>
            <w:tcW w:w="962" w:type="dxa"/>
            <w:vMerge/>
            <w:vAlign w:val="center"/>
          </w:tcPr>
          <w:p w14:paraId="4DA7813C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2E15B96F" w14:textId="77777777" w:rsidR="0025342F" w:rsidRDefault="0025342F"/>
        </w:tc>
        <w:tc>
          <w:tcPr>
            <w:tcW w:w="735" w:type="dxa"/>
            <w:vMerge/>
            <w:vAlign w:val="center"/>
          </w:tcPr>
          <w:p w14:paraId="12779A9D" w14:textId="77777777" w:rsidR="0025342F" w:rsidRDefault="0025342F"/>
        </w:tc>
        <w:tc>
          <w:tcPr>
            <w:tcW w:w="962" w:type="dxa"/>
            <w:vAlign w:val="center"/>
          </w:tcPr>
          <w:p w14:paraId="117330DC" w14:textId="77777777" w:rsidR="0025342F" w:rsidRDefault="00000000">
            <w:r>
              <w:t>C2906</w:t>
            </w:r>
          </w:p>
        </w:tc>
        <w:tc>
          <w:tcPr>
            <w:tcW w:w="735" w:type="dxa"/>
            <w:vAlign w:val="center"/>
          </w:tcPr>
          <w:p w14:paraId="0B2627C4" w14:textId="77777777" w:rsidR="0025342F" w:rsidRDefault="00000000">
            <w:r>
              <w:t>8.72</w:t>
            </w:r>
          </w:p>
        </w:tc>
        <w:tc>
          <w:tcPr>
            <w:tcW w:w="679" w:type="dxa"/>
            <w:vAlign w:val="center"/>
          </w:tcPr>
          <w:p w14:paraId="51D03463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B769DEB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095260C" w14:textId="77777777" w:rsidR="0025342F" w:rsidRDefault="0025342F"/>
        </w:tc>
        <w:tc>
          <w:tcPr>
            <w:tcW w:w="1018" w:type="dxa"/>
            <w:vMerge/>
            <w:vAlign w:val="center"/>
          </w:tcPr>
          <w:p w14:paraId="04E186DC" w14:textId="77777777" w:rsidR="0025342F" w:rsidRDefault="0025342F"/>
        </w:tc>
        <w:tc>
          <w:tcPr>
            <w:tcW w:w="1030" w:type="dxa"/>
            <w:vMerge/>
            <w:vAlign w:val="center"/>
          </w:tcPr>
          <w:p w14:paraId="5AFF59FF" w14:textId="77777777" w:rsidR="0025342F" w:rsidRDefault="0025342F"/>
        </w:tc>
      </w:tr>
      <w:tr w:rsidR="0025342F" w14:paraId="35D9D4A5" w14:textId="77777777">
        <w:tc>
          <w:tcPr>
            <w:tcW w:w="718" w:type="dxa"/>
            <w:vMerge/>
            <w:vAlign w:val="center"/>
          </w:tcPr>
          <w:p w14:paraId="709F5B15" w14:textId="77777777" w:rsidR="0025342F" w:rsidRDefault="0025342F"/>
        </w:tc>
        <w:tc>
          <w:tcPr>
            <w:tcW w:w="962" w:type="dxa"/>
            <w:vAlign w:val="center"/>
          </w:tcPr>
          <w:p w14:paraId="2C762C37" w14:textId="77777777" w:rsidR="0025342F" w:rsidRDefault="00000000"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 w14:paraId="4C8B0FEC" w14:textId="77777777" w:rsidR="0025342F" w:rsidRDefault="00000000">
            <w:r>
              <w:t>22.80</w:t>
            </w:r>
          </w:p>
        </w:tc>
        <w:tc>
          <w:tcPr>
            <w:tcW w:w="735" w:type="dxa"/>
            <w:vAlign w:val="center"/>
          </w:tcPr>
          <w:p w14:paraId="0DEEB7B0" w14:textId="77777777" w:rsidR="0025342F" w:rsidRDefault="00000000">
            <w:r>
              <w:t>21.42</w:t>
            </w:r>
          </w:p>
        </w:tc>
        <w:tc>
          <w:tcPr>
            <w:tcW w:w="962" w:type="dxa"/>
            <w:vAlign w:val="center"/>
          </w:tcPr>
          <w:p w14:paraId="1A09A472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7EF66428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4D6D3BF4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2A1EF5B" w14:textId="77777777" w:rsidR="0025342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9686F98" w14:textId="77777777" w:rsidR="0025342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68DE5AC" w14:textId="77777777" w:rsidR="0025342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4CB0CDF4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1FC5CA75" w14:textId="77777777">
        <w:tc>
          <w:tcPr>
            <w:tcW w:w="718" w:type="dxa"/>
            <w:vMerge/>
            <w:vAlign w:val="center"/>
          </w:tcPr>
          <w:p w14:paraId="00BF90F7" w14:textId="77777777" w:rsidR="0025342F" w:rsidRDefault="0025342F"/>
        </w:tc>
        <w:tc>
          <w:tcPr>
            <w:tcW w:w="962" w:type="dxa"/>
            <w:vAlign w:val="center"/>
          </w:tcPr>
          <w:p w14:paraId="50291119" w14:textId="77777777" w:rsidR="0025342F" w:rsidRDefault="00000000">
            <w:r>
              <w:t>2011</w:t>
            </w:r>
          </w:p>
        </w:tc>
        <w:tc>
          <w:tcPr>
            <w:tcW w:w="735" w:type="dxa"/>
            <w:gridSpan w:val="2"/>
            <w:vAlign w:val="center"/>
          </w:tcPr>
          <w:p w14:paraId="5281BCDB" w14:textId="77777777" w:rsidR="0025342F" w:rsidRDefault="00000000">
            <w:r>
              <w:t>22.76</w:t>
            </w:r>
          </w:p>
        </w:tc>
        <w:tc>
          <w:tcPr>
            <w:tcW w:w="735" w:type="dxa"/>
            <w:vAlign w:val="center"/>
          </w:tcPr>
          <w:p w14:paraId="5636FB85" w14:textId="77777777" w:rsidR="0025342F" w:rsidRDefault="00000000">
            <w:r>
              <w:t>21.42</w:t>
            </w:r>
          </w:p>
        </w:tc>
        <w:tc>
          <w:tcPr>
            <w:tcW w:w="962" w:type="dxa"/>
            <w:vAlign w:val="center"/>
          </w:tcPr>
          <w:p w14:paraId="165BEE9E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5FDDD9F2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5CFEFBBE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D0C9844" w14:textId="77777777" w:rsidR="0025342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73A464A" w14:textId="77777777" w:rsidR="0025342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1A759B5" w14:textId="77777777" w:rsidR="0025342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0C29198C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33E05050" w14:textId="77777777">
        <w:tc>
          <w:tcPr>
            <w:tcW w:w="718" w:type="dxa"/>
            <w:vMerge/>
            <w:vAlign w:val="center"/>
          </w:tcPr>
          <w:p w14:paraId="01F4AB22" w14:textId="77777777" w:rsidR="0025342F" w:rsidRDefault="0025342F"/>
        </w:tc>
        <w:tc>
          <w:tcPr>
            <w:tcW w:w="962" w:type="dxa"/>
            <w:vAlign w:val="center"/>
          </w:tcPr>
          <w:p w14:paraId="2255F129" w14:textId="77777777" w:rsidR="0025342F" w:rsidRDefault="00000000"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 w14:paraId="56117DC3" w14:textId="77777777" w:rsidR="0025342F" w:rsidRDefault="00000000">
            <w:r>
              <w:t>18.80</w:t>
            </w:r>
          </w:p>
        </w:tc>
        <w:tc>
          <w:tcPr>
            <w:tcW w:w="735" w:type="dxa"/>
            <w:vAlign w:val="center"/>
          </w:tcPr>
          <w:p w14:paraId="78127C16" w14:textId="77777777" w:rsidR="0025342F" w:rsidRDefault="00000000">
            <w:r>
              <w:t>48.96</w:t>
            </w:r>
          </w:p>
        </w:tc>
        <w:tc>
          <w:tcPr>
            <w:tcW w:w="962" w:type="dxa"/>
            <w:vAlign w:val="center"/>
          </w:tcPr>
          <w:p w14:paraId="782F6335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4CFDD4F9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40E043E0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98C608" w14:textId="77777777" w:rsidR="0025342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DF2230E" w14:textId="77777777" w:rsidR="0025342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D37BD8F" w14:textId="77777777" w:rsidR="0025342F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4E6FD8E3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2CA66513" w14:textId="77777777">
        <w:tc>
          <w:tcPr>
            <w:tcW w:w="718" w:type="dxa"/>
            <w:vMerge w:val="restart"/>
            <w:vAlign w:val="center"/>
          </w:tcPr>
          <w:p w14:paraId="3F75CA5B" w14:textId="77777777" w:rsidR="0025342F" w:rsidRDefault="00000000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24E0CEDD" w14:textId="77777777" w:rsidR="0025342F" w:rsidRDefault="00000000"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F6CCAE7" w14:textId="77777777" w:rsidR="0025342F" w:rsidRDefault="00000000">
            <w:r>
              <w:t>133.45</w:t>
            </w:r>
          </w:p>
        </w:tc>
        <w:tc>
          <w:tcPr>
            <w:tcW w:w="735" w:type="dxa"/>
            <w:vMerge w:val="restart"/>
            <w:vAlign w:val="center"/>
          </w:tcPr>
          <w:p w14:paraId="6BB0D8DB" w14:textId="77777777" w:rsidR="0025342F" w:rsidRDefault="00000000">
            <w:r>
              <w:t>127.50</w:t>
            </w:r>
          </w:p>
        </w:tc>
        <w:tc>
          <w:tcPr>
            <w:tcW w:w="962" w:type="dxa"/>
            <w:vAlign w:val="center"/>
          </w:tcPr>
          <w:p w14:paraId="7A7C3AB2" w14:textId="77777777" w:rsidR="0025342F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AE4C9A9" w14:textId="77777777" w:rsidR="0025342F" w:rsidRDefault="00000000">
            <w:r>
              <w:t>81.60</w:t>
            </w:r>
          </w:p>
        </w:tc>
        <w:tc>
          <w:tcPr>
            <w:tcW w:w="679" w:type="dxa"/>
            <w:vAlign w:val="center"/>
          </w:tcPr>
          <w:p w14:paraId="061909C7" w14:textId="77777777" w:rsidR="0025342F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0998BF4F" w14:textId="77777777" w:rsidR="0025342F" w:rsidRDefault="00000000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43EFED06" w14:textId="77777777" w:rsidR="0025342F" w:rsidRDefault="00000000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6664E947" w14:textId="77777777" w:rsidR="0025342F" w:rsidRDefault="00000000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48562A6D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65F51BFD" w14:textId="77777777">
        <w:tc>
          <w:tcPr>
            <w:tcW w:w="718" w:type="dxa"/>
            <w:vMerge/>
            <w:vAlign w:val="center"/>
          </w:tcPr>
          <w:p w14:paraId="06805CB4" w14:textId="77777777" w:rsidR="0025342F" w:rsidRDefault="0025342F"/>
        </w:tc>
        <w:tc>
          <w:tcPr>
            <w:tcW w:w="962" w:type="dxa"/>
            <w:vMerge/>
            <w:vAlign w:val="center"/>
          </w:tcPr>
          <w:p w14:paraId="05710DDB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5D2D4154" w14:textId="77777777" w:rsidR="0025342F" w:rsidRDefault="0025342F"/>
        </w:tc>
        <w:tc>
          <w:tcPr>
            <w:tcW w:w="735" w:type="dxa"/>
            <w:vMerge/>
            <w:vAlign w:val="center"/>
          </w:tcPr>
          <w:p w14:paraId="2C302B41" w14:textId="77777777" w:rsidR="0025342F" w:rsidRDefault="0025342F"/>
        </w:tc>
        <w:tc>
          <w:tcPr>
            <w:tcW w:w="962" w:type="dxa"/>
            <w:vAlign w:val="center"/>
          </w:tcPr>
          <w:p w14:paraId="4EF81A21" w14:textId="77777777" w:rsidR="0025342F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F0F42B3" w14:textId="77777777" w:rsidR="0025342F" w:rsidRDefault="00000000">
            <w:r>
              <w:t>45.90</w:t>
            </w:r>
          </w:p>
        </w:tc>
        <w:tc>
          <w:tcPr>
            <w:tcW w:w="679" w:type="dxa"/>
            <w:vAlign w:val="center"/>
          </w:tcPr>
          <w:p w14:paraId="277E9748" w14:textId="77777777" w:rsidR="0025342F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3E7E7F38" w14:textId="77777777" w:rsidR="0025342F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5E36DEC" w14:textId="77777777" w:rsidR="0025342F" w:rsidRDefault="0025342F"/>
        </w:tc>
        <w:tc>
          <w:tcPr>
            <w:tcW w:w="1018" w:type="dxa"/>
            <w:vMerge/>
            <w:vAlign w:val="center"/>
          </w:tcPr>
          <w:p w14:paraId="50FCC3C3" w14:textId="77777777" w:rsidR="0025342F" w:rsidRDefault="0025342F"/>
        </w:tc>
        <w:tc>
          <w:tcPr>
            <w:tcW w:w="1030" w:type="dxa"/>
            <w:vMerge/>
            <w:vAlign w:val="center"/>
          </w:tcPr>
          <w:p w14:paraId="0BEEDF31" w14:textId="77777777" w:rsidR="0025342F" w:rsidRDefault="0025342F"/>
        </w:tc>
      </w:tr>
      <w:tr w:rsidR="0025342F" w14:paraId="501684D0" w14:textId="77777777">
        <w:tc>
          <w:tcPr>
            <w:tcW w:w="718" w:type="dxa"/>
            <w:vMerge/>
            <w:vAlign w:val="center"/>
          </w:tcPr>
          <w:p w14:paraId="073F93CD" w14:textId="77777777" w:rsidR="0025342F" w:rsidRDefault="0025342F"/>
        </w:tc>
        <w:tc>
          <w:tcPr>
            <w:tcW w:w="962" w:type="dxa"/>
            <w:vAlign w:val="center"/>
          </w:tcPr>
          <w:p w14:paraId="2D15DF9D" w14:textId="77777777" w:rsidR="0025342F" w:rsidRDefault="00000000">
            <w:r>
              <w:t>3012</w:t>
            </w:r>
          </w:p>
        </w:tc>
        <w:tc>
          <w:tcPr>
            <w:tcW w:w="735" w:type="dxa"/>
            <w:gridSpan w:val="2"/>
            <w:vAlign w:val="center"/>
          </w:tcPr>
          <w:p w14:paraId="3B305018" w14:textId="77777777" w:rsidR="0025342F" w:rsidRDefault="00000000">
            <w:r>
              <w:t>22.80</w:t>
            </w:r>
          </w:p>
        </w:tc>
        <w:tc>
          <w:tcPr>
            <w:tcW w:w="735" w:type="dxa"/>
            <w:vAlign w:val="center"/>
          </w:tcPr>
          <w:p w14:paraId="477D7C30" w14:textId="77777777" w:rsidR="0025342F" w:rsidRDefault="00000000">
            <w:r>
              <w:t>21.42</w:t>
            </w:r>
          </w:p>
        </w:tc>
        <w:tc>
          <w:tcPr>
            <w:tcW w:w="962" w:type="dxa"/>
            <w:vAlign w:val="center"/>
          </w:tcPr>
          <w:p w14:paraId="3412249D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37137972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0126DF2A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B4BEC14" w14:textId="77777777" w:rsidR="0025342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AACA059" w14:textId="77777777" w:rsidR="0025342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B90368D" w14:textId="77777777" w:rsidR="0025342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368965E3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442D54B1" w14:textId="77777777">
        <w:tc>
          <w:tcPr>
            <w:tcW w:w="718" w:type="dxa"/>
            <w:vMerge/>
            <w:vAlign w:val="center"/>
          </w:tcPr>
          <w:p w14:paraId="0AF2071E" w14:textId="77777777" w:rsidR="0025342F" w:rsidRDefault="0025342F"/>
        </w:tc>
        <w:tc>
          <w:tcPr>
            <w:tcW w:w="962" w:type="dxa"/>
            <w:vAlign w:val="center"/>
          </w:tcPr>
          <w:p w14:paraId="0207BE6D" w14:textId="77777777" w:rsidR="0025342F" w:rsidRDefault="00000000"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 w14:paraId="7E211BBC" w14:textId="77777777" w:rsidR="0025342F" w:rsidRDefault="00000000">
            <w:r>
              <w:t>22.76</w:t>
            </w:r>
          </w:p>
        </w:tc>
        <w:tc>
          <w:tcPr>
            <w:tcW w:w="735" w:type="dxa"/>
            <w:vAlign w:val="center"/>
          </w:tcPr>
          <w:p w14:paraId="5731E7B8" w14:textId="77777777" w:rsidR="0025342F" w:rsidRDefault="00000000">
            <w:r>
              <w:t>21.42</w:t>
            </w:r>
          </w:p>
        </w:tc>
        <w:tc>
          <w:tcPr>
            <w:tcW w:w="962" w:type="dxa"/>
            <w:vAlign w:val="center"/>
          </w:tcPr>
          <w:p w14:paraId="30936851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2215C98A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38E16C01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F93708" w14:textId="77777777" w:rsidR="0025342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5C1117D" w14:textId="77777777" w:rsidR="0025342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AC8AB3F" w14:textId="77777777" w:rsidR="0025342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5F5E6AA0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52F801D3" w14:textId="77777777">
        <w:tc>
          <w:tcPr>
            <w:tcW w:w="718" w:type="dxa"/>
            <w:vMerge/>
            <w:vAlign w:val="center"/>
          </w:tcPr>
          <w:p w14:paraId="1A16D89A" w14:textId="77777777" w:rsidR="0025342F" w:rsidRDefault="0025342F"/>
        </w:tc>
        <w:tc>
          <w:tcPr>
            <w:tcW w:w="962" w:type="dxa"/>
            <w:vAlign w:val="center"/>
          </w:tcPr>
          <w:p w14:paraId="79805EAA" w14:textId="77777777" w:rsidR="0025342F" w:rsidRDefault="00000000">
            <w:r>
              <w:t>3016</w:t>
            </w:r>
          </w:p>
        </w:tc>
        <w:tc>
          <w:tcPr>
            <w:tcW w:w="735" w:type="dxa"/>
            <w:gridSpan w:val="2"/>
            <w:vAlign w:val="center"/>
          </w:tcPr>
          <w:p w14:paraId="4CBC8DFA" w14:textId="77777777" w:rsidR="0025342F" w:rsidRDefault="00000000">
            <w:r>
              <w:t>18.80</w:t>
            </w:r>
          </w:p>
        </w:tc>
        <w:tc>
          <w:tcPr>
            <w:tcW w:w="735" w:type="dxa"/>
            <w:vAlign w:val="center"/>
          </w:tcPr>
          <w:p w14:paraId="789F9126" w14:textId="77777777" w:rsidR="0025342F" w:rsidRDefault="00000000">
            <w:r>
              <w:t>48.96</w:t>
            </w:r>
          </w:p>
        </w:tc>
        <w:tc>
          <w:tcPr>
            <w:tcW w:w="962" w:type="dxa"/>
            <w:vAlign w:val="center"/>
          </w:tcPr>
          <w:p w14:paraId="1C905D23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6951C4C7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00F707EC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FF7A55B" w14:textId="77777777" w:rsidR="0025342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A8F4582" w14:textId="77777777" w:rsidR="0025342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56A936F" w14:textId="77777777" w:rsidR="0025342F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44A6EDA7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31876650" w14:textId="77777777">
        <w:tc>
          <w:tcPr>
            <w:tcW w:w="718" w:type="dxa"/>
            <w:vMerge w:val="restart"/>
            <w:vAlign w:val="center"/>
          </w:tcPr>
          <w:p w14:paraId="0F6AD38C" w14:textId="77777777" w:rsidR="0025342F" w:rsidRDefault="00000000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14:paraId="104257D0" w14:textId="77777777" w:rsidR="0025342F" w:rsidRDefault="00000000">
            <w:r>
              <w:t>4004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C2F71A5" w14:textId="77777777" w:rsidR="0025342F" w:rsidRDefault="00000000">
            <w:r>
              <w:t>63.80</w:t>
            </w:r>
          </w:p>
        </w:tc>
        <w:tc>
          <w:tcPr>
            <w:tcW w:w="735" w:type="dxa"/>
            <w:vMerge w:val="restart"/>
            <w:vAlign w:val="center"/>
          </w:tcPr>
          <w:p w14:paraId="2327B1CB" w14:textId="77777777" w:rsidR="0025342F" w:rsidRDefault="00000000">
            <w:r>
              <w:t>91.80</w:t>
            </w:r>
          </w:p>
        </w:tc>
        <w:tc>
          <w:tcPr>
            <w:tcW w:w="962" w:type="dxa"/>
            <w:vAlign w:val="center"/>
          </w:tcPr>
          <w:p w14:paraId="44DC6CF9" w14:textId="77777777" w:rsidR="0025342F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74D5716" w14:textId="77777777" w:rsidR="0025342F" w:rsidRDefault="00000000">
            <w:r>
              <w:t>30.60</w:t>
            </w:r>
          </w:p>
        </w:tc>
        <w:tc>
          <w:tcPr>
            <w:tcW w:w="679" w:type="dxa"/>
            <w:vAlign w:val="center"/>
          </w:tcPr>
          <w:p w14:paraId="4D12BD89" w14:textId="77777777" w:rsidR="0025342F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62FE02BD" w14:textId="77777777" w:rsidR="0025342F" w:rsidRDefault="00000000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45BC01EC" w14:textId="77777777" w:rsidR="0025342F" w:rsidRDefault="00000000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58A29ED6" w14:textId="77777777" w:rsidR="0025342F" w:rsidRDefault="00000000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71B46B5B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03D9B7D4" w14:textId="77777777">
        <w:tc>
          <w:tcPr>
            <w:tcW w:w="718" w:type="dxa"/>
            <w:vMerge/>
            <w:vAlign w:val="center"/>
          </w:tcPr>
          <w:p w14:paraId="326CE667" w14:textId="77777777" w:rsidR="0025342F" w:rsidRDefault="0025342F"/>
        </w:tc>
        <w:tc>
          <w:tcPr>
            <w:tcW w:w="962" w:type="dxa"/>
            <w:vMerge/>
            <w:vAlign w:val="center"/>
          </w:tcPr>
          <w:p w14:paraId="16CFC102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3B2C170F" w14:textId="77777777" w:rsidR="0025342F" w:rsidRDefault="0025342F"/>
        </w:tc>
        <w:tc>
          <w:tcPr>
            <w:tcW w:w="735" w:type="dxa"/>
            <w:vMerge/>
            <w:vAlign w:val="center"/>
          </w:tcPr>
          <w:p w14:paraId="257D702B" w14:textId="77777777" w:rsidR="0025342F" w:rsidRDefault="0025342F"/>
        </w:tc>
        <w:tc>
          <w:tcPr>
            <w:tcW w:w="962" w:type="dxa"/>
            <w:vAlign w:val="center"/>
          </w:tcPr>
          <w:p w14:paraId="5844F3AB" w14:textId="77777777" w:rsidR="0025342F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844BCFD" w14:textId="77777777" w:rsidR="0025342F" w:rsidRDefault="00000000">
            <w:r>
              <w:t>61.20</w:t>
            </w:r>
          </w:p>
        </w:tc>
        <w:tc>
          <w:tcPr>
            <w:tcW w:w="679" w:type="dxa"/>
            <w:vAlign w:val="center"/>
          </w:tcPr>
          <w:p w14:paraId="301315E5" w14:textId="77777777" w:rsidR="0025342F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673BBFD1" w14:textId="77777777" w:rsidR="0025342F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A3A95A8" w14:textId="77777777" w:rsidR="0025342F" w:rsidRDefault="0025342F"/>
        </w:tc>
        <w:tc>
          <w:tcPr>
            <w:tcW w:w="1018" w:type="dxa"/>
            <w:vMerge/>
            <w:vAlign w:val="center"/>
          </w:tcPr>
          <w:p w14:paraId="348C3AFA" w14:textId="77777777" w:rsidR="0025342F" w:rsidRDefault="0025342F"/>
        </w:tc>
        <w:tc>
          <w:tcPr>
            <w:tcW w:w="1030" w:type="dxa"/>
            <w:vMerge/>
            <w:vAlign w:val="center"/>
          </w:tcPr>
          <w:p w14:paraId="02BF66DC" w14:textId="77777777" w:rsidR="0025342F" w:rsidRDefault="0025342F"/>
        </w:tc>
      </w:tr>
      <w:tr w:rsidR="0025342F" w14:paraId="20F27134" w14:textId="77777777">
        <w:tc>
          <w:tcPr>
            <w:tcW w:w="718" w:type="dxa"/>
            <w:vMerge/>
            <w:vAlign w:val="center"/>
          </w:tcPr>
          <w:p w14:paraId="526DF272" w14:textId="77777777" w:rsidR="0025342F" w:rsidRDefault="0025342F"/>
        </w:tc>
        <w:tc>
          <w:tcPr>
            <w:tcW w:w="962" w:type="dxa"/>
            <w:vAlign w:val="center"/>
          </w:tcPr>
          <w:p w14:paraId="5EFAD33F" w14:textId="77777777" w:rsidR="0025342F" w:rsidRDefault="00000000">
            <w:r>
              <w:t>4005</w:t>
            </w:r>
          </w:p>
        </w:tc>
        <w:tc>
          <w:tcPr>
            <w:tcW w:w="735" w:type="dxa"/>
            <w:gridSpan w:val="2"/>
            <w:vAlign w:val="center"/>
          </w:tcPr>
          <w:p w14:paraId="5787129E" w14:textId="77777777" w:rsidR="0025342F" w:rsidRDefault="00000000">
            <w:r>
              <w:t>22.80</w:t>
            </w:r>
          </w:p>
        </w:tc>
        <w:tc>
          <w:tcPr>
            <w:tcW w:w="735" w:type="dxa"/>
            <w:vAlign w:val="center"/>
          </w:tcPr>
          <w:p w14:paraId="73E22577" w14:textId="77777777" w:rsidR="0025342F" w:rsidRDefault="00000000">
            <w:r>
              <w:t>21.42</w:t>
            </w:r>
          </w:p>
        </w:tc>
        <w:tc>
          <w:tcPr>
            <w:tcW w:w="962" w:type="dxa"/>
            <w:vAlign w:val="center"/>
          </w:tcPr>
          <w:p w14:paraId="45C43FEA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14D4CD40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42D2D08A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C971221" w14:textId="77777777" w:rsidR="0025342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A9F4738" w14:textId="77777777" w:rsidR="0025342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B7BF0E9" w14:textId="77777777" w:rsidR="0025342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2CD5CBA6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7916098C" w14:textId="77777777">
        <w:tc>
          <w:tcPr>
            <w:tcW w:w="718" w:type="dxa"/>
            <w:vMerge/>
            <w:vAlign w:val="center"/>
          </w:tcPr>
          <w:p w14:paraId="0FED9FD3" w14:textId="77777777" w:rsidR="0025342F" w:rsidRDefault="0025342F"/>
        </w:tc>
        <w:tc>
          <w:tcPr>
            <w:tcW w:w="962" w:type="dxa"/>
            <w:vAlign w:val="center"/>
          </w:tcPr>
          <w:p w14:paraId="2A192384" w14:textId="77777777" w:rsidR="0025342F" w:rsidRDefault="00000000">
            <w:r>
              <w:t>4006</w:t>
            </w:r>
          </w:p>
        </w:tc>
        <w:tc>
          <w:tcPr>
            <w:tcW w:w="735" w:type="dxa"/>
            <w:gridSpan w:val="2"/>
            <w:vAlign w:val="center"/>
          </w:tcPr>
          <w:p w14:paraId="21744BD5" w14:textId="77777777" w:rsidR="0025342F" w:rsidRDefault="00000000">
            <w:r>
              <w:t>22.76</w:t>
            </w:r>
          </w:p>
        </w:tc>
        <w:tc>
          <w:tcPr>
            <w:tcW w:w="735" w:type="dxa"/>
            <w:vAlign w:val="center"/>
          </w:tcPr>
          <w:p w14:paraId="058DEBCC" w14:textId="77777777" w:rsidR="0025342F" w:rsidRDefault="00000000">
            <w:r>
              <w:t>21.42</w:t>
            </w:r>
          </w:p>
        </w:tc>
        <w:tc>
          <w:tcPr>
            <w:tcW w:w="962" w:type="dxa"/>
            <w:vAlign w:val="center"/>
          </w:tcPr>
          <w:p w14:paraId="309B942D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5B905C7C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4C38EE97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F260620" w14:textId="77777777" w:rsidR="0025342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0C5C95A" w14:textId="77777777" w:rsidR="0025342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ECA3F5D" w14:textId="77777777" w:rsidR="0025342F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1FED9912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5B3153B6" w14:textId="77777777">
        <w:tc>
          <w:tcPr>
            <w:tcW w:w="718" w:type="dxa"/>
            <w:vMerge/>
            <w:vAlign w:val="center"/>
          </w:tcPr>
          <w:p w14:paraId="5D794109" w14:textId="77777777" w:rsidR="0025342F" w:rsidRDefault="0025342F"/>
        </w:tc>
        <w:tc>
          <w:tcPr>
            <w:tcW w:w="962" w:type="dxa"/>
            <w:vAlign w:val="center"/>
          </w:tcPr>
          <w:p w14:paraId="0FC0D5CE" w14:textId="77777777" w:rsidR="0025342F" w:rsidRDefault="00000000">
            <w:r>
              <w:t>4007</w:t>
            </w:r>
          </w:p>
        </w:tc>
        <w:tc>
          <w:tcPr>
            <w:tcW w:w="735" w:type="dxa"/>
            <w:gridSpan w:val="2"/>
            <w:vAlign w:val="center"/>
          </w:tcPr>
          <w:p w14:paraId="73D70A03" w14:textId="77777777" w:rsidR="0025342F" w:rsidRDefault="00000000">
            <w:r>
              <w:t>21.08</w:t>
            </w:r>
          </w:p>
        </w:tc>
        <w:tc>
          <w:tcPr>
            <w:tcW w:w="735" w:type="dxa"/>
            <w:vAlign w:val="center"/>
          </w:tcPr>
          <w:p w14:paraId="1BA80E8D" w14:textId="77777777" w:rsidR="0025342F" w:rsidRDefault="00000000">
            <w:r>
              <w:t>51.00</w:t>
            </w:r>
          </w:p>
        </w:tc>
        <w:tc>
          <w:tcPr>
            <w:tcW w:w="962" w:type="dxa"/>
            <w:vAlign w:val="center"/>
          </w:tcPr>
          <w:p w14:paraId="1942FBA3" w14:textId="77777777" w:rsidR="0025342F" w:rsidRDefault="00000000">
            <w:r>
              <w:t>C2406</w:t>
            </w:r>
          </w:p>
        </w:tc>
        <w:tc>
          <w:tcPr>
            <w:tcW w:w="735" w:type="dxa"/>
            <w:vAlign w:val="center"/>
          </w:tcPr>
          <w:p w14:paraId="39BC4979" w14:textId="77777777" w:rsidR="0025342F" w:rsidRDefault="00000000">
            <w:r>
              <w:t>7.20</w:t>
            </w:r>
          </w:p>
        </w:tc>
        <w:tc>
          <w:tcPr>
            <w:tcW w:w="679" w:type="dxa"/>
            <w:vAlign w:val="center"/>
          </w:tcPr>
          <w:p w14:paraId="075B75B6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ABF76EC" w14:textId="77777777" w:rsidR="0025342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E421139" w14:textId="77777777" w:rsidR="0025342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79BC193" w14:textId="77777777" w:rsidR="0025342F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3D5E06A2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14E40AB8" w14:textId="77777777">
        <w:tc>
          <w:tcPr>
            <w:tcW w:w="718" w:type="dxa"/>
            <w:vMerge/>
            <w:vAlign w:val="center"/>
          </w:tcPr>
          <w:p w14:paraId="0E654550" w14:textId="77777777" w:rsidR="0025342F" w:rsidRDefault="0025342F"/>
        </w:tc>
        <w:tc>
          <w:tcPr>
            <w:tcW w:w="962" w:type="dxa"/>
            <w:vAlign w:val="center"/>
          </w:tcPr>
          <w:p w14:paraId="5E20B985" w14:textId="77777777" w:rsidR="0025342F" w:rsidRDefault="00000000">
            <w:r>
              <w:t>4009</w:t>
            </w:r>
          </w:p>
        </w:tc>
        <w:tc>
          <w:tcPr>
            <w:tcW w:w="735" w:type="dxa"/>
            <w:gridSpan w:val="2"/>
            <w:vAlign w:val="center"/>
          </w:tcPr>
          <w:p w14:paraId="287A0AA5" w14:textId="77777777" w:rsidR="0025342F" w:rsidRDefault="00000000">
            <w:r>
              <w:t>18.80</w:t>
            </w:r>
          </w:p>
        </w:tc>
        <w:tc>
          <w:tcPr>
            <w:tcW w:w="735" w:type="dxa"/>
            <w:vAlign w:val="center"/>
          </w:tcPr>
          <w:p w14:paraId="6CF721EC" w14:textId="77777777" w:rsidR="0025342F" w:rsidRDefault="00000000">
            <w:r>
              <w:t>48.96</w:t>
            </w:r>
          </w:p>
        </w:tc>
        <w:tc>
          <w:tcPr>
            <w:tcW w:w="962" w:type="dxa"/>
            <w:vAlign w:val="center"/>
          </w:tcPr>
          <w:p w14:paraId="5FDD4D99" w14:textId="77777777" w:rsidR="0025342F" w:rsidRDefault="00000000">
            <w:r>
              <w:t>C2006</w:t>
            </w:r>
          </w:p>
        </w:tc>
        <w:tc>
          <w:tcPr>
            <w:tcW w:w="735" w:type="dxa"/>
            <w:vAlign w:val="center"/>
          </w:tcPr>
          <w:p w14:paraId="47F6D1F4" w14:textId="77777777" w:rsidR="0025342F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62E162A4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B922815" w14:textId="77777777" w:rsidR="0025342F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118AD28" w14:textId="77777777" w:rsidR="0025342F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AB7B75E" w14:textId="77777777" w:rsidR="0025342F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150250D7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29C85EF5" w14:textId="77777777">
        <w:tc>
          <w:tcPr>
            <w:tcW w:w="718" w:type="dxa"/>
            <w:vMerge/>
            <w:vAlign w:val="center"/>
          </w:tcPr>
          <w:p w14:paraId="0B7BFAAE" w14:textId="77777777" w:rsidR="0025342F" w:rsidRDefault="0025342F"/>
        </w:tc>
        <w:tc>
          <w:tcPr>
            <w:tcW w:w="962" w:type="dxa"/>
            <w:vMerge w:val="restart"/>
            <w:vAlign w:val="center"/>
          </w:tcPr>
          <w:p w14:paraId="2E4CA3C7" w14:textId="77777777" w:rsidR="0025342F" w:rsidRDefault="00000000">
            <w:r>
              <w:t>4010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D33D678" w14:textId="77777777" w:rsidR="0025342F" w:rsidRDefault="00000000">
            <w:r>
              <w:t>18.75</w:t>
            </w:r>
          </w:p>
        </w:tc>
        <w:tc>
          <w:tcPr>
            <w:tcW w:w="735" w:type="dxa"/>
            <w:vMerge w:val="restart"/>
            <w:vAlign w:val="center"/>
          </w:tcPr>
          <w:p w14:paraId="58B796E1" w14:textId="77777777" w:rsidR="0025342F" w:rsidRDefault="00000000">
            <w:r>
              <w:t>48.96</w:t>
            </w:r>
          </w:p>
        </w:tc>
        <w:tc>
          <w:tcPr>
            <w:tcW w:w="962" w:type="dxa"/>
            <w:vAlign w:val="center"/>
          </w:tcPr>
          <w:p w14:paraId="1624150D" w14:textId="77777777" w:rsidR="0025342F" w:rsidRDefault="00000000">
            <w:r>
              <w:t>C0806</w:t>
            </w:r>
          </w:p>
        </w:tc>
        <w:tc>
          <w:tcPr>
            <w:tcW w:w="735" w:type="dxa"/>
            <w:vAlign w:val="center"/>
          </w:tcPr>
          <w:p w14:paraId="01484900" w14:textId="77777777" w:rsidR="0025342F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4D253E18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8CC084C" w14:textId="77777777" w:rsidR="0025342F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66707ED" w14:textId="77777777" w:rsidR="0025342F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9A7F168" w14:textId="77777777" w:rsidR="0025342F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2AE4E23F" w14:textId="77777777" w:rsidR="0025342F" w:rsidRDefault="00000000">
            <w:r>
              <w:rPr>
                <w:color w:val="FF0000"/>
              </w:rPr>
              <w:t>不适宜</w:t>
            </w:r>
          </w:p>
        </w:tc>
      </w:tr>
      <w:tr w:rsidR="0025342F" w14:paraId="174C3C0F" w14:textId="77777777">
        <w:tc>
          <w:tcPr>
            <w:tcW w:w="718" w:type="dxa"/>
            <w:vMerge/>
            <w:vAlign w:val="center"/>
          </w:tcPr>
          <w:p w14:paraId="06EFAF34" w14:textId="77777777" w:rsidR="0025342F" w:rsidRDefault="0025342F"/>
        </w:tc>
        <w:tc>
          <w:tcPr>
            <w:tcW w:w="962" w:type="dxa"/>
            <w:vMerge/>
            <w:vAlign w:val="center"/>
          </w:tcPr>
          <w:p w14:paraId="34211B55" w14:textId="77777777" w:rsidR="0025342F" w:rsidRDefault="0025342F"/>
        </w:tc>
        <w:tc>
          <w:tcPr>
            <w:tcW w:w="735" w:type="dxa"/>
            <w:gridSpan w:val="2"/>
            <w:vMerge/>
            <w:vAlign w:val="center"/>
          </w:tcPr>
          <w:p w14:paraId="7522639E" w14:textId="77777777" w:rsidR="0025342F" w:rsidRDefault="0025342F"/>
        </w:tc>
        <w:tc>
          <w:tcPr>
            <w:tcW w:w="735" w:type="dxa"/>
            <w:vMerge/>
            <w:vAlign w:val="center"/>
          </w:tcPr>
          <w:p w14:paraId="43549923" w14:textId="77777777" w:rsidR="0025342F" w:rsidRDefault="0025342F"/>
        </w:tc>
        <w:tc>
          <w:tcPr>
            <w:tcW w:w="962" w:type="dxa"/>
            <w:vAlign w:val="center"/>
          </w:tcPr>
          <w:p w14:paraId="1F83AD8E" w14:textId="77777777" w:rsidR="0025342F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19A5F243" w14:textId="77777777" w:rsidR="0025342F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0E4BA75F" w14:textId="77777777" w:rsidR="0025342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7608F61" w14:textId="77777777" w:rsidR="0025342F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E6921A1" w14:textId="77777777" w:rsidR="0025342F" w:rsidRDefault="0025342F"/>
        </w:tc>
        <w:tc>
          <w:tcPr>
            <w:tcW w:w="1018" w:type="dxa"/>
            <w:vMerge/>
            <w:vAlign w:val="center"/>
          </w:tcPr>
          <w:p w14:paraId="423BE977" w14:textId="77777777" w:rsidR="0025342F" w:rsidRDefault="0025342F"/>
        </w:tc>
        <w:tc>
          <w:tcPr>
            <w:tcW w:w="1030" w:type="dxa"/>
            <w:vMerge/>
            <w:vAlign w:val="center"/>
          </w:tcPr>
          <w:p w14:paraId="0F785B1E" w14:textId="77777777" w:rsidR="0025342F" w:rsidRDefault="0025342F"/>
        </w:tc>
      </w:tr>
      <w:tr w:rsidR="0025342F" w14:paraId="55B3441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2A8BABA" w14:textId="77777777" w:rsidR="0025342F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7E106302" w14:textId="77777777" w:rsidR="0025342F" w:rsidRDefault="00000000">
            <w:r>
              <w:t>有</w:t>
            </w:r>
          </w:p>
        </w:tc>
      </w:tr>
      <w:tr w:rsidR="0025342F" w14:paraId="29C8898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94792F3" w14:textId="77777777" w:rsidR="0025342F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29DD4C65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25342F" w14:paraId="62BBCDB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D5184F2" w14:textId="77777777" w:rsidR="0025342F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0B65FD87" w14:textId="77777777" w:rsidR="0025342F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25342F" w14:paraId="32CA4EA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9CF4BEE" w14:textId="77777777" w:rsidR="0025342F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00A0C5A0" w14:textId="77777777" w:rsidR="0025342F" w:rsidRDefault="00000000">
            <w:r>
              <w:t>满足</w:t>
            </w:r>
          </w:p>
        </w:tc>
      </w:tr>
    </w:tbl>
    <w:p w14:paraId="16378FF2" w14:textId="77777777" w:rsidR="0025342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C99F5E4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7B0C25" w14:textId="77777777" w:rsidR="0025342F" w:rsidRDefault="00000000">
      <w:pPr>
        <w:pStyle w:val="2"/>
        <w:widowControl w:val="0"/>
        <w:rPr>
          <w:kern w:val="2"/>
        </w:rPr>
      </w:pPr>
      <w:bookmarkStart w:id="68" w:name="_Toc153198896"/>
      <w:r>
        <w:rPr>
          <w:kern w:val="2"/>
        </w:rPr>
        <w:t>非中空窗面积比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25342F" w14:paraId="5F9018F0" w14:textId="77777777">
        <w:tc>
          <w:tcPr>
            <w:tcW w:w="1358" w:type="dxa"/>
            <w:shd w:val="clear" w:color="auto" w:fill="E6E6E6"/>
            <w:vAlign w:val="center"/>
          </w:tcPr>
          <w:p w14:paraId="308DE7A5" w14:textId="77777777" w:rsidR="0025342F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EFC769D" w14:textId="77777777" w:rsidR="0025342F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65F3E6D" w14:textId="77777777" w:rsidR="0025342F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EEAA9D2" w14:textId="77777777" w:rsidR="0025342F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B81CF68" w14:textId="77777777" w:rsidR="0025342F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DFE94C2" w14:textId="77777777" w:rsidR="0025342F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9DB75D" w14:textId="77777777" w:rsidR="0025342F" w:rsidRDefault="00000000">
            <w:pPr>
              <w:jc w:val="center"/>
            </w:pPr>
            <w:r>
              <w:t>结论</w:t>
            </w:r>
          </w:p>
        </w:tc>
      </w:tr>
      <w:tr w:rsidR="0025342F" w14:paraId="700402CE" w14:textId="77777777">
        <w:tc>
          <w:tcPr>
            <w:tcW w:w="1358" w:type="dxa"/>
            <w:shd w:val="clear" w:color="auto" w:fill="E6E6E6"/>
            <w:vAlign w:val="center"/>
          </w:tcPr>
          <w:p w14:paraId="3619AB32" w14:textId="77777777" w:rsidR="0025342F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11C9683F" w14:textId="77777777" w:rsidR="0025342F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6B0EC82" w14:textId="77777777" w:rsidR="0025342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C6E3D32" w14:textId="77777777" w:rsidR="0025342F" w:rsidRDefault="00000000">
            <w:r>
              <w:t>361.12</w:t>
            </w:r>
          </w:p>
        </w:tc>
        <w:tc>
          <w:tcPr>
            <w:tcW w:w="1584" w:type="dxa"/>
            <w:vAlign w:val="center"/>
          </w:tcPr>
          <w:p w14:paraId="2C2E9EAD" w14:textId="77777777" w:rsidR="0025342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38A21E6" w14:textId="77777777" w:rsidR="0025342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543403C" w14:textId="77777777" w:rsidR="0025342F" w:rsidRDefault="00000000">
            <w:r>
              <w:t>满足</w:t>
            </w:r>
          </w:p>
        </w:tc>
      </w:tr>
      <w:tr w:rsidR="0025342F" w14:paraId="54589E4A" w14:textId="77777777">
        <w:tc>
          <w:tcPr>
            <w:tcW w:w="1358" w:type="dxa"/>
            <w:shd w:val="clear" w:color="auto" w:fill="E6E6E6"/>
            <w:vAlign w:val="center"/>
          </w:tcPr>
          <w:p w14:paraId="64EC7DD6" w14:textId="77777777" w:rsidR="0025342F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5FA47540" w14:textId="77777777" w:rsidR="0025342F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332F16A" w14:textId="77777777" w:rsidR="0025342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4644F32" w14:textId="77777777" w:rsidR="0025342F" w:rsidRDefault="00000000">
            <w:r>
              <w:t>407.30</w:t>
            </w:r>
          </w:p>
        </w:tc>
        <w:tc>
          <w:tcPr>
            <w:tcW w:w="1584" w:type="dxa"/>
            <w:vAlign w:val="center"/>
          </w:tcPr>
          <w:p w14:paraId="673EE2EA" w14:textId="77777777" w:rsidR="0025342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72941C39" w14:textId="77777777" w:rsidR="0025342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70BA228" w14:textId="77777777" w:rsidR="0025342F" w:rsidRDefault="00000000">
            <w:r>
              <w:t>满足</w:t>
            </w:r>
          </w:p>
        </w:tc>
      </w:tr>
      <w:tr w:rsidR="0025342F" w14:paraId="5319885A" w14:textId="77777777">
        <w:tc>
          <w:tcPr>
            <w:tcW w:w="1358" w:type="dxa"/>
            <w:shd w:val="clear" w:color="auto" w:fill="E6E6E6"/>
            <w:vAlign w:val="center"/>
          </w:tcPr>
          <w:p w14:paraId="66BD5AD7" w14:textId="77777777" w:rsidR="0025342F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0952E1C5" w14:textId="77777777" w:rsidR="0025342F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BABF91D" w14:textId="77777777" w:rsidR="0025342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F80B05E" w14:textId="77777777" w:rsidR="0025342F" w:rsidRDefault="00000000">
            <w:r>
              <w:t>239.51</w:t>
            </w:r>
          </w:p>
        </w:tc>
        <w:tc>
          <w:tcPr>
            <w:tcW w:w="1584" w:type="dxa"/>
            <w:vAlign w:val="center"/>
          </w:tcPr>
          <w:p w14:paraId="26FAD008" w14:textId="77777777" w:rsidR="0025342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7F0B7A20" w14:textId="77777777" w:rsidR="0025342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65918CE" w14:textId="77777777" w:rsidR="0025342F" w:rsidRDefault="00000000">
            <w:r>
              <w:t>满足</w:t>
            </w:r>
          </w:p>
        </w:tc>
      </w:tr>
      <w:tr w:rsidR="0025342F" w14:paraId="2B9DC5C8" w14:textId="77777777">
        <w:tc>
          <w:tcPr>
            <w:tcW w:w="1358" w:type="dxa"/>
            <w:shd w:val="clear" w:color="auto" w:fill="E6E6E6"/>
            <w:vAlign w:val="center"/>
          </w:tcPr>
          <w:p w14:paraId="1590C5BB" w14:textId="77777777" w:rsidR="0025342F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6DFE5306" w14:textId="77777777" w:rsidR="0025342F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0C400F1" w14:textId="77777777" w:rsidR="0025342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A650FD2" w14:textId="77777777" w:rsidR="0025342F" w:rsidRDefault="00000000">
            <w:r>
              <w:t>307.52</w:t>
            </w:r>
          </w:p>
        </w:tc>
        <w:tc>
          <w:tcPr>
            <w:tcW w:w="1584" w:type="dxa"/>
            <w:vAlign w:val="center"/>
          </w:tcPr>
          <w:p w14:paraId="621C9ED7" w14:textId="77777777" w:rsidR="0025342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7F0676BE" w14:textId="77777777" w:rsidR="0025342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60652A8" w14:textId="77777777" w:rsidR="0025342F" w:rsidRDefault="00000000">
            <w:r>
              <w:t>满足</w:t>
            </w:r>
          </w:p>
        </w:tc>
      </w:tr>
      <w:tr w:rsidR="0025342F" w14:paraId="2F1F29F3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EB95FD2" w14:textId="77777777" w:rsidR="0025342F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89DF726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25342F" w14:paraId="37CD872A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9990B25" w14:textId="77777777" w:rsidR="0025342F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5F4D694D" w14:textId="77777777" w:rsidR="0025342F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25342F" w14:paraId="3AF48334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2C72814" w14:textId="77777777" w:rsidR="0025342F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D596E98" w14:textId="77777777" w:rsidR="0025342F" w:rsidRDefault="00000000">
            <w:r>
              <w:t>满足</w:t>
            </w:r>
          </w:p>
        </w:tc>
      </w:tr>
    </w:tbl>
    <w:p w14:paraId="515A2E64" w14:textId="77777777" w:rsidR="0025342F" w:rsidRDefault="00000000">
      <w:pPr>
        <w:pStyle w:val="2"/>
        <w:widowControl w:val="0"/>
        <w:rPr>
          <w:kern w:val="2"/>
        </w:rPr>
      </w:pPr>
      <w:bookmarkStart w:id="69" w:name="_Toc153198897"/>
      <w:r>
        <w:rPr>
          <w:kern w:val="2"/>
        </w:rPr>
        <w:t>外窗气密性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25342F" w14:paraId="1A118FB0" w14:textId="77777777">
        <w:tc>
          <w:tcPr>
            <w:tcW w:w="2263" w:type="dxa"/>
            <w:shd w:val="clear" w:color="auto" w:fill="E6E6E6"/>
            <w:vAlign w:val="center"/>
          </w:tcPr>
          <w:p w14:paraId="0BB29DA1" w14:textId="77777777" w:rsidR="0025342F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5E55E129" w14:textId="77777777" w:rsidR="0025342F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1FABBA2A" w14:textId="77777777" w:rsidR="0025342F" w:rsidRDefault="00000000">
            <w:r>
              <w:t>10</w:t>
            </w:r>
            <w:r>
              <w:t>层以上</w:t>
            </w:r>
          </w:p>
        </w:tc>
      </w:tr>
      <w:tr w:rsidR="0025342F" w14:paraId="329B5504" w14:textId="77777777">
        <w:tc>
          <w:tcPr>
            <w:tcW w:w="2263" w:type="dxa"/>
            <w:shd w:val="clear" w:color="auto" w:fill="E6E6E6"/>
            <w:vAlign w:val="center"/>
          </w:tcPr>
          <w:p w14:paraId="2EC20FC8" w14:textId="77777777" w:rsidR="0025342F" w:rsidRDefault="00000000">
            <w:r>
              <w:lastRenderedPageBreak/>
              <w:t>最不利气密性等级</w:t>
            </w:r>
          </w:p>
        </w:tc>
        <w:tc>
          <w:tcPr>
            <w:tcW w:w="3534" w:type="dxa"/>
            <w:vAlign w:val="center"/>
          </w:tcPr>
          <w:p w14:paraId="65E43203" w14:textId="77777777" w:rsidR="0025342F" w:rsidRDefault="00000000">
            <w:r>
              <w:t>6</w:t>
            </w:r>
            <w:r>
              <w:t>级</w:t>
            </w:r>
            <w:r>
              <w:t xml:space="preserve">  C0806</w:t>
            </w:r>
          </w:p>
        </w:tc>
        <w:tc>
          <w:tcPr>
            <w:tcW w:w="3534" w:type="dxa"/>
            <w:vAlign w:val="center"/>
          </w:tcPr>
          <w:p w14:paraId="7E5F8C6E" w14:textId="77777777" w:rsidR="0025342F" w:rsidRDefault="00000000">
            <w:r>
              <w:t>－</w:t>
            </w:r>
          </w:p>
        </w:tc>
      </w:tr>
      <w:tr w:rsidR="0025342F" w14:paraId="68C929B1" w14:textId="77777777">
        <w:tc>
          <w:tcPr>
            <w:tcW w:w="2263" w:type="dxa"/>
            <w:shd w:val="clear" w:color="auto" w:fill="E6E6E6"/>
            <w:vAlign w:val="center"/>
          </w:tcPr>
          <w:p w14:paraId="0C195A71" w14:textId="77777777" w:rsidR="0025342F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43AF4850" w14:textId="77777777" w:rsidR="0025342F" w:rsidRDefault="0025342F"/>
        </w:tc>
        <w:tc>
          <w:tcPr>
            <w:tcW w:w="3534" w:type="dxa"/>
            <w:vAlign w:val="center"/>
          </w:tcPr>
          <w:p w14:paraId="367605CC" w14:textId="77777777" w:rsidR="0025342F" w:rsidRDefault="0025342F"/>
        </w:tc>
      </w:tr>
      <w:tr w:rsidR="0025342F" w14:paraId="5C8CA040" w14:textId="77777777">
        <w:tc>
          <w:tcPr>
            <w:tcW w:w="2263" w:type="dxa"/>
            <w:shd w:val="clear" w:color="auto" w:fill="E6E6E6"/>
            <w:vAlign w:val="center"/>
          </w:tcPr>
          <w:p w14:paraId="08514931" w14:textId="77777777" w:rsidR="0025342F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317180C5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A65C03C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5342F" w14:paraId="483F6F35" w14:textId="77777777">
        <w:tc>
          <w:tcPr>
            <w:tcW w:w="2263" w:type="dxa"/>
            <w:shd w:val="clear" w:color="auto" w:fill="E6E6E6"/>
            <w:vAlign w:val="center"/>
          </w:tcPr>
          <w:p w14:paraId="19ECAB04" w14:textId="77777777" w:rsidR="0025342F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27698448" w14:textId="77777777" w:rsidR="0025342F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604911B" w14:textId="77777777" w:rsidR="0025342F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25342F" w14:paraId="28CDE4B0" w14:textId="77777777">
        <w:tc>
          <w:tcPr>
            <w:tcW w:w="2263" w:type="dxa"/>
            <w:shd w:val="clear" w:color="auto" w:fill="E6E6E6"/>
            <w:vAlign w:val="center"/>
          </w:tcPr>
          <w:p w14:paraId="449A1926" w14:textId="77777777" w:rsidR="0025342F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66C398ED" w14:textId="77777777" w:rsidR="0025342F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78CE98EE" w14:textId="77777777" w:rsidR="0025342F" w:rsidRDefault="00000000">
            <w:r>
              <w:t>－</w:t>
            </w:r>
          </w:p>
        </w:tc>
      </w:tr>
    </w:tbl>
    <w:p w14:paraId="7DCB0216" w14:textId="77777777" w:rsidR="0025342F" w:rsidRDefault="00000000">
      <w:pPr>
        <w:pStyle w:val="2"/>
        <w:widowControl w:val="0"/>
        <w:rPr>
          <w:kern w:val="2"/>
        </w:rPr>
      </w:pPr>
      <w:bookmarkStart w:id="70" w:name="_Toc153198898"/>
      <w:r>
        <w:rPr>
          <w:kern w:val="2"/>
        </w:rPr>
        <w:t>外门气密性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5342F" w14:paraId="1A71D8AD" w14:textId="77777777">
        <w:tc>
          <w:tcPr>
            <w:tcW w:w="2263" w:type="dxa"/>
            <w:shd w:val="clear" w:color="auto" w:fill="E6E6E6"/>
            <w:vAlign w:val="center"/>
          </w:tcPr>
          <w:p w14:paraId="701BF123" w14:textId="77777777" w:rsidR="0025342F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AFEC253" w14:textId="77777777" w:rsidR="0025342F" w:rsidRDefault="00000000">
            <w:r>
              <w:t>4</w:t>
            </w:r>
            <w:r>
              <w:t>级</w:t>
            </w:r>
            <w:r>
              <w:t xml:space="preserve">  </w:t>
            </w:r>
          </w:p>
        </w:tc>
      </w:tr>
      <w:tr w:rsidR="0025342F" w14:paraId="2A6B616B" w14:textId="77777777">
        <w:tc>
          <w:tcPr>
            <w:tcW w:w="2263" w:type="dxa"/>
            <w:shd w:val="clear" w:color="auto" w:fill="E6E6E6"/>
            <w:vAlign w:val="center"/>
          </w:tcPr>
          <w:p w14:paraId="1C921554" w14:textId="77777777" w:rsidR="0025342F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2B48FF00" w14:textId="77777777" w:rsidR="0025342F" w:rsidRDefault="0025342F"/>
        </w:tc>
      </w:tr>
      <w:tr w:rsidR="0025342F" w14:paraId="65E8F9A9" w14:textId="77777777">
        <w:tc>
          <w:tcPr>
            <w:tcW w:w="2263" w:type="dxa"/>
            <w:shd w:val="clear" w:color="auto" w:fill="E6E6E6"/>
            <w:vAlign w:val="center"/>
          </w:tcPr>
          <w:p w14:paraId="7485051C" w14:textId="77777777" w:rsidR="0025342F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2E21E8B3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5342F" w14:paraId="611580E9" w14:textId="77777777">
        <w:tc>
          <w:tcPr>
            <w:tcW w:w="2263" w:type="dxa"/>
            <w:shd w:val="clear" w:color="auto" w:fill="E6E6E6"/>
            <w:vAlign w:val="center"/>
          </w:tcPr>
          <w:p w14:paraId="35BEB20B" w14:textId="77777777" w:rsidR="0025342F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FC12E2E" w14:textId="77777777" w:rsidR="0025342F" w:rsidRDefault="00000000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25342F" w14:paraId="4B0D5BCF" w14:textId="77777777">
        <w:tc>
          <w:tcPr>
            <w:tcW w:w="2263" w:type="dxa"/>
            <w:shd w:val="clear" w:color="auto" w:fill="E6E6E6"/>
            <w:vAlign w:val="center"/>
          </w:tcPr>
          <w:p w14:paraId="10FF618F" w14:textId="77777777" w:rsidR="0025342F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304E688B" w14:textId="77777777" w:rsidR="0025342F" w:rsidRDefault="00000000">
            <w:r>
              <w:t>满足</w:t>
            </w:r>
          </w:p>
        </w:tc>
      </w:tr>
    </w:tbl>
    <w:p w14:paraId="5A8800B2" w14:textId="77777777" w:rsidR="0025342F" w:rsidRDefault="00000000">
      <w:pPr>
        <w:pStyle w:val="2"/>
        <w:widowControl w:val="0"/>
        <w:rPr>
          <w:kern w:val="2"/>
        </w:rPr>
      </w:pPr>
      <w:bookmarkStart w:id="71" w:name="_Toc153198899"/>
      <w:r>
        <w:rPr>
          <w:kern w:val="2"/>
        </w:rPr>
        <w:t>幕墙气密性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5342F" w14:paraId="2C44B449" w14:textId="77777777">
        <w:tc>
          <w:tcPr>
            <w:tcW w:w="2263" w:type="dxa"/>
            <w:shd w:val="clear" w:color="auto" w:fill="E6E6E6"/>
            <w:vAlign w:val="center"/>
          </w:tcPr>
          <w:p w14:paraId="2E8F871B" w14:textId="77777777" w:rsidR="0025342F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33ED380" w14:textId="77777777" w:rsidR="0025342F" w:rsidRDefault="00000000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25342F" w14:paraId="4EE24DAE" w14:textId="77777777">
        <w:tc>
          <w:tcPr>
            <w:tcW w:w="2263" w:type="dxa"/>
            <w:shd w:val="clear" w:color="auto" w:fill="E6E6E6"/>
            <w:vAlign w:val="center"/>
          </w:tcPr>
          <w:p w14:paraId="62C525BD" w14:textId="77777777" w:rsidR="0025342F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4045BFF7" w14:textId="77777777" w:rsidR="0025342F" w:rsidRDefault="0025342F"/>
        </w:tc>
      </w:tr>
      <w:tr w:rsidR="0025342F" w14:paraId="748B61EF" w14:textId="77777777">
        <w:tc>
          <w:tcPr>
            <w:tcW w:w="2263" w:type="dxa"/>
            <w:shd w:val="clear" w:color="auto" w:fill="E6E6E6"/>
            <w:vAlign w:val="center"/>
          </w:tcPr>
          <w:p w14:paraId="5ACAFC14" w14:textId="77777777" w:rsidR="0025342F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8356C60" w14:textId="77777777" w:rsidR="0025342F" w:rsidRDefault="00000000">
            <w:r>
              <w:t>有</w:t>
            </w:r>
          </w:p>
        </w:tc>
      </w:tr>
      <w:tr w:rsidR="0025342F" w14:paraId="3B711146" w14:textId="77777777">
        <w:tc>
          <w:tcPr>
            <w:tcW w:w="2263" w:type="dxa"/>
            <w:shd w:val="clear" w:color="auto" w:fill="E6E6E6"/>
            <w:vAlign w:val="center"/>
          </w:tcPr>
          <w:p w14:paraId="2238FD78" w14:textId="77777777" w:rsidR="0025342F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7F60B0F1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25342F" w14:paraId="2BC3D5D5" w14:textId="77777777">
        <w:tc>
          <w:tcPr>
            <w:tcW w:w="2263" w:type="dxa"/>
            <w:shd w:val="clear" w:color="auto" w:fill="E6E6E6"/>
            <w:vAlign w:val="center"/>
          </w:tcPr>
          <w:p w14:paraId="7BB090DA" w14:textId="77777777" w:rsidR="0025342F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FB20703" w14:textId="77777777" w:rsidR="0025342F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25342F" w14:paraId="76839D91" w14:textId="77777777">
        <w:tc>
          <w:tcPr>
            <w:tcW w:w="2263" w:type="dxa"/>
            <w:shd w:val="clear" w:color="auto" w:fill="E6E6E6"/>
            <w:vAlign w:val="center"/>
          </w:tcPr>
          <w:p w14:paraId="12EF1AC2" w14:textId="77777777" w:rsidR="0025342F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79E237CD" w14:textId="77777777" w:rsidR="0025342F" w:rsidRDefault="00000000">
            <w:r>
              <w:t>满足</w:t>
            </w:r>
          </w:p>
        </w:tc>
      </w:tr>
    </w:tbl>
    <w:p w14:paraId="3240CBAC" w14:textId="77777777" w:rsidR="0025342F" w:rsidRDefault="00000000">
      <w:pPr>
        <w:pStyle w:val="2"/>
        <w:widowControl w:val="0"/>
        <w:rPr>
          <w:kern w:val="2"/>
        </w:rPr>
      </w:pPr>
      <w:bookmarkStart w:id="72" w:name="_Toc153198900"/>
      <w:r>
        <w:rPr>
          <w:kern w:val="2"/>
        </w:rPr>
        <w:t>规定性指标检查结论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5342F" w14:paraId="03D4419A" w14:textId="77777777">
        <w:tc>
          <w:tcPr>
            <w:tcW w:w="1131" w:type="dxa"/>
            <w:shd w:val="clear" w:color="auto" w:fill="E6E6E6"/>
            <w:vAlign w:val="center"/>
          </w:tcPr>
          <w:p w14:paraId="7AD25308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1C85A08" w14:textId="77777777" w:rsidR="0025342F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E32D620" w14:textId="77777777" w:rsidR="0025342F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F4D4EC8" w14:textId="77777777" w:rsidR="0025342F" w:rsidRDefault="00000000">
            <w:pPr>
              <w:jc w:val="center"/>
            </w:pPr>
            <w:r>
              <w:t>可否性能权衡</w:t>
            </w:r>
          </w:p>
        </w:tc>
      </w:tr>
      <w:tr w:rsidR="0025342F" w14:paraId="48A57EEE" w14:textId="77777777">
        <w:tc>
          <w:tcPr>
            <w:tcW w:w="1131" w:type="dxa"/>
            <w:vAlign w:val="center"/>
          </w:tcPr>
          <w:p w14:paraId="00E556A3" w14:textId="77777777" w:rsidR="0025342F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9396CB3" w14:textId="77777777" w:rsidR="0025342F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2B0C05CB" w14:textId="77777777" w:rsidR="0025342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746F805" w14:textId="370BEA90" w:rsidR="0025342F" w:rsidRDefault="0025342F"/>
        </w:tc>
      </w:tr>
      <w:tr w:rsidR="0025342F" w14:paraId="3EF9DDE0" w14:textId="77777777">
        <w:tc>
          <w:tcPr>
            <w:tcW w:w="1131" w:type="dxa"/>
            <w:vAlign w:val="center"/>
          </w:tcPr>
          <w:p w14:paraId="10034343" w14:textId="77777777" w:rsidR="0025342F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683809CD" w14:textId="77777777" w:rsidR="0025342F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48DCDA9C" w14:textId="77777777" w:rsidR="0025342F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5BBB640B" w14:textId="683E3F36" w:rsidR="0025342F" w:rsidRDefault="0025342F"/>
        </w:tc>
      </w:tr>
      <w:tr w:rsidR="0025342F" w14:paraId="59313F95" w14:textId="77777777">
        <w:tc>
          <w:tcPr>
            <w:tcW w:w="1131" w:type="dxa"/>
            <w:vAlign w:val="center"/>
          </w:tcPr>
          <w:p w14:paraId="12C1B916" w14:textId="77777777" w:rsidR="0025342F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CE64B3F" w14:textId="77777777" w:rsidR="0025342F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19E189F4" w14:textId="77777777" w:rsidR="0025342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C7615DA" w14:textId="6878400E" w:rsidR="0025342F" w:rsidRDefault="0025342F"/>
        </w:tc>
      </w:tr>
      <w:tr w:rsidR="0025342F" w14:paraId="1B1FE66F" w14:textId="77777777">
        <w:tc>
          <w:tcPr>
            <w:tcW w:w="1131" w:type="dxa"/>
            <w:vAlign w:val="center"/>
          </w:tcPr>
          <w:p w14:paraId="51612CD7" w14:textId="77777777" w:rsidR="0025342F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8021BA9" w14:textId="77777777" w:rsidR="0025342F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23EBD6EC" w14:textId="77777777" w:rsidR="0025342F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9A0DBE0" w14:textId="7A173C7B" w:rsidR="0025342F" w:rsidRDefault="0025342F"/>
        </w:tc>
      </w:tr>
      <w:tr w:rsidR="0025342F" w14:paraId="54A3FE9F" w14:textId="77777777">
        <w:tc>
          <w:tcPr>
            <w:tcW w:w="1131" w:type="dxa"/>
            <w:vAlign w:val="center"/>
          </w:tcPr>
          <w:p w14:paraId="31D803CC" w14:textId="77777777" w:rsidR="0025342F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471669EC" w14:textId="77777777" w:rsidR="0025342F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41EA6125" w14:textId="77777777" w:rsidR="0025342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79D9D2F" w14:textId="11475F14" w:rsidR="0025342F" w:rsidRDefault="0025342F"/>
        </w:tc>
      </w:tr>
      <w:tr w:rsidR="0025342F" w14:paraId="4BFA36B8" w14:textId="77777777">
        <w:tc>
          <w:tcPr>
            <w:tcW w:w="1131" w:type="dxa"/>
            <w:vAlign w:val="center"/>
          </w:tcPr>
          <w:p w14:paraId="326BFED7" w14:textId="77777777" w:rsidR="0025342F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741C5937" w14:textId="77777777" w:rsidR="0025342F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7E978E62" w14:textId="77777777" w:rsidR="0025342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73E4C1A" w14:textId="6B32A741" w:rsidR="0025342F" w:rsidRDefault="0025342F"/>
        </w:tc>
      </w:tr>
      <w:tr w:rsidR="0025342F" w14:paraId="20DA893F" w14:textId="77777777">
        <w:tc>
          <w:tcPr>
            <w:tcW w:w="1131" w:type="dxa"/>
            <w:vAlign w:val="center"/>
          </w:tcPr>
          <w:p w14:paraId="5912104D" w14:textId="77777777" w:rsidR="0025342F" w:rsidRDefault="00000000">
            <w:r>
              <w:lastRenderedPageBreak/>
              <w:t>7</w:t>
            </w:r>
          </w:p>
        </w:tc>
        <w:tc>
          <w:tcPr>
            <w:tcW w:w="4069" w:type="dxa"/>
            <w:vAlign w:val="center"/>
          </w:tcPr>
          <w:p w14:paraId="2508438C" w14:textId="77777777" w:rsidR="0025342F" w:rsidRDefault="00000000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49142913" w14:textId="77777777" w:rsidR="0025342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578A83A" w14:textId="77777777" w:rsidR="0025342F" w:rsidRDefault="0025342F"/>
        </w:tc>
      </w:tr>
      <w:tr w:rsidR="0025342F" w14:paraId="536F5BC8" w14:textId="77777777">
        <w:tc>
          <w:tcPr>
            <w:tcW w:w="1131" w:type="dxa"/>
            <w:vAlign w:val="center"/>
          </w:tcPr>
          <w:p w14:paraId="7ACFF6FF" w14:textId="77777777" w:rsidR="0025342F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17438EEC" w14:textId="77777777" w:rsidR="0025342F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15CEB7FF" w14:textId="7B08FA51" w:rsidR="0025342F" w:rsidRDefault="002C53E8">
            <w:r>
              <w:t>满足</w:t>
            </w:r>
          </w:p>
        </w:tc>
        <w:tc>
          <w:tcPr>
            <w:tcW w:w="1980" w:type="dxa"/>
            <w:vAlign w:val="center"/>
          </w:tcPr>
          <w:p w14:paraId="36757752" w14:textId="5F325806" w:rsidR="0025342F" w:rsidRDefault="0025342F"/>
        </w:tc>
      </w:tr>
      <w:tr w:rsidR="0025342F" w14:paraId="467E275F" w14:textId="77777777">
        <w:tc>
          <w:tcPr>
            <w:tcW w:w="1131" w:type="dxa"/>
            <w:vAlign w:val="center"/>
          </w:tcPr>
          <w:p w14:paraId="7220DD12" w14:textId="77777777" w:rsidR="0025342F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71CDFE70" w14:textId="77777777" w:rsidR="0025342F" w:rsidRDefault="00000000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06A6F51E" w14:textId="77777777" w:rsidR="0025342F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E163F10" w14:textId="77777777" w:rsidR="0025342F" w:rsidRDefault="00000000">
            <w:r>
              <w:t>可</w:t>
            </w:r>
          </w:p>
        </w:tc>
      </w:tr>
      <w:tr w:rsidR="0025342F" w14:paraId="074124DF" w14:textId="77777777">
        <w:tc>
          <w:tcPr>
            <w:tcW w:w="1131" w:type="dxa"/>
            <w:vAlign w:val="center"/>
          </w:tcPr>
          <w:p w14:paraId="70B94A31" w14:textId="77777777" w:rsidR="0025342F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0F601C1C" w14:textId="77777777" w:rsidR="0025342F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75231DA2" w14:textId="77777777" w:rsidR="0025342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F34CA48" w14:textId="77777777" w:rsidR="0025342F" w:rsidRDefault="0025342F"/>
        </w:tc>
      </w:tr>
      <w:tr w:rsidR="0025342F" w14:paraId="2BDB739C" w14:textId="77777777">
        <w:tc>
          <w:tcPr>
            <w:tcW w:w="1131" w:type="dxa"/>
            <w:vAlign w:val="center"/>
          </w:tcPr>
          <w:p w14:paraId="69302406" w14:textId="77777777" w:rsidR="0025342F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76E2F00A" w14:textId="77777777" w:rsidR="0025342F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7B1FA51E" w14:textId="77777777" w:rsidR="0025342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80E68E9" w14:textId="77777777" w:rsidR="0025342F" w:rsidRDefault="0025342F"/>
        </w:tc>
      </w:tr>
      <w:tr w:rsidR="0025342F" w14:paraId="46714EDD" w14:textId="77777777">
        <w:tc>
          <w:tcPr>
            <w:tcW w:w="1131" w:type="dxa"/>
            <w:vAlign w:val="center"/>
          </w:tcPr>
          <w:p w14:paraId="1CEEEDA8" w14:textId="77777777" w:rsidR="0025342F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15201289" w14:textId="77777777" w:rsidR="0025342F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0A73D6B5" w14:textId="77777777" w:rsidR="0025342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900956E" w14:textId="77777777" w:rsidR="0025342F" w:rsidRDefault="0025342F"/>
        </w:tc>
      </w:tr>
      <w:tr w:rsidR="0025342F" w14:paraId="77150F86" w14:textId="77777777">
        <w:tc>
          <w:tcPr>
            <w:tcW w:w="1131" w:type="dxa"/>
            <w:vAlign w:val="center"/>
          </w:tcPr>
          <w:p w14:paraId="03EB4D14" w14:textId="77777777" w:rsidR="0025342F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74F8B51B" w14:textId="77777777" w:rsidR="0025342F" w:rsidRDefault="00000000">
            <w:r>
              <w:t>外门气密性</w:t>
            </w:r>
          </w:p>
        </w:tc>
        <w:tc>
          <w:tcPr>
            <w:tcW w:w="2150" w:type="dxa"/>
            <w:vAlign w:val="center"/>
          </w:tcPr>
          <w:p w14:paraId="0448B989" w14:textId="77777777" w:rsidR="0025342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5025F75" w14:textId="77777777" w:rsidR="0025342F" w:rsidRDefault="0025342F"/>
        </w:tc>
      </w:tr>
      <w:tr w:rsidR="0025342F" w14:paraId="65AA74A1" w14:textId="77777777">
        <w:tc>
          <w:tcPr>
            <w:tcW w:w="1131" w:type="dxa"/>
            <w:vAlign w:val="center"/>
          </w:tcPr>
          <w:p w14:paraId="7E0189FA" w14:textId="77777777" w:rsidR="0025342F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1C17373B" w14:textId="77777777" w:rsidR="0025342F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41AE8C34" w14:textId="77777777" w:rsidR="0025342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0458274" w14:textId="77777777" w:rsidR="0025342F" w:rsidRDefault="0025342F"/>
        </w:tc>
      </w:tr>
      <w:tr w:rsidR="0025342F" w14:paraId="038778FA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749322F" w14:textId="77777777" w:rsidR="0025342F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2E170BEB" w14:textId="6D1A2A33" w:rsidR="0025342F" w:rsidRDefault="002C53E8">
            <w:r>
              <w:t>满足</w:t>
            </w:r>
          </w:p>
        </w:tc>
        <w:tc>
          <w:tcPr>
            <w:tcW w:w="1980" w:type="dxa"/>
            <w:vAlign w:val="center"/>
          </w:tcPr>
          <w:p w14:paraId="4530FDDA" w14:textId="1FD1CE61" w:rsidR="0025342F" w:rsidRDefault="0025342F"/>
        </w:tc>
      </w:tr>
    </w:tbl>
    <w:p w14:paraId="7F38CE0E" w14:textId="77777777" w:rsidR="0025342F" w:rsidRDefault="002534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BA2775" w14:textId="77777777" w:rsidR="0025342F" w:rsidRDefault="00000000">
      <w:pPr>
        <w:pStyle w:val="1"/>
      </w:pPr>
      <w:bookmarkStart w:id="73" w:name="_Toc153198901"/>
      <w:r>
        <w:t>热工性能权衡判断</w:t>
      </w:r>
      <w:bookmarkEnd w:id="73"/>
    </w:p>
    <w:p w14:paraId="648876CA" w14:textId="77777777" w:rsidR="0025342F" w:rsidRDefault="00000000">
      <w:pPr>
        <w:pStyle w:val="2"/>
      </w:pPr>
      <w:bookmarkStart w:id="74" w:name="_Toc153198902"/>
      <w:r>
        <w:t>说明</w:t>
      </w:r>
      <w:bookmarkEnd w:id="74"/>
    </w:p>
    <w:p w14:paraId="62420191" w14:textId="77777777" w:rsidR="0025342F" w:rsidRDefault="00000000">
      <w:r>
        <w:t>本建筑按《公共建筑节能设计标准》</w:t>
      </w:r>
      <w:r>
        <w:t>GB50189-2015</w:t>
      </w:r>
      <w:r>
        <w:t>之规定进行强制性条文和必须满足条款的规定性指标检查，结果未能达标，按标准规定继续进行热工性能权衡判断。</w:t>
      </w:r>
    </w:p>
    <w:p w14:paraId="1942FDE1" w14:textId="77777777" w:rsidR="0025342F" w:rsidRDefault="00000000">
      <w:pPr>
        <w:pStyle w:val="2"/>
      </w:pPr>
      <w:bookmarkStart w:id="75" w:name="_Toc153198903"/>
      <w:r>
        <w:t>屋顶构造</w:t>
      </w:r>
      <w:bookmarkEnd w:id="75"/>
    </w:p>
    <w:p w14:paraId="3A127149" w14:textId="77777777" w:rsidR="0025342F" w:rsidRDefault="00000000">
      <w:pPr>
        <w:pStyle w:val="3"/>
      </w:pPr>
      <w:bookmarkStart w:id="76" w:name="_Toc153198904"/>
      <w:r>
        <w:t>屋顶构造一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342F" w14:paraId="08907E6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090E179" w14:textId="77777777" w:rsidR="0025342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26C4A4" w14:textId="77777777" w:rsidR="0025342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52676C" w14:textId="77777777" w:rsidR="0025342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67BA5" w14:textId="77777777" w:rsidR="0025342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D22CF9" w14:textId="77777777" w:rsidR="0025342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1449F6" w14:textId="77777777" w:rsidR="0025342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6645CC" w14:textId="77777777" w:rsidR="0025342F" w:rsidRDefault="00000000">
            <w:pPr>
              <w:jc w:val="center"/>
            </w:pPr>
            <w:r>
              <w:t>热惰性指标</w:t>
            </w:r>
          </w:p>
        </w:tc>
      </w:tr>
      <w:tr w:rsidR="0025342F" w14:paraId="05ED7DB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A4CE57E" w14:textId="77777777" w:rsidR="0025342F" w:rsidRDefault="002534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0CEA96" w14:textId="77777777" w:rsidR="0025342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907834" w14:textId="77777777" w:rsidR="0025342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01219" w14:textId="77777777" w:rsidR="0025342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A30D31" w14:textId="77777777" w:rsidR="0025342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3DFA6A" w14:textId="77777777" w:rsidR="0025342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BC7BFE" w14:textId="77777777" w:rsidR="0025342F" w:rsidRDefault="00000000">
            <w:pPr>
              <w:jc w:val="center"/>
            </w:pPr>
            <w:r>
              <w:t>D=R*S</w:t>
            </w:r>
          </w:p>
        </w:tc>
      </w:tr>
      <w:tr w:rsidR="0025342F" w14:paraId="346253D0" w14:textId="77777777">
        <w:tc>
          <w:tcPr>
            <w:tcW w:w="3345" w:type="dxa"/>
            <w:vAlign w:val="center"/>
          </w:tcPr>
          <w:p w14:paraId="02FBAE8B" w14:textId="77777777" w:rsidR="0025342F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C63C9AA" w14:textId="77777777" w:rsidR="0025342F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B3C36F4" w14:textId="77777777" w:rsidR="0025342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0152852" w14:textId="77777777" w:rsidR="0025342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6B87588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D81AE89" w14:textId="77777777" w:rsidR="0025342F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631193DC" w14:textId="77777777" w:rsidR="0025342F" w:rsidRDefault="00000000">
            <w:r>
              <w:t>0.407</w:t>
            </w:r>
          </w:p>
        </w:tc>
      </w:tr>
      <w:tr w:rsidR="0025342F" w14:paraId="73800C13" w14:textId="77777777">
        <w:tc>
          <w:tcPr>
            <w:tcW w:w="3345" w:type="dxa"/>
            <w:vAlign w:val="center"/>
          </w:tcPr>
          <w:p w14:paraId="3B3613D3" w14:textId="77777777" w:rsidR="0025342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4A36783" w14:textId="77777777" w:rsidR="0025342F" w:rsidRDefault="00000000">
            <w:r>
              <w:t>53.5</w:t>
            </w:r>
          </w:p>
        </w:tc>
        <w:tc>
          <w:tcPr>
            <w:tcW w:w="1075" w:type="dxa"/>
            <w:vAlign w:val="center"/>
          </w:tcPr>
          <w:p w14:paraId="2BC6C89C" w14:textId="77777777" w:rsidR="0025342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40ACF1C" w14:textId="77777777" w:rsidR="0025342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DB80EC2" w14:textId="77777777" w:rsidR="0025342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91AFB0D" w14:textId="77777777" w:rsidR="0025342F" w:rsidRDefault="00000000">
            <w:r>
              <w:t>1.486</w:t>
            </w:r>
          </w:p>
        </w:tc>
        <w:tc>
          <w:tcPr>
            <w:tcW w:w="1064" w:type="dxa"/>
            <w:vAlign w:val="center"/>
          </w:tcPr>
          <w:p w14:paraId="6B1DDBA4" w14:textId="77777777" w:rsidR="0025342F" w:rsidRDefault="00000000">
            <w:r>
              <w:t>0.606</w:t>
            </w:r>
          </w:p>
        </w:tc>
      </w:tr>
      <w:tr w:rsidR="0025342F" w14:paraId="30E3D65B" w14:textId="77777777">
        <w:tc>
          <w:tcPr>
            <w:tcW w:w="3345" w:type="dxa"/>
            <w:vAlign w:val="center"/>
          </w:tcPr>
          <w:p w14:paraId="125C2B84" w14:textId="77777777" w:rsidR="0025342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4FE2F1B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6621BF0" w14:textId="77777777" w:rsidR="0025342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CD6AD38" w14:textId="77777777" w:rsidR="0025342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2BFE775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1F2A21" w14:textId="77777777" w:rsidR="0025342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19FF76D" w14:textId="77777777" w:rsidR="0025342F" w:rsidRDefault="00000000">
            <w:r>
              <w:t>0.245</w:t>
            </w:r>
          </w:p>
        </w:tc>
      </w:tr>
      <w:tr w:rsidR="0025342F" w14:paraId="0AE202EB" w14:textId="77777777">
        <w:tc>
          <w:tcPr>
            <w:tcW w:w="3345" w:type="dxa"/>
            <w:vAlign w:val="center"/>
          </w:tcPr>
          <w:p w14:paraId="2FA33F05" w14:textId="77777777" w:rsidR="0025342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4B5741E" w14:textId="77777777" w:rsidR="0025342F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60345972" w14:textId="77777777" w:rsidR="0025342F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53584D3E" w14:textId="77777777" w:rsidR="0025342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D9833C3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06C3CA" w14:textId="77777777" w:rsidR="0025342F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4591F147" w14:textId="77777777" w:rsidR="0025342F" w:rsidRDefault="00000000">
            <w:r>
              <w:t>1.378</w:t>
            </w:r>
          </w:p>
        </w:tc>
      </w:tr>
      <w:tr w:rsidR="0025342F" w14:paraId="08BE86A7" w14:textId="77777777">
        <w:tc>
          <w:tcPr>
            <w:tcW w:w="3345" w:type="dxa"/>
            <w:vAlign w:val="center"/>
          </w:tcPr>
          <w:p w14:paraId="1B96A7D9" w14:textId="77777777" w:rsidR="0025342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B1E554" w14:textId="77777777" w:rsidR="0025342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CB7BBE1" w14:textId="77777777" w:rsidR="0025342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FAF8407" w14:textId="77777777" w:rsidR="0025342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B68B97D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A0CC0C" w14:textId="77777777" w:rsidR="0025342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2C0C7D2" w14:textId="77777777" w:rsidR="0025342F" w:rsidRDefault="00000000">
            <w:r>
              <w:t>1.186</w:t>
            </w:r>
          </w:p>
        </w:tc>
      </w:tr>
      <w:tr w:rsidR="0025342F" w14:paraId="31A7F69D" w14:textId="77777777">
        <w:tc>
          <w:tcPr>
            <w:tcW w:w="3345" w:type="dxa"/>
            <w:vAlign w:val="center"/>
          </w:tcPr>
          <w:p w14:paraId="10407376" w14:textId="77777777" w:rsidR="0025342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39A3197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D6D186B" w14:textId="77777777" w:rsidR="0025342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D4E7AF0" w14:textId="77777777" w:rsidR="0025342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6CF40A0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EF0249" w14:textId="77777777" w:rsidR="0025342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7375AEC" w14:textId="77777777" w:rsidR="0025342F" w:rsidRDefault="00000000">
            <w:r>
              <w:t>0.249</w:t>
            </w:r>
          </w:p>
        </w:tc>
      </w:tr>
      <w:tr w:rsidR="0025342F" w14:paraId="65FAC290" w14:textId="77777777">
        <w:tc>
          <w:tcPr>
            <w:tcW w:w="3345" w:type="dxa"/>
            <w:vAlign w:val="center"/>
          </w:tcPr>
          <w:p w14:paraId="13ACA793" w14:textId="77777777" w:rsidR="0025342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A57144" w14:textId="77777777" w:rsidR="0025342F" w:rsidRDefault="00000000">
            <w:r>
              <w:t>333.5</w:t>
            </w:r>
          </w:p>
        </w:tc>
        <w:tc>
          <w:tcPr>
            <w:tcW w:w="1075" w:type="dxa"/>
            <w:vAlign w:val="center"/>
          </w:tcPr>
          <w:p w14:paraId="22F726C1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9686E9" w14:textId="77777777" w:rsidR="0025342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FC29FD0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79E27B" w14:textId="77777777" w:rsidR="0025342F" w:rsidRDefault="00000000">
            <w:r>
              <w:t>2.072</w:t>
            </w:r>
          </w:p>
        </w:tc>
        <w:tc>
          <w:tcPr>
            <w:tcW w:w="1064" w:type="dxa"/>
            <w:vAlign w:val="center"/>
          </w:tcPr>
          <w:p w14:paraId="16F23C2A" w14:textId="77777777" w:rsidR="0025342F" w:rsidRDefault="00000000">
            <w:r>
              <w:t>4.070</w:t>
            </w:r>
          </w:p>
        </w:tc>
      </w:tr>
      <w:tr w:rsidR="0025342F" w14:paraId="43EBEB2C" w14:textId="77777777">
        <w:tc>
          <w:tcPr>
            <w:tcW w:w="3345" w:type="dxa"/>
            <w:shd w:val="clear" w:color="auto" w:fill="E6E6E6"/>
            <w:vAlign w:val="center"/>
          </w:tcPr>
          <w:p w14:paraId="60070E10" w14:textId="77777777" w:rsidR="0025342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9B37068" w14:textId="77777777" w:rsidR="0025342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5342F" w14:paraId="21DFC3C5" w14:textId="77777777">
        <w:tc>
          <w:tcPr>
            <w:tcW w:w="3345" w:type="dxa"/>
            <w:shd w:val="clear" w:color="auto" w:fill="E6E6E6"/>
            <w:vAlign w:val="center"/>
          </w:tcPr>
          <w:p w14:paraId="4CA9C2F6" w14:textId="77777777" w:rsidR="0025342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7A93840" w14:textId="77777777" w:rsidR="0025342F" w:rsidRDefault="00000000">
            <w:pPr>
              <w:jc w:val="center"/>
            </w:pPr>
            <w:r>
              <w:t>0.45</w:t>
            </w:r>
          </w:p>
        </w:tc>
      </w:tr>
      <w:tr w:rsidR="0025342F" w14:paraId="3C70E2A7" w14:textId="77777777">
        <w:tc>
          <w:tcPr>
            <w:tcW w:w="3345" w:type="dxa"/>
            <w:shd w:val="clear" w:color="auto" w:fill="E6E6E6"/>
            <w:vAlign w:val="center"/>
          </w:tcPr>
          <w:p w14:paraId="20663236" w14:textId="77777777" w:rsidR="0025342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BA10CB3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25342F" w14:paraId="78421086" w14:textId="77777777">
        <w:tc>
          <w:tcPr>
            <w:tcW w:w="3345" w:type="dxa"/>
            <w:shd w:val="clear" w:color="auto" w:fill="E6E6E6"/>
            <w:vAlign w:val="center"/>
          </w:tcPr>
          <w:p w14:paraId="51B40047" w14:textId="77777777" w:rsidR="0025342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17B74F2" w14:textId="77777777" w:rsidR="0025342F" w:rsidRDefault="00000000">
            <w:r>
              <w:t>K≤0.55</w:t>
            </w:r>
          </w:p>
        </w:tc>
      </w:tr>
      <w:tr w:rsidR="0025342F" w14:paraId="3BCE031B" w14:textId="77777777">
        <w:tc>
          <w:tcPr>
            <w:tcW w:w="3345" w:type="dxa"/>
            <w:shd w:val="clear" w:color="auto" w:fill="E6E6E6"/>
            <w:vAlign w:val="center"/>
          </w:tcPr>
          <w:p w14:paraId="1980CFC2" w14:textId="77777777" w:rsidR="0025342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DAEF3DB" w14:textId="77777777" w:rsidR="0025342F" w:rsidRDefault="00000000">
            <w:r>
              <w:t>满足</w:t>
            </w:r>
          </w:p>
        </w:tc>
      </w:tr>
    </w:tbl>
    <w:p w14:paraId="695A0809" w14:textId="77777777" w:rsidR="0025342F" w:rsidRDefault="0025342F"/>
    <w:p w14:paraId="3DF32A52" w14:textId="77777777" w:rsidR="0025342F" w:rsidRDefault="00000000">
      <w:pPr>
        <w:pStyle w:val="2"/>
      </w:pPr>
      <w:bookmarkStart w:id="77" w:name="_Toc153198905"/>
      <w:r>
        <w:lastRenderedPageBreak/>
        <w:t>外墙构造</w:t>
      </w:r>
      <w:bookmarkEnd w:id="77"/>
    </w:p>
    <w:p w14:paraId="34AB5897" w14:textId="77777777" w:rsidR="0025342F" w:rsidRDefault="00000000">
      <w:pPr>
        <w:pStyle w:val="3"/>
      </w:pPr>
      <w:bookmarkStart w:id="78" w:name="_Toc153198906"/>
      <w:r>
        <w:t>外墙相关构造</w:t>
      </w:r>
      <w:bookmarkEnd w:id="78"/>
    </w:p>
    <w:p w14:paraId="2C7279AA" w14:textId="77777777" w:rsidR="0025342F" w:rsidRDefault="00000000">
      <w:pPr>
        <w:pStyle w:val="4"/>
      </w:pPr>
      <w: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342F" w14:paraId="3A6C919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B23C4F" w14:textId="77777777" w:rsidR="0025342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C07C76" w14:textId="77777777" w:rsidR="0025342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73ABEF" w14:textId="77777777" w:rsidR="0025342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97CD56" w14:textId="77777777" w:rsidR="0025342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AD2A19" w14:textId="77777777" w:rsidR="0025342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34A9FF" w14:textId="77777777" w:rsidR="0025342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6A55DA" w14:textId="77777777" w:rsidR="0025342F" w:rsidRDefault="00000000">
            <w:pPr>
              <w:jc w:val="center"/>
            </w:pPr>
            <w:r>
              <w:t>热惰性指标</w:t>
            </w:r>
          </w:p>
        </w:tc>
      </w:tr>
      <w:tr w:rsidR="0025342F" w14:paraId="0E11968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2194DCD" w14:textId="77777777" w:rsidR="0025342F" w:rsidRDefault="002534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CAA16A" w14:textId="77777777" w:rsidR="0025342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9F47BC" w14:textId="77777777" w:rsidR="0025342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8FC42D" w14:textId="77777777" w:rsidR="0025342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65B3C2" w14:textId="77777777" w:rsidR="0025342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AE0944" w14:textId="77777777" w:rsidR="0025342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A67634" w14:textId="77777777" w:rsidR="0025342F" w:rsidRDefault="00000000">
            <w:pPr>
              <w:jc w:val="center"/>
            </w:pPr>
            <w:r>
              <w:t>D=R*S</w:t>
            </w:r>
          </w:p>
        </w:tc>
      </w:tr>
      <w:tr w:rsidR="0025342F" w14:paraId="103B6B95" w14:textId="77777777">
        <w:tc>
          <w:tcPr>
            <w:tcW w:w="3345" w:type="dxa"/>
            <w:vAlign w:val="center"/>
          </w:tcPr>
          <w:p w14:paraId="53C7EF8A" w14:textId="77777777" w:rsidR="0025342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83D53B4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3C100AD" w14:textId="77777777" w:rsidR="0025342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E43AFFC" w14:textId="77777777" w:rsidR="0025342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5C326CC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B42830" w14:textId="77777777" w:rsidR="0025342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C76AF9A" w14:textId="77777777" w:rsidR="0025342F" w:rsidRDefault="00000000">
            <w:r>
              <w:t>0.245</w:t>
            </w:r>
          </w:p>
        </w:tc>
      </w:tr>
      <w:tr w:rsidR="0025342F" w14:paraId="064F520E" w14:textId="77777777">
        <w:tc>
          <w:tcPr>
            <w:tcW w:w="3345" w:type="dxa"/>
            <w:vAlign w:val="center"/>
          </w:tcPr>
          <w:p w14:paraId="529AF54A" w14:textId="77777777" w:rsidR="0025342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DC100A3" w14:textId="77777777" w:rsidR="0025342F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10421E25" w14:textId="77777777" w:rsidR="0025342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38B3C5E" w14:textId="77777777" w:rsidR="0025342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F97D491" w14:textId="77777777" w:rsidR="0025342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EC2802A" w14:textId="77777777" w:rsidR="0025342F" w:rsidRDefault="00000000">
            <w:r>
              <w:t>2.778</w:t>
            </w:r>
          </w:p>
        </w:tc>
        <w:tc>
          <w:tcPr>
            <w:tcW w:w="1064" w:type="dxa"/>
            <w:vAlign w:val="center"/>
          </w:tcPr>
          <w:p w14:paraId="26BB9BA8" w14:textId="77777777" w:rsidR="0025342F" w:rsidRDefault="00000000">
            <w:r>
              <w:t>1.133</w:t>
            </w:r>
          </w:p>
        </w:tc>
      </w:tr>
      <w:tr w:rsidR="0025342F" w14:paraId="45AF8FDF" w14:textId="77777777">
        <w:tc>
          <w:tcPr>
            <w:tcW w:w="3345" w:type="dxa"/>
            <w:vAlign w:val="center"/>
          </w:tcPr>
          <w:p w14:paraId="2C0B8448" w14:textId="77777777" w:rsidR="0025342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0DE838A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369269E" w14:textId="77777777" w:rsidR="0025342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3FB3AEF" w14:textId="77777777" w:rsidR="0025342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810E43B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105339" w14:textId="77777777" w:rsidR="0025342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C55767F" w14:textId="77777777" w:rsidR="0025342F" w:rsidRDefault="00000000">
            <w:r>
              <w:t>0.245</w:t>
            </w:r>
          </w:p>
        </w:tc>
      </w:tr>
      <w:tr w:rsidR="0025342F" w14:paraId="3EE5695A" w14:textId="77777777">
        <w:tc>
          <w:tcPr>
            <w:tcW w:w="3345" w:type="dxa"/>
            <w:vAlign w:val="center"/>
          </w:tcPr>
          <w:p w14:paraId="7B2F3E84" w14:textId="77777777" w:rsidR="0025342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7E4C5B" w14:textId="77777777" w:rsidR="0025342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E442962" w14:textId="77777777" w:rsidR="0025342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7F464C7" w14:textId="77777777" w:rsidR="0025342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5CAE768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1C54B4" w14:textId="77777777" w:rsidR="0025342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DEA41A7" w14:textId="77777777" w:rsidR="0025342F" w:rsidRDefault="00000000">
            <w:r>
              <w:t>1.977</w:t>
            </w:r>
          </w:p>
        </w:tc>
      </w:tr>
      <w:tr w:rsidR="0025342F" w14:paraId="494DEBF1" w14:textId="77777777">
        <w:tc>
          <w:tcPr>
            <w:tcW w:w="3345" w:type="dxa"/>
            <w:vAlign w:val="center"/>
          </w:tcPr>
          <w:p w14:paraId="020778B1" w14:textId="77777777" w:rsidR="0025342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3ADCD5A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DABF898" w14:textId="77777777" w:rsidR="0025342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96CDC92" w14:textId="77777777" w:rsidR="0025342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056C8E5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C65DCC5" w14:textId="77777777" w:rsidR="0025342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AD35AC3" w14:textId="77777777" w:rsidR="0025342F" w:rsidRDefault="00000000">
            <w:r>
              <w:t>0.249</w:t>
            </w:r>
          </w:p>
        </w:tc>
      </w:tr>
      <w:tr w:rsidR="0025342F" w14:paraId="41A01095" w14:textId="77777777">
        <w:tc>
          <w:tcPr>
            <w:tcW w:w="3345" w:type="dxa"/>
            <w:vAlign w:val="center"/>
          </w:tcPr>
          <w:p w14:paraId="4D615531" w14:textId="77777777" w:rsidR="0025342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0E0E12" w14:textId="77777777" w:rsidR="0025342F" w:rsidRDefault="00000000">
            <w:r>
              <w:t>360</w:t>
            </w:r>
          </w:p>
        </w:tc>
        <w:tc>
          <w:tcPr>
            <w:tcW w:w="1075" w:type="dxa"/>
            <w:vAlign w:val="center"/>
          </w:tcPr>
          <w:p w14:paraId="783E9723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4390850" w14:textId="77777777" w:rsidR="0025342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B009C6F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17E3115" w14:textId="77777777" w:rsidR="0025342F" w:rsidRDefault="00000000">
            <w:r>
              <w:t>2.960</w:t>
            </w:r>
          </w:p>
        </w:tc>
        <w:tc>
          <w:tcPr>
            <w:tcW w:w="1064" w:type="dxa"/>
            <w:vAlign w:val="center"/>
          </w:tcPr>
          <w:p w14:paraId="312DB5B1" w14:textId="77777777" w:rsidR="0025342F" w:rsidRDefault="00000000">
            <w:r>
              <w:t>3.848</w:t>
            </w:r>
          </w:p>
        </w:tc>
      </w:tr>
      <w:tr w:rsidR="0025342F" w14:paraId="5FFCC47E" w14:textId="77777777">
        <w:tc>
          <w:tcPr>
            <w:tcW w:w="3345" w:type="dxa"/>
            <w:shd w:val="clear" w:color="auto" w:fill="E6E6E6"/>
            <w:vAlign w:val="center"/>
          </w:tcPr>
          <w:p w14:paraId="34A8F055" w14:textId="77777777" w:rsidR="0025342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018BC4D" w14:textId="77777777" w:rsidR="0025342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5342F" w14:paraId="562DA2B3" w14:textId="77777777">
        <w:tc>
          <w:tcPr>
            <w:tcW w:w="3345" w:type="dxa"/>
            <w:shd w:val="clear" w:color="auto" w:fill="E6E6E6"/>
            <w:vAlign w:val="center"/>
          </w:tcPr>
          <w:p w14:paraId="7F0AEC89" w14:textId="77777777" w:rsidR="0025342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1215102" w14:textId="77777777" w:rsidR="0025342F" w:rsidRDefault="00000000">
            <w:pPr>
              <w:jc w:val="center"/>
            </w:pPr>
            <w:r>
              <w:t>0.32</w:t>
            </w:r>
          </w:p>
        </w:tc>
      </w:tr>
    </w:tbl>
    <w:p w14:paraId="2FC7993A" w14:textId="77777777" w:rsidR="0025342F" w:rsidRDefault="00000000">
      <w:pPr>
        <w:pStyle w:val="4"/>
      </w:pPr>
      <w: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5342F" w14:paraId="6A6D924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74E04A3" w14:textId="77777777" w:rsidR="0025342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14AE65" w14:textId="77777777" w:rsidR="0025342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730F9D" w14:textId="77777777" w:rsidR="0025342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2AD958" w14:textId="77777777" w:rsidR="0025342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E0E09A" w14:textId="77777777" w:rsidR="0025342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1579C5" w14:textId="77777777" w:rsidR="0025342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ED3DEE" w14:textId="77777777" w:rsidR="0025342F" w:rsidRDefault="00000000">
            <w:pPr>
              <w:jc w:val="center"/>
            </w:pPr>
            <w:r>
              <w:t>热惰性指标</w:t>
            </w:r>
          </w:p>
        </w:tc>
      </w:tr>
      <w:tr w:rsidR="0025342F" w14:paraId="1F02ACD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8908356" w14:textId="77777777" w:rsidR="0025342F" w:rsidRDefault="002534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0B24CE" w14:textId="77777777" w:rsidR="0025342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8FACE7" w14:textId="77777777" w:rsidR="0025342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E9115A" w14:textId="77777777" w:rsidR="0025342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4B9811" w14:textId="77777777" w:rsidR="0025342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158D03" w14:textId="77777777" w:rsidR="0025342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CF4E7C" w14:textId="77777777" w:rsidR="0025342F" w:rsidRDefault="00000000">
            <w:pPr>
              <w:jc w:val="center"/>
            </w:pPr>
            <w:r>
              <w:t>D=R*S</w:t>
            </w:r>
          </w:p>
        </w:tc>
      </w:tr>
      <w:tr w:rsidR="0025342F" w14:paraId="2C23597A" w14:textId="77777777">
        <w:tc>
          <w:tcPr>
            <w:tcW w:w="3345" w:type="dxa"/>
            <w:vAlign w:val="center"/>
          </w:tcPr>
          <w:p w14:paraId="44AD6AA7" w14:textId="77777777" w:rsidR="0025342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BE16B7F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1E5D762" w14:textId="77777777" w:rsidR="0025342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98481D4" w14:textId="77777777" w:rsidR="0025342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B755079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E9CFD1D" w14:textId="77777777" w:rsidR="0025342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7A6FC22" w14:textId="77777777" w:rsidR="0025342F" w:rsidRDefault="00000000">
            <w:r>
              <w:t>0.245</w:t>
            </w:r>
          </w:p>
        </w:tc>
      </w:tr>
      <w:tr w:rsidR="0025342F" w14:paraId="525BF082" w14:textId="77777777">
        <w:tc>
          <w:tcPr>
            <w:tcW w:w="3345" w:type="dxa"/>
            <w:vAlign w:val="center"/>
          </w:tcPr>
          <w:p w14:paraId="632C6ED7" w14:textId="77777777" w:rsidR="0025342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AA51FEC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C67733" w14:textId="77777777" w:rsidR="0025342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7D7D0E5" w14:textId="77777777" w:rsidR="0025342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D75B449" w14:textId="77777777" w:rsidR="0025342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7923F37" w14:textId="77777777" w:rsidR="0025342F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209013FF" w14:textId="77777777" w:rsidR="0025342F" w:rsidRDefault="00000000">
            <w:r>
              <w:t>0.227</w:t>
            </w:r>
          </w:p>
        </w:tc>
      </w:tr>
      <w:tr w:rsidR="0025342F" w14:paraId="485ADCF4" w14:textId="77777777">
        <w:tc>
          <w:tcPr>
            <w:tcW w:w="3345" w:type="dxa"/>
            <w:vAlign w:val="center"/>
          </w:tcPr>
          <w:p w14:paraId="2C268105" w14:textId="77777777" w:rsidR="0025342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C3075D4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253E20" w14:textId="77777777" w:rsidR="0025342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1CD31FC" w14:textId="77777777" w:rsidR="0025342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8035AA8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B984CD" w14:textId="77777777" w:rsidR="0025342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F284E90" w14:textId="77777777" w:rsidR="0025342F" w:rsidRDefault="00000000">
            <w:r>
              <w:t>0.245</w:t>
            </w:r>
          </w:p>
        </w:tc>
      </w:tr>
      <w:tr w:rsidR="0025342F" w14:paraId="056C81E2" w14:textId="77777777">
        <w:tc>
          <w:tcPr>
            <w:tcW w:w="3345" w:type="dxa"/>
            <w:vAlign w:val="center"/>
          </w:tcPr>
          <w:p w14:paraId="60DB532E" w14:textId="77777777" w:rsidR="0025342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913040B" w14:textId="77777777" w:rsidR="0025342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98F0F42" w14:textId="77777777" w:rsidR="0025342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0493B16" w14:textId="77777777" w:rsidR="0025342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46C61E1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F3D8FE" w14:textId="77777777" w:rsidR="0025342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1D86377" w14:textId="77777777" w:rsidR="0025342F" w:rsidRDefault="00000000">
            <w:r>
              <w:t>1.977</w:t>
            </w:r>
          </w:p>
        </w:tc>
      </w:tr>
      <w:tr w:rsidR="0025342F" w14:paraId="6F16C46A" w14:textId="77777777">
        <w:tc>
          <w:tcPr>
            <w:tcW w:w="3345" w:type="dxa"/>
            <w:vAlign w:val="center"/>
          </w:tcPr>
          <w:p w14:paraId="2EBF70AD" w14:textId="77777777" w:rsidR="0025342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15271D2" w14:textId="77777777" w:rsidR="0025342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2E53804" w14:textId="77777777" w:rsidR="0025342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EA2CA2B" w14:textId="77777777" w:rsidR="0025342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632BB53" w14:textId="77777777" w:rsidR="0025342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49219D" w14:textId="77777777" w:rsidR="0025342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79B624C" w14:textId="77777777" w:rsidR="0025342F" w:rsidRDefault="00000000">
            <w:r>
              <w:t>0.249</w:t>
            </w:r>
          </w:p>
        </w:tc>
      </w:tr>
      <w:tr w:rsidR="0025342F" w14:paraId="4641F9D7" w14:textId="77777777">
        <w:tc>
          <w:tcPr>
            <w:tcW w:w="3345" w:type="dxa"/>
            <w:vAlign w:val="center"/>
          </w:tcPr>
          <w:p w14:paraId="577A094C" w14:textId="77777777" w:rsidR="0025342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C38CEF" w14:textId="77777777" w:rsidR="0025342F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0C02B559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EF3C902" w14:textId="77777777" w:rsidR="0025342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9733BFA" w14:textId="77777777" w:rsidR="0025342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D0AF06" w14:textId="77777777" w:rsidR="0025342F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34D764C7" w14:textId="77777777" w:rsidR="0025342F" w:rsidRDefault="00000000">
            <w:r>
              <w:t>2.941</w:t>
            </w:r>
          </w:p>
        </w:tc>
      </w:tr>
      <w:tr w:rsidR="0025342F" w14:paraId="648D7B4E" w14:textId="77777777">
        <w:tc>
          <w:tcPr>
            <w:tcW w:w="3345" w:type="dxa"/>
            <w:shd w:val="clear" w:color="auto" w:fill="E6E6E6"/>
            <w:vAlign w:val="center"/>
          </w:tcPr>
          <w:p w14:paraId="6C1A74E2" w14:textId="77777777" w:rsidR="0025342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E0302C1" w14:textId="77777777" w:rsidR="0025342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5342F" w14:paraId="7287EECB" w14:textId="77777777">
        <w:tc>
          <w:tcPr>
            <w:tcW w:w="3345" w:type="dxa"/>
            <w:shd w:val="clear" w:color="auto" w:fill="E6E6E6"/>
            <w:vAlign w:val="center"/>
          </w:tcPr>
          <w:p w14:paraId="22C04D55" w14:textId="77777777" w:rsidR="0025342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663823B" w14:textId="77777777" w:rsidR="0025342F" w:rsidRDefault="00000000">
            <w:pPr>
              <w:jc w:val="center"/>
            </w:pPr>
            <w:r>
              <w:t>1.13</w:t>
            </w:r>
          </w:p>
        </w:tc>
      </w:tr>
    </w:tbl>
    <w:p w14:paraId="63E0C805" w14:textId="77777777" w:rsidR="0025342F" w:rsidRDefault="00000000">
      <w:pPr>
        <w:pStyle w:val="3"/>
      </w:pPr>
      <w:bookmarkStart w:id="79" w:name="_Toc153198907"/>
      <w:r>
        <w:t>外墙主断面传热系数的修正系数ψ</w:t>
      </w:r>
      <w:bookmarkEnd w:id="79"/>
    </w:p>
    <w:p w14:paraId="416665C5" w14:textId="77777777" w:rsidR="00771535" w:rsidRDefault="00000000" w:rsidP="00043487">
      <w:pPr>
        <w:jc w:val="center"/>
        <w:rPr>
          <w:szCs w:val="21"/>
          <w:lang w:val="en-US"/>
        </w:rPr>
      </w:pPr>
      <w:bookmarkStart w:id="80" w:name="公建2015外墙K修正系数表"/>
      <w:r>
        <w:rPr>
          <w:noProof/>
          <w:szCs w:val="21"/>
          <w:lang w:val="en-US"/>
        </w:rPr>
        <w:drawing>
          <wp:inline distT="0" distB="0" distL="0" distR="0" wp14:anchorId="4E653922" wp14:editId="1C4DA4CC">
            <wp:extent cx="3898900" cy="1088823"/>
            <wp:effectExtent l="0" t="0" r="6350" b="0"/>
            <wp:docPr id="1522416685" name="图片 152241668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80"/>
    <w:p w14:paraId="105B1D5F" w14:textId="77777777" w:rsidR="0025342F" w:rsidRDefault="0025342F"/>
    <w:p w14:paraId="12828115" w14:textId="77777777" w:rsidR="0025342F" w:rsidRDefault="00000000">
      <w:pPr>
        <w:pStyle w:val="3"/>
      </w:pPr>
      <w:bookmarkStart w:id="81" w:name="_Toc153198908"/>
      <w:r>
        <w:t>外墙平均热工特性</w:t>
      </w:r>
      <w:bookmarkEnd w:id="81"/>
    </w:p>
    <w:p w14:paraId="339EC59E" w14:textId="77777777" w:rsidR="0025342F" w:rsidRDefault="00000000">
      <w:r>
        <w:t>1.</w:t>
      </w:r>
      <w: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5342F" w14:paraId="1602E38F" w14:textId="77777777">
        <w:tc>
          <w:tcPr>
            <w:tcW w:w="2948" w:type="dxa"/>
            <w:shd w:val="clear" w:color="auto" w:fill="E6E6E6"/>
            <w:vAlign w:val="center"/>
          </w:tcPr>
          <w:p w14:paraId="6D1000B5" w14:textId="77777777" w:rsidR="0025342F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F81671" w14:textId="77777777" w:rsidR="0025342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81BC19" w14:textId="77777777" w:rsidR="0025342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519FD1F" w14:textId="77777777" w:rsidR="0025342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11079A2" w14:textId="77777777" w:rsidR="0025342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1720DB" w14:textId="77777777" w:rsidR="0025342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5445B5" w14:textId="77777777" w:rsidR="0025342F" w:rsidRDefault="00000000">
            <w:pPr>
              <w:jc w:val="center"/>
            </w:pPr>
            <w:r>
              <w:t>太阳辐射吸收系数</w:t>
            </w:r>
          </w:p>
        </w:tc>
      </w:tr>
      <w:tr w:rsidR="0025342F" w14:paraId="58AD016C" w14:textId="77777777">
        <w:tc>
          <w:tcPr>
            <w:tcW w:w="2948" w:type="dxa"/>
            <w:vAlign w:val="center"/>
          </w:tcPr>
          <w:p w14:paraId="07E09E46" w14:textId="77777777" w:rsidR="0025342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F24952E" w14:textId="77777777" w:rsidR="0025342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97BF6ED" w14:textId="77777777" w:rsidR="0025342F" w:rsidRDefault="00000000">
            <w:r>
              <w:t>583.61</w:t>
            </w:r>
          </w:p>
        </w:tc>
        <w:tc>
          <w:tcPr>
            <w:tcW w:w="922" w:type="dxa"/>
            <w:vAlign w:val="center"/>
          </w:tcPr>
          <w:p w14:paraId="33BCCD8C" w14:textId="77777777" w:rsidR="0025342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D263977" w14:textId="77777777" w:rsidR="0025342F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14:paraId="6E77809D" w14:textId="77777777" w:rsidR="0025342F" w:rsidRDefault="00000000">
            <w:r>
              <w:t>3.85</w:t>
            </w:r>
          </w:p>
        </w:tc>
        <w:tc>
          <w:tcPr>
            <w:tcW w:w="1107" w:type="dxa"/>
            <w:vAlign w:val="center"/>
          </w:tcPr>
          <w:p w14:paraId="798E06EF" w14:textId="77777777" w:rsidR="0025342F" w:rsidRDefault="00000000">
            <w:r>
              <w:t>0.75</w:t>
            </w:r>
          </w:p>
        </w:tc>
      </w:tr>
      <w:tr w:rsidR="0025342F" w14:paraId="17611F1F" w14:textId="77777777">
        <w:tc>
          <w:tcPr>
            <w:tcW w:w="2948" w:type="dxa"/>
            <w:shd w:val="clear" w:color="auto" w:fill="E6E6E6"/>
            <w:vAlign w:val="center"/>
          </w:tcPr>
          <w:p w14:paraId="001C7D28" w14:textId="77777777" w:rsidR="0025342F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FFA10BD" w14:textId="77777777" w:rsidR="0025342F" w:rsidRDefault="00000000">
            <w:pPr>
              <w:jc w:val="center"/>
            </w:pPr>
            <w:r>
              <w:t>0%</w:t>
            </w:r>
          </w:p>
        </w:tc>
      </w:tr>
      <w:tr w:rsidR="0025342F" w14:paraId="565E52C9" w14:textId="77777777">
        <w:tc>
          <w:tcPr>
            <w:tcW w:w="2948" w:type="dxa"/>
            <w:shd w:val="clear" w:color="auto" w:fill="E6E6E6"/>
            <w:vAlign w:val="center"/>
          </w:tcPr>
          <w:p w14:paraId="03F39ED0" w14:textId="77777777" w:rsidR="0025342F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4204E08" w14:textId="77777777" w:rsidR="0025342F" w:rsidRDefault="00000000">
            <w:pPr>
              <w:jc w:val="center"/>
            </w:pPr>
            <w:r>
              <w:t>0.32 × 1.20 = 0.38</w:t>
            </w:r>
          </w:p>
        </w:tc>
      </w:tr>
    </w:tbl>
    <w:p w14:paraId="7B9AC69A" w14:textId="77777777" w:rsidR="0025342F" w:rsidRDefault="00000000">
      <w:r>
        <w:t>2.</w:t>
      </w:r>
      <w: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5342F" w14:paraId="2F428DE1" w14:textId="77777777">
        <w:tc>
          <w:tcPr>
            <w:tcW w:w="2948" w:type="dxa"/>
            <w:shd w:val="clear" w:color="auto" w:fill="E6E6E6"/>
            <w:vAlign w:val="center"/>
          </w:tcPr>
          <w:p w14:paraId="7BC1FD20" w14:textId="77777777" w:rsidR="0025342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C18A624" w14:textId="77777777" w:rsidR="0025342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AA941C" w14:textId="77777777" w:rsidR="0025342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300D8A2" w14:textId="77777777" w:rsidR="0025342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28365E3" w14:textId="77777777" w:rsidR="0025342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E8A7A9" w14:textId="77777777" w:rsidR="0025342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74C1FC" w14:textId="77777777" w:rsidR="0025342F" w:rsidRDefault="00000000">
            <w:pPr>
              <w:jc w:val="center"/>
            </w:pPr>
            <w:r>
              <w:t>太阳辐射吸收系数</w:t>
            </w:r>
          </w:p>
        </w:tc>
      </w:tr>
      <w:tr w:rsidR="0025342F" w14:paraId="0C81E3D0" w14:textId="77777777">
        <w:tc>
          <w:tcPr>
            <w:tcW w:w="2948" w:type="dxa"/>
            <w:vAlign w:val="center"/>
          </w:tcPr>
          <w:p w14:paraId="2749C675" w14:textId="77777777" w:rsidR="0025342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44F488D" w14:textId="77777777" w:rsidR="0025342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09F1F18" w14:textId="77777777" w:rsidR="0025342F" w:rsidRDefault="00000000">
            <w:r>
              <w:t>645.58</w:t>
            </w:r>
          </w:p>
        </w:tc>
        <w:tc>
          <w:tcPr>
            <w:tcW w:w="922" w:type="dxa"/>
            <w:vAlign w:val="center"/>
          </w:tcPr>
          <w:p w14:paraId="73789556" w14:textId="77777777" w:rsidR="0025342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405F83B" w14:textId="77777777" w:rsidR="0025342F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14:paraId="2410DBB5" w14:textId="77777777" w:rsidR="0025342F" w:rsidRDefault="00000000">
            <w:r>
              <w:t>3.85</w:t>
            </w:r>
          </w:p>
        </w:tc>
        <w:tc>
          <w:tcPr>
            <w:tcW w:w="1107" w:type="dxa"/>
            <w:vAlign w:val="center"/>
          </w:tcPr>
          <w:p w14:paraId="35C9745D" w14:textId="77777777" w:rsidR="0025342F" w:rsidRDefault="00000000">
            <w:r>
              <w:t>0.75</w:t>
            </w:r>
          </w:p>
        </w:tc>
      </w:tr>
      <w:tr w:rsidR="0025342F" w14:paraId="412ED550" w14:textId="77777777">
        <w:tc>
          <w:tcPr>
            <w:tcW w:w="2948" w:type="dxa"/>
            <w:shd w:val="clear" w:color="auto" w:fill="E6E6E6"/>
            <w:vAlign w:val="center"/>
          </w:tcPr>
          <w:p w14:paraId="6E0D55BC" w14:textId="77777777" w:rsidR="0025342F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09F0FD3" w14:textId="77777777" w:rsidR="0025342F" w:rsidRDefault="00000000">
            <w:pPr>
              <w:jc w:val="center"/>
            </w:pPr>
            <w:r>
              <w:t>0%</w:t>
            </w:r>
          </w:p>
        </w:tc>
      </w:tr>
      <w:tr w:rsidR="0025342F" w14:paraId="74AF890A" w14:textId="77777777">
        <w:tc>
          <w:tcPr>
            <w:tcW w:w="2948" w:type="dxa"/>
            <w:shd w:val="clear" w:color="auto" w:fill="E6E6E6"/>
            <w:vAlign w:val="center"/>
          </w:tcPr>
          <w:p w14:paraId="3CBA38BA" w14:textId="77777777" w:rsidR="0025342F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F1F092B" w14:textId="77777777" w:rsidR="0025342F" w:rsidRDefault="00000000">
            <w:pPr>
              <w:jc w:val="center"/>
            </w:pPr>
            <w:r>
              <w:t>0.32 × 1.20 = 0.38</w:t>
            </w:r>
          </w:p>
        </w:tc>
      </w:tr>
    </w:tbl>
    <w:p w14:paraId="0D293D59" w14:textId="77777777" w:rsidR="0025342F" w:rsidRDefault="00000000">
      <w:r>
        <w:t>3.</w:t>
      </w:r>
      <w: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5342F" w14:paraId="75AEA236" w14:textId="77777777">
        <w:tc>
          <w:tcPr>
            <w:tcW w:w="2948" w:type="dxa"/>
            <w:shd w:val="clear" w:color="auto" w:fill="E6E6E6"/>
            <w:vAlign w:val="center"/>
          </w:tcPr>
          <w:p w14:paraId="0223246D" w14:textId="77777777" w:rsidR="0025342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3919B4" w14:textId="77777777" w:rsidR="0025342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9BD966" w14:textId="77777777" w:rsidR="0025342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BEFE1B6" w14:textId="77777777" w:rsidR="0025342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CB30425" w14:textId="77777777" w:rsidR="0025342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B2D130" w14:textId="77777777" w:rsidR="0025342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0FFECB" w14:textId="77777777" w:rsidR="0025342F" w:rsidRDefault="00000000">
            <w:pPr>
              <w:jc w:val="center"/>
            </w:pPr>
            <w:r>
              <w:t>太阳辐射吸收系数</w:t>
            </w:r>
          </w:p>
        </w:tc>
      </w:tr>
      <w:tr w:rsidR="0025342F" w14:paraId="48057590" w14:textId="77777777">
        <w:tc>
          <w:tcPr>
            <w:tcW w:w="2948" w:type="dxa"/>
            <w:vAlign w:val="center"/>
          </w:tcPr>
          <w:p w14:paraId="4791E42F" w14:textId="77777777" w:rsidR="0025342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2EBAE93" w14:textId="77777777" w:rsidR="0025342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6950C86" w14:textId="77777777" w:rsidR="0025342F" w:rsidRDefault="00000000">
            <w:r>
              <w:t>587.44</w:t>
            </w:r>
          </w:p>
        </w:tc>
        <w:tc>
          <w:tcPr>
            <w:tcW w:w="922" w:type="dxa"/>
            <w:vAlign w:val="center"/>
          </w:tcPr>
          <w:p w14:paraId="7F0E69AF" w14:textId="77777777" w:rsidR="0025342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6F96C30" w14:textId="77777777" w:rsidR="0025342F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14:paraId="09B852F8" w14:textId="77777777" w:rsidR="0025342F" w:rsidRDefault="00000000">
            <w:r>
              <w:t>3.85</w:t>
            </w:r>
          </w:p>
        </w:tc>
        <w:tc>
          <w:tcPr>
            <w:tcW w:w="1107" w:type="dxa"/>
            <w:vAlign w:val="center"/>
          </w:tcPr>
          <w:p w14:paraId="7F53AC49" w14:textId="77777777" w:rsidR="0025342F" w:rsidRDefault="00000000">
            <w:r>
              <w:t>0.75</w:t>
            </w:r>
          </w:p>
        </w:tc>
      </w:tr>
      <w:tr w:rsidR="0025342F" w14:paraId="37274508" w14:textId="77777777">
        <w:tc>
          <w:tcPr>
            <w:tcW w:w="2948" w:type="dxa"/>
            <w:shd w:val="clear" w:color="auto" w:fill="E6E6E6"/>
            <w:vAlign w:val="center"/>
          </w:tcPr>
          <w:p w14:paraId="147BF7B2" w14:textId="77777777" w:rsidR="0025342F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2DA2E18" w14:textId="77777777" w:rsidR="0025342F" w:rsidRDefault="00000000">
            <w:pPr>
              <w:jc w:val="center"/>
            </w:pPr>
            <w:r>
              <w:t>0%</w:t>
            </w:r>
          </w:p>
        </w:tc>
      </w:tr>
      <w:tr w:rsidR="0025342F" w14:paraId="770B357B" w14:textId="77777777">
        <w:tc>
          <w:tcPr>
            <w:tcW w:w="2948" w:type="dxa"/>
            <w:shd w:val="clear" w:color="auto" w:fill="E6E6E6"/>
            <w:vAlign w:val="center"/>
          </w:tcPr>
          <w:p w14:paraId="7890168D" w14:textId="77777777" w:rsidR="0025342F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ABE0679" w14:textId="77777777" w:rsidR="0025342F" w:rsidRDefault="00000000">
            <w:pPr>
              <w:jc w:val="center"/>
            </w:pPr>
            <w:r>
              <w:t>0.32 × 1.20 = 0.38</w:t>
            </w:r>
          </w:p>
        </w:tc>
      </w:tr>
    </w:tbl>
    <w:p w14:paraId="040FB49C" w14:textId="77777777" w:rsidR="0025342F" w:rsidRDefault="00000000">
      <w:r>
        <w:t>4.</w:t>
      </w:r>
      <w: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5342F" w14:paraId="7036D15E" w14:textId="77777777">
        <w:tc>
          <w:tcPr>
            <w:tcW w:w="2948" w:type="dxa"/>
            <w:shd w:val="clear" w:color="auto" w:fill="E6E6E6"/>
            <w:vAlign w:val="center"/>
          </w:tcPr>
          <w:p w14:paraId="69908123" w14:textId="77777777" w:rsidR="0025342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7B70BF5" w14:textId="77777777" w:rsidR="0025342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529396" w14:textId="77777777" w:rsidR="0025342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EF4DCAD" w14:textId="77777777" w:rsidR="0025342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2C2A400" w14:textId="77777777" w:rsidR="0025342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1A74F4" w14:textId="77777777" w:rsidR="0025342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205B67E" w14:textId="77777777" w:rsidR="0025342F" w:rsidRDefault="00000000">
            <w:pPr>
              <w:jc w:val="center"/>
            </w:pPr>
            <w:r>
              <w:t>太阳辐射吸收系数</w:t>
            </w:r>
          </w:p>
        </w:tc>
      </w:tr>
      <w:tr w:rsidR="0025342F" w14:paraId="7453780D" w14:textId="77777777">
        <w:tc>
          <w:tcPr>
            <w:tcW w:w="2948" w:type="dxa"/>
            <w:vAlign w:val="center"/>
          </w:tcPr>
          <w:p w14:paraId="020AFBF0" w14:textId="77777777" w:rsidR="0025342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A6FD22B" w14:textId="77777777" w:rsidR="0025342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EDEAD5E" w14:textId="77777777" w:rsidR="0025342F" w:rsidRDefault="00000000">
            <w:r>
              <w:t>458.68</w:t>
            </w:r>
          </w:p>
        </w:tc>
        <w:tc>
          <w:tcPr>
            <w:tcW w:w="922" w:type="dxa"/>
            <w:vAlign w:val="center"/>
          </w:tcPr>
          <w:p w14:paraId="2FADAF5D" w14:textId="77777777" w:rsidR="0025342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52D4FD0" w14:textId="77777777" w:rsidR="0025342F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14:paraId="265BADEA" w14:textId="77777777" w:rsidR="0025342F" w:rsidRDefault="00000000">
            <w:r>
              <w:t>3.85</w:t>
            </w:r>
          </w:p>
        </w:tc>
        <w:tc>
          <w:tcPr>
            <w:tcW w:w="1107" w:type="dxa"/>
            <w:vAlign w:val="center"/>
          </w:tcPr>
          <w:p w14:paraId="262BAB33" w14:textId="77777777" w:rsidR="0025342F" w:rsidRDefault="00000000">
            <w:r>
              <w:t>0.75</w:t>
            </w:r>
          </w:p>
        </w:tc>
      </w:tr>
      <w:tr w:rsidR="0025342F" w14:paraId="20C6B976" w14:textId="77777777">
        <w:tc>
          <w:tcPr>
            <w:tcW w:w="2948" w:type="dxa"/>
            <w:shd w:val="clear" w:color="auto" w:fill="E6E6E6"/>
            <w:vAlign w:val="center"/>
          </w:tcPr>
          <w:p w14:paraId="4131713A" w14:textId="77777777" w:rsidR="0025342F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0D18421" w14:textId="77777777" w:rsidR="0025342F" w:rsidRDefault="00000000">
            <w:pPr>
              <w:jc w:val="center"/>
            </w:pPr>
            <w:r>
              <w:t>0%</w:t>
            </w:r>
          </w:p>
        </w:tc>
      </w:tr>
      <w:tr w:rsidR="0025342F" w14:paraId="3351F982" w14:textId="77777777">
        <w:tc>
          <w:tcPr>
            <w:tcW w:w="2948" w:type="dxa"/>
            <w:shd w:val="clear" w:color="auto" w:fill="E6E6E6"/>
            <w:vAlign w:val="center"/>
          </w:tcPr>
          <w:p w14:paraId="02C5A4AF" w14:textId="77777777" w:rsidR="0025342F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34B859E" w14:textId="77777777" w:rsidR="0025342F" w:rsidRDefault="00000000">
            <w:pPr>
              <w:jc w:val="center"/>
            </w:pPr>
            <w:r>
              <w:t>0.32 × 1.20 = 0.38</w:t>
            </w:r>
          </w:p>
        </w:tc>
      </w:tr>
    </w:tbl>
    <w:p w14:paraId="6ADDCB69" w14:textId="77777777" w:rsidR="0025342F" w:rsidRDefault="00000000">
      <w:r>
        <w:t>5.</w:t>
      </w:r>
      <w: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5342F" w14:paraId="4B79396C" w14:textId="77777777">
        <w:tc>
          <w:tcPr>
            <w:tcW w:w="2948" w:type="dxa"/>
            <w:shd w:val="clear" w:color="auto" w:fill="E6E6E6"/>
            <w:vAlign w:val="center"/>
          </w:tcPr>
          <w:p w14:paraId="59D17D85" w14:textId="77777777" w:rsidR="0025342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4C93341" w14:textId="77777777" w:rsidR="0025342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C01995" w14:textId="77777777" w:rsidR="0025342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5A24237" w14:textId="77777777" w:rsidR="0025342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CD3370E" w14:textId="77777777" w:rsidR="0025342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F416AF" w14:textId="77777777" w:rsidR="0025342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17287E" w14:textId="77777777" w:rsidR="0025342F" w:rsidRDefault="00000000">
            <w:pPr>
              <w:jc w:val="center"/>
            </w:pPr>
            <w:r>
              <w:t>太阳辐射吸收系数</w:t>
            </w:r>
          </w:p>
        </w:tc>
      </w:tr>
      <w:tr w:rsidR="0025342F" w14:paraId="26228197" w14:textId="77777777">
        <w:tc>
          <w:tcPr>
            <w:tcW w:w="2948" w:type="dxa"/>
            <w:vAlign w:val="center"/>
          </w:tcPr>
          <w:p w14:paraId="049CC14D" w14:textId="77777777" w:rsidR="0025342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CB04B04" w14:textId="77777777" w:rsidR="0025342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23A9A17" w14:textId="77777777" w:rsidR="0025342F" w:rsidRDefault="00000000">
            <w:r>
              <w:t>2275.31</w:t>
            </w:r>
          </w:p>
        </w:tc>
        <w:tc>
          <w:tcPr>
            <w:tcW w:w="922" w:type="dxa"/>
            <w:vAlign w:val="center"/>
          </w:tcPr>
          <w:p w14:paraId="7D3642B0" w14:textId="77777777" w:rsidR="0025342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5A94E14" w14:textId="77777777" w:rsidR="0025342F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14:paraId="6B251DB8" w14:textId="77777777" w:rsidR="0025342F" w:rsidRDefault="00000000">
            <w:r>
              <w:t>3.85</w:t>
            </w:r>
          </w:p>
        </w:tc>
        <w:tc>
          <w:tcPr>
            <w:tcW w:w="1107" w:type="dxa"/>
            <w:vAlign w:val="center"/>
          </w:tcPr>
          <w:p w14:paraId="09F20E7D" w14:textId="77777777" w:rsidR="0025342F" w:rsidRDefault="00000000">
            <w:r>
              <w:t>0.75</w:t>
            </w:r>
          </w:p>
        </w:tc>
      </w:tr>
      <w:tr w:rsidR="0025342F" w14:paraId="26A6631D" w14:textId="77777777">
        <w:tc>
          <w:tcPr>
            <w:tcW w:w="2948" w:type="dxa"/>
            <w:shd w:val="clear" w:color="auto" w:fill="E6E6E6"/>
            <w:vAlign w:val="center"/>
          </w:tcPr>
          <w:p w14:paraId="14D24FD4" w14:textId="77777777" w:rsidR="0025342F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34D46EA" w14:textId="77777777" w:rsidR="0025342F" w:rsidRDefault="00000000">
            <w:pPr>
              <w:jc w:val="center"/>
            </w:pPr>
            <w:r>
              <w:t>0%</w:t>
            </w:r>
          </w:p>
        </w:tc>
      </w:tr>
      <w:tr w:rsidR="0025342F" w14:paraId="37886B9E" w14:textId="77777777">
        <w:tc>
          <w:tcPr>
            <w:tcW w:w="2948" w:type="dxa"/>
            <w:shd w:val="clear" w:color="auto" w:fill="E6E6E6"/>
            <w:vAlign w:val="center"/>
          </w:tcPr>
          <w:p w14:paraId="58351CC9" w14:textId="77777777" w:rsidR="0025342F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89E2F47" w14:textId="77777777" w:rsidR="0025342F" w:rsidRDefault="00000000">
            <w:pPr>
              <w:jc w:val="center"/>
            </w:pPr>
            <w:r>
              <w:t>0.32 × 1.20 = 0.38</w:t>
            </w:r>
          </w:p>
        </w:tc>
      </w:tr>
      <w:tr w:rsidR="0025342F" w14:paraId="0D19DA9A" w14:textId="77777777">
        <w:tc>
          <w:tcPr>
            <w:tcW w:w="2948" w:type="dxa"/>
            <w:shd w:val="clear" w:color="auto" w:fill="E6E6E6"/>
            <w:vAlign w:val="center"/>
          </w:tcPr>
          <w:p w14:paraId="0795686A" w14:textId="77777777" w:rsidR="0025342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09D36016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25342F" w14:paraId="47CBFBC4" w14:textId="77777777">
        <w:tc>
          <w:tcPr>
            <w:tcW w:w="2948" w:type="dxa"/>
            <w:shd w:val="clear" w:color="auto" w:fill="E6E6E6"/>
            <w:vAlign w:val="center"/>
          </w:tcPr>
          <w:p w14:paraId="33E3F8AC" w14:textId="77777777" w:rsidR="0025342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4BC7B733" w14:textId="77777777" w:rsidR="0025342F" w:rsidRDefault="00000000">
            <w:r>
              <w:t>K≤0.60</w:t>
            </w:r>
          </w:p>
        </w:tc>
      </w:tr>
      <w:tr w:rsidR="0025342F" w14:paraId="71FE90FF" w14:textId="77777777">
        <w:tc>
          <w:tcPr>
            <w:tcW w:w="2948" w:type="dxa"/>
            <w:shd w:val="clear" w:color="auto" w:fill="E6E6E6"/>
            <w:vAlign w:val="center"/>
          </w:tcPr>
          <w:p w14:paraId="778658AE" w14:textId="77777777" w:rsidR="0025342F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7804FA2D" w14:textId="77777777" w:rsidR="0025342F" w:rsidRDefault="00000000">
            <w:r>
              <w:t>满足</w:t>
            </w:r>
          </w:p>
        </w:tc>
      </w:tr>
    </w:tbl>
    <w:p w14:paraId="4E0D8231" w14:textId="77777777" w:rsidR="0025342F" w:rsidRDefault="0025342F"/>
    <w:p w14:paraId="77487FDE" w14:textId="77777777" w:rsidR="0025342F" w:rsidRDefault="00000000">
      <w:pPr>
        <w:pStyle w:val="2"/>
      </w:pPr>
      <w:bookmarkStart w:id="82" w:name="_Toc153198909"/>
      <w:r>
        <w:t>外窗热工</w:t>
      </w:r>
      <w:bookmarkEnd w:id="82"/>
    </w:p>
    <w:p w14:paraId="335E6155" w14:textId="77777777" w:rsidR="0025342F" w:rsidRDefault="00000000">
      <w:pPr>
        <w:pStyle w:val="3"/>
      </w:pPr>
      <w:bookmarkStart w:id="83" w:name="_Toc153198910"/>
      <w:r>
        <w:t>外窗构造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5342F" w14:paraId="1D41EC1E" w14:textId="77777777">
        <w:tc>
          <w:tcPr>
            <w:tcW w:w="905" w:type="dxa"/>
            <w:shd w:val="clear" w:color="auto" w:fill="E6E6E6"/>
            <w:vAlign w:val="center"/>
          </w:tcPr>
          <w:p w14:paraId="46C8D31E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1580C8D" w14:textId="77777777" w:rsidR="0025342F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9E65138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3C69C93" w14:textId="77777777" w:rsidR="0025342F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57174F8" w14:textId="77777777" w:rsidR="0025342F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CA0FF19" w14:textId="77777777" w:rsidR="0025342F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76733FC" w14:textId="77777777" w:rsidR="0025342F" w:rsidRDefault="00000000">
            <w:pPr>
              <w:jc w:val="center"/>
            </w:pPr>
            <w:r>
              <w:t>备注</w:t>
            </w:r>
          </w:p>
        </w:tc>
      </w:tr>
      <w:tr w:rsidR="0025342F" w14:paraId="4E3C1821" w14:textId="77777777">
        <w:tc>
          <w:tcPr>
            <w:tcW w:w="905" w:type="dxa"/>
            <w:vAlign w:val="center"/>
          </w:tcPr>
          <w:p w14:paraId="050BFCC4" w14:textId="77777777" w:rsidR="0025342F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37EC91B8" w14:textId="77777777" w:rsidR="0025342F" w:rsidRDefault="00000000">
            <w:r>
              <w:t>木、塑料</w:t>
            </w:r>
            <w:r>
              <w:t>—</w:t>
            </w:r>
            <w:r>
              <w:t>双层窗（双玻间距</w:t>
            </w:r>
            <w:r>
              <w:t>100</w:t>
            </w:r>
            <w:r>
              <w:t>～</w:t>
            </w:r>
            <w:r>
              <w:t>140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099F0143" w14:textId="77777777" w:rsidR="0025342F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34000A68" w14:textId="77777777" w:rsidR="0025342F" w:rsidRDefault="00000000">
            <w:r>
              <w:t>2.50</w:t>
            </w:r>
          </w:p>
        </w:tc>
        <w:tc>
          <w:tcPr>
            <w:tcW w:w="956" w:type="dxa"/>
            <w:vAlign w:val="center"/>
          </w:tcPr>
          <w:p w14:paraId="009C11ED" w14:textId="77777777" w:rsidR="0025342F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7E6851EA" w14:textId="77777777" w:rsidR="0025342F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031B6D48" w14:textId="77777777" w:rsidR="0025342F" w:rsidRDefault="00000000">
            <w:r>
              <w:t>辽宁居住规范</w:t>
            </w:r>
            <w:r>
              <w:t>47</w:t>
            </w:r>
            <w:r>
              <w:t>页</w:t>
            </w:r>
          </w:p>
        </w:tc>
      </w:tr>
      <w:tr w:rsidR="0025342F" w14:paraId="526413AE" w14:textId="77777777">
        <w:tc>
          <w:tcPr>
            <w:tcW w:w="905" w:type="dxa"/>
            <w:vAlign w:val="center"/>
          </w:tcPr>
          <w:p w14:paraId="727693F0" w14:textId="77777777" w:rsidR="0025342F" w:rsidRDefault="00000000">
            <w:r>
              <w:lastRenderedPageBreak/>
              <w:t>2</w:t>
            </w:r>
          </w:p>
        </w:tc>
        <w:tc>
          <w:tcPr>
            <w:tcW w:w="1867" w:type="dxa"/>
            <w:vAlign w:val="center"/>
          </w:tcPr>
          <w:p w14:paraId="4A1648E3" w14:textId="77777777" w:rsidR="0025342F" w:rsidRDefault="00000000">
            <w:r>
              <w:t>木、塑料</w:t>
            </w:r>
            <w:r>
              <w:t>—</w:t>
            </w:r>
            <w:r>
              <w:t>双层窗（双玻间距</w:t>
            </w:r>
            <w:r>
              <w:t>100</w:t>
            </w:r>
            <w:r>
              <w:t>～</w:t>
            </w:r>
            <w:r>
              <w:t>140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53F6F91E" w14:textId="77777777" w:rsidR="0025342F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44BFC6C5" w14:textId="77777777" w:rsidR="0025342F" w:rsidRDefault="00000000">
            <w:r>
              <w:t>2.50</w:t>
            </w:r>
          </w:p>
        </w:tc>
        <w:tc>
          <w:tcPr>
            <w:tcW w:w="956" w:type="dxa"/>
            <w:vAlign w:val="center"/>
          </w:tcPr>
          <w:p w14:paraId="0C39495D" w14:textId="77777777" w:rsidR="0025342F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0CC02771" w14:textId="77777777" w:rsidR="0025342F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42B5C56F" w14:textId="77777777" w:rsidR="0025342F" w:rsidRDefault="00000000">
            <w:r>
              <w:t>辽宁居住规范</w:t>
            </w:r>
            <w:r>
              <w:t>47</w:t>
            </w:r>
            <w:r>
              <w:t>页</w:t>
            </w:r>
          </w:p>
        </w:tc>
      </w:tr>
    </w:tbl>
    <w:p w14:paraId="6453EAAD" w14:textId="77777777" w:rsidR="0025342F" w:rsidRDefault="00000000">
      <w:pPr>
        <w:pStyle w:val="3"/>
      </w:pPr>
      <w:bookmarkStart w:id="84" w:name="_Toc153198911"/>
      <w:r>
        <w:t>外遮阳类型</w:t>
      </w:r>
      <w:bookmarkEnd w:id="84"/>
    </w:p>
    <w:p w14:paraId="025EE158" w14:textId="77777777" w:rsidR="0025342F" w:rsidRDefault="00000000">
      <w:pPr>
        <w:pStyle w:val="4"/>
      </w:pPr>
      <w:r>
        <w:t>百叶遮阳</w:t>
      </w:r>
    </w:p>
    <w:p w14:paraId="0CF78F11" w14:textId="77777777" w:rsidR="0025342F" w:rsidRDefault="00000000">
      <w:r>
        <w:rPr>
          <w:noProof/>
        </w:rPr>
        <w:drawing>
          <wp:inline distT="0" distB="0" distL="0" distR="0" wp14:anchorId="69B7D89C" wp14:editId="4CFDC2D8">
            <wp:extent cx="4048550" cy="246723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25342F" w14:paraId="761EB00F" w14:textId="77777777">
        <w:tc>
          <w:tcPr>
            <w:tcW w:w="1143" w:type="dxa"/>
            <w:shd w:val="clear" w:color="auto" w:fill="E6E6E6"/>
            <w:vAlign w:val="center"/>
          </w:tcPr>
          <w:p w14:paraId="10382518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54F3D0BE" w14:textId="77777777" w:rsidR="0025342F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89BDB1C" w14:textId="77777777" w:rsidR="0025342F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E31874D" w14:textId="77777777" w:rsidR="0025342F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D2095C6" w14:textId="77777777" w:rsidR="0025342F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25342F" w14:paraId="67F9235F" w14:textId="77777777">
        <w:tc>
          <w:tcPr>
            <w:tcW w:w="1143" w:type="dxa"/>
            <w:vAlign w:val="center"/>
          </w:tcPr>
          <w:p w14:paraId="12551534" w14:textId="77777777" w:rsidR="0025342F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651B3924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606BFE55" w14:textId="77777777" w:rsidR="0025342F" w:rsidRDefault="00000000">
            <w:r>
              <w:t>0.200</w:t>
            </w:r>
          </w:p>
        </w:tc>
        <w:tc>
          <w:tcPr>
            <w:tcW w:w="1409" w:type="dxa"/>
            <w:vAlign w:val="center"/>
          </w:tcPr>
          <w:p w14:paraId="2A08DE11" w14:textId="77777777" w:rsidR="0025342F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313C0E30" w14:textId="77777777" w:rsidR="0025342F" w:rsidRDefault="00000000">
            <w:r>
              <w:t>0.200</w:t>
            </w:r>
          </w:p>
        </w:tc>
      </w:tr>
    </w:tbl>
    <w:p w14:paraId="5BCEEED8" w14:textId="77777777" w:rsidR="0025342F" w:rsidRDefault="00000000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25342F" w14:paraId="37319033" w14:textId="77777777">
        <w:tc>
          <w:tcPr>
            <w:tcW w:w="1018" w:type="dxa"/>
            <w:shd w:val="clear" w:color="auto" w:fill="E6E6E6"/>
            <w:vAlign w:val="center"/>
          </w:tcPr>
          <w:p w14:paraId="2CADAD8F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E81FAB" w14:textId="77777777" w:rsidR="0025342F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1398FE" w14:textId="77777777" w:rsidR="0025342F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1391E" w14:textId="77777777" w:rsidR="0025342F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58FCA8" w14:textId="77777777" w:rsidR="0025342F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7AE17AD1" w14:textId="77777777" w:rsidR="0025342F" w:rsidRDefault="00000000">
            <w:pPr>
              <w:jc w:val="center"/>
            </w:pPr>
            <w:r>
              <w:t>备注</w:t>
            </w:r>
          </w:p>
        </w:tc>
      </w:tr>
      <w:tr w:rsidR="0025342F" w14:paraId="08F6C599" w14:textId="77777777">
        <w:tc>
          <w:tcPr>
            <w:tcW w:w="1018" w:type="dxa"/>
            <w:vAlign w:val="center"/>
          </w:tcPr>
          <w:p w14:paraId="0375BA24" w14:textId="77777777" w:rsidR="0025342F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5672A0BD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068D4C34" w14:textId="77777777" w:rsidR="0025342F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75B11CB0" w14:textId="77777777" w:rsidR="0025342F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26A675D0" w14:textId="77777777" w:rsidR="0025342F" w:rsidRDefault="00000000">
            <w:r>
              <w:t>1.000</w:t>
            </w:r>
          </w:p>
        </w:tc>
        <w:tc>
          <w:tcPr>
            <w:tcW w:w="3390" w:type="dxa"/>
            <w:vAlign w:val="center"/>
          </w:tcPr>
          <w:p w14:paraId="5B02795D" w14:textId="77777777" w:rsidR="0025342F" w:rsidRDefault="0025342F"/>
        </w:tc>
      </w:tr>
    </w:tbl>
    <w:p w14:paraId="7E0725C4" w14:textId="77777777" w:rsidR="0025342F" w:rsidRDefault="00000000">
      <w:pPr>
        <w:pStyle w:val="3"/>
      </w:pPr>
      <w:bookmarkStart w:id="85" w:name="_Toc153198912"/>
      <w:r>
        <w:t>平均传热系数</w:t>
      </w:r>
      <w:bookmarkEnd w:id="85"/>
    </w:p>
    <w:p w14:paraId="7340D054" w14:textId="77777777" w:rsidR="0025342F" w:rsidRDefault="00000000">
      <w:r>
        <w:t xml:space="preserve">1. </w:t>
      </w:r>
      <w:r>
        <w:t>南向：</w:t>
      </w:r>
    </w:p>
    <w:p w14:paraId="188517BC" w14:textId="77777777" w:rsidR="0025342F" w:rsidRDefault="00000000">
      <w:r>
        <w:t>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342F" w14:paraId="2B7C0E3F" w14:textId="77777777">
        <w:tc>
          <w:tcPr>
            <w:tcW w:w="1013" w:type="dxa"/>
            <w:shd w:val="clear" w:color="auto" w:fill="E6E6E6"/>
            <w:vAlign w:val="center"/>
          </w:tcPr>
          <w:p w14:paraId="44EC4C75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3DF115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567E88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410153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DC7F6E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11743C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A4D86C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0F6AAC" w14:textId="77777777" w:rsidR="0025342F" w:rsidRDefault="00000000">
            <w:pPr>
              <w:jc w:val="center"/>
            </w:pPr>
            <w:r>
              <w:t>传热系数</w:t>
            </w:r>
          </w:p>
        </w:tc>
      </w:tr>
      <w:tr w:rsidR="0025342F" w14:paraId="46D34FCB" w14:textId="77777777">
        <w:tc>
          <w:tcPr>
            <w:tcW w:w="1013" w:type="dxa"/>
            <w:vAlign w:val="center"/>
          </w:tcPr>
          <w:p w14:paraId="513B3E7C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D8EC58" w14:textId="77777777" w:rsidR="0025342F" w:rsidRDefault="0025342F"/>
        </w:tc>
        <w:tc>
          <w:tcPr>
            <w:tcW w:w="1188" w:type="dxa"/>
            <w:vAlign w:val="center"/>
          </w:tcPr>
          <w:p w14:paraId="64EFC8E1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DFA4291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D8A4EB" w14:textId="77777777" w:rsidR="0025342F" w:rsidRDefault="00000000">
            <w:r>
              <w:t>61.200</w:t>
            </w:r>
          </w:p>
        </w:tc>
        <w:tc>
          <w:tcPr>
            <w:tcW w:w="1188" w:type="dxa"/>
            <w:vAlign w:val="center"/>
          </w:tcPr>
          <w:p w14:paraId="663BA8F4" w14:textId="77777777" w:rsidR="0025342F" w:rsidRDefault="00000000">
            <w:r>
              <w:t>61.200</w:t>
            </w:r>
          </w:p>
        </w:tc>
        <w:tc>
          <w:tcPr>
            <w:tcW w:w="1188" w:type="dxa"/>
            <w:vAlign w:val="center"/>
          </w:tcPr>
          <w:p w14:paraId="19CD93D3" w14:textId="77777777" w:rsidR="0025342F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EACD0CD" w14:textId="77777777" w:rsidR="0025342F" w:rsidRDefault="00000000">
            <w:r>
              <w:t>2.500</w:t>
            </w:r>
          </w:p>
        </w:tc>
      </w:tr>
      <w:tr w:rsidR="0025342F" w14:paraId="244F78D1" w14:textId="77777777">
        <w:tc>
          <w:tcPr>
            <w:tcW w:w="1013" w:type="dxa"/>
            <w:vAlign w:val="center"/>
          </w:tcPr>
          <w:p w14:paraId="33A8FA62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49A610F" w14:textId="77777777" w:rsidR="0025342F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618A6605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78CB79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622ABE2" w14:textId="77777777" w:rsidR="0025342F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0B28EF85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3C7982CE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9BE93D" w14:textId="77777777" w:rsidR="0025342F" w:rsidRDefault="00000000">
            <w:r>
              <w:t>2.500</w:t>
            </w:r>
          </w:p>
        </w:tc>
      </w:tr>
      <w:tr w:rsidR="0025342F" w14:paraId="16691BE5" w14:textId="77777777">
        <w:tc>
          <w:tcPr>
            <w:tcW w:w="1013" w:type="dxa"/>
            <w:vAlign w:val="center"/>
          </w:tcPr>
          <w:p w14:paraId="17DAB17C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BD7A76E" w14:textId="77777777" w:rsidR="0025342F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5B3F0871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33BCF5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E4B7AF" w14:textId="77777777" w:rsidR="0025342F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6C675C49" w14:textId="77777777" w:rsidR="0025342F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544C40B3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5AE753" w14:textId="77777777" w:rsidR="0025342F" w:rsidRDefault="00000000">
            <w:r>
              <w:t>2.500</w:t>
            </w:r>
          </w:p>
        </w:tc>
      </w:tr>
      <w:tr w:rsidR="0025342F" w14:paraId="7C2E6DDE" w14:textId="77777777">
        <w:tc>
          <w:tcPr>
            <w:tcW w:w="1013" w:type="dxa"/>
            <w:vAlign w:val="center"/>
          </w:tcPr>
          <w:p w14:paraId="595FD145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BEC1CEE" w14:textId="77777777" w:rsidR="0025342F" w:rsidRDefault="00000000">
            <w:r>
              <w:t>C1806</w:t>
            </w:r>
          </w:p>
        </w:tc>
        <w:tc>
          <w:tcPr>
            <w:tcW w:w="1188" w:type="dxa"/>
            <w:vAlign w:val="center"/>
          </w:tcPr>
          <w:p w14:paraId="3C1EC0A3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2D0EF75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7EFE7F" w14:textId="77777777" w:rsidR="0025342F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36F6214F" w14:textId="77777777" w:rsidR="0025342F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1B68B602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1B2A32" w14:textId="77777777" w:rsidR="0025342F" w:rsidRDefault="00000000">
            <w:r>
              <w:t>2.500</w:t>
            </w:r>
          </w:p>
        </w:tc>
      </w:tr>
      <w:tr w:rsidR="0025342F" w14:paraId="0CBBC1F7" w14:textId="77777777">
        <w:tc>
          <w:tcPr>
            <w:tcW w:w="1013" w:type="dxa"/>
            <w:vAlign w:val="center"/>
          </w:tcPr>
          <w:p w14:paraId="1C39D636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1DB9321" w14:textId="77777777" w:rsidR="0025342F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0FA85E10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92D5611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4BA43D" w14:textId="77777777" w:rsidR="0025342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4FE89EBD" w14:textId="77777777" w:rsidR="0025342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2A1E85C3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FE6028" w14:textId="77777777" w:rsidR="0025342F" w:rsidRDefault="00000000">
            <w:r>
              <w:t>2.500</w:t>
            </w:r>
          </w:p>
        </w:tc>
      </w:tr>
      <w:tr w:rsidR="0025342F" w14:paraId="043E28A0" w14:textId="77777777">
        <w:tc>
          <w:tcPr>
            <w:tcW w:w="1013" w:type="dxa"/>
            <w:vAlign w:val="center"/>
          </w:tcPr>
          <w:p w14:paraId="1A0CD5B5" w14:textId="77777777" w:rsidR="0025342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96F4456" w14:textId="77777777" w:rsidR="0025342F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3C9D914D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03DC0CC5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BE29438" w14:textId="77777777" w:rsidR="0025342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2E5CFA18" w14:textId="77777777" w:rsidR="0025342F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3FF324B7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DD44A95" w14:textId="77777777" w:rsidR="0025342F" w:rsidRDefault="00000000">
            <w:r>
              <w:t>2.500</w:t>
            </w:r>
          </w:p>
        </w:tc>
      </w:tr>
      <w:tr w:rsidR="0025342F" w14:paraId="6010439A" w14:textId="77777777">
        <w:tc>
          <w:tcPr>
            <w:tcW w:w="1013" w:type="dxa"/>
            <w:vAlign w:val="center"/>
          </w:tcPr>
          <w:p w14:paraId="5FA92437" w14:textId="77777777" w:rsidR="0025342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6DF449E" w14:textId="77777777" w:rsidR="0025342F" w:rsidRDefault="00000000">
            <w:r>
              <w:t>C3006</w:t>
            </w:r>
          </w:p>
        </w:tc>
        <w:tc>
          <w:tcPr>
            <w:tcW w:w="1188" w:type="dxa"/>
            <w:vAlign w:val="center"/>
          </w:tcPr>
          <w:p w14:paraId="6E585E27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F20E8A4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C89B9C3" w14:textId="77777777" w:rsidR="0025342F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0AA8540C" w14:textId="77777777" w:rsidR="0025342F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76ACFA8A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148A73" w14:textId="77777777" w:rsidR="0025342F" w:rsidRDefault="00000000">
            <w:r>
              <w:t>2.500</w:t>
            </w:r>
          </w:p>
        </w:tc>
      </w:tr>
      <w:tr w:rsidR="0025342F" w14:paraId="63D0B8EA" w14:textId="77777777">
        <w:tc>
          <w:tcPr>
            <w:tcW w:w="1013" w:type="dxa"/>
            <w:vAlign w:val="center"/>
          </w:tcPr>
          <w:p w14:paraId="6AFE6560" w14:textId="77777777" w:rsidR="0025342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C840C6F" w14:textId="77777777" w:rsidR="0025342F" w:rsidRDefault="00000000">
            <w:r>
              <w:t>C3106</w:t>
            </w:r>
          </w:p>
        </w:tc>
        <w:tc>
          <w:tcPr>
            <w:tcW w:w="1188" w:type="dxa"/>
            <w:vAlign w:val="center"/>
          </w:tcPr>
          <w:p w14:paraId="30DDE234" w14:textId="77777777" w:rsidR="0025342F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4B3BC39A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ECBB533" w14:textId="77777777" w:rsidR="0025342F" w:rsidRDefault="00000000">
            <w:r>
              <w:t>9.321</w:t>
            </w:r>
          </w:p>
        </w:tc>
        <w:tc>
          <w:tcPr>
            <w:tcW w:w="1188" w:type="dxa"/>
            <w:vAlign w:val="center"/>
          </w:tcPr>
          <w:p w14:paraId="77F33F97" w14:textId="77777777" w:rsidR="0025342F" w:rsidRDefault="00000000">
            <w:r>
              <w:t>18.642</w:t>
            </w:r>
          </w:p>
        </w:tc>
        <w:tc>
          <w:tcPr>
            <w:tcW w:w="1188" w:type="dxa"/>
            <w:vAlign w:val="center"/>
          </w:tcPr>
          <w:p w14:paraId="49DB6A6F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8EF16E" w14:textId="77777777" w:rsidR="0025342F" w:rsidRDefault="00000000">
            <w:r>
              <w:t>2.500</w:t>
            </w:r>
          </w:p>
        </w:tc>
      </w:tr>
      <w:tr w:rsidR="0025342F" w14:paraId="7EC0A640" w14:textId="77777777">
        <w:tc>
          <w:tcPr>
            <w:tcW w:w="1013" w:type="dxa"/>
            <w:vAlign w:val="center"/>
          </w:tcPr>
          <w:p w14:paraId="5952CC70" w14:textId="77777777" w:rsidR="0025342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879CB6A" w14:textId="77777777" w:rsidR="0025342F" w:rsidRDefault="00000000">
            <w:r>
              <w:t>C3306</w:t>
            </w:r>
          </w:p>
        </w:tc>
        <w:tc>
          <w:tcPr>
            <w:tcW w:w="1188" w:type="dxa"/>
            <w:vAlign w:val="center"/>
          </w:tcPr>
          <w:p w14:paraId="537D7C78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1CF511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1F24F1D" w14:textId="77777777" w:rsidR="0025342F" w:rsidRDefault="00000000">
            <w:r>
              <w:t>9.900</w:t>
            </w:r>
          </w:p>
        </w:tc>
        <w:tc>
          <w:tcPr>
            <w:tcW w:w="1188" w:type="dxa"/>
            <w:vAlign w:val="center"/>
          </w:tcPr>
          <w:p w14:paraId="07D1DF62" w14:textId="77777777" w:rsidR="0025342F" w:rsidRDefault="00000000">
            <w:r>
              <w:t>39.600</w:t>
            </w:r>
          </w:p>
        </w:tc>
        <w:tc>
          <w:tcPr>
            <w:tcW w:w="1188" w:type="dxa"/>
            <w:vAlign w:val="center"/>
          </w:tcPr>
          <w:p w14:paraId="19736FE5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986DFE" w14:textId="77777777" w:rsidR="0025342F" w:rsidRDefault="00000000">
            <w:r>
              <w:t>2.500</w:t>
            </w:r>
          </w:p>
        </w:tc>
      </w:tr>
      <w:tr w:rsidR="0025342F" w14:paraId="49B3D9BA" w14:textId="77777777">
        <w:tc>
          <w:tcPr>
            <w:tcW w:w="1013" w:type="dxa"/>
            <w:vAlign w:val="center"/>
          </w:tcPr>
          <w:p w14:paraId="3FB6E48E" w14:textId="77777777" w:rsidR="0025342F" w:rsidRDefault="00000000">
            <w:r>
              <w:lastRenderedPageBreak/>
              <w:t>10</w:t>
            </w:r>
          </w:p>
        </w:tc>
        <w:tc>
          <w:tcPr>
            <w:tcW w:w="1188" w:type="dxa"/>
            <w:vAlign w:val="center"/>
          </w:tcPr>
          <w:p w14:paraId="666AE670" w14:textId="77777777" w:rsidR="0025342F" w:rsidRDefault="00000000">
            <w:r>
              <w:t>C3306</w:t>
            </w:r>
          </w:p>
        </w:tc>
        <w:tc>
          <w:tcPr>
            <w:tcW w:w="1188" w:type="dxa"/>
            <w:vAlign w:val="center"/>
          </w:tcPr>
          <w:p w14:paraId="2E174223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4D50FE53" w14:textId="77777777" w:rsidR="0025342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3739862D" w14:textId="77777777" w:rsidR="0025342F" w:rsidRDefault="00000000">
            <w:r>
              <w:t>9.900</w:t>
            </w:r>
          </w:p>
        </w:tc>
        <w:tc>
          <w:tcPr>
            <w:tcW w:w="1188" w:type="dxa"/>
            <w:vAlign w:val="center"/>
          </w:tcPr>
          <w:p w14:paraId="34DD45E3" w14:textId="77777777" w:rsidR="0025342F" w:rsidRDefault="00000000">
            <w:r>
              <w:t>99.000</w:t>
            </w:r>
          </w:p>
        </w:tc>
        <w:tc>
          <w:tcPr>
            <w:tcW w:w="1188" w:type="dxa"/>
            <w:vAlign w:val="center"/>
          </w:tcPr>
          <w:p w14:paraId="27CEF1A1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187100" w14:textId="77777777" w:rsidR="0025342F" w:rsidRDefault="00000000">
            <w:r>
              <w:t>2.500</w:t>
            </w:r>
          </w:p>
        </w:tc>
      </w:tr>
      <w:tr w:rsidR="0025342F" w14:paraId="6441EC75" w14:textId="77777777">
        <w:tc>
          <w:tcPr>
            <w:tcW w:w="1013" w:type="dxa"/>
            <w:vAlign w:val="center"/>
          </w:tcPr>
          <w:p w14:paraId="13B48E6A" w14:textId="77777777" w:rsidR="0025342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10C823D2" w14:textId="77777777" w:rsidR="0025342F" w:rsidRDefault="00000000">
            <w:r>
              <w:t>C3506</w:t>
            </w:r>
          </w:p>
        </w:tc>
        <w:tc>
          <w:tcPr>
            <w:tcW w:w="1188" w:type="dxa"/>
            <w:vAlign w:val="center"/>
          </w:tcPr>
          <w:p w14:paraId="6912E250" w14:textId="77777777" w:rsidR="0025342F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14810BA7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5A8D16C" w14:textId="77777777" w:rsidR="0025342F" w:rsidRDefault="00000000">
            <w:r>
              <w:t>10.590</w:t>
            </w:r>
          </w:p>
        </w:tc>
        <w:tc>
          <w:tcPr>
            <w:tcW w:w="1188" w:type="dxa"/>
            <w:vAlign w:val="center"/>
          </w:tcPr>
          <w:p w14:paraId="2876E837" w14:textId="77777777" w:rsidR="0025342F" w:rsidRDefault="00000000">
            <w:r>
              <w:t>21.180</w:t>
            </w:r>
          </w:p>
        </w:tc>
        <w:tc>
          <w:tcPr>
            <w:tcW w:w="1188" w:type="dxa"/>
            <w:vAlign w:val="center"/>
          </w:tcPr>
          <w:p w14:paraId="74B7407F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324305" w14:textId="77777777" w:rsidR="0025342F" w:rsidRDefault="00000000">
            <w:r>
              <w:t>2.500</w:t>
            </w:r>
          </w:p>
        </w:tc>
      </w:tr>
      <w:tr w:rsidR="0025342F" w14:paraId="1C9E45FA" w14:textId="77777777">
        <w:tc>
          <w:tcPr>
            <w:tcW w:w="1013" w:type="dxa"/>
            <w:vAlign w:val="center"/>
          </w:tcPr>
          <w:p w14:paraId="501935F2" w14:textId="77777777" w:rsidR="0025342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72375EE6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5140A387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CE4331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F47DC6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048A0002" w14:textId="77777777" w:rsidR="0025342F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3D2EEF92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A97946" w14:textId="77777777" w:rsidR="0025342F" w:rsidRDefault="00000000">
            <w:r>
              <w:t>2.500</w:t>
            </w:r>
          </w:p>
        </w:tc>
      </w:tr>
      <w:tr w:rsidR="0025342F" w14:paraId="335F3297" w14:textId="77777777">
        <w:tc>
          <w:tcPr>
            <w:tcW w:w="1013" w:type="dxa"/>
            <w:vAlign w:val="center"/>
          </w:tcPr>
          <w:p w14:paraId="7EEF4F99" w14:textId="77777777" w:rsidR="0025342F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3DCDA13C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14AF4FFE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49C8AE8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489B2A3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5196CE36" w14:textId="77777777" w:rsidR="0025342F" w:rsidRDefault="00000000">
            <w:r>
              <w:t>32.400</w:t>
            </w:r>
          </w:p>
        </w:tc>
        <w:tc>
          <w:tcPr>
            <w:tcW w:w="1188" w:type="dxa"/>
            <w:vAlign w:val="center"/>
          </w:tcPr>
          <w:p w14:paraId="2171D3E6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6DACFB6" w14:textId="77777777" w:rsidR="0025342F" w:rsidRDefault="00000000">
            <w:r>
              <w:t>2.500</w:t>
            </w:r>
          </w:p>
        </w:tc>
      </w:tr>
      <w:tr w:rsidR="0025342F" w14:paraId="587CC63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6248A8B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2E3DF79" w14:textId="77777777" w:rsidR="0025342F" w:rsidRDefault="00000000">
            <w:r>
              <w:t>361.122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B00EACB" w14:textId="77777777" w:rsidR="0025342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D3C2C51" w14:textId="77777777" w:rsidR="0025342F" w:rsidRDefault="00000000">
            <w:r>
              <w:t>2.500</w:t>
            </w:r>
          </w:p>
        </w:tc>
      </w:tr>
    </w:tbl>
    <w:p w14:paraId="45CDEF72" w14:textId="77777777" w:rsidR="0025342F" w:rsidRDefault="00000000">
      <w:r>
        <w:t xml:space="preserve">2. </w:t>
      </w:r>
      <w:r>
        <w:t>北向：</w:t>
      </w:r>
    </w:p>
    <w:p w14:paraId="0867C7BA" w14:textId="77777777" w:rsidR="0025342F" w:rsidRDefault="00000000">
      <w:r>
        <w:t>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342F" w14:paraId="2057151F" w14:textId="77777777">
        <w:tc>
          <w:tcPr>
            <w:tcW w:w="1013" w:type="dxa"/>
            <w:shd w:val="clear" w:color="auto" w:fill="E6E6E6"/>
            <w:vAlign w:val="center"/>
          </w:tcPr>
          <w:p w14:paraId="1065DFD9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4940EE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4CADAC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AF76B4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699B5B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799BDF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5D7B21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494E8C" w14:textId="77777777" w:rsidR="0025342F" w:rsidRDefault="00000000">
            <w:pPr>
              <w:jc w:val="center"/>
            </w:pPr>
            <w:r>
              <w:t>传热系数</w:t>
            </w:r>
          </w:p>
        </w:tc>
      </w:tr>
      <w:tr w:rsidR="0025342F" w14:paraId="5F5FC657" w14:textId="77777777">
        <w:tc>
          <w:tcPr>
            <w:tcW w:w="1013" w:type="dxa"/>
            <w:vAlign w:val="center"/>
          </w:tcPr>
          <w:p w14:paraId="47D21A55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490113" w14:textId="77777777" w:rsidR="0025342F" w:rsidRDefault="0025342F"/>
        </w:tc>
        <w:tc>
          <w:tcPr>
            <w:tcW w:w="1188" w:type="dxa"/>
            <w:vAlign w:val="center"/>
          </w:tcPr>
          <w:p w14:paraId="25BB19B5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5D60C7F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AA3283" w14:textId="77777777" w:rsidR="0025342F" w:rsidRDefault="00000000">
            <w:r>
              <w:t>81.600</w:t>
            </w:r>
          </w:p>
        </w:tc>
        <w:tc>
          <w:tcPr>
            <w:tcW w:w="1188" w:type="dxa"/>
            <w:vAlign w:val="center"/>
          </w:tcPr>
          <w:p w14:paraId="4F60A547" w14:textId="77777777" w:rsidR="0025342F" w:rsidRDefault="00000000">
            <w:r>
              <w:t>81.600</w:t>
            </w:r>
          </w:p>
        </w:tc>
        <w:tc>
          <w:tcPr>
            <w:tcW w:w="1188" w:type="dxa"/>
            <w:vAlign w:val="center"/>
          </w:tcPr>
          <w:p w14:paraId="49B17EE4" w14:textId="77777777" w:rsidR="0025342F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95DD276" w14:textId="77777777" w:rsidR="0025342F" w:rsidRDefault="00000000">
            <w:r>
              <w:t>2.500</w:t>
            </w:r>
          </w:p>
        </w:tc>
      </w:tr>
      <w:tr w:rsidR="0025342F" w14:paraId="6E2C34D0" w14:textId="77777777">
        <w:tc>
          <w:tcPr>
            <w:tcW w:w="1013" w:type="dxa"/>
            <w:vAlign w:val="center"/>
          </w:tcPr>
          <w:p w14:paraId="7848F0C3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1495E08" w14:textId="77777777" w:rsidR="0025342F" w:rsidRDefault="00000000">
            <w:r>
              <w:t>C0806</w:t>
            </w:r>
          </w:p>
        </w:tc>
        <w:tc>
          <w:tcPr>
            <w:tcW w:w="1188" w:type="dxa"/>
            <w:vAlign w:val="center"/>
          </w:tcPr>
          <w:p w14:paraId="16A90FAF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ECB5795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9EBD303" w14:textId="77777777" w:rsidR="0025342F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370AD283" w14:textId="77777777" w:rsidR="0025342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353ABCD0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6A4D82" w14:textId="77777777" w:rsidR="0025342F" w:rsidRDefault="00000000">
            <w:r>
              <w:t>2.500</w:t>
            </w:r>
          </w:p>
        </w:tc>
      </w:tr>
      <w:tr w:rsidR="0025342F" w14:paraId="042C15FD" w14:textId="77777777">
        <w:tc>
          <w:tcPr>
            <w:tcW w:w="1013" w:type="dxa"/>
            <w:vAlign w:val="center"/>
          </w:tcPr>
          <w:p w14:paraId="30F2FF6F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53E0024" w14:textId="77777777" w:rsidR="0025342F" w:rsidRDefault="00000000">
            <w:r>
              <w:t>C0806</w:t>
            </w:r>
          </w:p>
        </w:tc>
        <w:tc>
          <w:tcPr>
            <w:tcW w:w="1188" w:type="dxa"/>
            <w:vAlign w:val="center"/>
          </w:tcPr>
          <w:p w14:paraId="66985578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7D13C81D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AF0F379" w14:textId="77777777" w:rsidR="0025342F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08B95B60" w14:textId="77777777" w:rsidR="0025342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49F33370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209270F" w14:textId="77777777" w:rsidR="0025342F" w:rsidRDefault="00000000">
            <w:r>
              <w:t>2.500</w:t>
            </w:r>
          </w:p>
        </w:tc>
      </w:tr>
      <w:tr w:rsidR="0025342F" w14:paraId="27BF253A" w14:textId="77777777">
        <w:tc>
          <w:tcPr>
            <w:tcW w:w="1013" w:type="dxa"/>
            <w:vAlign w:val="center"/>
          </w:tcPr>
          <w:p w14:paraId="2A542C7B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A3B2C8B" w14:textId="77777777" w:rsidR="0025342F" w:rsidRDefault="00000000">
            <w:r>
              <w:t>C1006</w:t>
            </w:r>
          </w:p>
        </w:tc>
        <w:tc>
          <w:tcPr>
            <w:tcW w:w="1188" w:type="dxa"/>
            <w:vAlign w:val="center"/>
          </w:tcPr>
          <w:p w14:paraId="4B28C3BC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E9EB38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F1C113" w14:textId="77777777" w:rsidR="0025342F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3A88C7F3" w14:textId="77777777" w:rsidR="0025342F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2C6B8B26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C5EA6D" w14:textId="77777777" w:rsidR="0025342F" w:rsidRDefault="00000000">
            <w:r>
              <w:t>2.500</w:t>
            </w:r>
          </w:p>
        </w:tc>
      </w:tr>
      <w:tr w:rsidR="0025342F" w14:paraId="60DD270D" w14:textId="77777777">
        <w:tc>
          <w:tcPr>
            <w:tcW w:w="1013" w:type="dxa"/>
            <w:vAlign w:val="center"/>
          </w:tcPr>
          <w:p w14:paraId="6B03DC70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E2CA1A3" w14:textId="77777777" w:rsidR="0025342F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6141A1E3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EC59BB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F3B33B9" w14:textId="77777777" w:rsidR="0025342F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7D3C2369" w14:textId="77777777" w:rsidR="0025342F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07275FDF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9590B5" w14:textId="77777777" w:rsidR="0025342F" w:rsidRDefault="00000000">
            <w:r>
              <w:t>2.500</w:t>
            </w:r>
          </w:p>
        </w:tc>
      </w:tr>
      <w:tr w:rsidR="0025342F" w14:paraId="0BD7FB79" w14:textId="77777777">
        <w:tc>
          <w:tcPr>
            <w:tcW w:w="1013" w:type="dxa"/>
            <w:vAlign w:val="center"/>
          </w:tcPr>
          <w:p w14:paraId="1F2FF983" w14:textId="77777777" w:rsidR="0025342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E83DDA0" w14:textId="77777777" w:rsidR="0025342F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73D9FE17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0CF5B6B0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96E3B01" w14:textId="77777777" w:rsidR="0025342F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4DA70A1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6B1F8D1A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751CA0" w14:textId="77777777" w:rsidR="0025342F" w:rsidRDefault="00000000">
            <w:r>
              <w:t>2.500</w:t>
            </w:r>
          </w:p>
        </w:tc>
      </w:tr>
      <w:tr w:rsidR="0025342F" w14:paraId="41FECBE9" w14:textId="77777777">
        <w:tc>
          <w:tcPr>
            <w:tcW w:w="1013" w:type="dxa"/>
            <w:vAlign w:val="center"/>
          </w:tcPr>
          <w:p w14:paraId="77D70029" w14:textId="77777777" w:rsidR="0025342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E2E0F5F" w14:textId="77777777" w:rsidR="0025342F" w:rsidRDefault="00000000">
            <w:r>
              <w:t>C2006</w:t>
            </w:r>
          </w:p>
        </w:tc>
        <w:tc>
          <w:tcPr>
            <w:tcW w:w="1188" w:type="dxa"/>
            <w:vAlign w:val="center"/>
          </w:tcPr>
          <w:p w14:paraId="18106756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8590E15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B7E0C2E" w14:textId="77777777" w:rsidR="0025342F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4DA5FE4D" w14:textId="77777777" w:rsidR="0025342F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7419B5A6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95A8DCE" w14:textId="77777777" w:rsidR="0025342F" w:rsidRDefault="00000000">
            <w:r>
              <w:t>2.500</w:t>
            </w:r>
          </w:p>
        </w:tc>
      </w:tr>
      <w:tr w:rsidR="0025342F" w14:paraId="578D7E8A" w14:textId="77777777">
        <w:tc>
          <w:tcPr>
            <w:tcW w:w="1013" w:type="dxa"/>
            <w:vAlign w:val="center"/>
          </w:tcPr>
          <w:p w14:paraId="66E18CB3" w14:textId="77777777" w:rsidR="0025342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5DF8DCF" w14:textId="77777777" w:rsidR="0025342F" w:rsidRDefault="00000000">
            <w:r>
              <w:t>C2006</w:t>
            </w:r>
          </w:p>
        </w:tc>
        <w:tc>
          <w:tcPr>
            <w:tcW w:w="1188" w:type="dxa"/>
            <w:vAlign w:val="center"/>
          </w:tcPr>
          <w:p w14:paraId="1C5035CA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4C2C35F6" w14:textId="77777777" w:rsidR="0025342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71F0551" w14:textId="77777777" w:rsidR="0025342F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5C1BE44B" w14:textId="77777777" w:rsidR="0025342F" w:rsidRDefault="00000000">
            <w:r>
              <w:t>54.000</w:t>
            </w:r>
          </w:p>
        </w:tc>
        <w:tc>
          <w:tcPr>
            <w:tcW w:w="1188" w:type="dxa"/>
            <w:vAlign w:val="center"/>
          </w:tcPr>
          <w:p w14:paraId="3511F25B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8B501F" w14:textId="77777777" w:rsidR="0025342F" w:rsidRDefault="00000000">
            <w:r>
              <w:t>2.500</w:t>
            </w:r>
          </w:p>
        </w:tc>
      </w:tr>
      <w:tr w:rsidR="0025342F" w14:paraId="5754CE0B" w14:textId="77777777">
        <w:tc>
          <w:tcPr>
            <w:tcW w:w="1013" w:type="dxa"/>
            <w:vAlign w:val="center"/>
          </w:tcPr>
          <w:p w14:paraId="6A3C66B2" w14:textId="77777777" w:rsidR="0025342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2A3CB074" w14:textId="77777777" w:rsidR="0025342F" w:rsidRDefault="00000000">
            <w:r>
              <w:t>C2206</w:t>
            </w:r>
          </w:p>
        </w:tc>
        <w:tc>
          <w:tcPr>
            <w:tcW w:w="1188" w:type="dxa"/>
            <w:vAlign w:val="center"/>
          </w:tcPr>
          <w:p w14:paraId="754A1A4B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36DFAC61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DE4C5E7" w14:textId="77777777" w:rsidR="0025342F" w:rsidRDefault="00000000">
            <w:r>
              <w:t>6.663</w:t>
            </w:r>
          </w:p>
        </w:tc>
        <w:tc>
          <w:tcPr>
            <w:tcW w:w="1188" w:type="dxa"/>
            <w:vAlign w:val="center"/>
          </w:tcPr>
          <w:p w14:paraId="0C88FF65" w14:textId="77777777" w:rsidR="0025342F" w:rsidRDefault="00000000">
            <w:r>
              <w:t>19.989</w:t>
            </w:r>
          </w:p>
        </w:tc>
        <w:tc>
          <w:tcPr>
            <w:tcW w:w="1188" w:type="dxa"/>
            <w:vAlign w:val="center"/>
          </w:tcPr>
          <w:p w14:paraId="7EBA7C50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33FF2DC" w14:textId="77777777" w:rsidR="0025342F" w:rsidRDefault="00000000">
            <w:r>
              <w:t>2.500</w:t>
            </w:r>
          </w:p>
        </w:tc>
      </w:tr>
      <w:tr w:rsidR="0025342F" w14:paraId="65072A3F" w14:textId="77777777">
        <w:tc>
          <w:tcPr>
            <w:tcW w:w="1013" w:type="dxa"/>
            <w:vAlign w:val="center"/>
          </w:tcPr>
          <w:p w14:paraId="6B7159F4" w14:textId="77777777" w:rsidR="0025342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7694DD4C" w14:textId="77777777" w:rsidR="0025342F" w:rsidRDefault="00000000">
            <w:r>
              <w:t>C2506</w:t>
            </w:r>
          </w:p>
        </w:tc>
        <w:tc>
          <w:tcPr>
            <w:tcW w:w="1188" w:type="dxa"/>
            <w:vAlign w:val="center"/>
          </w:tcPr>
          <w:p w14:paraId="47FAAFF5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3D33E0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FC0B78" w14:textId="77777777" w:rsidR="0025342F" w:rsidRDefault="00000000">
            <w:r>
              <w:t>7.500</w:t>
            </w:r>
          </w:p>
        </w:tc>
        <w:tc>
          <w:tcPr>
            <w:tcW w:w="1188" w:type="dxa"/>
            <w:vAlign w:val="center"/>
          </w:tcPr>
          <w:p w14:paraId="3D50AE12" w14:textId="77777777" w:rsidR="0025342F" w:rsidRDefault="00000000">
            <w:r>
              <w:t>7.500</w:t>
            </w:r>
          </w:p>
        </w:tc>
        <w:tc>
          <w:tcPr>
            <w:tcW w:w="1188" w:type="dxa"/>
            <w:vAlign w:val="center"/>
          </w:tcPr>
          <w:p w14:paraId="5B32BA36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41E9A02" w14:textId="77777777" w:rsidR="0025342F" w:rsidRDefault="00000000">
            <w:r>
              <w:t>2.500</w:t>
            </w:r>
          </w:p>
        </w:tc>
      </w:tr>
      <w:tr w:rsidR="0025342F" w14:paraId="1267C30C" w14:textId="77777777">
        <w:tc>
          <w:tcPr>
            <w:tcW w:w="1013" w:type="dxa"/>
            <w:vAlign w:val="center"/>
          </w:tcPr>
          <w:p w14:paraId="5EECA5D3" w14:textId="77777777" w:rsidR="0025342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37A281EB" w14:textId="77777777" w:rsidR="0025342F" w:rsidRDefault="00000000">
            <w:r>
              <w:t>C2506</w:t>
            </w:r>
          </w:p>
        </w:tc>
        <w:tc>
          <w:tcPr>
            <w:tcW w:w="1188" w:type="dxa"/>
            <w:vAlign w:val="center"/>
          </w:tcPr>
          <w:p w14:paraId="705EEE48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04E83F2A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CCBDD3D" w14:textId="77777777" w:rsidR="0025342F" w:rsidRDefault="00000000">
            <w:r>
              <w:t>7.500</w:t>
            </w:r>
          </w:p>
        </w:tc>
        <w:tc>
          <w:tcPr>
            <w:tcW w:w="1188" w:type="dxa"/>
            <w:vAlign w:val="center"/>
          </w:tcPr>
          <w:p w14:paraId="13F342BB" w14:textId="77777777" w:rsidR="0025342F" w:rsidRDefault="00000000">
            <w:r>
              <w:t>22.500</w:t>
            </w:r>
          </w:p>
        </w:tc>
        <w:tc>
          <w:tcPr>
            <w:tcW w:w="1188" w:type="dxa"/>
            <w:vAlign w:val="center"/>
          </w:tcPr>
          <w:p w14:paraId="7653C40A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94B81C" w14:textId="77777777" w:rsidR="0025342F" w:rsidRDefault="00000000">
            <w:r>
              <w:t>2.500</w:t>
            </w:r>
          </w:p>
        </w:tc>
      </w:tr>
      <w:tr w:rsidR="0025342F" w14:paraId="33FBE821" w14:textId="77777777">
        <w:tc>
          <w:tcPr>
            <w:tcW w:w="1013" w:type="dxa"/>
            <w:vAlign w:val="center"/>
          </w:tcPr>
          <w:p w14:paraId="31B251AB" w14:textId="77777777" w:rsidR="0025342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20F3CA57" w14:textId="77777777" w:rsidR="0025342F" w:rsidRDefault="00000000">
            <w:r>
              <w:t>C2606</w:t>
            </w:r>
          </w:p>
        </w:tc>
        <w:tc>
          <w:tcPr>
            <w:tcW w:w="1188" w:type="dxa"/>
            <w:vAlign w:val="center"/>
          </w:tcPr>
          <w:p w14:paraId="43A62E71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507FCA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04340F4" w14:textId="77777777" w:rsidR="0025342F" w:rsidRDefault="00000000">
            <w:r>
              <w:t>7.911</w:t>
            </w:r>
          </w:p>
        </w:tc>
        <w:tc>
          <w:tcPr>
            <w:tcW w:w="1188" w:type="dxa"/>
            <w:vAlign w:val="center"/>
          </w:tcPr>
          <w:p w14:paraId="2F1F7894" w14:textId="77777777" w:rsidR="0025342F" w:rsidRDefault="00000000">
            <w:r>
              <w:t>7.911</w:t>
            </w:r>
          </w:p>
        </w:tc>
        <w:tc>
          <w:tcPr>
            <w:tcW w:w="1188" w:type="dxa"/>
            <w:vAlign w:val="center"/>
          </w:tcPr>
          <w:p w14:paraId="6561987C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23C9A6" w14:textId="77777777" w:rsidR="0025342F" w:rsidRDefault="00000000">
            <w:r>
              <w:t>2.500</w:t>
            </w:r>
          </w:p>
        </w:tc>
      </w:tr>
      <w:tr w:rsidR="0025342F" w14:paraId="5EEC022F" w14:textId="77777777">
        <w:tc>
          <w:tcPr>
            <w:tcW w:w="1013" w:type="dxa"/>
            <w:vAlign w:val="center"/>
          </w:tcPr>
          <w:p w14:paraId="62051985" w14:textId="77777777" w:rsidR="0025342F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78B0F3DB" w14:textId="77777777" w:rsidR="0025342F" w:rsidRDefault="00000000">
            <w:r>
              <w:t>C2606</w:t>
            </w:r>
          </w:p>
        </w:tc>
        <w:tc>
          <w:tcPr>
            <w:tcW w:w="1188" w:type="dxa"/>
            <w:vAlign w:val="center"/>
          </w:tcPr>
          <w:p w14:paraId="37881205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7A280E39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DB69AB0" w14:textId="77777777" w:rsidR="0025342F" w:rsidRDefault="00000000">
            <w:r>
              <w:t>7.911</w:t>
            </w:r>
          </w:p>
        </w:tc>
        <w:tc>
          <w:tcPr>
            <w:tcW w:w="1188" w:type="dxa"/>
            <w:vAlign w:val="center"/>
          </w:tcPr>
          <w:p w14:paraId="1159470E" w14:textId="77777777" w:rsidR="0025342F" w:rsidRDefault="00000000">
            <w:r>
              <w:t>23.733</w:t>
            </w:r>
          </w:p>
        </w:tc>
        <w:tc>
          <w:tcPr>
            <w:tcW w:w="1188" w:type="dxa"/>
            <w:vAlign w:val="center"/>
          </w:tcPr>
          <w:p w14:paraId="290793F8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C44732" w14:textId="77777777" w:rsidR="0025342F" w:rsidRDefault="00000000">
            <w:r>
              <w:t>2.500</w:t>
            </w:r>
          </w:p>
        </w:tc>
      </w:tr>
      <w:tr w:rsidR="0025342F" w14:paraId="6390034D" w14:textId="77777777">
        <w:tc>
          <w:tcPr>
            <w:tcW w:w="1013" w:type="dxa"/>
            <w:vAlign w:val="center"/>
          </w:tcPr>
          <w:p w14:paraId="1F1CA7AF" w14:textId="77777777" w:rsidR="0025342F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959998D" w14:textId="77777777" w:rsidR="0025342F" w:rsidRDefault="00000000">
            <w:r>
              <w:t>C2706</w:t>
            </w:r>
          </w:p>
        </w:tc>
        <w:tc>
          <w:tcPr>
            <w:tcW w:w="1188" w:type="dxa"/>
            <w:vAlign w:val="center"/>
          </w:tcPr>
          <w:p w14:paraId="6D6479CE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2A1CDE5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649FFC" w14:textId="77777777" w:rsidR="0025342F" w:rsidRDefault="00000000">
            <w:r>
              <w:t>8.250</w:t>
            </w:r>
          </w:p>
        </w:tc>
        <w:tc>
          <w:tcPr>
            <w:tcW w:w="1188" w:type="dxa"/>
            <w:vAlign w:val="center"/>
          </w:tcPr>
          <w:p w14:paraId="335A5F90" w14:textId="77777777" w:rsidR="0025342F" w:rsidRDefault="00000000">
            <w:r>
              <w:t>8.250</w:t>
            </w:r>
          </w:p>
        </w:tc>
        <w:tc>
          <w:tcPr>
            <w:tcW w:w="1188" w:type="dxa"/>
            <w:vAlign w:val="center"/>
          </w:tcPr>
          <w:p w14:paraId="2D10E910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C9C4CE" w14:textId="77777777" w:rsidR="0025342F" w:rsidRDefault="00000000">
            <w:r>
              <w:t>2.500</w:t>
            </w:r>
          </w:p>
        </w:tc>
      </w:tr>
      <w:tr w:rsidR="0025342F" w14:paraId="57C2BA85" w14:textId="77777777">
        <w:tc>
          <w:tcPr>
            <w:tcW w:w="1013" w:type="dxa"/>
            <w:vAlign w:val="center"/>
          </w:tcPr>
          <w:p w14:paraId="26DB938A" w14:textId="77777777" w:rsidR="0025342F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50B7E48E" w14:textId="77777777" w:rsidR="0025342F" w:rsidRDefault="00000000">
            <w:r>
              <w:t>C2806</w:t>
            </w:r>
          </w:p>
        </w:tc>
        <w:tc>
          <w:tcPr>
            <w:tcW w:w="1188" w:type="dxa"/>
            <w:vAlign w:val="center"/>
          </w:tcPr>
          <w:p w14:paraId="39C80A1B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4A388493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542E247" w14:textId="77777777" w:rsidR="0025342F" w:rsidRDefault="00000000">
            <w:r>
              <w:t>8.403</w:t>
            </w:r>
          </w:p>
        </w:tc>
        <w:tc>
          <w:tcPr>
            <w:tcW w:w="1188" w:type="dxa"/>
            <w:vAlign w:val="center"/>
          </w:tcPr>
          <w:p w14:paraId="21EFA6B2" w14:textId="77777777" w:rsidR="0025342F" w:rsidRDefault="00000000">
            <w:r>
              <w:t>42.015</w:t>
            </w:r>
          </w:p>
        </w:tc>
        <w:tc>
          <w:tcPr>
            <w:tcW w:w="1188" w:type="dxa"/>
            <w:vAlign w:val="center"/>
          </w:tcPr>
          <w:p w14:paraId="01DAB988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0C5918" w14:textId="77777777" w:rsidR="0025342F" w:rsidRDefault="00000000">
            <w:r>
              <w:t>2.500</w:t>
            </w:r>
          </w:p>
        </w:tc>
      </w:tr>
      <w:tr w:rsidR="0025342F" w14:paraId="1C1E46B7" w14:textId="77777777">
        <w:tc>
          <w:tcPr>
            <w:tcW w:w="1013" w:type="dxa"/>
            <w:vAlign w:val="center"/>
          </w:tcPr>
          <w:p w14:paraId="647A7820" w14:textId="77777777" w:rsidR="0025342F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495F4E79" w14:textId="77777777" w:rsidR="0025342F" w:rsidRDefault="00000000">
            <w:r>
              <w:t>C3006</w:t>
            </w:r>
          </w:p>
        </w:tc>
        <w:tc>
          <w:tcPr>
            <w:tcW w:w="1188" w:type="dxa"/>
            <w:vAlign w:val="center"/>
          </w:tcPr>
          <w:p w14:paraId="6852528B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358F7D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6CE84F4" w14:textId="77777777" w:rsidR="0025342F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4BCF569D" w14:textId="77777777" w:rsidR="0025342F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6C3A93EF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4A1BEE" w14:textId="77777777" w:rsidR="0025342F" w:rsidRDefault="00000000">
            <w:r>
              <w:t>2.500</w:t>
            </w:r>
          </w:p>
        </w:tc>
      </w:tr>
      <w:tr w:rsidR="0025342F" w14:paraId="15338968" w14:textId="77777777">
        <w:tc>
          <w:tcPr>
            <w:tcW w:w="1013" w:type="dxa"/>
            <w:vAlign w:val="center"/>
          </w:tcPr>
          <w:p w14:paraId="508B985F" w14:textId="77777777" w:rsidR="0025342F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16614FB4" w14:textId="77777777" w:rsidR="0025342F" w:rsidRDefault="00000000">
            <w:r>
              <w:t>C3006</w:t>
            </w:r>
          </w:p>
        </w:tc>
        <w:tc>
          <w:tcPr>
            <w:tcW w:w="1188" w:type="dxa"/>
            <w:vAlign w:val="center"/>
          </w:tcPr>
          <w:p w14:paraId="2E3B620A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372CF592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2D5B702" w14:textId="77777777" w:rsidR="0025342F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6BDAA0D0" w14:textId="77777777" w:rsidR="0025342F" w:rsidRDefault="00000000">
            <w:r>
              <w:t>27.000</w:t>
            </w:r>
          </w:p>
        </w:tc>
        <w:tc>
          <w:tcPr>
            <w:tcW w:w="1188" w:type="dxa"/>
            <w:vAlign w:val="center"/>
          </w:tcPr>
          <w:p w14:paraId="3D584AA4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3451D0" w14:textId="77777777" w:rsidR="0025342F" w:rsidRDefault="00000000">
            <w:r>
              <w:t>2.500</w:t>
            </w:r>
          </w:p>
        </w:tc>
      </w:tr>
      <w:tr w:rsidR="0025342F" w14:paraId="6250DAD3" w14:textId="77777777">
        <w:tc>
          <w:tcPr>
            <w:tcW w:w="1013" w:type="dxa"/>
            <w:vAlign w:val="center"/>
          </w:tcPr>
          <w:p w14:paraId="752B2389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2FF26EC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6184F1CA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43CCC37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B734128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3F9779F1" w14:textId="77777777" w:rsidR="0025342F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312DE74C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0F12CB" w14:textId="77777777" w:rsidR="0025342F" w:rsidRDefault="00000000">
            <w:r>
              <w:t>2.500</w:t>
            </w:r>
          </w:p>
        </w:tc>
      </w:tr>
      <w:tr w:rsidR="0025342F" w14:paraId="36344778" w14:textId="77777777">
        <w:tc>
          <w:tcPr>
            <w:tcW w:w="1013" w:type="dxa"/>
            <w:vAlign w:val="center"/>
          </w:tcPr>
          <w:p w14:paraId="52E7ABC4" w14:textId="77777777" w:rsidR="0025342F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1CB55340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734777F1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7D15383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47D7EE9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6D7AA4EE" w14:textId="77777777" w:rsidR="0025342F" w:rsidRDefault="00000000">
            <w:r>
              <w:t>32.400</w:t>
            </w:r>
          </w:p>
        </w:tc>
        <w:tc>
          <w:tcPr>
            <w:tcW w:w="1188" w:type="dxa"/>
            <w:vAlign w:val="center"/>
          </w:tcPr>
          <w:p w14:paraId="15163B12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0E4D7B7" w14:textId="77777777" w:rsidR="0025342F" w:rsidRDefault="00000000">
            <w:r>
              <w:t>2.500</w:t>
            </w:r>
          </w:p>
        </w:tc>
      </w:tr>
      <w:tr w:rsidR="0025342F" w14:paraId="693E1B5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EA6A515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A17CBFB" w14:textId="77777777" w:rsidR="0025342F" w:rsidRDefault="00000000">
            <w:r>
              <w:t>407.298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DF91C3F" w14:textId="77777777" w:rsidR="0025342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8BD8258" w14:textId="77777777" w:rsidR="0025342F" w:rsidRDefault="00000000">
            <w:r>
              <w:t>2.500</w:t>
            </w:r>
          </w:p>
        </w:tc>
      </w:tr>
    </w:tbl>
    <w:p w14:paraId="0EABF3B6" w14:textId="77777777" w:rsidR="0025342F" w:rsidRDefault="0025342F"/>
    <w:p w14:paraId="75B14071" w14:textId="77777777" w:rsidR="0025342F" w:rsidRDefault="00000000">
      <w:r>
        <w:t xml:space="preserve">3. </w:t>
      </w:r>
      <w:r>
        <w:t>东向：</w:t>
      </w:r>
    </w:p>
    <w:p w14:paraId="2C021927" w14:textId="77777777" w:rsidR="0025342F" w:rsidRDefault="00000000">
      <w:r>
        <w:t>东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342F" w14:paraId="5EE6A213" w14:textId="77777777">
        <w:tc>
          <w:tcPr>
            <w:tcW w:w="1013" w:type="dxa"/>
            <w:shd w:val="clear" w:color="auto" w:fill="E6E6E6"/>
            <w:vAlign w:val="center"/>
          </w:tcPr>
          <w:p w14:paraId="678BA86F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C99E29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C5840E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67DBFC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6F36A6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9071EC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6F28A0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765D50" w14:textId="77777777" w:rsidR="0025342F" w:rsidRDefault="00000000">
            <w:pPr>
              <w:jc w:val="center"/>
            </w:pPr>
            <w:r>
              <w:t>传热系数</w:t>
            </w:r>
          </w:p>
        </w:tc>
      </w:tr>
      <w:tr w:rsidR="0025342F" w14:paraId="0724FD2A" w14:textId="77777777">
        <w:tc>
          <w:tcPr>
            <w:tcW w:w="1013" w:type="dxa"/>
            <w:vAlign w:val="center"/>
          </w:tcPr>
          <w:p w14:paraId="50E48ED7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48A312" w14:textId="77777777" w:rsidR="0025342F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5CA4E8FE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D8B3110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E61605" w14:textId="77777777" w:rsidR="0025342F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8E7842C" w14:textId="77777777" w:rsidR="0025342F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4C67B54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761C36" w14:textId="77777777" w:rsidR="0025342F" w:rsidRDefault="00000000">
            <w:r>
              <w:t>2.500</w:t>
            </w:r>
          </w:p>
        </w:tc>
      </w:tr>
      <w:tr w:rsidR="0025342F" w14:paraId="06DB30E3" w14:textId="77777777">
        <w:tc>
          <w:tcPr>
            <w:tcW w:w="1013" w:type="dxa"/>
            <w:vAlign w:val="center"/>
          </w:tcPr>
          <w:p w14:paraId="3110FAEB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376C7DC" w14:textId="77777777" w:rsidR="0025342F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2EDE2F7F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1CD0D642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2B86185" w14:textId="77777777" w:rsidR="0025342F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4681DFFE" w14:textId="77777777" w:rsidR="0025342F" w:rsidRDefault="00000000">
            <w:r>
              <w:t>22.500</w:t>
            </w:r>
          </w:p>
        </w:tc>
        <w:tc>
          <w:tcPr>
            <w:tcW w:w="1188" w:type="dxa"/>
            <w:vAlign w:val="center"/>
          </w:tcPr>
          <w:p w14:paraId="7F7AE158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823F783" w14:textId="77777777" w:rsidR="0025342F" w:rsidRDefault="00000000">
            <w:r>
              <w:t>2.500</w:t>
            </w:r>
          </w:p>
        </w:tc>
      </w:tr>
      <w:tr w:rsidR="0025342F" w14:paraId="09F6A306" w14:textId="77777777">
        <w:tc>
          <w:tcPr>
            <w:tcW w:w="1013" w:type="dxa"/>
            <w:vAlign w:val="center"/>
          </w:tcPr>
          <w:p w14:paraId="21EF3534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0D8E354" w14:textId="77777777" w:rsidR="0025342F" w:rsidRDefault="00000000">
            <w:r>
              <w:t>C1606</w:t>
            </w:r>
          </w:p>
        </w:tc>
        <w:tc>
          <w:tcPr>
            <w:tcW w:w="1188" w:type="dxa"/>
            <w:vAlign w:val="center"/>
          </w:tcPr>
          <w:p w14:paraId="4B960CBE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673BF58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808982" w14:textId="77777777" w:rsidR="0025342F" w:rsidRDefault="00000000">
            <w:r>
              <w:t>5.019</w:t>
            </w:r>
          </w:p>
        </w:tc>
        <w:tc>
          <w:tcPr>
            <w:tcW w:w="1188" w:type="dxa"/>
            <w:vAlign w:val="center"/>
          </w:tcPr>
          <w:p w14:paraId="2B280157" w14:textId="77777777" w:rsidR="0025342F" w:rsidRDefault="00000000">
            <w:r>
              <w:t>5.019</w:t>
            </w:r>
          </w:p>
        </w:tc>
        <w:tc>
          <w:tcPr>
            <w:tcW w:w="1188" w:type="dxa"/>
            <w:vAlign w:val="center"/>
          </w:tcPr>
          <w:p w14:paraId="38C83A87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47A114D" w14:textId="77777777" w:rsidR="0025342F" w:rsidRDefault="00000000">
            <w:r>
              <w:t>2.500</w:t>
            </w:r>
          </w:p>
        </w:tc>
      </w:tr>
      <w:tr w:rsidR="0025342F" w14:paraId="1931B045" w14:textId="77777777">
        <w:tc>
          <w:tcPr>
            <w:tcW w:w="1013" w:type="dxa"/>
            <w:vAlign w:val="center"/>
          </w:tcPr>
          <w:p w14:paraId="55D8CDF5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962135B" w14:textId="77777777" w:rsidR="0025342F" w:rsidRDefault="00000000">
            <w:r>
              <w:t>C2006</w:t>
            </w:r>
          </w:p>
        </w:tc>
        <w:tc>
          <w:tcPr>
            <w:tcW w:w="1188" w:type="dxa"/>
            <w:vAlign w:val="center"/>
          </w:tcPr>
          <w:p w14:paraId="428D84B7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2947A8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AED671" w14:textId="77777777" w:rsidR="0025342F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4A6581CB" w14:textId="77777777" w:rsidR="0025342F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3331334C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89A954" w14:textId="77777777" w:rsidR="0025342F" w:rsidRDefault="00000000">
            <w:r>
              <w:t>2.500</w:t>
            </w:r>
          </w:p>
        </w:tc>
      </w:tr>
      <w:tr w:rsidR="0025342F" w14:paraId="26607092" w14:textId="77777777">
        <w:tc>
          <w:tcPr>
            <w:tcW w:w="1013" w:type="dxa"/>
            <w:vAlign w:val="center"/>
          </w:tcPr>
          <w:p w14:paraId="2243F5C0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4378BF3" w14:textId="77777777" w:rsidR="0025342F" w:rsidRDefault="00000000">
            <w:r>
              <w:t>C2306</w:t>
            </w:r>
          </w:p>
        </w:tc>
        <w:tc>
          <w:tcPr>
            <w:tcW w:w="1188" w:type="dxa"/>
            <w:vAlign w:val="center"/>
          </w:tcPr>
          <w:p w14:paraId="0200A629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DF3298D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8E06B1" w14:textId="77777777" w:rsidR="0025342F" w:rsidRDefault="00000000">
            <w:r>
              <w:t>7.047</w:t>
            </w:r>
          </w:p>
        </w:tc>
        <w:tc>
          <w:tcPr>
            <w:tcW w:w="1188" w:type="dxa"/>
            <w:vAlign w:val="center"/>
          </w:tcPr>
          <w:p w14:paraId="77A37BDB" w14:textId="77777777" w:rsidR="0025342F" w:rsidRDefault="00000000">
            <w:r>
              <w:t>7.047</w:t>
            </w:r>
          </w:p>
        </w:tc>
        <w:tc>
          <w:tcPr>
            <w:tcW w:w="1188" w:type="dxa"/>
            <w:vAlign w:val="center"/>
          </w:tcPr>
          <w:p w14:paraId="55D36C4E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AEECDF8" w14:textId="77777777" w:rsidR="0025342F" w:rsidRDefault="00000000">
            <w:r>
              <w:t>2.500</w:t>
            </w:r>
          </w:p>
        </w:tc>
      </w:tr>
      <w:tr w:rsidR="0025342F" w14:paraId="08ADA0A0" w14:textId="77777777">
        <w:tc>
          <w:tcPr>
            <w:tcW w:w="1013" w:type="dxa"/>
            <w:vAlign w:val="center"/>
          </w:tcPr>
          <w:p w14:paraId="5CCB63D5" w14:textId="77777777" w:rsidR="0025342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1C1D792" w14:textId="77777777" w:rsidR="0025342F" w:rsidRDefault="00000000">
            <w:r>
              <w:t>C2606</w:t>
            </w:r>
          </w:p>
        </w:tc>
        <w:tc>
          <w:tcPr>
            <w:tcW w:w="1188" w:type="dxa"/>
            <w:vAlign w:val="center"/>
          </w:tcPr>
          <w:p w14:paraId="0477B2D1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13A6EF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F819B3" w14:textId="77777777" w:rsidR="0025342F" w:rsidRDefault="00000000">
            <w:r>
              <w:t>7.911</w:t>
            </w:r>
          </w:p>
        </w:tc>
        <w:tc>
          <w:tcPr>
            <w:tcW w:w="1188" w:type="dxa"/>
            <w:vAlign w:val="center"/>
          </w:tcPr>
          <w:p w14:paraId="5BFEAE89" w14:textId="77777777" w:rsidR="0025342F" w:rsidRDefault="00000000">
            <w:r>
              <w:t>7.911</w:t>
            </w:r>
          </w:p>
        </w:tc>
        <w:tc>
          <w:tcPr>
            <w:tcW w:w="1188" w:type="dxa"/>
            <w:vAlign w:val="center"/>
          </w:tcPr>
          <w:p w14:paraId="547A94AF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DA6F262" w14:textId="77777777" w:rsidR="0025342F" w:rsidRDefault="00000000">
            <w:r>
              <w:t>2.500</w:t>
            </w:r>
          </w:p>
        </w:tc>
      </w:tr>
      <w:tr w:rsidR="0025342F" w14:paraId="426D18FE" w14:textId="77777777">
        <w:tc>
          <w:tcPr>
            <w:tcW w:w="1013" w:type="dxa"/>
            <w:vAlign w:val="center"/>
          </w:tcPr>
          <w:p w14:paraId="07F7D9E5" w14:textId="77777777" w:rsidR="0025342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4A6EC968" w14:textId="77777777" w:rsidR="0025342F" w:rsidRDefault="00000000">
            <w:r>
              <w:t>C2606</w:t>
            </w:r>
          </w:p>
        </w:tc>
        <w:tc>
          <w:tcPr>
            <w:tcW w:w="1188" w:type="dxa"/>
            <w:vAlign w:val="center"/>
          </w:tcPr>
          <w:p w14:paraId="173182DC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175F0DC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A617F2" w14:textId="77777777" w:rsidR="0025342F" w:rsidRDefault="00000000">
            <w:r>
              <w:t>7.911</w:t>
            </w:r>
          </w:p>
        </w:tc>
        <w:tc>
          <w:tcPr>
            <w:tcW w:w="1188" w:type="dxa"/>
            <w:vAlign w:val="center"/>
          </w:tcPr>
          <w:p w14:paraId="72F1413A" w14:textId="77777777" w:rsidR="0025342F" w:rsidRDefault="00000000">
            <w:r>
              <w:t>15.822</w:t>
            </w:r>
          </w:p>
        </w:tc>
        <w:tc>
          <w:tcPr>
            <w:tcW w:w="1188" w:type="dxa"/>
            <w:vAlign w:val="center"/>
          </w:tcPr>
          <w:p w14:paraId="2C60559E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C15882" w14:textId="77777777" w:rsidR="0025342F" w:rsidRDefault="00000000">
            <w:r>
              <w:t>2.500</w:t>
            </w:r>
          </w:p>
        </w:tc>
      </w:tr>
      <w:tr w:rsidR="0025342F" w14:paraId="052E4FC0" w14:textId="77777777">
        <w:tc>
          <w:tcPr>
            <w:tcW w:w="1013" w:type="dxa"/>
            <w:vAlign w:val="center"/>
          </w:tcPr>
          <w:p w14:paraId="6E6490BA" w14:textId="77777777" w:rsidR="0025342F" w:rsidRDefault="00000000">
            <w:r>
              <w:lastRenderedPageBreak/>
              <w:t>8</w:t>
            </w:r>
          </w:p>
        </w:tc>
        <w:tc>
          <w:tcPr>
            <w:tcW w:w="1188" w:type="dxa"/>
            <w:vAlign w:val="center"/>
          </w:tcPr>
          <w:p w14:paraId="23112236" w14:textId="77777777" w:rsidR="0025342F" w:rsidRDefault="00000000">
            <w:r>
              <w:t>C2906</w:t>
            </w:r>
          </w:p>
        </w:tc>
        <w:tc>
          <w:tcPr>
            <w:tcW w:w="1188" w:type="dxa"/>
            <w:vAlign w:val="center"/>
          </w:tcPr>
          <w:p w14:paraId="635A4828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98F1EDE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9FF98D" w14:textId="77777777" w:rsidR="0025342F" w:rsidRDefault="00000000">
            <w:r>
              <w:t>8.715</w:t>
            </w:r>
          </w:p>
        </w:tc>
        <w:tc>
          <w:tcPr>
            <w:tcW w:w="1188" w:type="dxa"/>
            <w:vAlign w:val="center"/>
          </w:tcPr>
          <w:p w14:paraId="6E3553F6" w14:textId="77777777" w:rsidR="0025342F" w:rsidRDefault="00000000">
            <w:r>
              <w:t>8.715</w:t>
            </w:r>
          </w:p>
        </w:tc>
        <w:tc>
          <w:tcPr>
            <w:tcW w:w="1188" w:type="dxa"/>
            <w:vAlign w:val="center"/>
          </w:tcPr>
          <w:p w14:paraId="0EE2F7FC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503C83" w14:textId="77777777" w:rsidR="0025342F" w:rsidRDefault="00000000">
            <w:r>
              <w:t>2.500</w:t>
            </w:r>
          </w:p>
        </w:tc>
      </w:tr>
      <w:tr w:rsidR="0025342F" w14:paraId="5EA82E4E" w14:textId="77777777">
        <w:tc>
          <w:tcPr>
            <w:tcW w:w="1013" w:type="dxa"/>
            <w:vAlign w:val="center"/>
          </w:tcPr>
          <w:p w14:paraId="5CB62A47" w14:textId="77777777" w:rsidR="0025342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380C21B" w14:textId="77777777" w:rsidR="0025342F" w:rsidRDefault="00000000">
            <w:r>
              <w:t>C3306</w:t>
            </w:r>
          </w:p>
        </w:tc>
        <w:tc>
          <w:tcPr>
            <w:tcW w:w="1188" w:type="dxa"/>
            <w:vAlign w:val="center"/>
          </w:tcPr>
          <w:p w14:paraId="0DA35742" w14:textId="77777777" w:rsidR="0025342F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4E574376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4C3E076" w14:textId="77777777" w:rsidR="0025342F" w:rsidRDefault="00000000">
            <w:r>
              <w:t>9.900</w:t>
            </w:r>
          </w:p>
        </w:tc>
        <w:tc>
          <w:tcPr>
            <w:tcW w:w="1188" w:type="dxa"/>
            <w:vAlign w:val="center"/>
          </w:tcPr>
          <w:p w14:paraId="6986B321" w14:textId="77777777" w:rsidR="0025342F" w:rsidRDefault="00000000">
            <w:r>
              <w:t>49.500</w:t>
            </w:r>
          </w:p>
        </w:tc>
        <w:tc>
          <w:tcPr>
            <w:tcW w:w="1188" w:type="dxa"/>
            <w:vAlign w:val="center"/>
          </w:tcPr>
          <w:p w14:paraId="6F92F5E4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F02429" w14:textId="77777777" w:rsidR="0025342F" w:rsidRDefault="00000000">
            <w:r>
              <w:t>2.500</w:t>
            </w:r>
          </w:p>
        </w:tc>
      </w:tr>
      <w:tr w:rsidR="0025342F" w14:paraId="10211E46" w14:textId="77777777">
        <w:tc>
          <w:tcPr>
            <w:tcW w:w="1013" w:type="dxa"/>
            <w:vAlign w:val="center"/>
          </w:tcPr>
          <w:p w14:paraId="75055873" w14:textId="77777777" w:rsidR="0025342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91F261E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6B062DEE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1CE5EA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AAD35EC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41FA7880" w14:textId="77777777" w:rsidR="0025342F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40ED9134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4E85566" w14:textId="77777777" w:rsidR="0025342F" w:rsidRDefault="00000000">
            <w:r>
              <w:t>2.500</w:t>
            </w:r>
          </w:p>
        </w:tc>
      </w:tr>
      <w:tr w:rsidR="0025342F" w14:paraId="22BA40A3" w14:textId="77777777">
        <w:tc>
          <w:tcPr>
            <w:tcW w:w="1013" w:type="dxa"/>
            <w:vAlign w:val="center"/>
          </w:tcPr>
          <w:p w14:paraId="61930C6A" w14:textId="77777777" w:rsidR="0025342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6150260F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5AD0E856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1B6E11BF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8AB9271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191DF2E3" w14:textId="77777777" w:rsidR="0025342F" w:rsidRDefault="00000000">
            <w:r>
              <w:t>54.000</w:t>
            </w:r>
          </w:p>
        </w:tc>
        <w:tc>
          <w:tcPr>
            <w:tcW w:w="1188" w:type="dxa"/>
            <w:vAlign w:val="center"/>
          </w:tcPr>
          <w:p w14:paraId="2CFBAF48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E801534" w14:textId="77777777" w:rsidR="0025342F" w:rsidRDefault="00000000">
            <w:r>
              <w:t>2.500</w:t>
            </w:r>
          </w:p>
        </w:tc>
      </w:tr>
      <w:tr w:rsidR="0025342F" w14:paraId="17453ED0" w14:textId="77777777">
        <w:tc>
          <w:tcPr>
            <w:tcW w:w="1013" w:type="dxa"/>
            <w:vAlign w:val="center"/>
          </w:tcPr>
          <w:p w14:paraId="5E4E7166" w14:textId="77777777" w:rsidR="0025342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2613B23" w14:textId="77777777" w:rsidR="0025342F" w:rsidRDefault="00000000">
            <w:r>
              <w:t>C4206</w:t>
            </w:r>
          </w:p>
        </w:tc>
        <w:tc>
          <w:tcPr>
            <w:tcW w:w="1188" w:type="dxa"/>
            <w:vAlign w:val="center"/>
          </w:tcPr>
          <w:p w14:paraId="67266276" w14:textId="77777777" w:rsidR="0025342F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469C4447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3F4287D" w14:textId="77777777" w:rsidR="0025342F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78C2354C" w14:textId="77777777" w:rsidR="0025342F" w:rsidRDefault="00000000">
            <w:r>
              <w:t>37.800</w:t>
            </w:r>
          </w:p>
        </w:tc>
        <w:tc>
          <w:tcPr>
            <w:tcW w:w="1188" w:type="dxa"/>
            <w:vAlign w:val="center"/>
          </w:tcPr>
          <w:p w14:paraId="4D83A868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EE08B1A" w14:textId="77777777" w:rsidR="0025342F" w:rsidRDefault="00000000">
            <w:r>
              <w:t>2.500</w:t>
            </w:r>
          </w:p>
        </w:tc>
      </w:tr>
      <w:tr w:rsidR="0025342F" w14:paraId="1B9E0EE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6876749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3923E6D" w14:textId="77777777" w:rsidR="0025342F" w:rsidRDefault="00000000">
            <w:r>
              <w:t>239.514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C71AC72" w14:textId="77777777" w:rsidR="0025342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FF16AE0" w14:textId="77777777" w:rsidR="0025342F" w:rsidRDefault="00000000">
            <w:r>
              <w:t>2.500</w:t>
            </w:r>
          </w:p>
        </w:tc>
      </w:tr>
    </w:tbl>
    <w:p w14:paraId="19AFAE89" w14:textId="77777777" w:rsidR="0025342F" w:rsidRDefault="0025342F"/>
    <w:p w14:paraId="03C76ABB" w14:textId="77777777" w:rsidR="0025342F" w:rsidRDefault="00000000">
      <w:r>
        <w:t xml:space="preserve">4. </w:t>
      </w:r>
      <w:r>
        <w:t>西向：</w:t>
      </w:r>
    </w:p>
    <w:p w14:paraId="14563AD0" w14:textId="77777777" w:rsidR="0025342F" w:rsidRDefault="00000000">
      <w:r>
        <w:t>西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5342F" w14:paraId="2DE44B25" w14:textId="77777777">
        <w:tc>
          <w:tcPr>
            <w:tcW w:w="1013" w:type="dxa"/>
            <w:shd w:val="clear" w:color="auto" w:fill="E6E6E6"/>
            <w:vAlign w:val="center"/>
          </w:tcPr>
          <w:p w14:paraId="4B1AFDDA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896830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6EEB07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3B5378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FDF9F6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6B2443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5B0CA2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008B14" w14:textId="77777777" w:rsidR="0025342F" w:rsidRDefault="00000000">
            <w:pPr>
              <w:jc w:val="center"/>
            </w:pPr>
            <w:r>
              <w:t>传热系数</w:t>
            </w:r>
          </w:p>
        </w:tc>
      </w:tr>
      <w:tr w:rsidR="0025342F" w14:paraId="4FCD339D" w14:textId="77777777">
        <w:tc>
          <w:tcPr>
            <w:tcW w:w="1013" w:type="dxa"/>
            <w:vAlign w:val="center"/>
          </w:tcPr>
          <w:p w14:paraId="2A238BDB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B919FD" w14:textId="77777777" w:rsidR="0025342F" w:rsidRDefault="0025342F"/>
        </w:tc>
        <w:tc>
          <w:tcPr>
            <w:tcW w:w="1188" w:type="dxa"/>
            <w:vAlign w:val="center"/>
          </w:tcPr>
          <w:p w14:paraId="4826D90C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5618EE8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AB4232F" w14:textId="77777777" w:rsidR="0025342F" w:rsidRDefault="00000000">
            <w:r>
              <w:t>45.900</w:t>
            </w:r>
          </w:p>
        </w:tc>
        <w:tc>
          <w:tcPr>
            <w:tcW w:w="1188" w:type="dxa"/>
            <w:vAlign w:val="center"/>
          </w:tcPr>
          <w:p w14:paraId="4BB6B829" w14:textId="77777777" w:rsidR="0025342F" w:rsidRDefault="00000000">
            <w:r>
              <w:t>45.900</w:t>
            </w:r>
          </w:p>
        </w:tc>
        <w:tc>
          <w:tcPr>
            <w:tcW w:w="1188" w:type="dxa"/>
            <w:vAlign w:val="center"/>
          </w:tcPr>
          <w:p w14:paraId="3BC3E0ED" w14:textId="77777777" w:rsidR="0025342F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498AA61" w14:textId="77777777" w:rsidR="0025342F" w:rsidRDefault="00000000">
            <w:r>
              <w:t>2.500</w:t>
            </w:r>
          </w:p>
        </w:tc>
      </w:tr>
      <w:tr w:rsidR="0025342F" w14:paraId="7ABA43AB" w14:textId="77777777">
        <w:tc>
          <w:tcPr>
            <w:tcW w:w="1013" w:type="dxa"/>
            <w:vAlign w:val="center"/>
          </w:tcPr>
          <w:p w14:paraId="0E41E8DA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18EAC5E" w14:textId="77777777" w:rsidR="0025342F" w:rsidRDefault="0025342F"/>
        </w:tc>
        <w:tc>
          <w:tcPr>
            <w:tcW w:w="1188" w:type="dxa"/>
            <w:vAlign w:val="center"/>
          </w:tcPr>
          <w:p w14:paraId="29775C54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31DD59C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98AC60" w14:textId="77777777" w:rsidR="0025342F" w:rsidRDefault="00000000">
            <w:r>
              <w:t>30.600</w:t>
            </w:r>
          </w:p>
        </w:tc>
        <w:tc>
          <w:tcPr>
            <w:tcW w:w="1188" w:type="dxa"/>
            <w:vAlign w:val="center"/>
          </w:tcPr>
          <w:p w14:paraId="1E19852A" w14:textId="77777777" w:rsidR="0025342F" w:rsidRDefault="00000000">
            <w:r>
              <w:t>30.600</w:t>
            </w:r>
          </w:p>
        </w:tc>
        <w:tc>
          <w:tcPr>
            <w:tcW w:w="1188" w:type="dxa"/>
            <w:vAlign w:val="center"/>
          </w:tcPr>
          <w:p w14:paraId="54166F21" w14:textId="77777777" w:rsidR="0025342F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BB21AC7" w14:textId="77777777" w:rsidR="0025342F" w:rsidRDefault="00000000">
            <w:r>
              <w:t>2.500</w:t>
            </w:r>
          </w:p>
        </w:tc>
      </w:tr>
      <w:tr w:rsidR="0025342F" w14:paraId="7A567C45" w14:textId="77777777">
        <w:tc>
          <w:tcPr>
            <w:tcW w:w="1013" w:type="dxa"/>
            <w:vAlign w:val="center"/>
          </w:tcPr>
          <w:p w14:paraId="56C2EF3B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F608ADF" w14:textId="77777777" w:rsidR="0025342F" w:rsidRDefault="00000000">
            <w:r>
              <w:t>C1006</w:t>
            </w:r>
          </w:p>
        </w:tc>
        <w:tc>
          <w:tcPr>
            <w:tcW w:w="1188" w:type="dxa"/>
            <w:vAlign w:val="center"/>
          </w:tcPr>
          <w:p w14:paraId="05BC37BA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B27C37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5412CF" w14:textId="77777777" w:rsidR="0025342F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06627E52" w14:textId="77777777" w:rsidR="0025342F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0B94D1A8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3BC08B" w14:textId="77777777" w:rsidR="0025342F" w:rsidRDefault="00000000">
            <w:r>
              <w:t>2.500</w:t>
            </w:r>
          </w:p>
        </w:tc>
      </w:tr>
      <w:tr w:rsidR="0025342F" w14:paraId="6DB9D518" w14:textId="77777777">
        <w:tc>
          <w:tcPr>
            <w:tcW w:w="1013" w:type="dxa"/>
            <w:vAlign w:val="center"/>
          </w:tcPr>
          <w:p w14:paraId="62EA52DC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2799C0F" w14:textId="77777777" w:rsidR="0025342F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1E64D8FF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E5778B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27DF39" w14:textId="77777777" w:rsidR="0025342F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1FAB4B60" w14:textId="77777777" w:rsidR="0025342F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09776829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4E3AEE8" w14:textId="77777777" w:rsidR="0025342F" w:rsidRDefault="00000000">
            <w:r>
              <w:t>2.500</w:t>
            </w:r>
          </w:p>
        </w:tc>
      </w:tr>
      <w:tr w:rsidR="0025342F" w14:paraId="509B5EEA" w14:textId="77777777">
        <w:tc>
          <w:tcPr>
            <w:tcW w:w="1013" w:type="dxa"/>
            <w:vAlign w:val="center"/>
          </w:tcPr>
          <w:p w14:paraId="0D30D941" w14:textId="77777777" w:rsidR="0025342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60B5CDE" w14:textId="77777777" w:rsidR="0025342F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1CF68AB7" w14:textId="77777777" w:rsidR="0025342F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9344EB2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BBCFB1" w14:textId="77777777" w:rsidR="0025342F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0E1B88A7" w14:textId="77777777" w:rsidR="0025342F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51562FDB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76BF72" w14:textId="77777777" w:rsidR="0025342F" w:rsidRDefault="00000000">
            <w:r>
              <w:t>2.500</w:t>
            </w:r>
          </w:p>
        </w:tc>
      </w:tr>
      <w:tr w:rsidR="0025342F" w14:paraId="179A9312" w14:textId="77777777">
        <w:tc>
          <w:tcPr>
            <w:tcW w:w="1013" w:type="dxa"/>
            <w:vAlign w:val="center"/>
          </w:tcPr>
          <w:p w14:paraId="7395236D" w14:textId="77777777" w:rsidR="0025342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B7D066F" w14:textId="77777777" w:rsidR="0025342F" w:rsidRDefault="00000000">
            <w:r>
              <w:t>C1806</w:t>
            </w:r>
          </w:p>
        </w:tc>
        <w:tc>
          <w:tcPr>
            <w:tcW w:w="1188" w:type="dxa"/>
            <w:vAlign w:val="center"/>
          </w:tcPr>
          <w:p w14:paraId="466C9149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E0E89DE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CBD627" w14:textId="77777777" w:rsidR="0025342F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0CE35B1B" w14:textId="77777777" w:rsidR="0025342F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092AD27C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AD990F3" w14:textId="77777777" w:rsidR="0025342F" w:rsidRDefault="00000000">
            <w:r>
              <w:t>2.500</w:t>
            </w:r>
          </w:p>
        </w:tc>
      </w:tr>
      <w:tr w:rsidR="0025342F" w14:paraId="284F48AC" w14:textId="77777777">
        <w:tc>
          <w:tcPr>
            <w:tcW w:w="1013" w:type="dxa"/>
            <w:vAlign w:val="center"/>
          </w:tcPr>
          <w:p w14:paraId="2008D662" w14:textId="77777777" w:rsidR="0025342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E1533F6" w14:textId="77777777" w:rsidR="0025342F" w:rsidRDefault="00000000">
            <w:r>
              <w:t>C1806</w:t>
            </w:r>
          </w:p>
        </w:tc>
        <w:tc>
          <w:tcPr>
            <w:tcW w:w="1188" w:type="dxa"/>
            <w:vAlign w:val="center"/>
          </w:tcPr>
          <w:p w14:paraId="5E772D59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D138607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097417" w14:textId="77777777" w:rsidR="0025342F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32B75D04" w14:textId="77777777" w:rsidR="0025342F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3F7820F2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E94AA1E" w14:textId="77777777" w:rsidR="0025342F" w:rsidRDefault="00000000">
            <w:r>
              <w:t>2.500</w:t>
            </w:r>
          </w:p>
        </w:tc>
      </w:tr>
      <w:tr w:rsidR="0025342F" w14:paraId="7ACE3A62" w14:textId="77777777">
        <w:tc>
          <w:tcPr>
            <w:tcW w:w="1013" w:type="dxa"/>
            <w:vAlign w:val="center"/>
          </w:tcPr>
          <w:p w14:paraId="04A3A70F" w14:textId="77777777" w:rsidR="0025342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54CA33F" w14:textId="77777777" w:rsidR="0025342F" w:rsidRDefault="00000000">
            <w:r>
              <w:t>C2006</w:t>
            </w:r>
          </w:p>
        </w:tc>
        <w:tc>
          <w:tcPr>
            <w:tcW w:w="1188" w:type="dxa"/>
            <w:vAlign w:val="center"/>
          </w:tcPr>
          <w:p w14:paraId="381F7597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EEE332" w14:textId="77777777" w:rsidR="0025342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C8EB7A0" w14:textId="77777777" w:rsidR="0025342F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1A275363" w14:textId="77777777" w:rsidR="0025342F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71B6C3C5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814F5C" w14:textId="77777777" w:rsidR="0025342F" w:rsidRDefault="00000000">
            <w:r>
              <w:t>2.500</w:t>
            </w:r>
          </w:p>
        </w:tc>
      </w:tr>
      <w:tr w:rsidR="0025342F" w14:paraId="74F17475" w14:textId="77777777">
        <w:tc>
          <w:tcPr>
            <w:tcW w:w="1013" w:type="dxa"/>
            <w:vAlign w:val="center"/>
          </w:tcPr>
          <w:p w14:paraId="54A2CA1F" w14:textId="77777777" w:rsidR="0025342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430DF4E" w14:textId="77777777" w:rsidR="0025342F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61F37738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4318EE9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446C3F" w14:textId="77777777" w:rsidR="0025342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37F95A12" w14:textId="77777777" w:rsidR="0025342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74012C51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0E2013" w14:textId="77777777" w:rsidR="0025342F" w:rsidRDefault="00000000">
            <w:r>
              <w:t>2.500</w:t>
            </w:r>
          </w:p>
        </w:tc>
      </w:tr>
      <w:tr w:rsidR="0025342F" w14:paraId="629D4C42" w14:textId="77777777">
        <w:tc>
          <w:tcPr>
            <w:tcW w:w="1013" w:type="dxa"/>
            <w:vAlign w:val="center"/>
          </w:tcPr>
          <w:p w14:paraId="6E0D9A92" w14:textId="77777777" w:rsidR="0025342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AEFCCCD" w14:textId="77777777" w:rsidR="0025342F" w:rsidRDefault="00000000">
            <w:r>
              <w:t>C3106</w:t>
            </w:r>
          </w:p>
        </w:tc>
        <w:tc>
          <w:tcPr>
            <w:tcW w:w="1188" w:type="dxa"/>
            <w:vAlign w:val="center"/>
          </w:tcPr>
          <w:p w14:paraId="7C908E64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0B37BD4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A24444" w14:textId="77777777" w:rsidR="0025342F" w:rsidRDefault="00000000">
            <w:r>
              <w:t>9.321</w:t>
            </w:r>
          </w:p>
        </w:tc>
        <w:tc>
          <w:tcPr>
            <w:tcW w:w="1188" w:type="dxa"/>
            <w:vAlign w:val="center"/>
          </w:tcPr>
          <w:p w14:paraId="3C21ACC9" w14:textId="77777777" w:rsidR="0025342F" w:rsidRDefault="00000000">
            <w:r>
              <w:t>9.321</w:t>
            </w:r>
          </w:p>
        </w:tc>
        <w:tc>
          <w:tcPr>
            <w:tcW w:w="1188" w:type="dxa"/>
            <w:vAlign w:val="center"/>
          </w:tcPr>
          <w:p w14:paraId="72EE6AD1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84BEEC" w14:textId="77777777" w:rsidR="0025342F" w:rsidRDefault="00000000">
            <w:r>
              <w:t>2.500</w:t>
            </w:r>
          </w:p>
        </w:tc>
      </w:tr>
      <w:tr w:rsidR="0025342F" w14:paraId="344E3AA2" w14:textId="77777777">
        <w:tc>
          <w:tcPr>
            <w:tcW w:w="1013" w:type="dxa"/>
            <w:vAlign w:val="center"/>
          </w:tcPr>
          <w:p w14:paraId="478368BA" w14:textId="77777777" w:rsidR="0025342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17557EDD" w14:textId="77777777" w:rsidR="0025342F" w:rsidRDefault="00000000">
            <w:r>
              <w:t>C3306</w:t>
            </w:r>
          </w:p>
        </w:tc>
        <w:tc>
          <w:tcPr>
            <w:tcW w:w="1188" w:type="dxa"/>
            <w:vAlign w:val="center"/>
          </w:tcPr>
          <w:p w14:paraId="45F0AF37" w14:textId="77777777" w:rsidR="0025342F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D7E9D08" w14:textId="77777777" w:rsidR="0025342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D5B23C2" w14:textId="77777777" w:rsidR="0025342F" w:rsidRDefault="00000000">
            <w:r>
              <w:t>9.900</w:t>
            </w:r>
          </w:p>
        </w:tc>
        <w:tc>
          <w:tcPr>
            <w:tcW w:w="1188" w:type="dxa"/>
            <w:vAlign w:val="center"/>
          </w:tcPr>
          <w:p w14:paraId="6C7799DF" w14:textId="77777777" w:rsidR="0025342F" w:rsidRDefault="00000000">
            <w:r>
              <w:t>39.600</w:t>
            </w:r>
          </w:p>
        </w:tc>
        <w:tc>
          <w:tcPr>
            <w:tcW w:w="1188" w:type="dxa"/>
            <w:vAlign w:val="center"/>
          </w:tcPr>
          <w:p w14:paraId="4356FC65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B1D763F" w14:textId="77777777" w:rsidR="0025342F" w:rsidRDefault="00000000">
            <w:r>
              <w:t>2.500</w:t>
            </w:r>
          </w:p>
        </w:tc>
      </w:tr>
      <w:tr w:rsidR="0025342F" w14:paraId="00E258B8" w14:textId="77777777">
        <w:tc>
          <w:tcPr>
            <w:tcW w:w="1013" w:type="dxa"/>
            <w:vAlign w:val="center"/>
          </w:tcPr>
          <w:p w14:paraId="382C3A7C" w14:textId="77777777" w:rsidR="0025342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13CC7487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259F0B7A" w14:textId="77777777" w:rsidR="0025342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881625" w14:textId="77777777" w:rsidR="0025342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CC66694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225A0D24" w14:textId="77777777" w:rsidR="0025342F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73B6DB97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1334EE" w14:textId="77777777" w:rsidR="0025342F" w:rsidRDefault="00000000">
            <w:r>
              <w:t>2.500</w:t>
            </w:r>
          </w:p>
        </w:tc>
      </w:tr>
      <w:tr w:rsidR="0025342F" w14:paraId="0DF1B800" w14:textId="77777777">
        <w:tc>
          <w:tcPr>
            <w:tcW w:w="1013" w:type="dxa"/>
            <w:vAlign w:val="center"/>
          </w:tcPr>
          <w:p w14:paraId="06723E8C" w14:textId="77777777" w:rsidR="0025342F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67D64112" w14:textId="77777777" w:rsidR="0025342F" w:rsidRDefault="00000000">
            <w:r>
              <w:t>C3606</w:t>
            </w:r>
          </w:p>
        </w:tc>
        <w:tc>
          <w:tcPr>
            <w:tcW w:w="1188" w:type="dxa"/>
            <w:vAlign w:val="center"/>
          </w:tcPr>
          <w:p w14:paraId="218B4E6D" w14:textId="77777777" w:rsidR="0025342F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784C81FD" w14:textId="77777777" w:rsidR="0025342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A23B14F" w14:textId="77777777" w:rsidR="0025342F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3655FAD7" w14:textId="77777777" w:rsidR="0025342F" w:rsidRDefault="00000000">
            <w:r>
              <w:t>108.000</w:t>
            </w:r>
          </w:p>
        </w:tc>
        <w:tc>
          <w:tcPr>
            <w:tcW w:w="1188" w:type="dxa"/>
            <w:vAlign w:val="center"/>
          </w:tcPr>
          <w:p w14:paraId="1B84ED77" w14:textId="77777777" w:rsidR="0025342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5969C29" w14:textId="77777777" w:rsidR="0025342F" w:rsidRDefault="00000000">
            <w:r>
              <w:t>2.500</w:t>
            </w:r>
          </w:p>
        </w:tc>
      </w:tr>
      <w:tr w:rsidR="0025342F" w14:paraId="15F562F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D2C8915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0939D23" w14:textId="77777777" w:rsidR="0025342F" w:rsidRDefault="00000000">
            <w:r>
              <w:t>307.521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9FFE52A" w14:textId="77777777" w:rsidR="0025342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9073E7F" w14:textId="77777777" w:rsidR="0025342F" w:rsidRDefault="00000000">
            <w:r>
              <w:t>2.500</w:t>
            </w:r>
          </w:p>
        </w:tc>
      </w:tr>
    </w:tbl>
    <w:p w14:paraId="01E21C29" w14:textId="77777777" w:rsidR="0025342F" w:rsidRDefault="0025342F"/>
    <w:p w14:paraId="5A5F0B7D" w14:textId="77777777" w:rsidR="0025342F" w:rsidRDefault="00000000">
      <w:pPr>
        <w:pStyle w:val="3"/>
      </w:pPr>
      <w:bookmarkStart w:id="86" w:name="_Toc153198913"/>
      <w:r>
        <w:t>综合太阳得热系数</w:t>
      </w:r>
      <w:bookmarkEnd w:id="86"/>
    </w:p>
    <w:p w14:paraId="0B4895E7" w14:textId="77777777" w:rsidR="0025342F" w:rsidRDefault="00000000">
      <w:r>
        <w:t xml:space="preserve">1. </w:t>
      </w:r>
      <w:r>
        <w:t>南向：</w:t>
      </w:r>
    </w:p>
    <w:p w14:paraId="7AAB8114" w14:textId="77777777" w:rsidR="0025342F" w:rsidRDefault="00000000">
      <w:r>
        <w:t>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5342F" w14:paraId="4DC8E9FF" w14:textId="77777777">
        <w:tc>
          <w:tcPr>
            <w:tcW w:w="656" w:type="dxa"/>
            <w:shd w:val="clear" w:color="auto" w:fill="E6E6E6"/>
            <w:vAlign w:val="center"/>
          </w:tcPr>
          <w:p w14:paraId="2083C505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A2A01E4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897870F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8250E69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A6A252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ADE4E8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13345D7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0B0D5D" w14:textId="77777777" w:rsidR="0025342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0C94D5" w14:textId="77777777" w:rsidR="0025342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3B6865F" w14:textId="77777777" w:rsidR="0025342F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C4DBFED" w14:textId="77777777" w:rsidR="0025342F" w:rsidRDefault="00000000">
            <w:pPr>
              <w:jc w:val="center"/>
            </w:pPr>
            <w:r>
              <w:t>综合太阳得热系数</w:t>
            </w:r>
          </w:p>
        </w:tc>
      </w:tr>
      <w:tr w:rsidR="0025342F" w14:paraId="7469D95B" w14:textId="77777777">
        <w:tc>
          <w:tcPr>
            <w:tcW w:w="656" w:type="dxa"/>
            <w:vAlign w:val="center"/>
          </w:tcPr>
          <w:p w14:paraId="2FC5C211" w14:textId="77777777" w:rsidR="0025342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0B2C544" w14:textId="77777777" w:rsidR="0025342F" w:rsidRDefault="0025342F"/>
        </w:tc>
        <w:tc>
          <w:tcPr>
            <w:tcW w:w="769" w:type="dxa"/>
            <w:vAlign w:val="center"/>
          </w:tcPr>
          <w:p w14:paraId="7546994B" w14:textId="77777777" w:rsidR="0025342F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3073B90D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8EE34A" w14:textId="77777777" w:rsidR="0025342F" w:rsidRDefault="00000000">
            <w:r>
              <w:t>61.200</w:t>
            </w:r>
          </w:p>
        </w:tc>
        <w:tc>
          <w:tcPr>
            <w:tcW w:w="848" w:type="dxa"/>
            <w:vAlign w:val="center"/>
          </w:tcPr>
          <w:p w14:paraId="1EB2773C" w14:textId="77777777" w:rsidR="0025342F" w:rsidRDefault="00000000">
            <w:r>
              <w:t>61.200</w:t>
            </w:r>
          </w:p>
        </w:tc>
        <w:tc>
          <w:tcPr>
            <w:tcW w:w="781" w:type="dxa"/>
            <w:vAlign w:val="center"/>
          </w:tcPr>
          <w:p w14:paraId="3F94FB1C" w14:textId="77777777" w:rsidR="0025342F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172317F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4E1A430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64911D" w14:textId="77777777" w:rsidR="0025342F" w:rsidRDefault="00000000">
            <w:r>
              <w:t>0.498</w:t>
            </w:r>
          </w:p>
        </w:tc>
        <w:tc>
          <w:tcPr>
            <w:tcW w:w="916" w:type="dxa"/>
            <w:vAlign w:val="center"/>
          </w:tcPr>
          <w:p w14:paraId="501FF0E8" w14:textId="77777777" w:rsidR="0025342F" w:rsidRDefault="00000000">
            <w:r>
              <w:t>0.325</w:t>
            </w:r>
          </w:p>
        </w:tc>
      </w:tr>
      <w:tr w:rsidR="0025342F" w14:paraId="4B95A46D" w14:textId="77777777">
        <w:tc>
          <w:tcPr>
            <w:tcW w:w="656" w:type="dxa"/>
            <w:vAlign w:val="center"/>
          </w:tcPr>
          <w:p w14:paraId="1BC4798A" w14:textId="77777777" w:rsidR="0025342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B7751D0" w14:textId="77777777" w:rsidR="0025342F" w:rsidRDefault="00000000">
            <w:r>
              <w:t>C1206</w:t>
            </w:r>
          </w:p>
        </w:tc>
        <w:tc>
          <w:tcPr>
            <w:tcW w:w="769" w:type="dxa"/>
            <w:vAlign w:val="center"/>
          </w:tcPr>
          <w:p w14:paraId="0B8A78A0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A42405B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AABBFAC" w14:textId="77777777" w:rsidR="0025342F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69E4F070" w14:textId="77777777" w:rsidR="0025342F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0EE8F96B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AB53399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34893120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E2E697A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591206C" w14:textId="77777777" w:rsidR="0025342F" w:rsidRDefault="00000000">
            <w:r>
              <w:t>0.652</w:t>
            </w:r>
          </w:p>
        </w:tc>
      </w:tr>
      <w:tr w:rsidR="0025342F" w14:paraId="312E8D47" w14:textId="77777777">
        <w:tc>
          <w:tcPr>
            <w:tcW w:w="656" w:type="dxa"/>
            <w:vAlign w:val="center"/>
          </w:tcPr>
          <w:p w14:paraId="46D1D798" w14:textId="77777777" w:rsidR="0025342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B48AE91" w14:textId="77777777" w:rsidR="0025342F" w:rsidRDefault="00000000">
            <w:r>
              <w:t>C1506</w:t>
            </w:r>
          </w:p>
        </w:tc>
        <w:tc>
          <w:tcPr>
            <w:tcW w:w="769" w:type="dxa"/>
            <w:vAlign w:val="center"/>
          </w:tcPr>
          <w:p w14:paraId="2E5DF467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575D37B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43EFB22" w14:textId="77777777" w:rsidR="0025342F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2F35454F" w14:textId="77777777" w:rsidR="0025342F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29B0A837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320883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F7D952F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D0EED5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D675B82" w14:textId="77777777" w:rsidR="0025342F" w:rsidRDefault="00000000">
            <w:r>
              <w:t>0.652</w:t>
            </w:r>
          </w:p>
        </w:tc>
      </w:tr>
      <w:tr w:rsidR="0025342F" w14:paraId="1949EF9C" w14:textId="77777777">
        <w:tc>
          <w:tcPr>
            <w:tcW w:w="656" w:type="dxa"/>
            <w:vAlign w:val="center"/>
          </w:tcPr>
          <w:p w14:paraId="61EEAACB" w14:textId="77777777" w:rsidR="0025342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C1B0AF6" w14:textId="77777777" w:rsidR="0025342F" w:rsidRDefault="00000000">
            <w:r>
              <w:t>C1806</w:t>
            </w:r>
          </w:p>
        </w:tc>
        <w:tc>
          <w:tcPr>
            <w:tcW w:w="769" w:type="dxa"/>
            <w:vAlign w:val="center"/>
          </w:tcPr>
          <w:p w14:paraId="54803158" w14:textId="77777777" w:rsidR="0025342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54F1DCBA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DADAAA7" w14:textId="77777777" w:rsidR="0025342F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6A78B5C3" w14:textId="77777777" w:rsidR="0025342F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33E1E5AA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C346CD7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2407C41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EEB7EBC" w14:textId="77777777" w:rsidR="0025342F" w:rsidRDefault="00000000">
            <w:r>
              <w:t>0.506</w:t>
            </w:r>
          </w:p>
        </w:tc>
        <w:tc>
          <w:tcPr>
            <w:tcW w:w="916" w:type="dxa"/>
            <w:vAlign w:val="center"/>
          </w:tcPr>
          <w:p w14:paraId="2B69EA30" w14:textId="77777777" w:rsidR="0025342F" w:rsidRDefault="00000000">
            <w:r>
              <w:t>0.330</w:t>
            </w:r>
          </w:p>
        </w:tc>
      </w:tr>
      <w:tr w:rsidR="0025342F" w14:paraId="340C3DAF" w14:textId="77777777">
        <w:tc>
          <w:tcPr>
            <w:tcW w:w="656" w:type="dxa"/>
            <w:vAlign w:val="center"/>
          </w:tcPr>
          <w:p w14:paraId="4479E1AE" w14:textId="77777777" w:rsidR="0025342F" w:rsidRDefault="00000000"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14:paraId="12D397EC" w14:textId="77777777" w:rsidR="0025342F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5A77E5B1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4B3908A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7BCE4C9" w14:textId="77777777" w:rsidR="0025342F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64A1C703" w14:textId="77777777" w:rsidR="0025342F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2D5CAFAF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7CC8E23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5D75AC14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577388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3F7C9F9" w14:textId="77777777" w:rsidR="0025342F" w:rsidRDefault="00000000">
            <w:r>
              <w:t>0.652</w:t>
            </w:r>
          </w:p>
        </w:tc>
      </w:tr>
      <w:tr w:rsidR="0025342F" w14:paraId="30A0E8FD" w14:textId="77777777">
        <w:tc>
          <w:tcPr>
            <w:tcW w:w="656" w:type="dxa"/>
            <w:vAlign w:val="center"/>
          </w:tcPr>
          <w:p w14:paraId="54A72F73" w14:textId="77777777" w:rsidR="0025342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2CD4368E" w14:textId="77777777" w:rsidR="0025342F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643DAF04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2D700698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DB9BC67" w14:textId="77777777" w:rsidR="0025342F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197D8453" w14:textId="77777777" w:rsidR="0025342F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7F4A33DF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B4FC67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643E824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2D7610" w14:textId="77777777" w:rsidR="0025342F" w:rsidRDefault="00000000">
            <w:r>
              <w:t>0.504</w:t>
            </w:r>
          </w:p>
        </w:tc>
        <w:tc>
          <w:tcPr>
            <w:tcW w:w="916" w:type="dxa"/>
            <w:vAlign w:val="center"/>
          </w:tcPr>
          <w:p w14:paraId="6916F424" w14:textId="77777777" w:rsidR="0025342F" w:rsidRDefault="00000000">
            <w:r>
              <w:t>0.328</w:t>
            </w:r>
          </w:p>
        </w:tc>
      </w:tr>
      <w:tr w:rsidR="0025342F" w14:paraId="3083B129" w14:textId="77777777">
        <w:tc>
          <w:tcPr>
            <w:tcW w:w="656" w:type="dxa"/>
            <w:vAlign w:val="center"/>
          </w:tcPr>
          <w:p w14:paraId="2816F892" w14:textId="77777777" w:rsidR="0025342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144AB788" w14:textId="77777777" w:rsidR="0025342F" w:rsidRDefault="00000000">
            <w:r>
              <w:t>C3006</w:t>
            </w:r>
          </w:p>
        </w:tc>
        <w:tc>
          <w:tcPr>
            <w:tcW w:w="769" w:type="dxa"/>
            <w:vAlign w:val="center"/>
          </w:tcPr>
          <w:p w14:paraId="116FA29E" w14:textId="77777777" w:rsidR="0025342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2BE4272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807C7FC" w14:textId="77777777" w:rsidR="0025342F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3D8FEDB5" w14:textId="77777777" w:rsidR="0025342F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559F1D75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39F023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4DBE585D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50C5F9" w14:textId="77777777" w:rsidR="0025342F" w:rsidRDefault="00000000">
            <w:r>
              <w:t>0.502</w:t>
            </w:r>
          </w:p>
        </w:tc>
        <w:tc>
          <w:tcPr>
            <w:tcW w:w="916" w:type="dxa"/>
            <w:vAlign w:val="center"/>
          </w:tcPr>
          <w:p w14:paraId="27C7A14C" w14:textId="77777777" w:rsidR="0025342F" w:rsidRDefault="00000000">
            <w:r>
              <w:t>0.328</w:t>
            </w:r>
          </w:p>
        </w:tc>
      </w:tr>
      <w:tr w:rsidR="0025342F" w14:paraId="28C5F8EA" w14:textId="77777777">
        <w:tc>
          <w:tcPr>
            <w:tcW w:w="656" w:type="dxa"/>
            <w:vAlign w:val="center"/>
          </w:tcPr>
          <w:p w14:paraId="47302F7C" w14:textId="77777777" w:rsidR="0025342F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1E9A8DBA" w14:textId="77777777" w:rsidR="0025342F" w:rsidRDefault="00000000">
            <w:r>
              <w:t>C3106</w:t>
            </w:r>
          </w:p>
        </w:tc>
        <w:tc>
          <w:tcPr>
            <w:tcW w:w="769" w:type="dxa"/>
            <w:vAlign w:val="center"/>
          </w:tcPr>
          <w:p w14:paraId="2A3BDEB4" w14:textId="77777777" w:rsidR="0025342F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14:paraId="55DB79D4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FDD9D12" w14:textId="77777777" w:rsidR="0025342F" w:rsidRDefault="00000000">
            <w:r>
              <w:t>9.321</w:t>
            </w:r>
          </w:p>
        </w:tc>
        <w:tc>
          <w:tcPr>
            <w:tcW w:w="848" w:type="dxa"/>
            <w:vAlign w:val="center"/>
          </w:tcPr>
          <w:p w14:paraId="53DF9A53" w14:textId="77777777" w:rsidR="0025342F" w:rsidRDefault="00000000">
            <w:r>
              <w:t>18.642</w:t>
            </w:r>
          </w:p>
        </w:tc>
        <w:tc>
          <w:tcPr>
            <w:tcW w:w="781" w:type="dxa"/>
            <w:vAlign w:val="center"/>
          </w:tcPr>
          <w:p w14:paraId="44303360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2FBFD2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ADE9BE1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0ED03E" w14:textId="77777777" w:rsidR="0025342F" w:rsidRDefault="00000000">
            <w:r>
              <w:t>0.502</w:t>
            </w:r>
          </w:p>
        </w:tc>
        <w:tc>
          <w:tcPr>
            <w:tcW w:w="916" w:type="dxa"/>
            <w:vAlign w:val="center"/>
          </w:tcPr>
          <w:p w14:paraId="0857BBA2" w14:textId="77777777" w:rsidR="0025342F" w:rsidRDefault="00000000">
            <w:r>
              <w:t>0.327</w:t>
            </w:r>
          </w:p>
        </w:tc>
      </w:tr>
      <w:tr w:rsidR="0025342F" w14:paraId="49193478" w14:textId="77777777">
        <w:tc>
          <w:tcPr>
            <w:tcW w:w="656" w:type="dxa"/>
            <w:vAlign w:val="center"/>
          </w:tcPr>
          <w:p w14:paraId="4DEAF24A" w14:textId="77777777" w:rsidR="0025342F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495DCD16" w14:textId="77777777" w:rsidR="0025342F" w:rsidRDefault="00000000">
            <w:r>
              <w:t>C3306</w:t>
            </w:r>
          </w:p>
        </w:tc>
        <w:tc>
          <w:tcPr>
            <w:tcW w:w="769" w:type="dxa"/>
            <w:vAlign w:val="center"/>
          </w:tcPr>
          <w:p w14:paraId="2E91946B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1F79507" w14:textId="77777777" w:rsidR="0025342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21D0450" w14:textId="77777777" w:rsidR="0025342F" w:rsidRDefault="00000000">
            <w:r>
              <w:t>9.900</w:t>
            </w:r>
          </w:p>
        </w:tc>
        <w:tc>
          <w:tcPr>
            <w:tcW w:w="848" w:type="dxa"/>
            <w:vAlign w:val="center"/>
          </w:tcPr>
          <w:p w14:paraId="1E3B3194" w14:textId="77777777" w:rsidR="0025342F" w:rsidRDefault="00000000">
            <w:r>
              <w:t>39.600</w:t>
            </w:r>
          </w:p>
        </w:tc>
        <w:tc>
          <w:tcPr>
            <w:tcW w:w="781" w:type="dxa"/>
            <w:vAlign w:val="center"/>
          </w:tcPr>
          <w:p w14:paraId="5FE9BD4D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101834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57D4593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E30B91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E3F9A8E" w14:textId="77777777" w:rsidR="0025342F" w:rsidRDefault="00000000">
            <w:r>
              <w:t>0.652</w:t>
            </w:r>
          </w:p>
        </w:tc>
      </w:tr>
      <w:tr w:rsidR="0025342F" w14:paraId="25748D85" w14:textId="77777777">
        <w:tc>
          <w:tcPr>
            <w:tcW w:w="656" w:type="dxa"/>
            <w:vAlign w:val="center"/>
          </w:tcPr>
          <w:p w14:paraId="66FEB53C" w14:textId="77777777" w:rsidR="0025342F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547BB03D" w14:textId="77777777" w:rsidR="0025342F" w:rsidRDefault="00000000">
            <w:r>
              <w:t>C3306</w:t>
            </w:r>
          </w:p>
        </w:tc>
        <w:tc>
          <w:tcPr>
            <w:tcW w:w="769" w:type="dxa"/>
            <w:vAlign w:val="center"/>
          </w:tcPr>
          <w:p w14:paraId="2824EE27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2BD1076A" w14:textId="77777777" w:rsidR="0025342F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0D163EA9" w14:textId="77777777" w:rsidR="0025342F" w:rsidRDefault="00000000">
            <w:r>
              <w:t>9.900</w:t>
            </w:r>
          </w:p>
        </w:tc>
        <w:tc>
          <w:tcPr>
            <w:tcW w:w="848" w:type="dxa"/>
            <w:vAlign w:val="center"/>
          </w:tcPr>
          <w:p w14:paraId="296E8202" w14:textId="77777777" w:rsidR="0025342F" w:rsidRDefault="00000000">
            <w:r>
              <w:t>99.000</w:t>
            </w:r>
          </w:p>
        </w:tc>
        <w:tc>
          <w:tcPr>
            <w:tcW w:w="781" w:type="dxa"/>
            <w:vAlign w:val="center"/>
          </w:tcPr>
          <w:p w14:paraId="0F7E4B70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B20D0D0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34F7C68E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890D54" w14:textId="77777777" w:rsidR="0025342F" w:rsidRDefault="00000000">
            <w:r>
              <w:t>0.502</w:t>
            </w:r>
          </w:p>
        </w:tc>
        <w:tc>
          <w:tcPr>
            <w:tcW w:w="916" w:type="dxa"/>
            <w:vAlign w:val="center"/>
          </w:tcPr>
          <w:p w14:paraId="44D11DE4" w14:textId="77777777" w:rsidR="0025342F" w:rsidRDefault="00000000">
            <w:r>
              <w:t>0.327</w:t>
            </w:r>
          </w:p>
        </w:tc>
      </w:tr>
      <w:tr w:rsidR="0025342F" w14:paraId="1A73CD23" w14:textId="77777777">
        <w:tc>
          <w:tcPr>
            <w:tcW w:w="656" w:type="dxa"/>
            <w:vAlign w:val="center"/>
          </w:tcPr>
          <w:p w14:paraId="0365EB0E" w14:textId="77777777" w:rsidR="0025342F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77F7335A" w14:textId="77777777" w:rsidR="0025342F" w:rsidRDefault="00000000">
            <w:r>
              <w:t>C3506</w:t>
            </w:r>
          </w:p>
        </w:tc>
        <w:tc>
          <w:tcPr>
            <w:tcW w:w="769" w:type="dxa"/>
            <w:vAlign w:val="center"/>
          </w:tcPr>
          <w:p w14:paraId="6179F788" w14:textId="77777777" w:rsidR="0025342F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14:paraId="1F1A15B8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6BFEA3E" w14:textId="77777777" w:rsidR="0025342F" w:rsidRDefault="00000000">
            <w:r>
              <w:t>10.590</w:t>
            </w:r>
          </w:p>
        </w:tc>
        <w:tc>
          <w:tcPr>
            <w:tcW w:w="848" w:type="dxa"/>
            <w:vAlign w:val="center"/>
          </w:tcPr>
          <w:p w14:paraId="4B8A216B" w14:textId="77777777" w:rsidR="0025342F" w:rsidRDefault="00000000">
            <w:r>
              <w:t>21.180</w:t>
            </w:r>
          </w:p>
        </w:tc>
        <w:tc>
          <w:tcPr>
            <w:tcW w:w="781" w:type="dxa"/>
            <w:vAlign w:val="center"/>
          </w:tcPr>
          <w:p w14:paraId="0D30D7FF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DB081D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5ED2F608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358545" w14:textId="77777777" w:rsidR="0025342F" w:rsidRDefault="00000000">
            <w:r>
              <w:t>0.502</w:t>
            </w:r>
          </w:p>
        </w:tc>
        <w:tc>
          <w:tcPr>
            <w:tcW w:w="916" w:type="dxa"/>
            <w:vAlign w:val="center"/>
          </w:tcPr>
          <w:p w14:paraId="46468547" w14:textId="77777777" w:rsidR="0025342F" w:rsidRDefault="00000000">
            <w:r>
              <w:t>0.327</w:t>
            </w:r>
          </w:p>
        </w:tc>
      </w:tr>
      <w:tr w:rsidR="0025342F" w14:paraId="2D4274E3" w14:textId="77777777">
        <w:tc>
          <w:tcPr>
            <w:tcW w:w="656" w:type="dxa"/>
            <w:vAlign w:val="center"/>
          </w:tcPr>
          <w:p w14:paraId="6791711C" w14:textId="77777777" w:rsidR="0025342F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51AD1E41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796E90B5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1B25B94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26FFEED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2D93B2D9" w14:textId="77777777" w:rsidR="0025342F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16410620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794C48D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14547A4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DA2010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0CFC94" w14:textId="77777777" w:rsidR="0025342F" w:rsidRDefault="00000000">
            <w:r>
              <w:t>0.652</w:t>
            </w:r>
          </w:p>
        </w:tc>
      </w:tr>
      <w:tr w:rsidR="0025342F" w14:paraId="3C0DB422" w14:textId="77777777">
        <w:tc>
          <w:tcPr>
            <w:tcW w:w="656" w:type="dxa"/>
            <w:vAlign w:val="center"/>
          </w:tcPr>
          <w:p w14:paraId="698AE800" w14:textId="77777777" w:rsidR="0025342F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10F34968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6053C27E" w14:textId="77777777" w:rsidR="0025342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08593FF5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2F747DC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438CA30E" w14:textId="77777777" w:rsidR="0025342F" w:rsidRDefault="00000000">
            <w:r>
              <w:t>32.400</w:t>
            </w:r>
          </w:p>
        </w:tc>
        <w:tc>
          <w:tcPr>
            <w:tcW w:w="781" w:type="dxa"/>
            <w:vAlign w:val="center"/>
          </w:tcPr>
          <w:p w14:paraId="05582BA7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28F57CC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027F470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7D969E4" w14:textId="77777777" w:rsidR="0025342F" w:rsidRDefault="00000000">
            <w:r>
              <w:t>0.501</w:t>
            </w:r>
          </w:p>
        </w:tc>
        <w:tc>
          <w:tcPr>
            <w:tcW w:w="916" w:type="dxa"/>
            <w:vAlign w:val="center"/>
          </w:tcPr>
          <w:p w14:paraId="7AC03DBF" w14:textId="77777777" w:rsidR="0025342F" w:rsidRDefault="00000000">
            <w:r>
              <w:t>0.327</w:t>
            </w:r>
          </w:p>
        </w:tc>
      </w:tr>
      <w:tr w:rsidR="0025342F" w14:paraId="1CDD8B0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4C45DFB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C565A06" w14:textId="77777777" w:rsidR="0025342F" w:rsidRDefault="00000000">
            <w:r>
              <w:t>361.122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7C86B21" w14:textId="77777777" w:rsidR="0025342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EC28763" w14:textId="77777777" w:rsidR="0025342F" w:rsidRDefault="00000000">
            <w:r>
              <w:t>0.617</w:t>
            </w:r>
          </w:p>
        </w:tc>
        <w:tc>
          <w:tcPr>
            <w:tcW w:w="916" w:type="dxa"/>
            <w:vAlign w:val="center"/>
          </w:tcPr>
          <w:p w14:paraId="77D0B5DB" w14:textId="77777777" w:rsidR="0025342F" w:rsidRDefault="00000000">
            <w:r>
              <w:t>0.402</w:t>
            </w:r>
          </w:p>
        </w:tc>
      </w:tr>
    </w:tbl>
    <w:p w14:paraId="7A2C01D4" w14:textId="77777777" w:rsidR="0025342F" w:rsidRDefault="00000000">
      <w:r>
        <w:t xml:space="preserve">2. </w:t>
      </w:r>
      <w:r>
        <w:t>北向：</w:t>
      </w:r>
    </w:p>
    <w:p w14:paraId="054F243F" w14:textId="77777777" w:rsidR="0025342F" w:rsidRDefault="00000000">
      <w:r>
        <w:t>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5342F" w14:paraId="271859AB" w14:textId="77777777">
        <w:tc>
          <w:tcPr>
            <w:tcW w:w="656" w:type="dxa"/>
            <w:shd w:val="clear" w:color="auto" w:fill="E6E6E6"/>
            <w:vAlign w:val="center"/>
          </w:tcPr>
          <w:p w14:paraId="482E2CAC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E74ADA2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D35EFF3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9431DC9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DA8010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6FA9B2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9CE013C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12201B" w14:textId="77777777" w:rsidR="0025342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668652" w14:textId="77777777" w:rsidR="0025342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3BE1D0" w14:textId="77777777" w:rsidR="0025342F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952C339" w14:textId="77777777" w:rsidR="0025342F" w:rsidRDefault="00000000">
            <w:pPr>
              <w:jc w:val="center"/>
            </w:pPr>
            <w:r>
              <w:t>综合太阳得热系数</w:t>
            </w:r>
          </w:p>
        </w:tc>
      </w:tr>
      <w:tr w:rsidR="0025342F" w14:paraId="6D631056" w14:textId="77777777">
        <w:tc>
          <w:tcPr>
            <w:tcW w:w="656" w:type="dxa"/>
            <w:vAlign w:val="center"/>
          </w:tcPr>
          <w:p w14:paraId="6C34C78A" w14:textId="77777777" w:rsidR="0025342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FD7F1D8" w14:textId="77777777" w:rsidR="0025342F" w:rsidRDefault="0025342F"/>
        </w:tc>
        <w:tc>
          <w:tcPr>
            <w:tcW w:w="769" w:type="dxa"/>
            <w:vAlign w:val="center"/>
          </w:tcPr>
          <w:p w14:paraId="5A65B6EC" w14:textId="77777777" w:rsidR="0025342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0B275235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E895FE4" w14:textId="77777777" w:rsidR="0025342F" w:rsidRDefault="00000000">
            <w:r>
              <w:t>81.600</w:t>
            </w:r>
          </w:p>
        </w:tc>
        <w:tc>
          <w:tcPr>
            <w:tcW w:w="848" w:type="dxa"/>
            <w:vAlign w:val="center"/>
          </w:tcPr>
          <w:p w14:paraId="7730A735" w14:textId="77777777" w:rsidR="0025342F" w:rsidRDefault="00000000">
            <w:r>
              <w:t>81.600</w:t>
            </w:r>
          </w:p>
        </w:tc>
        <w:tc>
          <w:tcPr>
            <w:tcW w:w="781" w:type="dxa"/>
            <w:vAlign w:val="center"/>
          </w:tcPr>
          <w:p w14:paraId="208BA659" w14:textId="77777777" w:rsidR="0025342F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879752E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56913F2D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31768B" w14:textId="77777777" w:rsidR="0025342F" w:rsidRDefault="00000000">
            <w:r>
              <w:t>0.623</w:t>
            </w:r>
          </w:p>
        </w:tc>
        <w:tc>
          <w:tcPr>
            <w:tcW w:w="916" w:type="dxa"/>
            <w:vAlign w:val="center"/>
          </w:tcPr>
          <w:p w14:paraId="0D9D7A22" w14:textId="77777777" w:rsidR="0025342F" w:rsidRDefault="00000000">
            <w:r>
              <w:t>0.406</w:t>
            </w:r>
          </w:p>
        </w:tc>
      </w:tr>
      <w:tr w:rsidR="0025342F" w14:paraId="3D1578C0" w14:textId="77777777">
        <w:tc>
          <w:tcPr>
            <w:tcW w:w="656" w:type="dxa"/>
            <w:vAlign w:val="center"/>
          </w:tcPr>
          <w:p w14:paraId="0C76B6F8" w14:textId="77777777" w:rsidR="0025342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1560828" w14:textId="77777777" w:rsidR="0025342F" w:rsidRDefault="00000000">
            <w:r>
              <w:t>C0806</w:t>
            </w:r>
          </w:p>
        </w:tc>
        <w:tc>
          <w:tcPr>
            <w:tcW w:w="769" w:type="dxa"/>
            <w:vAlign w:val="center"/>
          </w:tcPr>
          <w:p w14:paraId="1C83CBFD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7355A24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4CFD785" w14:textId="77777777" w:rsidR="0025342F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548BC4E2" w14:textId="77777777" w:rsidR="0025342F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110CFB74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175374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BE95977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19F948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97D0AD6" w14:textId="77777777" w:rsidR="0025342F" w:rsidRDefault="00000000">
            <w:r>
              <w:t>0.652</w:t>
            </w:r>
          </w:p>
        </w:tc>
      </w:tr>
      <w:tr w:rsidR="0025342F" w14:paraId="161854F4" w14:textId="77777777">
        <w:tc>
          <w:tcPr>
            <w:tcW w:w="656" w:type="dxa"/>
            <w:vAlign w:val="center"/>
          </w:tcPr>
          <w:p w14:paraId="7BC642C0" w14:textId="77777777" w:rsidR="0025342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FFBBA41" w14:textId="77777777" w:rsidR="0025342F" w:rsidRDefault="00000000">
            <w:r>
              <w:t>C0806</w:t>
            </w:r>
          </w:p>
        </w:tc>
        <w:tc>
          <w:tcPr>
            <w:tcW w:w="769" w:type="dxa"/>
            <w:vAlign w:val="center"/>
          </w:tcPr>
          <w:p w14:paraId="77254F37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6D5CD7B4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DCC15CB" w14:textId="77777777" w:rsidR="0025342F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396CDAE6" w14:textId="77777777" w:rsidR="0025342F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20166E57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93CFB5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C940CE7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BFAB98" w14:textId="77777777" w:rsidR="0025342F" w:rsidRDefault="00000000">
            <w:r>
              <w:t>0.632</w:t>
            </w:r>
          </w:p>
        </w:tc>
        <w:tc>
          <w:tcPr>
            <w:tcW w:w="916" w:type="dxa"/>
            <w:vAlign w:val="center"/>
          </w:tcPr>
          <w:p w14:paraId="3226D078" w14:textId="77777777" w:rsidR="0025342F" w:rsidRDefault="00000000">
            <w:r>
              <w:t>0.412</w:t>
            </w:r>
          </w:p>
        </w:tc>
      </w:tr>
      <w:tr w:rsidR="0025342F" w14:paraId="571F9473" w14:textId="77777777">
        <w:tc>
          <w:tcPr>
            <w:tcW w:w="656" w:type="dxa"/>
            <w:vAlign w:val="center"/>
          </w:tcPr>
          <w:p w14:paraId="3E7FC173" w14:textId="77777777" w:rsidR="0025342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62D2415" w14:textId="77777777" w:rsidR="0025342F" w:rsidRDefault="00000000">
            <w:r>
              <w:t>C1006</w:t>
            </w:r>
          </w:p>
        </w:tc>
        <w:tc>
          <w:tcPr>
            <w:tcW w:w="769" w:type="dxa"/>
            <w:vAlign w:val="center"/>
          </w:tcPr>
          <w:p w14:paraId="4CCE0229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635B225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4FFE15A" w14:textId="77777777" w:rsidR="0025342F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0774FE1C" w14:textId="77777777" w:rsidR="0025342F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2E45256E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DB9BBB6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49630B49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7B4C502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CF6E798" w14:textId="77777777" w:rsidR="0025342F" w:rsidRDefault="00000000">
            <w:r>
              <w:t>0.652</w:t>
            </w:r>
          </w:p>
        </w:tc>
      </w:tr>
      <w:tr w:rsidR="0025342F" w14:paraId="4C1B53B6" w14:textId="77777777">
        <w:tc>
          <w:tcPr>
            <w:tcW w:w="656" w:type="dxa"/>
            <w:vAlign w:val="center"/>
          </w:tcPr>
          <w:p w14:paraId="718EDEB5" w14:textId="77777777" w:rsidR="0025342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102CB48" w14:textId="77777777" w:rsidR="0025342F" w:rsidRDefault="00000000">
            <w:r>
              <w:t>C1206</w:t>
            </w:r>
          </w:p>
        </w:tc>
        <w:tc>
          <w:tcPr>
            <w:tcW w:w="769" w:type="dxa"/>
            <w:vAlign w:val="center"/>
          </w:tcPr>
          <w:p w14:paraId="333D30A5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D7FF937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1889390" w14:textId="77777777" w:rsidR="0025342F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2F91DA53" w14:textId="77777777" w:rsidR="0025342F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097161EC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C63DF3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9437B5B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E010FF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AF8F6A7" w14:textId="77777777" w:rsidR="0025342F" w:rsidRDefault="00000000">
            <w:r>
              <w:t>0.652</w:t>
            </w:r>
          </w:p>
        </w:tc>
      </w:tr>
      <w:tr w:rsidR="0025342F" w14:paraId="306894DB" w14:textId="77777777">
        <w:tc>
          <w:tcPr>
            <w:tcW w:w="656" w:type="dxa"/>
            <w:vAlign w:val="center"/>
          </w:tcPr>
          <w:p w14:paraId="4F674E4C" w14:textId="77777777" w:rsidR="0025342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4933AA00" w14:textId="77777777" w:rsidR="0025342F" w:rsidRDefault="00000000">
            <w:r>
              <w:t>C1206</w:t>
            </w:r>
          </w:p>
        </w:tc>
        <w:tc>
          <w:tcPr>
            <w:tcW w:w="769" w:type="dxa"/>
            <w:vAlign w:val="center"/>
          </w:tcPr>
          <w:p w14:paraId="5E0DAD85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4DC6BA42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BE441E1" w14:textId="77777777" w:rsidR="0025342F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5EC02EA7" w14:textId="77777777" w:rsidR="0025342F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0DCA9550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CECCF8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B9A14B2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118B8E5" w14:textId="77777777" w:rsidR="0025342F" w:rsidRDefault="00000000">
            <w:r>
              <w:t>0.629</w:t>
            </w:r>
          </w:p>
        </w:tc>
        <w:tc>
          <w:tcPr>
            <w:tcW w:w="916" w:type="dxa"/>
            <w:vAlign w:val="center"/>
          </w:tcPr>
          <w:p w14:paraId="3C7A06ED" w14:textId="77777777" w:rsidR="0025342F" w:rsidRDefault="00000000">
            <w:r>
              <w:t>0.410</w:t>
            </w:r>
          </w:p>
        </w:tc>
      </w:tr>
      <w:tr w:rsidR="0025342F" w14:paraId="6E837A20" w14:textId="77777777">
        <w:tc>
          <w:tcPr>
            <w:tcW w:w="656" w:type="dxa"/>
            <w:vAlign w:val="center"/>
          </w:tcPr>
          <w:p w14:paraId="37235878" w14:textId="77777777" w:rsidR="0025342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6205D54C" w14:textId="77777777" w:rsidR="0025342F" w:rsidRDefault="00000000">
            <w:r>
              <w:t>C2006</w:t>
            </w:r>
          </w:p>
        </w:tc>
        <w:tc>
          <w:tcPr>
            <w:tcW w:w="769" w:type="dxa"/>
            <w:vAlign w:val="center"/>
          </w:tcPr>
          <w:p w14:paraId="14D4BF6B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0C03A8C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992DC0F" w14:textId="77777777" w:rsidR="0025342F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02110511" w14:textId="77777777" w:rsidR="0025342F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61FC19F1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F7C184F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6BD4C70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2A584D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E8A664E" w14:textId="77777777" w:rsidR="0025342F" w:rsidRDefault="00000000">
            <w:r>
              <w:t>0.652</w:t>
            </w:r>
          </w:p>
        </w:tc>
      </w:tr>
      <w:tr w:rsidR="0025342F" w14:paraId="37C835C0" w14:textId="77777777">
        <w:tc>
          <w:tcPr>
            <w:tcW w:w="656" w:type="dxa"/>
            <w:vAlign w:val="center"/>
          </w:tcPr>
          <w:p w14:paraId="44F11BE1" w14:textId="77777777" w:rsidR="0025342F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70C7631F" w14:textId="77777777" w:rsidR="0025342F" w:rsidRDefault="00000000">
            <w:r>
              <w:t>C2006</w:t>
            </w:r>
          </w:p>
        </w:tc>
        <w:tc>
          <w:tcPr>
            <w:tcW w:w="769" w:type="dxa"/>
            <w:vAlign w:val="center"/>
          </w:tcPr>
          <w:p w14:paraId="2C329B0B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2C72B55C" w14:textId="77777777" w:rsidR="0025342F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47A46562" w14:textId="77777777" w:rsidR="0025342F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08D24E13" w14:textId="77777777" w:rsidR="0025342F" w:rsidRDefault="00000000">
            <w:r>
              <w:t>54.000</w:t>
            </w:r>
          </w:p>
        </w:tc>
        <w:tc>
          <w:tcPr>
            <w:tcW w:w="781" w:type="dxa"/>
            <w:vAlign w:val="center"/>
          </w:tcPr>
          <w:p w14:paraId="0709F0D8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693BF4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72DBCEF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B5E6A1" w14:textId="77777777" w:rsidR="0025342F" w:rsidRDefault="00000000">
            <w:r>
              <w:t>0.627</w:t>
            </w:r>
          </w:p>
        </w:tc>
        <w:tc>
          <w:tcPr>
            <w:tcW w:w="916" w:type="dxa"/>
            <w:vAlign w:val="center"/>
          </w:tcPr>
          <w:p w14:paraId="6D5D851A" w14:textId="77777777" w:rsidR="0025342F" w:rsidRDefault="00000000">
            <w:r>
              <w:t>0.409</w:t>
            </w:r>
          </w:p>
        </w:tc>
      </w:tr>
      <w:tr w:rsidR="0025342F" w14:paraId="6F98E3E7" w14:textId="77777777">
        <w:tc>
          <w:tcPr>
            <w:tcW w:w="656" w:type="dxa"/>
            <w:vAlign w:val="center"/>
          </w:tcPr>
          <w:p w14:paraId="16C2D19B" w14:textId="77777777" w:rsidR="0025342F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4AEFEC64" w14:textId="77777777" w:rsidR="0025342F" w:rsidRDefault="00000000">
            <w:r>
              <w:t>C2206</w:t>
            </w:r>
          </w:p>
        </w:tc>
        <w:tc>
          <w:tcPr>
            <w:tcW w:w="769" w:type="dxa"/>
            <w:vAlign w:val="center"/>
          </w:tcPr>
          <w:p w14:paraId="714CA44C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2447EE00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682292C" w14:textId="77777777" w:rsidR="0025342F" w:rsidRDefault="00000000">
            <w:r>
              <w:t>6.663</w:t>
            </w:r>
          </w:p>
        </w:tc>
        <w:tc>
          <w:tcPr>
            <w:tcW w:w="848" w:type="dxa"/>
            <w:vAlign w:val="center"/>
          </w:tcPr>
          <w:p w14:paraId="7A727F82" w14:textId="77777777" w:rsidR="0025342F" w:rsidRDefault="00000000">
            <w:r>
              <w:t>19.989</w:t>
            </w:r>
          </w:p>
        </w:tc>
        <w:tc>
          <w:tcPr>
            <w:tcW w:w="781" w:type="dxa"/>
            <w:vAlign w:val="center"/>
          </w:tcPr>
          <w:p w14:paraId="15928841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81D9FD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5D949779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83F19F" w14:textId="77777777" w:rsidR="0025342F" w:rsidRDefault="00000000">
            <w:r>
              <w:t>0.626</w:t>
            </w:r>
          </w:p>
        </w:tc>
        <w:tc>
          <w:tcPr>
            <w:tcW w:w="916" w:type="dxa"/>
            <w:vAlign w:val="center"/>
          </w:tcPr>
          <w:p w14:paraId="68D9337B" w14:textId="77777777" w:rsidR="0025342F" w:rsidRDefault="00000000">
            <w:r>
              <w:t>0.408</w:t>
            </w:r>
          </w:p>
        </w:tc>
      </w:tr>
      <w:tr w:rsidR="0025342F" w14:paraId="3540C2B8" w14:textId="77777777">
        <w:tc>
          <w:tcPr>
            <w:tcW w:w="656" w:type="dxa"/>
            <w:vAlign w:val="center"/>
          </w:tcPr>
          <w:p w14:paraId="576BF62C" w14:textId="77777777" w:rsidR="0025342F" w:rsidRDefault="00000000">
            <w:r>
              <w:lastRenderedPageBreak/>
              <w:t>10</w:t>
            </w:r>
          </w:p>
        </w:tc>
        <w:tc>
          <w:tcPr>
            <w:tcW w:w="888" w:type="dxa"/>
            <w:vAlign w:val="center"/>
          </w:tcPr>
          <w:p w14:paraId="63CFED7E" w14:textId="77777777" w:rsidR="0025342F" w:rsidRDefault="00000000">
            <w:r>
              <w:t>C2506</w:t>
            </w:r>
          </w:p>
        </w:tc>
        <w:tc>
          <w:tcPr>
            <w:tcW w:w="769" w:type="dxa"/>
            <w:vAlign w:val="center"/>
          </w:tcPr>
          <w:p w14:paraId="3AD6F01D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2C64D3E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C8E3304" w14:textId="77777777" w:rsidR="0025342F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26480515" w14:textId="77777777" w:rsidR="0025342F" w:rsidRDefault="00000000">
            <w:r>
              <w:t>7.500</w:t>
            </w:r>
          </w:p>
        </w:tc>
        <w:tc>
          <w:tcPr>
            <w:tcW w:w="781" w:type="dxa"/>
            <w:vAlign w:val="center"/>
          </w:tcPr>
          <w:p w14:paraId="33F7CE5F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4B4E0E3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6A243E27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714845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EE3A56" w14:textId="77777777" w:rsidR="0025342F" w:rsidRDefault="00000000">
            <w:r>
              <w:t>0.652</w:t>
            </w:r>
          </w:p>
        </w:tc>
      </w:tr>
      <w:tr w:rsidR="0025342F" w14:paraId="468E25A8" w14:textId="77777777">
        <w:tc>
          <w:tcPr>
            <w:tcW w:w="656" w:type="dxa"/>
            <w:vAlign w:val="center"/>
          </w:tcPr>
          <w:p w14:paraId="107ADFA5" w14:textId="77777777" w:rsidR="0025342F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54E26567" w14:textId="77777777" w:rsidR="0025342F" w:rsidRDefault="00000000">
            <w:r>
              <w:t>C2506</w:t>
            </w:r>
          </w:p>
        </w:tc>
        <w:tc>
          <w:tcPr>
            <w:tcW w:w="769" w:type="dxa"/>
            <w:vAlign w:val="center"/>
          </w:tcPr>
          <w:p w14:paraId="0C58FD8F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4D0401F5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DCBF7E2" w14:textId="77777777" w:rsidR="0025342F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04F177D1" w14:textId="77777777" w:rsidR="0025342F" w:rsidRDefault="00000000">
            <w:r>
              <w:t>22.500</w:t>
            </w:r>
          </w:p>
        </w:tc>
        <w:tc>
          <w:tcPr>
            <w:tcW w:w="781" w:type="dxa"/>
            <w:vAlign w:val="center"/>
          </w:tcPr>
          <w:p w14:paraId="3E8E30D1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FF39BFD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6FB41F7C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C28CB82" w14:textId="77777777" w:rsidR="0025342F" w:rsidRDefault="00000000">
            <w:r>
              <w:t>0.626</w:t>
            </w:r>
          </w:p>
        </w:tc>
        <w:tc>
          <w:tcPr>
            <w:tcW w:w="916" w:type="dxa"/>
            <w:vAlign w:val="center"/>
          </w:tcPr>
          <w:p w14:paraId="741436FB" w14:textId="77777777" w:rsidR="0025342F" w:rsidRDefault="00000000">
            <w:r>
              <w:t>0.408</w:t>
            </w:r>
          </w:p>
        </w:tc>
      </w:tr>
      <w:tr w:rsidR="0025342F" w14:paraId="0B77AFFC" w14:textId="77777777">
        <w:tc>
          <w:tcPr>
            <w:tcW w:w="656" w:type="dxa"/>
            <w:vAlign w:val="center"/>
          </w:tcPr>
          <w:p w14:paraId="56477C37" w14:textId="77777777" w:rsidR="0025342F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0F753030" w14:textId="77777777" w:rsidR="0025342F" w:rsidRDefault="00000000">
            <w:r>
              <w:t>C2606</w:t>
            </w:r>
          </w:p>
        </w:tc>
        <w:tc>
          <w:tcPr>
            <w:tcW w:w="769" w:type="dxa"/>
            <w:vAlign w:val="center"/>
          </w:tcPr>
          <w:p w14:paraId="1DC64BA0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B4FF6B7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5B8B029" w14:textId="77777777" w:rsidR="0025342F" w:rsidRDefault="00000000">
            <w:r>
              <w:t>7.911</w:t>
            </w:r>
          </w:p>
        </w:tc>
        <w:tc>
          <w:tcPr>
            <w:tcW w:w="848" w:type="dxa"/>
            <w:vAlign w:val="center"/>
          </w:tcPr>
          <w:p w14:paraId="394ADB07" w14:textId="77777777" w:rsidR="0025342F" w:rsidRDefault="00000000">
            <w:r>
              <w:t>7.911</w:t>
            </w:r>
          </w:p>
        </w:tc>
        <w:tc>
          <w:tcPr>
            <w:tcW w:w="781" w:type="dxa"/>
            <w:vAlign w:val="center"/>
          </w:tcPr>
          <w:p w14:paraId="07C175FC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D8013E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30B45FF2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D19824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DC64CA9" w14:textId="77777777" w:rsidR="0025342F" w:rsidRDefault="00000000">
            <w:r>
              <w:t>0.652</w:t>
            </w:r>
          </w:p>
        </w:tc>
      </w:tr>
      <w:tr w:rsidR="0025342F" w14:paraId="3FD08DF5" w14:textId="77777777">
        <w:tc>
          <w:tcPr>
            <w:tcW w:w="656" w:type="dxa"/>
            <w:vAlign w:val="center"/>
          </w:tcPr>
          <w:p w14:paraId="09A7200E" w14:textId="77777777" w:rsidR="0025342F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6B8573D4" w14:textId="77777777" w:rsidR="0025342F" w:rsidRDefault="00000000">
            <w:r>
              <w:t>C2606</w:t>
            </w:r>
          </w:p>
        </w:tc>
        <w:tc>
          <w:tcPr>
            <w:tcW w:w="769" w:type="dxa"/>
            <w:vAlign w:val="center"/>
          </w:tcPr>
          <w:p w14:paraId="79B97570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5ADB3967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7361E07" w14:textId="77777777" w:rsidR="0025342F" w:rsidRDefault="00000000">
            <w:r>
              <w:t>7.911</w:t>
            </w:r>
          </w:p>
        </w:tc>
        <w:tc>
          <w:tcPr>
            <w:tcW w:w="848" w:type="dxa"/>
            <w:vAlign w:val="center"/>
          </w:tcPr>
          <w:p w14:paraId="622AC4D0" w14:textId="77777777" w:rsidR="0025342F" w:rsidRDefault="00000000">
            <w:r>
              <w:t>23.733</w:t>
            </w:r>
          </w:p>
        </w:tc>
        <w:tc>
          <w:tcPr>
            <w:tcW w:w="781" w:type="dxa"/>
            <w:vAlign w:val="center"/>
          </w:tcPr>
          <w:p w14:paraId="1DCD4A56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A998DC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05A2508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D4BA070" w14:textId="77777777" w:rsidR="0025342F" w:rsidRDefault="00000000">
            <w:r>
              <w:t>0.626</w:t>
            </w:r>
          </w:p>
        </w:tc>
        <w:tc>
          <w:tcPr>
            <w:tcW w:w="916" w:type="dxa"/>
            <w:vAlign w:val="center"/>
          </w:tcPr>
          <w:p w14:paraId="6956BE54" w14:textId="77777777" w:rsidR="0025342F" w:rsidRDefault="00000000">
            <w:r>
              <w:t>0.408</w:t>
            </w:r>
          </w:p>
        </w:tc>
      </w:tr>
      <w:tr w:rsidR="0025342F" w14:paraId="608AAA47" w14:textId="77777777">
        <w:tc>
          <w:tcPr>
            <w:tcW w:w="656" w:type="dxa"/>
            <w:vAlign w:val="center"/>
          </w:tcPr>
          <w:p w14:paraId="3EE2C9FE" w14:textId="77777777" w:rsidR="0025342F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1D6BF4E2" w14:textId="77777777" w:rsidR="0025342F" w:rsidRDefault="00000000">
            <w:r>
              <w:t>C2706</w:t>
            </w:r>
          </w:p>
        </w:tc>
        <w:tc>
          <w:tcPr>
            <w:tcW w:w="769" w:type="dxa"/>
            <w:vAlign w:val="center"/>
          </w:tcPr>
          <w:p w14:paraId="519E5340" w14:textId="77777777" w:rsidR="0025342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41EC8D3A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AF2AEC8" w14:textId="77777777" w:rsidR="0025342F" w:rsidRDefault="00000000">
            <w:r>
              <w:t>8.250</w:t>
            </w:r>
          </w:p>
        </w:tc>
        <w:tc>
          <w:tcPr>
            <w:tcW w:w="848" w:type="dxa"/>
            <w:vAlign w:val="center"/>
          </w:tcPr>
          <w:p w14:paraId="3B27F7C9" w14:textId="77777777" w:rsidR="0025342F" w:rsidRDefault="00000000">
            <w:r>
              <w:t>8.250</w:t>
            </w:r>
          </w:p>
        </w:tc>
        <w:tc>
          <w:tcPr>
            <w:tcW w:w="781" w:type="dxa"/>
            <w:vAlign w:val="center"/>
          </w:tcPr>
          <w:p w14:paraId="0759BEA7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F3BDF9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59CBC0DD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B2BC18" w14:textId="77777777" w:rsidR="0025342F" w:rsidRDefault="00000000">
            <w:r>
              <w:t>0.626</w:t>
            </w:r>
          </w:p>
        </w:tc>
        <w:tc>
          <w:tcPr>
            <w:tcW w:w="916" w:type="dxa"/>
            <w:vAlign w:val="center"/>
          </w:tcPr>
          <w:p w14:paraId="7BE6CE70" w14:textId="77777777" w:rsidR="0025342F" w:rsidRDefault="00000000">
            <w:r>
              <w:t>0.408</w:t>
            </w:r>
          </w:p>
        </w:tc>
      </w:tr>
      <w:tr w:rsidR="0025342F" w14:paraId="6918E131" w14:textId="77777777">
        <w:tc>
          <w:tcPr>
            <w:tcW w:w="656" w:type="dxa"/>
            <w:vAlign w:val="center"/>
          </w:tcPr>
          <w:p w14:paraId="42B34EEB" w14:textId="77777777" w:rsidR="0025342F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73E76123" w14:textId="77777777" w:rsidR="0025342F" w:rsidRDefault="00000000">
            <w:r>
              <w:t>C2806</w:t>
            </w:r>
          </w:p>
        </w:tc>
        <w:tc>
          <w:tcPr>
            <w:tcW w:w="769" w:type="dxa"/>
            <w:vAlign w:val="center"/>
          </w:tcPr>
          <w:p w14:paraId="0E867EC5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58B9F334" w14:textId="77777777" w:rsidR="0025342F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70B3EF19" w14:textId="77777777" w:rsidR="0025342F" w:rsidRDefault="00000000">
            <w:r>
              <w:t>8.403</w:t>
            </w:r>
          </w:p>
        </w:tc>
        <w:tc>
          <w:tcPr>
            <w:tcW w:w="848" w:type="dxa"/>
            <w:vAlign w:val="center"/>
          </w:tcPr>
          <w:p w14:paraId="41E890C9" w14:textId="77777777" w:rsidR="0025342F" w:rsidRDefault="00000000">
            <w:r>
              <w:t>42.015</w:t>
            </w:r>
          </w:p>
        </w:tc>
        <w:tc>
          <w:tcPr>
            <w:tcW w:w="781" w:type="dxa"/>
            <w:vAlign w:val="center"/>
          </w:tcPr>
          <w:p w14:paraId="12074EDB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68E740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C7C44DC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6A981E" w14:textId="77777777" w:rsidR="0025342F" w:rsidRDefault="00000000">
            <w:r>
              <w:t>0.626</w:t>
            </w:r>
          </w:p>
        </w:tc>
        <w:tc>
          <w:tcPr>
            <w:tcW w:w="916" w:type="dxa"/>
            <w:vAlign w:val="center"/>
          </w:tcPr>
          <w:p w14:paraId="025A9BD5" w14:textId="77777777" w:rsidR="0025342F" w:rsidRDefault="00000000">
            <w:r>
              <w:t>0.408</w:t>
            </w:r>
          </w:p>
        </w:tc>
      </w:tr>
      <w:tr w:rsidR="0025342F" w14:paraId="3C8D2000" w14:textId="77777777">
        <w:tc>
          <w:tcPr>
            <w:tcW w:w="656" w:type="dxa"/>
            <w:vAlign w:val="center"/>
          </w:tcPr>
          <w:p w14:paraId="7A83F216" w14:textId="77777777" w:rsidR="0025342F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32EB2C4E" w14:textId="77777777" w:rsidR="0025342F" w:rsidRDefault="00000000">
            <w:r>
              <w:t>C3006</w:t>
            </w:r>
          </w:p>
        </w:tc>
        <w:tc>
          <w:tcPr>
            <w:tcW w:w="769" w:type="dxa"/>
            <w:vAlign w:val="center"/>
          </w:tcPr>
          <w:p w14:paraId="030F7EFC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4874A70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53F69B4" w14:textId="77777777" w:rsidR="0025342F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7CC70601" w14:textId="77777777" w:rsidR="0025342F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7A3E4D4B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3283D0B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9BAA024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9E7A6B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5CB1FBA" w14:textId="77777777" w:rsidR="0025342F" w:rsidRDefault="00000000">
            <w:r>
              <w:t>0.652</w:t>
            </w:r>
          </w:p>
        </w:tc>
      </w:tr>
      <w:tr w:rsidR="0025342F" w14:paraId="66B72702" w14:textId="77777777">
        <w:tc>
          <w:tcPr>
            <w:tcW w:w="656" w:type="dxa"/>
            <w:vAlign w:val="center"/>
          </w:tcPr>
          <w:p w14:paraId="0D117C64" w14:textId="77777777" w:rsidR="0025342F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72DDBA61" w14:textId="77777777" w:rsidR="0025342F" w:rsidRDefault="00000000">
            <w:r>
              <w:t>C3006</w:t>
            </w:r>
          </w:p>
        </w:tc>
        <w:tc>
          <w:tcPr>
            <w:tcW w:w="769" w:type="dxa"/>
            <w:vAlign w:val="center"/>
          </w:tcPr>
          <w:p w14:paraId="3F4401F7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2F0C3BC5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35DC2A5" w14:textId="77777777" w:rsidR="0025342F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3F00F1C2" w14:textId="77777777" w:rsidR="0025342F" w:rsidRDefault="00000000">
            <w:r>
              <w:t>27.000</w:t>
            </w:r>
          </w:p>
        </w:tc>
        <w:tc>
          <w:tcPr>
            <w:tcW w:w="781" w:type="dxa"/>
            <w:vAlign w:val="center"/>
          </w:tcPr>
          <w:p w14:paraId="224773B3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A2E53CC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4E5194AC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C162FA" w14:textId="77777777" w:rsidR="0025342F" w:rsidRDefault="00000000">
            <w:r>
              <w:t>0.625</w:t>
            </w:r>
          </w:p>
        </w:tc>
        <w:tc>
          <w:tcPr>
            <w:tcW w:w="916" w:type="dxa"/>
            <w:vAlign w:val="center"/>
          </w:tcPr>
          <w:p w14:paraId="57FED827" w14:textId="77777777" w:rsidR="0025342F" w:rsidRDefault="00000000">
            <w:r>
              <w:t>0.408</w:t>
            </w:r>
          </w:p>
        </w:tc>
      </w:tr>
      <w:tr w:rsidR="0025342F" w14:paraId="6D43E004" w14:textId="77777777">
        <w:tc>
          <w:tcPr>
            <w:tcW w:w="656" w:type="dxa"/>
            <w:vAlign w:val="center"/>
          </w:tcPr>
          <w:p w14:paraId="1B606593" w14:textId="77777777" w:rsidR="0025342F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5C2576D1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244C1588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5E2C193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728DC99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35A3BC43" w14:textId="77777777" w:rsidR="0025342F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657A38A5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DBF7C5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3DBD14A3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CD836A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C3736F2" w14:textId="77777777" w:rsidR="0025342F" w:rsidRDefault="00000000">
            <w:r>
              <w:t>0.652</w:t>
            </w:r>
          </w:p>
        </w:tc>
      </w:tr>
      <w:tr w:rsidR="0025342F" w14:paraId="714D3D51" w14:textId="77777777">
        <w:tc>
          <w:tcPr>
            <w:tcW w:w="656" w:type="dxa"/>
            <w:vAlign w:val="center"/>
          </w:tcPr>
          <w:p w14:paraId="5FF5EE44" w14:textId="77777777" w:rsidR="0025342F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78C2876F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59D29A45" w14:textId="77777777" w:rsidR="0025342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F752719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C69E8B6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1611670F" w14:textId="77777777" w:rsidR="0025342F" w:rsidRDefault="00000000">
            <w:r>
              <w:t>32.400</w:t>
            </w:r>
          </w:p>
        </w:tc>
        <w:tc>
          <w:tcPr>
            <w:tcW w:w="781" w:type="dxa"/>
            <w:vAlign w:val="center"/>
          </w:tcPr>
          <w:p w14:paraId="34AB753B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BD168D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6116E8F3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F3A84A" w14:textId="77777777" w:rsidR="0025342F" w:rsidRDefault="00000000">
            <w:r>
              <w:t>0.625</w:t>
            </w:r>
          </w:p>
        </w:tc>
        <w:tc>
          <w:tcPr>
            <w:tcW w:w="916" w:type="dxa"/>
            <w:vAlign w:val="center"/>
          </w:tcPr>
          <w:p w14:paraId="0C8BFBF2" w14:textId="77777777" w:rsidR="0025342F" w:rsidRDefault="00000000">
            <w:r>
              <w:t>0.408</w:t>
            </w:r>
          </w:p>
        </w:tc>
      </w:tr>
      <w:tr w:rsidR="0025342F" w14:paraId="2C4EB74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B36346D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98617EF" w14:textId="77777777" w:rsidR="0025342F" w:rsidRDefault="00000000">
            <w:r>
              <w:t>407.298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850F99A" w14:textId="77777777" w:rsidR="0025342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5845140" w14:textId="77777777" w:rsidR="0025342F" w:rsidRDefault="00000000">
            <w:r>
              <w:t>0.697</w:t>
            </w:r>
          </w:p>
        </w:tc>
        <w:tc>
          <w:tcPr>
            <w:tcW w:w="916" w:type="dxa"/>
            <w:vAlign w:val="center"/>
          </w:tcPr>
          <w:p w14:paraId="702DE8F3" w14:textId="77777777" w:rsidR="0025342F" w:rsidRDefault="00000000">
            <w:r>
              <w:t>0.454</w:t>
            </w:r>
          </w:p>
        </w:tc>
      </w:tr>
    </w:tbl>
    <w:p w14:paraId="62D9E227" w14:textId="77777777" w:rsidR="0025342F" w:rsidRDefault="0025342F"/>
    <w:p w14:paraId="5BC5D752" w14:textId="77777777" w:rsidR="0025342F" w:rsidRDefault="00000000">
      <w:r>
        <w:t xml:space="preserve">3. </w:t>
      </w:r>
      <w:r>
        <w:t>东向：</w:t>
      </w:r>
    </w:p>
    <w:p w14:paraId="4FE246DF" w14:textId="77777777" w:rsidR="0025342F" w:rsidRDefault="00000000">
      <w:r>
        <w:t>东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5342F" w14:paraId="47BE8DFA" w14:textId="77777777">
        <w:tc>
          <w:tcPr>
            <w:tcW w:w="656" w:type="dxa"/>
            <w:shd w:val="clear" w:color="auto" w:fill="E6E6E6"/>
            <w:vAlign w:val="center"/>
          </w:tcPr>
          <w:p w14:paraId="36C5A9EF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8151641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03B30D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4F8C1BA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2CEBC5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5D86F6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30F4D28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0FBD70" w14:textId="77777777" w:rsidR="0025342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E35D95" w14:textId="77777777" w:rsidR="0025342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8A0C8D" w14:textId="77777777" w:rsidR="0025342F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B103498" w14:textId="77777777" w:rsidR="0025342F" w:rsidRDefault="00000000">
            <w:pPr>
              <w:jc w:val="center"/>
            </w:pPr>
            <w:r>
              <w:t>综合太阳得热系数</w:t>
            </w:r>
          </w:p>
        </w:tc>
      </w:tr>
      <w:tr w:rsidR="0025342F" w14:paraId="580E4A2D" w14:textId="77777777">
        <w:tc>
          <w:tcPr>
            <w:tcW w:w="656" w:type="dxa"/>
            <w:vAlign w:val="center"/>
          </w:tcPr>
          <w:p w14:paraId="74597E31" w14:textId="77777777" w:rsidR="0025342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84B1DDB" w14:textId="77777777" w:rsidR="0025342F" w:rsidRDefault="00000000">
            <w:r>
              <w:t>C1206</w:t>
            </w:r>
          </w:p>
        </w:tc>
        <w:tc>
          <w:tcPr>
            <w:tcW w:w="769" w:type="dxa"/>
            <w:vAlign w:val="center"/>
          </w:tcPr>
          <w:p w14:paraId="64C51E5E" w14:textId="77777777" w:rsidR="0025342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92AE4BF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D96631A" w14:textId="77777777" w:rsidR="0025342F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0D64D60F" w14:textId="77777777" w:rsidR="0025342F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7074A96E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94D2B4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5664130A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3B43B1" w14:textId="77777777" w:rsidR="0025342F" w:rsidRDefault="00000000">
            <w:r>
              <w:t>0.535</w:t>
            </w:r>
          </w:p>
        </w:tc>
        <w:tc>
          <w:tcPr>
            <w:tcW w:w="916" w:type="dxa"/>
            <w:vAlign w:val="center"/>
          </w:tcPr>
          <w:p w14:paraId="74A0CE11" w14:textId="77777777" w:rsidR="0025342F" w:rsidRDefault="00000000">
            <w:r>
              <w:t>0.349</w:t>
            </w:r>
          </w:p>
        </w:tc>
      </w:tr>
      <w:tr w:rsidR="0025342F" w14:paraId="16891B67" w14:textId="77777777">
        <w:tc>
          <w:tcPr>
            <w:tcW w:w="656" w:type="dxa"/>
            <w:vAlign w:val="center"/>
          </w:tcPr>
          <w:p w14:paraId="37407EAF" w14:textId="77777777" w:rsidR="0025342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048CD5A" w14:textId="77777777" w:rsidR="0025342F" w:rsidRDefault="00000000">
            <w:r>
              <w:t>C1506</w:t>
            </w:r>
          </w:p>
        </w:tc>
        <w:tc>
          <w:tcPr>
            <w:tcW w:w="769" w:type="dxa"/>
            <w:vAlign w:val="center"/>
          </w:tcPr>
          <w:p w14:paraId="43FABE00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0557EAB5" w14:textId="77777777" w:rsidR="0025342F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18D3DA07" w14:textId="77777777" w:rsidR="0025342F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126001D5" w14:textId="77777777" w:rsidR="0025342F" w:rsidRDefault="00000000">
            <w:r>
              <w:t>22.500</w:t>
            </w:r>
          </w:p>
        </w:tc>
        <w:tc>
          <w:tcPr>
            <w:tcW w:w="781" w:type="dxa"/>
            <w:vAlign w:val="center"/>
          </w:tcPr>
          <w:p w14:paraId="08330034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9B8ABB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525F87C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CBA6AA3" w14:textId="77777777" w:rsidR="0025342F" w:rsidRDefault="00000000">
            <w:r>
              <w:t>0.534</w:t>
            </w:r>
          </w:p>
        </w:tc>
        <w:tc>
          <w:tcPr>
            <w:tcW w:w="916" w:type="dxa"/>
            <w:vAlign w:val="center"/>
          </w:tcPr>
          <w:p w14:paraId="4699D4E4" w14:textId="77777777" w:rsidR="0025342F" w:rsidRDefault="00000000">
            <w:r>
              <w:t>0.348</w:t>
            </w:r>
          </w:p>
        </w:tc>
      </w:tr>
      <w:tr w:rsidR="0025342F" w14:paraId="6DA4C9EC" w14:textId="77777777">
        <w:tc>
          <w:tcPr>
            <w:tcW w:w="656" w:type="dxa"/>
            <w:vAlign w:val="center"/>
          </w:tcPr>
          <w:p w14:paraId="24ECF977" w14:textId="77777777" w:rsidR="0025342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22B02CD" w14:textId="77777777" w:rsidR="0025342F" w:rsidRDefault="00000000">
            <w:r>
              <w:t>C1606</w:t>
            </w:r>
          </w:p>
        </w:tc>
        <w:tc>
          <w:tcPr>
            <w:tcW w:w="769" w:type="dxa"/>
            <w:vAlign w:val="center"/>
          </w:tcPr>
          <w:p w14:paraId="371751A2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4A3818E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FADE5EC" w14:textId="77777777" w:rsidR="0025342F" w:rsidRDefault="00000000">
            <w:r>
              <w:t>5.019</w:t>
            </w:r>
          </w:p>
        </w:tc>
        <w:tc>
          <w:tcPr>
            <w:tcW w:w="848" w:type="dxa"/>
            <w:vAlign w:val="center"/>
          </w:tcPr>
          <w:p w14:paraId="2D5A778F" w14:textId="77777777" w:rsidR="0025342F" w:rsidRDefault="00000000">
            <w:r>
              <w:t>5.019</w:t>
            </w:r>
          </w:p>
        </w:tc>
        <w:tc>
          <w:tcPr>
            <w:tcW w:w="781" w:type="dxa"/>
            <w:vAlign w:val="center"/>
          </w:tcPr>
          <w:p w14:paraId="02A98737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CB4E96D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36BC708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BF2C83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91B76AE" w14:textId="77777777" w:rsidR="0025342F" w:rsidRDefault="00000000">
            <w:r>
              <w:t>0.652</w:t>
            </w:r>
          </w:p>
        </w:tc>
      </w:tr>
      <w:tr w:rsidR="0025342F" w14:paraId="62F6F77D" w14:textId="77777777">
        <w:tc>
          <w:tcPr>
            <w:tcW w:w="656" w:type="dxa"/>
            <w:vAlign w:val="center"/>
          </w:tcPr>
          <w:p w14:paraId="65E36555" w14:textId="77777777" w:rsidR="0025342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FB35ECB" w14:textId="77777777" w:rsidR="0025342F" w:rsidRDefault="00000000">
            <w:r>
              <w:t>C2006</w:t>
            </w:r>
          </w:p>
        </w:tc>
        <w:tc>
          <w:tcPr>
            <w:tcW w:w="769" w:type="dxa"/>
            <w:vAlign w:val="center"/>
          </w:tcPr>
          <w:p w14:paraId="7F4887AE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C8A1AAB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92DE0B8" w14:textId="77777777" w:rsidR="0025342F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7012E16F" w14:textId="77777777" w:rsidR="0025342F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14:paraId="1F5F636D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760911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30469B0E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B745AC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4F8AC4D" w14:textId="77777777" w:rsidR="0025342F" w:rsidRDefault="00000000">
            <w:r>
              <w:t>0.652</w:t>
            </w:r>
          </w:p>
        </w:tc>
      </w:tr>
      <w:tr w:rsidR="0025342F" w14:paraId="16E4C6AB" w14:textId="77777777">
        <w:tc>
          <w:tcPr>
            <w:tcW w:w="656" w:type="dxa"/>
            <w:vAlign w:val="center"/>
          </w:tcPr>
          <w:p w14:paraId="3781575E" w14:textId="77777777" w:rsidR="0025342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8018CA2" w14:textId="77777777" w:rsidR="0025342F" w:rsidRDefault="00000000">
            <w:r>
              <w:t>C2306</w:t>
            </w:r>
          </w:p>
        </w:tc>
        <w:tc>
          <w:tcPr>
            <w:tcW w:w="769" w:type="dxa"/>
            <w:vAlign w:val="center"/>
          </w:tcPr>
          <w:p w14:paraId="6E7D1ABC" w14:textId="77777777" w:rsidR="0025342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5077901D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5E07F15" w14:textId="77777777" w:rsidR="0025342F" w:rsidRDefault="00000000">
            <w:r>
              <w:t>7.047</w:t>
            </w:r>
          </w:p>
        </w:tc>
        <w:tc>
          <w:tcPr>
            <w:tcW w:w="848" w:type="dxa"/>
            <w:vAlign w:val="center"/>
          </w:tcPr>
          <w:p w14:paraId="6077F43C" w14:textId="77777777" w:rsidR="0025342F" w:rsidRDefault="00000000">
            <w:r>
              <w:t>7.047</w:t>
            </w:r>
          </w:p>
        </w:tc>
        <w:tc>
          <w:tcPr>
            <w:tcW w:w="781" w:type="dxa"/>
            <w:vAlign w:val="center"/>
          </w:tcPr>
          <w:p w14:paraId="74E1970F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6CFE8F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96E5AD7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9FA800" w14:textId="77777777" w:rsidR="0025342F" w:rsidRDefault="00000000">
            <w:r>
              <w:t>0.533</w:t>
            </w:r>
          </w:p>
        </w:tc>
        <w:tc>
          <w:tcPr>
            <w:tcW w:w="916" w:type="dxa"/>
            <w:vAlign w:val="center"/>
          </w:tcPr>
          <w:p w14:paraId="4CFCBCD3" w14:textId="77777777" w:rsidR="0025342F" w:rsidRDefault="00000000">
            <w:r>
              <w:t>0.347</w:t>
            </w:r>
          </w:p>
        </w:tc>
      </w:tr>
      <w:tr w:rsidR="0025342F" w14:paraId="49E4FE59" w14:textId="77777777">
        <w:tc>
          <w:tcPr>
            <w:tcW w:w="656" w:type="dxa"/>
            <w:vAlign w:val="center"/>
          </w:tcPr>
          <w:p w14:paraId="61A643B1" w14:textId="77777777" w:rsidR="0025342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427FD8A2" w14:textId="77777777" w:rsidR="0025342F" w:rsidRDefault="00000000">
            <w:r>
              <w:t>C2606</w:t>
            </w:r>
          </w:p>
        </w:tc>
        <w:tc>
          <w:tcPr>
            <w:tcW w:w="769" w:type="dxa"/>
            <w:vAlign w:val="center"/>
          </w:tcPr>
          <w:p w14:paraId="3DA697F1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B1FD144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EABF9F0" w14:textId="77777777" w:rsidR="0025342F" w:rsidRDefault="00000000">
            <w:r>
              <w:t>7.911</w:t>
            </w:r>
          </w:p>
        </w:tc>
        <w:tc>
          <w:tcPr>
            <w:tcW w:w="848" w:type="dxa"/>
            <w:vAlign w:val="center"/>
          </w:tcPr>
          <w:p w14:paraId="36A05D08" w14:textId="77777777" w:rsidR="0025342F" w:rsidRDefault="00000000">
            <w:r>
              <w:t>7.911</w:t>
            </w:r>
          </w:p>
        </w:tc>
        <w:tc>
          <w:tcPr>
            <w:tcW w:w="781" w:type="dxa"/>
            <w:vAlign w:val="center"/>
          </w:tcPr>
          <w:p w14:paraId="411DC483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08AFCE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E4D3FFD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9C91B3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58E29C3" w14:textId="77777777" w:rsidR="0025342F" w:rsidRDefault="00000000">
            <w:r>
              <w:t>0.652</w:t>
            </w:r>
          </w:p>
        </w:tc>
      </w:tr>
      <w:tr w:rsidR="0025342F" w14:paraId="68034D49" w14:textId="77777777">
        <w:tc>
          <w:tcPr>
            <w:tcW w:w="656" w:type="dxa"/>
            <w:vAlign w:val="center"/>
          </w:tcPr>
          <w:p w14:paraId="70FE745F" w14:textId="77777777" w:rsidR="0025342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6CC34AC2" w14:textId="77777777" w:rsidR="0025342F" w:rsidRDefault="00000000">
            <w:r>
              <w:t>C2606</w:t>
            </w:r>
          </w:p>
        </w:tc>
        <w:tc>
          <w:tcPr>
            <w:tcW w:w="769" w:type="dxa"/>
            <w:vAlign w:val="center"/>
          </w:tcPr>
          <w:p w14:paraId="1B17E432" w14:textId="77777777" w:rsidR="0025342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E9A2568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A99FF6A" w14:textId="77777777" w:rsidR="0025342F" w:rsidRDefault="00000000">
            <w:r>
              <w:t>7.911</w:t>
            </w:r>
          </w:p>
        </w:tc>
        <w:tc>
          <w:tcPr>
            <w:tcW w:w="848" w:type="dxa"/>
            <w:vAlign w:val="center"/>
          </w:tcPr>
          <w:p w14:paraId="00E8706F" w14:textId="77777777" w:rsidR="0025342F" w:rsidRDefault="00000000">
            <w:r>
              <w:t>15.822</w:t>
            </w:r>
          </w:p>
        </w:tc>
        <w:tc>
          <w:tcPr>
            <w:tcW w:w="781" w:type="dxa"/>
            <w:vAlign w:val="center"/>
          </w:tcPr>
          <w:p w14:paraId="702E0D97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CC4DB2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5CD8401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4DC1C7" w14:textId="77777777" w:rsidR="0025342F" w:rsidRDefault="00000000">
            <w:r>
              <w:t>0.532</w:t>
            </w:r>
          </w:p>
        </w:tc>
        <w:tc>
          <w:tcPr>
            <w:tcW w:w="916" w:type="dxa"/>
            <w:vAlign w:val="center"/>
          </w:tcPr>
          <w:p w14:paraId="1A0FB79A" w14:textId="77777777" w:rsidR="0025342F" w:rsidRDefault="00000000">
            <w:r>
              <w:t>0.347</w:t>
            </w:r>
          </w:p>
        </w:tc>
      </w:tr>
      <w:tr w:rsidR="0025342F" w14:paraId="7EDB37C4" w14:textId="77777777">
        <w:tc>
          <w:tcPr>
            <w:tcW w:w="656" w:type="dxa"/>
            <w:vAlign w:val="center"/>
          </w:tcPr>
          <w:p w14:paraId="61B8C827" w14:textId="77777777" w:rsidR="0025342F" w:rsidRDefault="00000000">
            <w:r>
              <w:lastRenderedPageBreak/>
              <w:t>8</w:t>
            </w:r>
          </w:p>
        </w:tc>
        <w:tc>
          <w:tcPr>
            <w:tcW w:w="888" w:type="dxa"/>
            <w:vAlign w:val="center"/>
          </w:tcPr>
          <w:p w14:paraId="08E369D2" w14:textId="77777777" w:rsidR="0025342F" w:rsidRDefault="00000000">
            <w:r>
              <w:t>C2906</w:t>
            </w:r>
          </w:p>
        </w:tc>
        <w:tc>
          <w:tcPr>
            <w:tcW w:w="769" w:type="dxa"/>
            <w:vAlign w:val="center"/>
          </w:tcPr>
          <w:p w14:paraId="175F551D" w14:textId="77777777" w:rsidR="0025342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F50F960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07BA86D" w14:textId="77777777" w:rsidR="0025342F" w:rsidRDefault="00000000">
            <w:r>
              <w:t>8.715</w:t>
            </w:r>
          </w:p>
        </w:tc>
        <w:tc>
          <w:tcPr>
            <w:tcW w:w="848" w:type="dxa"/>
            <w:vAlign w:val="center"/>
          </w:tcPr>
          <w:p w14:paraId="42F91B30" w14:textId="77777777" w:rsidR="0025342F" w:rsidRDefault="00000000">
            <w:r>
              <w:t>8.715</w:t>
            </w:r>
          </w:p>
        </w:tc>
        <w:tc>
          <w:tcPr>
            <w:tcW w:w="781" w:type="dxa"/>
            <w:vAlign w:val="center"/>
          </w:tcPr>
          <w:p w14:paraId="6994E61D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4CD309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6E48B458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3B7705" w14:textId="77777777" w:rsidR="0025342F" w:rsidRDefault="00000000">
            <w:r>
              <w:t>0.532</w:t>
            </w:r>
          </w:p>
        </w:tc>
        <w:tc>
          <w:tcPr>
            <w:tcW w:w="916" w:type="dxa"/>
            <w:vAlign w:val="center"/>
          </w:tcPr>
          <w:p w14:paraId="6252001D" w14:textId="77777777" w:rsidR="0025342F" w:rsidRDefault="00000000">
            <w:r>
              <w:t>0.347</w:t>
            </w:r>
          </w:p>
        </w:tc>
      </w:tr>
      <w:tr w:rsidR="0025342F" w14:paraId="1ECBEA4B" w14:textId="77777777">
        <w:tc>
          <w:tcPr>
            <w:tcW w:w="656" w:type="dxa"/>
            <w:vAlign w:val="center"/>
          </w:tcPr>
          <w:p w14:paraId="3AF7553C" w14:textId="77777777" w:rsidR="0025342F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3D8DC287" w14:textId="77777777" w:rsidR="0025342F" w:rsidRDefault="00000000">
            <w:r>
              <w:t>C3306</w:t>
            </w:r>
          </w:p>
        </w:tc>
        <w:tc>
          <w:tcPr>
            <w:tcW w:w="769" w:type="dxa"/>
            <w:vAlign w:val="center"/>
          </w:tcPr>
          <w:p w14:paraId="026C85D2" w14:textId="77777777" w:rsidR="0025342F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14:paraId="1856756D" w14:textId="77777777" w:rsidR="0025342F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47E3898D" w14:textId="77777777" w:rsidR="0025342F" w:rsidRDefault="00000000">
            <w:r>
              <w:t>9.900</w:t>
            </w:r>
          </w:p>
        </w:tc>
        <w:tc>
          <w:tcPr>
            <w:tcW w:w="848" w:type="dxa"/>
            <w:vAlign w:val="center"/>
          </w:tcPr>
          <w:p w14:paraId="7F20C47B" w14:textId="77777777" w:rsidR="0025342F" w:rsidRDefault="00000000">
            <w:r>
              <w:t>49.500</w:t>
            </w:r>
          </w:p>
        </w:tc>
        <w:tc>
          <w:tcPr>
            <w:tcW w:w="781" w:type="dxa"/>
            <w:vAlign w:val="center"/>
          </w:tcPr>
          <w:p w14:paraId="271E8FDB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81910F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37A6D7BF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AF986D" w14:textId="77777777" w:rsidR="0025342F" w:rsidRDefault="00000000">
            <w:r>
              <w:t>0.532</w:t>
            </w:r>
          </w:p>
        </w:tc>
        <w:tc>
          <w:tcPr>
            <w:tcW w:w="916" w:type="dxa"/>
            <w:vAlign w:val="center"/>
          </w:tcPr>
          <w:p w14:paraId="69773F7F" w14:textId="77777777" w:rsidR="0025342F" w:rsidRDefault="00000000">
            <w:r>
              <w:t>0.347</w:t>
            </w:r>
          </w:p>
        </w:tc>
      </w:tr>
      <w:tr w:rsidR="0025342F" w14:paraId="56AB07BF" w14:textId="77777777">
        <w:tc>
          <w:tcPr>
            <w:tcW w:w="656" w:type="dxa"/>
            <w:vAlign w:val="center"/>
          </w:tcPr>
          <w:p w14:paraId="0FE7FC17" w14:textId="77777777" w:rsidR="0025342F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51BEC4B6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1E8D6977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213AA8F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7830FDC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3A043194" w14:textId="77777777" w:rsidR="0025342F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4DEEDF9E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059CF8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5263B780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683886F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15E97D" w14:textId="77777777" w:rsidR="0025342F" w:rsidRDefault="00000000">
            <w:r>
              <w:t>0.652</w:t>
            </w:r>
          </w:p>
        </w:tc>
      </w:tr>
      <w:tr w:rsidR="0025342F" w14:paraId="7C815418" w14:textId="77777777">
        <w:tc>
          <w:tcPr>
            <w:tcW w:w="656" w:type="dxa"/>
            <w:vAlign w:val="center"/>
          </w:tcPr>
          <w:p w14:paraId="7A551216" w14:textId="77777777" w:rsidR="0025342F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2CA3BED2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20DC3643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3B1A761E" w14:textId="77777777" w:rsidR="0025342F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01322535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7BCA2097" w14:textId="77777777" w:rsidR="0025342F" w:rsidRDefault="00000000">
            <w:r>
              <w:t>54.000</w:t>
            </w:r>
          </w:p>
        </w:tc>
        <w:tc>
          <w:tcPr>
            <w:tcW w:w="781" w:type="dxa"/>
            <w:vAlign w:val="center"/>
          </w:tcPr>
          <w:p w14:paraId="145145DB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F1B176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F31B99C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1AA62ED" w14:textId="77777777" w:rsidR="0025342F" w:rsidRDefault="00000000">
            <w:r>
              <w:t>0.532</w:t>
            </w:r>
          </w:p>
        </w:tc>
        <w:tc>
          <w:tcPr>
            <w:tcW w:w="916" w:type="dxa"/>
            <w:vAlign w:val="center"/>
          </w:tcPr>
          <w:p w14:paraId="20A1DBFE" w14:textId="77777777" w:rsidR="0025342F" w:rsidRDefault="00000000">
            <w:r>
              <w:t>0.347</w:t>
            </w:r>
          </w:p>
        </w:tc>
      </w:tr>
      <w:tr w:rsidR="0025342F" w14:paraId="701B3BA9" w14:textId="77777777">
        <w:tc>
          <w:tcPr>
            <w:tcW w:w="656" w:type="dxa"/>
            <w:vAlign w:val="center"/>
          </w:tcPr>
          <w:p w14:paraId="08841F19" w14:textId="77777777" w:rsidR="0025342F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4FA9B7A8" w14:textId="77777777" w:rsidR="0025342F" w:rsidRDefault="00000000">
            <w:r>
              <w:t>C4206</w:t>
            </w:r>
          </w:p>
        </w:tc>
        <w:tc>
          <w:tcPr>
            <w:tcW w:w="769" w:type="dxa"/>
            <w:vAlign w:val="center"/>
          </w:tcPr>
          <w:p w14:paraId="3CF77D00" w14:textId="77777777" w:rsidR="0025342F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14:paraId="7D834216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F8B4512" w14:textId="77777777" w:rsidR="0025342F" w:rsidRDefault="00000000">
            <w:r>
              <w:t>12.600</w:t>
            </w:r>
          </w:p>
        </w:tc>
        <w:tc>
          <w:tcPr>
            <w:tcW w:w="848" w:type="dxa"/>
            <w:vAlign w:val="center"/>
          </w:tcPr>
          <w:p w14:paraId="0CE59FC7" w14:textId="77777777" w:rsidR="0025342F" w:rsidRDefault="00000000">
            <w:r>
              <w:t>37.800</w:t>
            </w:r>
          </w:p>
        </w:tc>
        <w:tc>
          <w:tcPr>
            <w:tcW w:w="781" w:type="dxa"/>
            <w:vAlign w:val="center"/>
          </w:tcPr>
          <w:p w14:paraId="602F5FC5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79F78A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61A1CFC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D6BDB2" w14:textId="77777777" w:rsidR="0025342F" w:rsidRDefault="00000000">
            <w:r>
              <w:t>0.532</w:t>
            </w:r>
          </w:p>
        </w:tc>
        <w:tc>
          <w:tcPr>
            <w:tcW w:w="916" w:type="dxa"/>
            <w:vAlign w:val="center"/>
          </w:tcPr>
          <w:p w14:paraId="133840D1" w14:textId="77777777" w:rsidR="0025342F" w:rsidRDefault="00000000">
            <w:r>
              <w:t>0.347</w:t>
            </w:r>
          </w:p>
        </w:tc>
      </w:tr>
      <w:tr w:rsidR="0025342F" w14:paraId="68D9EB3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FCCA2E7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8924FF5" w14:textId="77777777" w:rsidR="0025342F" w:rsidRDefault="00000000">
            <w:r>
              <w:t>239.514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0125441" w14:textId="77777777" w:rsidR="0025342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A370AD1" w14:textId="77777777" w:rsidR="0025342F" w:rsidRDefault="00000000">
            <w:r>
              <w:t>0.611</w:t>
            </w:r>
          </w:p>
        </w:tc>
        <w:tc>
          <w:tcPr>
            <w:tcW w:w="916" w:type="dxa"/>
            <w:vAlign w:val="center"/>
          </w:tcPr>
          <w:p w14:paraId="3CA6DF86" w14:textId="77777777" w:rsidR="0025342F" w:rsidRDefault="00000000">
            <w:r>
              <w:t>0.399</w:t>
            </w:r>
          </w:p>
        </w:tc>
      </w:tr>
    </w:tbl>
    <w:p w14:paraId="0B21D7DB" w14:textId="77777777" w:rsidR="0025342F" w:rsidRDefault="0025342F"/>
    <w:p w14:paraId="2C62A07C" w14:textId="77777777" w:rsidR="0025342F" w:rsidRDefault="00000000">
      <w:r>
        <w:t xml:space="preserve">4. </w:t>
      </w:r>
      <w:r>
        <w:t>西向：</w:t>
      </w:r>
    </w:p>
    <w:p w14:paraId="5EB38A2A" w14:textId="77777777" w:rsidR="0025342F" w:rsidRDefault="00000000">
      <w:r>
        <w:t>西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5342F" w14:paraId="7AF84CCD" w14:textId="77777777">
        <w:tc>
          <w:tcPr>
            <w:tcW w:w="656" w:type="dxa"/>
            <w:shd w:val="clear" w:color="auto" w:fill="E6E6E6"/>
            <w:vAlign w:val="center"/>
          </w:tcPr>
          <w:p w14:paraId="28C85449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85644FF" w14:textId="77777777" w:rsidR="0025342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0A1A143" w14:textId="77777777" w:rsidR="0025342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3B44AC7" w14:textId="77777777" w:rsidR="0025342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A57A0D" w14:textId="77777777" w:rsidR="0025342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4822AF" w14:textId="77777777" w:rsidR="0025342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B6764DF" w14:textId="77777777" w:rsidR="0025342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8959BED" w14:textId="77777777" w:rsidR="0025342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8B8F91" w14:textId="77777777" w:rsidR="0025342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0F778F" w14:textId="77777777" w:rsidR="0025342F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6A602C" w14:textId="77777777" w:rsidR="0025342F" w:rsidRDefault="00000000">
            <w:pPr>
              <w:jc w:val="center"/>
            </w:pPr>
            <w:r>
              <w:t>综合太阳得热系数</w:t>
            </w:r>
          </w:p>
        </w:tc>
      </w:tr>
      <w:tr w:rsidR="0025342F" w14:paraId="53850E0C" w14:textId="77777777">
        <w:tc>
          <w:tcPr>
            <w:tcW w:w="656" w:type="dxa"/>
            <w:vAlign w:val="center"/>
          </w:tcPr>
          <w:p w14:paraId="22A745FE" w14:textId="77777777" w:rsidR="0025342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634DBF2" w14:textId="77777777" w:rsidR="0025342F" w:rsidRDefault="0025342F"/>
        </w:tc>
        <w:tc>
          <w:tcPr>
            <w:tcW w:w="769" w:type="dxa"/>
            <w:vAlign w:val="center"/>
          </w:tcPr>
          <w:p w14:paraId="34E68F02" w14:textId="77777777" w:rsidR="0025342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0C090D22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24976D1" w14:textId="77777777" w:rsidR="0025342F" w:rsidRDefault="00000000">
            <w:r>
              <w:t>45.900</w:t>
            </w:r>
          </w:p>
        </w:tc>
        <w:tc>
          <w:tcPr>
            <w:tcW w:w="848" w:type="dxa"/>
            <w:vAlign w:val="center"/>
          </w:tcPr>
          <w:p w14:paraId="676002DF" w14:textId="77777777" w:rsidR="0025342F" w:rsidRDefault="00000000">
            <w:r>
              <w:t>45.900</w:t>
            </w:r>
          </w:p>
        </w:tc>
        <w:tc>
          <w:tcPr>
            <w:tcW w:w="781" w:type="dxa"/>
            <w:vAlign w:val="center"/>
          </w:tcPr>
          <w:p w14:paraId="695B01C5" w14:textId="77777777" w:rsidR="0025342F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35FDDD2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6FCDB9C5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5CBDC4" w14:textId="77777777" w:rsidR="0025342F" w:rsidRDefault="00000000">
            <w:r>
              <w:t>0.524</w:t>
            </w:r>
          </w:p>
        </w:tc>
        <w:tc>
          <w:tcPr>
            <w:tcW w:w="916" w:type="dxa"/>
            <w:vAlign w:val="center"/>
          </w:tcPr>
          <w:p w14:paraId="7AE8E423" w14:textId="77777777" w:rsidR="0025342F" w:rsidRDefault="00000000">
            <w:r>
              <w:t>0.341</w:t>
            </w:r>
          </w:p>
        </w:tc>
      </w:tr>
      <w:tr w:rsidR="0025342F" w14:paraId="7BAC1541" w14:textId="77777777">
        <w:tc>
          <w:tcPr>
            <w:tcW w:w="656" w:type="dxa"/>
            <w:vAlign w:val="center"/>
          </w:tcPr>
          <w:p w14:paraId="3278BB9A" w14:textId="77777777" w:rsidR="0025342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CC1C33B" w14:textId="77777777" w:rsidR="0025342F" w:rsidRDefault="0025342F"/>
        </w:tc>
        <w:tc>
          <w:tcPr>
            <w:tcW w:w="769" w:type="dxa"/>
            <w:vAlign w:val="center"/>
          </w:tcPr>
          <w:p w14:paraId="106BA8CB" w14:textId="77777777" w:rsidR="0025342F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0D373EFA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B77BE63" w14:textId="77777777" w:rsidR="0025342F" w:rsidRDefault="00000000">
            <w:r>
              <w:t>30.600</w:t>
            </w:r>
          </w:p>
        </w:tc>
        <w:tc>
          <w:tcPr>
            <w:tcW w:w="848" w:type="dxa"/>
            <w:vAlign w:val="center"/>
          </w:tcPr>
          <w:p w14:paraId="5BCF8CF7" w14:textId="77777777" w:rsidR="0025342F" w:rsidRDefault="00000000">
            <w:r>
              <w:t>30.600</w:t>
            </w:r>
          </w:p>
        </w:tc>
        <w:tc>
          <w:tcPr>
            <w:tcW w:w="781" w:type="dxa"/>
            <w:vAlign w:val="center"/>
          </w:tcPr>
          <w:p w14:paraId="445FD7FE" w14:textId="77777777" w:rsidR="0025342F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BEDF335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6297FA1D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631DC6" w14:textId="77777777" w:rsidR="0025342F" w:rsidRDefault="00000000">
            <w:r>
              <w:t>0.524</w:t>
            </w:r>
          </w:p>
        </w:tc>
        <w:tc>
          <w:tcPr>
            <w:tcW w:w="916" w:type="dxa"/>
            <w:vAlign w:val="center"/>
          </w:tcPr>
          <w:p w14:paraId="247A1CB5" w14:textId="77777777" w:rsidR="0025342F" w:rsidRDefault="00000000">
            <w:r>
              <w:t>0.342</w:t>
            </w:r>
          </w:p>
        </w:tc>
      </w:tr>
      <w:tr w:rsidR="0025342F" w14:paraId="72C4B911" w14:textId="77777777">
        <w:tc>
          <w:tcPr>
            <w:tcW w:w="656" w:type="dxa"/>
            <w:vAlign w:val="center"/>
          </w:tcPr>
          <w:p w14:paraId="13B86616" w14:textId="77777777" w:rsidR="0025342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4311D0E" w14:textId="77777777" w:rsidR="0025342F" w:rsidRDefault="00000000">
            <w:r>
              <w:t>C1006</w:t>
            </w:r>
          </w:p>
        </w:tc>
        <w:tc>
          <w:tcPr>
            <w:tcW w:w="769" w:type="dxa"/>
            <w:vAlign w:val="center"/>
          </w:tcPr>
          <w:p w14:paraId="0B346B5F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507C159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591691F" w14:textId="77777777" w:rsidR="0025342F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767A926A" w14:textId="77777777" w:rsidR="0025342F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574FE9A3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C2F93E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65E08FFF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01069F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967EB90" w14:textId="77777777" w:rsidR="0025342F" w:rsidRDefault="00000000">
            <w:r>
              <w:t>0.652</w:t>
            </w:r>
          </w:p>
        </w:tc>
      </w:tr>
      <w:tr w:rsidR="0025342F" w14:paraId="64DEEA11" w14:textId="77777777">
        <w:tc>
          <w:tcPr>
            <w:tcW w:w="656" w:type="dxa"/>
            <w:vAlign w:val="center"/>
          </w:tcPr>
          <w:p w14:paraId="7FFCC57F" w14:textId="77777777" w:rsidR="0025342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F3190F3" w14:textId="77777777" w:rsidR="0025342F" w:rsidRDefault="00000000">
            <w:r>
              <w:t>C1506</w:t>
            </w:r>
          </w:p>
        </w:tc>
        <w:tc>
          <w:tcPr>
            <w:tcW w:w="769" w:type="dxa"/>
            <w:vAlign w:val="center"/>
          </w:tcPr>
          <w:p w14:paraId="4B927ED6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E18B94C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589857B" w14:textId="77777777" w:rsidR="0025342F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27D2969A" w14:textId="77777777" w:rsidR="0025342F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54E86065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1C6E359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60CB34E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47BFC7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952CA8" w14:textId="77777777" w:rsidR="0025342F" w:rsidRDefault="00000000">
            <w:r>
              <w:t>0.652</w:t>
            </w:r>
          </w:p>
        </w:tc>
      </w:tr>
      <w:tr w:rsidR="0025342F" w14:paraId="2F396D9D" w14:textId="77777777">
        <w:tc>
          <w:tcPr>
            <w:tcW w:w="656" w:type="dxa"/>
            <w:vAlign w:val="center"/>
          </w:tcPr>
          <w:p w14:paraId="56C6817D" w14:textId="77777777" w:rsidR="0025342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8628728" w14:textId="77777777" w:rsidR="0025342F" w:rsidRDefault="00000000">
            <w:r>
              <w:t>C1506</w:t>
            </w:r>
          </w:p>
        </w:tc>
        <w:tc>
          <w:tcPr>
            <w:tcW w:w="769" w:type="dxa"/>
            <w:vAlign w:val="center"/>
          </w:tcPr>
          <w:p w14:paraId="16E7CED8" w14:textId="77777777" w:rsidR="0025342F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55F6E89E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C46DF6B" w14:textId="77777777" w:rsidR="0025342F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45F60CE6" w14:textId="77777777" w:rsidR="0025342F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0B59A54E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275B56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45E795FC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71B0AC" w14:textId="77777777" w:rsidR="0025342F" w:rsidRDefault="00000000">
            <w:r>
              <w:t>0.526</w:t>
            </w:r>
          </w:p>
        </w:tc>
        <w:tc>
          <w:tcPr>
            <w:tcW w:w="916" w:type="dxa"/>
            <w:vAlign w:val="center"/>
          </w:tcPr>
          <w:p w14:paraId="0493A54F" w14:textId="77777777" w:rsidR="0025342F" w:rsidRDefault="00000000">
            <w:r>
              <w:t>0.343</w:t>
            </w:r>
          </w:p>
        </w:tc>
      </w:tr>
      <w:tr w:rsidR="0025342F" w14:paraId="0441CE0E" w14:textId="77777777">
        <w:tc>
          <w:tcPr>
            <w:tcW w:w="656" w:type="dxa"/>
            <w:vAlign w:val="center"/>
          </w:tcPr>
          <w:p w14:paraId="492EF66D" w14:textId="77777777" w:rsidR="0025342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29B09DFF" w14:textId="77777777" w:rsidR="0025342F" w:rsidRDefault="00000000">
            <w:r>
              <w:t>C1806</w:t>
            </w:r>
          </w:p>
        </w:tc>
        <w:tc>
          <w:tcPr>
            <w:tcW w:w="769" w:type="dxa"/>
            <w:vAlign w:val="center"/>
          </w:tcPr>
          <w:p w14:paraId="77AA16C6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338B3A6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150BBC0" w14:textId="77777777" w:rsidR="0025342F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513F836D" w14:textId="77777777" w:rsidR="0025342F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0CA1BBCD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AE5ABA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42DB4E56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591EFE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006E9BC" w14:textId="77777777" w:rsidR="0025342F" w:rsidRDefault="00000000">
            <w:r>
              <w:t>0.652</w:t>
            </w:r>
          </w:p>
        </w:tc>
      </w:tr>
      <w:tr w:rsidR="0025342F" w14:paraId="089A216B" w14:textId="77777777">
        <w:tc>
          <w:tcPr>
            <w:tcW w:w="656" w:type="dxa"/>
            <w:vAlign w:val="center"/>
          </w:tcPr>
          <w:p w14:paraId="6B8AB31E" w14:textId="77777777" w:rsidR="0025342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43068367" w14:textId="77777777" w:rsidR="0025342F" w:rsidRDefault="00000000">
            <w:r>
              <w:t>C1806</w:t>
            </w:r>
          </w:p>
        </w:tc>
        <w:tc>
          <w:tcPr>
            <w:tcW w:w="769" w:type="dxa"/>
            <w:vAlign w:val="center"/>
          </w:tcPr>
          <w:p w14:paraId="6BEBE9D8" w14:textId="77777777" w:rsidR="0025342F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54770518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50B4CD9" w14:textId="77777777" w:rsidR="0025342F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4D900696" w14:textId="77777777" w:rsidR="0025342F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295975BF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06DE46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6A8A24FA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B98D32" w14:textId="77777777" w:rsidR="0025342F" w:rsidRDefault="00000000">
            <w:r>
              <w:t>0.526</w:t>
            </w:r>
          </w:p>
        </w:tc>
        <w:tc>
          <w:tcPr>
            <w:tcW w:w="916" w:type="dxa"/>
            <w:vAlign w:val="center"/>
          </w:tcPr>
          <w:p w14:paraId="796A9319" w14:textId="77777777" w:rsidR="0025342F" w:rsidRDefault="00000000">
            <w:r>
              <w:t>0.343</w:t>
            </w:r>
          </w:p>
        </w:tc>
      </w:tr>
      <w:tr w:rsidR="0025342F" w14:paraId="6AFD87B7" w14:textId="77777777">
        <w:tc>
          <w:tcPr>
            <w:tcW w:w="656" w:type="dxa"/>
            <w:vAlign w:val="center"/>
          </w:tcPr>
          <w:p w14:paraId="1C00B8C0" w14:textId="77777777" w:rsidR="0025342F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62BC5E09" w14:textId="77777777" w:rsidR="0025342F" w:rsidRDefault="00000000">
            <w:r>
              <w:t>C2006</w:t>
            </w:r>
          </w:p>
        </w:tc>
        <w:tc>
          <w:tcPr>
            <w:tcW w:w="769" w:type="dxa"/>
            <w:vAlign w:val="center"/>
          </w:tcPr>
          <w:p w14:paraId="6F7079A0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8F6E0B7" w14:textId="77777777" w:rsidR="0025342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217B468" w14:textId="77777777" w:rsidR="0025342F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2270D126" w14:textId="77777777" w:rsidR="0025342F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5D1470B3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347152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AEC3F04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3A4967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B1EE329" w14:textId="77777777" w:rsidR="0025342F" w:rsidRDefault="00000000">
            <w:r>
              <w:t>0.652</w:t>
            </w:r>
          </w:p>
        </w:tc>
      </w:tr>
      <w:tr w:rsidR="0025342F" w14:paraId="519D7598" w14:textId="77777777">
        <w:tc>
          <w:tcPr>
            <w:tcW w:w="656" w:type="dxa"/>
            <w:vAlign w:val="center"/>
          </w:tcPr>
          <w:p w14:paraId="1B4C6002" w14:textId="77777777" w:rsidR="0025342F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5C0BEF30" w14:textId="77777777" w:rsidR="0025342F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50E3E2B2" w14:textId="77777777" w:rsidR="0025342F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517CB3D5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80BE52B" w14:textId="77777777" w:rsidR="0025342F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3B6386F3" w14:textId="77777777" w:rsidR="0025342F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743CFA6E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604C37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358B65E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590C91" w14:textId="77777777" w:rsidR="0025342F" w:rsidRDefault="00000000">
            <w:r>
              <w:t>0.525</w:t>
            </w:r>
          </w:p>
        </w:tc>
        <w:tc>
          <w:tcPr>
            <w:tcW w:w="916" w:type="dxa"/>
            <w:vAlign w:val="center"/>
          </w:tcPr>
          <w:p w14:paraId="7C43D709" w14:textId="77777777" w:rsidR="0025342F" w:rsidRDefault="00000000">
            <w:r>
              <w:t>0.342</w:t>
            </w:r>
          </w:p>
        </w:tc>
      </w:tr>
      <w:tr w:rsidR="0025342F" w14:paraId="45FAC847" w14:textId="77777777">
        <w:tc>
          <w:tcPr>
            <w:tcW w:w="656" w:type="dxa"/>
            <w:vAlign w:val="center"/>
          </w:tcPr>
          <w:p w14:paraId="20B535D7" w14:textId="77777777" w:rsidR="0025342F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62DF48FA" w14:textId="77777777" w:rsidR="0025342F" w:rsidRDefault="00000000">
            <w:r>
              <w:t>C3106</w:t>
            </w:r>
          </w:p>
        </w:tc>
        <w:tc>
          <w:tcPr>
            <w:tcW w:w="769" w:type="dxa"/>
            <w:vAlign w:val="center"/>
          </w:tcPr>
          <w:p w14:paraId="2AFF90CA" w14:textId="77777777" w:rsidR="0025342F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2962536D" w14:textId="77777777" w:rsidR="0025342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C273F5C" w14:textId="77777777" w:rsidR="0025342F" w:rsidRDefault="00000000">
            <w:r>
              <w:t>9.321</w:t>
            </w:r>
          </w:p>
        </w:tc>
        <w:tc>
          <w:tcPr>
            <w:tcW w:w="848" w:type="dxa"/>
            <w:vAlign w:val="center"/>
          </w:tcPr>
          <w:p w14:paraId="48B68031" w14:textId="77777777" w:rsidR="0025342F" w:rsidRDefault="00000000">
            <w:r>
              <w:t>9.321</w:t>
            </w:r>
          </w:p>
        </w:tc>
        <w:tc>
          <w:tcPr>
            <w:tcW w:w="781" w:type="dxa"/>
            <w:vAlign w:val="center"/>
          </w:tcPr>
          <w:p w14:paraId="1C60B47D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4F8ED56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1CB5D27D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58BB83" w14:textId="77777777" w:rsidR="0025342F" w:rsidRDefault="00000000">
            <w:r>
              <w:t>0.525</w:t>
            </w:r>
          </w:p>
        </w:tc>
        <w:tc>
          <w:tcPr>
            <w:tcW w:w="916" w:type="dxa"/>
            <w:vAlign w:val="center"/>
          </w:tcPr>
          <w:p w14:paraId="151E499D" w14:textId="77777777" w:rsidR="0025342F" w:rsidRDefault="00000000">
            <w:r>
              <w:t>0.342</w:t>
            </w:r>
          </w:p>
        </w:tc>
      </w:tr>
      <w:tr w:rsidR="0025342F" w14:paraId="3CFF808B" w14:textId="77777777">
        <w:tc>
          <w:tcPr>
            <w:tcW w:w="656" w:type="dxa"/>
            <w:vAlign w:val="center"/>
          </w:tcPr>
          <w:p w14:paraId="40E22721" w14:textId="77777777" w:rsidR="0025342F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3F0406F0" w14:textId="77777777" w:rsidR="0025342F" w:rsidRDefault="00000000">
            <w:r>
              <w:t>C3306</w:t>
            </w:r>
          </w:p>
        </w:tc>
        <w:tc>
          <w:tcPr>
            <w:tcW w:w="769" w:type="dxa"/>
            <w:vAlign w:val="center"/>
          </w:tcPr>
          <w:p w14:paraId="188AF8E3" w14:textId="77777777" w:rsidR="0025342F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267ACBD2" w14:textId="77777777" w:rsidR="0025342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FEA0956" w14:textId="77777777" w:rsidR="0025342F" w:rsidRDefault="00000000">
            <w:r>
              <w:t>9.900</w:t>
            </w:r>
          </w:p>
        </w:tc>
        <w:tc>
          <w:tcPr>
            <w:tcW w:w="848" w:type="dxa"/>
            <w:vAlign w:val="center"/>
          </w:tcPr>
          <w:p w14:paraId="6074FE1C" w14:textId="77777777" w:rsidR="0025342F" w:rsidRDefault="00000000">
            <w:r>
              <w:t>39.600</w:t>
            </w:r>
          </w:p>
        </w:tc>
        <w:tc>
          <w:tcPr>
            <w:tcW w:w="781" w:type="dxa"/>
            <w:vAlign w:val="center"/>
          </w:tcPr>
          <w:p w14:paraId="03455829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653C429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6991345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84F54A" w14:textId="77777777" w:rsidR="0025342F" w:rsidRDefault="00000000">
            <w:r>
              <w:t>0.525</w:t>
            </w:r>
          </w:p>
        </w:tc>
        <w:tc>
          <w:tcPr>
            <w:tcW w:w="916" w:type="dxa"/>
            <w:vAlign w:val="center"/>
          </w:tcPr>
          <w:p w14:paraId="5CC2ECB3" w14:textId="77777777" w:rsidR="0025342F" w:rsidRDefault="00000000">
            <w:r>
              <w:t>0.342</w:t>
            </w:r>
          </w:p>
        </w:tc>
      </w:tr>
      <w:tr w:rsidR="0025342F" w14:paraId="2FE3D916" w14:textId="77777777">
        <w:tc>
          <w:tcPr>
            <w:tcW w:w="656" w:type="dxa"/>
            <w:vAlign w:val="center"/>
          </w:tcPr>
          <w:p w14:paraId="30F33574" w14:textId="77777777" w:rsidR="0025342F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7D567EA0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7A44B802" w14:textId="77777777" w:rsidR="0025342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954168B" w14:textId="77777777" w:rsidR="0025342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9F1A909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76EEB69A" w14:textId="77777777" w:rsidR="0025342F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3EE02735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4D006F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D16768A" w14:textId="77777777" w:rsidR="0025342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CE92A1" w14:textId="77777777" w:rsidR="0025342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CDC0620" w14:textId="77777777" w:rsidR="0025342F" w:rsidRDefault="00000000">
            <w:r>
              <w:t>0.652</w:t>
            </w:r>
          </w:p>
        </w:tc>
      </w:tr>
      <w:tr w:rsidR="0025342F" w14:paraId="5CDF2552" w14:textId="77777777">
        <w:tc>
          <w:tcPr>
            <w:tcW w:w="656" w:type="dxa"/>
            <w:vAlign w:val="center"/>
          </w:tcPr>
          <w:p w14:paraId="530BE434" w14:textId="77777777" w:rsidR="0025342F" w:rsidRDefault="00000000">
            <w:r>
              <w:lastRenderedPageBreak/>
              <w:t>13</w:t>
            </w:r>
          </w:p>
        </w:tc>
        <w:tc>
          <w:tcPr>
            <w:tcW w:w="888" w:type="dxa"/>
            <w:vAlign w:val="center"/>
          </w:tcPr>
          <w:p w14:paraId="0A3E761C" w14:textId="77777777" w:rsidR="0025342F" w:rsidRDefault="00000000">
            <w:r>
              <w:t>C3606</w:t>
            </w:r>
          </w:p>
        </w:tc>
        <w:tc>
          <w:tcPr>
            <w:tcW w:w="769" w:type="dxa"/>
            <w:vAlign w:val="center"/>
          </w:tcPr>
          <w:p w14:paraId="1945D422" w14:textId="77777777" w:rsidR="0025342F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26E7EC87" w14:textId="77777777" w:rsidR="0025342F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2A69B828" w14:textId="77777777" w:rsidR="0025342F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34CAAA74" w14:textId="77777777" w:rsidR="0025342F" w:rsidRDefault="00000000">
            <w:r>
              <w:t>108.000</w:t>
            </w:r>
          </w:p>
        </w:tc>
        <w:tc>
          <w:tcPr>
            <w:tcW w:w="781" w:type="dxa"/>
            <w:vAlign w:val="center"/>
          </w:tcPr>
          <w:p w14:paraId="5DF9E866" w14:textId="77777777" w:rsidR="0025342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7557D1A" w14:textId="77777777" w:rsidR="0025342F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5AD2571" w14:textId="77777777" w:rsidR="0025342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820F1B" w14:textId="77777777" w:rsidR="0025342F" w:rsidRDefault="00000000">
            <w:r>
              <w:t>0.524</w:t>
            </w:r>
          </w:p>
        </w:tc>
        <w:tc>
          <w:tcPr>
            <w:tcW w:w="916" w:type="dxa"/>
            <w:vAlign w:val="center"/>
          </w:tcPr>
          <w:p w14:paraId="3E8A5B58" w14:textId="77777777" w:rsidR="0025342F" w:rsidRDefault="00000000">
            <w:r>
              <w:t>0.342</w:t>
            </w:r>
          </w:p>
        </w:tc>
      </w:tr>
      <w:tr w:rsidR="0025342F" w14:paraId="121F684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7A79945" w14:textId="77777777" w:rsidR="0025342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3AFEE24" w14:textId="77777777" w:rsidR="0025342F" w:rsidRDefault="00000000">
            <w:r>
              <w:t>307.521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F4FC181" w14:textId="77777777" w:rsidR="0025342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1BF5763" w14:textId="77777777" w:rsidR="0025342F" w:rsidRDefault="00000000">
            <w:r>
              <w:t>0.606</w:t>
            </w:r>
          </w:p>
        </w:tc>
        <w:tc>
          <w:tcPr>
            <w:tcW w:w="916" w:type="dxa"/>
            <w:vAlign w:val="center"/>
          </w:tcPr>
          <w:p w14:paraId="548875E3" w14:textId="77777777" w:rsidR="0025342F" w:rsidRDefault="00000000">
            <w:r>
              <w:t>0.395</w:t>
            </w:r>
          </w:p>
        </w:tc>
      </w:tr>
    </w:tbl>
    <w:p w14:paraId="59F0F57D" w14:textId="77777777" w:rsidR="0025342F" w:rsidRDefault="0025342F"/>
    <w:p w14:paraId="0C069A00" w14:textId="77777777" w:rsidR="0025342F" w:rsidRDefault="00000000">
      <w:pPr>
        <w:pStyle w:val="3"/>
      </w:pPr>
      <w:bookmarkStart w:id="87" w:name="_Toc153198914"/>
      <w:r>
        <w:t>总体热工性能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25342F" w14:paraId="574E6200" w14:textId="77777777">
        <w:tc>
          <w:tcPr>
            <w:tcW w:w="1245" w:type="dxa"/>
            <w:shd w:val="clear" w:color="auto" w:fill="E6E6E6"/>
            <w:vAlign w:val="center"/>
          </w:tcPr>
          <w:p w14:paraId="744EA074" w14:textId="77777777" w:rsidR="0025342F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6E73A9" w14:textId="77777777" w:rsidR="0025342F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57D511" w14:textId="77777777" w:rsidR="0025342F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95A945" w14:textId="77777777" w:rsidR="0025342F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78B8978" w14:textId="77777777" w:rsidR="0025342F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258C6C" w14:textId="77777777" w:rsidR="0025342F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6E88DE2D" w14:textId="77777777" w:rsidR="0025342F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C0677A" w14:textId="77777777" w:rsidR="0025342F" w:rsidRDefault="00000000">
            <w:pPr>
              <w:jc w:val="center"/>
            </w:pPr>
            <w:r>
              <w:t>结论</w:t>
            </w:r>
          </w:p>
        </w:tc>
      </w:tr>
      <w:tr w:rsidR="0025342F" w14:paraId="50554803" w14:textId="77777777">
        <w:tc>
          <w:tcPr>
            <w:tcW w:w="1245" w:type="dxa"/>
            <w:shd w:val="clear" w:color="auto" w:fill="E6E6E6"/>
            <w:vAlign w:val="center"/>
          </w:tcPr>
          <w:p w14:paraId="75127A0E" w14:textId="77777777" w:rsidR="0025342F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60E1660B" w14:textId="77777777" w:rsidR="0025342F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21490AF" w14:textId="77777777" w:rsidR="0025342F" w:rsidRDefault="00000000">
            <w:r>
              <w:t>361.12</w:t>
            </w:r>
          </w:p>
        </w:tc>
        <w:tc>
          <w:tcPr>
            <w:tcW w:w="1131" w:type="dxa"/>
            <w:vAlign w:val="center"/>
          </w:tcPr>
          <w:p w14:paraId="29FF5780" w14:textId="77777777" w:rsidR="0025342F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43CC9FBE" w14:textId="77777777" w:rsidR="0025342F" w:rsidRDefault="00000000">
            <w:r>
              <w:t>0.40</w:t>
            </w:r>
          </w:p>
        </w:tc>
        <w:tc>
          <w:tcPr>
            <w:tcW w:w="1075" w:type="dxa"/>
            <w:vAlign w:val="center"/>
          </w:tcPr>
          <w:p w14:paraId="1C19187D" w14:textId="77777777" w:rsidR="0025342F" w:rsidRDefault="00000000">
            <w:r>
              <w:t>0.38</w:t>
            </w:r>
          </w:p>
        </w:tc>
        <w:tc>
          <w:tcPr>
            <w:tcW w:w="1465" w:type="dxa"/>
            <w:vAlign w:val="center"/>
          </w:tcPr>
          <w:p w14:paraId="09CD2C6F" w14:textId="77777777" w:rsidR="0025342F" w:rsidRDefault="00000000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2E5A92" w14:textId="77777777" w:rsidR="0025342F" w:rsidRDefault="00000000">
            <w:r>
              <w:t>满足</w:t>
            </w:r>
          </w:p>
        </w:tc>
      </w:tr>
      <w:tr w:rsidR="0025342F" w14:paraId="23D92CFF" w14:textId="77777777">
        <w:tc>
          <w:tcPr>
            <w:tcW w:w="1245" w:type="dxa"/>
            <w:shd w:val="clear" w:color="auto" w:fill="E6E6E6"/>
            <w:vAlign w:val="center"/>
          </w:tcPr>
          <w:p w14:paraId="72B88509" w14:textId="77777777" w:rsidR="0025342F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2BD4A454" w14:textId="77777777" w:rsidR="0025342F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7B10050" w14:textId="77777777" w:rsidR="0025342F" w:rsidRDefault="00000000">
            <w:r>
              <w:t>407.30</w:t>
            </w:r>
          </w:p>
        </w:tc>
        <w:tc>
          <w:tcPr>
            <w:tcW w:w="1131" w:type="dxa"/>
            <w:vAlign w:val="center"/>
          </w:tcPr>
          <w:p w14:paraId="7C65AFB6" w14:textId="77777777" w:rsidR="0025342F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6412D13A" w14:textId="77777777" w:rsidR="0025342F" w:rsidRDefault="00000000">
            <w:r>
              <w:t>0.45</w:t>
            </w:r>
          </w:p>
        </w:tc>
        <w:tc>
          <w:tcPr>
            <w:tcW w:w="1075" w:type="dxa"/>
            <w:vAlign w:val="center"/>
          </w:tcPr>
          <w:p w14:paraId="40F17E81" w14:textId="77777777" w:rsidR="0025342F" w:rsidRDefault="00000000">
            <w:r>
              <w:t>0.38</w:t>
            </w:r>
          </w:p>
        </w:tc>
        <w:tc>
          <w:tcPr>
            <w:tcW w:w="1465" w:type="dxa"/>
            <w:vAlign w:val="center"/>
          </w:tcPr>
          <w:p w14:paraId="0B8EEBF0" w14:textId="77777777" w:rsidR="0025342F" w:rsidRDefault="00000000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FE1E33" w14:textId="77777777" w:rsidR="0025342F" w:rsidRDefault="00000000">
            <w:r>
              <w:t>满足</w:t>
            </w:r>
          </w:p>
        </w:tc>
      </w:tr>
      <w:tr w:rsidR="0025342F" w14:paraId="43E6E33F" w14:textId="77777777">
        <w:tc>
          <w:tcPr>
            <w:tcW w:w="1245" w:type="dxa"/>
            <w:shd w:val="clear" w:color="auto" w:fill="E6E6E6"/>
            <w:vAlign w:val="center"/>
          </w:tcPr>
          <w:p w14:paraId="5D9FFB64" w14:textId="77777777" w:rsidR="0025342F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5D7C137A" w14:textId="77777777" w:rsidR="0025342F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C041B97" w14:textId="77777777" w:rsidR="0025342F" w:rsidRDefault="00000000">
            <w:r>
              <w:t>239.51</w:t>
            </w:r>
          </w:p>
        </w:tc>
        <w:tc>
          <w:tcPr>
            <w:tcW w:w="1131" w:type="dxa"/>
            <w:vAlign w:val="center"/>
          </w:tcPr>
          <w:p w14:paraId="44A35BC1" w14:textId="77777777" w:rsidR="0025342F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4A03C42B" w14:textId="77777777" w:rsidR="0025342F" w:rsidRDefault="00000000">
            <w:r>
              <w:t>0.40</w:t>
            </w:r>
          </w:p>
        </w:tc>
        <w:tc>
          <w:tcPr>
            <w:tcW w:w="1075" w:type="dxa"/>
            <w:vAlign w:val="center"/>
          </w:tcPr>
          <w:p w14:paraId="0D898349" w14:textId="77777777" w:rsidR="0025342F" w:rsidRDefault="00000000">
            <w:r>
              <w:t>0.29</w:t>
            </w:r>
          </w:p>
        </w:tc>
        <w:tc>
          <w:tcPr>
            <w:tcW w:w="1465" w:type="dxa"/>
            <w:vAlign w:val="center"/>
          </w:tcPr>
          <w:p w14:paraId="6F7E3CF1" w14:textId="77777777" w:rsidR="0025342F" w:rsidRDefault="00000000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F4D6F2" w14:textId="77777777" w:rsidR="0025342F" w:rsidRDefault="00000000">
            <w:r>
              <w:t>满足</w:t>
            </w:r>
          </w:p>
        </w:tc>
      </w:tr>
      <w:tr w:rsidR="0025342F" w14:paraId="2F2C00C5" w14:textId="77777777">
        <w:tc>
          <w:tcPr>
            <w:tcW w:w="1245" w:type="dxa"/>
            <w:shd w:val="clear" w:color="auto" w:fill="E6E6E6"/>
            <w:vAlign w:val="center"/>
          </w:tcPr>
          <w:p w14:paraId="0BA8BFDB" w14:textId="77777777" w:rsidR="0025342F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63D4F179" w14:textId="77777777" w:rsidR="0025342F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B40A2A5" w14:textId="77777777" w:rsidR="0025342F" w:rsidRDefault="00000000">
            <w:r>
              <w:t>307.52</w:t>
            </w:r>
          </w:p>
        </w:tc>
        <w:tc>
          <w:tcPr>
            <w:tcW w:w="1131" w:type="dxa"/>
            <w:vAlign w:val="center"/>
          </w:tcPr>
          <w:p w14:paraId="79AC7F29" w14:textId="77777777" w:rsidR="0025342F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69974566" w14:textId="77777777" w:rsidR="0025342F" w:rsidRDefault="00000000">
            <w:r>
              <w:t>0.39</w:t>
            </w:r>
          </w:p>
        </w:tc>
        <w:tc>
          <w:tcPr>
            <w:tcW w:w="1075" w:type="dxa"/>
            <w:vAlign w:val="center"/>
          </w:tcPr>
          <w:p w14:paraId="6B4E3D7B" w14:textId="77777777" w:rsidR="0025342F" w:rsidRDefault="00000000">
            <w:r>
              <w:t>0.39</w:t>
            </w:r>
          </w:p>
        </w:tc>
        <w:tc>
          <w:tcPr>
            <w:tcW w:w="1465" w:type="dxa"/>
            <w:vAlign w:val="center"/>
          </w:tcPr>
          <w:p w14:paraId="33999950" w14:textId="77777777" w:rsidR="0025342F" w:rsidRDefault="00000000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9B4ED5" w14:textId="77777777" w:rsidR="0025342F" w:rsidRDefault="00000000">
            <w:r>
              <w:t>满足</w:t>
            </w:r>
          </w:p>
        </w:tc>
      </w:tr>
      <w:tr w:rsidR="0025342F" w14:paraId="6A393478" w14:textId="77777777">
        <w:tc>
          <w:tcPr>
            <w:tcW w:w="1245" w:type="dxa"/>
            <w:shd w:val="clear" w:color="auto" w:fill="E6E6E6"/>
            <w:vAlign w:val="center"/>
          </w:tcPr>
          <w:p w14:paraId="462652AB" w14:textId="77777777" w:rsidR="0025342F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473E4070" w14:textId="77777777" w:rsidR="0025342F" w:rsidRDefault="0025342F"/>
        </w:tc>
        <w:tc>
          <w:tcPr>
            <w:tcW w:w="1018" w:type="dxa"/>
            <w:vAlign w:val="center"/>
          </w:tcPr>
          <w:p w14:paraId="3A3AEC1E" w14:textId="77777777" w:rsidR="0025342F" w:rsidRDefault="00000000">
            <w:r>
              <w:t>1315.46</w:t>
            </w:r>
          </w:p>
        </w:tc>
        <w:tc>
          <w:tcPr>
            <w:tcW w:w="1131" w:type="dxa"/>
            <w:vAlign w:val="center"/>
          </w:tcPr>
          <w:p w14:paraId="0181162A" w14:textId="77777777" w:rsidR="0025342F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503C05E0" w14:textId="77777777" w:rsidR="0025342F" w:rsidRDefault="00000000">
            <w:r>
              <w:t>0.42</w:t>
            </w:r>
          </w:p>
        </w:tc>
        <w:tc>
          <w:tcPr>
            <w:tcW w:w="1075" w:type="dxa"/>
            <w:vAlign w:val="center"/>
          </w:tcPr>
          <w:p w14:paraId="29BA3A32" w14:textId="77777777" w:rsidR="0025342F" w:rsidRDefault="00000000">
            <w:r>
              <w:t>0.36</w:t>
            </w:r>
          </w:p>
        </w:tc>
        <w:tc>
          <w:tcPr>
            <w:tcW w:w="1465" w:type="dxa"/>
            <w:vAlign w:val="center"/>
          </w:tcPr>
          <w:p w14:paraId="68574A9B" w14:textId="77777777" w:rsidR="0025342F" w:rsidRDefault="0025342F"/>
        </w:tc>
        <w:tc>
          <w:tcPr>
            <w:tcW w:w="1131" w:type="dxa"/>
            <w:vAlign w:val="center"/>
          </w:tcPr>
          <w:p w14:paraId="77D61038" w14:textId="77777777" w:rsidR="0025342F" w:rsidRDefault="0025342F"/>
        </w:tc>
      </w:tr>
      <w:tr w:rsidR="0025342F" w14:paraId="52FD25EA" w14:textId="77777777">
        <w:tc>
          <w:tcPr>
            <w:tcW w:w="1245" w:type="dxa"/>
            <w:shd w:val="clear" w:color="auto" w:fill="E6E6E6"/>
            <w:vAlign w:val="center"/>
          </w:tcPr>
          <w:p w14:paraId="2F9ED0D0" w14:textId="77777777" w:rsidR="0025342F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ABD80A5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25342F" w14:paraId="66D51977" w14:textId="77777777">
        <w:tc>
          <w:tcPr>
            <w:tcW w:w="1245" w:type="dxa"/>
            <w:shd w:val="clear" w:color="auto" w:fill="E6E6E6"/>
            <w:vAlign w:val="center"/>
          </w:tcPr>
          <w:p w14:paraId="54A4521B" w14:textId="77777777" w:rsidR="0025342F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3EEEB651" w14:textId="77777777" w:rsidR="0025342F" w:rsidRDefault="00000000">
            <w:r>
              <w:t>单一立面窗墙比大于或等于</w:t>
            </w:r>
            <w:r>
              <w:t>0.40</w:t>
            </w:r>
            <w:r>
              <w:t>时，外窗传热系数和综合太阳得热系数应满足表</w:t>
            </w:r>
            <w:r>
              <w:t>3.4.1-3</w:t>
            </w:r>
            <w:r>
              <w:t>的要求</w:t>
            </w:r>
          </w:p>
        </w:tc>
      </w:tr>
      <w:tr w:rsidR="0025342F" w14:paraId="2F885F10" w14:textId="77777777">
        <w:tc>
          <w:tcPr>
            <w:tcW w:w="1245" w:type="dxa"/>
            <w:shd w:val="clear" w:color="auto" w:fill="E6E6E6"/>
            <w:vAlign w:val="center"/>
          </w:tcPr>
          <w:p w14:paraId="183ED47B" w14:textId="77777777" w:rsidR="0025342F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3D6A3BE4" w14:textId="77777777" w:rsidR="0025342F" w:rsidRDefault="00000000">
            <w:r>
              <w:t>满足</w:t>
            </w:r>
          </w:p>
        </w:tc>
      </w:tr>
    </w:tbl>
    <w:p w14:paraId="1DB3BC5C" w14:textId="77777777" w:rsidR="0025342F" w:rsidRDefault="00000000">
      <w:r>
        <w:t>注：本表所统计的外窗包含凸窗。</w:t>
      </w:r>
    </w:p>
    <w:p w14:paraId="134DDD35" w14:textId="77777777" w:rsidR="0025342F" w:rsidRDefault="00000000">
      <w:pPr>
        <w:pStyle w:val="2"/>
      </w:pPr>
      <w:bookmarkStart w:id="88" w:name="_Toc153198915"/>
      <w:r>
        <w:t>综合权衡</w:t>
      </w:r>
      <w:bookmarkEnd w:id="88"/>
    </w:p>
    <w:p w14:paraId="2D2BEE2E" w14:textId="77777777" w:rsidR="0025342F" w:rsidRDefault="00000000">
      <w:pPr>
        <w:pStyle w:val="3"/>
      </w:pPr>
      <w:bookmarkStart w:id="89" w:name="_Toc153198916"/>
      <w:r>
        <w:t>计算条件</w:t>
      </w:r>
      <w:bookmarkEnd w:id="89"/>
    </w:p>
    <w:p w14:paraId="095D2FD5" w14:textId="77777777" w:rsidR="0025342F" w:rsidRDefault="0025342F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8"/>
        <w:gridCol w:w="955"/>
        <w:gridCol w:w="955"/>
        <w:gridCol w:w="1115"/>
        <w:gridCol w:w="917"/>
        <w:gridCol w:w="1147"/>
        <w:gridCol w:w="957"/>
      </w:tblGrid>
      <w:tr w:rsidR="001206D7" w14:paraId="341BF091" w14:textId="7777777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700BF0A" w14:textId="77777777" w:rsidR="00771535" w:rsidRDefault="007715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2ADD978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bookmarkStart w:id="9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9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727CAD94" w14:textId="77777777" w:rsidR="00771535" w:rsidRDefault="00000000">
            <w:pPr>
              <w:jc w:val="center"/>
              <w:rPr>
                <w:bCs/>
                <w:szCs w:val="21"/>
              </w:rPr>
            </w:pPr>
            <w:bookmarkStart w:id="91" w:name="参照建筑别名"/>
            <w:r>
              <w:rPr>
                <w:rFonts w:hAnsi="宋体"/>
                <w:szCs w:val="21"/>
              </w:rPr>
              <w:t>参照建筑</w:t>
            </w:r>
            <w:bookmarkEnd w:id="91"/>
          </w:p>
        </w:tc>
      </w:tr>
      <w:tr w:rsidR="001206D7" w14:paraId="4F283BD6" w14:textId="7777777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EE8B06F" w14:textId="77777777" w:rsidR="00771535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vAlign w:val="center"/>
          </w:tcPr>
          <w:p w14:paraId="2FC57049" w14:textId="77777777" w:rsidR="00771535" w:rsidRDefault="00000000" w:rsidP="00707638">
            <w:pPr>
              <w:jc w:val="center"/>
              <w:rPr>
                <w:szCs w:val="21"/>
              </w:rPr>
            </w:pPr>
            <w:bookmarkStart w:id="92" w:name="体型系数"/>
            <w:r>
              <w:rPr>
                <w:rFonts w:hint="eastAsia"/>
                <w:szCs w:val="21"/>
              </w:rPr>
              <w:t>0.17</w:t>
            </w:r>
            <w:bookmarkEnd w:id="92"/>
          </w:p>
        </w:tc>
        <w:tc>
          <w:tcPr>
            <w:tcW w:w="1586" w:type="pct"/>
            <w:gridSpan w:val="3"/>
            <w:vAlign w:val="center"/>
          </w:tcPr>
          <w:p w14:paraId="447171D1" w14:textId="77777777" w:rsidR="00771535" w:rsidRDefault="00000000">
            <w:pPr>
              <w:jc w:val="center"/>
              <w:rPr>
                <w:szCs w:val="21"/>
              </w:rPr>
            </w:pPr>
            <w:bookmarkStart w:id="93" w:name="参照建筑体型系数"/>
            <w:r>
              <w:rPr>
                <w:rFonts w:hint="eastAsia"/>
                <w:szCs w:val="21"/>
              </w:rPr>
              <w:t>0.17</w:t>
            </w:r>
            <w:bookmarkEnd w:id="93"/>
          </w:p>
        </w:tc>
      </w:tr>
      <w:tr w:rsidR="001206D7" w14:paraId="594400D7" w14:textId="7777777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58C6392" w14:textId="77777777" w:rsidR="00771535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05D4C849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bookmarkStart w:id="94" w:name="屋顶K"/>
            <w:r>
              <w:rPr>
                <w:rFonts w:hint="eastAsia"/>
                <w:bCs/>
                <w:szCs w:val="21"/>
              </w:rPr>
              <w:t>0.45</w:t>
            </w:r>
            <w:bookmarkEnd w:id="94"/>
          </w:p>
        </w:tc>
        <w:tc>
          <w:tcPr>
            <w:tcW w:w="1586" w:type="pct"/>
            <w:gridSpan w:val="3"/>
            <w:vAlign w:val="center"/>
          </w:tcPr>
          <w:p w14:paraId="4F144FBE" w14:textId="77777777" w:rsidR="00771535" w:rsidRDefault="00000000">
            <w:pPr>
              <w:jc w:val="center"/>
              <w:rPr>
                <w:szCs w:val="21"/>
              </w:rPr>
            </w:pPr>
            <w:bookmarkStart w:id="95" w:name="参照建筑屋顶K"/>
            <w:r>
              <w:rPr>
                <w:rFonts w:hint="eastAsia"/>
                <w:szCs w:val="21"/>
              </w:rPr>
              <w:t>0.45</w:t>
            </w:r>
            <w:bookmarkEnd w:id="95"/>
          </w:p>
        </w:tc>
      </w:tr>
      <w:tr w:rsidR="001206D7" w14:paraId="0540A57B" w14:textId="7777777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0E129A0" w14:textId="77777777" w:rsidR="00771535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790699B7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bookmarkStart w:id="96" w:name="外墙K"/>
            <w:r>
              <w:rPr>
                <w:rFonts w:hint="eastAsia"/>
                <w:bCs/>
                <w:szCs w:val="21"/>
              </w:rPr>
              <w:t>0.38</w:t>
            </w:r>
            <w:bookmarkEnd w:id="96"/>
          </w:p>
        </w:tc>
        <w:tc>
          <w:tcPr>
            <w:tcW w:w="1586" w:type="pct"/>
            <w:gridSpan w:val="3"/>
            <w:vAlign w:val="center"/>
          </w:tcPr>
          <w:p w14:paraId="0D440356" w14:textId="77777777" w:rsidR="00771535" w:rsidRDefault="00000000">
            <w:pPr>
              <w:jc w:val="center"/>
              <w:rPr>
                <w:szCs w:val="21"/>
              </w:rPr>
            </w:pPr>
            <w:bookmarkStart w:id="97" w:name="参照建筑外墙K"/>
            <w:r>
              <w:rPr>
                <w:rFonts w:hint="eastAsia"/>
                <w:szCs w:val="21"/>
              </w:rPr>
              <w:t>0.50</w:t>
            </w:r>
            <w:bookmarkEnd w:id="97"/>
          </w:p>
        </w:tc>
      </w:tr>
      <w:tr w:rsidR="001206D7" w14:paraId="68EF28A3" w14:textId="7777777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C190BBE" w14:textId="77777777" w:rsidR="00771535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7E44A60" w14:textId="77777777" w:rsidR="00771535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5C05E9E3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bookmarkStart w:id="98" w:name="天窗K"/>
            <w:r>
              <w:rPr>
                <w:rFonts w:hint="eastAsia"/>
                <w:bCs/>
                <w:szCs w:val="21"/>
              </w:rPr>
              <w:t>－</w:t>
            </w:r>
            <w:bookmarkEnd w:id="98"/>
          </w:p>
        </w:tc>
        <w:tc>
          <w:tcPr>
            <w:tcW w:w="1586" w:type="pct"/>
            <w:gridSpan w:val="3"/>
            <w:vAlign w:val="center"/>
          </w:tcPr>
          <w:p w14:paraId="69EA9F53" w14:textId="77777777" w:rsidR="00771535" w:rsidRDefault="00000000">
            <w:pPr>
              <w:jc w:val="center"/>
              <w:rPr>
                <w:szCs w:val="21"/>
              </w:rPr>
            </w:pPr>
            <w:bookmarkStart w:id="99" w:name="参照建筑天窗K"/>
            <w:r>
              <w:rPr>
                <w:rFonts w:hint="eastAsia"/>
                <w:szCs w:val="21"/>
              </w:rPr>
              <w:t>－</w:t>
            </w:r>
            <w:bookmarkEnd w:id="99"/>
          </w:p>
        </w:tc>
      </w:tr>
      <w:tr w:rsidR="001206D7" w14:paraId="764E8B39" w14:textId="7777777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9F6EE3A" w14:textId="77777777" w:rsidR="0077153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vAlign w:val="center"/>
          </w:tcPr>
          <w:p w14:paraId="511DE7F5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bookmarkStart w:id="100" w:name="天窗SHGC"/>
            <w:r>
              <w:rPr>
                <w:rFonts w:hint="eastAsia"/>
                <w:bCs/>
                <w:szCs w:val="21"/>
              </w:rPr>
              <w:t>－</w:t>
            </w:r>
            <w:bookmarkEnd w:id="100"/>
          </w:p>
        </w:tc>
        <w:tc>
          <w:tcPr>
            <w:tcW w:w="1586" w:type="pct"/>
            <w:gridSpan w:val="3"/>
            <w:vAlign w:val="center"/>
          </w:tcPr>
          <w:p w14:paraId="03588763" w14:textId="77777777" w:rsidR="00771535" w:rsidRDefault="00000000">
            <w:pPr>
              <w:jc w:val="center"/>
              <w:rPr>
                <w:szCs w:val="21"/>
              </w:rPr>
            </w:pPr>
            <w:bookmarkStart w:id="101" w:name="参照建筑天窗SHGC"/>
            <w:r>
              <w:rPr>
                <w:rFonts w:hint="eastAsia"/>
                <w:szCs w:val="21"/>
              </w:rPr>
              <w:t>－</w:t>
            </w:r>
            <w:bookmarkEnd w:id="101"/>
          </w:p>
        </w:tc>
      </w:tr>
      <w:tr w:rsidR="001206D7" w14:paraId="71D3E574" w14:textId="7777777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E3FF4A1" w14:textId="77777777" w:rsidR="00771535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3698A61F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bookmarkStart w:id="102" w:name="挑空楼板K"/>
            <w:r>
              <w:rPr>
                <w:rFonts w:hint="eastAsia"/>
                <w:bCs/>
                <w:szCs w:val="21"/>
              </w:rPr>
              <w:t>0.50</w:t>
            </w:r>
            <w:bookmarkEnd w:id="102"/>
          </w:p>
        </w:tc>
        <w:tc>
          <w:tcPr>
            <w:tcW w:w="1586" w:type="pct"/>
            <w:gridSpan w:val="3"/>
            <w:vAlign w:val="center"/>
          </w:tcPr>
          <w:p w14:paraId="1929C0BE" w14:textId="77777777" w:rsidR="00771535" w:rsidRDefault="00000000">
            <w:pPr>
              <w:jc w:val="center"/>
              <w:rPr>
                <w:szCs w:val="21"/>
              </w:rPr>
            </w:pPr>
            <w:bookmarkStart w:id="103" w:name="参照建筑挑空楼板K"/>
            <w:r>
              <w:rPr>
                <w:rFonts w:hint="eastAsia"/>
                <w:szCs w:val="21"/>
              </w:rPr>
              <w:t>0.50</w:t>
            </w:r>
            <w:bookmarkEnd w:id="103"/>
          </w:p>
        </w:tc>
      </w:tr>
      <w:tr w:rsidR="00CC09EF" w14:paraId="09AF564E" w14:textId="7777777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9168854" w14:textId="77777777" w:rsidR="00771535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2078DBA7" w14:textId="77777777" w:rsidR="00771535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lastRenderedPageBreak/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14:paraId="578F670A" w14:textId="77777777" w:rsidR="00771535" w:rsidRDefault="00000000" w:rsidP="00CC09EF">
            <w:pPr>
              <w:jc w:val="center"/>
              <w:rPr>
                <w:bCs/>
                <w:szCs w:val="21"/>
              </w:rPr>
            </w:pPr>
            <w:bookmarkStart w:id="104" w:name="不采暖地下室上部地板K"/>
            <w:r>
              <w:rPr>
                <w:rFonts w:hint="eastAsia"/>
                <w:bCs/>
                <w:szCs w:val="21"/>
              </w:rPr>
              <w:lastRenderedPageBreak/>
              <w:t>－</w:t>
            </w:r>
            <w:bookmarkEnd w:id="104"/>
          </w:p>
        </w:tc>
        <w:tc>
          <w:tcPr>
            <w:tcW w:w="1586" w:type="pct"/>
            <w:gridSpan w:val="3"/>
            <w:vAlign w:val="center"/>
          </w:tcPr>
          <w:p w14:paraId="3370CE83" w14:textId="77777777" w:rsidR="00771535" w:rsidRDefault="00000000" w:rsidP="00CC09EF">
            <w:pPr>
              <w:jc w:val="center"/>
              <w:rPr>
                <w:szCs w:val="21"/>
              </w:rPr>
            </w:pPr>
            <w:bookmarkStart w:id="105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105"/>
          </w:p>
        </w:tc>
      </w:tr>
      <w:tr w:rsidR="00CC09EF" w14:paraId="75CFBA7C" w14:textId="7777777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68E923A" w14:textId="77777777" w:rsidR="00771535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14:paraId="468C9522" w14:textId="77777777" w:rsidR="00771535" w:rsidRDefault="00000000" w:rsidP="00CC09EF">
            <w:pPr>
              <w:jc w:val="center"/>
              <w:rPr>
                <w:bCs/>
                <w:szCs w:val="21"/>
              </w:rPr>
            </w:pPr>
            <w:bookmarkStart w:id="106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106"/>
          </w:p>
        </w:tc>
        <w:tc>
          <w:tcPr>
            <w:tcW w:w="1586" w:type="pct"/>
            <w:gridSpan w:val="3"/>
            <w:vAlign w:val="center"/>
          </w:tcPr>
          <w:p w14:paraId="1A421FEE" w14:textId="77777777" w:rsidR="00771535" w:rsidRDefault="00000000" w:rsidP="00CC09EF">
            <w:pPr>
              <w:jc w:val="center"/>
              <w:rPr>
                <w:szCs w:val="21"/>
              </w:rPr>
            </w:pPr>
            <w:bookmarkStart w:id="107" w:name="参照建筑采暖与非采暖隔墙K"/>
            <w:r>
              <w:rPr>
                <w:rFonts w:hint="eastAsia"/>
                <w:szCs w:val="21"/>
              </w:rPr>
              <w:t>－</w:t>
            </w:r>
            <w:bookmarkEnd w:id="107"/>
          </w:p>
        </w:tc>
      </w:tr>
      <w:tr w:rsidR="00B935B9" w14:paraId="311C8D5B" w14:textId="7777777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D321CC2" w14:textId="77777777" w:rsidR="00771535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周边地面保温层热阻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14:paraId="4686261A" w14:textId="77777777" w:rsidR="00771535" w:rsidRDefault="00000000" w:rsidP="00C81641">
            <w:pPr>
              <w:jc w:val="center"/>
              <w:rPr>
                <w:szCs w:val="21"/>
              </w:rPr>
            </w:pPr>
            <w:bookmarkStart w:id="108" w:name="控温周边地面保温层R"/>
            <w:r>
              <w:rPr>
                <w:rFonts w:hint="eastAsia"/>
                <w:szCs w:val="21"/>
              </w:rPr>
              <w:t>0.00</w:t>
            </w:r>
            <w:bookmarkEnd w:id="108"/>
          </w:p>
        </w:tc>
        <w:tc>
          <w:tcPr>
            <w:tcW w:w="1586" w:type="pct"/>
            <w:gridSpan w:val="3"/>
            <w:vAlign w:val="center"/>
          </w:tcPr>
          <w:p w14:paraId="2370954E" w14:textId="77777777" w:rsidR="00771535" w:rsidRDefault="00000000" w:rsidP="00C81641">
            <w:pPr>
              <w:jc w:val="center"/>
              <w:rPr>
                <w:szCs w:val="21"/>
              </w:rPr>
            </w:pPr>
            <w:bookmarkStart w:id="109" w:name="参照建筑控温周边地面保温层R"/>
            <w:r>
              <w:rPr>
                <w:rFonts w:hint="eastAsia"/>
                <w:szCs w:val="21"/>
              </w:rPr>
              <w:t>0.60</w:t>
            </w:r>
            <w:bookmarkEnd w:id="109"/>
          </w:p>
        </w:tc>
      </w:tr>
      <w:tr w:rsidR="00B935B9" w14:paraId="27AC5494" w14:textId="7777777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F67A27E" w14:textId="77777777" w:rsidR="00771535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地下墙保温层热阻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14:paraId="35D18BB9" w14:textId="77777777" w:rsidR="00771535" w:rsidRDefault="00000000" w:rsidP="00C81641">
            <w:pPr>
              <w:jc w:val="center"/>
              <w:rPr>
                <w:szCs w:val="21"/>
              </w:rPr>
            </w:pPr>
            <w:bookmarkStart w:id="110" w:name="采暖地下室外墙保温层R"/>
            <w:r>
              <w:rPr>
                <w:rFonts w:hint="eastAsia"/>
                <w:szCs w:val="21"/>
              </w:rPr>
              <w:t>－</w:t>
            </w:r>
            <w:bookmarkEnd w:id="110"/>
          </w:p>
        </w:tc>
        <w:tc>
          <w:tcPr>
            <w:tcW w:w="1586" w:type="pct"/>
            <w:gridSpan w:val="3"/>
            <w:vAlign w:val="center"/>
          </w:tcPr>
          <w:p w14:paraId="42EA0AC7" w14:textId="77777777" w:rsidR="00771535" w:rsidRDefault="00000000" w:rsidP="00C81641">
            <w:pPr>
              <w:jc w:val="center"/>
              <w:rPr>
                <w:szCs w:val="21"/>
              </w:rPr>
            </w:pPr>
            <w:bookmarkStart w:id="111" w:name="参照建筑采暖地下室外墙保温层R"/>
            <w:r>
              <w:rPr>
                <w:rFonts w:hint="eastAsia"/>
                <w:szCs w:val="21"/>
              </w:rPr>
              <w:t>－</w:t>
            </w:r>
            <w:bookmarkEnd w:id="111"/>
          </w:p>
        </w:tc>
      </w:tr>
      <w:tr w:rsidR="00B935B9" w14:paraId="16B82031" w14:textId="7777777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93574E7" w14:textId="77777777" w:rsidR="00771535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变形缝保温层热阻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14:paraId="32D2922B" w14:textId="77777777" w:rsidR="00771535" w:rsidRDefault="00000000" w:rsidP="00C81641">
            <w:pPr>
              <w:jc w:val="center"/>
              <w:rPr>
                <w:szCs w:val="21"/>
              </w:rPr>
            </w:pPr>
            <w:bookmarkStart w:id="112" w:name="变形缝保温层R"/>
            <w:r>
              <w:rPr>
                <w:rFonts w:hint="eastAsia"/>
                <w:szCs w:val="21"/>
              </w:rPr>
              <w:t>－</w:t>
            </w:r>
            <w:bookmarkEnd w:id="112"/>
          </w:p>
        </w:tc>
        <w:tc>
          <w:tcPr>
            <w:tcW w:w="1586" w:type="pct"/>
            <w:gridSpan w:val="3"/>
            <w:vAlign w:val="center"/>
          </w:tcPr>
          <w:p w14:paraId="533E43B4" w14:textId="77777777" w:rsidR="00771535" w:rsidRDefault="00000000" w:rsidP="00C81641">
            <w:pPr>
              <w:jc w:val="center"/>
              <w:rPr>
                <w:szCs w:val="21"/>
              </w:rPr>
            </w:pPr>
            <w:bookmarkStart w:id="113" w:name="参照建筑变形缝保温层R"/>
            <w:r>
              <w:rPr>
                <w:rFonts w:hint="eastAsia"/>
                <w:szCs w:val="21"/>
              </w:rPr>
              <w:t>－</w:t>
            </w:r>
            <w:bookmarkEnd w:id="113"/>
          </w:p>
        </w:tc>
      </w:tr>
      <w:tr w:rsidR="00C11119" w14:paraId="34003EE6" w14:textId="77777777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0B7BC70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3C4D6DA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732B96" w14:textId="77777777" w:rsidR="00771535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A5BCA6C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E715C29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DE98EC7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41721C3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16771BE5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7275E2CD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F8ABEAC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78C18B0C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2CCDCFD0" w14:textId="77777777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0879DAFE" w14:textId="77777777" w:rsidR="00771535" w:rsidRDefault="00771535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5D30928" w14:textId="77777777" w:rsidR="00771535" w:rsidRDefault="0000000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114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114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1316ED" w14:textId="77777777" w:rsidR="00771535" w:rsidRDefault="00000000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363624F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01" w:type="pct"/>
            <w:vAlign w:val="center"/>
          </w:tcPr>
          <w:p w14:paraId="66BF2CDD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vAlign w:val="center"/>
          </w:tcPr>
          <w:p w14:paraId="4F291504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481" w:type="pct"/>
            <w:vAlign w:val="center"/>
          </w:tcPr>
          <w:p w14:paraId="76182885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602" w:type="pct"/>
            <w:vAlign w:val="center"/>
          </w:tcPr>
          <w:p w14:paraId="17D77001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vAlign w:val="center"/>
          </w:tcPr>
          <w:p w14:paraId="3EF0893D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C11119" w14:paraId="046DB9E4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6EAA328E" w14:textId="77777777" w:rsidR="00771535" w:rsidRDefault="00771535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262632E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839D45" w14:textId="77777777" w:rsidR="00771535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B355DCC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01" w:type="pct"/>
            <w:vAlign w:val="center"/>
          </w:tcPr>
          <w:p w14:paraId="595C2D01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vAlign w:val="center"/>
          </w:tcPr>
          <w:p w14:paraId="40376DA8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  <w:tc>
          <w:tcPr>
            <w:tcW w:w="481" w:type="pct"/>
            <w:vAlign w:val="center"/>
          </w:tcPr>
          <w:p w14:paraId="2976AE42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602" w:type="pct"/>
            <w:vAlign w:val="center"/>
          </w:tcPr>
          <w:p w14:paraId="4907E6DA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vAlign w:val="center"/>
          </w:tcPr>
          <w:p w14:paraId="4F3020F8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440755B3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0081139C" w14:textId="77777777" w:rsidR="00771535" w:rsidRDefault="00771535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2D9E87D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B8F2AE" w14:textId="77777777" w:rsidR="00771535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E42D88C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vAlign w:val="center"/>
          </w:tcPr>
          <w:p w14:paraId="757A5CCE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vAlign w:val="center"/>
          </w:tcPr>
          <w:p w14:paraId="724744E4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481" w:type="pct"/>
            <w:vAlign w:val="center"/>
          </w:tcPr>
          <w:p w14:paraId="332ADAFC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602" w:type="pct"/>
            <w:vAlign w:val="center"/>
          </w:tcPr>
          <w:p w14:paraId="0E1FCEA4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2.70</w:t>
            </w:r>
          </w:p>
        </w:tc>
        <w:tc>
          <w:tcPr>
            <w:tcW w:w="503" w:type="pct"/>
            <w:vAlign w:val="center"/>
          </w:tcPr>
          <w:p w14:paraId="75471BED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C11119" w14:paraId="494E197F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686F7E94" w14:textId="77777777" w:rsidR="00771535" w:rsidRDefault="00771535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857E9B5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AD747B" w14:textId="77777777" w:rsidR="00771535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C5A8793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01" w:type="pct"/>
            <w:vAlign w:val="center"/>
          </w:tcPr>
          <w:p w14:paraId="780FD3A9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vAlign w:val="center"/>
          </w:tcPr>
          <w:p w14:paraId="1238029E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481" w:type="pct"/>
            <w:vAlign w:val="center"/>
          </w:tcPr>
          <w:p w14:paraId="09C92392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602" w:type="pct"/>
            <w:vAlign w:val="center"/>
          </w:tcPr>
          <w:p w14:paraId="0466460D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vAlign w:val="center"/>
          </w:tcPr>
          <w:p w14:paraId="629A0210" w14:textId="77777777" w:rsidR="00771535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1206D7" w14:paraId="4213BA0A" w14:textId="77777777" w:rsidTr="00CC09EF"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434F660" w14:textId="77777777" w:rsidR="00771535" w:rsidRDefault="00000000" w:rsidP="00707638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2" w:type="pct"/>
            <w:gridSpan w:val="6"/>
            <w:vAlign w:val="center"/>
          </w:tcPr>
          <w:p w14:paraId="0EDCA788" w14:textId="77777777" w:rsidR="00771535" w:rsidRDefault="00000000" w:rsidP="00707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09D4DCDD" w14:textId="77777777" w:rsidR="0025342F" w:rsidRDefault="00000000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4629CBD9" w14:textId="77777777" w:rsidR="0025342F" w:rsidRDefault="0025342F"/>
    <w:p w14:paraId="4C7E1B33" w14:textId="77777777" w:rsidR="0025342F" w:rsidRDefault="00000000">
      <w:pPr>
        <w:pStyle w:val="3"/>
      </w:pPr>
      <w:bookmarkStart w:id="115" w:name="_Toc153198917"/>
      <w:r>
        <w:t>房间类型</w:t>
      </w:r>
      <w:bookmarkEnd w:id="115"/>
    </w:p>
    <w:p w14:paraId="1CE6456D" w14:textId="77777777" w:rsidR="0025342F" w:rsidRDefault="00000000">
      <w:pPr>
        <w:pStyle w:val="4"/>
      </w:pPr>
      <w:r>
        <w:t>房间表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5342F" w14:paraId="2AA144B6" w14:textId="77777777">
        <w:tc>
          <w:tcPr>
            <w:tcW w:w="1862" w:type="dxa"/>
            <w:shd w:val="clear" w:color="auto" w:fill="E6E6E6"/>
            <w:vAlign w:val="center"/>
          </w:tcPr>
          <w:p w14:paraId="49022E87" w14:textId="77777777" w:rsidR="0025342F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3BFD944" w14:textId="77777777" w:rsidR="0025342F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1FEF8F2" w14:textId="77777777" w:rsidR="0025342F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4DA11D7A" w14:textId="77777777" w:rsidR="0025342F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8F4A8B0" w14:textId="77777777" w:rsidR="0025342F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CF839D6" w14:textId="77777777" w:rsidR="0025342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9CF8EAC" w14:textId="77777777" w:rsidR="0025342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5342F" w14:paraId="474D1904" w14:textId="77777777">
        <w:tc>
          <w:tcPr>
            <w:tcW w:w="1862" w:type="dxa"/>
            <w:shd w:val="clear" w:color="auto" w:fill="E6E6E6"/>
            <w:vAlign w:val="center"/>
          </w:tcPr>
          <w:p w14:paraId="07D5C713" w14:textId="77777777" w:rsidR="0025342F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2F42C5EC" w14:textId="77777777" w:rsidR="0025342F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FAFB40B" w14:textId="77777777" w:rsidR="0025342F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29AE483" w14:textId="77777777" w:rsidR="0025342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B3D3941" w14:textId="77777777" w:rsidR="0025342F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CA26EA" w14:textId="77777777" w:rsidR="0025342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443C799" w14:textId="77777777" w:rsidR="0025342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3C57F86" w14:textId="77777777" w:rsidR="0025342F" w:rsidRDefault="00000000">
      <w:pPr>
        <w:pStyle w:val="4"/>
      </w:pPr>
      <w:r>
        <w:t>作息时间表</w:t>
      </w:r>
    </w:p>
    <w:p w14:paraId="7ABA260C" w14:textId="77777777" w:rsidR="0025342F" w:rsidRDefault="00000000">
      <w:r>
        <w:t>详见附录</w:t>
      </w:r>
    </w:p>
    <w:p w14:paraId="525289A1" w14:textId="77777777" w:rsidR="0025342F" w:rsidRDefault="00000000">
      <w:pPr>
        <w:pStyle w:val="3"/>
      </w:pPr>
      <w:bookmarkStart w:id="116" w:name="_Toc153198918"/>
      <w:r>
        <w:t>综合权衡</w:t>
      </w:r>
      <w:bookmarkEnd w:id="11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25342F" w14:paraId="55429D12" w14:textId="77777777">
        <w:tc>
          <w:tcPr>
            <w:tcW w:w="3390" w:type="dxa"/>
            <w:shd w:val="clear" w:color="auto" w:fill="E6E6E6"/>
            <w:vAlign w:val="center"/>
          </w:tcPr>
          <w:p w14:paraId="4376B549" w14:textId="77777777" w:rsidR="0025342F" w:rsidRDefault="0025342F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3C159C85" w14:textId="77777777" w:rsidR="0025342F" w:rsidRDefault="0000000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24225C7B" w14:textId="77777777" w:rsidR="0025342F" w:rsidRDefault="00000000">
            <w:pPr>
              <w:jc w:val="center"/>
            </w:pPr>
            <w:r>
              <w:t>参照建筑</w:t>
            </w:r>
          </w:p>
        </w:tc>
      </w:tr>
      <w:tr w:rsidR="0025342F" w14:paraId="5B84479A" w14:textId="77777777">
        <w:tc>
          <w:tcPr>
            <w:tcW w:w="3390" w:type="dxa"/>
            <w:shd w:val="clear" w:color="auto" w:fill="E6E6E6"/>
            <w:vAlign w:val="center"/>
          </w:tcPr>
          <w:p w14:paraId="779092D4" w14:textId="77777777" w:rsidR="0025342F" w:rsidRDefault="00000000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005DC050" w14:textId="77777777" w:rsidR="0025342F" w:rsidRDefault="00000000">
            <w:r>
              <w:t>49.46</w:t>
            </w:r>
          </w:p>
        </w:tc>
        <w:tc>
          <w:tcPr>
            <w:tcW w:w="2971" w:type="dxa"/>
            <w:vAlign w:val="center"/>
          </w:tcPr>
          <w:p w14:paraId="27A762C1" w14:textId="77777777" w:rsidR="0025342F" w:rsidRDefault="00000000">
            <w:r>
              <w:t>48.36</w:t>
            </w:r>
          </w:p>
        </w:tc>
      </w:tr>
      <w:tr w:rsidR="0025342F" w14:paraId="018C8CEA" w14:textId="77777777">
        <w:tc>
          <w:tcPr>
            <w:tcW w:w="3390" w:type="dxa"/>
            <w:shd w:val="clear" w:color="auto" w:fill="E6E6E6"/>
            <w:vAlign w:val="center"/>
          </w:tcPr>
          <w:p w14:paraId="7CBBBDBA" w14:textId="77777777" w:rsidR="0025342F" w:rsidRDefault="00000000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496A8028" w14:textId="77777777" w:rsidR="0025342F" w:rsidRDefault="00000000">
            <w:r>
              <w:t>4.29</w:t>
            </w:r>
          </w:p>
        </w:tc>
        <w:tc>
          <w:tcPr>
            <w:tcW w:w="2971" w:type="dxa"/>
            <w:vAlign w:val="center"/>
          </w:tcPr>
          <w:p w14:paraId="15C3547A" w14:textId="77777777" w:rsidR="0025342F" w:rsidRDefault="00000000">
            <w:r>
              <w:t>8.68</w:t>
            </w:r>
          </w:p>
        </w:tc>
      </w:tr>
      <w:tr w:rsidR="0025342F" w14:paraId="74A02E14" w14:textId="77777777">
        <w:tc>
          <w:tcPr>
            <w:tcW w:w="3390" w:type="dxa"/>
            <w:shd w:val="clear" w:color="auto" w:fill="E6E6E6"/>
            <w:vAlign w:val="center"/>
          </w:tcPr>
          <w:p w14:paraId="08069027" w14:textId="77777777" w:rsidR="0025342F" w:rsidRDefault="00000000">
            <w:r>
              <w:t>供热耗电量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7ED4E2E9" w14:textId="77777777" w:rsidR="0025342F" w:rsidRDefault="00000000">
            <w:r>
              <w:t>45.17</w:t>
            </w:r>
          </w:p>
        </w:tc>
        <w:tc>
          <w:tcPr>
            <w:tcW w:w="2971" w:type="dxa"/>
            <w:vAlign w:val="center"/>
          </w:tcPr>
          <w:p w14:paraId="4811F992" w14:textId="77777777" w:rsidR="0025342F" w:rsidRDefault="00000000">
            <w:r>
              <w:t>39.68</w:t>
            </w:r>
          </w:p>
        </w:tc>
      </w:tr>
      <w:tr w:rsidR="0025342F" w14:paraId="0C778F78" w14:textId="77777777">
        <w:tc>
          <w:tcPr>
            <w:tcW w:w="3390" w:type="dxa"/>
            <w:shd w:val="clear" w:color="auto" w:fill="E6E6E6"/>
            <w:vAlign w:val="center"/>
          </w:tcPr>
          <w:p w14:paraId="40149F84" w14:textId="77777777" w:rsidR="0025342F" w:rsidRDefault="00000000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7238544E" w14:textId="77777777" w:rsidR="0025342F" w:rsidRDefault="00000000">
            <w:r>
              <w:t>10.73</w:t>
            </w:r>
          </w:p>
        </w:tc>
        <w:tc>
          <w:tcPr>
            <w:tcW w:w="2971" w:type="dxa"/>
            <w:vAlign w:val="center"/>
          </w:tcPr>
          <w:p w14:paraId="76072DDE" w14:textId="77777777" w:rsidR="0025342F" w:rsidRDefault="00000000">
            <w:r>
              <w:t>21.71</w:t>
            </w:r>
          </w:p>
        </w:tc>
      </w:tr>
      <w:tr w:rsidR="0025342F" w14:paraId="1169AD08" w14:textId="77777777">
        <w:tc>
          <w:tcPr>
            <w:tcW w:w="3390" w:type="dxa"/>
            <w:shd w:val="clear" w:color="auto" w:fill="E6E6E6"/>
            <w:vAlign w:val="center"/>
          </w:tcPr>
          <w:p w14:paraId="61C79EC5" w14:textId="77777777" w:rsidR="0025342F" w:rsidRDefault="00000000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4222E3E7" w14:textId="77777777" w:rsidR="0025342F" w:rsidRDefault="00000000">
            <w:r>
              <w:t>79.42</w:t>
            </w:r>
          </w:p>
        </w:tc>
        <w:tc>
          <w:tcPr>
            <w:tcW w:w="2971" w:type="dxa"/>
            <w:vAlign w:val="center"/>
          </w:tcPr>
          <w:p w14:paraId="4F8DE3D1" w14:textId="77777777" w:rsidR="0025342F" w:rsidRDefault="00000000">
            <w:r>
              <w:t>69.76</w:t>
            </w:r>
          </w:p>
        </w:tc>
      </w:tr>
      <w:tr w:rsidR="0025342F" w14:paraId="4FC97535" w14:textId="77777777">
        <w:tc>
          <w:tcPr>
            <w:tcW w:w="3390" w:type="dxa"/>
            <w:shd w:val="clear" w:color="auto" w:fill="E6E6E6"/>
            <w:vAlign w:val="center"/>
          </w:tcPr>
          <w:p w14:paraId="1E1FD929" w14:textId="77777777" w:rsidR="0025342F" w:rsidRDefault="0000000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46DAB7C9" w14:textId="77777777" w:rsidR="0025342F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3.4.2</w:t>
            </w:r>
            <w:r>
              <w:t>条</w:t>
            </w:r>
          </w:p>
        </w:tc>
      </w:tr>
      <w:tr w:rsidR="0025342F" w14:paraId="5152029F" w14:textId="77777777">
        <w:tc>
          <w:tcPr>
            <w:tcW w:w="3390" w:type="dxa"/>
            <w:shd w:val="clear" w:color="auto" w:fill="E6E6E6"/>
            <w:vAlign w:val="center"/>
          </w:tcPr>
          <w:p w14:paraId="7EA24E43" w14:textId="77777777" w:rsidR="0025342F" w:rsidRDefault="0000000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33A162A4" w14:textId="77777777" w:rsidR="0025342F" w:rsidRDefault="00000000">
            <w:r>
              <w:t>设计建筑的能耗不大于参照建筑的能耗</w:t>
            </w:r>
          </w:p>
        </w:tc>
      </w:tr>
      <w:tr w:rsidR="0025342F" w14:paraId="50AFEBB6" w14:textId="77777777">
        <w:tc>
          <w:tcPr>
            <w:tcW w:w="3390" w:type="dxa"/>
            <w:shd w:val="clear" w:color="auto" w:fill="E6E6E6"/>
            <w:vAlign w:val="center"/>
          </w:tcPr>
          <w:p w14:paraId="523B6DD2" w14:textId="77777777" w:rsidR="0025342F" w:rsidRDefault="0000000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4CF0E5E2" w14:textId="162115FA" w:rsidR="0025342F" w:rsidRDefault="002C53E8">
            <w:r>
              <w:t>满足</w:t>
            </w:r>
          </w:p>
        </w:tc>
      </w:tr>
    </w:tbl>
    <w:p w14:paraId="07F29271" w14:textId="77777777" w:rsidR="0025342F" w:rsidRDefault="00000000">
      <w:pPr>
        <w:pStyle w:val="2"/>
      </w:pPr>
      <w:bookmarkStart w:id="117" w:name="_Toc153198919"/>
      <w:r>
        <w:t>综合权衡判断结论</w:t>
      </w:r>
      <w:bookmarkEnd w:id="11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25342F" w14:paraId="3AE02387" w14:textId="77777777">
        <w:tc>
          <w:tcPr>
            <w:tcW w:w="1131" w:type="dxa"/>
            <w:shd w:val="clear" w:color="auto" w:fill="E6E6E6"/>
            <w:vAlign w:val="center"/>
          </w:tcPr>
          <w:p w14:paraId="7FE8AD0C" w14:textId="77777777" w:rsidR="0025342F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C43A7D0" w14:textId="77777777" w:rsidR="0025342F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A89932D" w14:textId="77777777" w:rsidR="0025342F" w:rsidRDefault="00000000">
            <w:pPr>
              <w:jc w:val="center"/>
            </w:pPr>
            <w:r>
              <w:t>结论</w:t>
            </w:r>
          </w:p>
        </w:tc>
      </w:tr>
      <w:tr w:rsidR="0025342F" w14:paraId="5D97FAD9" w14:textId="77777777">
        <w:tc>
          <w:tcPr>
            <w:tcW w:w="1131" w:type="dxa"/>
            <w:vAlign w:val="center"/>
          </w:tcPr>
          <w:p w14:paraId="43BFC763" w14:textId="77777777" w:rsidR="0025342F" w:rsidRDefault="00000000">
            <w:r>
              <w:lastRenderedPageBreak/>
              <w:t>1</w:t>
            </w:r>
          </w:p>
        </w:tc>
        <w:tc>
          <w:tcPr>
            <w:tcW w:w="4069" w:type="dxa"/>
            <w:vAlign w:val="center"/>
          </w:tcPr>
          <w:p w14:paraId="2F50F689" w14:textId="77777777" w:rsidR="0025342F" w:rsidRDefault="00000000">
            <w:r>
              <w:t>体形系数</w:t>
            </w:r>
          </w:p>
        </w:tc>
        <w:tc>
          <w:tcPr>
            <w:tcW w:w="4131" w:type="dxa"/>
            <w:vAlign w:val="center"/>
          </w:tcPr>
          <w:p w14:paraId="500EA9E1" w14:textId="77777777" w:rsidR="0025342F" w:rsidRDefault="00000000">
            <w:r>
              <w:t>满足</w:t>
            </w:r>
          </w:p>
        </w:tc>
      </w:tr>
      <w:tr w:rsidR="0025342F" w14:paraId="23EA1DA3" w14:textId="77777777">
        <w:tc>
          <w:tcPr>
            <w:tcW w:w="1131" w:type="dxa"/>
            <w:vAlign w:val="center"/>
          </w:tcPr>
          <w:p w14:paraId="2A7F3611" w14:textId="77777777" w:rsidR="0025342F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6D49FED8" w14:textId="77777777" w:rsidR="0025342F" w:rsidRDefault="00000000">
            <w:r>
              <w:t>可见光透射比</w:t>
            </w:r>
          </w:p>
        </w:tc>
        <w:tc>
          <w:tcPr>
            <w:tcW w:w="4131" w:type="dxa"/>
            <w:vAlign w:val="center"/>
          </w:tcPr>
          <w:p w14:paraId="4AC2880C" w14:textId="77777777" w:rsidR="0025342F" w:rsidRDefault="00000000">
            <w:r>
              <w:t>满足</w:t>
            </w:r>
          </w:p>
        </w:tc>
      </w:tr>
      <w:tr w:rsidR="0025342F" w14:paraId="1B6DB95A" w14:textId="77777777">
        <w:tc>
          <w:tcPr>
            <w:tcW w:w="1131" w:type="dxa"/>
            <w:vAlign w:val="center"/>
          </w:tcPr>
          <w:p w14:paraId="677FB18E" w14:textId="77777777" w:rsidR="0025342F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8CB8F65" w14:textId="77777777" w:rsidR="0025342F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14:paraId="2448E45E" w14:textId="77777777" w:rsidR="0025342F" w:rsidRDefault="00000000">
            <w:r>
              <w:t>满足</w:t>
            </w:r>
          </w:p>
        </w:tc>
      </w:tr>
      <w:tr w:rsidR="0025342F" w14:paraId="37B4A4DA" w14:textId="77777777">
        <w:tc>
          <w:tcPr>
            <w:tcW w:w="1131" w:type="dxa"/>
            <w:vAlign w:val="center"/>
          </w:tcPr>
          <w:p w14:paraId="5B6C64F2" w14:textId="77777777" w:rsidR="0025342F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8697B0B" w14:textId="77777777" w:rsidR="0025342F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14:paraId="31A23AC0" w14:textId="77777777" w:rsidR="0025342F" w:rsidRDefault="00000000">
            <w:r>
              <w:t>满足</w:t>
            </w:r>
          </w:p>
        </w:tc>
      </w:tr>
      <w:tr w:rsidR="0025342F" w14:paraId="0DDE0740" w14:textId="77777777">
        <w:tc>
          <w:tcPr>
            <w:tcW w:w="1131" w:type="dxa"/>
            <w:vAlign w:val="center"/>
          </w:tcPr>
          <w:p w14:paraId="28251584" w14:textId="77777777" w:rsidR="0025342F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31B72605" w14:textId="77777777" w:rsidR="0025342F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5A3A6914" w14:textId="77777777" w:rsidR="0025342F" w:rsidRDefault="00000000">
            <w:r>
              <w:t>满足</w:t>
            </w:r>
          </w:p>
        </w:tc>
      </w:tr>
      <w:tr w:rsidR="0025342F" w14:paraId="455442C2" w14:textId="77777777">
        <w:tc>
          <w:tcPr>
            <w:tcW w:w="1131" w:type="dxa"/>
            <w:vAlign w:val="center"/>
          </w:tcPr>
          <w:p w14:paraId="19C8D3B5" w14:textId="77777777" w:rsidR="0025342F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486E75BC" w14:textId="77777777" w:rsidR="0025342F" w:rsidRDefault="00000000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50A782DD" w14:textId="77777777" w:rsidR="0025342F" w:rsidRDefault="00000000">
            <w:r>
              <w:t>满足</w:t>
            </w:r>
          </w:p>
        </w:tc>
      </w:tr>
      <w:tr w:rsidR="0025342F" w14:paraId="2DB6DEBE" w14:textId="77777777">
        <w:tc>
          <w:tcPr>
            <w:tcW w:w="1131" w:type="dxa"/>
            <w:vAlign w:val="center"/>
          </w:tcPr>
          <w:p w14:paraId="4C91EA96" w14:textId="77777777" w:rsidR="0025342F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14E15BBB" w14:textId="77777777" w:rsidR="0025342F" w:rsidRDefault="00000000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2488C33E" w14:textId="77777777" w:rsidR="0025342F" w:rsidRDefault="00000000">
            <w:r>
              <w:t>满足</w:t>
            </w:r>
          </w:p>
        </w:tc>
      </w:tr>
      <w:tr w:rsidR="0025342F" w14:paraId="7FF891AA" w14:textId="77777777">
        <w:tc>
          <w:tcPr>
            <w:tcW w:w="1131" w:type="dxa"/>
            <w:vAlign w:val="center"/>
          </w:tcPr>
          <w:p w14:paraId="5B8BE1DC" w14:textId="77777777" w:rsidR="0025342F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20648FAA" w14:textId="77777777" w:rsidR="0025342F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4CE81EF6" w14:textId="77777777" w:rsidR="0025342F" w:rsidRDefault="00000000">
            <w:r>
              <w:t>满足</w:t>
            </w:r>
          </w:p>
        </w:tc>
      </w:tr>
      <w:tr w:rsidR="0025342F" w14:paraId="5DEE4B03" w14:textId="77777777">
        <w:tc>
          <w:tcPr>
            <w:tcW w:w="1131" w:type="dxa"/>
            <w:vAlign w:val="center"/>
          </w:tcPr>
          <w:p w14:paraId="7DF91FD7" w14:textId="77777777" w:rsidR="0025342F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59476953" w14:textId="77777777" w:rsidR="0025342F" w:rsidRDefault="00000000">
            <w:r>
              <w:t>外门气密性</w:t>
            </w:r>
          </w:p>
        </w:tc>
        <w:tc>
          <w:tcPr>
            <w:tcW w:w="4131" w:type="dxa"/>
            <w:vAlign w:val="center"/>
          </w:tcPr>
          <w:p w14:paraId="23A0767C" w14:textId="77777777" w:rsidR="0025342F" w:rsidRDefault="00000000">
            <w:r>
              <w:t>满足</w:t>
            </w:r>
          </w:p>
        </w:tc>
      </w:tr>
      <w:tr w:rsidR="0025342F" w14:paraId="60FB60CC" w14:textId="77777777">
        <w:tc>
          <w:tcPr>
            <w:tcW w:w="1131" w:type="dxa"/>
            <w:vAlign w:val="center"/>
          </w:tcPr>
          <w:p w14:paraId="19C0955F" w14:textId="77777777" w:rsidR="0025342F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0C2F2AD7" w14:textId="77777777" w:rsidR="0025342F" w:rsidRDefault="00000000">
            <w:r>
              <w:t>幕墙气密性</w:t>
            </w:r>
          </w:p>
        </w:tc>
        <w:tc>
          <w:tcPr>
            <w:tcW w:w="4131" w:type="dxa"/>
            <w:vAlign w:val="center"/>
          </w:tcPr>
          <w:p w14:paraId="088B3EF8" w14:textId="77777777" w:rsidR="0025342F" w:rsidRDefault="00000000">
            <w:r>
              <w:t>满足</w:t>
            </w:r>
          </w:p>
        </w:tc>
      </w:tr>
      <w:tr w:rsidR="0025342F" w14:paraId="68A1363D" w14:textId="77777777">
        <w:tc>
          <w:tcPr>
            <w:tcW w:w="1131" w:type="dxa"/>
            <w:vAlign w:val="center"/>
          </w:tcPr>
          <w:p w14:paraId="26BD4E7F" w14:textId="77777777" w:rsidR="0025342F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4779368D" w14:textId="77777777" w:rsidR="0025342F" w:rsidRDefault="00000000">
            <w:r>
              <w:t>综合权衡</w:t>
            </w:r>
          </w:p>
        </w:tc>
        <w:tc>
          <w:tcPr>
            <w:tcW w:w="4131" w:type="dxa"/>
            <w:vAlign w:val="center"/>
          </w:tcPr>
          <w:p w14:paraId="102EA5F4" w14:textId="67CE1FD8" w:rsidR="0025342F" w:rsidRDefault="002C53E8">
            <w:r>
              <w:t>满足</w:t>
            </w:r>
          </w:p>
        </w:tc>
      </w:tr>
      <w:tr w:rsidR="0025342F" w14:paraId="3405683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BAAAFA2" w14:textId="77777777" w:rsidR="0025342F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2E209BCA" w14:textId="05661420" w:rsidR="0025342F" w:rsidRDefault="002C53E8">
            <w:r>
              <w:t>满足</w:t>
            </w:r>
          </w:p>
        </w:tc>
      </w:tr>
    </w:tbl>
    <w:p w14:paraId="1586DA7F" w14:textId="77777777" w:rsidR="0025342F" w:rsidRDefault="0025342F">
      <w:pPr>
        <w:sectPr w:rsidR="0025342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178ECB6" w14:textId="77777777" w:rsidR="0025342F" w:rsidRDefault="00000000">
      <w:pPr>
        <w:pStyle w:val="2"/>
      </w:pPr>
      <w:bookmarkStart w:id="118" w:name="_Toc153198920"/>
      <w:r>
        <w:lastRenderedPageBreak/>
        <w:t>附录</w:t>
      </w:r>
      <w:bookmarkEnd w:id="118"/>
    </w:p>
    <w:p w14:paraId="471DF342" w14:textId="77777777" w:rsidR="0025342F" w:rsidRDefault="00000000">
      <w:pPr>
        <w:pStyle w:val="3"/>
      </w:pPr>
      <w:bookmarkStart w:id="119" w:name="_Toc153198921"/>
      <w:r>
        <w:t>工作日/节假日室内空调温度时间表(℃)</w:t>
      </w:r>
      <w:bookmarkEnd w:id="119"/>
    </w:p>
    <w:p w14:paraId="630A0F9A" w14:textId="77777777" w:rsidR="0025342F" w:rsidRDefault="0025342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74EBF1C1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584F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B323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2B8E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B797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F890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866E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0568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5469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3351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808A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08DC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B5A4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3AAA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7172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0BD8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426B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DC3D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F2A5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8CCB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142E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0258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D94A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D6D6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A662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EA5C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5342F" w14:paraId="6391D9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671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698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170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C11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41E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128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EC1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8A6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171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CC1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F4F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5BD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F6F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FE0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721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7EC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73A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D16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896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4A5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FDD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09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D0C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4A6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038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428D7" w:rsidRPr="007428D7" w14:paraId="55DCD9A3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03A4" w14:textId="77777777" w:rsidR="00771535" w:rsidRPr="007428D7" w:rsidRDefault="0077153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986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4C2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B46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E39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B6F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96D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D5B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E9F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599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937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995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798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770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185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D40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749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CE9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BD3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8CD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49C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500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27D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09E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70A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14961EAE" w14:textId="77777777" w:rsidR="0025342F" w:rsidRDefault="0025342F"/>
    <w:p w14:paraId="5E23B23B" w14:textId="77777777" w:rsidR="0025342F" w:rsidRDefault="00000000">
      <w:r>
        <w:t>注：上行：工作日；下行：节假日</w:t>
      </w:r>
    </w:p>
    <w:p w14:paraId="1A79640B" w14:textId="77777777" w:rsidR="0025342F" w:rsidRDefault="00000000">
      <w:pPr>
        <w:pStyle w:val="3"/>
      </w:pPr>
      <w:bookmarkStart w:id="120" w:name="_Toc153198922"/>
      <w:r>
        <w:t>工作日/节假日室内供暖温度时间表(℃)</w:t>
      </w:r>
      <w:bookmarkEnd w:id="120"/>
    </w:p>
    <w:p w14:paraId="3DFFAEF9" w14:textId="77777777" w:rsidR="0025342F" w:rsidRDefault="0025342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6746C29B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84A0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D5BB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36B0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D70D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FA42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94C2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B41C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7E97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4DA4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6409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8AB3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C0B1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2ED4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5171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432A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76A2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083A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7991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84DF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3AAF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27BF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B132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A267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1992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CB69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5342F" w14:paraId="1C0F3D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B42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77E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ED4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892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2DC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F7C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6F4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24D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E11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038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44C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A3D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2F0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AA5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5EB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523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047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314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62B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D71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EB5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56B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244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F54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B36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428D7" w:rsidRPr="007428D7" w14:paraId="6324C661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CCBE" w14:textId="77777777" w:rsidR="00771535" w:rsidRPr="007428D7" w:rsidRDefault="0077153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5E9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220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FF1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11E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2D0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2CE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8A5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E43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2B4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5B9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D7E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163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851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8AE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F86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F5C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EC1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7C7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6F1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DC9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6F0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9E2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423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E75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14DB7126" w14:textId="77777777" w:rsidR="0025342F" w:rsidRDefault="0025342F"/>
    <w:p w14:paraId="41908696" w14:textId="77777777" w:rsidR="0025342F" w:rsidRDefault="00000000">
      <w:r>
        <w:t>注：上行：工作日；下行：节假日</w:t>
      </w:r>
    </w:p>
    <w:p w14:paraId="608802C7" w14:textId="77777777" w:rsidR="0025342F" w:rsidRDefault="00000000">
      <w:pPr>
        <w:pStyle w:val="3"/>
      </w:pPr>
      <w:bookmarkStart w:id="121" w:name="_Toc153198923"/>
      <w:r>
        <w:t>工作日/节假日人员逐时在室率(%)</w:t>
      </w:r>
      <w:bookmarkEnd w:id="121"/>
    </w:p>
    <w:p w14:paraId="5CDF87C6" w14:textId="77777777" w:rsidR="0025342F" w:rsidRDefault="0025342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5D102C08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89DF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0907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3754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81B3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8B35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510C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2A6F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B724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BB18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6A0E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7600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B1F5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F2F8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FAB8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4578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F793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A074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5EF8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30BD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A5CB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302D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0B45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35D5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00C5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5977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5342F" w14:paraId="5BCBC8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288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223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CF7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754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001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222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546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3D7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06D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AB8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98C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027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E9A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4B4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2DE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311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E7B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3A3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3F4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03C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BEF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820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B85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9B0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2E1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3F677902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4D08" w14:textId="77777777" w:rsidR="00771535" w:rsidRPr="007428D7" w:rsidRDefault="0077153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EDF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0B0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F37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400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28A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B1A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96A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4A3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9C0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06F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420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73D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E2C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1CA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BC8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92E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F9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C1C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2C1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242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FC2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954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47A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34A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9A2959" w14:textId="77777777" w:rsidR="0025342F" w:rsidRDefault="0025342F"/>
    <w:p w14:paraId="5831438D" w14:textId="77777777" w:rsidR="0025342F" w:rsidRDefault="00000000">
      <w:r>
        <w:t>注：上行：工作日；下行：节假日</w:t>
      </w:r>
    </w:p>
    <w:p w14:paraId="74F95AC0" w14:textId="77777777" w:rsidR="0025342F" w:rsidRDefault="00000000">
      <w:pPr>
        <w:pStyle w:val="3"/>
      </w:pPr>
      <w:bookmarkStart w:id="122" w:name="_Toc153198924"/>
      <w:r>
        <w:t>工作日/节假日照明开关时间表(%)</w:t>
      </w:r>
      <w:bookmarkEnd w:id="122"/>
    </w:p>
    <w:p w14:paraId="1D1B727C" w14:textId="77777777" w:rsidR="0025342F" w:rsidRDefault="0025342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274DD397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3C6E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26D2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3285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F9F5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D1CC7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DB9B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9613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3516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593E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828C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18A6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6592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7ADB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069A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D1DE2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501F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8711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7407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10F8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CFF3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7A6A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19EC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4012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DAB2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C03E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5342F" w14:paraId="491473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FD3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9A5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FAF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414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041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517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8EF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03B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00E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EA2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539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08D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032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1AA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567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B64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35A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4E8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DC2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853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354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910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B36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510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3E2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344B85B3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4A58" w14:textId="77777777" w:rsidR="00771535" w:rsidRPr="007428D7" w:rsidRDefault="0077153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D7A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F8A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40C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481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CD8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D9C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9FA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6C2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699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9F2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C3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EFD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1DB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0DC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7C8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72A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1C7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848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089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184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B8C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B73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1FB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1A9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54F240" w14:textId="77777777" w:rsidR="0025342F" w:rsidRDefault="0025342F"/>
    <w:p w14:paraId="65DE735D" w14:textId="77777777" w:rsidR="0025342F" w:rsidRDefault="00000000">
      <w:r>
        <w:t>注：上行：工作日；下行：节假日</w:t>
      </w:r>
    </w:p>
    <w:p w14:paraId="21FCA921" w14:textId="77777777" w:rsidR="0025342F" w:rsidRDefault="00000000">
      <w:pPr>
        <w:pStyle w:val="3"/>
      </w:pPr>
      <w:bookmarkStart w:id="123" w:name="_Toc153198925"/>
      <w:r>
        <w:t>工作日/节假日设备逐时使用率(%)</w:t>
      </w:r>
      <w:bookmarkEnd w:id="123"/>
    </w:p>
    <w:p w14:paraId="74F11181" w14:textId="77777777" w:rsidR="0025342F" w:rsidRDefault="0025342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6234E82A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97CB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3810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9DAF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2CF8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09A6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F4C6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240F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2224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92D7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2393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A176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AF854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8F8F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4057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2184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AD75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3828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2C2F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F573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2148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A4B5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85F2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8521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2D35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1876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5342F" w14:paraId="15B142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7A7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D2B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4B0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A92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2EC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D68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9B2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13C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4ED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7EE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D2C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6BE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FCC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03A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62D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088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14B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78B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E1F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E15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E46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31C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DB3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95B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357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7A211F00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1F78" w14:textId="77777777" w:rsidR="00771535" w:rsidRPr="007428D7" w:rsidRDefault="0077153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2E0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06C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CFB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67E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085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FD4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562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E91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2C0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A12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5BE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03E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B3F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601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6B7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5EC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25B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FD9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DD2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03B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BE6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16C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0A2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A02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AF3D5B" w14:textId="77777777" w:rsidR="0025342F" w:rsidRDefault="0025342F"/>
    <w:p w14:paraId="54D1BDB9" w14:textId="77777777" w:rsidR="0025342F" w:rsidRDefault="00000000">
      <w:r>
        <w:t>注：上行：工作日；下行：节假日</w:t>
      </w:r>
    </w:p>
    <w:p w14:paraId="0D68511B" w14:textId="77777777" w:rsidR="0025342F" w:rsidRDefault="00000000">
      <w:pPr>
        <w:pStyle w:val="3"/>
      </w:pPr>
      <w:bookmarkStart w:id="124" w:name="_Toc153198926"/>
      <w:r>
        <w:t>工作日/节假日空调系统运行时间表(1:开,0:关)</w:t>
      </w:r>
      <w:bookmarkEnd w:id="124"/>
    </w:p>
    <w:p w14:paraId="75FC25B0" w14:textId="77777777" w:rsidR="0025342F" w:rsidRDefault="0025342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36C14EF0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EC99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7D0F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84EE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8A09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6314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E2C6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9D4D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808A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03F2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401F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BC35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2727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E3B7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BFDD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661D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3960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F2AC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858B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0A1E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FD59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1BDF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0E0A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83F0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7359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F4B8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5342F" w14:paraId="66328B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1F4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F68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C1A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31DB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556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4F2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380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F6E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C2A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462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221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14B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58F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C7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20C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607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A91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EA5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B41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CD4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476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515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D65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B022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CAB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2EC20165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DA92" w14:textId="77777777" w:rsidR="00771535" w:rsidRPr="007428D7" w:rsidRDefault="0077153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DF1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5D3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8AA8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FEA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6D7E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6686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DDC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C103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6B2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9F11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0CF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407D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01E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FCE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A2D4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8897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E025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DCBC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E45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123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6579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A8FA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4660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BC9F" w14:textId="77777777" w:rsidR="00771535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BC4D2A" w14:textId="77777777" w:rsidR="0025342F" w:rsidRDefault="0025342F"/>
    <w:p w14:paraId="49E93D6B" w14:textId="77777777" w:rsidR="0025342F" w:rsidRDefault="00000000">
      <w:r>
        <w:t>注：上行：工作日；下行：节假日</w:t>
      </w:r>
    </w:p>
    <w:p w14:paraId="13E600B3" w14:textId="77777777" w:rsidR="0025342F" w:rsidRDefault="0025342F"/>
    <w:sectPr w:rsidR="0025342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59A38" w14:textId="77777777" w:rsidR="00472EED" w:rsidRDefault="00472EED" w:rsidP="00203A7D">
      <w:r>
        <w:separator/>
      </w:r>
    </w:p>
  </w:endnote>
  <w:endnote w:type="continuationSeparator" w:id="0">
    <w:p w14:paraId="48D6436F" w14:textId="77777777" w:rsidR="00472EED" w:rsidRDefault="00472EE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E25945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878FA5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24BC" w14:textId="77777777" w:rsidR="00472EED" w:rsidRDefault="00472EED" w:rsidP="00203A7D">
      <w:r>
        <w:separator/>
      </w:r>
    </w:p>
  </w:footnote>
  <w:footnote w:type="continuationSeparator" w:id="0">
    <w:p w14:paraId="4ADBC383" w14:textId="77777777" w:rsidR="00472EED" w:rsidRDefault="00472EE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A6E8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6D0DB083" wp14:editId="4139802F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BDD1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1964443">
    <w:abstractNumId w:val="0"/>
  </w:num>
  <w:num w:numId="2" w16cid:durableId="317536246">
    <w:abstractNumId w:val="2"/>
  </w:num>
  <w:num w:numId="3" w16cid:durableId="124179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E8"/>
    <w:rsid w:val="00037A4C"/>
    <w:rsid w:val="0004094E"/>
    <w:rsid w:val="0004557E"/>
    <w:rsid w:val="00073958"/>
    <w:rsid w:val="000878BB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342F"/>
    <w:rsid w:val="002555B8"/>
    <w:rsid w:val="0029328A"/>
    <w:rsid w:val="002B090C"/>
    <w:rsid w:val="002C53E8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72EED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71535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B7407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F7CAFF5"/>
  <w15:chartTrackingRefBased/>
  <w15:docId w15:val="{9B67DC77-200A-4B11-8EFB-73C8EC69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13</TotalTime>
  <Pages>41</Pages>
  <Words>5044</Words>
  <Characters>28755</Characters>
  <Application>Microsoft Office Word</Application>
  <DocSecurity>0</DocSecurity>
  <Lines>239</Lines>
  <Paragraphs>67</Paragraphs>
  <ScaleCrop>false</ScaleCrop>
  <Company>ths</Company>
  <LinksUpToDate>false</LinksUpToDate>
  <CharactersWithSpaces>33732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张泽</dc:creator>
  <cp:keywords/>
  <dc:description/>
  <cp:lastModifiedBy>浩波 巩</cp:lastModifiedBy>
  <cp:revision>2</cp:revision>
  <cp:lastPrinted>1899-12-31T16:00:00Z</cp:lastPrinted>
  <dcterms:created xsi:type="dcterms:W3CDTF">2023-12-11T06:54:00Z</dcterms:created>
  <dcterms:modified xsi:type="dcterms:W3CDTF">2023-12-11T07:36:00Z</dcterms:modified>
</cp:coreProperties>
</file>