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60BF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3D5AF8A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7BC0C96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643BACF5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067245E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BDB9B8F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FEB2388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ABEFC23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175089C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EBBC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B5F3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3B47165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C2A8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1B8D8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3C37EC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2FF6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00DA4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BF85A4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E4A5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BEC0D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574118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AC71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7C7A7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41DC1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D08B0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B73885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66378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A5A64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CE849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415FA0D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6C9E71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4072693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D1F0E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CAAC8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EC87F8D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2024年03月13日</w:t>
            </w:r>
            <w:bookmarkEnd w:id="6"/>
          </w:p>
        </w:tc>
      </w:tr>
    </w:tbl>
    <w:p w14:paraId="5D12CB77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35148B5E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703367A4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A412482" wp14:editId="10228491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BFE41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788A2408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FF5F13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9345ABF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D2171B">
              <w:rPr>
                <w:rFonts w:ascii="宋体" w:hAnsi="宋体"/>
              </w:rPr>
              <w:t>3</w:t>
            </w:r>
          </w:p>
        </w:tc>
      </w:tr>
      <w:tr w:rsidR="00AC0859" w:rsidRPr="003539C2" w14:paraId="3EDB1002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952E2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04189A1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20220401</w:t>
            </w:r>
            <w:bookmarkEnd w:id="8"/>
          </w:p>
        </w:tc>
      </w:tr>
      <w:tr w:rsidR="00AC0859" w:rsidRPr="003539C2" w14:paraId="470C00D2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01FF6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01B1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67F08C33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884C5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1E6379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T18613309897</w:t>
            </w:r>
            <w:bookmarkEnd w:id="9"/>
          </w:p>
        </w:tc>
      </w:tr>
    </w:tbl>
    <w:p w14:paraId="123F7EA3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28E9DB3A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2E8C19C3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4FC51193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56401608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739A24BE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7B80862E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0CA887FA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38753FA3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05172470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63DD9675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46E1E211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62AA7EAA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41CA2D74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043E91FD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14</w:t>
        </w:r>
        <w:r w:rsidR="001F5EAC">
          <w:rPr>
            <w:webHidden/>
          </w:rPr>
          <w:fldChar w:fldCharType="end"/>
        </w:r>
      </w:hyperlink>
    </w:p>
    <w:p w14:paraId="6F733807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15</w:t>
        </w:r>
        <w:r w:rsidR="001F5EAC">
          <w:rPr>
            <w:webHidden/>
          </w:rPr>
          <w:fldChar w:fldCharType="end"/>
        </w:r>
      </w:hyperlink>
    </w:p>
    <w:p w14:paraId="32394953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15</w:t>
        </w:r>
        <w:r w:rsidR="001F5EAC">
          <w:rPr>
            <w:webHidden/>
          </w:rPr>
          <w:fldChar w:fldCharType="end"/>
        </w:r>
      </w:hyperlink>
    </w:p>
    <w:p w14:paraId="5ABEB477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16</w:t>
        </w:r>
        <w:r w:rsidR="001F5EAC">
          <w:rPr>
            <w:webHidden/>
          </w:rPr>
          <w:fldChar w:fldCharType="end"/>
        </w:r>
      </w:hyperlink>
    </w:p>
    <w:p w14:paraId="611E25BA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77A2A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5C9A2B02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2170CEC9" w14:textId="77777777" w:rsidR="00FF547F" w:rsidRPr="00FF547F" w:rsidRDefault="00FF547F" w:rsidP="00FF547F">
      <w:pPr>
        <w:rPr>
          <w:lang w:val="en-US"/>
        </w:rPr>
      </w:pPr>
    </w:p>
    <w:p w14:paraId="7FB9AD70" w14:textId="77777777" w:rsidR="00FF547F" w:rsidRPr="00FF547F" w:rsidRDefault="00FF547F" w:rsidP="00FF547F">
      <w:pPr>
        <w:rPr>
          <w:lang w:val="en-US"/>
        </w:rPr>
      </w:pPr>
    </w:p>
    <w:p w14:paraId="113F9947" w14:textId="77777777" w:rsidR="00FF547F" w:rsidRPr="00FF547F" w:rsidRDefault="00FF547F" w:rsidP="00FF547F">
      <w:pPr>
        <w:rPr>
          <w:lang w:val="en-US"/>
        </w:rPr>
      </w:pPr>
    </w:p>
    <w:p w14:paraId="4FE7E85F" w14:textId="77777777" w:rsidR="00FF547F" w:rsidRPr="00FF547F" w:rsidRDefault="00FF547F" w:rsidP="00FF547F">
      <w:pPr>
        <w:rPr>
          <w:lang w:val="en-US"/>
        </w:rPr>
      </w:pPr>
    </w:p>
    <w:p w14:paraId="0ECA6B77" w14:textId="77777777" w:rsidR="00FF547F" w:rsidRPr="00FF547F" w:rsidRDefault="00FF547F" w:rsidP="00FF547F">
      <w:pPr>
        <w:rPr>
          <w:lang w:val="en-US"/>
        </w:rPr>
      </w:pPr>
    </w:p>
    <w:p w14:paraId="06897DBD" w14:textId="77777777" w:rsidR="00FF547F" w:rsidRPr="00FF547F" w:rsidRDefault="00FF547F" w:rsidP="00FF547F">
      <w:pPr>
        <w:rPr>
          <w:lang w:val="en-US"/>
        </w:rPr>
      </w:pPr>
    </w:p>
    <w:p w14:paraId="63A97667" w14:textId="77777777" w:rsidR="00FF547F" w:rsidRPr="00FF547F" w:rsidRDefault="00FF547F" w:rsidP="00FF547F">
      <w:pPr>
        <w:rPr>
          <w:lang w:val="en-US"/>
        </w:rPr>
      </w:pPr>
    </w:p>
    <w:p w14:paraId="773036D7" w14:textId="77777777" w:rsidR="00FF547F" w:rsidRPr="00FF547F" w:rsidRDefault="00FF547F" w:rsidP="00FF547F">
      <w:pPr>
        <w:rPr>
          <w:lang w:val="en-US"/>
        </w:rPr>
      </w:pPr>
    </w:p>
    <w:p w14:paraId="0FB4C5C0" w14:textId="77777777" w:rsidR="00FF547F" w:rsidRPr="00FF547F" w:rsidRDefault="00FF547F" w:rsidP="00FF547F">
      <w:pPr>
        <w:rPr>
          <w:lang w:val="en-US"/>
        </w:rPr>
      </w:pPr>
    </w:p>
    <w:p w14:paraId="2513231B" w14:textId="77777777" w:rsidR="00FF547F" w:rsidRPr="00FF547F" w:rsidRDefault="00FF547F" w:rsidP="00FF547F">
      <w:pPr>
        <w:rPr>
          <w:lang w:val="en-US"/>
        </w:rPr>
      </w:pPr>
    </w:p>
    <w:p w14:paraId="6A3679CE" w14:textId="77777777" w:rsidR="00FF547F" w:rsidRDefault="00FF547F" w:rsidP="00FF547F">
      <w:pPr>
        <w:rPr>
          <w:lang w:val="en-US"/>
        </w:rPr>
      </w:pPr>
    </w:p>
    <w:p w14:paraId="46EBBA1D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5C4FC20D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987343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7AD44C8D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3D89C9A4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6A095B56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0401EC61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58D5FB8F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987343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2420913D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14:paraId="1070A76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444A4B7E" wp14:editId="713EFD15">
            <wp:extent cx="5572125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2F6E1" w14:textId="77777777" w:rsidR="00E55B65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5455F51F" w14:textId="77777777" w:rsidR="00E55B65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8800671" wp14:editId="0283E19D">
            <wp:extent cx="5667375" cy="76676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988DF" w14:textId="77777777" w:rsidR="00E55B65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02F487FD" w14:textId="77777777" w:rsidR="00E55B65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872FF3B" wp14:editId="0EB640F2">
            <wp:extent cx="5667375" cy="6200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1B87E" w14:textId="77777777" w:rsidR="00E55B65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14DFBF55" w14:textId="77777777" w:rsidR="00E55B65" w:rsidRDefault="00E55B65">
      <w:pPr>
        <w:pStyle w:val="a0"/>
        <w:ind w:firstLineChars="0" w:firstLine="0"/>
        <w:jc w:val="center"/>
        <w:rPr>
          <w:lang w:val="en-US"/>
        </w:rPr>
      </w:pPr>
    </w:p>
    <w:p w14:paraId="66BBED4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987343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528AAEFC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2D67CC7E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021CDA8A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77A2A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77A2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27F88EAA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987343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585E1E3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7C376893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74B3C88F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《绿色建筑评价标准》（京津冀）</w:t>
      </w:r>
      <w:r>
        <w:rPr>
          <w:rFonts w:hint="eastAsia"/>
          <w:lang w:val="en-US"/>
        </w:rPr>
        <w:t>DB11/T 825-2021</w:t>
      </w:r>
      <w:bookmarkEnd w:id="24"/>
    </w:p>
    <w:p w14:paraId="30220B37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2514FACC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30E63854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0B0BCEA7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5F0391DE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26FFCA24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3DFA8E69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《绿色建筑评价标准》（京津冀）</w:t>
      </w:r>
      <w:r w:rsidRPr="008E2A42">
        <w:rPr>
          <w:rFonts w:hint="eastAsia"/>
          <w:lang w:val="en-US"/>
        </w:rPr>
        <w:t>DB11/T 825-2021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503628FC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48CF3964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50D9961B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46606F69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7C9EF4AB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791D490A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3880DD3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458747F8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71E0D9B8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5A0D65DF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4F0A09EE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F2BDB35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608561BC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78034F32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00E64B7A" wp14:editId="1DEA2658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23291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577A2A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577A2A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195AB2D4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78B33CD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424F0F92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05E59420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E15348B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E8DB6E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DAE7FE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A6CAAE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3E9816C6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3703D2E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3E7F85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52EC0E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DAC1B1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6BAE8677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1696996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640457C3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15A7BD7E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5F1D4298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0090A76D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4873AAC8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186B9E9D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73B0B7D0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5D888B0A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北京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5A4AEECD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3ACDB917" wp14:editId="01427266">
            <wp:extent cx="5667375" cy="2838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80518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77A2A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77A2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39A81C4C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01525A64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5A585DA1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4F626C71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DE71B26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609358D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094CFD47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0B0CC9A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49FB454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-3.8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DD5ACA4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167DCD6" w14:textId="77777777" w:rsidTr="0099773C">
        <w:trPr>
          <w:trHeight w:val="270"/>
        </w:trPr>
        <w:tc>
          <w:tcPr>
            <w:tcW w:w="1861" w:type="dxa"/>
          </w:tcPr>
          <w:p w14:paraId="699D3D4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0446DE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C39686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DFF2308" w14:textId="77777777" w:rsidTr="0099773C">
        <w:trPr>
          <w:trHeight w:val="270"/>
        </w:trPr>
        <w:tc>
          <w:tcPr>
            <w:tcW w:w="1861" w:type="dxa"/>
          </w:tcPr>
          <w:p w14:paraId="388FE34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0EACB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50438A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24336FCD" w14:textId="77777777" w:rsidTr="0099773C">
        <w:trPr>
          <w:trHeight w:val="270"/>
        </w:trPr>
        <w:tc>
          <w:tcPr>
            <w:tcW w:w="1861" w:type="dxa"/>
          </w:tcPr>
          <w:p w14:paraId="6FEFE71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1820B1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4F05D2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14:paraId="24E503D7" w14:textId="77777777" w:rsidTr="0099773C">
        <w:trPr>
          <w:trHeight w:val="270"/>
        </w:trPr>
        <w:tc>
          <w:tcPr>
            <w:tcW w:w="1861" w:type="dxa"/>
          </w:tcPr>
          <w:p w14:paraId="6454C6E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5EF43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CCCB91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34CE79CE" w14:textId="77777777" w:rsidTr="0099773C">
        <w:trPr>
          <w:trHeight w:val="270"/>
        </w:trPr>
        <w:tc>
          <w:tcPr>
            <w:tcW w:w="1861" w:type="dxa"/>
          </w:tcPr>
          <w:p w14:paraId="00D1253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28CE40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215AE5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14:paraId="0C10B72C" w14:textId="77777777" w:rsidTr="0099773C">
        <w:trPr>
          <w:trHeight w:val="270"/>
        </w:trPr>
        <w:tc>
          <w:tcPr>
            <w:tcW w:w="1861" w:type="dxa"/>
          </w:tcPr>
          <w:p w14:paraId="702395C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035A0C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465AFA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14:paraId="5AD39808" w14:textId="77777777" w:rsidTr="0099773C">
        <w:trPr>
          <w:trHeight w:val="270"/>
        </w:trPr>
        <w:tc>
          <w:tcPr>
            <w:tcW w:w="1861" w:type="dxa"/>
          </w:tcPr>
          <w:p w14:paraId="784FBF1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63BB3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B11F43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3BB9C3A0" w14:textId="77777777" w:rsidTr="0099773C">
        <w:trPr>
          <w:trHeight w:val="270"/>
        </w:trPr>
        <w:tc>
          <w:tcPr>
            <w:tcW w:w="1861" w:type="dxa"/>
          </w:tcPr>
          <w:p w14:paraId="027C5CE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03BB6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239BAA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14:paraId="3A7289BF" w14:textId="77777777" w:rsidTr="0099773C">
        <w:trPr>
          <w:trHeight w:val="270"/>
        </w:trPr>
        <w:tc>
          <w:tcPr>
            <w:tcW w:w="1861" w:type="dxa"/>
          </w:tcPr>
          <w:p w14:paraId="6092A4B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C702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1A9CEE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4A670ACA" w14:textId="77777777" w:rsidTr="0099773C">
        <w:trPr>
          <w:trHeight w:val="270"/>
        </w:trPr>
        <w:tc>
          <w:tcPr>
            <w:tcW w:w="1861" w:type="dxa"/>
          </w:tcPr>
          <w:p w14:paraId="571B2F7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8F8C23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A3FBDF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B52FC30" w14:textId="77777777" w:rsidTr="0099773C">
        <w:trPr>
          <w:trHeight w:val="270"/>
        </w:trPr>
        <w:tc>
          <w:tcPr>
            <w:tcW w:w="1861" w:type="dxa"/>
          </w:tcPr>
          <w:p w14:paraId="6E15B65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01AC2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5355D8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09A16A9F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10841D8C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376E37C9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1A5EEF2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E23348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708F8BE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E3B617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18222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E1E91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B6D09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6C4F0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1F844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B0A65C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7A2B52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80C53B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F35B8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0B4D0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967FC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0A94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5B7E5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55B65" w14:paraId="6A8E345A" w14:textId="77777777">
        <w:trPr>
          <w:jc w:val="center"/>
        </w:trPr>
        <w:tc>
          <w:tcPr>
            <w:tcW w:w="3347" w:type="dxa"/>
            <w:vAlign w:val="center"/>
          </w:tcPr>
          <w:p w14:paraId="08EFA0DF" w14:textId="77777777" w:rsidR="00000000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6BFB3E2F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208D939A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72643E9A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0AC29AF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C01434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71D3EF3F" w14:textId="77777777" w:rsidR="00000000" w:rsidRDefault="00000000" w:rsidP="002F44D5">
            <w:r>
              <w:t>0.407</w:t>
            </w:r>
          </w:p>
        </w:tc>
      </w:tr>
      <w:tr w:rsidR="00E55B65" w14:paraId="4569CAAC" w14:textId="77777777">
        <w:trPr>
          <w:jc w:val="center"/>
        </w:trPr>
        <w:tc>
          <w:tcPr>
            <w:tcW w:w="3347" w:type="dxa"/>
            <w:vAlign w:val="center"/>
          </w:tcPr>
          <w:p w14:paraId="6C7B5342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23600C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CC8275B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59ACB31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3E71D777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3063C0B4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7DE49660" w14:textId="77777777" w:rsidR="00000000" w:rsidRDefault="00000000" w:rsidP="002F44D5">
            <w:r>
              <w:t>0.227</w:t>
            </w:r>
          </w:p>
        </w:tc>
      </w:tr>
      <w:tr w:rsidR="00E55B65" w14:paraId="616EC8E2" w14:textId="77777777">
        <w:trPr>
          <w:jc w:val="center"/>
        </w:trPr>
        <w:tc>
          <w:tcPr>
            <w:tcW w:w="3347" w:type="dxa"/>
            <w:vAlign w:val="center"/>
          </w:tcPr>
          <w:p w14:paraId="0691149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6D05C4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270945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3F890B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1D3DF7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831EC0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E385056" w14:textId="77777777" w:rsidR="00000000" w:rsidRDefault="00000000" w:rsidP="002F44D5">
            <w:r>
              <w:t>0.245</w:t>
            </w:r>
          </w:p>
        </w:tc>
      </w:tr>
      <w:tr w:rsidR="00E55B65" w14:paraId="03C54C3C" w14:textId="77777777">
        <w:trPr>
          <w:jc w:val="center"/>
        </w:trPr>
        <w:tc>
          <w:tcPr>
            <w:tcW w:w="3347" w:type="dxa"/>
            <w:vAlign w:val="center"/>
          </w:tcPr>
          <w:p w14:paraId="721D778A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F7FE97B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192D19BC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7240F31F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40BBE47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337D0BF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0F4FCF02" w14:textId="77777777" w:rsidR="00000000" w:rsidRDefault="00000000" w:rsidP="002F44D5">
            <w:r>
              <w:t>1.378</w:t>
            </w:r>
          </w:p>
        </w:tc>
      </w:tr>
      <w:tr w:rsidR="00E55B65" w14:paraId="1CF8DF5E" w14:textId="77777777">
        <w:trPr>
          <w:jc w:val="center"/>
        </w:trPr>
        <w:tc>
          <w:tcPr>
            <w:tcW w:w="3347" w:type="dxa"/>
            <w:vAlign w:val="center"/>
          </w:tcPr>
          <w:p w14:paraId="430A4F5F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D93C47A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8E57BC6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6CA33B9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62EFD0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3AEA215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D8CC89B" w14:textId="77777777" w:rsidR="00000000" w:rsidRDefault="00000000" w:rsidP="002F44D5">
            <w:r>
              <w:t>1.186</w:t>
            </w:r>
          </w:p>
        </w:tc>
      </w:tr>
      <w:tr w:rsidR="00E55B65" w14:paraId="0E0CBA3B" w14:textId="77777777">
        <w:trPr>
          <w:jc w:val="center"/>
        </w:trPr>
        <w:tc>
          <w:tcPr>
            <w:tcW w:w="3347" w:type="dxa"/>
            <w:vAlign w:val="center"/>
          </w:tcPr>
          <w:p w14:paraId="129DD2C5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BAB9D3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1BA4189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170EB5A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401B99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395375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F439089" w14:textId="77777777" w:rsidR="00000000" w:rsidRDefault="00000000" w:rsidP="002F44D5">
            <w:r>
              <w:t>0.249</w:t>
            </w:r>
          </w:p>
        </w:tc>
      </w:tr>
      <w:tr w:rsidR="0058474F" w14:paraId="24F8AC22" w14:textId="77777777" w:rsidTr="00762E43">
        <w:trPr>
          <w:jc w:val="center"/>
        </w:trPr>
        <w:tc>
          <w:tcPr>
            <w:tcW w:w="3347" w:type="dxa"/>
            <w:vAlign w:val="center"/>
          </w:tcPr>
          <w:p w14:paraId="195110A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5F77D86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12976EC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68072E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8C4AF6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C89F80E" w14:textId="77777777" w:rsidR="00000000" w:rsidRDefault="00000000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63FE11AB" w14:textId="77777777" w:rsidR="00000000" w:rsidRDefault="00000000" w:rsidP="002F44D5">
            <w:r>
              <w:t>3.691</w:t>
            </w:r>
          </w:p>
        </w:tc>
      </w:tr>
      <w:tr w:rsidR="0058474F" w14:paraId="59CC4C8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2F0541D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8D7CC7B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8C1A15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DA163BD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37C0B14" w14:textId="77777777" w:rsidR="00000000" w:rsidRDefault="00000000" w:rsidP="002F44D5">
            <w:pPr>
              <w:jc w:val="center"/>
            </w:pPr>
            <w:r>
              <w:t>0.77</w:t>
            </w:r>
          </w:p>
        </w:tc>
      </w:tr>
    </w:tbl>
    <w:p w14:paraId="4757140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2A7CAF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CC4279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A2387E8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0219F1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E0AD4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63CBD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90C60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0A1E9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43453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86CE40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C2F1A4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60F000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0492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45E9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2DFB3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B021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5CCE8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55B65" w14:paraId="23DFB1B5" w14:textId="77777777">
        <w:trPr>
          <w:jc w:val="center"/>
        </w:trPr>
        <w:tc>
          <w:tcPr>
            <w:tcW w:w="3347" w:type="dxa"/>
            <w:vAlign w:val="center"/>
          </w:tcPr>
          <w:p w14:paraId="347463C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02428C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63D143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03D453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994400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68C3C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92B7977" w14:textId="77777777" w:rsidR="00000000" w:rsidRDefault="00000000" w:rsidP="002F44D5">
            <w:r>
              <w:t>0.245</w:t>
            </w:r>
          </w:p>
        </w:tc>
      </w:tr>
      <w:tr w:rsidR="00E55B65" w14:paraId="3A6D831A" w14:textId="77777777">
        <w:trPr>
          <w:jc w:val="center"/>
        </w:trPr>
        <w:tc>
          <w:tcPr>
            <w:tcW w:w="3347" w:type="dxa"/>
            <w:vAlign w:val="center"/>
          </w:tcPr>
          <w:p w14:paraId="57B140AC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60AF11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CD084DB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6859C8D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5ED3A2A4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8134A1D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170F20E4" w14:textId="77777777" w:rsidR="00000000" w:rsidRDefault="00000000" w:rsidP="002F44D5">
            <w:r>
              <w:t>0.227</w:t>
            </w:r>
          </w:p>
        </w:tc>
      </w:tr>
      <w:tr w:rsidR="00E55B65" w14:paraId="01D0768B" w14:textId="77777777">
        <w:trPr>
          <w:jc w:val="center"/>
        </w:trPr>
        <w:tc>
          <w:tcPr>
            <w:tcW w:w="3347" w:type="dxa"/>
            <w:vAlign w:val="center"/>
          </w:tcPr>
          <w:p w14:paraId="164B3FB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FD8C71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A5BB01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A7FA5F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E0FE53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2D9C7B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7D0D6E2" w14:textId="77777777" w:rsidR="00000000" w:rsidRDefault="00000000" w:rsidP="002F44D5">
            <w:r>
              <w:t>0.245</w:t>
            </w:r>
          </w:p>
        </w:tc>
      </w:tr>
      <w:tr w:rsidR="00E55B65" w14:paraId="3E700BD2" w14:textId="77777777">
        <w:trPr>
          <w:jc w:val="center"/>
        </w:trPr>
        <w:tc>
          <w:tcPr>
            <w:tcW w:w="3347" w:type="dxa"/>
            <w:vAlign w:val="center"/>
          </w:tcPr>
          <w:p w14:paraId="35606F3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F966339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76969E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211C2B4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E6734C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8618C44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14EFDEC" w14:textId="77777777" w:rsidR="00000000" w:rsidRDefault="00000000" w:rsidP="002F44D5">
            <w:r>
              <w:t>1.977</w:t>
            </w:r>
          </w:p>
        </w:tc>
      </w:tr>
      <w:tr w:rsidR="00E55B65" w14:paraId="18427A3F" w14:textId="77777777">
        <w:trPr>
          <w:jc w:val="center"/>
        </w:trPr>
        <w:tc>
          <w:tcPr>
            <w:tcW w:w="3347" w:type="dxa"/>
            <w:vAlign w:val="center"/>
          </w:tcPr>
          <w:p w14:paraId="6B823CE5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E67139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366EE4E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ED10293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35C8BE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06F25B5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3066AF8" w14:textId="77777777" w:rsidR="00000000" w:rsidRDefault="00000000" w:rsidP="002F44D5">
            <w:r>
              <w:t>0.249</w:t>
            </w:r>
          </w:p>
        </w:tc>
      </w:tr>
      <w:tr w:rsidR="0058474F" w14:paraId="795D9F45" w14:textId="77777777" w:rsidTr="00762E43">
        <w:trPr>
          <w:jc w:val="center"/>
        </w:trPr>
        <w:tc>
          <w:tcPr>
            <w:tcW w:w="3347" w:type="dxa"/>
            <w:vAlign w:val="center"/>
          </w:tcPr>
          <w:p w14:paraId="495887AC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459A195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5D98B1A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5E3924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66EB1D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FAA347E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5FAC8B01" w14:textId="77777777" w:rsidR="00000000" w:rsidRDefault="00000000" w:rsidP="002F44D5">
            <w:r>
              <w:t>2.941</w:t>
            </w:r>
          </w:p>
        </w:tc>
      </w:tr>
      <w:tr w:rsidR="0058474F" w14:paraId="0BD92E2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B40837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0ABDA0E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33D278F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5CBFA04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D432440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2C76E9FB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8FB04A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09B1AB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0EE0C35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756EDB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E9B87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5629EF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938FF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6BDE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B082E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AC8B1B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95D5BF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D9DD90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B307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9F201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A0056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C067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9149CB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55B65" w14:paraId="20ECB7E2" w14:textId="77777777">
        <w:trPr>
          <w:jc w:val="center"/>
        </w:trPr>
        <w:tc>
          <w:tcPr>
            <w:tcW w:w="3347" w:type="dxa"/>
            <w:vAlign w:val="center"/>
          </w:tcPr>
          <w:p w14:paraId="5056591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BA506F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5085D3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CECBEA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15AE4E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70D7D9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B98D33E" w14:textId="77777777" w:rsidR="00000000" w:rsidRDefault="00000000" w:rsidP="002F44D5">
            <w:r>
              <w:t>0.245</w:t>
            </w:r>
          </w:p>
        </w:tc>
      </w:tr>
      <w:tr w:rsidR="00E55B65" w14:paraId="2688BE7B" w14:textId="77777777">
        <w:trPr>
          <w:jc w:val="center"/>
        </w:trPr>
        <w:tc>
          <w:tcPr>
            <w:tcW w:w="3347" w:type="dxa"/>
            <w:vAlign w:val="center"/>
          </w:tcPr>
          <w:p w14:paraId="34572215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DC35653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9D367B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E3E04A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C46926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6C4C2C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7B2EF06" w14:textId="77777777" w:rsidR="00000000" w:rsidRDefault="00000000" w:rsidP="002F44D5">
            <w:r>
              <w:t>1.186</w:t>
            </w:r>
          </w:p>
        </w:tc>
      </w:tr>
      <w:tr w:rsidR="0058474F" w14:paraId="09872C20" w14:textId="77777777" w:rsidTr="00762E43">
        <w:trPr>
          <w:jc w:val="center"/>
        </w:trPr>
        <w:tc>
          <w:tcPr>
            <w:tcW w:w="3347" w:type="dxa"/>
            <w:vAlign w:val="center"/>
          </w:tcPr>
          <w:p w14:paraId="67002D8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CE07542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19FF223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BCF9AF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67A29B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7A0104C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29E2F3F" w14:textId="77777777" w:rsidR="00000000" w:rsidRDefault="00000000" w:rsidP="002F44D5">
            <w:r>
              <w:t>1.431</w:t>
            </w:r>
          </w:p>
        </w:tc>
      </w:tr>
      <w:tr w:rsidR="0058474F" w14:paraId="3B74165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B48FDC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6FFB94A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6F89467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060BFA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7F1024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AA48E7C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5FADC5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E43E7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D627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F7B6E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10B9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9799B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E566D2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3F1673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F11618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D83D7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BA862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BA299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9628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A5165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55B65" w14:paraId="2281175A" w14:textId="77777777">
        <w:trPr>
          <w:jc w:val="center"/>
        </w:trPr>
        <w:tc>
          <w:tcPr>
            <w:tcW w:w="3347" w:type="dxa"/>
            <w:vAlign w:val="center"/>
          </w:tcPr>
          <w:p w14:paraId="54A66CC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FA8C33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85637E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EAA61D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979652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2A6B6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36706EB" w14:textId="77777777" w:rsidR="00000000" w:rsidRDefault="00000000" w:rsidP="002F44D5">
            <w:r>
              <w:t>0.245</w:t>
            </w:r>
          </w:p>
        </w:tc>
      </w:tr>
      <w:tr w:rsidR="00E55B65" w14:paraId="116468D0" w14:textId="77777777">
        <w:trPr>
          <w:jc w:val="center"/>
        </w:trPr>
        <w:tc>
          <w:tcPr>
            <w:tcW w:w="3347" w:type="dxa"/>
            <w:vAlign w:val="center"/>
          </w:tcPr>
          <w:p w14:paraId="4D699117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5EFFE70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300FBC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7C8137B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1A017C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5BCC25A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578ABD2" w14:textId="77777777" w:rsidR="00000000" w:rsidRDefault="00000000" w:rsidP="002F44D5">
            <w:r>
              <w:t>1.186</w:t>
            </w:r>
          </w:p>
        </w:tc>
      </w:tr>
      <w:tr w:rsidR="0058474F" w14:paraId="00139CD7" w14:textId="77777777" w:rsidTr="00762E43">
        <w:trPr>
          <w:jc w:val="center"/>
        </w:trPr>
        <w:tc>
          <w:tcPr>
            <w:tcW w:w="3347" w:type="dxa"/>
            <w:vAlign w:val="center"/>
          </w:tcPr>
          <w:p w14:paraId="5415BF04" w14:textId="77777777" w:rsidR="00000000" w:rsidRDefault="00000000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14DD2EB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01A172B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9BB8FA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B83E9F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EB29ED4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1583E5CD" w14:textId="77777777" w:rsidR="00000000" w:rsidRDefault="00000000" w:rsidP="002F44D5">
            <w:r>
              <w:t>1.431</w:t>
            </w:r>
          </w:p>
        </w:tc>
      </w:tr>
      <w:tr w:rsidR="0058474F" w14:paraId="2483B9B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B749826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2FD8FD6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6C77D376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BF8343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户墙构造一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F24060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BF77CBF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079544D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A3C83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43DECF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C7915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F0D1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4639C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6C543D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408EA6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51453E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E43F8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6F49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C3168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45388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965EF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55B65" w14:paraId="56BB1E9A" w14:textId="77777777">
        <w:trPr>
          <w:jc w:val="center"/>
        </w:trPr>
        <w:tc>
          <w:tcPr>
            <w:tcW w:w="3347" w:type="dxa"/>
            <w:vAlign w:val="center"/>
          </w:tcPr>
          <w:p w14:paraId="48C7F4A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A01A64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55A69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CE41DA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651AD9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67D363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C96F829" w14:textId="77777777" w:rsidR="00000000" w:rsidRDefault="00000000" w:rsidP="002F44D5">
            <w:r>
              <w:t>0.245</w:t>
            </w:r>
          </w:p>
        </w:tc>
      </w:tr>
      <w:tr w:rsidR="00E55B65" w14:paraId="04FCA8AD" w14:textId="77777777">
        <w:trPr>
          <w:jc w:val="center"/>
        </w:trPr>
        <w:tc>
          <w:tcPr>
            <w:tcW w:w="3347" w:type="dxa"/>
            <w:vAlign w:val="center"/>
          </w:tcPr>
          <w:p w14:paraId="6391CE63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6BA7A100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8D87291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42AFD800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6EFE621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0063AB7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A074C07" w14:textId="77777777" w:rsidR="00000000" w:rsidRDefault="00000000" w:rsidP="002F44D5">
            <w:r>
              <w:t>1.897</w:t>
            </w:r>
          </w:p>
        </w:tc>
      </w:tr>
      <w:tr w:rsidR="00E55B65" w14:paraId="1FE8DDC7" w14:textId="77777777">
        <w:trPr>
          <w:jc w:val="center"/>
        </w:trPr>
        <w:tc>
          <w:tcPr>
            <w:tcW w:w="3347" w:type="dxa"/>
            <w:vAlign w:val="center"/>
          </w:tcPr>
          <w:p w14:paraId="6BDF9956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C0A63B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59F430F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9DC747C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96D915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B6C82DA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CE4C866" w14:textId="77777777" w:rsidR="00000000" w:rsidRDefault="00000000" w:rsidP="002F44D5">
            <w:r>
              <w:t>0.249</w:t>
            </w:r>
          </w:p>
        </w:tc>
      </w:tr>
      <w:tr w:rsidR="0058474F" w14:paraId="75C2786B" w14:textId="77777777" w:rsidTr="00762E43">
        <w:trPr>
          <w:jc w:val="center"/>
        </w:trPr>
        <w:tc>
          <w:tcPr>
            <w:tcW w:w="3347" w:type="dxa"/>
            <w:vAlign w:val="center"/>
          </w:tcPr>
          <w:p w14:paraId="4390E45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89507FF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7860770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7C467D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4D0AAC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355270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4CA875F8" w14:textId="77777777" w:rsidR="00000000" w:rsidRDefault="00000000" w:rsidP="002F44D5">
            <w:r>
              <w:t>2.391</w:t>
            </w:r>
          </w:p>
        </w:tc>
      </w:tr>
      <w:tr w:rsidR="0058474F" w14:paraId="390C1A4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928C18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1154BDC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2058EA17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E19351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28CF16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816B128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9974AC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1BDEC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3F2EA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ED576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F77C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E36B0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A3924F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416202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FDBB42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A58E3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50E2D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1A4A6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A579D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40ACF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55B65" w14:paraId="3BCAD34D" w14:textId="77777777">
        <w:trPr>
          <w:jc w:val="center"/>
        </w:trPr>
        <w:tc>
          <w:tcPr>
            <w:tcW w:w="3347" w:type="dxa"/>
            <w:vAlign w:val="center"/>
          </w:tcPr>
          <w:p w14:paraId="7D4D489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8E6AFB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4F081E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9B48D7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EA4664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3F3728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D7C7CC1" w14:textId="77777777" w:rsidR="00000000" w:rsidRDefault="00000000" w:rsidP="002F44D5">
            <w:r>
              <w:t>0.245</w:t>
            </w:r>
          </w:p>
        </w:tc>
      </w:tr>
      <w:tr w:rsidR="00E55B65" w14:paraId="32811A39" w14:textId="77777777">
        <w:trPr>
          <w:jc w:val="center"/>
        </w:trPr>
        <w:tc>
          <w:tcPr>
            <w:tcW w:w="3347" w:type="dxa"/>
            <w:vAlign w:val="center"/>
          </w:tcPr>
          <w:p w14:paraId="6F190CFB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2F13FB7C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CA39918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1B34E76B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79EA21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BBD9C0E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3418B268" w14:textId="77777777" w:rsidR="00000000" w:rsidRDefault="00000000" w:rsidP="002F44D5">
            <w:r>
              <w:t>1.897</w:t>
            </w:r>
          </w:p>
        </w:tc>
      </w:tr>
      <w:tr w:rsidR="00E55B65" w14:paraId="6797EB74" w14:textId="77777777">
        <w:trPr>
          <w:jc w:val="center"/>
        </w:trPr>
        <w:tc>
          <w:tcPr>
            <w:tcW w:w="3347" w:type="dxa"/>
            <w:vAlign w:val="center"/>
          </w:tcPr>
          <w:p w14:paraId="1DD7B96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7F05CD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B267554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D6FED75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9F5887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B80BA28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4727FA6" w14:textId="77777777" w:rsidR="00000000" w:rsidRDefault="00000000" w:rsidP="002F44D5">
            <w:r>
              <w:t>0.249</w:t>
            </w:r>
          </w:p>
        </w:tc>
      </w:tr>
      <w:tr w:rsidR="0058474F" w14:paraId="45B647F7" w14:textId="77777777" w:rsidTr="00762E43">
        <w:trPr>
          <w:jc w:val="center"/>
        </w:trPr>
        <w:tc>
          <w:tcPr>
            <w:tcW w:w="3347" w:type="dxa"/>
            <w:vAlign w:val="center"/>
          </w:tcPr>
          <w:p w14:paraId="4A30AD9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87F40C8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4E51FD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5030CC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10E762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2D6943F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2D0220EF" w14:textId="77777777" w:rsidR="00000000" w:rsidRDefault="00000000" w:rsidP="002F44D5">
            <w:r>
              <w:t>2.391</w:t>
            </w:r>
          </w:p>
        </w:tc>
      </w:tr>
      <w:tr w:rsidR="0058474F" w14:paraId="287439B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CF3B215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C03CA4A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0DD6401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F64EDA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02E844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DFDBD7E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A5B49A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24DB4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C8C8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A711BF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60A0E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09B9E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30BF86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3946C3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008166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012F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F41AE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B9820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BD825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3ED20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55B65" w14:paraId="7B53DCE3" w14:textId="77777777">
        <w:trPr>
          <w:jc w:val="center"/>
        </w:trPr>
        <w:tc>
          <w:tcPr>
            <w:tcW w:w="3347" w:type="dxa"/>
            <w:vAlign w:val="center"/>
          </w:tcPr>
          <w:p w14:paraId="6D45B1E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5C5E77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4EB63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AB08BC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1F0506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B494ED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6627CA0" w14:textId="77777777" w:rsidR="00000000" w:rsidRDefault="00000000" w:rsidP="002F44D5">
            <w:r>
              <w:t>0.245</w:t>
            </w:r>
          </w:p>
        </w:tc>
      </w:tr>
      <w:tr w:rsidR="00E55B65" w14:paraId="20280927" w14:textId="77777777">
        <w:trPr>
          <w:jc w:val="center"/>
        </w:trPr>
        <w:tc>
          <w:tcPr>
            <w:tcW w:w="3347" w:type="dxa"/>
            <w:vAlign w:val="center"/>
          </w:tcPr>
          <w:p w14:paraId="5B4DFDB4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5A0ACB5D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B289AFB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0FCE741E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7E4949C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CA08846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598C0C5" w14:textId="77777777" w:rsidR="00000000" w:rsidRDefault="00000000" w:rsidP="002F44D5">
            <w:r>
              <w:t>1.897</w:t>
            </w:r>
          </w:p>
        </w:tc>
      </w:tr>
      <w:tr w:rsidR="00E55B65" w14:paraId="4127AAE0" w14:textId="77777777">
        <w:trPr>
          <w:jc w:val="center"/>
        </w:trPr>
        <w:tc>
          <w:tcPr>
            <w:tcW w:w="3347" w:type="dxa"/>
            <w:vAlign w:val="center"/>
          </w:tcPr>
          <w:p w14:paraId="3AF3F0DD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B6C240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EAE0C69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61EEE03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B9DC91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F37AB87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5BC3AC7" w14:textId="77777777" w:rsidR="00000000" w:rsidRDefault="00000000" w:rsidP="002F44D5">
            <w:r>
              <w:t>0.249</w:t>
            </w:r>
          </w:p>
        </w:tc>
      </w:tr>
      <w:tr w:rsidR="0058474F" w14:paraId="330555C4" w14:textId="77777777" w:rsidTr="00762E43">
        <w:trPr>
          <w:jc w:val="center"/>
        </w:trPr>
        <w:tc>
          <w:tcPr>
            <w:tcW w:w="3347" w:type="dxa"/>
            <w:vAlign w:val="center"/>
          </w:tcPr>
          <w:p w14:paraId="29D3314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615A1AC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26E7FE2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D0E00A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D3AC78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30551DF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1E22AAF6" w14:textId="77777777" w:rsidR="00000000" w:rsidRDefault="00000000" w:rsidP="002F44D5">
            <w:r>
              <w:t>2.391</w:t>
            </w:r>
          </w:p>
        </w:tc>
      </w:tr>
      <w:tr w:rsidR="0058474F" w14:paraId="66A8D1B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EB81518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70E3235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7582A86E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084785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B392BB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508E570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156D90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CF8A4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87EE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28B40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8FBAD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00012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0E5889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B4E7FD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D8C3B9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D6144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D593B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914AE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F3047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000C5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55B65" w14:paraId="7B94986A" w14:textId="77777777">
        <w:trPr>
          <w:jc w:val="center"/>
        </w:trPr>
        <w:tc>
          <w:tcPr>
            <w:tcW w:w="3347" w:type="dxa"/>
            <w:vAlign w:val="center"/>
          </w:tcPr>
          <w:p w14:paraId="50B705A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860422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FD71A1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103C6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BEAB5D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4E618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7FF6362" w14:textId="77777777" w:rsidR="00000000" w:rsidRDefault="00000000" w:rsidP="002F44D5">
            <w:r>
              <w:t>0.245</w:t>
            </w:r>
          </w:p>
        </w:tc>
      </w:tr>
      <w:tr w:rsidR="00E55B65" w14:paraId="3360A31B" w14:textId="77777777">
        <w:trPr>
          <w:jc w:val="center"/>
        </w:trPr>
        <w:tc>
          <w:tcPr>
            <w:tcW w:w="3347" w:type="dxa"/>
            <w:vAlign w:val="center"/>
          </w:tcPr>
          <w:p w14:paraId="0EA81757" w14:textId="77777777" w:rsidR="00000000" w:rsidRDefault="00000000" w:rsidP="002F44D5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61942FC2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0CF90670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4878ABD0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8641C1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964373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06A642E3" w14:textId="77777777" w:rsidR="00000000" w:rsidRDefault="00000000" w:rsidP="002F44D5">
            <w:r>
              <w:t>1.897</w:t>
            </w:r>
          </w:p>
        </w:tc>
      </w:tr>
      <w:tr w:rsidR="00E55B65" w14:paraId="07ED4906" w14:textId="77777777">
        <w:trPr>
          <w:jc w:val="center"/>
        </w:trPr>
        <w:tc>
          <w:tcPr>
            <w:tcW w:w="3347" w:type="dxa"/>
            <w:vAlign w:val="center"/>
          </w:tcPr>
          <w:p w14:paraId="1D5E15D5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D7849B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AB1F529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816F864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443EDA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009A34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B286666" w14:textId="77777777" w:rsidR="00000000" w:rsidRDefault="00000000" w:rsidP="002F44D5">
            <w:r>
              <w:t>0.249</w:t>
            </w:r>
          </w:p>
        </w:tc>
      </w:tr>
      <w:tr w:rsidR="0058474F" w14:paraId="35FD7445" w14:textId="77777777" w:rsidTr="00762E43">
        <w:trPr>
          <w:jc w:val="center"/>
        </w:trPr>
        <w:tc>
          <w:tcPr>
            <w:tcW w:w="3347" w:type="dxa"/>
            <w:vAlign w:val="center"/>
          </w:tcPr>
          <w:p w14:paraId="3517294C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4981256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6904634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86091AC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BC1644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52FD341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6C81C96" w14:textId="77777777" w:rsidR="00000000" w:rsidRDefault="00000000" w:rsidP="002F44D5">
            <w:r>
              <w:t>2.391</w:t>
            </w:r>
          </w:p>
        </w:tc>
      </w:tr>
      <w:tr w:rsidR="0058474F" w14:paraId="1F73B49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762435F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FBF7836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34E4D4C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9C2FBA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4A6149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83C3191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8467EF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8183C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AA208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AF62D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70A78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D8C26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4D1965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2711A1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80366A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5331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06A65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284A6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AE90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8A46F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55B65" w14:paraId="4A5738CA" w14:textId="77777777">
        <w:trPr>
          <w:jc w:val="center"/>
        </w:trPr>
        <w:tc>
          <w:tcPr>
            <w:tcW w:w="3347" w:type="dxa"/>
            <w:vAlign w:val="center"/>
          </w:tcPr>
          <w:p w14:paraId="7781B0A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5627B6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E246FE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6E5390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2C961D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BB339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2B73ACB" w14:textId="77777777" w:rsidR="00000000" w:rsidRDefault="00000000" w:rsidP="002F44D5">
            <w:r>
              <w:t>0.245</w:t>
            </w:r>
          </w:p>
        </w:tc>
      </w:tr>
      <w:tr w:rsidR="00E55B65" w14:paraId="7E0F3A78" w14:textId="77777777">
        <w:trPr>
          <w:jc w:val="center"/>
        </w:trPr>
        <w:tc>
          <w:tcPr>
            <w:tcW w:w="3347" w:type="dxa"/>
            <w:vAlign w:val="center"/>
          </w:tcPr>
          <w:p w14:paraId="0F2A7C5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BF02596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6DED67D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DD761E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AD4F6A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071C90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6DFAD7B" w14:textId="77777777" w:rsidR="00000000" w:rsidRDefault="00000000" w:rsidP="002F44D5">
            <w:r>
              <w:t>1.186</w:t>
            </w:r>
          </w:p>
        </w:tc>
      </w:tr>
      <w:tr w:rsidR="00E55B65" w14:paraId="07599488" w14:textId="77777777">
        <w:trPr>
          <w:jc w:val="center"/>
        </w:trPr>
        <w:tc>
          <w:tcPr>
            <w:tcW w:w="3347" w:type="dxa"/>
            <w:vAlign w:val="center"/>
          </w:tcPr>
          <w:p w14:paraId="2943184A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E078AC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262C69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26A26DD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D61BE1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C6F923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15079B4" w14:textId="77777777" w:rsidR="00000000" w:rsidRDefault="00000000" w:rsidP="002F44D5">
            <w:r>
              <w:t>0.249</w:t>
            </w:r>
          </w:p>
        </w:tc>
      </w:tr>
      <w:tr w:rsidR="0058474F" w14:paraId="35D4BC6C" w14:textId="77777777" w:rsidTr="00762E43">
        <w:trPr>
          <w:jc w:val="center"/>
        </w:trPr>
        <w:tc>
          <w:tcPr>
            <w:tcW w:w="3347" w:type="dxa"/>
            <w:vAlign w:val="center"/>
          </w:tcPr>
          <w:p w14:paraId="12A3EA5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561F525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0A064CF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EC4858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442D93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394F384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144F008C" w14:textId="77777777" w:rsidR="00000000" w:rsidRDefault="00000000" w:rsidP="002F44D5">
            <w:r>
              <w:t>1.679</w:t>
            </w:r>
          </w:p>
        </w:tc>
      </w:tr>
      <w:tr w:rsidR="0058474F" w14:paraId="3074B96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D4D529A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A66AFD7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08F9664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2D5A50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3AC3DE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9290BAF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6B2020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03BA8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16AE1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22AB2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0C297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9FAC9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0FC80E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1D05B4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149A24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2890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B0B81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92908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BEC2B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419BA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55B65" w14:paraId="120CB01D" w14:textId="77777777">
        <w:trPr>
          <w:jc w:val="center"/>
        </w:trPr>
        <w:tc>
          <w:tcPr>
            <w:tcW w:w="3347" w:type="dxa"/>
            <w:vAlign w:val="center"/>
          </w:tcPr>
          <w:p w14:paraId="51EACD3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7D00EB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3D0C0B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7D341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043745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D3640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6B25250" w14:textId="77777777" w:rsidR="00000000" w:rsidRDefault="00000000" w:rsidP="002F44D5">
            <w:r>
              <w:t>0.245</w:t>
            </w:r>
          </w:p>
        </w:tc>
      </w:tr>
      <w:tr w:rsidR="00E55B65" w14:paraId="18FE808E" w14:textId="77777777">
        <w:trPr>
          <w:jc w:val="center"/>
        </w:trPr>
        <w:tc>
          <w:tcPr>
            <w:tcW w:w="3347" w:type="dxa"/>
            <w:vAlign w:val="center"/>
          </w:tcPr>
          <w:p w14:paraId="0BCD1557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5B8650C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E09714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B4B6431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64F9CD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41CE3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291A89E" w14:textId="77777777" w:rsidR="00000000" w:rsidRDefault="00000000" w:rsidP="002F44D5">
            <w:r>
              <w:t>1.186</w:t>
            </w:r>
          </w:p>
        </w:tc>
      </w:tr>
      <w:tr w:rsidR="00E55B65" w14:paraId="3F79A452" w14:textId="77777777">
        <w:trPr>
          <w:jc w:val="center"/>
        </w:trPr>
        <w:tc>
          <w:tcPr>
            <w:tcW w:w="3347" w:type="dxa"/>
            <w:vAlign w:val="center"/>
          </w:tcPr>
          <w:p w14:paraId="7696822D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70CFA3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7E7482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EC6C60C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AA88CB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2AC722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72632D9" w14:textId="77777777" w:rsidR="00000000" w:rsidRDefault="00000000" w:rsidP="002F44D5">
            <w:r>
              <w:t>0.249</w:t>
            </w:r>
          </w:p>
        </w:tc>
      </w:tr>
      <w:tr w:rsidR="0058474F" w14:paraId="48C47DE3" w14:textId="77777777" w:rsidTr="00762E43">
        <w:trPr>
          <w:jc w:val="center"/>
        </w:trPr>
        <w:tc>
          <w:tcPr>
            <w:tcW w:w="3347" w:type="dxa"/>
            <w:vAlign w:val="center"/>
          </w:tcPr>
          <w:p w14:paraId="38A1B07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DFA7994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7D16E1C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E0864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D8C3CB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8021A1D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3B09803" w14:textId="77777777" w:rsidR="00000000" w:rsidRDefault="00000000" w:rsidP="002F44D5">
            <w:r>
              <w:t>1.679</w:t>
            </w:r>
          </w:p>
        </w:tc>
      </w:tr>
      <w:tr w:rsidR="0058474F" w14:paraId="4C02513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51E3C4A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3FBC004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0FF1825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F213C23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11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86CCD4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90CD4F7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C530827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E708238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0B3804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70BF87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6D4098ED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2379C3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6876437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A715F13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A591500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3DF8FC9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31C42D6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3CCFB4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13FE07CB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37DA44E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590C56B2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6150898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FF79B43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BE3157F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966C028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E6A20A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51BCAE5C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E79D7C3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14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587D004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3573399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lastRenderedPageBreak/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36353A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48D8DD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5605FB9A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64411E8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C6FACB2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412A70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</w:tbl>
    <w:p w14:paraId="3E9238E2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A9D0C33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77A2A">
        <w:rPr>
          <w:noProof/>
        </w:rPr>
        <w:t>15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内窗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F2E3901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5E9A8B0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FF94F91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A6E292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7EC20F9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B4DA1CB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C44DF0F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2E1519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5"/>
    </w:tbl>
    <w:p w14:paraId="58B9AF78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68D8594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t xml:space="preserve"> </w:t>
      </w:r>
      <w:bookmarkEnd w:id="46"/>
    </w:p>
    <w:p w14:paraId="5E4A69B0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E55B65" w14:paraId="19567412" w14:textId="77777777">
        <w:tc>
          <w:tcPr>
            <w:tcW w:w="1947" w:type="dxa"/>
            <w:shd w:val="clear" w:color="auto" w:fill="E6E6E6"/>
            <w:vAlign w:val="center"/>
          </w:tcPr>
          <w:p w14:paraId="67C5667E" w14:textId="77777777" w:rsidR="00E55B65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AF9DCA6" w14:textId="77777777" w:rsidR="00E55B65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E927CDB" w14:textId="77777777" w:rsidR="00E55B65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4CCD25F" w14:textId="77777777" w:rsidR="00E55B65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0AF673E" w14:textId="77777777" w:rsidR="00E55B65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418A277" w14:textId="77777777" w:rsidR="00E55B65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01DB37A" w14:textId="77777777" w:rsidR="00E55B6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E7B4016" w14:textId="77777777" w:rsidR="00E55B6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55B65" w14:paraId="3499CDD2" w14:textId="77777777">
        <w:tc>
          <w:tcPr>
            <w:tcW w:w="1947" w:type="dxa"/>
            <w:shd w:val="clear" w:color="auto" w:fill="E6E6E6"/>
            <w:vAlign w:val="center"/>
          </w:tcPr>
          <w:p w14:paraId="24AF957B" w14:textId="77777777" w:rsidR="00E55B65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7F065956" w14:textId="77777777" w:rsidR="00E55B65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19E274A" w14:textId="77777777" w:rsidR="00E55B6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B55FCDB" w14:textId="77777777" w:rsidR="00E55B65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CD20F29" w14:textId="77777777" w:rsidR="00E55B65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19C7B2D" w14:textId="77777777" w:rsidR="00E55B6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B2E3AAC" w14:textId="77777777" w:rsidR="00E55B6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78DC3B6" w14:textId="77777777" w:rsidR="00E55B6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55B65" w14:paraId="42D9C140" w14:textId="77777777">
        <w:tc>
          <w:tcPr>
            <w:tcW w:w="1947" w:type="dxa"/>
            <w:shd w:val="clear" w:color="auto" w:fill="E6E6E6"/>
            <w:vAlign w:val="center"/>
          </w:tcPr>
          <w:p w14:paraId="0B79CDAE" w14:textId="77777777" w:rsidR="00E55B65" w:rsidRDefault="00000000">
            <w:r>
              <w:t>厨房</w:t>
            </w:r>
          </w:p>
        </w:tc>
        <w:tc>
          <w:tcPr>
            <w:tcW w:w="1137" w:type="dxa"/>
            <w:vAlign w:val="center"/>
          </w:tcPr>
          <w:p w14:paraId="5AD43E43" w14:textId="77777777" w:rsidR="00E55B65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B657712" w14:textId="77777777" w:rsidR="00E55B6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E95A224" w14:textId="77777777" w:rsidR="00E55B65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D7A062F" w14:textId="77777777" w:rsidR="00E55B65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D4C215F" w14:textId="77777777" w:rsidR="00E55B6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CA933B8" w14:textId="77777777" w:rsidR="00E55B6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231FD93" w14:textId="77777777" w:rsidR="00E55B65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E55B65" w14:paraId="758EF610" w14:textId="77777777">
        <w:tc>
          <w:tcPr>
            <w:tcW w:w="1947" w:type="dxa"/>
            <w:shd w:val="clear" w:color="auto" w:fill="E6E6E6"/>
            <w:vAlign w:val="center"/>
          </w:tcPr>
          <w:p w14:paraId="36D78DB7" w14:textId="77777777" w:rsidR="00E55B65" w:rsidRDefault="00000000">
            <w:r>
              <w:t>楼梯间</w:t>
            </w:r>
          </w:p>
        </w:tc>
        <w:tc>
          <w:tcPr>
            <w:tcW w:w="1137" w:type="dxa"/>
            <w:vAlign w:val="center"/>
          </w:tcPr>
          <w:p w14:paraId="06647AAE" w14:textId="77777777" w:rsidR="00E55B65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7C3067A" w14:textId="77777777" w:rsidR="00E55B6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FDC6908" w14:textId="77777777" w:rsidR="00E55B65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5B65BA1" w14:textId="77777777" w:rsidR="00E55B65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FE615EA" w14:textId="77777777" w:rsidR="00E55B6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8E39789" w14:textId="77777777" w:rsidR="00E55B6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E394167" w14:textId="77777777" w:rsidR="00E55B6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55B65" w14:paraId="3FE4F3BC" w14:textId="77777777">
        <w:tc>
          <w:tcPr>
            <w:tcW w:w="1947" w:type="dxa"/>
            <w:shd w:val="clear" w:color="auto" w:fill="E6E6E6"/>
            <w:vAlign w:val="center"/>
          </w:tcPr>
          <w:p w14:paraId="0882C884" w14:textId="77777777" w:rsidR="00E55B65" w:rsidRDefault="00000000">
            <w:r>
              <w:t>走廊</w:t>
            </w:r>
          </w:p>
        </w:tc>
        <w:tc>
          <w:tcPr>
            <w:tcW w:w="1137" w:type="dxa"/>
            <w:vAlign w:val="center"/>
          </w:tcPr>
          <w:p w14:paraId="1C531771" w14:textId="77777777" w:rsidR="00E55B65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AB71953" w14:textId="77777777" w:rsidR="00E55B6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D5365BD" w14:textId="77777777" w:rsidR="00E55B65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372BC4F" w14:textId="77777777" w:rsidR="00E55B65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3AEE278" w14:textId="77777777" w:rsidR="00E55B6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732B8CF" w14:textId="77777777" w:rsidR="00E55B6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FE8C547" w14:textId="77777777" w:rsidR="00E55B6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55B65" w14:paraId="482D3B4F" w14:textId="77777777">
        <w:tc>
          <w:tcPr>
            <w:tcW w:w="1947" w:type="dxa"/>
            <w:shd w:val="clear" w:color="auto" w:fill="E6E6E6"/>
            <w:vAlign w:val="center"/>
          </w:tcPr>
          <w:p w14:paraId="4D673CF3" w14:textId="77777777" w:rsidR="00E55B65" w:rsidRDefault="00000000">
            <w:r>
              <w:t>起居室</w:t>
            </w:r>
          </w:p>
        </w:tc>
        <w:tc>
          <w:tcPr>
            <w:tcW w:w="1137" w:type="dxa"/>
            <w:vAlign w:val="center"/>
          </w:tcPr>
          <w:p w14:paraId="0C9A2553" w14:textId="77777777" w:rsidR="00E55B65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0969BF9" w14:textId="77777777" w:rsidR="00E55B6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CEA697C" w14:textId="77777777" w:rsidR="00E55B65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7DDA592" w14:textId="77777777" w:rsidR="00E55B65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D259EB1" w14:textId="77777777" w:rsidR="00E55B65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745BF2C" w14:textId="77777777" w:rsidR="00E55B6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9C3D0C7" w14:textId="77777777" w:rsidR="00E55B6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E55B65" w14:paraId="7E6D180B" w14:textId="77777777">
        <w:tc>
          <w:tcPr>
            <w:tcW w:w="1947" w:type="dxa"/>
            <w:shd w:val="clear" w:color="auto" w:fill="E6E6E6"/>
            <w:vAlign w:val="center"/>
          </w:tcPr>
          <w:p w14:paraId="0A491773" w14:textId="77777777" w:rsidR="00E55B65" w:rsidRDefault="00000000">
            <w:r>
              <w:t>餐厅</w:t>
            </w:r>
          </w:p>
        </w:tc>
        <w:tc>
          <w:tcPr>
            <w:tcW w:w="1137" w:type="dxa"/>
            <w:vAlign w:val="center"/>
          </w:tcPr>
          <w:p w14:paraId="311550C6" w14:textId="77777777" w:rsidR="00E55B65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9C88609" w14:textId="77777777" w:rsidR="00E55B6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CCAD366" w14:textId="77777777" w:rsidR="00E55B65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C1CB883" w14:textId="77777777" w:rsidR="00E55B65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4DF45DF" w14:textId="77777777" w:rsidR="00E55B65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4882C0B" w14:textId="77777777" w:rsidR="00E55B6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70E6607" w14:textId="77777777" w:rsidR="00E55B6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A4067CA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D04A28C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3DA8BB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22EFBC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F7E6E7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05FBA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8D00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35D7A3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425D75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AC2CB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E1104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DE6E0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D377AC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46D325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C308F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E0918F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0F9AB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7B02A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C6650F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C3CD57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4D535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26CADB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E510E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6991C1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AD6F55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39009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CEA1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E55B65" w14:paraId="4DBB679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5DCAB4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A2A0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9D7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CB13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C240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3F1F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9600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A2AC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C560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C2C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8DC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120F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E5E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B75A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0F29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A636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9526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FA27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DA57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5B06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A41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7EA2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B6B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B87C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9E01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15E462C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981C49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25F28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17B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D4E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5A79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F38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5A2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0A3A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DE9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BC2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0E0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D26B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025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32EA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5F77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830F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812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CCD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19AB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62B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208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D089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893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B7DB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6E84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2453E21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5AEFB4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EBDF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E2E3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32B4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4578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398D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094A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8E1C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775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DA8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9684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74BB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7B7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5538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5CC7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011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991F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F11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34BC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3391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468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F7B4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70D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6AB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A53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7B9E5F9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1167D8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6DA7B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C8BC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53E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6B2B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29C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DC2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CA78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8162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A3BE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E2EC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9860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B7A2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04A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BA73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EBA0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2B2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02EC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2FA8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66CD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F469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6E38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715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29B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08D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466B114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5C753E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EA38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93FA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BE1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45D1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87D3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FF5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4757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669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797F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8C2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F7B6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100B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A58E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5619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4BA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491D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C29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D7F5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351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8A7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BDDC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092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BE7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8312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72A62B0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48370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77C5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DB4B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197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541A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8458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3769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D815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CDA2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D4D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CE8B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D1AD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A10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A05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256F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0FC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763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DAB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221E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7AC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B0BC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2F4B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613F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C717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EE22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06591AD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BCD83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3DD5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3293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D2B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872A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74A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3C5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F829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738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20C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360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2CC6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64D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A915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B55D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F86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462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FC99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985B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A4F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8D2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F640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12A6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364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377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6D83DB3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36865C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1566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1582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3622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D7E7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D0F5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782C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546B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AB5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592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A0B4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3A83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EB5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C39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C9C4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7688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650D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53A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68ED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B86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121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A82E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0DA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D4FD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DD3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33F8E35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67E634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B2F2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B9C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32F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4ADD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1EEA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08F4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928D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048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BE9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7F0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5AF2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B41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D459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775E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3B0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74DA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F63A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2298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4723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4D2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9EBF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15B3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959B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502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E55B65" w14:paraId="5E22BD0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E363FE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23F06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74D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5528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EE33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2CE3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6C6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A1A7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611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16E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785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4649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F19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4E3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B679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4DFA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91DA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7739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E528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3A5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F31F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1DD7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EA50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1BDB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D129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:rsidR="00E55B65" w14:paraId="23E2DA6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5B9EB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8CEF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BDDC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E4D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CD31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EFD0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1FE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26D5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E01C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8CF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01D8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CD74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699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D3B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5A9C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072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882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51F8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C3F0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77E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B0F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0031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73F8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1186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748A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4C1EAC" w:rsidRPr="007428D7" w14:paraId="78AA8317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0E10B1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4734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5AD7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0534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B616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E4A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5CA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5B49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2D91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3C82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02B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2EB4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D1A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27B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7982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8555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3910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BC1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995F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A99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1316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5945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C4C1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3EBC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E2FA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4073FEFE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3D0A3702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379D3A4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4BED0E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04ACA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04AA6D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AEEA75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95D73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F6F594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DC137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885F3E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5EBF07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774DA7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8EF2F4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AF480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0F23E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84A635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8D17E0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7DDD88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C9373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65745D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D1E35C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B02A8E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0167E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10689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288896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B0BD8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070690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E55B65" w14:paraId="0D76060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3B8E0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8918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0ED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CFD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646E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E5A2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8A3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E306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B71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B66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1F80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932A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D891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4927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89D9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EED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284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E7E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B5AE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63C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AE8E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95CA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A83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BAA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E83C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01F3DDE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3D2CBC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8E188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57C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B921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55D8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C96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0FF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A215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1007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F69B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C00E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0B44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9AE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07A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5DC8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D2AE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ED2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2E8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A338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C910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7FBB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4D58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007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EF7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19E1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59FC191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394ACE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B9E6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C999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05A6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BEC5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AB24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AAD9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6C25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466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09E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01E1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2A01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7EE1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950F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90B4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5F6A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15D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0D2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02FC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8C5D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794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195A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A964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570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29FD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5A6CDAD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75A739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41186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7223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D5BE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FE0F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A2E7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A9FC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4581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7B0D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F02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ACD7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C521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9BF9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2F5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5846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A840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CE0A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6DEA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CB7D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95FC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238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17D3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5CB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3FA4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8CB7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5BB9820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D13B3D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E7C5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824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F29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445A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7FE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DCE1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D17B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342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D0F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4E8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5F94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25F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8721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09DA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801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AFD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21CF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13E8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FC3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C53A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5C38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094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7A1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7C7C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5808DAC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6BDD0F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B062A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93DF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016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681D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35E9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02D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0C6E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A13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DC6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BE46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AE45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650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47C7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C90E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143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F411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4C52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00B1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9FF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B09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A26E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82B7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6AA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FB0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08893C9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6BDAB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5CE7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BC9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E18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BA43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DDA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4F0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6C90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FC1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6D8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94C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5820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ECB0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2CAD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FCD8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167D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FEA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E39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E286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389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EDA3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B373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6014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F604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65B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55F021C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3E544D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D8FC9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C26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DBA3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16C7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EBAE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626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3DE3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5C53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3C6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12F2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E040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808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377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1D50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544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CBE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9567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BDD4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8C8A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AE51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6813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AF9D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B53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C3D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E55B65" w14:paraId="1847E0F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84D80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521A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BE3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C2C0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6C49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F6D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3A3C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3E34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8EF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060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3C0F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35B4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4F45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CD6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3155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B9E3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68CB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696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9E2F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9C98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875A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A224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6430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682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B6EA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E55B65" w14:paraId="0F55D90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88F59A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6E11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FC6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C30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4FA0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D9D7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279E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0958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480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3656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6D0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B778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849C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71F3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93FF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CFE4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A45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FBB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DDFD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F87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D4F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2D95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11D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62A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A3F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E55B65" w14:paraId="1E4230A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B7449F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469A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52C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58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5C18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3011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2B32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343D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21A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64D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A63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3E9B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2D3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CC6C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7777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2A80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2C3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08C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BEDE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951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7B8A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7DAC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4F1C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0A82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3437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4C1EAC" w:rsidRPr="007428D7" w14:paraId="64C70AF5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C5204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171A7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21CF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13C3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47E2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1C9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2FA5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F6DF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E5A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2F1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EA6C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4B13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2ABF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991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4887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88C0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F56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0F1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63FF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56C7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701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6D78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0D2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968B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71B8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42FC3CBC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61B2C911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F31852C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22D88A0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83454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A9DC5C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1B826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AE93B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4662AF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E8B7B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810D6E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911123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F5A27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065EC0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1C58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7765B0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28FB9D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ED96F4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68DFE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056740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FAF3B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08734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06B67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2923CC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F31B6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2B30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0F3FD6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B4E201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E55B65" w14:paraId="5C91125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9CE9DA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832A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0121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7F3C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4FCE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004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8B4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8B62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3E46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171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0E55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E8DA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ABC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A94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2CB9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DCC7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E00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D330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048D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ADB8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98B8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F8EF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00F7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23A8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4A0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E55B65" w14:paraId="0B403E2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478E7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D4967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169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D203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DED1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411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E09F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4BF3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B784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66C3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001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F85A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60B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927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D9CA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E66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FDB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9D66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81A1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1145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B030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3512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779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8EE9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B70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E55B65" w14:paraId="489932D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A9E1D7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DC2A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538D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E30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47DA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8A8A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EB79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9CB6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346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F55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09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00B3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F3DD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9269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F3CE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32AE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6E1E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8E60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2BE0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4B45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C180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5EE2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FD7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ACFD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543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E55B65" w14:paraId="5C5DC50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83F5C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CCC6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DDD1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B3A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99C6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C3B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2346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4A28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8C1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FE7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001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5701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DB3F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D89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6274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1A9A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78D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C33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E710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451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094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F45E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CF9E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E4C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093C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E55B65" w14:paraId="404419C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45D7A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41FC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7878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A35E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7C69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F7C6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C68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7ED3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0D0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C3E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2054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4513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3FF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732D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9C58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05AF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5C3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A3A8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755B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28E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49A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2AF7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463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B73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AFE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E55B65" w14:paraId="08E62EB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F9CDAA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7D14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94F2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36E1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77DE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9CCD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BA9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20BB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CEC0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C2EB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E430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2F79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4AEF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C95F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53A9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9450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E281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044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D38B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42D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76F8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28AC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5B8A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D510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D39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E55B65" w14:paraId="2E620FA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19BCA8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B543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D86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872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644F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44C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3FE4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2AB1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55E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2B7C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57F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E94E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6480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A91D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DF86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BE7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FFD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060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9A7A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5AB2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6BB5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30AA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084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C3E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FAD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E55B65" w14:paraId="3E91071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2FF96F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24E7F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7E5D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77A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886A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FF0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9D89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A83A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681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EE6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311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86E3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C962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D578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84A3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8A7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9B3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4C3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69DE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80C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29E4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3170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E6D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42C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CF37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E55B65" w14:paraId="69420B5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CC9ABC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D115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3AEE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A1A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2B01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393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D12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7328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38E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B80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851F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1D29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BDEB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0F34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5C7A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CE55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C4AF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F31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4B4E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BEC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C94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CAA3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EBE6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F505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DA0D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E55B65" w14:paraId="0F5E3FD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5BA661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AEB7D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844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702C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5DEE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056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435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EB4F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4C78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BC6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D89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84C5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8FB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73F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D933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8669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6F1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26B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E0B8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0CD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A6C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4C6B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4AD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7827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8E8A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E55B65" w14:paraId="023AC16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DC2F37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03F5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FF48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F9B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51FE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96E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181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34FF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39AF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62D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5D6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15A2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FC1C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DB47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4A6C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3C3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053E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1B6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418D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EC0C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D89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784E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5E9E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F295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5288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4C1EAC" w:rsidRPr="007428D7" w14:paraId="57E0AB11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31B56D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ADFC4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DD6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9F3E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2792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34E4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3B6B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89FA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5DDD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05D8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4213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EB67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1AD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9CB0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207F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920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E553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971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1D4C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953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B0EA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142F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BCD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B39E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CF4D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 w14:paraId="610F85C3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B8B7AD5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20F413EC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 w14:paraId="4EAD16B5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E55B65" w14:paraId="0E6EA463" w14:textId="77777777">
        <w:tc>
          <w:tcPr>
            <w:tcW w:w="690" w:type="dxa"/>
            <w:shd w:val="clear" w:color="auto" w:fill="E6E6E6"/>
            <w:vAlign w:val="center"/>
          </w:tcPr>
          <w:p w14:paraId="614CECA7" w14:textId="77777777" w:rsidR="00E55B65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5F1FA6C5" w14:textId="77777777" w:rsidR="00E55B65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5C4DC72E" w14:textId="77777777" w:rsidR="00E55B65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DF13F7" w14:textId="77777777" w:rsidR="00E55B6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3F0DC5EB" w14:textId="77777777" w:rsidR="00E55B65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E55B65" w14:paraId="37D48400" w14:textId="77777777">
        <w:tc>
          <w:tcPr>
            <w:tcW w:w="690" w:type="dxa"/>
            <w:vMerge w:val="restart"/>
            <w:vAlign w:val="center"/>
          </w:tcPr>
          <w:p w14:paraId="45A51F8A" w14:textId="77777777" w:rsidR="00E55B65" w:rsidRDefault="00000000">
            <w:r>
              <w:lastRenderedPageBreak/>
              <w:t>1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6AB7C619" w14:textId="77777777" w:rsidR="00E55B65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2737AC89" w14:textId="77777777" w:rsidR="00E55B65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1DE2DC7D" w14:textId="77777777" w:rsidR="00E55B65" w:rsidRDefault="00000000">
            <w:r>
              <w:t>25.9</w:t>
            </w:r>
          </w:p>
        </w:tc>
        <w:tc>
          <w:tcPr>
            <w:tcW w:w="3356" w:type="dxa"/>
            <w:vAlign w:val="center"/>
          </w:tcPr>
          <w:p w14:paraId="23315D49" w14:textId="77777777" w:rsidR="00E55B65" w:rsidRDefault="00000000">
            <w:r>
              <w:t>31.18</w:t>
            </w:r>
          </w:p>
        </w:tc>
      </w:tr>
      <w:tr w:rsidR="00E55B65" w14:paraId="267E4C91" w14:textId="77777777">
        <w:tc>
          <w:tcPr>
            <w:tcW w:w="690" w:type="dxa"/>
            <w:vMerge/>
            <w:vAlign w:val="center"/>
          </w:tcPr>
          <w:p w14:paraId="6ED8BC9A" w14:textId="77777777" w:rsidR="00E55B65" w:rsidRDefault="00E55B65"/>
        </w:tc>
        <w:tc>
          <w:tcPr>
            <w:tcW w:w="1992" w:type="dxa"/>
            <w:vAlign w:val="center"/>
          </w:tcPr>
          <w:p w14:paraId="0BC86087" w14:textId="77777777" w:rsidR="00E55B65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212BC2D5" w14:textId="77777777" w:rsidR="00E55B65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26DE2A2A" w14:textId="77777777" w:rsidR="00E55B65" w:rsidRDefault="00000000">
            <w:r>
              <w:t>52.9</w:t>
            </w:r>
          </w:p>
        </w:tc>
        <w:tc>
          <w:tcPr>
            <w:tcW w:w="3356" w:type="dxa"/>
            <w:vAlign w:val="center"/>
          </w:tcPr>
          <w:p w14:paraId="34045D5B" w14:textId="77777777" w:rsidR="00E55B65" w:rsidRDefault="00000000">
            <w:r>
              <w:t>30.82</w:t>
            </w:r>
          </w:p>
        </w:tc>
      </w:tr>
      <w:tr w:rsidR="00E55B65" w14:paraId="69A78973" w14:textId="77777777">
        <w:tc>
          <w:tcPr>
            <w:tcW w:w="690" w:type="dxa"/>
            <w:vMerge/>
            <w:vAlign w:val="center"/>
          </w:tcPr>
          <w:p w14:paraId="564C2EB7" w14:textId="77777777" w:rsidR="00E55B65" w:rsidRDefault="00E55B65"/>
        </w:tc>
        <w:tc>
          <w:tcPr>
            <w:tcW w:w="1992" w:type="dxa"/>
            <w:vAlign w:val="center"/>
          </w:tcPr>
          <w:p w14:paraId="43A90CBB" w14:textId="77777777" w:rsidR="00E55B65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475A2B23" w14:textId="77777777" w:rsidR="00E55B65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6935C94F" w14:textId="77777777" w:rsidR="00E55B65" w:rsidRDefault="00000000">
            <w:r>
              <w:t>22.6</w:t>
            </w:r>
          </w:p>
        </w:tc>
        <w:tc>
          <w:tcPr>
            <w:tcW w:w="3356" w:type="dxa"/>
            <w:vAlign w:val="center"/>
          </w:tcPr>
          <w:p w14:paraId="4F78D59B" w14:textId="77777777" w:rsidR="00E55B65" w:rsidRDefault="00000000">
            <w:r>
              <w:t>31.70</w:t>
            </w:r>
          </w:p>
        </w:tc>
      </w:tr>
      <w:tr w:rsidR="00E55B65" w14:paraId="7C11C2D0" w14:textId="77777777">
        <w:tc>
          <w:tcPr>
            <w:tcW w:w="690" w:type="dxa"/>
            <w:vMerge/>
            <w:vAlign w:val="center"/>
          </w:tcPr>
          <w:p w14:paraId="5B51016E" w14:textId="77777777" w:rsidR="00E55B65" w:rsidRDefault="00E55B65"/>
        </w:tc>
        <w:tc>
          <w:tcPr>
            <w:tcW w:w="1992" w:type="dxa"/>
            <w:vAlign w:val="center"/>
          </w:tcPr>
          <w:p w14:paraId="4DB0AE14" w14:textId="77777777" w:rsidR="00E55B65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0E131C4C" w14:textId="77777777" w:rsidR="00E55B65" w:rsidRDefault="00000000">
            <w:r>
              <w:t>厨房</w:t>
            </w:r>
          </w:p>
        </w:tc>
        <w:tc>
          <w:tcPr>
            <w:tcW w:w="1075" w:type="dxa"/>
            <w:vAlign w:val="center"/>
          </w:tcPr>
          <w:p w14:paraId="0E3139B9" w14:textId="77777777" w:rsidR="00E55B65" w:rsidRDefault="00000000">
            <w:r>
              <w:t>10.1</w:t>
            </w:r>
          </w:p>
        </w:tc>
        <w:tc>
          <w:tcPr>
            <w:tcW w:w="3356" w:type="dxa"/>
            <w:vAlign w:val="center"/>
          </w:tcPr>
          <w:p w14:paraId="118024D5" w14:textId="77777777" w:rsidR="00E55B65" w:rsidRDefault="00000000">
            <w:r>
              <w:t>32.59</w:t>
            </w:r>
          </w:p>
        </w:tc>
      </w:tr>
      <w:tr w:rsidR="00E55B65" w14:paraId="098B3EE8" w14:textId="77777777">
        <w:tc>
          <w:tcPr>
            <w:tcW w:w="690" w:type="dxa"/>
            <w:vMerge w:val="restart"/>
            <w:vAlign w:val="center"/>
          </w:tcPr>
          <w:p w14:paraId="506B91AF" w14:textId="77777777" w:rsidR="00E55B65" w:rsidRDefault="00000000">
            <w:r>
              <w:t>2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49C0C49C" w14:textId="77777777" w:rsidR="00E55B65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03436CF1" w14:textId="77777777" w:rsidR="00E55B65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4CB70BFA" w14:textId="77777777" w:rsidR="00E55B65" w:rsidRDefault="00000000">
            <w:r>
              <w:t>25.8</w:t>
            </w:r>
          </w:p>
        </w:tc>
        <w:tc>
          <w:tcPr>
            <w:tcW w:w="3356" w:type="dxa"/>
            <w:vAlign w:val="center"/>
          </w:tcPr>
          <w:p w14:paraId="25535908" w14:textId="77777777" w:rsidR="00E55B65" w:rsidRDefault="00000000">
            <w:r>
              <w:t>30.78</w:t>
            </w:r>
          </w:p>
        </w:tc>
      </w:tr>
      <w:tr w:rsidR="00E55B65" w14:paraId="456A7BE4" w14:textId="77777777">
        <w:tc>
          <w:tcPr>
            <w:tcW w:w="690" w:type="dxa"/>
            <w:vMerge/>
            <w:vAlign w:val="center"/>
          </w:tcPr>
          <w:p w14:paraId="3DF90A32" w14:textId="77777777" w:rsidR="00E55B65" w:rsidRDefault="00E55B65"/>
        </w:tc>
        <w:tc>
          <w:tcPr>
            <w:tcW w:w="1992" w:type="dxa"/>
            <w:vAlign w:val="center"/>
          </w:tcPr>
          <w:p w14:paraId="1608F7AF" w14:textId="77777777" w:rsidR="00E55B65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7112AE0B" w14:textId="77777777" w:rsidR="00E55B65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74ABC20C" w14:textId="77777777" w:rsidR="00E55B65" w:rsidRDefault="00000000">
            <w:r>
              <w:t>22.8</w:t>
            </w:r>
          </w:p>
        </w:tc>
        <w:tc>
          <w:tcPr>
            <w:tcW w:w="3356" w:type="dxa"/>
            <w:vAlign w:val="center"/>
          </w:tcPr>
          <w:p w14:paraId="7C402F7B" w14:textId="77777777" w:rsidR="00E55B65" w:rsidRDefault="00000000">
            <w:r>
              <w:t>30.39</w:t>
            </w:r>
          </w:p>
        </w:tc>
      </w:tr>
      <w:tr w:rsidR="00E55B65" w14:paraId="2D9B5DF7" w14:textId="77777777">
        <w:tc>
          <w:tcPr>
            <w:tcW w:w="690" w:type="dxa"/>
            <w:vMerge/>
            <w:vAlign w:val="center"/>
          </w:tcPr>
          <w:p w14:paraId="211FBD8F" w14:textId="77777777" w:rsidR="00E55B65" w:rsidRDefault="00E55B65"/>
        </w:tc>
        <w:tc>
          <w:tcPr>
            <w:tcW w:w="1992" w:type="dxa"/>
            <w:vAlign w:val="center"/>
          </w:tcPr>
          <w:p w14:paraId="59B7E7B8" w14:textId="77777777" w:rsidR="00E55B65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14:paraId="7F4176B3" w14:textId="77777777" w:rsidR="00E55B65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0D73B0B5" w14:textId="77777777" w:rsidR="00E55B65" w:rsidRDefault="00000000">
            <w:r>
              <w:t>8.8</w:t>
            </w:r>
          </w:p>
        </w:tc>
        <w:tc>
          <w:tcPr>
            <w:tcW w:w="3356" w:type="dxa"/>
            <w:vAlign w:val="center"/>
          </w:tcPr>
          <w:p w14:paraId="2A4ED703" w14:textId="77777777" w:rsidR="00E55B65" w:rsidRDefault="00000000">
            <w:r>
              <w:t>31.03</w:t>
            </w:r>
          </w:p>
        </w:tc>
      </w:tr>
      <w:tr w:rsidR="00E55B65" w14:paraId="3DEC8848" w14:textId="77777777">
        <w:tc>
          <w:tcPr>
            <w:tcW w:w="6943" w:type="dxa"/>
            <w:gridSpan w:val="4"/>
            <w:vAlign w:val="center"/>
          </w:tcPr>
          <w:p w14:paraId="3C709855" w14:textId="77777777" w:rsidR="00E55B65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4690D948" w14:textId="77777777" w:rsidR="00E55B65" w:rsidRDefault="00000000">
            <w:r>
              <w:t>31.04%</w:t>
            </w:r>
          </w:p>
        </w:tc>
      </w:tr>
    </w:tbl>
    <w:p w14:paraId="363505ED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2B3131C9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194FB9F3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t>结论</w:t>
      </w:r>
      <w:bookmarkEnd w:id="56"/>
    </w:p>
    <w:p w14:paraId="229D4F29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31.04%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2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07F28DFF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7F3E28A7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lastRenderedPageBreak/>
        <w:t>附录</w:t>
      </w:r>
      <w:bookmarkEnd w:id="60"/>
    </w:p>
    <w:p w14:paraId="0EAA97A4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[1001]</w:t>
      </w:r>
    </w:p>
    <w:p w14:paraId="4188238D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124893F" wp14:editId="61B206F5">
            <wp:extent cx="5667375" cy="34480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8C22C" w14:textId="77777777" w:rsidR="00000000" w:rsidRPr="001A6A96" w:rsidRDefault="00000000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全年逐时温度图</w:t>
      </w:r>
    </w:p>
    <w:p w14:paraId="16CDE5AF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[1003]</w:t>
      </w:r>
    </w:p>
    <w:p w14:paraId="73F119ED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5C1D361" wp14:editId="77D6D2B4">
            <wp:extent cx="5667375" cy="34480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C9183" w14:textId="77777777" w:rsidR="00000000" w:rsidRPr="001A6A96" w:rsidRDefault="00000000" w:rsidP="00790A17">
      <w:pPr>
        <w:jc w:val="center"/>
      </w:pPr>
      <w:r>
        <w:rPr>
          <w:rFonts w:hint="eastAsia"/>
        </w:rPr>
        <w:t>1003</w:t>
      </w:r>
      <w:r>
        <w:rPr>
          <w:rFonts w:hint="eastAsia"/>
        </w:rPr>
        <w:t>房间</w:t>
      </w:r>
      <w:r>
        <w:t>全年逐时温度图</w:t>
      </w:r>
    </w:p>
    <w:p w14:paraId="5CE6FE2B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起居室</w:t>
      </w:r>
      <w:r>
        <w:rPr>
          <w:rFonts w:hint="eastAsia"/>
        </w:rPr>
        <w:t>[1004]</w:t>
      </w:r>
    </w:p>
    <w:p w14:paraId="24B19E93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75E3283" wp14:editId="43C48D74">
            <wp:extent cx="5667375" cy="34480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D36E8" w14:textId="77777777" w:rsidR="00000000" w:rsidRPr="001A6A96" w:rsidRDefault="00000000" w:rsidP="00790A17">
      <w:pPr>
        <w:jc w:val="center"/>
      </w:pPr>
      <w:r>
        <w:rPr>
          <w:rFonts w:hint="eastAsia"/>
        </w:rPr>
        <w:t>1004</w:t>
      </w:r>
      <w:r>
        <w:rPr>
          <w:rFonts w:hint="eastAsia"/>
        </w:rPr>
        <w:t>房间</w:t>
      </w:r>
      <w:r>
        <w:t>全年逐时温度图</w:t>
      </w:r>
    </w:p>
    <w:p w14:paraId="74D04363" w14:textId="77777777" w:rsidR="00000000" w:rsidRDefault="00000000" w:rsidP="00BB6EE7">
      <w:pPr>
        <w:pStyle w:val="2"/>
      </w:pPr>
      <w:r>
        <w:rPr>
          <w:rFonts w:hint="eastAsia"/>
        </w:rPr>
        <w:t>厨房</w:t>
      </w:r>
      <w:r>
        <w:rPr>
          <w:rFonts w:hint="eastAsia"/>
        </w:rPr>
        <w:t>[1005]</w:t>
      </w:r>
    </w:p>
    <w:p w14:paraId="74B61663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6736804" wp14:editId="746A493A">
            <wp:extent cx="5667375" cy="344805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5C3B0" w14:textId="77777777" w:rsidR="00000000" w:rsidRPr="001A6A96" w:rsidRDefault="00000000" w:rsidP="00790A17">
      <w:pPr>
        <w:jc w:val="center"/>
      </w:pPr>
      <w:r>
        <w:rPr>
          <w:rFonts w:hint="eastAsia"/>
        </w:rPr>
        <w:t>1005</w:t>
      </w:r>
      <w:r>
        <w:rPr>
          <w:rFonts w:hint="eastAsia"/>
        </w:rPr>
        <w:t>房间</w:t>
      </w:r>
      <w:r>
        <w:t>全年</w:t>
      </w:r>
      <w:r>
        <w:t>逐时温度图</w:t>
      </w:r>
    </w:p>
    <w:p w14:paraId="0EB0E3D3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起居室</w:t>
      </w:r>
      <w:r>
        <w:rPr>
          <w:rFonts w:hint="eastAsia"/>
        </w:rPr>
        <w:t>[2001]</w:t>
      </w:r>
    </w:p>
    <w:p w14:paraId="3320C190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C8825DD" wp14:editId="7E21696C">
            <wp:extent cx="5667375" cy="344805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E75BA" w14:textId="77777777" w:rsidR="00000000" w:rsidRPr="001A6A96" w:rsidRDefault="00000000" w:rsidP="00790A17">
      <w:pPr>
        <w:jc w:val="center"/>
      </w:pPr>
      <w:r>
        <w:rPr>
          <w:rFonts w:hint="eastAsia"/>
        </w:rPr>
        <w:t>2001</w:t>
      </w:r>
      <w:r>
        <w:rPr>
          <w:rFonts w:hint="eastAsia"/>
        </w:rPr>
        <w:t>房间</w:t>
      </w:r>
      <w:r>
        <w:t>全年逐时温度图</w:t>
      </w:r>
    </w:p>
    <w:p w14:paraId="61E70DD3" w14:textId="77777777" w:rsidR="00000000" w:rsidRDefault="00000000" w:rsidP="00BB6EE7">
      <w:pPr>
        <w:pStyle w:val="2"/>
      </w:pPr>
      <w:r>
        <w:rPr>
          <w:rFonts w:hint="eastAsia"/>
        </w:rPr>
        <w:t>起居室</w:t>
      </w:r>
      <w:r>
        <w:rPr>
          <w:rFonts w:hint="eastAsia"/>
        </w:rPr>
        <w:t>[2002]</w:t>
      </w:r>
    </w:p>
    <w:p w14:paraId="780A4CC3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2D641C7" wp14:editId="50A65EB6">
            <wp:extent cx="5667375" cy="344805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D15F" w14:textId="77777777" w:rsidR="00000000" w:rsidRPr="001A6A96" w:rsidRDefault="00000000" w:rsidP="00790A17">
      <w:pPr>
        <w:jc w:val="center"/>
      </w:pPr>
      <w:r>
        <w:rPr>
          <w:rFonts w:hint="eastAsia"/>
        </w:rPr>
        <w:t>2002</w:t>
      </w:r>
      <w:r>
        <w:rPr>
          <w:rFonts w:hint="eastAsia"/>
        </w:rPr>
        <w:t>房间</w:t>
      </w:r>
      <w:r>
        <w:t>全年逐时温度图</w:t>
      </w:r>
    </w:p>
    <w:p w14:paraId="4B7FFF28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lastRenderedPageBreak/>
        <w:t>房间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2005</w:t>
      </w:r>
      <w:bookmarkEnd w:id="66"/>
      <w:r>
        <w:rPr>
          <w:rFonts w:hint="eastAsia"/>
        </w:rPr>
        <w:t>]</w:t>
      </w:r>
    </w:p>
    <w:p w14:paraId="086C6C9D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198C49C8" wp14:editId="35F73315">
            <wp:extent cx="5667375" cy="344805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F76A9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t>2005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14C81102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987343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F2A6D" w14:textId="77777777" w:rsidR="00987343" w:rsidRDefault="00987343" w:rsidP="00203A7D">
      <w:pPr>
        <w:spacing w:line="240" w:lineRule="auto"/>
      </w:pPr>
      <w:r>
        <w:separator/>
      </w:r>
    </w:p>
  </w:endnote>
  <w:endnote w:type="continuationSeparator" w:id="0">
    <w:p w14:paraId="32C6F0EE" w14:textId="77777777" w:rsidR="00987343" w:rsidRDefault="00987343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73A8715F" w14:textId="77777777" w:rsidTr="001A12A0">
      <w:tc>
        <w:tcPr>
          <w:tcW w:w="3020" w:type="dxa"/>
        </w:tcPr>
        <w:p w14:paraId="7F4F70A9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5A205FF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3CCD231" w14:textId="77777777" w:rsidR="001A12A0" w:rsidRPr="00F5023B" w:rsidRDefault="006D5734" w:rsidP="00D2171B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D2171B">
            <w:rPr>
              <w:rFonts w:asciiTheme="minorEastAsia" w:eastAsiaTheme="minorEastAsia" w:hAnsiTheme="minorEastAsia"/>
              <w:sz w:val="20"/>
              <w:szCs w:val="21"/>
            </w:rPr>
            <w:t>3</w:t>
          </w:r>
        </w:p>
      </w:tc>
    </w:tr>
  </w:tbl>
  <w:p w14:paraId="201245F8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7B9E6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5F5363ED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020B5" w14:textId="77777777" w:rsidR="00987343" w:rsidRDefault="00987343" w:rsidP="00203A7D">
      <w:pPr>
        <w:spacing w:line="240" w:lineRule="auto"/>
      </w:pPr>
      <w:r>
        <w:separator/>
      </w:r>
    </w:p>
  </w:footnote>
  <w:footnote w:type="continuationSeparator" w:id="0">
    <w:p w14:paraId="47C4360E" w14:textId="77777777" w:rsidR="00987343" w:rsidRDefault="00987343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037D8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6889E788" wp14:editId="0D842A72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5121550">
    <w:abstractNumId w:val="0"/>
  </w:num>
  <w:num w:numId="2" w16cid:durableId="2002193607">
    <w:abstractNumId w:val="2"/>
  </w:num>
  <w:num w:numId="3" w16cid:durableId="1840195192">
    <w:abstractNumId w:val="13"/>
  </w:num>
  <w:num w:numId="4" w16cid:durableId="1210724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2665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6091942">
    <w:abstractNumId w:val="0"/>
  </w:num>
  <w:num w:numId="7" w16cid:durableId="284427770">
    <w:abstractNumId w:val="0"/>
  </w:num>
  <w:num w:numId="8" w16cid:durableId="1009910523">
    <w:abstractNumId w:val="10"/>
  </w:num>
  <w:num w:numId="9" w16cid:durableId="810828171">
    <w:abstractNumId w:val="3"/>
  </w:num>
  <w:num w:numId="10" w16cid:durableId="666439820">
    <w:abstractNumId w:val="1"/>
  </w:num>
  <w:num w:numId="11" w16cid:durableId="1327131081">
    <w:abstractNumId w:val="12"/>
  </w:num>
  <w:num w:numId="12" w16cid:durableId="2122602777">
    <w:abstractNumId w:val="9"/>
  </w:num>
  <w:num w:numId="13" w16cid:durableId="682514160">
    <w:abstractNumId w:val="14"/>
  </w:num>
  <w:num w:numId="14" w16cid:durableId="37357674">
    <w:abstractNumId w:val="15"/>
  </w:num>
  <w:num w:numId="15" w16cid:durableId="101075221">
    <w:abstractNumId w:val="6"/>
  </w:num>
  <w:num w:numId="16" w16cid:durableId="122429089">
    <w:abstractNumId w:val="7"/>
  </w:num>
  <w:num w:numId="17" w16cid:durableId="494994041">
    <w:abstractNumId w:val="0"/>
  </w:num>
  <w:num w:numId="18" w16cid:durableId="307051504">
    <w:abstractNumId w:val="0"/>
  </w:num>
  <w:num w:numId="19" w16cid:durableId="1457138127">
    <w:abstractNumId w:val="0"/>
  </w:num>
  <w:num w:numId="20" w16cid:durableId="939799782">
    <w:abstractNumId w:val="0"/>
  </w:num>
  <w:num w:numId="21" w16cid:durableId="1046955584">
    <w:abstractNumId w:val="5"/>
  </w:num>
  <w:num w:numId="22" w16cid:durableId="933707803">
    <w:abstractNumId w:val="11"/>
  </w:num>
  <w:num w:numId="23" w16cid:durableId="521865929">
    <w:abstractNumId w:val="4"/>
  </w:num>
  <w:num w:numId="24" w16cid:durableId="1075709322">
    <w:abstractNumId w:val="8"/>
  </w:num>
  <w:num w:numId="25" w16cid:durableId="590160679">
    <w:abstractNumId w:val="0"/>
  </w:num>
  <w:num w:numId="26" w16cid:durableId="1488742933">
    <w:abstractNumId w:val="0"/>
  </w:num>
  <w:num w:numId="27" w16cid:durableId="236522900">
    <w:abstractNumId w:val="0"/>
  </w:num>
  <w:num w:numId="28" w16cid:durableId="523908274">
    <w:abstractNumId w:val="0"/>
  </w:num>
  <w:num w:numId="29" w16cid:durableId="1930111685">
    <w:abstractNumId w:val="0"/>
  </w:num>
  <w:num w:numId="30" w16cid:durableId="1817987059">
    <w:abstractNumId w:val="0"/>
  </w:num>
  <w:num w:numId="31" w16cid:durableId="1800026502">
    <w:abstractNumId w:val="0"/>
  </w:num>
  <w:num w:numId="32" w16cid:durableId="194283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2A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77A2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87343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55B65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D0952"/>
  <w15:docId w15:val="{2C84BA40-0DA9-4B5B-8978-2D683ADE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20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11056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lenovo</dc:creator>
  <cp:lastModifiedBy>zhuofan yang</cp:lastModifiedBy>
  <cp:revision>1</cp:revision>
  <cp:lastPrinted>1900-12-31T16:00:00Z</cp:lastPrinted>
  <dcterms:created xsi:type="dcterms:W3CDTF">2024-03-13T07:14:00Z</dcterms:created>
  <dcterms:modified xsi:type="dcterms:W3CDTF">2024-03-13T07:15:00Z</dcterms:modified>
</cp:coreProperties>
</file>