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57E2F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1F6ACB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F4CA193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9DF6DFA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4B8AE71D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AD10E77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1037620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124B74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8982D0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57DB87F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D77FA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248A48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14:paraId="0E3B0A2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FBAA7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0C705E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672D2B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011E5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7F67EF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7A111D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0B1E7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B9C562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32E663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366E0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826CA5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E6C952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1445B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2C443D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BC4687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A3F78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B5BCC9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D14C3E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8E86C4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78ED1D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2024年3月13日</w:t>
              </w:r>
            </w:smartTag>
            <w:bookmarkEnd w:id="6"/>
          </w:p>
        </w:tc>
      </w:tr>
    </w:tbl>
    <w:p w14:paraId="70AC417E" w14:textId="77777777" w:rsidR="00D40158" w:rsidRDefault="00D40158" w:rsidP="00B41640">
      <w:pPr>
        <w:rPr>
          <w:rFonts w:ascii="宋体" w:hAnsi="宋体"/>
          <w:lang w:val="en-US"/>
        </w:rPr>
      </w:pPr>
    </w:p>
    <w:p w14:paraId="1B59710B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6E28C6B" wp14:editId="4C31D7D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3022AA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152669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137C15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19F034E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52B645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CB6553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C67778" w:rsidRPr="00D40158" w14:paraId="146A6A53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F2ABA3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537B012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6288F0A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17DA61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C59226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A8420F6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9F15A5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B24187F" w14:textId="77777777" w:rsidR="004E6E5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225270" w:history="1">
        <w:r w:rsidR="004E6E5B" w:rsidRPr="00C90A15">
          <w:rPr>
            <w:rStyle w:val="a6"/>
          </w:rPr>
          <w:t>1</w:t>
        </w:r>
        <w:r w:rsidR="004E6E5B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4E6E5B" w:rsidRPr="00C90A15">
          <w:rPr>
            <w:rStyle w:val="a6"/>
          </w:rPr>
          <w:t>建筑概况</w:t>
        </w:r>
        <w:r w:rsidR="004E6E5B">
          <w:rPr>
            <w:webHidden/>
          </w:rPr>
          <w:tab/>
        </w:r>
        <w:r w:rsidR="004E6E5B">
          <w:rPr>
            <w:webHidden/>
          </w:rPr>
          <w:fldChar w:fldCharType="begin"/>
        </w:r>
        <w:r w:rsidR="004E6E5B">
          <w:rPr>
            <w:webHidden/>
          </w:rPr>
          <w:instrText xml:space="preserve"> PAGEREF _Toc161225270 \h </w:instrText>
        </w:r>
        <w:r w:rsidR="004E6E5B">
          <w:rPr>
            <w:webHidden/>
          </w:rPr>
        </w:r>
        <w:r w:rsidR="004E6E5B">
          <w:rPr>
            <w:webHidden/>
          </w:rPr>
          <w:fldChar w:fldCharType="separate"/>
        </w:r>
        <w:r w:rsidR="004E6E5B">
          <w:rPr>
            <w:webHidden/>
          </w:rPr>
          <w:t>4</w:t>
        </w:r>
        <w:r w:rsidR="004E6E5B">
          <w:rPr>
            <w:webHidden/>
          </w:rPr>
          <w:fldChar w:fldCharType="end"/>
        </w:r>
      </w:hyperlink>
    </w:p>
    <w:p w14:paraId="72CC85E4" w14:textId="77777777" w:rsidR="004E6E5B" w:rsidRDefault="004E6E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5271" w:history="1">
        <w:r w:rsidRPr="00C90A15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90A15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B398027" w14:textId="77777777" w:rsidR="004E6E5B" w:rsidRDefault="004E6E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5272" w:history="1">
        <w:r w:rsidRPr="00C90A15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90A15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7F6299D" w14:textId="77777777" w:rsidR="004E6E5B" w:rsidRDefault="004E6E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5273" w:history="1">
        <w:r w:rsidRPr="00C90A15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90A15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A756E3" w14:textId="77777777" w:rsidR="004E6E5B" w:rsidRDefault="004E6E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274" w:history="1">
        <w:r w:rsidRPr="00C90A15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3BCF6B1" w14:textId="77777777" w:rsidR="004E6E5B" w:rsidRDefault="004E6E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275" w:history="1">
        <w:r w:rsidRPr="00C90A15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350AEEE" w14:textId="77777777" w:rsidR="004E6E5B" w:rsidRDefault="004E6E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276" w:history="1">
        <w:r w:rsidRPr="00C90A15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953B702" w14:textId="77777777" w:rsidR="004E6E5B" w:rsidRDefault="004E6E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277" w:history="1">
        <w:r w:rsidRPr="00C90A15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BA07355" w14:textId="77777777" w:rsidR="004E6E5B" w:rsidRDefault="004E6E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5278" w:history="1">
        <w:r w:rsidRPr="00C90A15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90A15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5757925" w14:textId="77777777" w:rsidR="004E6E5B" w:rsidRDefault="004E6E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279" w:history="1">
        <w:r w:rsidRPr="00C90A15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6B53E43" w14:textId="77777777" w:rsidR="004E6E5B" w:rsidRDefault="004E6E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5280" w:history="1">
        <w:r w:rsidRPr="00C90A15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90A15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2223E31" w14:textId="77777777" w:rsidR="004E6E5B" w:rsidRDefault="004E6E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5281" w:history="1">
        <w:r w:rsidRPr="00C90A15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90A15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6B8E44D" w14:textId="77777777" w:rsidR="004E6E5B" w:rsidRDefault="004E6E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282" w:history="1">
        <w:r w:rsidRPr="00C90A15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E1B1340" w14:textId="77777777" w:rsidR="004E6E5B" w:rsidRDefault="004E6E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283" w:history="1">
        <w:r w:rsidRPr="00C90A15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FBE3759" w14:textId="77777777" w:rsidR="004E6E5B" w:rsidRDefault="004E6E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5284" w:history="1">
        <w:r w:rsidRPr="00C90A15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90A15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F5E148C" w14:textId="77777777" w:rsidR="004E6E5B" w:rsidRDefault="004E6E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285" w:history="1">
        <w:r w:rsidRPr="00C90A15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746EFB7" w14:textId="77777777" w:rsidR="004E6E5B" w:rsidRDefault="004E6E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286" w:history="1">
        <w:r w:rsidRPr="00C90A15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7670370" w14:textId="77777777" w:rsidR="004E6E5B" w:rsidRDefault="004E6E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287" w:history="1">
        <w:r w:rsidRPr="00C90A15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5FBD639" w14:textId="77777777" w:rsidR="004E6E5B" w:rsidRDefault="004E6E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288" w:history="1">
        <w:r w:rsidRPr="00C90A15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956302F" w14:textId="77777777" w:rsidR="004E6E5B" w:rsidRDefault="004E6E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289" w:history="1">
        <w:r w:rsidRPr="00C90A15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A834F11" w14:textId="77777777" w:rsidR="004E6E5B" w:rsidRDefault="004E6E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290" w:history="1">
        <w:r w:rsidRPr="00C90A15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A7D30C4" w14:textId="77777777" w:rsidR="004E6E5B" w:rsidRDefault="004E6E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291" w:history="1">
        <w:r w:rsidRPr="00C90A15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FC4B721" w14:textId="77777777" w:rsidR="004E6E5B" w:rsidRDefault="004E6E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292" w:history="1">
        <w:r w:rsidRPr="00C90A15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8B2446E" w14:textId="77777777" w:rsidR="004E6E5B" w:rsidRDefault="004E6E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293" w:history="1">
        <w:r w:rsidRPr="00C90A15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9F808D3" w14:textId="77777777" w:rsidR="004E6E5B" w:rsidRDefault="004E6E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294" w:history="1">
        <w:r w:rsidRPr="00C90A15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B7770D4" w14:textId="77777777" w:rsidR="004E6E5B" w:rsidRDefault="004E6E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295" w:history="1">
        <w:r w:rsidRPr="00C90A15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0303740" w14:textId="77777777" w:rsidR="004E6E5B" w:rsidRDefault="004E6E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5296" w:history="1">
        <w:r w:rsidRPr="00C90A15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90A15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4C481F7" w14:textId="77777777" w:rsidR="004E6E5B" w:rsidRDefault="004E6E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5297" w:history="1">
        <w:r w:rsidRPr="00C90A15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90A15">
          <w:rPr>
            <w:rStyle w:val="a6"/>
          </w:rPr>
          <w:t>设备维护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1BADA43" w14:textId="77777777" w:rsidR="004E6E5B" w:rsidRDefault="004E6E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298" w:history="1">
        <w:r w:rsidRPr="00C90A15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采暖空调设备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8542E01" w14:textId="77777777" w:rsidR="004E6E5B" w:rsidRDefault="004E6E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299" w:history="1">
        <w:r w:rsidRPr="00C90A15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075CB42" w14:textId="77777777" w:rsidR="004E6E5B" w:rsidRDefault="004E6E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5300" w:history="1">
        <w:r w:rsidRPr="00C90A15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90A15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2037639" w14:textId="77777777" w:rsidR="004E6E5B" w:rsidRDefault="004E6E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5301" w:history="1">
        <w:r w:rsidRPr="00C90A15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90A15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9DB3AFA" w14:textId="77777777" w:rsidR="004E6E5B" w:rsidRDefault="004E6E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5302" w:history="1">
        <w:r w:rsidRPr="00C90A15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90A15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A727397" w14:textId="77777777" w:rsidR="004E6E5B" w:rsidRDefault="004E6E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5303" w:history="1">
        <w:r w:rsidRPr="00C90A15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90A15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3C961D7" w14:textId="77777777" w:rsidR="004E6E5B" w:rsidRDefault="004E6E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5304" w:history="1">
        <w:r w:rsidRPr="00C90A15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90A15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FBB43DB" w14:textId="77777777" w:rsidR="004E6E5B" w:rsidRDefault="004E6E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5305" w:history="1">
        <w:r w:rsidRPr="00C90A15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90A15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E26FEBA" w14:textId="77777777" w:rsidR="004E6E5B" w:rsidRDefault="004E6E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306" w:history="1">
        <w:r w:rsidRPr="00C90A15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906FB0F" w14:textId="77777777" w:rsidR="004E6E5B" w:rsidRDefault="004E6E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307" w:history="1">
        <w:r w:rsidRPr="00C90A15">
          <w:rPr>
            <w:rStyle w:val="a6"/>
            <w:lang w:val="en-GB"/>
          </w:rPr>
          <w:t>16.1.1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BDA7852" w14:textId="77777777" w:rsidR="004E6E5B" w:rsidRDefault="004E6E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308" w:history="1">
        <w:r w:rsidRPr="00C90A15">
          <w:rPr>
            <w:rStyle w:val="a6"/>
            <w:lang w:val="en-GB"/>
          </w:rPr>
          <w:t>16.1.2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7469DA9" w14:textId="77777777" w:rsidR="004E6E5B" w:rsidRDefault="004E6E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309" w:history="1">
        <w:r w:rsidRPr="00C90A15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B1B14E4" w14:textId="77777777" w:rsidR="004E6E5B" w:rsidRDefault="004E6E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310" w:history="1">
        <w:r w:rsidRPr="00C90A15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8FD4705" w14:textId="77777777" w:rsidR="004E6E5B" w:rsidRDefault="004E6E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311" w:history="1">
        <w:r w:rsidRPr="00C90A15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79A5CA3" w14:textId="77777777" w:rsidR="004E6E5B" w:rsidRDefault="004E6E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312" w:history="1">
        <w:r w:rsidRPr="00C90A15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7E0C08B" w14:textId="77777777" w:rsidR="004E6E5B" w:rsidRDefault="004E6E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313" w:history="1">
        <w:r w:rsidRPr="00C90A15">
          <w:rPr>
            <w:rStyle w:val="a6"/>
            <w:lang w:val="en-GB"/>
          </w:rPr>
          <w:t>16.5.1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4475A7A" w14:textId="77777777" w:rsidR="004E6E5B" w:rsidRDefault="004E6E5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314" w:history="1">
        <w:r w:rsidRPr="00C90A15">
          <w:rPr>
            <w:rStyle w:val="a6"/>
            <w:lang w:val="en-GB"/>
          </w:rPr>
          <w:t>16.5.2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066ED2F" w14:textId="77777777" w:rsidR="004E6E5B" w:rsidRDefault="004E6E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5315" w:history="1">
        <w:r w:rsidRPr="00C90A15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90A15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7A60F73" w14:textId="77777777" w:rsidR="004E6E5B" w:rsidRDefault="004E6E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316" w:history="1">
        <w:r w:rsidRPr="00C90A15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工作日</w:t>
        </w:r>
        <w:r w:rsidRPr="00C90A15">
          <w:rPr>
            <w:rStyle w:val="a6"/>
          </w:rPr>
          <w:t>/</w:t>
        </w:r>
        <w:r w:rsidRPr="00C90A15">
          <w:rPr>
            <w:rStyle w:val="a6"/>
          </w:rPr>
          <w:t>节假日人员逐时在室率</w:t>
        </w:r>
        <w:r w:rsidRPr="00C90A1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8AB6D7D" w14:textId="77777777" w:rsidR="004E6E5B" w:rsidRDefault="004E6E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317" w:history="1">
        <w:r w:rsidRPr="00C90A15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工作日</w:t>
        </w:r>
        <w:r w:rsidRPr="00C90A15">
          <w:rPr>
            <w:rStyle w:val="a6"/>
          </w:rPr>
          <w:t>/</w:t>
        </w:r>
        <w:r w:rsidRPr="00C90A15">
          <w:rPr>
            <w:rStyle w:val="a6"/>
          </w:rPr>
          <w:t>节假日照明开关时间表</w:t>
        </w:r>
        <w:r w:rsidRPr="00C90A1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39455E2" w14:textId="77777777" w:rsidR="004E6E5B" w:rsidRDefault="004E6E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318" w:history="1">
        <w:r w:rsidRPr="00C90A15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工作日</w:t>
        </w:r>
        <w:r w:rsidRPr="00C90A15">
          <w:rPr>
            <w:rStyle w:val="a6"/>
          </w:rPr>
          <w:t>/</w:t>
        </w:r>
        <w:r w:rsidRPr="00C90A15">
          <w:rPr>
            <w:rStyle w:val="a6"/>
          </w:rPr>
          <w:t>节假日设备逐时使用率</w:t>
        </w:r>
        <w:r w:rsidRPr="00C90A1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CAFBA82" w14:textId="77777777" w:rsidR="004E6E5B" w:rsidRDefault="004E6E5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5319" w:history="1">
        <w:r w:rsidRPr="00C90A15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90A15">
          <w:rPr>
            <w:rStyle w:val="a6"/>
          </w:rPr>
          <w:t>工作日</w:t>
        </w:r>
        <w:r w:rsidRPr="00C90A15">
          <w:rPr>
            <w:rStyle w:val="a6"/>
          </w:rPr>
          <w:t>/</w:t>
        </w:r>
        <w:r w:rsidRPr="00C90A15">
          <w:rPr>
            <w:rStyle w:val="a6"/>
          </w:rPr>
          <w:t>节假日空调系统运行时间表</w:t>
        </w:r>
        <w:r w:rsidRPr="00C90A15">
          <w:rPr>
            <w:rStyle w:val="a6"/>
          </w:rPr>
          <w:t>(1:</w:t>
        </w:r>
        <w:r w:rsidRPr="00C90A15">
          <w:rPr>
            <w:rStyle w:val="a6"/>
          </w:rPr>
          <w:t>开</w:t>
        </w:r>
        <w:r w:rsidRPr="00C90A15">
          <w:rPr>
            <w:rStyle w:val="a6"/>
          </w:rPr>
          <w:t>,0:</w:t>
        </w:r>
        <w:r w:rsidRPr="00C90A15">
          <w:rPr>
            <w:rStyle w:val="a6"/>
          </w:rPr>
          <w:t>关</w:t>
        </w:r>
        <w:r w:rsidRPr="00C90A15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_Toc161225319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C92ED4A" w14:textId="77777777" w:rsidR="00AA47FE" w:rsidRDefault="00D40158" w:rsidP="00D40158">
      <w:pPr>
        <w:pStyle w:val="TOC1"/>
        <w:sectPr w:rsidR="00AA47FE" w:rsidSect="00131618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BA5DE1C" w14:textId="77777777" w:rsidR="00D40158" w:rsidRDefault="00D40158" w:rsidP="00D40158">
      <w:pPr>
        <w:pStyle w:val="TOC1"/>
      </w:pPr>
    </w:p>
    <w:p w14:paraId="2546DB26" w14:textId="77777777" w:rsidR="00D40158" w:rsidRPr="005E5F93" w:rsidRDefault="00D40158" w:rsidP="005215FB">
      <w:pPr>
        <w:pStyle w:val="1"/>
      </w:pPr>
      <w:bookmarkStart w:id="11" w:name="_Toc16122527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AC20CFA" w14:textId="77777777" w:rsidTr="00853D5D">
        <w:tc>
          <w:tcPr>
            <w:tcW w:w="2763" w:type="dxa"/>
            <w:shd w:val="clear" w:color="auto" w:fill="E6E6E6"/>
          </w:tcPr>
          <w:p w14:paraId="2A5207C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28009E3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136BEF57" w14:textId="77777777" w:rsidTr="00853D5D">
        <w:tc>
          <w:tcPr>
            <w:tcW w:w="2763" w:type="dxa"/>
            <w:shd w:val="clear" w:color="auto" w:fill="E6E6E6"/>
          </w:tcPr>
          <w:p w14:paraId="4178B5B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4EE071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037A4C" w:rsidRPr="00FF2243" w14:paraId="29810771" w14:textId="77777777" w:rsidTr="00853D5D">
        <w:tc>
          <w:tcPr>
            <w:tcW w:w="2763" w:type="dxa"/>
            <w:shd w:val="clear" w:color="auto" w:fill="E6E6E6"/>
          </w:tcPr>
          <w:p w14:paraId="2EC98B7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4F70F5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1513892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4A75A0B8" w14:textId="77777777" w:rsidTr="00853D5D">
        <w:tc>
          <w:tcPr>
            <w:tcW w:w="2763" w:type="dxa"/>
            <w:shd w:val="clear" w:color="auto" w:fill="E6E6E6"/>
          </w:tcPr>
          <w:p w14:paraId="560739F7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6E47903F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60C80B58" w14:textId="77777777" w:rsidTr="00853D5D">
        <w:tc>
          <w:tcPr>
            <w:tcW w:w="2763" w:type="dxa"/>
            <w:shd w:val="clear" w:color="auto" w:fill="E6E6E6"/>
          </w:tcPr>
          <w:p w14:paraId="1DA398F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830520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271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588A93BF" w14:textId="77777777" w:rsidTr="00853D5D">
        <w:tc>
          <w:tcPr>
            <w:tcW w:w="2763" w:type="dxa"/>
            <w:shd w:val="clear" w:color="auto" w:fill="E6E6E6"/>
          </w:tcPr>
          <w:p w14:paraId="7568144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4DE8B1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49406D88" w14:textId="77777777" w:rsidTr="00853D5D">
        <w:tc>
          <w:tcPr>
            <w:tcW w:w="2763" w:type="dxa"/>
            <w:shd w:val="clear" w:color="auto" w:fill="E6E6E6"/>
          </w:tcPr>
          <w:p w14:paraId="5752EE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2395EA0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9.0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37780DD5" w14:textId="77777777" w:rsidTr="00853D5D">
        <w:tc>
          <w:tcPr>
            <w:tcW w:w="2763" w:type="dxa"/>
            <w:shd w:val="clear" w:color="auto" w:fill="E6E6E6"/>
          </w:tcPr>
          <w:p w14:paraId="47B6C37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975638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958.27</w:t>
            </w:r>
            <w:bookmarkEnd w:id="23"/>
          </w:p>
        </w:tc>
      </w:tr>
      <w:tr w:rsidR="00203A7D" w:rsidRPr="00FF2243" w14:paraId="6DD42C49" w14:textId="77777777" w:rsidTr="00853D5D">
        <w:tc>
          <w:tcPr>
            <w:tcW w:w="2763" w:type="dxa"/>
            <w:shd w:val="clear" w:color="auto" w:fill="E6E6E6"/>
          </w:tcPr>
          <w:p w14:paraId="13B76B6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EA07C7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557.60</w:t>
            </w:r>
            <w:bookmarkEnd w:id="24"/>
          </w:p>
        </w:tc>
      </w:tr>
      <w:tr w:rsidR="00D40158" w:rsidRPr="00FF2243" w14:paraId="4149090F" w14:textId="77777777" w:rsidTr="00853D5D">
        <w:tc>
          <w:tcPr>
            <w:tcW w:w="2763" w:type="dxa"/>
            <w:shd w:val="clear" w:color="auto" w:fill="E6E6E6"/>
          </w:tcPr>
          <w:p w14:paraId="7FB3CFF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03D789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080CC3C7" w14:textId="77777777" w:rsidTr="00853D5D">
        <w:tc>
          <w:tcPr>
            <w:tcW w:w="2763" w:type="dxa"/>
            <w:shd w:val="clear" w:color="auto" w:fill="E6E6E6"/>
          </w:tcPr>
          <w:p w14:paraId="29ED5F1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266AD2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7C0B77A1" w14:textId="77777777" w:rsidTr="00853D5D">
        <w:tc>
          <w:tcPr>
            <w:tcW w:w="2763" w:type="dxa"/>
            <w:shd w:val="clear" w:color="auto" w:fill="E6E6E6"/>
          </w:tcPr>
          <w:p w14:paraId="6CBF554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0337502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67A7594F" w14:textId="77777777" w:rsidTr="00853D5D">
        <w:tc>
          <w:tcPr>
            <w:tcW w:w="2763" w:type="dxa"/>
            <w:shd w:val="clear" w:color="auto" w:fill="E6E6E6"/>
          </w:tcPr>
          <w:p w14:paraId="5EF95EE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1FBB187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4F8A2E7F" w14:textId="77777777" w:rsidTr="00853D5D">
        <w:tc>
          <w:tcPr>
            <w:tcW w:w="2763" w:type="dxa"/>
            <w:shd w:val="clear" w:color="auto" w:fill="E6E6E6"/>
          </w:tcPr>
          <w:p w14:paraId="1A1A2D1A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9410C84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0326926F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79CC6D0F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61225271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3280D642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13A86B7C" w14:textId="77777777" w:rsidR="0032255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3F302ECB" w14:textId="77777777" w:rsidR="0032255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367FE4CF" w14:textId="77777777" w:rsidR="0032255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6379A27A" w14:textId="77777777" w:rsidR="00322559" w:rsidRDefault="00322559">
      <w:pPr>
        <w:pStyle w:val="a0"/>
        <w:ind w:firstLineChars="0" w:firstLine="0"/>
        <w:rPr>
          <w:lang w:val="en-US"/>
        </w:rPr>
      </w:pPr>
    </w:p>
    <w:p w14:paraId="4C5B14E3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6122527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D3D17E3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0BCA4DFD" w14:textId="77777777" w:rsidR="00A23AC4" w:rsidRDefault="00B31357" w:rsidP="00B31357">
      <w:pPr>
        <w:pStyle w:val="1"/>
      </w:pPr>
      <w:bookmarkStart w:id="39" w:name="_Toc161225273"/>
      <w:r>
        <w:rPr>
          <w:rFonts w:hint="eastAsia"/>
        </w:rPr>
        <w:lastRenderedPageBreak/>
        <w:t>气象数据</w:t>
      </w:r>
      <w:bookmarkEnd w:id="39"/>
    </w:p>
    <w:p w14:paraId="6B1E9350" w14:textId="77777777" w:rsidR="00B31357" w:rsidRDefault="008244A0" w:rsidP="008244A0">
      <w:pPr>
        <w:pStyle w:val="2"/>
      </w:pPr>
      <w:bookmarkStart w:id="40" w:name="_Toc161225274"/>
      <w:r>
        <w:rPr>
          <w:rFonts w:hint="eastAsia"/>
        </w:rPr>
        <w:t>气象地点</w:t>
      </w:r>
      <w:bookmarkEnd w:id="40"/>
    </w:p>
    <w:p w14:paraId="0F064AF1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北京</w:t>
      </w:r>
      <w:r>
        <w:t>-</w:t>
      </w:r>
      <w:r>
        <w:t>北京</w:t>
      </w:r>
      <w:r>
        <w:t xml:space="preserve">, </w:t>
      </w:r>
      <w:r>
        <w:t>《建筑节能气象参数标准》</w:t>
      </w:r>
      <w:bookmarkEnd w:id="41"/>
    </w:p>
    <w:p w14:paraId="7F75C229" w14:textId="77777777" w:rsidR="008244A0" w:rsidRDefault="00483CEF" w:rsidP="00483CEF">
      <w:pPr>
        <w:pStyle w:val="2"/>
      </w:pPr>
      <w:bookmarkStart w:id="42" w:name="_Toc161225275"/>
      <w:r>
        <w:rPr>
          <w:rFonts w:hint="eastAsia"/>
        </w:rPr>
        <w:t>逐日干球温度表</w:t>
      </w:r>
      <w:bookmarkEnd w:id="42"/>
    </w:p>
    <w:p w14:paraId="63A68B17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329D1889" wp14:editId="4FC31F91">
            <wp:extent cx="5667375" cy="2781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2D64A" w14:textId="77777777" w:rsidR="00902539" w:rsidRDefault="00483CEF" w:rsidP="00902539">
      <w:pPr>
        <w:pStyle w:val="2"/>
      </w:pPr>
      <w:bookmarkStart w:id="44" w:name="_Toc161225276"/>
      <w:r>
        <w:rPr>
          <w:rFonts w:hint="eastAsia"/>
        </w:rPr>
        <w:t>逐月辐照量表</w:t>
      </w:r>
      <w:bookmarkEnd w:id="44"/>
    </w:p>
    <w:p w14:paraId="44537BB2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0B9ECD11" wp14:editId="662DB6A0">
            <wp:extent cx="5667375" cy="2505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D38F3" w14:textId="77777777" w:rsidR="00483CEF" w:rsidRDefault="00483CEF" w:rsidP="00483CEF">
      <w:pPr>
        <w:pStyle w:val="2"/>
      </w:pPr>
      <w:bookmarkStart w:id="46" w:name="_Toc161225277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22559" w14:paraId="4D287CBF" w14:textId="77777777">
        <w:tc>
          <w:tcPr>
            <w:tcW w:w="1131" w:type="dxa"/>
            <w:shd w:val="clear" w:color="auto" w:fill="E6E6E6"/>
            <w:vAlign w:val="center"/>
          </w:tcPr>
          <w:p w14:paraId="633EA196" w14:textId="77777777" w:rsidR="00322559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4C9D320" w14:textId="77777777" w:rsidR="00322559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DB57872" w14:textId="77777777" w:rsidR="00322559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DA9724" w14:textId="77777777" w:rsidR="00322559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E4FEF2" w14:textId="77777777" w:rsidR="00322559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154C99" w14:textId="77777777" w:rsidR="00322559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22559" w14:paraId="3CB5B96E" w14:textId="77777777">
        <w:tc>
          <w:tcPr>
            <w:tcW w:w="1131" w:type="dxa"/>
            <w:shd w:val="clear" w:color="auto" w:fill="E6E6E6"/>
            <w:vAlign w:val="center"/>
          </w:tcPr>
          <w:p w14:paraId="25468C45" w14:textId="77777777" w:rsidR="00322559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E800796" w14:textId="77777777" w:rsidR="00322559" w:rsidRDefault="00000000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0AFDB23" w14:textId="77777777" w:rsidR="00322559" w:rsidRDefault="00000000">
            <w:r>
              <w:t>36.1</w:t>
            </w:r>
          </w:p>
        </w:tc>
        <w:tc>
          <w:tcPr>
            <w:tcW w:w="1556" w:type="dxa"/>
            <w:vAlign w:val="center"/>
          </w:tcPr>
          <w:p w14:paraId="657698CB" w14:textId="77777777" w:rsidR="00322559" w:rsidRDefault="00000000">
            <w:r>
              <w:t>23.3</w:t>
            </w:r>
          </w:p>
        </w:tc>
        <w:tc>
          <w:tcPr>
            <w:tcW w:w="1556" w:type="dxa"/>
            <w:vAlign w:val="center"/>
          </w:tcPr>
          <w:p w14:paraId="11D07DBD" w14:textId="77777777" w:rsidR="00322559" w:rsidRDefault="00000000">
            <w:r>
              <w:t>13.1</w:t>
            </w:r>
          </w:p>
        </w:tc>
        <w:tc>
          <w:tcPr>
            <w:tcW w:w="1556" w:type="dxa"/>
            <w:vAlign w:val="center"/>
          </w:tcPr>
          <w:p w14:paraId="067474E9" w14:textId="77777777" w:rsidR="00322559" w:rsidRDefault="00000000">
            <w:r>
              <w:t>69.9</w:t>
            </w:r>
          </w:p>
        </w:tc>
      </w:tr>
      <w:tr w:rsidR="00322559" w14:paraId="5D6CB9C2" w14:textId="77777777">
        <w:tc>
          <w:tcPr>
            <w:tcW w:w="1131" w:type="dxa"/>
            <w:shd w:val="clear" w:color="auto" w:fill="E6E6E6"/>
            <w:vAlign w:val="center"/>
          </w:tcPr>
          <w:p w14:paraId="22977FF0" w14:textId="77777777" w:rsidR="00322559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2913DEE6" w14:textId="77777777" w:rsidR="00322559" w:rsidRDefault="00000000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A5AE6AE" w14:textId="77777777" w:rsidR="00322559" w:rsidRDefault="00000000">
            <w:r>
              <w:t>-18.9</w:t>
            </w:r>
          </w:p>
        </w:tc>
        <w:tc>
          <w:tcPr>
            <w:tcW w:w="1556" w:type="dxa"/>
            <w:vAlign w:val="center"/>
          </w:tcPr>
          <w:p w14:paraId="0C50AC35" w14:textId="77777777" w:rsidR="00322559" w:rsidRDefault="00000000">
            <w:r>
              <w:t>-20.0</w:t>
            </w:r>
          </w:p>
        </w:tc>
        <w:tc>
          <w:tcPr>
            <w:tcW w:w="1556" w:type="dxa"/>
            <w:vAlign w:val="center"/>
          </w:tcPr>
          <w:p w14:paraId="0DEB1EA3" w14:textId="77777777" w:rsidR="00322559" w:rsidRDefault="00000000">
            <w:r>
              <w:t>0.3</w:t>
            </w:r>
          </w:p>
        </w:tc>
        <w:tc>
          <w:tcPr>
            <w:tcW w:w="1556" w:type="dxa"/>
            <w:vAlign w:val="center"/>
          </w:tcPr>
          <w:p w14:paraId="1002FB3B" w14:textId="77777777" w:rsidR="00322559" w:rsidRDefault="00000000">
            <w:r>
              <w:t>-18.2</w:t>
            </w:r>
          </w:p>
        </w:tc>
      </w:tr>
    </w:tbl>
    <w:p w14:paraId="2F1F3194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161225278"/>
      <w:bookmarkEnd w:id="47"/>
      <w:r>
        <w:t>围护结构</w:t>
      </w:r>
      <w:bookmarkEnd w:id="48"/>
    </w:p>
    <w:p w14:paraId="5ABDB608" w14:textId="77777777" w:rsidR="00322559" w:rsidRDefault="00000000">
      <w:pPr>
        <w:pStyle w:val="2"/>
        <w:widowControl w:val="0"/>
      </w:pPr>
      <w:bookmarkStart w:id="49" w:name="_Toc161225279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22559" w14:paraId="6231D82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AFD44BF" w14:textId="77777777" w:rsidR="0032255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43262F" w14:textId="77777777" w:rsidR="0032255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81CA7E7" w14:textId="77777777" w:rsidR="0032255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61FFB0" w14:textId="77777777" w:rsidR="00322559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9AFAAC" w14:textId="77777777" w:rsidR="0032255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8F7C84" w14:textId="77777777" w:rsidR="00322559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FA89A3C" w14:textId="77777777" w:rsidR="00322559" w:rsidRDefault="00000000">
            <w:pPr>
              <w:jc w:val="center"/>
            </w:pPr>
            <w:r>
              <w:t>备注</w:t>
            </w:r>
          </w:p>
        </w:tc>
      </w:tr>
      <w:tr w:rsidR="00322559" w14:paraId="01D990E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D3EEACD" w14:textId="77777777" w:rsidR="00322559" w:rsidRDefault="0032255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1C273A4" w14:textId="77777777" w:rsidR="0032255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BDB4B1E" w14:textId="77777777" w:rsidR="0032255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DDB75C" w14:textId="77777777" w:rsidR="0032255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D008D5" w14:textId="77777777" w:rsidR="0032255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EFA700" w14:textId="77777777" w:rsidR="0032255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1E679C1" w14:textId="77777777" w:rsidR="00322559" w:rsidRDefault="00322559">
            <w:pPr>
              <w:jc w:val="center"/>
            </w:pPr>
          </w:p>
        </w:tc>
      </w:tr>
      <w:tr w:rsidR="00322559" w14:paraId="7A06F50A" w14:textId="77777777">
        <w:tc>
          <w:tcPr>
            <w:tcW w:w="2196" w:type="dxa"/>
            <w:shd w:val="clear" w:color="auto" w:fill="E6E6E6"/>
            <w:vAlign w:val="center"/>
          </w:tcPr>
          <w:p w14:paraId="12995CDF" w14:textId="77777777" w:rsidR="0032255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08C84CA" w14:textId="77777777" w:rsidR="0032255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9CF0AEC" w14:textId="77777777" w:rsidR="0032255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6E2E9AF" w14:textId="77777777" w:rsidR="0032255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A2BB244" w14:textId="77777777" w:rsidR="0032255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962D6C9" w14:textId="77777777" w:rsidR="0032255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FD6AF11" w14:textId="77777777" w:rsidR="0032255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22559" w14:paraId="552C2FB7" w14:textId="77777777">
        <w:tc>
          <w:tcPr>
            <w:tcW w:w="2196" w:type="dxa"/>
            <w:shd w:val="clear" w:color="auto" w:fill="E6E6E6"/>
            <w:vAlign w:val="center"/>
          </w:tcPr>
          <w:p w14:paraId="77F386FA" w14:textId="77777777" w:rsidR="00322559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48E18E2" w14:textId="77777777" w:rsidR="00322559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A5D7DE0" w14:textId="77777777" w:rsidR="0032255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FB2EA2C" w14:textId="77777777" w:rsidR="00322559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2DCE4DC3" w14:textId="77777777" w:rsidR="0032255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E89F905" w14:textId="77777777" w:rsidR="00322559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E232415" w14:textId="77777777" w:rsidR="0032255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22559" w14:paraId="5CB6ACAC" w14:textId="77777777">
        <w:tc>
          <w:tcPr>
            <w:tcW w:w="2196" w:type="dxa"/>
            <w:shd w:val="clear" w:color="auto" w:fill="E6E6E6"/>
            <w:vAlign w:val="center"/>
          </w:tcPr>
          <w:p w14:paraId="1B2F6383" w14:textId="77777777" w:rsidR="0032255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4095EE0" w14:textId="77777777" w:rsidR="0032255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6897962" w14:textId="77777777" w:rsidR="0032255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302A5C8" w14:textId="77777777" w:rsidR="0032255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79EA2D3" w14:textId="77777777" w:rsidR="0032255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BD96932" w14:textId="77777777" w:rsidR="0032255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EA57642" w14:textId="77777777" w:rsidR="0032255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22559" w14:paraId="34AA1361" w14:textId="77777777">
        <w:tc>
          <w:tcPr>
            <w:tcW w:w="2196" w:type="dxa"/>
            <w:shd w:val="clear" w:color="auto" w:fill="E6E6E6"/>
            <w:vAlign w:val="center"/>
          </w:tcPr>
          <w:p w14:paraId="670B357F" w14:textId="77777777" w:rsidR="00322559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410425F" w14:textId="77777777" w:rsidR="00322559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ECF0C4D" w14:textId="77777777" w:rsidR="00322559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817E55A" w14:textId="77777777" w:rsidR="00322559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7C67F71" w14:textId="77777777" w:rsidR="0032255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513F269" w14:textId="77777777" w:rsidR="00322559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29477040" w14:textId="77777777" w:rsidR="0032255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22559" w14:paraId="09583CB4" w14:textId="77777777">
        <w:tc>
          <w:tcPr>
            <w:tcW w:w="2196" w:type="dxa"/>
            <w:shd w:val="clear" w:color="auto" w:fill="E6E6E6"/>
            <w:vAlign w:val="center"/>
          </w:tcPr>
          <w:p w14:paraId="7BB638B1" w14:textId="77777777" w:rsidR="00322559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8A9D0F2" w14:textId="77777777" w:rsidR="00322559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5C18418" w14:textId="77777777" w:rsidR="00322559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BF55EB1" w14:textId="77777777" w:rsidR="00322559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7F3E7B32" w14:textId="77777777" w:rsidR="00322559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B0937A2" w14:textId="77777777" w:rsidR="0032255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BA80F1A" w14:textId="77777777" w:rsidR="0032255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322559" w14:paraId="45C1C23C" w14:textId="77777777">
        <w:tc>
          <w:tcPr>
            <w:tcW w:w="2196" w:type="dxa"/>
            <w:shd w:val="clear" w:color="auto" w:fill="E6E6E6"/>
            <w:vAlign w:val="center"/>
          </w:tcPr>
          <w:p w14:paraId="191D7A38" w14:textId="77777777" w:rsidR="0032255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AE66BFF" w14:textId="77777777" w:rsidR="00322559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14C9CB37" w14:textId="77777777" w:rsidR="00322559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C85AB97" w14:textId="77777777" w:rsidR="00322559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4F147295" w14:textId="77777777" w:rsidR="0032255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E7C96D8" w14:textId="77777777" w:rsidR="00322559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6CB3B8B4" w14:textId="77777777" w:rsidR="0032255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22559" w14:paraId="2F5B2A63" w14:textId="77777777">
        <w:tc>
          <w:tcPr>
            <w:tcW w:w="2196" w:type="dxa"/>
            <w:shd w:val="clear" w:color="auto" w:fill="E6E6E6"/>
            <w:vAlign w:val="center"/>
          </w:tcPr>
          <w:p w14:paraId="3545408E" w14:textId="77777777" w:rsidR="00322559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CCA4960" w14:textId="77777777" w:rsidR="00322559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76DADC9" w14:textId="77777777" w:rsidR="00322559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5B0BD8F" w14:textId="77777777" w:rsidR="00322559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6864B9A4" w14:textId="77777777" w:rsidR="00322559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7B32A63C" w14:textId="77777777" w:rsidR="0032255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1204DF2" w14:textId="77777777" w:rsidR="00322559" w:rsidRDefault="00322559">
            <w:pPr>
              <w:rPr>
                <w:sz w:val="18"/>
                <w:szCs w:val="18"/>
              </w:rPr>
            </w:pPr>
          </w:p>
        </w:tc>
      </w:tr>
    </w:tbl>
    <w:p w14:paraId="5775D9E7" w14:textId="77777777" w:rsidR="00322559" w:rsidRDefault="00000000">
      <w:pPr>
        <w:pStyle w:val="1"/>
        <w:widowControl w:val="0"/>
        <w:jc w:val="both"/>
      </w:pPr>
      <w:bookmarkStart w:id="50" w:name="_Toc161225280"/>
      <w:r>
        <w:t>围护结构概况</w:t>
      </w:r>
      <w:bookmarkEnd w:id="50"/>
    </w:p>
    <w:p w14:paraId="5F3546C3" w14:textId="77777777" w:rsidR="00322559" w:rsidRDefault="00322559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503"/>
        <w:gridCol w:w="1415"/>
        <w:gridCol w:w="1162"/>
        <w:gridCol w:w="1858"/>
      </w:tblGrid>
      <w:tr w:rsidR="00870413" w14:paraId="2A3C3B2B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19E88A7F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32" w:type="pct"/>
            <w:gridSpan w:val="3"/>
            <w:shd w:val="clear" w:color="auto" w:fill="E6E6E6"/>
            <w:vAlign w:val="center"/>
          </w:tcPr>
          <w:p w14:paraId="0915F3F2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</w:tr>
      <w:tr w:rsidR="00870413" w14:paraId="48B31AD6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63B6B98F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32" w:type="pct"/>
            <w:gridSpan w:val="3"/>
            <w:vAlign w:val="center"/>
          </w:tcPr>
          <w:p w14:paraId="73F99417" w14:textId="77777777" w:rsidR="00000000" w:rsidRPr="00C827CC" w:rsidRDefault="00000000" w:rsidP="00C827CC">
            <w:pPr>
              <w:jc w:val="center"/>
              <w:rPr>
                <w:bCs/>
                <w:szCs w:val="21"/>
              </w:rPr>
            </w:pPr>
            <w:bookmarkStart w:id="52" w:name="体形系数"/>
            <w:r w:rsidRPr="00C827CC">
              <w:rPr>
                <w:rFonts w:hint="eastAsia"/>
                <w:bCs/>
                <w:szCs w:val="21"/>
              </w:rPr>
              <w:t>0.58</w:t>
            </w:r>
            <w:bookmarkEnd w:id="52"/>
          </w:p>
        </w:tc>
      </w:tr>
      <w:tr w:rsidR="00870413" w14:paraId="1A248343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1A194D8D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57C0CA7A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0.77</w:t>
            </w:r>
            <w:bookmarkEnd w:id="53"/>
          </w:p>
        </w:tc>
      </w:tr>
      <w:tr w:rsidR="00870413" w14:paraId="125B15F9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05CC6C1F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0E5C9F61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1.47</w:t>
            </w:r>
            <w:bookmarkEnd w:id="54"/>
          </w:p>
        </w:tc>
      </w:tr>
      <w:tr w:rsidR="00870413" w14:paraId="75193E65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4B669ABE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32" w:type="pct"/>
            <w:gridSpan w:val="3"/>
            <w:vAlign w:val="center"/>
          </w:tcPr>
          <w:p w14:paraId="3A4B4816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</w:p>
        </w:tc>
      </w:tr>
      <w:tr w:rsidR="00870413" w14:paraId="30003EBB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647B90B1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36AB4A2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5FA09EFD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870413" w14:paraId="6B83C51F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14735837" w14:textId="77777777" w:rsidR="00000000" w:rsidRDefault="00000000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32" w:type="pct"/>
            <w:gridSpan w:val="3"/>
            <w:vAlign w:val="center"/>
          </w:tcPr>
          <w:p w14:paraId="280BE603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6" w:name="天窗SC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870413" w14:paraId="4D38271D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392E33C4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3C84C9A2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7"/>
          </w:p>
        </w:tc>
      </w:tr>
      <w:tr w:rsidR="00870413" w14:paraId="514533E9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E416683" w14:textId="77777777" w:rsidR="00000000" w:rsidRPr="00185446" w:rsidRDefault="0000000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14:paraId="2E06ADC5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8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870413" w14:paraId="186DC978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66E54736" w14:textId="77777777" w:rsidR="00000000" w:rsidRPr="00185446" w:rsidRDefault="0000000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14:paraId="04E9CD18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9" w:name="户墙K"/>
            <w:r w:rsidRPr="00C827CC"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870413" w14:paraId="2E950123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46D6B977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14:paraId="3695DEE6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0" w:name="采暖与非采暖楼板K"/>
            <w:bookmarkStart w:id="61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60"/>
            <w:bookmarkEnd w:id="61"/>
          </w:p>
        </w:tc>
      </w:tr>
      <w:tr w:rsidR="00870413" w14:paraId="715CB2EE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25595E8E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14:paraId="708D21F5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2" w:name="周边地面保温层R"/>
            <w:r w:rsidRPr="00C827CC">
              <w:rPr>
                <w:rFonts w:hint="eastAsia"/>
                <w:bCs/>
                <w:szCs w:val="21"/>
              </w:rPr>
              <w:t>0.00</w:t>
            </w:r>
            <w:bookmarkEnd w:id="62"/>
          </w:p>
        </w:tc>
      </w:tr>
      <w:tr w:rsidR="00870413" w14:paraId="21F388D8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0C494947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14:paraId="728CE329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3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</w:tr>
      <w:tr w:rsidR="00870413" w14:paraId="79049987" w14:textId="77777777" w:rsidTr="00870413">
        <w:trPr>
          <w:trHeight w:val="1243"/>
          <w:jc w:val="center"/>
        </w:trPr>
        <w:tc>
          <w:tcPr>
            <w:tcW w:w="1352" w:type="pct"/>
            <w:vMerge w:val="restart"/>
            <w:shd w:val="clear" w:color="auto" w:fill="E6E6E6"/>
            <w:vAlign w:val="center"/>
          </w:tcPr>
          <w:p w14:paraId="16D57E25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5" w:type="pct"/>
            <w:shd w:val="clear" w:color="auto" w:fill="E6E6E6"/>
            <w:vAlign w:val="center"/>
          </w:tcPr>
          <w:p w14:paraId="17550359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44" w:type="pct"/>
            <w:shd w:val="clear" w:color="auto" w:fill="E6E6E6"/>
            <w:vAlign w:val="center"/>
          </w:tcPr>
          <w:p w14:paraId="336E1FC3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11" w:type="pct"/>
            <w:shd w:val="clear" w:color="auto" w:fill="E6E6E6"/>
            <w:vAlign w:val="center"/>
          </w:tcPr>
          <w:p w14:paraId="22C538AF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31C57F0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978" w:type="pct"/>
            <w:shd w:val="clear" w:color="auto" w:fill="E6E6E6"/>
            <w:vAlign w:val="center"/>
          </w:tcPr>
          <w:p w14:paraId="716634CD" w14:textId="77777777" w:rsidR="00000000" w:rsidRPr="00C827CC" w:rsidRDefault="00000000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870413" w14:paraId="02DC4616" w14:textId="77777777" w:rsidTr="00870413">
        <w:trPr>
          <w:trHeight w:hRule="exact" w:val="421"/>
          <w:jc w:val="center"/>
        </w:trPr>
        <w:tc>
          <w:tcPr>
            <w:tcW w:w="1352" w:type="pct"/>
            <w:vMerge/>
            <w:vAlign w:val="center"/>
          </w:tcPr>
          <w:p w14:paraId="4082C6F4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741762AB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44" w:type="pct"/>
            <w:vMerge w:val="restart"/>
            <w:vAlign w:val="center"/>
          </w:tcPr>
          <w:p w14:paraId="403126C4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64" w:name="窗墙比－南向"/>
            <w:bookmarkStart w:id="65" w:name="最不利开间窗墙比－南向"/>
            <w:r>
              <w:rPr>
                <w:rFonts w:hint="eastAsia"/>
                <w:bCs/>
                <w:szCs w:val="21"/>
              </w:rPr>
              <w:t>0.30</w:t>
            </w:r>
            <w:bookmarkEnd w:id="64"/>
            <w:bookmarkEnd w:id="65"/>
          </w:p>
        </w:tc>
        <w:tc>
          <w:tcPr>
            <w:tcW w:w="611" w:type="pct"/>
            <w:vMerge w:val="restart"/>
            <w:vAlign w:val="center"/>
          </w:tcPr>
          <w:p w14:paraId="38A915BB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66" w:name="外窗K－南向"/>
            <w:bookmarkStart w:id="67" w:name="最不利窗墙比房间外窗K－南向"/>
            <w:r>
              <w:rPr>
                <w:rFonts w:hint="eastAsia"/>
                <w:bCs/>
                <w:szCs w:val="21"/>
              </w:rPr>
              <w:t>3.90</w:t>
            </w:r>
            <w:bookmarkEnd w:id="66"/>
            <w:bookmarkEnd w:id="67"/>
          </w:p>
        </w:tc>
        <w:tc>
          <w:tcPr>
            <w:tcW w:w="978" w:type="pct"/>
            <w:vMerge w:val="restart"/>
            <w:vAlign w:val="center"/>
          </w:tcPr>
          <w:p w14:paraId="49B36952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  <w:bookmarkStart w:id="68" w:name="外窗SHGC－夏季－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68"/>
          </w:p>
        </w:tc>
      </w:tr>
      <w:tr w:rsidR="00870413" w14:paraId="11C098F8" w14:textId="77777777" w:rsidTr="00870413">
        <w:trPr>
          <w:trHeight w:val="432"/>
          <w:jc w:val="center"/>
        </w:trPr>
        <w:tc>
          <w:tcPr>
            <w:tcW w:w="1352" w:type="pct"/>
            <w:vMerge/>
            <w:vAlign w:val="center"/>
          </w:tcPr>
          <w:p w14:paraId="57795E8E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662D6000" w14:textId="77777777" w:rsidR="00000000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75C8DEDA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361A3EE4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27EB87AC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3C60B766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24B92083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6D2100D4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44" w:type="pct"/>
            <w:vMerge w:val="restart"/>
            <w:vAlign w:val="center"/>
          </w:tcPr>
          <w:p w14:paraId="2629AA8C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9" w:name="窗墙比－北向"/>
            <w:bookmarkStart w:id="70" w:name="最不利开间窗墙比－北向"/>
            <w:r>
              <w:rPr>
                <w:rFonts w:hint="eastAsia"/>
                <w:bCs/>
                <w:szCs w:val="21"/>
              </w:rPr>
              <w:t>0.32</w:t>
            </w:r>
            <w:bookmarkEnd w:id="69"/>
            <w:bookmarkEnd w:id="70"/>
          </w:p>
        </w:tc>
        <w:tc>
          <w:tcPr>
            <w:tcW w:w="611" w:type="pct"/>
            <w:vMerge w:val="restart"/>
            <w:vAlign w:val="center"/>
          </w:tcPr>
          <w:p w14:paraId="27807522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1" w:name="外窗K－北向"/>
            <w:bookmarkStart w:id="72" w:name="最不利窗墙比房间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71"/>
            <w:bookmarkEnd w:id="72"/>
          </w:p>
        </w:tc>
        <w:tc>
          <w:tcPr>
            <w:tcW w:w="978" w:type="pct"/>
            <w:vMerge w:val="restart"/>
            <w:vAlign w:val="center"/>
          </w:tcPr>
          <w:p w14:paraId="061A5CA4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3" w:name="外窗SHGC－夏季－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73"/>
          </w:p>
        </w:tc>
      </w:tr>
      <w:tr w:rsidR="00870413" w14:paraId="1046415B" w14:textId="77777777" w:rsidTr="00870413">
        <w:trPr>
          <w:trHeight w:val="347"/>
          <w:jc w:val="center"/>
        </w:trPr>
        <w:tc>
          <w:tcPr>
            <w:tcW w:w="1352" w:type="pct"/>
            <w:vMerge/>
            <w:vAlign w:val="center"/>
          </w:tcPr>
          <w:p w14:paraId="6568AA41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7B587685" w14:textId="77777777" w:rsidR="00000000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0BC7D6A3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0C81EAAF" w14:textId="77777777" w:rsidR="00000000" w:rsidRPr="003C4BE4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6F14E947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400E8499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7245FD92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021DCF1E" w14:textId="77777777" w:rsidR="00000000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44" w:type="pct"/>
            <w:vMerge w:val="restart"/>
            <w:vAlign w:val="center"/>
          </w:tcPr>
          <w:p w14:paraId="4C9F55CA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74" w:name="窗墙比－东向"/>
            <w:bookmarkStart w:id="75" w:name="最不利开间窗墙比－东向"/>
            <w:r>
              <w:rPr>
                <w:rFonts w:hint="eastAsia"/>
                <w:bCs/>
                <w:szCs w:val="21"/>
              </w:rPr>
              <w:t>0.28</w:t>
            </w:r>
            <w:bookmarkEnd w:id="74"/>
            <w:bookmarkEnd w:id="75"/>
          </w:p>
        </w:tc>
        <w:tc>
          <w:tcPr>
            <w:tcW w:w="611" w:type="pct"/>
            <w:vMerge w:val="restart"/>
            <w:vAlign w:val="center"/>
          </w:tcPr>
          <w:p w14:paraId="17AB0074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76" w:name="外窗K－东向"/>
            <w:bookmarkStart w:id="77" w:name="最不利窗墙比房间外窗K－东向"/>
            <w:r>
              <w:rPr>
                <w:rFonts w:hint="eastAsia"/>
                <w:bCs/>
                <w:szCs w:val="21"/>
              </w:rPr>
              <w:t>3.90</w:t>
            </w:r>
            <w:bookmarkEnd w:id="76"/>
            <w:bookmarkEnd w:id="77"/>
          </w:p>
        </w:tc>
        <w:tc>
          <w:tcPr>
            <w:tcW w:w="978" w:type="pct"/>
            <w:vMerge w:val="restart"/>
            <w:vAlign w:val="center"/>
          </w:tcPr>
          <w:p w14:paraId="163D12FF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78" w:name="外窗SHGC－夏季－东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78"/>
          </w:p>
        </w:tc>
      </w:tr>
      <w:tr w:rsidR="00870413" w14:paraId="607A110E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0801B1C2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440D2097" w14:textId="77777777" w:rsidR="00000000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46A814C6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3931DA8E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489A3F45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3A5EF408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45ED41DE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3A04BE30" w14:textId="77777777" w:rsidR="00000000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6300F76D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3720EF15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0580D458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58B4288A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67C4BC5B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017AED04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44" w:type="pct"/>
            <w:vMerge w:val="restart"/>
            <w:vAlign w:val="center"/>
          </w:tcPr>
          <w:p w14:paraId="63E372E4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79" w:name="窗墙比－西向"/>
            <w:bookmarkStart w:id="80" w:name="最不利开间窗墙比－西向"/>
            <w:r>
              <w:rPr>
                <w:rFonts w:hint="eastAsia"/>
                <w:bCs/>
                <w:szCs w:val="21"/>
              </w:rPr>
              <w:t>0.28</w:t>
            </w:r>
            <w:bookmarkEnd w:id="79"/>
            <w:bookmarkEnd w:id="80"/>
          </w:p>
        </w:tc>
        <w:tc>
          <w:tcPr>
            <w:tcW w:w="611" w:type="pct"/>
            <w:vMerge w:val="restart"/>
            <w:vAlign w:val="center"/>
          </w:tcPr>
          <w:p w14:paraId="27BB76C3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81" w:name="外窗K－西向"/>
            <w:bookmarkStart w:id="82" w:name="最不利窗墙比房间外窗K－西向"/>
            <w:r>
              <w:rPr>
                <w:rFonts w:hint="eastAsia"/>
                <w:bCs/>
                <w:szCs w:val="21"/>
              </w:rPr>
              <w:t>3.90</w:t>
            </w:r>
            <w:bookmarkEnd w:id="81"/>
            <w:bookmarkEnd w:id="82"/>
          </w:p>
        </w:tc>
        <w:tc>
          <w:tcPr>
            <w:tcW w:w="978" w:type="pct"/>
            <w:vMerge w:val="restart"/>
            <w:vAlign w:val="center"/>
          </w:tcPr>
          <w:p w14:paraId="5DC7E54A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83" w:name="外窗SHGC－夏季－西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83"/>
          </w:p>
        </w:tc>
      </w:tr>
      <w:tr w:rsidR="00870413" w14:paraId="50973B21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12841C1D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7137402D" w14:textId="77777777" w:rsidR="00000000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6FA5EEAA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4BC1D463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65FDB1B4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318B5533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54C43AAD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070BE8F3" w14:textId="77777777" w:rsidR="00000000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6EF46D8B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321B6156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5F71F330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</w:tbl>
    <w:p w14:paraId="49505A6C" w14:textId="77777777" w:rsidR="00322559" w:rsidRDefault="00322559">
      <w:pPr>
        <w:widowControl w:val="0"/>
        <w:jc w:val="both"/>
      </w:pPr>
    </w:p>
    <w:p w14:paraId="2AA9B35B" w14:textId="77777777" w:rsidR="00322559" w:rsidRDefault="00000000">
      <w:pPr>
        <w:pStyle w:val="1"/>
        <w:widowControl w:val="0"/>
        <w:jc w:val="both"/>
      </w:pPr>
      <w:bookmarkStart w:id="84" w:name="_Toc161225281"/>
      <w:r>
        <w:t>房间类型</w:t>
      </w:r>
      <w:bookmarkEnd w:id="84"/>
    </w:p>
    <w:p w14:paraId="4B5286E5" w14:textId="77777777" w:rsidR="00322559" w:rsidRDefault="00000000">
      <w:pPr>
        <w:pStyle w:val="2"/>
        <w:widowControl w:val="0"/>
      </w:pPr>
      <w:bookmarkStart w:id="85" w:name="_Toc161225282"/>
      <w:r>
        <w:t>房间表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22559" w14:paraId="5B733EFF" w14:textId="77777777">
        <w:tc>
          <w:tcPr>
            <w:tcW w:w="1567" w:type="dxa"/>
            <w:shd w:val="clear" w:color="auto" w:fill="E6E6E6"/>
            <w:vAlign w:val="center"/>
          </w:tcPr>
          <w:p w14:paraId="380DDB0E" w14:textId="77777777" w:rsidR="0032255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6997617" w14:textId="77777777" w:rsidR="0032255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8540734" w14:textId="77777777" w:rsidR="0032255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A52E3B" w14:textId="77777777" w:rsidR="0032255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EB6D32" w14:textId="77777777" w:rsidR="0032255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C8CFE3" w14:textId="77777777" w:rsidR="0032255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DBFE34" w14:textId="77777777" w:rsidR="00322559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B3AFFC" w14:textId="77777777" w:rsidR="00322559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22559" w14:paraId="43C9F774" w14:textId="77777777">
        <w:tc>
          <w:tcPr>
            <w:tcW w:w="1567" w:type="dxa"/>
            <w:shd w:val="clear" w:color="auto" w:fill="E6E6E6"/>
            <w:vAlign w:val="center"/>
          </w:tcPr>
          <w:p w14:paraId="6F44B57E" w14:textId="77777777" w:rsidR="00322559" w:rsidRDefault="00000000">
            <w:r>
              <w:t>卧室</w:t>
            </w:r>
          </w:p>
        </w:tc>
        <w:tc>
          <w:tcPr>
            <w:tcW w:w="973" w:type="dxa"/>
            <w:vAlign w:val="center"/>
          </w:tcPr>
          <w:p w14:paraId="39F3A274" w14:textId="77777777" w:rsidR="0032255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2AC0366" w14:textId="77777777" w:rsidR="0032255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C0B2FEE" w14:textId="77777777" w:rsidR="0032255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3A8910" w14:textId="77777777" w:rsidR="0032255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A90F38" w14:textId="77777777" w:rsidR="00322559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B99A1B" w14:textId="77777777" w:rsidR="0032255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59D194" w14:textId="77777777" w:rsidR="00322559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</w:tbl>
    <w:p w14:paraId="3626EB11" w14:textId="77777777" w:rsidR="00322559" w:rsidRDefault="00000000">
      <w:pPr>
        <w:pStyle w:val="2"/>
        <w:widowControl w:val="0"/>
      </w:pPr>
      <w:bookmarkStart w:id="86" w:name="_Toc161225283"/>
      <w:r>
        <w:t>作息时间表</w:t>
      </w:r>
      <w:bookmarkEnd w:id="86"/>
    </w:p>
    <w:p w14:paraId="0E14C16C" w14:textId="77777777" w:rsidR="00322559" w:rsidRDefault="00000000">
      <w:pPr>
        <w:widowControl w:val="0"/>
        <w:jc w:val="both"/>
      </w:pPr>
      <w:r>
        <w:t>详见附录</w:t>
      </w:r>
    </w:p>
    <w:p w14:paraId="4D4D0255" w14:textId="77777777" w:rsidR="00322559" w:rsidRDefault="00000000">
      <w:pPr>
        <w:pStyle w:val="1"/>
        <w:widowControl w:val="0"/>
        <w:jc w:val="both"/>
      </w:pPr>
      <w:bookmarkStart w:id="87" w:name="_Toc161225284"/>
      <w:r>
        <w:t>暖通空调系统</w:t>
      </w:r>
      <w:bookmarkEnd w:id="87"/>
    </w:p>
    <w:p w14:paraId="1E5F5644" w14:textId="77777777" w:rsidR="00322559" w:rsidRDefault="00000000">
      <w:pPr>
        <w:pStyle w:val="2"/>
        <w:widowControl w:val="0"/>
      </w:pPr>
      <w:bookmarkStart w:id="88" w:name="_Toc161225285"/>
      <w:r>
        <w:t>系统类型</w:t>
      </w:r>
      <w:bookmarkEnd w:id="88"/>
    </w:p>
    <w:p w14:paraId="4A7D2AF2" w14:textId="77777777" w:rsidR="00322559" w:rsidRDefault="00000000">
      <w:pPr>
        <w:pStyle w:val="3"/>
        <w:widowControl w:val="0"/>
        <w:jc w:val="both"/>
      </w:pPr>
      <w:bookmarkStart w:id="89" w:name="_Toc161225286"/>
      <w:r>
        <w:t>系统分区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22559" w14:paraId="3EFF7E74" w14:textId="77777777">
        <w:tc>
          <w:tcPr>
            <w:tcW w:w="1131" w:type="dxa"/>
            <w:shd w:val="clear" w:color="auto" w:fill="E6E6E6"/>
            <w:vAlign w:val="center"/>
          </w:tcPr>
          <w:p w14:paraId="3EE56141" w14:textId="77777777" w:rsidR="00322559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0D0BE34" w14:textId="77777777" w:rsidR="00322559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1D7E38" w14:textId="77777777" w:rsidR="00322559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80266C" w14:textId="77777777" w:rsidR="00322559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84F011C" w14:textId="77777777" w:rsidR="0032255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9EA5D06" w14:textId="77777777" w:rsidR="00322559" w:rsidRDefault="00000000">
            <w:pPr>
              <w:jc w:val="center"/>
            </w:pPr>
            <w:r>
              <w:t>包含的房间</w:t>
            </w:r>
          </w:p>
        </w:tc>
      </w:tr>
      <w:tr w:rsidR="00322559" w14:paraId="580CB7A8" w14:textId="77777777">
        <w:tc>
          <w:tcPr>
            <w:tcW w:w="1131" w:type="dxa"/>
            <w:vAlign w:val="center"/>
          </w:tcPr>
          <w:p w14:paraId="6AA308B9" w14:textId="77777777" w:rsidR="00322559" w:rsidRDefault="00000000">
            <w:r>
              <w:lastRenderedPageBreak/>
              <w:t>默认</w:t>
            </w:r>
          </w:p>
        </w:tc>
        <w:tc>
          <w:tcPr>
            <w:tcW w:w="1924" w:type="dxa"/>
            <w:vAlign w:val="center"/>
          </w:tcPr>
          <w:p w14:paraId="0B928038" w14:textId="77777777" w:rsidR="00322559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0E4DA41C" w14:textId="77777777" w:rsidR="0032255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39D8FC0" w14:textId="77777777" w:rsidR="00322559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5EA0A0D3" w14:textId="77777777" w:rsidR="00322559" w:rsidRDefault="00000000">
            <w:r>
              <w:t>110.34</w:t>
            </w:r>
          </w:p>
        </w:tc>
        <w:tc>
          <w:tcPr>
            <w:tcW w:w="3673" w:type="dxa"/>
            <w:vAlign w:val="center"/>
          </w:tcPr>
          <w:p w14:paraId="5346A3F4" w14:textId="77777777" w:rsidR="00322559" w:rsidRDefault="00000000">
            <w:r>
              <w:t>所有房间</w:t>
            </w:r>
          </w:p>
        </w:tc>
      </w:tr>
    </w:tbl>
    <w:p w14:paraId="7AEE9712" w14:textId="77777777" w:rsidR="00322559" w:rsidRDefault="00000000">
      <w:pPr>
        <w:pStyle w:val="3"/>
        <w:widowControl w:val="0"/>
        <w:jc w:val="both"/>
      </w:pPr>
      <w:bookmarkStart w:id="90" w:name="_Toc161225287"/>
      <w:r>
        <w:t>热回收参数</w:t>
      </w:r>
      <w:bookmarkEnd w:id="9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322559" w14:paraId="44743B2E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2E269516" w14:textId="77777777" w:rsidR="00322559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9323719" w14:textId="77777777" w:rsidR="00322559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6788636" w14:textId="77777777" w:rsidR="00322559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8C18E13" w14:textId="77777777" w:rsidR="00322559" w:rsidRDefault="00000000">
            <w:pPr>
              <w:jc w:val="center"/>
            </w:pPr>
            <w:r>
              <w:t>供暖</w:t>
            </w:r>
          </w:p>
        </w:tc>
      </w:tr>
      <w:tr w:rsidR="00322559" w14:paraId="1823D41E" w14:textId="77777777">
        <w:tc>
          <w:tcPr>
            <w:tcW w:w="1131" w:type="dxa"/>
            <w:vMerge/>
            <w:vAlign w:val="center"/>
          </w:tcPr>
          <w:p w14:paraId="3A0F2A1B" w14:textId="77777777" w:rsidR="00322559" w:rsidRDefault="00322559"/>
        </w:tc>
        <w:tc>
          <w:tcPr>
            <w:tcW w:w="1262" w:type="dxa"/>
            <w:vMerge/>
            <w:vAlign w:val="center"/>
          </w:tcPr>
          <w:p w14:paraId="72CF11D7" w14:textId="77777777" w:rsidR="00322559" w:rsidRDefault="00322559"/>
        </w:tc>
        <w:tc>
          <w:tcPr>
            <w:tcW w:w="1731" w:type="dxa"/>
            <w:vAlign w:val="center"/>
          </w:tcPr>
          <w:p w14:paraId="0CEC629D" w14:textId="77777777" w:rsidR="0032255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38FDE1A" w14:textId="77777777" w:rsidR="0032255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214866B6" w14:textId="77777777" w:rsidR="0032255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19910BB" w14:textId="77777777" w:rsidR="0032255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322559" w14:paraId="25CE4E5B" w14:textId="77777777">
        <w:tc>
          <w:tcPr>
            <w:tcW w:w="1131" w:type="dxa"/>
            <w:vAlign w:val="center"/>
          </w:tcPr>
          <w:p w14:paraId="318D31E1" w14:textId="77777777" w:rsidR="00322559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10BF5A4F" w14:textId="77777777" w:rsidR="00322559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7F84CD0" w14:textId="77777777" w:rsidR="00322559" w:rsidRDefault="00322559"/>
        </w:tc>
        <w:tc>
          <w:tcPr>
            <w:tcW w:w="1731" w:type="dxa"/>
            <w:vAlign w:val="center"/>
          </w:tcPr>
          <w:p w14:paraId="2BA77F50" w14:textId="77777777" w:rsidR="00322559" w:rsidRDefault="00322559"/>
        </w:tc>
        <w:tc>
          <w:tcPr>
            <w:tcW w:w="1731" w:type="dxa"/>
            <w:vAlign w:val="center"/>
          </w:tcPr>
          <w:p w14:paraId="53CBD8EF" w14:textId="77777777" w:rsidR="00322559" w:rsidRDefault="00322559"/>
        </w:tc>
        <w:tc>
          <w:tcPr>
            <w:tcW w:w="1731" w:type="dxa"/>
            <w:vAlign w:val="center"/>
          </w:tcPr>
          <w:p w14:paraId="4E4E1D7E" w14:textId="77777777" w:rsidR="00322559" w:rsidRDefault="00322559"/>
        </w:tc>
      </w:tr>
    </w:tbl>
    <w:p w14:paraId="76A0BBE4" w14:textId="77777777" w:rsidR="00322559" w:rsidRDefault="00000000">
      <w:pPr>
        <w:pStyle w:val="2"/>
        <w:widowControl w:val="0"/>
      </w:pPr>
      <w:bookmarkStart w:id="91" w:name="_Toc161225288"/>
      <w:r>
        <w:t>制冷系统</w:t>
      </w:r>
      <w:bookmarkEnd w:id="91"/>
    </w:p>
    <w:p w14:paraId="0F551AEF" w14:textId="77777777" w:rsidR="00322559" w:rsidRDefault="00000000">
      <w:pPr>
        <w:pStyle w:val="3"/>
        <w:widowControl w:val="0"/>
        <w:jc w:val="both"/>
      </w:pPr>
      <w:bookmarkStart w:id="92" w:name="_Toc161225289"/>
      <w:r>
        <w:t>冷水机组</w:t>
      </w:r>
      <w:bookmarkEnd w:id="9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322559" w14:paraId="2E10F37F" w14:textId="77777777">
        <w:tc>
          <w:tcPr>
            <w:tcW w:w="1697" w:type="dxa"/>
            <w:shd w:val="clear" w:color="auto" w:fill="E6E6E6"/>
            <w:vAlign w:val="center"/>
          </w:tcPr>
          <w:p w14:paraId="4EF6F51A" w14:textId="77777777" w:rsidR="00322559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325BBB6" w14:textId="77777777" w:rsidR="00322559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99F2A15" w14:textId="77777777" w:rsidR="00322559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A1E2FEF" w14:textId="77777777" w:rsidR="00322559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321C887" w14:textId="77777777" w:rsidR="00322559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216C1AE" w14:textId="77777777" w:rsidR="00322559" w:rsidRDefault="00000000">
            <w:pPr>
              <w:jc w:val="center"/>
            </w:pPr>
            <w:r>
              <w:t>台数</w:t>
            </w:r>
          </w:p>
        </w:tc>
      </w:tr>
      <w:tr w:rsidR="00322559" w14:paraId="3D81B19E" w14:textId="77777777">
        <w:tc>
          <w:tcPr>
            <w:tcW w:w="1697" w:type="dxa"/>
            <w:vAlign w:val="center"/>
          </w:tcPr>
          <w:p w14:paraId="5B5A2D52" w14:textId="77777777" w:rsidR="00322559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2D8988FE" w14:textId="77777777" w:rsidR="00322559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105948D3" w14:textId="77777777" w:rsidR="0032255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C4B843E" w14:textId="77777777" w:rsidR="00322559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081D2434" w14:textId="77777777" w:rsidR="00322559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6102A506" w14:textId="77777777" w:rsidR="00322559" w:rsidRDefault="00000000">
            <w:r>
              <w:t>1</w:t>
            </w:r>
          </w:p>
        </w:tc>
      </w:tr>
    </w:tbl>
    <w:p w14:paraId="3387DD74" w14:textId="77777777" w:rsidR="00322559" w:rsidRDefault="00000000">
      <w:pPr>
        <w:pStyle w:val="3"/>
        <w:widowControl w:val="0"/>
        <w:jc w:val="both"/>
      </w:pPr>
      <w:bookmarkStart w:id="93" w:name="_Toc161225290"/>
      <w:r>
        <w:t>水泵系统</w:t>
      </w:r>
      <w:bookmarkEnd w:id="9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 w:rsidR="00322559" w14:paraId="196F6D17" w14:textId="77777777">
        <w:tc>
          <w:tcPr>
            <w:tcW w:w="1115" w:type="dxa"/>
            <w:shd w:val="clear" w:color="auto" w:fill="E6E6E6"/>
            <w:vAlign w:val="center"/>
          </w:tcPr>
          <w:p w14:paraId="7E4789EC" w14:textId="77777777" w:rsidR="00322559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831A53" w14:textId="77777777" w:rsidR="00322559" w:rsidRDefault="00000000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9591BB" w14:textId="77777777" w:rsidR="00322559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0499E2" w14:textId="77777777" w:rsidR="00322559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99062F8" w14:textId="77777777" w:rsidR="00322559" w:rsidRDefault="00000000">
            <w:pPr>
              <w:jc w:val="center"/>
            </w:pPr>
            <w:r>
              <w:t>设计</w:t>
            </w:r>
            <w:r>
              <w:br/>
            </w:r>
            <w:r>
              <w:t>工作效率</w:t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331A534" w14:textId="77777777" w:rsidR="00322559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9B7EF3" w14:textId="77777777" w:rsidR="00322559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 w14:paraId="52621FEB" w14:textId="77777777" w:rsidR="00322559" w:rsidRDefault="00000000">
            <w:pPr>
              <w:jc w:val="center"/>
            </w:pPr>
            <w:r>
              <w:t>台数</w:t>
            </w:r>
          </w:p>
        </w:tc>
      </w:tr>
      <w:tr w:rsidR="00322559" w14:paraId="0B649B94" w14:textId="77777777">
        <w:tc>
          <w:tcPr>
            <w:tcW w:w="1115" w:type="dxa"/>
            <w:vAlign w:val="center"/>
          </w:tcPr>
          <w:p w14:paraId="62B8C25A" w14:textId="77777777" w:rsidR="00322559" w:rsidRDefault="00000000">
            <w:r>
              <w:t>冷却水泵</w:t>
            </w:r>
          </w:p>
        </w:tc>
        <w:tc>
          <w:tcPr>
            <w:tcW w:w="990" w:type="dxa"/>
            <w:vAlign w:val="center"/>
          </w:tcPr>
          <w:p w14:paraId="6504DCF8" w14:textId="77777777" w:rsidR="00322559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069E13FA" w14:textId="77777777" w:rsidR="00322559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7971174A" w14:textId="77777777" w:rsidR="00322559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14:paraId="029757F0" w14:textId="77777777" w:rsidR="00322559" w:rsidRDefault="00000000">
            <w:r>
              <w:t>80</w:t>
            </w:r>
          </w:p>
        </w:tc>
        <w:tc>
          <w:tcPr>
            <w:tcW w:w="1415" w:type="dxa"/>
            <w:vAlign w:val="center"/>
          </w:tcPr>
          <w:p w14:paraId="031554F4" w14:textId="77777777" w:rsidR="0032255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468C20C" w14:textId="77777777" w:rsidR="00322559" w:rsidRDefault="00000000">
            <w:r>
              <w:t>0.03</w:t>
            </w:r>
          </w:p>
        </w:tc>
        <w:tc>
          <w:tcPr>
            <w:tcW w:w="843" w:type="dxa"/>
            <w:vAlign w:val="center"/>
          </w:tcPr>
          <w:p w14:paraId="21E93A0C" w14:textId="77777777" w:rsidR="00322559" w:rsidRDefault="00000000">
            <w:r>
              <w:t>1</w:t>
            </w:r>
          </w:p>
        </w:tc>
      </w:tr>
      <w:tr w:rsidR="00322559" w14:paraId="6366D9DC" w14:textId="77777777">
        <w:tc>
          <w:tcPr>
            <w:tcW w:w="1115" w:type="dxa"/>
            <w:vAlign w:val="center"/>
          </w:tcPr>
          <w:p w14:paraId="2DB13F9A" w14:textId="77777777" w:rsidR="00322559" w:rsidRDefault="00000000">
            <w:r>
              <w:t>冷冻水泵</w:t>
            </w:r>
          </w:p>
        </w:tc>
        <w:tc>
          <w:tcPr>
            <w:tcW w:w="990" w:type="dxa"/>
            <w:vAlign w:val="center"/>
          </w:tcPr>
          <w:p w14:paraId="03E1D1B0" w14:textId="77777777" w:rsidR="00322559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0935FF25" w14:textId="77777777" w:rsidR="00322559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7789D660" w14:textId="77777777" w:rsidR="00322559" w:rsidRDefault="00000000">
            <w:r>
              <w:t>30</w:t>
            </w:r>
          </w:p>
        </w:tc>
        <w:tc>
          <w:tcPr>
            <w:tcW w:w="1415" w:type="dxa"/>
            <w:vAlign w:val="center"/>
          </w:tcPr>
          <w:p w14:paraId="7DF219F5" w14:textId="77777777" w:rsidR="00322559" w:rsidRDefault="00000000">
            <w:r>
              <w:t>80</w:t>
            </w:r>
          </w:p>
        </w:tc>
        <w:tc>
          <w:tcPr>
            <w:tcW w:w="1415" w:type="dxa"/>
            <w:vAlign w:val="center"/>
          </w:tcPr>
          <w:p w14:paraId="4BDABA39" w14:textId="77777777" w:rsidR="00322559" w:rsidRDefault="00000000">
            <w:r>
              <w:t>37.6</w:t>
            </w:r>
          </w:p>
        </w:tc>
        <w:tc>
          <w:tcPr>
            <w:tcW w:w="1556" w:type="dxa"/>
            <w:vAlign w:val="center"/>
          </w:tcPr>
          <w:p w14:paraId="2126FE0B" w14:textId="77777777" w:rsidR="00322559" w:rsidRDefault="00000000">
            <w:r>
              <w:t>－</w:t>
            </w:r>
          </w:p>
        </w:tc>
        <w:tc>
          <w:tcPr>
            <w:tcW w:w="843" w:type="dxa"/>
            <w:vAlign w:val="center"/>
          </w:tcPr>
          <w:p w14:paraId="6FEC9D99" w14:textId="77777777" w:rsidR="00322559" w:rsidRDefault="00000000">
            <w:r>
              <w:t>1</w:t>
            </w:r>
          </w:p>
        </w:tc>
      </w:tr>
    </w:tbl>
    <w:p w14:paraId="7BC0C0AF" w14:textId="77777777" w:rsidR="00322559" w:rsidRDefault="00000000">
      <w:pPr>
        <w:pStyle w:val="3"/>
        <w:widowControl w:val="0"/>
        <w:jc w:val="both"/>
      </w:pPr>
      <w:bookmarkStart w:id="94" w:name="_Toc161225291"/>
      <w:r>
        <w:t>运行工况</w:t>
      </w:r>
      <w:bookmarkEnd w:id="9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322559" w14:paraId="4BDDB222" w14:textId="77777777">
        <w:tc>
          <w:tcPr>
            <w:tcW w:w="1115" w:type="dxa"/>
            <w:shd w:val="clear" w:color="auto" w:fill="E6E6E6"/>
            <w:vAlign w:val="center"/>
          </w:tcPr>
          <w:p w14:paraId="2CACEBC4" w14:textId="77777777" w:rsidR="00322559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0DD9127" w14:textId="77777777" w:rsidR="00322559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F163B91" w14:textId="77777777" w:rsidR="00322559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2F7FE93" w14:textId="77777777" w:rsidR="00322559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EE04A0" w14:textId="77777777" w:rsidR="00322559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3442F2" w14:textId="77777777" w:rsidR="00322559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BF90911" w14:textId="77777777" w:rsidR="00322559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322559" w14:paraId="2C01BC9F" w14:textId="77777777">
        <w:tc>
          <w:tcPr>
            <w:tcW w:w="1115" w:type="dxa"/>
            <w:shd w:val="clear" w:color="auto" w:fill="E6E6E6"/>
            <w:vAlign w:val="center"/>
          </w:tcPr>
          <w:p w14:paraId="13079DFE" w14:textId="77777777" w:rsidR="00322559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2644D25F" w14:textId="77777777" w:rsidR="00322559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14:paraId="394749B9" w14:textId="77777777" w:rsidR="00322559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7EE4156C" w14:textId="77777777" w:rsidR="00322559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0F16BA90" w14:textId="77777777" w:rsidR="00322559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75FFD032" w14:textId="77777777" w:rsidR="00322559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71E2FC9B" w14:textId="77777777" w:rsidR="00322559" w:rsidRDefault="00000000">
            <w:r>
              <w:t>0</w:t>
            </w:r>
          </w:p>
        </w:tc>
      </w:tr>
      <w:tr w:rsidR="00322559" w14:paraId="27C0A07E" w14:textId="77777777">
        <w:tc>
          <w:tcPr>
            <w:tcW w:w="1115" w:type="dxa"/>
            <w:shd w:val="clear" w:color="auto" w:fill="E6E6E6"/>
            <w:vAlign w:val="center"/>
          </w:tcPr>
          <w:p w14:paraId="59ADF268" w14:textId="77777777" w:rsidR="00322559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01396709" w14:textId="77777777" w:rsidR="00322559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14:paraId="1232834A" w14:textId="77777777" w:rsidR="00322559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14:paraId="36E35825" w14:textId="77777777" w:rsidR="00322559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4AB95381" w14:textId="77777777" w:rsidR="00322559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42C545BE" w14:textId="77777777" w:rsidR="00322559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2511679C" w14:textId="77777777" w:rsidR="00322559" w:rsidRDefault="00000000">
            <w:r>
              <w:t>0</w:t>
            </w:r>
          </w:p>
        </w:tc>
      </w:tr>
      <w:tr w:rsidR="00322559" w14:paraId="07B7F69A" w14:textId="77777777">
        <w:tc>
          <w:tcPr>
            <w:tcW w:w="1115" w:type="dxa"/>
            <w:shd w:val="clear" w:color="auto" w:fill="E6E6E6"/>
            <w:vAlign w:val="center"/>
          </w:tcPr>
          <w:p w14:paraId="23D9CCEE" w14:textId="77777777" w:rsidR="00322559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7597810D" w14:textId="77777777" w:rsidR="00322559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14:paraId="503ED193" w14:textId="77777777" w:rsidR="00322559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14FAC601" w14:textId="77777777" w:rsidR="00322559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738AC06B" w14:textId="77777777" w:rsidR="00322559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2D04C195" w14:textId="77777777" w:rsidR="00322559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2A833C95" w14:textId="77777777" w:rsidR="00322559" w:rsidRDefault="00000000">
            <w:r>
              <w:t>0</w:t>
            </w:r>
          </w:p>
        </w:tc>
      </w:tr>
      <w:tr w:rsidR="00322559" w14:paraId="2A8BD47E" w14:textId="77777777">
        <w:tc>
          <w:tcPr>
            <w:tcW w:w="1115" w:type="dxa"/>
            <w:shd w:val="clear" w:color="auto" w:fill="E6E6E6"/>
            <w:vAlign w:val="center"/>
          </w:tcPr>
          <w:p w14:paraId="377C1696" w14:textId="77777777" w:rsidR="0032255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E7B4B84" w14:textId="77777777" w:rsidR="00322559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B0CC452" w14:textId="77777777" w:rsidR="0032255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3D44E90" w14:textId="77777777" w:rsidR="00322559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42D6BCCF" w14:textId="77777777" w:rsidR="00322559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43162A84" w14:textId="77777777" w:rsidR="00322559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4469D136" w14:textId="77777777" w:rsidR="00322559" w:rsidRDefault="00000000">
            <w:r>
              <w:t>0</w:t>
            </w:r>
          </w:p>
        </w:tc>
      </w:tr>
    </w:tbl>
    <w:p w14:paraId="5163B160" w14:textId="77777777" w:rsidR="00322559" w:rsidRDefault="00000000">
      <w:pPr>
        <w:pStyle w:val="3"/>
        <w:widowControl w:val="0"/>
        <w:jc w:val="both"/>
      </w:pPr>
      <w:bookmarkStart w:id="95" w:name="_Toc161225292"/>
      <w:r>
        <w:t>制冷能耗</w:t>
      </w:r>
      <w:bookmarkEnd w:id="9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322559" w14:paraId="6A0CFA08" w14:textId="77777777">
        <w:tc>
          <w:tcPr>
            <w:tcW w:w="1115" w:type="dxa"/>
            <w:shd w:val="clear" w:color="auto" w:fill="E6E6E6"/>
            <w:vAlign w:val="center"/>
          </w:tcPr>
          <w:p w14:paraId="78989447" w14:textId="77777777" w:rsidR="00322559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7D50EC" w14:textId="77777777" w:rsidR="00322559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961B38" w14:textId="77777777" w:rsidR="0032255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39EF0A3" w14:textId="77777777" w:rsidR="00322559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826705" w14:textId="77777777" w:rsidR="00322559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CB7016E" w14:textId="77777777" w:rsidR="00322559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BED844" w14:textId="77777777" w:rsidR="00322559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7B738F" w14:textId="77777777" w:rsidR="00322559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322559" w14:paraId="21EC8DD3" w14:textId="77777777">
        <w:tc>
          <w:tcPr>
            <w:tcW w:w="1115" w:type="dxa"/>
            <w:shd w:val="clear" w:color="auto" w:fill="E6E6E6"/>
            <w:vAlign w:val="center"/>
          </w:tcPr>
          <w:p w14:paraId="0EE0F0E2" w14:textId="77777777" w:rsidR="00322559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6685B7C2" w14:textId="77777777" w:rsidR="00322559" w:rsidRDefault="00000000">
            <w:r>
              <w:t>8978</w:t>
            </w:r>
          </w:p>
        </w:tc>
        <w:tc>
          <w:tcPr>
            <w:tcW w:w="1131" w:type="dxa"/>
            <w:vAlign w:val="center"/>
          </w:tcPr>
          <w:p w14:paraId="32E78D61" w14:textId="77777777" w:rsidR="00322559" w:rsidRDefault="00000000">
            <w:r>
              <w:t>1404</w:t>
            </w:r>
          </w:p>
        </w:tc>
        <w:tc>
          <w:tcPr>
            <w:tcW w:w="1273" w:type="dxa"/>
            <w:vAlign w:val="center"/>
          </w:tcPr>
          <w:p w14:paraId="78279E66" w14:textId="77777777" w:rsidR="00322559" w:rsidRDefault="00000000">
            <w:r>
              <w:t>4.17</w:t>
            </w:r>
          </w:p>
        </w:tc>
        <w:tc>
          <w:tcPr>
            <w:tcW w:w="1131" w:type="dxa"/>
            <w:vAlign w:val="center"/>
          </w:tcPr>
          <w:p w14:paraId="22F498EE" w14:textId="77777777" w:rsidR="00322559" w:rsidRDefault="00000000">
            <w:r>
              <w:t>2155</w:t>
            </w:r>
          </w:p>
        </w:tc>
        <w:tc>
          <w:tcPr>
            <w:tcW w:w="1273" w:type="dxa"/>
            <w:vAlign w:val="center"/>
          </w:tcPr>
          <w:p w14:paraId="1C9BAF44" w14:textId="77777777" w:rsidR="00322559" w:rsidRDefault="00000000">
            <w:r>
              <w:t>14040</w:t>
            </w:r>
          </w:p>
        </w:tc>
        <w:tc>
          <w:tcPr>
            <w:tcW w:w="1131" w:type="dxa"/>
            <w:vAlign w:val="center"/>
          </w:tcPr>
          <w:p w14:paraId="1B9F7E26" w14:textId="77777777" w:rsidR="00322559" w:rsidRDefault="00000000">
            <w:r>
              <w:t>11232</w:t>
            </w:r>
          </w:p>
        </w:tc>
        <w:tc>
          <w:tcPr>
            <w:tcW w:w="1131" w:type="dxa"/>
            <w:vAlign w:val="center"/>
          </w:tcPr>
          <w:p w14:paraId="50B7455B" w14:textId="77777777" w:rsidR="00322559" w:rsidRDefault="00000000">
            <w:r>
              <w:t>0</w:t>
            </w:r>
          </w:p>
        </w:tc>
      </w:tr>
      <w:tr w:rsidR="00322559" w14:paraId="4A666181" w14:textId="77777777">
        <w:tc>
          <w:tcPr>
            <w:tcW w:w="1115" w:type="dxa"/>
            <w:shd w:val="clear" w:color="auto" w:fill="E6E6E6"/>
            <w:vAlign w:val="center"/>
          </w:tcPr>
          <w:p w14:paraId="0B09A25C" w14:textId="77777777" w:rsidR="00322559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0BA65A93" w14:textId="77777777" w:rsidR="0032255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7ED60E5" w14:textId="77777777" w:rsidR="0032255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8AADA1A" w14:textId="77777777" w:rsidR="00322559" w:rsidRDefault="00000000">
            <w:r>
              <w:t>4.55</w:t>
            </w:r>
          </w:p>
        </w:tc>
        <w:tc>
          <w:tcPr>
            <w:tcW w:w="1131" w:type="dxa"/>
            <w:vAlign w:val="center"/>
          </w:tcPr>
          <w:p w14:paraId="0D7DF808" w14:textId="77777777" w:rsidR="0032255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4A1038E" w14:textId="77777777" w:rsidR="0032255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0121E5A" w14:textId="77777777" w:rsidR="0032255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2232C46" w14:textId="77777777" w:rsidR="00322559" w:rsidRDefault="00000000">
            <w:r>
              <w:t>0</w:t>
            </w:r>
          </w:p>
        </w:tc>
      </w:tr>
      <w:tr w:rsidR="00322559" w14:paraId="6E4F5C2C" w14:textId="77777777">
        <w:tc>
          <w:tcPr>
            <w:tcW w:w="1115" w:type="dxa"/>
            <w:shd w:val="clear" w:color="auto" w:fill="E6E6E6"/>
            <w:vAlign w:val="center"/>
          </w:tcPr>
          <w:p w14:paraId="54B7773E" w14:textId="77777777" w:rsidR="00322559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1D665626" w14:textId="77777777" w:rsidR="0032255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A03B45C" w14:textId="77777777" w:rsidR="0032255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B2B3557" w14:textId="77777777" w:rsidR="00322559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43AA37A0" w14:textId="77777777" w:rsidR="0032255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424DA0D" w14:textId="77777777" w:rsidR="0032255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4CE1843" w14:textId="77777777" w:rsidR="0032255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1859FC7" w14:textId="77777777" w:rsidR="00322559" w:rsidRDefault="00000000">
            <w:r>
              <w:t>0</w:t>
            </w:r>
          </w:p>
        </w:tc>
      </w:tr>
      <w:tr w:rsidR="00322559" w14:paraId="3CC52114" w14:textId="77777777">
        <w:tc>
          <w:tcPr>
            <w:tcW w:w="1115" w:type="dxa"/>
            <w:shd w:val="clear" w:color="auto" w:fill="E6E6E6"/>
            <w:vAlign w:val="center"/>
          </w:tcPr>
          <w:p w14:paraId="758FFDBD" w14:textId="77777777" w:rsidR="00322559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3006424F" w14:textId="77777777" w:rsidR="0032255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B2A93E8" w14:textId="77777777" w:rsidR="0032255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B7928DD" w14:textId="77777777" w:rsidR="00322559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62216A3E" w14:textId="77777777" w:rsidR="0032255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6F5C310" w14:textId="77777777" w:rsidR="0032255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D48FDEE" w14:textId="77777777" w:rsidR="0032255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4424104" w14:textId="77777777" w:rsidR="00322559" w:rsidRDefault="00000000">
            <w:r>
              <w:t>0</w:t>
            </w:r>
          </w:p>
        </w:tc>
      </w:tr>
      <w:tr w:rsidR="00322559" w14:paraId="55E47BF2" w14:textId="77777777">
        <w:tc>
          <w:tcPr>
            <w:tcW w:w="1115" w:type="dxa"/>
            <w:shd w:val="clear" w:color="auto" w:fill="E6E6E6"/>
            <w:vAlign w:val="center"/>
          </w:tcPr>
          <w:p w14:paraId="7192C1F2" w14:textId="77777777" w:rsidR="00322559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26275E45" w14:textId="77777777" w:rsidR="0032255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F58528F" w14:textId="77777777" w:rsidR="0032255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A641B75" w14:textId="77777777" w:rsidR="0032255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D7E135F" w14:textId="77777777" w:rsidR="0032255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8BA025F" w14:textId="77777777" w:rsidR="0032255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2F9CEB5" w14:textId="77777777" w:rsidR="0032255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47BA136" w14:textId="77777777" w:rsidR="00322559" w:rsidRDefault="00000000">
            <w:r>
              <w:t>0</w:t>
            </w:r>
          </w:p>
        </w:tc>
      </w:tr>
      <w:tr w:rsidR="00322559" w14:paraId="51F81550" w14:textId="77777777">
        <w:tc>
          <w:tcPr>
            <w:tcW w:w="1115" w:type="dxa"/>
            <w:shd w:val="clear" w:color="auto" w:fill="E6E6E6"/>
            <w:vAlign w:val="center"/>
          </w:tcPr>
          <w:p w14:paraId="3973CFE7" w14:textId="77777777" w:rsidR="00322559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2AFB945B" w14:textId="77777777" w:rsidR="00322559" w:rsidRDefault="00000000">
            <w:r>
              <w:t>8978</w:t>
            </w:r>
          </w:p>
        </w:tc>
        <w:tc>
          <w:tcPr>
            <w:tcW w:w="1131" w:type="dxa"/>
            <w:vAlign w:val="center"/>
          </w:tcPr>
          <w:p w14:paraId="10772CD2" w14:textId="77777777" w:rsidR="00322559" w:rsidRDefault="00000000">
            <w:r>
              <w:t>1404</w:t>
            </w:r>
          </w:p>
        </w:tc>
        <w:tc>
          <w:tcPr>
            <w:tcW w:w="1273" w:type="dxa"/>
            <w:vAlign w:val="center"/>
          </w:tcPr>
          <w:p w14:paraId="46FF2BE3" w14:textId="77777777" w:rsidR="00322559" w:rsidRDefault="00322559"/>
        </w:tc>
        <w:tc>
          <w:tcPr>
            <w:tcW w:w="1131" w:type="dxa"/>
            <w:vAlign w:val="center"/>
          </w:tcPr>
          <w:p w14:paraId="464374C3" w14:textId="77777777" w:rsidR="00322559" w:rsidRDefault="00000000">
            <w:r>
              <w:t>2155</w:t>
            </w:r>
          </w:p>
        </w:tc>
        <w:tc>
          <w:tcPr>
            <w:tcW w:w="1273" w:type="dxa"/>
            <w:vAlign w:val="center"/>
          </w:tcPr>
          <w:p w14:paraId="24E339C1" w14:textId="77777777" w:rsidR="00322559" w:rsidRDefault="00000000">
            <w:r>
              <w:t>14040</w:t>
            </w:r>
          </w:p>
        </w:tc>
        <w:tc>
          <w:tcPr>
            <w:tcW w:w="1131" w:type="dxa"/>
            <w:vAlign w:val="center"/>
          </w:tcPr>
          <w:p w14:paraId="3C2B5D95" w14:textId="77777777" w:rsidR="00322559" w:rsidRDefault="00000000">
            <w:r>
              <w:t>11232</w:t>
            </w:r>
          </w:p>
        </w:tc>
        <w:tc>
          <w:tcPr>
            <w:tcW w:w="1131" w:type="dxa"/>
            <w:vAlign w:val="center"/>
          </w:tcPr>
          <w:p w14:paraId="66B1E702" w14:textId="77777777" w:rsidR="00322559" w:rsidRDefault="00000000">
            <w:r>
              <w:t>0</w:t>
            </w:r>
          </w:p>
        </w:tc>
      </w:tr>
    </w:tbl>
    <w:p w14:paraId="355672E2" w14:textId="77777777" w:rsidR="00322559" w:rsidRDefault="0032255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22559" w14:paraId="71B51720" w14:textId="77777777">
        <w:tc>
          <w:tcPr>
            <w:tcW w:w="2326" w:type="dxa"/>
            <w:shd w:val="clear" w:color="auto" w:fill="E6E6E6"/>
            <w:vAlign w:val="center"/>
          </w:tcPr>
          <w:p w14:paraId="50821341" w14:textId="77777777" w:rsidR="00322559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9298592" w14:textId="77777777" w:rsidR="00322559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8F60D87" w14:textId="77777777" w:rsidR="0032255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271C590" w14:textId="77777777" w:rsidR="0032255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22559" w14:paraId="673B1293" w14:textId="77777777">
        <w:tc>
          <w:tcPr>
            <w:tcW w:w="2326" w:type="dxa"/>
            <w:shd w:val="clear" w:color="auto" w:fill="E6E6E6"/>
            <w:vAlign w:val="center"/>
          </w:tcPr>
          <w:p w14:paraId="4B452375" w14:textId="77777777" w:rsidR="00322559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366E0AA8" w14:textId="77777777" w:rsidR="00322559" w:rsidRDefault="00000000">
            <w:r>
              <w:t>2155</w:t>
            </w:r>
          </w:p>
        </w:tc>
        <w:tc>
          <w:tcPr>
            <w:tcW w:w="2326" w:type="dxa"/>
            <w:vMerge w:val="restart"/>
            <w:vAlign w:val="center"/>
          </w:tcPr>
          <w:p w14:paraId="369BAFFD" w14:textId="77777777" w:rsidR="00322559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0DBB5867" w14:textId="77777777" w:rsidR="00322559" w:rsidRDefault="00000000">
            <w:r>
              <w:t>1.252</w:t>
            </w:r>
          </w:p>
        </w:tc>
      </w:tr>
      <w:tr w:rsidR="00322559" w14:paraId="5F230464" w14:textId="77777777">
        <w:tc>
          <w:tcPr>
            <w:tcW w:w="2326" w:type="dxa"/>
            <w:shd w:val="clear" w:color="auto" w:fill="E6E6E6"/>
            <w:vAlign w:val="center"/>
          </w:tcPr>
          <w:p w14:paraId="60448337" w14:textId="77777777" w:rsidR="00322559" w:rsidRDefault="00000000">
            <w:r>
              <w:lastRenderedPageBreak/>
              <w:t>冷却水泵</w:t>
            </w:r>
          </w:p>
        </w:tc>
        <w:tc>
          <w:tcPr>
            <w:tcW w:w="2326" w:type="dxa"/>
            <w:vAlign w:val="center"/>
          </w:tcPr>
          <w:p w14:paraId="3F6AD1D0" w14:textId="77777777" w:rsidR="00322559" w:rsidRDefault="00000000">
            <w:r>
              <w:t>14040</w:t>
            </w:r>
          </w:p>
        </w:tc>
        <w:tc>
          <w:tcPr>
            <w:tcW w:w="2326" w:type="dxa"/>
            <w:vMerge/>
            <w:vAlign w:val="center"/>
          </w:tcPr>
          <w:p w14:paraId="7FFFE390" w14:textId="77777777" w:rsidR="00322559" w:rsidRDefault="00322559"/>
        </w:tc>
        <w:tc>
          <w:tcPr>
            <w:tcW w:w="2337" w:type="dxa"/>
            <w:vAlign w:val="center"/>
          </w:tcPr>
          <w:p w14:paraId="16CA04B3" w14:textId="77777777" w:rsidR="00322559" w:rsidRDefault="00000000">
            <w:r>
              <w:t>8.157</w:t>
            </w:r>
          </w:p>
        </w:tc>
      </w:tr>
      <w:tr w:rsidR="00322559" w14:paraId="7A1D1A14" w14:textId="77777777">
        <w:tc>
          <w:tcPr>
            <w:tcW w:w="2326" w:type="dxa"/>
            <w:shd w:val="clear" w:color="auto" w:fill="E6E6E6"/>
            <w:vAlign w:val="center"/>
          </w:tcPr>
          <w:p w14:paraId="5D6C6776" w14:textId="77777777" w:rsidR="00322559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22CA12BB" w14:textId="77777777" w:rsidR="00322559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D3D42E3" w14:textId="77777777" w:rsidR="00322559" w:rsidRDefault="00322559"/>
        </w:tc>
        <w:tc>
          <w:tcPr>
            <w:tcW w:w="2337" w:type="dxa"/>
            <w:vAlign w:val="center"/>
          </w:tcPr>
          <w:p w14:paraId="723BC5B8" w14:textId="77777777" w:rsidR="00322559" w:rsidRDefault="00000000">
            <w:r>
              <w:t>0.000</w:t>
            </w:r>
          </w:p>
        </w:tc>
      </w:tr>
      <w:tr w:rsidR="00322559" w14:paraId="5064607F" w14:textId="77777777">
        <w:tc>
          <w:tcPr>
            <w:tcW w:w="2326" w:type="dxa"/>
            <w:shd w:val="clear" w:color="auto" w:fill="E6E6E6"/>
            <w:vAlign w:val="center"/>
          </w:tcPr>
          <w:p w14:paraId="497E6362" w14:textId="77777777" w:rsidR="00322559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10B772A8" w14:textId="77777777" w:rsidR="00322559" w:rsidRDefault="00000000">
            <w:r>
              <w:t>11232</w:t>
            </w:r>
          </w:p>
        </w:tc>
        <w:tc>
          <w:tcPr>
            <w:tcW w:w="2326" w:type="dxa"/>
            <w:vMerge/>
            <w:vAlign w:val="center"/>
          </w:tcPr>
          <w:p w14:paraId="68B65884" w14:textId="77777777" w:rsidR="00322559" w:rsidRDefault="00322559"/>
        </w:tc>
        <w:tc>
          <w:tcPr>
            <w:tcW w:w="2337" w:type="dxa"/>
            <w:vAlign w:val="center"/>
          </w:tcPr>
          <w:p w14:paraId="366EB6B7" w14:textId="77777777" w:rsidR="00322559" w:rsidRDefault="00000000">
            <w:r>
              <w:t>6.526</w:t>
            </w:r>
          </w:p>
        </w:tc>
      </w:tr>
      <w:tr w:rsidR="00322559" w14:paraId="35E546DD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5D6D60F" w14:textId="77777777" w:rsidR="00322559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0DDEC2D6" w14:textId="77777777" w:rsidR="00322559" w:rsidRDefault="00000000">
            <w:r>
              <w:t>15.935</w:t>
            </w:r>
          </w:p>
        </w:tc>
      </w:tr>
    </w:tbl>
    <w:p w14:paraId="37DC4BD3" w14:textId="77777777" w:rsidR="00322559" w:rsidRDefault="00000000">
      <w:pPr>
        <w:pStyle w:val="2"/>
      </w:pPr>
      <w:bookmarkStart w:id="96" w:name="_Toc161225293"/>
      <w:r>
        <w:t>供暖系统</w:t>
      </w:r>
      <w:bookmarkEnd w:id="96"/>
    </w:p>
    <w:p w14:paraId="1955B8B1" w14:textId="77777777" w:rsidR="00322559" w:rsidRDefault="00000000">
      <w:pPr>
        <w:pStyle w:val="3"/>
        <w:widowControl w:val="0"/>
        <w:jc w:val="both"/>
      </w:pPr>
      <w:bookmarkStart w:id="97" w:name="_Toc161225294"/>
      <w:r>
        <w:t>热水锅炉系统</w:t>
      </w:r>
      <w:bookmarkEnd w:id="97"/>
    </w:p>
    <w:p w14:paraId="089B2C61" w14:textId="77777777" w:rsidR="00322559" w:rsidRDefault="00000000">
      <w:pPr>
        <w:pStyle w:val="4"/>
        <w:widowControl w:val="0"/>
        <w:jc w:val="both"/>
      </w:pPr>
      <w: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322559" w14:paraId="7E1300E2" w14:textId="77777777">
        <w:tc>
          <w:tcPr>
            <w:tcW w:w="1165" w:type="dxa"/>
            <w:shd w:val="clear" w:color="auto" w:fill="E6E6E6"/>
            <w:vAlign w:val="center"/>
          </w:tcPr>
          <w:p w14:paraId="4402430E" w14:textId="77777777" w:rsidR="00322559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25D3444F" w14:textId="77777777" w:rsidR="00322559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4F04478" w14:textId="77777777" w:rsidR="00322559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7F8B29" w14:textId="77777777" w:rsidR="00322559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0A5606" w14:textId="77777777" w:rsidR="00322559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F92EB82" w14:textId="77777777" w:rsidR="00322559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61E2E5" w14:textId="77777777" w:rsidR="00322559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04A5105" w14:textId="77777777" w:rsidR="0032255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22559" w14:paraId="28CDEAEB" w14:textId="77777777">
        <w:tc>
          <w:tcPr>
            <w:tcW w:w="1165" w:type="dxa"/>
            <w:vAlign w:val="center"/>
          </w:tcPr>
          <w:p w14:paraId="3A15D6A9" w14:textId="77777777" w:rsidR="00322559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72D8F545" w14:textId="77777777" w:rsidR="00322559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08465D25" w14:textId="77777777" w:rsidR="0032255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E6FF856" w14:textId="77777777" w:rsidR="00322559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7896AEF1" w14:textId="77777777" w:rsidR="00322559" w:rsidRDefault="00000000">
            <w:r>
              <w:t>0.92</w:t>
            </w:r>
          </w:p>
        </w:tc>
        <w:tc>
          <w:tcPr>
            <w:tcW w:w="1415" w:type="dxa"/>
            <w:vAlign w:val="center"/>
          </w:tcPr>
          <w:p w14:paraId="47C23A21" w14:textId="77777777" w:rsidR="00322559" w:rsidRDefault="00000000">
            <w:r>
              <w:t>25558</w:t>
            </w:r>
          </w:p>
        </w:tc>
        <w:tc>
          <w:tcPr>
            <w:tcW w:w="1556" w:type="dxa"/>
            <w:vAlign w:val="center"/>
          </w:tcPr>
          <w:p w14:paraId="013CD118" w14:textId="77777777" w:rsidR="00322559" w:rsidRDefault="00000000">
            <w:r>
              <w:t>89</w:t>
            </w:r>
          </w:p>
        </w:tc>
        <w:tc>
          <w:tcPr>
            <w:tcW w:w="1550" w:type="dxa"/>
            <w:vAlign w:val="center"/>
          </w:tcPr>
          <w:p w14:paraId="152E35AD" w14:textId="77777777" w:rsidR="00322559" w:rsidRDefault="00000000">
            <w:r>
              <w:t>11.411</w:t>
            </w:r>
          </w:p>
        </w:tc>
      </w:tr>
    </w:tbl>
    <w:p w14:paraId="7EB9F9C5" w14:textId="77777777" w:rsidR="00322559" w:rsidRDefault="00000000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322559" w14:paraId="7BB765B0" w14:textId="77777777">
        <w:tc>
          <w:tcPr>
            <w:tcW w:w="2677" w:type="dxa"/>
            <w:shd w:val="clear" w:color="auto" w:fill="E6E6E6"/>
            <w:vAlign w:val="center"/>
          </w:tcPr>
          <w:p w14:paraId="3FAFEC32" w14:textId="77777777" w:rsidR="00322559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B051281" w14:textId="77777777" w:rsidR="00322559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A3BE9F" w14:textId="77777777" w:rsidR="00322559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0D4B8D8" w14:textId="77777777" w:rsidR="00322559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BC423A3" w14:textId="77777777" w:rsidR="00322559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0E981702" w14:textId="77777777" w:rsidR="00322559" w:rsidRDefault="00000000">
            <w:pPr>
              <w:jc w:val="center"/>
            </w:pPr>
            <w:r>
              <w:t>台数</w:t>
            </w:r>
          </w:p>
        </w:tc>
      </w:tr>
      <w:tr w:rsidR="00322559" w14:paraId="207ECBB9" w14:textId="77777777">
        <w:tc>
          <w:tcPr>
            <w:tcW w:w="2677" w:type="dxa"/>
            <w:vAlign w:val="center"/>
          </w:tcPr>
          <w:p w14:paraId="45C51975" w14:textId="77777777" w:rsidR="00322559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356E758C" w14:textId="77777777" w:rsidR="00322559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69A03FBE" w14:textId="77777777" w:rsidR="00322559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43BA4B97" w14:textId="77777777" w:rsidR="00322559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5CF2CB73" w14:textId="77777777" w:rsidR="00322559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6973F4AF" w14:textId="77777777" w:rsidR="00322559" w:rsidRDefault="00000000">
            <w:r>
              <w:t>1</w:t>
            </w:r>
          </w:p>
        </w:tc>
      </w:tr>
    </w:tbl>
    <w:p w14:paraId="3B5A2C22" w14:textId="77777777" w:rsidR="00322559" w:rsidRDefault="00000000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322559" w14:paraId="49A04845" w14:textId="77777777">
        <w:tc>
          <w:tcPr>
            <w:tcW w:w="1182" w:type="dxa"/>
            <w:shd w:val="clear" w:color="auto" w:fill="E6E6E6"/>
            <w:vAlign w:val="center"/>
          </w:tcPr>
          <w:p w14:paraId="0D5BE979" w14:textId="77777777" w:rsidR="00322559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A18879F" w14:textId="77777777" w:rsidR="00322559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A17AF3C" w14:textId="77777777" w:rsidR="00322559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9AA6DC9" w14:textId="77777777" w:rsidR="00322559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A427B74" w14:textId="77777777" w:rsidR="00322559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386FD43" w14:textId="77777777" w:rsidR="00322559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CAED14D" w14:textId="77777777" w:rsidR="00322559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322559" w14:paraId="6EFEC248" w14:textId="77777777">
        <w:tc>
          <w:tcPr>
            <w:tcW w:w="1182" w:type="dxa"/>
            <w:shd w:val="clear" w:color="auto" w:fill="E6E6E6"/>
            <w:vAlign w:val="center"/>
          </w:tcPr>
          <w:p w14:paraId="25015BFB" w14:textId="77777777" w:rsidR="00322559" w:rsidRDefault="00000000">
            <w:r>
              <w:t>25</w:t>
            </w:r>
          </w:p>
        </w:tc>
        <w:tc>
          <w:tcPr>
            <w:tcW w:w="1358" w:type="dxa"/>
            <w:vAlign w:val="center"/>
          </w:tcPr>
          <w:p w14:paraId="403268A7" w14:textId="77777777" w:rsidR="00322559" w:rsidRDefault="00000000">
            <w:r>
              <w:t>250</w:t>
            </w:r>
          </w:p>
        </w:tc>
        <w:tc>
          <w:tcPr>
            <w:tcW w:w="1358" w:type="dxa"/>
            <w:vAlign w:val="center"/>
          </w:tcPr>
          <w:p w14:paraId="68E5988C" w14:textId="77777777" w:rsidR="00322559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4B1A1072" w14:textId="77777777" w:rsidR="00322559" w:rsidRDefault="00000000">
            <w:r>
              <w:t>0.0320</w:t>
            </w:r>
          </w:p>
        </w:tc>
        <w:tc>
          <w:tcPr>
            <w:tcW w:w="1358" w:type="dxa"/>
            <w:vAlign w:val="center"/>
          </w:tcPr>
          <w:p w14:paraId="41F5BA3C" w14:textId="77777777" w:rsidR="00322559" w:rsidRDefault="00000000">
            <w:r>
              <w:t>25558</w:t>
            </w:r>
          </w:p>
        </w:tc>
        <w:tc>
          <w:tcPr>
            <w:tcW w:w="1358" w:type="dxa"/>
            <w:vAlign w:val="center"/>
          </w:tcPr>
          <w:p w14:paraId="0AF65AF4" w14:textId="77777777" w:rsidR="00322559" w:rsidRDefault="00000000">
            <w:r>
              <w:t>2521</w:t>
            </w:r>
          </w:p>
        </w:tc>
        <w:tc>
          <w:tcPr>
            <w:tcW w:w="1358" w:type="dxa"/>
            <w:vAlign w:val="center"/>
          </w:tcPr>
          <w:p w14:paraId="280BFD3D" w14:textId="77777777" w:rsidR="00322559" w:rsidRDefault="00000000">
            <w:r>
              <w:t>20168</w:t>
            </w:r>
          </w:p>
        </w:tc>
      </w:tr>
      <w:tr w:rsidR="00322559" w14:paraId="6640B501" w14:textId="77777777">
        <w:tc>
          <w:tcPr>
            <w:tcW w:w="1182" w:type="dxa"/>
            <w:shd w:val="clear" w:color="auto" w:fill="E6E6E6"/>
            <w:vAlign w:val="center"/>
          </w:tcPr>
          <w:p w14:paraId="3E703C0B" w14:textId="77777777" w:rsidR="00322559" w:rsidRDefault="00000000">
            <w:r>
              <w:t>50</w:t>
            </w:r>
          </w:p>
        </w:tc>
        <w:tc>
          <w:tcPr>
            <w:tcW w:w="1358" w:type="dxa"/>
            <w:vAlign w:val="center"/>
          </w:tcPr>
          <w:p w14:paraId="72BC3D72" w14:textId="77777777" w:rsidR="00322559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3A8E3B3F" w14:textId="77777777" w:rsidR="00322559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7D83AB09" w14:textId="77777777" w:rsidR="00322559" w:rsidRDefault="00000000">
            <w:r>
              <w:t>0.0160</w:t>
            </w:r>
          </w:p>
        </w:tc>
        <w:tc>
          <w:tcPr>
            <w:tcW w:w="1358" w:type="dxa"/>
            <w:vAlign w:val="center"/>
          </w:tcPr>
          <w:p w14:paraId="3F457F97" w14:textId="77777777" w:rsidR="0032255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683C9F7E" w14:textId="77777777" w:rsidR="0032255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8BF843B" w14:textId="77777777" w:rsidR="00322559" w:rsidRDefault="00000000">
            <w:r>
              <w:t>0</w:t>
            </w:r>
          </w:p>
        </w:tc>
      </w:tr>
      <w:tr w:rsidR="00322559" w14:paraId="76F38560" w14:textId="77777777">
        <w:tc>
          <w:tcPr>
            <w:tcW w:w="1182" w:type="dxa"/>
            <w:shd w:val="clear" w:color="auto" w:fill="E6E6E6"/>
            <w:vAlign w:val="center"/>
          </w:tcPr>
          <w:p w14:paraId="5B6CE504" w14:textId="77777777" w:rsidR="00322559" w:rsidRDefault="00000000">
            <w:r>
              <w:t>75</w:t>
            </w:r>
          </w:p>
        </w:tc>
        <w:tc>
          <w:tcPr>
            <w:tcW w:w="1358" w:type="dxa"/>
            <w:vAlign w:val="center"/>
          </w:tcPr>
          <w:p w14:paraId="7B9ABBBE" w14:textId="77777777" w:rsidR="00322559" w:rsidRDefault="00000000">
            <w:r>
              <w:t>750</w:t>
            </w:r>
          </w:p>
        </w:tc>
        <w:tc>
          <w:tcPr>
            <w:tcW w:w="1358" w:type="dxa"/>
            <w:vAlign w:val="center"/>
          </w:tcPr>
          <w:p w14:paraId="7A215A70" w14:textId="77777777" w:rsidR="00322559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6C97629C" w14:textId="77777777" w:rsidR="00322559" w:rsidRDefault="00000000">
            <w:r>
              <w:t>0.0107</w:t>
            </w:r>
          </w:p>
        </w:tc>
        <w:tc>
          <w:tcPr>
            <w:tcW w:w="1358" w:type="dxa"/>
            <w:vAlign w:val="center"/>
          </w:tcPr>
          <w:p w14:paraId="06AEF87B" w14:textId="77777777" w:rsidR="0032255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17F3944" w14:textId="77777777" w:rsidR="0032255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8C48A1F" w14:textId="77777777" w:rsidR="00322559" w:rsidRDefault="00000000">
            <w:r>
              <w:t>0</w:t>
            </w:r>
          </w:p>
        </w:tc>
      </w:tr>
      <w:tr w:rsidR="00322559" w14:paraId="0D6E8EA2" w14:textId="77777777">
        <w:tc>
          <w:tcPr>
            <w:tcW w:w="1182" w:type="dxa"/>
            <w:shd w:val="clear" w:color="auto" w:fill="E6E6E6"/>
            <w:vAlign w:val="center"/>
          </w:tcPr>
          <w:p w14:paraId="7750AF77" w14:textId="77777777" w:rsidR="00322559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6D686CED" w14:textId="77777777" w:rsidR="00322559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5A27B44F" w14:textId="77777777" w:rsidR="00322559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403D3069" w14:textId="77777777" w:rsidR="00322559" w:rsidRDefault="00000000">
            <w:r>
              <w:t>0.0080</w:t>
            </w:r>
          </w:p>
        </w:tc>
        <w:tc>
          <w:tcPr>
            <w:tcW w:w="1358" w:type="dxa"/>
            <w:vAlign w:val="center"/>
          </w:tcPr>
          <w:p w14:paraId="067713B3" w14:textId="77777777" w:rsidR="0032255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13B6E8E" w14:textId="77777777" w:rsidR="0032255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00CFDBB" w14:textId="77777777" w:rsidR="00322559" w:rsidRDefault="00000000">
            <w:r>
              <w:t>0</w:t>
            </w:r>
          </w:p>
        </w:tc>
      </w:tr>
      <w:tr w:rsidR="00322559" w14:paraId="4C78EB64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656289F5" w14:textId="77777777" w:rsidR="00322559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105370D7" w14:textId="77777777" w:rsidR="00322559" w:rsidRDefault="00000000">
            <w:r>
              <w:t>25558</w:t>
            </w:r>
          </w:p>
        </w:tc>
        <w:tc>
          <w:tcPr>
            <w:tcW w:w="1358" w:type="dxa"/>
            <w:vAlign w:val="center"/>
          </w:tcPr>
          <w:p w14:paraId="6C1C9A88" w14:textId="77777777" w:rsidR="00322559" w:rsidRDefault="00000000">
            <w:r>
              <w:t>2521</w:t>
            </w:r>
          </w:p>
        </w:tc>
        <w:tc>
          <w:tcPr>
            <w:tcW w:w="1358" w:type="dxa"/>
            <w:vAlign w:val="center"/>
          </w:tcPr>
          <w:p w14:paraId="2061369D" w14:textId="77777777" w:rsidR="00322559" w:rsidRDefault="00000000">
            <w:r>
              <w:t>20168</w:t>
            </w:r>
          </w:p>
        </w:tc>
      </w:tr>
    </w:tbl>
    <w:p w14:paraId="55EB4AAC" w14:textId="77777777" w:rsidR="00322559" w:rsidRDefault="0032255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322559" w14:paraId="18F076B5" w14:textId="77777777">
        <w:tc>
          <w:tcPr>
            <w:tcW w:w="3056" w:type="dxa"/>
            <w:shd w:val="clear" w:color="auto" w:fill="E6E6E6"/>
            <w:vAlign w:val="center"/>
          </w:tcPr>
          <w:p w14:paraId="3E9C7F2D" w14:textId="77777777" w:rsidR="00322559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14C7C142" w14:textId="77777777" w:rsidR="0032255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4E4DC7A2" w14:textId="77777777" w:rsidR="0032255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22559" w14:paraId="6CEC1C71" w14:textId="77777777">
        <w:tc>
          <w:tcPr>
            <w:tcW w:w="3056" w:type="dxa"/>
            <w:vAlign w:val="center"/>
          </w:tcPr>
          <w:p w14:paraId="5C06C3F6" w14:textId="77777777" w:rsidR="00322559" w:rsidRDefault="00000000">
            <w:r>
              <w:t>20168</w:t>
            </w:r>
          </w:p>
        </w:tc>
        <w:tc>
          <w:tcPr>
            <w:tcW w:w="3203" w:type="dxa"/>
            <w:vAlign w:val="center"/>
          </w:tcPr>
          <w:p w14:paraId="0A9895C7" w14:textId="77777777" w:rsidR="00322559" w:rsidRDefault="00000000">
            <w:r>
              <w:t>0.581</w:t>
            </w:r>
          </w:p>
        </w:tc>
        <w:tc>
          <w:tcPr>
            <w:tcW w:w="3056" w:type="dxa"/>
            <w:vAlign w:val="center"/>
          </w:tcPr>
          <w:p w14:paraId="1AB6ABDE" w14:textId="77777777" w:rsidR="00322559" w:rsidRDefault="00000000">
            <w:r>
              <w:t>11.718</w:t>
            </w:r>
          </w:p>
        </w:tc>
      </w:tr>
    </w:tbl>
    <w:p w14:paraId="390C0F1E" w14:textId="77777777" w:rsidR="00322559" w:rsidRDefault="00000000">
      <w:pPr>
        <w:pStyle w:val="2"/>
      </w:pPr>
      <w:bookmarkStart w:id="98" w:name="_Toc161225295"/>
      <w:r>
        <w:t>空调风机</w:t>
      </w:r>
      <w:bookmarkEnd w:id="9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22559" w14:paraId="4EAD6CB5" w14:textId="77777777">
        <w:tc>
          <w:tcPr>
            <w:tcW w:w="2326" w:type="dxa"/>
            <w:shd w:val="clear" w:color="auto" w:fill="E6E6E6"/>
            <w:vAlign w:val="center"/>
          </w:tcPr>
          <w:p w14:paraId="1EACB350" w14:textId="77777777" w:rsidR="00322559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267CD7E" w14:textId="77777777" w:rsidR="00322559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34334EA" w14:textId="77777777" w:rsidR="0032255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451BC32" w14:textId="77777777" w:rsidR="0032255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22559" w14:paraId="29B50EDF" w14:textId="77777777">
        <w:tc>
          <w:tcPr>
            <w:tcW w:w="2326" w:type="dxa"/>
            <w:shd w:val="clear" w:color="auto" w:fill="E6E6E6"/>
            <w:vAlign w:val="center"/>
          </w:tcPr>
          <w:p w14:paraId="6E302B7A" w14:textId="77777777" w:rsidR="00322559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4900CB59" w14:textId="77777777" w:rsidR="00322559" w:rsidRDefault="00000000">
            <w:r>
              <w:t>1909</w:t>
            </w:r>
          </w:p>
        </w:tc>
        <w:tc>
          <w:tcPr>
            <w:tcW w:w="2326" w:type="dxa"/>
            <w:vMerge w:val="restart"/>
            <w:vAlign w:val="center"/>
          </w:tcPr>
          <w:p w14:paraId="3E86020E" w14:textId="77777777" w:rsidR="00322559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36099C11" w14:textId="77777777" w:rsidR="00322559" w:rsidRDefault="00000000">
            <w:r>
              <w:t>1.109</w:t>
            </w:r>
          </w:p>
        </w:tc>
      </w:tr>
      <w:tr w:rsidR="00322559" w14:paraId="552998A3" w14:textId="77777777">
        <w:tc>
          <w:tcPr>
            <w:tcW w:w="2326" w:type="dxa"/>
            <w:shd w:val="clear" w:color="auto" w:fill="E6E6E6"/>
            <w:vAlign w:val="center"/>
          </w:tcPr>
          <w:p w14:paraId="22083A8F" w14:textId="77777777" w:rsidR="00322559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30BB469C" w14:textId="77777777" w:rsidR="00322559" w:rsidRDefault="00000000">
            <w:r>
              <w:t>1079</w:t>
            </w:r>
          </w:p>
        </w:tc>
        <w:tc>
          <w:tcPr>
            <w:tcW w:w="2326" w:type="dxa"/>
            <w:vMerge/>
            <w:vAlign w:val="center"/>
          </w:tcPr>
          <w:p w14:paraId="1B908D2A" w14:textId="77777777" w:rsidR="00322559" w:rsidRDefault="00322559"/>
        </w:tc>
        <w:tc>
          <w:tcPr>
            <w:tcW w:w="2337" w:type="dxa"/>
            <w:vAlign w:val="center"/>
          </w:tcPr>
          <w:p w14:paraId="13844A78" w14:textId="77777777" w:rsidR="00322559" w:rsidRDefault="00000000">
            <w:r>
              <w:t>0.627</w:t>
            </w:r>
          </w:p>
        </w:tc>
      </w:tr>
      <w:tr w:rsidR="00322559" w14:paraId="77F7C016" w14:textId="77777777">
        <w:tc>
          <w:tcPr>
            <w:tcW w:w="2326" w:type="dxa"/>
            <w:shd w:val="clear" w:color="auto" w:fill="E6E6E6"/>
            <w:vAlign w:val="center"/>
          </w:tcPr>
          <w:p w14:paraId="37D18426" w14:textId="77777777" w:rsidR="00322559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7BC784F6" w14:textId="77777777" w:rsidR="00322559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044C56F" w14:textId="77777777" w:rsidR="00322559" w:rsidRDefault="00322559"/>
        </w:tc>
        <w:tc>
          <w:tcPr>
            <w:tcW w:w="2337" w:type="dxa"/>
            <w:vAlign w:val="center"/>
          </w:tcPr>
          <w:p w14:paraId="5956F4BC" w14:textId="77777777" w:rsidR="00322559" w:rsidRDefault="00000000">
            <w:r>
              <w:t>0.000</w:t>
            </w:r>
          </w:p>
        </w:tc>
      </w:tr>
      <w:tr w:rsidR="00322559" w14:paraId="23FD7917" w14:textId="77777777">
        <w:tc>
          <w:tcPr>
            <w:tcW w:w="2326" w:type="dxa"/>
            <w:shd w:val="clear" w:color="auto" w:fill="E6E6E6"/>
            <w:vAlign w:val="center"/>
          </w:tcPr>
          <w:p w14:paraId="76910C7E" w14:textId="77777777" w:rsidR="00322559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35992B65" w14:textId="77777777" w:rsidR="00322559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02291A4" w14:textId="77777777" w:rsidR="00322559" w:rsidRDefault="00322559"/>
        </w:tc>
        <w:tc>
          <w:tcPr>
            <w:tcW w:w="2337" w:type="dxa"/>
            <w:vAlign w:val="center"/>
          </w:tcPr>
          <w:p w14:paraId="593A1326" w14:textId="77777777" w:rsidR="00322559" w:rsidRDefault="00000000">
            <w:r>
              <w:t>0.0000</w:t>
            </w:r>
          </w:p>
        </w:tc>
      </w:tr>
      <w:tr w:rsidR="00322559" w14:paraId="61535242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E1B2A7E" w14:textId="77777777" w:rsidR="00322559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0339F407" w14:textId="77777777" w:rsidR="00322559" w:rsidRDefault="00000000">
            <w:r>
              <w:t>1.736</w:t>
            </w:r>
          </w:p>
        </w:tc>
      </w:tr>
    </w:tbl>
    <w:p w14:paraId="5487A424" w14:textId="77777777" w:rsidR="00322559" w:rsidRDefault="00000000">
      <w:pPr>
        <w:pStyle w:val="1"/>
        <w:widowControl w:val="0"/>
        <w:jc w:val="both"/>
      </w:pPr>
      <w:bookmarkStart w:id="99" w:name="_Toc161225296"/>
      <w:r>
        <w:lastRenderedPageBreak/>
        <w:t>照明</w:t>
      </w:r>
      <w:bookmarkEnd w:id="9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322559" w14:paraId="064CBBA8" w14:textId="77777777">
        <w:tc>
          <w:tcPr>
            <w:tcW w:w="1822" w:type="dxa"/>
            <w:shd w:val="clear" w:color="auto" w:fill="E6E6E6"/>
            <w:vAlign w:val="center"/>
          </w:tcPr>
          <w:p w14:paraId="72B0D4B6" w14:textId="77777777" w:rsidR="00322559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DD4FF1" w14:textId="77777777" w:rsidR="0032255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95093E9" w14:textId="77777777" w:rsidR="00322559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34736CC" w14:textId="77777777" w:rsidR="00322559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E0E1231" w14:textId="77777777" w:rsidR="00322559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CDCB2B9" w14:textId="77777777" w:rsidR="0032255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9C143A3" w14:textId="77777777" w:rsidR="0032255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22559" w14:paraId="4A30511C" w14:textId="77777777">
        <w:tc>
          <w:tcPr>
            <w:tcW w:w="1822" w:type="dxa"/>
            <w:vAlign w:val="center"/>
          </w:tcPr>
          <w:p w14:paraId="48C7BDD3" w14:textId="77777777" w:rsidR="00322559" w:rsidRDefault="00000000">
            <w:r>
              <w:t>卧室</w:t>
            </w:r>
          </w:p>
        </w:tc>
        <w:tc>
          <w:tcPr>
            <w:tcW w:w="1556" w:type="dxa"/>
            <w:vAlign w:val="center"/>
          </w:tcPr>
          <w:p w14:paraId="31CA1E6C" w14:textId="77777777" w:rsidR="00322559" w:rsidRDefault="00000000">
            <w:r>
              <w:t>6.39</w:t>
            </w:r>
          </w:p>
        </w:tc>
        <w:tc>
          <w:tcPr>
            <w:tcW w:w="854" w:type="dxa"/>
            <w:vAlign w:val="center"/>
          </w:tcPr>
          <w:p w14:paraId="31FDD5C0" w14:textId="77777777" w:rsidR="00322559" w:rsidRDefault="00000000">
            <w:r>
              <w:t>10</w:t>
            </w:r>
          </w:p>
        </w:tc>
        <w:tc>
          <w:tcPr>
            <w:tcW w:w="1098" w:type="dxa"/>
            <w:vAlign w:val="center"/>
          </w:tcPr>
          <w:p w14:paraId="71FDE949" w14:textId="77777777" w:rsidR="00322559" w:rsidRDefault="00000000">
            <w:r>
              <w:t>128</w:t>
            </w:r>
          </w:p>
        </w:tc>
        <w:tc>
          <w:tcPr>
            <w:tcW w:w="1330" w:type="dxa"/>
            <w:vAlign w:val="center"/>
          </w:tcPr>
          <w:p w14:paraId="34EB7AC0" w14:textId="77777777" w:rsidR="00322559" w:rsidRDefault="00000000">
            <w:r>
              <w:t>820</w:t>
            </w:r>
          </w:p>
        </w:tc>
        <w:tc>
          <w:tcPr>
            <w:tcW w:w="1330" w:type="dxa"/>
            <w:vAlign w:val="center"/>
          </w:tcPr>
          <w:p w14:paraId="48D0DA83" w14:textId="77777777" w:rsidR="00322559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0F5BA75D" w14:textId="77777777" w:rsidR="00322559" w:rsidRDefault="00000000">
            <w:r>
              <w:t>0.476</w:t>
            </w:r>
          </w:p>
        </w:tc>
      </w:tr>
      <w:tr w:rsidR="00322559" w14:paraId="28D0029E" w14:textId="77777777">
        <w:tc>
          <w:tcPr>
            <w:tcW w:w="7990" w:type="dxa"/>
            <w:gridSpan w:val="6"/>
            <w:vAlign w:val="center"/>
          </w:tcPr>
          <w:p w14:paraId="3AA46D19" w14:textId="77777777" w:rsidR="00322559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50FA2E53" w14:textId="77777777" w:rsidR="00322559" w:rsidRDefault="00000000">
            <w:r>
              <w:t>0.476</w:t>
            </w:r>
          </w:p>
        </w:tc>
      </w:tr>
    </w:tbl>
    <w:p w14:paraId="4F01206B" w14:textId="77777777" w:rsidR="00322559" w:rsidRDefault="00000000">
      <w:pPr>
        <w:pStyle w:val="1"/>
        <w:widowControl w:val="0"/>
        <w:jc w:val="both"/>
      </w:pPr>
      <w:bookmarkStart w:id="100" w:name="_Toc161225297"/>
      <w:r>
        <w:t>设备维护</w:t>
      </w:r>
      <w:bookmarkEnd w:id="100"/>
    </w:p>
    <w:p w14:paraId="79458B79" w14:textId="77777777" w:rsidR="00322559" w:rsidRDefault="00000000">
      <w:pPr>
        <w:pStyle w:val="2"/>
        <w:widowControl w:val="0"/>
      </w:pPr>
      <w:bookmarkStart w:id="101" w:name="_Toc161225298"/>
      <w:r>
        <w:t>采暖空调设备</w:t>
      </w:r>
      <w:bookmarkEnd w:id="10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415"/>
        <w:gridCol w:w="1698"/>
        <w:gridCol w:w="2547"/>
        <w:gridCol w:w="2400"/>
      </w:tblGrid>
      <w:tr w:rsidR="00322559" w14:paraId="38C7A5AA" w14:textId="77777777">
        <w:tc>
          <w:tcPr>
            <w:tcW w:w="1256" w:type="dxa"/>
            <w:shd w:val="clear" w:color="auto" w:fill="E6E6E6"/>
            <w:vAlign w:val="center"/>
          </w:tcPr>
          <w:p w14:paraId="7C04A2A8" w14:textId="77777777" w:rsidR="00322559" w:rsidRDefault="00000000">
            <w:pPr>
              <w:jc w:val="center"/>
            </w:pPr>
            <w:r>
              <w:t>型材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8E0F10E" w14:textId="77777777" w:rsidR="00322559" w:rsidRDefault="00000000">
            <w:pPr>
              <w:jc w:val="center"/>
            </w:pPr>
            <w:r>
              <w:t>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8C80D3" w14:textId="77777777" w:rsidR="00322559" w:rsidRDefault="00000000">
            <w:pPr>
              <w:jc w:val="center"/>
            </w:pPr>
            <w:r>
              <w:t>安装更换次数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5136F738" w14:textId="77777777" w:rsidR="00322559" w:rsidRDefault="00000000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44B6EDA5" w14:textId="77777777" w:rsidR="0032255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22559" w14:paraId="6AEA249A" w14:textId="77777777">
        <w:tc>
          <w:tcPr>
            <w:tcW w:w="1256" w:type="dxa"/>
            <w:vAlign w:val="center"/>
          </w:tcPr>
          <w:p w14:paraId="5E2B329D" w14:textId="77777777" w:rsidR="00322559" w:rsidRDefault="00000000">
            <w:r>
              <w:t>钢材</w:t>
            </w:r>
          </w:p>
        </w:tc>
        <w:tc>
          <w:tcPr>
            <w:tcW w:w="1415" w:type="dxa"/>
            <w:vAlign w:val="center"/>
          </w:tcPr>
          <w:p w14:paraId="3A41924B" w14:textId="77777777" w:rsidR="00322559" w:rsidRDefault="00000000">
            <w:r>
              <w:t>0</w:t>
            </w:r>
          </w:p>
        </w:tc>
        <w:tc>
          <w:tcPr>
            <w:tcW w:w="1697" w:type="dxa"/>
            <w:vMerge w:val="restart"/>
            <w:vAlign w:val="center"/>
          </w:tcPr>
          <w:p w14:paraId="0096183F" w14:textId="77777777" w:rsidR="00322559" w:rsidRDefault="00000000">
            <w:r>
              <w:t>2</w:t>
            </w:r>
          </w:p>
        </w:tc>
        <w:tc>
          <w:tcPr>
            <w:tcW w:w="2546" w:type="dxa"/>
            <w:vAlign w:val="center"/>
          </w:tcPr>
          <w:p w14:paraId="192CE9ED" w14:textId="77777777" w:rsidR="00322559" w:rsidRDefault="00000000">
            <w:r>
              <w:t>9410</w:t>
            </w:r>
          </w:p>
        </w:tc>
        <w:tc>
          <w:tcPr>
            <w:tcW w:w="2399" w:type="dxa"/>
            <w:vAlign w:val="center"/>
          </w:tcPr>
          <w:p w14:paraId="6B16F60C" w14:textId="77777777" w:rsidR="00322559" w:rsidRDefault="00000000">
            <w:r>
              <w:t>0.000</w:t>
            </w:r>
          </w:p>
        </w:tc>
      </w:tr>
      <w:tr w:rsidR="00322559" w14:paraId="2DF87CDA" w14:textId="77777777">
        <w:tc>
          <w:tcPr>
            <w:tcW w:w="1256" w:type="dxa"/>
            <w:vAlign w:val="center"/>
          </w:tcPr>
          <w:p w14:paraId="338B224E" w14:textId="77777777" w:rsidR="00322559" w:rsidRDefault="00000000">
            <w:r>
              <w:t>铜材</w:t>
            </w:r>
          </w:p>
        </w:tc>
        <w:tc>
          <w:tcPr>
            <w:tcW w:w="1415" w:type="dxa"/>
            <w:vAlign w:val="center"/>
          </w:tcPr>
          <w:p w14:paraId="7BAFD5A3" w14:textId="77777777" w:rsidR="00322559" w:rsidRDefault="00000000">
            <w:r>
              <w:t>0</w:t>
            </w:r>
          </w:p>
        </w:tc>
        <w:tc>
          <w:tcPr>
            <w:tcW w:w="1697" w:type="dxa"/>
            <w:vMerge/>
            <w:vAlign w:val="center"/>
          </w:tcPr>
          <w:p w14:paraId="23A3BD1C" w14:textId="77777777" w:rsidR="00322559" w:rsidRDefault="00322559"/>
        </w:tc>
        <w:tc>
          <w:tcPr>
            <w:tcW w:w="2546" w:type="dxa"/>
            <w:vAlign w:val="center"/>
          </w:tcPr>
          <w:p w14:paraId="5B9AAE6A" w14:textId="77777777" w:rsidR="00322559" w:rsidRDefault="00000000">
            <w:r>
              <w:t>2150</w:t>
            </w:r>
          </w:p>
        </w:tc>
        <w:tc>
          <w:tcPr>
            <w:tcW w:w="2399" w:type="dxa"/>
            <w:vAlign w:val="center"/>
          </w:tcPr>
          <w:p w14:paraId="58221124" w14:textId="77777777" w:rsidR="00322559" w:rsidRDefault="00000000">
            <w:r>
              <w:t>0.000</w:t>
            </w:r>
          </w:p>
        </w:tc>
      </w:tr>
      <w:tr w:rsidR="00322559" w14:paraId="7E2D2519" w14:textId="77777777">
        <w:tc>
          <w:tcPr>
            <w:tcW w:w="1256" w:type="dxa"/>
            <w:vAlign w:val="center"/>
          </w:tcPr>
          <w:p w14:paraId="30DA8AD1" w14:textId="77777777" w:rsidR="00322559" w:rsidRDefault="00000000">
            <w:r>
              <w:t>铝材</w:t>
            </w:r>
          </w:p>
        </w:tc>
        <w:tc>
          <w:tcPr>
            <w:tcW w:w="1415" w:type="dxa"/>
            <w:vAlign w:val="center"/>
          </w:tcPr>
          <w:p w14:paraId="4B0C42AD" w14:textId="77777777" w:rsidR="00322559" w:rsidRDefault="00000000">
            <w:r>
              <w:t>0</w:t>
            </w:r>
          </w:p>
        </w:tc>
        <w:tc>
          <w:tcPr>
            <w:tcW w:w="1697" w:type="dxa"/>
            <w:vMerge/>
            <w:vAlign w:val="center"/>
          </w:tcPr>
          <w:p w14:paraId="3066BD04" w14:textId="77777777" w:rsidR="00322559" w:rsidRDefault="00322559"/>
        </w:tc>
        <w:tc>
          <w:tcPr>
            <w:tcW w:w="2546" w:type="dxa"/>
            <w:vAlign w:val="center"/>
          </w:tcPr>
          <w:p w14:paraId="706E17F2" w14:textId="77777777" w:rsidR="00322559" w:rsidRDefault="00000000">
            <w:r>
              <w:t>900</w:t>
            </w:r>
          </w:p>
        </w:tc>
        <w:tc>
          <w:tcPr>
            <w:tcW w:w="2399" w:type="dxa"/>
            <w:vAlign w:val="center"/>
          </w:tcPr>
          <w:p w14:paraId="4A99826B" w14:textId="77777777" w:rsidR="00322559" w:rsidRDefault="00000000">
            <w:r>
              <w:t>0.000</w:t>
            </w:r>
          </w:p>
        </w:tc>
      </w:tr>
      <w:tr w:rsidR="00322559" w14:paraId="5AFF49D6" w14:textId="77777777">
        <w:tc>
          <w:tcPr>
            <w:tcW w:w="1256" w:type="dxa"/>
            <w:vAlign w:val="center"/>
          </w:tcPr>
          <w:p w14:paraId="24F5354E" w14:textId="77777777" w:rsidR="00322559" w:rsidRDefault="00000000">
            <w:r>
              <w:t>总计</w:t>
            </w:r>
          </w:p>
        </w:tc>
        <w:tc>
          <w:tcPr>
            <w:tcW w:w="1415" w:type="dxa"/>
            <w:vAlign w:val="center"/>
          </w:tcPr>
          <w:p w14:paraId="6E0AC9AD" w14:textId="77777777" w:rsidR="00322559" w:rsidRDefault="00000000">
            <w:r>
              <w:t>0</w:t>
            </w:r>
          </w:p>
        </w:tc>
        <w:tc>
          <w:tcPr>
            <w:tcW w:w="1697" w:type="dxa"/>
            <w:vAlign w:val="center"/>
          </w:tcPr>
          <w:p w14:paraId="2EE7D19B" w14:textId="77777777" w:rsidR="00322559" w:rsidRDefault="00322559"/>
        </w:tc>
        <w:tc>
          <w:tcPr>
            <w:tcW w:w="2546" w:type="dxa"/>
            <w:vAlign w:val="center"/>
          </w:tcPr>
          <w:p w14:paraId="0E61068C" w14:textId="77777777" w:rsidR="00322559" w:rsidRDefault="00322559"/>
        </w:tc>
        <w:tc>
          <w:tcPr>
            <w:tcW w:w="2399" w:type="dxa"/>
            <w:vAlign w:val="center"/>
          </w:tcPr>
          <w:p w14:paraId="3B44D72A" w14:textId="77777777" w:rsidR="00322559" w:rsidRDefault="00000000">
            <w:r>
              <w:t>0.000</w:t>
            </w:r>
          </w:p>
        </w:tc>
      </w:tr>
    </w:tbl>
    <w:p w14:paraId="0EC07FF2" w14:textId="77777777" w:rsidR="00322559" w:rsidRDefault="00000000">
      <w:pPr>
        <w:pStyle w:val="2"/>
        <w:widowControl w:val="0"/>
      </w:pPr>
      <w:bookmarkStart w:id="102" w:name="_Toc161225299"/>
      <w:r>
        <w:t>电梯</w:t>
      </w:r>
      <w:bookmarkEnd w:id="10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697"/>
        <w:gridCol w:w="2831"/>
        <w:gridCol w:w="3113"/>
      </w:tblGrid>
      <w:tr w:rsidR="00322559" w14:paraId="2C5B2EC5" w14:textId="77777777">
        <w:tc>
          <w:tcPr>
            <w:tcW w:w="1681" w:type="dxa"/>
            <w:shd w:val="clear" w:color="auto" w:fill="E6E6E6"/>
            <w:vAlign w:val="center"/>
          </w:tcPr>
          <w:p w14:paraId="09F91B4B" w14:textId="77777777" w:rsidR="00322559" w:rsidRDefault="00000000">
            <w:pPr>
              <w:jc w:val="center"/>
            </w:pPr>
            <w:r>
              <w:t>总质量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498BE73" w14:textId="77777777" w:rsidR="00322559" w:rsidRDefault="00000000">
            <w:pPr>
              <w:jc w:val="center"/>
            </w:pPr>
            <w:r>
              <w:t>安装更换次数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62CF1013" w14:textId="77777777" w:rsidR="00322559" w:rsidRDefault="00000000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CA8A1FD" w14:textId="77777777" w:rsidR="0032255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22559" w14:paraId="54052D35" w14:textId="77777777">
        <w:tc>
          <w:tcPr>
            <w:tcW w:w="1681" w:type="dxa"/>
            <w:vAlign w:val="center"/>
          </w:tcPr>
          <w:p w14:paraId="411DF676" w14:textId="77777777" w:rsidR="00322559" w:rsidRDefault="00000000">
            <w:r>
              <w:t>0</w:t>
            </w:r>
          </w:p>
        </w:tc>
        <w:tc>
          <w:tcPr>
            <w:tcW w:w="1697" w:type="dxa"/>
            <w:vAlign w:val="center"/>
          </w:tcPr>
          <w:p w14:paraId="3584DDDE" w14:textId="77777777" w:rsidR="00322559" w:rsidRDefault="00000000">
            <w:r>
              <w:t>5</w:t>
            </w:r>
          </w:p>
        </w:tc>
        <w:tc>
          <w:tcPr>
            <w:tcW w:w="2830" w:type="dxa"/>
            <w:vAlign w:val="center"/>
          </w:tcPr>
          <w:p w14:paraId="45404EB0" w14:textId="77777777" w:rsidR="00322559" w:rsidRDefault="00000000">
            <w:r>
              <w:t>9410</w:t>
            </w:r>
          </w:p>
        </w:tc>
        <w:tc>
          <w:tcPr>
            <w:tcW w:w="3112" w:type="dxa"/>
            <w:vAlign w:val="center"/>
          </w:tcPr>
          <w:p w14:paraId="4F1782E3" w14:textId="77777777" w:rsidR="00322559" w:rsidRDefault="00000000">
            <w:r>
              <w:t>0.000</w:t>
            </w:r>
          </w:p>
        </w:tc>
      </w:tr>
    </w:tbl>
    <w:p w14:paraId="65A435ED" w14:textId="77777777" w:rsidR="00322559" w:rsidRDefault="00000000">
      <w:pPr>
        <w:pStyle w:val="1"/>
        <w:widowControl w:val="0"/>
        <w:jc w:val="both"/>
      </w:pPr>
      <w:bookmarkStart w:id="103" w:name="_Toc161225300"/>
      <w:r>
        <w:t>排风机</w:t>
      </w:r>
      <w:bookmarkEnd w:id="10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322559" w14:paraId="18B32510" w14:textId="77777777">
        <w:tc>
          <w:tcPr>
            <w:tcW w:w="1165" w:type="dxa"/>
            <w:shd w:val="clear" w:color="auto" w:fill="E6E6E6"/>
            <w:vAlign w:val="center"/>
          </w:tcPr>
          <w:p w14:paraId="67B59F9C" w14:textId="77777777" w:rsidR="00322559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3DB90DB2" w14:textId="77777777" w:rsidR="00322559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F4F4053" w14:textId="77777777" w:rsidR="00322559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E63A81D" w14:textId="77777777" w:rsidR="00322559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0353307" w14:textId="77777777" w:rsidR="00322559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3F39339" w14:textId="77777777" w:rsidR="00322559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263B8F6" w14:textId="77777777" w:rsidR="0032255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6BBAB9A" w14:textId="77777777" w:rsidR="0032255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22559" w14:paraId="3477DD8F" w14:textId="77777777">
        <w:tc>
          <w:tcPr>
            <w:tcW w:w="1165" w:type="dxa"/>
            <w:vAlign w:val="center"/>
          </w:tcPr>
          <w:p w14:paraId="2BA1A2DE" w14:textId="77777777" w:rsidR="00322559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72F1E022" w14:textId="77777777" w:rsidR="00322559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44306F1D" w14:textId="77777777" w:rsidR="00322559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112381A2" w14:textId="77777777" w:rsidR="00322559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1A30CC04" w14:textId="77777777" w:rsidR="00322559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5D0F76B7" w14:textId="77777777" w:rsidR="00322559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354A2C56" w14:textId="77777777" w:rsidR="00322559" w:rsidRDefault="00000000">
            <w:r>
              <w:t>0.581</w:t>
            </w:r>
          </w:p>
        </w:tc>
        <w:tc>
          <w:tcPr>
            <w:tcW w:w="1165" w:type="dxa"/>
            <w:vAlign w:val="center"/>
          </w:tcPr>
          <w:p w14:paraId="7993C19F" w14:textId="77777777" w:rsidR="00322559" w:rsidRDefault="00000000">
            <w:r>
              <w:t>42.413</w:t>
            </w:r>
          </w:p>
        </w:tc>
      </w:tr>
      <w:tr w:rsidR="00322559" w14:paraId="6A25C40E" w14:textId="77777777">
        <w:tc>
          <w:tcPr>
            <w:tcW w:w="8150" w:type="dxa"/>
            <w:gridSpan w:val="7"/>
            <w:vAlign w:val="center"/>
          </w:tcPr>
          <w:p w14:paraId="757B86E5" w14:textId="77777777" w:rsidR="00322559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1EF2F821" w14:textId="77777777" w:rsidR="00322559" w:rsidRDefault="00000000">
            <w:r>
              <w:t>42.413</w:t>
            </w:r>
          </w:p>
        </w:tc>
      </w:tr>
    </w:tbl>
    <w:p w14:paraId="45DF4486" w14:textId="77777777" w:rsidR="00322559" w:rsidRDefault="00000000">
      <w:pPr>
        <w:widowControl w:val="0"/>
        <w:jc w:val="both"/>
      </w:pPr>
      <w:r>
        <w:t>注：此类风机指非空调区域排风机</w:t>
      </w:r>
    </w:p>
    <w:p w14:paraId="215490B0" w14:textId="77777777" w:rsidR="00322559" w:rsidRDefault="00000000">
      <w:pPr>
        <w:pStyle w:val="1"/>
        <w:widowControl w:val="0"/>
        <w:jc w:val="both"/>
      </w:pPr>
      <w:bookmarkStart w:id="104" w:name="_Toc161225301"/>
      <w:r>
        <w:t>生活热水</w:t>
      </w:r>
      <w:bookmarkEnd w:id="10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 w:rsidR="00322559" w14:paraId="7AF5C99D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443F78C5" w14:textId="77777777" w:rsidR="00322559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5208E652" w14:textId="77777777" w:rsidR="00322559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3A78BFF1" w14:textId="77777777" w:rsidR="00322559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45684675" w14:textId="77777777" w:rsidR="00322559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4C63E266" w14:textId="77777777" w:rsidR="00322559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 w14:paraId="2EF15279" w14:textId="77777777" w:rsidR="00322559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322559" w14:paraId="04EF7B05" w14:textId="77777777">
        <w:tc>
          <w:tcPr>
            <w:tcW w:w="1550" w:type="dxa"/>
            <w:gridSpan w:val="2"/>
            <w:vAlign w:val="center"/>
          </w:tcPr>
          <w:p w14:paraId="42448E30" w14:textId="77777777" w:rsidR="00322559" w:rsidRDefault="0000000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5B0F8E8B" w14:textId="77777777" w:rsidR="00322559" w:rsidRDefault="00000000">
            <w:r>
              <w:t>10</w:t>
            </w:r>
          </w:p>
        </w:tc>
        <w:tc>
          <w:tcPr>
            <w:tcW w:w="1550" w:type="dxa"/>
            <w:gridSpan w:val="3"/>
            <w:vAlign w:val="center"/>
          </w:tcPr>
          <w:p w14:paraId="7EDC52CB" w14:textId="77777777" w:rsidR="00322559" w:rsidRDefault="00000000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14:paraId="65612FF4" w14:textId="77777777" w:rsidR="00322559" w:rsidRDefault="00000000">
            <w:r>
              <w:t>100</w:t>
            </w:r>
          </w:p>
        </w:tc>
        <w:tc>
          <w:tcPr>
            <w:tcW w:w="1550" w:type="dxa"/>
            <w:gridSpan w:val="4"/>
            <w:vAlign w:val="center"/>
          </w:tcPr>
          <w:p w14:paraId="5C79875E" w14:textId="77777777" w:rsidR="00322559" w:rsidRDefault="00000000"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 w14:paraId="3D4B1849" w14:textId="77777777" w:rsidR="00322559" w:rsidRDefault="00000000">
            <w:r>
              <w:t>18778</w:t>
            </w:r>
          </w:p>
        </w:tc>
      </w:tr>
      <w:tr w:rsidR="00322559" w14:paraId="0B4FF39B" w14:textId="77777777">
        <w:tc>
          <w:tcPr>
            <w:tcW w:w="7750" w:type="dxa"/>
            <w:gridSpan w:val="14"/>
            <w:vAlign w:val="center"/>
          </w:tcPr>
          <w:p w14:paraId="724F21C4" w14:textId="77777777" w:rsidR="00322559" w:rsidRDefault="00000000">
            <w:r>
              <w:t>总计</w:t>
            </w:r>
          </w:p>
        </w:tc>
        <w:tc>
          <w:tcPr>
            <w:tcW w:w="1573" w:type="dxa"/>
            <w:gridSpan w:val="2"/>
            <w:vAlign w:val="center"/>
          </w:tcPr>
          <w:p w14:paraId="60CF49D2" w14:textId="77777777" w:rsidR="00322559" w:rsidRDefault="00000000">
            <w:r>
              <w:t>18778</w:t>
            </w:r>
          </w:p>
        </w:tc>
      </w:tr>
      <w:tr w:rsidR="00322559" w14:paraId="5F41E588" w14:textId="77777777">
        <w:tc>
          <w:tcPr>
            <w:tcW w:w="1115" w:type="dxa"/>
            <w:shd w:val="clear" w:color="auto" w:fill="E6E6E6"/>
            <w:vAlign w:val="center"/>
          </w:tcPr>
          <w:p w14:paraId="15412D85" w14:textId="77777777" w:rsidR="00322559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007C013D" w14:textId="77777777" w:rsidR="00322559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 w14:paraId="3048444C" w14:textId="77777777" w:rsidR="00322559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 w14:paraId="5F70E7DB" w14:textId="77777777" w:rsidR="00322559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 w14:paraId="097BB682" w14:textId="77777777" w:rsidR="00322559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6A155145" w14:textId="77777777" w:rsidR="00322559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 w14:paraId="4EDBBF2C" w14:textId="77777777" w:rsidR="00322559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322559" w14:paraId="13913BEF" w14:textId="77777777">
        <w:tc>
          <w:tcPr>
            <w:tcW w:w="1115" w:type="dxa"/>
            <w:vAlign w:val="center"/>
          </w:tcPr>
          <w:p w14:paraId="7E0F777B" w14:textId="77777777" w:rsidR="00322559" w:rsidRDefault="00000000"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 w14:paraId="3267AB29" w14:textId="77777777" w:rsidR="00322559" w:rsidRDefault="00000000">
            <w:r>
              <w:t>100</w:t>
            </w:r>
          </w:p>
        </w:tc>
        <w:tc>
          <w:tcPr>
            <w:tcW w:w="1273" w:type="dxa"/>
            <w:gridSpan w:val="3"/>
            <w:vAlign w:val="center"/>
          </w:tcPr>
          <w:p w14:paraId="4E1E18F0" w14:textId="77777777" w:rsidR="00322559" w:rsidRDefault="00000000"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 w14:paraId="73AF8F3E" w14:textId="77777777" w:rsidR="00322559" w:rsidRDefault="00000000">
            <w:r>
              <w:t>256</w:t>
            </w:r>
          </w:p>
        </w:tc>
        <w:tc>
          <w:tcPr>
            <w:tcW w:w="956" w:type="dxa"/>
            <w:gridSpan w:val="3"/>
            <w:vAlign w:val="center"/>
          </w:tcPr>
          <w:p w14:paraId="3117387B" w14:textId="77777777" w:rsidR="00322559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62DEA35E" w14:textId="77777777" w:rsidR="00322559" w:rsidRDefault="00000000">
            <w:r>
              <w:t>0.15</w:t>
            </w:r>
          </w:p>
        </w:tc>
        <w:tc>
          <w:tcPr>
            <w:tcW w:w="1907" w:type="dxa"/>
            <w:gridSpan w:val="3"/>
            <w:vAlign w:val="center"/>
          </w:tcPr>
          <w:p w14:paraId="122E4171" w14:textId="77777777" w:rsidR="00322559" w:rsidRDefault="00000000">
            <w:r>
              <w:t>44445</w:t>
            </w:r>
          </w:p>
        </w:tc>
      </w:tr>
      <w:tr w:rsidR="00322559" w14:paraId="439AE781" w14:textId="77777777">
        <w:tc>
          <w:tcPr>
            <w:tcW w:w="7417" w:type="dxa"/>
            <w:gridSpan w:val="13"/>
            <w:vAlign w:val="center"/>
          </w:tcPr>
          <w:p w14:paraId="45B4F5EC" w14:textId="77777777" w:rsidR="00322559" w:rsidRDefault="00000000">
            <w:r>
              <w:lastRenderedPageBreak/>
              <w:t>总计</w:t>
            </w:r>
          </w:p>
        </w:tc>
        <w:tc>
          <w:tcPr>
            <w:tcW w:w="1907" w:type="dxa"/>
            <w:gridSpan w:val="3"/>
            <w:vAlign w:val="center"/>
          </w:tcPr>
          <w:p w14:paraId="4A4B3E1E" w14:textId="77777777" w:rsidR="00322559" w:rsidRDefault="00000000">
            <w:r>
              <w:t>44445</w:t>
            </w:r>
          </w:p>
        </w:tc>
      </w:tr>
      <w:tr w:rsidR="00322559" w14:paraId="2F992AC7" w14:textId="77777777">
        <w:tc>
          <w:tcPr>
            <w:tcW w:w="3124" w:type="dxa"/>
            <w:gridSpan w:val="5"/>
            <w:shd w:val="clear" w:color="auto" w:fill="E6E6E6"/>
            <w:vAlign w:val="center"/>
          </w:tcPr>
          <w:p w14:paraId="28B01B34" w14:textId="77777777" w:rsidR="00322559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07105D7B" w14:textId="77777777" w:rsidR="00322559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19DEE505" w14:textId="77777777" w:rsidR="00322559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1704A02D" w14:textId="77777777" w:rsidR="00322559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7818A08" w14:textId="77777777" w:rsidR="00322559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322559" w14:paraId="49B300B6" w14:textId="77777777">
        <w:tc>
          <w:tcPr>
            <w:tcW w:w="3124" w:type="dxa"/>
            <w:gridSpan w:val="5"/>
            <w:vAlign w:val="center"/>
          </w:tcPr>
          <w:p w14:paraId="220ACDEA" w14:textId="77777777" w:rsidR="00322559" w:rsidRDefault="00000000"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 w14:paraId="138A57A3" w14:textId="77777777" w:rsidR="00322559" w:rsidRDefault="00000000">
            <w:r>
              <w:t>电</w:t>
            </w:r>
          </w:p>
        </w:tc>
        <w:tc>
          <w:tcPr>
            <w:tcW w:w="1550" w:type="dxa"/>
            <w:gridSpan w:val="3"/>
            <w:vAlign w:val="center"/>
          </w:tcPr>
          <w:p w14:paraId="3D50C296" w14:textId="77777777" w:rsidR="00322559" w:rsidRDefault="00000000"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 w14:paraId="5E45BB13" w14:textId="77777777" w:rsidR="00322559" w:rsidRDefault="00000000">
            <w:r>
              <w:t>－</w:t>
            </w:r>
          </w:p>
        </w:tc>
        <w:tc>
          <w:tcPr>
            <w:tcW w:w="1550" w:type="dxa"/>
            <w:vAlign w:val="center"/>
          </w:tcPr>
          <w:p w14:paraId="3426A5CA" w14:textId="77777777" w:rsidR="00322559" w:rsidRDefault="00000000">
            <w:r>
              <w:t>0</w:t>
            </w:r>
          </w:p>
        </w:tc>
      </w:tr>
    </w:tbl>
    <w:p w14:paraId="732F2726" w14:textId="77777777" w:rsidR="00322559" w:rsidRDefault="00322559">
      <w:pPr>
        <w:widowControl w:val="0"/>
        <w:jc w:val="both"/>
      </w:pP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697"/>
        <w:gridCol w:w="2406"/>
        <w:gridCol w:w="1839"/>
        <w:gridCol w:w="1698"/>
      </w:tblGrid>
      <w:tr w:rsidR="00322559" w14:paraId="440904AE" w14:textId="77777777">
        <w:tc>
          <w:tcPr>
            <w:tcW w:w="1681" w:type="dxa"/>
            <w:shd w:val="clear" w:color="auto" w:fill="E6E6E6"/>
            <w:vAlign w:val="center"/>
          </w:tcPr>
          <w:p w14:paraId="72FDBF42" w14:textId="77777777" w:rsidR="00322559" w:rsidRDefault="00000000">
            <w:pPr>
              <w:jc w:val="center"/>
            </w:pPr>
            <w:r>
              <w:t>类别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B9F3AE5" w14:textId="77777777" w:rsidR="00322559" w:rsidRDefault="00000000">
            <w:pPr>
              <w:jc w:val="center"/>
            </w:pPr>
            <w:r>
              <w:t>热量</w:t>
            </w:r>
            <w:r>
              <w:t>(kWh/a)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76A316AA" w14:textId="77777777" w:rsidR="00322559" w:rsidRDefault="00000000">
            <w:pPr>
              <w:jc w:val="center"/>
            </w:pPr>
            <w:r>
              <w:t>热量合计</w:t>
            </w:r>
            <w:r>
              <w:t>(kWh/a)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9A96FCA" w14:textId="77777777" w:rsidR="00322559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698" w:type="dxa"/>
            <w:shd w:val="clear" w:color="auto" w:fill="E6E6E6"/>
            <w:vAlign w:val="center"/>
          </w:tcPr>
          <w:p w14:paraId="2432984A" w14:textId="77777777" w:rsidR="0032255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22559" w14:paraId="13EE4805" w14:textId="77777777">
        <w:tc>
          <w:tcPr>
            <w:tcW w:w="1681" w:type="dxa"/>
            <w:shd w:val="clear" w:color="auto" w:fill="E6E6E6"/>
            <w:vAlign w:val="center"/>
          </w:tcPr>
          <w:p w14:paraId="29057116" w14:textId="77777777" w:rsidR="00322559" w:rsidRDefault="00000000">
            <w:r>
              <w:t>生活热水</w:t>
            </w:r>
          </w:p>
        </w:tc>
        <w:tc>
          <w:tcPr>
            <w:tcW w:w="1697" w:type="dxa"/>
            <w:vAlign w:val="center"/>
          </w:tcPr>
          <w:p w14:paraId="50D025B8" w14:textId="77777777" w:rsidR="00322559" w:rsidRDefault="00000000">
            <w:r>
              <w:t>18778</w:t>
            </w:r>
          </w:p>
        </w:tc>
        <w:tc>
          <w:tcPr>
            <w:tcW w:w="2405" w:type="dxa"/>
            <w:vMerge w:val="restart"/>
            <w:vAlign w:val="center"/>
          </w:tcPr>
          <w:p w14:paraId="5C43DDAE" w14:textId="77777777" w:rsidR="00322559" w:rsidRDefault="00000000">
            <w:r>
              <w:t>0</w:t>
            </w:r>
          </w:p>
        </w:tc>
        <w:tc>
          <w:tcPr>
            <w:tcW w:w="1839" w:type="dxa"/>
            <w:vMerge w:val="restart"/>
            <w:vAlign w:val="center"/>
          </w:tcPr>
          <w:p w14:paraId="329C543F" w14:textId="77777777" w:rsidR="00322559" w:rsidRDefault="00000000">
            <w:r>
              <w:t>55.54</w:t>
            </w:r>
          </w:p>
        </w:tc>
        <w:tc>
          <w:tcPr>
            <w:tcW w:w="1698" w:type="dxa"/>
            <w:vMerge w:val="restart"/>
            <w:vAlign w:val="center"/>
          </w:tcPr>
          <w:p w14:paraId="3258CE47" w14:textId="77777777" w:rsidR="00322559" w:rsidRDefault="00000000">
            <w:r>
              <w:t>0.000</w:t>
            </w:r>
          </w:p>
        </w:tc>
      </w:tr>
      <w:tr w:rsidR="00322559" w14:paraId="47A67B20" w14:textId="77777777">
        <w:tc>
          <w:tcPr>
            <w:tcW w:w="1681" w:type="dxa"/>
            <w:shd w:val="clear" w:color="auto" w:fill="E6E6E6"/>
            <w:vAlign w:val="center"/>
          </w:tcPr>
          <w:p w14:paraId="374DB392" w14:textId="77777777" w:rsidR="00322559" w:rsidRDefault="00000000">
            <w:r>
              <w:t>太阳能</w:t>
            </w:r>
          </w:p>
        </w:tc>
        <w:tc>
          <w:tcPr>
            <w:tcW w:w="1697" w:type="dxa"/>
            <w:vAlign w:val="center"/>
          </w:tcPr>
          <w:p w14:paraId="3AEEB404" w14:textId="77777777" w:rsidR="00322559" w:rsidRDefault="00000000">
            <w:r>
              <w:t>-18778</w:t>
            </w:r>
          </w:p>
        </w:tc>
        <w:tc>
          <w:tcPr>
            <w:tcW w:w="2405" w:type="dxa"/>
            <w:vMerge/>
            <w:vAlign w:val="center"/>
          </w:tcPr>
          <w:p w14:paraId="727CDE55" w14:textId="77777777" w:rsidR="00322559" w:rsidRDefault="00322559"/>
        </w:tc>
        <w:tc>
          <w:tcPr>
            <w:tcW w:w="1839" w:type="dxa"/>
            <w:vMerge/>
            <w:vAlign w:val="center"/>
          </w:tcPr>
          <w:p w14:paraId="3B6A5DC3" w14:textId="77777777" w:rsidR="00322559" w:rsidRDefault="00322559"/>
        </w:tc>
        <w:tc>
          <w:tcPr>
            <w:tcW w:w="1698" w:type="dxa"/>
            <w:vMerge/>
            <w:vAlign w:val="center"/>
          </w:tcPr>
          <w:p w14:paraId="7A9BD77B" w14:textId="77777777" w:rsidR="00322559" w:rsidRDefault="00322559"/>
        </w:tc>
      </w:tr>
    </w:tbl>
    <w:p w14:paraId="58CE54C3" w14:textId="77777777" w:rsidR="00322559" w:rsidRDefault="00000000">
      <w:pPr>
        <w:pStyle w:val="1"/>
        <w:widowControl w:val="0"/>
        <w:jc w:val="both"/>
      </w:pPr>
      <w:bookmarkStart w:id="105" w:name="_Toc161225302"/>
      <w:r>
        <w:t>电梯</w:t>
      </w:r>
      <w:bookmarkEnd w:id="105"/>
    </w:p>
    <w:p w14:paraId="7E96AA62" w14:textId="77777777" w:rsidR="00322559" w:rsidRDefault="00000000">
      <w:pPr>
        <w:widowControl w:val="0"/>
        <w:jc w:val="both"/>
      </w:pPr>
      <w:r>
        <w:t>无</w:t>
      </w:r>
    </w:p>
    <w:p w14:paraId="751360DE" w14:textId="77777777" w:rsidR="00322559" w:rsidRDefault="00000000">
      <w:pPr>
        <w:pStyle w:val="1"/>
        <w:widowControl w:val="0"/>
        <w:jc w:val="both"/>
      </w:pPr>
      <w:bookmarkStart w:id="106" w:name="_Toc161225303"/>
      <w:r>
        <w:t>光伏发电</w:t>
      </w:r>
      <w:bookmarkEnd w:id="106"/>
    </w:p>
    <w:p w14:paraId="03781AD0" w14:textId="77777777" w:rsidR="00322559" w:rsidRDefault="00000000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322559" w14:paraId="3BEB458A" w14:textId="77777777">
        <w:tc>
          <w:tcPr>
            <w:tcW w:w="1398" w:type="dxa"/>
            <w:shd w:val="clear" w:color="auto" w:fill="E6E6E6"/>
            <w:vAlign w:val="center"/>
          </w:tcPr>
          <w:p w14:paraId="31A96246" w14:textId="77777777" w:rsidR="00322559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2BE08F" w14:textId="77777777" w:rsidR="00322559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52B295" w14:textId="77777777" w:rsidR="00322559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99AF6E" w14:textId="77777777" w:rsidR="00322559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EBFCBB" w14:textId="77777777" w:rsidR="00322559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94B6FBE" w14:textId="77777777" w:rsidR="0032255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3E0AB5BF" w14:textId="77777777" w:rsidR="00322559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322559" w14:paraId="2DEFE8AC" w14:textId="77777777">
        <w:tc>
          <w:tcPr>
            <w:tcW w:w="1398" w:type="dxa"/>
            <w:vAlign w:val="center"/>
          </w:tcPr>
          <w:p w14:paraId="4BD7A137" w14:textId="77777777" w:rsidR="0032255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A508BE8" w14:textId="77777777" w:rsidR="00322559" w:rsidRDefault="00000000">
            <w:r>
              <w:t>0.4</w:t>
            </w:r>
          </w:p>
        </w:tc>
        <w:tc>
          <w:tcPr>
            <w:tcW w:w="1131" w:type="dxa"/>
            <w:vAlign w:val="center"/>
          </w:tcPr>
          <w:p w14:paraId="6F13FD59" w14:textId="77777777" w:rsidR="00322559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6CEB36C4" w14:textId="77777777" w:rsidR="00322559" w:rsidRDefault="00000000">
            <w:r>
              <w:t>0.9</w:t>
            </w:r>
          </w:p>
        </w:tc>
        <w:tc>
          <w:tcPr>
            <w:tcW w:w="1131" w:type="dxa"/>
            <w:vAlign w:val="center"/>
          </w:tcPr>
          <w:p w14:paraId="16A0EBBA" w14:textId="77777777" w:rsidR="00322559" w:rsidRDefault="00000000">
            <w:r>
              <w:t>0</w:t>
            </w:r>
          </w:p>
        </w:tc>
        <w:tc>
          <w:tcPr>
            <w:tcW w:w="1431" w:type="dxa"/>
            <w:vAlign w:val="center"/>
          </w:tcPr>
          <w:p w14:paraId="367FEF0D" w14:textId="77777777" w:rsidR="00322559" w:rsidRDefault="00000000">
            <w:r>
              <w:t>0.581</w:t>
            </w:r>
          </w:p>
        </w:tc>
        <w:tc>
          <w:tcPr>
            <w:tcW w:w="1398" w:type="dxa"/>
            <w:vAlign w:val="center"/>
          </w:tcPr>
          <w:p w14:paraId="65028D34" w14:textId="77777777" w:rsidR="00322559" w:rsidRDefault="00000000">
            <w:r>
              <w:t>0.000</w:t>
            </w:r>
          </w:p>
        </w:tc>
      </w:tr>
      <w:tr w:rsidR="00322559" w14:paraId="07BD65DC" w14:textId="77777777">
        <w:tc>
          <w:tcPr>
            <w:tcW w:w="7919" w:type="dxa"/>
            <w:gridSpan w:val="6"/>
            <w:vAlign w:val="center"/>
          </w:tcPr>
          <w:p w14:paraId="67BDCDB9" w14:textId="77777777" w:rsidR="00322559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778A17BB" w14:textId="77777777" w:rsidR="00322559" w:rsidRDefault="00000000">
            <w:r>
              <w:t>0.000</w:t>
            </w:r>
          </w:p>
        </w:tc>
      </w:tr>
    </w:tbl>
    <w:p w14:paraId="07F96565" w14:textId="77777777" w:rsidR="00322559" w:rsidRDefault="00000000">
      <w:pPr>
        <w:pStyle w:val="1"/>
        <w:widowControl w:val="0"/>
        <w:jc w:val="both"/>
      </w:pPr>
      <w:bookmarkStart w:id="107" w:name="_Toc161225304"/>
      <w:r>
        <w:t>风力发电</w:t>
      </w:r>
      <w:bookmarkEnd w:id="107"/>
    </w:p>
    <w:p w14:paraId="05B37736" w14:textId="77777777" w:rsidR="00322559" w:rsidRDefault="00000000">
      <w:pPr>
        <w:widowControl w:val="0"/>
        <w:jc w:val="both"/>
      </w:pPr>
      <w:r>
        <w:t>无</w:t>
      </w:r>
    </w:p>
    <w:p w14:paraId="50F109D7" w14:textId="77777777" w:rsidR="00322559" w:rsidRDefault="00000000">
      <w:pPr>
        <w:pStyle w:val="1"/>
        <w:widowControl w:val="0"/>
        <w:jc w:val="both"/>
      </w:pPr>
      <w:bookmarkStart w:id="108" w:name="_Toc161225305"/>
      <w:r>
        <w:t>计算结果</w:t>
      </w:r>
      <w:bookmarkEnd w:id="108"/>
    </w:p>
    <w:p w14:paraId="4A1351ED" w14:textId="77777777" w:rsidR="00322559" w:rsidRDefault="00000000">
      <w:pPr>
        <w:pStyle w:val="2"/>
        <w:widowControl w:val="0"/>
      </w:pPr>
      <w:bookmarkStart w:id="109" w:name="_Toc161225306"/>
      <w:r>
        <w:t>建材生产运输碳排放</w:t>
      </w:r>
      <w:bookmarkEnd w:id="109"/>
    </w:p>
    <w:p w14:paraId="623ABC40" w14:textId="77777777" w:rsidR="00322559" w:rsidRDefault="00000000">
      <w:pPr>
        <w:pStyle w:val="3"/>
        <w:widowControl w:val="0"/>
        <w:jc w:val="both"/>
      </w:pPr>
      <w:bookmarkStart w:id="110" w:name="_Toc161225307"/>
      <w:r>
        <w:t>建材生产阶段</w:t>
      </w:r>
      <w:bookmarkEnd w:id="110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2"/>
        <w:gridCol w:w="990"/>
        <w:gridCol w:w="990"/>
        <w:gridCol w:w="1273"/>
        <w:gridCol w:w="1783"/>
        <w:gridCol w:w="1580"/>
      </w:tblGrid>
      <w:tr w:rsidR="00322559" w14:paraId="2F447FD7" w14:textId="77777777">
        <w:tc>
          <w:tcPr>
            <w:tcW w:w="2671" w:type="dxa"/>
            <w:shd w:val="clear" w:color="auto" w:fill="E6E6E6"/>
            <w:vAlign w:val="center"/>
          </w:tcPr>
          <w:p w14:paraId="0254C436" w14:textId="77777777" w:rsidR="00322559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F800BF" w14:textId="77777777" w:rsidR="00322559" w:rsidRDefault="00000000">
            <w:pPr>
              <w:jc w:val="center"/>
            </w:pPr>
            <w:r>
              <w:t>单位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414A8D" w14:textId="77777777" w:rsidR="00322559" w:rsidRDefault="00000000">
            <w:pPr>
              <w:jc w:val="center"/>
            </w:pPr>
            <w:r>
              <w:t>用量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CD5BF4E" w14:textId="77777777" w:rsidR="00322559" w:rsidRDefault="00000000">
            <w:pPr>
              <w:jc w:val="center"/>
            </w:pPr>
            <w:r>
              <w:t>拆除后回</w:t>
            </w:r>
            <w:r>
              <w:br/>
            </w:r>
            <w:r>
              <w:t>收比例</w:t>
            </w:r>
          </w:p>
        </w:tc>
        <w:tc>
          <w:tcPr>
            <w:tcW w:w="1782" w:type="dxa"/>
            <w:shd w:val="clear" w:color="auto" w:fill="E6E6E6"/>
            <w:vAlign w:val="center"/>
          </w:tcPr>
          <w:p w14:paraId="6F18F7DA" w14:textId="77777777" w:rsidR="00322559" w:rsidRDefault="00000000">
            <w:pPr>
              <w:jc w:val="center"/>
            </w:pPr>
            <w:r>
              <w:t>生产碳排放因子</w:t>
            </w:r>
            <w:r>
              <w:t>(kgCO2/</w:t>
            </w:r>
            <w:r>
              <w:t>单位</w:t>
            </w:r>
            <w:r>
              <w:t>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14:paraId="2BE9468E" w14:textId="77777777" w:rsidR="00322559" w:rsidRDefault="00000000">
            <w:pPr>
              <w:jc w:val="center"/>
            </w:pPr>
            <w:r>
              <w:t>生产碳排放量</w:t>
            </w:r>
            <w:r>
              <w:t>(tCO2)</w:t>
            </w:r>
          </w:p>
        </w:tc>
      </w:tr>
      <w:tr w:rsidR="00322559" w14:paraId="776706A0" w14:textId="77777777">
        <w:tc>
          <w:tcPr>
            <w:tcW w:w="7706" w:type="dxa"/>
            <w:gridSpan w:val="5"/>
            <w:shd w:val="clear" w:color="auto" w:fill="E6E6E6"/>
            <w:vAlign w:val="center"/>
          </w:tcPr>
          <w:p w14:paraId="71E9352B" w14:textId="77777777" w:rsidR="00322559" w:rsidRDefault="00000000">
            <w:r>
              <w:t>合计</w:t>
            </w:r>
          </w:p>
        </w:tc>
        <w:tc>
          <w:tcPr>
            <w:tcW w:w="1579" w:type="dxa"/>
            <w:vAlign w:val="center"/>
          </w:tcPr>
          <w:p w14:paraId="1AA99933" w14:textId="77777777" w:rsidR="00322559" w:rsidRDefault="00000000">
            <w:r>
              <w:t>0.000</w:t>
            </w:r>
          </w:p>
        </w:tc>
      </w:tr>
    </w:tbl>
    <w:p w14:paraId="467624CE" w14:textId="77777777" w:rsidR="00322559" w:rsidRDefault="00000000">
      <w:pPr>
        <w:pStyle w:val="3"/>
        <w:widowControl w:val="0"/>
        <w:jc w:val="both"/>
      </w:pPr>
      <w:bookmarkStart w:id="111" w:name="_Toc161225308"/>
      <w:r>
        <w:t>建材运输阶段</w:t>
      </w:r>
      <w:bookmarkEnd w:id="111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1131"/>
        <w:gridCol w:w="1698"/>
        <w:gridCol w:w="1659"/>
        <w:gridCol w:w="1863"/>
      </w:tblGrid>
      <w:tr w:rsidR="00322559" w14:paraId="58F5F130" w14:textId="77777777">
        <w:tc>
          <w:tcPr>
            <w:tcW w:w="2954" w:type="dxa"/>
            <w:shd w:val="clear" w:color="auto" w:fill="E6E6E6"/>
            <w:vAlign w:val="center"/>
          </w:tcPr>
          <w:p w14:paraId="3D6ED644" w14:textId="77777777" w:rsidR="00322559" w:rsidRDefault="00000000">
            <w:pPr>
              <w:jc w:val="center"/>
            </w:pPr>
            <w:r>
              <w:t>材料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1EC9F7" w14:textId="77777777" w:rsidR="00322559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836EBB7" w14:textId="77777777" w:rsidR="00322559" w:rsidRDefault="00000000">
            <w:pPr>
              <w:jc w:val="center"/>
            </w:pPr>
            <w:r>
              <w:t>运输距离</w:t>
            </w:r>
            <w:r>
              <w:t>(km)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0DFD7CF0" w14:textId="77777777" w:rsidR="00322559" w:rsidRDefault="00000000">
            <w:pPr>
              <w:jc w:val="center"/>
            </w:pPr>
            <w:r>
              <w:t>运输碳排放因子</w:t>
            </w:r>
            <w:r>
              <w:t>(kgCO2/t·km)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0AEB22B" w14:textId="77777777" w:rsidR="00322559" w:rsidRDefault="00000000">
            <w:pPr>
              <w:jc w:val="center"/>
            </w:pPr>
            <w:r>
              <w:t>运输碳排放量</w:t>
            </w:r>
            <w:r>
              <w:t>(tCO2)</w:t>
            </w:r>
          </w:p>
        </w:tc>
      </w:tr>
      <w:tr w:rsidR="00322559" w14:paraId="57035B59" w14:textId="77777777">
        <w:tc>
          <w:tcPr>
            <w:tcW w:w="7440" w:type="dxa"/>
            <w:gridSpan w:val="4"/>
            <w:shd w:val="clear" w:color="auto" w:fill="E6E6E6"/>
            <w:vAlign w:val="center"/>
          </w:tcPr>
          <w:p w14:paraId="6E32A8E8" w14:textId="77777777" w:rsidR="00322559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2886D0C2" w14:textId="77777777" w:rsidR="00322559" w:rsidRDefault="00000000">
            <w:r>
              <w:t>0.000</w:t>
            </w:r>
          </w:p>
        </w:tc>
      </w:tr>
    </w:tbl>
    <w:p w14:paraId="36D43A00" w14:textId="77777777" w:rsidR="00322559" w:rsidRDefault="00000000">
      <w:pPr>
        <w:pStyle w:val="2"/>
        <w:widowControl w:val="0"/>
      </w:pPr>
      <w:bookmarkStart w:id="112" w:name="_Toc161225309"/>
      <w:r>
        <w:t>建筑建造拆除碳排放</w:t>
      </w:r>
      <w:bookmarkEnd w:id="112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989"/>
        <w:gridCol w:w="1840"/>
        <w:gridCol w:w="848"/>
        <w:gridCol w:w="1800"/>
      </w:tblGrid>
      <w:tr w:rsidR="00322559" w14:paraId="2F2AE8A1" w14:textId="77777777">
        <w:tc>
          <w:tcPr>
            <w:tcW w:w="1822" w:type="dxa"/>
            <w:shd w:val="clear" w:color="auto" w:fill="E6E6E6"/>
            <w:vAlign w:val="center"/>
          </w:tcPr>
          <w:p w14:paraId="06C1F595" w14:textId="77777777" w:rsidR="00322559" w:rsidRDefault="00000000">
            <w:pPr>
              <w:jc w:val="center"/>
            </w:pPr>
            <w:r>
              <w:t>阶段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9F717F7" w14:textId="77777777" w:rsidR="00322559" w:rsidRDefault="00000000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75F3977" w14:textId="77777777" w:rsidR="00322559" w:rsidRDefault="00000000">
            <w:pPr>
              <w:jc w:val="center"/>
            </w:pPr>
            <w:r>
              <w:t>台班能源消耗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2C8929" w14:textId="77777777" w:rsidR="00322559" w:rsidRDefault="00000000"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1696B859" w14:textId="77777777" w:rsidR="00322559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322559" w14:paraId="23669385" w14:textId="77777777">
        <w:tc>
          <w:tcPr>
            <w:tcW w:w="1822" w:type="dxa"/>
            <w:shd w:val="clear" w:color="auto" w:fill="E6E6E6"/>
            <w:vAlign w:val="center"/>
          </w:tcPr>
          <w:p w14:paraId="1C2B281B" w14:textId="77777777" w:rsidR="00322559" w:rsidRDefault="00000000">
            <w:r>
              <w:t>建造阶段</w:t>
            </w:r>
          </w:p>
        </w:tc>
        <w:tc>
          <w:tcPr>
            <w:tcW w:w="2988" w:type="dxa"/>
            <w:vAlign w:val="center"/>
          </w:tcPr>
          <w:p w14:paraId="3EAE4F74" w14:textId="77777777" w:rsidR="00322559" w:rsidRDefault="00000000">
            <w:r>
              <w:t>履带式推土机</w:t>
            </w:r>
            <w:r>
              <w:t>,</w:t>
            </w:r>
            <w:r>
              <w:t>功率</w:t>
            </w:r>
            <w:r>
              <w:t>75kW</w:t>
            </w:r>
          </w:p>
        </w:tc>
        <w:tc>
          <w:tcPr>
            <w:tcW w:w="1839" w:type="dxa"/>
            <w:vAlign w:val="center"/>
          </w:tcPr>
          <w:p w14:paraId="402ADF18" w14:textId="77777777" w:rsidR="00322559" w:rsidRDefault="00000000">
            <w:r>
              <w:t>柴油</w:t>
            </w:r>
            <w:r>
              <w:t>(kg)</w:t>
            </w:r>
            <w:r>
              <w:t>：</w:t>
            </w:r>
            <w:r>
              <w:t>56.5</w:t>
            </w:r>
          </w:p>
        </w:tc>
        <w:tc>
          <w:tcPr>
            <w:tcW w:w="848" w:type="dxa"/>
            <w:vAlign w:val="center"/>
          </w:tcPr>
          <w:p w14:paraId="47BD8046" w14:textId="77777777" w:rsidR="00322559" w:rsidRDefault="00000000">
            <w:r>
              <w:t>5</w:t>
            </w:r>
          </w:p>
        </w:tc>
        <w:tc>
          <w:tcPr>
            <w:tcW w:w="1799" w:type="dxa"/>
            <w:vAlign w:val="center"/>
          </w:tcPr>
          <w:p w14:paraId="4BEECE21" w14:textId="77777777" w:rsidR="00322559" w:rsidRDefault="00000000">
            <w:r>
              <w:t>0.875</w:t>
            </w:r>
          </w:p>
        </w:tc>
      </w:tr>
      <w:tr w:rsidR="00322559" w14:paraId="64BA094C" w14:textId="77777777">
        <w:tc>
          <w:tcPr>
            <w:tcW w:w="1822" w:type="dxa"/>
            <w:shd w:val="clear" w:color="auto" w:fill="E6E6E6"/>
            <w:vAlign w:val="center"/>
          </w:tcPr>
          <w:p w14:paraId="31360C64" w14:textId="77777777" w:rsidR="00322559" w:rsidRDefault="00000000">
            <w:r>
              <w:lastRenderedPageBreak/>
              <w:t>施工临时设施</w:t>
            </w:r>
          </w:p>
        </w:tc>
        <w:tc>
          <w:tcPr>
            <w:tcW w:w="5675" w:type="dxa"/>
            <w:gridSpan w:val="3"/>
            <w:shd w:val="clear" w:color="auto" w:fill="E6E6E6"/>
            <w:vAlign w:val="center"/>
          </w:tcPr>
          <w:p w14:paraId="01861F37" w14:textId="77777777" w:rsidR="00322559" w:rsidRDefault="00000000">
            <w:r>
              <w:t>碳排放占施工机械碳排放的比例：</w:t>
            </w:r>
            <w:r>
              <w:t>0.05</w:t>
            </w:r>
          </w:p>
        </w:tc>
        <w:tc>
          <w:tcPr>
            <w:tcW w:w="1799" w:type="dxa"/>
            <w:vAlign w:val="center"/>
          </w:tcPr>
          <w:p w14:paraId="11682E04" w14:textId="77777777" w:rsidR="00322559" w:rsidRDefault="00000000">
            <w:r>
              <w:t>0.044</w:t>
            </w:r>
          </w:p>
        </w:tc>
      </w:tr>
      <w:tr w:rsidR="00322559" w14:paraId="69D3C9A2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500396A4" w14:textId="77777777" w:rsidR="00322559" w:rsidRDefault="00000000">
            <w:r>
              <w:t>合计</w:t>
            </w:r>
          </w:p>
        </w:tc>
        <w:tc>
          <w:tcPr>
            <w:tcW w:w="1799" w:type="dxa"/>
            <w:vAlign w:val="center"/>
          </w:tcPr>
          <w:p w14:paraId="34B6F4A2" w14:textId="77777777" w:rsidR="00322559" w:rsidRDefault="00000000">
            <w:r>
              <w:t>0.919</w:t>
            </w:r>
          </w:p>
        </w:tc>
      </w:tr>
    </w:tbl>
    <w:p w14:paraId="7CEB436F" w14:textId="77777777" w:rsidR="00322559" w:rsidRDefault="00322559"/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322559" w14:paraId="0BEBE802" w14:textId="77777777">
        <w:tc>
          <w:tcPr>
            <w:tcW w:w="1115" w:type="dxa"/>
            <w:shd w:val="clear" w:color="auto" w:fill="E6E6E6"/>
            <w:vAlign w:val="center"/>
          </w:tcPr>
          <w:p w14:paraId="6886F5A1" w14:textId="77777777" w:rsidR="00322559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1C8A0884" w14:textId="77777777" w:rsidR="00322559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7675806C" w14:textId="77777777" w:rsidR="00322559" w:rsidRDefault="0000000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14CCB296" w14:textId="77777777" w:rsidR="00322559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322559" w14:paraId="4FA23D56" w14:textId="77777777">
        <w:tc>
          <w:tcPr>
            <w:tcW w:w="1115" w:type="dxa"/>
            <w:shd w:val="clear" w:color="auto" w:fill="E6E6E6"/>
            <w:vAlign w:val="center"/>
          </w:tcPr>
          <w:p w14:paraId="74303B16" w14:textId="77777777" w:rsidR="00322559" w:rsidRDefault="00000000">
            <w:r>
              <w:t>拆除阶段</w:t>
            </w:r>
          </w:p>
        </w:tc>
        <w:tc>
          <w:tcPr>
            <w:tcW w:w="3820" w:type="dxa"/>
            <w:vAlign w:val="center"/>
          </w:tcPr>
          <w:p w14:paraId="7957BB31" w14:textId="77777777" w:rsidR="00322559" w:rsidRDefault="00000000">
            <w:r>
              <w:t>0.919</w:t>
            </w:r>
          </w:p>
        </w:tc>
        <w:tc>
          <w:tcPr>
            <w:tcW w:w="2688" w:type="dxa"/>
            <w:vAlign w:val="center"/>
          </w:tcPr>
          <w:p w14:paraId="35B53EE9" w14:textId="77777777" w:rsidR="00322559" w:rsidRDefault="00000000">
            <w:r>
              <w:t>0.1</w:t>
            </w:r>
          </w:p>
        </w:tc>
        <w:tc>
          <w:tcPr>
            <w:tcW w:w="1658" w:type="dxa"/>
            <w:vAlign w:val="center"/>
          </w:tcPr>
          <w:p w14:paraId="053B5115" w14:textId="77777777" w:rsidR="00322559" w:rsidRDefault="00000000">
            <w:r>
              <w:t>0.092</w:t>
            </w:r>
          </w:p>
        </w:tc>
      </w:tr>
    </w:tbl>
    <w:p w14:paraId="1E17FA9D" w14:textId="77777777" w:rsidR="00322559" w:rsidRDefault="00000000">
      <w:pPr>
        <w:pStyle w:val="2"/>
        <w:widowControl w:val="0"/>
      </w:pPr>
      <w:bookmarkStart w:id="113" w:name="_Toc161225310"/>
      <w:r>
        <w:t>碳汇</w:t>
      </w:r>
      <w:bookmarkEnd w:id="113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322559" w14:paraId="702D9D22" w14:textId="77777777">
        <w:tc>
          <w:tcPr>
            <w:tcW w:w="3803" w:type="dxa"/>
            <w:shd w:val="clear" w:color="auto" w:fill="E6E6E6"/>
            <w:vAlign w:val="center"/>
          </w:tcPr>
          <w:p w14:paraId="18F621DE" w14:textId="77777777" w:rsidR="00322559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7E0A68" w14:textId="77777777" w:rsidR="00322559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61F992" w14:textId="77777777" w:rsidR="00322559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B01BF3" w14:textId="77777777" w:rsidR="0032255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B2CFECF" w14:textId="77777777" w:rsidR="00322559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08383A9F" w14:textId="77777777" w:rsidR="00322559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322559" w14:paraId="7B95EC13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20F2041C" w14:textId="77777777" w:rsidR="00322559" w:rsidRDefault="00000000">
            <w:r>
              <w:t>本建筑面积占总建筑面积的比例</w:t>
            </w:r>
          </w:p>
        </w:tc>
        <w:tc>
          <w:tcPr>
            <w:tcW w:w="1364" w:type="dxa"/>
            <w:vAlign w:val="center"/>
          </w:tcPr>
          <w:p w14:paraId="7F94693B" w14:textId="77777777" w:rsidR="00322559" w:rsidRDefault="00000000">
            <w:r>
              <w:t>0.00</w:t>
            </w:r>
          </w:p>
        </w:tc>
      </w:tr>
      <w:tr w:rsidR="00322559" w14:paraId="4F81F9A0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418E879E" w14:textId="77777777" w:rsidR="00322559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13F595D6" w14:textId="77777777" w:rsidR="00322559" w:rsidRDefault="00000000">
            <w:r>
              <w:t>0.000</w:t>
            </w:r>
          </w:p>
        </w:tc>
      </w:tr>
    </w:tbl>
    <w:p w14:paraId="48524285" w14:textId="77777777" w:rsidR="00322559" w:rsidRDefault="00000000">
      <w:pPr>
        <w:pStyle w:val="2"/>
        <w:widowControl w:val="0"/>
      </w:pPr>
      <w:bookmarkStart w:id="114" w:name="_Toc161225311"/>
      <w:r>
        <w:t>建筑运行碳排放</w:t>
      </w:r>
      <w:bookmarkEnd w:id="11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6F04DD4C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16CEC8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5EF9F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4BBAEF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4F34E7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3BA66BB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7A7F4B1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0704B49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12C066C3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28AAAC2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369AA5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DCBF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14:paraId="60A1FD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冷源能耗"/>
            <w:r w:rsidRPr="00771B84">
              <w:rPr>
                <w:lang w:val="en-US"/>
              </w:rPr>
              <w:t>398</w:t>
            </w:r>
            <w:bookmarkEnd w:id="115"/>
          </w:p>
        </w:tc>
        <w:tc>
          <w:tcPr>
            <w:tcW w:w="1833" w:type="dxa"/>
            <w:vMerge w:val="restart"/>
            <w:vAlign w:val="center"/>
          </w:tcPr>
          <w:p w14:paraId="4173C1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电力CO2排放因子"/>
            <w:r>
              <w:t>0.581</w:t>
            </w:r>
            <w:bookmarkEnd w:id="116"/>
          </w:p>
        </w:tc>
        <w:tc>
          <w:tcPr>
            <w:tcW w:w="1722" w:type="dxa"/>
            <w:vMerge w:val="restart"/>
            <w:vAlign w:val="center"/>
          </w:tcPr>
          <w:p w14:paraId="10CFE6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空调能耗_电耗CO2排放"/>
            <w:r>
              <w:t>796.743</w:t>
            </w:r>
            <w:bookmarkEnd w:id="117"/>
          </w:p>
        </w:tc>
      </w:tr>
      <w:tr w:rsidR="00222B5F" w:rsidRPr="00771B84" w14:paraId="3B17A77B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A330D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3AAE5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14:paraId="1E2842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冷却水泵能耗"/>
            <w:r w:rsidRPr="00771B84">
              <w:rPr>
                <w:lang w:val="en-US"/>
              </w:rPr>
              <w:t>2591</w:t>
            </w:r>
            <w:bookmarkEnd w:id="118"/>
          </w:p>
        </w:tc>
        <w:tc>
          <w:tcPr>
            <w:tcW w:w="1833" w:type="dxa"/>
            <w:vMerge/>
            <w:vAlign w:val="center"/>
          </w:tcPr>
          <w:p w14:paraId="09987C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9E5AC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EDCAD2F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580F2A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EE8AE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14:paraId="0F8AB8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冷冻水泵能耗"/>
            <w:r w:rsidRPr="00771B84">
              <w:rPr>
                <w:lang w:val="en-US"/>
              </w:rPr>
              <w:t>2073</w:t>
            </w:r>
            <w:bookmarkEnd w:id="119"/>
          </w:p>
        </w:tc>
        <w:tc>
          <w:tcPr>
            <w:tcW w:w="1833" w:type="dxa"/>
            <w:vMerge/>
            <w:vAlign w:val="center"/>
          </w:tcPr>
          <w:p w14:paraId="57D0EA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4CBF0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AC1D368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2ECAE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CEE66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14:paraId="00D836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冷却塔能耗"/>
            <w:r w:rsidRPr="00771B84">
              <w:rPr>
                <w:rFonts w:hint="eastAsia"/>
                <w:lang w:val="en-US"/>
              </w:rPr>
              <w:t>0</w:t>
            </w:r>
            <w:bookmarkEnd w:id="120"/>
          </w:p>
        </w:tc>
        <w:tc>
          <w:tcPr>
            <w:tcW w:w="1833" w:type="dxa"/>
            <w:vMerge/>
            <w:vAlign w:val="center"/>
          </w:tcPr>
          <w:p w14:paraId="01A137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0D732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140CC23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8D839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A1FD7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14:paraId="529744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单元式空调能耗"/>
            <w:r w:rsidRPr="00771B84">
              <w:rPr>
                <w:lang w:val="en-US"/>
              </w:rPr>
              <w:t>0</w:t>
            </w:r>
            <w:bookmarkEnd w:id="121"/>
          </w:p>
        </w:tc>
        <w:tc>
          <w:tcPr>
            <w:tcW w:w="1833" w:type="dxa"/>
            <w:vMerge/>
            <w:vAlign w:val="center"/>
          </w:tcPr>
          <w:p w14:paraId="103C7F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BFC18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268C067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DE40E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0CBE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14:paraId="510686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空调能耗"/>
            <w:r w:rsidRPr="00771B84">
              <w:rPr>
                <w:lang w:val="en-US"/>
              </w:rPr>
              <w:t>5061</w:t>
            </w:r>
            <w:bookmarkEnd w:id="122"/>
          </w:p>
        </w:tc>
        <w:tc>
          <w:tcPr>
            <w:tcW w:w="1833" w:type="dxa"/>
            <w:vMerge/>
            <w:vAlign w:val="center"/>
          </w:tcPr>
          <w:p w14:paraId="0251CB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6E9CC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D01295E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27AA016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400428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881D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14:paraId="52D414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热源能耗"/>
            <w:r w:rsidRPr="00771B84">
              <w:rPr>
                <w:lang w:val="en-US"/>
              </w:rPr>
              <w:t>0</w:t>
            </w:r>
            <w:bookmarkEnd w:id="123"/>
          </w:p>
        </w:tc>
        <w:tc>
          <w:tcPr>
            <w:tcW w:w="1833" w:type="dxa"/>
            <w:vMerge w:val="restart"/>
            <w:vAlign w:val="center"/>
          </w:tcPr>
          <w:p w14:paraId="2D2715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电力CO2排放因子2"/>
            <w:r>
              <w:t>0.581</w:t>
            </w:r>
            <w:bookmarkEnd w:id="124"/>
          </w:p>
        </w:tc>
        <w:tc>
          <w:tcPr>
            <w:tcW w:w="1722" w:type="dxa"/>
            <w:vMerge w:val="restart"/>
            <w:vAlign w:val="center"/>
          </w:tcPr>
          <w:p w14:paraId="4F806D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供暖能耗_电耗CO2排放"/>
            <w:r>
              <w:t>585.880</w:t>
            </w:r>
            <w:bookmarkEnd w:id="125"/>
          </w:p>
        </w:tc>
      </w:tr>
      <w:tr w:rsidR="00222B5F" w:rsidRPr="00771B84" w14:paraId="43CE3D4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09CB1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42DD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14:paraId="1E396E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热水泵能耗"/>
            <w:r w:rsidRPr="00771B84">
              <w:rPr>
                <w:lang w:val="en-US"/>
              </w:rPr>
              <w:t>3722</w:t>
            </w:r>
            <w:bookmarkEnd w:id="126"/>
          </w:p>
        </w:tc>
        <w:tc>
          <w:tcPr>
            <w:tcW w:w="1833" w:type="dxa"/>
            <w:vMerge/>
            <w:vAlign w:val="center"/>
          </w:tcPr>
          <w:p w14:paraId="1C6006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2AF63E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285F0A3B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A10F2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244E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 w14:paraId="26D4E4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供暖热源侧水泵能耗"/>
            <w:r>
              <w:rPr>
                <w:rFonts w:hint="eastAsia"/>
                <w:lang w:val="en-US"/>
              </w:rPr>
              <w:t>0</w:t>
            </w:r>
            <w:bookmarkEnd w:id="127"/>
          </w:p>
        </w:tc>
        <w:tc>
          <w:tcPr>
            <w:tcW w:w="1833" w:type="dxa"/>
            <w:vMerge/>
            <w:vAlign w:val="center"/>
          </w:tcPr>
          <w:p w14:paraId="5051F7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73874B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DADD40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11838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4024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14:paraId="2CB75B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8" w:name="单元式热泵能耗"/>
            <w:r w:rsidRPr="00771B84">
              <w:rPr>
                <w:lang w:val="en-US"/>
              </w:rPr>
              <w:t>0</w:t>
            </w:r>
            <w:bookmarkEnd w:id="128"/>
          </w:p>
        </w:tc>
        <w:tc>
          <w:tcPr>
            <w:tcW w:w="1833" w:type="dxa"/>
            <w:vMerge/>
            <w:vAlign w:val="center"/>
          </w:tcPr>
          <w:p w14:paraId="114803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12C8D5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FE37F5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0AB234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75FA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14:paraId="5926E6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供暖能耗"/>
            <w:r w:rsidRPr="00771B84">
              <w:rPr>
                <w:lang w:val="en-US"/>
              </w:rPr>
              <w:t>3722</w:t>
            </w:r>
            <w:bookmarkEnd w:id="129"/>
          </w:p>
        </w:tc>
        <w:tc>
          <w:tcPr>
            <w:tcW w:w="1833" w:type="dxa"/>
            <w:vMerge/>
            <w:vAlign w:val="center"/>
          </w:tcPr>
          <w:p w14:paraId="445EF4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09E0CB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EC95254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2598316D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5AACE4C2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D0CF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14:paraId="26AABB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新排风系统能耗"/>
            <w:r w:rsidRPr="00771B84">
              <w:rPr>
                <w:rFonts w:hint="eastAsia"/>
                <w:lang w:val="en-US"/>
              </w:rPr>
              <w:t>352</w:t>
            </w:r>
            <w:bookmarkEnd w:id="130"/>
          </w:p>
        </w:tc>
        <w:tc>
          <w:tcPr>
            <w:tcW w:w="1833" w:type="dxa"/>
            <w:vMerge w:val="restart"/>
            <w:vAlign w:val="center"/>
          </w:tcPr>
          <w:p w14:paraId="7EE2A9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电力CO2排放因子3"/>
            <w:r>
              <w:t>0.581</w:t>
            </w:r>
            <w:bookmarkEnd w:id="131"/>
          </w:p>
        </w:tc>
        <w:tc>
          <w:tcPr>
            <w:tcW w:w="1722" w:type="dxa"/>
            <w:vMerge w:val="restart"/>
            <w:vAlign w:val="center"/>
          </w:tcPr>
          <w:p w14:paraId="58959D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2" w:name="空调动力能耗_电耗CO2排放"/>
            <w:r>
              <w:t>86.797</w:t>
            </w:r>
            <w:bookmarkEnd w:id="132"/>
          </w:p>
        </w:tc>
      </w:tr>
      <w:tr w:rsidR="00222B5F" w:rsidRPr="00771B84" w14:paraId="2E27AE2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C685E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468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14:paraId="2D6A6E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风机盘管能耗"/>
            <w:r w:rsidRPr="00771B84">
              <w:rPr>
                <w:rFonts w:hint="eastAsia"/>
                <w:lang w:val="en-US"/>
              </w:rPr>
              <w:t>199</w:t>
            </w:r>
            <w:bookmarkEnd w:id="133"/>
          </w:p>
        </w:tc>
        <w:tc>
          <w:tcPr>
            <w:tcW w:w="1833" w:type="dxa"/>
            <w:vMerge/>
            <w:vAlign w:val="center"/>
          </w:tcPr>
          <w:p w14:paraId="67255C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F522A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979ECA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351BA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7D1A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14:paraId="276892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4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34"/>
          </w:p>
        </w:tc>
        <w:tc>
          <w:tcPr>
            <w:tcW w:w="1833" w:type="dxa"/>
            <w:vMerge/>
            <w:vAlign w:val="center"/>
          </w:tcPr>
          <w:p w14:paraId="71CF3E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69ABE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8D2CE0F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57802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1721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14:paraId="5A7BDE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5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35"/>
          </w:p>
        </w:tc>
        <w:tc>
          <w:tcPr>
            <w:tcW w:w="1833" w:type="dxa"/>
            <w:vMerge/>
            <w:vAlign w:val="center"/>
          </w:tcPr>
          <w:p w14:paraId="5D25EA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2A897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C072D4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A37F4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AA12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14:paraId="4A999A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6" w:name="空调动力能耗"/>
            <w:r w:rsidRPr="00771B84">
              <w:rPr>
                <w:rFonts w:hint="eastAsia"/>
                <w:lang w:val="en-US"/>
              </w:rPr>
              <w:t>551</w:t>
            </w:r>
            <w:bookmarkEnd w:id="136"/>
          </w:p>
        </w:tc>
        <w:tc>
          <w:tcPr>
            <w:tcW w:w="1833" w:type="dxa"/>
            <w:vMerge/>
            <w:vAlign w:val="center"/>
          </w:tcPr>
          <w:p w14:paraId="01C935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F25E6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BBDD7C5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0A603F81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2970FB6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7" w:name="照明能耗"/>
            <w:r w:rsidRPr="00771B84">
              <w:rPr>
                <w:rFonts w:hint="eastAsia"/>
                <w:lang w:val="en-US"/>
              </w:rPr>
              <w:t>151</w:t>
            </w:r>
            <w:bookmarkEnd w:id="137"/>
          </w:p>
        </w:tc>
        <w:tc>
          <w:tcPr>
            <w:tcW w:w="1833" w:type="dxa"/>
            <w:vAlign w:val="center"/>
          </w:tcPr>
          <w:p w14:paraId="6E685E9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8" w:name="电力CO2排放因子4"/>
            <w:r>
              <w:t>0.581</w:t>
            </w:r>
            <w:bookmarkEnd w:id="138"/>
          </w:p>
        </w:tc>
        <w:tc>
          <w:tcPr>
            <w:tcW w:w="1722" w:type="dxa"/>
          </w:tcPr>
          <w:p w14:paraId="350213C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9" w:name="照明能耗_电耗CO2排放"/>
            <w:r>
              <w:t>23.814</w:t>
            </w:r>
            <w:bookmarkEnd w:id="139"/>
          </w:p>
        </w:tc>
      </w:tr>
      <w:tr w:rsidR="00662AD3" w:rsidRPr="00771B84" w14:paraId="44ED89DB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2D0B5A90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279E106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40" w:name="设备用电"/>
            <w:r>
              <w:rPr>
                <w:rFonts w:hint="eastAsia"/>
                <w:lang w:val="en-US"/>
              </w:rPr>
              <w:t>-</w:t>
            </w:r>
            <w:bookmarkEnd w:id="140"/>
          </w:p>
        </w:tc>
        <w:tc>
          <w:tcPr>
            <w:tcW w:w="1833" w:type="dxa"/>
            <w:vAlign w:val="center"/>
          </w:tcPr>
          <w:p w14:paraId="75E8A4FF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41" w:name="电力CO2排放因子5"/>
            <w:r>
              <w:rPr>
                <w:rFonts w:hint="eastAsia"/>
                <w:lang w:val="en-US"/>
              </w:rPr>
              <w:t>0.581</w:t>
            </w:r>
            <w:bookmarkEnd w:id="141"/>
          </w:p>
        </w:tc>
        <w:tc>
          <w:tcPr>
            <w:tcW w:w="1722" w:type="dxa"/>
          </w:tcPr>
          <w:p w14:paraId="790EB97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42" w:name="设备用电_电耗CO2排放"/>
            <w:r>
              <w:rPr>
                <w:rFonts w:hint="eastAsia"/>
                <w:lang w:val="en-US"/>
              </w:rPr>
              <w:t>0.000</w:t>
            </w:r>
            <w:bookmarkEnd w:id="142"/>
          </w:p>
        </w:tc>
      </w:tr>
      <w:tr w:rsidR="00222B5F" w:rsidRPr="00771B84" w14:paraId="5ECBE0D5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67CE73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44C48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4733F5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3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43"/>
          </w:p>
        </w:tc>
        <w:tc>
          <w:tcPr>
            <w:tcW w:w="1833" w:type="dxa"/>
            <w:vMerge w:val="restart"/>
            <w:vAlign w:val="center"/>
          </w:tcPr>
          <w:p w14:paraId="2F6627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4" w:name="电力CO2排放因子6"/>
            <w:r>
              <w:t>0.581</w:t>
            </w:r>
            <w:bookmarkEnd w:id="144"/>
          </w:p>
        </w:tc>
        <w:tc>
          <w:tcPr>
            <w:tcW w:w="1722" w:type="dxa"/>
            <w:vMerge w:val="restart"/>
            <w:vAlign w:val="center"/>
          </w:tcPr>
          <w:p w14:paraId="7D025D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5" w:name="其他能耗_电耗CO2排放"/>
            <w:r>
              <w:t>2120.650</w:t>
            </w:r>
            <w:bookmarkEnd w:id="145"/>
          </w:p>
        </w:tc>
      </w:tr>
      <w:tr w:rsidR="00222B5F" w:rsidRPr="00771B84" w14:paraId="00DCAC1B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E7D39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23035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1B4347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6" w:name="排风机能耗"/>
            <w:r w:rsidRPr="00771B84">
              <w:rPr>
                <w:rFonts w:hint="eastAsia"/>
                <w:lang w:val="en-US"/>
              </w:rPr>
              <w:t>13471</w:t>
            </w:r>
            <w:bookmarkEnd w:id="146"/>
          </w:p>
        </w:tc>
        <w:tc>
          <w:tcPr>
            <w:tcW w:w="1833" w:type="dxa"/>
            <w:vMerge/>
          </w:tcPr>
          <w:p w14:paraId="7F212D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6E16B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D052A6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CC335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DD5BAB" w14:textId="77777777" w:rsidR="00000000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621288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7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47"/>
          </w:p>
        </w:tc>
        <w:tc>
          <w:tcPr>
            <w:tcW w:w="1833" w:type="dxa"/>
            <w:vMerge/>
          </w:tcPr>
          <w:p w14:paraId="7C0D47B6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484FDB1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D3CAD6F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A3930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10F6F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701" w:type="dxa"/>
            <w:vAlign w:val="center"/>
          </w:tcPr>
          <w:p w14:paraId="38DF562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8" w:name="其他能耗"/>
            <w:r w:rsidRPr="00771B84">
              <w:rPr>
                <w:rFonts w:hint="eastAsia"/>
                <w:lang w:val="en-US"/>
              </w:rPr>
              <w:t>13471</w:t>
            </w:r>
            <w:bookmarkEnd w:id="148"/>
          </w:p>
        </w:tc>
        <w:tc>
          <w:tcPr>
            <w:tcW w:w="1833" w:type="dxa"/>
            <w:vMerge/>
          </w:tcPr>
          <w:p w14:paraId="6AF993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3A7F3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A5BF7EF" w14:textId="77777777" w:rsidTr="0009714A">
        <w:tc>
          <w:tcPr>
            <w:tcW w:w="1526" w:type="dxa"/>
            <w:shd w:val="clear" w:color="auto" w:fill="D0CECE"/>
            <w:vAlign w:val="center"/>
          </w:tcPr>
          <w:p w14:paraId="7BD656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68D01AF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2A6F0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2961C9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278D7F5E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5E0D5290" w14:textId="77777777" w:rsidTr="0009714A">
        <w:tc>
          <w:tcPr>
            <w:tcW w:w="1526" w:type="dxa"/>
            <w:shd w:val="clear" w:color="auto" w:fill="FFFFFF"/>
            <w:vAlign w:val="center"/>
          </w:tcPr>
          <w:p w14:paraId="35439445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49" w:name="热源能耗_燃料类型"/>
            <w:r>
              <w:t>烟煤</w:t>
            </w:r>
            <w:r>
              <w:t>II</w:t>
            </w:r>
            <w:bookmarkEnd w:id="149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C9BEC0F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4BC093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0" w:name="热源锅炉能耗"/>
            <w:r>
              <w:rPr>
                <w:rFonts w:hint="eastAsia"/>
                <w:lang w:val="en-US"/>
              </w:rPr>
              <w:t>6572</w:t>
            </w:r>
            <w:bookmarkEnd w:id="150"/>
          </w:p>
        </w:tc>
        <w:tc>
          <w:tcPr>
            <w:tcW w:w="1833" w:type="dxa"/>
            <w:shd w:val="clear" w:color="auto" w:fill="FFFFFF"/>
          </w:tcPr>
          <w:p w14:paraId="3CBA4FE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1" w:name="热源能耗_燃料CO2排放因子"/>
            <w:r>
              <w:t>89</w:t>
            </w:r>
            <w:bookmarkEnd w:id="151"/>
          </w:p>
        </w:tc>
        <w:tc>
          <w:tcPr>
            <w:tcW w:w="1722" w:type="dxa"/>
            <w:shd w:val="clear" w:color="auto" w:fill="FFFFFF"/>
          </w:tcPr>
          <w:p w14:paraId="52994C3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2" w:name="热源能耗锅炉碳排放"/>
            <w:r>
              <w:t>570.560</w:t>
            </w:r>
            <w:bookmarkEnd w:id="152"/>
          </w:p>
        </w:tc>
      </w:tr>
      <w:tr w:rsidR="00230E30" w:rsidRPr="00771B84" w14:paraId="0EB4C30E" w14:textId="77777777" w:rsidTr="0009714A">
        <w:tc>
          <w:tcPr>
            <w:tcW w:w="1526" w:type="dxa"/>
            <w:shd w:val="clear" w:color="auto" w:fill="FFFFFF"/>
            <w:vAlign w:val="center"/>
          </w:tcPr>
          <w:p w14:paraId="402538D4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53" w:name="热源能耗市政_燃料类型"/>
            <w:r>
              <w:t>无</w:t>
            </w:r>
            <w:bookmarkEnd w:id="153"/>
          </w:p>
        </w:tc>
        <w:tc>
          <w:tcPr>
            <w:tcW w:w="2551" w:type="dxa"/>
            <w:shd w:val="clear" w:color="auto" w:fill="FFFFFF"/>
            <w:vAlign w:val="center"/>
          </w:tcPr>
          <w:p w14:paraId="6F01E0AC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615278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4" w:name="热源市政能耗"/>
            <w:r>
              <w:rPr>
                <w:rFonts w:hint="eastAsia"/>
                <w:lang w:val="en-US"/>
              </w:rPr>
              <w:t>0</w:t>
            </w:r>
            <w:bookmarkEnd w:id="154"/>
          </w:p>
        </w:tc>
        <w:tc>
          <w:tcPr>
            <w:tcW w:w="1833" w:type="dxa"/>
            <w:shd w:val="clear" w:color="auto" w:fill="FFFFFF"/>
          </w:tcPr>
          <w:p w14:paraId="64999E5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5" w:name="热源能耗市政_燃料CO2排放因子"/>
            <w:r>
              <w:t>0</w:t>
            </w:r>
            <w:bookmarkEnd w:id="155"/>
          </w:p>
        </w:tc>
        <w:tc>
          <w:tcPr>
            <w:tcW w:w="1722" w:type="dxa"/>
            <w:shd w:val="clear" w:color="auto" w:fill="FFFFFF"/>
          </w:tcPr>
          <w:p w14:paraId="745C299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6" w:name="热源能耗市政碳排放"/>
            <w:r>
              <w:t>0.000</w:t>
            </w:r>
            <w:bookmarkEnd w:id="156"/>
          </w:p>
        </w:tc>
      </w:tr>
      <w:tr w:rsidR="0009714A" w:rsidRPr="00771B84" w14:paraId="068C9059" w14:textId="77777777" w:rsidTr="0009714A">
        <w:tc>
          <w:tcPr>
            <w:tcW w:w="1526" w:type="dxa"/>
            <w:shd w:val="clear" w:color="auto" w:fill="FFFFFF"/>
            <w:vAlign w:val="center"/>
          </w:tcPr>
          <w:p w14:paraId="47AB95ED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57" w:name="生活热水热源能耗_燃料类型"/>
            <w:r>
              <w:lastRenderedPageBreak/>
              <w:t>无</w:t>
            </w:r>
            <w:bookmarkEnd w:id="157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CA37486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5BA00D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8" w:name="生活热水锅炉能耗"/>
            <w:r>
              <w:rPr>
                <w:rFonts w:hint="eastAsia"/>
                <w:lang w:val="en-US"/>
              </w:rPr>
              <w:t>0</w:t>
            </w:r>
            <w:bookmarkEnd w:id="158"/>
          </w:p>
        </w:tc>
        <w:tc>
          <w:tcPr>
            <w:tcW w:w="1833" w:type="dxa"/>
            <w:shd w:val="clear" w:color="auto" w:fill="FFFFFF"/>
            <w:vAlign w:val="center"/>
          </w:tcPr>
          <w:p w14:paraId="0BBEE88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9" w:name="生活热水热源能耗_燃料CO2排放因子"/>
            <w:r>
              <w:t>0</w:t>
            </w:r>
            <w:bookmarkEnd w:id="159"/>
          </w:p>
        </w:tc>
        <w:tc>
          <w:tcPr>
            <w:tcW w:w="1722" w:type="dxa"/>
            <w:shd w:val="clear" w:color="auto" w:fill="FFFFFF"/>
            <w:vAlign w:val="center"/>
          </w:tcPr>
          <w:p w14:paraId="35EAAA1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60" w:name="生活热水锅炉碳排放"/>
            <w:r>
              <w:t>0.000</w:t>
            </w:r>
            <w:bookmarkEnd w:id="160"/>
          </w:p>
        </w:tc>
      </w:tr>
      <w:tr w:rsidR="00627505" w:rsidRPr="00771B84" w14:paraId="72CED76B" w14:textId="77777777" w:rsidTr="0009714A">
        <w:tc>
          <w:tcPr>
            <w:tcW w:w="1526" w:type="dxa"/>
            <w:shd w:val="clear" w:color="auto" w:fill="FFFFFF"/>
            <w:vAlign w:val="center"/>
          </w:tcPr>
          <w:p w14:paraId="598A6532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61" w:name="炊事能耗_燃料类型"/>
            <w:r>
              <w:t>燃气</w:t>
            </w:r>
            <w:bookmarkEnd w:id="161"/>
          </w:p>
        </w:tc>
        <w:tc>
          <w:tcPr>
            <w:tcW w:w="2551" w:type="dxa"/>
            <w:shd w:val="clear" w:color="auto" w:fill="FFFFFF"/>
            <w:vAlign w:val="center"/>
          </w:tcPr>
          <w:p w14:paraId="2D591837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E02C2C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62" w:name="炊事燃气消耗"/>
            <w:r>
              <w:rPr>
                <w:rFonts w:hint="eastAsia"/>
                <w:lang w:val="en-US"/>
              </w:rPr>
              <w:t>-</w:t>
            </w:r>
            <w:bookmarkEnd w:id="162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AF7537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63" w:name="炊事能耗_燃料CO2排放因子"/>
            <w:r>
              <w:t>55.54</w:t>
            </w:r>
            <w:bookmarkEnd w:id="163"/>
          </w:p>
        </w:tc>
        <w:tc>
          <w:tcPr>
            <w:tcW w:w="1722" w:type="dxa"/>
            <w:shd w:val="clear" w:color="auto" w:fill="FFFFFF"/>
            <w:vAlign w:val="center"/>
          </w:tcPr>
          <w:p w14:paraId="5D49C9C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64" w:name="炊事碳排放"/>
            <w:bookmarkEnd w:id="164"/>
          </w:p>
        </w:tc>
      </w:tr>
      <w:tr w:rsidR="002F591A" w:rsidRPr="00771B84" w14:paraId="7F52C6DF" w14:textId="77777777" w:rsidTr="001B63A9">
        <w:tc>
          <w:tcPr>
            <w:tcW w:w="1526" w:type="dxa"/>
            <w:shd w:val="clear" w:color="auto" w:fill="D0CECE"/>
            <w:vAlign w:val="center"/>
          </w:tcPr>
          <w:p w14:paraId="042B14F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03CF18C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14:paraId="3AF638C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12EBE8E8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7AE517EB" w14:textId="77777777" w:rsidTr="00216720">
        <w:tc>
          <w:tcPr>
            <w:tcW w:w="1526" w:type="dxa"/>
            <w:shd w:val="clear" w:color="auto" w:fill="FFFFFF"/>
            <w:vAlign w:val="center"/>
          </w:tcPr>
          <w:p w14:paraId="25A45AD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D3EA1E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56D52D8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65" w:name="制冷剂消耗量"/>
            <w:r>
              <w:t>0</w:t>
            </w:r>
            <w:bookmarkEnd w:id="165"/>
          </w:p>
        </w:tc>
        <w:tc>
          <w:tcPr>
            <w:tcW w:w="1722" w:type="dxa"/>
            <w:shd w:val="clear" w:color="auto" w:fill="FFFFFF"/>
            <w:vAlign w:val="center"/>
          </w:tcPr>
          <w:p w14:paraId="4B404007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66" w:name="制冷剂碳排放"/>
            <w:r>
              <w:t>0.000</w:t>
            </w:r>
            <w:bookmarkEnd w:id="166"/>
          </w:p>
        </w:tc>
      </w:tr>
      <w:tr w:rsidR="002629DC" w:rsidRPr="00771B84" w14:paraId="528054FE" w14:textId="77777777" w:rsidTr="00216720">
        <w:tc>
          <w:tcPr>
            <w:tcW w:w="1526" w:type="dxa"/>
            <w:shd w:val="clear" w:color="auto" w:fill="FFFFFF"/>
            <w:vAlign w:val="center"/>
          </w:tcPr>
          <w:p w14:paraId="41D3883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设备安装</w:t>
            </w:r>
            <w:r>
              <w:rPr>
                <w:lang w:val="en-US"/>
              </w:rPr>
              <w:t>维护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B1E34F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设备</w:t>
            </w:r>
            <w:r>
              <w:rPr>
                <w:lang w:val="en-US"/>
              </w:rPr>
              <w:t>、电梯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00E3F44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—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441E1E61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67" w:name="设备维护碳排放"/>
            <w:r>
              <w:t>0.000</w:t>
            </w:r>
            <w:bookmarkEnd w:id="167"/>
          </w:p>
        </w:tc>
      </w:tr>
      <w:tr w:rsidR="0060132F" w:rsidRPr="00771B84" w14:paraId="141FC072" w14:textId="77777777" w:rsidTr="0009714A">
        <w:tc>
          <w:tcPr>
            <w:tcW w:w="1526" w:type="dxa"/>
            <w:shd w:val="clear" w:color="auto" w:fill="D0CECE"/>
            <w:vAlign w:val="center"/>
          </w:tcPr>
          <w:p w14:paraId="20496CD7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BE14268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4BBD6280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3B78B6B8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2106921A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79D56E25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21269674" w14:textId="77777777" w:rsidR="00000000" w:rsidRPr="00771B84" w:rsidRDefault="00000000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66AD1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701" w:type="dxa"/>
            <w:vAlign w:val="center"/>
          </w:tcPr>
          <w:p w14:paraId="5E0B3A1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68" w:name="太阳能能耗"/>
            <w:r w:rsidRPr="00771B84">
              <w:rPr>
                <w:rFonts w:hint="eastAsia"/>
                <w:lang w:val="en-US"/>
              </w:rPr>
              <w:t>3465</w:t>
            </w:r>
            <w:bookmarkEnd w:id="168"/>
          </w:p>
        </w:tc>
        <w:tc>
          <w:tcPr>
            <w:tcW w:w="1833" w:type="dxa"/>
            <w:vMerge w:val="restart"/>
            <w:vAlign w:val="center"/>
          </w:tcPr>
          <w:p w14:paraId="6FC0BCC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69" w:name="电力CO2排放因子7"/>
            <w:r>
              <w:t>0.581</w:t>
            </w:r>
            <w:bookmarkEnd w:id="169"/>
          </w:p>
        </w:tc>
        <w:tc>
          <w:tcPr>
            <w:tcW w:w="1722" w:type="dxa"/>
            <w:vMerge w:val="restart"/>
            <w:vAlign w:val="center"/>
          </w:tcPr>
          <w:p w14:paraId="501612A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70" w:name="可再生能源能耗_电耗CO2排放"/>
            <w:r>
              <w:t>545.514</w:t>
            </w:r>
            <w:bookmarkEnd w:id="170"/>
          </w:p>
        </w:tc>
      </w:tr>
      <w:tr w:rsidR="00222B5F" w:rsidRPr="00771B84" w14:paraId="56A5893F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BEF827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6D0756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37BF74F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71" w:name="光伏能耗"/>
            <w:r w:rsidRPr="00771B84">
              <w:rPr>
                <w:rFonts w:hint="eastAsia"/>
                <w:lang w:val="en-US"/>
              </w:rPr>
              <w:t>0</w:t>
            </w:r>
            <w:bookmarkEnd w:id="171"/>
          </w:p>
        </w:tc>
        <w:tc>
          <w:tcPr>
            <w:tcW w:w="1833" w:type="dxa"/>
            <w:vMerge/>
          </w:tcPr>
          <w:p w14:paraId="46F6F1FC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AAE2A9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14:paraId="66FD3B4B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78F294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F5825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55544A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72" w:name="风力能耗"/>
            <w:r>
              <w:rPr>
                <w:rFonts w:hint="eastAsia"/>
                <w:lang w:val="en-US"/>
              </w:rPr>
              <w:t>0</w:t>
            </w:r>
            <w:bookmarkEnd w:id="172"/>
          </w:p>
        </w:tc>
        <w:tc>
          <w:tcPr>
            <w:tcW w:w="1833" w:type="dxa"/>
            <w:vMerge/>
          </w:tcPr>
          <w:p w14:paraId="7336AF6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3F2DC6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14:paraId="22D0B84B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BD8A61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683471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75B0B17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73" w:name="可再生能源能耗"/>
            <w:r w:rsidRPr="00771B84">
              <w:rPr>
                <w:rFonts w:hint="eastAsia"/>
                <w:lang w:val="en-US"/>
              </w:rPr>
              <w:t>3465</w:t>
            </w:r>
            <w:bookmarkEnd w:id="173"/>
          </w:p>
        </w:tc>
        <w:tc>
          <w:tcPr>
            <w:tcW w:w="1833" w:type="dxa"/>
            <w:vMerge/>
          </w:tcPr>
          <w:p w14:paraId="1694D09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613DB4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14:paraId="1393CB4E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3C3AEC3D" w14:textId="77777777" w:rsidR="00000000" w:rsidRPr="00547314" w:rsidRDefault="00000000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3B85B5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74" w:name="建筑总碳排放"/>
            <w:r>
              <w:t>4184.445</w:t>
            </w:r>
            <w:bookmarkEnd w:id="174"/>
          </w:p>
        </w:tc>
        <w:bookmarkStart w:id="175" w:name="建筑总碳排放平米"/>
        <w:bookmarkEnd w:id="175"/>
      </w:tr>
    </w:tbl>
    <w:p w14:paraId="27EB2F54" w14:textId="77777777" w:rsidR="00000000" w:rsidRDefault="00000000"/>
    <w:p w14:paraId="048361A4" w14:textId="77777777" w:rsidR="00322559" w:rsidRDefault="00322559">
      <w:pPr>
        <w:widowControl w:val="0"/>
        <w:jc w:val="both"/>
      </w:pPr>
    </w:p>
    <w:p w14:paraId="3F4585ED" w14:textId="77777777" w:rsidR="00322559" w:rsidRDefault="00000000">
      <w:pPr>
        <w:pStyle w:val="2"/>
        <w:widowControl w:val="0"/>
      </w:pPr>
      <w:bookmarkStart w:id="176" w:name="_Toc161225312"/>
      <w:r>
        <w:t>全生命周期</w:t>
      </w:r>
      <w:bookmarkEnd w:id="176"/>
    </w:p>
    <w:p w14:paraId="692FBB86" w14:textId="77777777" w:rsidR="00322559" w:rsidRDefault="00000000">
      <w:pPr>
        <w:pStyle w:val="3"/>
        <w:widowControl w:val="0"/>
        <w:jc w:val="both"/>
      </w:pPr>
      <w:bookmarkStart w:id="177" w:name="_Toc161225313"/>
      <w:r>
        <w:t>单位面积指标</w:t>
      </w:r>
      <w:bookmarkEnd w:id="1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322559" w14:paraId="5F3206A0" w14:textId="77777777">
        <w:tc>
          <w:tcPr>
            <w:tcW w:w="2263" w:type="dxa"/>
            <w:shd w:val="clear" w:color="auto" w:fill="E6E6E6"/>
            <w:vAlign w:val="center"/>
          </w:tcPr>
          <w:p w14:paraId="6739E921" w14:textId="77777777" w:rsidR="00322559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33B194F2" w14:textId="77777777" w:rsidR="00322559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3EABC85A" w14:textId="77777777" w:rsidR="00322559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322559" w14:paraId="2F091766" w14:textId="77777777">
        <w:tc>
          <w:tcPr>
            <w:tcW w:w="2263" w:type="dxa"/>
            <w:shd w:val="clear" w:color="auto" w:fill="E6E6E6"/>
            <w:vAlign w:val="center"/>
          </w:tcPr>
          <w:p w14:paraId="1D35117A" w14:textId="77777777" w:rsidR="00322559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17EC37A2" w14:textId="77777777" w:rsidR="00322559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5C1F122C" w14:textId="77777777" w:rsidR="00322559" w:rsidRDefault="00000000">
            <w:r>
              <w:t>0.00</w:t>
            </w:r>
          </w:p>
        </w:tc>
      </w:tr>
      <w:tr w:rsidR="00322559" w14:paraId="571162C0" w14:textId="77777777">
        <w:tc>
          <w:tcPr>
            <w:tcW w:w="2263" w:type="dxa"/>
            <w:shd w:val="clear" w:color="auto" w:fill="E6E6E6"/>
            <w:vAlign w:val="center"/>
          </w:tcPr>
          <w:p w14:paraId="0AD36FBC" w14:textId="77777777" w:rsidR="00322559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6C72444E" w14:textId="77777777" w:rsidR="00322559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76B34956" w14:textId="77777777" w:rsidR="00322559" w:rsidRDefault="00000000">
            <w:r>
              <w:t>0.00</w:t>
            </w:r>
          </w:p>
        </w:tc>
      </w:tr>
      <w:tr w:rsidR="00322559" w14:paraId="395CD201" w14:textId="77777777">
        <w:tc>
          <w:tcPr>
            <w:tcW w:w="2263" w:type="dxa"/>
            <w:shd w:val="clear" w:color="auto" w:fill="E6E6E6"/>
            <w:vAlign w:val="center"/>
          </w:tcPr>
          <w:p w14:paraId="510638FD" w14:textId="77777777" w:rsidR="00322559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76C5288F" w14:textId="77777777" w:rsidR="00322559" w:rsidRDefault="00000000">
            <w:r>
              <w:t>0.06</w:t>
            </w:r>
          </w:p>
        </w:tc>
        <w:tc>
          <w:tcPr>
            <w:tcW w:w="3316" w:type="dxa"/>
            <w:vAlign w:val="center"/>
          </w:tcPr>
          <w:p w14:paraId="04B1F050" w14:textId="77777777" w:rsidR="00322559" w:rsidRDefault="00000000">
            <w:r>
              <w:t>3.39</w:t>
            </w:r>
          </w:p>
        </w:tc>
      </w:tr>
      <w:tr w:rsidR="00322559" w14:paraId="13DBEFC8" w14:textId="77777777">
        <w:tc>
          <w:tcPr>
            <w:tcW w:w="2263" w:type="dxa"/>
            <w:shd w:val="clear" w:color="auto" w:fill="E6E6E6"/>
            <w:vAlign w:val="center"/>
          </w:tcPr>
          <w:p w14:paraId="38F138E5" w14:textId="77777777" w:rsidR="00322559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19207C70" w14:textId="77777777" w:rsidR="00322559" w:rsidRDefault="00000000">
            <w:r>
              <w:t>0.01</w:t>
            </w:r>
          </w:p>
        </w:tc>
        <w:tc>
          <w:tcPr>
            <w:tcW w:w="3316" w:type="dxa"/>
            <w:vAlign w:val="center"/>
          </w:tcPr>
          <w:p w14:paraId="0E52A6F6" w14:textId="77777777" w:rsidR="00322559" w:rsidRDefault="00000000">
            <w:r>
              <w:t>0.34</w:t>
            </w:r>
          </w:p>
        </w:tc>
      </w:tr>
      <w:tr w:rsidR="00322559" w14:paraId="2E7F264F" w14:textId="77777777">
        <w:tc>
          <w:tcPr>
            <w:tcW w:w="2263" w:type="dxa"/>
            <w:shd w:val="clear" w:color="auto" w:fill="E6E6E6"/>
            <w:vAlign w:val="center"/>
          </w:tcPr>
          <w:p w14:paraId="778A78E9" w14:textId="77777777" w:rsidR="00322559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164D77C3" w14:textId="77777777" w:rsidR="00322559" w:rsidRDefault="00000000">
            <w:r>
              <w:t>308.88</w:t>
            </w:r>
          </w:p>
        </w:tc>
        <w:tc>
          <w:tcPr>
            <w:tcW w:w="3316" w:type="dxa"/>
            <w:vAlign w:val="center"/>
          </w:tcPr>
          <w:p w14:paraId="34F823B8" w14:textId="77777777" w:rsidR="00322559" w:rsidRDefault="00000000">
            <w:r>
              <w:t>15443.89</w:t>
            </w:r>
          </w:p>
        </w:tc>
      </w:tr>
      <w:tr w:rsidR="00322559" w14:paraId="5AD94B7C" w14:textId="77777777">
        <w:tc>
          <w:tcPr>
            <w:tcW w:w="2263" w:type="dxa"/>
            <w:shd w:val="clear" w:color="auto" w:fill="E6E6E6"/>
            <w:vAlign w:val="center"/>
          </w:tcPr>
          <w:p w14:paraId="5EED5DB8" w14:textId="77777777" w:rsidR="00322559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53313E73" w14:textId="77777777" w:rsidR="00322559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23359D1E" w14:textId="77777777" w:rsidR="00322559" w:rsidRDefault="00000000">
            <w:r>
              <w:t>0</w:t>
            </w:r>
          </w:p>
        </w:tc>
      </w:tr>
      <w:tr w:rsidR="00322559" w14:paraId="5FA64868" w14:textId="77777777">
        <w:tc>
          <w:tcPr>
            <w:tcW w:w="2263" w:type="dxa"/>
            <w:shd w:val="clear" w:color="auto" w:fill="E6E6E6"/>
            <w:vAlign w:val="center"/>
          </w:tcPr>
          <w:p w14:paraId="5D31A7BE" w14:textId="77777777" w:rsidR="00322559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54FCF9BE" w14:textId="77777777" w:rsidR="00322559" w:rsidRDefault="00000000">
            <w:r>
              <w:t>308.95</w:t>
            </w:r>
          </w:p>
        </w:tc>
        <w:tc>
          <w:tcPr>
            <w:tcW w:w="3316" w:type="dxa"/>
            <w:vAlign w:val="center"/>
          </w:tcPr>
          <w:p w14:paraId="0805C013" w14:textId="77777777" w:rsidR="00322559" w:rsidRDefault="00000000">
            <w:r>
              <w:t>15447.62</w:t>
            </w:r>
          </w:p>
        </w:tc>
      </w:tr>
    </w:tbl>
    <w:p w14:paraId="09349DC5" w14:textId="77777777" w:rsidR="00322559" w:rsidRDefault="00000000">
      <w:pPr>
        <w:pStyle w:val="3"/>
        <w:widowControl w:val="0"/>
        <w:jc w:val="both"/>
      </w:pPr>
      <w:bookmarkStart w:id="178" w:name="_Toc161225314"/>
      <w:r>
        <w:t>总碳排放量</w:t>
      </w:r>
      <w:bookmarkEnd w:id="1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322559" w14:paraId="182A0CEB" w14:textId="77777777">
        <w:tc>
          <w:tcPr>
            <w:tcW w:w="2263" w:type="dxa"/>
            <w:shd w:val="clear" w:color="auto" w:fill="E6E6E6"/>
            <w:vAlign w:val="center"/>
          </w:tcPr>
          <w:p w14:paraId="429535D4" w14:textId="77777777" w:rsidR="00322559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713EE6BF" w14:textId="77777777" w:rsidR="00322559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15271A56" w14:textId="77777777" w:rsidR="00322559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322559" w14:paraId="6A569194" w14:textId="77777777">
        <w:tc>
          <w:tcPr>
            <w:tcW w:w="2263" w:type="dxa"/>
            <w:shd w:val="clear" w:color="auto" w:fill="E6E6E6"/>
            <w:vAlign w:val="center"/>
          </w:tcPr>
          <w:p w14:paraId="203E4547" w14:textId="77777777" w:rsidR="00322559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0FF46739" w14:textId="77777777" w:rsidR="00322559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2E28B28D" w14:textId="77777777" w:rsidR="00322559" w:rsidRDefault="00000000">
            <w:r>
              <w:t>0.000</w:t>
            </w:r>
          </w:p>
        </w:tc>
      </w:tr>
      <w:tr w:rsidR="00322559" w14:paraId="3C1FC4D2" w14:textId="77777777">
        <w:tc>
          <w:tcPr>
            <w:tcW w:w="2263" w:type="dxa"/>
            <w:shd w:val="clear" w:color="auto" w:fill="E6E6E6"/>
            <w:vAlign w:val="center"/>
          </w:tcPr>
          <w:p w14:paraId="161BCA1D" w14:textId="77777777" w:rsidR="00322559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43256ADD" w14:textId="77777777" w:rsidR="00322559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0D818032" w14:textId="77777777" w:rsidR="00322559" w:rsidRDefault="00000000">
            <w:r>
              <w:t>0.000</w:t>
            </w:r>
          </w:p>
        </w:tc>
      </w:tr>
      <w:tr w:rsidR="00322559" w14:paraId="7E04B00C" w14:textId="77777777">
        <w:tc>
          <w:tcPr>
            <w:tcW w:w="2263" w:type="dxa"/>
            <w:shd w:val="clear" w:color="auto" w:fill="E6E6E6"/>
            <w:vAlign w:val="center"/>
          </w:tcPr>
          <w:p w14:paraId="29CE9125" w14:textId="77777777" w:rsidR="00322559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74A2FEA5" w14:textId="77777777" w:rsidR="00322559" w:rsidRDefault="00000000">
            <w:r>
              <w:t>0.018</w:t>
            </w:r>
          </w:p>
        </w:tc>
        <w:tc>
          <w:tcPr>
            <w:tcW w:w="3316" w:type="dxa"/>
            <w:vAlign w:val="center"/>
          </w:tcPr>
          <w:p w14:paraId="2C1007B7" w14:textId="77777777" w:rsidR="00322559" w:rsidRDefault="00000000">
            <w:r>
              <w:t>0.919</w:t>
            </w:r>
          </w:p>
        </w:tc>
      </w:tr>
      <w:tr w:rsidR="00322559" w14:paraId="53527C97" w14:textId="77777777">
        <w:tc>
          <w:tcPr>
            <w:tcW w:w="2263" w:type="dxa"/>
            <w:shd w:val="clear" w:color="auto" w:fill="E6E6E6"/>
            <w:vAlign w:val="center"/>
          </w:tcPr>
          <w:p w14:paraId="14E2C1E2" w14:textId="77777777" w:rsidR="00322559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5A34C8F3" w14:textId="77777777" w:rsidR="00322559" w:rsidRDefault="00000000">
            <w:r>
              <w:t>0.002</w:t>
            </w:r>
          </w:p>
        </w:tc>
        <w:tc>
          <w:tcPr>
            <w:tcW w:w="3316" w:type="dxa"/>
            <w:vAlign w:val="center"/>
          </w:tcPr>
          <w:p w14:paraId="360E07EA" w14:textId="77777777" w:rsidR="00322559" w:rsidRDefault="00000000">
            <w:r>
              <w:t>0.092</w:t>
            </w:r>
          </w:p>
        </w:tc>
      </w:tr>
      <w:tr w:rsidR="00322559" w14:paraId="283C8B12" w14:textId="77777777">
        <w:tc>
          <w:tcPr>
            <w:tcW w:w="2263" w:type="dxa"/>
            <w:shd w:val="clear" w:color="auto" w:fill="E6E6E6"/>
            <w:vAlign w:val="center"/>
          </w:tcPr>
          <w:p w14:paraId="1E828BDE" w14:textId="77777777" w:rsidR="00322559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113C836A" w14:textId="77777777" w:rsidR="00322559" w:rsidRDefault="00000000">
            <w:r>
              <w:t>83.689</w:t>
            </w:r>
          </w:p>
        </w:tc>
        <w:tc>
          <w:tcPr>
            <w:tcW w:w="3316" w:type="dxa"/>
            <w:vAlign w:val="center"/>
          </w:tcPr>
          <w:p w14:paraId="598A4316" w14:textId="77777777" w:rsidR="00322559" w:rsidRDefault="00000000">
            <w:r>
              <w:t>4184.445</w:t>
            </w:r>
          </w:p>
        </w:tc>
      </w:tr>
      <w:tr w:rsidR="00322559" w14:paraId="386FC3B4" w14:textId="77777777">
        <w:tc>
          <w:tcPr>
            <w:tcW w:w="2263" w:type="dxa"/>
            <w:shd w:val="clear" w:color="auto" w:fill="E6E6E6"/>
            <w:vAlign w:val="center"/>
          </w:tcPr>
          <w:p w14:paraId="35AFF07B" w14:textId="77777777" w:rsidR="00322559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39A96857" w14:textId="77777777" w:rsidR="00322559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33149A49" w14:textId="77777777" w:rsidR="00322559" w:rsidRDefault="00000000">
            <w:r>
              <w:t>0</w:t>
            </w:r>
          </w:p>
        </w:tc>
      </w:tr>
      <w:tr w:rsidR="00322559" w14:paraId="0B688BF9" w14:textId="77777777">
        <w:tc>
          <w:tcPr>
            <w:tcW w:w="2263" w:type="dxa"/>
            <w:shd w:val="clear" w:color="auto" w:fill="E6E6E6"/>
            <w:vAlign w:val="center"/>
          </w:tcPr>
          <w:p w14:paraId="32B39A6C" w14:textId="77777777" w:rsidR="00322559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2F37E665" w14:textId="77777777" w:rsidR="00322559" w:rsidRDefault="00000000">
            <w:r>
              <w:t>83.709</w:t>
            </w:r>
          </w:p>
        </w:tc>
        <w:tc>
          <w:tcPr>
            <w:tcW w:w="3316" w:type="dxa"/>
            <w:vAlign w:val="center"/>
          </w:tcPr>
          <w:p w14:paraId="0E8E7D45" w14:textId="77777777" w:rsidR="00322559" w:rsidRDefault="00000000">
            <w:r>
              <w:t>4185.456</w:t>
            </w:r>
          </w:p>
        </w:tc>
      </w:tr>
    </w:tbl>
    <w:p w14:paraId="44CE8302" w14:textId="77777777" w:rsidR="00322559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02C413D6" wp14:editId="3739A7F3">
            <wp:extent cx="5667375" cy="5581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9ECD964" wp14:editId="4E5CA014">
            <wp:extent cx="5667375" cy="5581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4BC5E" w14:textId="77777777" w:rsidR="00322559" w:rsidRDefault="00322559">
      <w:pPr>
        <w:widowControl w:val="0"/>
        <w:jc w:val="both"/>
      </w:pPr>
    </w:p>
    <w:p w14:paraId="1C3B376B" w14:textId="77777777" w:rsidR="00322559" w:rsidRDefault="00322559">
      <w:pPr>
        <w:jc w:val="both"/>
      </w:pPr>
    </w:p>
    <w:p w14:paraId="26C9D279" w14:textId="77777777" w:rsidR="00322559" w:rsidRDefault="00322559">
      <w:pPr>
        <w:sectPr w:rsidR="00322559" w:rsidSect="00131618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79C3431" w14:textId="77777777" w:rsidR="00322559" w:rsidRDefault="00000000">
      <w:pPr>
        <w:pStyle w:val="1"/>
        <w:jc w:val="both"/>
      </w:pPr>
      <w:bookmarkStart w:id="179" w:name="_Toc161225315"/>
      <w:r>
        <w:lastRenderedPageBreak/>
        <w:t>附录</w:t>
      </w:r>
      <w:bookmarkEnd w:id="179"/>
    </w:p>
    <w:p w14:paraId="2E8AF32D" w14:textId="77777777" w:rsidR="00322559" w:rsidRDefault="00000000">
      <w:pPr>
        <w:pStyle w:val="2"/>
      </w:pPr>
      <w:bookmarkStart w:id="180" w:name="_Toc161225316"/>
      <w:r>
        <w:t>工作日/节假日人员逐时在室率(%)</w:t>
      </w:r>
      <w:bookmarkEnd w:id="180"/>
    </w:p>
    <w:p w14:paraId="239FC1BE" w14:textId="77777777" w:rsidR="00322559" w:rsidRDefault="0032255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8937B9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85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D8A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2F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BB3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E82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51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6C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5F2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D3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E4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3E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557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28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7D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CF6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4F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7F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1B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76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94C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A53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B03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4D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176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AF9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2559" w14:paraId="7038A8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C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2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1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A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A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8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C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4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E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6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9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5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C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E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1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9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4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B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A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8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2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0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A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0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2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218861E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2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B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B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B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3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9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C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F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7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6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8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8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A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2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4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3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9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5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A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D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5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0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9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6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B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820A061" w14:textId="77777777" w:rsidR="00322559" w:rsidRDefault="00322559">
      <w:pPr>
        <w:jc w:val="both"/>
      </w:pPr>
    </w:p>
    <w:p w14:paraId="66B56B53" w14:textId="77777777" w:rsidR="00322559" w:rsidRDefault="00000000">
      <w:r>
        <w:t>注：上行：工作日；下行：节假日</w:t>
      </w:r>
    </w:p>
    <w:p w14:paraId="58E330EF" w14:textId="77777777" w:rsidR="00322559" w:rsidRDefault="00000000">
      <w:pPr>
        <w:pStyle w:val="2"/>
      </w:pPr>
      <w:bookmarkStart w:id="181" w:name="_Toc161225317"/>
      <w:r>
        <w:t>工作日/节假日照明开关时间表(%)</w:t>
      </w:r>
      <w:bookmarkEnd w:id="181"/>
    </w:p>
    <w:p w14:paraId="1ED91C3D" w14:textId="77777777" w:rsidR="00322559" w:rsidRDefault="0032255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38C11E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D1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6A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02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BF2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DF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B68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430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CD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DE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B4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8E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0F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43E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B3E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144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42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02C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9A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F2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611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A39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8E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54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00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8E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2559" w14:paraId="2FEE19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A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D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6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B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9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F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A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F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0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9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E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0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2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C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8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9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F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F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A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3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6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B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2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D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A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4EE5E7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5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1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D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7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8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6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7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9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8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0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7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9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E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F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E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4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8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F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7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F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8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7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C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D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F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AC32C2" w14:textId="77777777" w:rsidR="00322559" w:rsidRDefault="00322559"/>
    <w:p w14:paraId="242429CD" w14:textId="77777777" w:rsidR="00322559" w:rsidRDefault="00000000">
      <w:r>
        <w:t>注：上行：工作日；下行：节假日</w:t>
      </w:r>
    </w:p>
    <w:p w14:paraId="1A64518D" w14:textId="77777777" w:rsidR="00322559" w:rsidRDefault="00000000">
      <w:pPr>
        <w:pStyle w:val="2"/>
      </w:pPr>
      <w:bookmarkStart w:id="182" w:name="_Toc161225318"/>
      <w:r>
        <w:t>工作日/节假日设备逐时使用率(%)</w:t>
      </w:r>
      <w:bookmarkEnd w:id="182"/>
    </w:p>
    <w:p w14:paraId="15994AEB" w14:textId="77777777" w:rsidR="00322559" w:rsidRDefault="0032255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1B590D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BD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C2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B2E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97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4C4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99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2F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E73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0D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66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2C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E53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654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E0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8E9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4D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4D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AB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47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99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82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8E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FDB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BE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990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2559" w14:paraId="7DD448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0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F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A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3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C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D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7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0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4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8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E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6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4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8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3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8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E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3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F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5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2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3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F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9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4B27BE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B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3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F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1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D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6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6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8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5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F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0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D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2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4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F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7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6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A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1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1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C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1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3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D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5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48560A" w14:textId="77777777" w:rsidR="00322559" w:rsidRDefault="00322559"/>
    <w:p w14:paraId="0819808C" w14:textId="77777777" w:rsidR="00322559" w:rsidRDefault="00000000">
      <w:r>
        <w:t>注：上行：工作日；下行：节假日</w:t>
      </w:r>
    </w:p>
    <w:p w14:paraId="55653634" w14:textId="77777777" w:rsidR="00322559" w:rsidRDefault="00000000">
      <w:pPr>
        <w:pStyle w:val="2"/>
      </w:pPr>
      <w:bookmarkStart w:id="183" w:name="_Toc161225319"/>
      <w:r>
        <w:t>工作日/节假日空调系统运行时间表(1:开,0:关)</w:t>
      </w:r>
      <w:bookmarkEnd w:id="183"/>
    </w:p>
    <w:p w14:paraId="26DD3D56" w14:textId="77777777" w:rsidR="00322559" w:rsidRDefault="0032255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734D2D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6D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93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4C1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47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B3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77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5B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1E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E6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22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F2C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39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6F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7C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4F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14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C6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29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2BB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A39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C1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5B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60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9A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D67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2559" w14:paraId="32D8AB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8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0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8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F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6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E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6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6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8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E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A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D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A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F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6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E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1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4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6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0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4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B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3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5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6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A3B2AD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9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1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7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C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4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5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A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E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5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5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D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5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F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5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6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1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E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8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9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4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5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B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8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C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B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AE87A8F" w14:textId="77777777" w:rsidR="00322559" w:rsidRDefault="00322559"/>
    <w:p w14:paraId="73B2C013" w14:textId="77777777" w:rsidR="00322559" w:rsidRDefault="00000000">
      <w:r>
        <w:t>注：上行：工作日；下行：节假日</w:t>
      </w:r>
    </w:p>
    <w:p w14:paraId="2B7F8A1F" w14:textId="77777777" w:rsidR="00322559" w:rsidRDefault="00322559"/>
    <w:sectPr w:rsidR="00322559" w:rsidSect="0013161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5A053" w14:textId="77777777" w:rsidR="00131618" w:rsidRDefault="00131618" w:rsidP="00203A7D">
      <w:r>
        <w:separator/>
      </w:r>
    </w:p>
  </w:endnote>
  <w:endnote w:type="continuationSeparator" w:id="0">
    <w:p w14:paraId="04BD4B76" w14:textId="77777777" w:rsidR="00131618" w:rsidRDefault="0013161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001B4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AE41AF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F5AC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6380">
      <w:rPr>
        <w:rStyle w:val="a9"/>
        <w:noProof/>
      </w:rPr>
      <w:t>4</w:t>
    </w:r>
    <w:r>
      <w:rPr>
        <w:rStyle w:val="a9"/>
      </w:rPr>
      <w:fldChar w:fldCharType="end"/>
    </w:r>
  </w:p>
  <w:p w14:paraId="475B23F1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AED68" w14:textId="77777777" w:rsidR="00131618" w:rsidRDefault="00131618" w:rsidP="00203A7D">
      <w:r>
        <w:separator/>
      </w:r>
    </w:p>
  </w:footnote>
  <w:footnote w:type="continuationSeparator" w:id="0">
    <w:p w14:paraId="2BC70C67" w14:textId="77777777" w:rsidR="00131618" w:rsidRDefault="0013161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E1E78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4E91D439" wp14:editId="4B877AC1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773398557">
    <w:abstractNumId w:val="0"/>
  </w:num>
  <w:num w:numId="2" w16cid:durableId="177612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5B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31618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22559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4E6E5B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77D151B"/>
  <w15:chartTrackingRefBased/>
  <w15:docId w15:val="{222FFB9F-21A5-4196-BC0C-60FA5E75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0</TotalTime>
  <Pages>16</Pages>
  <Words>1634</Words>
  <Characters>9319</Characters>
  <Application>Microsoft Office Word</Application>
  <DocSecurity>0</DocSecurity>
  <Lines>77</Lines>
  <Paragraphs>21</Paragraphs>
  <ScaleCrop>false</ScaleCrop>
  <Company>ths</Company>
  <LinksUpToDate>false</LinksUpToDate>
  <CharactersWithSpaces>10932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lenovo</dc:creator>
  <cp:keywords/>
  <cp:lastModifiedBy>zhuofan yang</cp:lastModifiedBy>
  <cp:revision>1</cp:revision>
  <cp:lastPrinted>1899-12-31T16:00:00Z</cp:lastPrinted>
  <dcterms:created xsi:type="dcterms:W3CDTF">2024-03-13T04:27:00Z</dcterms:created>
  <dcterms:modified xsi:type="dcterms:W3CDTF">2024-03-13T04:27:00Z</dcterms:modified>
</cp:coreProperties>
</file>