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21BF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537FDA4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100A62C9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797C6333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F6A5D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845354D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79BE29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1A78A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947D6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132759A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506C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5508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DE1AC9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A805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EB1DC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EFE03D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A7D6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E2B9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A82B7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E58B2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E1804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0E6EC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C460B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C001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39B1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BD4D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14A1C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87F4D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768856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FD1D9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2024年3月13日</w:t>
              </w:r>
            </w:smartTag>
            <w:bookmarkEnd w:id="6"/>
          </w:p>
        </w:tc>
      </w:tr>
    </w:tbl>
    <w:p w14:paraId="6AC9BE4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8960E5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E4C78A6" wp14:editId="46BD4901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FB0604B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328CC7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C6AE46D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CA18D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38A02FE0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F381C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6A6D0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3BAE2415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74597299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68E49B3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AA9FFA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2AAFB1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4707E4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0"/>
          </w:p>
        </w:tc>
      </w:tr>
    </w:tbl>
    <w:p w14:paraId="26C08B0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3A310B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C62A81" w14:textId="77777777" w:rsidR="00E84A0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224655" w:history="1">
        <w:r w:rsidR="00E84A02" w:rsidRPr="003F7064">
          <w:rPr>
            <w:rStyle w:val="a7"/>
          </w:rPr>
          <w:t>1</w:t>
        </w:r>
        <w:r w:rsidR="00E84A0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84A02" w:rsidRPr="003F7064">
          <w:rPr>
            <w:rStyle w:val="a7"/>
          </w:rPr>
          <w:t>建筑概况</w:t>
        </w:r>
        <w:r w:rsidR="00E84A02">
          <w:rPr>
            <w:webHidden/>
          </w:rPr>
          <w:tab/>
        </w:r>
        <w:r w:rsidR="00E84A02">
          <w:rPr>
            <w:webHidden/>
          </w:rPr>
          <w:fldChar w:fldCharType="begin"/>
        </w:r>
        <w:r w:rsidR="00E84A02">
          <w:rPr>
            <w:webHidden/>
          </w:rPr>
          <w:instrText xml:space="preserve"> PAGEREF _Toc161224655 \h </w:instrText>
        </w:r>
        <w:r w:rsidR="00E84A02">
          <w:rPr>
            <w:webHidden/>
          </w:rPr>
        </w:r>
        <w:r w:rsidR="00E84A02">
          <w:rPr>
            <w:webHidden/>
          </w:rPr>
          <w:fldChar w:fldCharType="separate"/>
        </w:r>
        <w:r w:rsidR="00E84A02">
          <w:rPr>
            <w:webHidden/>
          </w:rPr>
          <w:t>1</w:t>
        </w:r>
        <w:r w:rsidR="00E84A02">
          <w:rPr>
            <w:webHidden/>
          </w:rPr>
          <w:fldChar w:fldCharType="end"/>
        </w:r>
      </w:hyperlink>
    </w:p>
    <w:p w14:paraId="0A597CC5" w14:textId="77777777" w:rsidR="00E84A02" w:rsidRDefault="00E84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56" w:history="1">
        <w:r w:rsidRPr="003F706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64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14463E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57" w:history="1">
        <w:r w:rsidRPr="003F7064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D78699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58" w:history="1">
        <w:r w:rsidRPr="003F7064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1537FC3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59" w:history="1">
        <w:r w:rsidRPr="003F7064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593023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60" w:history="1">
        <w:r w:rsidRPr="003F7064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986F73" w14:textId="77777777" w:rsidR="00E84A02" w:rsidRDefault="00E84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61" w:history="1">
        <w:r w:rsidRPr="003F706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64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F88C95" w14:textId="77777777" w:rsidR="00E84A02" w:rsidRDefault="00E84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62" w:history="1">
        <w:r w:rsidRPr="003F706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64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360912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63" w:history="1">
        <w:r w:rsidRPr="003F706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B06C251" w14:textId="77777777" w:rsidR="00E84A02" w:rsidRDefault="00E84A0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64" w:history="1">
        <w:r w:rsidRPr="003F7064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5981E8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65" w:history="1">
        <w:r w:rsidRPr="003F706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D96B03" w14:textId="77777777" w:rsidR="00E84A02" w:rsidRDefault="00E84A0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66" w:history="1">
        <w:r w:rsidRPr="003F7064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EB21BD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67" w:history="1">
        <w:r w:rsidRPr="003F706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7A2CB8" w14:textId="77777777" w:rsidR="00E84A02" w:rsidRDefault="00E84A0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68" w:history="1">
        <w:r w:rsidRPr="003F7064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127F9D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69" w:history="1">
        <w:r w:rsidRPr="003F706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B66BAC" w14:textId="77777777" w:rsidR="00E84A02" w:rsidRDefault="00E84A0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0" w:history="1">
        <w:r w:rsidRPr="003F7064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4D83D2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1" w:history="1">
        <w:r w:rsidRPr="003F706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C6DD11" w14:textId="77777777" w:rsidR="00E84A02" w:rsidRDefault="00E84A0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2" w:history="1">
        <w:r w:rsidRPr="003F7064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1B9D7C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3" w:history="1">
        <w:r w:rsidRPr="003F706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755C63" w14:textId="77777777" w:rsidR="00E84A02" w:rsidRDefault="00E84A0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4" w:history="1">
        <w:r w:rsidRPr="003F7064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662099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5" w:history="1">
        <w:r w:rsidRPr="003F7064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FD774F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6" w:history="1">
        <w:r w:rsidRPr="003F7064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D6D090" w14:textId="77777777" w:rsidR="00E84A02" w:rsidRDefault="00E84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77" w:history="1">
        <w:r w:rsidRPr="003F706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64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0C0D5E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8" w:history="1">
        <w:r w:rsidRPr="003F7064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698CAA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79" w:history="1">
        <w:r w:rsidRPr="003F7064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463477" w14:textId="77777777" w:rsidR="00E84A02" w:rsidRDefault="00E84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80" w:history="1">
        <w:r w:rsidRPr="003F706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64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57A9D9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81" w:history="1">
        <w:r w:rsidRPr="003F7064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1BC3F9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82" w:history="1">
        <w:r w:rsidRPr="003F7064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39EEA3" w14:textId="77777777" w:rsidR="00E84A02" w:rsidRDefault="00E84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83" w:history="1">
        <w:r w:rsidRPr="003F706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64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84D27D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84" w:history="1">
        <w:r w:rsidRPr="003F706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8BAEC6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85" w:history="1">
        <w:r w:rsidRPr="003F7064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BC9F99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86" w:history="1">
        <w:r w:rsidRPr="003F7064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4376DD" w14:textId="77777777" w:rsidR="00E84A02" w:rsidRDefault="00E84A0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87" w:history="1">
        <w:r w:rsidRPr="003F7064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64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33E4AA" w14:textId="77777777" w:rsidR="00E84A02" w:rsidRDefault="00E84A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88" w:history="1">
        <w:r w:rsidRPr="003F706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64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D80235" w14:textId="77777777" w:rsidR="007B79CB" w:rsidRPr="009C4D39" w:rsidRDefault="00D40158" w:rsidP="00EF1EC2">
      <w:pPr>
        <w:pStyle w:val="TOC1"/>
        <w:sectPr w:rsidR="007B79CB" w:rsidRPr="009C4D39" w:rsidSect="00360620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2D98ACA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1224655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1D7647B" w14:textId="77777777" w:rsidTr="00432A98">
        <w:tc>
          <w:tcPr>
            <w:tcW w:w="2831" w:type="dxa"/>
            <w:shd w:val="clear" w:color="auto" w:fill="E6E6E6"/>
            <w:vAlign w:val="center"/>
          </w:tcPr>
          <w:p w14:paraId="0EAE3191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BB03468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1ED5937B" w14:textId="77777777" w:rsidTr="00432A98">
        <w:tc>
          <w:tcPr>
            <w:tcW w:w="2831" w:type="dxa"/>
            <w:shd w:val="clear" w:color="auto" w:fill="E6E6E6"/>
            <w:vAlign w:val="center"/>
          </w:tcPr>
          <w:p w14:paraId="7F368F55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B25A91C" w14:textId="77777777" w:rsidR="00432A98" w:rsidRDefault="00432A98" w:rsidP="00025AFE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55824FD3" w14:textId="77777777" w:rsidTr="00432A98">
        <w:tc>
          <w:tcPr>
            <w:tcW w:w="2831" w:type="dxa"/>
            <w:shd w:val="clear" w:color="auto" w:fill="E6E6E6"/>
            <w:vAlign w:val="center"/>
          </w:tcPr>
          <w:p w14:paraId="0287965A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69FA4CF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652D07EE" w14:textId="77777777" w:rsidTr="00432A98">
        <w:tc>
          <w:tcPr>
            <w:tcW w:w="2831" w:type="dxa"/>
            <w:shd w:val="clear" w:color="auto" w:fill="E6E6E6"/>
            <w:vAlign w:val="center"/>
          </w:tcPr>
          <w:p w14:paraId="033D2C18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CD15169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5834D456" w14:textId="77777777" w:rsidTr="00432A98">
        <w:tc>
          <w:tcPr>
            <w:tcW w:w="2831" w:type="dxa"/>
            <w:shd w:val="clear" w:color="auto" w:fill="E6E6E6"/>
            <w:vAlign w:val="center"/>
          </w:tcPr>
          <w:p w14:paraId="0B961DB1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8FDB5D1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587D144A" w14:textId="77777777" w:rsidTr="00432A98">
        <w:tc>
          <w:tcPr>
            <w:tcW w:w="2831" w:type="dxa"/>
            <w:shd w:val="clear" w:color="auto" w:fill="E6E6E6"/>
            <w:vAlign w:val="center"/>
          </w:tcPr>
          <w:p w14:paraId="7DC2D708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6C04E69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0A8CD968" w14:textId="77777777" w:rsidR="00432A98" w:rsidRDefault="00432A98" w:rsidP="00025AFE"/>
        </w:tc>
      </w:tr>
      <w:tr w:rsidR="00432A98" w14:paraId="5D56AC81" w14:textId="77777777" w:rsidTr="00432A98">
        <w:tc>
          <w:tcPr>
            <w:tcW w:w="2831" w:type="dxa"/>
            <w:shd w:val="clear" w:color="auto" w:fill="E6E6E6"/>
            <w:vAlign w:val="center"/>
          </w:tcPr>
          <w:p w14:paraId="51804CD9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211053C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270.95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202B7E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00F118D3" w14:textId="77777777" w:rsidTr="00432A98">
        <w:tc>
          <w:tcPr>
            <w:tcW w:w="2831" w:type="dxa"/>
            <w:shd w:val="clear" w:color="auto" w:fill="E6E6E6"/>
            <w:vAlign w:val="center"/>
          </w:tcPr>
          <w:p w14:paraId="6124AD8C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722C826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C65300B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D43D1DD" w14:textId="77777777" w:rsidTr="00432A98">
        <w:tc>
          <w:tcPr>
            <w:tcW w:w="2831" w:type="dxa"/>
            <w:shd w:val="clear" w:color="auto" w:fill="E6E6E6"/>
            <w:vAlign w:val="center"/>
          </w:tcPr>
          <w:p w14:paraId="3C520FD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335DBD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343F58F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477F98AA" w14:textId="77777777" w:rsidTr="00432A98">
        <w:tc>
          <w:tcPr>
            <w:tcW w:w="2831" w:type="dxa"/>
            <w:shd w:val="clear" w:color="auto" w:fill="E6E6E6"/>
            <w:vAlign w:val="center"/>
          </w:tcPr>
          <w:p w14:paraId="2DD713F5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F255D78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51083F5" w14:textId="77777777" w:rsidR="00467D84" w:rsidRDefault="00CA6DD4" w:rsidP="00070074">
      <w:pPr>
        <w:pStyle w:val="1"/>
      </w:pPr>
      <w:bookmarkStart w:id="25" w:name="_Toc161224656"/>
      <w:r>
        <w:rPr>
          <w:rFonts w:hint="eastAsia"/>
        </w:rPr>
        <w:t>气象</w:t>
      </w:r>
      <w:r>
        <w:t>数据</w:t>
      </w:r>
      <w:bookmarkEnd w:id="25"/>
    </w:p>
    <w:p w14:paraId="65A30B71" w14:textId="77777777" w:rsidR="00033DE7" w:rsidRDefault="00033DE7" w:rsidP="00033DE7">
      <w:pPr>
        <w:pStyle w:val="2"/>
      </w:pPr>
      <w:bookmarkStart w:id="26" w:name="_Toc161224657"/>
      <w:r>
        <w:rPr>
          <w:rFonts w:hint="eastAsia"/>
        </w:rPr>
        <w:t>气象地点</w:t>
      </w:r>
      <w:bookmarkEnd w:id="26"/>
    </w:p>
    <w:p w14:paraId="3AFAEC28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474288E8" w14:textId="77777777" w:rsidR="00640E36" w:rsidRDefault="009C2673" w:rsidP="00640E36">
      <w:pPr>
        <w:pStyle w:val="2"/>
      </w:pPr>
      <w:bookmarkStart w:id="28" w:name="_Toc161224658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E8B05F8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B038662" wp14:editId="31473498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E532" w14:textId="77777777" w:rsidR="00F25477" w:rsidRDefault="00615FD8" w:rsidP="00615FD8">
      <w:pPr>
        <w:pStyle w:val="2"/>
      </w:pPr>
      <w:bookmarkStart w:id="30" w:name="日最小干球温度变化表"/>
      <w:bookmarkStart w:id="31" w:name="_Toc161224659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4156A70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13B980A4" wp14:editId="4E88C9C0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0F1CD" w14:textId="77777777" w:rsidR="00615FD8" w:rsidRDefault="00A71379" w:rsidP="00A71379">
      <w:pPr>
        <w:pStyle w:val="2"/>
      </w:pPr>
      <w:bookmarkStart w:id="33" w:name="_Toc161224660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B5084" w14:paraId="1ACB987C" w14:textId="77777777">
        <w:tc>
          <w:tcPr>
            <w:tcW w:w="1131" w:type="dxa"/>
            <w:shd w:val="clear" w:color="auto" w:fill="E6E6E6"/>
            <w:vAlign w:val="center"/>
          </w:tcPr>
          <w:p w14:paraId="6D691844" w14:textId="77777777" w:rsidR="009B508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3D4DDE3" w14:textId="77777777" w:rsidR="009B508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5150F7" w14:textId="77777777" w:rsidR="009B508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9BE52D" w14:textId="77777777" w:rsidR="009B508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B3DA32" w14:textId="77777777" w:rsidR="009B508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C68AE7" w14:textId="77777777" w:rsidR="009B508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B5084" w14:paraId="580C2CA0" w14:textId="77777777">
        <w:tc>
          <w:tcPr>
            <w:tcW w:w="1131" w:type="dxa"/>
            <w:shd w:val="clear" w:color="auto" w:fill="E6E6E6"/>
            <w:vAlign w:val="center"/>
          </w:tcPr>
          <w:p w14:paraId="0FA59B5A" w14:textId="77777777" w:rsidR="009B508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F45780D" w14:textId="77777777" w:rsidR="009B5084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1B78F2" w14:textId="77777777" w:rsidR="009B5084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43FB96CF" w14:textId="77777777" w:rsidR="009B5084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25D55433" w14:textId="77777777" w:rsidR="009B5084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040BE992" w14:textId="77777777" w:rsidR="009B5084" w:rsidRDefault="00000000">
            <w:r>
              <w:t>64.9</w:t>
            </w:r>
          </w:p>
        </w:tc>
      </w:tr>
      <w:tr w:rsidR="009B5084" w14:paraId="3E6EDC5A" w14:textId="77777777">
        <w:tc>
          <w:tcPr>
            <w:tcW w:w="1131" w:type="dxa"/>
            <w:shd w:val="clear" w:color="auto" w:fill="E6E6E6"/>
            <w:vAlign w:val="center"/>
          </w:tcPr>
          <w:p w14:paraId="6618E4DE" w14:textId="77777777" w:rsidR="009B508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4110452" w14:textId="77777777" w:rsidR="009B5084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DF984D" w14:textId="77777777" w:rsidR="009B5084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4BE2ABFF" w14:textId="77777777" w:rsidR="009B5084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51ED3060" w14:textId="77777777" w:rsidR="009B5084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1365AB71" w14:textId="77777777" w:rsidR="009B5084" w:rsidRDefault="00000000">
            <w:r>
              <w:t>-13.5</w:t>
            </w:r>
          </w:p>
        </w:tc>
      </w:tr>
    </w:tbl>
    <w:p w14:paraId="3E083B6B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CDC3FBA" w14:textId="77777777" w:rsidR="00A71379" w:rsidRDefault="001C5FD8" w:rsidP="000843B1">
      <w:pPr>
        <w:pStyle w:val="1"/>
      </w:pPr>
      <w:bookmarkStart w:id="35" w:name="_Toc161224661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885A3D5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9EACD04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FC7D37F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00955BB" w14:textId="77777777" w:rsidR="00BC2B16" w:rsidRDefault="00BC2B16" w:rsidP="00BC2B16">
      <w:pPr>
        <w:pStyle w:val="1"/>
      </w:pPr>
      <w:bookmarkStart w:id="37" w:name="_Toc161224662"/>
      <w:r>
        <w:rPr>
          <w:rFonts w:hint="eastAsia"/>
        </w:rPr>
        <w:t>围护</w:t>
      </w:r>
      <w:r>
        <w:t>结构</w:t>
      </w:r>
      <w:bookmarkEnd w:id="37"/>
    </w:p>
    <w:p w14:paraId="012A88F5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1224663"/>
      <w:bookmarkEnd w:id="38"/>
      <w:r>
        <w:rPr>
          <w:kern w:val="2"/>
        </w:rPr>
        <w:t>屋顶构造</w:t>
      </w:r>
      <w:bookmarkEnd w:id="39"/>
    </w:p>
    <w:p w14:paraId="57D4BDF3" w14:textId="77777777" w:rsidR="009B5084" w:rsidRDefault="00000000">
      <w:pPr>
        <w:pStyle w:val="3"/>
        <w:widowControl w:val="0"/>
        <w:rPr>
          <w:kern w:val="2"/>
          <w:szCs w:val="24"/>
        </w:rPr>
      </w:pPr>
      <w:bookmarkStart w:id="40" w:name="_Toc161224664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5084" w14:paraId="5C8CCAB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87FB73" w14:textId="77777777" w:rsidR="009B508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61D5A" w14:textId="77777777" w:rsidR="009B508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60F6D7" w14:textId="77777777" w:rsidR="009B508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A5438" w14:textId="77777777" w:rsidR="009B508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DD870" w14:textId="77777777" w:rsidR="009B508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51056" w14:textId="77777777" w:rsidR="009B508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60904D" w14:textId="77777777" w:rsidR="009B5084" w:rsidRDefault="00000000">
            <w:pPr>
              <w:jc w:val="center"/>
            </w:pPr>
            <w:r>
              <w:t>热惰性指标</w:t>
            </w:r>
          </w:p>
        </w:tc>
      </w:tr>
      <w:tr w:rsidR="009B5084" w14:paraId="2FE658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4A9CAA" w14:textId="77777777" w:rsidR="009B5084" w:rsidRDefault="009B50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68DDBA" w14:textId="77777777" w:rsidR="009B508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F1CB5" w14:textId="77777777" w:rsidR="009B508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CD3A6D" w14:textId="77777777" w:rsidR="009B508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72603" w14:textId="77777777" w:rsidR="009B508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A26B1" w14:textId="77777777" w:rsidR="009B508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FB39D4" w14:textId="77777777" w:rsidR="009B5084" w:rsidRDefault="00000000">
            <w:pPr>
              <w:jc w:val="center"/>
            </w:pPr>
            <w:r>
              <w:t>D=R*S</w:t>
            </w:r>
          </w:p>
        </w:tc>
      </w:tr>
      <w:tr w:rsidR="009B5084" w14:paraId="72D38191" w14:textId="77777777">
        <w:tc>
          <w:tcPr>
            <w:tcW w:w="3345" w:type="dxa"/>
            <w:vAlign w:val="center"/>
          </w:tcPr>
          <w:p w14:paraId="32E0E216" w14:textId="77777777" w:rsidR="009B508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84E21EF" w14:textId="77777777" w:rsidR="009B508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878B3A6" w14:textId="77777777" w:rsidR="009B508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990E1CF" w14:textId="77777777" w:rsidR="009B508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633C1BA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9BDC67" w14:textId="77777777" w:rsidR="009B508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8634178" w14:textId="77777777" w:rsidR="009B5084" w:rsidRDefault="00000000">
            <w:r>
              <w:t>0.407</w:t>
            </w:r>
          </w:p>
        </w:tc>
      </w:tr>
      <w:tr w:rsidR="009B5084" w14:paraId="0077B766" w14:textId="77777777">
        <w:tc>
          <w:tcPr>
            <w:tcW w:w="3345" w:type="dxa"/>
            <w:vAlign w:val="center"/>
          </w:tcPr>
          <w:p w14:paraId="371E83E0" w14:textId="77777777" w:rsidR="009B5084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8B5E6F1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6978BA" w14:textId="77777777" w:rsidR="009B508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A4954DC" w14:textId="77777777" w:rsidR="009B508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A4934DF" w14:textId="77777777" w:rsidR="009B508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57E0449" w14:textId="77777777" w:rsidR="009B508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E7743FB" w14:textId="77777777" w:rsidR="009B5084" w:rsidRDefault="00000000">
            <w:r>
              <w:t>0.227</w:t>
            </w:r>
          </w:p>
        </w:tc>
      </w:tr>
      <w:tr w:rsidR="009B5084" w14:paraId="51B801B5" w14:textId="77777777">
        <w:tc>
          <w:tcPr>
            <w:tcW w:w="3345" w:type="dxa"/>
            <w:vAlign w:val="center"/>
          </w:tcPr>
          <w:p w14:paraId="0BC374E9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468D29B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645FFC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9C31645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3A3919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AD3A5E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0A4EA2A" w14:textId="77777777" w:rsidR="009B5084" w:rsidRDefault="00000000">
            <w:r>
              <w:t>0.245</w:t>
            </w:r>
          </w:p>
        </w:tc>
      </w:tr>
      <w:tr w:rsidR="009B5084" w14:paraId="64DC5DA9" w14:textId="77777777">
        <w:tc>
          <w:tcPr>
            <w:tcW w:w="3345" w:type="dxa"/>
            <w:vAlign w:val="center"/>
          </w:tcPr>
          <w:p w14:paraId="1B265C4B" w14:textId="77777777" w:rsidR="009B508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9AF5887" w14:textId="77777777" w:rsidR="009B5084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6E3FE1F" w14:textId="77777777" w:rsidR="009B508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3398C540" w14:textId="77777777" w:rsidR="009B508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6D407DD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3E5413" w14:textId="77777777" w:rsidR="009B5084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52C0583" w14:textId="77777777" w:rsidR="009B5084" w:rsidRDefault="00000000">
            <w:r>
              <w:t>1.378</w:t>
            </w:r>
          </w:p>
        </w:tc>
      </w:tr>
      <w:tr w:rsidR="009B5084" w14:paraId="4D2E5E16" w14:textId="77777777">
        <w:tc>
          <w:tcPr>
            <w:tcW w:w="3345" w:type="dxa"/>
            <w:vAlign w:val="center"/>
          </w:tcPr>
          <w:p w14:paraId="75020BE3" w14:textId="77777777" w:rsidR="009B508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8EE817" w14:textId="77777777" w:rsidR="009B508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76AB877" w14:textId="77777777" w:rsidR="009B508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433553F" w14:textId="77777777" w:rsidR="009B508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5A0536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86D2B6" w14:textId="77777777" w:rsidR="009B508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74E981C" w14:textId="77777777" w:rsidR="009B5084" w:rsidRDefault="00000000">
            <w:r>
              <w:t>1.186</w:t>
            </w:r>
          </w:p>
        </w:tc>
      </w:tr>
      <w:tr w:rsidR="009B5084" w14:paraId="21D973F5" w14:textId="77777777">
        <w:tc>
          <w:tcPr>
            <w:tcW w:w="3345" w:type="dxa"/>
            <w:vAlign w:val="center"/>
          </w:tcPr>
          <w:p w14:paraId="06DC4BC3" w14:textId="77777777" w:rsidR="009B508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C531C2E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B6CEE39" w14:textId="77777777" w:rsidR="009B508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CFBCE90" w14:textId="77777777" w:rsidR="009B508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301339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5E524A" w14:textId="77777777" w:rsidR="009B508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B87BFE3" w14:textId="77777777" w:rsidR="009B5084" w:rsidRDefault="00000000">
            <w:r>
              <w:t>0.249</w:t>
            </w:r>
          </w:p>
        </w:tc>
      </w:tr>
      <w:tr w:rsidR="009B5084" w14:paraId="4D4322BC" w14:textId="77777777">
        <w:tc>
          <w:tcPr>
            <w:tcW w:w="3345" w:type="dxa"/>
            <w:vAlign w:val="center"/>
          </w:tcPr>
          <w:p w14:paraId="2E4247A9" w14:textId="77777777" w:rsidR="009B508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C3E713" w14:textId="77777777" w:rsidR="009B5084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984A515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BE0705" w14:textId="77777777" w:rsidR="009B508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5203657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D1742E" w14:textId="77777777" w:rsidR="009B5084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0162FAFB" w14:textId="77777777" w:rsidR="009B5084" w:rsidRDefault="00000000">
            <w:r>
              <w:t>3.691</w:t>
            </w:r>
          </w:p>
        </w:tc>
      </w:tr>
      <w:tr w:rsidR="009B5084" w14:paraId="4DE00D51" w14:textId="77777777">
        <w:tc>
          <w:tcPr>
            <w:tcW w:w="3345" w:type="dxa"/>
            <w:shd w:val="clear" w:color="auto" w:fill="E6E6E6"/>
            <w:vAlign w:val="center"/>
          </w:tcPr>
          <w:p w14:paraId="23985EF1" w14:textId="77777777" w:rsidR="009B508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7EFDEC" w14:textId="77777777" w:rsidR="009B508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B5084" w14:paraId="628D325C" w14:textId="77777777">
        <w:tc>
          <w:tcPr>
            <w:tcW w:w="3345" w:type="dxa"/>
            <w:shd w:val="clear" w:color="auto" w:fill="E6E6E6"/>
            <w:vAlign w:val="center"/>
          </w:tcPr>
          <w:p w14:paraId="276BBA50" w14:textId="77777777" w:rsidR="009B508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AD75964" w14:textId="77777777" w:rsidR="009B5084" w:rsidRDefault="00000000">
            <w:pPr>
              <w:jc w:val="center"/>
            </w:pPr>
            <w:r>
              <w:t>0.77</w:t>
            </w:r>
          </w:p>
        </w:tc>
      </w:tr>
    </w:tbl>
    <w:p w14:paraId="5DD1D5F3" w14:textId="77777777" w:rsidR="009B5084" w:rsidRDefault="00000000">
      <w:pPr>
        <w:pStyle w:val="2"/>
        <w:widowControl w:val="0"/>
        <w:rPr>
          <w:kern w:val="2"/>
        </w:rPr>
      </w:pPr>
      <w:bookmarkStart w:id="41" w:name="_Toc161224665"/>
      <w:r>
        <w:rPr>
          <w:kern w:val="2"/>
        </w:rPr>
        <w:t>外墙构造</w:t>
      </w:r>
      <w:bookmarkEnd w:id="41"/>
    </w:p>
    <w:p w14:paraId="5609C602" w14:textId="77777777" w:rsidR="009B5084" w:rsidRDefault="00000000">
      <w:pPr>
        <w:pStyle w:val="3"/>
        <w:widowControl w:val="0"/>
        <w:rPr>
          <w:kern w:val="2"/>
          <w:szCs w:val="24"/>
        </w:rPr>
      </w:pPr>
      <w:bookmarkStart w:id="42" w:name="_Toc161224666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5084" w14:paraId="7E28FD8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FE28CC" w14:textId="77777777" w:rsidR="009B508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6FED6E" w14:textId="77777777" w:rsidR="009B508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46E34" w14:textId="77777777" w:rsidR="009B508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4812E" w14:textId="77777777" w:rsidR="009B508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C95B5" w14:textId="77777777" w:rsidR="009B508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80BFC" w14:textId="77777777" w:rsidR="009B508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90841B" w14:textId="77777777" w:rsidR="009B5084" w:rsidRDefault="00000000">
            <w:pPr>
              <w:jc w:val="center"/>
            </w:pPr>
            <w:r>
              <w:t>热惰性指标</w:t>
            </w:r>
          </w:p>
        </w:tc>
      </w:tr>
      <w:tr w:rsidR="009B5084" w14:paraId="21126F8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93692F" w14:textId="77777777" w:rsidR="009B5084" w:rsidRDefault="009B50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36DFA8" w14:textId="77777777" w:rsidR="009B508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EF09E" w14:textId="77777777" w:rsidR="009B508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1CD46" w14:textId="77777777" w:rsidR="009B508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BCA1D0" w14:textId="77777777" w:rsidR="009B508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888EC" w14:textId="77777777" w:rsidR="009B508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C9A6D8" w14:textId="77777777" w:rsidR="009B5084" w:rsidRDefault="00000000">
            <w:pPr>
              <w:jc w:val="center"/>
            </w:pPr>
            <w:r>
              <w:t>D=R*S</w:t>
            </w:r>
          </w:p>
        </w:tc>
      </w:tr>
      <w:tr w:rsidR="009B5084" w14:paraId="337C1183" w14:textId="77777777">
        <w:tc>
          <w:tcPr>
            <w:tcW w:w="3345" w:type="dxa"/>
            <w:vAlign w:val="center"/>
          </w:tcPr>
          <w:p w14:paraId="5B4D7DAF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6DB9524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F55580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EDDFE06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566DCA8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2C06E1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10A44D" w14:textId="77777777" w:rsidR="009B5084" w:rsidRDefault="00000000">
            <w:r>
              <w:t>0.245</w:t>
            </w:r>
          </w:p>
        </w:tc>
      </w:tr>
      <w:tr w:rsidR="009B5084" w14:paraId="6A81DA42" w14:textId="77777777">
        <w:tc>
          <w:tcPr>
            <w:tcW w:w="3345" w:type="dxa"/>
            <w:vAlign w:val="center"/>
          </w:tcPr>
          <w:p w14:paraId="39B8ABE0" w14:textId="77777777" w:rsidR="009B508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CA68FAE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E30837" w14:textId="77777777" w:rsidR="009B508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CBEDF26" w14:textId="77777777" w:rsidR="009B508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183A559" w14:textId="77777777" w:rsidR="009B508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26B1A6D" w14:textId="77777777" w:rsidR="009B508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1E1B24C" w14:textId="77777777" w:rsidR="009B5084" w:rsidRDefault="00000000">
            <w:r>
              <w:t>0.227</w:t>
            </w:r>
          </w:p>
        </w:tc>
      </w:tr>
      <w:tr w:rsidR="009B5084" w14:paraId="29235F55" w14:textId="77777777">
        <w:tc>
          <w:tcPr>
            <w:tcW w:w="3345" w:type="dxa"/>
            <w:vAlign w:val="center"/>
          </w:tcPr>
          <w:p w14:paraId="129F0F37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176068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DA7529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9CD77A4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A73AEF0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0AF74A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6BDC460" w14:textId="77777777" w:rsidR="009B5084" w:rsidRDefault="00000000">
            <w:r>
              <w:t>0.245</w:t>
            </w:r>
          </w:p>
        </w:tc>
      </w:tr>
      <w:tr w:rsidR="009B5084" w14:paraId="78E0AE49" w14:textId="77777777">
        <w:tc>
          <w:tcPr>
            <w:tcW w:w="3345" w:type="dxa"/>
            <w:vAlign w:val="center"/>
          </w:tcPr>
          <w:p w14:paraId="4D0D0C28" w14:textId="77777777" w:rsidR="009B508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9830ED" w14:textId="77777777" w:rsidR="009B508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199B822" w14:textId="77777777" w:rsidR="009B508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139C77F" w14:textId="77777777" w:rsidR="009B508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A71020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229648" w14:textId="77777777" w:rsidR="009B508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DEC2F55" w14:textId="77777777" w:rsidR="009B5084" w:rsidRDefault="00000000">
            <w:r>
              <w:t>1.977</w:t>
            </w:r>
          </w:p>
        </w:tc>
      </w:tr>
      <w:tr w:rsidR="009B5084" w14:paraId="4560CE25" w14:textId="77777777">
        <w:tc>
          <w:tcPr>
            <w:tcW w:w="3345" w:type="dxa"/>
            <w:vAlign w:val="center"/>
          </w:tcPr>
          <w:p w14:paraId="5E8B21A0" w14:textId="77777777" w:rsidR="009B508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A95E1C0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024870" w14:textId="77777777" w:rsidR="009B508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9A1A152" w14:textId="77777777" w:rsidR="009B508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8B675D9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D3D300" w14:textId="77777777" w:rsidR="009B508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B52750A" w14:textId="77777777" w:rsidR="009B5084" w:rsidRDefault="00000000">
            <w:r>
              <w:t>0.249</w:t>
            </w:r>
          </w:p>
        </w:tc>
      </w:tr>
      <w:tr w:rsidR="009B5084" w14:paraId="7E1F38C6" w14:textId="77777777">
        <w:tc>
          <w:tcPr>
            <w:tcW w:w="3345" w:type="dxa"/>
            <w:vAlign w:val="center"/>
          </w:tcPr>
          <w:p w14:paraId="2DD14AE8" w14:textId="77777777" w:rsidR="009B508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335FD3" w14:textId="77777777" w:rsidR="009B508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AF00EAC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6FC157" w14:textId="77777777" w:rsidR="009B508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58ECD1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81C8F7" w14:textId="77777777" w:rsidR="009B5084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C07B107" w14:textId="77777777" w:rsidR="009B5084" w:rsidRDefault="00000000">
            <w:r>
              <w:t>2.941</w:t>
            </w:r>
          </w:p>
        </w:tc>
      </w:tr>
      <w:tr w:rsidR="009B5084" w14:paraId="7A73A4DF" w14:textId="77777777">
        <w:tc>
          <w:tcPr>
            <w:tcW w:w="3345" w:type="dxa"/>
            <w:shd w:val="clear" w:color="auto" w:fill="E6E6E6"/>
            <w:vAlign w:val="center"/>
          </w:tcPr>
          <w:p w14:paraId="0ED1FF0A" w14:textId="77777777" w:rsidR="009B508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931E6E5" w14:textId="77777777" w:rsidR="009B508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B5084" w14:paraId="0D68B216" w14:textId="77777777">
        <w:tc>
          <w:tcPr>
            <w:tcW w:w="3345" w:type="dxa"/>
            <w:shd w:val="clear" w:color="auto" w:fill="E6E6E6"/>
            <w:vAlign w:val="center"/>
          </w:tcPr>
          <w:p w14:paraId="4188FC5E" w14:textId="77777777" w:rsidR="009B508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F4677A4" w14:textId="77777777" w:rsidR="009B5084" w:rsidRDefault="00000000">
            <w:pPr>
              <w:jc w:val="center"/>
            </w:pPr>
            <w:r>
              <w:t>1.13</w:t>
            </w:r>
          </w:p>
        </w:tc>
      </w:tr>
    </w:tbl>
    <w:p w14:paraId="0484B1DD" w14:textId="77777777" w:rsidR="009B5084" w:rsidRDefault="00000000">
      <w:pPr>
        <w:pStyle w:val="2"/>
        <w:widowControl w:val="0"/>
        <w:rPr>
          <w:kern w:val="2"/>
        </w:rPr>
      </w:pPr>
      <w:bookmarkStart w:id="43" w:name="_Toc161224667"/>
      <w:r>
        <w:rPr>
          <w:kern w:val="2"/>
        </w:rPr>
        <w:t>挑空楼板构造</w:t>
      </w:r>
      <w:bookmarkEnd w:id="43"/>
    </w:p>
    <w:p w14:paraId="71A823C7" w14:textId="77777777" w:rsidR="009B5084" w:rsidRDefault="00000000">
      <w:pPr>
        <w:pStyle w:val="3"/>
        <w:widowControl w:val="0"/>
        <w:rPr>
          <w:kern w:val="2"/>
          <w:szCs w:val="24"/>
        </w:rPr>
      </w:pPr>
      <w:bookmarkStart w:id="44" w:name="_Toc161224668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5084" w14:paraId="6CED699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7187D8" w14:textId="77777777" w:rsidR="009B508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7561BA" w14:textId="77777777" w:rsidR="009B508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330ADD" w14:textId="77777777" w:rsidR="009B508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34A883" w14:textId="77777777" w:rsidR="009B508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317677" w14:textId="77777777" w:rsidR="009B508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A9B01" w14:textId="77777777" w:rsidR="009B508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39653C" w14:textId="77777777" w:rsidR="009B5084" w:rsidRDefault="00000000">
            <w:pPr>
              <w:jc w:val="center"/>
            </w:pPr>
            <w:r>
              <w:t>热惰性指标</w:t>
            </w:r>
          </w:p>
        </w:tc>
      </w:tr>
      <w:tr w:rsidR="009B5084" w14:paraId="01257DF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F99C6D" w14:textId="77777777" w:rsidR="009B5084" w:rsidRDefault="009B50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F2ED20" w14:textId="77777777" w:rsidR="009B508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7F8AE9" w14:textId="77777777" w:rsidR="009B508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0105E2" w14:textId="77777777" w:rsidR="009B508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4B5EAE" w14:textId="77777777" w:rsidR="009B508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7C202A" w14:textId="77777777" w:rsidR="009B508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EAB4C4" w14:textId="77777777" w:rsidR="009B5084" w:rsidRDefault="00000000">
            <w:pPr>
              <w:jc w:val="center"/>
            </w:pPr>
            <w:r>
              <w:t>D=R*S</w:t>
            </w:r>
          </w:p>
        </w:tc>
      </w:tr>
      <w:tr w:rsidR="009B5084" w14:paraId="717CE989" w14:textId="77777777">
        <w:tc>
          <w:tcPr>
            <w:tcW w:w="3345" w:type="dxa"/>
            <w:vAlign w:val="center"/>
          </w:tcPr>
          <w:p w14:paraId="165D9658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5D67E3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671F79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82F5739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31FF9F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284F67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D7AF7AF" w14:textId="77777777" w:rsidR="009B5084" w:rsidRDefault="00000000">
            <w:r>
              <w:t>0.245</w:t>
            </w:r>
          </w:p>
        </w:tc>
      </w:tr>
      <w:tr w:rsidR="009B5084" w14:paraId="6E0D64FA" w14:textId="77777777">
        <w:tc>
          <w:tcPr>
            <w:tcW w:w="3345" w:type="dxa"/>
            <w:vAlign w:val="center"/>
          </w:tcPr>
          <w:p w14:paraId="60181B70" w14:textId="77777777" w:rsidR="009B508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E17C78" w14:textId="77777777" w:rsidR="009B508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070C6D5" w14:textId="77777777" w:rsidR="009B508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188BEE8" w14:textId="77777777" w:rsidR="009B508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610A8D7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2A22C9" w14:textId="77777777" w:rsidR="009B508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3855B53" w14:textId="77777777" w:rsidR="009B5084" w:rsidRDefault="00000000">
            <w:r>
              <w:t>1.186</w:t>
            </w:r>
          </w:p>
        </w:tc>
      </w:tr>
      <w:tr w:rsidR="009B5084" w14:paraId="4A0D2C21" w14:textId="77777777">
        <w:tc>
          <w:tcPr>
            <w:tcW w:w="3345" w:type="dxa"/>
            <w:vAlign w:val="center"/>
          </w:tcPr>
          <w:p w14:paraId="12E7C542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8720F5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0848BF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7DB96E3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E385197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9EE080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71775C1" w14:textId="77777777" w:rsidR="009B5084" w:rsidRDefault="00000000">
            <w:r>
              <w:t>0.245</w:t>
            </w:r>
          </w:p>
        </w:tc>
      </w:tr>
      <w:tr w:rsidR="009B5084" w14:paraId="282BCB92" w14:textId="77777777">
        <w:tc>
          <w:tcPr>
            <w:tcW w:w="3345" w:type="dxa"/>
            <w:vAlign w:val="center"/>
          </w:tcPr>
          <w:p w14:paraId="7662BE9C" w14:textId="77777777" w:rsidR="009B508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5375198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4215D9" w14:textId="77777777" w:rsidR="009B508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04D19AB" w14:textId="77777777" w:rsidR="009B508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8DEAE6F" w14:textId="77777777" w:rsidR="009B508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1D68EB8" w14:textId="77777777" w:rsidR="009B508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F2E2419" w14:textId="77777777" w:rsidR="009B5084" w:rsidRDefault="00000000">
            <w:r>
              <w:t>0.227</w:t>
            </w:r>
          </w:p>
        </w:tc>
      </w:tr>
      <w:tr w:rsidR="009B5084" w14:paraId="30819F87" w14:textId="77777777">
        <w:tc>
          <w:tcPr>
            <w:tcW w:w="3345" w:type="dxa"/>
            <w:vAlign w:val="center"/>
          </w:tcPr>
          <w:p w14:paraId="332D5683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D5CBB73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901F25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907855D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942018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A0145C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39C684" w14:textId="77777777" w:rsidR="009B5084" w:rsidRDefault="00000000">
            <w:r>
              <w:t>0.245</w:t>
            </w:r>
          </w:p>
        </w:tc>
      </w:tr>
      <w:tr w:rsidR="009B5084" w14:paraId="18073F8C" w14:textId="77777777">
        <w:tc>
          <w:tcPr>
            <w:tcW w:w="3345" w:type="dxa"/>
            <w:vAlign w:val="center"/>
          </w:tcPr>
          <w:p w14:paraId="77D1D542" w14:textId="77777777" w:rsidR="009B508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EF2F4D" w14:textId="77777777" w:rsidR="009B508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DF66D39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C8EBCA" w14:textId="77777777" w:rsidR="009B508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40A742F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17F3B6" w14:textId="77777777" w:rsidR="009B5084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51ED4F47" w14:textId="77777777" w:rsidR="009B5084" w:rsidRDefault="00000000">
            <w:r>
              <w:t>2.146</w:t>
            </w:r>
          </w:p>
        </w:tc>
      </w:tr>
      <w:tr w:rsidR="009B5084" w14:paraId="2A28171E" w14:textId="77777777">
        <w:tc>
          <w:tcPr>
            <w:tcW w:w="3345" w:type="dxa"/>
            <w:shd w:val="clear" w:color="auto" w:fill="E6E6E6"/>
            <w:vAlign w:val="center"/>
          </w:tcPr>
          <w:p w14:paraId="691D8EC9" w14:textId="77777777" w:rsidR="009B508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FBA650" w14:textId="77777777" w:rsidR="009B5084" w:rsidRDefault="00000000">
            <w:pPr>
              <w:jc w:val="center"/>
            </w:pPr>
            <w:r>
              <w:t>1.19</w:t>
            </w:r>
          </w:p>
        </w:tc>
      </w:tr>
    </w:tbl>
    <w:p w14:paraId="5F0B9B62" w14:textId="77777777" w:rsidR="009B5084" w:rsidRDefault="00000000">
      <w:pPr>
        <w:pStyle w:val="2"/>
        <w:widowControl w:val="0"/>
        <w:rPr>
          <w:kern w:val="2"/>
        </w:rPr>
      </w:pPr>
      <w:bookmarkStart w:id="45" w:name="_Toc161224669"/>
      <w:r>
        <w:rPr>
          <w:kern w:val="2"/>
        </w:rPr>
        <w:lastRenderedPageBreak/>
        <w:t>楼板构造</w:t>
      </w:r>
      <w:bookmarkEnd w:id="45"/>
    </w:p>
    <w:p w14:paraId="5B54F55D" w14:textId="77777777" w:rsidR="009B5084" w:rsidRDefault="00000000">
      <w:pPr>
        <w:pStyle w:val="3"/>
        <w:widowControl w:val="0"/>
        <w:rPr>
          <w:kern w:val="2"/>
          <w:szCs w:val="24"/>
        </w:rPr>
      </w:pPr>
      <w:bookmarkStart w:id="46" w:name="_Toc161224670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5084" w14:paraId="1F61B97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55C6CD" w14:textId="77777777" w:rsidR="009B508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B89465" w14:textId="77777777" w:rsidR="009B508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1AC14" w14:textId="77777777" w:rsidR="009B508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33663" w14:textId="77777777" w:rsidR="009B508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A3381" w14:textId="77777777" w:rsidR="009B508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6B6E7" w14:textId="77777777" w:rsidR="009B508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D389FF" w14:textId="77777777" w:rsidR="009B5084" w:rsidRDefault="00000000">
            <w:pPr>
              <w:jc w:val="center"/>
            </w:pPr>
            <w:r>
              <w:t>热惰性指标</w:t>
            </w:r>
          </w:p>
        </w:tc>
      </w:tr>
      <w:tr w:rsidR="009B5084" w14:paraId="0F45840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146B5D" w14:textId="77777777" w:rsidR="009B5084" w:rsidRDefault="009B50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67888E" w14:textId="77777777" w:rsidR="009B508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EE8B27" w14:textId="77777777" w:rsidR="009B508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D204C" w14:textId="77777777" w:rsidR="009B508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CE83E" w14:textId="77777777" w:rsidR="009B508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643D3" w14:textId="77777777" w:rsidR="009B508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74E36C" w14:textId="77777777" w:rsidR="009B5084" w:rsidRDefault="00000000">
            <w:pPr>
              <w:jc w:val="center"/>
            </w:pPr>
            <w:r>
              <w:t>D=R*S</w:t>
            </w:r>
          </w:p>
        </w:tc>
      </w:tr>
      <w:tr w:rsidR="009B5084" w14:paraId="1C737179" w14:textId="77777777">
        <w:tc>
          <w:tcPr>
            <w:tcW w:w="3345" w:type="dxa"/>
            <w:vAlign w:val="center"/>
          </w:tcPr>
          <w:p w14:paraId="78E783B7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4B50EFF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0D2EDF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1CBD982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64286B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6F62B1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92A07A1" w14:textId="77777777" w:rsidR="009B5084" w:rsidRDefault="00000000">
            <w:r>
              <w:t>0.245</w:t>
            </w:r>
          </w:p>
        </w:tc>
      </w:tr>
      <w:tr w:rsidR="009B5084" w14:paraId="1FDB7533" w14:textId="77777777">
        <w:tc>
          <w:tcPr>
            <w:tcW w:w="3345" w:type="dxa"/>
            <w:vAlign w:val="center"/>
          </w:tcPr>
          <w:p w14:paraId="13D4FB76" w14:textId="77777777" w:rsidR="009B508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BFA2CC" w14:textId="77777777" w:rsidR="009B508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ED57083" w14:textId="77777777" w:rsidR="009B508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D4A0392" w14:textId="77777777" w:rsidR="009B508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B77B170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DECE69" w14:textId="77777777" w:rsidR="009B508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3A158E0" w14:textId="77777777" w:rsidR="009B5084" w:rsidRDefault="00000000">
            <w:r>
              <w:t>1.186</w:t>
            </w:r>
          </w:p>
        </w:tc>
      </w:tr>
      <w:tr w:rsidR="009B5084" w14:paraId="10F1017F" w14:textId="77777777">
        <w:tc>
          <w:tcPr>
            <w:tcW w:w="3345" w:type="dxa"/>
            <w:vAlign w:val="center"/>
          </w:tcPr>
          <w:p w14:paraId="412BE79D" w14:textId="77777777" w:rsidR="009B508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C6153D1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D95456" w14:textId="77777777" w:rsidR="009B508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8855829" w14:textId="77777777" w:rsidR="009B508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E93EC78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E38DB0" w14:textId="77777777" w:rsidR="009B508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3BF6776" w14:textId="77777777" w:rsidR="009B5084" w:rsidRDefault="00000000">
            <w:r>
              <w:t>0.249</w:t>
            </w:r>
          </w:p>
        </w:tc>
      </w:tr>
      <w:tr w:rsidR="009B5084" w14:paraId="443D02DF" w14:textId="77777777">
        <w:tc>
          <w:tcPr>
            <w:tcW w:w="3345" w:type="dxa"/>
            <w:vAlign w:val="center"/>
          </w:tcPr>
          <w:p w14:paraId="08D320B5" w14:textId="77777777" w:rsidR="009B508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9A82BE" w14:textId="77777777" w:rsidR="009B5084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10967557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203490" w14:textId="77777777" w:rsidR="009B508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98D6DBA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B74453" w14:textId="77777777" w:rsidR="009B508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EC4F021" w14:textId="77777777" w:rsidR="009B5084" w:rsidRDefault="00000000">
            <w:r>
              <w:t>1.679</w:t>
            </w:r>
          </w:p>
        </w:tc>
      </w:tr>
      <w:tr w:rsidR="009B5084" w14:paraId="05DD39E1" w14:textId="77777777">
        <w:tc>
          <w:tcPr>
            <w:tcW w:w="3345" w:type="dxa"/>
            <w:shd w:val="clear" w:color="auto" w:fill="E6E6E6"/>
            <w:vAlign w:val="center"/>
          </w:tcPr>
          <w:p w14:paraId="73A3F987" w14:textId="77777777" w:rsidR="009B508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4A8AC0C" w14:textId="77777777" w:rsidR="009B5084" w:rsidRDefault="00000000">
            <w:pPr>
              <w:jc w:val="center"/>
            </w:pPr>
            <w:r>
              <w:t>2.98</w:t>
            </w:r>
          </w:p>
        </w:tc>
      </w:tr>
    </w:tbl>
    <w:p w14:paraId="13022769" w14:textId="77777777" w:rsidR="009B5084" w:rsidRDefault="00000000">
      <w:pPr>
        <w:pStyle w:val="2"/>
        <w:widowControl w:val="0"/>
        <w:rPr>
          <w:kern w:val="2"/>
        </w:rPr>
      </w:pPr>
      <w:bookmarkStart w:id="47" w:name="_Toc161224671"/>
      <w:r>
        <w:rPr>
          <w:kern w:val="2"/>
        </w:rPr>
        <w:t>周边地面构造</w:t>
      </w:r>
      <w:bookmarkEnd w:id="47"/>
    </w:p>
    <w:p w14:paraId="54AEA33C" w14:textId="77777777" w:rsidR="009B5084" w:rsidRDefault="00000000">
      <w:pPr>
        <w:pStyle w:val="3"/>
        <w:widowControl w:val="0"/>
        <w:rPr>
          <w:kern w:val="2"/>
          <w:szCs w:val="24"/>
        </w:rPr>
      </w:pPr>
      <w:bookmarkStart w:id="48" w:name="_Toc161224672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5084" w14:paraId="7652652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B92890" w14:textId="77777777" w:rsidR="009B508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5E824" w14:textId="77777777" w:rsidR="009B508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78006" w14:textId="77777777" w:rsidR="009B508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742F2" w14:textId="77777777" w:rsidR="009B508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FEC71" w14:textId="77777777" w:rsidR="009B508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EA38A" w14:textId="77777777" w:rsidR="009B508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49B9B" w14:textId="77777777" w:rsidR="009B5084" w:rsidRDefault="00000000">
            <w:pPr>
              <w:jc w:val="center"/>
            </w:pPr>
            <w:r>
              <w:t>热惰性指标</w:t>
            </w:r>
          </w:p>
        </w:tc>
      </w:tr>
      <w:tr w:rsidR="009B5084" w14:paraId="7A9A2C0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0016FC" w14:textId="77777777" w:rsidR="009B5084" w:rsidRDefault="009B50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7E9ED5" w14:textId="77777777" w:rsidR="009B508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030B0" w14:textId="77777777" w:rsidR="009B508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8AB94" w14:textId="77777777" w:rsidR="009B508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B05DD" w14:textId="77777777" w:rsidR="009B508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FCB27E" w14:textId="77777777" w:rsidR="009B508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58895A" w14:textId="77777777" w:rsidR="009B5084" w:rsidRDefault="00000000">
            <w:pPr>
              <w:jc w:val="center"/>
            </w:pPr>
            <w:r>
              <w:t>D=R*S</w:t>
            </w:r>
          </w:p>
        </w:tc>
      </w:tr>
      <w:tr w:rsidR="009B5084" w14:paraId="1FD1A96B" w14:textId="77777777">
        <w:tc>
          <w:tcPr>
            <w:tcW w:w="3345" w:type="dxa"/>
            <w:vAlign w:val="center"/>
          </w:tcPr>
          <w:p w14:paraId="07978BFE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E25089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3879A1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9ED181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8D82EA9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82D958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ED8D78A" w14:textId="77777777" w:rsidR="009B5084" w:rsidRDefault="00000000">
            <w:r>
              <w:t>0.245</w:t>
            </w:r>
          </w:p>
        </w:tc>
      </w:tr>
      <w:tr w:rsidR="009B5084" w14:paraId="512A8DA2" w14:textId="77777777">
        <w:tc>
          <w:tcPr>
            <w:tcW w:w="3345" w:type="dxa"/>
            <w:vAlign w:val="center"/>
          </w:tcPr>
          <w:p w14:paraId="495D3102" w14:textId="77777777" w:rsidR="009B508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2DE9FA" w14:textId="77777777" w:rsidR="009B508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775E3E6" w14:textId="77777777" w:rsidR="009B508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0B4E4B7" w14:textId="77777777" w:rsidR="009B508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B72B7B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0BCFD9" w14:textId="77777777" w:rsidR="009B508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C317A38" w14:textId="77777777" w:rsidR="009B5084" w:rsidRDefault="00000000">
            <w:r>
              <w:t>1.186</w:t>
            </w:r>
          </w:p>
        </w:tc>
      </w:tr>
      <w:tr w:rsidR="009B5084" w14:paraId="787794DB" w14:textId="77777777">
        <w:tc>
          <w:tcPr>
            <w:tcW w:w="3345" w:type="dxa"/>
            <w:vAlign w:val="center"/>
          </w:tcPr>
          <w:p w14:paraId="68887124" w14:textId="77777777" w:rsidR="009B508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69647E" w14:textId="77777777" w:rsidR="009B5084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7411DA0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1A5386" w14:textId="77777777" w:rsidR="009B508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0311B3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CAC796" w14:textId="77777777" w:rsidR="009B5084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B578AE0" w14:textId="77777777" w:rsidR="009B5084" w:rsidRDefault="00000000">
            <w:r>
              <w:t>1.431</w:t>
            </w:r>
          </w:p>
        </w:tc>
      </w:tr>
      <w:tr w:rsidR="009B5084" w14:paraId="5F92EA5B" w14:textId="77777777">
        <w:tc>
          <w:tcPr>
            <w:tcW w:w="3345" w:type="dxa"/>
            <w:shd w:val="clear" w:color="auto" w:fill="E6E6E6"/>
            <w:vAlign w:val="center"/>
          </w:tcPr>
          <w:p w14:paraId="1E967B77" w14:textId="77777777" w:rsidR="009B508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E0B38E9" w14:textId="77777777" w:rsidR="009B5084" w:rsidRDefault="00000000">
            <w:pPr>
              <w:jc w:val="center"/>
            </w:pPr>
            <w:r>
              <w:t>0.52</w:t>
            </w:r>
          </w:p>
        </w:tc>
      </w:tr>
      <w:tr w:rsidR="009B5084" w14:paraId="4D1D72F6" w14:textId="77777777">
        <w:tc>
          <w:tcPr>
            <w:tcW w:w="3345" w:type="dxa"/>
            <w:vAlign w:val="center"/>
          </w:tcPr>
          <w:p w14:paraId="2235893D" w14:textId="77777777" w:rsidR="009B5084" w:rsidRDefault="009B5084"/>
        </w:tc>
        <w:tc>
          <w:tcPr>
            <w:tcW w:w="848" w:type="dxa"/>
            <w:vAlign w:val="center"/>
          </w:tcPr>
          <w:p w14:paraId="7ADEBD60" w14:textId="77777777" w:rsidR="009B5084" w:rsidRDefault="009B5084"/>
        </w:tc>
        <w:tc>
          <w:tcPr>
            <w:tcW w:w="1075" w:type="dxa"/>
            <w:vAlign w:val="center"/>
          </w:tcPr>
          <w:p w14:paraId="4E14125F" w14:textId="77777777" w:rsidR="009B5084" w:rsidRDefault="009B5084"/>
        </w:tc>
        <w:tc>
          <w:tcPr>
            <w:tcW w:w="1075" w:type="dxa"/>
            <w:vAlign w:val="center"/>
          </w:tcPr>
          <w:p w14:paraId="7311A225" w14:textId="77777777" w:rsidR="009B5084" w:rsidRDefault="009B5084"/>
        </w:tc>
        <w:tc>
          <w:tcPr>
            <w:tcW w:w="848" w:type="dxa"/>
            <w:vAlign w:val="center"/>
          </w:tcPr>
          <w:p w14:paraId="06866B44" w14:textId="77777777" w:rsidR="009B5084" w:rsidRDefault="009B5084"/>
        </w:tc>
        <w:tc>
          <w:tcPr>
            <w:tcW w:w="1075" w:type="dxa"/>
            <w:vAlign w:val="center"/>
          </w:tcPr>
          <w:p w14:paraId="6DCDD310" w14:textId="77777777" w:rsidR="009B5084" w:rsidRDefault="009B5084"/>
        </w:tc>
        <w:tc>
          <w:tcPr>
            <w:tcW w:w="1064" w:type="dxa"/>
            <w:vAlign w:val="center"/>
          </w:tcPr>
          <w:p w14:paraId="0C26F1F8" w14:textId="77777777" w:rsidR="009B5084" w:rsidRDefault="009B5084"/>
        </w:tc>
      </w:tr>
    </w:tbl>
    <w:p w14:paraId="7DD02639" w14:textId="77777777" w:rsidR="009B5084" w:rsidRDefault="00000000">
      <w:pPr>
        <w:pStyle w:val="2"/>
        <w:widowControl w:val="0"/>
        <w:rPr>
          <w:kern w:val="2"/>
        </w:rPr>
      </w:pPr>
      <w:bookmarkStart w:id="49" w:name="_Toc161224673"/>
      <w:r>
        <w:rPr>
          <w:kern w:val="2"/>
        </w:rPr>
        <w:t>非周边地面构造</w:t>
      </w:r>
      <w:bookmarkEnd w:id="49"/>
    </w:p>
    <w:p w14:paraId="35575743" w14:textId="77777777" w:rsidR="009B5084" w:rsidRDefault="00000000">
      <w:pPr>
        <w:pStyle w:val="3"/>
        <w:widowControl w:val="0"/>
        <w:rPr>
          <w:kern w:val="2"/>
          <w:szCs w:val="24"/>
        </w:rPr>
      </w:pPr>
      <w:bookmarkStart w:id="50" w:name="_Toc161224674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5084" w14:paraId="06ABD4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BB773C" w14:textId="77777777" w:rsidR="009B508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DA2718" w14:textId="77777777" w:rsidR="009B508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A8594" w14:textId="77777777" w:rsidR="009B508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837202" w14:textId="77777777" w:rsidR="009B508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9784A" w14:textId="77777777" w:rsidR="009B508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8863F" w14:textId="77777777" w:rsidR="009B508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531725" w14:textId="77777777" w:rsidR="009B5084" w:rsidRDefault="00000000">
            <w:pPr>
              <w:jc w:val="center"/>
            </w:pPr>
            <w:r>
              <w:t>热惰性指标</w:t>
            </w:r>
          </w:p>
        </w:tc>
      </w:tr>
      <w:tr w:rsidR="009B5084" w14:paraId="2EC166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0FF865" w14:textId="77777777" w:rsidR="009B5084" w:rsidRDefault="009B50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B90372" w14:textId="77777777" w:rsidR="009B508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61491" w14:textId="77777777" w:rsidR="009B508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FC496" w14:textId="77777777" w:rsidR="009B508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F57407" w14:textId="77777777" w:rsidR="009B508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0F999" w14:textId="77777777" w:rsidR="009B508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24403D" w14:textId="77777777" w:rsidR="009B5084" w:rsidRDefault="00000000">
            <w:pPr>
              <w:jc w:val="center"/>
            </w:pPr>
            <w:r>
              <w:t>D=R*S</w:t>
            </w:r>
          </w:p>
        </w:tc>
      </w:tr>
      <w:tr w:rsidR="009B5084" w14:paraId="231DB1A9" w14:textId="77777777">
        <w:tc>
          <w:tcPr>
            <w:tcW w:w="3345" w:type="dxa"/>
            <w:vAlign w:val="center"/>
          </w:tcPr>
          <w:p w14:paraId="4C7ED218" w14:textId="77777777" w:rsidR="009B508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4EC40D" w14:textId="77777777" w:rsidR="009B508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C3FEB0" w14:textId="77777777" w:rsidR="009B508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A0E8938" w14:textId="77777777" w:rsidR="009B508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B2F6AB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ADE959" w14:textId="77777777" w:rsidR="009B508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0DDAC0A" w14:textId="77777777" w:rsidR="009B5084" w:rsidRDefault="00000000">
            <w:r>
              <w:t>0.245</w:t>
            </w:r>
          </w:p>
        </w:tc>
      </w:tr>
      <w:tr w:rsidR="009B5084" w14:paraId="108AEA09" w14:textId="77777777">
        <w:tc>
          <w:tcPr>
            <w:tcW w:w="3345" w:type="dxa"/>
            <w:vAlign w:val="center"/>
          </w:tcPr>
          <w:p w14:paraId="45355272" w14:textId="77777777" w:rsidR="009B508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A8C624" w14:textId="77777777" w:rsidR="009B508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AC62E0A" w14:textId="77777777" w:rsidR="009B508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FE1231B" w14:textId="77777777" w:rsidR="009B508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B0C84BE" w14:textId="77777777" w:rsidR="009B508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4D673B" w14:textId="77777777" w:rsidR="009B508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67E2629" w14:textId="77777777" w:rsidR="009B5084" w:rsidRDefault="00000000">
            <w:r>
              <w:t>1.186</w:t>
            </w:r>
          </w:p>
        </w:tc>
      </w:tr>
      <w:tr w:rsidR="009B5084" w14:paraId="1953219D" w14:textId="77777777">
        <w:tc>
          <w:tcPr>
            <w:tcW w:w="3345" w:type="dxa"/>
            <w:vAlign w:val="center"/>
          </w:tcPr>
          <w:p w14:paraId="3C410767" w14:textId="77777777" w:rsidR="009B508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C5D3BC" w14:textId="77777777" w:rsidR="009B5084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31589A8E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2E0976" w14:textId="77777777" w:rsidR="009B508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42DBF79" w14:textId="77777777" w:rsidR="009B508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174300" w14:textId="77777777" w:rsidR="009B5084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97219C3" w14:textId="77777777" w:rsidR="009B5084" w:rsidRDefault="00000000">
            <w:r>
              <w:t>1.431</w:t>
            </w:r>
          </w:p>
        </w:tc>
      </w:tr>
      <w:tr w:rsidR="009B5084" w14:paraId="1D119194" w14:textId="77777777">
        <w:tc>
          <w:tcPr>
            <w:tcW w:w="3345" w:type="dxa"/>
            <w:shd w:val="clear" w:color="auto" w:fill="E6E6E6"/>
            <w:vAlign w:val="center"/>
          </w:tcPr>
          <w:p w14:paraId="253D3A5C" w14:textId="77777777" w:rsidR="009B508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8F4A959" w14:textId="77777777" w:rsidR="009B5084" w:rsidRDefault="00000000">
            <w:pPr>
              <w:jc w:val="center"/>
            </w:pPr>
            <w:r>
              <w:t>0.30</w:t>
            </w:r>
          </w:p>
        </w:tc>
      </w:tr>
      <w:tr w:rsidR="009B5084" w14:paraId="2AD79ECD" w14:textId="77777777">
        <w:tc>
          <w:tcPr>
            <w:tcW w:w="3345" w:type="dxa"/>
            <w:vAlign w:val="center"/>
          </w:tcPr>
          <w:p w14:paraId="460A90DD" w14:textId="77777777" w:rsidR="009B5084" w:rsidRDefault="009B5084"/>
        </w:tc>
        <w:tc>
          <w:tcPr>
            <w:tcW w:w="848" w:type="dxa"/>
            <w:vAlign w:val="center"/>
          </w:tcPr>
          <w:p w14:paraId="1E644DAC" w14:textId="77777777" w:rsidR="009B5084" w:rsidRDefault="009B5084"/>
        </w:tc>
        <w:tc>
          <w:tcPr>
            <w:tcW w:w="1075" w:type="dxa"/>
            <w:vAlign w:val="center"/>
          </w:tcPr>
          <w:p w14:paraId="09047BBB" w14:textId="77777777" w:rsidR="009B5084" w:rsidRDefault="009B5084"/>
        </w:tc>
        <w:tc>
          <w:tcPr>
            <w:tcW w:w="1075" w:type="dxa"/>
            <w:vAlign w:val="center"/>
          </w:tcPr>
          <w:p w14:paraId="0C0B69E9" w14:textId="77777777" w:rsidR="009B5084" w:rsidRDefault="009B5084"/>
        </w:tc>
        <w:tc>
          <w:tcPr>
            <w:tcW w:w="848" w:type="dxa"/>
            <w:vAlign w:val="center"/>
          </w:tcPr>
          <w:p w14:paraId="2CEAD33B" w14:textId="77777777" w:rsidR="009B5084" w:rsidRDefault="009B5084"/>
        </w:tc>
        <w:tc>
          <w:tcPr>
            <w:tcW w:w="1075" w:type="dxa"/>
            <w:vAlign w:val="center"/>
          </w:tcPr>
          <w:p w14:paraId="47B65221" w14:textId="77777777" w:rsidR="009B5084" w:rsidRDefault="009B5084"/>
        </w:tc>
        <w:tc>
          <w:tcPr>
            <w:tcW w:w="1064" w:type="dxa"/>
            <w:vAlign w:val="center"/>
          </w:tcPr>
          <w:p w14:paraId="387991B5" w14:textId="77777777" w:rsidR="009B5084" w:rsidRDefault="009B5084"/>
        </w:tc>
      </w:tr>
    </w:tbl>
    <w:p w14:paraId="2CF3F458" w14:textId="77777777" w:rsidR="009B5084" w:rsidRDefault="00000000">
      <w:pPr>
        <w:pStyle w:val="2"/>
        <w:widowControl w:val="0"/>
        <w:rPr>
          <w:kern w:val="2"/>
        </w:rPr>
      </w:pPr>
      <w:bookmarkStart w:id="51" w:name="_Toc161224675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9B5084" w14:paraId="3EC7BD07" w14:textId="77777777">
        <w:tc>
          <w:tcPr>
            <w:tcW w:w="645" w:type="dxa"/>
            <w:shd w:val="clear" w:color="auto" w:fill="E6E6E6"/>
            <w:vAlign w:val="center"/>
          </w:tcPr>
          <w:p w14:paraId="25F18D97" w14:textId="77777777" w:rsidR="009B5084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ED1A77B" w14:textId="77777777" w:rsidR="009B5084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C12FA6B" w14:textId="77777777" w:rsidR="009B5084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F1DA174" w14:textId="77777777" w:rsidR="009B5084" w:rsidRDefault="00000000">
            <w:pPr>
              <w:jc w:val="center"/>
            </w:pPr>
            <w:r>
              <w:t>备注</w:t>
            </w:r>
          </w:p>
        </w:tc>
      </w:tr>
      <w:tr w:rsidR="009B5084" w14:paraId="6346A652" w14:textId="77777777">
        <w:tc>
          <w:tcPr>
            <w:tcW w:w="645" w:type="dxa"/>
            <w:shd w:val="clear" w:color="auto" w:fill="E6E6E6"/>
            <w:vAlign w:val="center"/>
          </w:tcPr>
          <w:p w14:paraId="0FAB7FE0" w14:textId="77777777" w:rsidR="009B5084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41556F0B" w14:textId="77777777" w:rsidR="009B5084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0591DB75" w14:textId="77777777" w:rsidR="009B5084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479CBE8B" w14:textId="77777777" w:rsidR="009B5084" w:rsidRDefault="009B5084"/>
        </w:tc>
      </w:tr>
      <w:tr w:rsidR="009B5084" w14:paraId="3801311E" w14:textId="77777777">
        <w:tc>
          <w:tcPr>
            <w:tcW w:w="645" w:type="dxa"/>
            <w:shd w:val="clear" w:color="auto" w:fill="E6E6E6"/>
            <w:vAlign w:val="center"/>
          </w:tcPr>
          <w:p w14:paraId="2867911A" w14:textId="77777777" w:rsidR="009B5084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283648D8" w14:textId="77777777" w:rsidR="009B5084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5955B5D" w14:textId="77777777" w:rsidR="009B5084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0DDED0E9" w14:textId="77777777" w:rsidR="009B5084" w:rsidRDefault="009B5084"/>
        </w:tc>
      </w:tr>
    </w:tbl>
    <w:p w14:paraId="20C627C3" w14:textId="77777777" w:rsidR="009B5084" w:rsidRDefault="00000000">
      <w:pPr>
        <w:pStyle w:val="2"/>
      </w:pPr>
      <w:bookmarkStart w:id="52" w:name="_Toc161224676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9B5084" w14:paraId="3DFDD5D5" w14:textId="77777777">
        <w:tc>
          <w:tcPr>
            <w:tcW w:w="905" w:type="dxa"/>
            <w:shd w:val="clear" w:color="auto" w:fill="E6E6E6"/>
            <w:vAlign w:val="center"/>
          </w:tcPr>
          <w:p w14:paraId="6CF031D6" w14:textId="77777777" w:rsidR="009B5084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5B4E251" w14:textId="77777777" w:rsidR="009B5084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75B15C5" w14:textId="77777777" w:rsidR="009B508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5EDFF7" w14:textId="77777777" w:rsidR="009B5084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C2BF73" w14:textId="77777777" w:rsidR="009B508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0378BE0" w14:textId="77777777" w:rsidR="009B5084" w:rsidRDefault="00000000">
            <w:pPr>
              <w:jc w:val="center"/>
            </w:pPr>
            <w:r>
              <w:t>备注</w:t>
            </w:r>
          </w:p>
        </w:tc>
      </w:tr>
      <w:tr w:rsidR="009B5084" w14:paraId="74E3A1E8" w14:textId="77777777">
        <w:tc>
          <w:tcPr>
            <w:tcW w:w="905" w:type="dxa"/>
            <w:shd w:val="clear" w:color="auto" w:fill="E6E6E6"/>
            <w:vAlign w:val="center"/>
          </w:tcPr>
          <w:p w14:paraId="4E0134D4" w14:textId="77777777" w:rsidR="009B5084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1F548ACD" w14:textId="77777777" w:rsidR="009B508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95D8F87" w14:textId="77777777" w:rsidR="009B5084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6557D23B" w14:textId="77777777" w:rsidR="009B5084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7529175E" w14:textId="77777777" w:rsidR="009B508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4726D9B" w14:textId="77777777" w:rsidR="009B5084" w:rsidRDefault="00000000">
            <w:r>
              <w:t>来源《民用建筑热工设计规范》</w:t>
            </w:r>
          </w:p>
        </w:tc>
      </w:tr>
    </w:tbl>
    <w:p w14:paraId="5BC72FE0" w14:textId="77777777" w:rsidR="009B5084" w:rsidRDefault="00000000">
      <w:pPr>
        <w:pStyle w:val="1"/>
      </w:pPr>
      <w:bookmarkStart w:id="53" w:name="_Toc161224677"/>
      <w:r>
        <w:t>房间类型</w:t>
      </w:r>
      <w:bookmarkEnd w:id="53"/>
    </w:p>
    <w:p w14:paraId="0384821D" w14:textId="77777777" w:rsidR="009B5084" w:rsidRDefault="00000000">
      <w:pPr>
        <w:pStyle w:val="2"/>
        <w:widowControl w:val="0"/>
        <w:rPr>
          <w:kern w:val="2"/>
        </w:rPr>
      </w:pPr>
      <w:bookmarkStart w:id="54" w:name="_Toc161224678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B5084" w14:paraId="6BDA3A80" w14:textId="77777777">
        <w:tc>
          <w:tcPr>
            <w:tcW w:w="1862" w:type="dxa"/>
            <w:shd w:val="clear" w:color="auto" w:fill="E6E6E6"/>
            <w:vAlign w:val="center"/>
          </w:tcPr>
          <w:p w14:paraId="0D804EEE" w14:textId="77777777" w:rsidR="009B5084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E60C360" w14:textId="77777777" w:rsidR="009B5084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33F538" w14:textId="77777777" w:rsidR="009B5084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15339CA" w14:textId="77777777" w:rsidR="009B5084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0DCC90E" w14:textId="77777777" w:rsidR="009B5084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11A13A7" w14:textId="77777777" w:rsidR="009B508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70A0EC" w14:textId="77777777" w:rsidR="009B508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B5084" w14:paraId="44B816A0" w14:textId="77777777">
        <w:tc>
          <w:tcPr>
            <w:tcW w:w="1862" w:type="dxa"/>
            <w:shd w:val="clear" w:color="auto" w:fill="E6E6E6"/>
            <w:vAlign w:val="center"/>
          </w:tcPr>
          <w:p w14:paraId="2E032641" w14:textId="77777777" w:rsidR="009B5084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49DF58DD" w14:textId="77777777" w:rsidR="009B508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860FA8B" w14:textId="77777777" w:rsidR="009B508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B785B52" w14:textId="77777777" w:rsidR="009B508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35434CD" w14:textId="77777777" w:rsidR="009B5084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7A7869" w14:textId="77777777" w:rsidR="009B508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56A291D" w14:textId="77777777" w:rsidR="009B5084" w:rsidRDefault="00000000">
            <w:pPr>
              <w:jc w:val="center"/>
            </w:pPr>
            <w:r>
              <w:t>5(W/m^2)</w:t>
            </w:r>
          </w:p>
        </w:tc>
      </w:tr>
    </w:tbl>
    <w:p w14:paraId="6548D0D7" w14:textId="77777777" w:rsidR="009B5084" w:rsidRDefault="00000000">
      <w:pPr>
        <w:pStyle w:val="2"/>
        <w:widowControl w:val="0"/>
        <w:rPr>
          <w:kern w:val="2"/>
        </w:rPr>
      </w:pPr>
      <w:bookmarkStart w:id="55" w:name="_Toc161224679"/>
      <w:r>
        <w:rPr>
          <w:kern w:val="2"/>
        </w:rPr>
        <w:t>作息时间表</w:t>
      </w:r>
      <w:bookmarkEnd w:id="55"/>
    </w:p>
    <w:p w14:paraId="3580A458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32D8E73" w14:textId="77777777" w:rsidR="009B5084" w:rsidRDefault="00000000">
      <w:pPr>
        <w:pStyle w:val="1"/>
        <w:widowControl w:val="0"/>
        <w:rPr>
          <w:kern w:val="2"/>
          <w:szCs w:val="24"/>
        </w:rPr>
      </w:pPr>
      <w:bookmarkStart w:id="56" w:name="_Toc161224680"/>
      <w:r>
        <w:rPr>
          <w:kern w:val="2"/>
          <w:szCs w:val="24"/>
        </w:rPr>
        <w:t>系统设置</w:t>
      </w:r>
      <w:bookmarkEnd w:id="56"/>
    </w:p>
    <w:p w14:paraId="25BE9A63" w14:textId="77777777" w:rsidR="009B5084" w:rsidRDefault="00000000">
      <w:pPr>
        <w:pStyle w:val="2"/>
        <w:widowControl w:val="0"/>
        <w:rPr>
          <w:kern w:val="2"/>
        </w:rPr>
      </w:pPr>
      <w:bookmarkStart w:id="57" w:name="_Toc161224681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9B5084" w14:paraId="7785DD7E" w14:textId="77777777">
        <w:tc>
          <w:tcPr>
            <w:tcW w:w="1131" w:type="dxa"/>
            <w:shd w:val="clear" w:color="auto" w:fill="E6E6E6"/>
            <w:vAlign w:val="center"/>
          </w:tcPr>
          <w:p w14:paraId="1C357BD1" w14:textId="77777777" w:rsidR="009B508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DBCF13" w14:textId="77777777" w:rsidR="009B5084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DA3F70C" w14:textId="77777777" w:rsidR="009B5084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497DD2" w14:textId="77777777" w:rsidR="009B5084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C6CC1E0" w14:textId="77777777" w:rsidR="009B5084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3566705" w14:textId="77777777" w:rsidR="009B5084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4BB10F1" w14:textId="77777777" w:rsidR="009B5084" w:rsidRDefault="00000000">
            <w:pPr>
              <w:jc w:val="center"/>
            </w:pPr>
            <w:r>
              <w:t>包含的房间</w:t>
            </w:r>
          </w:p>
        </w:tc>
      </w:tr>
      <w:tr w:rsidR="009B5084" w14:paraId="754F18D3" w14:textId="77777777">
        <w:tc>
          <w:tcPr>
            <w:tcW w:w="1131" w:type="dxa"/>
            <w:vAlign w:val="center"/>
          </w:tcPr>
          <w:p w14:paraId="658F12D9" w14:textId="77777777" w:rsidR="009B508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CD2F436" w14:textId="77777777" w:rsidR="009B5084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03EF8C3E" w14:textId="77777777" w:rsidR="009B5084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17E3EB16" w14:textId="77777777" w:rsidR="009B5084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DBE6630" w14:textId="77777777" w:rsidR="009B5084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2C6305F2" w14:textId="77777777" w:rsidR="009B5084" w:rsidRDefault="00000000">
            <w:r>
              <w:t>110.34</w:t>
            </w:r>
          </w:p>
        </w:tc>
        <w:tc>
          <w:tcPr>
            <w:tcW w:w="2830" w:type="dxa"/>
            <w:vAlign w:val="center"/>
          </w:tcPr>
          <w:p w14:paraId="6DE7EBD4" w14:textId="77777777" w:rsidR="009B5084" w:rsidRDefault="00000000">
            <w:r>
              <w:t>所有房间</w:t>
            </w:r>
          </w:p>
        </w:tc>
      </w:tr>
    </w:tbl>
    <w:p w14:paraId="76785DBF" w14:textId="77777777" w:rsidR="009B5084" w:rsidRDefault="00000000">
      <w:pPr>
        <w:pStyle w:val="2"/>
        <w:widowControl w:val="0"/>
        <w:rPr>
          <w:kern w:val="2"/>
        </w:rPr>
      </w:pPr>
      <w:bookmarkStart w:id="58" w:name="_Toc161224682"/>
      <w:r>
        <w:rPr>
          <w:kern w:val="2"/>
        </w:rPr>
        <w:t>运行时间表</w:t>
      </w:r>
      <w:bookmarkEnd w:id="58"/>
    </w:p>
    <w:p w14:paraId="02B15569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8265BB5" w14:textId="77777777" w:rsidR="009B5084" w:rsidRDefault="00000000">
      <w:pPr>
        <w:pStyle w:val="1"/>
        <w:widowControl w:val="0"/>
        <w:rPr>
          <w:kern w:val="2"/>
          <w:szCs w:val="24"/>
        </w:rPr>
      </w:pPr>
      <w:bookmarkStart w:id="59" w:name="_Toc161224683"/>
      <w:r>
        <w:rPr>
          <w:kern w:val="2"/>
          <w:szCs w:val="24"/>
        </w:rPr>
        <w:t>计算结果</w:t>
      </w:r>
      <w:bookmarkEnd w:id="59"/>
    </w:p>
    <w:p w14:paraId="2299224C" w14:textId="77777777" w:rsidR="009B5084" w:rsidRDefault="00000000">
      <w:pPr>
        <w:pStyle w:val="2"/>
        <w:widowControl w:val="0"/>
        <w:rPr>
          <w:kern w:val="2"/>
        </w:rPr>
      </w:pPr>
      <w:bookmarkStart w:id="60" w:name="_Toc161224684"/>
      <w:r>
        <w:rPr>
          <w:kern w:val="2"/>
        </w:rPr>
        <w:t>模拟周期</w:t>
      </w:r>
      <w:bookmarkEnd w:id="60"/>
    </w:p>
    <w:p w14:paraId="67C58B88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086DD04" w14:textId="77777777" w:rsidR="009B5084" w:rsidRDefault="00000000">
      <w:pPr>
        <w:pStyle w:val="2"/>
        <w:widowControl w:val="0"/>
        <w:rPr>
          <w:kern w:val="2"/>
        </w:rPr>
      </w:pPr>
      <w:bookmarkStart w:id="61" w:name="_Toc161224685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9B5084" w14:paraId="5FF20044" w14:textId="77777777">
        <w:tc>
          <w:tcPr>
            <w:tcW w:w="1975" w:type="dxa"/>
            <w:shd w:val="clear" w:color="auto" w:fill="E6E6E6"/>
            <w:vAlign w:val="center"/>
          </w:tcPr>
          <w:p w14:paraId="70D9988C" w14:textId="77777777" w:rsidR="009B5084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6BE389B" w14:textId="77777777" w:rsidR="009B5084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A8E74FE" w14:textId="77777777" w:rsidR="009B5084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62AF038" w14:textId="77777777" w:rsidR="009B5084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4E53CF" w14:textId="77777777" w:rsidR="009B5084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9B5084" w14:paraId="4551F354" w14:textId="77777777">
        <w:tc>
          <w:tcPr>
            <w:tcW w:w="1975" w:type="dxa"/>
            <w:shd w:val="clear" w:color="auto" w:fill="E6E6E6"/>
            <w:vAlign w:val="center"/>
          </w:tcPr>
          <w:p w14:paraId="62012943" w14:textId="77777777" w:rsidR="009B5084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6198D325" w14:textId="77777777" w:rsidR="009B5084" w:rsidRDefault="00000000">
            <w:r>
              <w:t>30570</w:t>
            </w:r>
          </w:p>
        </w:tc>
        <w:tc>
          <w:tcPr>
            <w:tcW w:w="1839" w:type="dxa"/>
            <w:vAlign w:val="center"/>
          </w:tcPr>
          <w:p w14:paraId="3EE90A2F" w14:textId="77777777" w:rsidR="009B5084" w:rsidRDefault="00000000">
            <w:r>
              <w:t>277.06</w:t>
            </w:r>
          </w:p>
        </w:tc>
        <w:tc>
          <w:tcPr>
            <w:tcW w:w="1839" w:type="dxa"/>
            <w:vAlign w:val="center"/>
          </w:tcPr>
          <w:p w14:paraId="0D387B74" w14:textId="77777777" w:rsidR="009B5084" w:rsidRDefault="00000000">
            <w:r>
              <w:t>8937</w:t>
            </w:r>
          </w:p>
        </w:tc>
        <w:tc>
          <w:tcPr>
            <w:tcW w:w="1839" w:type="dxa"/>
            <w:vAlign w:val="center"/>
          </w:tcPr>
          <w:p w14:paraId="4AE4C477" w14:textId="77777777" w:rsidR="009B5084" w:rsidRDefault="00000000">
            <w:r>
              <w:t>81.00</w:t>
            </w:r>
          </w:p>
        </w:tc>
      </w:tr>
      <w:tr w:rsidR="009B5084" w14:paraId="1323A0B1" w14:textId="77777777">
        <w:tc>
          <w:tcPr>
            <w:tcW w:w="1975" w:type="dxa"/>
            <w:shd w:val="clear" w:color="auto" w:fill="E6E6E6"/>
            <w:vAlign w:val="center"/>
          </w:tcPr>
          <w:p w14:paraId="73F0BF25" w14:textId="77777777" w:rsidR="009B5084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75E1E247" w14:textId="77777777" w:rsidR="009B5084" w:rsidRDefault="00000000">
            <w:r>
              <w:t>30570</w:t>
            </w:r>
          </w:p>
        </w:tc>
        <w:tc>
          <w:tcPr>
            <w:tcW w:w="1839" w:type="dxa"/>
            <w:vAlign w:val="center"/>
          </w:tcPr>
          <w:p w14:paraId="75B2B719" w14:textId="77777777" w:rsidR="009B5084" w:rsidRDefault="00000000">
            <w:r>
              <w:t>112.83</w:t>
            </w:r>
          </w:p>
        </w:tc>
        <w:tc>
          <w:tcPr>
            <w:tcW w:w="1839" w:type="dxa"/>
            <w:vAlign w:val="center"/>
          </w:tcPr>
          <w:p w14:paraId="64273D48" w14:textId="77777777" w:rsidR="009B5084" w:rsidRDefault="00000000">
            <w:r>
              <w:t>8937</w:t>
            </w:r>
          </w:p>
        </w:tc>
        <w:tc>
          <w:tcPr>
            <w:tcW w:w="1839" w:type="dxa"/>
            <w:vAlign w:val="center"/>
          </w:tcPr>
          <w:p w14:paraId="5066CF18" w14:textId="77777777" w:rsidR="009B5084" w:rsidRDefault="00000000">
            <w:r>
              <w:t>32.99</w:t>
            </w:r>
          </w:p>
        </w:tc>
      </w:tr>
    </w:tbl>
    <w:p w14:paraId="58D85907" w14:textId="77777777" w:rsidR="009B5084" w:rsidRDefault="00000000">
      <w:r>
        <w:rPr>
          <w:noProof/>
        </w:rPr>
        <w:lastRenderedPageBreak/>
        <w:drawing>
          <wp:inline distT="0" distB="0" distL="0" distR="0" wp14:anchorId="70B0B119" wp14:editId="458710EE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C3A41" w14:textId="77777777" w:rsidR="009B5084" w:rsidRDefault="009B5084"/>
    <w:p w14:paraId="61B3D236" w14:textId="77777777" w:rsidR="009B5084" w:rsidRDefault="00000000">
      <w:pPr>
        <w:pStyle w:val="2"/>
        <w:widowControl w:val="0"/>
        <w:rPr>
          <w:kern w:val="2"/>
        </w:rPr>
      </w:pPr>
      <w:bookmarkStart w:id="62" w:name="_Toc161224686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B5084" w14:paraId="7CCE3564" w14:textId="77777777">
        <w:tc>
          <w:tcPr>
            <w:tcW w:w="1964" w:type="dxa"/>
            <w:shd w:val="clear" w:color="auto" w:fill="E6E6E6"/>
            <w:vAlign w:val="center"/>
          </w:tcPr>
          <w:p w14:paraId="4A945289" w14:textId="77777777" w:rsidR="009B508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2F2158" w14:textId="77777777" w:rsidR="009B508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1F0310" w14:textId="77777777" w:rsidR="009B508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C54B57" w14:textId="77777777" w:rsidR="009B508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E809DE" w14:textId="77777777" w:rsidR="009B508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CF6B80" w14:textId="77777777" w:rsidR="009B508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95C163F" w14:textId="77777777" w:rsidR="009B5084" w:rsidRDefault="00000000">
            <w:pPr>
              <w:jc w:val="center"/>
            </w:pPr>
            <w:r>
              <w:t>合计</w:t>
            </w:r>
          </w:p>
        </w:tc>
      </w:tr>
      <w:tr w:rsidR="009B5084" w14:paraId="3A2DD9B6" w14:textId="77777777">
        <w:tc>
          <w:tcPr>
            <w:tcW w:w="1964" w:type="dxa"/>
            <w:shd w:val="clear" w:color="auto" w:fill="E6E6E6"/>
            <w:vAlign w:val="center"/>
          </w:tcPr>
          <w:p w14:paraId="0DE33A9D" w14:textId="77777777" w:rsidR="009B5084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14C411F" w14:textId="77777777" w:rsidR="009B5084" w:rsidRDefault="00000000">
            <w:r>
              <w:t>-133.11</w:t>
            </w:r>
          </w:p>
        </w:tc>
        <w:tc>
          <w:tcPr>
            <w:tcW w:w="1273" w:type="dxa"/>
            <w:vAlign w:val="center"/>
          </w:tcPr>
          <w:p w14:paraId="456B22EB" w14:textId="77777777" w:rsidR="009B5084" w:rsidRDefault="00000000">
            <w:r>
              <w:t>7.69</w:t>
            </w:r>
          </w:p>
        </w:tc>
        <w:tc>
          <w:tcPr>
            <w:tcW w:w="1131" w:type="dxa"/>
            <w:vAlign w:val="center"/>
          </w:tcPr>
          <w:p w14:paraId="3A277759" w14:textId="77777777" w:rsidR="009B5084" w:rsidRDefault="00000000">
            <w:r>
              <w:t>27.55</w:t>
            </w:r>
          </w:p>
        </w:tc>
        <w:tc>
          <w:tcPr>
            <w:tcW w:w="1131" w:type="dxa"/>
            <w:vAlign w:val="center"/>
          </w:tcPr>
          <w:p w14:paraId="171A7357" w14:textId="77777777" w:rsidR="009B5084" w:rsidRDefault="00000000">
            <w:r>
              <w:t>-14.96</w:t>
            </w:r>
          </w:p>
        </w:tc>
        <w:tc>
          <w:tcPr>
            <w:tcW w:w="1131" w:type="dxa"/>
            <w:vAlign w:val="center"/>
          </w:tcPr>
          <w:p w14:paraId="6CC79A8F" w14:textId="77777777" w:rsidR="009B508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0814481" w14:textId="77777777" w:rsidR="009B5084" w:rsidRDefault="00000000">
            <w:r>
              <w:t>-112.83</w:t>
            </w:r>
          </w:p>
        </w:tc>
      </w:tr>
      <w:tr w:rsidR="009B5084" w14:paraId="6D367FE3" w14:textId="77777777">
        <w:tc>
          <w:tcPr>
            <w:tcW w:w="1964" w:type="dxa"/>
            <w:shd w:val="clear" w:color="auto" w:fill="E6E6E6"/>
            <w:vAlign w:val="center"/>
          </w:tcPr>
          <w:p w14:paraId="0C05F496" w14:textId="77777777" w:rsidR="009B5084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B84CD52" w14:textId="77777777" w:rsidR="009B5084" w:rsidRDefault="00000000">
            <w:r>
              <w:t>9.21</w:t>
            </w:r>
          </w:p>
        </w:tc>
        <w:tc>
          <w:tcPr>
            <w:tcW w:w="1273" w:type="dxa"/>
            <w:vAlign w:val="center"/>
          </w:tcPr>
          <w:p w14:paraId="10C5B0C9" w14:textId="77777777" w:rsidR="009B5084" w:rsidRDefault="00000000">
            <w:r>
              <w:t>4.31</w:t>
            </w:r>
          </w:p>
        </w:tc>
        <w:tc>
          <w:tcPr>
            <w:tcW w:w="1131" w:type="dxa"/>
            <w:vAlign w:val="center"/>
          </w:tcPr>
          <w:p w14:paraId="0B1BDB60" w14:textId="77777777" w:rsidR="009B5084" w:rsidRDefault="00000000">
            <w:r>
              <w:t>13.60</w:t>
            </w:r>
          </w:p>
        </w:tc>
        <w:tc>
          <w:tcPr>
            <w:tcW w:w="1131" w:type="dxa"/>
            <w:vAlign w:val="center"/>
          </w:tcPr>
          <w:p w14:paraId="46BBA8DF" w14:textId="77777777" w:rsidR="009B5084" w:rsidRDefault="00000000">
            <w:r>
              <w:t>5.86</w:t>
            </w:r>
          </w:p>
        </w:tc>
        <w:tc>
          <w:tcPr>
            <w:tcW w:w="1131" w:type="dxa"/>
            <w:vAlign w:val="center"/>
          </w:tcPr>
          <w:p w14:paraId="284A594A" w14:textId="77777777" w:rsidR="009B508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7504366" w14:textId="77777777" w:rsidR="009B5084" w:rsidRDefault="00000000">
            <w:r>
              <w:t>32.99</w:t>
            </w:r>
          </w:p>
        </w:tc>
      </w:tr>
    </w:tbl>
    <w:p w14:paraId="5ED50D84" w14:textId="77777777" w:rsidR="009B5084" w:rsidRDefault="00000000">
      <w:r>
        <w:rPr>
          <w:noProof/>
        </w:rPr>
        <w:drawing>
          <wp:inline distT="0" distB="0" distL="0" distR="0" wp14:anchorId="69A1563F" wp14:editId="6D769C48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6A14" w14:textId="77777777" w:rsidR="009B5084" w:rsidRDefault="009B5084"/>
    <w:p w14:paraId="43165509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A56577C" wp14:editId="5D672E73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16F5" w14:textId="77777777" w:rsidR="009B5084" w:rsidRDefault="00000000">
      <w:pPr>
        <w:pStyle w:val="2"/>
        <w:widowControl w:val="0"/>
        <w:rPr>
          <w:kern w:val="2"/>
        </w:rPr>
      </w:pPr>
      <w:bookmarkStart w:id="63" w:name="_Toc161224687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B5084" w14:paraId="2C3FD517" w14:textId="77777777">
        <w:tc>
          <w:tcPr>
            <w:tcW w:w="854" w:type="dxa"/>
            <w:shd w:val="clear" w:color="auto" w:fill="E6E6E6"/>
            <w:vAlign w:val="center"/>
          </w:tcPr>
          <w:p w14:paraId="1F8282EE" w14:textId="77777777" w:rsidR="009B508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E5BAB3" w14:textId="77777777" w:rsidR="009B5084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3867DA" w14:textId="77777777" w:rsidR="009B5084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F4F5BB" w14:textId="77777777" w:rsidR="009B508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83D11D" w14:textId="77777777" w:rsidR="009B508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FA18A2" w14:textId="77777777" w:rsidR="009B508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8FC330" w14:textId="77777777" w:rsidR="009B508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B5084" w14:paraId="0981D272" w14:textId="77777777">
        <w:tc>
          <w:tcPr>
            <w:tcW w:w="854" w:type="dxa"/>
            <w:shd w:val="clear" w:color="auto" w:fill="E6E6E6"/>
            <w:vAlign w:val="center"/>
          </w:tcPr>
          <w:p w14:paraId="27DEA63A" w14:textId="77777777" w:rsidR="009B508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9BD4DE" w14:textId="77777777" w:rsidR="009B5084" w:rsidRDefault="00000000">
            <w:pPr>
              <w:jc w:val="right"/>
            </w:pPr>
            <w:r>
              <w:t>8359</w:t>
            </w:r>
          </w:p>
        </w:tc>
        <w:tc>
          <w:tcPr>
            <w:tcW w:w="1188" w:type="dxa"/>
            <w:vAlign w:val="center"/>
          </w:tcPr>
          <w:p w14:paraId="2C41FB4D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528AB7" w14:textId="77777777" w:rsidR="009B5084" w:rsidRDefault="00000000">
            <w:pPr>
              <w:jc w:val="right"/>
            </w:pPr>
            <w:r>
              <w:rPr>
                <w:color w:val="FF0000"/>
              </w:rPr>
              <w:t>16.199</w:t>
            </w:r>
          </w:p>
        </w:tc>
        <w:tc>
          <w:tcPr>
            <w:tcW w:w="1862" w:type="dxa"/>
            <w:vAlign w:val="center"/>
          </w:tcPr>
          <w:p w14:paraId="4BA09533" w14:textId="77777777" w:rsidR="009B5084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A88B624" w14:textId="77777777" w:rsidR="009B508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C08382" w14:textId="77777777" w:rsidR="009B5084" w:rsidRDefault="00000000">
            <w:r>
              <w:t>--</w:t>
            </w:r>
          </w:p>
        </w:tc>
      </w:tr>
      <w:tr w:rsidR="009B5084" w14:paraId="0E4F4E5B" w14:textId="77777777">
        <w:tc>
          <w:tcPr>
            <w:tcW w:w="854" w:type="dxa"/>
            <w:shd w:val="clear" w:color="auto" w:fill="E6E6E6"/>
            <w:vAlign w:val="center"/>
          </w:tcPr>
          <w:p w14:paraId="54730613" w14:textId="77777777" w:rsidR="009B508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BCFC9D" w14:textId="77777777" w:rsidR="009B5084" w:rsidRDefault="00000000">
            <w:pPr>
              <w:jc w:val="right"/>
            </w:pPr>
            <w:r>
              <w:t>6381</w:t>
            </w:r>
          </w:p>
        </w:tc>
        <w:tc>
          <w:tcPr>
            <w:tcW w:w="1188" w:type="dxa"/>
            <w:vAlign w:val="center"/>
          </w:tcPr>
          <w:p w14:paraId="7C33FA95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212761" w14:textId="77777777" w:rsidR="009B5084" w:rsidRDefault="00000000">
            <w:pPr>
              <w:jc w:val="right"/>
            </w:pPr>
            <w:r>
              <w:t>14.550</w:t>
            </w:r>
          </w:p>
        </w:tc>
        <w:tc>
          <w:tcPr>
            <w:tcW w:w="1862" w:type="dxa"/>
            <w:vAlign w:val="center"/>
          </w:tcPr>
          <w:p w14:paraId="1FF09AD1" w14:textId="77777777" w:rsidR="009B5084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701106" w14:textId="77777777" w:rsidR="009B508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4A0FDD" w14:textId="77777777" w:rsidR="009B5084" w:rsidRDefault="00000000">
            <w:r>
              <w:t>--</w:t>
            </w:r>
          </w:p>
        </w:tc>
      </w:tr>
      <w:tr w:rsidR="009B5084" w14:paraId="41986D9E" w14:textId="77777777">
        <w:tc>
          <w:tcPr>
            <w:tcW w:w="854" w:type="dxa"/>
            <w:shd w:val="clear" w:color="auto" w:fill="E6E6E6"/>
            <w:vAlign w:val="center"/>
          </w:tcPr>
          <w:p w14:paraId="137DADF6" w14:textId="77777777" w:rsidR="009B508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8772FC" w14:textId="77777777" w:rsidR="009B5084" w:rsidRDefault="00000000">
            <w:pPr>
              <w:jc w:val="right"/>
            </w:pPr>
            <w:r>
              <w:t>3548</w:t>
            </w:r>
          </w:p>
        </w:tc>
        <w:tc>
          <w:tcPr>
            <w:tcW w:w="1188" w:type="dxa"/>
            <w:vAlign w:val="center"/>
          </w:tcPr>
          <w:p w14:paraId="0253055E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019621" w14:textId="77777777" w:rsidR="009B5084" w:rsidRDefault="00000000">
            <w:pPr>
              <w:jc w:val="right"/>
            </w:pPr>
            <w:r>
              <w:t>11.574</w:t>
            </w:r>
          </w:p>
        </w:tc>
        <w:tc>
          <w:tcPr>
            <w:tcW w:w="1862" w:type="dxa"/>
            <w:vAlign w:val="center"/>
          </w:tcPr>
          <w:p w14:paraId="45E9458F" w14:textId="77777777" w:rsidR="009B5084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1E5A10" w14:textId="77777777" w:rsidR="009B508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71ECDC" w14:textId="77777777" w:rsidR="009B5084" w:rsidRDefault="00000000">
            <w:r>
              <w:t>--</w:t>
            </w:r>
          </w:p>
        </w:tc>
      </w:tr>
      <w:tr w:rsidR="009B5084" w14:paraId="78B65CCA" w14:textId="77777777">
        <w:tc>
          <w:tcPr>
            <w:tcW w:w="854" w:type="dxa"/>
            <w:shd w:val="clear" w:color="auto" w:fill="E6E6E6"/>
            <w:vAlign w:val="center"/>
          </w:tcPr>
          <w:p w14:paraId="0FB21AFF" w14:textId="77777777" w:rsidR="009B508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C25EE3" w14:textId="77777777" w:rsidR="009B5084" w:rsidRDefault="00000000">
            <w:pPr>
              <w:jc w:val="right"/>
            </w:pPr>
            <w:r>
              <w:t>1187</w:t>
            </w:r>
          </w:p>
        </w:tc>
        <w:tc>
          <w:tcPr>
            <w:tcW w:w="1188" w:type="dxa"/>
            <w:vAlign w:val="center"/>
          </w:tcPr>
          <w:p w14:paraId="41BEF16C" w14:textId="77777777" w:rsidR="009B5084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5409699" w14:textId="77777777" w:rsidR="009B5084" w:rsidRDefault="00000000">
            <w:pPr>
              <w:jc w:val="right"/>
            </w:pPr>
            <w:r>
              <w:t>7.361</w:t>
            </w:r>
          </w:p>
        </w:tc>
        <w:tc>
          <w:tcPr>
            <w:tcW w:w="1862" w:type="dxa"/>
            <w:vAlign w:val="center"/>
          </w:tcPr>
          <w:p w14:paraId="29DE47AC" w14:textId="77777777" w:rsidR="009B5084" w:rsidRDefault="00000000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704E07" w14:textId="77777777" w:rsidR="009B5084" w:rsidRDefault="00000000">
            <w:pPr>
              <w:jc w:val="right"/>
            </w:pPr>
            <w:r>
              <w:t>0.565</w:t>
            </w:r>
          </w:p>
        </w:tc>
        <w:tc>
          <w:tcPr>
            <w:tcW w:w="1862" w:type="dxa"/>
            <w:vAlign w:val="center"/>
          </w:tcPr>
          <w:p w14:paraId="226E3365" w14:textId="77777777" w:rsidR="009B5084" w:rsidRDefault="00000000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B5084" w14:paraId="518EE7A2" w14:textId="77777777">
        <w:tc>
          <w:tcPr>
            <w:tcW w:w="854" w:type="dxa"/>
            <w:shd w:val="clear" w:color="auto" w:fill="E6E6E6"/>
            <w:vAlign w:val="center"/>
          </w:tcPr>
          <w:p w14:paraId="0712ACF2" w14:textId="77777777" w:rsidR="009B508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816141" w14:textId="77777777" w:rsidR="009B5084" w:rsidRDefault="00000000">
            <w:pPr>
              <w:jc w:val="right"/>
            </w:pPr>
            <w:r>
              <w:t>136</w:t>
            </w:r>
          </w:p>
        </w:tc>
        <w:tc>
          <w:tcPr>
            <w:tcW w:w="1188" w:type="dxa"/>
            <w:vAlign w:val="center"/>
          </w:tcPr>
          <w:p w14:paraId="687CF44B" w14:textId="77777777" w:rsidR="009B5084" w:rsidRDefault="00000000">
            <w:pPr>
              <w:jc w:val="right"/>
            </w:pPr>
            <w:r>
              <w:t>304</w:t>
            </w:r>
          </w:p>
        </w:tc>
        <w:tc>
          <w:tcPr>
            <w:tcW w:w="1188" w:type="dxa"/>
            <w:vAlign w:val="center"/>
          </w:tcPr>
          <w:p w14:paraId="1CB4E0DA" w14:textId="77777777" w:rsidR="009B5084" w:rsidRDefault="00000000">
            <w:pPr>
              <w:jc w:val="right"/>
            </w:pPr>
            <w:r>
              <w:t>1.234</w:t>
            </w:r>
          </w:p>
        </w:tc>
        <w:tc>
          <w:tcPr>
            <w:tcW w:w="1862" w:type="dxa"/>
            <w:vAlign w:val="center"/>
          </w:tcPr>
          <w:p w14:paraId="6222CB7B" w14:textId="77777777" w:rsidR="009B5084" w:rsidRDefault="00000000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E5280A" w14:textId="77777777" w:rsidR="009B5084" w:rsidRDefault="00000000">
            <w:pPr>
              <w:jc w:val="right"/>
            </w:pPr>
            <w:r>
              <w:t>3.316</w:t>
            </w:r>
          </w:p>
        </w:tc>
        <w:tc>
          <w:tcPr>
            <w:tcW w:w="1862" w:type="dxa"/>
            <w:vAlign w:val="center"/>
          </w:tcPr>
          <w:p w14:paraId="513DF939" w14:textId="77777777" w:rsidR="009B5084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B5084" w14:paraId="02BABA60" w14:textId="77777777">
        <w:tc>
          <w:tcPr>
            <w:tcW w:w="854" w:type="dxa"/>
            <w:shd w:val="clear" w:color="auto" w:fill="E6E6E6"/>
            <w:vAlign w:val="center"/>
          </w:tcPr>
          <w:p w14:paraId="72590937" w14:textId="77777777" w:rsidR="009B508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C37B3D" w14:textId="77777777" w:rsidR="009B5084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25BC187" w14:textId="77777777" w:rsidR="009B5084" w:rsidRDefault="00000000">
            <w:pPr>
              <w:jc w:val="right"/>
            </w:pPr>
            <w:r>
              <w:t>1938</w:t>
            </w:r>
          </w:p>
        </w:tc>
        <w:tc>
          <w:tcPr>
            <w:tcW w:w="1188" w:type="dxa"/>
            <w:vAlign w:val="center"/>
          </w:tcPr>
          <w:p w14:paraId="251C473D" w14:textId="77777777" w:rsidR="009B5084" w:rsidRDefault="00000000">
            <w:pPr>
              <w:jc w:val="right"/>
            </w:pPr>
            <w:r>
              <w:t>0.214</w:t>
            </w:r>
          </w:p>
        </w:tc>
        <w:tc>
          <w:tcPr>
            <w:tcW w:w="1862" w:type="dxa"/>
            <w:vAlign w:val="center"/>
          </w:tcPr>
          <w:p w14:paraId="48E5B7EA" w14:textId="77777777" w:rsidR="009B5084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CD7429" w14:textId="77777777" w:rsidR="009B5084" w:rsidRDefault="00000000">
            <w:pPr>
              <w:jc w:val="right"/>
            </w:pPr>
            <w:r>
              <w:t>6.200</w:t>
            </w:r>
          </w:p>
        </w:tc>
        <w:tc>
          <w:tcPr>
            <w:tcW w:w="1862" w:type="dxa"/>
            <w:vAlign w:val="center"/>
          </w:tcPr>
          <w:p w14:paraId="77EE0ECD" w14:textId="77777777" w:rsidR="009B5084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9B5084" w14:paraId="1958B04B" w14:textId="77777777">
        <w:tc>
          <w:tcPr>
            <w:tcW w:w="854" w:type="dxa"/>
            <w:shd w:val="clear" w:color="auto" w:fill="E6E6E6"/>
            <w:vAlign w:val="center"/>
          </w:tcPr>
          <w:p w14:paraId="508C9791" w14:textId="77777777" w:rsidR="009B508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9F7357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189D08" w14:textId="77777777" w:rsidR="009B5084" w:rsidRDefault="00000000">
            <w:pPr>
              <w:jc w:val="right"/>
            </w:pPr>
            <w:r>
              <w:t>3245</w:t>
            </w:r>
          </w:p>
        </w:tc>
        <w:tc>
          <w:tcPr>
            <w:tcW w:w="1188" w:type="dxa"/>
            <w:vAlign w:val="center"/>
          </w:tcPr>
          <w:p w14:paraId="674D203C" w14:textId="77777777" w:rsidR="009B508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DA7FF5" w14:textId="77777777" w:rsidR="009B508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6B8B89" w14:textId="77777777" w:rsidR="009B5084" w:rsidRDefault="00000000">
            <w:pPr>
              <w:jc w:val="right"/>
            </w:pPr>
            <w:r>
              <w:t>8.126</w:t>
            </w:r>
          </w:p>
        </w:tc>
        <w:tc>
          <w:tcPr>
            <w:tcW w:w="1862" w:type="dxa"/>
            <w:vAlign w:val="center"/>
          </w:tcPr>
          <w:p w14:paraId="41D4BCB8" w14:textId="77777777" w:rsidR="009B5084" w:rsidRDefault="0000000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9B5084" w14:paraId="2E89B5ED" w14:textId="77777777">
        <w:tc>
          <w:tcPr>
            <w:tcW w:w="854" w:type="dxa"/>
            <w:shd w:val="clear" w:color="auto" w:fill="E6E6E6"/>
            <w:vAlign w:val="center"/>
          </w:tcPr>
          <w:p w14:paraId="7A6FF1BA" w14:textId="77777777" w:rsidR="009B508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996D86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0B7863" w14:textId="77777777" w:rsidR="009B5084" w:rsidRDefault="00000000">
            <w:pPr>
              <w:jc w:val="right"/>
            </w:pPr>
            <w:r>
              <w:t>3001</w:t>
            </w:r>
          </w:p>
        </w:tc>
        <w:tc>
          <w:tcPr>
            <w:tcW w:w="1188" w:type="dxa"/>
            <w:vAlign w:val="center"/>
          </w:tcPr>
          <w:p w14:paraId="7316251C" w14:textId="77777777" w:rsidR="009B508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9A9763" w14:textId="77777777" w:rsidR="009B508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AE8050" w14:textId="77777777" w:rsidR="009B5084" w:rsidRDefault="00000000">
            <w:pPr>
              <w:jc w:val="right"/>
            </w:pPr>
            <w:r>
              <w:rPr>
                <w:color w:val="0000FF"/>
              </w:rPr>
              <w:t>10.345</w:t>
            </w:r>
          </w:p>
        </w:tc>
        <w:tc>
          <w:tcPr>
            <w:tcW w:w="1862" w:type="dxa"/>
            <w:vAlign w:val="center"/>
          </w:tcPr>
          <w:p w14:paraId="5D7D649D" w14:textId="77777777" w:rsidR="009B5084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9B5084" w14:paraId="70E3C343" w14:textId="77777777">
        <w:tc>
          <w:tcPr>
            <w:tcW w:w="854" w:type="dxa"/>
            <w:shd w:val="clear" w:color="auto" w:fill="E6E6E6"/>
            <w:vAlign w:val="center"/>
          </w:tcPr>
          <w:p w14:paraId="7415053C" w14:textId="77777777" w:rsidR="009B508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76BB37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926E4" w14:textId="77777777" w:rsidR="009B5084" w:rsidRDefault="00000000">
            <w:pPr>
              <w:jc w:val="right"/>
            </w:pPr>
            <w:r>
              <w:t>443</w:t>
            </w:r>
          </w:p>
        </w:tc>
        <w:tc>
          <w:tcPr>
            <w:tcW w:w="1188" w:type="dxa"/>
            <w:vAlign w:val="center"/>
          </w:tcPr>
          <w:p w14:paraId="6F55C09B" w14:textId="77777777" w:rsidR="009B508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CAFAF6" w14:textId="77777777" w:rsidR="009B508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0A848F" w14:textId="77777777" w:rsidR="009B5084" w:rsidRDefault="00000000">
            <w:pPr>
              <w:jc w:val="right"/>
            </w:pPr>
            <w:r>
              <w:t>5.656</w:t>
            </w:r>
          </w:p>
        </w:tc>
        <w:tc>
          <w:tcPr>
            <w:tcW w:w="1862" w:type="dxa"/>
            <w:vAlign w:val="center"/>
          </w:tcPr>
          <w:p w14:paraId="1B8C4FF2" w14:textId="77777777" w:rsidR="009B5084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B5084" w14:paraId="34CB1569" w14:textId="77777777">
        <w:tc>
          <w:tcPr>
            <w:tcW w:w="854" w:type="dxa"/>
            <w:shd w:val="clear" w:color="auto" w:fill="E6E6E6"/>
            <w:vAlign w:val="center"/>
          </w:tcPr>
          <w:p w14:paraId="6CC6E510" w14:textId="77777777" w:rsidR="009B508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4E7D3E" w14:textId="77777777" w:rsidR="009B5084" w:rsidRDefault="00000000">
            <w:pPr>
              <w:jc w:val="right"/>
            </w:pPr>
            <w:r>
              <w:t>589</w:t>
            </w:r>
          </w:p>
        </w:tc>
        <w:tc>
          <w:tcPr>
            <w:tcW w:w="1188" w:type="dxa"/>
            <w:vAlign w:val="center"/>
          </w:tcPr>
          <w:p w14:paraId="4F2772B0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67A87F" w14:textId="77777777" w:rsidR="009B5084" w:rsidRDefault="00000000">
            <w:pPr>
              <w:jc w:val="right"/>
            </w:pPr>
            <w:r>
              <w:t>5.447</w:t>
            </w:r>
          </w:p>
        </w:tc>
        <w:tc>
          <w:tcPr>
            <w:tcW w:w="1862" w:type="dxa"/>
            <w:vAlign w:val="center"/>
          </w:tcPr>
          <w:p w14:paraId="1EB7F2D2" w14:textId="77777777" w:rsidR="009B5084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EB1E3C" w14:textId="77777777" w:rsidR="009B5084" w:rsidRDefault="00000000">
            <w:pPr>
              <w:jc w:val="right"/>
            </w:pPr>
            <w:r>
              <w:t>0.059</w:t>
            </w:r>
          </w:p>
        </w:tc>
        <w:tc>
          <w:tcPr>
            <w:tcW w:w="1862" w:type="dxa"/>
            <w:vAlign w:val="center"/>
          </w:tcPr>
          <w:p w14:paraId="03F3A344" w14:textId="77777777" w:rsidR="009B5084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B5084" w14:paraId="31C28DEC" w14:textId="77777777">
        <w:tc>
          <w:tcPr>
            <w:tcW w:w="854" w:type="dxa"/>
            <w:shd w:val="clear" w:color="auto" w:fill="E6E6E6"/>
            <w:vAlign w:val="center"/>
          </w:tcPr>
          <w:p w14:paraId="6E012F57" w14:textId="77777777" w:rsidR="009B508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820069" w14:textId="77777777" w:rsidR="009B5084" w:rsidRDefault="00000000">
            <w:pPr>
              <w:jc w:val="right"/>
            </w:pPr>
            <w:r>
              <w:t>3573</w:t>
            </w:r>
          </w:p>
        </w:tc>
        <w:tc>
          <w:tcPr>
            <w:tcW w:w="1188" w:type="dxa"/>
            <w:vAlign w:val="center"/>
          </w:tcPr>
          <w:p w14:paraId="1C5693E3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7439D7" w14:textId="77777777" w:rsidR="009B5084" w:rsidRDefault="00000000">
            <w:pPr>
              <w:jc w:val="right"/>
            </w:pPr>
            <w:r>
              <w:t>9.557</w:t>
            </w:r>
          </w:p>
        </w:tc>
        <w:tc>
          <w:tcPr>
            <w:tcW w:w="1862" w:type="dxa"/>
            <w:vAlign w:val="center"/>
          </w:tcPr>
          <w:p w14:paraId="45DBC6CB" w14:textId="77777777" w:rsidR="009B5084" w:rsidRDefault="00000000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6643D9" w14:textId="77777777" w:rsidR="009B508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45971A" w14:textId="77777777" w:rsidR="009B5084" w:rsidRDefault="00000000">
            <w:r>
              <w:t>--</w:t>
            </w:r>
          </w:p>
        </w:tc>
      </w:tr>
      <w:tr w:rsidR="009B5084" w14:paraId="321C47B2" w14:textId="77777777">
        <w:tc>
          <w:tcPr>
            <w:tcW w:w="854" w:type="dxa"/>
            <w:shd w:val="clear" w:color="auto" w:fill="E6E6E6"/>
            <w:vAlign w:val="center"/>
          </w:tcPr>
          <w:p w14:paraId="0FCB6989" w14:textId="77777777" w:rsidR="009B508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9C553C" w14:textId="77777777" w:rsidR="009B5084" w:rsidRDefault="00000000">
            <w:pPr>
              <w:jc w:val="right"/>
            </w:pPr>
            <w:r>
              <w:t>6796</w:t>
            </w:r>
          </w:p>
        </w:tc>
        <w:tc>
          <w:tcPr>
            <w:tcW w:w="1188" w:type="dxa"/>
            <w:vAlign w:val="center"/>
          </w:tcPr>
          <w:p w14:paraId="4D7E9592" w14:textId="77777777" w:rsidR="009B508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3CD36A" w14:textId="77777777" w:rsidR="009B5084" w:rsidRDefault="00000000">
            <w:pPr>
              <w:jc w:val="right"/>
            </w:pPr>
            <w:r>
              <w:t>14.119</w:t>
            </w:r>
          </w:p>
        </w:tc>
        <w:tc>
          <w:tcPr>
            <w:tcW w:w="1862" w:type="dxa"/>
            <w:vAlign w:val="center"/>
          </w:tcPr>
          <w:p w14:paraId="14874707" w14:textId="77777777" w:rsidR="009B5084" w:rsidRDefault="00000000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BC8FE4" w14:textId="77777777" w:rsidR="009B508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E8E814" w14:textId="77777777" w:rsidR="009B5084" w:rsidRDefault="00000000">
            <w:r>
              <w:t>--</w:t>
            </w:r>
          </w:p>
        </w:tc>
      </w:tr>
    </w:tbl>
    <w:p w14:paraId="01F73808" w14:textId="77777777" w:rsidR="009B5084" w:rsidRDefault="00000000">
      <w:r>
        <w:rPr>
          <w:noProof/>
        </w:rPr>
        <w:lastRenderedPageBreak/>
        <w:drawing>
          <wp:inline distT="0" distB="0" distL="0" distR="0" wp14:anchorId="5A6DDC19" wp14:editId="43A1A19E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D3F83" w14:textId="77777777" w:rsidR="009B5084" w:rsidRDefault="009B5084"/>
    <w:p w14:paraId="56EA2556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AC211E0" wp14:editId="7234924B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72D2C" w14:textId="77777777" w:rsidR="009B5084" w:rsidRDefault="009B5084">
      <w:pPr>
        <w:widowControl w:val="0"/>
        <w:rPr>
          <w:kern w:val="2"/>
          <w:szCs w:val="24"/>
          <w:lang w:val="en-US"/>
        </w:rPr>
      </w:pPr>
    </w:p>
    <w:p w14:paraId="7B7CD2D6" w14:textId="77777777" w:rsidR="009B5084" w:rsidRDefault="009B5084">
      <w:pPr>
        <w:sectPr w:rsidR="009B5084" w:rsidSect="003606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EB164A2" w14:textId="77777777" w:rsidR="009B5084" w:rsidRDefault="00000000">
      <w:pPr>
        <w:pStyle w:val="1"/>
        <w:widowControl w:val="0"/>
        <w:rPr>
          <w:kern w:val="2"/>
          <w:szCs w:val="24"/>
        </w:rPr>
      </w:pPr>
      <w:bookmarkStart w:id="64" w:name="_Toc161224688"/>
      <w:r>
        <w:rPr>
          <w:kern w:val="2"/>
          <w:szCs w:val="24"/>
        </w:rPr>
        <w:lastRenderedPageBreak/>
        <w:t>附录</w:t>
      </w:r>
      <w:bookmarkEnd w:id="64"/>
    </w:p>
    <w:p w14:paraId="766E95A8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B704326" w14:textId="77777777" w:rsidR="009B5084" w:rsidRDefault="009B508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72721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CB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D5E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9A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3D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F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73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19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1F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05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20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F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33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DA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07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B8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35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1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C3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B6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33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9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5C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02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04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67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5084" w14:paraId="00A245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C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9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2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4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D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D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D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F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3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C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4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3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0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C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9E02F9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E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A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0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2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4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A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4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6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5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2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1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4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1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8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7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88F966B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78A4E6E" w14:textId="77777777" w:rsidR="009B5084" w:rsidRDefault="009B5084">
      <w:pPr>
        <w:widowControl w:val="0"/>
        <w:rPr>
          <w:kern w:val="2"/>
          <w:szCs w:val="24"/>
          <w:lang w:val="en-US"/>
        </w:rPr>
      </w:pPr>
    </w:p>
    <w:p w14:paraId="7FEF9757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58DEC74" w14:textId="77777777" w:rsidR="009B5084" w:rsidRDefault="009B508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11EA8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4D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AC1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FC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D8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24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22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3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F9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55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D4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45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80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E3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FC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58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1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75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69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B0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7F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52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CB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49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13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2D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5084" w14:paraId="4F7272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1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6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4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5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3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D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A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5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D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0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9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1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20DE9C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8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1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0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7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6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E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B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D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8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8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9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D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5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2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8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E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B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ACF80E4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5908ABD" w14:textId="77777777" w:rsidR="009B5084" w:rsidRDefault="009B5084">
      <w:pPr>
        <w:widowControl w:val="0"/>
        <w:rPr>
          <w:kern w:val="2"/>
          <w:szCs w:val="24"/>
          <w:lang w:val="en-US"/>
        </w:rPr>
      </w:pPr>
    </w:p>
    <w:p w14:paraId="65273B51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D1B7748" w14:textId="77777777" w:rsidR="009B5084" w:rsidRDefault="009B508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6EAE5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BC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759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98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2B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46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F7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C1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C5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41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E5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D2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6E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47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13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57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32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0C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D6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52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AE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EE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8B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85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54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A2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5084" w14:paraId="16B79E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B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1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C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3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2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F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6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3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C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D84798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3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2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0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C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5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A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5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7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D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B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F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E36CD43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76D7D67" w14:textId="77777777" w:rsidR="009B5084" w:rsidRDefault="009B5084">
      <w:pPr>
        <w:widowControl w:val="0"/>
        <w:rPr>
          <w:kern w:val="2"/>
          <w:szCs w:val="24"/>
          <w:lang w:val="en-US"/>
        </w:rPr>
      </w:pPr>
    </w:p>
    <w:p w14:paraId="5E7087D9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E1868D9" w14:textId="77777777" w:rsidR="009B5084" w:rsidRDefault="009B508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34DEF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B1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50F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23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D8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61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F4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CC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D5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08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4D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18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7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42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ED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CC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30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29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A0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D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9D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92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8E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04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D9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DF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5084" w14:paraId="65DB9A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A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C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2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5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D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6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D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F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E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B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2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C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5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577B81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D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7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5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0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F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1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2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C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8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F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7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0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C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CDDAB1B" w14:textId="77777777" w:rsidR="009B508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EFA34D3" w14:textId="77777777" w:rsidR="009B5084" w:rsidRDefault="009B5084">
      <w:pPr>
        <w:widowControl w:val="0"/>
        <w:rPr>
          <w:kern w:val="2"/>
          <w:szCs w:val="24"/>
          <w:lang w:val="en-US"/>
        </w:rPr>
      </w:pPr>
    </w:p>
    <w:p w14:paraId="3FC972F8" w14:textId="77777777" w:rsidR="009B5084" w:rsidRDefault="009B5084">
      <w:pPr>
        <w:widowControl w:val="0"/>
        <w:rPr>
          <w:kern w:val="2"/>
          <w:szCs w:val="24"/>
          <w:lang w:val="en-US"/>
        </w:rPr>
      </w:pPr>
    </w:p>
    <w:sectPr w:rsidR="009B5084" w:rsidSect="0036062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27F8C" w14:textId="77777777" w:rsidR="00360620" w:rsidRDefault="00360620" w:rsidP="00DD1B15">
      <w:r>
        <w:separator/>
      </w:r>
    </w:p>
  </w:endnote>
  <w:endnote w:type="continuationSeparator" w:id="0">
    <w:p w14:paraId="2A6726AF" w14:textId="77777777" w:rsidR="00360620" w:rsidRDefault="00360620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4A256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1FC14024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3C66B0F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88C5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B1A3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340643"/>
      <w:docPartObj>
        <w:docPartGallery w:val="Page Numbers (Bottom of Page)"/>
        <w:docPartUnique/>
      </w:docPartObj>
    </w:sdtPr>
    <w:sdtContent>
      <w:p w14:paraId="73F5D72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94C3EF9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213A7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95BCF" w14:textId="77777777" w:rsidR="00360620" w:rsidRDefault="00360620" w:rsidP="00DD1B15">
      <w:r>
        <w:separator/>
      </w:r>
    </w:p>
  </w:footnote>
  <w:footnote w:type="continuationSeparator" w:id="0">
    <w:p w14:paraId="0A8D12F3" w14:textId="77777777" w:rsidR="00360620" w:rsidRDefault="00360620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7F405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877993A" wp14:editId="7F3E282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25A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972F1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E973118" wp14:editId="59431FC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155C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07443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FFDD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DB68B22" wp14:editId="2F04594A">
          <wp:extent cx="972199" cy="252000"/>
          <wp:effectExtent l="0" t="0" r="0" b="0"/>
          <wp:docPr id="651864739" name="图片 651864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212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0715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0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60620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5084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84A02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F275974"/>
  <w15:chartTrackingRefBased/>
  <w15:docId w15:val="{42F70B98-B543-41B3-93C3-074EFB2C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11</Pages>
  <Words>1111</Words>
  <Characters>6337</Characters>
  <Application>Microsoft Office Word</Application>
  <DocSecurity>0</DocSecurity>
  <Lines>52</Lines>
  <Paragraphs>14</Paragraphs>
  <ScaleCrop>false</ScaleCrop>
  <Company>ths</Company>
  <LinksUpToDate>false</LinksUpToDate>
  <CharactersWithSpaces>7434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2024-03-13T04:17:00Z</dcterms:created>
  <dcterms:modified xsi:type="dcterms:W3CDTF">2024-03-13T04:17:00Z</dcterms:modified>
</cp:coreProperties>
</file>