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7CDC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3C0C0D7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34B2C56F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494CF82F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8D9FA25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D5E1377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0ECF16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1D94A6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DC64AB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E9A247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2B461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2D156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4FA2479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750D1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83355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D95F0E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A11E6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19531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7F8980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487DD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1014BF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D698E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EE6BE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3ADC7CB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0C050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B4ADC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7CBA8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62E581E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D2A151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278FA7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3AF72E0C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37AE5036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65BD85F" wp14:editId="3C88BDC8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547F6E4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01F7E4D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D7696A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F3C027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02ABDF2D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3CF34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4D406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8"/>
          </w:p>
        </w:tc>
      </w:tr>
      <w:tr w:rsidR="000D77BD" w:rsidRPr="00D40158" w14:paraId="297E649D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69D6039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E8117E4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8005F66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0E6AC4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6B35E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T18613309897</w:t>
            </w:r>
            <w:bookmarkEnd w:id="9"/>
          </w:p>
        </w:tc>
      </w:tr>
    </w:tbl>
    <w:p w14:paraId="61589C87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1F79C408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622A58" w14:textId="77777777" w:rsidR="00CC593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224590" w:history="1">
        <w:r w:rsidR="00CC5938" w:rsidRPr="00B96640">
          <w:rPr>
            <w:rStyle w:val="a7"/>
          </w:rPr>
          <w:t>1</w:t>
        </w:r>
        <w:r w:rsidR="00CC593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C5938" w:rsidRPr="00B96640">
          <w:rPr>
            <w:rStyle w:val="a7"/>
          </w:rPr>
          <w:t>建筑概况</w:t>
        </w:r>
        <w:r w:rsidR="00CC5938">
          <w:rPr>
            <w:webHidden/>
          </w:rPr>
          <w:tab/>
        </w:r>
        <w:r w:rsidR="00CC5938">
          <w:rPr>
            <w:webHidden/>
          </w:rPr>
          <w:fldChar w:fldCharType="begin"/>
        </w:r>
        <w:r w:rsidR="00CC5938">
          <w:rPr>
            <w:webHidden/>
          </w:rPr>
          <w:instrText xml:space="preserve"> PAGEREF _Toc161224590 \h </w:instrText>
        </w:r>
        <w:r w:rsidR="00CC5938">
          <w:rPr>
            <w:webHidden/>
          </w:rPr>
        </w:r>
        <w:r w:rsidR="00CC5938">
          <w:rPr>
            <w:webHidden/>
          </w:rPr>
          <w:fldChar w:fldCharType="separate"/>
        </w:r>
        <w:r w:rsidR="00CC5938">
          <w:rPr>
            <w:webHidden/>
          </w:rPr>
          <w:t>1</w:t>
        </w:r>
        <w:r w:rsidR="00CC5938">
          <w:rPr>
            <w:webHidden/>
          </w:rPr>
          <w:fldChar w:fldCharType="end"/>
        </w:r>
      </w:hyperlink>
    </w:p>
    <w:p w14:paraId="59FF37BA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1" w:history="1">
        <w:r w:rsidRPr="00B96640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09B888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2" w:history="1">
        <w:r w:rsidRPr="00B96640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F90AB5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3" w:history="1">
        <w:r w:rsidRPr="00B96640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1C784D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4" w:history="1">
        <w:r w:rsidRPr="00B96640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A4004CE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95" w:history="1">
        <w:r w:rsidRPr="00B9664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051CB6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596" w:history="1">
        <w:r w:rsidRPr="00B9664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2B7610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7" w:history="1">
        <w:r w:rsidRPr="00B96640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5D3F11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8" w:history="1">
        <w:r w:rsidRPr="00B96640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4967A9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599" w:history="1">
        <w:r w:rsidRPr="00B96640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1A9B3B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0" w:history="1">
        <w:r w:rsidRPr="00B96640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C2024D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1" w:history="1">
        <w:r w:rsidRPr="00B96640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DEEB9B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2" w:history="1">
        <w:r w:rsidRPr="00B96640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019CE1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3" w:history="1">
        <w:r w:rsidRPr="00B96640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4EC6272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4" w:history="1">
        <w:r w:rsidRPr="00B96640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8968E2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5" w:history="1">
        <w:r w:rsidRPr="00B96640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898C27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6" w:history="1">
        <w:r w:rsidRPr="00B96640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D29D24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07" w:history="1">
        <w:r w:rsidRPr="00B9664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EE35A59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8" w:history="1">
        <w:r w:rsidRPr="00B9664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0DF43A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09" w:history="1">
        <w:r w:rsidRPr="00B96640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5F447D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0" w:history="1">
        <w:r w:rsidRPr="00B9664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D34D12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1" w:history="1">
        <w:r w:rsidRPr="00B96640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3408753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2" w:history="1">
        <w:r w:rsidRPr="00B9664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94688C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3" w:history="1">
        <w:r w:rsidRPr="00B96640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7BA432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14" w:history="1">
        <w:r w:rsidRPr="00B96640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F56C3C3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5" w:history="1">
        <w:r w:rsidRPr="00B96640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A1197C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6" w:history="1">
        <w:r w:rsidRPr="00B96640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5B82FD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7" w:history="1">
        <w:r w:rsidRPr="00B96640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BCEEB0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18" w:history="1">
        <w:r w:rsidRPr="00B96640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1DBA6C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19" w:history="1">
        <w:r w:rsidRPr="00B96640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856499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0" w:history="1">
        <w:r w:rsidRPr="00B96640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713797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21" w:history="1">
        <w:r w:rsidRPr="00B96640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6E9F48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22" w:history="1">
        <w:r w:rsidRPr="00B96640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E157B5" w14:textId="77777777" w:rsidR="00CC5938" w:rsidRDefault="00CC593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23" w:history="1">
        <w:r w:rsidRPr="00B96640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EEB0B2" w14:textId="77777777" w:rsidR="00CC5938" w:rsidRDefault="00CC593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224624" w:history="1">
        <w:r w:rsidRPr="00B96640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96640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FD4C8B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5" w:history="1">
        <w:r w:rsidRPr="00B96640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A6E4CF5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6" w:history="1">
        <w:r w:rsidRPr="00B96640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8B3263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7" w:history="1">
        <w:r w:rsidRPr="00B96640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18E291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8" w:history="1">
        <w:r w:rsidRPr="00B96640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B8D661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29" w:history="1">
        <w:r w:rsidRPr="00B96640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050AE6" w14:textId="77777777" w:rsidR="00CC5938" w:rsidRDefault="00CC593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224630" w:history="1">
        <w:r w:rsidRPr="00B96640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96640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_Toc161224630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67FF438" w14:textId="77777777" w:rsidR="00000000" w:rsidRDefault="00000000" w:rsidP="009C4D39">
      <w:pPr>
        <w:pStyle w:val="TOC1"/>
      </w:pPr>
      <w:r>
        <w:fldChar w:fldCharType="end"/>
      </w:r>
    </w:p>
    <w:p w14:paraId="05C8D9F2" w14:textId="77777777" w:rsidR="00000000" w:rsidRPr="00413E13" w:rsidRDefault="00000000" w:rsidP="00413E13">
      <w:pPr>
        <w:rPr>
          <w:lang w:val="en-US"/>
        </w:rPr>
      </w:pPr>
    </w:p>
    <w:p w14:paraId="055DC4FA" w14:textId="77777777" w:rsidR="00000000" w:rsidRPr="009C4D39" w:rsidRDefault="00000000" w:rsidP="009C4D39">
      <w:pPr>
        <w:rPr>
          <w:lang w:val="en-US"/>
        </w:rPr>
        <w:sectPr w:rsidR="009C4D39" w:rsidRPr="009C4D39" w:rsidSect="004A3BB4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95A56CD" w14:textId="77777777" w:rsidR="00000000" w:rsidRPr="00682C57" w:rsidRDefault="00000000" w:rsidP="00B02C65">
      <w:pPr>
        <w:pStyle w:val="1"/>
        <w:rPr>
          <w:szCs w:val="24"/>
        </w:rPr>
      </w:pPr>
      <w:bookmarkStart w:id="10" w:name="_Toc161224590"/>
      <w:r>
        <w:rPr>
          <w:szCs w:val="24"/>
        </w:rPr>
        <w:lastRenderedPageBreak/>
        <w:t>建筑概况</w:t>
      </w:r>
      <w:bookmarkEnd w:id="10"/>
    </w:p>
    <w:p w14:paraId="19C0E837" w14:textId="77777777" w:rsidR="00D37CBD" w:rsidRDefault="00000000">
      <w:pPr>
        <w:pStyle w:val="2"/>
      </w:pPr>
      <w:bookmarkStart w:id="11" w:name="_Toc161224591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D37CBD" w14:paraId="644491A0" w14:textId="77777777">
        <w:tc>
          <w:tcPr>
            <w:tcW w:w="2830" w:type="dxa"/>
            <w:shd w:val="clear" w:color="auto" w:fill="E6E6E6"/>
            <w:vAlign w:val="center"/>
          </w:tcPr>
          <w:p w14:paraId="189955A2" w14:textId="77777777" w:rsidR="00D37CBD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D76DE8C" w14:textId="77777777" w:rsidR="00D37CBD" w:rsidRDefault="00000000">
            <w:r>
              <w:t>北京</w:t>
            </w:r>
            <w:r>
              <w:t>-</w:t>
            </w:r>
            <w:r>
              <w:t>北京</w:t>
            </w:r>
          </w:p>
        </w:tc>
      </w:tr>
      <w:tr w:rsidR="00D37CBD" w14:paraId="42205725" w14:textId="77777777">
        <w:tc>
          <w:tcPr>
            <w:tcW w:w="2830" w:type="dxa"/>
            <w:shd w:val="clear" w:color="auto" w:fill="E6E6E6"/>
            <w:vAlign w:val="center"/>
          </w:tcPr>
          <w:p w14:paraId="35938F20" w14:textId="77777777" w:rsidR="00D37CBD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78E69CF5" w14:textId="77777777" w:rsidR="00D37CBD" w:rsidRDefault="00000000">
            <w:r>
              <w:t>39.80</w:t>
            </w:r>
          </w:p>
        </w:tc>
      </w:tr>
      <w:tr w:rsidR="00D37CBD" w14:paraId="788DF6EB" w14:textId="77777777">
        <w:tc>
          <w:tcPr>
            <w:tcW w:w="2830" w:type="dxa"/>
            <w:shd w:val="clear" w:color="auto" w:fill="E6E6E6"/>
            <w:vAlign w:val="center"/>
          </w:tcPr>
          <w:p w14:paraId="6DBBEEE5" w14:textId="77777777" w:rsidR="00D37CBD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DC8B9D5" w14:textId="77777777" w:rsidR="00D37CBD" w:rsidRDefault="00000000">
            <w:r>
              <w:t>116.47</w:t>
            </w:r>
          </w:p>
        </w:tc>
      </w:tr>
      <w:tr w:rsidR="00D37CBD" w14:paraId="677ED596" w14:textId="77777777">
        <w:tc>
          <w:tcPr>
            <w:tcW w:w="2830" w:type="dxa"/>
            <w:shd w:val="clear" w:color="auto" w:fill="E6E6E6"/>
            <w:vAlign w:val="center"/>
          </w:tcPr>
          <w:p w14:paraId="79468DB4" w14:textId="77777777" w:rsidR="00D37CBD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2B727CE" w14:textId="77777777" w:rsidR="00D37CBD" w:rsidRDefault="00000000">
            <w:r>
              <w:t>新建项目</w:t>
            </w:r>
          </w:p>
        </w:tc>
      </w:tr>
      <w:tr w:rsidR="00D37CBD" w14:paraId="5288A090" w14:textId="77777777">
        <w:tc>
          <w:tcPr>
            <w:tcW w:w="2830" w:type="dxa"/>
            <w:shd w:val="clear" w:color="auto" w:fill="E6E6E6"/>
            <w:vAlign w:val="center"/>
          </w:tcPr>
          <w:p w14:paraId="07D4CDD6" w14:textId="77777777" w:rsidR="00D37CBD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09E94544" w14:textId="77777777" w:rsidR="00D37CBD" w:rsidRDefault="00000000">
            <w:r>
              <w:t>地上</w:t>
            </w:r>
            <w:r>
              <w:t xml:space="preserve"> 270.95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512EFDC" w14:textId="77777777" w:rsidR="00D37CBD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D37CBD" w14:paraId="4ADE2A3C" w14:textId="77777777">
        <w:tc>
          <w:tcPr>
            <w:tcW w:w="2830" w:type="dxa"/>
            <w:shd w:val="clear" w:color="auto" w:fill="E6E6E6"/>
            <w:vAlign w:val="center"/>
          </w:tcPr>
          <w:p w14:paraId="5E84A5C1" w14:textId="77777777" w:rsidR="00D37CBD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1D7B71B" w14:textId="77777777" w:rsidR="00D37CBD" w:rsidRDefault="00000000">
            <w:r>
              <w:t>地上</w:t>
            </w:r>
            <w:r>
              <w:t xml:space="preserve"> 9.00 m</w:t>
            </w:r>
          </w:p>
        </w:tc>
        <w:tc>
          <w:tcPr>
            <w:tcW w:w="3395" w:type="dxa"/>
            <w:vAlign w:val="center"/>
          </w:tcPr>
          <w:p w14:paraId="6B98400D" w14:textId="77777777" w:rsidR="00D37CBD" w:rsidRDefault="00000000">
            <w:r>
              <w:t>地下</w:t>
            </w:r>
            <w:r>
              <w:t xml:space="preserve"> 0.00 m</w:t>
            </w:r>
          </w:p>
        </w:tc>
      </w:tr>
      <w:tr w:rsidR="00D37CBD" w14:paraId="34C3F696" w14:textId="77777777">
        <w:tc>
          <w:tcPr>
            <w:tcW w:w="2830" w:type="dxa"/>
            <w:shd w:val="clear" w:color="auto" w:fill="E6E6E6"/>
            <w:vAlign w:val="center"/>
          </w:tcPr>
          <w:p w14:paraId="48070ED9" w14:textId="77777777" w:rsidR="00D37CBD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51D16682" w14:textId="77777777" w:rsidR="00D37CBD" w:rsidRDefault="00000000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14:paraId="69567499" w14:textId="77777777" w:rsidR="00D37CBD" w:rsidRDefault="00000000">
            <w:r>
              <w:t>地下</w:t>
            </w:r>
            <w:r>
              <w:t xml:space="preserve"> 0</w:t>
            </w:r>
          </w:p>
        </w:tc>
      </w:tr>
      <w:tr w:rsidR="00D37CBD" w14:paraId="735BE2EB" w14:textId="77777777">
        <w:tc>
          <w:tcPr>
            <w:tcW w:w="2830" w:type="dxa"/>
            <w:shd w:val="clear" w:color="auto" w:fill="E6E6E6"/>
            <w:vAlign w:val="center"/>
          </w:tcPr>
          <w:p w14:paraId="5CD7ACA3" w14:textId="77777777" w:rsidR="00D37CBD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906C261" w14:textId="77777777" w:rsidR="00D37CBD" w:rsidRDefault="00000000">
            <w:r>
              <w:t>90°</w:t>
            </w:r>
          </w:p>
        </w:tc>
      </w:tr>
    </w:tbl>
    <w:p w14:paraId="271D4FDA" w14:textId="77777777" w:rsidR="00D37CBD" w:rsidRDefault="00000000">
      <w:pPr>
        <w:pStyle w:val="2"/>
      </w:pPr>
      <w:bookmarkStart w:id="12" w:name="_Toc161224592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D37CBD" w14:paraId="765CC621" w14:textId="77777777">
        <w:tc>
          <w:tcPr>
            <w:tcW w:w="1856" w:type="dxa"/>
            <w:shd w:val="clear" w:color="auto" w:fill="E6E6E6"/>
            <w:vAlign w:val="center"/>
          </w:tcPr>
          <w:p w14:paraId="2A8D290D" w14:textId="77777777" w:rsidR="00D37CBD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6C9CCF" w14:textId="77777777" w:rsidR="00D37CBD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5C876CE" w14:textId="77777777" w:rsidR="00D37CBD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82B33A" w14:textId="77777777" w:rsidR="00D37CBD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226B3F" w14:textId="77777777" w:rsidR="00D37CBD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792C0C" w14:textId="77777777" w:rsidR="00D37CBD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19BB23C" w14:textId="77777777" w:rsidR="00D37CBD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D117486" w14:textId="77777777" w:rsidR="00D37CBD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B01284" w14:textId="77777777" w:rsidR="00D37CBD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AC349FD" w14:textId="77777777" w:rsidR="00D37CBD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0FA484C" w14:textId="77777777" w:rsidR="00D37CBD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B48033" w14:textId="77777777" w:rsidR="00D37CBD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A6F048" w14:textId="77777777" w:rsidR="00D37CBD" w:rsidRDefault="00000000">
            <w:pPr>
              <w:jc w:val="center"/>
            </w:pPr>
            <w:r>
              <w:t>12</w:t>
            </w:r>
          </w:p>
        </w:tc>
      </w:tr>
      <w:tr w:rsidR="00D37CBD" w14:paraId="00D082C9" w14:textId="77777777">
        <w:tc>
          <w:tcPr>
            <w:tcW w:w="1856" w:type="dxa"/>
            <w:shd w:val="clear" w:color="auto" w:fill="E6E6E6"/>
            <w:vAlign w:val="center"/>
          </w:tcPr>
          <w:p w14:paraId="6029E73B" w14:textId="77777777" w:rsidR="00D37CBD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298BD64" w14:textId="77777777" w:rsidR="00D37CBD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8A681F0" w14:textId="77777777" w:rsidR="00D37CBD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6D3C182" w14:textId="77777777" w:rsidR="00D37CBD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24B372AB" w14:textId="77777777" w:rsidR="00D37CBD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1342C6D1" w14:textId="77777777" w:rsidR="00D37CBD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3D1F85A" w14:textId="77777777" w:rsidR="00D37CBD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9313F8E" w14:textId="77777777" w:rsidR="00D37CBD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1600087" w14:textId="77777777" w:rsidR="00D37CBD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B0121FF" w14:textId="77777777" w:rsidR="00D37CBD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581FD24" w14:textId="77777777" w:rsidR="00D37CBD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6D92F2F" w14:textId="77777777" w:rsidR="00D37CBD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4F4077F" w14:textId="77777777" w:rsidR="00D37CBD" w:rsidRDefault="00000000">
            <w:pPr>
              <w:jc w:val="right"/>
            </w:pPr>
            <w:r>
              <w:t>32</w:t>
            </w:r>
          </w:p>
        </w:tc>
      </w:tr>
      <w:tr w:rsidR="00D37CBD" w14:paraId="715050C0" w14:textId="77777777">
        <w:tc>
          <w:tcPr>
            <w:tcW w:w="1856" w:type="dxa"/>
            <w:shd w:val="clear" w:color="auto" w:fill="E6E6E6"/>
            <w:vAlign w:val="center"/>
          </w:tcPr>
          <w:p w14:paraId="5A35FEDB" w14:textId="77777777" w:rsidR="00D37CBD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47F0D58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92FE2F3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3D227964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E97C791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4FD00880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AE2F608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0058172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E43EC06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EC27487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4FD2A6B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F5140BC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B2D3B7F" w14:textId="77777777" w:rsidR="00D37CBD" w:rsidRDefault="00000000">
            <w:pPr>
              <w:jc w:val="right"/>
            </w:pPr>
            <w:r>
              <w:t>58</w:t>
            </w:r>
          </w:p>
        </w:tc>
      </w:tr>
      <w:tr w:rsidR="00D37CBD" w14:paraId="12977300" w14:textId="77777777">
        <w:tc>
          <w:tcPr>
            <w:tcW w:w="1856" w:type="dxa"/>
            <w:shd w:val="clear" w:color="auto" w:fill="E6E6E6"/>
            <w:vAlign w:val="center"/>
          </w:tcPr>
          <w:p w14:paraId="3136B8E2" w14:textId="77777777" w:rsidR="00D37CBD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5F7592" w14:textId="77777777" w:rsidR="00D37CBD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82E0FBF" w14:textId="77777777" w:rsidR="00D37CBD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1EE495" w14:textId="77777777" w:rsidR="00D37CBD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E340BEE" w14:textId="77777777" w:rsidR="00D37CBD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DBAA790" w14:textId="77777777" w:rsidR="00D37CBD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CBB3420" w14:textId="77777777" w:rsidR="00D37CBD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CB9049" w14:textId="77777777" w:rsidR="00D37CBD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6B0022" w14:textId="77777777" w:rsidR="00D37CBD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3F0FA5D" w14:textId="77777777" w:rsidR="00D37CBD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EC16560" w14:textId="77777777" w:rsidR="00D37CBD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5AF86D" w14:textId="77777777" w:rsidR="00D37CBD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F964A8" w14:textId="77777777" w:rsidR="00D37CBD" w:rsidRDefault="00000000">
            <w:pPr>
              <w:jc w:val="center"/>
            </w:pPr>
            <w:r>
              <w:t>24</w:t>
            </w:r>
          </w:p>
        </w:tc>
      </w:tr>
      <w:tr w:rsidR="00D37CBD" w14:paraId="3DF7F35E" w14:textId="77777777">
        <w:tc>
          <w:tcPr>
            <w:tcW w:w="1856" w:type="dxa"/>
            <w:shd w:val="clear" w:color="auto" w:fill="E6E6E6"/>
            <w:vAlign w:val="center"/>
          </w:tcPr>
          <w:p w14:paraId="5723851D" w14:textId="77777777" w:rsidR="00D37CBD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08B699A2" w14:textId="77777777" w:rsidR="00D37CBD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0308523" w14:textId="77777777" w:rsidR="00D37CBD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0706CC7" w14:textId="77777777" w:rsidR="00D37CBD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409D8B3" w14:textId="77777777" w:rsidR="00D37CBD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8CB0CA9" w14:textId="77777777" w:rsidR="00D37CBD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0B1B418" w14:textId="77777777" w:rsidR="00D37CBD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C56CA91" w14:textId="77777777" w:rsidR="00D37CBD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8A61251" w14:textId="77777777" w:rsidR="00D37CBD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61967A5" w14:textId="77777777" w:rsidR="00D37CBD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7AA03F3" w14:textId="77777777" w:rsidR="00D37CBD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0666767" w14:textId="77777777" w:rsidR="00D37CBD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399CA71" w14:textId="77777777" w:rsidR="00D37CBD" w:rsidRDefault="00000000">
            <w:pPr>
              <w:jc w:val="right"/>
            </w:pPr>
            <w:r>
              <w:t>28</w:t>
            </w:r>
          </w:p>
        </w:tc>
      </w:tr>
      <w:tr w:rsidR="00D37CBD" w14:paraId="7A97DD77" w14:textId="77777777">
        <w:tc>
          <w:tcPr>
            <w:tcW w:w="1856" w:type="dxa"/>
            <w:shd w:val="clear" w:color="auto" w:fill="E6E6E6"/>
            <w:vAlign w:val="center"/>
          </w:tcPr>
          <w:p w14:paraId="6C403E54" w14:textId="77777777" w:rsidR="00D37CBD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7A40CE8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6B900BCD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021AA7E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696505A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F958FD1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27BB4056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59FDD03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0EE97A6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0C3CBA29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10BE7E4E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77002DC8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CE93B61" w14:textId="77777777" w:rsidR="00D37CBD" w:rsidRDefault="00000000">
            <w:pPr>
              <w:jc w:val="right"/>
            </w:pPr>
            <w:r>
              <w:t>58</w:t>
            </w:r>
          </w:p>
        </w:tc>
      </w:tr>
    </w:tbl>
    <w:p w14:paraId="2F180748" w14:textId="77777777" w:rsidR="00D37CBD" w:rsidRDefault="00000000">
      <w:pPr>
        <w:pStyle w:val="2"/>
      </w:pPr>
      <w:bookmarkStart w:id="13" w:name="_Toc161224593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37CBD" w14:paraId="25720BA4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47DC221C" w14:textId="77777777" w:rsidR="00D37CBD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315548D" w14:textId="77777777" w:rsidR="00D37CBD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5990E5" w14:textId="77777777" w:rsidR="00D37CBD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187BB5" w14:textId="77777777" w:rsidR="00D37CBD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54E926A" w14:textId="77777777" w:rsidR="00D37CBD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253C72C" w14:textId="77777777" w:rsidR="00D37CBD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0CB496" w14:textId="77777777" w:rsidR="00D37CBD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9788A8D" w14:textId="77777777" w:rsidR="00D37CBD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0681592" w14:textId="77777777" w:rsidR="00D37CBD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410646B" w14:textId="77777777" w:rsidR="00D37CBD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3E949AB" w14:textId="77777777" w:rsidR="00D37CBD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7BBF513" w14:textId="77777777" w:rsidR="00D37CBD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B5861D" w14:textId="77777777" w:rsidR="00D37CBD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E6C074" w14:textId="77777777" w:rsidR="00D37CBD" w:rsidRDefault="00000000">
            <w:pPr>
              <w:jc w:val="center"/>
            </w:pPr>
            <w:r>
              <w:t>18</w:t>
            </w:r>
          </w:p>
        </w:tc>
      </w:tr>
      <w:tr w:rsidR="00D37CBD" w14:paraId="30B8E163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233562D4" w14:textId="77777777" w:rsidR="00D37CBD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521D2719" w14:textId="77777777" w:rsidR="00D37CBD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4371B9E1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7CF4D7BC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052FD2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A08741D" w14:textId="77777777" w:rsidR="00D37CBD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115B5ACC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8B70AEA" w14:textId="77777777" w:rsidR="00D37CBD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212AA5CD" w14:textId="77777777" w:rsidR="00D37CBD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7C27676F" w14:textId="77777777" w:rsidR="00D37CBD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0EB815D9" w14:textId="77777777" w:rsidR="00D37CBD" w:rsidRDefault="00000000">
            <w:pPr>
              <w:jc w:val="right"/>
            </w:pPr>
            <w:r>
              <w:t>159</w:t>
            </w:r>
          </w:p>
        </w:tc>
        <w:tc>
          <w:tcPr>
            <w:tcW w:w="565" w:type="dxa"/>
            <w:vAlign w:val="center"/>
          </w:tcPr>
          <w:p w14:paraId="472AD782" w14:textId="77777777" w:rsidR="00D37CBD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19A8079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2F3F9187" w14:textId="77777777" w:rsidR="00D37CBD" w:rsidRDefault="00000000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34BEAD47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0A5057" w14:textId="77777777" w:rsidR="00D37CBD" w:rsidRDefault="00000000">
            <w:pPr>
              <w:jc w:val="right"/>
            </w:pPr>
            <w:r>
              <w:t>0</w:t>
            </w:r>
          </w:p>
        </w:tc>
      </w:tr>
      <w:tr w:rsidR="00D37CBD" w14:paraId="1EE827A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AB6D41" w14:textId="77777777" w:rsidR="00D37CBD" w:rsidRDefault="00D37CBD"/>
        </w:tc>
        <w:tc>
          <w:tcPr>
            <w:tcW w:w="565" w:type="dxa"/>
            <w:vMerge/>
            <w:vAlign w:val="center"/>
          </w:tcPr>
          <w:p w14:paraId="2E8B2BBC" w14:textId="77777777" w:rsidR="00D37CBD" w:rsidRDefault="00D37CBD"/>
        </w:tc>
        <w:tc>
          <w:tcPr>
            <w:tcW w:w="701" w:type="dxa"/>
            <w:vAlign w:val="center"/>
          </w:tcPr>
          <w:p w14:paraId="2C198BF6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B1B2CD6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C941118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760893B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D7D6929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F3823BD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77BFB4F7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08E677D" w14:textId="77777777" w:rsidR="00D37CBD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224CE59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90CFF0E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2A183F2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94F95CF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D32F732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7422090" w14:textId="77777777" w:rsidR="00D37CBD" w:rsidRDefault="00000000">
            <w:pPr>
              <w:jc w:val="right"/>
            </w:pPr>
            <w:r>
              <w:t>43</w:t>
            </w:r>
          </w:p>
        </w:tc>
      </w:tr>
      <w:tr w:rsidR="00D37CBD" w14:paraId="2689BDE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B4513DE" w14:textId="77777777" w:rsidR="00D37CBD" w:rsidRDefault="00D37CBD"/>
        </w:tc>
        <w:tc>
          <w:tcPr>
            <w:tcW w:w="565" w:type="dxa"/>
            <w:vMerge w:val="restart"/>
            <w:vAlign w:val="center"/>
          </w:tcPr>
          <w:p w14:paraId="34181752" w14:textId="77777777" w:rsidR="00D37CBD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1B437F4E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7779700" w14:textId="77777777" w:rsidR="00D37CBD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1E88F4E" w14:textId="77777777" w:rsidR="00D37CBD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21CE4E92" w14:textId="77777777" w:rsidR="00D37CBD" w:rsidRDefault="00000000">
            <w:pPr>
              <w:jc w:val="right"/>
            </w:pPr>
            <w:r>
              <w:t>341</w:t>
            </w:r>
          </w:p>
        </w:tc>
        <w:tc>
          <w:tcPr>
            <w:tcW w:w="565" w:type="dxa"/>
            <w:vAlign w:val="center"/>
          </w:tcPr>
          <w:p w14:paraId="02A90977" w14:textId="77777777" w:rsidR="00D37CBD" w:rsidRDefault="00000000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29DCC637" w14:textId="77777777" w:rsidR="00D37CBD" w:rsidRDefault="00000000"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 w14:paraId="15ACF75D" w14:textId="77777777" w:rsidR="00D37CBD" w:rsidRDefault="00000000">
            <w:pPr>
              <w:jc w:val="right"/>
            </w:pPr>
            <w:r>
              <w:t>222</w:t>
            </w:r>
          </w:p>
        </w:tc>
        <w:tc>
          <w:tcPr>
            <w:tcW w:w="565" w:type="dxa"/>
            <w:vAlign w:val="center"/>
          </w:tcPr>
          <w:p w14:paraId="279A6AED" w14:textId="77777777" w:rsidR="00D37CBD" w:rsidRDefault="00000000">
            <w:pPr>
              <w:jc w:val="right"/>
            </w:pPr>
            <w:r>
              <w:t>99</w:t>
            </w:r>
          </w:p>
        </w:tc>
        <w:tc>
          <w:tcPr>
            <w:tcW w:w="565" w:type="dxa"/>
            <w:vAlign w:val="center"/>
          </w:tcPr>
          <w:p w14:paraId="6A04CC27" w14:textId="77777777" w:rsidR="00D37CBD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5518EE00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86F5D2D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5665C2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48A9838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3FE86E5" w14:textId="77777777" w:rsidR="00D37CBD" w:rsidRDefault="00000000">
            <w:pPr>
              <w:jc w:val="right"/>
            </w:pPr>
            <w:r>
              <w:t>0</w:t>
            </w:r>
          </w:p>
        </w:tc>
      </w:tr>
      <w:tr w:rsidR="00D37CBD" w14:paraId="544164E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474866" w14:textId="77777777" w:rsidR="00D37CBD" w:rsidRDefault="00D37CBD"/>
        </w:tc>
        <w:tc>
          <w:tcPr>
            <w:tcW w:w="565" w:type="dxa"/>
            <w:vMerge/>
            <w:vAlign w:val="center"/>
          </w:tcPr>
          <w:p w14:paraId="02B11FBD" w14:textId="77777777" w:rsidR="00D37CBD" w:rsidRDefault="00D37CBD"/>
        </w:tc>
        <w:tc>
          <w:tcPr>
            <w:tcW w:w="701" w:type="dxa"/>
            <w:vAlign w:val="center"/>
          </w:tcPr>
          <w:p w14:paraId="601B4F5A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2C02AA8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71313C48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8E27A6A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37EE97B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6CFFDA1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544203B2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394A753" w14:textId="77777777" w:rsidR="00D37CBD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8E3BE97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413A3D6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08121AF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4F6015A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C9EBE2D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0F28E13" w14:textId="77777777" w:rsidR="00D37CBD" w:rsidRDefault="00000000">
            <w:pPr>
              <w:jc w:val="right"/>
            </w:pPr>
            <w:r>
              <w:t>43</w:t>
            </w:r>
          </w:p>
        </w:tc>
      </w:tr>
      <w:tr w:rsidR="00D37CBD" w14:paraId="3A7B9DC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BC94211" w14:textId="77777777" w:rsidR="00D37CBD" w:rsidRDefault="00D37CBD"/>
        </w:tc>
        <w:tc>
          <w:tcPr>
            <w:tcW w:w="565" w:type="dxa"/>
            <w:vMerge w:val="restart"/>
            <w:vAlign w:val="center"/>
          </w:tcPr>
          <w:p w14:paraId="22F876F2" w14:textId="77777777" w:rsidR="00D37CBD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30F7E3A1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0E4566E" w14:textId="77777777" w:rsidR="00D37CBD" w:rsidRDefault="00000000"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 w14:paraId="42D4839E" w14:textId="77777777" w:rsidR="00D37CBD" w:rsidRDefault="00000000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6DCA0D14" w14:textId="77777777" w:rsidR="00D37CBD" w:rsidRDefault="00000000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7B649972" w14:textId="77777777" w:rsidR="00D37CBD" w:rsidRDefault="00000000">
            <w:pPr>
              <w:jc w:val="right"/>
            </w:pPr>
            <w:r>
              <w:t>430</w:t>
            </w:r>
          </w:p>
        </w:tc>
        <w:tc>
          <w:tcPr>
            <w:tcW w:w="565" w:type="dxa"/>
            <w:vAlign w:val="center"/>
          </w:tcPr>
          <w:p w14:paraId="5D5F9AE1" w14:textId="77777777" w:rsidR="00D37CBD" w:rsidRDefault="00000000">
            <w:pPr>
              <w:jc w:val="right"/>
            </w:pPr>
            <w:r>
              <w:t>288</w:t>
            </w:r>
          </w:p>
        </w:tc>
        <w:tc>
          <w:tcPr>
            <w:tcW w:w="565" w:type="dxa"/>
            <w:vAlign w:val="center"/>
          </w:tcPr>
          <w:p w14:paraId="37C59C4E" w14:textId="77777777" w:rsidR="00D37CBD" w:rsidRDefault="00000000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30A2BC3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3D9FFF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2FD067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85AE64B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241B425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A8D4AC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0F38D2C" w14:textId="77777777" w:rsidR="00D37CBD" w:rsidRDefault="00000000">
            <w:pPr>
              <w:jc w:val="right"/>
            </w:pPr>
            <w:r>
              <w:t>0</w:t>
            </w:r>
          </w:p>
        </w:tc>
      </w:tr>
      <w:tr w:rsidR="00D37CBD" w14:paraId="0FD66F0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36108D4" w14:textId="77777777" w:rsidR="00D37CBD" w:rsidRDefault="00D37CBD"/>
        </w:tc>
        <w:tc>
          <w:tcPr>
            <w:tcW w:w="565" w:type="dxa"/>
            <w:vMerge/>
            <w:vAlign w:val="center"/>
          </w:tcPr>
          <w:p w14:paraId="2C9C7A91" w14:textId="77777777" w:rsidR="00D37CBD" w:rsidRDefault="00D37CBD"/>
        </w:tc>
        <w:tc>
          <w:tcPr>
            <w:tcW w:w="701" w:type="dxa"/>
            <w:vAlign w:val="center"/>
          </w:tcPr>
          <w:p w14:paraId="0A16E672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2B9347C2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4C3494A0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8368BFA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FA4C517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F2A0A4C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ADA0B0F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59E70541" w14:textId="77777777" w:rsidR="00D37CBD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EC18168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08E30C0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59F0F18B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B6F3964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4F96747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EFBE03E" w14:textId="77777777" w:rsidR="00D37CBD" w:rsidRDefault="00000000">
            <w:pPr>
              <w:jc w:val="right"/>
            </w:pPr>
            <w:r>
              <w:t>43</w:t>
            </w:r>
          </w:p>
        </w:tc>
      </w:tr>
      <w:tr w:rsidR="00D37CBD" w14:paraId="7298C4D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06D7A51" w14:textId="77777777" w:rsidR="00D37CBD" w:rsidRDefault="00D37CBD"/>
        </w:tc>
        <w:tc>
          <w:tcPr>
            <w:tcW w:w="565" w:type="dxa"/>
            <w:vMerge w:val="restart"/>
            <w:vAlign w:val="center"/>
          </w:tcPr>
          <w:p w14:paraId="72FA400D" w14:textId="77777777" w:rsidR="00D37CBD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05782FA2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EC80588" w14:textId="77777777" w:rsidR="00D37CBD" w:rsidRDefault="00000000">
            <w:pPr>
              <w:jc w:val="right"/>
            </w:pPr>
            <w:r>
              <w:t>300</w:t>
            </w:r>
          </w:p>
        </w:tc>
        <w:tc>
          <w:tcPr>
            <w:tcW w:w="565" w:type="dxa"/>
            <w:vAlign w:val="center"/>
          </w:tcPr>
          <w:p w14:paraId="0A892EA4" w14:textId="77777777" w:rsidR="00D37CBD" w:rsidRDefault="00000000">
            <w:pPr>
              <w:jc w:val="right"/>
            </w:pPr>
            <w:r>
              <w:t>361</w:t>
            </w:r>
          </w:p>
        </w:tc>
        <w:tc>
          <w:tcPr>
            <w:tcW w:w="565" w:type="dxa"/>
            <w:vAlign w:val="center"/>
          </w:tcPr>
          <w:p w14:paraId="4BCF0359" w14:textId="77777777" w:rsidR="00D37CBD" w:rsidRDefault="00000000">
            <w:pPr>
              <w:jc w:val="right"/>
            </w:pPr>
            <w:r>
              <w:t>312</w:t>
            </w:r>
          </w:p>
        </w:tc>
        <w:tc>
          <w:tcPr>
            <w:tcW w:w="565" w:type="dxa"/>
            <w:vAlign w:val="center"/>
          </w:tcPr>
          <w:p w14:paraId="5FC048E5" w14:textId="77777777" w:rsidR="00D37CBD" w:rsidRDefault="00000000">
            <w:pPr>
              <w:jc w:val="right"/>
            </w:pPr>
            <w:r>
              <w:t>191</w:t>
            </w:r>
          </w:p>
        </w:tc>
        <w:tc>
          <w:tcPr>
            <w:tcW w:w="565" w:type="dxa"/>
            <w:vAlign w:val="center"/>
          </w:tcPr>
          <w:p w14:paraId="6EB951AE" w14:textId="77777777" w:rsidR="00D37CBD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567F6DE8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1A8341F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CE4771B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3BA2BBD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2CBED6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A1F507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41ECDA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2842D6" w14:textId="77777777" w:rsidR="00D37CBD" w:rsidRDefault="00000000">
            <w:pPr>
              <w:jc w:val="right"/>
            </w:pPr>
            <w:r>
              <w:t>0</w:t>
            </w:r>
          </w:p>
        </w:tc>
      </w:tr>
      <w:tr w:rsidR="00D37CBD" w14:paraId="0F0110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9C42F50" w14:textId="77777777" w:rsidR="00D37CBD" w:rsidRDefault="00D37CBD"/>
        </w:tc>
        <w:tc>
          <w:tcPr>
            <w:tcW w:w="565" w:type="dxa"/>
            <w:vMerge/>
            <w:vAlign w:val="center"/>
          </w:tcPr>
          <w:p w14:paraId="26580DB8" w14:textId="77777777" w:rsidR="00D37CBD" w:rsidRDefault="00D37CBD"/>
        </w:tc>
        <w:tc>
          <w:tcPr>
            <w:tcW w:w="701" w:type="dxa"/>
            <w:vAlign w:val="center"/>
          </w:tcPr>
          <w:p w14:paraId="1B1316C6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65D75FB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A84060A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05E857AC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D781124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423659A3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3A198799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0073DA11" w14:textId="77777777" w:rsidR="00D37CBD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77817DB6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DC0B085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440B802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1DFE876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5E5D87F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DAF73FA" w14:textId="77777777" w:rsidR="00D37CBD" w:rsidRDefault="00000000">
            <w:pPr>
              <w:jc w:val="right"/>
            </w:pPr>
            <w:r>
              <w:t>43</w:t>
            </w:r>
          </w:p>
        </w:tc>
      </w:tr>
      <w:tr w:rsidR="00D37CBD" w14:paraId="63AF1A5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6E74C39" w14:textId="77777777" w:rsidR="00D37CBD" w:rsidRDefault="00D37CBD"/>
        </w:tc>
        <w:tc>
          <w:tcPr>
            <w:tcW w:w="565" w:type="dxa"/>
            <w:vMerge w:val="restart"/>
            <w:vAlign w:val="center"/>
          </w:tcPr>
          <w:p w14:paraId="626403D7" w14:textId="77777777" w:rsidR="00D37CBD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31F446D8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34E89FD" w14:textId="77777777" w:rsidR="00D37CBD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77106741" w14:textId="77777777" w:rsidR="00D37CBD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4B56193C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112DD80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BC85504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7221F1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8CE9D2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F3243C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AC1F0E2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42D4D6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EBDB34" w14:textId="77777777" w:rsidR="00D37CBD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451BFB" w14:textId="77777777" w:rsidR="00D37CBD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5C4F279A" w14:textId="77777777" w:rsidR="00D37CBD" w:rsidRDefault="00000000">
            <w:pPr>
              <w:jc w:val="right"/>
            </w:pPr>
            <w:r>
              <w:t>63</w:t>
            </w:r>
          </w:p>
        </w:tc>
      </w:tr>
      <w:tr w:rsidR="00D37CBD" w14:paraId="59AD1CE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F9305FA" w14:textId="77777777" w:rsidR="00D37CBD" w:rsidRDefault="00D37CBD"/>
        </w:tc>
        <w:tc>
          <w:tcPr>
            <w:tcW w:w="565" w:type="dxa"/>
            <w:vMerge/>
            <w:vAlign w:val="center"/>
          </w:tcPr>
          <w:p w14:paraId="56591765" w14:textId="77777777" w:rsidR="00D37CBD" w:rsidRDefault="00D37CBD"/>
        </w:tc>
        <w:tc>
          <w:tcPr>
            <w:tcW w:w="701" w:type="dxa"/>
            <w:vAlign w:val="center"/>
          </w:tcPr>
          <w:p w14:paraId="32E353C9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612148B" w14:textId="77777777" w:rsidR="00D37CBD" w:rsidRDefault="00000000">
            <w:pPr>
              <w:jc w:val="right"/>
            </w:pPr>
            <w:r>
              <w:t>43</w:t>
            </w:r>
          </w:p>
        </w:tc>
        <w:tc>
          <w:tcPr>
            <w:tcW w:w="565" w:type="dxa"/>
            <w:vAlign w:val="center"/>
          </w:tcPr>
          <w:p w14:paraId="0EAB0020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5130871E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4DBC6C47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5092CC97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2ABF8CCE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11898D69" w14:textId="77777777" w:rsidR="00D37CBD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6502AF10" w14:textId="77777777" w:rsidR="00D37CBD" w:rsidRDefault="00000000">
            <w:pPr>
              <w:jc w:val="right"/>
            </w:pPr>
            <w:r>
              <w:t>130</w:t>
            </w:r>
          </w:p>
        </w:tc>
        <w:tc>
          <w:tcPr>
            <w:tcW w:w="565" w:type="dxa"/>
            <w:vAlign w:val="center"/>
          </w:tcPr>
          <w:p w14:paraId="3302E250" w14:textId="77777777" w:rsidR="00D37CBD" w:rsidRDefault="00000000">
            <w:pPr>
              <w:jc w:val="right"/>
            </w:pPr>
            <w:r>
              <w:t>124</w:t>
            </w:r>
          </w:p>
        </w:tc>
        <w:tc>
          <w:tcPr>
            <w:tcW w:w="565" w:type="dxa"/>
            <w:vAlign w:val="center"/>
          </w:tcPr>
          <w:p w14:paraId="10B0E750" w14:textId="77777777" w:rsidR="00D37CBD" w:rsidRDefault="00000000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DA6B024" w14:textId="77777777" w:rsidR="00D37CBD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EC04B3E" w14:textId="77777777" w:rsidR="00D37CBD" w:rsidRDefault="00000000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2134E3C" w14:textId="77777777" w:rsidR="00D37CBD" w:rsidRDefault="00000000">
            <w:pPr>
              <w:jc w:val="right"/>
            </w:pPr>
            <w:r>
              <w:t>43</w:t>
            </w:r>
          </w:p>
        </w:tc>
      </w:tr>
      <w:tr w:rsidR="00D37CBD" w14:paraId="230E6F3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13B94BA" w14:textId="77777777" w:rsidR="00D37CBD" w:rsidRDefault="00D37CBD"/>
        </w:tc>
        <w:tc>
          <w:tcPr>
            <w:tcW w:w="565" w:type="dxa"/>
            <w:vMerge w:val="restart"/>
            <w:vAlign w:val="center"/>
          </w:tcPr>
          <w:p w14:paraId="45C57B3D" w14:textId="77777777" w:rsidR="00D37CBD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44159A91" w14:textId="77777777" w:rsidR="00D37CBD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BD78A7D" w14:textId="77777777" w:rsidR="00D37CBD" w:rsidRDefault="00000000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66E8A0C5" w14:textId="77777777" w:rsidR="00D37CBD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056C8AB9" w14:textId="77777777" w:rsidR="00D37CBD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301296ED" w14:textId="77777777" w:rsidR="00D37CBD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5434D305" w14:textId="77777777" w:rsidR="00D37CBD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09904741" w14:textId="77777777" w:rsidR="00D37CBD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7F0A3352" w14:textId="77777777" w:rsidR="00D37CBD" w:rsidRDefault="00000000">
            <w:pPr>
              <w:jc w:val="right"/>
            </w:pPr>
            <w:r>
              <w:t>689</w:t>
            </w:r>
          </w:p>
        </w:tc>
        <w:tc>
          <w:tcPr>
            <w:tcW w:w="565" w:type="dxa"/>
            <w:vAlign w:val="center"/>
          </w:tcPr>
          <w:p w14:paraId="455FBF29" w14:textId="77777777" w:rsidR="00D37CBD" w:rsidRDefault="00000000">
            <w:pPr>
              <w:jc w:val="right"/>
            </w:pPr>
            <w:r>
              <w:t>666</w:t>
            </w:r>
          </w:p>
        </w:tc>
        <w:tc>
          <w:tcPr>
            <w:tcW w:w="565" w:type="dxa"/>
            <w:vAlign w:val="center"/>
          </w:tcPr>
          <w:p w14:paraId="053550CE" w14:textId="77777777" w:rsidR="00D37CBD" w:rsidRDefault="00000000">
            <w:pPr>
              <w:jc w:val="right"/>
            </w:pPr>
            <w:r>
              <w:t>599</w:t>
            </w:r>
          </w:p>
        </w:tc>
        <w:tc>
          <w:tcPr>
            <w:tcW w:w="565" w:type="dxa"/>
            <w:vAlign w:val="center"/>
          </w:tcPr>
          <w:p w14:paraId="69699832" w14:textId="77777777" w:rsidR="00D37CBD" w:rsidRDefault="00000000">
            <w:pPr>
              <w:jc w:val="right"/>
            </w:pPr>
            <w:r>
              <w:t>484</w:t>
            </w:r>
          </w:p>
        </w:tc>
        <w:tc>
          <w:tcPr>
            <w:tcW w:w="565" w:type="dxa"/>
            <w:vAlign w:val="center"/>
          </w:tcPr>
          <w:p w14:paraId="13009A32" w14:textId="77777777" w:rsidR="00D37CBD" w:rsidRDefault="00000000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19283673" w14:textId="77777777" w:rsidR="00D37CBD" w:rsidRDefault="00000000"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 w14:paraId="36BD9BCA" w14:textId="77777777" w:rsidR="00D37CBD" w:rsidRDefault="00000000">
            <w:pPr>
              <w:jc w:val="right"/>
            </w:pPr>
            <w:r>
              <w:t>48</w:t>
            </w:r>
          </w:p>
        </w:tc>
      </w:tr>
      <w:tr w:rsidR="00D37CBD" w14:paraId="61D4034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BCCB0B2" w14:textId="77777777" w:rsidR="00D37CBD" w:rsidRDefault="00D37CBD"/>
        </w:tc>
        <w:tc>
          <w:tcPr>
            <w:tcW w:w="565" w:type="dxa"/>
            <w:vMerge/>
            <w:vAlign w:val="center"/>
          </w:tcPr>
          <w:p w14:paraId="76A38D34" w14:textId="77777777" w:rsidR="00D37CBD" w:rsidRDefault="00D37CBD"/>
        </w:tc>
        <w:tc>
          <w:tcPr>
            <w:tcW w:w="701" w:type="dxa"/>
            <w:vAlign w:val="center"/>
          </w:tcPr>
          <w:p w14:paraId="7B6CFD7F" w14:textId="77777777" w:rsidR="00D37CBD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F45E9D9" w14:textId="77777777" w:rsidR="00D37CBD" w:rsidRDefault="00000000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5828F549" w14:textId="77777777" w:rsidR="00D37CBD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3656C7FD" w14:textId="77777777" w:rsidR="00D37CBD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3A42FFEA" w14:textId="77777777" w:rsidR="00D37CBD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37608707" w14:textId="77777777" w:rsidR="00D37CBD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D28FB47" w14:textId="77777777" w:rsidR="00D37CBD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783C7D33" w14:textId="77777777" w:rsidR="00D37CBD" w:rsidRDefault="00000000"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 w14:paraId="439C0663" w14:textId="77777777" w:rsidR="00D37CBD" w:rsidRDefault="00000000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53ADDD5A" w14:textId="77777777" w:rsidR="00D37CBD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5011BA48" w14:textId="77777777" w:rsidR="00D37CBD" w:rsidRDefault="00000000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53244E45" w14:textId="77777777" w:rsidR="00D37CBD" w:rsidRDefault="00000000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32DB9F68" w14:textId="77777777" w:rsidR="00D37CBD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2E7F39AA" w14:textId="77777777" w:rsidR="00D37CBD" w:rsidRDefault="00000000">
            <w:pPr>
              <w:jc w:val="right"/>
            </w:pPr>
            <w:r>
              <w:t>58</w:t>
            </w:r>
          </w:p>
        </w:tc>
      </w:tr>
    </w:tbl>
    <w:p w14:paraId="1D8E9070" w14:textId="77777777" w:rsidR="00D37CBD" w:rsidRDefault="00000000">
      <w:pPr>
        <w:pStyle w:val="2"/>
      </w:pPr>
      <w:bookmarkStart w:id="14" w:name="_Toc161224594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D37CBD" w14:paraId="2EE92769" w14:textId="77777777">
        <w:tc>
          <w:tcPr>
            <w:tcW w:w="4697" w:type="dxa"/>
            <w:shd w:val="clear" w:color="auto" w:fill="E6E6E6"/>
            <w:vAlign w:val="center"/>
          </w:tcPr>
          <w:p w14:paraId="0147E3C5" w14:textId="77777777" w:rsidR="00D37CBD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DF9B031" w14:textId="77777777" w:rsidR="00D37CBD" w:rsidRDefault="00000000">
            <w:r>
              <w:t>4</w:t>
            </w:r>
          </w:p>
        </w:tc>
      </w:tr>
      <w:tr w:rsidR="00D37CBD" w14:paraId="33386CB0" w14:textId="77777777">
        <w:tc>
          <w:tcPr>
            <w:tcW w:w="4697" w:type="dxa"/>
            <w:shd w:val="clear" w:color="auto" w:fill="E6E6E6"/>
            <w:vAlign w:val="center"/>
          </w:tcPr>
          <w:p w14:paraId="4199C3C2" w14:textId="77777777" w:rsidR="00D37CBD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2F7B06F" w14:textId="77777777" w:rsidR="00D37CBD" w:rsidRDefault="00000000">
            <w:r>
              <w:t>29.6</w:t>
            </w:r>
          </w:p>
        </w:tc>
      </w:tr>
      <w:tr w:rsidR="00D37CBD" w14:paraId="207C59D8" w14:textId="77777777">
        <w:tc>
          <w:tcPr>
            <w:tcW w:w="4697" w:type="dxa"/>
            <w:shd w:val="clear" w:color="auto" w:fill="E6E6E6"/>
            <w:vAlign w:val="center"/>
          </w:tcPr>
          <w:p w14:paraId="16AE7807" w14:textId="77777777" w:rsidR="00D37CBD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E3F6116" w14:textId="77777777" w:rsidR="00D37CBD" w:rsidRDefault="00000000">
            <w:r>
              <w:t>33.5</w:t>
            </w:r>
          </w:p>
        </w:tc>
      </w:tr>
      <w:tr w:rsidR="00D37CBD" w14:paraId="0B9AF96F" w14:textId="77777777">
        <w:tc>
          <w:tcPr>
            <w:tcW w:w="4697" w:type="dxa"/>
            <w:shd w:val="clear" w:color="auto" w:fill="E6E6E6"/>
            <w:vAlign w:val="center"/>
          </w:tcPr>
          <w:p w14:paraId="5D8F6692" w14:textId="77777777" w:rsidR="00D37CBD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15EC43B" w14:textId="77777777" w:rsidR="00D37CBD" w:rsidRDefault="00000000">
            <w:r>
              <w:t>7.5</w:t>
            </w:r>
          </w:p>
        </w:tc>
      </w:tr>
      <w:tr w:rsidR="00D37CBD" w14:paraId="4B34AC83" w14:textId="77777777">
        <w:tc>
          <w:tcPr>
            <w:tcW w:w="4697" w:type="dxa"/>
            <w:shd w:val="clear" w:color="auto" w:fill="E6E6E6"/>
            <w:vAlign w:val="center"/>
          </w:tcPr>
          <w:p w14:paraId="535FBD50" w14:textId="77777777" w:rsidR="00D37CBD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AEE836D" w14:textId="77777777" w:rsidR="00D37CBD" w:rsidRDefault="00000000">
            <w:r>
              <w:t>18.6</w:t>
            </w:r>
          </w:p>
        </w:tc>
      </w:tr>
      <w:tr w:rsidR="00D37CBD" w14:paraId="626835A1" w14:textId="77777777">
        <w:tc>
          <w:tcPr>
            <w:tcW w:w="4697" w:type="dxa"/>
            <w:shd w:val="clear" w:color="auto" w:fill="E6E6E6"/>
            <w:vAlign w:val="center"/>
          </w:tcPr>
          <w:p w14:paraId="3ECAF51B" w14:textId="77777777" w:rsidR="00D37CBD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B29ECA5" w14:textId="77777777" w:rsidR="00D37CBD" w:rsidRDefault="00000000">
            <w:r>
              <w:t>8.7</w:t>
            </w:r>
          </w:p>
        </w:tc>
      </w:tr>
      <w:tr w:rsidR="00D37CBD" w14:paraId="6359B3BD" w14:textId="77777777">
        <w:tc>
          <w:tcPr>
            <w:tcW w:w="4697" w:type="dxa"/>
            <w:shd w:val="clear" w:color="auto" w:fill="E6E6E6"/>
            <w:vAlign w:val="center"/>
          </w:tcPr>
          <w:p w14:paraId="52DE4A76" w14:textId="77777777" w:rsidR="00D37CBD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34DB7D11" w14:textId="77777777" w:rsidR="00D37CBD" w:rsidRDefault="00000000">
            <w:r>
              <w:t>0.75</w:t>
            </w:r>
          </w:p>
        </w:tc>
      </w:tr>
      <w:tr w:rsidR="00D37CBD" w14:paraId="10735CE0" w14:textId="77777777">
        <w:tc>
          <w:tcPr>
            <w:tcW w:w="4697" w:type="dxa"/>
            <w:shd w:val="clear" w:color="auto" w:fill="E6E6E6"/>
            <w:vAlign w:val="center"/>
          </w:tcPr>
          <w:p w14:paraId="03514D34" w14:textId="77777777" w:rsidR="00D37CBD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610B7AD0" w14:textId="77777777" w:rsidR="00D37CBD" w:rsidRDefault="00000000">
            <w:r>
              <w:t>0.75</w:t>
            </w:r>
          </w:p>
        </w:tc>
      </w:tr>
      <w:tr w:rsidR="00D37CBD" w14:paraId="51CF43D9" w14:textId="77777777">
        <w:tc>
          <w:tcPr>
            <w:tcW w:w="4697" w:type="dxa"/>
            <w:shd w:val="clear" w:color="auto" w:fill="E6E6E6"/>
            <w:vAlign w:val="center"/>
          </w:tcPr>
          <w:p w14:paraId="34BEC9A7" w14:textId="77777777" w:rsidR="00D37CBD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64AE210" w14:textId="77777777" w:rsidR="00D37CBD" w:rsidRDefault="00000000">
            <w:r>
              <w:t>26.4</w:t>
            </w:r>
          </w:p>
        </w:tc>
      </w:tr>
      <w:tr w:rsidR="00D37CBD" w14:paraId="662A48DB" w14:textId="77777777">
        <w:tc>
          <w:tcPr>
            <w:tcW w:w="4697" w:type="dxa"/>
            <w:shd w:val="clear" w:color="auto" w:fill="E6E6E6"/>
            <w:vAlign w:val="center"/>
          </w:tcPr>
          <w:p w14:paraId="176AB2FA" w14:textId="77777777" w:rsidR="00D37CBD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360DDCF" w14:textId="77777777" w:rsidR="00D37CBD" w:rsidRDefault="00000000">
            <w:r>
              <w:t>100020</w:t>
            </w:r>
          </w:p>
        </w:tc>
      </w:tr>
    </w:tbl>
    <w:p w14:paraId="7F39E0BB" w14:textId="77777777" w:rsidR="00D37CBD" w:rsidRDefault="00000000">
      <w:pPr>
        <w:pStyle w:val="1"/>
        <w:rPr>
          <w:szCs w:val="24"/>
        </w:rPr>
      </w:pPr>
      <w:bookmarkStart w:id="15" w:name="_Toc161224595"/>
      <w:r>
        <w:rPr>
          <w:szCs w:val="24"/>
        </w:rPr>
        <w:t>计算依据</w:t>
      </w:r>
      <w:bookmarkEnd w:id="15"/>
    </w:p>
    <w:p w14:paraId="6A6F6AB4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4F5D767F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4F97D0AF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0E2DAEA8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099217C9" w14:textId="77777777" w:rsidR="00D37CBD" w:rsidRDefault="00000000">
      <w:pPr>
        <w:pStyle w:val="1"/>
        <w:rPr>
          <w:szCs w:val="24"/>
        </w:rPr>
      </w:pPr>
      <w:bookmarkStart w:id="16" w:name="_Toc161224596"/>
      <w:r>
        <w:rPr>
          <w:szCs w:val="24"/>
        </w:rPr>
        <w:t>计算原理</w:t>
      </w:r>
      <w:bookmarkEnd w:id="16"/>
    </w:p>
    <w:p w14:paraId="44A728B3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61224597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BD13B16" w14:textId="5D72C0AE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CC5938">
        <w:rPr>
          <w:noProof/>
          <w:color w:val="000000"/>
          <w:position w:val="-12"/>
          <w:lang w:val="en-US"/>
        </w:rPr>
        <w:drawing>
          <wp:inline distT="0" distB="0" distL="0" distR="0" wp14:anchorId="64E57280" wp14:editId="42FF7686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4D48F9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9954A1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F48B4C5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34B9D9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6E89FC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6545DEB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447F163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5A84D54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34F6408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66168F6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A882EC6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57718EE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504225F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61224598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AA79464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9F4A029" w14:textId="6DFF81B4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CC5938">
        <w:rPr>
          <w:noProof/>
          <w:color w:val="000000"/>
          <w:position w:val="-14"/>
          <w:lang w:val="en-US"/>
        </w:rPr>
        <w:drawing>
          <wp:inline distT="0" distB="0" distL="0" distR="0" wp14:anchorId="51669854" wp14:editId="2A7BE4A6">
            <wp:extent cx="1689100" cy="241300"/>
            <wp:effectExtent l="0" t="0" r="0" b="0"/>
            <wp:docPr id="4633925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8B12AF2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C96EE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DAFE6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033A63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87B95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818630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A9AF92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6551432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8F4C9DC" w14:textId="3A683606" w:rsidR="00000000" w:rsidRPr="00996950" w:rsidRDefault="00CC5938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67EEA3B5" wp14:editId="07073425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D4F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2F26CB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E5E359A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61224599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F3B408A" w14:textId="61088566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CC5938">
        <w:rPr>
          <w:noProof/>
          <w:color w:val="000000"/>
          <w:position w:val="-14"/>
          <w:lang w:val="en-US"/>
        </w:rPr>
        <w:drawing>
          <wp:inline distT="0" distB="0" distL="0" distR="0" wp14:anchorId="490B44C0" wp14:editId="67B33516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F27E80B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8FDB5D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8364D7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6462C2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D18221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1E1A5D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8A464A6" w14:textId="2F6441D4" w:rsidR="00000000" w:rsidRPr="00304ED3" w:rsidRDefault="00CC5938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059461A" wp14:editId="2BF349D5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626F3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800E84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15DCE2B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5F31D7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6ABD350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77A8BB4A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6122460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F25ECFD" w14:textId="0AEECC96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CC5938">
        <w:rPr>
          <w:noProof/>
          <w:color w:val="000000"/>
          <w:position w:val="-10"/>
          <w:lang w:val="en-US"/>
        </w:rPr>
        <w:drawing>
          <wp:inline distT="0" distB="0" distL="0" distR="0" wp14:anchorId="0BE330CF" wp14:editId="4894AE48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CC5938">
        <w:rPr>
          <w:noProof/>
          <w:color w:val="000000"/>
          <w:position w:val="-10"/>
          <w:lang w:val="en-US"/>
        </w:rPr>
        <w:drawing>
          <wp:inline distT="0" distB="0" distL="0" distR="0" wp14:anchorId="25D4351D" wp14:editId="68B05FA7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156FE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077300C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1F1961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0C184C0C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61224601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B2A31B7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CC20CA7" w14:textId="6383A34D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906710D" wp14:editId="2B793219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2DF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02C71F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1DCA2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E132C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B66DBA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6404A4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212E5DFC" w14:textId="52D935FA" w:rsidR="00000000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672BDF8E" wp14:editId="14B3DAAF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5DEC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997E441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431C49F6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2F4E2C9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6512A9D3" w14:textId="0A36C97C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92C30A4" wp14:editId="7B76736B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9EA3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F6BA67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FDDCC3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AF0418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E0ED971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61224602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AB8B87C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1B8A7798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A1AB027" w14:textId="18950EC0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F52C630" wp14:editId="4BF5323C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488E8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66503B9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4CA913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3FF01B7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8F18BB8" w14:textId="0A1B3B50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58A0BA3" wp14:editId="2362386C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9DB33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AB06B3" w14:textId="208B3724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0BED2AC9" wp14:editId="21B10EA3">
            <wp:extent cx="323850" cy="190500"/>
            <wp:effectExtent l="0" t="0" r="0" b="0"/>
            <wp:docPr id="96275797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02CCC5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71A7A16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46E80C6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F302AAC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5E1FA3B" w14:textId="51A896E0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48F07D6" wp14:editId="2E8C265D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529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CF17A2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6E86F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E19D82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086CF26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61224603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EC5C3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3E4A977" w14:textId="40C3B3CA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1E2C53AB" wp14:editId="3B86E31D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6461C8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AC1999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02E56A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CBF16D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9DD001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594A1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227C6F76" w14:textId="2F860BAB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25928012" wp14:editId="4BFC77A0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ACCB53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A5002E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A8C13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AC8E5E9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61224604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682914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0B0FF1AA" w14:textId="3AB13C39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0047E7D1" wp14:editId="05E4EEFE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DB6BD8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691DBC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4A9455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CD5476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D2255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93E8EE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2FFD8D83" w14:textId="43B281BC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6194F605" wp14:editId="1A477DD1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D2AA0A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61D3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F063A1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CEFFC3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6DABC516" w14:textId="05647561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2AAF0765" wp14:editId="541359AF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B4C7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F57DE5C" w14:textId="6C604622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17BB6CEF" wp14:editId="19AF125D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8FA588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23C6A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87EB2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355EB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22FB2A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1AE64CF3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61224605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1022BF4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2011A93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60957E51" w14:textId="1D6C0268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C4ECBFE" wp14:editId="30789800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BD35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088DD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7DA8FFC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768878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6023F59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92BBB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E3824FC" w14:textId="547FC1E8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5F48778" wp14:editId="215EFF95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B8A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98BC81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28809F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67F46E3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734906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6941B7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1AEE03CA" w14:textId="023E9DEF" w:rsidR="00000000" w:rsidRPr="00304ED3" w:rsidRDefault="00CC5938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0FDE946" wp14:editId="76D91D1B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41D46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76B3C57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9AA770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BA57F31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270D5C5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69CFBEE" w14:textId="022D0E84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CC5938">
        <w:rPr>
          <w:noProof/>
          <w:kern w:val="2"/>
          <w:szCs w:val="24"/>
          <w:lang w:val="en-US"/>
        </w:rPr>
        <w:drawing>
          <wp:inline distT="0" distB="0" distL="0" distR="0" wp14:anchorId="37EB04BD" wp14:editId="77AEA641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F79B062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61224606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4A7047B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507B0B98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1B78AC33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7F72DC2B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4754DF0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33BD4D1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9602DAB" w14:textId="77777777" w:rsidR="00D37CBD" w:rsidRDefault="00000000">
      <w:pPr>
        <w:pStyle w:val="1"/>
        <w:rPr>
          <w:szCs w:val="24"/>
        </w:rPr>
      </w:pPr>
      <w:bookmarkStart w:id="110" w:name="_Toc161224607"/>
      <w:r>
        <w:rPr>
          <w:szCs w:val="24"/>
        </w:rPr>
        <w:t>外围护构造</w:t>
      </w:r>
      <w:bookmarkEnd w:id="110"/>
    </w:p>
    <w:p w14:paraId="39C4C77F" w14:textId="77777777" w:rsidR="00D37CBD" w:rsidRDefault="00000000">
      <w:pPr>
        <w:pStyle w:val="2"/>
      </w:pPr>
      <w:bookmarkStart w:id="111" w:name="_Toc161224608"/>
      <w:r>
        <w:t>屋顶</w:t>
      </w:r>
      <w:bookmarkEnd w:id="111"/>
    </w:p>
    <w:p w14:paraId="4D262CD3" w14:textId="77777777" w:rsidR="00D37CBD" w:rsidRDefault="00000000">
      <w:pPr>
        <w:pStyle w:val="3"/>
        <w:rPr>
          <w:szCs w:val="24"/>
        </w:rPr>
      </w:pPr>
      <w:bookmarkStart w:id="112" w:name="_Toc161224609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52C2EC2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C9284C0" w14:textId="77777777" w:rsidR="00D37C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B9B62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4CC13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5EE0F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AAAB6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3EC4C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1CF3D4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35B956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EA495F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0D73A4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A21EA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3BE7C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F88E5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377C1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861AA7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13D26E7B" w14:textId="77777777">
        <w:trPr>
          <w:jc w:val="center"/>
        </w:trPr>
        <w:tc>
          <w:tcPr>
            <w:tcW w:w="3345" w:type="dxa"/>
            <w:vAlign w:val="center"/>
          </w:tcPr>
          <w:p w14:paraId="222910B1" w14:textId="77777777" w:rsidR="00D37CB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C7229B3" w14:textId="77777777" w:rsidR="00D37CBD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2B671DF" w14:textId="77777777" w:rsidR="00D37CBD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C3B5A8C" w14:textId="77777777" w:rsidR="00D37CBD" w:rsidRDefault="00000000"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 w14:paraId="5C0D5ADD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63BE5C" w14:textId="77777777" w:rsidR="00D37CBD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88A7C62" w14:textId="77777777" w:rsidR="00D37CBD" w:rsidRDefault="00000000">
            <w:pPr>
              <w:jc w:val="right"/>
            </w:pPr>
            <w:r>
              <w:t>0.407</w:t>
            </w:r>
          </w:p>
        </w:tc>
      </w:tr>
      <w:tr w:rsidR="00D37CBD" w14:paraId="78994E0D" w14:textId="77777777">
        <w:trPr>
          <w:jc w:val="center"/>
        </w:trPr>
        <w:tc>
          <w:tcPr>
            <w:tcW w:w="3345" w:type="dxa"/>
            <w:vAlign w:val="center"/>
          </w:tcPr>
          <w:p w14:paraId="0AE524FA" w14:textId="77777777" w:rsidR="00D37CB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3C83874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2A855F" w14:textId="77777777" w:rsidR="00D37CBD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14B4F14" w14:textId="77777777" w:rsidR="00D37CBD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1256346" w14:textId="77777777" w:rsidR="00D37CBD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25E36F7" w14:textId="77777777" w:rsidR="00D37CBD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536F86F5" w14:textId="77777777" w:rsidR="00D37CBD" w:rsidRDefault="00000000">
            <w:pPr>
              <w:jc w:val="right"/>
            </w:pPr>
            <w:r>
              <w:t>0.227</w:t>
            </w:r>
          </w:p>
        </w:tc>
      </w:tr>
      <w:tr w:rsidR="00D37CBD" w14:paraId="52DB3D79" w14:textId="77777777">
        <w:trPr>
          <w:jc w:val="center"/>
        </w:trPr>
        <w:tc>
          <w:tcPr>
            <w:tcW w:w="3345" w:type="dxa"/>
            <w:vAlign w:val="center"/>
          </w:tcPr>
          <w:p w14:paraId="2C543BE4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8A5459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D2AED9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48AB6D6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8952143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29C202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904A92F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59B05CE3" w14:textId="77777777">
        <w:trPr>
          <w:jc w:val="center"/>
        </w:trPr>
        <w:tc>
          <w:tcPr>
            <w:tcW w:w="3345" w:type="dxa"/>
            <w:vAlign w:val="center"/>
          </w:tcPr>
          <w:p w14:paraId="3FD23D26" w14:textId="77777777" w:rsidR="00D37CB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F80ADBF" w14:textId="77777777" w:rsidR="00D37CBD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6967B84" w14:textId="77777777" w:rsidR="00D37CBD" w:rsidRDefault="00000000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560D25A2" w14:textId="77777777" w:rsidR="00D37CBD" w:rsidRDefault="00000000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516997E9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F59A3D" w14:textId="77777777" w:rsidR="00D37CBD" w:rsidRDefault="00000000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1B2AF2C6" w14:textId="77777777" w:rsidR="00D37CBD" w:rsidRDefault="00000000">
            <w:pPr>
              <w:jc w:val="right"/>
            </w:pPr>
            <w:r>
              <w:t>1.378</w:t>
            </w:r>
          </w:p>
        </w:tc>
      </w:tr>
      <w:tr w:rsidR="00D37CBD" w14:paraId="6F5A1243" w14:textId="77777777">
        <w:trPr>
          <w:jc w:val="center"/>
        </w:trPr>
        <w:tc>
          <w:tcPr>
            <w:tcW w:w="3345" w:type="dxa"/>
            <w:vAlign w:val="center"/>
          </w:tcPr>
          <w:p w14:paraId="5DE84AD4" w14:textId="77777777" w:rsidR="00D37C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8B831B" w14:textId="77777777" w:rsidR="00D37CBD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A315F5B" w14:textId="77777777" w:rsidR="00D37CBD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323D08C" w14:textId="77777777" w:rsidR="00D37CBD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0043DF6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DC9DB90" w14:textId="77777777" w:rsidR="00D37CBD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3F8EAF2" w14:textId="77777777" w:rsidR="00D37CBD" w:rsidRDefault="00000000">
            <w:pPr>
              <w:jc w:val="right"/>
            </w:pPr>
            <w:r>
              <w:t>1.186</w:t>
            </w:r>
          </w:p>
        </w:tc>
      </w:tr>
      <w:tr w:rsidR="00D37CBD" w14:paraId="75212E4C" w14:textId="77777777">
        <w:trPr>
          <w:jc w:val="center"/>
        </w:trPr>
        <w:tc>
          <w:tcPr>
            <w:tcW w:w="3345" w:type="dxa"/>
            <w:vAlign w:val="center"/>
          </w:tcPr>
          <w:p w14:paraId="6D7B9810" w14:textId="77777777" w:rsidR="00D37C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85843D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2EFDB0" w14:textId="77777777" w:rsidR="00D37CBD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FC7277F" w14:textId="77777777" w:rsidR="00D37CBD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64315D1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A8D54F" w14:textId="77777777" w:rsidR="00D37CB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660BFE21" w14:textId="77777777" w:rsidR="00D37CBD" w:rsidRDefault="00000000">
            <w:pPr>
              <w:jc w:val="right"/>
            </w:pPr>
            <w:r>
              <w:t>0.249</w:t>
            </w:r>
          </w:p>
        </w:tc>
      </w:tr>
      <w:tr w:rsidR="00D37CBD" w14:paraId="00F0C685" w14:textId="77777777">
        <w:trPr>
          <w:jc w:val="center"/>
        </w:trPr>
        <w:tc>
          <w:tcPr>
            <w:tcW w:w="3345" w:type="dxa"/>
            <w:vAlign w:val="center"/>
          </w:tcPr>
          <w:p w14:paraId="14FA128C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8A63EED" w14:textId="77777777" w:rsidR="00D37CBD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7CC90188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4CACC7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8D1734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BFCF40" w14:textId="77777777" w:rsidR="00D37CBD" w:rsidRDefault="00000000">
            <w:pPr>
              <w:jc w:val="right"/>
            </w:pPr>
            <w:r>
              <w:t>1.142</w:t>
            </w:r>
          </w:p>
        </w:tc>
        <w:tc>
          <w:tcPr>
            <w:tcW w:w="1064" w:type="dxa"/>
            <w:vAlign w:val="center"/>
          </w:tcPr>
          <w:p w14:paraId="727EAE47" w14:textId="77777777" w:rsidR="00D37CBD" w:rsidRDefault="00000000">
            <w:pPr>
              <w:jc w:val="right"/>
            </w:pPr>
            <w:r>
              <w:t>3.691</w:t>
            </w:r>
          </w:p>
        </w:tc>
      </w:tr>
      <w:tr w:rsidR="00D37CBD" w14:paraId="3B22B64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FC7F02" w14:textId="77777777" w:rsidR="00D37CBD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4A14D64" w14:textId="77777777" w:rsidR="00D37CBD" w:rsidRDefault="00000000">
            <w:pPr>
              <w:jc w:val="center"/>
            </w:pPr>
            <w:r>
              <w:t>0.768</w:t>
            </w:r>
          </w:p>
        </w:tc>
      </w:tr>
      <w:tr w:rsidR="00D37CBD" w14:paraId="6B86441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B6B14B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BC6BF4" w14:textId="77777777" w:rsidR="00D37CBD" w:rsidRDefault="00000000">
            <w:pPr>
              <w:jc w:val="center"/>
            </w:pPr>
            <w:r>
              <w:t>87.51</w:t>
            </w:r>
          </w:p>
        </w:tc>
      </w:tr>
      <w:tr w:rsidR="00D37CBD" w14:paraId="4024F42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EECEAB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C7B4579" w14:textId="77777777" w:rsidR="00D37CBD" w:rsidRDefault="00000000">
            <w:pPr>
              <w:jc w:val="center"/>
            </w:pPr>
            <w:r>
              <w:t>9.57</w:t>
            </w:r>
          </w:p>
        </w:tc>
      </w:tr>
      <w:tr w:rsidR="00D37CBD" w14:paraId="67F6C8D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B70A54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D141F04" w14:textId="77777777" w:rsidR="00D37CBD" w:rsidRDefault="00000000">
            <w:pPr>
              <w:jc w:val="center"/>
            </w:pPr>
            <w:r>
              <w:t>0.10</w:t>
            </w:r>
          </w:p>
        </w:tc>
      </w:tr>
    </w:tbl>
    <w:p w14:paraId="01850CD9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4AA1A5" w14:textId="77777777" w:rsidR="00D37CBD" w:rsidRDefault="00000000">
      <w:pPr>
        <w:pStyle w:val="2"/>
      </w:pPr>
      <w:bookmarkStart w:id="113" w:name="_Toc161224610"/>
      <w:r>
        <w:t>外墙</w:t>
      </w:r>
      <w:bookmarkEnd w:id="113"/>
    </w:p>
    <w:p w14:paraId="1228155B" w14:textId="77777777" w:rsidR="00D37CBD" w:rsidRDefault="00000000">
      <w:pPr>
        <w:pStyle w:val="3"/>
        <w:rPr>
          <w:szCs w:val="24"/>
        </w:rPr>
      </w:pPr>
      <w:bookmarkStart w:id="114" w:name="_Toc161224611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5F720CF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C7FDE8" w14:textId="77777777" w:rsidR="00D37C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646972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E3525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9BA82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3506E8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6F1E3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8A51D5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4059781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68C04B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EA5BF30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441EC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1B807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7DAE58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9662F4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5EDD38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7FCF039E" w14:textId="77777777">
        <w:trPr>
          <w:jc w:val="center"/>
        </w:trPr>
        <w:tc>
          <w:tcPr>
            <w:tcW w:w="3345" w:type="dxa"/>
            <w:vAlign w:val="center"/>
          </w:tcPr>
          <w:p w14:paraId="436221BE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6B53FC1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5B9EC4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FE67BE6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2C1753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878CCA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130FFB7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681DDE08" w14:textId="77777777">
        <w:trPr>
          <w:jc w:val="center"/>
        </w:trPr>
        <w:tc>
          <w:tcPr>
            <w:tcW w:w="3345" w:type="dxa"/>
            <w:vAlign w:val="center"/>
          </w:tcPr>
          <w:p w14:paraId="43CAB338" w14:textId="77777777" w:rsidR="00D37CB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24A37B2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4478507" w14:textId="77777777" w:rsidR="00D37CBD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6C71D75" w14:textId="77777777" w:rsidR="00D37CBD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FC1E905" w14:textId="77777777" w:rsidR="00D37CBD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D1544A7" w14:textId="77777777" w:rsidR="00D37CBD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23F77A5C" w14:textId="77777777" w:rsidR="00D37CBD" w:rsidRDefault="00000000">
            <w:pPr>
              <w:jc w:val="right"/>
            </w:pPr>
            <w:r>
              <w:t>0.227</w:t>
            </w:r>
          </w:p>
        </w:tc>
      </w:tr>
      <w:tr w:rsidR="00D37CBD" w14:paraId="1DE0F4F9" w14:textId="77777777">
        <w:trPr>
          <w:jc w:val="center"/>
        </w:trPr>
        <w:tc>
          <w:tcPr>
            <w:tcW w:w="3345" w:type="dxa"/>
            <w:vAlign w:val="center"/>
          </w:tcPr>
          <w:p w14:paraId="5CDBC51A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255B5F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2F3F0E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992B329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BEFF2C7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F418FB0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323326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43891209" w14:textId="77777777">
        <w:trPr>
          <w:jc w:val="center"/>
        </w:trPr>
        <w:tc>
          <w:tcPr>
            <w:tcW w:w="3345" w:type="dxa"/>
            <w:vAlign w:val="center"/>
          </w:tcPr>
          <w:p w14:paraId="5A22C8D3" w14:textId="77777777" w:rsidR="00D37C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7F34BA" w14:textId="77777777" w:rsidR="00D37CB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2167087" w14:textId="77777777" w:rsidR="00D37CBD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1E7C448" w14:textId="77777777" w:rsidR="00D37CBD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361E4CE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D93AD58" w14:textId="77777777" w:rsidR="00D37CBD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56DE222" w14:textId="77777777" w:rsidR="00D37CBD" w:rsidRDefault="00000000">
            <w:pPr>
              <w:jc w:val="right"/>
            </w:pPr>
            <w:r>
              <w:t>1.977</w:t>
            </w:r>
          </w:p>
        </w:tc>
      </w:tr>
      <w:tr w:rsidR="00D37CBD" w14:paraId="6A420E61" w14:textId="77777777">
        <w:trPr>
          <w:jc w:val="center"/>
        </w:trPr>
        <w:tc>
          <w:tcPr>
            <w:tcW w:w="3345" w:type="dxa"/>
            <w:vAlign w:val="center"/>
          </w:tcPr>
          <w:p w14:paraId="7C85BB62" w14:textId="77777777" w:rsidR="00D37C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1728FD2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043073" w14:textId="77777777" w:rsidR="00D37CBD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2C3785B" w14:textId="77777777" w:rsidR="00D37CBD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FED06F6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30E549" w14:textId="77777777" w:rsidR="00D37CB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5D8D3CD" w14:textId="77777777" w:rsidR="00D37CBD" w:rsidRDefault="00000000">
            <w:pPr>
              <w:jc w:val="right"/>
            </w:pPr>
            <w:r>
              <w:t>0.249</w:t>
            </w:r>
          </w:p>
        </w:tc>
      </w:tr>
      <w:tr w:rsidR="00D37CBD" w14:paraId="34594779" w14:textId="77777777">
        <w:trPr>
          <w:jc w:val="center"/>
        </w:trPr>
        <w:tc>
          <w:tcPr>
            <w:tcW w:w="3345" w:type="dxa"/>
            <w:vAlign w:val="center"/>
          </w:tcPr>
          <w:p w14:paraId="032E84D6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AAAB59F" w14:textId="77777777" w:rsidR="00D37CBD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2067139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328E17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820842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83A837" w14:textId="77777777" w:rsidR="00D37CBD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3AD91076" w14:textId="77777777" w:rsidR="00D37CBD" w:rsidRDefault="00000000">
            <w:pPr>
              <w:jc w:val="right"/>
            </w:pPr>
            <w:r>
              <w:t>2.941</w:t>
            </w:r>
          </w:p>
        </w:tc>
      </w:tr>
      <w:tr w:rsidR="00D37CBD" w14:paraId="4BD8508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17C72B" w14:textId="77777777" w:rsidR="00D37CBD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B40B123" w14:textId="77777777" w:rsidR="00D37CBD" w:rsidRDefault="00000000">
            <w:pPr>
              <w:jc w:val="center"/>
            </w:pPr>
            <w:r>
              <w:t>1.113</w:t>
            </w:r>
          </w:p>
        </w:tc>
      </w:tr>
      <w:tr w:rsidR="00D37CBD" w14:paraId="1E041E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950E99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55DE417" w14:textId="77777777" w:rsidR="00D37CBD" w:rsidRDefault="00000000">
            <w:pPr>
              <w:jc w:val="center"/>
            </w:pPr>
            <w:r>
              <w:t>45.28</w:t>
            </w:r>
          </w:p>
        </w:tc>
      </w:tr>
      <w:tr w:rsidR="00D37CBD" w14:paraId="377767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0EF2F1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B8AD0C2" w14:textId="77777777" w:rsidR="00D37CBD" w:rsidRDefault="00000000">
            <w:pPr>
              <w:jc w:val="center"/>
            </w:pPr>
            <w:r>
              <w:t>7.26</w:t>
            </w:r>
          </w:p>
        </w:tc>
      </w:tr>
      <w:tr w:rsidR="00D37CBD" w14:paraId="7C6AC99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D284A9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9383589" w14:textId="77777777" w:rsidR="00D37CBD" w:rsidRDefault="00000000">
            <w:pPr>
              <w:jc w:val="center"/>
            </w:pPr>
            <w:r>
              <w:t>0.13</w:t>
            </w:r>
          </w:p>
        </w:tc>
      </w:tr>
    </w:tbl>
    <w:p w14:paraId="27C3C92C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095C73" w14:textId="77777777" w:rsidR="00D37CBD" w:rsidRDefault="00000000">
      <w:pPr>
        <w:pStyle w:val="2"/>
      </w:pPr>
      <w:bookmarkStart w:id="115" w:name="_Toc161224612"/>
      <w:r>
        <w:lastRenderedPageBreak/>
        <w:t>挑空楼板</w:t>
      </w:r>
      <w:bookmarkEnd w:id="115"/>
    </w:p>
    <w:p w14:paraId="0B2C7BDA" w14:textId="77777777" w:rsidR="00D37CBD" w:rsidRDefault="00000000">
      <w:pPr>
        <w:pStyle w:val="3"/>
        <w:rPr>
          <w:szCs w:val="24"/>
        </w:rPr>
      </w:pPr>
      <w:bookmarkStart w:id="116" w:name="_Toc161224613"/>
      <w:r>
        <w:rPr>
          <w:szCs w:val="24"/>
        </w:rPr>
        <w:t>挑空楼板构造一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4EA8E44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980607" w14:textId="77777777" w:rsidR="00D37C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2C1E5A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951413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2FEB46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1DC7B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5444DC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E26E2A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5E51D32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0493E6C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EC8089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BF6AB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2AB01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6717A3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28CA0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D9A9BE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057D9CD3" w14:textId="77777777">
        <w:trPr>
          <w:jc w:val="center"/>
        </w:trPr>
        <w:tc>
          <w:tcPr>
            <w:tcW w:w="3345" w:type="dxa"/>
            <w:vAlign w:val="center"/>
          </w:tcPr>
          <w:p w14:paraId="041DBBE3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BDA299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1384BA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0D78F71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A69A8C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83C50C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2B558B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248F5931" w14:textId="77777777">
        <w:trPr>
          <w:jc w:val="center"/>
        </w:trPr>
        <w:tc>
          <w:tcPr>
            <w:tcW w:w="3345" w:type="dxa"/>
            <w:vAlign w:val="center"/>
          </w:tcPr>
          <w:p w14:paraId="3EF610A3" w14:textId="77777777" w:rsidR="00D37C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E909B9" w14:textId="77777777" w:rsidR="00D37CBD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7269CC8" w14:textId="77777777" w:rsidR="00D37CBD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F595C54" w14:textId="77777777" w:rsidR="00D37CBD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237E648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8A3FA2" w14:textId="77777777" w:rsidR="00D37CBD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3B7FDC5" w14:textId="77777777" w:rsidR="00D37CBD" w:rsidRDefault="00000000">
            <w:pPr>
              <w:jc w:val="right"/>
            </w:pPr>
            <w:r>
              <w:t>1.186</w:t>
            </w:r>
          </w:p>
        </w:tc>
      </w:tr>
      <w:tr w:rsidR="00D37CBD" w14:paraId="5842DAA3" w14:textId="77777777">
        <w:trPr>
          <w:jc w:val="center"/>
        </w:trPr>
        <w:tc>
          <w:tcPr>
            <w:tcW w:w="3345" w:type="dxa"/>
            <w:vAlign w:val="center"/>
          </w:tcPr>
          <w:p w14:paraId="2A5D727C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DFDD60A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09130C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2CB642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758E867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D89CF2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909CE7A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2FD2C1DE" w14:textId="77777777">
        <w:trPr>
          <w:jc w:val="center"/>
        </w:trPr>
        <w:tc>
          <w:tcPr>
            <w:tcW w:w="3345" w:type="dxa"/>
            <w:vAlign w:val="center"/>
          </w:tcPr>
          <w:p w14:paraId="17CA8186" w14:textId="77777777" w:rsidR="00D37CB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ED7B125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B3AC83" w14:textId="77777777" w:rsidR="00D37CBD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EEDEFC9" w14:textId="77777777" w:rsidR="00D37CBD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6914D5D2" w14:textId="77777777" w:rsidR="00D37CBD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F5BD764" w14:textId="77777777" w:rsidR="00D37CBD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1630C11" w14:textId="77777777" w:rsidR="00D37CBD" w:rsidRDefault="00000000">
            <w:pPr>
              <w:jc w:val="right"/>
            </w:pPr>
            <w:r>
              <w:t>0.227</w:t>
            </w:r>
          </w:p>
        </w:tc>
      </w:tr>
      <w:tr w:rsidR="00D37CBD" w14:paraId="24825C5D" w14:textId="77777777">
        <w:trPr>
          <w:jc w:val="center"/>
        </w:trPr>
        <w:tc>
          <w:tcPr>
            <w:tcW w:w="3345" w:type="dxa"/>
            <w:vAlign w:val="center"/>
          </w:tcPr>
          <w:p w14:paraId="43642562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FB023B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918545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CB2A161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BE5BCB6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7856DFA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D9042F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0C571908" w14:textId="77777777">
        <w:trPr>
          <w:jc w:val="center"/>
        </w:trPr>
        <w:tc>
          <w:tcPr>
            <w:tcW w:w="3345" w:type="dxa"/>
            <w:vAlign w:val="center"/>
          </w:tcPr>
          <w:p w14:paraId="381E14BB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0E2591" w14:textId="77777777" w:rsidR="00D37CBD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C43180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ABBEDD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EC5E313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A531FC" w14:textId="77777777" w:rsidR="00D37CBD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047B6179" w14:textId="77777777" w:rsidR="00D37CBD" w:rsidRDefault="00000000">
            <w:pPr>
              <w:jc w:val="right"/>
            </w:pPr>
            <w:r>
              <w:t>2.146</w:t>
            </w:r>
          </w:p>
        </w:tc>
      </w:tr>
      <w:tr w:rsidR="00D37CBD" w14:paraId="21FFE1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67F29F" w14:textId="77777777" w:rsidR="00D37CBD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2D35F68" w14:textId="77777777" w:rsidR="00D37CBD" w:rsidRDefault="00000000">
            <w:pPr>
              <w:jc w:val="center"/>
            </w:pPr>
            <w:r>
              <w:t>1.178</w:t>
            </w:r>
          </w:p>
        </w:tc>
      </w:tr>
      <w:tr w:rsidR="00D37CBD" w14:paraId="761B12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7F0CCA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51A8988" w14:textId="77777777" w:rsidR="00D37CBD" w:rsidRDefault="00000000">
            <w:pPr>
              <w:jc w:val="center"/>
            </w:pPr>
            <w:r>
              <w:t>20.66</w:t>
            </w:r>
          </w:p>
        </w:tc>
      </w:tr>
      <w:tr w:rsidR="00D37CBD" w14:paraId="16C5E6D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7AE227D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E6DD660" w14:textId="77777777" w:rsidR="00D37CBD" w:rsidRDefault="00000000">
            <w:pPr>
              <w:jc w:val="center"/>
            </w:pPr>
            <w:r>
              <w:t>4.98</w:t>
            </w:r>
          </w:p>
        </w:tc>
      </w:tr>
      <w:tr w:rsidR="00D37CBD" w14:paraId="42C0137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36526D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04E488" w14:textId="77777777" w:rsidR="00D37CBD" w:rsidRDefault="00000000">
            <w:pPr>
              <w:jc w:val="center"/>
            </w:pPr>
            <w:r>
              <w:t>0.27</w:t>
            </w:r>
          </w:p>
        </w:tc>
      </w:tr>
    </w:tbl>
    <w:p w14:paraId="5DB6AE51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44A3237" w14:textId="77777777" w:rsidR="00D37CBD" w:rsidRDefault="00000000">
      <w:pPr>
        <w:pStyle w:val="1"/>
        <w:rPr>
          <w:szCs w:val="24"/>
        </w:rPr>
      </w:pPr>
      <w:bookmarkStart w:id="117" w:name="_Toc161224614"/>
      <w:r>
        <w:rPr>
          <w:szCs w:val="24"/>
        </w:rPr>
        <w:t>内围护构造</w:t>
      </w:r>
      <w:bookmarkEnd w:id="117"/>
    </w:p>
    <w:p w14:paraId="6D754B2F" w14:textId="77777777" w:rsidR="00D37CBD" w:rsidRDefault="00000000">
      <w:pPr>
        <w:pStyle w:val="2"/>
      </w:pPr>
      <w:bookmarkStart w:id="118" w:name="_Toc161224615"/>
      <w:r>
        <w:t>内墙</w:t>
      </w:r>
      <w:bookmarkEnd w:id="118"/>
    </w:p>
    <w:p w14:paraId="47D236CC" w14:textId="77777777" w:rsidR="00D37CBD" w:rsidRDefault="00000000">
      <w:pPr>
        <w:pStyle w:val="3"/>
        <w:rPr>
          <w:szCs w:val="24"/>
        </w:rPr>
      </w:pPr>
      <w:bookmarkStart w:id="119" w:name="_Toc161224616"/>
      <w:r>
        <w:rPr>
          <w:szCs w:val="24"/>
        </w:rPr>
        <w:t>内墙构造一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005CACA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8CF92A" w14:textId="77777777" w:rsidR="00D37CB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F9DEB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A1C29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717ED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9DC06E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EC13EC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C54E60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5F99E26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57DB67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88F7BB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485CC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DD93CF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7C6EF3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938C4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C3A4E7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13FA5909" w14:textId="77777777">
        <w:trPr>
          <w:jc w:val="center"/>
        </w:trPr>
        <w:tc>
          <w:tcPr>
            <w:tcW w:w="3345" w:type="dxa"/>
            <w:vAlign w:val="center"/>
          </w:tcPr>
          <w:p w14:paraId="2D8F2A8A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85FAE8C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B81676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6429265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F70B41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7778ED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46724C4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63E5F3C6" w14:textId="77777777">
        <w:trPr>
          <w:jc w:val="center"/>
        </w:trPr>
        <w:tc>
          <w:tcPr>
            <w:tcW w:w="3345" w:type="dxa"/>
            <w:vAlign w:val="center"/>
          </w:tcPr>
          <w:p w14:paraId="06365BFB" w14:textId="77777777" w:rsidR="00D37CB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6E735804" w14:textId="77777777" w:rsidR="00D37CBD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5A047542" w14:textId="77777777" w:rsidR="00D37CBD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8133CB7" w14:textId="77777777" w:rsidR="00D37CBD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50D2D39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58C972F" w14:textId="77777777" w:rsidR="00D37CBD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D90B7BE" w14:textId="77777777" w:rsidR="00D37CBD" w:rsidRDefault="00000000">
            <w:pPr>
              <w:jc w:val="right"/>
            </w:pPr>
            <w:r>
              <w:t>1.897</w:t>
            </w:r>
          </w:p>
        </w:tc>
      </w:tr>
      <w:tr w:rsidR="00D37CBD" w14:paraId="6EC69709" w14:textId="77777777">
        <w:trPr>
          <w:jc w:val="center"/>
        </w:trPr>
        <w:tc>
          <w:tcPr>
            <w:tcW w:w="3345" w:type="dxa"/>
            <w:vAlign w:val="center"/>
          </w:tcPr>
          <w:p w14:paraId="07C5E799" w14:textId="77777777" w:rsidR="00D37C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5284F0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EC2D968" w14:textId="77777777" w:rsidR="00D37CBD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41B4C0A" w14:textId="77777777" w:rsidR="00D37CBD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640ECA1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3C2C3E4" w14:textId="77777777" w:rsidR="00D37CB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1E1CEC8" w14:textId="77777777" w:rsidR="00D37CBD" w:rsidRDefault="00000000">
            <w:pPr>
              <w:jc w:val="right"/>
            </w:pPr>
            <w:r>
              <w:t>0.249</w:t>
            </w:r>
          </w:p>
        </w:tc>
      </w:tr>
      <w:tr w:rsidR="00D37CBD" w14:paraId="7AD47D8D" w14:textId="77777777">
        <w:trPr>
          <w:jc w:val="center"/>
        </w:trPr>
        <w:tc>
          <w:tcPr>
            <w:tcW w:w="3345" w:type="dxa"/>
            <w:vAlign w:val="center"/>
          </w:tcPr>
          <w:p w14:paraId="539D1FF1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DF3B23" w14:textId="77777777" w:rsidR="00D37CBD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07EC9EB6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B915C4C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28EA195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D9A008" w14:textId="77777777" w:rsidR="00D37CBD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4BDD10A6" w14:textId="77777777" w:rsidR="00D37CBD" w:rsidRDefault="00000000">
            <w:pPr>
              <w:jc w:val="right"/>
            </w:pPr>
            <w:r>
              <w:t>2.391</w:t>
            </w:r>
          </w:p>
        </w:tc>
      </w:tr>
      <w:tr w:rsidR="00D37CBD" w14:paraId="36B0F4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E194D7" w14:textId="77777777" w:rsidR="00D37CBD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D17D772" w14:textId="77777777" w:rsidR="00D37CBD" w:rsidRDefault="00000000">
            <w:pPr>
              <w:jc w:val="center"/>
            </w:pPr>
            <w:r>
              <w:t>1.925</w:t>
            </w:r>
          </w:p>
        </w:tc>
      </w:tr>
      <w:tr w:rsidR="00D37CBD" w14:paraId="63AF2AA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8D77B2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735BD61" w14:textId="77777777" w:rsidR="00D37CBD" w:rsidRDefault="00000000">
            <w:pPr>
              <w:jc w:val="center"/>
            </w:pPr>
            <w:r>
              <w:t>9.97</w:t>
            </w:r>
          </w:p>
        </w:tc>
      </w:tr>
      <w:tr w:rsidR="00D37CBD" w14:paraId="1E6A54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03F83F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D576FD6" w14:textId="77777777" w:rsidR="00D37CBD" w:rsidRDefault="00000000">
            <w:pPr>
              <w:jc w:val="center"/>
            </w:pPr>
            <w:r>
              <w:t>6.37</w:t>
            </w:r>
          </w:p>
        </w:tc>
      </w:tr>
      <w:tr w:rsidR="00D37CBD" w14:paraId="37DE62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3CC5DA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67F2C96" w14:textId="77777777" w:rsidR="00D37CBD" w:rsidRDefault="00000000">
            <w:pPr>
              <w:jc w:val="center"/>
            </w:pPr>
            <w:r>
              <w:t>0.34</w:t>
            </w:r>
          </w:p>
        </w:tc>
      </w:tr>
    </w:tbl>
    <w:p w14:paraId="69630007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604FED0" w14:textId="77777777" w:rsidR="00D37CBD" w:rsidRDefault="00000000">
      <w:pPr>
        <w:pStyle w:val="2"/>
      </w:pPr>
      <w:bookmarkStart w:id="120" w:name="_Toc161224617"/>
      <w:r>
        <w:t>楼板</w:t>
      </w:r>
      <w:bookmarkEnd w:id="120"/>
    </w:p>
    <w:p w14:paraId="58B0251D" w14:textId="77777777" w:rsidR="00D37CBD" w:rsidRDefault="00000000">
      <w:pPr>
        <w:pStyle w:val="3"/>
        <w:rPr>
          <w:szCs w:val="24"/>
        </w:rPr>
      </w:pPr>
      <w:bookmarkStart w:id="121" w:name="_Toc161224618"/>
      <w:r>
        <w:rPr>
          <w:szCs w:val="24"/>
        </w:rPr>
        <w:t>楼板构造一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13B5EB5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88CA22C" w14:textId="77777777" w:rsidR="00D37CBD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66D9E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81526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028FA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0ADF4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FE26C9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22A8E2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359653D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511A77E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536C88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77C7E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FB481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ECA4B0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76B619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34C5D5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3031841D" w14:textId="77777777">
        <w:trPr>
          <w:jc w:val="center"/>
        </w:trPr>
        <w:tc>
          <w:tcPr>
            <w:tcW w:w="3345" w:type="dxa"/>
            <w:vAlign w:val="center"/>
          </w:tcPr>
          <w:p w14:paraId="631A7827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805A58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C16A435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A64E9C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62289D8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0EEEC6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EAEA76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169FFCF5" w14:textId="77777777">
        <w:trPr>
          <w:jc w:val="center"/>
        </w:trPr>
        <w:tc>
          <w:tcPr>
            <w:tcW w:w="3345" w:type="dxa"/>
            <w:vAlign w:val="center"/>
          </w:tcPr>
          <w:p w14:paraId="76A61ECE" w14:textId="77777777" w:rsidR="00D37CB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F8AF9B" w14:textId="77777777" w:rsidR="00D37CBD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875C75E" w14:textId="77777777" w:rsidR="00D37CBD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496E36DE" w14:textId="77777777" w:rsidR="00D37CBD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43BB4B2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8FE689" w14:textId="77777777" w:rsidR="00D37CBD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88BCF64" w14:textId="77777777" w:rsidR="00D37CBD" w:rsidRDefault="00000000">
            <w:pPr>
              <w:jc w:val="right"/>
            </w:pPr>
            <w:r>
              <w:t>1.186</w:t>
            </w:r>
          </w:p>
        </w:tc>
      </w:tr>
      <w:tr w:rsidR="00D37CBD" w14:paraId="12397F6D" w14:textId="77777777">
        <w:trPr>
          <w:jc w:val="center"/>
        </w:trPr>
        <w:tc>
          <w:tcPr>
            <w:tcW w:w="3345" w:type="dxa"/>
            <w:vAlign w:val="center"/>
          </w:tcPr>
          <w:p w14:paraId="12B7FD60" w14:textId="77777777" w:rsidR="00D37CB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7801275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50F064" w14:textId="77777777" w:rsidR="00D37CBD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722F6A9" w14:textId="77777777" w:rsidR="00D37CBD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35D6C10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078445" w14:textId="77777777" w:rsidR="00D37CBD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56A1878" w14:textId="77777777" w:rsidR="00D37CBD" w:rsidRDefault="00000000">
            <w:pPr>
              <w:jc w:val="right"/>
            </w:pPr>
            <w:r>
              <w:t>0.249</w:t>
            </w:r>
          </w:p>
        </w:tc>
      </w:tr>
      <w:tr w:rsidR="00D37CBD" w14:paraId="445342C8" w14:textId="77777777">
        <w:trPr>
          <w:jc w:val="center"/>
        </w:trPr>
        <w:tc>
          <w:tcPr>
            <w:tcW w:w="3345" w:type="dxa"/>
            <w:vAlign w:val="center"/>
          </w:tcPr>
          <w:p w14:paraId="42DA252E" w14:textId="77777777" w:rsidR="00D37CBD" w:rsidRDefault="00000000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D13279" w14:textId="77777777" w:rsidR="00D37CBD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58A20DB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1B1D52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E408942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DEAB34" w14:textId="77777777" w:rsidR="00D37CBD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55AB80A" w14:textId="77777777" w:rsidR="00D37CBD" w:rsidRDefault="00000000">
            <w:pPr>
              <w:jc w:val="right"/>
            </w:pPr>
            <w:r>
              <w:t>1.679</w:t>
            </w:r>
          </w:p>
        </w:tc>
      </w:tr>
      <w:tr w:rsidR="00D37CBD" w14:paraId="170B19C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35C2C1" w14:textId="77777777" w:rsidR="00D37CBD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E7D469F" w14:textId="77777777" w:rsidR="00D37CBD" w:rsidRDefault="00000000">
            <w:pPr>
              <w:jc w:val="center"/>
            </w:pPr>
            <w:r>
              <w:t>2.984</w:t>
            </w:r>
          </w:p>
        </w:tc>
      </w:tr>
      <w:tr w:rsidR="00D37CBD" w14:paraId="1FBB90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E9B7B9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439FD69" w14:textId="77777777" w:rsidR="00D37CBD" w:rsidRDefault="00000000">
            <w:pPr>
              <w:jc w:val="center"/>
            </w:pPr>
            <w:r>
              <w:t>6.43</w:t>
            </w:r>
          </w:p>
        </w:tc>
      </w:tr>
      <w:tr w:rsidR="00D37CBD" w14:paraId="7765D6B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AC9C91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DFF54D1" w14:textId="77777777" w:rsidR="00D37CBD" w:rsidRDefault="00000000">
            <w:pPr>
              <w:jc w:val="center"/>
            </w:pPr>
            <w:r>
              <w:t>5.23</w:t>
            </w:r>
          </w:p>
        </w:tc>
      </w:tr>
      <w:tr w:rsidR="00D37CBD" w14:paraId="4C52FDA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EB80B4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DB538DB" w14:textId="77777777" w:rsidR="00D37CBD" w:rsidRDefault="00000000">
            <w:pPr>
              <w:jc w:val="center"/>
            </w:pPr>
            <w:r>
              <w:t>0.34</w:t>
            </w:r>
          </w:p>
        </w:tc>
      </w:tr>
    </w:tbl>
    <w:p w14:paraId="26D8DBB0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70AC60" w14:textId="77777777" w:rsidR="00D37CBD" w:rsidRDefault="00000000">
      <w:pPr>
        <w:pStyle w:val="1"/>
        <w:rPr>
          <w:szCs w:val="24"/>
        </w:rPr>
      </w:pPr>
      <w:bookmarkStart w:id="122" w:name="_Toc161224619"/>
      <w:r>
        <w:rPr>
          <w:szCs w:val="24"/>
        </w:rPr>
        <w:t>封闭阳台构造</w:t>
      </w:r>
      <w:bookmarkEnd w:id="122"/>
    </w:p>
    <w:p w14:paraId="4591DCFB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07D75790" w14:textId="77777777" w:rsidR="00D37CBD" w:rsidRDefault="00000000">
      <w:pPr>
        <w:pStyle w:val="1"/>
        <w:rPr>
          <w:szCs w:val="24"/>
        </w:rPr>
      </w:pPr>
      <w:bookmarkStart w:id="123" w:name="_Toc161224620"/>
      <w:r>
        <w:rPr>
          <w:szCs w:val="24"/>
        </w:rPr>
        <w:t>地下围护构造</w:t>
      </w:r>
      <w:bookmarkEnd w:id="123"/>
    </w:p>
    <w:p w14:paraId="6B46E2A3" w14:textId="77777777" w:rsidR="00D37CBD" w:rsidRDefault="00000000">
      <w:pPr>
        <w:pStyle w:val="2"/>
      </w:pPr>
      <w:bookmarkStart w:id="124" w:name="_Toc161224621"/>
      <w:r>
        <w:t>周边地面</w:t>
      </w:r>
      <w:bookmarkEnd w:id="124"/>
    </w:p>
    <w:p w14:paraId="19717151" w14:textId="77777777" w:rsidR="00D37CBD" w:rsidRDefault="00000000">
      <w:pPr>
        <w:pStyle w:val="3"/>
        <w:rPr>
          <w:szCs w:val="24"/>
        </w:rPr>
      </w:pPr>
      <w:bookmarkStart w:id="125" w:name="_Toc161224622"/>
      <w:r>
        <w:rPr>
          <w:szCs w:val="24"/>
        </w:rPr>
        <w:t>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2ED9685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14EBB2" w14:textId="77777777" w:rsidR="00D37C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2D924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10CDF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7BC34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CBCDAB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DC422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7A09DE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280590F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5855BAD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1AD5E9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8D3239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C81BB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99D8A6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91991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F6B189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15DFFF81" w14:textId="77777777">
        <w:trPr>
          <w:jc w:val="center"/>
        </w:trPr>
        <w:tc>
          <w:tcPr>
            <w:tcW w:w="3345" w:type="dxa"/>
            <w:vAlign w:val="center"/>
          </w:tcPr>
          <w:p w14:paraId="78961B8E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AC04A8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3B746E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6EE59CF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0F8165E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7EE884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7AAFE07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202DAD29" w14:textId="77777777">
        <w:trPr>
          <w:jc w:val="center"/>
        </w:trPr>
        <w:tc>
          <w:tcPr>
            <w:tcW w:w="3345" w:type="dxa"/>
            <w:vAlign w:val="center"/>
          </w:tcPr>
          <w:p w14:paraId="4D59AABD" w14:textId="77777777" w:rsidR="00D37CBD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3F7FB51" w14:textId="77777777" w:rsidR="00D37CBD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B71000E" w14:textId="77777777" w:rsidR="00D37CBD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91C0AAE" w14:textId="77777777" w:rsidR="00D37CBD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63D276C5" w14:textId="77777777" w:rsidR="00D37CBD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C23614C" w14:textId="77777777" w:rsidR="00D37CBD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4587282" w14:textId="77777777" w:rsidR="00D37CBD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37CBD" w14:paraId="0134BC70" w14:textId="77777777">
        <w:trPr>
          <w:jc w:val="center"/>
        </w:trPr>
        <w:tc>
          <w:tcPr>
            <w:tcW w:w="3345" w:type="dxa"/>
            <w:vAlign w:val="center"/>
          </w:tcPr>
          <w:p w14:paraId="1358BFC2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C1425A" w14:textId="77777777" w:rsidR="00D37CBD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671B5E78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041164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1BDD1A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FE1BFD" w14:textId="77777777" w:rsidR="00D37CBD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984A82E" w14:textId="77777777" w:rsidR="00D37CBD" w:rsidRDefault="00000000">
            <w:pPr>
              <w:jc w:val="right"/>
            </w:pPr>
            <w:r>
              <w:t>1.431</w:t>
            </w:r>
          </w:p>
        </w:tc>
      </w:tr>
      <w:tr w:rsidR="00D37CBD" w14:paraId="1C4C047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2DD25A" w14:textId="77777777" w:rsidR="00D37CBD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BEBB357" w14:textId="77777777" w:rsidR="00D37CBD" w:rsidRDefault="00000000">
            <w:pPr>
              <w:jc w:val="center"/>
            </w:pPr>
            <w:r>
              <w:t>0.520</w:t>
            </w:r>
          </w:p>
        </w:tc>
      </w:tr>
      <w:tr w:rsidR="00D37CBD" w14:paraId="1BC569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535C5C" w14:textId="77777777" w:rsidR="00D37CBD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80B122F" w14:textId="77777777" w:rsidR="00D37CBD" w:rsidRDefault="00000000">
            <w:pPr>
              <w:jc w:val="center"/>
            </w:pPr>
            <w:r>
              <w:t>0.514</w:t>
            </w:r>
          </w:p>
        </w:tc>
      </w:tr>
      <w:tr w:rsidR="00D37CBD" w14:paraId="28E088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F7F2136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B2A17D1" w14:textId="77777777" w:rsidR="00D37CBD" w:rsidRDefault="00000000">
            <w:pPr>
              <w:jc w:val="center"/>
            </w:pPr>
            <w:r>
              <w:t>32.45</w:t>
            </w:r>
          </w:p>
        </w:tc>
      </w:tr>
      <w:tr w:rsidR="00D37CBD" w14:paraId="2BBDC31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EF5B41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18CA5B5" w14:textId="77777777" w:rsidR="00D37CBD" w:rsidRDefault="00000000">
            <w:pPr>
              <w:jc w:val="center"/>
            </w:pPr>
            <w:r>
              <w:t>5.67</w:t>
            </w:r>
          </w:p>
        </w:tc>
      </w:tr>
      <w:tr w:rsidR="00D37CBD" w14:paraId="415875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F2BF0C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97F9D6" w14:textId="77777777" w:rsidR="00D37CBD" w:rsidRDefault="00000000">
            <w:pPr>
              <w:jc w:val="center"/>
            </w:pPr>
            <w:r>
              <w:t>0.39</w:t>
            </w:r>
          </w:p>
        </w:tc>
      </w:tr>
    </w:tbl>
    <w:p w14:paraId="79A8A154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420807" w14:textId="77777777" w:rsidR="00D37CBD" w:rsidRDefault="00000000">
      <w:pPr>
        <w:pStyle w:val="2"/>
      </w:pPr>
      <w:bookmarkStart w:id="126" w:name="_Toc161224623"/>
      <w:r>
        <w:t>非周边地面</w:t>
      </w:r>
      <w:bookmarkEnd w:id="126"/>
    </w:p>
    <w:p w14:paraId="613ADFC3" w14:textId="77777777" w:rsidR="00D37CBD" w:rsidRDefault="00000000">
      <w:pPr>
        <w:pStyle w:val="3"/>
        <w:rPr>
          <w:szCs w:val="24"/>
        </w:rPr>
      </w:pPr>
      <w:bookmarkStart w:id="127" w:name="_Toc161224624"/>
      <w:r>
        <w:rPr>
          <w:szCs w:val="24"/>
        </w:rPr>
        <w:t>非周边地面构造一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37CBD" w14:paraId="646B812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AA73945" w14:textId="77777777" w:rsidR="00D37CB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CE873" w14:textId="77777777" w:rsidR="00D37CB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E828E" w14:textId="77777777" w:rsidR="00D37CB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36850" w14:textId="77777777" w:rsidR="00D37CB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5A006" w14:textId="77777777" w:rsidR="00D37CB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8F3A6" w14:textId="77777777" w:rsidR="00D37CB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80F9A" w14:textId="77777777" w:rsidR="00D37CBD" w:rsidRDefault="00000000">
            <w:pPr>
              <w:jc w:val="center"/>
            </w:pPr>
            <w:r>
              <w:t>热惰性指标</w:t>
            </w:r>
          </w:p>
        </w:tc>
      </w:tr>
      <w:tr w:rsidR="00D37CBD" w14:paraId="4C2D53B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4698D3" w14:textId="77777777" w:rsidR="00D37CBD" w:rsidRDefault="00D37C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E61A075" w14:textId="77777777" w:rsidR="00D37CB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57F1E" w14:textId="77777777" w:rsidR="00D37CB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AA133" w14:textId="77777777" w:rsidR="00D37CB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0712BF" w14:textId="77777777" w:rsidR="00D37CB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6EE78" w14:textId="77777777" w:rsidR="00D37CB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D75D90" w14:textId="77777777" w:rsidR="00D37CBD" w:rsidRDefault="00000000">
            <w:pPr>
              <w:jc w:val="center"/>
            </w:pPr>
            <w:r>
              <w:t>D=R*S</w:t>
            </w:r>
          </w:p>
        </w:tc>
      </w:tr>
      <w:tr w:rsidR="00D37CBD" w14:paraId="19DE8A61" w14:textId="77777777">
        <w:trPr>
          <w:jc w:val="center"/>
        </w:trPr>
        <w:tc>
          <w:tcPr>
            <w:tcW w:w="3345" w:type="dxa"/>
            <w:vAlign w:val="center"/>
          </w:tcPr>
          <w:p w14:paraId="01F0D392" w14:textId="77777777" w:rsidR="00D37CB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F13DD7" w14:textId="77777777" w:rsidR="00D37CBD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7DE249E" w14:textId="77777777" w:rsidR="00D37CBD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02FA522" w14:textId="77777777" w:rsidR="00D37CBD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EDEB3C3" w14:textId="77777777" w:rsidR="00D37CBD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A31257" w14:textId="77777777" w:rsidR="00D37CBD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B0354F2" w14:textId="77777777" w:rsidR="00D37CBD" w:rsidRDefault="00000000">
            <w:pPr>
              <w:jc w:val="right"/>
            </w:pPr>
            <w:r>
              <w:t>0.245</w:t>
            </w:r>
          </w:p>
        </w:tc>
      </w:tr>
      <w:tr w:rsidR="00D37CBD" w14:paraId="78F97D8C" w14:textId="77777777">
        <w:trPr>
          <w:jc w:val="center"/>
        </w:trPr>
        <w:tc>
          <w:tcPr>
            <w:tcW w:w="3345" w:type="dxa"/>
            <w:vAlign w:val="center"/>
          </w:tcPr>
          <w:p w14:paraId="096F6EA4" w14:textId="77777777" w:rsidR="00D37CBD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2F438AC" w14:textId="77777777" w:rsidR="00D37CBD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3E2EEB53" w14:textId="77777777" w:rsidR="00D37CBD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906A044" w14:textId="77777777" w:rsidR="00D37CBD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E3F090C" w14:textId="77777777" w:rsidR="00D37CBD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34B01FA" w14:textId="77777777" w:rsidR="00D37CBD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F97ADF5" w14:textId="77777777" w:rsidR="00D37CBD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D37CBD" w14:paraId="0E3272D7" w14:textId="77777777">
        <w:trPr>
          <w:jc w:val="center"/>
        </w:trPr>
        <w:tc>
          <w:tcPr>
            <w:tcW w:w="3345" w:type="dxa"/>
            <w:vAlign w:val="center"/>
          </w:tcPr>
          <w:p w14:paraId="16525348" w14:textId="77777777" w:rsidR="00D37CB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51A887" w14:textId="77777777" w:rsidR="00D37CBD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ABB25CD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A5EC88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700D0D" w14:textId="77777777" w:rsidR="00D37CBD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B177ED" w14:textId="77777777" w:rsidR="00D37CBD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24528E86" w14:textId="77777777" w:rsidR="00D37CBD" w:rsidRDefault="00000000">
            <w:pPr>
              <w:jc w:val="right"/>
            </w:pPr>
            <w:r>
              <w:t>1.431</w:t>
            </w:r>
          </w:p>
        </w:tc>
      </w:tr>
      <w:tr w:rsidR="00D37CBD" w14:paraId="7FF6CA5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06C5282" w14:textId="77777777" w:rsidR="00D37CBD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6A62C1B" w14:textId="77777777" w:rsidR="00D37CBD" w:rsidRDefault="00000000">
            <w:pPr>
              <w:jc w:val="center"/>
            </w:pPr>
            <w:r>
              <w:t>0.300</w:t>
            </w:r>
          </w:p>
        </w:tc>
      </w:tr>
      <w:tr w:rsidR="00D37CBD" w14:paraId="7868C4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BD7733" w14:textId="77777777" w:rsidR="00D37CBD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492A24A" w14:textId="77777777" w:rsidR="00D37CBD" w:rsidRDefault="00000000">
            <w:pPr>
              <w:jc w:val="center"/>
            </w:pPr>
            <w:r>
              <w:t>0.298</w:t>
            </w:r>
          </w:p>
        </w:tc>
      </w:tr>
      <w:tr w:rsidR="00D37CBD" w14:paraId="45F238A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64D175A" w14:textId="77777777" w:rsidR="00D37CBD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685CC0F" w14:textId="77777777" w:rsidR="00D37CBD" w:rsidRDefault="00000000">
            <w:pPr>
              <w:jc w:val="center"/>
            </w:pPr>
            <w:r>
              <w:t>32.45</w:t>
            </w:r>
          </w:p>
        </w:tc>
      </w:tr>
      <w:tr w:rsidR="00D37CBD" w14:paraId="65F22F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7483BB" w14:textId="77777777" w:rsidR="00D37CBD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8EEA30F" w14:textId="77777777" w:rsidR="00D37CBD" w:rsidRDefault="00000000">
            <w:pPr>
              <w:jc w:val="center"/>
            </w:pPr>
            <w:r>
              <w:t>5.67</w:t>
            </w:r>
          </w:p>
        </w:tc>
      </w:tr>
      <w:tr w:rsidR="00D37CBD" w14:paraId="1C76C3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0E3176" w14:textId="77777777" w:rsidR="00D37CBD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68C3916" w14:textId="77777777" w:rsidR="00D37CBD" w:rsidRDefault="00000000">
            <w:pPr>
              <w:jc w:val="center"/>
            </w:pPr>
            <w:r>
              <w:t>0.67</w:t>
            </w:r>
          </w:p>
        </w:tc>
      </w:tr>
    </w:tbl>
    <w:p w14:paraId="134376C2" w14:textId="77777777" w:rsidR="00D37CBD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2FA2AE" w14:textId="77777777" w:rsidR="00D37CBD" w:rsidRDefault="00000000">
      <w:pPr>
        <w:pStyle w:val="1"/>
        <w:rPr>
          <w:szCs w:val="24"/>
        </w:rPr>
      </w:pPr>
      <w:bookmarkStart w:id="128" w:name="_Toc161224625"/>
      <w:r>
        <w:rPr>
          <w:szCs w:val="24"/>
        </w:rPr>
        <w:lastRenderedPageBreak/>
        <w:t>窗构造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D37CBD" w14:paraId="580207B4" w14:textId="77777777">
        <w:tc>
          <w:tcPr>
            <w:tcW w:w="4799" w:type="dxa"/>
            <w:shd w:val="clear" w:color="auto" w:fill="E6E6E6"/>
            <w:vAlign w:val="center"/>
          </w:tcPr>
          <w:p w14:paraId="2480BB83" w14:textId="77777777" w:rsidR="00D37CBD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9A6634F" w14:textId="77777777" w:rsidR="00D37CB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F3CBBEA" w14:textId="77777777" w:rsidR="00D37CBD" w:rsidRDefault="00000000">
            <w:pPr>
              <w:jc w:val="center"/>
            </w:pPr>
            <w:r>
              <w:t>遮阳系数</w:t>
            </w:r>
          </w:p>
        </w:tc>
      </w:tr>
      <w:tr w:rsidR="00D37CBD" w14:paraId="13ECA5E4" w14:textId="77777777">
        <w:tc>
          <w:tcPr>
            <w:tcW w:w="4799" w:type="dxa"/>
            <w:vAlign w:val="center"/>
          </w:tcPr>
          <w:p w14:paraId="60EE5C6E" w14:textId="77777777" w:rsidR="00D37CBD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335CD236" w14:textId="77777777" w:rsidR="00D37CBD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0AF92AD3" w14:textId="77777777" w:rsidR="00D37CBD" w:rsidRDefault="00000000">
            <w:r>
              <w:t>0.75</w:t>
            </w:r>
          </w:p>
        </w:tc>
      </w:tr>
    </w:tbl>
    <w:p w14:paraId="78A4C902" w14:textId="77777777" w:rsidR="00D37CBD" w:rsidRDefault="00000000">
      <w:pPr>
        <w:pStyle w:val="1"/>
        <w:rPr>
          <w:szCs w:val="24"/>
        </w:rPr>
      </w:pPr>
      <w:bookmarkStart w:id="129" w:name="_Toc161224626"/>
      <w:r>
        <w:rPr>
          <w:szCs w:val="24"/>
        </w:rPr>
        <w:t>门构造</w:t>
      </w:r>
      <w:bookmarkEnd w:id="12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D37CBD" w14:paraId="639FA6D5" w14:textId="77777777">
        <w:tc>
          <w:tcPr>
            <w:tcW w:w="5507" w:type="dxa"/>
            <w:shd w:val="clear" w:color="auto" w:fill="E6E6E6"/>
            <w:vAlign w:val="center"/>
          </w:tcPr>
          <w:p w14:paraId="64C03FDF" w14:textId="77777777" w:rsidR="00D37CBD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E5F2873" w14:textId="77777777" w:rsidR="00D37CBD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D37CBD" w14:paraId="625348A0" w14:textId="77777777">
        <w:tc>
          <w:tcPr>
            <w:tcW w:w="5507" w:type="dxa"/>
            <w:vAlign w:val="center"/>
          </w:tcPr>
          <w:p w14:paraId="7ED01829" w14:textId="77777777" w:rsidR="00D37CBD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03BD47C" w14:textId="77777777" w:rsidR="00D37CBD" w:rsidRDefault="00000000">
            <w:r>
              <w:t>1.97</w:t>
            </w:r>
          </w:p>
        </w:tc>
      </w:tr>
      <w:tr w:rsidR="00D37CBD" w14:paraId="04881FAD" w14:textId="77777777">
        <w:tc>
          <w:tcPr>
            <w:tcW w:w="5507" w:type="dxa"/>
            <w:vAlign w:val="center"/>
          </w:tcPr>
          <w:p w14:paraId="30160914" w14:textId="77777777" w:rsidR="00D37CBD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58670DC5" w14:textId="77777777" w:rsidR="00D37CBD" w:rsidRDefault="00000000">
            <w:r>
              <w:t>3.00</w:t>
            </w:r>
          </w:p>
        </w:tc>
      </w:tr>
    </w:tbl>
    <w:p w14:paraId="7533F2E8" w14:textId="77777777" w:rsidR="00D37CBD" w:rsidRDefault="00000000">
      <w:pPr>
        <w:pStyle w:val="1"/>
        <w:rPr>
          <w:szCs w:val="24"/>
        </w:rPr>
      </w:pPr>
      <w:bookmarkStart w:id="130" w:name="_Toc161224627"/>
      <w:r>
        <w:rPr>
          <w:szCs w:val="24"/>
        </w:rPr>
        <w:t>负荷指标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D37CBD" w14:paraId="4B431B24" w14:textId="77777777">
        <w:tc>
          <w:tcPr>
            <w:tcW w:w="3112" w:type="dxa"/>
            <w:shd w:val="clear" w:color="auto" w:fill="E6E6E6"/>
            <w:vAlign w:val="center"/>
          </w:tcPr>
          <w:p w14:paraId="64FA9DEC" w14:textId="77777777" w:rsidR="00D37CBD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D895972" w14:textId="77777777" w:rsidR="00D37CB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9396E24" w14:textId="77777777" w:rsidR="00D37CB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37CBD" w14:paraId="4F3BA89E" w14:textId="77777777">
        <w:tc>
          <w:tcPr>
            <w:tcW w:w="3112" w:type="dxa"/>
            <w:vMerge w:val="restart"/>
            <w:vAlign w:val="center"/>
          </w:tcPr>
          <w:p w14:paraId="68751987" w14:textId="77777777" w:rsidR="00D37CBD" w:rsidRDefault="00000000">
            <w:pPr>
              <w:jc w:val="center"/>
            </w:pPr>
            <w:r>
              <w:t>9725</w:t>
            </w:r>
          </w:p>
        </w:tc>
        <w:tc>
          <w:tcPr>
            <w:tcW w:w="3112" w:type="dxa"/>
            <w:vAlign w:val="center"/>
          </w:tcPr>
          <w:p w14:paraId="6F614DFF" w14:textId="77777777" w:rsidR="00D37CBD" w:rsidRDefault="00000000">
            <w:r>
              <w:t>270.95</w:t>
            </w:r>
          </w:p>
        </w:tc>
        <w:tc>
          <w:tcPr>
            <w:tcW w:w="3101" w:type="dxa"/>
            <w:vAlign w:val="center"/>
          </w:tcPr>
          <w:p w14:paraId="02FA1671" w14:textId="77777777" w:rsidR="00D37CBD" w:rsidRDefault="00000000">
            <w:r>
              <w:t>35.89</w:t>
            </w:r>
          </w:p>
        </w:tc>
      </w:tr>
      <w:tr w:rsidR="00D37CBD" w14:paraId="54448646" w14:textId="77777777">
        <w:tc>
          <w:tcPr>
            <w:tcW w:w="3112" w:type="dxa"/>
            <w:vMerge/>
            <w:vAlign w:val="center"/>
          </w:tcPr>
          <w:p w14:paraId="3EC09EC0" w14:textId="77777777" w:rsidR="00D37CBD" w:rsidRDefault="00D37CB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E970510" w14:textId="77777777" w:rsidR="00D37CBD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2AA2470" w14:textId="77777777" w:rsidR="00D37CBD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D37CBD" w14:paraId="6010D6B6" w14:textId="77777777">
        <w:tc>
          <w:tcPr>
            <w:tcW w:w="3112" w:type="dxa"/>
            <w:vMerge/>
            <w:vAlign w:val="center"/>
          </w:tcPr>
          <w:p w14:paraId="63DFFE00" w14:textId="77777777" w:rsidR="00D37CBD" w:rsidRDefault="00D37CB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3203D4A" w14:textId="77777777" w:rsidR="00D37CBD" w:rsidRDefault="00000000">
            <w:r>
              <w:t>128.34</w:t>
            </w:r>
          </w:p>
        </w:tc>
        <w:tc>
          <w:tcPr>
            <w:tcW w:w="3101" w:type="dxa"/>
            <w:vAlign w:val="center"/>
          </w:tcPr>
          <w:p w14:paraId="26DBF9F4" w14:textId="77777777" w:rsidR="00D37CBD" w:rsidRDefault="00000000">
            <w:r>
              <w:t>75.78</w:t>
            </w:r>
          </w:p>
        </w:tc>
      </w:tr>
    </w:tbl>
    <w:p w14:paraId="0109F27E" w14:textId="77777777" w:rsidR="00D37CBD" w:rsidRDefault="00000000">
      <w:pPr>
        <w:pStyle w:val="1"/>
        <w:rPr>
          <w:szCs w:val="24"/>
        </w:rPr>
      </w:pPr>
      <w:bookmarkStart w:id="131" w:name="_Toc161224628"/>
      <w:r>
        <w:rPr>
          <w:szCs w:val="24"/>
        </w:rPr>
        <w:t>建筑按楼层汇总表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D37CBD" w14:paraId="526FF5E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5A86E3D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9A0947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562DC90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425C7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61A163D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1D3FEED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CE778A2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70B8A9D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0D15F83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7B49DA16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B40725B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37CBD" w14:paraId="5798DBA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C38BD5D" w14:textId="77777777" w:rsidR="00D37CBD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7C55F9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F116A6" w14:textId="77777777" w:rsidR="00D37CBD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E9C4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764" w:type="dxa"/>
            <w:vAlign w:val="center"/>
          </w:tcPr>
          <w:p w14:paraId="42BDE53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A0F939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764" w:type="dxa"/>
            <w:vAlign w:val="center"/>
          </w:tcPr>
          <w:p w14:paraId="129E3C5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764" w:type="dxa"/>
            <w:vAlign w:val="center"/>
          </w:tcPr>
          <w:p w14:paraId="5B7E5ED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A09AB5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FFEC96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C82238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51.25</w:t>
            </w:r>
          </w:p>
        </w:tc>
      </w:tr>
      <w:tr w:rsidR="00D37CBD" w14:paraId="3A7DA4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2FCD7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EA3DBA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4EC6D5" w14:textId="77777777" w:rsidR="00D37CBD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ED76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764" w:type="dxa"/>
            <w:vAlign w:val="center"/>
          </w:tcPr>
          <w:p w14:paraId="340A9EB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167724C7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 w14:paraId="73CAA16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 w14:paraId="3F9F1F0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76EA6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B0B192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3CFEB2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63.54</w:t>
            </w:r>
          </w:p>
        </w:tc>
      </w:tr>
      <w:tr w:rsidR="00D37CBD" w14:paraId="4CF8A5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29AC3E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C17BB9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B440B3" w14:textId="77777777" w:rsidR="00D37CBD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2E5D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764" w:type="dxa"/>
            <w:vAlign w:val="center"/>
          </w:tcPr>
          <w:p w14:paraId="6AD79E7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CE78B7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64" w:type="dxa"/>
            <w:vAlign w:val="center"/>
          </w:tcPr>
          <w:p w14:paraId="09DDD8F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64" w:type="dxa"/>
            <w:vAlign w:val="center"/>
          </w:tcPr>
          <w:p w14:paraId="1ED8CD3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44FF1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7FAB58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811C67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101.74</w:t>
            </w:r>
          </w:p>
        </w:tc>
      </w:tr>
      <w:tr w:rsidR="00D37CBD" w14:paraId="155F385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E62556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D333A99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15BB7DB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32.22</w:t>
            </w:r>
          </w:p>
        </w:tc>
        <w:tc>
          <w:tcPr>
            <w:tcW w:w="764" w:type="dxa"/>
            <w:vAlign w:val="center"/>
          </w:tcPr>
          <w:p w14:paraId="36A90FD8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ED1AFA8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1915</w:t>
            </w:r>
          </w:p>
        </w:tc>
        <w:tc>
          <w:tcPr>
            <w:tcW w:w="764" w:type="dxa"/>
            <w:vAlign w:val="center"/>
          </w:tcPr>
          <w:p w14:paraId="1D4C8B56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1915</w:t>
            </w:r>
          </w:p>
        </w:tc>
        <w:tc>
          <w:tcPr>
            <w:tcW w:w="764" w:type="dxa"/>
            <w:vAlign w:val="center"/>
          </w:tcPr>
          <w:p w14:paraId="1C8A2AC6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97C12C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7DAAD9F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B437152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59.42</w:t>
            </w:r>
          </w:p>
        </w:tc>
      </w:tr>
      <w:tr w:rsidR="00D37CBD" w14:paraId="038E54F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10174FE" w14:textId="77777777" w:rsidR="00D37CBD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FF1F2C4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FB0F69" w14:textId="77777777" w:rsidR="00D37CBD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8B1C0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764" w:type="dxa"/>
            <w:vAlign w:val="center"/>
          </w:tcPr>
          <w:p w14:paraId="2CC00C58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EA65BD7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64" w:type="dxa"/>
            <w:vAlign w:val="center"/>
          </w:tcPr>
          <w:p w14:paraId="2F1E391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3112</w:t>
            </w:r>
          </w:p>
        </w:tc>
        <w:tc>
          <w:tcPr>
            <w:tcW w:w="764" w:type="dxa"/>
            <w:vAlign w:val="center"/>
          </w:tcPr>
          <w:p w14:paraId="35804BF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EE45A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0F3D19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BD771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120.62</w:t>
            </w:r>
          </w:p>
        </w:tc>
      </w:tr>
      <w:tr w:rsidR="00D37CBD" w14:paraId="4312E2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5F717D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917A64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1107B9" w14:textId="77777777" w:rsidR="00D37CBD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62234B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764" w:type="dxa"/>
            <w:vAlign w:val="center"/>
          </w:tcPr>
          <w:p w14:paraId="6DF0BAF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741F4A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764" w:type="dxa"/>
            <w:vAlign w:val="center"/>
          </w:tcPr>
          <w:p w14:paraId="4853201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2047</w:t>
            </w:r>
          </w:p>
        </w:tc>
        <w:tc>
          <w:tcPr>
            <w:tcW w:w="764" w:type="dxa"/>
            <w:vAlign w:val="center"/>
          </w:tcPr>
          <w:p w14:paraId="38036E3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A74B7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B06927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62C786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89.81</w:t>
            </w:r>
          </w:p>
        </w:tc>
      </w:tr>
      <w:tr w:rsidR="00D37CBD" w14:paraId="04D816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90C9F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A1051D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4DF118" w14:textId="77777777" w:rsidR="00D37CBD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26EB1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764" w:type="dxa"/>
            <w:vAlign w:val="center"/>
          </w:tcPr>
          <w:p w14:paraId="381625E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44B9DB0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64" w:type="dxa"/>
            <w:vAlign w:val="center"/>
          </w:tcPr>
          <w:p w14:paraId="29136A0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tcW w:w="764" w:type="dxa"/>
            <w:vAlign w:val="center"/>
          </w:tcPr>
          <w:p w14:paraId="68D7CFB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A4836E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F70430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0C8DD2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74.50</w:t>
            </w:r>
          </w:p>
        </w:tc>
      </w:tr>
      <w:tr w:rsidR="00D37CBD" w14:paraId="4C1A70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E8D795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A358B4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88EC8AF" w14:textId="77777777" w:rsidR="00D37CBD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5AC8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764" w:type="dxa"/>
            <w:vAlign w:val="center"/>
          </w:tcPr>
          <w:p w14:paraId="3CA79CEB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53BA4D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5C305C5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764" w:type="dxa"/>
            <w:vAlign w:val="center"/>
          </w:tcPr>
          <w:p w14:paraId="46528BC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7CA4BC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6C916D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B7ED76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64.78</w:t>
            </w:r>
          </w:p>
        </w:tc>
      </w:tr>
      <w:tr w:rsidR="00D37CBD" w14:paraId="21DE61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53D4D4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418971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693189" w14:textId="77777777" w:rsidR="00D37CBD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9E28F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764" w:type="dxa"/>
            <w:vAlign w:val="center"/>
          </w:tcPr>
          <w:p w14:paraId="2297520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22334B9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24E6857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698</w:t>
            </w:r>
          </w:p>
        </w:tc>
        <w:tc>
          <w:tcPr>
            <w:tcW w:w="764" w:type="dxa"/>
            <w:vAlign w:val="center"/>
          </w:tcPr>
          <w:p w14:paraId="3A9A076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21A117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D1C09E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7B47AF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79.34</w:t>
            </w:r>
          </w:p>
        </w:tc>
      </w:tr>
      <w:tr w:rsidR="00D37CBD" w14:paraId="33068B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59AF0F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9DD340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BE2161" w14:textId="77777777" w:rsidR="00D37CBD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136BF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764" w:type="dxa"/>
            <w:vAlign w:val="center"/>
          </w:tcPr>
          <w:p w14:paraId="3422BC6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3A1854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64" w:type="dxa"/>
            <w:vAlign w:val="center"/>
          </w:tcPr>
          <w:p w14:paraId="56826C1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64" w:type="dxa"/>
            <w:vAlign w:val="center"/>
          </w:tcPr>
          <w:p w14:paraId="6479F89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64275D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EAFDA2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4FE4B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107.72</w:t>
            </w:r>
          </w:p>
        </w:tc>
      </w:tr>
      <w:tr w:rsidR="00D37CBD" w14:paraId="66A557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0FCAF5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1E9DCD1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3C9002B" w14:textId="77777777" w:rsidR="00D37CBD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18149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764" w:type="dxa"/>
            <w:vAlign w:val="center"/>
          </w:tcPr>
          <w:p w14:paraId="23DBB53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C33ED8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64" w:type="dxa"/>
            <w:vAlign w:val="center"/>
          </w:tcPr>
          <w:p w14:paraId="634EABB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tcW w:w="764" w:type="dxa"/>
            <w:vAlign w:val="center"/>
          </w:tcPr>
          <w:p w14:paraId="5C1ECE7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4E2B70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893F8D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FBED2A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66.62</w:t>
            </w:r>
          </w:p>
        </w:tc>
      </w:tr>
      <w:tr w:rsidR="00D37CBD" w14:paraId="093C174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14A7A7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370A5F4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39B7E3E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96.12</w:t>
            </w:r>
          </w:p>
        </w:tc>
        <w:tc>
          <w:tcPr>
            <w:tcW w:w="764" w:type="dxa"/>
            <w:vAlign w:val="center"/>
          </w:tcPr>
          <w:p w14:paraId="2F471359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4BE1CDD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8044</w:t>
            </w:r>
          </w:p>
        </w:tc>
        <w:tc>
          <w:tcPr>
            <w:tcW w:w="764" w:type="dxa"/>
            <w:vAlign w:val="center"/>
          </w:tcPr>
          <w:p w14:paraId="1C663AD4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8044</w:t>
            </w:r>
          </w:p>
        </w:tc>
        <w:tc>
          <w:tcPr>
            <w:tcW w:w="764" w:type="dxa"/>
            <w:vAlign w:val="center"/>
          </w:tcPr>
          <w:p w14:paraId="18EBAA1D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3E9DEDF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E17DDA9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9F95A1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83.69</w:t>
            </w:r>
          </w:p>
        </w:tc>
      </w:tr>
      <w:tr w:rsidR="00D37CBD" w14:paraId="354955E8" w14:textId="77777777">
        <w:trPr>
          <w:jc w:val="center"/>
        </w:trPr>
        <w:tc>
          <w:tcPr>
            <w:tcW w:w="2885" w:type="dxa"/>
            <w:gridSpan w:val="3"/>
          </w:tcPr>
          <w:p w14:paraId="6155FE2B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B04AFBB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128.34</w:t>
            </w:r>
          </w:p>
        </w:tc>
        <w:tc>
          <w:tcPr>
            <w:tcW w:w="764" w:type="dxa"/>
            <w:vAlign w:val="center"/>
          </w:tcPr>
          <w:p w14:paraId="3DD6794B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7F7FC59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9725</w:t>
            </w:r>
          </w:p>
        </w:tc>
        <w:tc>
          <w:tcPr>
            <w:tcW w:w="764" w:type="dxa"/>
            <w:vAlign w:val="center"/>
          </w:tcPr>
          <w:p w14:paraId="2F98D4D3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9725</w:t>
            </w:r>
          </w:p>
        </w:tc>
        <w:tc>
          <w:tcPr>
            <w:tcW w:w="764" w:type="dxa"/>
            <w:vAlign w:val="center"/>
          </w:tcPr>
          <w:p w14:paraId="15296B1C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0FEDD72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7C825B2B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F06B18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75.78</w:t>
            </w:r>
          </w:p>
        </w:tc>
      </w:tr>
    </w:tbl>
    <w:p w14:paraId="5971651E" w14:textId="77777777" w:rsidR="00D37CBD" w:rsidRDefault="00000000">
      <w:pPr>
        <w:pStyle w:val="1"/>
        <w:rPr>
          <w:szCs w:val="24"/>
        </w:rPr>
      </w:pPr>
      <w:bookmarkStart w:id="132" w:name="_Toc161224629"/>
      <w:r>
        <w:rPr>
          <w:szCs w:val="24"/>
        </w:rPr>
        <w:t>新风负荷表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D37CBD" w14:paraId="21F59E9D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6E4126CF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47AB727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2D13900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8462B5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4CB8BF5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C4E417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6EEEAC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DC6E552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585467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AAD68C" w14:textId="77777777" w:rsidR="00D37CBD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D37CBD" w14:paraId="48C461AB" w14:textId="77777777">
        <w:tc>
          <w:tcPr>
            <w:tcW w:w="679" w:type="dxa"/>
            <w:vMerge w:val="restart"/>
            <w:vAlign w:val="center"/>
          </w:tcPr>
          <w:p w14:paraId="66D2BA22" w14:textId="77777777" w:rsidR="00D37CBD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3D3BA70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83C156" w14:textId="77777777" w:rsidR="00D37CBD" w:rsidRDefault="00000000"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9CDB8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62" w:type="dxa"/>
            <w:vAlign w:val="center"/>
          </w:tcPr>
          <w:p w14:paraId="459DC6D8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0E2244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E96D9D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30C8D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6963DA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C8A73B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77029A76" w14:textId="77777777">
        <w:tc>
          <w:tcPr>
            <w:tcW w:w="679" w:type="dxa"/>
            <w:vMerge/>
            <w:vAlign w:val="center"/>
          </w:tcPr>
          <w:p w14:paraId="30E3B1CB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2875F7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424790" w14:textId="77777777" w:rsidR="00D37CBD" w:rsidRDefault="00000000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C0606B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62" w:type="dxa"/>
            <w:vAlign w:val="center"/>
          </w:tcPr>
          <w:p w14:paraId="493F9B2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2FD61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34658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B26CE18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BD4C7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B2AE0E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0EC5EF4D" w14:textId="77777777">
        <w:tc>
          <w:tcPr>
            <w:tcW w:w="679" w:type="dxa"/>
            <w:vMerge/>
            <w:vAlign w:val="center"/>
          </w:tcPr>
          <w:p w14:paraId="39ECA8F0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19D3A2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D8BC87" w14:textId="77777777" w:rsidR="00D37CBD" w:rsidRDefault="00000000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C5563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62" w:type="dxa"/>
            <w:vAlign w:val="center"/>
          </w:tcPr>
          <w:p w14:paraId="328A622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1E3BBD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AA333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7BDEC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F1F988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A2B00A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6E914A5A" w14:textId="77777777">
        <w:tc>
          <w:tcPr>
            <w:tcW w:w="679" w:type="dxa"/>
            <w:vMerge/>
            <w:vAlign w:val="center"/>
          </w:tcPr>
          <w:p w14:paraId="5A7A1983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931ADCE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1E56AF0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62" w:type="dxa"/>
            <w:vAlign w:val="center"/>
          </w:tcPr>
          <w:p w14:paraId="79444E61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C7FCD3C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5DF14326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BA9E62B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0FEFBF8A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B93C248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</w:tr>
      <w:tr w:rsidR="00D37CBD" w14:paraId="2E8B5783" w14:textId="77777777">
        <w:tc>
          <w:tcPr>
            <w:tcW w:w="679" w:type="dxa"/>
            <w:vMerge w:val="restart"/>
            <w:vAlign w:val="center"/>
          </w:tcPr>
          <w:p w14:paraId="56DE44D2" w14:textId="77777777" w:rsidR="00D37CBD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8031C4F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61CB62" w14:textId="77777777" w:rsidR="00D37CBD" w:rsidRDefault="00000000"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C4296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tcW w:w="962" w:type="dxa"/>
            <w:vAlign w:val="center"/>
          </w:tcPr>
          <w:p w14:paraId="6475DE4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8DC9BDD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25439D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3C9F3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B3CE5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1002B5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6DE87331" w14:textId="77777777">
        <w:tc>
          <w:tcPr>
            <w:tcW w:w="679" w:type="dxa"/>
            <w:vMerge/>
            <w:vAlign w:val="center"/>
          </w:tcPr>
          <w:p w14:paraId="32A90B57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24DEC7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83276D" w14:textId="77777777" w:rsidR="00D37CBD" w:rsidRDefault="00000000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8C3DB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22.79</w:t>
            </w:r>
          </w:p>
        </w:tc>
        <w:tc>
          <w:tcPr>
            <w:tcW w:w="962" w:type="dxa"/>
            <w:vAlign w:val="center"/>
          </w:tcPr>
          <w:p w14:paraId="04295DE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203D2B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B6822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FAAFDD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DD7D58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C27620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49678276" w14:textId="77777777">
        <w:tc>
          <w:tcPr>
            <w:tcW w:w="679" w:type="dxa"/>
            <w:vMerge/>
            <w:vAlign w:val="center"/>
          </w:tcPr>
          <w:p w14:paraId="0998180A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DEE737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58E992" w14:textId="77777777" w:rsidR="00D37CBD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054F8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tcW w:w="962" w:type="dxa"/>
            <w:vAlign w:val="center"/>
          </w:tcPr>
          <w:p w14:paraId="40C9689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9BEC56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6A696C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F3B5F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397FAC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287C737E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76A18FBB" w14:textId="77777777">
        <w:tc>
          <w:tcPr>
            <w:tcW w:w="679" w:type="dxa"/>
            <w:vMerge/>
            <w:vAlign w:val="center"/>
          </w:tcPr>
          <w:p w14:paraId="2304D2F8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1E2F5E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0BD043" w14:textId="77777777" w:rsidR="00D37CBD" w:rsidRDefault="00000000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16D2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962" w:type="dxa"/>
            <w:vAlign w:val="center"/>
          </w:tcPr>
          <w:p w14:paraId="6904A68A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275D94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1D0BD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5B7CE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FD2E52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AD2CE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272834D7" w14:textId="77777777">
        <w:tc>
          <w:tcPr>
            <w:tcW w:w="679" w:type="dxa"/>
            <w:vMerge/>
            <w:vAlign w:val="center"/>
          </w:tcPr>
          <w:p w14:paraId="2F140101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7757CF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706EDF" w14:textId="77777777" w:rsidR="00D37CBD" w:rsidRDefault="00000000"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5A5693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62" w:type="dxa"/>
            <w:vAlign w:val="center"/>
          </w:tcPr>
          <w:p w14:paraId="4EB81F0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088ABF9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E49CE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663573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C153C35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5B3A0B0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045C58A6" w14:textId="77777777">
        <w:tc>
          <w:tcPr>
            <w:tcW w:w="679" w:type="dxa"/>
            <w:vMerge/>
            <w:vAlign w:val="center"/>
          </w:tcPr>
          <w:p w14:paraId="4C7FD8B9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AA0905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290087" w14:textId="77777777" w:rsidR="00D37CBD" w:rsidRDefault="00000000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05EA3F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962" w:type="dxa"/>
            <w:vAlign w:val="center"/>
          </w:tcPr>
          <w:p w14:paraId="5EF85D5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9227087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943F0A4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E739852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3A76C57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8F4047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228DF8CD" w14:textId="77777777">
        <w:tc>
          <w:tcPr>
            <w:tcW w:w="679" w:type="dxa"/>
            <w:vMerge/>
            <w:vAlign w:val="center"/>
          </w:tcPr>
          <w:p w14:paraId="65C17EBE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B281FD5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D59FBEE" w14:textId="77777777" w:rsidR="00D37CBD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22B339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962" w:type="dxa"/>
            <w:vAlign w:val="center"/>
          </w:tcPr>
          <w:p w14:paraId="2E4282C6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89FC37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1993E7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4BD43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C183C61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48D15A9C" w14:textId="77777777" w:rsidR="00D37CBD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D37CBD" w14:paraId="619964AA" w14:textId="77777777">
        <w:tc>
          <w:tcPr>
            <w:tcW w:w="679" w:type="dxa"/>
            <w:vMerge/>
            <w:vAlign w:val="center"/>
          </w:tcPr>
          <w:p w14:paraId="3B8E9A0E" w14:textId="77777777" w:rsidR="00D37CBD" w:rsidRDefault="00D37CBD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8B8CCCC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495936A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962" w:type="dxa"/>
            <w:vAlign w:val="center"/>
          </w:tcPr>
          <w:p w14:paraId="49451329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9FCFAEF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933AA5E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4E1BC89E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AEC219A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FD1E05E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</w:tr>
      <w:tr w:rsidR="00D37CBD" w14:paraId="3DF9C801" w14:textId="77777777">
        <w:tc>
          <w:tcPr>
            <w:tcW w:w="2988" w:type="dxa"/>
            <w:gridSpan w:val="3"/>
            <w:vAlign w:val="center"/>
          </w:tcPr>
          <w:p w14:paraId="54B7CAF6" w14:textId="77777777" w:rsidR="00D37CBD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9F22D37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962" w:type="dxa"/>
            <w:vAlign w:val="center"/>
          </w:tcPr>
          <w:p w14:paraId="4ABD5565" w14:textId="77777777" w:rsidR="00D37CBD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5C81E94B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7EDFC7C5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69FFD57D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16ADFF3E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2C25B767" w14:textId="77777777" w:rsidR="00D37CBD" w:rsidRDefault="00D37CBD">
            <w:pPr>
              <w:jc w:val="right"/>
              <w:rPr>
                <w:sz w:val="18"/>
                <w:szCs w:val="18"/>
              </w:rPr>
            </w:pPr>
          </w:p>
        </w:tc>
      </w:tr>
    </w:tbl>
    <w:p w14:paraId="327AA32F" w14:textId="77777777" w:rsidR="00D37CBD" w:rsidRDefault="00D37CBD">
      <w:pPr>
        <w:sectPr w:rsidR="00D37CBD" w:rsidSect="004A3BB4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5D30D3B" w14:textId="77777777" w:rsidR="00D37CBD" w:rsidRDefault="00000000">
      <w:pPr>
        <w:pStyle w:val="1"/>
        <w:rPr>
          <w:szCs w:val="24"/>
        </w:rPr>
      </w:pPr>
      <w:bookmarkStart w:id="133" w:name="_Toc161224630"/>
      <w:r>
        <w:rPr>
          <w:szCs w:val="24"/>
        </w:rPr>
        <w:lastRenderedPageBreak/>
        <w:t>房间冷负荷详细表</w:t>
      </w:r>
      <w:bookmarkEnd w:id="1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BEF9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AF4B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BDE270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8C2F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045A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D6B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0A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24B2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E322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C30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FF066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7718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1E5F9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91C3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FDE9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8B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996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288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639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50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F84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ADC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9B9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88928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A62D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25F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A0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5B6C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6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35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5F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E6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D7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AE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04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13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596889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6AE9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8F17F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4EA210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01D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820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6D7A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40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CEA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03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F72B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F5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E6B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139FA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223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AC8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65FC9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74B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308F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08B8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8AE1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0B56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F81AA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2377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1979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1DD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435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BED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C07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89C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826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78167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3BE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A6C5B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AD7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4F03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12B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84B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742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1BB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35B38D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FB3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201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4AF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8A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63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10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4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1A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76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E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6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E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E4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9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D37CBD" w14:paraId="469C7A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8CC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FA6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92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5E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DB4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BB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3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E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DB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44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/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DC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3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6E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A2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</w:tr>
      <w:tr w:rsidR="00D37CBD" w14:paraId="4B706E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98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5D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8C0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E7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2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899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5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1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7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1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02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9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4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9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</w:tr>
      <w:tr w:rsidR="00D37CBD" w14:paraId="2A03537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40B3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8BF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05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C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6F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5F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8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7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6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1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F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0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A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3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D37CBD" w14:paraId="05D90A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A659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B2E0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DF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21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AC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B9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65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E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A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E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C5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E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56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D37CBD" w14:paraId="2E9047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DDC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AD5B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95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0FD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5E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AA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5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C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8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5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21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2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8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86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</w:tr>
      <w:tr w:rsidR="00D37CBD" w14:paraId="243788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1AC0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6CD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8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0F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51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168.3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07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F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9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17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B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A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9E9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3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5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D37CBD" w14:paraId="1C7C5A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7AFB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17AE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F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27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F1C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56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D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C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C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9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4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4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5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0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D37CBD" w14:paraId="1DE648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AB58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A68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74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52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82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B5C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A1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5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C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C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0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F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E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9E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D37CBD" w14:paraId="5A054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CC7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F07F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B1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34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D49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13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9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2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A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52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9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B7A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B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</w:tr>
      <w:tr w:rsidR="009D1B5A" w:rsidRPr="001F2AC7" w14:paraId="34A219E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8B7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94B9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F7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39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92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6E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98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8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0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4D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E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2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E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5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10346A" w:rsidRPr="001F2AC7" w14:paraId="5F184E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966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F4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8C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5D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319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C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2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9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C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91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1E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7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0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11DDFF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7B0F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15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D17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79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39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3C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4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AC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2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F9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0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A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2B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12DF97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A1F5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14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1C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71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3B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3C6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A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B1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3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B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0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9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F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BA2348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BEE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F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F5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1A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6F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A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C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0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2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B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A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3A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D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025331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689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FC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F4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DA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D6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3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12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6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7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A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C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C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01E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</w:tr>
      <w:tr w:rsidR="0010346A" w:rsidRPr="001F2AC7" w14:paraId="1A439FE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014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D3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B6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E1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F20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F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8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D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9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1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F00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31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3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F59473E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5BB947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0EDA7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DF98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EBBE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427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96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AE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778D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720D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7C5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581AF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83ABE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0A503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767F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0EE1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C50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452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770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A7A9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F06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4A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66A7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270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11DE43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0F1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2305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98D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AA3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24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F6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7B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F41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88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27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C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FBD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F329A3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C981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7DC67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7DEFAE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522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00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CCF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F24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989C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A9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5D4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5D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70F7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BF64C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BD5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D50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F79F1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A033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D5CA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8EB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C22D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5A7A2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0BF9C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A7D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C86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39F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AB6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BDC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8DE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5BD09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DB2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018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4AF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F22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8C7F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4C71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BBD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C577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7C4C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94990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4EB431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917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50DB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E9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E6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63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7E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0F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4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63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2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2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3E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1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7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</w:tr>
      <w:tr w:rsidR="00D37CBD" w14:paraId="0AAB59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DC5C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C773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B6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3D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35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AD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B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/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F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F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C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C0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A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B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A6B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319.2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D37CBD" w14:paraId="572BEF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89DF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D65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BBC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22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16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90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6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9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2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C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5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C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5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E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</w:tr>
      <w:tr w:rsidR="00D37CBD" w14:paraId="16BB10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8AB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ACD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9AB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4C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32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12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8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41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1B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9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0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4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D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360.1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F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</w:tr>
      <w:tr w:rsidR="00D37CBD" w14:paraId="75E5F1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25E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FBA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3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66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274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FC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F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D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A4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85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07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F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A4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7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</w:tr>
      <w:tr w:rsidR="009D1B5A" w:rsidRPr="001F2AC7" w14:paraId="47A3205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79E5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5C5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AA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F8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51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52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5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EF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4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31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1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5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F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8A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</w:tr>
      <w:tr w:rsidR="0010346A" w:rsidRPr="001F2AC7" w14:paraId="08CAB3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1B83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31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25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0F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57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D8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2E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3F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9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D8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E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E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8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59CB1E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FDD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64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AF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DF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B5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8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8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C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6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2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D37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A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1C3F42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B70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6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C7F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0C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8E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C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2B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0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6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D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4D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E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5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6A195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D6AEF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40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CD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E7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10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4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E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B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FA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1A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3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4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4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503644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451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AD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56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00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CA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7E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3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70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2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79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FB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0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B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</w:tr>
      <w:tr w:rsidR="0010346A" w:rsidRPr="001F2AC7" w14:paraId="516163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ABB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11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11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20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E4A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E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3BB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4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1D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32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1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6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9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03F3E91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452968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4FFAE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59023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B644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74AA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20A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326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901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DA08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8C02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49B1A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F64BE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E8A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96A8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C72A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844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1B5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F4A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14E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B19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E08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15E9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BE46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67F03F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6445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B2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A15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4FB5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0DB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96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74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37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AD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1C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43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13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E1F90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C72D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2045B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3A9B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FF9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68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A7C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64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425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D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7A0C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4F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56D5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102C5F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26D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191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9E4E1A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B0FF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4EA6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D143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0D141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974B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8FD56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A50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353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7C4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B8B2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6A3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9E69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F0F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095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1A8EF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A937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27DC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3E5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C97E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91E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976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0E3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559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6ACA7F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071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C5E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F=5.94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C6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85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FE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B1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9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9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98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D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C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E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BE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F9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D37CBD" w14:paraId="40B2E1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98F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F2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8C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E5D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79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DB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C4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38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9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B0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0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70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7C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7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</w:tr>
      <w:tr w:rsidR="00D37CBD" w14:paraId="108B02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5F4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C90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5E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8B5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51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3C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22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6C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D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8B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5A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2C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8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5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</w:tr>
      <w:tr w:rsidR="00D37CBD" w14:paraId="769F55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E22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E97F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E8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380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67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DC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3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0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8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9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2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A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6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5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D37CBD" w14:paraId="2FC4D2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AE3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FFD6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C73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45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30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E0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3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9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51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F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2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5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9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C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 w:rsidR="00D37CBD" w14:paraId="7F075B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C2E5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56A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3B7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A8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FC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215.0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57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45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9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1B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67.6</w:t>
            </w:r>
            <w:r>
              <w:rPr>
                <w:rFonts w:ascii="宋体" w:hAnsi="宋体"/>
                <w:sz w:val="18"/>
                <w:szCs w:val="18"/>
              </w:rPr>
              <w:br/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4D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F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49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EF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8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D37CBD" w14:paraId="5EE9B6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D92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09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01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11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5C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96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A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AE0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B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6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4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3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1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D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</w:tr>
      <w:tr w:rsidR="009D1B5A" w:rsidRPr="001F2AC7" w14:paraId="050E7EA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AF8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015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4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86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4B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1C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F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B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3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D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7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F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B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C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10346A" w:rsidRPr="001F2AC7" w14:paraId="46810D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DAA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1F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C2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9A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42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6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B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C0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B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2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6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8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5F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5A1FAA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1C1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946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69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CC0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70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5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75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A2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0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3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D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B8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34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241BC4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06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98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BB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E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CD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A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E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2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6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C4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0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C8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88A4E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565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86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1B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6B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B4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3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B3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9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D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4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F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4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7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6DCAD8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E58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F4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78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E0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DE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B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C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6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D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2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39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7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0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</w:tr>
      <w:tr w:rsidR="0010346A" w:rsidRPr="001F2AC7" w14:paraId="2FEFA2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CF4C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24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411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AF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A1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A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F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9B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A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5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E5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E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50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733F425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7E04C5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F29F1A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29699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C3B2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B0FA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8D9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319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57FF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F66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C064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77A8E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2DDDB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38EB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6A6B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188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C31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E04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1128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224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6AD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4D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8467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28C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558E0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C6E5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5AD6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542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2A79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A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77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99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53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EF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2EA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B3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6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E23065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36A6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9E049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55D16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0B84B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416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E45B4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978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CDE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D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9CA9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3A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7C51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8601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E62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D61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32B41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36D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EE93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099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4057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012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9FB5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0EB3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13B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5B0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DF9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00019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9C2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BFBD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780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5FC9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A75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422F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46D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B0146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C94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9D88D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7A20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FE5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574B4A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61D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09F2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91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282.7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6A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369.7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AB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/>
              <w:t>279.2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83D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339.1</w:t>
            </w:r>
            <w:r>
              <w:rPr>
                <w:rFonts w:ascii="宋体" w:hAnsi="宋体"/>
                <w:sz w:val="18"/>
                <w:szCs w:val="18"/>
              </w:rPr>
              <w:br/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A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A0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A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1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295.8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F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292.6</w:t>
            </w:r>
            <w:r>
              <w:rPr>
                <w:rFonts w:ascii="宋体" w:hAnsi="宋体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B0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B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287.5</w:t>
            </w:r>
            <w:r>
              <w:rPr>
                <w:rFonts w:ascii="宋体" w:hAnsi="宋体"/>
                <w:sz w:val="18"/>
                <w:szCs w:val="18"/>
              </w:rPr>
              <w:br/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A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284.6</w:t>
            </w:r>
            <w:r>
              <w:rPr>
                <w:rFonts w:ascii="宋体" w:hAnsi="宋体"/>
                <w:sz w:val="18"/>
                <w:szCs w:val="18"/>
              </w:rPr>
              <w:br/>
              <w:t>381.6</w:t>
            </w:r>
          </w:p>
        </w:tc>
      </w:tr>
      <w:tr w:rsidR="00D37CBD" w14:paraId="20B8CC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961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542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2F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F17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E5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/>
              <w:t>175.6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FB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5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2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C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6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3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/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E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1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/>
              <w:t>156.6</w:t>
            </w:r>
          </w:p>
        </w:tc>
      </w:tr>
      <w:tr w:rsidR="00D37CBD" w14:paraId="7230CF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882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67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C8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6C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/>
              <w:t>149.8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98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79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0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9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/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F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1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5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FE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/>
              <w:t>195.4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71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</w:tr>
      <w:tr w:rsidR="00D37CBD" w14:paraId="7D2CBC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8D3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59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FF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39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114.7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09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/>
              <w:t>117.7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59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1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1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/>
              <w:t>126.9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27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F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FC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1F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/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C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/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A0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  <w:r>
              <w:rPr>
                <w:rFonts w:ascii="宋体" w:hAnsi="宋体"/>
                <w:sz w:val="18"/>
                <w:szCs w:val="18"/>
              </w:rPr>
              <w:br/>
              <w:t>167.4</w:t>
            </w:r>
          </w:p>
        </w:tc>
      </w:tr>
      <w:tr w:rsidR="00D37CBD" w14:paraId="555F7E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43C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04D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57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8A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3C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9F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6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F0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C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3A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2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7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4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7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</w:tr>
      <w:tr w:rsidR="00D37CBD" w14:paraId="5B7F29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844D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96CF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58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AB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D1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AD2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05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C5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73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52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C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2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2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8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4BA92A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3CC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7C36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602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19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74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59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5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D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0B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D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F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67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E1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D37CBD" w14:paraId="14D1AA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C5B4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CA2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0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202.6</w:t>
            </w:r>
            <w:r>
              <w:rPr>
                <w:rFonts w:ascii="宋体" w:hAnsi="宋体"/>
                <w:sz w:val="18"/>
                <w:szCs w:val="18"/>
              </w:rPr>
              <w:br/>
              <w:t>1055.7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97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E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1020.5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3B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D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5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/>
              <w:t>645.1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0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275.8</w:t>
            </w:r>
            <w:r>
              <w:rPr>
                <w:rFonts w:ascii="宋体" w:hAnsi="宋体"/>
                <w:sz w:val="18"/>
                <w:szCs w:val="18"/>
              </w:rPr>
              <w:br/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A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/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D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366.7</w:t>
            </w:r>
            <w:r>
              <w:rPr>
                <w:rFonts w:ascii="宋体" w:hAnsi="宋体"/>
                <w:sz w:val="18"/>
                <w:szCs w:val="18"/>
              </w:rPr>
              <w:br/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9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1F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A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</w:tr>
      <w:tr w:rsidR="00D37CBD" w14:paraId="59A3157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8B00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D19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BF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6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CB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83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6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1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4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4F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8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8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E2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1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D37CBD" w14:paraId="5C7CB2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7B13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47C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D2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/>
              <w:t>893.5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DF9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906.9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666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/>
              <w:t>836.2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A96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/>
              <w:t>706.7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4E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E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484.8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47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F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33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300.3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861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442.9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0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627.6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5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791.4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</w:tr>
      <w:tr w:rsidR="00D37CBD" w14:paraId="2EF3C9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E0C5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B75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3F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382.8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FD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C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789.5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26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8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A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1095.5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5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186.5</w:t>
            </w:r>
            <w:r>
              <w:rPr>
                <w:rFonts w:ascii="宋体" w:hAnsi="宋体"/>
                <w:sz w:val="18"/>
                <w:szCs w:val="18"/>
              </w:rPr>
              <w:br/>
              <w:t>943.2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66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7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A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3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33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356.0</w:t>
            </w:r>
            <w:r>
              <w:rPr>
                <w:rFonts w:ascii="宋体" w:hAnsi="宋体"/>
                <w:sz w:val="18"/>
                <w:szCs w:val="18"/>
              </w:rPr>
              <w:br/>
              <w:t>179.8</w:t>
            </w:r>
          </w:p>
        </w:tc>
      </w:tr>
      <w:tr w:rsidR="00D37CBD" w14:paraId="27DAD3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952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87C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AB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15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DE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E9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2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5B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2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D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A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5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4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8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D37CBD" w14:paraId="74188E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E914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C64E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B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DA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442.5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D3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678.9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59B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886.3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AA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10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80.8</w:t>
            </w:r>
            <w:r>
              <w:rPr>
                <w:rFonts w:ascii="宋体" w:hAnsi="宋体"/>
                <w:sz w:val="18"/>
                <w:szCs w:val="18"/>
              </w:rPr>
              <w:br/>
              <w:t>999.3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C2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/>
              <w:t>859.2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F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/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3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41F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B4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/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6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/>
              <w:t>152.1</w:t>
            </w:r>
          </w:p>
        </w:tc>
      </w:tr>
      <w:tr w:rsidR="00D37CBD" w14:paraId="200151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02A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10C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9C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C5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29.8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AA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38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A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2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1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6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0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59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709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4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</w:tr>
      <w:tr w:rsidR="009D1B5A" w:rsidRPr="001F2AC7" w14:paraId="694EA0B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367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3C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DE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203.2</w:t>
            </w:r>
            <w:r>
              <w:rPr>
                <w:rFonts w:ascii="宋体" w:hAnsi="宋体"/>
                <w:sz w:val="18"/>
                <w:szCs w:val="18"/>
              </w:rPr>
              <w:br/>
              <w:t>202.1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85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95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E9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B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/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26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A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160.7</w:t>
            </w:r>
            <w:r>
              <w:rPr>
                <w:rFonts w:ascii="宋体" w:hAnsi="宋体"/>
                <w:sz w:val="18"/>
                <w:szCs w:val="18"/>
              </w:rPr>
              <w:br/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EC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3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43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0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259.1</w:t>
            </w:r>
          </w:p>
        </w:tc>
      </w:tr>
      <w:tr w:rsidR="0010346A" w:rsidRPr="001F2AC7" w14:paraId="1A5F395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7C6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B5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B7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3C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5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6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99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5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0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1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1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6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E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</w:tr>
      <w:tr w:rsidR="0010346A" w:rsidRPr="001F2AC7" w14:paraId="5793B9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284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42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C9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C0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8A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E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3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3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8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A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4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5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0C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</w:tr>
      <w:tr w:rsidR="0010346A" w:rsidRPr="001F2AC7" w14:paraId="643060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5250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3F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AA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800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951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8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3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91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94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AD5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6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DEF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9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B7687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FF1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6A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DA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AC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3E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52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0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39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7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D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9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</w:tr>
      <w:tr w:rsidR="0010346A" w:rsidRPr="001F2AC7" w14:paraId="51823E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2A1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99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/>
              <w:t>2653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54E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71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/>
              <w:t>3013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92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3112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430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/>
              <w:t>3095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C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3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3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/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97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/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B4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C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/>
              <w:t>1713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F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2555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</w:tr>
      <w:tr w:rsidR="0010346A" w:rsidRPr="001F2AC7" w14:paraId="502782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955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3A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CD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E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C9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7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DE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D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E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A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8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0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B2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6D3A9AF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05D98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2152C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724D1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04B4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01F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3F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B14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4F1D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1AAC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605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A921BC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B7697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F8C23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496E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1246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2D08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43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197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9C6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36C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638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A5C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0EA3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2A5EF8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23FF3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6243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8FE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7E3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6C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D3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1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72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8F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BD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6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4F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251A47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2E327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6F0CFA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62A1BB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1204F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9C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767C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E90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1B4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CD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0B2D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D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A078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FCA873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76B7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71C43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812D53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49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0EC5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B244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EE4BF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E4FF8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2A90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547E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54B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5BD49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7A2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1C86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B54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98E5A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FAF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EDC9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AA1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1FBE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197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6DE3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00E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6353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409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B4CA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5C3956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23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4EA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F=26.32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46A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/>
              <w:t>249.7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BB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AF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313.6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5E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E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E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268.9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2C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D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6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5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6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284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/>
              <w:t>337.1</w:t>
            </w:r>
          </w:p>
        </w:tc>
      </w:tr>
      <w:tr w:rsidR="00D37CBD" w14:paraId="7BF17B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C6F3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FB4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D2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5E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/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DD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/>
              <w:t>162.3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CCA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3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7D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12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161.1</w:t>
            </w:r>
            <w:r>
              <w:rPr>
                <w:rFonts w:ascii="宋体" w:hAnsi="宋体"/>
                <w:sz w:val="18"/>
                <w:szCs w:val="18"/>
              </w:rPr>
              <w:br/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6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8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CA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B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F3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D37CBD" w14:paraId="07734C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6B0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186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D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CD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94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7E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DB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9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B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/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C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8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4E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CD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103.2</w:t>
            </w:r>
          </w:p>
        </w:tc>
      </w:tr>
      <w:tr w:rsidR="00D37CBD" w14:paraId="5BAFC2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3F73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EC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36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/>
              <w:t>739.0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4D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/>
              <w:t>758.7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59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714.3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67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622.4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96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A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/>
              <w:t>451.6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0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417.2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1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C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C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375.8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D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79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</w:tr>
      <w:tr w:rsidR="00D37CBD" w14:paraId="391FF5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C3F8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21BD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D0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32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C7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3F4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96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9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3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85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26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C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9E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08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</w:tr>
      <w:tr w:rsidR="00D37CBD" w14:paraId="68D7883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0DE9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D54C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C29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625.5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87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/>
              <w:t>634.8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B9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585.3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58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F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E59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F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2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FC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210.2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8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E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439.3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C0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554.0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</w:tr>
      <w:tr w:rsidR="00D37CBD" w14:paraId="0A60BC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9221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AF5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EA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434.5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07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/>
              <w:t>451.4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6D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/>
              <w:t>458.3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0D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7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411.4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5C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442.5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99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/>
              <w:t>420.1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C5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258.9</w:t>
            </w:r>
            <w:r>
              <w:rPr>
                <w:rFonts w:ascii="宋体" w:hAnsi="宋体"/>
                <w:sz w:val="18"/>
                <w:szCs w:val="18"/>
              </w:rPr>
              <w:br/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9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14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F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/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E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/>
              <w:t>146.6</w:t>
            </w:r>
          </w:p>
        </w:tc>
      </w:tr>
      <w:tr w:rsidR="00D37CBD" w14:paraId="1730FC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F8B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41EF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60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113.5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08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C3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/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90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9A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A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8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AB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60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D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0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CE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32.2</w:t>
            </w:r>
          </w:p>
        </w:tc>
      </w:tr>
      <w:tr w:rsidR="00D37CBD" w14:paraId="79777A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4A93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6A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77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321.0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47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327.6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CD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329.3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FFF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A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DA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3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/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F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EF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E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20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D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</w:tr>
      <w:tr w:rsidR="00D37CBD" w14:paraId="6574D3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A30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5A1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35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A26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F0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A2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3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3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8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9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3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C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5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 w:rsidR="00D37CBD" w14:paraId="236682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E348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566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F=5.25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84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AB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5A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35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1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2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7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4A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9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1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9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6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D37CBD" w14:paraId="59E5B2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A9B6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B8C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87C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BFA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18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6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2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8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A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3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91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B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9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C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</w:tr>
      <w:tr w:rsidR="009D1B5A" w:rsidRPr="001F2AC7" w14:paraId="4DFD2E9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FBD8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8B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F=22.79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2A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/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EA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170.4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EF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03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3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152.0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0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8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7EB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/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F1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/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B9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4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/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0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228.8</w:t>
            </w:r>
          </w:p>
        </w:tc>
      </w:tr>
      <w:tr w:rsidR="0010346A" w:rsidRPr="001F2AC7" w14:paraId="1F71619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26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6D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3FE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40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C3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B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BE8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1E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4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59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B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4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</w:tr>
      <w:tr w:rsidR="0010346A" w:rsidRPr="001F2AC7" w14:paraId="6D6A5E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AC0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D3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8C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AA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AA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E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B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0A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90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0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F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4A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B8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</w:tr>
      <w:tr w:rsidR="0010346A" w:rsidRPr="001F2AC7" w14:paraId="3A72DFE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127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B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87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401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DE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0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0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A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4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8D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9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D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99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A23AA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3C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B1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38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4B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0E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4F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2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D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C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2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6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A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B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</w:tr>
      <w:tr w:rsidR="0010346A" w:rsidRPr="001F2AC7" w14:paraId="0234E0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5937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6D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DA0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/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D0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93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8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4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7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9D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/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8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80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B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A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/>
              <w:t>1329</w:t>
            </w:r>
          </w:p>
        </w:tc>
      </w:tr>
      <w:tr w:rsidR="0010346A" w:rsidRPr="001F2AC7" w14:paraId="1D1071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5FD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E8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61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85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6F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C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5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2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C5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13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0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6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7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1ADAC32D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EED2D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7E518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0A095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147C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06D7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C3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0A5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59A6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5F9E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5BB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406E81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1BC7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B1AB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12E7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491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BC6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B88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9DF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4C0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DBA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0F1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0C28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56F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905BC5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80387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6EB0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47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822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39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3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A2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0B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9E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4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AA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A8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D2C2C1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C16CD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DCC2DB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14C1C7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A360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F08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DB88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5C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92B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5D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8FB6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A7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798E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85F591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C9F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17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EBFAF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6BC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8BA8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AD68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9548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1A4E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3274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039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3B72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583F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49B3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B413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F4D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D3B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3322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A85DC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2AA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02F1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AB6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4D5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CC4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672F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7C66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728B8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3D5439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89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C0CF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F=18.71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7BF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177.5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78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AA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8E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C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C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193.3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98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F4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8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D02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EE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/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178.7</w:t>
            </w:r>
            <w:r>
              <w:rPr>
                <w:rFonts w:ascii="宋体" w:hAnsi="宋体"/>
                <w:sz w:val="18"/>
                <w:szCs w:val="18"/>
              </w:rPr>
              <w:br/>
              <w:t>239.6</w:t>
            </w:r>
          </w:p>
        </w:tc>
      </w:tr>
      <w:tr w:rsidR="00D37CBD" w14:paraId="53ACFA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225E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B7D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2C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3D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95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/>
              <w:t>100.7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C15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B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E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B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5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1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6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B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</w:tr>
      <w:tr w:rsidR="00D37CBD" w14:paraId="4BE647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404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C8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66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B99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/>
              <w:t>162.7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5A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45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/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F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2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C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6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7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4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E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3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</w:tr>
      <w:tr w:rsidR="00D37CBD" w14:paraId="07C9F9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5B08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6B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09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9E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87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95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9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9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9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4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D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AE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2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48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</w:tr>
      <w:tr w:rsidR="00D37CBD" w14:paraId="15EB17C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B6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22F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66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61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AC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26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2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5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57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5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6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3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0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30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</w:tr>
      <w:tr w:rsidR="00D37CBD" w14:paraId="4D09D9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FBC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DCDA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F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21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E1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341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D7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9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F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D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6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E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79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3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0A705C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4DC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C86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2E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C1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31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42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85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8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FC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8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69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80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0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E8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D37CBD" w14:paraId="381EFC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8ED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7F8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22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/>
              <w:t>372.4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7A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25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FC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/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6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352.6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A0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E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8D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9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0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9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311.6</w:t>
            </w:r>
            <w:r>
              <w:rPr>
                <w:rFonts w:ascii="宋体" w:hAnsi="宋体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9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125.6</w:t>
            </w:r>
          </w:p>
        </w:tc>
      </w:tr>
      <w:tr w:rsidR="00D37CBD" w14:paraId="603CFB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CD07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78A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4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0C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6B1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C5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41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6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D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E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87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F4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1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9D1B5A" w:rsidRPr="001F2AC7" w14:paraId="793A05B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07C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FBC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E47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13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CA6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D1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E8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1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A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F3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/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A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6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215.9</w:t>
            </w:r>
            <w:r>
              <w:rPr>
                <w:rFonts w:ascii="宋体" w:hAnsi="宋体"/>
                <w:sz w:val="18"/>
                <w:szCs w:val="18"/>
              </w:rPr>
              <w:br/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5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C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98.0</w:t>
            </w:r>
          </w:p>
        </w:tc>
      </w:tr>
      <w:tr w:rsidR="0010346A" w:rsidRPr="001F2AC7" w14:paraId="46A9F1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FB63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27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8FC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A8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54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5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C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3E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E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5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1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CE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F5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14:paraId="66BF01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A153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B2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50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942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FD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7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0F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7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A0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A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97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D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4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14:paraId="655E3A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B507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85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D4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F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2E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27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5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E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F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9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2D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24CA9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00C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79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E1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331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FC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B7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D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7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75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5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1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D7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3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14:paraId="252CB4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F00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80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/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9A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1078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73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CF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/>
              <w:t>1082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9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4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C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F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9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A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/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B7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F2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</w:tr>
      <w:tr w:rsidR="0010346A" w:rsidRPr="001F2AC7" w14:paraId="5CFB6D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1801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D0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DD4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B5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C7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A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6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BB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A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E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F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33F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81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349642E3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0B620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390C54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ECDADB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94E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90D1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698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B1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A6E0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046B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969C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B241D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BBBD4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CB4A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EF94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32AB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41E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47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AC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B3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AFB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7FA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29B4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039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C974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C946A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D361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294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EEE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C5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F0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EDB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42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AF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48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26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27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AB0C28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57B89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61EC3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39251D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A2414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3BE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EC94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210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19F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A3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19BA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CD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A75C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DBD10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596E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411A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57525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FDF5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B73D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12E2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E39C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4E5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1FD7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B9CB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840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9B5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3E5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D807E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5233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56C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670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D060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D8F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CF30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0BF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CDF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101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5465A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B744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37C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60ABE3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22EF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FA2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929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/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B5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58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/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30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1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9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69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C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C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3D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/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1D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2D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</w:tr>
      <w:tr w:rsidR="00D37CBD" w14:paraId="7CF393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173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C2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9C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E5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635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3D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7A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5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0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2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3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5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2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5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</w:tr>
      <w:tr w:rsidR="00D37CBD" w14:paraId="4079A37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8E4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3E1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04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EB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0A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5E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A9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A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73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A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7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C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D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8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</w:tr>
      <w:tr w:rsidR="00D37CBD" w14:paraId="033939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8084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CFB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A4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A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8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74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2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44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9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D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C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2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0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B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5626FA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539F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0ACE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AC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02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D2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9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74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D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4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3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D5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2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5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9D1B5A" w:rsidRPr="001F2AC7" w14:paraId="55D831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CE7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926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9A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C83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57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3A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E0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8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3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2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B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1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E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A3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10346A" w:rsidRPr="001F2AC7" w14:paraId="01B4E2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FF11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C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FE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E6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A4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9F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B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E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9B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27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84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46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6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3ED820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603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00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9A3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D9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7C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5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5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F4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0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5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C6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F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4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17E4F3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72B4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84A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53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FC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0B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A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AE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5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2CE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4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9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D9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27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F731D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1C0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71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3C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8D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13B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9C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8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7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D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9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4B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8D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2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5B1AD1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B4A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B0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5F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76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F44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903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E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C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A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E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C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F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C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</w:tr>
      <w:tr w:rsidR="0010346A" w:rsidRPr="001F2AC7" w14:paraId="142B6F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58B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53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43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67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12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3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3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BE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3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7EA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30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F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8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61622C63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16317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4DC17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038A2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D712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B1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095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4D2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31C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060E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5CCC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D8A91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7367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56CD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B1886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EF6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F7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AAB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93A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66D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6C0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95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EC33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868A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6656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80A8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F88D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BCC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332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C20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4F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25D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50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5B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C6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6B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30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9E6D53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02F1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07E4F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917EE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78E1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74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0E5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3CC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B2CD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E3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485B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7D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EE9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CED6F6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16E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0E6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8018E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749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D304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71EE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D80A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1E8F0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62B7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277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F2E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F553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9F0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A90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6EC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7D93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F4F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F99E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D7E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E967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00A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65F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847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203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DD1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16A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6F50E8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97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C0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F=10.16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44B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/>
              <w:t>96.4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B8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C14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A8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2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/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FE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63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058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6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0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E3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</w:tr>
      <w:tr w:rsidR="00D37CBD" w14:paraId="2E883E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E921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497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B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71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14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9B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4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33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D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4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6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B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93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2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D37CBD" w14:paraId="605781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19F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EDEC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F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9C6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F7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69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1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54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0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A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3F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A6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E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</w:tr>
      <w:tr w:rsidR="00D37CBD" w14:paraId="022644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042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A9591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C5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05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93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15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2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52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97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78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9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A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6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0B5142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2D23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A0B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AB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/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37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BB3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27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D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D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7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267.5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C0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388.6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0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6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469.3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6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52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</w:tr>
      <w:tr w:rsidR="009D1B5A" w:rsidRPr="001F2AC7" w14:paraId="399452C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CC5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987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69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27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B78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0C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B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C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1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2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D1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D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7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4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/>
              <w:t>88.4</w:t>
            </w:r>
          </w:p>
        </w:tc>
      </w:tr>
      <w:tr w:rsidR="0010346A" w:rsidRPr="001F2AC7" w14:paraId="53B9343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390A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5E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955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6D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1F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7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A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6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9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B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A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6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E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2DF007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15F7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62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43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28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BA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2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8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DB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28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C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45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4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6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298EF0B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753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99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FF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3C0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73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9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91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9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4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6A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13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2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E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42B01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B645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07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65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0F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4D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B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79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D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B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2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4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7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6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5240D2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D84F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82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03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3C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93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2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A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6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2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F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B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D3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9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31DA55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10A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999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0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2E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515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3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BB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4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7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A0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8F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8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7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200940FA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C262EB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0E842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F06AA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38D2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FCC5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FE9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F37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5288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58B4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0A4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B06FF0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DAB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54FAE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EEA2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DB45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B3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A10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F6C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C9C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F92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52C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841B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1DCB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BD6DE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67310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3D9D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7C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FC7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8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C6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7C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D4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99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B6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47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DC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4CFF88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12E0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2335B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8DC78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97D5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3F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60CD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149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750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38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181D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2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C755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692FAA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D09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E16D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2C393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9C87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F764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5B3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6523C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A73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CC84E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388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C71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5A2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884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AE3B3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2AE7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B93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841E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F5A8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FE8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13E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7E4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73E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203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1070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E845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E8F1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019B9F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6DD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44D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F=8.13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29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0D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DC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7E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17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32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AA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2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0B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F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4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</w:tr>
      <w:tr w:rsidR="00D37CBD" w14:paraId="4FA6B3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32A7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4F6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B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68A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66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/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EE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05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4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8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9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B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D9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A2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71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D37CBD" w14:paraId="48E5B99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52C9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E5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2D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56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274.3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49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/>
              <w:t>394.7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363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0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4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7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E6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90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A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B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D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</w:tr>
      <w:tr w:rsidR="00D37CBD" w14:paraId="628163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0D8A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8291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EC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6B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E6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C2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0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F6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0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2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9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1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2F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15A2DD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E38F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FD88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BA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17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893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339.4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F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0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6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F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429.6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8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C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1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52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/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62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9D1B5A" w:rsidRPr="001F2AC7" w14:paraId="6535888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1340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906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1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9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B1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2B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3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2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6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7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F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0F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5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7B1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70.7</w:t>
            </w:r>
          </w:p>
        </w:tc>
      </w:tr>
      <w:tr w:rsidR="0010346A" w:rsidRPr="001F2AC7" w14:paraId="2BB061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C4BC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154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30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5B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11D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7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E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C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5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A2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11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B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1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5D7398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375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1D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A6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45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C0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2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5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9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D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C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3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F4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4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1F5FC2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8CC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FC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CD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24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3D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C1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7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E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9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F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A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6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D9E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2136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71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65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7E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DC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FA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3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76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5F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5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B7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9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D6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29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7E4126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38A3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0E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8F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EAE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54E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4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6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07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0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46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5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81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9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</w:tr>
      <w:tr w:rsidR="0010346A" w:rsidRPr="001F2AC7" w14:paraId="57EB40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D8D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83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62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B7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CD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A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BF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D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C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3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BB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0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C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</w:tbl>
    <w:p w14:paraId="771BADB7" w14:textId="77777777" w:rsidR="00D37CBD" w:rsidRDefault="00D37CBD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4CD996D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E4330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C865C9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9B37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A601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B0A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C51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31CD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9C4E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7C18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A1EF1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8395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914FE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84C6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D063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A5E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B11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537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C96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782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6F3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6FC3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9EF1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E918C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65F35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8233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房间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6B7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297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60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A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F0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D9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18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BF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08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8E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6FB7B3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E699A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4A070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18B0D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B3D7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021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34D8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FAE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859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FF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7CC4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FD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F30B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19B22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45A5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E2D8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9E778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5C4F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5D43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A3A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93299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F90B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4EECC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D9E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80EB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28405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9319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0E5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6B8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4C13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2876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91331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0D2F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931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EA70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BF6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DA68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B5E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C37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8C9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D37CBD" w14:paraId="109C62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D4E4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3E9F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F=5.69</w:t>
            </w:r>
            <w:r>
              <w:rPr>
                <w:rFonts w:ascii="宋体" w:hAnsi="宋体"/>
                <w:sz w:val="18"/>
                <w:szCs w:val="18"/>
              </w:rPr>
              <w:br/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B6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38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00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D3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9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6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C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C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93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9D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6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1B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</w:tr>
      <w:tr w:rsidR="00D37CBD" w14:paraId="3EC232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6AA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4AA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2A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23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/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8C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06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90B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6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91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4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0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D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0D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A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D37CBD" w14:paraId="417E06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254F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C43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09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EFB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0D3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196.4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23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D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A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F3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D2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0B1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E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3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5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D37CBD" w14:paraId="30406A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62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D98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62D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D5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C4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AE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D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C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2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4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6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D2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E6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1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</w:tr>
      <w:tr w:rsidR="00D37CBD" w14:paraId="2BF681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438F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53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DD9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137.6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52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FE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D6D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5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0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F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1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6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8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2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/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BE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</w:tr>
      <w:tr w:rsidR="009D1B5A" w:rsidRPr="001F2AC7" w14:paraId="03A88B0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41B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A92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0A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6A8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B17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28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023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2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1A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5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0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9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58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</w:tr>
      <w:tr w:rsidR="0010346A" w:rsidRPr="001F2AC7" w14:paraId="30CBC4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E9F8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40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4D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A2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B0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B8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1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A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1A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8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8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F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F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400E2A6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D60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06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BE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CE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E2E0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D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5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6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D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C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2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D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7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2EB6C0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EC0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9FF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3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C77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EC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1C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A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69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A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D4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2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5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DD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1789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0ECE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41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92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36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7D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9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4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6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4A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4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5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A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F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29AFA0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F8E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1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46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B9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00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7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3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FF0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1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2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AB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25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</w:tr>
      <w:tr w:rsidR="0010346A" w:rsidRPr="001F2AC7" w14:paraId="53AB46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075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59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75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FBB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EC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41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D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EB6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3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44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E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5D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F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bookmarkEnd w:id="134"/>
    </w:tbl>
    <w:p w14:paraId="6CB74209" w14:textId="77777777" w:rsidR="00D37CBD" w:rsidRDefault="00D37CBD">
      <w:pPr>
        <w:rPr>
          <w:szCs w:val="24"/>
          <w:lang w:val="en-US"/>
        </w:rPr>
      </w:pPr>
    </w:p>
    <w:p w14:paraId="4D6D54D2" w14:textId="77777777" w:rsidR="00D37CBD" w:rsidRDefault="00D37CBD">
      <w:pPr>
        <w:rPr>
          <w:szCs w:val="24"/>
          <w:lang w:val="en-US"/>
        </w:rPr>
      </w:pPr>
    </w:p>
    <w:sectPr w:rsidR="00D37CBD" w:rsidSect="004A3BB4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8717D" w14:textId="77777777" w:rsidR="004A3BB4" w:rsidRDefault="004A3BB4">
      <w:r>
        <w:separator/>
      </w:r>
    </w:p>
  </w:endnote>
  <w:endnote w:type="continuationSeparator" w:id="0">
    <w:p w14:paraId="0D1FB737" w14:textId="77777777" w:rsidR="004A3BB4" w:rsidRDefault="004A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958C" w14:textId="77777777" w:rsidR="00000000" w:rsidRDefault="00000000" w:rsidP="00682C57">
    <w:pPr>
      <w:pStyle w:val="a5"/>
    </w:pPr>
  </w:p>
  <w:p w14:paraId="68E1F7F2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7539495"/>
      <w:docPartObj>
        <w:docPartGallery w:val="Page Numbers (Bottom of Page)"/>
        <w:docPartUnique/>
      </w:docPartObj>
    </w:sdtPr>
    <w:sdtContent>
      <w:p w14:paraId="3D71062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405462E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4586265"/>
      <w:docPartObj>
        <w:docPartGallery w:val="Page Numbers (Bottom of Page)"/>
        <w:docPartUnique/>
      </w:docPartObj>
    </w:sdtPr>
    <w:sdtContent>
      <w:p w14:paraId="55A1B6E9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7F2FB5C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9F681" w14:textId="77777777" w:rsidR="004A3BB4" w:rsidRDefault="004A3BB4">
      <w:r>
        <w:separator/>
      </w:r>
    </w:p>
  </w:footnote>
  <w:footnote w:type="continuationSeparator" w:id="0">
    <w:p w14:paraId="3B324172" w14:textId="77777777" w:rsidR="004A3BB4" w:rsidRDefault="004A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E3BD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15F175C6" wp14:editId="6B3FEE0A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1447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38"/>
    <w:rsid w:val="001915A3"/>
    <w:rsid w:val="00217F62"/>
    <w:rsid w:val="004A3BB4"/>
    <w:rsid w:val="00A906D8"/>
    <w:rsid w:val="00AB5A74"/>
    <w:rsid w:val="00CC5938"/>
    <w:rsid w:val="00D37CB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E9BEFEB"/>
  <w15:docId w15:val="{F78F3E6B-907A-40E2-BAA8-4EBB8A4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0</TotalTime>
  <Pages>1</Pages>
  <Words>5322</Words>
  <Characters>30341</Characters>
  <Application>Microsoft Office Word</Application>
  <DocSecurity>0</DocSecurity>
  <Lines>252</Lines>
  <Paragraphs>71</Paragraphs>
  <ScaleCrop>false</ScaleCrop>
  <Company>ths</Company>
  <LinksUpToDate>false</LinksUpToDate>
  <CharactersWithSpaces>35592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lenovo</dc:creator>
  <cp:keywords/>
  <dc:description/>
  <cp:lastModifiedBy>zhuofan yang</cp:lastModifiedBy>
  <cp:revision>2</cp:revision>
  <cp:lastPrinted>1899-12-31T16:00:00Z</cp:lastPrinted>
  <dcterms:created xsi:type="dcterms:W3CDTF">2024-03-13T04:16:00Z</dcterms:created>
  <dcterms:modified xsi:type="dcterms:W3CDTF">2024-03-13T04:16:00Z</dcterms:modified>
</cp:coreProperties>
</file>