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A25C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8C942DA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C167811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4508F9F8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46A781D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771DE09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38E9BEC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110066BB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1AC1C5E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5FF1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9CA8E4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1FFC802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D16B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B239A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BE7AC6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CCEED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4F4BC4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97E8CC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CE0F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94725B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422ED0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EADF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B9D145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DB537A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EC1D0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F2371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30DE42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25989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95D157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67DEEC9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F594AA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550CF4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2B3AB5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E284C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B0CBCCC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2024年03月13日</w:t>
            </w:r>
            <w:bookmarkEnd w:id="6"/>
          </w:p>
        </w:tc>
      </w:tr>
    </w:tbl>
    <w:p w14:paraId="51C1CCAD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12D5E40A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329A0948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EED5B8A" wp14:editId="02DD8F8F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2EB18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3AA8C642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FE1CCB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4765507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D2171B">
              <w:rPr>
                <w:rFonts w:ascii="宋体" w:hAnsi="宋体"/>
              </w:rPr>
              <w:t>3</w:t>
            </w:r>
          </w:p>
        </w:tc>
      </w:tr>
      <w:tr w:rsidR="00AC0859" w:rsidRPr="003539C2" w14:paraId="138AFDA0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7CAAE3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358A3E7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20220401</w:t>
            </w:r>
            <w:bookmarkEnd w:id="8"/>
          </w:p>
        </w:tc>
      </w:tr>
      <w:tr w:rsidR="00AC0859" w:rsidRPr="003539C2" w14:paraId="06997EE9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30A4E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36AE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51E864B4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6535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D7E7E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T18613309897</w:t>
            </w:r>
            <w:bookmarkEnd w:id="9"/>
          </w:p>
        </w:tc>
      </w:tr>
    </w:tbl>
    <w:p w14:paraId="5B6C3AC9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6218125A" w14:textId="77777777" w:rsidR="00071DC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235225" w:history="1">
        <w:r w:rsidR="00071DCD" w:rsidRPr="00AB78EA">
          <w:rPr>
            <w:rStyle w:val="a8"/>
          </w:rPr>
          <w:t>1</w:t>
        </w:r>
        <w:r w:rsidR="00071DCD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71DCD" w:rsidRPr="00AB78EA">
          <w:rPr>
            <w:rStyle w:val="a8"/>
          </w:rPr>
          <w:t>项目概况</w:t>
        </w:r>
        <w:r w:rsidR="00071DCD">
          <w:rPr>
            <w:webHidden/>
          </w:rPr>
          <w:tab/>
        </w:r>
        <w:r w:rsidR="00071DCD">
          <w:rPr>
            <w:webHidden/>
          </w:rPr>
          <w:fldChar w:fldCharType="begin"/>
        </w:r>
        <w:r w:rsidR="00071DCD">
          <w:rPr>
            <w:webHidden/>
          </w:rPr>
          <w:instrText xml:space="preserve"> PAGEREF _Toc161235225 \h </w:instrText>
        </w:r>
        <w:r w:rsidR="00071DCD">
          <w:rPr>
            <w:webHidden/>
          </w:rPr>
        </w:r>
        <w:r w:rsidR="00071DCD">
          <w:rPr>
            <w:webHidden/>
          </w:rPr>
          <w:fldChar w:fldCharType="separate"/>
        </w:r>
        <w:r w:rsidR="00071DCD">
          <w:rPr>
            <w:webHidden/>
          </w:rPr>
          <w:t>3</w:t>
        </w:r>
        <w:r w:rsidR="00071DCD">
          <w:rPr>
            <w:webHidden/>
          </w:rPr>
          <w:fldChar w:fldCharType="end"/>
        </w:r>
      </w:hyperlink>
    </w:p>
    <w:p w14:paraId="5084DEA9" w14:textId="77777777" w:rsidR="00071DCD" w:rsidRDefault="00071DC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35226" w:history="1">
        <w:r w:rsidRPr="00AB78EA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B78EA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5EDCAD" w14:textId="77777777" w:rsidR="00071DCD" w:rsidRDefault="00071DC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35227" w:history="1">
        <w:r w:rsidRPr="00AB78EA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B78EA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644A62D" w14:textId="77777777" w:rsidR="00071DCD" w:rsidRDefault="00071DC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35228" w:history="1">
        <w:r w:rsidRPr="00AB78EA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B78EA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A7D134" w14:textId="77777777" w:rsidR="00071DCD" w:rsidRDefault="00071DC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35229" w:history="1">
        <w:r w:rsidRPr="00AB78EA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B78EA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11B552" w14:textId="77777777" w:rsidR="00071DCD" w:rsidRDefault="00071DC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35230" w:history="1">
        <w:r w:rsidRPr="00AB78EA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B78EA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65E72D" w14:textId="77777777" w:rsidR="00071DCD" w:rsidRDefault="00071DC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35231" w:history="1">
        <w:r w:rsidRPr="00AB78EA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B78EA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6281C3" w14:textId="77777777" w:rsidR="00071DCD" w:rsidRDefault="00071DC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35232" w:history="1">
        <w:r w:rsidRPr="00AB78EA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B78EA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718FC91" w14:textId="77777777" w:rsidR="00071DCD" w:rsidRDefault="00071DC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35233" w:history="1">
        <w:r w:rsidRPr="00AB78EA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B78EA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49E21A3" w14:textId="77777777" w:rsidR="00071DCD" w:rsidRDefault="00071DC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35234" w:history="1">
        <w:r w:rsidRPr="00AB78EA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B78EA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7D57AF" w14:textId="77777777" w:rsidR="00071DCD" w:rsidRDefault="00071DC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35235" w:history="1">
        <w:r w:rsidRPr="00AB78EA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B78EA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099BCF2" w14:textId="77777777" w:rsidR="00071DCD" w:rsidRDefault="00071DC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35236" w:history="1">
        <w:r w:rsidRPr="00AB78EA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B78EA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F2912A" w14:textId="77777777" w:rsidR="00071DCD" w:rsidRDefault="00071DC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35237" w:history="1">
        <w:r w:rsidRPr="00AB78EA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B78EA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B7DED5" w14:textId="77777777" w:rsidR="00071DCD" w:rsidRDefault="00071DC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35238" w:history="1">
        <w:r w:rsidRPr="00AB78EA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B78EA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0EC84C5" w14:textId="77777777" w:rsidR="00071DCD" w:rsidRDefault="00071DC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35239" w:history="1">
        <w:r w:rsidRPr="00AB78EA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B78EA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CAE48EA" w14:textId="77777777" w:rsidR="00071DCD" w:rsidRDefault="00071DC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35240" w:history="1">
        <w:r w:rsidRPr="00AB78EA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B78EA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530208F" w14:textId="77777777" w:rsidR="00071DCD" w:rsidRDefault="00071DC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35241" w:history="1">
        <w:r w:rsidRPr="00AB78EA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B78EA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_Toc161235241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25DE8D7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57BA403E" w14:textId="77777777" w:rsidR="00FF547F" w:rsidRPr="00FF547F" w:rsidRDefault="00FF547F" w:rsidP="00FF547F">
      <w:pPr>
        <w:rPr>
          <w:lang w:val="en-US"/>
        </w:rPr>
      </w:pPr>
    </w:p>
    <w:p w14:paraId="1F3F76F2" w14:textId="77777777" w:rsidR="00FF547F" w:rsidRPr="00FF547F" w:rsidRDefault="00FF547F" w:rsidP="00FF547F">
      <w:pPr>
        <w:rPr>
          <w:lang w:val="en-US"/>
        </w:rPr>
      </w:pPr>
    </w:p>
    <w:p w14:paraId="60C2F562" w14:textId="77777777" w:rsidR="00FF547F" w:rsidRPr="00FF547F" w:rsidRDefault="00FF547F" w:rsidP="00FF547F">
      <w:pPr>
        <w:rPr>
          <w:lang w:val="en-US"/>
        </w:rPr>
      </w:pPr>
    </w:p>
    <w:p w14:paraId="324C97C7" w14:textId="77777777" w:rsidR="00FF547F" w:rsidRPr="00FF547F" w:rsidRDefault="00FF547F" w:rsidP="00FF547F">
      <w:pPr>
        <w:rPr>
          <w:lang w:val="en-US"/>
        </w:rPr>
      </w:pPr>
    </w:p>
    <w:p w14:paraId="3F678BB4" w14:textId="77777777" w:rsidR="00FF547F" w:rsidRPr="00FF547F" w:rsidRDefault="00FF547F" w:rsidP="00FF547F">
      <w:pPr>
        <w:rPr>
          <w:lang w:val="en-US"/>
        </w:rPr>
      </w:pPr>
    </w:p>
    <w:p w14:paraId="02674D23" w14:textId="77777777" w:rsidR="00FF547F" w:rsidRPr="00FF547F" w:rsidRDefault="00FF547F" w:rsidP="00FF547F">
      <w:pPr>
        <w:rPr>
          <w:lang w:val="en-US"/>
        </w:rPr>
      </w:pPr>
    </w:p>
    <w:p w14:paraId="5006FBE6" w14:textId="77777777" w:rsidR="00FF547F" w:rsidRPr="00FF547F" w:rsidRDefault="00FF547F" w:rsidP="00FF547F">
      <w:pPr>
        <w:rPr>
          <w:lang w:val="en-US"/>
        </w:rPr>
      </w:pPr>
    </w:p>
    <w:p w14:paraId="36FA8BA3" w14:textId="77777777" w:rsidR="00FF547F" w:rsidRPr="00FF547F" w:rsidRDefault="00FF547F" w:rsidP="00FF547F">
      <w:pPr>
        <w:rPr>
          <w:lang w:val="en-US"/>
        </w:rPr>
      </w:pPr>
    </w:p>
    <w:p w14:paraId="44CBB7F8" w14:textId="77777777" w:rsidR="00FF547F" w:rsidRPr="00FF547F" w:rsidRDefault="00FF547F" w:rsidP="00FF547F">
      <w:pPr>
        <w:rPr>
          <w:lang w:val="en-US"/>
        </w:rPr>
      </w:pPr>
    </w:p>
    <w:p w14:paraId="565D7112" w14:textId="77777777" w:rsidR="00FF547F" w:rsidRPr="00FF547F" w:rsidRDefault="00FF547F" w:rsidP="00FF547F">
      <w:pPr>
        <w:rPr>
          <w:lang w:val="en-US"/>
        </w:rPr>
      </w:pPr>
    </w:p>
    <w:p w14:paraId="59C7A06C" w14:textId="77777777" w:rsidR="00FF547F" w:rsidRDefault="00FF547F" w:rsidP="00FF547F">
      <w:pPr>
        <w:rPr>
          <w:lang w:val="en-US"/>
        </w:rPr>
      </w:pPr>
    </w:p>
    <w:p w14:paraId="5A6223C1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020278C3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ED3EE5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33DF758E" w14:textId="77777777" w:rsidR="0000578F" w:rsidRDefault="0000578F" w:rsidP="0000578F">
      <w:pPr>
        <w:pStyle w:val="1"/>
      </w:pPr>
      <w:bookmarkStart w:id="11" w:name="_Toc452108759"/>
      <w:bookmarkStart w:id="12" w:name="_Toc161235225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1EADA294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0642D805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4D65D989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57572C91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ED3EE5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4655A1AC" w14:textId="77777777" w:rsidR="0000578F" w:rsidRDefault="0000578F" w:rsidP="00DC62E7">
      <w:pPr>
        <w:pStyle w:val="2"/>
      </w:pPr>
      <w:bookmarkStart w:id="14" w:name="_Toc452108760"/>
      <w:bookmarkStart w:id="15" w:name="_Toc161235226"/>
      <w:r>
        <w:lastRenderedPageBreak/>
        <w:t>平面图</w:t>
      </w:r>
      <w:bookmarkEnd w:id="14"/>
      <w:bookmarkEnd w:id="15"/>
    </w:p>
    <w:p w14:paraId="5E282C02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05D2ECEB" wp14:editId="07D7B65D">
            <wp:extent cx="5572125" cy="8010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D317A" w14:textId="77777777" w:rsidR="003506E6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4ECFEC9C" w14:textId="77777777" w:rsidR="003506E6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97BC0B9" wp14:editId="1B9D7DF0">
            <wp:extent cx="5667375" cy="76676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50DF7" w14:textId="77777777" w:rsidR="003506E6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51E588C8" w14:textId="77777777" w:rsidR="003506E6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3F50F06" wp14:editId="6B4DFA72">
            <wp:extent cx="5667375" cy="6200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4881" w14:textId="77777777" w:rsidR="003506E6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119373A1" w14:textId="77777777" w:rsidR="003506E6" w:rsidRDefault="003506E6">
      <w:pPr>
        <w:pStyle w:val="a0"/>
        <w:ind w:firstLineChars="0" w:firstLine="0"/>
        <w:jc w:val="center"/>
        <w:rPr>
          <w:lang w:val="en-US"/>
        </w:rPr>
      </w:pPr>
    </w:p>
    <w:p w14:paraId="60C7973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ED3EE5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64010DDE" w14:textId="77777777" w:rsidR="0000578F" w:rsidRDefault="0000578F" w:rsidP="00DC62E7">
      <w:pPr>
        <w:pStyle w:val="2"/>
      </w:pPr>
      <w:bookmarkStart w:id="17" w:name="_Toc452108761"/>
      <w:bookmarkStart w:id="18" w:name="_Toc161235227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177DE547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53D19049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71DCD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71DCD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299922E7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ED3EE5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2DCBE59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161235228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197F52A6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44925696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《绿色建筑评价标准》（京津冀）</w:t>
      </w:r>
      <w:r>
        <w:rPr>
          <w:rFonts w:hint="eastAsia"/>
          <w:lang w:val="en-US"/>
        </w:rPr>
        <w:t>DB11/T 825-2021</w:t>
      </w:r>
      <w:bookmarkEnd w:id="24"/>
    </w:p>
    <w:p w14:paraId="3D109FBE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41CD2167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75873D0A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603D938E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5529038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3B7381D2" w14:textId="77777777" w:rsidR="0000578F" w:rsidRDefault="0000578F" w:rsidP="0000578F">
      <w:pPr>
        <w:pStyle w:val="1"/>
      </w:pPr>
      <w:bookmarkStart w:id="27" w:name="_Toc161235229"/>
      <w:r>
        <w:rPr>
          <w:rFonts w:hint="eastAsia"/>
        </w:rPr>
        <w:t>参考</w:t>
      </w:r>
      <w:r>
        <w:t>标准</w:t>
      </w:r>
      <w:bookmarkEnd w:id="23"/>
      <w:bookmarkEnd w:id="27"/>
    </w:p>
    <w:p w14:paraId="59482815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《绿色建筑评价标准》（京津冀）</w:t>
      </w:r>
      <w:r w:rsidRPr="008E2A42">
        <w:rPr>
          <w:rFonts w:hint="eastAsia"/>
          <w:lang w:val="en-US"/>
        </w:rPr>
        <w:t>DB11/T 825-2021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4036A2D1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0B110911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27957C30" w14:textId="77777777" w:rsidR="0000578F" w:rsidRDefault="0000578F" w:rsidP="0000578F">
      <w:pPr>
        <w:pStyle w:val="1"/>
      </w:pPr>
      <w:bookmarkStart w:id="31" w:name="_Toc161235230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2CC9FAF5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5BAD4159" w14:textId="77777777" w:rsidR="00833AFE" w:rsidRDefault="00833AFE" w:rsidP="00833AFE">
      <w:pPr>
        <w:pStyle w:val="2"/>
      </w:pPr>
      <w:bookmarkStart w:id="32" w:name="_Toc161235231"/>
      <w:r>
        <w:rPr>
          <w:rFonts w:hint="eastAsia"/>
        </w:rPr>
        <w:t>参数定义</w:t>
      </w:r>
      <w:bookmarkEnd w:id="32"/>
    </w:p>
    <w:p w14:paraId="20B0E3F4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D25BB57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6B90DF2E" w14:textId="77777777" w:rsidR="002D33C1" w:rsidRDefault="002D33C1" w:rsidP="002D33C1">
      <w:pPr>
        <w:pStyle w:val="2"/>
      </w:pPr>
      <w:bookmarkStart w:id="33" w:name="_Toc161235232"/>
      <w:r>
        <w:rPr>
          <w:rFonts w:hint="eastAsia"/>
        </w:rPr>
        <w:t>计算流程</w:t>
      </w:r>
      <w:bookmarkEnd w:id="33"/>
    </w:p>
    <w:p w14:paraId="2FCEDB1A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DB843CC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110DAA4D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544B007F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5C5EEEA3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40F5CFA3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298DDA22" wp14:editId="41F6016D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2B73B0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071DCD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071DCD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6B01E7C0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43248F29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6C94ECA3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19FCAAE6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84713C4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9CE051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FA5463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283EBE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36D07D48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D34E7B7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1AA1DC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644AA3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342DACC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7762FD56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2B9DB658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5C69093C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449436A3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0500DE04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0D51E7EB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1A3AD925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5EA931D0" w14:textId="77777777" w:rsidR="001B0BA1" w:rsidRDefault="006D296D" w:rsidP="00B50E2E">
      <w:pPr>
        <w:pStyle w:val="2"/>
      </w:pPr>
      <w:bookmarkStart w:id="35" w:name="_Toc161235233"/>
      <w:r>
        <w:rPr>
          <w:rFonts w:hint="eastAsia"/>
        </w:rPr>
        <w:t>计算参数</w:t>
      </w:r>
      <w:bookmarkEnd w:id="35"/>
    </w:p>
    <w:p w14:paraId="1BE8DC72" w14:textId="77777777" w:rsidR="006D296D" w:rsidRDefault="006043F1" w:rsidP="00EA3BB3">
      <w:pPr>
        <w:pStyle w:val="3"/>
      </w:pPr>
      <w:bookmarkStart w:id="36" w:name="_Toc161235234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4F5DB9C2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北京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59AC3818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15A1797C" wp14:editId="6EBE3714">
            <wp:extent cx="5667375" cy="28384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0CAC8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71DCD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71DCD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36A0413C" w14:textId="77777777" w:rsidR="00B665C1" w:rsidRDefault="00B665C1" w:rsidP="00EA3BB3">
      <w:pPr>
        <w:pStyle w:val="3"/>
      </w:pPr>
      <w:bookmarkStart w:id="39" w:name="_Toc161235235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3CF367D3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177440C0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60E2D900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9ABBC8C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C6D481C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37CEFEE1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61E4D2C6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276EBA5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-3.8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73ADA21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59BD9BF1" w14:textId="77777777" w:rsidTr="0099773C">
        <w:trPr>
          <w:trHeight w:val="270"/>
        </w:trPr>
        <w:tc>
          <w:tcPr>
            <w:tcW w:w="1861" w:type="dxa"/>
          </w:tcPr>
          <w:p w14:paraId="1B14BDE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C526C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76E339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078281F" w14:textId="77777777" w:rsidTr="0099773C">
        <w:trPr>
          <w:trHeight w:val="270"/>
        </w:trPr>
        <w:tc>
          <w:tcPr>
            <w:tcW w:w="1861" w:type="dxa"/>
          </w:tcPr>
          <w:p w14:paraId="5A144B0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78F73F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5614A9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51651ABB" w14:textId="77777777" w:rsidTr="0099773C">
        <w:trPr>
          <w:trHeight w:val="270"/>
        </w:trPr>
        <w:tc>
          <w:tcPr>
            <w:tcW w:w="1861" w:type="dxa"/>
          </w:tcPr>
          <w:p w14:paraId="4CA82B3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A8EC3D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1FC917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14:paraId="41F31A23" w14:textId="77777777" w:rsidTr="0099773C">
        <w:trPr>
          <w:trHeight w:val="270"/>
        </w:trPr>
        <w:tc>
          <w:tcPr>
            <w:tcW w:w="1861" w:type="dxa"/>
          </w:tcPr>
          <w:p w14:paraId="2EBF60F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EF8875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F6D5F7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14:paraId="78CF62D2" w14:textId="77777777" w:rsidTr="0099773C">
        <w:trPr>
          <w:trHeight w:val="270"/>
        </w:trPr>
        <w:tc>
          <w:tcPr>
            <w:tcW w:w="1861" w:type="dxa"/>
          </w:tcPr>
          <w:p w14:paraId="263E916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95BCF7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233D06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:rsidR="0099773C" w:rsidRPr="00A412D8" w14:paraId="59F2A8D6" w14:textId="77777777" w:rsidTr="0099773C">
        <w:trPr>
          <w:trHeight w:val="270"/>
        </w:trPr>
        <w:tc>
          <w:tcPr>
            <w:tcW w:w="1861" w:type="dxa"/>
          </w:tcPr>
          <w:p w14:paraId="470F1D3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9E04B1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CADFDE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14:paraId="25CCAC0E" w14:textId="77777777" w:rsidTr="0099773C">
        <w:trPr>
          <w:trHeight w:val="270"/>
        </w:trPr>
        <w:tc>
          <w:tcPr>
            <w:tcW w:w="1861" w:type="dxa"/>
          </w:tcPr>
          <w:p w14:paraId="4D4407B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E9AA0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02C127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14:paraId="2FA6D7F2" w14:textId="77777777" w:rsidTr="0099773C">
        <w:trPr>
          <w:trHeight w:val="270"/>
        </w:trPr>
        <w:tc>
          <w:tcPr>
            <w:tcW w:w="1861" w:type="dxa"/>
          </w:tcPr>
          <w:p w14:paraId="37F16C9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E02FC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A95CB5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14:paraId="4693793B" w14:textId="77777777" w:rsidTr="0099773C">
        <w:trPr>
          <w:trHeight w:val="270"/>
        </w:trPr>
        <w:tc>
          <w:tcPr>
            <w:tcW w:w="1861" w:type="dxa"/>
          </w:tcPr>
          <w:p w14:paraId="2EB724C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09985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225289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14:paraId="39A209C5" w14:textId="77777777" w:rsidTr="0099773C">
        <w:trPr>
          <w:trHeight w:val="270"/>
        </w:trPr>
        <w:tc>
          <w:tcPr>
            <w:tcW w:w="1861" w:type="dxa"/>
          </w:tcPr>
          <w:p w14:paraId="229EABB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2F73A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374F9D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6BBBA88" w14:textId="77777777" w:rsidTr="0099773C">
        <w:trPr>
          <w:trHeight w:val="270"/>
        </w:trPr>
        <w:tc>
          <w:tcPr>
            <w:tcW w:w="1861" w:type="dxa"/>
          </w:tcPr>
          <w:p w14:paraId="185DA1C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145FF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7B2F05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4AEFEDB0" w14:textId="77777777" w:rsidR="009C72E6" w:rsidRDefault="009C72E6" w:rsidP="009C72E6">
      <w:pPr>
        <w:pStyle w:val="3"/>
      </w:pPr>
      <w:bookmarkStart w:id="41" w:name="_Toc161235236"/>
      <w:r>
        <w:rPr>
          <w:rFonts w:hint="eastAsia"/>
        </w:rPr>
        <w:t>参评时间</w:t>
      </w:r>
      <w:r>
        <w:t>段</w:t>
      </w:r>
      <w:bookmarkEnd w:id="41"/>
    </w:p>
    <w:p w14:paraId="717E638F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18BE5100" w14:textId="77777777" w:rsidR="006043F1" w:rsidRPr="000B1793" w:rsidRDefault="006043F1" w:rsidP="00EA3BB3">
      <w:pPr>
        <w:pStyle w:val="3"/>
      </w:pPr>
      <w:bookmarkStart w:id="43" w:name="_Toc161235237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58361DC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6D5D06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F213EA6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96D3A9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DE6A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79F0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DC355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F64E9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322C3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37167B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3A9DF2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6E1FDA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CCFBD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E6FAF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37B47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13436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0D834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06E6" w14:paraId="514A971D" w14:textId="77777777">
        <w:trPr>
          <w:jc w:val="center"/>
        </w:trPr>
        <w:tc>
          <w:tcPr>
            <w:tcW w:w="3347" w:type="dxa"/>
            <w:vAlign w:val="center"/>
          </w:tcPr>
          <w:p w14:paraId="00A40703" w14:textId="77777777" w:rsidR="00000000" w:rsidRDefault="0000000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2FADAE6B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35091EC8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39EEB0D1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15020F1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08C5C3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6A97815C" w14:textId="77777777" w:rsidR="00000000" w:rsidRDefault="00000000" w:rsidP="002F44D5">
            <w:r>
              <w:t>0.407</w:t>
            </w:r>
          </w:p>
        </w:tc>
      </w:tr>
      <w:tr w:rsidR="003506E6" w14:paraId="2516BEE7" w14:textId="77777777">
        <w:trPr>
          <w:jc w:val="center"/>
        </w:trPr>
        <w:tc>
          <w:tcPr>
            <w:tcW w:w="3347" w:type="dxa"/>
            <w:vAlign w:val="center"/>
          </w:tcPr>
          <w:p w14:paraId="35941491" w14:textId="77777777" w:rsidR="00000000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CE5E12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9FAA2C0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F4291F1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7E59D7F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ED7EDE6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4CCE6573" w14:textId="77777777" w:rsidR="00000000" w:rsidRDefault="00000000" w:rsidP="002F44D5">
            <w:r>
              <w:t>0.227</w:t>
            </w:r>
          </w:p>
        </w:tc>
      </w:tr>
      <w:tr w:rsidR="003506E6" w14:paraId="6B4D0E6D" w14:textId="77777777">
        <w:trPr>
          <w:jc w:val="center"/>
        </w:trPr>
        <w:tc>
          <w:tcPr>
            <w:tcW w:w="3347" w:type="dxa"/>
            <w:vAlign w:val="center"/>
          </w:tcPr>
          <w:p w14:paraId="74A65A6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CE68A3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35047F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9E5206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619C5B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5C21E2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30C5606" w14:textId="77777777" w:rsidR="00000000" w:rsidRDefault="00000000" w:rsidP="002F44D5">
            <w:r>
              <w:t>0.245</w:t>
            </w:r>
          </w:p>
        </w:tc>
      </w:tr>
      <w:tr w:rsidR="003506E6" w14:paraId="3C4D91B4" w14:textId="77777777">
        <w:trPr>
          <w:jc w:val="center"/>
        </w:trPr>
        <w:tc>
          <w:tcPr>
            <w:tcW w:w="3347" w:type="dxa"/>
            <w:vAlign w:val="center"/>
          </w:tcPr>
          <w:p w14:paraId="062F5B2B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61C945EE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018C95FA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09625B7C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1D5C585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B62B6D" w14:textId="77777777"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39ACFC08" w14:textId="77777777" w:rsidR="00000000" w:rsidRDefault="00000000" w:rsidP="002F44D5">
            <w:r>
              <w:t>1.378</w:t>
            </w:r>
          </w:p>
        </w:tc>
      </w:tr>
      <w:tr w:rsidR="003506E6" w14:paraId="1D039BB4" w14:textId="77777777">
        <w:trPr>
          <w:jc w:val="center"/>
        </w:trPr>
        <w:tc>
          <w:tcPr>
            <w:tcW w:w="3347" w:type="dxa"/>
            <w:vAlign w:val="center"/>
          </w:tcPr>
          <w:p w14:paraId="06DB7538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C2C9C1E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66DFC45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473C6F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8A4109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91E9460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52F274E" w14:textId="77777777" w:rsidR="00000000" w:rsidRDefault="00000000" w:rsidP="002F44D5">
            <w:r>
              <w:t>1.186</w:t>
            </w:r>
          </w:p>
        </w:tc>
      </w:tr>
      <w:tr w:rsidR="003506E6" w14:paraId="3F0E4E3F" w14:textId="77777777">
        <w:trPr>
          <w:jc w:val="center"/>
        </w:trPr>
        <w:tc>
          <w:tcPr>
            <w:tcW w:w="3347" w:type="dxa"/>
            <w:vAlign w:val="center"/>
          </w:tcPr>
          <w:p w14:paraId="2E78FCFE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28E636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B876889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4C249FA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C9CDF7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361547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ADB02FB" w14:textId="77777777" w:rsidR="00000000" w:rsidRDefault="00000000" w:rsidP="002F44D5">
            <w:r>
              <w:t>0.249</w:t>
            </w:r>
          </w:p>
        </w:tc>
      </w:tr>
      <w:tr w:rsidR="0058474F" w14:paraId="31849986" w14:textId="77777777" w:rsidTr="00762E43">
        <w:trPr>
          <w:jc w:val="center"/>
        </w:trPr>
        <w:tc>
          <w:tcPr>
            <w:tcW w:w="3347" w:type="dxa"/>
            <w:vAlign w:val="center"/>
          </w:tcPr>
          <w:p w14:paraId="22DC927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2ECA9D1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4C3B79B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0B828B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3FE9B7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99E2945" w14:textId="77777777" w:rsidR="00000000" w:rsidRDefault="00000000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73A2397E" w14:textId="77777777" w:rsidR="00000000" w:rsidRDefault="00000000" w:rsidP="002F44D5">
            <w:r>
              <w:t>3.691</w:t>
            </w:r>
          </w:p>
        </w:tc>
      </w:tr>
      <w:tr w:rsidR="0058474F" w14:paraId="6A2E8F4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702822B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6489951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57AAED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73B118D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01D0CA3" w14:textId="77777777" w:rsidR="00000000" w:rsidRDefault="00000000" w:rsidP="002F44D5">
            <w:pPr>
              <w:jc w:val="center"/>
            </w:pPr>
            <w:r>
              <w:t>0.77</w:t>
            </w:r>
          </w:p>
        </w:tc>
      </w:tr>
    </w:tbl>
    <w:p w14:paraId="4E916D74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C20D9B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1840B8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34C8AB5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A72240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DE394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482CD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EDEC7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960E7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B6A92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1F9FF8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1BBAD3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7EFCE2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C54F9F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8C2DD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C8BD2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0E0FE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84353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06E6" w14:paraId="20DE7879" w14:textId="77777777">
        <w:trPr>
          <w:jc w:val="center"/>
        </w:trPr>
        <w:tc>
          <w:tcPr>
            <w:tcW w:w="3347" w:type="dxa"/>
            <w:vAlign w:val="center"/>
          </w:tcPr>
          <w:p w14:paraId="7ECBE79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F81823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66CA44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0E7628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7BCB9D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E32B8FC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AEF7EC1" w14:textId="77777777" w:rsidR="00000000" w:rsidRDefault="00000000" w:rsidP="002F44D5">
            <w:r>
              <w:t>0.245</w:t>
            </w:r>
          </w:p>
        </w:tc>
      </w:tr>
      <w:tr w:rsidR="003506E6" w14:paraId="55914571" w14:textId="77777777">
        <w:trPr>
          <w:jc w:val="center"/>
        </w:trPr>
        <w:tc>
          <w:tcPr>
            <w:tcW w:w="3347" w:type="dxa"/>
            <w:vAlign w:val="center"/>
          </w:tcPr>
          <w:p w14:paraId="11C082F1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16C07E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87722A5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D7900F7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626C238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7F5CAEA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0B76546B" w14:textId="77777777" w:rsidR="00000000" w:rsidRDefault="00000000" w:rsidP="002F44D5">
            <w:r>
              <w:t>0.227</w:t>
            </w:r>
          </w:p>
        </w:tc>
      </w:tr>
      <w:tr w:rsidR="003506E6" w14:paraId="6B4D5EA6" w14:textId="77777777">
        <w:trPr>
          <w:jc w:val="center"/>
        </w:trPr>
        <w:tc>
          <w:tcPr>
            <w:tcW w:w="3347" w:type="dxa"/>
            <w:vAlign w:val="center"/>
          </w:tcPr>
          <w:p w14:paraId="4121DF3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B7CE85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1E9532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F26DB7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0BDA90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70AAB7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F5FDA7B" w14:textId="77777777" w:rsidR="00000000" w:rsidRDefault="00000000" w:rsidP="002F44D5">
            <w:r>
              <w:t>0.245</w:t>
            </w:r>
          </w:p>
        </w:tc>
      </w:tr>
      <w:tr w:rsidR="003506E6" w14:paraId="2E33C66B" w14:textId="77777777">
        <w:trPr>
          <w:jc w:val="center"/>
        </w:trPr>
        <w:tc>
          <w:tcPr>
            <w:tcW w:w="3347" w:type="dxa"/>
            <w:vAlign w:val="center"/>
          </w:tcPr>
          <w:p w14:paraId="1234E877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2C6CEE9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FFC848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5751E9C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924325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AC347C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5663CB5" w14:textId="77777777" w:rsidR="00000000" w:rsidRDefault="00000000" w:rsidP="002F44D5">
            <w:r>
              <w:t>1.977</w:t>
            </w:r>
          </w:p>
        </w:tc>
      </w:tr>
      <w:tr w:rsidR="003506E6" w14:paraId="57C90029" w14:textId="77777777">
        <w:trPr>
          <w:jc w:val="center"/>
        </w:trPr>
        <w:tc>
          <w:tcPr>
            <w:tcW w:w="3347" w:type="dxa"/>
            <w:vAlign w:val="center"/>
          </w:tcPr>
          <w:p w14:paraId="134FC879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6CA760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01E49C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50208ED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A1D429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8F7FAE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F22093A" w14:textId="77777777" w:rsidR="00000000" w:rsidRDefault="00000000" w:rsidP="002F44D5">
            <w:r>
              <w:t>0.249</w:t>
            </w:r>
          </w:p>
        </w:tc>
      </w:tr>
      <w:tr w:rsidR="0058474F" w14:paraId="2684E0B0" w14:textId="77777777" w:rsidTr="00762E43">
        <w:trPr>
          <w:jc w:val="center"/>
        </w:trPr>
        <w:tc>
          <w:tcPr>
            <w:tcW w:w="3347" w:type="dxa"/>
            <w:vAlign w:val="center"/>
          </w:tcPr>
          <w:p w14:paraId="55181C1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8FB1147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72D27F9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076E4C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C32B2D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0034C61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1995E528" w14:textId="77777777" w:rsidR="00000000" w:rsidRDefault="00000000" w:rsidP="002F44D5">
            <w:r>
              <w:t>2.941</w:t>
            </w:r>
          </w:p>
        </w:tc>
      </w:tr>
      <w:tr w:rsidR="0058474F" w14:paraId="2E46D53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2AC873B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FCCC8F9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771EEEF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E6E9A3C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41FE849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78C36222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A98A6DD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1A1448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D465782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E97ED5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7A1281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24B32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F9ECA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7DA4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7E481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295C0B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2CD8C4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28C9A2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038457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F8EF3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FD391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83FEB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CFD11B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06E6" w14:paraId="3F0184E2" w14:textId="77777777">
        <w:trPr>
          <w:jc w:val="center"/>
        </w:trPr>
        <w:tc>
          <w:tcPr>
            <w:tcW w:w="3347" w:type="dxa"/>
            <w:vAlign w:val="center"/>
          </w:tcPr>
          <w:p w14:paraId="360FFAE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E18A35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23F286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BFD010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41D6A0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77A158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1993E8E" w14:textId="77777777" w:rsidR="00000000" w:rsidRDefault="00000000" w:rsidP="002F44D5">
            <w:r>
              <w:t>0.245</w:t>
            </w:r>
          </w:p>
        </w:tc>
      </w:tr>
      <w:tr w:rsidR="003506E6" w14:paraId="0295258D" w14:textId="77777777">
        <w:trPr>
          <w:jc w:val="center"/>
        </w:trPr>
        <w:tc>
          <w:tcPr>
            <w:tcW w:w="3347" w:type="dxa"/>
            <w:vAlign w:val="center"/>
          </w:tcPr>
          <w:p w14:paraId="3853ADE4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D42CADB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66D3B42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78704A8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1CA64E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C8E5493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B4F7701" w14:textId="77777777" w:rsidR="00000000" w:rsidRDefault="00000000" w:rsidP="002F44D5">
            <w:r>
              <w:t>1.186</w:t>
            </w:r>
          </w:p>
        </w:tc>
      </w:tr>
      <w:tr w:rsidR="0058474F" w14:paraId="2DFC0109" w14:textId="77777777" w:rsidTr="00762E43">
        <w:trPr>
          <w:jc w:val="center"/>
        </w:trPr>
        <w:tc>
          <w:tcPr>
            <w:tcW w:w="3347" w:type="dxa"/>
            <w:vAlign w:val="center"/>
          </w:tcPr>
          <w:p w14:paraId="2ECE50F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C03E24E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7C0D900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5AE6C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D5568B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09E31CE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2FE98E11" w14:textId="77777777" w:rsidR="00000000" w:rsidRDefault="00000000" w:rsidP="002F44D5">
            <w:r>
              <w:t>1.431</w:t>
            </w:r>
          </w:p>
        </w:tc>
      </w:tr>
      <w:tr w:rsidR="0058474F" w14:paraId="5D41454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7C08E76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12616B0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2C0B07C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E35974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E0C127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8FA98E1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0C7A7C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7C9EC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E3896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1A803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B4C0D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57380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A76675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02C6CF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35D197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7E7D7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76009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027B4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3F158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29964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06E6" w14:paraId="3A5D4368" w14:textId="77777777">
        <w:trPr>
          <w:jc w:val="center"/>
        </w:trPr>
        <w:tc>
          <w:tcPr>
            <w:tcW w:w="3347" w:type="dxa"/>
            <w:vAlign w:val="center"/>
          </w:tcPr>
          <w:p w14:paraId="4B67A77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290237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EACB47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29504B6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9E2AA2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A5C96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E2C08E0" w14:textId="77777777" w:rsidR="00000000" w:rsidRDefault="00000000" w:rsidP="002F44D5">
            <w:r>
              <w:t>0.245</w:t>
            </w:r>
          </w:p>
        </w:tc>
      </w:tr>
      <w:tr w:rsidR="003506E6" w14:paraId="63801AAC" w14:textId="77777777">
        <w:trPr>
          <w:jc w:val="center"/>
        </w:trPr>
        <w:tc>
          <w:tcPr>
            <w:tcW w:w="3347" w:type="dxa"/>
            <w:vAlign w:val="center"/>
          </w:tcPr>
          <w:p w14:paraId="26EFB1F1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48A3720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571B8E4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6CEDCBF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8F73DA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057807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CDA7324" w14:textId="77777777" w:rsidR="00000000" w:rsidRDefault="00000000" w:rsidP="002F44D5">
            <w:r>
              <w:t>1.186</w:t>
            </w:r>
          </w:p>
        </w:tc>
      </w:tr>
      <w:tr w:rsidR="0058474F" w14:paraId="66C46B4A" w14:textId="77777777" w:rsidTr="00762E43">
        <w:trPr>
          <w:jc w:val="center"/>
        </w:trPr>
        <w:tc>
          <w:tcPr>
            <w:tcW w:w="3347" w:type="dxa"/>
            <w:vAlign w:val="center"/>
          </w:tcPr>
          <w:p w14:paraId="448C1638" w14:textId="77777777" w:rsidR="00000000" w:rsidRDefault="00000000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D3D4519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4290B95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523B9C4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69A68A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CAD76FA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55BA4A62" w14:textId="77777777" w:rsidR="00000000" w:rsidRDefault="00000000" w:rsidP="002F44D5">
            <w:r>
              <w:t>1.431</w:t>
            </w:r>
          </w:p>
        </w:tc>
      </w:tr>
      <w:tr w:rsidR="0058474F" w14:paraId="1F7DFC6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854DFFC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B2181D2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3F48CE37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71BE2C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户墙构造一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5EE913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3D8D5F9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09582D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C8E2E6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B549E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E0ED2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F78B0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9E31E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D764E7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C45BA5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A0A102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A16EF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EEB15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16C48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7D578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94185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06E6" w14:paraId="7FD394E7" w14:textId="77777777">
        <w:trPr>
          <w:jc w:val="center"/>
        </w:trPr>
        <w:tc>
          <w:tcPr>
            <w:tcW w:w="3347" w:type="dxa"/>
            <w:vAlign w:val="center"/>
          </w:tcPr>
          <w:p w14:paraId="3EAE1AE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84AF5B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EC2747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4FA7EB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8DB7CD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750CF1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226A6A3" w14:textId="77777777" w:rsidR="00000000" w:rsidRDefault="00000000" w:rsidP="002F44D5">
            <w:r>
              <w:t>0.245</w:t>
            </w:r>
          </w:p>
        </w:tc>
      </w:tr>
      <w:tr w:rsidR="003506E6" w14:paraId="7369C989" w14:textId="77777777">
        <w:trPr>
          <w:jc w:val="center"/>
        </w:trPr>
        <w:tc>
          <w:tcPr>
            <w:tcW w:w="3347" w:type="dxa"/>
            <w:vAlign w:val="center"/>
          </w:tcPr>
          <w:p w14:paraId="73044C03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06E51717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DB3748C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088AD244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50B11F0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600C682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56CC3713" w14:textId="77777777" w:rsidR="00000000" w:rsidRDefault="00000000" w:rsidP="002F44D5">
            <w:r>
              <w:t>1.897</w:t>
            </w:r>
          </w:p>
        </w:tc>
      </w:tr>
      <w:tr w:rsidR="003506E6" w14:paraId="60DD2010" w14:textId="77777777">
        <w:trPr>
          <w:jc w:val="center"/>
        </w:trPr>
        <w:tc>
          <w:tcPr>
            <w:tcW w:w="3347" w:type="dxa"/>
            <w:vAlign w:val="center"/>
          </w:tcPr>
          <w:p w14:paraId="3C6593B7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FE0B29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A2F2B69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EA1209A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66C9C6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B8B079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B56ED5F" w14:textId="77777777" w:rsidR="00000000" w:rsidRDefault="00000000" w:rsidP="002F44D5">
            <w:r>
              <w:t>0.249</w:t>
            </w:r>
          </w:p>
        </w:tc>
      </w:tr>
      <w:tr w:rsidR="0058474F" w14:paraId="47E9310D" w14:textId="77777777" w:rsidTr="00762E43">
        <w:trPr>
          <w:jc w:val="center"/>
        </w:trPr>
        <w:tc>
          <w:tcPr>
            <w:tcW w:w="3347" w:type="dxa"/>
            <w:vAlign w:val="center"/>
          </w:tcPr>
          <w:p w14:paraId="1E23FBC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57DCAD7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25DB8EF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3098DE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095926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51EA8AE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5439C937" w14:textId="77777777" w:rsidR="00000000" w:rsidRDefault="00000000" w:rsidP="002F44D5">
            <w:r>
              <w:t>2.391</w:t>
            </w:r>
          </w:p>
        </w:tc>
      </w:tr>
      <w:tr w:rsidR="0058474F" w14:paraId="6FD1727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80B930B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F14E63C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512079C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5EC6C3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743586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A010254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3C323C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3FC21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0696F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D9958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A85E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FFE6BB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87C099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DA3DB7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227087F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DC6A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BD32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2180F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5DB49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E4C590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06E6" w14:paraId="3B4EE9DA" w14:textId="77777777">
        <w:trPr>
          <w:jc w:val="center"/>
        </w:trPr>
        <w:tc>
          <w:tcPr>
            <w:tcW w:w="3347" w:type="dxa"/>
            <w:vAlign w:val="center"/>
          </w:tcPr>
          <w:p w14:paraId="0987DAD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BE42C4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B843B8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AED3ED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A90241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C5F886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3DC08EA" w14:textId="77777777" w:rsidR="00000000" w:rsidRDefault="00000000" w:rsidP="002F44D5">
            <w:r>
              <w:t>0.245</w:t>
            </w:r>
          </w:p>
        </w:tc>
      </w:tr>
      <w:tr w:rsidR="003506E6" w14:paraId="0EF5AB3D" w14:textId="77777777">
        <w:trPr>
          <w:jc w:val="center"/>
        </w:trPr>
        <w:tc>
          <w:tcPr>
            <w:tcW w:w="3347" w:type="dxa"/>
            <w:vAlign w:val="center"/>
          </w:tcPr>
          <w:p w14:paraId="5D6E18CD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63BA4AAF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CD01016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55060724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634CC05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27B1E9A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1851A362" w14:textId="77777777" w:rsidR="00000000" w:rsidRDefault="00000000" w:rsidP="002F44D5">
            <w:r>
              <w:t>1.897</w:t>
            </w:r>
          </w:p>
        </w:tc>
      </w:tr>
      <w:tr w:rsidR="003506E6" w14:paraId="4B7160FD" w14:textId="77777777">
        <w:trPr>
          <w:jc w:val="center"/>
        </w:trPr>
        <w:tc>
          <w:tcPr>
            <w:tcW w:w="3347" w:type="dxa"/>
            <w:vAlign w:val="center"/>
          </w:tcPr>
          <w:p w14:paraId="01B70553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554038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3189C6D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235E387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8669B6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3643402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62BDAB0" w14:textId="77777777" w:rsidR="00000000" w:rsidRDefault="00000000" w:rsidP="002F44D5">
            <w:r>
              <w:t>0.249</w:t>
            </w:r>
          </w:p>
        </w:tc>
      </w:tr>
      <w:tr w:rsidR="0058474F" w14:paraId="703D31B0" w14:textId="77777777" w:rsidTr="00762E43">
        <w:trPr>
          <w:jc w:val="center"/>
        </w:trPr>
        <w:tc>
          <w:tcPr>
            <w:tcW w:w="3347" w:type="dxa"/>
            <w:vAlign w:val="center"/>
          </w:tcPr>
          <w:p w14:paraId="57A29596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35186DE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39AFB14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431380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F3F3DB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82F2871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142F28CE" w14:textId="77777777" w:rsidR="00000000" w:rsidRDefault="00000000" w:rsidP="002F44D5">
            <w:r>
              <w:t>2.391</w:t>
            </w:r>
          </w:p>
        </w:tc>
      </w:tr>
      <w:tr w:rsidR="0058474F" w14:paraId="38E4BE3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6A81862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9BC53BA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3A6328CA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920A62D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AAD04B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493C931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49A232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43A4E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18FC3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90B7D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E8FE6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75A7A3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49DA1A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A9A948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741EEB7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6FC83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61730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87779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049D3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106FCB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06E6" w14:paraId="1707D801" w14:textId="77777777">
        <w:trPr>
          <w:jc w:val="center"/>
        </w:trPr>
        <w:tc>
          <w:tcPr>
            <w:tcW w:w="3347" w:type="dxa"/>
            <w:vAlign w:val="center"/>
          </w:tcPr>
          <w:p w14:paraId="7E4F548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46A256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72A4F3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D2DC68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026D35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864210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5A14605" w14:textId="77777777" w:rsidR="00000000" w:rsidRDefault="00000000" w:rsidP="002F44D5">
            <w:r>
              <w:t>0.245</w:t>
            </w:r>
          </w:p>
        </w:tc>
      </w:tr>
      <w:tr w:rsidR="003506E6" w14:paraId="2B2A6DAA" w14:textId="77777777">
        <w:trPr>
          <w:jc w:val="center"/>
        </w:trPr>
        <w:tc>
          <w:tcPr>
            <w:tcW w:w="3347" w:type="dxa"/>
            <w:vAlign w:val="center"/>
          </w:tcPr>
          <w:p w14:paraId="22F65BF5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60328551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0D3160ED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3A60182C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138C330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48EE56C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79040B17" w14:textId="77777777" w:rsidR="00000000" w:rsidRDefault="00000000" w:rsidP="002F44D5">
            <w:r>
              <w:t>1.897</w:t>
            </w:r>
          </w:p>
        </w:tc>
      </w:tr>
      <w:tr w:rsidR="003506E6" w14:paraId="75BB40AE" w14:textId="77777777">
        <w:trPr>
          <w:jc w:val="center"/>
        </w:trPr>
        <w:tc>
          <w:tcPr>
            <w:tcW w:w="3347" w:type="dxa"/>
            <w:vAlign w:val="center"/>
          </w:tcPr>
          <w:p w14:paraId="15BDD36D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E64A6B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65C4ABD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DAC1E75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F195AA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AB68A2A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7DF1F28" w14:textId="77777777" w:rsidR="00000000" w:rsidRDefault="00000000" w:rsidP="002F44D5">
            <w:r>
              <w:t>0.249</w:t>
            </w:r>
          </w:p>
        </w:tc>
      </w:tr>
      <w:tr w:rsidR="0058474F" w14:paraId="418D2A7D" w14:textId="77777777" w:rsidTr="00762E43">
        <w:trPr>
          <w:jc w:val="center"/>
        </w:trPr>
        <w:tc>
          <w:tcPr>
            <w:tcW w:w="3347" w:type="dxa"/>
            <w:vAlign w:val="center"/>
          </w:tcPr>
          <w:p w14:paraId="2BAD5CC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4CD2B04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3DF8016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E5BD604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42E375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C0EB172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2ABA20E8" w14:textId="77777777" w:rsidR="00000000" w:rsidRDefault="00000000" w:rsidP="002F44D5">
            <w:r>
              <w:t>2.391</w:t>
            </w:r>
          </w:p>
        </w:tc>
      </w:tr>
      <w:tr w:rsidR="0058474F" w14:paraId="3DEA951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FA3DED1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CA7D6DD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6B661454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626C23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控温与非控温空间隔墙构造一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8540A4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7F5A0CE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526DD1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FCCEE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99CD4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641AF1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A71B6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9904A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1F6088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B1A311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6D8F74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93F932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CBE42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FCA91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F0FE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40D34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06E6" w14:paraId="33CA65EF" w14:textId="77777777">
        <w:trPr>
          <w:jc w:val="center"/>
        </w:trPr>
        <w:tc>
          <w:tcPr>
            <w:tcW w:w="3347" w:type="dxa"/>
            <w:vAlign w:val="center"/>
          </w:tcPr>
          <w:p w14:paraId="76B23D0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EDBCD1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15706E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2AFA95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7FFA8D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FD628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4BA8D44" w14:textId="77777777" w:rsidR="00000000" w:rsidRDefault="00000000" w:rsidP="002F44D5">
            <w:r>
              <w:t>0.245</w:t>
            </w:r>
          </w:p>
        </w:tc>
      </w:tr>
      <w:tr w:rsidR="003506E6" w14:paraId="3D51D599" w14:textId="77777777">
        <w:trPr>
          <w:jc w:val="center"/>
        </w:trPr>
        <w:tc>
          <w:tcPr>
            <w:tcW w:w="3347" w:type="dxa"/>
            <w:vAlign w:val="center"/>
          </w:tcPr>
          <w:p w14:paraId="76B561F4" w14:textId="77777777" w:rsidR="00000000" w:rsidRDefault="00000000" w:rsidP="002F44D5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277BCF91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53D6C651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7182E6B1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45D9094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453E03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2568B76F" w14:textId="77777777" w:rsidR="00000000" w:rsidRDefault="00000000" w:rsidP="002F44D5">
            <w:r>
              <w:t>1.897</w:t>
            </w:r>
          </w:p>
        </w:tc>
      </w:tr>
      <w:tr w:rsidR="003506E6" w14:paraId="79BD3A80" w14:textId="77777777">
        <w:trPr>
          <w:jc w:val="center"/>
        </w:trPr>
        <w:tc>
          <w:tcPr>
            <w:tcW w:w="3347" w:type="dxa"/>
            <w:vAlign w:val="center"/>
          </w:tcPr>
          <w:p w14:paraId="077C11DF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DC64FD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BF18494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B7818AC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95788E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E2AE619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ECA1611" w14:textId="77777777" w:rsidR="00000000" w:rsidRDefault="00000000" w:rsidP="002F44D5">
            <w:r>
              <w:t>0.249</w:t>
            </w:r>
          </w:p>
        </w:tc>
      </w:tr>
      <w:tr w:rsidR="0058474F" w14:paraId="1B4B01DA" w14:textId="77777777" w:rsidTr="00762E43">
        <w:trPr>
          <w:jc w:val="center"/>
        </w:trPr>
        <w:tc>
          <w:tcPr>
            <w:tcW w:w="3347" w:type="dxa"/>
            <w:vAlign w:val="center"/>
          </w:tcPr>
          <w:p w14:paraId="6B7A46C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CF9E096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2929BF6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1A15F6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6D61C6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F0D8745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050B3DB5" w14:textId="77777777" w:rsidR="00000000" w:rsidRDefault="00000000" w:rsidP="002F44D5">
            <w:r>
              <w:t>2.391</w:t>
            </w:r>
          </w:p>
        </w:tc>
      </w:tr>
      <w:tr w:rsidR="0058474F" w14:paraId="13AEBFF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792CB68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5922BFF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3207108B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412659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66A8F3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0D0E597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904BC7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BF805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AC6D2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E3D38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358BA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3C2BD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B464B9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1057FC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B04021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D0C51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258E3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CDE12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432A6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BD67D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06E6" w14:paraId="206C8F3C" w14:textId="77777777">
        <w:trPr>
          <w:jc w:val="center"/>
        </w:trPr>
        <w:tc>
          <w:tcPr>
            <w:tcW w:w="3347" w:type="dxa"/>
            <w:vAlign w:val="center"/>
          </w:tcPr>
          <w:p w14:paraId="62CEFCE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9C91F5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3C3CB8E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964F1F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0A3291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E6BE5B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C597F11" w14:textId="77777777" w:rsidR="00000000" w:rsidRDefault="00000000" w:rsidP="002F44D5">
            <w:r>
              <w:t>0.245</w:t>
            </w:r>
          </w:p>
        </w:tc>
      </w:tr>
      <w:tr w:rsidR="003506E6" w14:paraId="629E629F" w14:textId="77777777">
        <w:trPr>
          <w:jc w:val="center"/>
        </w:trPr>
        <w:tc>
          <w:tcPr>
            <w:tcW w:w="3347" w:type="dxa"/>
            <w:vAlign w:val="center"/>
          </w:tcPr>
          <w:p w14:paraId="7FBFC56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B0469F0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3610981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CB69AAA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4584EE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AD7404B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ECA5150" w14:textId="77777777" w:rsidR="00000000" w:rsidRDefault="00000000" w:rsidP="002F44D5">
            <w:r>
              <w:t>1.186</w:t>
            </w:r>
          </w:p>
        </w:tc>
      </w:tr>
      <w:tr w:rsidR="003506E6" w14:paraId="610516BC" w14:textId="77777777">
        <w:trPr>
          <w:jc w:val="center"/>
        </w:trPr>
        <w:tc>
          <w:tcPr>
            <w:tcW w:w="3347" w:type="dxa"/>
            <w:vAlign w:val="center"/>
          </w:tcPr>
          <w:p w14:paraId="713A51A3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55ADF4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A34E422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A20ECC8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C2874D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7185C0A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C8FBAFB" w14:textId="77777777" w:rsidR="00000000" w:rsidRDefault="00000000" w:rsidP="002F44D5">
            <w:r>
              <w:t>0.249</w:t>
            </w:r>
          </w:p>
        </w:tc>
      </w:tr>
      <w:tr w:rsidR="0058474F" w14:paraId="0F70200D" w14:textId="77777777" w:rsidTr="00762E43">
        <w:trPr>
          <w:jc w:val="center"/>
        </w:trPr>
        <w:tc>
          <w:tcPr>
            <w:tcW w:w="3347" w:type="dxa"/>
            <w:vAlign w:val="center"/>
          </w:tcPr>
          <w:p w14:paraId="1B460556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8478251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1A5F419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364AB8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8153A2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165ABE9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7480E222" w14:textId="77777777" w:rsidR="00000000" w:rsidRDefault="00000000" w:rsidP="002F44D5">
            <w:r>
              <w:t>1.679</w:t>
            </w:r>
          </w:p>
        </w:tc>
      </w:tr>
      <w:tr w:rsidR="0058474F" w14:paraId="6F45C64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B8A4333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240E95F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62D4EA7C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D347C9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控温与非控温空间楼板构造一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433750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19BF1F7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69E4D0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EA7AB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73160C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21BCC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3DFD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BFABE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E7DBDD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51C22A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369DCC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4760AF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501B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3002A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1ADF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DB775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506E6" w14:paraId="638B68DD" w14:textId="77777777">
        <w:trPr>
          <w:jc w:val="center"/>
        </w:trPr>
        <w:tc>
          <w:tcPr>
            <w:tcW w:w="3347" w:type="dxa"/>
            <w:vAlign w:val="center"/>
          </w:tcPr>
          <w:p w14:paraId="78E993C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3D7715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B230E7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EE9D2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F0EFA4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CA4DA0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B4CFCCF" w14:textId="77777777" w:rsidR="00000000" w:rsidRDefault="00000000" w:rsidP="002F44D5">
            <w:r>
              <w:t>0.245</w:t>
            </w:r>
          </w:p>
        </w:tc>
      </w:tr>
      <w:tr w:rsidR="003506E6" w14:paraId="5BA134D1" w14:textId="77777777">
        <w:trPr>
          <w:jc w:val="center"/>
        </w:trPr>
        <w:tc>
          <w:tcPr>
            <w:tcW w:w="3347" w:type="dxa"/>
            <w:vAlign w:val="center"/>
          </w:tcPr>
          <w:p w14:paraId="7642D40D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CCDFAE5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51F0CE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33F523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F42B0D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8741A2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BEDC4BC" w14:textId="77777777" w:rsidR="00000000" w:rsidRDefault="00000000" w:rsidP="002F44D5">
            <w:r>
              <w:t>1.186</w:t>
            </w:r>
          </w:p>
        </w:tc>
      </w:tr>
      <w:tr w:rsidR="003506E6" w14:paraId="48E520CA" w14:textId="77777777">
        <w:trPr>
          <w:jc w:val="center"/>
        </w:trPr>
        <w:tc>
          <w:tcPr>
            <w:tcW w:w="3347" w:type="dxa"/>
            <w:vAlign w:val="center"/>
          </w:tcPr>
          <w:p w14:paraId="52740B91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8ECAB1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A6D77E3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49D1F14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ABDED0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3BDAB3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A41C9BC" w14:textId="77777777" w:rsidR="00000000" w:rsidRDefault="00000000" w:rsidP="002F44D5">
            <w:r>
              <w:t>0.249</w:t>
            </w:r>
          </w:p>
        </w:tc>
      </w:tr>
      <w:tr w:rsidR="0058474F" w14:paraId="2486B903" w14:textId="77777777" w:rsidTr="00762E43">
        <w:trPr>
          <w:jc w:val="center"/>
        </w:trPr>
        <w:tc>
          <w:tcPr>
            <w:tcW w:w="3347" w:type="dxa"/>
            <w:vAlign w:val="center"/>
          </w:tcPr>
          <w:p w14:paraId="1927CA0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67DACC2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3E5955E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4409CE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DD0805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2D97B4E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C5C1B0D" w14:textId="77777777" w:rsidR="00000000" w:rsidRDefault="00000000" w:rsidP="002F44D5">
            <w:r>
              <w:t>1.679</w:t>
            </w:r>
          </w:p>
        </w:tc>
      </w:tr>
      <w:tr w:rsidR="0058474F" w14:paraId="6AE54B6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F74793C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25BE823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798B5DB9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2978D32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11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2C6369D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B10B545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B06E685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DD44504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929E4A7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359650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03688F03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D431093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7336B2C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0DFB0DD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09109D7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20D9512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AA370AB" w14:textId="77777777"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26295D" w14:textId="77777777" w:rsidR="00EA3BB3" w:rsidRDefault="00EA3BB3" w:rsidP="00E45DB8">
            <w:pPr>
              <w:jc w:val="center"/>
            </w:pPr>
            <w:r>
              <w:t>2.30</w:t>
            </w:r>
          </w:p>
        </w:tc>
      </w:tr>
    </w:tbl>
    <w:p w14:paraId="0E1CCDE6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213BBDD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419673D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A1AAF74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CC9C863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33BDD649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D9A70F1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EBA8F6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14D27E19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6A3C34CF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14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C35F3FF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2C2DE1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lastRenderedPageBreak/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8CED99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27F644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46351C77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CDE4413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E6367D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C52BFC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</w:tbl>
    <w:p w14:paraId="7E91EABA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EE6D82F" w14:textId="77777777" w:rsidR="00EA3BB3" w:rsidRPr="00E145DC" w:rsidRDefault="00E145DC" w:rsidP="00E145DC">
      <w:pPr>
        <w:jc w:val="center"/>
      </w:pPr>
      <w:bookmarkStart w:id="44" w:name="_Toc36538848"/>
      <w:bookmarkStart w:id="45" w:name="_Toc451436145"/>
      <w:bookmarkStart w:id="46" w:name="_Toc451698937"/>
      <w:bookmarkStart w:id="47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71DCD">
        <w:rPr>
          <w:noProof/>
        </w:rPr>
        <w:t>15</w:t>
      </w:r>
      <w:r w:rsidRPr="00E145DC">
        <w:fldChar w:fldCharType="end"/>
      </w:r>
      <w:bookmarkStart w:id="48" w:name="表名"/>
      <w:r w:rsidR="00EA3BB3" w:rsidRPr="00E145DC">
        <w:rPr>
          <w:rFonts w:hint="eastAsia"/>
        </w:rPr>
        <w:t>内窗</w:t>
      </w:r>
      <w:bookmarkEnd w:id="44"/>
      <w:bookmarkEnd w:id="48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E49EC51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9004B3B" w14:textId="77777777" w:rsidR="00EA3BB3" w:rsidRDefault="00EA3BB3" w:rsidP="00EA3BB3"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B52ED3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762A46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603098BF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4FBC4A8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9B423B8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CB16A5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5"/>
      <w:bookmarkEnd w:id="46"/>
      <w:bookmarkEnd w:id="47"/>
      <w:bookmarkEnd w:id="49"/>
    </w:tbl>
    <w:p w14:paraId="4360CB4D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736422BC" w14:textId="77777777" w:rsidR="006100FB" w:rsidRDefault="000B41B5" w:rsidP="00D406D2">
      <w:pPr>
        <w:ind w:firstLineChars="200" w:firstLine="420"/>
      </w:pPr>
      <w:bookmarkStart w:id="50" w:name="围护结构"/>
      <w:r>
        <w:rPr>
          <w:rFonts w:hint="eastAsia"/>
        </w:rPr>
        <w:t xml:space="preserve"> </w:t>
      </w:r>
      <w:bookmarkEnd w:id="50"/>
    </w:p>
    <w:p w14:paraId="6395775D" w14:textId="77777777" w:rsidR="00FB767C" w:rsidRPr="000B1793" w:rsidRDefault="00FB767C" w:rsidP="00FB767C">
      <w:pPr>
        <w:pStyle w:val="3"/>
      </w:pPr>
      <w:bookmarkStart w:id="51" w:name="_Toc161235238"/>
      <w:r>
        <w:rPr>
          <w:rFonts w:hint="eastAsia"/>
        </w:rPr>
        <w:t>房间类型参数</w:t>
      </w:r>
      <w:bookmarkEnd w:id="51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3506E6" w14:paraId="0DB6DF26" w14:textId="77777777">
        <w:tc>
          <w:tcPr>
            <w:tcW w:w="1947" w:type="dxa"/>
            <w:shd w:val="clear" w:color="auto" w:fill="E6E6E6"/>
            <w:vAlign w:val="center"/>
          </w:tcPr>
          <w:p w14:paraId="7811085E" w14:textId="77777777" w:rsidR="003506E6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07AF955" w14:textId="77777777" w:rsidR="003506E6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8BBFD08" w14:textId="77777777" w:rsidR="003506E6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EE6FCDC" w14:textId="77777777" w:rsidR="003506E6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E7F85C6" w14:textId="77777777" w:rsidR="003506E6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D3BCE86" w14:textId="77777777" w:rsidR="003506E6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A6EE377" w14:textId="77777777" w:rsidR="003506E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B191E93" w14:textId="77777777" w:rsidR="003506E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506E6" w14:paraId="15BE557B" w14:textId="77777777">
        <w:tc>
          <w:tcPr>
            <w:tcW w:w="1947" w:type="dxa"/>
            <w:shd w:val="clear" w:color="auto" w:fill="E6E6E6"/>
            <w:vAlign w:val="center"/>
          </w:tcPr>
          <w:p w14:paraId="3B9B5E17" w14:textId="77777777" w:rsidR="003506E6" w:rsidRDefault="00000000">
            <w:r>
              <w:t>卫生间</w:t>
            </w:r>
          </w:p>
        </w:tc>
        <w:tc>
          <w:tcPr>
            <w:tcW w:w="1137" w:type="dxa"/>
            <w:vAlign w:val="center"/>
          </w:tcPr>
          <w:p w14:paraId="5275756A" w14:textId="77777777" w:rsidR="003506E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F265445" w14:textId="77777777" w:rsidR="003506E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C7BE96D" w14:textId="77777777" w:rsidR="003506E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8B6FF4C" w14:textId="77777777" w:rsidR="003506E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F6CD475" w14:textId="77777777" w:rsidR="003506E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D1F8224" w14:textId="77777777" w:rsidR="003506E6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CD07FA9" w14:textId="77777777" w:rsidR="003506E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506E6" w14:paraId="2DB9F10D" w14:textId="77777777">
        <w:tc>
          <w:tcPr>
            <w:tcW w:w="1947" w:type="dxa"/>
            <w:shd w:val="clear" w:color="auto" w:fill="E6E6E6"/>
            <w:vAlign w:val="center"/>
          </w:tcPr>
          <w:p w14:paraId="41E2167E" w14:textId="77777777" w:rsidR="003506E6" w:rsidRDefault="00000000">
            <w:r>
              <w:t>厨房</w:t>
            </w:r>
          </w:p>
        </w:tc>
        <w:tc>
          <w:tcPr>
            <w:tcW w:w="1137" w:type="dxa"/>
            <w:vAlign w:val="center"/>
          </w:tcPr>
          <w:p w14:paraId="1985AC34" w14:textId="77777777" w:rsidR="003506E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82C04DB" w14:textId="77777777" w:rsidR="003506E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BC327B8" w14:textId="77777777" w:rsidR="003506E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8D76F5F" w14:textId="77777777" w:rsidR="003506E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BD86BD2" w14:textId="77777777" w:rsidR="003506E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8AD4F1A" w14:textId="77777777" w:rsidR="003506E6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BC05CEE" w14:textId="77777777" w:rsidR="003506E6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3506E6" w14:paraId="6F81C8EA" w14:textId="77777777">
        <w:tc>
          <w:tcPr>
            <w:tcW w:w="1947" w:type="dxa"/>
            <w:shd w:val="clear" w:color="auto" w:fill="E6E6E6"/>
            <w:vAlign w:val="center"/>
          </w:tcPr>
          <w:p w14:paraId="51614A5A" w14:textId="77777777" w:rsidR="003506E6" w:rsidRDefault="00000000">
            <w:r>
              <w:t>楼梯间</w:t>
            </w:r>
          </w:p>
        </w:tc>
        <w:tc>
          <w:tcPr>
            <w:tcW w:w="1137" w:type="dxa"/>
            <w:vAlign w:val="center"/>
          </w:tcPr>
          <w:p w14:paraId="1C6E353D" w14:textId="77777777" w:rsidR="003506E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AFD3722" w14:textId="77777777" w:rsidR="003506E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F38E240" w14:textId="77777777" w:rsidR="003506E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44C955A" w14:textId="77777777" w:rsidR="003506E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90A914F" w14:textId="77777777" w:rsidR="003506E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5756807" w14:textId="77777777" w:rsidR="003506E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424B6B2" w14:textId="77777777" w:rsidR="003506E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506E6" w14:paraId="58A96EB6" w14:textId="77777777">
        <w:tc>
          <w:tcPr>
            <w:tcW w:w="1947" w:type="dxa"/>
            <w:shd w:val="clear" w:color="auto" w:fill="E6E6E6"/>
            <w:vAlign w:val="center"/>
          </w:tcPr>
          <w:p w14:paraId="6105BBAE" w14:textId="77777777" w:rsidR="003506E6" w:rsidRDefault="00000000">
            <w:r>
              <w:t>走廊</w:t>
            </w:r>
          </w:p>
        </w:tc>
        <w:tc>
          <w:tcPr>
            <w:tcW w:w="1137" w:type="dxa"/>
            <w:vAlign w:val="center"/>
          </w:tcPr>
          <w:p w14:paraId="33FDFA06" w14:textId="77777777" w:rsidR="003506E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16D7CAA" w14:textId="77777777" w:rsidR="003506E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0546058" w14:textId="77777777" w:rsidR="003506E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00100F6" w14:textId="77777777" w:rsidR="003506E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18EB3E9" w14:textId="77777777" w:rsidR="003506E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A98C39D" w14:textId="77777777" w:rsidR="003506E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195534D" w14:textId="77777777" w:rsidR="003506E6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506E6" w14:paraId="56BD2F59" w14:textId="77777777">
        <w:tc>
          <w:tcPr>
            <w:tcW w:w="1947" w:type="dxa"/>
            <w:shd w:val="clear" w:color="auto" w:fill="E6E6E6"/>
            <w:vAlign w:val="center"/>
          </w:tcPr>
          <w:p w14:paraId="77092FBB" w14:textId="77777777" w:rsidR="003506E6" w:rsidRDefault="00000000">
            <w:r>
              <w:t>起居室</w:t>
            </w:r>
          </w:p>
        </w:tc>
        <w:tc>
          <w:tcPr>
            <w:tcW w:w="1137" w:type="dxa"/>
            <w:vAlign w:val="center"/>
          </w:tcPr>
          <w:p w14:paraId="367908A7" w14:textId="77777777" w:rsidR="003506E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C4DC1E9" w14:textId="77777777" w:rsidR="003506E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E150048" w14:textId="77777777" w:rsidR="003506E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6B88E90" w14:textId="77777777" w:rsidR="003506E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142244C" w14:textId="77777777" w:rsidR="003506E6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177465D" w14:textId="77777777" w:rsidR="003506E6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7D30D97" w14:textId="77777777" w:rsidR="003506E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506E6" w14:paraId="7E1080C6" w14:textId="77777777">
        <w:tc>
          <w:tcPr>
            <w:tcW w:w="1947" w:type="dxa"/>
            <w:shd w:val="clear" w:color="auto" w:fill="E6E6E6"/>
            <w:vAlign w:val="center"/>
          </w:tcPr>
          <w:p w14:paraId="32CE584D" w14:textId="77777777" w:rsidR="003506E6" w:rsidRDefault="00000000">
            <w:r>
              <w:t>餐厅</w:t>
            </w:r>
          </w:p>
        </w:tc>
        <w:tc>
          <w:tcPr>
            <w:tcW w:w="1137" w:type="dxa"/>
            <w:vAlign w:val="center"/>
          </w:tcPr>
          <w:p w14:paraId="311E5C30" w14:textId="77777777" w:rsidR="003506E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4C36B96" w14:textId="77777777" w:rsidR="003506E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80344A5" w14:textId="77777777" w:rsidR="003506E6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06D17D5" w14:textId="77777777" w:rsidR="003506E6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437E818" w14:textId="77777777" w:rsidR="003506E6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FCFD6E2" w14:textId="77777777" w:rsidR="003506E6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3736C5B" w14:textId="77777777" w:rsidR="003506E6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A292217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5A0778A0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70DB76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442C01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FD016F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D0E993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4189A8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EED658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45C5A7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6063A3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7F49E1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E62664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FF9631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D5A576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DD79DD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3CE833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48CAD9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3ED820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9A23B8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FD1B27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AB8103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253D6E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568B84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D7283D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D3989B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365999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BC2C4D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506E6" w14:paraId="0DFBF79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BAB754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BE24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85F7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70E8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8CF9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5B55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EB05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3589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F9E2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6019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AEF0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4D4F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E9AB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6800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EC7B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4C95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FD3D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39A8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F504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CB2F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DC94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4C22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D251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4A6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F250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3E36780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655485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0C459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98BA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24D5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2792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A6B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8EFD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9896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D6F9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BF1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C4B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E33B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65D8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3177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B617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B74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9E36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8CF4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7B9A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E98D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DEB4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BF00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DF1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BCB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3DD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355FFC6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AA6898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F66D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E35F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C56C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F178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03D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2F57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3328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9C6F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6A8C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A93C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7AC1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534F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200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A7A9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159B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B0E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612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8007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9E15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AE25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DAF6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31AD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CBBB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E063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26C0B5A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E6360C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58465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43E8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2C4F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F070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E7E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F71B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DEDF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3640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485D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46E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4843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359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CA4C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DE8F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2968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2A9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5D5E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090F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AEC3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EAB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4A38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5E3F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AE83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EB1C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42DA1C4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A061C3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7636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4DE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61F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4A7E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DA0B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EBCA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D065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FB0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D896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1D5E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B3F2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5D35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DD66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B7E0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1DDB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63F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4AB7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5F1E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15E4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F318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F6CA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D411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B73E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F576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18114E5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47C09B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58C97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59E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CDBF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4081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206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CE7F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EE0D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9EC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6A11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4132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2B56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A804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B920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1695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6506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C7CB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E159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3A07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164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D7E4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536E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C236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AEFA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C5E5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2DE7887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AF6683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0A05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74F2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9374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E708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36C9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D043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C8A6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F59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485B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823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6531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AA9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1B6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0020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EF7E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D1E4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2C79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2ECE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C678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FC40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3A51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D3C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ACD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3BC4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0521AC3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66BCFD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1160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7FA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3D52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A4FE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BE07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3E5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D75C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FB10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A8F4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C538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102F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4D1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0D85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BD0C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F76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4EC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2D3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45FB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C984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DC3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90EC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C777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ACF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2E9B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04BEF29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7D8AC3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54C6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5B7F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2850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B0BD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6039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9ACA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4850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78D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0F95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B99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AEB4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442B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42A3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8FFA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C6D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E9A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AB0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DF31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7C5B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DA3A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FDBD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8EE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26B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7544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3506E6" w14:paraId="073BFC5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C6E74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484FC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C59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6323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56AE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6621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32AE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61B6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AB8A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DD2E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4554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BA27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635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3C5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86C2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D127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076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1F90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F081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A761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4522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5A8B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A4F6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9BD9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F9BF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 w:rsidR="003506E6" w14:paraId="6C25EB0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34B4B1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8BF2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EB36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401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3F76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C30C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C7AF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ABDC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42E4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FA4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9A28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1AE7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2972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235B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7584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DDB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BFFC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7E7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A814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2080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FD11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982C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D9E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D633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8234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4C1EAC" w:rsidRPr="007428D7" w14:paraId="120526D2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5B5FFB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21F4A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7E92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233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4B4C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CED0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340B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BBFA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7ECB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4CBC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8FA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201D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1422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6A2F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B97D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E09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71D0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6060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55C5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30F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FD6B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0F90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306F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30E2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74D4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 w14:paraId="6AAF1124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9317D86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D93FB95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5AA969A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046FBB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E328ED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49EAA4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5F6DC9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A78E67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B2F499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027DDB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47142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809136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F3A66A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E8107C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713775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0D5301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DA3089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28E97E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367229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6A7876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40244E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619F4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CB8A31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256375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0952FF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65CDA4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32F030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506E6" w14:paraId="67A6A8C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1276D7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9ECB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ED83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D722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6462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257D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80C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207D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6FEE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0E87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64D5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6C62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12BB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B5B4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DE8E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06F5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F960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200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04B4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9E74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E7D1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63B3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F418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5BFB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DD8E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787A9EA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FA4D1D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1354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A0E7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DEB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7911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AA71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D02B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2F8F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97A5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C366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4229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4AA3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813C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00D1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72C9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964E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EEE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E90B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5C3D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A24D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7A22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7A6D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D21F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47C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7A1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6F170D0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325BCB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C6AE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307A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FF5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1D09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AF5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9941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75BC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DBF6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C3E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690C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0AA1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EDDA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83D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B95E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5FFF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D5FE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9891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1F87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A97A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DA93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4EDA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33BC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CDBB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9E68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5BBD575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25BC3C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57345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DF1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6894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2709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9A56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0006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075B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B40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181B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D4FB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BC9B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B56A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5F1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1194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7472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63CD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BC66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AB52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074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FFD6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C8BF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E8B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D80E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B47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003BB79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9CD5BF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4CAE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AB3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8DB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9E3E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D14C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FA9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02DD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F7FC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9C7A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FFF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88D4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4F8A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720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FB92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3FC6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1C9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4BB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6839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77F5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07E2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8A25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D995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629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B4CD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1B03CE8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DFDB48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90469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5516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5182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FE4C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B6A7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3CB5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08E4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33BE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3040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1E7D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C130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3F8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4752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292A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40C4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EA8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083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1254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3B65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BE3B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EB3A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23F1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E9CA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ABD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628350C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C15ED7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4427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9EE8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AD4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F0A5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FBF0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332A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ECD6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386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715C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01F6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5562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AE71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3C7D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ADF0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FF71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12D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5D8A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845E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252E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DF1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B619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FAB4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E9AD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9F5B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14A77FD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2BF60A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2EC9A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DDB5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8775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B50A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6B07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95A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1B75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7101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6065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1A3C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8CB6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4DBF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C4C4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A46A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A1DA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835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14B7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CE25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EA7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B750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A3ED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DF86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1C1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B4C2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506E6" w14:paraId="1D79BA5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8E0A20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B53D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FD09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6F3B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42A3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7FD9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D63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9F39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EBA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282C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EBC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A767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2FBD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25E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7CC4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81D8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27C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8C6A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CE1B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5FA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A32F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5BDE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6EE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EB3D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9BD6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3506E6" w14:paraId="2B4A161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1EF72E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18D2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341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0474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0120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890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A6A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E424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5D8F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4A79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9E0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917B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E24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2B64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BCE8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29FB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AD58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22C0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4FE3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E596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BBAD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ED64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22BA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616F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4E8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3506E6" w14:paraId="26EE61D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43DB9C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0E0B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CAA4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207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93D7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BDBC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87D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F30A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DD9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BEF6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109E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9998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890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CB9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93AA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EF5A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DF6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CBE2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ABB2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B2D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4B69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2B7F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6C8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1564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24A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4C1EAC" w:rsidRPr="007428D7" w14:paraId="0F8DB513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22D3ED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CD18D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2DA8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B0FF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49EB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E79D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90CC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0039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98DF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A1B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AEA7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66AC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E9CC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448F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53E0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226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671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7C0A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A4EB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ED01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67E1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5466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E9FE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DDCF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243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 w14:paraId="4A685F49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211C5501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2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2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8925E68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56F5C6E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DDC66F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B66931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9254A7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6A5CBB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184C5D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DA73A0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368EAF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B09EA5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66F7CF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E1B0C5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EB641C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1070C2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66ABE6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816C40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C6B98E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6D6F8D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0153F2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A2475F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3CF34F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F2EC6B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08A00B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949789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2A32C9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8F2757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506E6" w14:paraId="09F3DAB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23C8A6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9599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3B5E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9661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1F3D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7A09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C41D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AB9B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87C6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E84B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ABAE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5119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3E7B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E2C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BB81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7241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54E2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87B2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D1FB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A7E2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EFC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57F8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4A8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F4A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713B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506E6" w14:paraId="1C1E09B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B1A42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6E30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4F54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5CA2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E160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F71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F510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7D97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292B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868E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2692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D71D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9FC2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FA5C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CCB4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39B8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76AB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A752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0AF3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2D8E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1E7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D529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260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CF5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8A9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506E6" w14:paraId="13418F0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76814F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F90C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7053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C88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5A3B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F16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417F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B747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3AB3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180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6BD5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E9DB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A214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FC21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A673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A11F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49AC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31D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81AE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1BC4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C9E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8A4F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28C9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B13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CA41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506E6" w14:paraId="1C1AB37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5179F2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640B4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FCB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0A18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4BDC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4ECE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2AE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D8E9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7FFD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FB7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A1E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9BE1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7AB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235C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99DB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9901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D6AD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DBF0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9C07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6CA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6393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2738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A264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02A3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4D35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506E6" w14:paraId="55010A6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763CB6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7FDD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BAD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2923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4CF5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7817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38C5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0D7E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AE21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47D1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DC4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8B38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F763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A58C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0F80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CA53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FD15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299E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BA14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09E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E3E1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4C0D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A27D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C2A3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F542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506E6" w14:paraId="007D818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3F84EC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F422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E351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D3C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9753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C84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25F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1A70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561F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2A3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6D7A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F15B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4D89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01F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173E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B4BD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D617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4DF1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4669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5429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517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04F4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2320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9C2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69E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506E6" w14:paraId="59080C2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9DFDA2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C12B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BCA1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9985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AEFB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EDFC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F1DD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CEBD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3F20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CD0B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2D2C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1657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251E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130B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9EB2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2083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167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CD1E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1CBA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30E9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70A3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49A7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A214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02BC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E0C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506E6" w14:paraId="54D739B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4C80C7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992FD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8BB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002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628D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D8F3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F6F2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CF4A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62FD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9CB1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2EB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1E59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524C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444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FD7D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CA8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635A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346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0195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B31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02D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58B8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AFDF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0D5C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9706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506E6" w14:paraId="2832B35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FCDE18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5276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A1F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956E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BDF3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3659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74E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F492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B67B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AD98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B4B2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240D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5F8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6B0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D0C6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6199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3D7E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3D28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5883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A09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A26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3F13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E3D0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CA94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A86B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3506E6" w14:paraId="74B7A29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C164C5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7BB9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9A05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C1D3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EE77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5F43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BEC7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F753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385C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492B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0C0E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9A50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AE9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10B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0FEA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A325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E888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B85B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A4A6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8E76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E9C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7526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BEE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0024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9784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3506E6" w14:paraId="7473510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3E67E8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9120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9569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071D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F08D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8179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1BB9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B446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FD3E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4FA1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E9F8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DE08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057B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5E64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513E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D557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C84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EB51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B05C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D3FD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E2D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1F8D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844F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F07F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5B16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4C1EAC" w:rsidRPr="007428D7" w14:paraId="038626C5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6F8573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03641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8836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B23A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8066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208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7B05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8F5C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68D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CCF1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55F5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C95C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F78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C80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A0A5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0055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DE16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FD9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3FE8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C400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46A3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F461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5997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2227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846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 w14:paraId="4C8A0671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662603B3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5B68E462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61235239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620E7531" w14:textId="77777777" w:rsidR="00026604" w:rsidRPr="00C92C56" w:rsidRDefault="008E2A42" w:rsidP="00C92C56">
      <w:pPr>
        <w:pStyle w:val="2"/>
      </w:pPr>
      <w:bookmarkStart w:id="57" w:name="_Toc161235240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3506E6" w14:paraId="6B8CE93E" w14:textId="77777777">
        <w:tc>
          <w:tcPr>
            <w:tcW w:w="690" w:type="dxa"/>
            <w:shd w:val="clear" w:color="auto" w:fill="E6E6E6"/>
            <w:vAlign w:val="center"/>
          </w:tcPr>
          <w:p w14:paraId="5FB2C0BA" w14:textId="77777777" w:rsidR="003506E6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679876EF" w14:textId="77777777" w:rsidR="003506E6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5F17A715" w14:textId="77777777" w:rsidR="003506E6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71BEED" w14:textId="77777777" w:rsidR="003506E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0BB64BF7" w14:textId="77777777" w:rsidR="003506E6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3506E6" w14:paraId="33C62038" w14:textId="77777777">
        <w:tc>
          <w:tcPr>
            <w:tcW w:w="690" w:type="dxa"/>
            <w:vMerge w:val="restart"/>
            <w:vAlign w:val="center"/>
          </w:tcPr>
          <w:p w14:paraId="17DCD74D" w14:textId="77777777" w:rsidR="003506E6" w:rsidRDefault="00000000">
            <w:r>
              <w:lastRenderedPageBreak/>
              <w:t>1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0E3C6E7B" w14:textId="77777777" w:rsidR="003506E6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3F671F6E" w14:textId="77777777" w:rsidR="003506E6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722D8205" w14:textId="77777777" w:rsidR="003506E6" w:rsidRDefault="00000000">
            <w:r>
              <w:t>25.9</w:t>
            </w:r>
          </w:p>
        </w:tc>
        <w:tc>
          <w:tcPr>
            <w:tcW w:w="3356" w:type="dxa"/>
            <w:vAlign w:val="center"/>
          </w:tcPr>
          <w:p w14:paraId="56E1E975" w14:textId="77777777" w:rsidR="003506E6" w:rsidRDefault="00000000">
            <w:r>
              <w:t>31.18</w:t>
            </w:r>
          </w:p>
        </w:tc>
      </w:tr>
      <w:tr w:rsidR="003506E6" w14:paraId="2FC28A1E" w14:textId="77777777">
        <w:tc>
          <w:tcPr>
            <w:tcW w:w="690" w:type="dxa"/>
            <w:vMerge/>
            <w:vAlign w:val="center"/>
          </w:tcPr>
          <w:p w14:paraId="52CEE1B4" w14:textId="77777777" w:rsidR="003506E6" w:rsidRDefault="003506E6"/>
        </w:tc>
        <w:tc>
          <w:tcPr>
            <w:tcW w:w="1992" w:type="dxa"/>
            <w:vAlign w:val="center"/>
          </w:tcPr>
          <w:p w14:paraId="65B59CAA" w14:textId="77777777" w:rsidR="003506E6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034823A4" w14:textId="77777777" w:rsidR="003506E6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018C040D" w14:textId="77777777" w:rsidR="003506E6" w:rsidRDefault="00000000">
            <w:r>
              <w:t>52.9</w:t>
            </w:r>
          </w:p>
        </w:tc>
        <w:tc>
          <w:tcPr>
            <w:tcW w:w="3356" w:type="dxa"/>
            <w:vAlign w:val="center"/>
          </w:tcPr>
          <w:p w14:paraId="73842669" w14:textId="77777777" w:rsidR="003506E6" w:rsidRDefault="00000000">
            <w:r>
              <w:t>30.82</w:t>
            </w:r>
          </w:p>
        </w:tc>
      </w:tr>
      <w:tr w:rsidR="003506E6" w14:paraId="1F4327E2" w14:textId="77777777">
        <w:tc>
          <w:tcPr>
            <w:tcW w:w="690" w:type="dxa"/>
            <w:vMerge/>
            <w:vAlign w:val="center"/>
          </w:tcPr>
          <w:p w14:paraId="553970FF" w14:textId="77777777" w:rsidR="003506E6" w:rsidRDefault="003506E6"/>
        </w:tc>
        <w:tc>
          <w:tcPr>
            <w:tcW w:w="1992" w:type="dxa"/>
            <w:vAlign w:val="center"/>
          </w:tcPr>
          <w:p w14:paraId="17B0C726" w14:textId="77777777" w:rsidR="003506E6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73D4AE7B" w14:textId="77777777" w:rsidR="003506E6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41368EEF" w14:textId="77777777" w:rsidR="003506E6" w:rsidRDefault="00000000">
            <w:r>
              <w:t>22.6</w:t>
            </w:r>
          </w:p>
        </w:tc>
        <w:tc>
          <w:tcPr>
            <w:tcW w:w="3356" w:type="dxa"/>
            <w:vAlign w:val="center"/>
          </w:tcPr>
          <w:p w14:paraId="6516302D" w14:textId="77777777" w:rsidR="003506E6" w:rsidRDefault="00000000">
            <w:r>
              <w:t>31.70</w:t>
            </w:r>
          </w:p>
        </w:tc>
      </w:tr>
      <w:tr w:rsidR="003506E6" w14:paraId="103F5646" w14:textId="77777777">
        <w:tc>
          <w:tcPr>
            <w:tcW w:w="690" w:type="dxa"/>
            <w:vMerge/>
            <w:vAlign w:val="center"/>
          </w:tcPr>
          <w:p w14:paraId="6E5DD467" w14:textId="77777777" w:rsidR="003506E6" w:rsidRDefault="003506E6"/>
        </w:tc>
        <w:tc>
          <w:tcPr>
            <w:tcW w:w="1992" w:type="dxa"/>
            <w:vAlign w:val="center"/>
          </w:tcPr>
          <w:p w14:paraId="20AA6250" w14:textId="77777777" w:rsidR="003506E6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14:paraId="438A6A4F" w14:textId="77777777" w:rsidR="003506E6" w:rsidRDefault="00000000">
            <w:r>
              <w:t>厨房</w:t>
            </w:r>
          </w:p>
        </w:tc>
        <w:tc>
          <w:tcPr>
            <w:tcW w:w="1075" w:type="dxa"/>
            <w:vAlign w:val="center"/>
          </w:tcPr>
          <w:p w14:paraId="301D2AF9" w14:textId="77777777" w:rsidR="003506E6" w:rsidRDefault="00000000">
            <w:r>
              <w:t>10.1</w:t>
            </w:r>
          </w:p>
        </w:tc>
        <w:tc>
          <w:tcPr>
            <w:tcW w:w="3356" w:type="dxa"/>
            <w:vAlign w:val="center"/>
          </w:tcPr>
          <w:p w14:paraId="6A0656DD" w14:textId="77777777" w:rsidR="003506E6" w:rsidRDefault="00000000">
            <w:r>
              <w:t>32.59</w:t>
            </w:r>
          </w:p>
        </w:tc>
      </w:tr>
      <w:tr w:rsidR="003506E6" w14:paraId="7E5F53A1" w14:textId="77777777">
        <w:tc>
          <w:tcPr>
            <w:tcW w:w="690" w:type="dxa"/>
            <w:vMerge w:val="restart"/>
            <w:vAlign w:val="center"/>
          </w:tcPr>
          <w:p w14:paraId="68DD63D0" w14:textId="77777777" w:rsidR="003506E6" w:rsidRDefault="00000000">
            <w:r>
              <w:t>2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104B1F19" w14:textId="77777777" w:rsidR="003506E6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2CF4B137" w14:textId="77777777" w:rsidR="003506E6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423F481F" w14:textId="77777777" w:rsidR="003506E6" w:rsidRDefault="00000000">
            <w:r>
              <w:t>25.8</w:t>
            </w:r>
          </w:p>
        </w:tc>
        <w:tc>
          <w:tcPr>
            <w:tcW w:w="3356" w:type="dxa"/>
            <w:vAlign w:val="center"/>
          </w:tcPr>
          <w:p w14:paraId="10BEAF7F" w14:textId="77777777" w:rsidR="003506E6" w:rsidRDefault="00000000">
            <w:r>
              <w:t>30.78</w:t>
            </w:r>
          </w:p>
        </w:tc>
      </w:tr>
      <w:tr w:rsidR="003506E6" w14:paraId="25C94E77" w14:textId="77777777">
        <w:tc>
          <w:tcPr>
            <w:tcW w:w="690" w:type="dxa"/>
            <w:vMerge/>
            <w:vAlign w:val="center"/>
          </w:tcPr>
          <w:p w14:paraId="2A18460B" w14:textId="77777777" w:rsidR="003506E6" w:rsidRDefault="003506E6"/>
        </w:tc>
        <w:tc>
          <w:tcPr>
            <w:tcW w:w="1992" w:type="dxa"/>
            <w:vAlign w:val="center"/>
          </w:tcPr>
          <w:p w14:paraId="0043E5E6" w14:textId="77777777" w:rsidR="003506E6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47D74A1F" w14:textId="77777777" w:rsidR="003506E6" w:rsidRDefault="00000000">
            <w:r>
              <w:t>起居室</w:t>
            </w:r>
          </w:p>
        </w:tc>
        <w:tc>
          <w:tcPr>
            <w:tcW w:w="1075" w:type="dxa"/>
            <w:vAlign w:val="center"/>
          </w:tcPr>
          <w:p w14:paraId="29436F7D" w14:textId="77777777" w:rsidR="003506E6" w:rsidRDefault="00000000">
            <w:r>
              <w:t>22.8</w:t>
            </w:r>
          </w:p>
        </w:tc>
        <w:tc>
          <w:tcPr>
            <w:tcW w:w="3356" w:type="dxa"/>
            <w:vAlign w:val="center"/>
          </w:tcPr>
          <w:p w14:paraId="1B18E9AD" w14:textId="77777777" w:rsidR="003506E6" w:rsidRDefault="00000000">
            <w:r>
              <w:t>30.39</w:t>
            </w:r>
          </w:p>
        </w:tc>
      </w:tr>
      <w:tr w:rsidR="003506E6" w14:paraId="116083DA" w14:textId="77777777">
        <w:tc>
          <w:tcPr>
            <w:tcW w:w="690" w:type="dxa"/>
            <w:vMerge/>
            <w:vAlign w:val="center"/>
          </w:tcPr>
          <w:p w14:paraId="36D4030C" w14:textId="77777777" w:rsidR="003506E6" w:rsidRDefault="003506E6"/>
        </w:tc>
        <w:tc>
          <w:tcPr>
            <w:tcW w:w="1992" w:type="dxa"/>
            <w:vAlign w:val="center"/>
          </w:tcPr>
          <w:p w14:paraId="7E85B8B3" w14:textId="77777777" w:rsidR="003506E6" w:rsidRDefault="00000000">
            <w:r>
              <w:t>2005</w:t>
            </w:r>
          </w:p>
        </w:tc>
        <w:tc>
          <w:tcPr>
            <w:tcW w:w="3186" w:type="dxa"/>
            <w:vAlign w:val="center"/>
          </w:tcPr>
          <w:p w14:paraId="6B0BA6F5" w14:textId="77777777" w:rsidR="003506E6" w:rsidRDefault="00000000">
            <w:r>
              <w:t>房间</w:t>
            </w:r>
          </w:p>
        </w:tc>
        <w:tc>
          <w:tcPr>
            <w:tcW w:w="1075" w:type="dxa"/>
            <w:vAlign w:val="center"/>
          </w:tcPr>
          <w:p w14:paraId="3910EFA1" w14:textId="77777777" w:rsidR="003506E6" w:rsidRDefault="00000000">
            <w:r>
              <w:t>8.8</w:t>
            </w:r>
          </w:p>
        </w:tc>
        <w:tc>
          <w:tcPr>
            <w:tcW w:w="3356" w:type="dxa"/>
            <w:vAlign w:val="center"/>
          </w:tcPr>
          <w:p w14:paraId="59C5B93F" w14:textId="77777777" w:rsidR="003506E6" w:rsidRDefault="00000000">
            <w:r>
              <w:t>31.03</w:t>
            </w:r>
          </w:p>
        </w:tc>
      </w:tr>
      <w:tr w:rsidR="003506E6" w14:paraId="448C4563" w14:textId="77777777">
        <w:tc>
          <w:tcPr>
            <w:tcW w:w="6943" w:type="dxa"/>
            <w:gridSpan w:val="4"/>
            <w:vAlign w:val="center"/>
          </w:tcPr>
          <w:p w14:paraId="3EAEED21" w14:textId="77777777" w:rsidR="003506E6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57CBE7E6" w14:textId="77777777" w:rsidR="003506E6" w:rsidRDefault="00000000">
            <w:r>
              <w:t>31.04%</w:t>
            </w:r>
          </w:p>
        </w:tc>
      </w:tr>
    </w:tbl>
    <w:p w14:paraId="544EB0D8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9" w:name="达标比例统计表"/>
      <w:bookmarkEnd w:id="58"/>
      <w:bookmarkEnd w:id="59"/>
    </w:p>
    <w:p w14:paraId="69E32C0D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4B1DE9E8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61235241"/>
      <w:r w:rsidRPr="00E14B7E">
        <w:rPr>
          <w:rFonts w:hint="eastAsia"/>
        </w:rPr>
        <w:t>结论</w:t>
      </w:r>
      <w:bookmarkEnd w:id="60"/>
    </w:p>
    <w:p w14:paraId="55A3346F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31.04%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2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711F6747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5CCA10A4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3" w:name="房间逐时温度图"/>
      <w:bookmarkEnd w:id="63"/>
    </w:p>
    <w:sectPr w:rsidR="00BE0E75" w:rsidRPr="00E14B7E" w:rsidSect="00ED3EE5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A0995" w14:textId="77777777" w:rsidR="00ED3EE5" w:rsidRDefault="00ED3EE5" w:rsidP="00203A7D">
      <w:pPr>
        <w:spacing w:line="240" w:lineRule="auto"/>
      </w:pPr>
      <w:r>
        <w:separator/>
      </w:r>
    </w:p>
  </w:endnote>
  <w:endnote w:type="continuationSeparator" w:id="0">
    <w:p w14:paraId="74B80D98" w14:textId="77777777" w:rsidR="00ED3EE5" w:rsidRDefault="00ED3EE5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4BB51DCD" w14:textId="77777777" w:rsidTr="001A12A0">
      <w:tc>
        <w:tcPr>
          <w:tcW w:w="3020" w:type="dxa"/>
        </w:tcPr>
        <w:p w14:paraId="53EF5302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1F5050F1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673DDF87" w14:textId="77777777" w:rsidR="001A12A0" w:rsidRPr="00F5023B" w:rsidRDefault="006D5734" w:rsidP="00D2171B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D2171B">
            <w:rPr>
              <w:rFonts w:asciiTheme="minorEastAsia" w:eastAsiaTheme="minorEastAsia" w:hAnsiTheme="minorEastAsia"/>
              <w:sz w:val="20"/>
              <w:szCs w:val="21"/>
            </w:rPr>
            <w:t>3</w:t>
          </w:r>
        </w:p>
      </w:tc>
    </w:tr>
  </w:tbl>
  <w:p w14:paraId="7E45208E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20309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74AB325A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1FB41" w14:textId="77777777" w:rsidR="00ED3EE5" w:rsidRDefault="00ED3EE5" w:rsidP="00203A7D">
      <w:pPr>
        <w:spacing w:line="240" w:lineRule="auto"/>
      </w:pPr>
      <w:r>
        <w:separator/>
      </w:r>
    </w:p>
  </w:footnote>
  <w:footnote w:type="continuationSeparator" w:id="0">
    <w:p w14:paraId="5D2141E2" w14:textId="77777777" w:rsidR="00ED3EE5" w:rsidRDefault="00ED3EE5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98271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0ED121A6" wp14:editId="08049CC6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82948738">
    <w:abstractNumId w:val="0"/>
  </w:num>
  <w:num w:numId="2" w16cid:durableId="2093115710">
    <w:abstractNumId w:val="2"/>
  </w:num>
  <w:num w:numId="3" w16cid:durableId="857501055">
    <w:abstractNumId w:val="13"/>
  </w:num>
  <w:num w:numId="4" w16cid:durableId="968634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58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161159">
    <w:abstractNumId w:val="0"/>
  </w:num>
  <w:num w:numId="7" w16cid:durableId="854610499">
    <w:abstractNumId w:val="0"/>
  </w:num>
  <w:num w:numId="8" w16cid:durableId="646974123">
    <w:abstractNumId w:val="10"/>
  </w:num>
  <w:num w:numId="9" w16cid:durableId="1348218773">
    <w:abstractNumId w:val="3"/>
  </w:num>
  <w:num w:numId="10" w16cid:durableId="944461424">
    <w:abstractNumId w:val="1"/>
  </w:num>
  <w:num w:numId="11" w16cid:durableId="955988957">
    <w:abstractNumId w:val="12"/>
  </w:num>
  <w:num w:numId="12" w16cid:durableId="1626739805">
    <w:abstractNumId w:val="9"/>
  </w:num>
  <w:num w:numId="13" w16cid:durableId="1944144036">
    <w:abstractNumId w:val="14"/>
  </w:num>
  <w:num w:numId="14" w16cid:durableId="1374649288">
    <w:abstractNumId w:val="15"/>
  </w:num>
  <w:num w:numId="15" w16cid:durableId="984160607">
    <w:abstractNumId w:val="6"/>
  </w:num>
  <w:num w:numId="16" w16cid:durableId="1732188300">
    <w:abstractNumId w:val="7"/>
  </w:num>
  <w:num w:numId="17" w16cid:durableId="1091509183">
    <w:abstractNumId w:val="0"/>
  </w:num>
  <w:num w:numId="18" w16cid:durableId="180433478">
    <w:abstractNumId w:val="0"/>
  </w:num>
  <w:num w:numId="19" w16cid:durableId="587348218">
    <w:abstractNumId w:val="0"/>
  </w:num>
  <w:num w:numId="20" w16cid:durableId="180551756">
    <w:abstractNumId w:val="0"/>
  </w:num>
  <w:num w:numId="21" w16cid:durableId="1752460812">
    <w:abstractNumId w:val="5"/>
  </w:num>
  <w:num w:numId="22" w16cid:durableId="126975775">
    <w:abstractNumId w:val="11"/>
  </w:num>
  <w:num w:numId="23" w16cid:durableId="935554420">
    <w:abstractNumId w:val="4"/>
  </w:num>
  <w:num w:numId="24" w16cid:durableId="266621413">
    <w:abstractNumId w:val="8"/>
  </w:num>
  <w:num w:numId="25" w16cid:durableId="187259980">
    <w:abstractNumId w:val="0"/>
  </w:num>
  <w:num w:numId="26" w16cid:durableId="1880704985">
    <w:abstractNumId w:val="0"/>
  </w:num>
  <w:num w:numId="27" w16cid:durableId="1924340608">
    <w:abstractNumId w:val="0"/>
  </w:num>
  <w:num w:numId="28" w16cid:durableId="1086920924">
    <w:abstractNumId w:val="0"/>
  </w:num>
  <w:num w:numId="29" w16cid:durableId="513494856">
    <w:abstractNumId w:val="0"/>
  </w:num>
  <w:num w:numId="30" w16cid:durableId="955719255">
    <w:abstractNumId w:val="0"/>
  </w:num>
  <w:num w:numId="31" w16cid:durableId="1126003901">
    <w:abstractNumId w:val="0"/>
  </w:num>
  <w:num w:numId="32" w16cid:durableId="201152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CD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1DCD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06E6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D3EE5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F05A3"/>
  <w15:docId w15:val="{4823F218-BE8A-4E49-886F-E503C316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0</TotalTime>
  <Pages>17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10876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lenovo</dc:creator>
  <cp:lastModifiedBy>zhuofan yang</cp:lastModifiedBy>
  <cp:revision>1</cp:revision>
  <cp:lastPrinted>1900-12-31T16:00:00Z</cp:lastPrinted>
  <dcterms:created xsi:type="dcterms:W3CDTF">2024-03-13T07:13:00Z</dcterms:created>
  <dcterms:modified xsi:type="dcterms:W3CDTF">2024-03-13T07:13:00Z</dcterms:modified>
</cp:coreProperties>
</file>