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0B3B0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4A15EB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337BC54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C40A1FA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92EE41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CB05CF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3DB2A2F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0AABA01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AE901B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29508D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EE26C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051F0F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DEFB7D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802DD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6B6AD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945C54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6D84B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89E5E8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8DD548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AF1AE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CA6DF9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0AF56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00149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218C2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59E97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7581E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06578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253B7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5E058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4078FD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4C670558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2744D4E4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8F28F4F" wp14:editId="5C70771B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6A7F317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151C48C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257F0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87799F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36C5AFED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EDE50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9784A4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173EFE48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8FAEACB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D0E4377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8FBD4D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6ADBFA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9E966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9"/>
          </w:p>
        </w:tc>
      </w:tr>
    </w:tbl>
    <w:p w14:paraId="40220305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3DA9D65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D52FF1" w14:textId="77777777" w:rsidR="000F7A4B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224545" w:history="1">
        <w:r w:rsidR="000F7A4B" w:rsidRPr="00E87014">
          <w:rPr>
            <w:rStyle w:val="a7"/>
          </w:rPr>
          <w:t>1</w:t>
        </w:r>
        <w:r w:rsidR="000F7A4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F7A4B" w:rsidRPr="00E87014">
          <w:rPr>
            <w:rStyle w:val="a7"/>
          </w:rPr>
          <w:t>建筑概况</w:t>
        </w:r>
        <w:r w:rsidR="000F7A4B">
          <w:rPr>
            <w:webHidden/>
          </w:rPr>
          <w:tab/>
        </w:r>
        <w:r w:rsidR="000F7A4B">
          <w:rPr>
            <w:webHidden/>
          </w:rPr>
          <w:fldChar w:fldCharType="begin"/>
        </w:r>
        <w:r w:rsidR="000F7A4B">
          <w:rPr>
            <w:webHidden/>
          </w:rPr>
          <w:instrText xml:space="preserve"> PAGEREF _Toc161224545 \h </w:instrText>
        </w:r>
        <w:r w:rsidR="000F7A4B">
          <w:rPr>
            <w:webHidden/>
          </w:rPr>
        </w:r>
        <w:r w:rsidR="000F7A4B">
          <w:rPr>
            <w:webHidden/>
          </w:rPr>
          <w:fldChar w:fldCharType="separate"/>
        </w:r>
        <w:r w:rsidR="000F7A4B">
          <w:rPr>
            <w:webHidden/>
          </w:rPr>
          <w:t>1</w:t>
        </w:r>
        <w:r w:rsidR="000F7A4B">
          <w:rPr>
            <w:webHidden/>
          </w:rPr>
          <w:fldChar w:fldCharType="end"/>
        </w:r>
      </w:hyperlink>
    </w:p>
    <w:p w14:paraId="219CFAF5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46" w:history="1">
        <w:r w:rsidRPr="00E8701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E544AA5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47" w:history="1">
        <w:r w:rsidRPr="00E8701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2C053EA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48" w:history="1">
        <w:r w:rsidRPr="00E8701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6005C9" w14:textId="77777777" w:rsidR="000F7A4B" w:rsidRDefault="000F7A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49" w:history="1">
        <w:r w:rsidRPr="00E8701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87014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CAB853" w14:textId="77777777" w:rsidR="000F7A4B" w:rsidRDefault="000F7A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50" w:history="1">
        <w:r w:rsidRPr="00E8701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87014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0E2CDC" w14:textId="77777777" w:rsidR="000F7A4B" w:rsidRDefault="000F7A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51" w:history="1">
        <w:r w:rsidRPr="00E8701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87014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DBAC32" w14:textId="77777777" w:rsidR="000F7A4B" w:rsidRDefault="000F7A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52" w:history="1">
        <w:r w:rsidRPr="00E8701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87014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69BD73" w14:textId="77777777" w:rsidR="000F7A4B" w:rsidRDefault="000F7A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53" w:history="1">
        <w:r w:rsidRPr="00E8701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87014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95CE77" w14:textId="77777777" w:rsidR="000F7A4B" w:rsidRDefault="000F7A4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54" w:history="1">
        <w:r w:rsidRPr="00E8701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87014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1E79C0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55" w:history="1">
        <w:r w:rsidRPr="00E8701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31C8BD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56" w:history="1">
        <w:r w:rsidRPr="00E8701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EEDC97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57" w:history="1">
        <w:r w:rsidRPr="00E8701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917648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58" w:history="1">
        <w:r w:rsidRPr="00E8701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737183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59" w:history="1">
        <w:r w:rsidRPr="00E8701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D681C3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60" w:history="1">
        <w:r w:rsidRPr="00E8701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3CE125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61" w:history="1">
        <w:r w:rsidRPr="00E8701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9610FA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62" w:history="1">
        <w:r w:rsidRPr="00E8701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房间热负荷汇总表</w:t>
        </w:r>
        <w:r w:rsidRPr="00E87014">
          <w:rPr>
            <w:rStyle w:val="a7"/>
          </w:rPr>
          <w:t>(</w:t>
        </w:r>
        <w:r w:rsidRPr="00E87014">
          <w:rPr>
            <w:rStyle w:val="a7"/>
          </w:rPr>
          <w:t>按楼层</w:t>
        </w:r>
        <w:r w:rsidRPr="00E87014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15F3B3" w14:textId="77777777" w:rsidR="000F7A4B" w:rsidRDefault="000F7A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63" w:history="1">
        <w:r w:rsidRPr="00E8701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87014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3312A9" w14:textId="77777777" w:rsidR="00000000" w:rsidRDefault="00000000" w:rsidP="009C4D39">
      <w:pPr>
        <w:pStyle w:val="TOC1"/>
      </w:pPr>
      <w:r>
        <w:fldChar w:fldCharType="end"/>
      </w:r>
    </w:p>
    <w:p w14:paraId="2F5FC82B" w14:textId="77777777" w:rsidR="00000000" w:rsidRPr="00413E13" w:rsidRDefault="00000000" w:rsidP="00413E13">
      <w:pPr>
        <w:rPr>
          <w:lang w:val="en-US"/>
        </w:rPr>
      </w:pPr>
    </w:p>
    <w:p w14:paraId="088EED3F" w14:textId="77777777" w:rsidR="00000000" w:rsidRPr="009C4D39" w:rsidRDefault="00000000" w:rsidP="009C4D39">
      <w:pPr>
        <w:rPr>
          <w:lang w:val="en-US"/>
        </w:rPr>
        <w:sectPr w:rsidR="009C4D39" w:rsidRPr="009C4D39" w:rsidSect="002C2304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E303245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6122454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55C8D" w14:paraId="349D7826" w14:textId="77777777">
        <w:tc>
          <w:tcPr>
            <w:tcW w:w="2830" w:type="dxa"/>
            <w:shd w:val="clear" w:color="auto" w:fill="E6E6E6"/>
            <w:vAlign w:val="center"/>
          </w:tcPr>
          <w:p w14:paraId="4A057D99" w14:textId="77777777" w:rsidR="00655C8D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B02C39" w14:textId="77777777" w:rsidR="00655C8D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655C8D" w14:paraId="02F82E36" w14:textId="77777777">
        <w:tc>
          <w:tcPr>
            <w:tcW w:w="2830" w:type="dxa"/>
            <w:shd w:val="clear" w:color="auto" w:fill="E6E6E6"/>
            <w:vAlign w:val="center"/>
          </w:tcPr>
          <w:p w14:paraId="181723CC" w14:textId="77777777" w:rsidR="00655C8D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AC5025B" w14:textId="77777777" w:rsidR="00655C8D" w:rsidRDefault="00000000">
            <w:r>
              <w:t>39.80</w:t>
            </w:r>
          </w:p>
        </w:tc>
      </w:tr>
      <w:tr w:rsidR="00655C8D" w14:paraId="58E7BD90" w14:textId="77777777">
        <w:tc>
          <w:tcPr>
            <w:tcW w:w="2830" w:type="dxa"/>
            <w:shd w:val="clear" w:color="auto" w:fill="E6E6E6"/>
            <w:vAlign w:val="center"/>
          </w:tcPr>
          <w:p w14:paraId="0611763B" w14:textId="77777777" w:rsidR="00655C8D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6F17A25" w14:textId="77777777" w:rsidR="00655C8D" w:rsidRDefault="00000000">
            <w:r>
              <w:t>116.47</w:t>
            </w:r>
          </w:p>
        </w:tc>
      </w:tr>
      <w:tr w:rsidR="00655C8D" w14:paraId="25826F4E" w14:textId="77777777">
        <w:tc>
          <w:tcPr>
            <w:tcW w:w="2830" w:type="dxa"/>
            <w:shd w:val="clear" w:color="auto" w:fill="E6E6E6"/>
            <w:vAlign w:val="center"/>
          </w:tcPr>
          <w:p w14:paraId="4D602FF4" w14:textId="77777777" w:rsidR="00655C8D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E1C7A08" w14:textId="77777777" w:rsidR="00655C8D" w:rsidRDefault="00000000">
            <w:r>
              <w:t>新建项目</w:t>
            </w:r>
          </w:p>
        </w:tc>
      </w:tr>
      <w:tr w:rsidR="00655C8D" w14:paraId="0C1C6E2F" w14:textId="77777777">
        <w:tc>
          <w:tcPr>
            <w:tcW w:w="2830" w:type="dxa"/>
            <w:shd w:val="clear" w:color="auto" w:fill="E6E6E6"/>
            <w:vAlign w:val="center"/>
          </w:tcPr>
          <w:p w14:paraId="17F4DA7B" w14:textId="77777777" w:rsidR="00655C8D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76E5DAD" w14:textId="77777777" w:rsidR="00655C8D" w:rsidRDefault="00000000">
            <w:r>
              <w:t>地上</w:t>
            </w:r>
            <w:r>
              <w:t xml:space="preserve"> 270.95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00C8A24" w14:textId="77777777" w:rsidR="00655C8D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655C8D" w14:paraId="1E92E3F1" w14:textId="77777777">
        <w:tc>
          <w:tcPr>
            <w:tcW w:w="2830" w:type="dxa"/>
            <w:shd w:val="clear" w:color="auto" w:fill="E6E6E6"/>
            <w:vAlign w:val="center"/>
          </w:tcPr>
          <w:p w14:paraId="39BBB227" w14:textId="77777777" w:rsidR="00655C8D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0AE5B08" w14:textId="77777777" w:rsidR="00655C8D" w:rsidRDefault="00000000">
            <w:r>
              <w:t>地上</w:t>
            </w:r>
            <w:r>
              <w:t xml:space="preserve"> 9.00 m</w:t>
            </w:r>
          </w:p>
        </w:tc>
        <w:tc>
          <w:tcPr>
            <w:tcW w:w="3395" w:type="dxa"/>
            <w:vAlign w:val="center"/>
          </w:tcPr>
          <w:p w14:paraId="6BE72C14" w14:textId="77777777" w:rsidR="00655C8D" w:rsidRDefault="00000000">
            <w:r>
              <w:t>地下</w:t>
            </w:r>
            <w:r>
              <w:t xml:space="preserve"> 0.00 m</w:t>
            </w:r>
          </w:p>
        </w:tc>
      </w:tr>
      <w:tr w:rsidR="00655C8D" w14:paraId="06850A02" w14:textId="77777777">
        <w:tc>
          <w:tcPr>
            <w:tcW w:w="2830" w:type="dxa"/>
            <w:shd w:val="clear" w:color="auto" w:fill="E6E6E6"/>
            <w:vAlign w:val="center"/>
          </w:tcPr>
          <w:p w14:paraId="043F64F4" w14:textId="77777777" w:rsidR="00655C8D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0F10944C" w14:textId="77777777" w:rsidR="00655C8D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0A15EF2B" w14:textId="77777777" w:rsidR="00655C8D" w:rsidRDefault="00000000">
            <w:r>
              <w:t>地下</w:t>
            </w:r>
            <w:r>
              <w:t xml:space="preserve"> 0</w:t>
            </w:r>
          </w:p>
        </w:tc>
      </w:tr>
      <w:tr w:rsidR="00655C8D" w14:paraId="15737C8D" w14:textId="77777777">
        <w:tc>
          <w:tcPr>
            <w:tcW w:w="2830" w:type="dxa"/>
            <w:shd w:val="clear" w:color="auto" w:fill="E6E6E6"/>
            <w:vAlign w:val="center"/>
          </w:tcPr>
          <w:p w14:paraId="38DDA9D9" w14:textId="77777777" w:rsidR="00655C8D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AC9A95F" w14:textId="77777777" w:rsidR="00655C8D" w:rsidRDefault="00000000">
            <w:r>
              <w:t>90°</w:t>
            </w:r>
          </w:p>
        </w:tc>
      </w:tr>
    </w:tbl>
    <w:p w14:paraId="0A7DFB4D" w14:textId="77777777" w:rsidR="00655C8D" w:rsidRDefault="00000000">
      <w:pPr>
        <w:pStyle w:val="1"/>
      </w:pPr>
      <w:bookmarkStart w:id="11" w:name="_Toc16122454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55C8D" w14:paraId="0C8AAF15" w14:textId="77777777">
        <w:tc>
          <w:tcPr>
            <w:tcW w:w="4697" w:type="dxa"/>
            <w:shd w:val="clear" w:color="auto" w:fill="E6E6E6"/>
            <w:vAlign w:val="center"/>
          </w:tcPr>
          <w:p w14:paraId="1E1E76CA" w14:textId="77777777" w:rsidR="00655C8D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1BFF79B" w14:textId="77777777" w:rsidR="00655C8D" w:rsidRDefault="00000000">
            <w:r>
              <w:t>4</w:t>
            </w:r>
          </w:p>
        </w:tc>
      </w:tr>
      <w:tr w:rsidR="00655C8D" w14:paraId="0774E090" w14:textId="77777777">
        <w:tc>
          <w:tcPr>
            <w:tcW w:w="4697" w:type="dxa"/>
            <w:shd w:val="clear" w:color="auto" w:fill="E6E6E6"/>
            <w:vAlign w:val="center"/>
          </w:tcPr>
          <w:p w14:paraId="3F6B6DD4" w14:textId="77777777" w:rsidR="00655C8D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17613682" w14:textId="77777777" w:rsidR="00655C8D" w:rsidRDefault="00000000">
            <w:r>
              <w:t>-7.6</w:t>
            </w:r>
          </w:p>
        </w:tc>
      </w:tr>
      <w:tr w:rsidR="00655C8D" w14:paraId="4DBCE0D9" w14:textId="77777777">
        <w:tc>
          <w:tcPr>
            <w:tcW w:w="4697" w:type="dxa"/>
            <w:shd w:val="clear" w:color="auto" w:fill="E6E6E6"/>
            <w:vAlign w:val="center"/>
          </w:tcPr>
          <w:p w14:paraId="29D7A4CB" w14:textId="77777777" w:rsidR="00655C8D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0D9C73A" w14:textId="77777777" w:rsidR="00655C8D" w:rsidRDefault="00000000">
            <w:r>
              <w:t>23.0</w:t>
            </w:r>
          </w:p>
        </w:tc>
      </w:tr>
      <w:tr w:rsidR="00655C8D" w14:paraId="7E8C2EC0" w14:textId="77777777">
        <w:tc>
          <w:tcPr>
            <w:tcW w:w="4697" w:type="dxa"/>
            <w:shd w:val="clear" w:color="auto" w:fill="E6E6E6"/>
            <w:vAlign w:val="center"/>
          </w:tcPr>
          <w:p w14:paraId="620ACA6F" w14:textId="77777777" w:rsidR="00655C8D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304E9DA" w14:textId="77777777" w:rsidR="00655C8D" w:rsidRDefault="00000000">
            <w:r>
              <w:t>8.7</w:t>
            </w:r>
          </w:p>
        </w:tc>
      </w:tr>
    </w:tbl>
    <w:p w14:paraId="62EA84CB" w14:textId="77777777" w:rsidR="00655C8D" w:rsidRDefault="00000000">
      <w:pPr>
        <w:pStyle w:val="1"/>
      </w:pPr>
      <w:bookmarkStart w:id="12" w:name="_Toc161224547"/>
      <w:r>
        <w:t>计算依据</w:t>
      </w:r>
      <w:bookmarkEnd w:id="12"/>
    </w:p>
    <w:p w14:paraId="59F54220" w14:textId="77777777" w:rsidR="00655C8D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30F6B26C" w14:textId="77777777" w:rsidR="00655C8D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0327A930" w14:textId="77777777" w:rsidR="00655C8D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239242A6" w14:textId="77777777" w:rsidR="00655C8D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3D13943A" w14:textId="77777777" w:rsidR="00655C8D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32A4F36" w14:textId="77777777" w:rsidR="00655C8D" w:rsidRDefault="00000000">
      <w:pPr>
        <w:pStyle w:val="1"/>
      </w:pPr>
      <w:bookmarkStart w:id="13" w:name="_Toc161224548"/>
      <w:r>
        <w:t>计算原理</w:t>
      </w:r>
      <w:bookmarkEnd w:id="13"/>
    </w:p>
    <w:p w14:paraId="792D91CC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6122454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643F2E6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66E30F09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FC4B745" w14:textId="07545C6E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0F7A4B">
        <w:rPr>
          <w:noProof/>
          <w:color w:val="000000"/>
        </w:rPr>
        <w:drawing>
          <wp:inline distT="0" distB="0" distL="0" distR="0" wp14:anchorId="6196237E" wp14:editId="4ADFD0A6">
            <wp:extent cx="113665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28B7943B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5BE5DD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13221895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1E15D70F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46E82680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319E45A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35A2118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3B46BBC" w14:textId="77777777" w:rsidR="00000000" w:rsidRDefault="00000000" w:rsidP="00D619B4">
      <w:pPr>
        <w:pStyle w:val="2"/>
      </w:pPr>
      <w:bookmarkStart w:id="17" w:name="_Toc496014721"/>
      <w:bookmarkStart w:id="18" w:name="_Toc16122455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4B95F93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3869EBA" w14:textId="01847E61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0F7A4B">
        <w:rPr>
          <w:noProof/>
          <w:color w:val="000000"/>
          <w:position w:val="-6"/>
        </w:rPr>
        <w:drawing>
          <wp:inline distT="0" distB="0" distL="0" distR="0" wp14:anchorId="57DC8D10" wp14:editId="665FBA8C">
            <wp:extent cx="152400" cy="14605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0F7A4B">
        <w:rPr>
          <w:noProof/>
          <w:color w:val="000000"/>
          <w:position w:val="-6"/>
        </w:rPr>
        <w:drawing>
          <wp:inline distT="0" distB="0" distL="0" distR="0" wp14:anchorId="431C750E" wp14:editId="2D3C138C">
            <wp:extent cx="152400" cy="146050"/>
            <wp:effectExtent l="0" t="0" r="0" b="0"/>
            <wp:docPr id="3980808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0F7A4B">
        <w:rPr>
          <w:noProof/>
          <w:color w:val="000000"/>
          <w:position w:val="-6"/>
        </w:rPr>
        <w:drawing>
          <wp:inline distT="0" distB="0" distL="0" distR="0" wp14:anchorId="35C3768C" wp14:editId="239EA576">
            <wp:extent cx="152400" cy="14605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0F7A4B">
        <w:rPr>
          <w:noProof/>
          <w:color w:val="000000"/>
          <w:position w:val="-6"/>
        </w:rPr>
        <w:drawing>
          <wp:inline distT="0" distB="0" distL="0" distR="0" wp14:anchorId="26A7B83F" wp14:editId="6A5D486D">
            <wp:extent cx="152400" cy="14605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0F7A4B">
        <w:rPr>
          <w:noProof/>
          <w:color w:val="000000"/>
          <w:position w:val="-6"/>
        </w:rPr>
        <w:drawing>
          <wp:inline distT="0" distB="0" distL="0" distR="0" wp14:anchorId="0B540522" wp14:editId="1A8D60F8">
            <wp:extent cx="152400" cy="14605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0F7A4B">
        <w:rPr>
          <w:noProof/>
          <w:color w:val="000000"/>
          <w:position w:val="-6"/>
        </w:rPr>
        <w:drawing>
          <wp:inline distT="0" distB="0" distL="0" distR="0" wp14:anchorId="31559E54" wp14:editId="611825C5">
            <wp:extent cx="15240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0F7A4B">
        <w:rPr>
          <w:noProof/>
          <w:color w:val="000000"/>
          <w:position w:val="-6"/>
        </w:rPr>
        <w:drawing>
          <wp:inline distT="0" distB="0" distL="0" distR="0" wp14:anchorId="3CA7C01A" wp14:editId="4095865C">
            <wp:extent cx="152400" cy="14605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0F7A4B">
        <w:rPr>
          <w:noProof/>
          <w:color w:val="000000"/>
          <w:position w:val="-6"/>
        </w:rPr>
        <w:drawing>
          <wp:inline distT="0" distB="0" distL="0" distR="0" wp14:anchorId="0A817925" wp14:editId="1A615148">
            <wp:extent cx="152400" cy="14605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E84270D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EDB03A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326EC2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73ED555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208B020F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0FDACDA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5810F94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1E370E2E" w14:textId="77777777" w:rsidR="00000000" w:rsidRPr="00881825" w:rsidRDefault="00000000" w:rsidP="00D619B4">
      <w:pPr>
        <w:pStyle w:val="2"/>
      </w:pPr>
      <w:bookmarkStart w:id="19" w:name="_Toc496014722"/>
      <w:bookmarkStart w:id="20" w:name="_Toc161224551"/>
      <w:r w:rsidRPr="00881825">
        <w:rPr>
          <w:rFonts w:hint="eastAsia"/>
        </w:rPr>
        <w:t>冷风渗入耗热量</w:t>
      </w:r>
      <w:bookmarkEnd w:id="19"/>
      <w:bookmarkEnd w:id="20"/>
    </w:p>
    <w:p w14:paraId="4127ACD7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2A1E7B70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6E724E8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323B7EE4" w14:textId="3678DF85" w:rsidR="00000000" w:rsidRDefault="000F7A4B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4112FCC" wp14:editId="18A96AF4">
            <wp:extent cx="1536700" cy="24130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FAF65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507882D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3A415BE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7870BF2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186156F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6953077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31516A9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1B731C51" w14:textId="2627CB94" w:rsidR="00000000" w:rsidRPr="00177F22" w:rsidRDefault="000F7A4B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42637728" wp14:editId="40DE2B16">
            <wp:extent cx="679450" cy="24130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213C3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28CEC7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435970A5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9433FBC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3F0E85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4C0D16CF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2D30E38F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4796AF0E" w14:textId="72D24865" w:rsidR="00000000" w:rsidRPr="002D5496" w:rsidRDefault="000F7A4B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CDF0F65" wp14:editId="21C08C47">
            <wp:extent cx="565150" cy="16510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67836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AFE9E7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0510FB0B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777B8BFE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59B6758D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2815AA90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47C879D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0F6075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29855CB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7C42C1E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78F921F3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23D22A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E67B11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B02B22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17A3FD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9F0E11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29D7E840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8985041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64B938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C67413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03DA40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7CACAE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2F2399C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AF5A648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CF8F97E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688086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BB62E2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71581D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03CF64BA" w14:textId="77777777" w:rsidR="00000000" w:rsidRPr="00881825" w:rsidRDefault="00000000" w:rsidP="00D619B4">
      <w:pPr>
        <w:pStyle w:val="2"/>
      </w:pPr>
      <w:bookmarkStart w:id="21" w:name="_Toc496014723"/>
      <w:bookmarkStart w:id="22" w:name="_Toc161224552"/>
      <w:r w:rsidRPr="00881825">
        <w:rPr>
          <w:rFonts w:hint="eastAsia"/>
        </w:rPr>
        <w:t>新风耗热量</w:t>
      </w:r>
      <w:bookmarkEnd w:id="21"/>
      <w:bookmarkEnd w:id="22"/>
    </w:p>
    <w:p w14:paraId="4657E998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5A944A3" w14:textId="52D85108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0F7A4B">
        <w:rPr>
          <w:noProof/>
          <w:color w:val="000000"/>
          <w:position w:val="-12"/>
        </w:rPr>
        <w:drawing>
          <wp:inline distT="0" distB="0" distL="0" distR="0" wp14:anchorId="145E9C0A" wp14:editId="38D15C8D">
            <wp:extent cx="374650" cy="241300"/>
            <wp:effectExtent l="0" t="0" r="0" b="0"/>
            <wp:docPr id="135355203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588F6F0" wp14:editId="227641EA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2DCB67A1" wp14:editId="6F53591D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39BAE194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16CC5B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54EA5E0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3E268DEF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81FDDA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2987CCC7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9C7B819" w14:textId="77777777" w:rsidR="00000000" w:rsidRPr="00881825" w:rsidRDefault="00000000" w:rsidP="00D619B4">
      <w:pPr>
        <w:pStyle w:val="2"/>
      </w:pPr>
      <w:bookmarkStart w:id="23" w:name="_Toc496014724"/>
      <w:bookmarkStart w:id="24" w:name="_Toc161224553"/>
      <w:r w:rsidRPr="00881825">
        <w:rPr>
          <w:rFonts w:hint="eastAsia"/>
        </w:rPr>
        <w:t>通过其他途径的耗热量</w:t>
      </w:r>
      <w:bookmarkEnd w:id="23"/>
      <w:bookmarkEnd w:id="24"/>
    </w:p>
    <w:p w14:paraId="5DEE6DB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1EF344F8" w14:textId="77777777" w:rsidR="00000000" w:rsidRPr="00881825" w:rsidRDefault="00000000" w:rsidP="00D619B4">
      <w:pPr>
        <w:pStyle w:val="2"/>
      </w:pPr>
      <w:bookmarkStart w:id="25" w:name="_Toc496014725"/>
      <w:bookmarkStart w:id="26" w:name="_Toc161224554"/>
      <w:r w:rsidRPr="00881825">
        <w:rPr>
          <w:rFonts w:hint="eastAsia"/>
        </w:rPr>
        <w:t>分户计量和间歇采暖热负荷</w:t>
      </w:r>
      <w:bookmarkEnd w:id="25"/>
      <w:bookmarkEnd w:id="26"/>
    </w:p>
    <w:p w14:paraId="75A9A8DF" w14:textId="27B9C966" w:rsidR="00000000" w:rsidRPr="00177F22" w:rsidRDefault="000F7A4B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6D092BB4" wp14:editId="6B0E8965">
            <wp:extent cx="1073150" cy="241300"/>
            <wp:effectExtent l="0" t="0" r="0" b="0"/>
            <wp:docPr id="40557699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577F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5E94694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71457261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1041F28B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4D028959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755C06C7" w14:textId="05E06F10" w:rsidR="00000000" w:rsidRPr="002D5496" w:rsidRDefault="000F7A4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3DE8B2F" wp14:editId="63E290F8">
            <wp:extent cx="800100" cy="241300"/>
            <wp:effectExtent l="0" t="0" r="0" b="0"/>
            <wp:docPr id="119280329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EC43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180BCCD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22D7E4F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4F784939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549DF9F4" w14:textId="53968F72" w:rsidR="00000000" w:rsidRPr="002D5496" w:rsidRDefault="000F7A4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8E480A" wp14:editId="1C11026B">
            <wp:extent cx="1498600" cy="43180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F535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2CEDDDD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3C64C7BE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14F8BCF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3B3381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D7CF8BE" w14:textId="77777777" w:rsidR="00000000" w:rsidRPr="00D619B4" w:rsidRDefault="00000000" w:rsidP="00412DEF">
      <w:pPr>
        <w:rPr>
          <w:lang w:val="en-US"/>
        </w:rPr>
      </w:pPr>
    </w:p>
    <w:p w14:paraId="6E5F8383" w14:textId="77777777" w:rsidR="00655C8D" w:rsidRDefault="00000000">
      <w:pPr>
        <w:pStyle w:val="1"/>
      </w:pPr>
      <w:bookmarkStart w:id="27" w:name="_Toc16122455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55C8D" w14:paraId="1554AA6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1452768" w14:textId="77777777" w:rsidR="00655C8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505B37F" w14:textId="77777777" w:rsidR="00655C8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6C3EC80" w14:textId="77777777" w:rsidR="00655C8D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55C8D" w14:paraId="0E8764ED" w14:textId="77777777">
        <w:trPr>
          <w:jc w:val="center"/>
        </w:trPr>
        <w:tc>
          <w:tcPr>
            <w:tcW w:w="1697" w:type="dxa"/>
            <w:vAlign w:val="center"/>
          </w:tcPr>
          <w:p w14:paraId="6C1A7C06" w14:textId="77777777" w:rsidR="00655C8D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4F14D203" w14:textId="77777777" w:rsidR="00655C8D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6CC9A337" w14:textId="77777777" w:rsidR="00655C8D" w:rsidRDefault="00000000">
            <w:r>
              <w:t>0.774</w:t>
            </w:r>
          </w:p>
        </w:tc>
      </w:tr>
      <w:tr w:rsidR="00655C8D" w14:paraId="0AB8B426" w14:textId="77777777">
        <w:trPr>
          <w:jc w:val="center"/>
        </w:trPr>
        <w:tc>
          <w:tcPr>
            <w:tcW w:w="1697" w:type="dxa"/>
            <w:vAlign w:val="center"/>
          </w:tcPr>
          <w:p w14:paraId="7B3799F5" w14:textId="77777777" w:rsidR="00655C8D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1F1A3F3F" w14:textId="77777777" w:rsidR="00655C8D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4CF91573" w14:textId="77777777" w:rsidR="00655C8D" w:rsidRDefault="00000000">
            <w:r>
              <w:t>1.126</w:t>
            </w:r>
          </w:p>
        </w:tc>
      </w:tr>
      <w:tr w:rsidR="00655C8D" w14:paraId="4A9F3483" w14:textId="77777777">
        <w:trPr>
          <w:jc w:val="center"/>
        </w:trPr>
        <w:tc>
          <w:tcPr>
            <w:tcW w:w="1697" w:type="dxa"/>
            <w:vAlign w:val="center"/>
          </w:tcPr>
          <w:p w14:paraId="6AE3C156" w14:textId="77777777" w:rsidR="00655C8D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3E7CEE89" w14:textId="77777777" w:rsidR="00655C8D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59D7E5FE" w14:textId="77777777" w:rsidR="00655C8D" w:rsidRDefault="00000000">
            <w:r>
              <w:t>1.192</w:t>
            </w:r>
          </w:p>
        </w:tc>
      </w:tr>
    </w:tbl>
    <w:p w14:paraId="58AE6D5D" w14:textId="77777777" w:rsidR="00655C8D" w:rsidRDefault="00000000">
      <w:pPr>
        <w:pStyle w:val="1"/>
      </w:pPr>
      <w:bookmarkStart w:id="28" w:name="_Toc16122455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55C8D" w14:paraId="74B1F42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6A67894" w14:textId="77777777" w:rsidR="00655C8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B6C9FE8" w14:textId="77777777" w:rsidR="00655C8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13F4E78" w14:textId="77777777" w:rsidR="00655C8D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55C8D" w14:paraId="5D524229" w14:textId="77777777">
        <w:trPr>
          <w:jc w:val="center"/>
        </w:trPr>
        <w:tc>
          <w:tcPr>
            <w:tcW w:w="1697" w:type="dxa"/>
            <w:vAlign w:val="center"/>
          </w:tcPr>
          <w:p w14:paraId="69EFB270" w14:textId="77777777" w:rsidR="00655C8D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2B9D6242" w14:textId="77777777" w:rsidR="00655C8D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4FCF4336" w14:textId="77777777" w:rsidR="00655C8D" w:rsidRDefault="00000000">
            <w:r>
              <w:t>1.925</w:t>
            </w:r>
          </w:p>
        </w:tc>
      </w:tr>
      <w:tr w:rsidR="00655C8D" w14:paraId="0001DE3A" w14:textId="77777777">
        <w:trPr>
          <w:jc w:val="center"/>
        </w:trPr>
        <w:tc>
          <w:tcPr>
            <w:tcW w:w="1697" w:type="dxa"/>
            <w:vAlign w:val="center"/>
          </w:tcPr>
          <w:p w14:paraId="37C10D0A" w14:textId="77777777" w:rsidR="00655C8D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041E12ED" w14:textId="77777777" w:rsidR="00655C8D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10C8BCDB" w14:textId="77777777" w:rsidR="00655C8D" w:rsidRDefault="00000000">
            <w:r>
              <w:t>2.984</w:t>
            </w:r>
          </w:p>
        </w:tc>
      </w:tr>
    </w:tbl>
    <w:p w14:paraId="62B7012E" w14:textId="77777777" w:rsidR="00655C8D" w:rsidRDefault="00000000">
      <w:pPr>
        <w:pStyle w:val="1"/>
      </w:pPr>
      <w:bookmarkStart w:id="29" w:name="_Toc161224557"/>
      <w:r>
        <w:t>封闭阳台构造</w:t>
      </w:r>
      <w:bookmarkEnd w:id="29"/>
    </w:p>
    <w:p w14:paraId="21B51EB3" w14:textId="77777777" w:rsidR="00655C8D" w:rsidRDefault="00000000">
      <w:r>
        <w:t>本工程无此项内容</w:t>
      </w:r>
    </w:p>
    <w:p w14:paraId="3C678A53" w14:textId="77777777" w:rsidR="00655C8D" w:rsidRDefault="00000000">
      <w:pPr>
        <w:pStyle w:val="1"/>
      </w:pPr>
      <w:bookmarkStart w:id="30" w:name="_Toc161224558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55C8D" w14:paraId="441D7FB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B326F10" w14:textId="77777777" w:rsidR="00655C8D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8DB9BA6" w14:textId="77777777" w:rsidR="00655C8D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BEED2E5" w14:textId="77777777" w:rsidR="00655C8D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655C8D" w14:paraId="35E80067" w14:textId="77777777">
        <w:trPr>
          <w:jc w:val="center"/>
        </w:trPr>
        <w:tc>
          <w:tcPr>
            <w:tcW w:w="1697" w:type="dxa"/>
            <w:vAlign w:val="center"/>
          </w:tcPr>
          <w:p w14:paraId="3ABA933C" w14:textId="77777777" w:rsidR="00655C8D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22AF3E43" w14:textId="77777777" w:rsidR="00655C8D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37F46589" w14:textId="77777777" w:rsidR="00655C8D" w:rsidRDefault="00000000">
            <w:r>
              <w:t>0.514</w:t>
            </w:r>
          </w:p>
        </w:tc>
      </w:tr>
      <w:tr w:rsidR="00655C8D" w14:paraId="791BD563" w14:textId="77777777">
        <w:trPr>
          <w:jc w:val="center"/>
        </w:trPr>
        <w:tc>
          <w:tcPr>
            <w:tcW w:w="1697" w:type="dxa"/>
            <w:vAlign w:val="center"/>
          </w:tcPr>
          <w:p w14:paraId="20643BC6" w14:textId="77777777" w:rsidR="00655C8D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4055D1ED" w14:textId="77777777" w:rsidR="00655C8D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37635760" w14:textId="77777777" w:rsidR="00655C8D" w:rsidRDefault="00000000">
            <w:r>
              <w:t>0.298</w:t>
            </w:r>
          </w:p>
        </w:tc>
      </w:tr>
    </w:tbl>
    <w:p w14:paraId="3BD63D29" w14:textId="77777777" w:rsidR="00655C8D" w:rsidRDefault="00000000">
      <w:pPr>
        <w:pStyle w:val="1"/>
      </w:pPr>
      <w:bookmarkStart w:id="31" w:name="_Toc161224559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55C8D" w14:paraId="42D9439A" w14:textId="77777777">
        <w:tc>
          <w:tcPr>
            <w:tcW w:w="4799" w:type="dxa"/>
            <w:shd w:val="clear" w:color="auto" w:fill="E6E6E6"/>
            <w:vAlign w:val="center"/>
          </w:tcPr>
          <w:p w14:paraId="24F53406" w14:textId="77777777" w:rsidR="00655C8D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DD993C2" w14:textId="77777777" w:rsidR="00655C8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06618D" w14:textId="77777777" w:rsidR="00655C8D" w:rsidRDefault="00000000">
            <w:pPr>
              <w:jc w:val="center"/>
            </w:pPr>
            <w:r>
              <w:t>遮阳系数</w:t>
            </w:r>
          </w:p>
        </w:tc>
      </w:tr>
      <w:tr w:rsidR="00655C8D" w14:paraId="1FFB1297" w14:textId="77777777">
        <w:tc>
          <w:tcPr>
            <w:tcW w:w="4799" w:type="dxa"/>
            <w:vAlign w:val="center"/>
          </w:tcPr>
          <w:p w14:paraId="24033B92" w14:textId="77777777" w:rsidR="00655C8D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B11149A" w14:textId="77777777" w:rsidR="00655C8D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49501323" w14:textId="77777777" w:rsidR="00655C8D" w:rsidRDefault="00000000">
            <w:r>
              <w:t>0.75</w:t>
            </w:r>
          </w:p>
        </w:tc>
      </w:tr>
    </w:tbl>
    <w:p w14:paraId="7E04DB68" w14:textId="77777777" w:rsidR="00655C8D" w:rsidRDefault="00000000">
      <w:pPr>
        <w:pStyle w:val="1"/>
      </w:pPr>
      <w:bookmarkStart w:id="32" w:name="_Toc161224560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55C8D" w14:paraId="5569A339" w14:textId="77777777">
        <w:tc>
          <w:tcPr>
            <w:tcW w:w="5507" w:type="dxa"/>
            <w:shd w:val="clear" w:color="auto" w:fill="E6E6E6"/>
            <w:vAlign w:val="center"/>
          </w:tcPr>
          <w:p w14:paraId="1B621999" w14:textId="77777777" w:rsidR="00655C8D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D7CBCF4" w14:textId="77777777" w:rsidR="00655C8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55C8D" w14:paraId="73925FE4" w14:textId="77777777">
        <w:tc>
          <w:tcPr>
            <w:tcW w:w="5507" w:type="dxa"/>
            <w:vAlign w:val="center"/>
          </w:tcPr>
          <w:p w14:paraId="50A79F97" w14:textId="77777777" w:rsidR="00655C8D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9A2548C" w14:textId="77777777" w:rsidR="00655C8D" w:rsidRDefault="00000000">
            <w:r>
              <w:t>1.97</w:t>
            </w:r>
          </w:p>
        </w:tc>
      </w:tr>
      <w:tr w:rsidR="00655C8D" w14:paraId="2981A24E" w14:textId="77777777">
        <w:tc>
          <w:tcPr>
            <w:tcW w:w="5507" w:type="dxa"/>
            <w:vAlign w:val="center"/>
          </w:tcPr>
          <w:p w14:paraId="51759048" w14:textId="77777777" w:rsidR="00655C8D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262D0E12" w14:textId="77777777" w:rsidR="00655C8D" w:rsidRDefault="00000000">
            <w:r>
              <w:t>3.00</w:t>
            </w:r>
          </w:p>
        </w:tc>
      </w:tr>
    </w:tbl>
    <w:p w14:paraId="6D3C5509" w14:textId="77777777" w:rsidR="00655C8D" w:rsidRDefault="00000000">
      <w:pPr>
        <w:pStyle w:val="1"/>
      </w:pPr>
      <w:bookmarkStart w:id="33" w:name="_Toc161224561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55C8D" w14:paraId="342641E6" w14:textId="77777777">
        <w:tc>
          <w:tcPr>
            <w:tcW w:w="3112" w:type="dxa"/>
            <w:shd w:val="clear" w:color="auto" w:fill="E6E6E6"/>
            <w:vAlign w:val="center"/>
          </w:tcPr>
          <w:p w14:paraId="3E973E25" w14:textId="77777777" w:rsidR="00655C8D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B37DF4B" w14:textId="77777777" w:rsidR="00655C8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97E0F85" w14:textId="77777777" w:rsidR="00655C8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55C8D" w14:paraId="22E36991" w14:textId="77777777">
        <w:tc>
          <w:tcPr>
            <w:tcW w:w="3112" w:type="dxa"/>
            <w:vMerge w:val="restart"/>
            <w:vAlign w:val="center"/>
          </w:tcPr>
          <w:p w14:paraId="3ABAF390" w14:textId="77777777" w:rsidR="00655C8D" w:rsidRDefault="00000000">
            <w:pPr>
              <w:jc w:val="center"/>
            </w:pPr>
            <w:r>
              <w:t>17126</w:t>
            </w:r>
          </w:p>
        </w:tc>
        <w:tc>
          <w:tcPr>
            <w:tcW w:w="3112" w:type="dxa"/>
            <w:vAlign w:val="center"/>
          </w:tcPr>
          <w:p w14:paraId="311EC171" w14:textId="77777777" w:rsidR="00655C8D" w:rsidRDefault="00000000">
            <w:r>
              <w:t>270.95</w:t>
            </w:r>
          </w:p>
        </w:tc>
        <w:tc>
          <w:tcPr>
            <w:tcW w:w="3101" w:type="dxa"/>
            <w:vAlign w:val="center"/>
          </w:tcPr>
          <w:p w14:paraId="03EFD5A2" w14:textId="77777777" w:rsidR="00655C8D" w:rsidRDefault="00000000">
            <w:r>
              <w:t>63.21</w:t>
            </w:r>
          </w:p>
        </w:tc>
      </w:tr>
      <w:tr w:rsidR="00655C8D" w14:paraId="75908262" w14:textId="77777777">
        <w:tc>
          <w:tcPr>
            <w:tcW w:w="3112" w:type="dxa"/>
            <w:vMerge/>
            <w:vAlign w:val="center"/>
          </w:tcPr>
          <w:p w14:paraId="09559E9F" w14:textId="77777777" w:rsidR="00655C8D" w:rsidRDefault="00655C8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4B2DD0E" w14:textId="77777777" w:rsidR="00655C8D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CD72AC4" w14:textId="77777777" w:rsidR="00655C8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55C8D" w14:paraId="353CA1D7" w14:textId="77777777">
        <w:tc>
          <w:tcPr>
            <w:tcW w:w="3112" w:type="dxa"/>
            <w:vMerge/>
            <w:vAlign w:val="center"/>
          </w:tcPr>
          <w:p w14:paraId="43E6D9FE" w14:textId="77777777" w:rsidR="00655C8D" w:rsidRDefault="00655C8D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A45D0CD" w14:textId="77777777" w:rsidR="00655C8D" w:rsidRDefault="00000000">
            <w:r>
              <w:t>128.34</w:t>
            </w:r>
          </w:p>
        </w:tc>
        <w:tc>
          <w:tcPr>
            <w:tcW w:w="3101" w:type="dxa"/>
            <w:vAlign w:val="center"/>
          </w:tcPr>
          <w:p w14:paraId="3367EEB0" w14:textId="77777777" w:rsidR="00655C8D" w:rsidRDefault="00000000">
            <w:r>
              <w:t>133.44</w:t>
            </w:r>
          </w:p>
        </w:tc>
      </w:tr>
    </w:tbl>
    <w:p w14:paraId="72198F04" w14:textId="77777777" w:rsidR="00655C8D" w:rsidRDefault="00000000">
      <w:pPr>
        <w:pStyle w:val="1"/>
      </w:pPr>
      <w:bookmarkStart w:id="34" w:name="_Toc161224562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655C8D" w14:paraId="51234720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9908B75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1942DCDA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351F4667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0BDCA188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2A2D9628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31E63567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9B8516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44D8092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4A4A3D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0EE0E7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6B01F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92F6390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A0B5E08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55C8D" w14:paraId="7AB5B9E2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16C77E2" w14:textId="77777777" w:rsidR="00655C8D" w:rsidRDefault="0065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493FEA19" w14:textId="77777777" w:rsidR="00655C8D" w:rsidRDefault="0065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3404A87C" w14:textId="77777777" w:rsidR="00655C8D" w:rsidRDefault="0065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31C06A00" w14:textId="77777777" w:rsidR="00655C8D" w:rsidRDefault="0065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3DAF4A62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08C556EA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A40329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019FF8E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6DC541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34F9D8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61CC41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FE5ABF6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902C7BE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55C8D" w14:paraId="4FEC63B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8A908A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77BE3B72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B6E8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63CB7938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FF64D3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639" w:type="dxa"/>
            <w:vAlign w:val="center"/>
          </w:tcPr>
          <w:p w14:paraId="76FBD6D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6EF7D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tcW w:w="854" w:type="dxa"/>
            <w:vAlign w:val="center"/>
          </w:tcPr>
          <w:p w14:paraId="5A26A9E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4FEE1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E8C0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FAD6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AD459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tcW w:w="735" w:type="dxa"/>
            <w:vAlign w:val="center"/>
          </w:tcPr>
          <w:p w14:paraId="355318D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655C8D" w14:paraId="69F5CF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BB4AFD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E389304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6CE8C2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3C2A07F5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38025A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639" w:type="dxa"/>
            <w:vAlign w:val="center"/>
          </w:tcPr>
          <w:p w14:paraId="56318E3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629112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854" w:type="dxa"/>
            <w:vAlign w:val="center"/>
          </w:tcPr>
          <w:p w14:paraId="3083916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6D276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C98B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B949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0F9B0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735" w:type="dxa"/>
            <w:vAlign w:val="center"/>
          </w:tcPr>
          <w:p w14:paraId="36BC1EC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:rsidR="00655C8D" w14:paraId="2465E1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234A3D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2E3BE21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1EC20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22CC764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8E2FFF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639" w:type="dxa"/>
            <w:vAlign w:val="center"/>
          </w:tcPr>
          <w:p w14:paraId="5781EBE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44334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54" w:type="dxa"/>
            <w:vAlign w:val="center"/>
          </w:tcPr>
          <w:p w14:paraId="0970A26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43C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4E7C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4DADC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11041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735" w:type="dxa"/>
            <w:vAlign w:val="center"/>
          </w:tcPr>
          <w:p w14:paraId="3ED59FF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250.2</w:t>
            </w:r>
          </w:p>
        </w:tc>
      </w:tr>
      <w:tr w:rsidR="00655C8D" w14:paraId="7DDE2E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8333C0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0B6548D6" w14:textId="77777777" w:rsidR="00655C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7A7E56D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0F195C7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32.22</w:t>
            </w:r>
          </w:p>
        </w:tc>
        <w:tc>
          <w:tcPr>
            <w:tcW w:w="639" w:type="dxa"/>
            <w:vAlign w:val="center"/>
          </w:tcPr>
          <w:p w14:paraId="5AFD213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F0089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4905</w:t>
            </w:r>
          </w:p>
        </w:tc>
        <w:tc>
          <w:tcPr>
            <w:tcW w:w="854" w:type="dxa"/>
            <w:vAlign w:val="center"/>
          </w:tcPr>
          <w:p w14:paraId="0287030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C839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0A2A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CC20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FB520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4905</w:t>
            </w:r>
          </w:p>
        </w:tc>
        <w:tc>
          <w:tcPr>
            <w:tcW w:w="735" w:type="dxa"/>
            <w:vAlign w:val="center"/>
          </w:tcPr>
          <w:p w14:paraId="208733E2" w14:textId="77777777" w:rsidR="00655C8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152.2</w:t>
            </w:r>
          </w:p>
        </w:tc>
      </w:tr>
      <w:tr w:rsidR="00655C8D" w14:paraId="0CCACFE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FA351EF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78B115E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26314B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15" w:type="dxa"/>
            <w:vAlign w:val="center"/>
          </w:tcPr>
          <w:p w14:paraId="7D3DE488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A7530E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639" w:type="dxa"/>
            <w:vAlign w:val="center"/>
          </w:tcPr>
          <w:p w14:paraId="0CE15B7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7FC13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</w:t>
            </w:r>
          </w:p>
        </w:tc>
        <w:tc>
          <w:tcPr>
            <w:tcW w:w="854" w:type="dxa"/>
            <w:vAlign w:val="center"/>
          </w:tcPr>
          <w:p w14:paraId="0C256AE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81D6D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AAF5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4BAC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3D290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</w:t>
            </w:r>
          </w:p>
        </w:tc>
        <w:tc>
          <w:tcPr>
            <w:tcW w:w="735" w:type="dxa"/>
            <w:vAlign w:val="center"/>
          </w:tcPr>
          <w:p w14:paraId="2F5C8E4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655C8D" w14:paraId="310877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96746F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5FDA3E9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5F676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544CFE62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28C7D68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22.79</w:t>
            </w:r>
          </w:p>
        </w:tc>
        <w:tc>
          <w:tcPr>
            <w:tcW w:w="639" w:type="dxa"/>
            <w:vAlign w:val="center"/>
          </w:tcPr>
          <w:p w14:paraId="157F077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4D253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854" w:type="dxa"/>
            <w:vAlign w:val="center"/>
          </w:tcPr>
          <w:p w14:paraId="3B9954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B0D0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6ED0B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A68F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A93C6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735" w:type="dxa"/>
            <w:vAlign w:val="center"/>
          </w:tcPr>
          <w:p w14:paraId="027DD95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</w:tr>
      <w:tr w:rsidR="00655C8D" w14:paraId="6A8AD3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EC14AA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E1760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9D432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1FCE3A2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5991E7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639" w:type="dxa"/>
            <w:vAlign w:val="center"/>
          </w:tcPr>
          <w:p w14:paraId="1E33901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2B33F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854" w:type="dxa"/>
            <w:vAlign w:val="center"/>
          </w:tcPr>
          <w:p w14:paraId="03758FB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7BC3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C8E8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4B73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6BC7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735" w:type="dxa"/>
            <w:vAlign w:val="center"/>
          </w:tcPr>
          <w:p w14:paraId="1A37D24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655C8D" w14:paraId="757D6A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DF8F1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D813FCC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931E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7E7B4420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9F173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639" w:type="dxa"/>
            <w:vAlign w:val="center"/>
          </w:tcPr>
          <w:p w14:paraId="1ED926A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AD953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854" w:type="dxa"/>
            <w:vAlign w:val="center"/>
          </w:tcPr>
          <w:p w14:paraId="1D4214B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1204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E0D47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365F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ABB04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735" w:type="dxa"/>
            <w:vAlign w:val="center"/>
          </w:tcPr>
          <w:p w14:paraId="3596CE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655C8D" w14:paraId="76FF0E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640FB2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BB0618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E585D0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214B2DCB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C28852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639" w:type="dxa"/>
            <w:vAlign w:val="center"/>
          </w:tcPr>
          <w:p w14:paraId="198A3E0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7995B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54" w:type="dxa"/>
            <w:vAlign w:val="center"/>
          </w:tcPr>
          <w:p w14:paraId="3E714FC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EEF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6549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7F08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737CC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35" w:type="dxa"/>
            <w:vAlign w:val="center"/>
          </w:tcPr>
          <w:p w14:paraId="3286C34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</w:tr>
      <w:tr w:rsidR="00655C8D" w14:paraId="3B1640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E5DB4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1A12A0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496A2E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5C7B2952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BED1AF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639" w:type="dxa"/>
            <w:vAlign w:val="center"/>
          </w:tcPr>
          <w:p w14:paraId="52311A7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D1879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854" w:type="dxa"/>
            <w:vAlign w:val="center"/>
          </w:tcPr>
          <w:p w14:paraId="414AD04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5A86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BB865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1D6D2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F252A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35" w:type="dxa"/>
            <w:vAlign w:val="center"/>
          </w:tcPr>
          <w:p w14:paraId="285AB67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655C8D" w14:paraId="637654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B28FF4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49753B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3405B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4C68E0C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84776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639" w:type="dxa"/>
            <w:vAlign w:val="center"/>
          </w:tcPr>
          <w:p w14:paraId="6AE68CD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B5812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854" w:type="dxa"/>
            <w:vAlign w:val="center"/>
          </w:tcPr>
          <w:p w14:paraId="33286A7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8508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8574C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DEB3B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A0514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735" w:type="dxa"/>
            <w:vAlign w:val="center"/>
          </w:tcPr>
          <w:p w14:paraId="355A47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:rsidR="00655C8D" w14:paraId="72FFDA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83E418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7D25757" w14:textId="77777777" w:rsidR="00655C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3B6D90A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5532DA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96.12</w:t>
            </w:r>
          </w:p>
        </w:tc>
        <w:tc>
          <w:tcPr>
            <w:tcW w:w="639" w:type="dxa"/>
            <w:vAlign w:val="center"/>
          </w:tcPr>
          <w:p w14:paraId="130B81D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FE5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12221</w:t>
            </w:r>
          </w:p>
        </w:tc>
        <w:tc>
          <w:tcPr>
            <w:tcW w:w="854" w:type="dxa"/>
            <w:vAlign w:val="center"/>
          </w:tcPr>
          <w:p w14:paraId="3484D66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233EC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2D66E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1DF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679AF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12221</w:t>
            </w:r>
          </w:p>
        </w:tc>
        <w:tc>
          <w:tcPr>
            <w:tcW w:w="735" w:type="dxa"/>
            <w:vAlign w:val="center"/>
          </w:tcPr>
          <w:p w14:paraId="65B1D9DD" w14:textId="77777777" w:rsidR="00655C8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127.1</w:t>
            </w:r>
          </w:p>
        </w:tc>
      </w:tr>
      <w:tr w:rsidR="00655C8D" w14:paraId="2D6FD9A8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5C5E5FEC" w14:textId="77777777" w:rsidR="00655C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2B92CA29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962502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128.34</w:t>
            </w:r>
          </w:p>
        </w:tc>
        <w:tc>
          <w:tcPr>
            <w:tcW w:w="639" w:type="dxa"/>
            <w:vAlign w:val="center"/>
          </w:tcPr>
          <w:p w14:paraId="0BAA9A8E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F7E2A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17126</w:t>
            </w:r>
          </w:p>
        </w:tc>
        <w:tc>
          <w:tcPr>
            <w:tcW w:w="854" w:type="dxa"/>
            <w:vAlign w:val="center"/>
          </w:tcPr>
          <w:p w14:paraId="02BEC27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6FFA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9D0B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96F7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BC6511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17126</w:t>
            </w:r>
          </w:p>
        </w:tc>
        <w:tc>
          <w:tcPr>
            <w:tcW w:w="735" w:type="dxa"/>
            <w:vAlign w:val="center"/>
          </w:tcPr>
          <w:p w14:paraId="2222D5C6" w14:textId="77777777" w:rsidR="00655C8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133.4</w:t>
            </w:r>
          </w:p>
        </w:tc>
      </w:tr>
    </w:tbl>
    <w:p w14:paraId="36FDDBDF" w14:textId="77777777" w:rsidR="00655C8D" w:rsidRDefault="00000000">
      <w:r>
        <w:t>说明：上表中合计和总计面积为采暖面积。</w:t>
      </w:r>
    </w:p>
    <w:p w14:paraId="43E8CBAF" w14:textId="77777777" w:rsidR="00655C8D" w:rsidRDefault="00000000">
      <w:pPr>
        <w:pStyle w:val="1"/>
      </w:pPr>
      <w:bookmarkStart w:id="35" w:name="_Toc161224563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655C8D" w14:paraId="0D12E0A8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54DAD1F6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9B5BEF4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6B88C1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6A4674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C1DB12C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22C770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4A0775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CB8F8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20D50A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799D466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37618E2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4A5690D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8BBCE1F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7DF5028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655C8D" w14:paraId="35968D9F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28414382" w14:textId="77777777" w:rsidR="00655C8D" w:rsidRDefault="0065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AC787B9" w14:textId="77777777" w:rsidR="00655C8D" w:rsidRDefault="0065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AEB893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EB9653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8F2CD76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C10382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B04B52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6725E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9E3114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2CD9732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42E2537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95696D4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9E539C6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9E65D50" w14:textId="77777777" w:rsidR="00655C8D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655C8D" w14:paraId="72E801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C3D225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261B6E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9B361B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41B8652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A0C469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FC805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8D39A7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DA78F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tcW w:w="707" w:type="dxa"/>
            <w:vAlign w:val="center"/>
          </w:tcPr>
          <w:p w14:paraId="505E6C9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79FD0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EC091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6CA7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tcW w:w="713" w:type="dxa"/>
            <w:vAlign w:val="center"/>
          </w:tcPr>
          <w:p w14:paraId="4432402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2DFF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 w:rsidR="00655C8D" w14:paraId="0C8346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8604A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2D020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B571BE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27D6B40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C4559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1469C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72AF5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09990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472.2</w:t>
            </w:r>
          </w:p>
        </w:tc>
        <w:tc>
          <w:tcPr>
            <w:tcW w:w="707" w:type="dxa"/>
            <w:vAlign w:val="center"/>
          </w:tcPr>
          <w:p w14:paraId="394045F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C8AC7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DDAC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ED3F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  <w:tc>
          <w:tcPr>
            <w:tcW w:w="713" w:type="dxa"/>
            <w:vAlign w:val="center"/>
          </w:tcPr>
          <w:p w14:paraId="26E5A19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5CE9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</w:tr>
      <w:tr w:rsidR="00655C8D" w14:paraId="543DBA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1C00E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A1A79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2A7F34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402D8C7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72939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95B47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6392F8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E1BA2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07" w:type="dxa"/>
            <w:vAlign w:val="center"/>
          </w:tcPr>
          <w:p w14:paraId="30AEDE5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9421E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51ED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BFC7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713" w:type="dxa"/>
            <w:vAlign w:val="center"/>
          </w:tcPr>
          <w:p w14:paraId="7272029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ABA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655C8D" w14:paraId="7A8022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389ECA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3087E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2DB28B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3CB61FB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1EAA50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C94A8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3C8F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56606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707" w:type="dxa"/>
            <w:vAlign w:val="center"/>
          </w:tcPr>
          <w:p w14:paraId="44BC036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DAD5D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B64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BDEB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477BE64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D01E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 w:rsidR="00655C8D" w14:paraId="127AAE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A988C8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116D5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605A9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723F59A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35E779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1DB5B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0D1F91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4EA52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707" w:type="dxa"/>
            <w:vAlign w:val="center"/>
          </w:tcPr>
          <w:p w14:paraId="2E21A36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876E8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A81A6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9570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713" w:type="dxa"/>
            <w:vAlign w:val="center"/>
          </w:tcPr>
          <w:p w14:paraId="7A5B91C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F3BBD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:rsidR="00655C8D" w14:paraId="4959AB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46A12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5EFA7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27E5E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0AACDCD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A1D87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F9057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F53C30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6ED0A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  <w:tc>
          <w:tcPr>
            <w:tcW w:w="707" w:type="dxa"/>
            <w:vAlign w:val="center"/>
          </w:tcPr>
          <w:p w14:paraId="35480F2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794B1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3877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13B6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  <w:tc>
          <w:tcPr>
            <w:tcW w:w="713" w:type="dxa"/>
            <w:vAlign w:val="center"/>
          </w:tcPr>
          <w:p w14:paraId="2F4076F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21DE4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428.7</w:t>
            </w:r>
          </w:p>
        </w:tc>
      </w:tr>
      <w:tr w:rsidR="00655C8D" w14:paraId="7C2E7B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58448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08830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855E9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D8AE02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C650C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167C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BA3AAB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D8197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707" w:type="dxa"/>
            <w:vAlign w:val="center"/>
          </w:tcPr>
          <w:p w14:paraId="0D551FD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B2D3B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018A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F637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713" w:type="dxa"/>
            <w:vAlign w:val="center"/>
          </w:tcPr>
          <w:p w14:paraId="7F48868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5ECEC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</w:tr>
      <w:tr w:rsidR="00655C8D" w14:paraId="5CFAE5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47E92F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C972D6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6474F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14:paraId="48C2314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CE93EB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17EF1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03BFB7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2A70A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07" w:type="dxa"/>
            <w:vAlign w:val="center"/>
          </w:tcPr>
          <w:p w14:paraId="0F316708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4A4AC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3F9A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D669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713" w:type="dxa"/>
            <w:vAlign w:val="center"/>
          </w:tcPr>
          <w:p w14:paraId="39C5906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1F90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:rsidR="00655C8D" w14:paraId="0E2D19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E3BF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8F2D07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BF252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 w14:paraId="3101518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AA1E5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DE618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151088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C2217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07" w:type="dxa"/>
            <w:vAlign w:val="center"/>
          </w:tcPr>
          <w:p w14:paraId="7E8B22C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C1335C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C23F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CA8E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tcW w:w="713" w:type="dxa"/>
            <w:vAlign w:val="center"/>
          </w:tcPr>
          <w:p w14:paraId="55C773A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AD15E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</w:tr>
      <w:tr w:rsidR="00655C8D" w14:paraId="2EB83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454E3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A98BD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65947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FC596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FF115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9550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EE0C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111A6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F274D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03AA2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A3C40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A4384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0FDFAD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04A84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1866</w:t>
            </w:r>
          </w:p>
        </w:tc>
      </w:tr>
      <w:tr w:rsidR="00655C8D" w14:paraId="6D050C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215CD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F2F19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82B90F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3A651C7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02A94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24AF4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662B1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90C0F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07" w:type="dxa"/>
            <w:vAlign w:val="center"/>
          </w:tcPr>
          <w:p w14:paraId="51479DD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803B3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BB6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4A04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  <w:tc>
          <w:tcPr>
            <w:tcW w:w="713" w:type="dxa"/>
            <w:vAlign w:val="center"/>
          </w:tcPr>
          <w:p w14:paraId="11F50E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518C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152.8</w:t>
            </w:r>
          </w:p>
        </w:tc>
      </w:tr>
      <w:tr w:rsidR="00655C8D" w14:paraId="13DE65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EDC13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DAFF9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994D30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0D7078C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D63DD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0F28E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CA066C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2CF4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707" w:type="dxa"/>
            <w:vAlign w:val="center"/>
          </w:tcPr>
          <w:p w14:paraId="2B27D15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96763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4292C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65C0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440529C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051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 w:rsidR="00655C8D" w14:paraId="01854D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D8999D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A04B5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E38A7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990" w:type="dxa"/>
            <w:vAlign w:val="center"/>
          </w:tcPr>
          <w:p w14:paraId="7242E0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A9C112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49BDC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802949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0B7D7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727.4</w:t>
            </w:r>
          </w:p>
        </w:tc>
        <w:tc>
          <w:tcPr>
            <w:tcW w:w="707" w:type="dxa"/>
            <w:vAlign w:val="center"/>
          </w:tcPr>
          <w:p w14:paraId="21D9D7F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3ED10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E50EF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D1B3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727.4</w:t>
            </w:r>
          </w:p>
        </w:tc>
        <w:tc>
          <w:tcPr>
            <w:tcW w:w="713" w:type="dxa"/>
            <w:vAlign w:val="center"/>
          </w:tcPr>
          <w:p w14:paraId="258ABB6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43C91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727.4</w:t>
            </w:r>
          </w:p>
        </w:tc>
      </w:tr>
      <w:tr w:rsidR="00655C8D" w14:paraId="02776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D9CF3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7AF7FD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885E8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39F550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8DF4A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EEFE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9948C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89EAF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07" w:type="dxa"/>
            <w:vAlign w:val="center"/>
          </w:tcPr>
          <w:p w14:paraId="6208A69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EB5E3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8A7E1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4C40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  <w:tc>
          <w:tcPr>
            <w:tcW w:w="713" w:type="dxa"/>
            <w:vAlign w:val="center"/>
          </w:tcPr>
          <w:p w14:paraId="03B0126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F1AE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:rsidR="00655C8D" w14:paraId="4BF520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1952B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46DB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102B15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90" w:type="dxa"/>
            <w:vAlign w:val="center"/>
          </w:tcPr>
          <w:p w14:paraId="6F5A53F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753D9C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D6D08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A0BBE0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855E8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14:paraId="0A88D21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F07CCB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F059A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D2B3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14:paraId="465F05D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FD96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655C8D" w14:paraId="55520A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9DEC5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43F09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3711C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90" w:type="dxa"/>
            <w:vAlign w:val="center"/>
          </w:tcPr>
          <w:p w14:paraId="055B95E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5937E4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5FB00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FF0AE4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5B647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07" w:type="dxa"/>
            <w:vAlign w:val="center"/>
          </w:tcPr>
          <w:p w14:paraId="4029EE5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A85F0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2AC4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892C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13" w:type="dxa"/>
            <w:vAlign w:val="center"/>
          </w:tcPr>
          <w:p w14:paraId="5914052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79F9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655C8D" w14:paraId="7C83A6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5EE02F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CB3CC0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E644C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E95484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5C3E12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C60484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A81CD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67125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749D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191D8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8E2B64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237E63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B45464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162B3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1553</w:t>
            </w:r>
          </w:p>
        </w:tc>
      </w:tr>
      <w:tr w:rsidR="00655C8D" w14:paraId="517BDF4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92D53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099FAD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3F98B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14:paraId="5FD3BC9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8F7BC1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F764C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7E2A08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36352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36A1597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F28E6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4D497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89B2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6735B64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DF99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655C8D" w14:paraId="628D62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30A791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92F2F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B3D8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4691B35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9A4CF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87DF0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783B89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4DDA7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tcW w:w="707" w:type="dxa"/>
            <w:vAlign w:val="center"/>
          </w:tcPr>
          <w:p w14:paraId="0CC2DE0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CB66A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E583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BAC6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14:paraId="46126EA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C823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655C8D" w14:paraId="4E32B7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80058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020CE0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CB4F69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156408F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B9DCD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5981B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6D2150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CCB2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707" w:type="dxa"/>
            <w:vAlign w:val="center"/>
          </w:tcPr>
          <w:p w14:paraId="428AD12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86257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5873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46F4C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13" w:type="dxa"/>
            <w:vAlign w:val="center"/>
          </w:tcPr>
          <w:p w14:paraId="3029BDC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15C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:rsidR="00655C8D" w14:paraId="5B7324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BAB4EA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B354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3F8789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0E379D8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6A378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5A1C0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3F230C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716C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707" w:type="dxa"/>
            <w:vAlign w:val="center"/>
          </w:tcPr>
          <w:p w14:paraId="6B41456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1159D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B04EA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6CD7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14:paraId="31C6064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CCCA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 w:rsidR="00655C8D" w14:paraId="06D8B4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44D5B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2883D6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956723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14:paraId="6469BBF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5DE8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B4E44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EA776E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94B6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650.5</w:t>
            </w:r>
          </w:p>
        </w:tc>
        <w:tc>
          <w:tcPr>
            <w:tcW w:w="707" w:type="dxa"/>
            <w:vAlign w:val="center"/>
          </w:tcPr>
          <w:p w14:paraId="731F16F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C2074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E3C7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3270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650.5</w:t>
            </w:r>
          </w:p>
        </w:tc>
        <w:tc>
          <w:tcPr>
            <w:tcW w:w="713" w:type="dxa"/>
            <w:vAlign w:val="center"/>
          </w:tcPr>
          <w:p w14:paraId="7F7D2A6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0C31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650.5</w:t>
            </w:r>
          </w:p>
        </w:tc>
      </w:tr>
      <w:tr w:rsidR="00655C8D" w14:paraId="639F7E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9C650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9CAD2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36B9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5725E9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A44C2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0976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F14685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F3A8E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707" w:type="dxa"/>
            <w:vAlign w:val="center"/>
          </w:tcPr>
          <w:p w14:paraId="4AA34A7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6D43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B3FDE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18A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713" w:type="dxa"/>
            <w:vAlign w:val="center"/>
          </w:tcPr>
          <w:p w14:paraId="78C6428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394C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</w:tr>
      <w:tr w:rsidR="00655C8D" w14:paraId="523F47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100AC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3C425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258641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14:paraId="74044CA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3FD600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5A0A1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B42FA5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8B96F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14:paraId="6D2BE2D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A9384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0D93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A73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14:paraId="4826BD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D018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655C8D" w14:paraId="1DA383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D3F7D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698C7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93F1E0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56EE59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A6B2BA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77407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F042E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42C0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14:paraId="44DC0343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7604F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AA747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1E9A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13" w:type="dxa"/>
            <w:vAlign w:val="center"/>
          </w:tcPr>
          <w:p w14:paraId="46AE1E1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4169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655C8D" w14:paraId="722B29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F243F9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26771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B423D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D0EC9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10464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3DB5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28D7E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5B026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7E4E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5A10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4F4FFB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BC10C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DC457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60946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1486</w:t>
            </w:r>
          </w:p>
        </w:tc>
      </w:tr>
      <w:tr w:rsidR="00655C8D" w14:paraId="594A70C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CDF845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5E4110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6E589E" w14:textId="77777777" w:rsidR="00655C8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4905</w:t>
            </w:r>
          </w:p>
        </w:tc>
      </w:tr>
      <w:tr w:rsidR="00655C8D" w14:paraId="1508C3D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7D551CB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AFA7DE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C7E8A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tcW w:w="990" w:type="dxa"/>
            <w:vAlign w:val="center"/>
          </w:tcPr>
          <w:p w14:paraId="3E355C5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024FB6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CD914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A4B627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0CDA2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  <w:tc>
          <w:tcPr>
            <w:tcW w:w="707" w:type="dxa"/>
            <w:vAlign w:val="center"/>
          </w:tcPr>
          <w:p w14:paraId="3D1AC8B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91E7B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7276C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26A7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  <w:tc>
          <w:tcPr>
            <w:tcW w:w="713" w:type="dxa"/>
            <w:vAlign w:val="center"/>
          </w:tcPr>
          <w:p w14:paraId="23FBDC8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47295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590.3</w:t>
            </w:r>
          </w:p>
        </w:tc>
      </w:tr>
      <w:tr w:rsidR="00655C8D" w14:paraId="263332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E10E2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EA78A8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323949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2708D4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C941F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F3A22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CA17A3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D9FF6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14:paraId="6B28A69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8C500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E67CD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0710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  <w:tc>
          <w:tcPr>
            <w:tcW w:w="713" w:type="dxa"/>
            <w:vAlign w:val="center"/>
          </w:tcPr>
          <w:p w14:paraId="580D6F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6E72B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</w:tr>
      <w:tr w:rsidR="00655C8D" w14:paraId="3AA623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48561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D8D7D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D39D78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17.39</w:t>
            </w:r>
          </w:p>
        </w:tc>
        <w:tc>
          <w:tcPr>
            <w:tcW w:w="990" w:type="dxa"/>
            <w:vAlign w:val="center"/>
          </w:tcPr>
          <w:p w14:paraId="5F0EAEE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5807B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2CDBB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8F6967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F7EF0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501.4</w:t>
            </w:r>
          </w:p>
        </w:tc>
        <w:tc>
          <w:tcPr>
            <w:tcW w:w="707" w:type="dxa"/>
            <w:vAlign w:val="center"/>
          </w:tcPr>
          <w:p w14:paraId="209AEE6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B8210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D729C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AD8C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  <w:tc>
          <w:tcPr>
            <w:tcW w:w="713" w:type="dxa"/>
            <w:vAlign w:val="center"/>
          </w:tcPr>
          <w:p w14:paraId="6F0A9B6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80A0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</w:tr>
      <w:tr w:rsidR="00655C8D" w14:paraId="688A84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A09E1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D8DEE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C9AB86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14:paraId="06A22D0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6A724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3098C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462907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4D149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316.6</w:t>
            </w:r>
          </w:p>
        </w:tc>
        <w:tc>
          <w:tcPr>
            <w:tcW w:w="707" w:type="dxa"/>
            <w:vAlign w:val="center"/>
          </w:tcPr>
          <w:p w14:paraId="7C1B22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7F7D2A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58312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23D4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14:paraId="5ED652D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3FD5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655C8D" w14:paraId="0893F1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15FEB9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D9CCE8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996C7F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882D10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D9917F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3A0BB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E05E4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D616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3ADE41E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B93D99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0F746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1B20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3448180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DA73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655C8D" w14:paraId="18A022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4AC8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4B5696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945A46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FC0596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31E24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C2002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A8BB90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45D62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629.0</w:t>
            </w:r>
          </w:p>
        </w:tc>
        <w:tc>
          <w:tcPr>
            <w:tcW w:w="707" w:type="dxa"/>
            <w:vAlign w:val="center"/>
          </w:tcPr>
          <w:p w14:paraId="6B355EC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98150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D647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3801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534.6</w:t>
            </w:r>
          </w:p>
        </w:tc>
        <w:tc>
          <w:tcPr>
            <w:tcW w:w="713" w:type="dxa"/>
            <w:vAlign w:val="center"/>
          </w:tcPr>
          <w:p w14:paraId="78C5FD5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516F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534.6</w:t>
            </w:r>
          </w:p>
        </w:tc>
      </w:tr>
      <w:tr w:rsidR="00655C8D" w14:paraId="1C45C5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5A8D55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CD75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70ECA5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0D74AD3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024FEF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559B6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D3874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E1B12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07" w:type="dxa"/>
            <w:vAlign w:val="center"/>
          </w:tcPr>
          <w:p w14:paraId="7256BD0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9E796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A53A5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BB089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358.5</w:t>
            </w:r>
          </w:p>
        </w:tc>
        <w:tc>
          <w:tcPr>
            <w:tcW w:w="713" w:type="dxa"/>
            <w:vAlign w:val="center"/>
          </w:tcPr>
          <w:p w14:paraId="2945A0E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9ECF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358.5</w:t>
            </w:r>
          </w:p>
        </w:tc>
      </w:tr>
      <w:tr w:rsidR="00655C8D" w14:paraId="481EF6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54173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CA428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7E2620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2D79C0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489B18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6D557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A74E85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01FBD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07" w:type="dxa"/>
            <w:vAlign w:val="center"/>
          </w:tcPr>
          <w:p w14:paraId="0128383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012AC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D434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E791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13" w:type="dxa"/>
            <w:vAlign w:val="center"/>
          </w:tcPr>
          <w:p w14:paraId="16D77BF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BC413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:rsidR="00655C8D" w14:paraId="1E16C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2FBE5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6635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A0D268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990" w:type="dxa"/>
            <w:vAlign w:val="center"/>
          </w:tcPr>
          <w:p w14:paraId="658C6F9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7A216F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5838D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38A00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49B66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tcW w:w="707" w:type="dxa"/>
            <w:vAlign w:val="center"/>
          </w:tcPr>
          <w:p w14:paraId="56E6B04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059C8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3209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152A9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tcW w:w="713" w:type="dxa"/>
            <w:vAlign w:val="center"/>
          </w:tcPr>
          <w:p w14:paraId="30110E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DA3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</w:tr>
      <w:tr w:rsidR="00655C8D" w14:paraId="5912C6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E31189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4A3F7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B3037D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999432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D72E7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D4438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F07C3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69A193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86728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4A52C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578A9E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6DAAD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EB81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2A267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3620</w:t>
            </w:r>
          </w:p>
        </w:tc>
      </w:tr>
      <w:tr w:rsidR="00655C8D" w14:paraId="41B1A8E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44AF3F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03EB84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6EE27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26.32</w:t>
            </w:r>
          </w:p>
        </w:tc>
        <w:tc>
          <w:tcPr>
            <w:tcW w:w="990" w:type="dxa"/>
            <w:vAlign w:val="center"/>
          </w:tcPr>
          <w:p w14:paraId="5BF211C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0A1859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8FD5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BF752E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33C1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07" w:type="dxa"/>
            <w:vAlign w:val="center"/>
          </w:tcPr>
          <w:p w14:paraId="4A95C4C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A9FDF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82105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9478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14:paraId="70FAA8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7F8D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655C8D" w14:paraId="5F3FD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A1949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8DE29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A8FA02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tcW w:w="990" w:type="dxa"/>
            <w:vAlign w:val="center"/>
          </w:tcPr>
          <w:p w14:paraId="430039D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AB8752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7336E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C0E1EC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BE75A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526.0</w:t>
            </w:r>
          </w:p>
        </w:tc>
        <w:tc>
          <w:tcPr>
            <w:tcW w:w="707" w:type="dxa"/>
            <w:vAlign w:val="center"/>
          </w:tcPr>
          <w:p w14:paraId="69B37F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61ED0B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A145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BEE6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  <w:tc>
          <w:tcPr>
            <w:tcW w:w="713" w:type="dxa"/>
            <w:vAlign w:val="center"/>
          </w:tcPr>
          <w:p w14:paraId="6264DAB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7E3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447.1</w:t>
            </w:r>
          </w:p>
        </w:tc>
      </w:tr>
      <w:tr w:rsidR="00655C8D" w14:paraId="7F14D2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C7FD74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531625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C855C7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tcW w:w="990" w:type="dxa"/>
            <w:vAlign w:val="center"/>
          </w:tcPr>
          <w:p w14:paraId="0338FE9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8C045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8FE98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5FFDCE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CA6E7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357.8</w:t>
            </w:r>
          </w:p>
        </w:tc>
        <w:tc>
          <w:tcPr>
            <w:tcW w:w="707" w:type="dxa"/>
            <w:vAlign w:val="center"/>
          </w:tcPr>
          <w:p w14:paraId="07FCE8A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76409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978B6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B1BD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375.7</w:t>
            </w:r>
          </w:p>
        </w:tc>
        <w:tc>
          <w:tcPr>
            <w:tcW w:w="713" w:type="dxa"/>
            <w:vAlign w:val="center"/>
          </w:tcPr>
          <w:p w14:paraId="01F8273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5BC4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375.7</w:t>
            </w:r>
          </w:p>
        </w:tc>
      </w:tr>
      <w:tr w:rsidR="00655C8D" w14:paraId="40ABCF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5A58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3BEAC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4A9EF9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565948E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A4E7F9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827EA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940C3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89836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tcW w:w="707" w:type="dxa"/>
            <w:vAlign w:val="center"/>
          </w:tcPr>
          <w:p w14:paraId="4A82E0C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F634B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523FE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B5E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374.3</w:t>
            </w:r>
          </w:p>
        </w:tc>
        <w:tc>
          <w:tcPr>
            <w:tcW w:w="713" w:type="dxa"/>
            <w:vAlign w:val="center"/>
          </w:tcPr>
          <w:p w14:paraId="250DD6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DDDE7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374.3</w:t>
            </w:r>
          </w:p>
        </w:tc>
      </w:tr>
      <w:tr w:rsidR="00655C8D" w14:paraId="47396B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EAB49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0DC684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6859C3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0EC75AF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F8FC1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ECA43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36507A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E48A6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tcW w:w="707" w:type="dxa"/>
            <w:vAlign w:val="center"/>
          </w:tcPr>
          <w:p w14:paraId="5B9E9CB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EEEBF5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305D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C13C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tcW w:w="713" w:type="dxa"/>
            <w:vAlign w:val="center"/>
          </w:tcPr>
          <w:p w14:paraId="7D0EBD0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7E28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</w:tr>
      <w:tr w:rsidR="00655C8D" w14:paraId="4EB3E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B77D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0F82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FBC3F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9.61</w:t>
            </w:r>
          </w:p>
        </w:tc>
        <w:tc>
          <w:tcPr>
            <w:tcW w:w="990" w:type="dxa"/>
            <w:vAlign w:val="center"/>
          </w:tcPr>
          <w:p w14:paraId="7E9A702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CD62F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5B16B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8835B0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7C84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473.8</w:t>
            </w:r>
          </w:p>
        </w:tc>
        <w:tc>
          <w:tcPr>
            <w:tcW w:w="707" w:type="dxa"/>
            <w:vAlign w:val="center"/>
          </w:tcPr>
          <w:p w14:paraId="46DB102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068EA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AFC7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D39D9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473.8</w:t>
            </w:r>
          </w:p>
        </w:tc>
        <w:tc>
          <w:tcPr>
            <w:tcW w:w="713" w:type="dxa"/>
            <w:vAlign w:val="center"/>
          </w:tcPr>
          <w:p w14:paraId="6C50C30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7C1D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473.8</w:t>
            </w:r>
          </w:p>
        </w:tc>
      </w:tr>
      <w:tr w:rsidR="00655C8D" w14:paraId="29274D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744B5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13C918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D16626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90" w:type="dxa"/>
            <w:vAlign w:val="center"/>
          </w:tcPr>
          <w:p w14:paraId="2ECADF1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7DD59F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D1F03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DF9356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81F4C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707" w:type="dxa"/>
            <w:vAlign w:val="center"/>
          </w:tcPr>
          <w:p w14:paraId="309839A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E8A0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E7A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95F7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713" w:type="dxa"/>
            <w:vAlign w:val="center"/>
          </w:tcPr>
          <w:p w14:paraId="15AF05C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7CB48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</w:tr>
      <w:tr w:rsidR="00655C8D" w14:paraId="5EBCED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A995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96E54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DBA708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47C713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103A5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9A58D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E4F366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5EDE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707" w:type="dxa"/>
            <w:vAlign w:val="center"/>
          </w:tcPr>
          <w:p w14:paraId="22E44F0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B9459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AEAD1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2DD9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  <w:tc>
          <w:tcPr>
            <w:tcW w:w="713" w:type="dxa"/>
            <w:vAlign w:val="center"/>
          </w:tcPr>
          <w:p w14:paraId="076ABC8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01B8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</w:tr>
      <w:tr w:rsidR="00655C8D" w14:paraId="39413C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4D5F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1191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9ECF9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22.79</w:t>
            </w:r>
          </w:p>
        </w:tc>
        <w:tc>
          <w:tcPr>
            <w:tcW w:w="990" w:type="dxa"/>
            <w:vAlign w:val="center"/>
          </w:tcPr>
          <w:p w14:paraId="7327A62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31EDF1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607D6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AB76CF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DB774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695.4</w:t>
            </w:r>
          </w:p>
        </w:tc>
        <w:tc>
          <w:tcPr>
            <w:tcW w:w="707" w:type="dxa"/>
            <w:vAlign w:val="center"/>
          </w:tcPr>
          <w:p w14:paraId="537B9FD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AF7B5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1B344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0B3A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695.4</w:t>
            </w:r>
          </w:p>
        </w:tc>
        <w:tc>
          <w:tcPr>
            <w:tcW w:w="713" w:type="dxa"/>
            <w:vAlign w:val="center"/>
          </w:tcPr>
          <w:p w14:paraId="12E8C1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058F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695.4</w:t>
            </w:r>
          </w:p>
        </w:tc>
      </w:tr>
      <w:tr w:rsidR="00655C8D" w14:paraId="3374B5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CBBB2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D7733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46C4A6C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6FB64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AF84B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488E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83CC0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36C312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E6488E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7A403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FE1C2D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8BCBE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1A49C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8DA1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4035</w:t>
            </w:r>
          </w:p>
        </w:tc>
      </w:tr>
      <w:tr w:rsidR="00655C8D" w14:paraId="51788E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5BDAC9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E5110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BCA583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990" w:type="dxa"/>
            <w:vAlign w:val="center"/>
          </w:tcPr>
          <w:p w14:paraId="4CA6EB5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A9EDBF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68920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5B607F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5C02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370.7</w:t>
            </w:r>
          </w:p>
        </w:tc>
        <w:tc>
          <w:tcPr>
            <w:tcW w:w="707" w:type="dxa"/>
            <w:vAlign w:val="center"/>
          </w:tcPr>
          <w:p w14:paraId="5BD96AE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E7F24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70C2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AE78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370.7</w:t>
            </w:r>
          </w:p>
        </w:tc>
        <w:tc>
          <w:tcPr>
            <w:tcW w:w="713" w:type="dxa"/>
            <w:vAlign w:val="center"/>
          </w:tcPr>
          <w:p w14:paraId="3280DCF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9CF0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370.7</w:t>
            </w:r>
          </w:p>
        </w:tc>
      </w:tr>
      <w:tr w:rsidR="00655C8D" w14:paraId="4966A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6CC8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11A4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2906D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990" w:type="dxa"/>
            <w:vAlign w:val="center"/>
          </w:tcPr>
          <w:p w14:paraId="66F7DD5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DF322C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8A13C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325407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27BFA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212.7</w:t>
            </w:r>
          </w:p>
        </w:tc>
        <w:tc>
          <w:tcPr>
            <w:tcW w:w="707" w:type="dxa"/>
            <w:vAlign w:val="center"/>
          </w:tcPr>
          <w:p w14:paraId="3AF0EF2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141B9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42B7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B3DDA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tcW w:w="713" w:type="dxa"/>
            <w:vAlign w:val="center"/>
          </w:tcPr>
          <w:p w14:paraId="1C4C1C3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2AF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</w:tr>
      <w:tr w:rsidR="00655C8D" w14:paraId="7CFCF3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502FAF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20C69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CE30F0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</w:tc>
        <w:tc>
          <w:tcPr>
            <w:tcW w:w="990" w:type="dxa"/>
            <w:vAlign w:val="center"/>
          </w:tcPr>
          <w:p w14:paraId="7DC57BA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C25A14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A8813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D733C0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2D93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634.6</w:t>
            </w:r>
          </w:p>
        </w:tc>
        <w:tc>
          <w:tcPr>
            <w:tcW w:w="707" w:type="dxa"/>
            <w:vAlign w:val="center"/>
          </w:tcPr>
          <w:p w14:paraId="3BE3284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8D393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7908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127D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666.3</w:t>
            </w:r>
          </w:p>
        </w:tc>
        <w:tc>
          <w:tcPr>
            <w:tcW w:w="713" w:type="dxa"/>
            <w:vAlign w:val="center"/>
          </w:tcPr>
          <w:p w14:paraId="02F2734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CE3D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666.3</w:t>
            </w:r>
          </w:p>
        </w:tc>
      </w:tr>
      <w:tr w:rsidR="00655C8D" w14:paraId="318699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1AB657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1D517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E890A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  <w:tc>
          <w:tcPr>
            <w:tcW w:w="990" w:type="dxa"/>
            <w:vAlign w:val="center"/>
          </w:tcPr>
          <w:p w14:paraId="4F01FA1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E4DAC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AA505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FD84AE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F71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  <w:tc>
          <w:tcPr>
            <w:tcW w:w="707" w:type="dxa"/>
            <w:vAlign w:val="center"/>
          </w:tcPr>
          <w:p w14:paraId="4662570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B1489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3A804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8F3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13" w:type="dxa"/>
            <w:vAlign w:val="center"/>
          </w:tcPr>
          <w:p w14:paraId="5789D8D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FAC0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655C8D" w14:paraId="6A1BF1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155BE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0304BB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DD9684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883413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E6AB73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04CFE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6A930A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BC5F0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1C9703D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79FBB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B257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98C6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65ACA93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422E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655C8D" w14:paraId="3B2E8B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FF3AF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85C86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565295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14F01BC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A65FF4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FF0EC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4E7974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454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707" w:type="dxa"/>
            <w:vAlign w:val="center"/>
          </w:tcPr>
          <w:p w14:paraId="023ADE9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79C71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D7390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B304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</w:t>
            </w:r>
          </w:p>
        </w:tc>
        <w:tc>
          <w:tcPr>
            <w:tcW w:w="713" w:type="dxa"/>
            <w:vAlign w:val="center"/>
          </w:tcPr>
          <w:p w14:paraId="6ABCB4D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36D2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396.3</w:t>
            </w:r>
          </w:p>
        </w:tc>
      </w:tr>
      <w:tr w:rsidR="00655C8D" w14:paraId="792455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B672F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72264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325D9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3D126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F76A6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AFD12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B86D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C09DC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71B3A2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052D9C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B398C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F8113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B90A14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C4635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</w:t>
            </w:r>
          </w:p>
        </w:tc>
      </w:tr>
      <w:tr w:rsidR="00655C8D" w14:paraId="1225853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1F004BD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F26AD9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F9FCC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990" w:type="dxa"/>
            <w:vAlign w:val="center"/>
          </w:tcPr>
          <w:p w14:paraId="2E62FEB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6D365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D9E15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FA5E8F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E663C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tcW w:w="707" w:type="dxa"/>
            <w:vAlign w:val="center"/>
          </w:tcPr>
          <w:p w14:paraId="538FB22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B22D4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7EDB1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A828A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  <w:tc>
          <w:tcPr>
            <w:tcW w:w="713" w:type="dxa"/>
            <w:vAlign w:val="center"/>
          </w:tcPr>
          <w:p w14:paraId="072D191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29441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241.6</w:t>
            </w:r>
          </w:p>
        </w:tc>
      </w:tr>
      <w:tr w:rsidR="00655C8D" w14:paraId="483C95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75440F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0D78D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E1A2FD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</w:t>
            </w:r>
          </w:p>
        </w:tc>
        <w:tc>
          <w:tcPr>
            <w:tcW w:w="990" w:type="dxa"/>
            <w:vAlign w:val="center"/>
          </w:tcPr>
          <w:p w14:paraId="0DAA090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27F9D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A7EFA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4A228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0009A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07" w:type="dxa"/>
            <w:vAlign w:val="center"/>
          </w:tcPr>
          <w:p w14:paraId="087E64F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F34A4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4EEF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FF5E1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tcW w:w="713" w:type="dxa"/>
            <w:vAlign w:val="center"/>
          </w:tcPr>
          <w:p w14:paraId="4ECA016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A3E2B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</w:tr>
      <w:tr w:rsidR="00655C8D" w14:paraId="6D3D5E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43A10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459A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110D78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E28364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7B7D18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EF392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16FB38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481F2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4ADF3F4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8C790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B549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8D8E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6467058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4B77B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655C8D" w14:paraId="37C41E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DDA0B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2BF06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47719A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0" w:type="dxa"/>
            <w:vAlign w:val="center"/>
          </w:tcPr>
          <w:p w14:paraId="281FF8A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D93087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B8A95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345BFB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D9413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07" w:type="dxa"/>
            <w:vAlign w:val="center"/>
          </w:tcPr>
          <w:p w14:paraId="2AA71A5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A978B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88851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63B7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 w14:paraId="4005018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961A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655C8D" w14:paraId="53E0D7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37370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D08DDE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CDF52FE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7FAFD8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389B593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07CCE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B8C9D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E115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CC1A2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15664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1662C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B9583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78F7BE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C4E06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609</w:t>
            </w:r>
          </w:p>
        </w:tc>
      </w:tr>
      <w:tr w:rsidR="00655C8D" w14:paraId="6621FE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B69042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DC939F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BC0F06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14:paraId="63D4549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3BD504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BCF1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B85FF2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AED1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07" w:type="dxa"/>
            <w:vAlign w:val="center"/>
          </w:tcPr>
          <w:p w14:paraId="188738D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9D737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64704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3526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13" w:type="dxa"/>
            <w:vAlign w:val="center"/>
          </w:tcPr>
          <w:p w14:paraId="4CECABE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CAEF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 w:rsidR="00655C8D" w14:paraId="70FF36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C244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7873B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8FCD92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 w14:paraId="672274B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E3A2D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BB5B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FA778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F636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707" w:type="dxa"/>
            <w:vAlign w:val="center"/>
          </w:tcPr>
          <w:p w14:paraId="5756996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46E1F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57EF1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C12D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13" w:type="dxa"/>
            <w:vAlign w:val="center"/>
          </w:tcPr>
          <w:p w14:paraId="54EB482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3CB52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</w:tr>
      <w:tr w:rsidR="00655C8D" w14:paraId="69A625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C14A3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06EE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3EA9A6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A318A2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98CD6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08F82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22554A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C512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6831DC2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D854C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868F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1FF1C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548B003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3014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655C8D" w14:paraId="3D7DED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FCF3D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BE20E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6009A7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14:paraId="7033176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314D50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3C6F7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68C01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11B9C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tcW w:w="707" w:type="dxa"/>
            <w:vAlign w:val="center"/>
          </w:tcPr>
          <w:p w14:paraId="7711BD8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0CCA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D79F4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6F9D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  <w:tc>
          <w:tcPr>
            <w:tcW w:w="713" w:type="dxa"/>
            <w:vAlign w:val="center"/>
          </w:tcPr>
          <w:p w14:paraId="06AC18E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4447A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268.5</w:t>
            </w:r>
          </w:p>
        </w:tc>
      </w:tr>
      <w:tr w:rsidR="00655C8D" w14:paraId="5EA1FE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C3951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CFAB1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5E2B8CB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D802C3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EEC37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D70C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CD6F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7EA23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1B01B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6DE862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78B2A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6A42E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946A8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7D77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</w:t>
            </w:r>
          </w:p>
        </w:tc>
      </w:tr>
      <w:tr w:rsidR="00655C8D" w14:paraId="46D5D1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7A56C13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2FCCC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D09B4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1E1E5A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234496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F0D96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4D1EF6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D952B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707" w:type="dxa"/>
            <w:vAlign w:val="center"/>
          </w:tcPr>
          <w:p w14:paraId="60467D8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4AC8D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06977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CDFF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713" w:type="dxa"/>
            <w:vAlign w:val="center"/>
          </w:tcPr>
          <w:p w14:paraId="7C598BC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44B3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</w:tr>
      <w:tr w:rsidR="00655C8D" w14:paraId="5B844D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DC6DA6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723F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DA959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 w14:paraId="29A98EC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8D8639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71107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C90733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A0558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707" w:type="dxa"/>
            <w:vAlign w:val="center"/>
          </w:tcPr>
          <w:p w14:paraId="5DFEDCE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6CC23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6371F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84DE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13" w:type="dxa"/>
            <w:vAlign w:val="center"/>
          </w:tcPr>
          <w:p w14:paraId="4172493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FFE8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</w:tr>
      <w:tr w:rsidR="00655C8D" w14:paraId="37DFC0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97192E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ADE41C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214DD5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57B296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F0C22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55AC5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4C21CD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DA233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7C8632D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5993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752DD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D744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12122DA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DDDB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655C8D" w14:paraId="11AFCC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1F9E2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3C22C1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B0DFCC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990" w:type="dxa"/>
            <w:vAlign w:val="center"/>
          </w:tcPr>
          <w:p w14:paraId="62A881F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758ED45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75183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E2F1E0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075F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07" w:type="dxa"/>
            <w:vAlign w:val="center"/>
          </w:tcPr>
          <w:p w14:paraId="16D9989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C06E6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57C46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56CB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13" w:type="dxa"/>
            <w:vAlign w:val="center"/>
          </w:tcPr>
          <w:p w14:paraId="07F99503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D63B5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655C8D" w14:paraId="7A8CDE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25E8C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1D862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46F1EE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BC187D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047C4D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2190C8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BC175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2D7E714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C8C3E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0F71D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0376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AA3785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20BFA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648D4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</w:t>
            </w:r>
          </w:p>
        </w:tc>
      </w:tr>
      <w:tr w:rsidR="00655C8D" w14:paraId="669F2F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4071B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579A0E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3BDC86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tcW w:w="990" w:type="dxa"/>
            <w:vAlign w:val="center"/>
          </w:tcPr>
          <w:p w14:paraId="42BCFB0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6F7AB9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7F7EF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437079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2B5D0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07" w:type="dxa"/>
            <w:vAlign w:val="center"/>
          </w:tcPr>
          <w:p w14:paraId="109DF88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54BC2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2B48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3834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13" w:type="dxa"/>
            <w:vAlign w:val="center"/>
          </w:tcPr>
          <w:p w14:paraId="461FAFB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46AB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655C8D" w14:paraId="12B70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E831A4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C51EE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E3FFC0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990" w:type="dxa"/>
            <w:vAlign w:val="center"/>
          </w:tcPr>
          <w:p w14:paraId="47B39C1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077DD2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6BB686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C46039A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050B6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0D9259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791A1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E9ED5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41E45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tcW w:w="713" w:type="dxa"/>
            <w:vAlign w:val="center"/>
          </w:tcPr>
          <w:p w14:paraId="3F49FED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2DD7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</w:tr>
      <w:tr w:rsidR="00655C8D" w14:paraId="039C6A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0C5D0C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5A4CA8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3BA4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E2ED35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56DD21E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22C74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44BF3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68B6E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07" w:type="dxa"/>
            <w:vAlign w:val="center"/>
          </w:tcPr>
          <w:p w14:paraId="723DF45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D2A1F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9B5E3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A1847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  <w:tc>
          <w:tcPr>
            <w:tcW w:w="713" w:type="dxa"/>
            <w:vAlign w:val="center"/>
          </w:tcPr>
          <w:p w14:paraId="220253C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3E59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655C8D" w14:paraId="492E8F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1332B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4C87E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61C7BBD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990" w:type="dxa"/>
            <w:vAlign w:val="center"/>
          </w:tcPr>
          <w:p w14:paraId="4DC3E61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F5DDCEF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F1B6F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A04B1D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27610B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14:paraId="1EC2B7F8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1857D2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DEC01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83BE99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14:paraId="7E33E46C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EF234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655C8D" w14:paraId="4A2F30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37ACD5" w14:textId="77777777" w:rsidR="00655C8D" w:rsidRDefault="00655C8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E280A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82FE79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691E94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C6FD90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FA696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ABA55C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F392B1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4F42BB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BFBCC6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B9E4A7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85A3B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E6CDDF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749970" w14:textId="77777777" w:rsidR="00655C8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</w:t>
            </w:r>
          </w:p>
        </w:tc>
      </w:tr>
      <w:tr w:rsidR="00655C8D" w14:paraId="3D79236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F59C454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1CD7C92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30AD67" w14:textId="77777777" w:rsidR="00655C8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12221</w:t>
            </w:r>
          </w:p>
        </w:tc>
      </w:tr>
      <w:tr w:rsidR="00655C8D" w14:paraId="7E35813B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B4F44B6" w14:textId="77777777" w:rsidR="00655C8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5B0BD95A" w14:textId="77777777" w:rsidR="00655C8D" w:rsidRDefault="0065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9E2670" w14:textId="77777777" w:rsidR="00655C8D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17126</w:t>
            </w:r>
          </w:p>
        </w:tc>
      </w:tr>
    </w:tbl>
    <w:p w14:paraId="65ABC006" w14:textId="77777777" w:rsidR="00655C8D" w:rsidRDefault="00655C8D"/>
    <w:sectPr w:rsidR="00655C8D" w:rsidSect="002C2304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B192" w14:textId="77777777" w:rsidR="002C2304" w:rsidRDefault="002C2304">
      <w:r>
        <w:separator/>
      </w:r>
    </w:p>
  </w:endnote>
  <w:endnote w:type="continuationSeparator" w:id="0">
    <w:p w14:paraId="77BE7194" w14:textId="77777777" w:rsidR="002C2304" w:rsidRDefault="002C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6BCBC" w14:textId="77777777" w:rsidR="00000000" w:rsidRDefault="00000000" w:rsidP="005F139E">
    <w:pPr>
      <w:pStyle w:val="a5"/>
    </w:pPr>
  </w:p>
  <w:p w14:paraId="2FD332AB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9956946"/>
      <w:docPartObj>
        <w:docPartGallery w:val="Page Numbers (Bottom of Page)"/>
        <w:docPartUnique/>
      </w:docPartObj>
    </w:sdtPr>
    <w:sdtContent>
      <w:p w14:paraId="71FB2746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B1E991F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264BF" w14:textId="77777777" w:rsidR="002C2304" w:rsidRDefault="002C2304">
      <w:r>
        <w:separator/>
      </w:r>
    </w:p>
  </w:footnote>
  <w:footnote w:type="continuationSeparator" w:id="0">
    <w:p w14:paraId="5C29B742" w14:textId="77777777" w:rsidR="002C2304" w:rsidRDefault="002C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1FF97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7EAD5006" wp14:editId="59E401D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2315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4B"/>
    <w:rsid w:val="000F7A4B"/>
    <w:rsid w:val="001915A3"/>
    <w:rsid w:val="00217F62"/>
    <w:rsid w:val="002C2304"/>
    <w:rsid w:val="00655C8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B27AB7D"/>
  <w15:docId w15:val="{8A8FB374-2C32-4559-840D-CC962F8A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9</Pages>
  <Words>1392</Words>
  <Characters>7935</Characters>
  <Application>Microsoft Office Word</Application>
  <DocSecurity>0</DocSecurity>
  <Lines>66</Lines>
  <Paragraphs>18</Paragraphs>
  <ScaleCrop>false</ScaleCrop>
  <Company>ths</Company>
  <LinksUpToDate>false</LinksUpToDate>
  <CharactersWithSpaces>9309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2024-03-13T04:15:00Z</dcterms:created>
  <dcterms:modified xsi:type="dcterms:W3CDTF">2024-03-13T04:15:00Z</dcterms:modified>
</cp:coreProperties>
</file>