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65A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909F80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E7C48FB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4108A05F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02FD3887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6E489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D6C22D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E4AA5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B68C83E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472445D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E3EF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D5669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14:paraId="0123785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9827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92DE7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F51C0E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BC6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C8AAE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2BE795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61E7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58A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3079BF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416C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EB39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D22725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F611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C0F97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CC917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8A2C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8E5BE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9D77A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F4BB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1C145BE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2024年3月7日</w:t>
              </w:r>
            </w:smartTag>
            <w:bookmarkEnd w:id="5"/>
          </w:p>
        </w:tc>
      </w:tr>
    </w:tbl>
    <w:p w14:paraId="1A03C4E4" w14:textId="77777777" w:rsidR="00495F4C" w:rsidRDefault="00495F4C" w:rsidP="00B41640">
      <w:pPr>
        <w:rPr>
          <w:rFonts w:ascii="宋体" w:hAnsi="宋体"/>
          <w:lang w:val="en-US"/>
        </w:rPr>
      </w:pPr>
    </w:p>
    <w:p w14:paraId="1DA53167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7C6C149" wp14:editId="1EF1F8AB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F656" w14:textId="77777777" w:rsidR="00CA0ED6" w:rsidRDefault="00CA0ED6">
      <w:pPr>
        <w:rPr>
          <w:rFonts w:ascii="宋体" w:hAnsi="宋体"/>
          <w:lang w:val="en-US"/>
        </w:rPr>
      </w:pPr>
    </w:p>
    <w:p w14:paraId="6D4B2ABD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56C8556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7B38B4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F2C496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31F0C527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43FBB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E1CCCF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 w:rsidR="001B7C87" w:rsidRPr="00D40158" w14:paraId="571C6284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C8285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02371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9B70BA4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C523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EA25C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T18613309897</w:t>
            </w:r>
            <w:bookmarkEnd w:id="9"/>
          </w:p>
        </w:tc>
      </w:tr>
    </w:tbl>
    <w:p w14:paraId="5E468B1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51C1A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027ED92C" w14:textId="77777777" w:rsidR="000C33C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713536" w:history="1">
        <w:r w:rsidR="000C33C3" w:rsidRPr="00DA350C">
          <w:rPr>
            <w:rStyle w:val="a6"/>
          </w:rPr>
          <w:t>1</w:t>
        </w:r>
        <w:r w:rsidR="000C33C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C33C3" w:rsidRPr="00DA350C">
          <w:rPr>
            <w:rStyle w:val="a6"/>
          </w:rPr>
          <w:t>住区概况</w:t>
        </w:r>
        <w:r w:rsidR="000C33C3">
          <w:rPr>
            <w:webHidden/>
          </w:rPr>
          <w:tab/>
        </w:r>
        <w:r w:rsidR="000C33C3">
          <w:rPr>
            <w:webHidden/>
          </w:rPr>
          <w:fldChar w:fldCharType="begin"/>
        </w:r>
        <w:r w:rsidR="000C33C3">
          <w:rPr>
            <w:webHidden/>
          </w:rPr>
          <w:instrText xml:space="preserve"> PAGEREF _Toc160713536 \h </w:instrText>
        </w:r>
        <w:r w:rsidR="000C33C3">
          <w:rPr>
            <w:webHidden/>
          </w:rPr>
        </w:r>
        <w:r w:rsidR="000C33C3">
          <w:rPr>
            <w:webHidden/>
          </w:rPr>
          <w:fldChar w:fldCharType="separate"/>
        </w:r>
        <w:r w:rsidR="000C33C3">
          <w:rPr>
            <w:webHidden/>
          </w:rPr>
          <w:t>3</w:t>
        </w:r>
        <w:r w:rsidR="000C33C3">
          <w:rPr>
            <w:webHidden/>
          </w:rPr>
          <w:fldChar w:fldCharType="end"/>
        </w:r>
      </w:hyperlink>
    </w:p>
    <w:p w14:paraId="575E149F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37" w:history="1">
        <w:r w:rsidRPr="00DA350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49F4F9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38" w:history="1">
        <w:r w:rsidRPr="00DA350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47E3CC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39" w:history="1">
        <w:r w:rsidRPr="00DA350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FB062A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0" w:history="1">
        <w:r w:rsidRPr="00DA350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28592A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41" w:history="1">
        <w:r w:rsidRPr="00DA350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F18D48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2" w:history="1">
        <w:r w:rsidRPr="00DA350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C5C1A6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3" w:history="1">
        <w:r w:rsidRPr="00DA350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A2C384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44" w:history="1">
        <w:r w:rsidRPr="00DA350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3359FE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45" w:history="1">
        <w:r w:rsidRPr="00DA350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106A93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6" w:history="1">
        <w:r w:rsidRPr="00DA350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D54246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7" w:history="1">
        <w:r w:rsidRPr="00DA350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5C4C1A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48" w:history="1">
        <w:r w:rsidRPr="00DA350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E03EA9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49" w:history="1">
        <w:r w:rsidRPr="00DA350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D0C299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50" w:history="1">
        <w:r w:rsidRPr="00DA350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C62A58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51" w:history="1">
        <w:r w:rsidRPr="00DA350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C5345BE" w14:textId="77777777" w:rsidR="000C33C3" w:rsidRDefault="000C33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713552" w:history="1">
        <w:r w:rsidRPr="00DA350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A350C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A74058" w14:textId="77777777" w:rsidR="000C33C3" w:rsidRDefault="000C33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713553" w:history="1">
        <w:r w:rsidRPr="00DA350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A350C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_Toc160713553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5C6442" w14:textId="77777777" w:rsidR="00AA47FE" w:rsidRDefault="00D40158" w:rsidP="00D40158">
      <w:pPr>
        <w:pStyle w:val="TOC1"/>
        <w:sectPr w:rsidR="00AA47FE" w:rsidSect="000F7F8D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B7F0E38" w14:textId="77777777" w:rsidR="00D40158" w:rsidRDefault="00D40158" w:rsidP="00D40158">
      <w:pPr>
        <w:pStyle w:val="TOC1"/>
      </w:pPr>
    </w:p>
    <w:p w14:paraId="645156CE" w14:textId="77777777" w:rsidR="00D40158" w:rsidRDefault="002F1F5C" w:rsidP="005215FB">
      <w:pPr>
        <w:pStyle w:val="1"/>
      </w:pPr>
      <w:bookmarkStart w:id="11" w:name="_Toc16071353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5FB48F9D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1F7BFC3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287D2F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7EB22021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2CF6640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03696E1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14:paraId="20E95AA3" w14:textId="77777777" w:rsidTr="00DE224D">
        <w:tc>
          <w:tcPr>
            <w:tcW w:w="2767" w:type="dxa"/>
            <w:shd w:val="clear" w:color="auto" w:fill="E6E6E6"/>
          </w:tcPr>
          <w:p w14:paraId="12878AC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4E3A04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B888F2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0EDF7026" w14:textId="77777777" w:rsidTr="00DE224D">
        <w:tc>
          <w:tcPr>
            <w:tcW w:w="2767" w:type="dxa"/>
            <w:shd w:val="clear" w:color="auto" w:fill="E6E6E6"/>
          </w:tcPr>
          <w:p w14:paraId="3346D5E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F893C6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14:paraId="27223BD9" w14:textId="77777777" w:rsidTr="00DE224D">
        <w:tc>
          <w:tcPr>
            <w:tcW w:w="2767" w:type="dxa"/>
            <w:shd w:val="clear" w:color="auto" w:fill="E6E6E6"/>
          </w:tcPr>
          <w:p w14:paraId="2CDE19C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F8FB51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675EB22C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36E6209F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E5398C6" wp14:editId="1818D73F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370C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4612A58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465ABB3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0C065459" wp14:editId="69DE803E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C293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2CD655B" w14:textId="77777777" w:rsidR="00D40158" w:rsidRDefault="00D40158" w:rsidP="00D40158">
      <w:pPr>
        <w:pStyle w:val="1"/>
      </w:pPr>
      <w:bookmarkStart w:id="22" w:name="TitleFormat"/>
      <w:bookmarkStart w:id="23" w:name="_Toc160713537"/>
      <w:r>
        <w:rPr>
          <w:rFonts w:hint="eastAsia"/>
        </w:rPr>
        <w:t>设计依据</w:t>
      </w:r>
      <w:bookmarkEnd w:id="23"/>
    </w:p>
    <w:p w14:paraId="5CB639BC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</w:p>
    <w:p w14:paraId="55D1CDCB" w14:textId="77777777" w:rsidR="001137ED" w:rsidRDefault="001137ED" w:rsidP="001137ED">
      <w:pPr>
        <w:pStyle w:val="1"/>
      </w:pPr>
      <w:bookmarkStart w:id="25" w:name="_Toc160713538"/>
      <w:r w:rsidRPr="009F0094">
        <w:rPr>
          <w:rFonts w:hint="eastAsia"/>
        </w:rPr>
        <w:t>计算规定</w:t>
      </w:r>
      <w:bookmarkEnd w:id="25"/>
    </w:p>
    <w:p w14:paraId="6CD0BF2F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F435122" w14:textId="77777777" w:rsidR="001137ED" w:rsidRDefault="001137ED" w:rsidP="001137ED">
      <w:pPr>
        <w:pStyle w:val="2"/>
      </w:pPr>
      <w:bookmarkStart w:id="26" w:name="_Toc160713539"/>
      <w:r w:rsidRPr="009F0094">
        <w:rPr>
          <w:rFonts w:hint="eastAsia"/>
        </w:rPr>
        <w:t>强制条文</w:t>
      </w:r>
      <w:bookmarkEnd w:id="26"/>
    </w:p>
    <w:p w14:paraId="748C3DEB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33065E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30998E31" w14:textId="77777777" w:rsidTr="00761242">
        <w:tc>
          <w:tcPr>
            <w:tcW w:w="2321" w:type="dxa"/>
          </w:tcPr>
          <w:p w14:paraId="32C1D00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057054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357208A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72C2A75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71048FE2" w14:textId="77777777" w:rsidTr="00761242">
        <w:tc>
          <w:tcPr>
            <w:tcW w:w="2321" w:type="dxa"/>
          </w:tcPr>
          <w:p w14:paraId="0DF0B77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66BACC2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738084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BA1960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710C40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393DA60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0D18023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61346E83" w14:textId="77777777" w:rsidTr="00761242">
        <w:tc>
          <w:tcPr>
            <w:tcW w:w="1569" w:type="dxa"/>
            <w:vMerge w:val="restart"/>
          </w:tcPr>
          <w:p w14:paraId="6D19A20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0B69497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6A364335" w14:textId="77777777" w:rsidTr="00761242">
        <w:tc>
          <w:tcPr>
            <w:tcW w:w="1569" w:type="dxa"/>
            <w:vMerge/>
          </w:tcPr>
          <w:p w14:paraId="3380835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643B5BB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43AAE1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1F1CDE0E" w14:textId="77777777" w:rsidTr="00761242">
        <w:tc>
          <w:tcPr>
            <w:tcW w:w="1569" w:type="dxa"/>
          </w:tcPr>
          <w:p w14:paraId="3EBD3CB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CCE367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E0CE0E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57B62D14" w14:textId="77777777" w:rsidTr="00761242">
        <w:tc>
          <w:tcPr>
            <w:tcW w:w="1569" w:type="dxa"/>
          </w:tcPr>
          <w:p w14:paraId="317F744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19CED0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C3D536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35C32E1" w14:textId="77777777" w:rsidTr="00761242">
        <w:tc>
          <w:tcPr>
            <w:tcW w:w="1569" w:type="dxa"/>
          </w:tcPr>
          <w:p w14:paraId="02EC2B5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94853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6A998E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AA619D2" w14:textId="77777777" w:rsidTr="00761242">
        <w:tc>
          <w:tcPr>
            <w:tcW w:w="1569" w:type="dxa"/>
          </w:tcPr>
          <w:p w14:paraId="1318D4D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AA9A2D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18D97D3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13981E2" w14:textId="77777777" w:rsidR="001137ED" w:rsidRPr="00400852" w:rsidRDefault="001137ED" w:rsidP="001137ED">
      <w:pPr>
        <w:pStyle w:val="2"/>
      </w:pPr>
      <w:bookmarkStart w:id="27" w:name="_Toc160713540"/>
      <w:r w:rsidRPr="00400852">
        <w:rPr>
          <w:rFonts w:hint="eastAsia"/>
        </w:rPr>
        <w:t>规定性设计</w:t>
      </w:r>
      <w:bookmarkEnd w:id="27"/>
    </w:p>
    <w:p w14:paraId="1638607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0BDA8DC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5A7CEB2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05555A8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1CD8E40B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765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88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E5D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4A2CD83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1399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F7A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982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67E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472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B63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7E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ADDD18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12B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3D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A8F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ED8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4FC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746A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C84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2EA5538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A0D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944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38E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E1E6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4F5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B376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8CF4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5908B1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2F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F43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0C17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AF56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58D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A64A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37E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EEB99DC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5E0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EB6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F162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29FED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304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FAE5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064E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F7A504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3266BF50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AC61BC8" w14:textId="77777777" w:rsidR="00BB1C06" w:rsidRDefault="005207E3" w:rsidP="002F0C69">
      <w:pPr>
        <w:pStyle w:val="1"/>
      </w:pPr>
      <w:bookmarkStart w:id="28" w:name="_Toc160713541"/>
      <w:r>
        <w:rPr>
          <w:rFonts w:hint="eastAsia"/>
        </w:rPr>
        <w:t>计算参数</w:t>
      </w:r>
      <w:bookmarkEnd w:id="28"/>
    </w:p>
    <w:p w14:paraId="0D249895" w14:textId="77777777" w:rsidR="00116794" w:rsidRDefault="00613298" w:rsidP="009C3CAA">
      <w:pPr>
        <w:pStyle w:val="2"/>
      </w:pPr>
      <w:bookmarkStart w:id="29" w:name="_Toc160713542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CA0ED6" w14:paraId="4D4FAB5A" w14:textId="77777777">
        <w:tc>
          <w:tcPr>
            <w:tcW w:w="1284" w:type="dxa"/>
            <w:shd w:val="clear" w:color="auto" w:fill="E6E6E6"/>
            <w:vAlign w:val="center"/>
          </w:tcPr>
          <w:p w14:paraId="4FFE4633" w14:textId="77777777" w:rsidR="00CA0ED6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8D7E399" w14:textId="77777777" w:rsidR="00CA0ED6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D4352F4" w14:textId="77777777" w:rsidR="00CA0ED6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AD22378" w14:textId="77777777" w:rsidR="00CA0ED6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AA7A1B6" w14:textId="77777777" w:rsidR="00CA0ED6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BF3AB45" w14:textId="77777777" w:rsidR="00CA0ED6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DFE3BF9" w14:textId="77777777" w:rsidR="00CA0ED6" w:rsidRDefault="00000000">
            <w:pPr>
              <w:jc w:val="center"/>
            </w:pPr>
            <w:r>
              <w:t>主导风向</w:t>
            </w:r>
          </w:p>
        </w:tc>
      </w:tr>
      <w:tr w:rsidR="00CA0ED6" w14:paraId="2BF379DE" w14:textId="77777777">
        <w:tc>
          <w:tcPr>
            <w:tcW w:w="1284" w:type="dxa"/>
            <w:shd w:val="clear" w:color="auto" w:fill="E6E6E6"/>
            <w:vAlign w:val="center"/>
          </w:tcPr>
          <w:p w14:paraId="046D8B1E" w14:textId="77777777" w:rsidR="00CA0ED6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797EB531" w14:textId="77777777" w:rsidR="00CA0ED6" w:rsidRDefault="0000000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0CFA1AF4" w14:textId="77777777" w:rsidR="00CA0ED6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71E8C9BF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908CB1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720FC8" w14:textId="77777777" w:rsidR="00CA0ED6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14:paraId="40D44F50" w14:textId="77777777" w:rsidR="00CA0ED6" w:rsidRDefault="00000000">
            <w:pPr>
              <w:jc w:val="center"/>
            </w:pPr>
            <w:r>
              <w:t>南</w:t>
            </w:r>
          </w:p>
        </w:tc>
      </w:tr>
      <w:tr w:rsidR="00CA0ED6" w14:paraId="1B364DF8" w14:textId="77777777">
        <w:tc>
          <w:tcPr>
            <w:tcW w:w="1284" w:type="dxa"/>
            <w:shd w:val="clear" w:color="auto" w:fill="E6E6E6"/>
            <w:vAlign w:val="center"/>
          </w:tcPr>
          <w:p w14:paraId="36971044" w14:textId="77777777" w:rsidR="00CA0ED6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C57D9A4" w14:textId="77777777" w:rsidR="00CA0ED6" w:rsidRDefault="00000000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314559B9" w14:textId="77777777" w:rsidR="00CA0ED6" w:rsidRDefault="00000000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4C8FCC52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39E55E2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518EC0" w14:textId="77777777" w:rsidR="00CA0ED6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4FDE38CF" w14:textId="77777777" w:rsidR="00CA0ED6" w:rsidRDefault="00CA0ED6">
            <w:pPr>
              <w:jc w:val="center"/>
            </w:pPr>
          </w:p>
        </w:tc>
      </w:tr>
      <w:tr w:rsidR="00CA0ED6" w14:paraId="4464D00D" w14:textId="77777777">
        <w:tc>
          <w:tcPr>
            <w:tcW w:w="1284" w:type="dxa"/>
            <w:shd w:val="clear" w:color="auto" w:fill="E6E6E6"/>
            <w:vAlign w:val="center"/>
          </w:tcPr>
          <w:p w14:paraId="0D59E4BC" w14:textId="77777777" w:rsidR="00CA0ED6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CA8B845" w14:textId="77777777" w:rsidR="00CA0ED6" w:rsidRDefault="00000000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14:paraId="7FB1FCD7" w14:textId="77777777" w:rsidR="00CA0ED6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6A3DB2C6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003AB5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FD9175C" w14:textId="77777777" w:rsidR="00CA0ED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661E397" w14:textId="77777777" w:rsidR="00CA0ED6" w:rsidRDefault="00CA0ED6">
            <w:pPr>
              <w:jc w:val="center"/>
            </w:pPr>
          </w:p>
        </w:tc>
      </w:tr>
      <w:tr w:rsidR="00CA0ED6" w14:paraId="7E08C183" w14:textId="77777777">
        <w:tc>
          <w:tcPr>
            <w:tcW w:w="1284" w:type="dxa"/>
            <w:shd w:val="clear" w:color="auto" w:fill="E6E6E6"/>
            <w:vAlign w:val="center"/>
          </w:tcPr>
          <w:p w14:paraId="6A8E6567" w14:textId="77777777" w:rsidR="00CA0ED6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73D502B9" w14:textId="77777777" w:rsidR="00CA0ED6" w:rsidRDefault="00000000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4DD65909" w14:textId="77777777" w:rsidR="00CA0ED6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322826A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F1F5AC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6AA72B" w14:textId="77777777" w:rsidR="00CA0ED6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549BF4BC" w14:textId="77777777" w:rsidR="00CA0ED6" w:rsidRDefault="00CA0ED6">
            <w:pPr>
              <w:jc w:val="center"/>
            </w:pPr>
          </w:p>
        </w:tc>
      </w:tr>
      <w:tr w:rsidR="00CA0ED6" w14:paraId="0EE42DE0" w14:textId="77777777">
        <w:tc>
          <w:tcPr>
            <w:tcW w:w="1284" w:type="dxa"/>
            <w:shd w:val="clear" w:color="auto" w:fill="E6E6E6"/>
            <w:vAlign w:val="center"/>
          </w:tcPr>
          <w:p w14:paraId="30F4AA0A" w14:textId="77777777" w:rsidR="00CA0ED6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352C0764" w14:textId="77777777" w:rsidR="00CA0ED6" w:rsidRDefault="00000000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75246549" w14:textId="77777777" w:rsidR="00CA0ED6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04E992F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5756B3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BA5D476" w14:textId="77777777" w:rsidR="00CA0ED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03D49EFE" w14:textId="77777777" w:rsidR="00CA0ED6" w:rsidRDefault="00CA0ED6">
            <w:pPr>
              <w:jc w:val="center"/>
            </w:pPr>
          </w:p>
        </w:tc>
      </w:tr>
      <w:tr w:rsidR="00CA0ED6" w14:paraId="55110576" w14:textId="77777777">
        <w:tc>
          <w:tcPr>
            <w:tcW w:w="1284" w:type="dxa"/>
            <w:shd w:val="clear" w:color="auto" w:fill="E6E6E6"/>
            <w:vAlign w:val="center"/>
          </w:tcPr>
          <w:p w14:paraId="62C0954F" w14:textId="77777777" w:rsidR="00CA0ED6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12CD49D" w14:textId="77777777" w:rsidR="00CA0ED6" w:rsidRDefault="00000000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14:paraId="7FE54780" w14:textId="77777777" w:rsidR="00CA0ED6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9F4E9BF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3B7FBC2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42243C" w14:textId="77777777" w:rsidR="00CA0ED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874D4B6" w14:textId="77777777" w:rsidR="00CA0ED6" w:rsidRDefault="00CA0ED6">
            <w:pPr>
              <w:jc w:val="center"/>
            </w:pPr>
          </w:p>
        </w:tc>
      </w:tr>
      <w:tr w:rsidR="00CA0ED6" w14:paraId="53A4C1CA" w14:textId="77777777">
        <w:tc>
          <w:tcPr>
            <w:tcW w:w="1284" w:type="dxa"/>
            <w:shd w:val="clear" w:color="auto" w:fill="E6E6E6"/>
            <w:vAlign w:val="center"/>
          </w:tcPr>
          <w:p w14:paraId="090B5451" w14:textId="77777777" w:rsidR="00CA0ED6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12AE4FBE" w14:textId="77777777" w:rsidR="00CA0ED6" w:rsidRDefault="00000000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4435D4DC" w14:textId="77777777" w:rsidR="00CA0ED6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6033D589" w14:textId="77777777" w:rsidR="00CA0ED6" w:rsidRDefault="00000000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14:paraId="3F93CBE6" w14:textId="77777777" w:rsidR="00CA0ED6" w:rsidRDefault="00000000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14:paraId="24021C4F" w14:textId="77777777" w:rsidR="00CA0ED6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0004CFCE" w14:textId="77777777" w:rsidR="00CA0ED6" w:rsidRDefault="00CA0ED6">
            <w:pPr>
              <w:jc w:val="center"/>
            </w:pPr>
          </w:p>
        </w:tc>
      </w:tr>
      <w:tr w:rsidR="00CA0ED6" w14:paraId="219DB757" w14:textId="77777777">
        <w:tc>
          <w:tcPr>
            <w:tcW w:w="1284" w:type="dxa"/>
            <w:shd w:val="clear" w:color="auto" w:fill="E6E6E6"/>
            <w:vAlign w:val="center"/>
          </w:tcPr>
          <w:p w14:paraId="72AB45D0" w14:textId="77777777" w:rsidR="00CA0ED6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2FA225B0" w14:textId="77777777" w:rsidR="00CA0ED6" w:rsidRDefault="0000000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7A8CA4C7" w14:textId="77777777" w:rsidR="00CA0ED6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009A7051" w14:textId="77777777" w:rsidR="00CA0ED6" w:rsidRDefault="00000000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14:paraId="3FD37704" w14:textId="77777777" w:rsidR="00CA0ED6" w:rsidRDefault="00000000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14:paraId="2E89B902" w14:textId="77777777" w:rsidR="00CA0ED6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748B5DE3" w14:textId="77777777" w:rsidR="00CA0ED6" w:rsidRDefault="00CA0ED6">
            <w:pPr>
              <w:jc w:val="center"/>
            </w:pPr>
          </w:p>
        </w:tc>
      </w:tr>
      <w:tr w:rsidR="00CA0ED6" w14:paraId="4A76FC07" w14:textId="77777777">
        <w:tc>
          <w:tcPr>
            <w:tcW w:w="1284" w:type="dxa"/>
            <w:shd w:val="clear" w:color="auto" w:fill="E6E6E6"/>
            <w:vAlign w:val="center"/>
          </w:tcPr>
          <w:p w14:paraId="3A8F5168" w14:textId="77777777" w:rsidR="00CA0ED6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2732E397" w14:textId="77777777" w:rsidR="00CA0ED6" w:rsidRDefault="00000000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14:paraId="6651E567" w14:textId="77777777" w:rsidR="00CA0ED6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6EDAA08B" w14:textId="77777777" w:rsidR="00CA0ED6" w:rsidRDefault="00000000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14:paraId="544DE590" w14:textId="77777777" w:rsidR="00CA0ED6" w:rsidRDefault="00000000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14:paraId="4B6CA2E6" w14:textId="77777777" w:rsidR="00CA0ED6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21B22660" w14:textId="77777777" w:rsidR="00CA0ED6" w:rsidRDefault="00CA0ED6">
            <w:pPr>
              <w:jc w:val="center"/>
            </w:pPr>
          </w:p>
        </w:tc>
      </w:tr>
      <w:tr w:rsidR="00CA0ED6" w14:paraId="6F71F923" w14:textId="77777777">
        <w:tc>
          <w:tcPr>
            <w:tcW w:w="1284" w:type="dxa"/>
            <w:shd w:val="clear" w:color="auto" w:fill="E6E6E6"/>
            <w:vAlign w:val="center"/>
          </w:tcPr>
          <w:p w14:paraId="51AF7980" w14:textId="77777777" w:rsidR="00CA0ED6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53D4FEFD" w14:textId="77777777" w:rsidR="00CA0ED6" w:rsidRDefault="00000000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14:paraId="2D47016F" w14:textId="77777777" w:rsidR="00CA0ED6" w:rsidRDefault="0000000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180ECAC8" w14:textId="77777777" w:rsidR="00CA0ED6" w:rsidRDefault="00000000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14:paraId="0A860AC4" w14:textId="77777777" w:rsidR="00CA0ED6" w:rsidRDefault="00000000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14:paraId="5357A5D8" w14:textId="77777777" w:rsidR="00CA0ED6" w:rsidRDefault="0000000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6482227D" w14:textId="77777777" w:rsidR="00CA0ED6" w:rsidRDefault="00CA0ED6">
            <w:pPr>
              <w:jc w:val="center"/>
            </w:pPr>
          </w:p>
        </w:tc>
      </w:tr>
      <w:tr w:rsidR="00CA0ED6" w14:paraId="0CC83F53" w14:textId="77777777">
        <w:tc>
          <w:tcPr>
            <w:tcW w:w="1284" w:type="dxa"/>
            <w:shd w:val="clear" w:color="auto" w:fill="E6E6E6"/>
            <w:vAlign w:val="center"/>
          </w:tcPr>
          <w:p w14:paraId="026FAADB" w14:textId="77777777" w:rsidR="00CA0ED6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10FA3FD8" w14:textId="77777777" w:rsidR="00CA0ED6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6B70025B" w14:textId="77777777" w:rsidR="00CA0ED6" w:rsidRDefault="0000000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43175971" w14:textId="77777777" w:rsidR="00CA0ED6" w:rsidRDefault="00000000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14:paraId="71CF0B9B" w14:textId="77777777" w:rsidR="00CA0ED6" w:rsidRDefault="00000000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14:paraId="2EFD250F" w14:textId="77777777" w:rsidR="00CA0ED6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0836BB8" w14:textId="77777777" w:rsidR="00CA0ED6" w:rsidRDefault="00CA0ED6">
            <w:pPr>
              <w:jc w:val="center"/>
            </w:pPr>
          </w:p>
        </w:tc>
      </w:tr>
      <w:tr w:rsidR="00CA0ED6" w14:paraId="44D4F735" w14:textId="77777777">
        <w:tc>
          <w:tcPr>
            <w:tcW w:w="1284" w:type="dxa"/>
            <w:shd w:val="clear" w:color="auto" w:fill="E6E6E6"/>
            <w:vAlign w:val="center"/>
          </w:tcPr>
          <w:p w14:paraId="7931FF95" w14:textId="77777777" w:rsidR="00CA0ED6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0E26EC52" w14:textId="77777777" w:rsidR="00CA0ED6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0644BC91" w14:textId="77777777" w:rsidR="00CA0ED6" w:rsidRDefault="00000000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1602B1B0" w14:textId="77777777" w:rsidR="00CA0ED6" w:rsidRDefault="00000000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14:paraId="00676A75" w14:textId="77777777" w:rsidR="00CA0ED6" w:rsidRDefault="00000000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14:paraId="1A6BC2DA" w14:textId="77777777" w:rsidR="00CA0ED6" w:rsidRDefault="0000000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331EEF74" w14:textId="77777777" w:rsidR="00CA0ED6" w:rsidRDefault="00CA0ED6">
            <w:pPr>
              <w:jc w:val="center"/>
            </w:pPr>
          </w:p>
        </w:tc>
      </w:tr>
      <w:tr w:rsidR="00CA0ED6" w14:paraId="18941C27" w14:textId="77777777">
        <w:tc>
          <w:tcPr>
            <w:tcW w:w="1284" w:type="dxa"/>
            <w:shd w:val="clear" w:color="auto" w:fill="E6E6E6"/>
            <w:vAlign w:val="center"/>
          </w:tcPr>
          <w:p w14:paraId="391C95E7" w14:textId="77777777" w:rsidR="00CA0ED6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8AF9D1B" w14:textId="77777777" w:rsidR="00CA0ED6" w:rsidRDefault="00000000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242AD4A6" w14:textId="77777777" w:rsidR="00CA0ED6" w:rsidRDefault="00000000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1A2CB4DB" w14:textId="77777777" w:rsidR="00CA0ED6" w:rsidRDefault="00000000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4022F326" w14:textId="77777777" w:rsidR="00CA0ED6" w:rsidRDefault="00000000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14:paraId="17D6DE7C" w14:textId="77777777" w:rsidR="00CA0ED6" w:rsidRDefault="0000000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2922012E" w14:textId="77777777" w:rsidR="00CA0ED6" w:rsidRDefault="00CA0ED6">
            <w:pPr>
              <w:jc w:val="center"/>
            </w:pPr>
          </w:p>
        </w:tc>
      </w:tr>
      <w:tr w:rsidR="00CA0ED6" w14:paraId="35EDF8BA" w14:textId="77777777">
        <w:tc>
          <w:tcPr>
            <w:tcW w:w="1284" w:type="dxa"/>
            <w:shd w:val="clear" w:color="auto" w:fill="E6E6E6"/>
            <w:vAlign w:val="center"/>
          </w:tcPr>
          <w:p w14:paraId="0508C0DD" w14:textId="77777777" w:rsidR="00CA0ED6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3BDB96B5" w14:textId="77777777" w:rsidR="00CA0ED6" w:rsidRDefault="00000000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72316EF9" w14:textId="77777777" w:rsidR="00CA0ED6" w:rsidRDefault="00000000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14:paraId="6D7B42C3" w14:textId="77777777" w:rsidR="00CA0ED6" w:rsidRDefault="00000000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2CBD19DE" w14:textId="77777777" w:rsidR="00CA0ED6" w:rsidRDefault="00000000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14:paraId="6D962A32" w14:textId="77777777" w:rsidR="00CA0ED6" w:rsidRDefault="00000000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34DDA41F" w14:textId="77777777" w:rsidR="00CA0ED6" w:rsidRDefault="00CA0ED6">
            <w:pPr>
              <w:jc w:val="center"/>
            </w:pPr>
          </w:p>
        </w:tc>
      </w:tr>
      <w:tr w:rsidR="00CA0ED6" w14:paraId="0330BEF2" w14:textId="77777777">
        <w:tc>
          <w:tcPr>
            <w:tcW w:w="1284" w:type="dxa"/>
            <w:shd w:val="clear" w:color="auto" w:fill="E6E6E6"/>
            <w:vAlign w:val="center"/>
          </w:tcPr>
          <w:p w14:paraId="056BCBA5" w14:textId="77777777" w:rsidR="00CA0ED6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137024C7" w14:textId="77777777" w:rsidR="00CA0ED6" w:rsidRDefault="00000000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503FA3BC" w14:textId="77777777" w:rsidR="00CA0ED6" w:rsidRDefault="00000000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14:paraId="34793B0A" w14:textId="77777777" w:rsidR="00CA0ED6" w:rsidRDefault="00000000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14:paraId="29DABD02" w14:textId="77777777" w:rsidR="00CA0ED6" w:rsidRDefault="00000000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14:paraId="4791CF6A" w14:textId="77777777" w:rsidR="00CA0ED6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3FCEFF9B" w14:textId="77777777" w:rsidR="00CA0ED6" w:rsidRDefault="00CA0ED6">
            <w:pPr>
              <w:jc w:val="center"/>
            </w:pPr>
          </w:p>
        </w:tc>
      </w:tr>
      <w:tr w:rsidR="00CA0ED6" w14:paraId="73BF93C5" w14:textId="77777777">
        <w:tc>
          <w:tcPr>
            <w:tcW w:w="1284" w:type="dxa"/>
            <w:shd w:val="clear" w:color="auto" w:fill="E6E6E6"/>
            <w:vAlign w:val="center"/>
          </w:tcPr>
          <w:p w14:paraId="0019F108" w14:textId="77777777" w:rsidR="00CA0ED6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E406C56" w14:textId="77777777" w:rsidR="00CA0ED6" w:rsidRDefault="00000000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08892B6E" w14:textId="77777777" w:rsidR="00CA0ED6" w:rsidRDefault="00000000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1153DE2D" w14:textId="77777777" w:rsidR="00CA0ED6" w:rsidRDefault="00000000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14:paraId="597F1533" w14:textId="77777777" w:rsidR="00CA0ED6" w:rsidRDefault="00000000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14:paraId="7B5D2FD9" w14:textId="77777777" w:rsidR="00CA0ED6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41018E5E" w14:textId="77777777" w:rsidR="00CA0ED6" w:rsidRDefault="00CA0ED6">
            <w:pPr>
              <w:jc w:val="center"/>
            </w:pPr>
          </w:p>
        </w:tc>
      </w:tr>
      <w:tr w:rsidR="00CA0ED6" w14:paraId="036F2BA7" w14:textId="77777777">
        <w:tc>
          <w:tcPr>
            <w:tcW w:w="1284" w:type="dxa"/>
            <w:shd w:val="clear" w:color="auto" w:fill="E6E6E6"/>
            <w:vAlign w:val="center"/>
          </w:tcPr>
          <w:p w14:paraId="1794F4CA" w14:textId="77777777" w:rsidR="00CA0ED6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487FA58D" w14:textId="77777777" w:rsidR="00CA0ED6" w:rsidRDefault="00000000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14:paraId="63FEE697" w14:textId="77777777" w:rsidR="00CA0ED6" w:rsidRDefault="00000000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44E11CED" w14:textId="77777777" w:rsidR="00CA0ED6" w:rsidRDefault="00000000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14:paraId="0B1F836C" w14:textId="77777777" w:rsidR="00CA0ED6" w:rsidRDefault="00000000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14:paraId="5301791C" w14:textId="77777777" w:rsidR="00CA0ED6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7A900DD2" w14:textId="77777777" w:rsidR="00CA0ED6" w:rsidRDefault="00CA0ED6">
            <w:pPr>
              <w:jc w:val="center"/>
            </w:pPr>
          </w:p>
        </w:tc>
      </w:tr>
      <w:tr w:rsidR="00CA0ED6" w14:paraId="3E4ADD5C" w14:textId="77777777">
        <w:tc>
          <w:tcPr>
            <w:tcW w:w="1284" w:type="dxa"/>
            <w:shd w:val="clear" w:color="auto" w:fill="E6E6E6"/>
            <w:vAlign w:val="center"/>
          </w:tcPr>
          <w:p w14:paraId="5AEA4A9B" w14:textId="77777777" w:rsidR="00CA0ED6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693D0B33" w14:textId="77777777" w:rsidR="00CA0ED6" w:rsidRDefault="0000000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65E39D22" w14:textId="77777777" w:rsidR="00CA0ED6" w:rsidRDefault="00000000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14:paraId="681019FC" w14:textId="77777777" w:rsidR="00CA0ED6" w:rsidRDefault="00000000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14:paraId="4CC1C352" w14:textId="77777777" w:rsidR="00CA0ED6" w:rsidRDefault="00000000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14:paraId="406EF469" w14:textId="77777777" w:rsidR="00CA0ED6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7BA32EE4" w14:textId="77777777" w:rsidR="00CA0ED6" w:rsidRDefault="00CA0ED6">
            <w:pPr>
              <w:jc w:val="center"/>
            </w:pPr>
          </w:p>
        </w:tc>
      </w:tr>
      <w:tr w:rsidR="00CA0ED6" w14:paraId="6FC13F93" w14:textId="77777777">
        <w:tc>
          <w:tcPr>
            <w:tcW w:w="1284" w:type="dxa"/>
            <w:shd w:val="clear" w:color="auto" w:fill="E6E6E6"/>
            <w:vAlign w:val="center"/>
          </w:tcPr>
          <w:p w14:paraId="591AE810" w14:textId="77777777" w:rsidR="00CA0ED6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78459F40" w14:textId="77777777" w:rsidR="00CA0ED6" w:rsidRDefault="00000000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21FB5A9B" w14:textId="77777777" w:rsidR="00CA0ED6" w:rsidRDefault="0000000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42CFA5A1" w14:textId="77777777" w:rsidR="00CA0ED6" w:rsidRDefault="00000000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14:paraId="3311E99B" w14:textId="77777777" w:rsidR="00CA0ED6" w:rsidRDefault="00000000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14:paraId="513BAA29" w14:textId="77777777" w:rsidR="00CA0ED6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78FBD257" w14:textId="77777777" w:rsidR="00CA0ED6" w:rsidRDefault="00CA0ED6">
            <w:pPr>
              <w:jc w:val="center"/>
            </w:pPr>
          </w:p>
        </w:tc>
      </w:tr>
      <w:tr w:rsidR="00CA0ED6" w14:paraId="1D783CC7" w14:textId="77777777">
        <w:tc>
          <w:tcPr>
            <w:tcW w:w="1284" w:type="dxa"/>
            <w:shd w:val="clear" w:color="auto" w:fill="E6E6E6"/>
            <w:vAlign w:val="center"/>
          </w:tcPr>
          <w:p w14:paraId="63B0E0DD" w14:textId="77777777" w:rsidR="00CA0ED6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13AF5EDF" w14:textId="77777777" w:rsidR="00CA0ED6" w:rsidRDefault="00000000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49D749A8" w14:textId="77777777" w:rsidR="00CA0ED6" w:rsidRDefault="00000000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63319828" w14:textId="77777777" w:rsidR="00CA0ED6" w:rsidRDefault="00000000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14:paraId="00A7267A" w14:textId="77777777" w:rsidR="00CA0ED6" w:rsidRDefault="00000000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14:paraId="277BD809" w14:textId="77777777" w:rsidR="00CA0ED6" w:rsidRDefault="00000000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551B9036" w14:textId="77777777" w:rsidR="00CA0ED6" w:rsidRDefault="00CA0ED6">
            <w:pPr>
              <w:jc w:val="center"/>
            </w:pPr>
          </w:p>
        </w:tc>
      </w:tr>
      <w:tr w:rsidR="00CA0ED6" w14:paraId="50BF730C" w14:textId="77777777">
        <w:tc>
          <w:tcPr>
            <w:tcW w:w="1284" w:type="dxa"/>
            <w:shd w:val="clear" w:color="auto" w:fill="E6E6E6"/>
            <w:vAlign w:val="center"/>
          </w:tcPr>
          <w:p w14:paraId="28C04F4C" w14:textId="77777777" w:rsidR="00CA0ED6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74AEE881" w14:textId="77777777" w:rsidR="00CA0ED6" w:rsidRDefault="00000000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751A8B28" w14:textId="77777777" w:rsidR="00CA0ED6" w:rsidRDefault="0000000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165965C2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EA1906D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2E9458" w14:textId="77777777" w:rsidR="00CA0ED6" w:rsidRDefault="0000000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0FDB96D" w14:textId="77777777" w:rsidR="00CA0ED6" w:rsidRDefault="00CA0ED6">
            <w:pPr>
              <w:jc w:val="center"/>
            </w:pPr>
          </w:p>
        </w:tc>
      </w:tr>
      <w:tr w:rsidR="00CA0ED6" w14:paraId="52F9D349" w14:textId="77777777">
        <w:tc>
          <w:tcPr>
            <w:tcW w:w="1284" w:type="dxa"/>
            <w:shd w:val="clear" w:color="auto" w:fill="E6E6E6"/>
            <w:vAlign w:val="center"/>
          </w:tcPr>
          <w:p w14:paraId="5BAD754A" w14:textId="77777777" w:rsidR="00CA0ED6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2879813C" w14:textId="77777777" w:rsidR="00CA0ED6" w:rsidRDefault="0000000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585F9D1B" w14:textId="77777777" w:rsidR="00CA0ED6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671B0B7E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394D630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E9BB1D" w14:textId="77777777" w:rsidR="00CA0ED6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4BC32E8" w14:textId="77777777" w:rsidR="00CA0ED6" w:rsidRDefault="00CA0ED6">
            <w:pPr>
              <w:jc w:val="center"/>
            </w:pPr>
          </w:p>
        </w:tc>
      </w:tr>
      <w:tr w:rsidR="00CA0ED6" w14:paraId="66755F50" w14:textId="77777777">
        <w:tc>
          <w:tcPr>
            <w:tcW w:w="1284" w:type="dxa"/>
            <w:shd w:val="clear" w:color="auto" w:fill="E6E6E6"/>
            <w:vAlign w:val="center"/>
          </w:tcPr>
          <w:p w14:paraId="552B6BAA" w14:textId="77777777" w:rsidR="00CA0ED6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7DCE31EB" w14:textId="77777777" w:rsidR="00CA0ED6" w:rsidRDefault="00000000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6A5E0A6A" w14:textId="77777777" w:rsidR="00CA0ED6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34C28310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2ACEA3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646042D" w14:textId="77777777" w:rsidR="00CA0ED6" w:rsidRDefault="0000000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71B1EB1" w14:textId="77777777" w:rsidR="00CA0ED6" w:rsidRDefault="00CA0ED6">
            <w:pPr>
              <w:jc w:val="center"/>
            </w:pPr>
          </w:p>
        </w:tc>
      </w:tr>
      <w:tr w:rsidR="00CA0ED6" w14:paraId="547B8A0F" w14:textId="77777777">
        <w:tc>
          <w:tcPr>
            <w:tcW w:w="1284" w:type="dxa"/>
            <w:shd w:val="clear" w:color="auto" w:fill="E6E6E6"/>
            <w:vAlign w:val="center"/>
          </w:tcPr>
          <w:p w14:paraId="3FD6795F" w14:textId="77777777" w:rsidR="00CA0ED6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21FB0E46" w14:textId="77777777" w:rsidR="00CA0ED6" w:rsidRDefault="00000000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14:paraId="375F6853" w14:textId="77777777" w:rsidR="00CA0ED6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62320A46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4C0FC44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9A9890" w14:textId="77777777" w:rsidR="00CA0ED6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47DBC0AD" w14:textId="77777777" w:rsidR="00CA0ED6" w:rsidRDefault="00CA0ED6">
            <w:pPr>
              <w:jc w:val="center"/>
            </w:pPr>
          </w:p>
        </w:tc>
      </w:tr>
      <w:tr w:rsidR="00CA0ED6" w14:paraId="34E35E04" w14:textId="77777777">
        <w:tc>
          <w:tcPr>
            <w:tcW w:w="1284" w:type="dxa"/>
            <w:shd w:val="clear" w:color="auto" w:fill="E6E6E6"/>
            <w:vAlign w:val="center"/>
          </w:tcPr>
          <w:p w14:paraId="226C39CB" w14:textId="77777777" w:rsidR="00CA0ED6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2CF1DA25" w14:textId="77777777" w:rsidR="00CA0ED6" w:rsidRDefault="00000000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554A7629" w14:textId="77777777" w:rsidR="00CA0ED6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24A3EFFE" w14:textId="77777777" w:rsidR="00CA0ED6" w:rsidRDefault="00000000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14:paraId="403AA8BB" w14:textId="77777777" w:rsidR="00CA0ED6" w:rsidRDefault="00000000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14:paraId="2567F663" w14:textId="77777777" w:rsidR="00CA0ED6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063EF63" w14:textId="77777777" w:rsidR="00CA0ED6" w:rsidRDefault="00CA0ED6">
            <w:pPr>
              <w:jc w:val="center"/>
            </w:pPr>
          </w:p>
        </w:tc>
      </w:tr>
    </w:tbl>
    <w:p w14:paraId="119A8A03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70AD3E4C" w14:textId="77777777" w:rsidR="009C3CAA" w:rsidRDefault="00613298" w:rsidP="009C3CAA">
      <w:pPr>
        <w:pStyle w:val="2"/>
      </w:pPr>
      <w:bookmarkStart w:id="31" w:name="_Toc160713543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5F8FF09D" w14:textId="77777777">
        <w:tc>
          <w:tcPr>
            <w:tcW w:w="1866" w:type="dxa"/>
            <w:shd w:val="clear" w:color="auto" w:fill="E6E6E6"/>
            <w:vAlign w:val="center"/>
          </w:tcPr>
          <w:p w14:paraId="413BE611" w14:textId="77777777" w:rsidR="00CA0ED6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F5E8C7" w14:textId="77777777" w:rsidR="00CA0ED6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EFE286" w14:textId="77777777" w:rsidR="00CA0ED6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D20C6B" w14:textId="77777777" w:rsidR="00CA0ED6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332143" w14:textId="77777777" w:rsidR="00CA0ED6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CA0ED6" w14:paraId="176E058F" w14:textId="77777777">
        <w:tc>
          <w:tcPr>
            <w:tcW w:w="1866" w:type="dxa"/>
            <w:shd w:val="clear" w:color="auto" w:fill="E6E6E6"/>
            <w:vAlign w:val="center"/>
          </w:tcPr>
          <w:p w14:paraId="300E98BE" w14:textId="77777777" w:rsidR="00CA0ED6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B068578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43B1B46" w14:textId="77777777" w:rsidR="00CA0ED6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6A91F543" w14:textId="77777777" w:rsidR="00CA0ED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C7B0B50" w14:textId="77777777" w:rsidR="00CA0ED6" w:rsidRDefault="00000000">
            <w:pPr>
              <w:jc w:val="center"/>
            </w:pPr>
            <w:r>
              <w:t>0.22</w:t>
            </w:r>
          </w:p>
        </w:tc>
      </w:tr>
      <w:tr w:rsidR="00CA0ED6" w14:paraId="7EE7E159" w14:textId="77777777">
        <w:tc>
          <w:tcPr>
            <w:tcW w:w="1866" w:type="dxa"/>
            <w:shd w:val="clear" w:color="auto" w:fill="E6E6E6"/>
            <w:vAlign w:val="center"/>
          </w:tcPr>
          <w:p w14:paraId="72D7FE69" w14:textId="77777777" w:rsidR="00CA0ED6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347FC93" w14:textId="77777777" w:rsidR="00CA0ED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BB18C1C" w14:textId="77777777" w:rsidR="00CA0ED6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558FFEA" w14:textId="77777777" w:rsidR="00CA0ED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25E8383" w14:textId="77777777" w:rsidR="00CA0ED6" w:rsidRDefault="00000000">
            <w:pPr>
              <w:jc w:val="center"/>
            </w:pPr>
            <w:r>
              <w:t>0.16</w:t>
            </w:r>
          </w:p>
        </w:tc>
      </w:tr>
      <w:tr w:rsidR="00CA0ED6" w14:paraId="6366D619" w14:textId="77777777">
        <w:tc>
          <w:tcPr>
            <w:tcW w:w="1866" w:type="dxa"/>
            <w:shd w:val="clear" w:color="auto" w:fill="E6E6E6"/>
            <w:vAlign w:val="center"/>
          </w:tcPr>
          <w:p w14:paraId="20BD0C59" w14:textId="77777777" w:rsidR="00CA0ED6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0F8F63DD" w14:textId="77777777" w:rsidR="00CA0ED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AF6CB3D" w14:textId="77777777" w:rsidR="00CA0ED6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38DF8E3F" w14:textId="77777777" w:rsidR="00CA0ED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360CB5E" w14:textId="77777777" w:rsidR="00CA0ED6" w:rsidRDefault="00000000">
            <w:pPr>
              <w:jc w:val="center"/>
            </w:pPr>
            <w:r>
              <w:t>0.16</w:t>
            </w:r>
          </w:p>
        </w:tc>
      </w:tr>
      <w:tr w:rsidR="00CA0ED6" w14:paraId="152EC27D" w14:textId="77777777">
        <w:tc>
          <w:tcPr>
            <w:tcW w:w="1866" w:type="dxa"/>
            <w:shd w:val="clear" w:color="auto" w:fill="E6E6E6"/>
            <w:vAlign w:val="center"/>
          </w:tcPr>
          <w:p w14:paraId="7B306E25" w14:textId="77777777" w:rsidR="00CA0ED6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0BFE8552" w14:textId="77777777" w:rsidR="00CA0ED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E4D4247" w14:textId="77777777" w:rsidR="00CA0ED6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34F46D11" w14:textId="77777777" w:rsidR="00CA0ED6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00905C3" w14:textId="77777777" w:rsidR="00CA0ED6" w:rsidRDefault="00000000">
            <w:pPr>
              <w:jc w:val="center"/>
            </w:pPr>
            <w:r>
              <w:t>0.15</w:t>
            </w:r>
          </w:p>
        </w:tc>
      </w:tr>
      <w:tr w:rsidR="00CA0ED6" w14:paraId="4AE21FE3" w14:textId="77777777">
        <w:tc>
          <w:tcPr>
            <w:tcW w:w="1866" w:type="dxa"/>
            <w:shd w:val="clear" w:color="auto" w:fill="E6E6E6"/>
            <w:vAlign w:val="center"/>
          </w:tcPr>
          <w:p w14:paraId="3DE7F52D" w14:textId="77777777" w:rsidR="00CA0ED6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6B588EE" w14:textId="77777777" w:rsidR="00CA0ED6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D52D42B" w14:textId="77777777" w:rsidR="00CA0ED6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6DA28149" w14:textId="77777777" w:rsidR="00CA0ED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E46BD8A" w14:textId="77777777" w:rsidR="00CA0ED6" w:rsidRDefault="00000000">
            <w:pPr>
              <w:jc w:val="center"/>
            </w:pPr>
            <w:r>
              <w:t>0.17</w:t>
            </w:r>
          </w:p>
        </w:tc>
      </w:tr>
      <w:tr w:rsidR="00CA0ED6" w14:paraId="0295FD5A" w14:textId="77777777">
        <w:tc>
          <w:tcPr>
            <w:tcW w:w="1866" w:type="dxa"/>
            <w:shd w:val="clear" w:color="auto" w:fill="E6E6E6"/>
            <w:vAlign w:val="center"/>
          </w:tcPr>
          <w:p w14:paraId="5FEE2F9D" w14:textId="77777777" w:rsidR="00CA0ED6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FA5864E" w14:textId="77777777" w:rsidR="00CA0ED6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1C1E4A3C" w14:textId="77777777" w:rsidR="00CA0ED6" w:rsidRDefault="0000000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5112A8DA" w14:textId="77777777" w:rsidR="00CA0ED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3E490DB" w14:textId="77777777" w:rsidR="00CA0ED6" w:rsidRDefault="00000000">
            <w:pPr>
              <w:jc w:val="center"/>
            </w:pPr>
            <w:r>
              <w:t>0.20</w:t>
            </w:r>
          </w:p>
        </w:tc>
      </w:tr>
      <w:tr w:rsidR="00CA0ED6" w14:paraId="2159278C" w14:textId="77777777">
        <w:tc>
          <w:tcPr>
            <w:tcW w:w="1866" w:type="dxa"/>
            <w:shd w:val="clear" w:color="auto" w:fill="E6E6E6"/>
            <w:vAlign w:val="center"/>
          </w:tcPr>
          <w:p w14:paraId="4F25065D" w14:textId="77777777" w:rsidR="00CA0ED6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5A71FF1E" w14:textId="77777777" w:rsidR="00CA0ED6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625510DE" w14:textId="77777777" w:rsidR="00CA0ED6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7474EEDC" w14:textId="77777777" w:rsidR="00CA0ED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4FC626F" w14:textId="77777777" w:rsidR="00CA0ED6" w:rsidRDefault="00000000">
            <w:pPr>
              <w:jc w:val="center"/>
            </w:pPr>
            <w:r>
              <w:t>0.28</w:t>
            </w:r>
          </w:p>
        </w:tc>
      </w:tr>
      <w:tr w:rsidR="00CA0ED6" w14:paraId="5974C675" w14:textId="77777777">
        <w:tc>
          <w:tcPr>
            <w:tcW w:w="1866" w:type="dxa"/>
            <w:shd w:val="clear" w:color="auto" w:fill="E6E6E6"/>
            <w:vAlign w:val="center"/>
          </w:tcPr>
          <w:p w14:paraId="744EFCEC" w14:textId="77777777" w:rsidR="00CA0ED6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1549EC7D" w14:textId="77777777" w:rsidR="00CA0ED6" w:rsidRDefault="0000000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50022989" w14:textId="77777777" w:rsidR="00CA0ED6" w:rsidRDefault="0000000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7E005A76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E9B5E12" w14:textId="77777777" w:rsidR="00CA0ED6" w:rsidRDefault="00000000">
            <w:pPr>
              <w:jc w:val="center"/>
            </w:pPr>
            <w:r>
              <w:t>0.35</w:t>
            </w:r>
          </w:p>
        </w:tc>
      </w:tr>
      <w:tr w:rsidR="00CA0ED6" w14:paraId="5A44506C" w14:textId="77777777">
        <w:tc>
          <w:tcPr>
            <w:tcW w:w="1866" w:type="dxa"/>
            <w:shd w:val="clear" w:color="auto" w:fill="E6E6E6"/>
            <w:vAlign w:val="center"/>
          </w:tcPr>
          <w:p w14:paraId="6FEE6253" w14:textId="77777777" w:rsidR="00CA0ED6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273EF29B" w14:textId="77777777" w:rsidR="00CA0ED6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34EDDFE1" w14:textId="77777777" w:rsidR="00CA0ED6" w:rsidRDefault="0000000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24B27DBA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E8E0AE1" w14:textId="77777777" w:rsidR="00CA0ED6" w:rsidRDefault="00000000">
            <w:pPr>
              <w:jc w:val="center"/>
            </w:pPr>
            <w:r>
              <w:t>0.45</w:t>
            </w:r>
          </w:p>
        </w:tc>
      </w:tr>
      <w:tr w:rsidR="00CA0ED6" w14:paraId="3C7D4D2A" w14:textId="77777777">
        <w:tc>
          <w:tcPr>
            <w:tcW w:w="1866" w:type="dxa"/>
            <w:shd w:val="clear" w:color="auto" w:fill="E6E6E6"/>
            <w:vAlign w:val="center"/>
          </w:tcPr>
          <w:p w14:paraId="09CE34A7" w14:textId="77777777" w:rsidR="00CA0ED6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6C68FFB" w14:textId="77777777" w:rsidR="00CA0ED6" w:rsidRDefault="0000000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4A8E7B8E" w14:textId="77777777" w:rsidR="00CA0ED6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5726DB97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8C30401" w14:textId="77777777" w:rsidR="00CA0ED6" w:rsidRDefault="00000000">
            <w:pPr>
              <w:jc w:val="center"/>
            </w:pPr>
            <w:r>
              <w:t>0.52</w:t>
            </w:r>
          </w:p>
        </w:tc>
      </w:tr>
      <w:tr w:rsidR="00CA0ED6" w14:paraId="544690ED" w14:textId="77777777">
        <w:tc>
          <w:tcPr>
            <w:tcW w:w="1866" w:type="dxa"/>
            <w:shd w:val="clear" w:color="auto" w:fill="E6E6E6"/>
            <w:vAlign w:val="center"/>
          </w:tcPr>
          <w:p w14:paraId="2E0623F1" w14:textId="77777777" w:rsidR="00CA0ED6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3C9DACAB" w14:textId="77777777" w:rsidR="00CA0ED6" w:rsidRDefault="0000000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07F5E6FA" w14:textId="77777777" w:rsidR="00CA0ED6" w:rsidRDefault="0000000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7FAAC9E7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6108EE3" w14:textId="77777777" w:rsidR="00CA0ED6" w:rsidRDefault="00000000">
            <w:pPr>
              <w:jc w:val="center"/>
            </w:pPr>
            <w:r>
              <w:t>0.55</w:t>
            </w:r>
          </w:p>
        </w:tc>
      </w:tr>
      <w:tr w:rsidR="00CA0ED6" w14:paraId="62B35EBC" w14:textId="77777777">
        <w:tc>
          <w:tcPr>
            <w:tcW w:w="1866" w:type="dxa"/>
            <w:shd w:val="clear" w:color="auto" w:fill="E6E6E6"/>
            <w:vAlign w:val="center"/>
          </w:tcPr>
          <w:p w14:paraId="3232B49B" w14:textId="77777777" w:rsidR="00CA0ED6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5E477659" w14:textId="77777777" w:rsidR="00CA0ED6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76941E94" w14:textId="77777777" w:rsidR="00CA0ED6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2B660356" w14:textId="77777777" w:rsidR="00CA0ED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39ABF8E" w14:textId="77777777" w:rsidR="00CA0ED6" w:rsidRDefault="00000000">
            <w:pPr>
              <w:jc w:val="center"/>
            </w:pPr>
            <w:r>
              <w:t>0.52</w:t>
            </w:r>
          </w:p>
        </w:tc>
      </w:tr>
      <w:tr w:rsidR="00CA0ED6" w14:paraId="7DCEF932" w14:textId="77777777">
        <w:tc>
          <w:tcPr>
            <w:tcW w:w="1866" w:type="dxa"/>
            <w:shd w:val="clear" w:color="auto" w:fill="E6E6E6"/>
            <w:vAlign w:val="center"/>
          </w:tcPr>
          <w:p w14:paraId="16463C53" w14:textId="77777777" w:rsidR="00CA0ED6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1F84F074" w14:textId="77777777" w:rsidR="00CA0ED6" w:rsidRDefault="0000000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4A0963BD" w14:textId="77777777" w:rsidR="00CA0ED6" w:rsidRDefault="0000000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65441C14" w14:textId="77777777" w:rsidR="00CA0ED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0F623FB" w14:textId="77777777" w:rsidR="00CA0ED6" w:rsidRDefault="00000000">
            <w:pPr>
              <w:jc w:val="center"/>
            </w:pPr>
            <w:r>
              <w:t>0.47</w:t>
            </w:r>
          </w:p>
        </w:tc>
      </w:tr>
      <w:tr w:rsidR="00CA0ED6" w14:paraId="0ACEA023" w14:textId="77777777">
        <w:tc>
          <w:tcPr>
            <w:tcW w:w="1866" w:type="dxa"/>
            <w:shd w:val="clear" w:color="auto" w:fill="E6E6E6"/>
            <w:vAlign w:val="center"/>
          </w:tcPr>
          <w:p w14:paraId="083AE908" w14:textId="77777777" w:rsidR="00CA0ED6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570A8C48" w14:textId="77777777" w:rsidR="00CA0ED6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4AB47EB9" w14:textId="77777777" w:rsidR="00CA0ED6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096E4D83" w14:textId="77777777" w:rsidR="00CA0ED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7A046F2" w14:textId="77777777" w:rsidR="00CA0ED6" w:rsidRDefault="00000000">
            <w:pPr>
              <w:jc w:val="center"/>
            </w:pPr>
            <w:r>
              <w:t>0.42</w:t>
            </w:r>
          </w:p>
        </w:tc>
      </w:tr>
      <w:tr w:rsidR="00CA0ED6" w14:paraId="38DCA81B" w14:textId="77777777">
        <w:tc>
          <w:tcPr>
            <w:tcW w:w="1866" w:type="dxa"/>
            <w:shd w:val="clear" w:color="auto" w:fill="E6E6E6"/>
            <w:vAlign w:val="center"/>
          </w:tcPr>
          <w:p w14:paraId="33E2199C" w14:textId="77777777" w:rsidR="00CA0ED6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03FD46AC" w14:textId="77777777" w:rsidR="00CA0ED6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268CF586" w14:textId="77777777" w:rsidR="00CA0ED6" w:rsidRDefault="0000000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08B3E2A2" w14:textId="77777777" w:rsidR="00CA0ED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80A293B" w14:textId="77777777" w:rsidR="00CA0ED6" w:rsidRDefault="00000000">
            <w:pPr>
              <w:jc w:val="center"/>
            </w:pPr>
            <w:r>
              <w:t>0.32</w:t>
            </w:r>
          </w:p>
        </w:tc>
      </w:tr>
      <w:tr w:rsidR="00CA0ED6" w14:paraId="038B3C92" w14:textId="77777777">
        <w:tc>
          <w:tcPr>
            <w:tcW w:w="1866" w:type="dxa"/>
            <w:shd w:val="clear" w:color="auto" w:fill="E6E6E6"/>
            <w:vAlign w:val="center"/>
          </w:tcPr>
          <w:p w14:paraId="0429EE67" w14:textId="77777777" w:rsidR="00CA0ED6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57AB89AF" w14:textId="77777777" w:rsidR="00CA0ED6" w:rsidRDefault="0000000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6ACDD51D" w14:textId="77777777" w:rsidR="00CA0ED6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7575B1DE" w14:textId="77777777" w:rsidR="00CA0ED6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F358710" w14:textId="77777777" w:rsidR="00CA0ED6" w:rsidRDefault="00000000">
            <w:pPr>
              <w:jc w:val="center"/>
            </w:pPr>
            <w:r>
              <w:t>0.28</w:t>
            </w:r>
          </w:p>
        </w:tc>
      </w:tr>
      <w:tr w:rsidR="00CA0ED6" w14:paraId="2A9AE585" w14:textId="77777777">
        <w:tc>
          <w:tcPr>
            <w:tcW w:w="1866" w:type="dxa"/>
            <w:shd w:val="clear" w:color="auto" w:fill="E6E6E6"/>
            <w:vAlign w:val="center"/>
          </w:tcPr>
          <w:p w14:paraId="0F9F52A8" w14:textId="77777777" w:rsidR="00CA0ED6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6E32B18C" w14:textId="77777777" w:rsidR="00CA0ED6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29D242BE" w14:textId="77777777" w:rsidR="00CA0ED6" w:rsidRDefault="0000000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025748AC" w14:textId="77777777" w:rsidR="00CA0ED6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698B9332" w14:textId="77777777" w:rsidR="00CA0ED6" w:rsidRDefault="00000000">
            <w:pPr>
              <w:jc w:val="center"/>
            </w:pPr>
            <w:r>
              <w:t>0.20</w:t>
            </w:r>
          </w:p>
        </w:tc>
      </w:tr>
      <w:tr w:rsidR="00CA0ED6" w14:paraId="7837F4E6" w14:textId="77777777">
        <w:tc>
          <w:tcPr>
            <w:tcW w:w="1866" w:type="dxa"/>
            <w:shd w:val="clear" w:color="auto" w:fill="E6E6E6"/>
            <w:vAlign w:val="center"/>
          </w:tcPr>
          <w:p w14:paraId="1363EF91" w14:textId="77777777" w:rsidR="00CA0ED6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BEA55C1" w14:textId="77777777" w:rsidR="00CA0ED6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67E8C346" w14:textId="77777777" w:rsidR="00CA0ED6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67983F80" w14:textId="77777777" w:rsidR="00CA0ED6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56C900FE" w14:textId="77777777" w:rsidR="00CA0ED6" w:rsidRDefault="00000000">
            <w:pPr>
              <w:jc w:val="center"/>
            </w:pPr>
            <w:r>
              <w:t>0.17</w:t>
            </w:r>
          </w:p>
        </w:tc>
      </w:tr>
      <w:tr w:rsidR="00CA0ED6" w14:paraId="5D7F3A0E" w14:textId="77777777">
        <w:tc>
          <w:tcPr>
            <w:tcW w:w="1866" w:type="dxa"/>
            <w:shd w:val="clear" w:color="auto" w:fill="E6E6E6"/>
            <w:vAlign w:val="center"/>
          </w:tcPr>
          <w:p w14:paraId="15BB1996" w14:textId="77777777" w:rsidR="00CA0ED6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5D1570C" w14:textId="77777777" w:rsidR="00CA0ED6" w:rsidRDefault="0000000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0B05531C" w14:textId="77777777" w:rsidR="00CA0ED6" w:rsidRDefault="0000000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6652144A" w14:textId="77777777" w:rsidR="00CA0ED6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5E140C8" w14:textId="77777777" w:rsidR="00CA0ED6" w:rsidRDefault="00000000">
            <w:pPr>
              <w:jc w:val="center"/>
            </w:pPr>
            <w:r>
              <w:t>0.14</w:t>
            </w:r>
          </w:p>
        </w:tc>
      </w:tr>
      <w:tr w:rsidR="00CA0ED6" w14:paraId="06093B84" w14:textId="77777777">
        <w:tc>
          <w:tcPr>
            <w:tcW w:w="1866" w:type="dxa"/>
            <w:shd w:val="clear" w:color="auto" w:fill="E6E6E6"/>
            <w:vAlign w:val="center"/>
          </w:tcPr>
          <w:p w14:paraId="74E31F99" w14:textId="77777777" w:rsidR="00CA0ED6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48401BBB" w14:textId="77777777" w:rsidR="00CA0ED6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5E74A52E" w14:textId="77777777" w:rsidR="00CA0ED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BF1C428" w14:textId="77777777" w:rsidR="00CA0ED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4FF0254" w14:textId="77777777" w:rsidR="00CA0ED6" w:rsidRDefault="00000000">
            <w:pPr>
              <w:jc w:val="center"/>
            </w:pPr>
            <w:r>
              <w:t>0.11</w:t>
            </w:r>
          </w:p>
        </w:tc>
      </w:tr>
      <w:tr w:rsidR="00CA0ED6" w14:paraId="53F8FE81" w14:textId="77777777">
        <w:tc>
          <w:tcPr>
            <w:tcW w:w="1866" w:type="dxa"/>
            <w:shd w:val="clear" w:color="auto" w:fill="E6E6E6"/>
            <w:vAlign w:val="center"/>
          </w:tcPr>
          <w:p w14:paraId="2B3CF91E" w14:textId="77777777" w:rsidR="00CA0ED6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5D2DB649" w14:textId="77777777" w:rsidR="00CA0ED6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3DB6E5D0" w14:textId="77777777" w:rsidR="00CA0ED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2C9B277E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746D8D3" w14:textId="77777777" w:rsidR="00CA0ED6" w:rsidRDefault="00000000">
            <w:pPr>
              <w:jc w:val="center"/>
            </w:pPr>
            <w:r>
              <w:t>0.09</w:t>
            </w:r>
          </w:p>
        </w:tc>
      </w:tr>
      <w:tr w:rsidR="00CA0ED6" w14:paraId="52708B32" w14:textId="77777777">
        <w:tc>
          <w:tcPr>
            <w:tcW w:w="1866" w:type="dxa"/>
            <w:shd w:val="clear" w:color="auto" w:fill="E6E6E6"/>
            <w:vAlign w:val="center"/>
          </w:tcPr>
          <w:p w14:paraId="12486B44" w14:textId="77777777" w:rsidR="00CA0ED6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F47BF5B" w14:textId="77777777" w:rsidR="00CA0ED6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E84F3FA" w14:textId="77777777" w:rsidR="00CA0ED6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D90A9A4" w14:textId="77777777" w:rsidR="00CA0ED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1C8E11A" w14:textId="77777777" w:rsidR="00CA0ED6" w:rsidRDefault="00000000">
            <w:pPr>
              <w:jc w:val="center"/>
            </w:pPr>
            <w:r>
              <w:t>0.09</w:t>
            </w:r>
          </w:p>
        </w:tc>
      </w:tr>
      <w:tr w:rsidR="00CA0ED6" w14:paraId="771F4400" w14:textId="77777777">
        <w:tc>
          <w:tcPr>
            <w:tcW w:w="1866" w:type="dxa"/>
            <w:shd w:val="clear" w:color="auto" w:fill="E6E6E6"/>
            <w:vAlign w:val="center"/>
          </w:tcPr>
          <w:p w14:paraId="4298D475" w14:textId="77777777" w:rsidR="00CA0ED6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C1B576E" w14:textId="77777777" w:rsidR="00CA0ED6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3FF60960" w14:textId="77777777" w:rsidR="00CA0ED6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CD28FCD" w14:textId="77777777" w:rsidR="00CA0ED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4E382D8" w14:textId="77777777" w:rsidR="00CA0ED6" w:rsidRDefault="00000000">
            <w:pPr>
              <w:jc w:val="center"/>
            </w:pPr>
            <w:r>
              <w:t>0.06</w:t>
            </w:r>
          </w:p>
        </w:tc>
      </w:tr>
      <w:tr w:rsidR="00CA0ED6" w14:paraId="11B88282" w14:textId="77777777">
        <w:tc>
          <w:tcPr>
            <w:tcW w:w="1866" w:type="dxa"/>
            <w:shd w:val="clear" w:color="auto" w:fill="E6E6E6"/>
            <w:vAlign w:val="center"/>
          </w:tcPr>
          <w:p w14:paraId="0580A24C" w14:textId="77777777" w:rsidR="00CA0ED6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32DEFF79" w14:textId="77777777" w:rsidR="00CA0ED6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FFB91D6" w14:textId="77777777" w:rsidR="00CA0ED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1168027" w14:textId="77777777" w:rsidR="00CA0ED6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73F47F6" w14:textId="77777777" w:rsidR="00CA0ED6" w:rsidRDefault="00000000">
            <w:pPr>
              <w:jc w:val="center"/>
            </w:pPr>
            <w:r>
              <w:t>0.08</w:t>
            </w:r>
          </w:p>
        </w:tc>
      </w:tr>
      <w:tr w:rsidR="00CA0ED6" w14:paraId="21CB203E" w14:textId="77777777">
        <w:tc>
          <w:tcPr>
            <w:tcW w:w="1866" w:type="dxa"/>
            <w:shd w:val="clear" w:color="auto" w:fill="E6E6E6"/>
            <w:vAlign w:val="center"/>
          </w:tcPr>
          <w:p w14:paraId="6E737C68" w14:textId="77777777" w:rsidR="00CA0ED6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F78910C" w14:textId="77777777" w:rsidR="00CA0ED6" w:rsidRDefault="0000000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2F616F86" w14:textId="77777777" w:rsidR="00CA0ED6" w:rsidRDefault="0000000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48002C50" w14:textId="77777777" w:rsidR="00CA0ED6" w:rsidRDefault="0000000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49B0E196" w14:textId="77777777" w:rsidR="00CA0ED6" w:rsidRDefault="00000000">
            <w:pPr>
              <w:jc w:val="center"/>
            </w:pPr>
            <w:r>
              <w:t>6.16</w:t>
            </w:r>
          </w:p>
        </w:tc>
      </w:tr>
    </w:tbl>
    <w:p w14:paraId="08A0C1D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1A3839DB" w14:textId="77777777" w:rsidR="000B2FE8" w:rsidRDefault="00AA7C65" w:rsidP="000B2FE8">
      <w:pPr>
        <w:pStyle w:val="1"/>
      </w:pPr>
      <w:bookmarkStart w:id="33" w:name="_Toc160713544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CA0ED6" w14:paraId="6B596F3A" w14:textId="77777777">
        <w:tc>
          <w:tcPr>
            <w:tcW w:w="4666" w:type="dxa"/>
            <w:shd w:val="clear" w:color="auto" w:fill="E6E6E6"/>
            <w:vAlign w:val="center"/>
          </w:tcPr>
          <w:p w14:paraId="7A10529C" w14:textId="77777777" w:rsidR="00CA0ED6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F3E1285" w14:textId="77777777" w:rsidR="00CA0ED6" w:rsidRDefault="00000000">
            <w:pPr>
              <w:jc w:val="center"/>
            </w:pPr>
            <w:r>
              <w:t>值</w:t>
            </w:r>
          </w:p>
        </w:tc>
      </w:tr>
      <w:tr w:rsidR="00CA0ED6" w14:paraId="4DC264CC" w14:textId="77777777">
        <w:tc>
          <w:tcPr>
            <w:tcW w:w="4666" w:type="dxa"/>
            <w:shd w:val="clear" w:color="auto" w:fill="E6E6E6"/>
            <w:vAlign w:val="center"/>
          </w:tcPr>
          <w:p w14:paraId="610CE806" w14:textId="77777777" w:rsidR="00CA0ED6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2E1402" w14:textId="77777777" w:rsidR="00CA0ED6" w:rsidRDefault="00000000">
            <w:r>
              <w:t>14129.84</w:t>
            </w:r>
          </w:p>
        </w:tc>
      </w:tr>
      <w:tr w:rsidR="00CA0ED6" w14:paraId="61C978D1" w14:textId="77777777">
        <w:tc>
          <w:tcPr>
            <w:tcW w:w="4666" w:type="dxa"/>
            <w:shd w:val="clear" w:color="auto" w:fill="E6E6E6"/>
            <w:vAlign w:val="center"/>
          </w:tcPr>
          <w:p w14:paraId="35A1B84F" w14:textId="77777777" w:rsidR="00CA0ED6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18286C25" w14:textId="77777777" w:rsidR="00CA0ED6" w:rsidRDefault="00000000">
            <w:r>
              <w:t>0.21</w:t>
            </w:r>
          </w:p>
        </w:tc>
      </w:tr>
      <w:tr w:rsidR="00CA0ED6" w14:paraId="1E7C7484" w14:textId="77777777">
        <w:tc>
          <w:tcPr>
            <w:tcW w:w="4666" w:type="dxa"/>
            <w:shd w:val="clear" w:color="auto" w:fill="E6E6E6"/>
            <w:vAlign w:val="center"/>
          </w:tcPr>
          <w:p w14:paraId="092CDEAB" w14:textId="77777777" w:rsidR="00CA0ED6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966F973" w14:textId="77777777" w:rsidR="00CA0ED6" w:rsidRDefault="00000000">
            <w:r>
              <w:t>11182.93</w:t>
            </w:r>
          </w:p>
        </w:tc>
      </w:tr>
      <w:tr w:rsidR="00CA0ED6" w14:paraId="1630F4DF" w14:textId="77777777">
        <w:tc>
          <w:tcPr>
            <w:tcW w:w="4666" w:type="dxa"/>
            <w:shd w:val="clear" w:color="auto" w:fill="E6E6E6"/>
            <w:vAlign w:val="center"/>
          </w:tcPr>
          <w:p w14:paraId="278EA739" w14:textId="77777777" w:rsidR="00CA0ED6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6B2032F" w14:textId="77777777" w:rsidR="00CA0ED6" w:rsidRDefault="00000000">
            <w:r>
              <w:t>2344.84</w:t>
            </w:r>
          </w:p>
        </w:tc>
      </w:tr>
      <w:tr w:rsidR="00CA0ED6" w14:paraId="6DC9842F" w14:textId="77777777">
        <w:tc>
          <w:tcPr>
            <w:tcW w:w="4666" w:type="dxa"/>
            <w:shd w:val="clear" w:color="auto" w:fill="E6E6E6"/>
            <w:vAlign w:val="center"/>
          </w:tcPr>
          <w:p w14:paraId="6F2EDDD5" w14:textId="77777777" w:rsidR="00CA0ED6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40137E0" w14:textId="77777777" w:rsidR="00CA0ED6" w:rsidRDefault="00000000">
            <w:r>
              <w:t>2578.46</w:t>
            </w:r>
          </w:p>
        </w:tc>
      </w:tr>
      <w:tr w:rsidR="00CA0ED6" w14:paraId="3BD2CD8B" w14:textId="77777777">
        <w:tc>
          <w:tcPr>
            <w:tcW w:w="4666" w:type="dxa"/>
            <w:shd w:val="clear" w:color="auto" w:fill="E6E6E6"/>
            <w:vAlign w:val="center"/>
          </w:tcPr>
          <w:p w14:paraId="66E0E9FF" w14:textId="77777777" w:rsidR="00CA0ED6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D7DBD44" w14:textId="77777777" w:rsidR="00CA0ED6" w:rsidRDefault="00000000">
            <w:r>
              <w:t>1671.62</w:t>
            </w:r>
          </w:p>
        </w:tc>
      </w:tr>
      <w:tr w:rsidR="00CA0ED6" w14:paraId="15910BAE" w14:textId="77777777">
        <w:tc>
          <w:tcPr>
            <w:tcW w:w="4666" w:type="dxa"/>
            <w:shd w:val="clear" w:color="auto" w:fill="E6E6E6"/>
            <w:vAlign w:val="center"/>
          </w:tcPr>
          <w:p w14:paraId="2124204B" w14:textId="77777777" w:rsidR="00CA0ED6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1F7AC13" w14:textId="77777777" w:rsidR="00CA0ED6" w:rsidRDefault="00000000">
            <w:r>
              <w:t>847.18</w:t>
            </w:r>
          </w:p>
        </w:tc>
      </w:tr>
      <w:tr w:rsidR="00CA0ED6" w14:paraId="19116EB7" w14:textId="77777777">
        <w:tc>
          <w:tcPr>
            <w:tcW w:w="4666" w:type="dxa"/>
            <w:shd w:val="clear" w:color="auto" w:fill="E6E6E6"/>
            <w:vAlign w:val="center"/>
          </w:tcPr>
          <w:p w14:paraId="7879BD38" w14:textId="77777777" w:rsidR="00CA0ED6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5D0839" w14:textId="77777777" w:rsidR="00CA0ED6" w:rsidRDefault="00000000">
            <w:r>
              <w:t>0.00</w:t>
            </w:r>
          </w:p>
        </w:tc>
      </w:tr>
      <w:tr w:rsidR="00CA0ED6" w14:paraId="4CEA60B0" w14:textId="77777777">
        <w:tc>
          <w:tcPr>
            <w:tcW w:w="4666" w:type="dxa"/>
            <w:shd w:val="clear" w:color="auto" w:fill="E6E6E6"/>
            <w:vAlign w:val="center"/>
          </w:tcPr>
          <w:p w14:paraId="4CD12DA2" w14:textId="77777777" w:rsidR="00CA0ED6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FD080D0" w14:textId="77777777" w:rsidR="00CA0ED6" w:rsidRDefault="00000000">
            <w:r>
              <w:t>803.53</w:t>
            </w:r>
          </w:p>
        </w:tc>
      </w:tr>
      <w:tr w:rsidR="00CA0ED6" w14:paraId="06CDCB43" w14:textId="77777777">
        <w:tc>
          <w:tcPr>
            <w:tcW w:w="4666" w:type="dxa"/>
            <w:shd w:val="clear" w:color="auto" w:fill="E6E6E6"/>
            <w:vAlign w:val="center"/>
          </w:tcPr>
          <w:p w14:paraId="568C1175" w14:textId="77777777" w:rsidR="00CA0ED6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686A752" w14:textId="77777777" w:rsidR="00CA0ED6" w:rsidRDefault="00000000">
            <w:r>
              <w:t>0.00</w:t>
            </w:r>
          </w:p>
        </w:tc>
      </w:tr>
      <w:tr w:rsidR="00CA0ED6" w14:paraId="07E8F3A0" w14:textId="77777777">
        <w:tc>
          <w:tcPr>
            <w:tcW w:w="4666" w:type="dxa"/>
            <w:shd w:val="clear" w:color="auto" w:fill="E6E6E6"/>
            <w:vAlign w:val="center"/>
          </w:tcPr>
          <w:p w14:paraId="1FFB6DFB" w14:textId="77777777" w:rsidR="00CA0ED6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BB70935" w14:textId="77777777" w:rsidR="00CA0ED6" w:rsidRDefault="00000000">
            <w:r>
              <w:t>0.00</w:t>
            </w:r>
          </w:p>
        </w:tc>
      </w:tr>
      <w:tr w:rsidR="00CA0ED6" w14:paraId="10CE3F05" w14:textId="77777777">
        <w:tc>
          <w:tcPr>
            <w:tcW w:w="4666" w:type="dxa"/>
            <w:shd w:val="clear" w:color="auto" w:fill="E6E6E6"/>
            <w:vAlign w:val="center"/>
          </w:tcPr>
          <w:p w14:paraId="0ED6EB8A" w14:textId="77777777" w:rsidR="00CA0ED6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6616B943" w14:textId="77777777" w:rsidR="00CA0ED6" w:rsidRDefault="00000000">
            <w:r>
              <w:t>0.78</w:t>
            </w:r>
          </w:p>
        </w:tc>
      </w:tr>
      <w:tr w:rsidR="00CA0ED6" w14:paraId="1853DFE6" w14:textId="77777777">
        <w:tc>
          <w:tcPr>
            <w:tcW w:w="4666" w:type="dxa"/>
            <w:shd w:val="clear" w:color="auto" w:fill="E6E6E6"/>
            <w:vAlign w:val="center"/>
          </w:tcPr>
          <w:p w14:paraId="53546A13" w14:textId="77777777" w:rsidR="00CA0ED6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8762AC6" w14:textId="77777777" w:rsidR="00CA0ED6" w:rsidRDefault="00000000">
            <w:r>
              <w:t>0.16</w:t>
            </w:r>
          </w:p>
        </w:tc>
      </w:tr>
      <w:tr w:rsidR="00CA0ED6" w14:paraId="4D3DEBBD" w14:textId="77777777">
        <w:tc>
          <w:tcPr>
            <w:tcW w:w="4666" w:type="dxa"/>
            <w:shd w:val="clear" w:color="auto" w:fill="E6E6E6"/>
            <w:vAlign w:val="center"/>
          </w:tcPr>
          <w:p w14:paraId="64C13898" w14:textId="77777777" w:rsidR="00CA0ED6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3A50857" w14:textId="77777777" w:rsidR="00CA0ED6" w:rsidRDefault="00000000">
            <w:r>
              <w:t>0.81</w:t>
            </w:r>
          </w:p>
        </w:tc>
      </w:tr>
      <w:tr w:rsidR="00CA0ED6" w14:paraId="33C44C38" w14:textId="77777777">
        <w:tc>
          <w:tcPr>
            <w:tcW w:w="4666" w:type="dxa"/>
            <w:shd w:val="clear" w:color="auto" w:fill="E6E6E6"/>
            <w:vAlign w:val="center"/>
          </w:tcPr>
          <w:p w14:paraId="5B898E58" w14:textId="77777777" w:rsidR="00CA0ED6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4726BA42" w14:textId="77777777" w:rsidR="00CA0ED6" w:rsidRDefault="00000000">
            <w:r>
              <w:t>9.10</w:t>
            </w:r>
          </w:p>
        </w:tc>
      </w:tr>
      <w:tr w:rsidR="00CA0ED6" w14:paraId="2E5208F3" w14:textId="77777777">
        <w:tc>
          <w:tcPr>
            <w:tcW w:w="4666" w:type="dxa"/>
            <w:shd w:val="clear" w:color="auto" w:fill="E6E6E6"/>
            <w:vAlign w:val="center"/>
          </w:tcPr>
          <w:p w14:paraId="0CACDCCF" w14:textId="77777777" w:rsidR="00CA0ED6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E9FAA38" w14:textId="77777777" w:rsidR="00CA0ED6" w:rsidRDefault="00000000">
            <w:r>
              <w:t>7</w:t>
            </w:r>
          </w:p>
        </w:tc>
      </w:tr>
      <w:tr w:rsidR="00CA0ED6" w14:paraId="2A899C3E" w14:textId="77777777">
        <w:tc>
          <w:tcPr>
            <w:tcW w:w="4666" w:type="dxa"/>
            <w:shd w:val="clear" w:color="auto" w:fill="E6E6E6"/>
            <w:vAlign w:val="center"/>
          </w:tcPr>
          <w:p w14:paraId="1C2E2D9E" w14:textId="77777777" w:rsidR="00CA0ED6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298C9FC" w14:textId="77777777" w:rsidR="00CA0ED6" w:rsidRDefault="00000000">
            <w:r>
              <w:t>0</w:t>
            </w:r>
          </w:p>
        </w:tc>
      </w:tr>
      <w:tr w:rsidR="00CA0ED6" w14:paraId="1EE20EFC" w14:textId="77777777">
        <w:tc>
          <w:tcPr>
            <w:tcW w:w="4666" w:type="dxa"/>
            <w:shd w:val="clear" w:color="auto" w:fill="E6E6E6"/>
            <w:vAlign w:val="center"/>
          </w:tcPr>
          <w:p w14:paraId="7C3BCC3D" w14:textId="77777777" w:rsidR="00CA0ED6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1D173893" w14:textId="77777777" w:rsidR="00CA0ED6" w:rsidRDefault="00000000">
            <w:r>
              <w:t>0.80</w:t>
            </w:r>
          </w:p>
        </w:tc>
      </w:tr>
      <w:tr w:rsidR="00CA0ED6" w14:paraId="7F4A1773" w14:textId="77777777">
        <w:tc>
          <w:tcPr>
            <w:tcW w:w="4666" w:type="dxa"/>
            <w:shd w:val="clear" w:color="auto" w:fill="E6E6E6"/>
            <w:vAlign w:val="center"/>
          </w:tcPr>
          <w:p w14:paraId="61659A22" w14:textId="77777777" w:rsidR="00CA0ED6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1D6FA39" w14:textId="77777777" w:rsidR="00CA0ED6" w:rsidRDefault="00000000">
            <w:r>
              <w:t>0</w:t>
            </w:r>
          </w:p>
        </w:tc>
      </w:tr>
    </w:tbl>
    <w:p w14:paraId="58728033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3BAD143F" w14:textId="77777777" w:rsidR="00870C53" w:rsidRDefault="00870C53" w:rsidP="00870C53">
      <w:pPr>
        <w:pStyle w:val="1"/>
      </w:pPr>
      <w:bookmarkStart w:id="35" w:name="_Toc160713545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79EE880E" w14:textId="77777777" w:rsidR="000C5EBC" w:rsidRDefault="000C5EBC" w:rsidP="000C5EBC">
      <w:pPr>
        <w:pStyle w:val="2"/>
      </w:pPr>
      <w:bookmarkStart w:id="36" w:name="_Toc160713546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03222230" w14:textId="77777777">
        <w:tc>
          <w:tcPr>
            <w:tcW w:w="1866" w:type="dxa"/>
            <w:shd w:val="clear" w:color="auto" w:fill="E6E6E6"/>
            <w:vAlign w:val="center"/>
          </w:tcPr>
          <w:p w14:paraId="4EE672C0" w14:textId="77777777" w:rsidR="00CA0ED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CD1EB7" w14:textId="77777777" w:rsidR="00CA0ED6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20530F" w14:textId="77777777" w:rsidR="00CA0ED6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1F3499" w14:textId="77777777" w:rsidR="00CA0ED6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431BCBC" w14:textId="77777777" w:rsidR="00CA0ED6" w:rsidRDefault="00000000">
            <w:pPr>
              <w:jc w:val="center"/>
            </w:pPr>
            <w:r>
              <w:t>迎风面积比</w:t>
            </w:r>
          </w:p>
        </w:tc>
      </w:tr>
      <w:tr w:rsidR="00CA0ED6" w14:paraId="2DBC4910" w14:textId="77777777">
        <w:tc>
          <w:tcPr>
            <w:tcW w:w="1866" w:type="dxa"/>
            <w:shd w:val="clear" w:color="auto" w:fill="E6E6E6"/>
            <w:vAlign w:val="center"/>
          </w:tcPr>
          <w:p w14:paraId="4F862D28" w14:textId="77777777" w:rsidR="00CA0ED6" w:rsidRDefault="00000000">
            <w:r>
              <w:t>乡村服务中心</w:t>
            </w:r>
          </w:p>
        </w:tc>
        <w:tc>
          <w:tcPr>
            <w:tcW w:w="1866" w:type="dxa"/>
            <w:vAlign w:val="center"/>
          </w:tcPr>
          <w:p w14:paraId="697F2754" w14:textId="77777777" w:rsidR="00CA0ED6" w:rsidRDefault="00000000">
            <w:r>
              <w:t>265.78</w:t>
            </w:r>
          </w:p>
        </w:tc>
        <w:tc>
          <w:tcPr>
            <w:tcW w:w="1866" w:type="dxa"/>
            <w:vAlign w:val="center"/>
          </w:tcPr>
          <w:p w14:paraId="4E14C384" w14:textId="77777777" w:rsidR="00CA0ED6" w:rsidRDefault="00000000">
            <w:r>
              <w:t>299.16</w:t>
            </w:r>
          </w:p>
        </w:tc>
        <w:tc>
          <w:tcPr>
            <w:tcW w:w="1866" w:type="dxa"/>
            <w:vAlign w:val="center"/>
          </w:tcPr>
          <w:p w14:paraId="0D9D7E6A" w14:textId="77777777" w:rsidR="00CA0ED6" w:rsidRDefault="00000000">
            <w:r>
              <w:t>60.00</w:t>
            </w:r>
          </w:p>
        </w:tc>
        <w:tc>
          <w:tcPr>
            <w:tcW w:w="1866" w:type="dxa"/>
            <w:vAlign w:val="center"/>
          </w:tcPr>
          <w:p w14:paraId="6E076BB7" w14:textId="77777777" w:rsidR="00CA0ED6" w:rsidRDefault="00000000">
            <w:r>
              <w:t>0.8884</w:t>
            </w:r>
          </w:p>
        </w:tc>
      </w:tr>
      <w:tr w:rsidR="00CA0ED6" w14:paraId="12C956EF" w14:textId="77777777">
        <w:tc>
          <w:tcPr>
            <w:tcW w:w="1866" w:type="dxa"/>
            <w:shd w:val="clear" w:color="auto" w:fill="E6E6E6"/>
            <w:vAlign w:val="center"/>
          </w:tcPr>
          <w:p w14:paraId="2B4BAEC6" w14:textId="77777777" w:rsidR="00CA0ED6" w:rsidRDefault="00000000">
            <w:r>
              <w:t>少年宫</w:t>
            </w:r>
          </w:p>
        </w:tc>
        <w:tc>
          <w:tcPr>
            <w:tcW w:w="1866" w:type="dxa"/>
            <w:vAlign w:val="center"/>
          </w:tcPr>
          <w:p w14:paraId="117CB21B" w14:textId="77777777" w:rsidR="00CA0ED6" w:rsidRDefault="00000000">
            <w:r>
              <w:t>214.82</w:t>
            </w:r>
          </w:p>
        </w:tc>
        <w:tc>
          <w:tcPr>
            <w:tcW w:w="1866" w:type="dxa"/>
            <w:vAlign w:val="center"/>
          </w:tcPr>
          <w:p w14:paraId="77C976EB" w14:textId="77777777" w:rsidR="00CA0ED6" w:rsidRDefault="00000000">
            <w:r>
              <w:t>314.13</w:t>
            </w:r>
          </w:p>
        </w:tc>
        <w:tc>
          <w:tcPr>
            <w:tcW w:w="1866" w:type="dxa"/>
            <w:vAlign w:val="center"/>
          </w:tcPr>
          <w:p w14:paraId="06E40FA8" w14:textId="77777777" w:rsidR="00CA0ED6" w:rsidRDefault="00000000">
            <w:r>
              <w:t>20.00</w:t>
            </w:r>
          </w:p>
        </w:tc>
        <w:tc>
          <w:tcPr>
            <w:tcW w:w="1866" w:type="dxa"/>
            <w:vAlign w:val="center"/>
          </w:tcPr>
          <w:p w14:paraId="7639644A" w14:textId="77777777" w:rsidR="00CA0ED6" w:rsidRDefault="00000000">
            <w:r>
              <w:t>0.6838</w:t>
            </w:r>
          </w:p>
        </w:tc>
      </w:tr>
      <w:tr w:rsidR="00CA0ED6" w14:paraId="0EECF9A9" w14:textId="77777777">
        <w:tc>
          <w:tcPr>
            <w:tcW w:w="1866" w:type="dxa"/>
            <w:shd w:val="clear" w:color="auto" w:fill="E6E6E6"/>
            <w:vAlign w:val="center"/>
          </w:tcPr>
          <w:p w14:paraId="5118BF9A" w14:textId="77777777" w:rsidR="00CA0ED6" w:rsidRDefault="00000000">
            <w:r>
              <w:t>文化园建筑</w:t>
            </w:r>
          </w:p>
        </w:tc>
        <w:tc>
          <w:tcPr>
            <w:tcW w:w="1866" w:type="dxa"/>
            <w:vAlign w:val="center"/>
          </w:tcPr>
          <w:p w14:paraId="3D7B5A4D" w14:textId="77777777" w:rsidR="00CA0ED6" w:rsidRDefault="00000000">
            <w:r>
              <w:t>115.25</w:t>
            </w:r>
          </w:p>
        </w:tc>
        <w:tc>
          <w:tcPr>
            <w:tcW w:w="1866" w:type="dxa"/>
            <w:vAlign w:val="center"/>
          </w:tcPr>
          <w:p w14:paraId="40441044" w14:textId="77777777" w:rsidR="00CA0ED6" w:rsidRDefault="00000000">
            <w:r>
              <w:t>125.94</w:t>
            </w:r>
          </w:p>
        </w:tc>
        <w:tc>
          <w:tcPr>
            <w:tcW w:w="1866" w:type="dxa"/>
            <w:vAlign w:val="center"/>
          </w:tcPr>
          <w:p w14:paraId="0E30E7CF" w14:textId="77777777" w:rsidR="00CA0ED6" w:rsidRDefault="00000000">
            <w:r>
              <w:t>110.00</w:t>
            </w:r>
          </w:p>
        </w:tc>
        <w:tc>
          <w:tcPr>
            <w:tcW w:w="1866" w:type="dxa"/>
            <w:vAlign w:val="center"/>
          </w:tcPr>
          <w:p w14:paraId="0539A148" w14:textId="77777777" w:rsidR="00CA0ED6" w:rsidRDefault="00000000">
            <w:r>
              <w:t>0.9151</w:t>
            </w:r>
          </w:p>
        </w:tc>
      </w:tr>
      <w:tr w:rsidR="00CA0ED6" w14:paraId="3AB7600F" w14:textId="77777777">
        <w:tc>
          <w:tcPr>
            <w:tcW w:w="1866" w:type="dxa"/>
            <w:shd w:val="clear" w:color="auto" w:fill="E6E6E6"/>
            <w:vAlign w:val="center"/>
          </w:tcPr>
          <w:p w14:paraId="34328C35" w14:textId="77777777" w:rsidR="00CA0ED6" w:rsidRDefault="00000000">
            <w:r>
              <w:t>民宿</w:t>
            </w:r>
          </w:p>
        </w:tc>
        <w:tc>
          <w:tcPr>
            <w:tcW w:w="1866" w:type="dxa"/>
            <w:vAlign w:val="center"/>
          </w:tcPr>
          <w:p w14:paraId="12398F7E" w14:textId="77777777" w:rsidR="00CA0ED6" w:rsidRDefault="00000000">
            <w:r>
              <w:t>627.17</w:t>
            </w:r>
          </w:p>
        </w:tc>
        <w:tc>
          <w:tcPr>
            <w:tcW w:w="1866" w:type="dxa"/>
            <w:vAlign w:val="center"/>
          </w:tcPr>
          <w:p w14:paraId="45429E21" w14:textId="77777777" w:rsidR="00CA0ED6" w:rsidRDefault="00000000">
            <w:r>
              <w:t>710.51</w:t>
            </w:r>
          </w:p>
        </w:tc>
        <w:tc>
          <w:tcPr>
            <w:tcW w:w="1866" w:type="dxa"/>
            <w:vAlign w:val="center"/>
          </w:tcPr>
          <w:p w14:paraId="27B92B29" w14:textId="77777777" w:rsidR="00CA0ED6" w:rsidRDefault="00000000">
            <w:r>
              <w:t>120.00</w:t>
            </w:r>
          </w:p>
        </w:tc>
        <w:tc>
          <w:tcPr>
            <w:tcW w:w="1866" w:type="dxa"/>
            <w:vAlign w:val="center"/>
          </w:tcPr>
          <w:p w14:paraId="05B98F34" w14:textId="77777777" w:rsidR="00CA0ED6" w:rsidRDefault="00000000">
            <w:r>
              <w:t>0.8827</w:t>
            </w:r>
          </w:p>
        </w:tc>
      </w:tr>
      <w:tr w:rsidR="00CA0ED6" w14:paraId="31F616BF" w14:textId="77777777">
        <w:tc>
          <w:tcPr>
            <w:tcW w:w="1866" w:type="dxa"/>
            <w:shd w:val="clear" w:color="auto" w:fill="E6E6E6"/>
            <w:vAlign w:val="center"/>
          </w:tcPr>
          <w:p w14:paraId="27ECF2B2" w14:textId="77777777" w:rsidR="00CA0ED6" w:rsidRDefault="00000000">
            <w:r>
              <w:t>游客服务</w:t>
            </w:r>
          </w:p>
        </w:tc>
        <w:tc>
          <w:tcPr>
            <w:tcW w:w="1866" w:type="dxa"/>
            <w:vAlign w:val="center"/>
          </w:tcPr>
          <w:p w14:paraId="482768EF" w14:textId="77777777" w:rsidR="00CA0ED6" w:rsidRDefault="00000000">
            <w:r>
              <w:t>196.52</w:t>
            </w:r>
          </w:p>
        </w:tc>
        <w:tc>
          <w:tcPr>
            <w:tcW w:w="1866" w:type="dxa"/>
            <w:vAlign w:val="center"/>
          </w:tcPr>
          <w:p w14:paraId="2AF18399" w14:textId="77777777" w:rsidR="00CA0ED6" w:rsidRDefault="00000000">
            <w:r>
              <w:t>338.64</w:t>
            </w:r>
          </w:p>
        </w:tc>
        <w:tc>
          <w:tcPr>
            <w:tcW w:w="1866" w:type="dxa"/>
            <w:vAlign w:val="center"/>
          </w:tcPr>
          <w:p w14:paraId="0E525835" w14:textId="77777777" w:rsidR="00CA0ED6" w:rsidRDefault="00000000">
            <w:r>
              <w:t>40.00</w:t>
            </w:r>
          </w:p>
        </w:tc>
        <w:tc>
          <w:tcPr>
            <w:tcW w:w="1866" w:type="dxa"/>
            <w:vAlign w:val="center"/>
          </w:tcPr>
          <w:p w14:paraId="080E91A5" w14:textId="77777777" w:rsidR="00CA0ED6" w:rsidRDefault="00000000">
            <w:r>
              <w:t>0.5803</w:t>
            </w:r>
          </w:p>
        </w:tc>
      </w:tr>
      <w:tr w:rsidR="00CA0ED6" w14:paraId="5F372F04" w14:textId="77777777">
        <w:tc>
          <w:tcPr>
            <w:tcW w:w="1866" w:type="dxa"/>
            <w:shd w:val="clear" w:color="auto" w:fill="E6E6E6"/>
            <w:vAlign w:val="center"/>
          </w:tcPr>
          <w:p w14:paraId="48D372E1" w14:textId="77777777" w:rsidR="00CA0ED6" w:rsidRDefault="00000000">
            <w:r>
              <w:t>福利公寓</w:t>
            </w:r>
          </w:p>
        </w:tc>
        <w:tc>
          <w:tcPr>
            <w:tcW w:w="1866" w:type="dxa"/>
            <w:vAlign w:val="center"/>
          </w:tcPr>
          <w:p w14:paraId="72EB053E" w14:textId="77777777" w:rsidR="00CA0ED6" w:rsidRDefault="00000000">
            <w:r>
              <w:t>527.52</w:t>
            </w:r>
          </w:p>
        </w:tc>
        <w:tc>
          <w:tcPr>
            <w:tcW w:w="1866" w:type="dxa"/>
            <w:vAlign w:val="center"/>
          </w:tcPr>
          <w:p w14:paraId="3D34FDC1" w14:textId="77777777" w:rsidR="00CA0ED6" w:rsidRDefault="00000000">
            <w:r>
              <w:t>580.52</w:t>
            </w:r>
          </w:p>
        </w:tc>
        <w:tc>
          <w:tcPr>
            <w:tcW w:w="1866" w:type="dxa"/>
            <w:vAlign w:val="center"/>
          </w:tcPr>
          <w:p w14:paraId="34F7B40C" w14:textId="77777777" w:rsidR="00CA0ED6" w:rsidRDefault="00000000">
            <w:r>
              <w:t>40.00</w:t>
            </w:r>
          </w:p>
        </w:tc>
        <w:tc>
          <w:tcPr>
            <w:tcW w:w="1866" w:type="dxa"/>
            <w:vAlign w:val="center"/>
          </w:tcPr>
          <w:p w14:paraId="1DC30F85" w14:textId="77777777" w:rsidR="00CA0ED6" w:rsidRDefault="00000000">
            <w:r>
              <w:t>0.9087</w:t>
            </w:r>
          </w:p>
        </w:tc>
      </w:tr>
      <w:tr w:rsidR="00CA0ED6" w14:paraId="6425E288" w14:textId="77777777">
        <w:tc>
          <w:tcPr>
            <w:tcW w:w="1866" w:type="dxa"/>
            <w:shd w:val="clear" w:color="auto" w:fill="E6E6E6"/>
            <w:vAlign w:val="center"/>
          </w:tcPr>
          <w:p w14:paraId="63139427" w14:textId="77777777" w:rsidR="00CA0ED6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012784FF" w14:textId="77777777" w:rsidR="00CA0ED6" w:rsidRDefault="00000000">
            <w:r>
              <w:rPr>
                <w:b/>
              </w:rPr>
              <w:t>0.81</w:t>
            </w:r>
          </w:p>
        </w:tc>
      </w:tr>
      <w:tr w:rsidR="00CA0ED6" w14:paraId="12A68259" w14:textId="77777777">
        <w:tc>
          <w:tcPr>
            <w:tcW w:w="1866" w:type="dxa"/>
            <w:shd w:val="clear" w:color="auto" w:fill="E6E6E6"/>
            <w:vAlign w:val="center"/>
          </w:tcPr>
          <w:p w14:paraId="1C706895" w14:textId="77777777" w:rsidR="00CA0ED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F68CDA9" w14:textId="77777777" w:rsidR="00CA0ED6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CA0ED6" w14:paraId="0CF749A6" w14:textId="77777777">
        <w:tc>
          <w:tcPr>
            <w:tcW w:w="1866" w:type="dxa"/>
            <w:shd w:val="clear" w:color="auto" w:fill="E6E6E6"/>
            <w:vAlign w:val="center"/>
          </w:tcPr>
          <w:p w14:paraId="18E33B6B" w14:textId="77777777" w:rsidR="00CA0ED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06B3C5B" w14:textId="77777777" w:rsidR="00CA0ED6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CA0ED6" w14:paraId="46827A1F" w14:textId="77777777">
        <w:tc>
          <w:tcPr>
            <w:tcW w:w="1866" w:type="dxa"/>
            <w:shd w:val="clear" w:color="auto" w:fill="E6E6E6"/>
            <w:vAlign w:val="center"/>
          </w:tcPr>
          <w:p w14:paraId="05D12FF0" w14:textId="77777777" w:rsidR="00CA0ED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528BA5E" w14:textId="77777777" w:rsidR="00CA0ED6" w:rsidRDefault="00000000">
            <w:r>
              <w:rPr>
                <w:b/>
              </w:rPr>
              <w:t>满足</w:t>
            </w:r>
          </w:p>
        </w:tc>
      </w:tr>
    </w:tbl>
    <w:p w14:paraId="1693C62A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E25F700" w14:textId="77777777" w:rsidR="000C5EBC" w:rsidRDefault="000C5EBC" w:rsidP="000C5EBC">
      <w:pPr>
        <w:pStyle w:val="2"/>
      </w:pPr>
      <w:bookmarkStart w:id="38" w:name="_Toc160713547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27ED25A8" w14:textId="77777777">
        <w:tc>
          <w:tcPr>
            <w:tcW w:w="1866" w:type="dxa"/>
            <w:shd w:val="clear" w:color="auto" w:fill="E6E6E6"/>
            <w:vAlign w:val="center"/>
          </w:tcPr>
          <w:p w14:paraId="51818840" w14:textId="77777777" w:rsidR="00CA0ED6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154E380" w14:textId="77777777" w:rsidR="00CA0ED6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0A8A70D" w14:textId="77777777" w:rsidR="00CA0ED6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1D79CF" w14:textId="77777777" w:rsidR="00CA0ED6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2D6DD1B" w14:textId="77777777" w:rsidR="00CA0ED6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CA0ED6" w14:paraId="1A6763ED" w14:textId="77777777">
        <w:tc>
          <w:tcPr>
            <w:tcW w:w="1866" w:type="dxa"/>
            <w:shd w:val="clear" w:color="auto" w:fill="E6E6E6"/>
            <w:vAlign w:val="center"/>
          </w:tcPr>
          <w:p w14:paraId="4FCA777F" w14:textId="77777777" w:rsidR="00CA0ED6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25571855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94D3C83" w14:textId="77777777" w:rsidR="00CA0ED6" w:rsidRDefault="00000000">
            <w:r>
              <w:t>2344.8</w:t>
            </w:r>
          </w:p>
        </w:tc>
        <w:tc>
          <w:tcPr>
            <w:tcW w:w="1866" w:type="dxa"/>
            <w:vAlign w:val="center"/>
          </w:tcPr>
          <w:p w14:paraId="431739F1" w14:textId="77777777" w:rsidR="00CA0ED6" w:rsidRDefault="00000000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6D16AFE9" w14:textId="77777777" w:rsidR="00CA0ED6" w:rsidRDefault="00000000">
            <w:r>
              <w:t>10</w:t>
            </w:r>
          </w:p>
        </w:tc>
      </w:tr>
      <w:tr w:rsidR="00CA0ED6" w14:paraId="12462FE8" w14:textId="77777777">
        <w:tc>
          <w:tcPr>
            <w:tcW w:w="1866" w:type="dxa"/>
            <w:shd w:val="clear" w:color="auto" w:fill="E6E6E6"/>
            <w:vAlign w:val="center"/>
          </w:tcPr>
          <w:p w14:paraId="0B712C54" w14:textId="77777777" w:rsidR="00CA0ED6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0FBE52F5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3813C93" w14:textId="77777777" w:rsidR="00CA0ED6" w:rsidRDefault="00000000">
            <w:r>
              <w:t>2578.5</w:t>
            </w:r>
          </w:p>
        </w:tc>
        <w:tc>
          <w:tcPr>
            <w:tcW w:w="1866" w:type="dxa"/>
            <w:vAlign w:val="center"/>
          </w:tcPr>
          <w:p w14:paraId="5FFD9663" w14:textId="77777777" w:rsidR="00CA0ED6" w:rsidRDefault="00000000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1E7F3CA4" w14:textId="77777777" w:rsidR="00CA0ED6" w:rsidRDefault="00000000">
            <w:r>
              <w:t>25</w:t>
            </w:r>
          </w:p>
        </w:tc>
      </w:tr>
      <w:tr w:rsidR="00CA0ED6" w14:paraId="42BD28F0" w14:textId="77777777">
        <w:tc>
          <w:tcPr>
            <w:tcW w:w="1866" w:type="dxa"/>
            <w:shd w:val="clear" w:color="auto" w:fill="E6E6E6"/>
            <w:vAlign w:val="center"/>
          </w:tcPr>
          <w:p w14:paraId="29A87FF8" w14:textId="77777777" w:rsidR="00CA0ED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04218C6" w14:textId="77777777" w:rsidR="00CA0ED6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CA0ED6" w14:paraId="0CA14028" w14:textId="77777777">
        <w:tc>
          <w:tcPr>
            <w:tcW w:w="1866" w:type="dxa"/>
            <w:shd w:val="clear" w:color="auto" w:fill="E6E6E6"/>
            <w:vAlign w:val="center"/>
          </w:tcPr>
          <w:p w14:paraId="6DD86430" w14:textId="77777777" w:rsidR="00CA0ED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1887FF3" w14:textId="77777777" w:rsidR="00CA0ED6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CA0ED6" w14:paraId="609AC5BF" w14:textId="77777777">
        <w:tc>
          <w:tcPr>
            <w:tcW w:w="1866" w:type="dxa"/>
            <w:shd w:val="clear" w:color="auto" w:fill="E6E6E6"/>
            <w:vAlign w:val="center"/>
          </w:tcPr>
          <w:p w14:paraId="2126FED2" w14:textId="77777777" w:rsidR="00CA0ED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00A9248" w14:textId="77777777" w:rsidR="00CA0ED6" w:rsidRDefault="00000000">
            <w:r>
              <w:rPr>
                <w:b/>
                <w:color w:val="FF0000"/>
              </w:rPr>
              <w:t>不满足</w:t>
            </w:r>
          </w:p>
        </w:tc>
      </w:tr>
    </w:tbl>
    <w:p w14:paraId="2CA11850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3B2E8C6E" w14:textId="77777777" w:rsidR="000B2FE8" w:rsidRDefault="00AA7C65" w:rsidP="009D580B">
      <w:pPr>
        <w:pStyle w:val="1"/>
      </w:pPr>
      <w:bookmarkStart w:id="40" w:name="_Toc160713548"/>
      <w:r>
        <w:rPr>
          <w:rFonts w:hint="eastAsia"/>
        </w:rPr>
        <w:t>规定性设计指标</w:t>
      </w:r>
      <w:bookmarkEnd w:id="40"/>
    </w:p>
    <w:p w14:paraId="03CE29DD" w14:textId="77777777" w:rsidR="00EA741A" w:rsidRDefault="00EE005A" w:rsidP="00E72EFD">
      <w:pPr>
        <w:pStyle w:val="2"/>
      </w:pPr>
      <w:bookmarkStart w:id="41" w:name="_Toc16071354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5855E4E4" w14:textId="77777777">
        <w:tc>
          <w:tcPr>
            <w:tcW w:w="1866" w:type="dxa"/>
            <w:shd w:val="clear" w:color="auto" w:fill="E6E6E6"/>
            <w:vAlign w:val="center"/>
          </w:tcPr>
          <w:p w14:paraId="1728A4DB" w14:textId="77777777" w:rsidR="00CA0ED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49276D" w14:textId="77777777" w:rsidR="00CA0ED6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7A271C" w14:textId="77777777" w:rsidR="00CA0ED6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3B44F2" w14:textId="77777777" w:rsidR="00CA0ED6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D0E7B5" w14:textId="77777777" w:rsidR="00CA0ED6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CA0ED6" w14:paraId="68892BE8" w14:textId="77777777">
        <w:tc>
          <w:tcPr>
            <w:tcW w:w="1866" w:type="dxa"/>
            <w:shd w:val="clear" w:color="auto" w:fill="E6E6E6"/>
            <w:vAlign w:val="center"/>
          </w:tcPr>
          <w:p w14:paraId="723AEC5F" w14:textId="77777777" w:rsidR="00CA0ED6" w:rsidRDefault="00CA0ED6"/>
        </w:tc>
        <w:tc>
          <w:tcPr>
            <w:tcW w:w="1866" w:type="dxa"/>
            <w:vAlign w:val="center"/>
          </w:tcPr>
          <w:p w14:paraId="598AE7C7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40EAB375" w14:textId="77777777" w:rsidR="00CA0ED6" w:rsidRDefault="00000000">
            <w:r>
              <w:t>196.3</w:t>
            </w:r>
          </w:p>
        </w:tc>
        <w:tc>
          <w:tcPr>
            <w:tcW w:w="1866" w:type="dxa"/>
            <w:vAlign w:val="center"/>
          </w:tcPr>
          <w:p w14:paraId="06F35424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3FEFAB3D" w14:textId="77777777" w:rsidR="00CA0ED6" w:rsidRDefault="00000000">
            <w:r>
              <w:t>0</w:t>
            </w:r>
          </w:p>
        </w:tc>
      </w:tr>
      <w:tr w:rsidR="00CA0ED6" w14:paraId="753185BE" w14:textId="77777777">
        <w:tc>
          <w:tcPr>
            <w:tcW w:w="1866" w:type="dxa"/>
            <w:shd w:val="clear" w:color="auto" w:fill="E6E6E6"/>
            <w:vAlign w:val="center"/>
          </w:tcPr>
          <w:p w14:paraId="716660EF" w14:textId="77777777" w:rsidR="00CA0ED6" w:rsidRDefault="00000000">
            <w:r>
              <w:t>乡村服务中心</w:t>
            </w:r>
          </w:p>
        </w:tc>
        <w:tc>
          <w:tcPr>
            <w:tcW w:w="1866" w:type="dxa"/>
            <w:vAlign w:val="center"/>
          </w:tcPr>
          <w:p w14:paraId="7FA1A21D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6D524F3" w14:textId="77777777" w:rsidR="00CA0ED6" w:rsidRDefault="00000000">
            <w:r>
              <w:t>399.7</w:t>
            </w:r>
          </w:p>
        </w:tc>
        <w:tc>
          <w:tcPr>
            <w:tcW w:w="1866" w:type="dxa"/>
            <w:vAlign w:val="center"/>
          </w:tcPr>
          <w:p w14:paraId="69F76633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5318B055" w14:textId="77777777" w:rsidR="00CA0ED6" w:rsidRDefault="00000000">
            <w:r>
              <w:t>0</w:t>
            </w:r>
          </w:p>
        </w:tc>
      </w:tr>
      <w:tr w:rsidR="00CA0ED6" w14:paraId="3F49C593" w14:textId="77777777">
        <w:tc>
          <w:tcPr>
            <w:tcW w:w="1866" w:type="dxa"/>
            <w:shd w:val="clear" w:color="auto" w:fill="E6E6E6"/>
            <w:vAlign w:val="center"/>
          </w:tcPr>
          <w:p w14:paraId="07E4B433" w14:textId="77777777" w:rsidR="00CA0ED6" w:rsidRDefault="00000000">
            <w:r>
              <w:t>少年宫</w:t>
            </w:r>
          </w:p>
        </w:tc>
        <w:tc>
          <w:tcPr>
            <w:tcW w:w="1866" w:type="dxa"/>
            <w:vAlign w:val="center"/>
          </w:tcPr>
          <w:p w14:paraId="6BE1CAD6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502F6A6E" w14:textId="77777777" w:rsidR="00CA0ED6" w:rsidRDefault="00000000">
            <w:r>
              <w:t>329.4</w:t>
            </w:r>
          </w:p>
        </w:tc>
        <w:tc>
          <w:tcPr>
            <w:tcW w:w="1866" w:type="dxa"/>
            <w:vAlign w:val="center"/>
          </w:tcPr>
          <w:p w14:paraId="4612CD03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5A4FB7C4" w14:textId="77777777" w:rsidR="00CA0ED6" w:rsidRDefault="00000000">
            <w:r>
              <w:t>0</w:t>
            </w:r>
          </w:p>
        </w:tc>
      </w:tr>
      <w:tr w:rsidR="00CA0ED6" w14:paraId="0AFD3177" w14:textId="77777777">
        <w:tc>
          <w:tcPr>
            <w:tcW w:w="1866" w:type="dxa"/>
            <w:shd w:val="clear" w:color="auto" w:fill="E6E6E6"/>
            <w:vAlign w:val="center"/>
          </w:tcPr>
          <w:p w14:paraId="0C2D7D69" w14:textId="77777777" w:rsidR="00CA0ED6" w:rsidRDefault="00000000">
            <w:r>
              <w:t>文化园建筑</w:t>
            </w:r>
          </w:p>
        </w:tc>
        <w:tc>
          <w:tcPr>
            <w:tcW w:w="1866" w:type="dxa"/>
            <w:vAlign w:val="center"/>
          </w:tcPr>
          <w:p w14:paraId="4830D2ED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418A744" w14:textId="77777777" w:rsidR="00CA0ED6" w:rsidRDefault="00000000">
            <w:r>
              <w:t>158.8</w:t>
            </w:r>
          </w:p>
        </w:tc>
        <w:tc>
          <w:tcPr>
            <w:tcW w:w="1866" w:type="dxa"/>
            <w:vAlign w:val="center"/>
          </w:tcPr>
          <w:p w14:paraId="10D59507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CC2DF4B" w14:textId="77777777" w:rsidR="00CA0ED6" w:rsidRDefault="00000000">
            <w:r>
              <w:t>0</w:t>
            </w:r>
          </w:p>
        </w:tc>
      </w:tr>
      <w:tr w:rsidR="00CA0ED6" w14:paraId="42DAE77E" w14:textId="77777777">
        <w:tc>
          <w:tcPr>
            <w:tcW w:w="1866" w:type="dxa"/>
            <w:shd w:val="clear" w:color="auto" w:fill="E6E6E6"/>
            <w:vAlign w:val="center"/>
          </w:tcPr>
          <w:p w14:paraId="2E5F6764" w14:textId="77777777" w:rsidR="00CA0ED6" w:rsidRDefault="00000000">
            <w:r>
              <w:t>民宿</w:t>
            </w:r>
          </w:p>
        </w:tc>
        <w:tc>
          <w:tcPr>
            <w:tcW w:w="1866" w:type="dxa"/>
            <w:vAlign w:val="center"/>
          </w:tcPr>
          <w:p w14:paraId="1D0E33E8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44EA172F" w14:textId="77777777" w:rsidR="00CA0ED6" w:rsidRDefault="00000000">
            <w:r>
              <w:t>876.5</w:t>
            </w:r>
          </w:p>
        </w:tc>
        <w:tc>
          <w:tcPr>
            <w:tcW w:w="1866" w:type="dxa"/>
            <w:vAlign w:val="center"/>
          </w:tcPr>
          <w:p w14:paraId="63883FFC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D0BA58C" w14:textId="77777777" w:rsidR="00CA0ED6" w:rsidRDefault="00000000">
            <w:r>
              <w:t>0</w:t>
            </w:r>
          </w:p>
        </w:tc>
      </w:tr>
      <w:tr w:rsidR="00CA0ED6" w14:paraId="342BD233" w14:textId="77777777">
        <w:tc>
          <w:tcPr>
            <w:tcW w:w="1866" w:type="dxa"/>
            <w:shd w:val="clear" w:color="auto" w:fill="E6E6E6"/>
            <w:vAlign w:val="center"/>
          </w:tcPr>
          <w:p w14:paraId="62EF9B85" w14:textId="77777777" w:rsidR="00CA0ED6" w:rsidRDefault="00000000">
            <w:r>
              <w:t>游客服务</w:t>
            </w:r>
          </w:p>
        </w:tc>
        <w:tc>
          <w:tcPr>
            <w:tcW w:w="1866" w:type="dxa"/>
            <w:vAlign w:val="center"/>
          </w:tcPr>
          <w:p w14:paraId="1D2E39DA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16E0F54" w14:textId="77777777" w:rsidR="00CA0ED6" w:rsidRDefault="00000000">
            <w:r>
              <w:t>287.8</w:t>
            </w:r>
          </w:p>
        </w:tc>
        <w:tc>
          <w:tcPr>
            <w:tcW w:w="1866" w:type="dxa"/>
            <w:vAlign w:val="center"/>
          </w:tcPr>
          <w:p w14:paraId="464EC6A8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5727FD43" w14:textId="77777777" w:rsidR="00CA0ED6" w:rsidRDefault="00000000">
            <w:r>
              <w:t>0</w:t>
            </w:r>
          </w:p>
        </w:tc>
      </w:tr>
      <w:tr w:rsidR="00CA0ED6" w14:paraId="406A25FA" w14:textId="77777777">
        <w:tc>
          <w:tcPr>
            <w:tcW w:w="1866" w:type="dxa"/>
            <w:shd w:val="clear" w:color="auto" w:fill="E6E6E6"/>
            <w:vAlign w:val="center"/>
          </w:tcPr>
          <w:p w14:paraId="102BC6B9" w14:textId="77777777" w:rsidR="00CA0ED6" w:rsidRDefault="00000000">
            <w:r>
              <w:t>福利公寓</w:t>
            </w:r>
          </w:p>
        </w:tc>
        <w:tc>
          <w:tcPr>
            <w:tcW w:w="1866" w:type="dxa"/>
            <w:vAlign w:val="center"/>
          </w:tcPr>
          <w:p w14:paraId="7A7352AA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35372B16" w14:textId="77777777" w:rsidR="00CA0ED6" w:rsidRDefault="00000000">
            <w:r>
              <w:t>698.4</w:t>
            </w:r>
          </w:p>
        </w:tc>
        <w:tc>
          <w:tcPr>
            <w:tcW w:w="1866" w:type="dxa"/>
            <w:vAlign w:val="center"/>
          </w:tcPr>
          <w:p w14:paraId="207CB10D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AA11331" w14:textId="77777777" w:rsidR="00CA0ED6" w:rsidRDefault="00000000">
            <w:r>
              <w:t>0</w:t>
            </w:r>
          </w:p>
        </w:tc>
      </w:tr>
      <w:tr w:rsidR="00CA0ED6" w14:paraId="45BB9AE5" w14:textId="77777777">
        <w:tc>
          <w:tcPr>
            <w:tcW w:w="1866" w:type="dxa"/>
            <w:shd w:val="clear" w:color="auto" w:fill="E6E6E6"/>
            <w:vAlign w:val="center"/>
          </w:tcPr>
          <w:p w14:paraId="433FC63B" w14:textId="77777777" w:rsidR="00CA0ED6" w:rsidRDefault="00000000">
            <w:r>
              <w:lastRenderedPageBreak/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0A49A2F" w14:textId="77777777" w:rsidR="00CA0ED6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CA0ED6" w14:paraId="3D8E17F8" w14:textId="77777777">
        <w:tc>
          <w:tcPr>
            <w:tcW w:w="1866" w:type="dxa"/>
            <w:shd w:val="clear" w:color="auto" w:fill="E6E6E6"/>
            <w:vAlign w:val="center"/>
          </w:tcPr>
          <w:p w14:paraId="49322845" w14:textId="77777777" w:rsidR="00CA0ED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43FC5A5" w14:textId="77777777" w:rsidR="00CA0ED6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CA0ED6" w14:paraId="138EA0D6" w14:textId="77777777">
        <w:tc>
          <w:tcPr>
            <w:tcW w:w="1866" w:type="dxa"/>
            <w:shd w:val="clear" w:color="auto" w:fill="E6E6E6"/>
            <w:vAlign w:val="center"/>
          </w:tcPr>
          <w:p w14:paraId="0F3A5472" w14:textId="77777777" w:rsidR="00CA0ED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BC65A9A" w14:textId="77777777" w:rsidR="00CA0ED6" w:rsidRDefault="00000000">
            <w:r>
              <w:t>满足</w:t>
            </w:r>
          </w:p>
        </w:tc>
      </w:tr>
    </w:tbl>
    <w:p w14:paraId="61BCF1E1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28983129" w14:textId="77777777" w:rsidR="00E72EFD" w:rsidRDefault="00E72EFD" w:rsidP="00234F4A">
      <w:pPr>
        <w:pStyle w:val="2"/>
      </w:pPr>
      <w:bookmarkStart w:id="43" w:name="_Toc16071355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A0ED6" w14:paraId="612654E8" w14:textId="77777777">
        <w:tc>
          <w:tcPr>
            <w:tcW w:w="3112" w:type="dxa"/>
            <w:shd w:val="clear" w:color="auto" w:fill="E6E6E6"/>
            <w:vAlign w:val="center"/>
          </w:tcPr>
          <w:p w14:paraId="71A2C55D" w14:textId="77777777" w:rsidR="00CA0ED6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C7A67F7" w14:textId="77777777" w:rsidR="00CA0ED6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EF326DA" w14:textId="77777777" w:rsidR="00CA0ED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CA0ED6" w14:paraId="3F5BC045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16942EB6" w14:textId="77777777" w:rsidR="00CA0ED6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4DD0BB35" w14:textId="77777777" w:rsidR="00CA0ED6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5BAAB7D8" w14:textId="77777777" w:rsidR="00CA0ED6" w:rsidRDefault="00000000">
            <w:r>
              <w:t>0</w:t>
            </w:r>
          </w:p>
        </w:tc>
      </w:tr>
      <w:tr w:rsidR="00CA0ED6" w14:paraId="3368060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DEBF900" w14:textId="77777777" w:rsidR="00CA0ED6" w:rsidRDefault="00CA0ED6"/>
        </w:tc>
        <w:tc>
          <w:tcPr>
            <w:tcW w:w="3110" w:type="dxa"/>
            <w:vAlign w:val="center"/>
          </w:tcPr>
          <w:p w14:paraId="20BC37FD" w14:textId="77777777" w:rsidR="00CA0ED6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6FBCA738" w14:textId="77777777" w:rsidR="00CA0ED6" w:rsidRDefault="00000000">
            <w:r>
              <w:t>856</w:t>
            </w:r>
          </w:p>
        </w:tc>
      </w:tr>
      <w:tr w:rsidR="00CA0ED6" w14:paraId="043F7C23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8BC2FF5" w14:textId="77777777" w:rsidR="00CA0ED6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268895AF" w14:textId="77777777" w:rsidR="00CA0ED6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60E31F95" w14:textId="77777777" w:rsidR="00CA0ED6" w:rsidRDefault="00000000">
            <w:r>
              <w:t>0</w:t>
            </w:r>
          </w:p>
        </w:tc>
      </w:tr>
      <w:tr w:rsidR="00CA0ED6" w14:paraId="5530AB2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289F880" w14:textId="77777777" w:rsidR="00CA0ED6" w:rsidRDefault="00CA0ED6"/>
        </w:tc>
        <w:tc>
          <w:tcPr>
            <w:tcW w:w="3110" w:type="dxa"/>
            <w:vAlign w:val="center"/>
          </w:tcPr>
          <w:p w14:paraId="520EF94D" w14:textId="77777777" w:rsidR="00CA0ED6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237EDEA8" w14:textId="77777777" w:rsidR="00CA0ED6" w:rsidRDefault="00000000">
            <w:r>
              <w:t>0</w:t>
            </w:r>
          </w:p>
        </w:tc>
      </w:tr>
      <w:tr w:rsidR="00CA0ED6" w14:paraId="2B209F4B" w14:textId="77777777">
        <w:tc>
          <w:tcPr>
            <w:tcW w:w="3112" w:type="dxa"/>
            <w:shd w:val="clear" w:color="auto" w:fill="E6E6E6"/>
            <w:vAlign w:val="center"/>
          </w:tcPr>
          <w:p w14:paraId="47229BA8" w14:textId="77777777" w:rsidR="00CA0ED6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5BA677B" w14:textId="77777777" w:rsidR="00CA0ED6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CA0ED6" w14:paraId="7F06D678" w14:textId="77777777">
        <w:tc>
          <w:tcPr>
            <w:tcW w:w="3112" w:type="dxa"/>
            <w:shd w:val="clear" w:color="auto" w:fill="E6E6E6"/>
            <w:vAlign w:val="center"/>
          </w:tcPr>
          <w:p w14:paraId="1D8BD046" w14:textId="77777777" w:rsidR="00CA0ED6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7C1C09C" w14:textId="77777777" w:rsidR="00CA0ED6" w:rsidRDefault="00000000">
            <w:r>
              <w:t>绿化遮阳体叶面积指数不应小于</w:t>
            </w:r>
            <w:r>
              <w:t>3.0</w:t>
            </w:r>
          </w:p>
        </w:tc>
      </w:tr>
      <w:tr w:rsidR="00CA0ED6" w14:paraId="309FA680" w14:textId="77777777">
        <w:tc>
          <w:tcPr>
            <w:tcW w:w="3112" w:type="dxa"/>
            <w:shd w:val="clear" w:color="auto" w:fill="E6E6E6"/>
            <w:vAlign w:val="center"/>
          </w:tcPr>
          <w:p w14:paraId="445EA378" w14:textId="77777777" w:rsidR="00CA0ED6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DB1FF64" w14:textId="77777777" w:rsidR="00CA0ED6" w:rsidRDefault="00000000">
            <w:r>
              <w:rPr>
                <w:color w:val="FF0000"/>
              </w:rPr>
              <w:t>不满足</w:t>
            </w:r>
          </w:p>
        </w:tc>
      </w:tr>
    </w:tbl>
    <w:p w14:paraId="77C34A0C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19FCAE7D" w14:textId="77777777" w:rsidR="00E72EFD" w:rsidRDefault="00E72EFD" w:rsidP="00E72EFD">
      <w:pPr>
        <w:pStyle w:val="2"/>
      </w:pPr>
      <w:bookmarkStart w:id="45" w:name="_Toc16071355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09DCD9F8" w14:textId="77777777">
        <w:tc>
          <w:tcPr>
            <w:tcW w:w="1866" w:type="dxa"/>
            <w:shd w:val="clear" w:color="auto" w:fill="E6E6E6"/>
            <w:vAlign w:val="center"/>
          </w:tcPr>
          <w:p w14:paraId="0DBEBC44" w14:textId="77777777" w:rsidR="00CA0ED6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4941C9" w14:textId="77777777" w:rsidR="00CA0ED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6DA7FE" w14:textId="77777777" w:rsidR="00CA0ED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D28B4D" w14:textId="77777777" w:rsidR="00CA0ED6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36BC25" w14:textId="77777777" w:rsidR="00CA0ED6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CA0ED6" w14:paraId="153B925E" w14:textId="77777777">
        <w:tc>
          <w:tcPr>
            <w:tcW w:w="1866" w:type="dxa"/>
            <w:shd w:val="clear" w:color="auto" w:fill="E6E6E6"/>
            <w:vAlign w:val="center"/>
          </w:tcPr>
          <w:p w14:paraId="78A2C2C0" w14:textId="77777777" w:rsidR="00CA0ED6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171640C8" w14:textId="77777777" w:rsidR="00CA0ED6" w:rsidRDefault="00000000">
            <w:r>
              <w:t>2345</w:t>
            </w:r>
          </w:p>
        </w:tc>
        <w:tc>
          <w:tcPr>
            <w:tcW w:w="1866" w:type="dxa"/>
            <w:vAlign w:val="center"/>
          </w:tcPr>
          <w:p w14:paraId="4BBFE40A" w14:textId="77777777" w:rsidR="00CA0ED6" w:rsidRDefault="00000000">
            <w:r>
              <w:t>0.476</w:t>
            </w:r>
          </w:p>
        </w:tc>
        <w:tc>
          <w:tcPr>
            <w:tcW w:w="1866" w:type="dxa"/>
            <w:vAlign w:val="center"/>
          </w:tcPr>
          <w:p w14:paraId="1B9C33FE" w14:textId="77777777" w:rsidR="00CA0ED6" w:rsidRDefault="00000000">
            <w:r>
              <w:t>0.00</w:t>
            </w:r>
          </w:p>
        </w:tc>
        <w:tc>
          <w:tcPr>
            <w:tcW w:w="1866" w:type="dxa"/>
            <w:vAlign w:val="center"/>
          </w:tcPr>
          <w:p w14:paraId="52836160" w14:textId="77777777" w:rsidR="00CA0ED6" w:rsidRDefault="00000000">
            <w:r>
              <w:t>0.00</w:t>
            </w:r>
          </w:p>
        </w:tc>
      </w:tr>
      <w:tr w:rsidR="00CA0ED6" w14:paraId="4F448DEF" w14:textId="77777777">
        <w:tc>
          <w:tcPr>
            <w:tcW w:w="1866" w:type="dxa"/>
            <w:shd w:val="clear" w:color="auto" w:fill="E6E6E6"/>
            <w:vAlign w:val="center"/>
          </w:tcPr>
          <w:p w14:paraId="296AE89B" w14:textId="77777777" w:rsidR="00CA0ED6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056A4E97" w14:textId="77777777" w:rsidR="00CA0ED6" w:rsidRDefault="00000000">
            <w:r>
              <w:t>2578</w:t>
            </w:r>
          </w:p>
        </w:tc>
        <w:tc>
          <w:tcPr>
            <w:tcW w:w="1866" w:type="dxa"/>
            <w:vAlign w:val="center"/>
          </w:tcPr>
          <w:p w14:paraId="5A55A6E2" w14:textId="77777777" w:rsidR="00CA0ED6" w:rsidRDefault="00000000">
            <w:r>
              <w:t>0.524</w:t>
            </w:r>
          </w:p>
        </w:tc>
        <w:tc>
          <w:tcPr>
            <w:tcW w:w="1866" w:type="dxa"/>
            <w:vAlign w:val="center"/>
          </w:tcPr>
          <w:p w14:paraId="22F01680" w14:textId="77777777" w:rsidR="00CA0ED6" w:rsidRDefault="00000000">
            <w:r>
              <w:t>0.00</w:t>
            </w:r>
          </w:p>
        </w:tc>
        <w:tc>
          <w:tcPr>
            <w:tcW w:w="1866" w:type="dxa"/>
            <w:vAlign w:val="center"/>
          </w:tcPr>
          <w:p w14:paraId="6F9C03A4" w14:textId="77777777" w:rsidR="00CA0ED6" w:rsidRDefault="00000000">
            <w:r>
              <w:t>0.00</w:t>
            </w:r>
          </w:p>
        </w:tc>
      </w:tr>
      <w:tr w:rsidR="00CA0ED6" w14:paraId="44C9C020" w14:textId="77777777">
        <w:tc>
          <w:tcPr>
            <w:tcW w:w="1866" w:type="dxa"/>
            <w:shd w:val="clear" w:color="auto" w:fill="E6E6E6"/>
            <w:vAlign w:val="center"/>
          </w:tcPr>
          <w:p w14:paraId="1405DE45" w14:textId="77777777" w:rsidR="00CA0ED6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402CCBBE" w14:textId="77777777" w:rsidR="00CA0ED6" w:rsidRDefault="00000000">
            <w:r>
              <w:t>4923</w:t>
            </w:r>
          </w:p>
        </w:tc>
        <w:tc>
          <w:tcPr>
            <w:tcW w:w="1866" w:type="dxa"/>
            <w:vAlign w:val="center"/>
          </w:tcPr>
          <w:p w14:paraId="1191073A" w14:textId="77777777" w:rsidR="00CA0ED6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03CEEF53" w14:textId="77777777" w:rsidR="00CA0ED6" w:rsidRDefault="00000000">
            <w:r>
              <w:t>0.00</w:t>
            </w:r>
          </w:p>
        </w:tc>
        <w:tc>
          <w:tcPr>
            <w:tcW w:w="1866" w:type="dxa"/>
            <w:vAlign w:val="center"/>
          </w:tcPr>
          <w:p w14:paraId="34BFFFEC" w14:textId="77777777" w:rsidR="00CA0ED6" w:rsidRDefault="00000000">
            <w:r>
              <w:t>0.00</w:t>
            </w:r>
          </w:p>
        </w:tc>
      </w:tr>
    </w:tbl>
    <w:p w14:paraId="0ADC58BB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A0ED6" w14:paraId="56A7011F" w14:textId="77777777">
        <w:tc>
          <w:tcPr>
            <w:tcW w:w="3112" w:type="dxa"/>
            <w:shd w:val="clear" w:color="auto" w:fill="E6E6E6"/>
            <w:vAlign w:val="center"/>
          </w:tcPr>
          <w:p w14:paraId="4244ADE3" w14:textId="77777777" w:rsidR="00CA0ED6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FCFC0E5" w14:textId="77777777" w:rsidR="00CA0ED6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027EC74" w14:textId="77777777" w:rsidR="00CA0ED6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CA0ED6" w14:paraId="39F162A2" w14:textId="77777777">
        <w:tc>
          <w:tcPr>
            <w:tcW w:w="3112" w:type="dxa"/>
            <w:shd w:val="clear" w:color="auto" w:fill="E6E6E6"/>
            <w:vAlign w:val="center"/>
          </w:tcPr>
          <w:p w14:paraId="5FE2DA13" w14:textId="77777777" w:rsidR="00CA0ED6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14:paraId="1CD5069D" w14:textId="77777777" w:rsidR="00CA0ED6" w:rsidRDefault="00000000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336B643E" w14:textId="77777777" w:rsidR="00CA0ED6" w:rsidRDefault="00000000">
            <w:r>
              <w:t>40</w:t>
            </w:r>
          </w:p>
        </w:tc>
      </w:tr>
      <w:tr w:rsidR="00CA0ED6" w14:paraId="05D3E47D" w14:textId="77777777">
        <w:tc>
          <w:tcPr>
            <w:tcW w:w="3112" w:type="dxa"/>
            <w:shd w:val="clear" w:color="auto" w:fill="E6E6E6"/>
            <w:vAlign w:val="center"/>
          </w:tcPr>
          <w:p w14:paraId="7C61BEF5" w14:textId="77777777" w:rsidR="00CA0ED6" w:rsidRDefault="00000000">
            <w:r>
              <w:t>人行道</w:t>
            </w:r>
          </w:p>
        </w:tc>
        <w:tc>
          <w:tcPr>
            <w:tcW w:w="3110" w:type="dxa"/>
            <w:vAlign w:val="center"/>
          </w:tcPr>
          <w:p w14:paraId="4CE7C29A" w14:textId="77777777" w:rsidR="00CA0ED6" w:rsidRDefault="00000000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722162B0" w14:textId="77777777" w:rsidR="00CA0ED6" w:rsidRDefault="00000000">
            <w:r>
              <w:t>50</w:t>
            </w:r>
          </w:p>
        </w:tc>
      </w:tr>
      <w:tr w:rsidR="00CA0ED6" w14:paraId="4054BC7B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2CF14E47" w14:textId="77777777" w:rsidR="00CA0ED6" w:rsidRDefault="00000000">
            <w:pPr>
              <w:jc w:val="center"/>
            </w:pPr>
            <w:r>
              <w:t>渗透与蒸发指标</w:t>
            </w:r>
          </w:p>
        </w:tc>
      </w:tr>
      <w:tr w:rsidR="00CA0ED6" w14:paraId="3BD74F03" w14:textId="77777777">
        <w:tc>
          <w:tcPr>
            <w:tcW w:w="3112" w:type="dxa"/>
            <w:shd w:val="clear" w:color="auto" w:fill="E6E6E6"/>
            <w:vAlign w:val="center"/>
          </w:tcPr>
          <w:p w14:paraId="0DCF877D" w14:textId="77777777" w:rsidR="00CA0ED6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D8D80DA" w14:textId="77777777" w:rsidR="00CA0ED6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8951F1B" w14:textId="77777777" w:rsidR="00CA0ED6" w:rsidRDefault="00000000">
            <w:pPr>
              <w:jc w:val="center"/>
            </w:pPr>
            <w:r>
              <w:t>限值</w:t>
            </w:r>
          </w:p>
        </w:tc>
      </w:tr>
      <w:tr w:rsidR="00CA0ED6" w14:paraId="45C60526" w14:textId="77777777">
        <w:tc>
          <w:tcPr>
            <w:tcW w:w="3112" w:type="dxa"/>
            <w:shd w:val="clear" w:color="auto" w:fill="E6E6E6"/>
            <w:vAlign w:val="center"/>
          </w:tcPr>
          <w:p w14:paraId="4DFEF7C3" w14:textId="77777777" w:rsidR="00CA0ED6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4973CD3B" w14:textId="77777777" w:rsidR="00CA0ED6" w:rsidRDefault="00000000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7A951EA8" w14:textId="77777777" w:rsidR="00CA0ED6" w:rsidRDefault="00000000">
            <w:r>
              <w:t>3</w:t>
            </w:r>
          </w:p>
        </w:tc>
      </w:tr>
      <w:tr w:rsidR="00CA0ED6" w14:paraId="13754D84" w14:textId="77777777">
        <w:tc>
          <w:tcPr>
            <w:tcW w:w="3112" w:type="dxa"/>
            <w:shd w:val="clear" w:color="auto" w:fill="E6E6E6"/>
            <w:vAlign w:val="center"/>
          </w:tcPr>
          <w:p w14:paraId="58C04EDB" w14:textId="77777777" w:rsidR="00CA0ED6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649E0F68" w14:textId="77777777" w:rsidR="00CA0ED6" w:rsidRDefault="00000000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1EC1FF8C" w14:textId="77777777" w:rsidR="00CA0ED6" w:rsidRDefault="00000000">
            <w:r>
              <w:t>1.6</w:t>
            </w:r>
          </w:p>
        </w:tc>
      </w:tr>
      <w:tr w:rsidR="00CA0ED6" w14:paraId="48B107F0" w14:textId="77777777">
        <w:tc>
          <w:tcPr>
            <w:tcW w:w="3112" w:type="dxa"/>
            <w:shd w:val="clear" w:color="auto" w:fill="E6E6E6"/>
            <w:vAlign w:val="center"/>
          </w:tcPr>
          <w:p w14:paraId="162B8883" w14:textId="77777777" w:rsidR="00CA0ED6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F20CEFA" w14:textId="77777777" w:rsidR="00CA0ED6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CA0ED6" w14:paraId="28E991C5" w14:textId="77777777">
        <w:tc>
          <w:tcPr>
            <w:tcW w:w="3112" w:type="dxa"/>
            <w:shd w:val="clear" w:color="auto" w:fill="E6E6E6"/>
            <w:vAlign w:val="center"/>
          </w:tcPr>
          <w:p w14:paraId="4A8A6817" w14:textId="77777777" w:rsidR="00CA0ED6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AC81565" w14:textId="77777777" w:rsidR="00CA0ED6" w:rsidRDefault="00000000">
            <w:r>
              <w:t>渗透面积比率、透水系数及蒸发量不应低于标准规定限值</w:t>
            </w:r>
          </w:p>
        </w:tc>
      </w:tr>
      <w:tr w:rsidR="00CA0ED6" w14:paraId="571A5F6C" w14:textId="77777777">
        <w:tc>
          <w:tcPr>
            <w:tcW w:w="3112" w:type="dxa"/>
            <w:shd w:val="clear" w:color="auto" w:fill="E6E6E6"/>
            <w:vAlign w:val="center"/>
          </w:tcPr>
          <w:p w14:paraId="2389F062" w14:textId="77777777" w:rsidR="00CA0ED6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DD7B3D1" w14:textId="77777777" w:rsidR="00CA0ED6" w:rsidRDefault="00000000">
            <w:r>
              <w:rPr>
                <w:color w:val="FF0000"/>
              </w:rPr>
              <w:t>不满足</w:t>
            </w:r>
          </w:p>
        </w:tc>
      </w:tr>
    </w:tbl>
    <w:p w14:paraId="29CB8DE0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010E8379" w14:textId="77777777" w:rsidR="000B2FE8" w:rsidRDefault="00E72EFD" w:rsidP="000B2FE8">
      <w:pPr>
        <w:pStyle w:val="2"/>
      </w:pPr>
      <w:bookmarkStart w:id="47" w:name="_Toc16071355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A0ED6" w14:paraId="273A0A31" w14:textId="77777777">
        <w:tc>
          <w:tcPr>
            <w:tcW w:w="1866" w:type="dxa"/>
            <w:shd w:val="clear" w:color="auto" w:fill="E6E6E6"/>
            <w:vAlign w:val="center"/>
          </w:tcPr>
          <w:p w14:paraId="24D67C2B" w14:textId="77777777" w:rsidR="00CA0ED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36654D7" w14:textId="77777777" w:rsidR="00CA0ED6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D18B92" w14:textId="77777777" w:rsidR="00CA0ED6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E41889" w14:textId="77777777" w:rsidR="00CA0ED6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8E17F6" w14:textId="77777777" w:rsidR="00CA0ED6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CA0ED6" w14:paraId="75BF2F4C" w14:textId="77777777">
        <w:tc>
          <w:tcPr>
            <w:tcW w:w="1866" w:type="dxa"/>
            <w:shd w:val="clear" w:color="auto" w:fill="E6E6E6"/>
            <w:vAlign w:val="center"/>
          </w:tcPr>
          <w:p w14:paraId="78A5BAC3" w14:textId="77777777" w:rsidR="00CA0ED6" w:rsidRDefault="00CA0ED6"/>
        </w:tc>
        <w:tc>
          <w:tcPr>
            <w:tcW w:w="1866" w:type="dxa"/>
            <w:vAlign w:val="center"/>
          </w:tcPr>
          <w:p w14:paraId="08FAB731" w14:textId="77777777" w:rsidR="00CA0ED6" w:rsidRDefault="00000000">
            <w:r>
              <w:t>196.3</w:t>
            </w:r>
          </w:p>
        </w:tc>
        <w:tc>
          <w:tcPr>
            <w:tcW w:w="1866" w:type="dxa"/>
            <w:vAlign w:val="center"/>
          </w:tcPr>
          <w:p w14:paraId="15527918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7FC3A3B" w14:textId="77777777" w:rsidR="00CA0ED6" w:rsidRDefault="00000000">
            <w:r>
              <w:t>196.3</w:t>
            </w:r>
          </w:p>
        </w:tc>
        <w:tc>
          <w:tcPr>
            <w:tcW w:w="1866" w:type="dxa"/>
            <w:vAlign w:val="center"/>
          </w:tcPr>
          <w:p w14:paraId="425298DD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3FF5510A" w14:textId="77777777">
        <w:tc>
          <w:tcPr>
            <w:tcW w:w="1866" w:type="dxa"/>
            <w:shd w:val="clear" w:color="auto" w:fill="E6E6E6"/>
            <w:vAlign w:val="center"/>
          </w:tcPr>
          <w:p w14:paraId="42866EB8" w14:textId="77777777" w:rsidR="00CA0ED6" w:rsidRDefault="00000000">
            <w:r>
              <w:t>乡村服务中心</w:t>
            </w:r>
          </w:p>
        </w:tc>
        <w:tc>
          <w:tcPr>
            <w:tcW w:w="1866" w:type="dxa"/>
            <w:vAlign w:val="center"/>
          </w:tcPr>
          <w:p w14:paraId="3A526947" w14:textId="77777777" w:rsidR="00CA0ED6" w:rsidRDefault="00000000">
            <w:r>
              <w:t>399.7</w:t>
            </w:r>
          </w:p>
        </w:tc>
        <w:tc>
          <w:tcPr>
            <w:tcW w:w="1866" w:type="dxa"/>
            <w:vAlign w:val="center"/>
          </w:tcPr>
          <w:p w14:paraId="069D99DF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724A1A7" w14:textId="77777777" w:rsidR="00CA0ED6" w:rsidRDefault="00000000">
            <w:r>
              <w:t>399.7</w:t>
            </w:r>
          </w:p>
        </w:tc>
        <w:tc>
          <w:tcPr>
            <w:tcW w:w="1866" w:type="dxa"/>
            <w:vAlign w:val="center"/>
          </w:tcPr>
          <w:p w14:paraId="035A72DE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26A87A4E" w14:textId="77777777">
        <w:tc>
          <w:tcPr>
            <w:tcW w:w="1866" w:type="dxa"/>
            <w:shd w:val="clear" w:color="auto" w:fill="E6E6E6"/>
            <w:vAlign w:val="center"/>
          </w:tcPr>
          <w:p w14:paraId="4132D4C9" w14:textId="77777777" w:rsidR="00CA0ED6" w:rsidRDefault="00000000">
            <w:r>
              <w:t>少年宫</w:t>
            </w:r>
          </w:p>
        </w:tc>
        <w:tc>
          <w:tcPr>
            <w:tcW w:w="1866" w:type="dxa"/>
            <w:vAlign w:val="center"/>
          </w:tcPr>
          <w:p w14:paraId="5619E8ED" w14:textId="77777777" w:rsidR="00CA0ED6" w:rsidRDefault="00000000">
            <w:r>
              <w:t>329.4</w:t>
            </w:r>
          </w:p>
        </w:tc>
        <w:tc>
          <w:tcPr>
            <w:tcW w:w="1866" w:type="dxa"/>
            <w:vAlign w:val="center"/>
          </w:tcPr>
          <w:p w14:paraId="3B09B7FF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EE47AB0" w14:textId="77777777" w:rsidR="00CA0ED6" w:rsidRDefault="00000000">
            <w:r>
              <w:t>329.4</w:t>
            </w:r>
          </w:p>
        </w:tc>
        <w:tc>
          <w:tcPr>
            <w:tcW w:w="1866" w:type="dxa"/>
            <w:vAlign w:val="center"/>
          </w:tcPr>
          <w:p w14:paraId="1E43B5F7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79BFD9BE" w14:textId="77777777">
        <w:tc>
          <w:tcPr>
            <w:tcW w:w="1866" w:type="dxa"/>
            <w:shd w:val="clear" w:color="auto" w:fill="E6E6E6"/>
            <w:vAlign w:val="center"/>
          </w:tcPr>
          <w:p w14:paraId="2868D74E" w14:textId="77777777" w:rsidR="00CA0ED6" w:rsidRDefault="00000000">
            <w:r>
              <w:t>文化园建筑</w:t>
            </w:r>
          </w:p>
        </w:tc>
        <w:tc>
          <w:tcPr>
            <w:tcW w:w="1866" w:type="dxa"/>
            <w:vAlign w:val="center"/>
          </w:tcPr>
          <w:p w14:paraId="5918A46D" w14:textId="77777777" w:rsidR="00CA0ED6" w:rsidRDefault="00000000">
            <w:r>
              <w:t>158.8</w:t>
            </w:r>
          </w:p>
        </w:tc>
        <w:tc>
          <w:tcPr>
            <w:tcW w:w="1866" w:type="dxa"/>
            <w:vAlign w:val="center"/>
          </w:tcPr>
          <w:p w14:paraId="2168C251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4AF3534D" w14:textId="77777777" w:rsidR="00CA0ED6" w:rsidRDefault="00000000">
            <w:r>
              <w:t>158.8</w:t>
            </w:r>
          </w:p>
        </w:tc>
        <w:tc>
          <w:tcPr>
            <w:tcW w:w="1866" w:type="dxa"/>
            <w:vAlign w:val="center"/>
          </w:tcPr>
          <w:p w14:paraId="73CF7B73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51466182" w14:textId="77777777">
        <w:tc>
          <w:tcPr>
            <w:tcW w:w="1866" w:type="dxa"/>
            <w:shd w:val="clear" w:color="auto" w:fill="E6E6E6"/>
            <w:vAlign w:val="center"/>
          </w:tcPr>
          <w:p w14:paraId="50114EAD" w14:textId="77777777" w:rsidR="00CA0ED6" w:rsidRDefault="00000000">
            <w:r>
              <w:t>民宿</w:t>
            </w:r>
          </w:p>
        </w:tc>
        <w:tc>
          <w:tcPr>
            <w:tcW w:w="1866" w:type="dxa"/>
            <w:vAlign w:val="center"/>
          </w:tcPr>
          <w:p w14:paraId="4304180B" w14:textId="77777777" w:rsidR="00CA0ED6" w:rsidRDefault="00000000">
            <w:r>
              <w:t>876.5</w:t>
            </w:r>
          </w:p>
        </w:tc>
        <w:tc>
          <w:tcPr>
            <w:tcW w:w="1866" w:type="dxa"/>
            <w:vAlign w:val="center"/>
          </w:tcPr>
          <w:p w14:paraId="0F1B25A1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F7F5DD8" w14:textId="77777777" w:rsidR="00CA0ED6" w:rsidRDefault="00000000">
            <w:r>
              <w:t>876.5</w:t>
            </w:r>
          </w:p>
        </w:tc>
        <w:tc>
          <w:tcPr>
            <w:tcW w:w="1866" w:type="dxa"/>
            <w:vAlign w:val="center"/>
          </w:tcPr>
          <w:p w14:paraId="743FDE77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6304D39F" w14:textId="77777777">
        <w:tc>
          <w:tcPr>
            <w:tcW w:w="1866" w:type="dxa"/>
            <w:shd w:val="clear" w:color="auto" w:fill="E6E6E6"/>
            <w:vAlign w:val="center"/>
          </w:tcPr>
          <w:p w14:paraId="14178FD2" w14:textId="77777777" w:rsidR="00CA0ED6" w:rsidRDefault="00000000">
            <w:r>
              <w:t>游客服务</w:t>
            </w:r>
          </w:p>
        </w:tc>
        <w:tc>
          <w:tcPr>
            <w:tcW w:w="1866" w:type="dxa"/>
            <w:vAlign w:val="center"/>
          </w:tcPr>
          <w:p w14:paraId="66F52BBA" w14:textId="77777777" w:rsidR="00CA0ED6" w:rsidRDefault="00000000">
            <w:r>
              <w:t>287.8</w:t>
            </w:r>
          </w:p>
        </w:tc>
        <w:tc>
          <w:tcPr>
            <w:tcW w:w="1866" w:type="dxa"/>
            <w:vAlign w:val="center"/>
          </w:tcPr>
          <w:p w14:paraId="669B6080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1D1F7D9" w14:textId="77777777" w:rsidR="00CA0ED6" w:rsidRDefault="00000000">
            <w:r>
              <w:t>287.8</w:t>
            </w:r>
          </w:p>
        </w:tc>
        <w:tc>
          <w:tcPr>
            <w:tcW w:w="1866" w:type="dxa"/>
            <w:vAlign w:val="center"/>
          </w:tcPr>
          <w:p w14:paraId="1F1E2882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1C8BBB64" w14:textId="77777777">
        <w:tc>
          <w:tcPr>
            <w:tcW w:w="1866" w:type="dxa"/>
            <w:shd w:val="clear" w:color="auto" w:fill="E6E6E6"/>
            <w:vAlign w:val="center"/>
          </w:tcPr>
          <w:p w14:paraId="4B377724" w14:textId="77777777" w:rsidR="00CA0ED6" w:rsidRDefault="00000000">
            <w:r>
              <w:t>福利公寓</w:t>
            </w:r>
          </w:p>
        </w:tc>
        <w:tc>
          <w:tcPr>
            <w:tcW w:w="1866" w:type="dxa"/>
            <w:vAlign w:val="center"/>
          </w:tcPr>
          <w:p w14:paraId="29E28E00" w14:textId="77777777" w:rsidR="00CA0ED6" w:rsidRDefault="00000000">
            <w:r>
              <w:t>698.4</w:t>
            </w:r>
          </w:p>
        </w:tc>
        <w:tc>
          <w:tcPr>
            <w:tcW w:w="1866" w:type="dxa"/>
            <w:vAlign w:val="center"/>
          </w:tcPr>
          <w:p w14:paraId="736E5B61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BB4A015" w14:textId="77777777" w:rsidR="00CA0ED6" w:rsidRDefault="00000000">
            <w:r>
              <w:t>698.4</w:t>
            </w:r>
          </w:p>
        </w:tc>
        <w:tc>
          <w:tcPr>
            <w:tcW w:w="1866" w:type="dxa"/>
            <w:vAlign w:val="center"/>
          </w:tcPr>
          <w:p w14:paraId="0B6E2B9C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34AEF7F3" w14:textId="77777777">
        <w:tc>
          <w:tcPr>
            <w:tcW w:w="1866" w:type="dxa"/>
            <w:shd w:val="clear" w:color="auto" w:fill="E6E6E6"/>
            <w:vAlign w:val="center"/>
          </w:tcPr>
          <w:p w14:paraId="37A0BC40" w14:textId="77777777" w:rsidR="00CA0ED6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2C62C3AF" w14:textId="77777777" w:rsidR="00CA0ED6" w:rsidRDefault="00000000">
            <w:r>
              <w:t>2946.9</w:t>
            </w:r>
          </w:p>
        </w:tc>
        <w:tc>
          <w:tcPr>
            <w:tcW w:w="1866" w:type="dxa"/>
            <w:vAlign w:val="center"/>
          </w:tcPr>
          <w:p w14:paraId="63F9E1A5" w14:textId="77777777" w:rsidR="00CA0ED6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04526551" w14:textId="77777777" w:rsidR="00CA0ED6" w:rsidRDefault="00000000">
            <w:r>
              <w:t>2946.9</w:t>
            </w:r>
          </w:p>
        </w:tc>
        <w:tc>
          <w:tcPr>
            <w:tcW w:w="1866" w:type="dxa"/>
            <w:vAlign w:val="center"/>
          </w:tcPr>
          <w:p w14:paraId="680576E4" w14:textId="77777777" w:rsidR="00CA0ED6" w:rsidRDefault="00000000">
            <w:r>
              <w:rPr>
                <w:color w:val="FF0000"/>
              </w:rPr>
              <w:t>0</w:t>
            </w:r>
          </w:p>
        </w:tc>
      </w:tr>
      <w:tr w:rsidR="00CA0ED6" w14:paraId="7E473A86" w14:textId="77777777">
        <w:tc>
          <w:tcPr>
            <w:tcW w:w="1866" w:type="dxa"/>
            <w:shd w:val="clear" w:color="auto" w:fill="E6E6E6"/>
            <w:vAlign w:val="center"/>
          </w:tcPr>
          <w:p w14:paraId="376AE711" w14:textId="77777777" w:rsidR="00CA0ED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B2F3D16" w14:textId="77777777" w:rsidR="00CA0ED6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CA0ED6" w14:paraId="7AF126AE" w14:textId="77777777">
        <w:tc>
          <w:tcPr>
            <w:tcW w:w="1866" w:type="dxa"/>
            <w:shd w:val="clear" w:color="auto" w:fill="E6E6E6"/>
            <w:vAlign w:val="center"/>
          </w:tcPr>
          <w:p w14:paraId="0D9D161A" w14:textId="77777777" w:rsidR="00CA0ED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E659AD1" w14:textId="77777777" w:rsidR="00CA0ED6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CA0ED6" w14:paraId="5D2C186D" w14:textId="77777777">
        <w:tc>
          <w:tcPr>
            <w:tcW w:w="1866" w:type="dxa"/>
            <w:shd w:val="clear" w:color="auto" w:fill="E6E6E6"/>
            <w:vAlign w:val="center"/>
          </w:tcPr>
          <w:p w14:paraId="1065CA7D" w14:textId="77777777" w:rsidR="00CA0ED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C15D8D4" w14:textId="77777777" w:rsidR="00CA0ED6" w:rsidRDefault="00000000">
            <w:r>
              <w:rPr>
                <w:color w:val="FF0000"/>
              </w:rPr>
              <w:t>不满足</w:t>
            </w:r>
          </w:p>
        </w:tc>
      </w:tr>
    </w:tbl>
    <w:p w14:paraId="7FB1FE83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6A7DDD86" w14:textId="77777777" w:rsidR="000B2FE8" w:rsidRDefault="000B2FE8" w:rsidP="000B2FE8">
      <w:pPr>
        <w:pStyle w:val="1"/>
      </w:pPr>
      <w:bookmarkStart w:id="49" w:name="_Toc160713553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C33546D" w14:textId="77777777" w:rsidTr="00A43C67">
        <w:tc>
          <w:tcPr>
            <w:tcW w:w="1867" w:type="dxa"/>
            <w:shd w:val="clear" w:color="auto" w:fill="E6E6E6"/>
            <w:vAlign w:val="center"/>
          </w:tcPr>
          <w:p w14:paraId="79A85A48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A9C7EFB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C042B7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ACC5706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EFDE4F1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83AABDE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DE04E6D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12D58DA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73B6984E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3071E0A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D44CE17" w14:textId="77777777" w:rsidR="00D63713" w:rsidRDefault="00D63713" w:rsidP="0003477B"/>
        </w:tc>
        <w:tc>
          <w:tcPr>
            <w:tcW w:w="2800" w:type="dxa"/>
            <w:vAlign w:val="center"/>
          </w:tcPr>
          <w:p w14:paraId="43A30858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6083F674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41929BDA" w14:textId="77777777" w:rsidR="00D63713" w:rsidRDefault="00D63713" w:rsidP="0003477B"/>
        </w:tc>
      </w:tr>
      <w:tr w:rsidR="00D63713" w14:paraId="38ADC59F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BC31938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6AB2A93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0F8D09D8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30BF5F0A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55A2368F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D832712" w14:textId="77777777" w:rsidR="00D63713" w:rsidRDefault="00D63713" w:rsidP="0003477B"/>
        </w:tc>
        <w:tc>
          <w:tcPr>
            <w:tcW w:w="2800" w:type="dxa"/>
            <w:vAlign w:val="center"/>
          </w:tcPr>
          <w:p w14:paraId="2B7ED43A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BA0841F" w14:textId="77777777"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17F964F1" w14:textId="77777777" w:rsidR="00D63713" w:rsidRDefault="00D63713" w:rsidP="0003477B"/>
        </w:tc>
      </w:tr>
      <w:tr w:rsidR="00D63713" w14:paraId="56E4889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B13F0F4" w14:textId="77777777" w:rsidR="00D63713" w:rsidRDefault="00D63713" w:rsidP="0003477B"/>
        </w:tc>
        <w:tc>
          <w:tcPr>
            <w:tcW w:w="2800" w:type="dxa"/>
            <w:vAlign w:val="center"/>
          </w:tcPr>
          <w:p w14:paraId="570F94C9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0BCBBC30" w14:textId="77777777"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21FF36C3" w14:textId="77777777" w:rsidR="00D63713" w:rsidRDefault="00D63713" w:rsidP="0003477B"/>
        </w:tc>
      </w:tr>
      <w:tr w:rsidR="00D63713" w14:paraId="37617B2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858FA13" w14:textId="77777777" w:rsidR="00D63713" w:rsidRDefault="00D63713" w:rsidP="0003477B"/>
        </w:tc>
        <w:tc>
          <w:tcPr>
            <w:tcW w:w="2800" w:type="dxa"/>
            <w:vAlign w:val="center"/>
          </w:tcPr>
          <w:p w14:paraId="287E6FFD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59B0285" w14:textId="77777777"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76BC7856" w14:textId="77777777" w:rsidR="00D63713" w:rsidRDefault="00D63713" w:rsidP="0003477B"/>
        </w:tc>
      </w:tr>
      <w:tr w:rsidR="00D63713" w14:paraId="0B90DDE9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1BE16AE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478DBB0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4F9DE77F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0F7F8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96D3" w14:textId="77777777" w:rsidR="000F7F8D" w:rsidRDefault="000F7F8D" w:rsidP="00203A7D">
      <w:r>
        <w:separator/>
      </w:r>
    </w:p>
  </w:endnote>
  <w:endnote w:type="continuationSeparator" w:id="0">
    <w:p w14:paraId="4682699D" w14:textId="77777777" w:rsidR="000F7F8D" w:rsidRDefault="000F7F8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F1C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E2D8CF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F792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4180895C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9FCE" w14:textId="77777777" w:rsidR="000F7F8D" w:rsidRDefault="000F7F8D" w:rsidP="00203A7D">
      <w:r>
        <w:separator/>
      </w:r>
    </w:p>
  </w:footnote>
  <w:footnote w:type="continuationSeparator" w:id="0">
    <w:p w14:paraId="57D990B2" w14:textId="77777777" w:rsidR="000F7F8D" w:rsidRDefault="000F7F8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DB00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69375603" wp14:editId="0AEB9AA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8336044">
    <w:abstractNumId w:val="0"/>
  </w:num>
  <w:num w:numId="2" w16cid:durableId="459374176">
    <w:abstractNumId w:val="1"/>
  </w:num>
  <w:num w:numId="3" w16cid:durableId="373584156">
    <w:abstractNumId w:val="0"/>
  </w:num>
  <w:num w:numId="4" w16cid:durableId="422411457">
    <w:abstractNumId w:val="0"/>
  </w:num>
  <w:num w:numId="5" w16cid:durableId="1934051694">
    <w:abstractNumId w:val="0"/>
  </w:num>
  <w:num w:numId="6" w16cid:durableId="947809595">
    <w:abstractNumId w:val="0"/>
  </w:num>
  <w:num w:numId="7" w16cid:durableId="1463189349">
    <w:abstractNumId w:val="0"/>
  </w:num>
  <w:num w:numId="8" w16cid:durableId="2113471603">
    <w:abstractNumId w:val="0"/>
  </w:num>
  <w:num w:numId="9" w16cid:durableId="169377395">
    <w:abstractNumId w:val="0"/>
  </w:num>
  <w:num w:numId="10" w16cid:durableId="516577499">
    <w:abstractNumId w:val="0"/>
  </w:num>
  <w:num w:numId="11" w16cid:durableId="2050452601">
    <w:abstractNumId w:val="0"/>
  </w:num>
  <w:num w:numId="12" w16cid:durableId="19661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3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33C3"/>
    <w:rsid w:val="000C5EBC"/>
    <w:rsid w:val="000D23A3"/>
    <w:rsid w:val="000E6711"/>
    <w:rsid w:val="000F23AD"/>
    <w:rsid w:val="000F6615"/>
    <w:rsid w:val="000F7EF2"/>
    <w:rsid w:val="000F7F8D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0ED6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B9942FA"/>
  <w15:chartTrackingRefBased/>
  <w15:docId w15:val="{995DFD68-EB4A-49CC-8B64-FF980B1B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10</Pages>
  <Words>882</Words>
  <Characters>5030</Characters>
  <Application>Microsoft Office Word</Application>
  <DocSecurity>0</DocSecurity>
  <Lines>41</Lines>
  <Paragraphs>11</Paragraphs>
  <ScaleCrop>false</ScaleCrop>
  <Company>ths</Company>
  <LinksUpToDate>false</LinksUpToDate>
  <CharactersWithSpaces>5901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lenovo</dc:creator>
  <cp:keywords/>
  <cp:lastModifiedBy>zhuofan yang</cp:lastModifiedBy>
  <cp:revision>1</cp:revision>
  <cp:lastPrinted>1899-12-31T16:00:00Z</cp:lastPrinted>
  <dcterms:created xsi:type="dcterms:W3CDTF">2024-03-07T06:18:00Z</dcterms:created>
  <dcterms:modified xsi:type="dcterms:W3CDTF">2024-03-07T06:19:00Z</dcterms:modified>
</cp:coreProperties>
</file>