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863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39CF2A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7716876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5548D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D94D63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DF12233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B7A6F3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083BF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AFA0FB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B9C7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0348C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0995FE0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3A05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F87B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544E966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3E93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BA049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0DBFE63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EDCC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ED21D6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6303957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EFC3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2B87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EA2F5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899900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BF53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60B57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2816EB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204132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D00A5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1D48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7252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7"/>
          </w:p>
        </w:tc>
      </w:tr>
    </w:tbl>
    <w:p w14:paraId="00298C0B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4EE2CB4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9D2F531" wp14:editId="0D1549DF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E3C3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F3EA25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6F870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9D0E6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14:paraId="70030D5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E5E4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E8B45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0D77BD" w:rsidRPr="00D40158" w14:paraId="576F09B1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2494E8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716651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FEEFFAB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D3A41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74AE99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T17810718962</w:t>
            </w:r>
            <w:bookmarkEnd w:id="11"/>
          </w:p>
        </w:tc>
      </w:tr>
    </w:tbl>
    <w:p w14:paraId="0ED33278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5743D612" w14:textId="77777777" w:rsidR="009C4D39" w:rsidRDefault="009C4D39" w:rsidP="009C4D39">
      <w:pPr>
        <w:pStyle w:val="TOC1"/>
      </w:pPr>
    </w:p>
    <w:p w14:paraId="60785E62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4C9BA62" w14:textId="77777777" w:rsidR="00B51927" w:rsidRPr="00B51927" w:rsidRDefault="00B51927" w:rsidP="009C4D39">
      <w:pPr>
        <w:pStyle w:val="TOC1"/>
      </w:pPr>
    </w:p>
    <w:p w14:paraId="4A0000D7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B028F" w14:paraId="34EDD4FA" w14:textId="77777777">
        <w:tc>
          <w:tcPr>
            <w:tcW w:w="2841" w:type="dxa"/>
            <w:shd w:val="clear" w:color="auto" w:fill="E6E6E6"/>
          </w:tcPr>
          <w:p w14:paraId="7D2D1DA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46D6AE6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22A8AFDB" w14:textId="77777777">
        <w:tc>
          <w:tcPr>
            <w:tcW w:w="2841" w:type="dxa"/>
            <w:shd w:val="clear" w:color="auto" w:fill="E6E6E6"/>
          </w:tcPr>
          <w:p w14:paraId="231044B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4228649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086EC665" w14:textId="77777777">
        <w:tc>
          <w:tcPr>
            <w:tcW w:w="2841" w:type="dxa"/>
            <w:shd w:val="clear" w:color="auto" w:fill="E6E6E6"/>
          </w:tcPr>
          <w:p w14:paraId="3C6F2FB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10863A1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B</w:t>
            </w:r>
            <w:r>
              <w:t>区</w:t>
            </w:r>
            <w:bookmarkEnd w:id="15"/>
          </w:p>
        </w:tc>
      </w:tr>
      <w:tr w:rsidR="00D40158" w:rsidRPr="00FB028F" w14:paraId="633467C5" w14:textId="77777777">
        <w:tc>
          <w:tcPr>
            <w:tcW w:w="2841" w:type="dxa"/>
            <w:shd w:val="clear" w:color="auto" w:fill="E6E6E6"/>
          </w:tcPr>
          <w:p w14:paraId="1CBDBBD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35DC65A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389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30FD2233" w14:textId="77777777">
        <w:tc>
          <w:tcPr>
            <w:tcW w:w="2841" w:type="dxa"/>
            <w:shd w:val="clear" w:color="auto" w:fill="E6E6E6"/>
          </w:tcPr>
          <w:p w14:paraId="6C7DE1E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345160D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7692C7FB" w14:textId="77777777">
        <w:tc>
          <w:tcPr>
            <w:tcW w:w="2841" w:type="dxa"/>
            <w:shd w:val="clear" w:color="auto" w:fill="E6E6E6"/>
          </w:tcPr>
          <w:p w14:paraId="7A15CF4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31BE8F7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10.8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2754FCA1" w14:textId="77777777">
        <w:tc>
          <w:tcPr>
            <w:tcW w:w="2841" w:type="dxa"/>
            <w:shd w:val="clear" w:color="auto" w:fill="E6E6E6"/>
          </w:tcPr>
          <w:p w14:paraId="780EDCC5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6D3863AE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95</w:t>
            </w:r>
            <w:bookmarkEnd w:id="21"/>
          </w:p>
        </w:tc>
      </w:tr>
      <w:tr w:rsidR="00D40158" w:rsidRPr="00FB028F" w14:paraId="27C40442" w14:textId="77777777">
        <w:tc>
          <w:tcPr>
            <w:tcW w:w="2841" w:type="dxa"/>
            <w:shd w:val="clear" w:color="auto" w:fill="E6E6E6"/>
          </w:tcPr>
          <w:p w14:paraId="026C6E0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4C6C01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0C964F85" w14:textId="77777777">
        <w:tc>
          <w:tcPr>
            <w:tcW w:w="2841" w:type="dxa"/>
            <w:shd w:val="clear" w:color="auto" w:fill="E6E6E6"/>
          </w:tcPr>
          <w:p w14:paraId="25E4108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395BAA0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 w14:paraId="61E5851B" w14:textId="77777777">
        <w:tc>
          <w:tcPr>
            <w:tcW w:w="2841" w:type="dxa"/>
            <w:shd w:val="clear" w:color="auto" w:fill="E6E6E6"/>
          </w:tcPr>
          <w:p w14:paraId="7D7562A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B56897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</w:tbl>
    <w:p w14:paraId="3D3050F3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019E429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F6D32D5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0B43F405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48F50C3D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BE36CFD" w14:textId="77777777" w:rsidR="0014038B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5ED932EC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4038B" w14:paraId="5A4C77D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D83823E" w14:textId="77777777" w:rsidR="0014038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285DB0" w14:textId="77777777" w:rsidR="0014038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9F089F" w14:textId="77777777" w:rsidR="0014038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1A93E0" w14:textId="77777777" w:rsidR="0014038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A7E997" w14:textId="77777777" w:rsidR="0014038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B93162" w14:textId="77777777" w:rsidR="0014038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1A822D0" w14:textId="77777777" w:rsidR="0014038B" w:rsidRDefault="00000000">
            <w:pPr>
              <w:jc w:val="center"/>
            </w:pPr>
            <w:r>
              <w:t>备注</w:t>
            </w:r>
          </w:p>
        </w:tc>
      </w:tr>
      <w:tr w:rsidR="0014038B" w14:paraId="1DBCFB3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29DDA01" w14:textId="77777777" w:rsidR="0014038B" w:rsidRDefault="0014038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CC137F9" w14:textId="77777777" w:rsidR="0014038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8D1C9A" w14:textId="77777777" w:rsidR="0014038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8F3548" w14:textId="77777777" w:rsidR="0014038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FBF63B" w14:textId="77777777" w:rsidR="0014038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21FE91" w14:textId="77777777" w:rsidR="0014038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2FBEF2" w14:textId="77777777" w:rsidR="0014038B" w:rsidRDefault="0014038B">
            <w:pPr>
              <w:jc w:val="center"/>
            </w:pPr>
          </w:p>
        </w:tc>
      </w:tr>
      <w:tr w:rsidR="0014038B" w14:paraId="7736E211" w14:textId="77777777">
        <w:tc>
          <w:tcPr>
            <w:tcW w:w="2196" w:type="dxa"/>
            <w:shd w:val="clear" w:color="auto" w:fill="E6E6E6"/>
            <w:vAlign w:val="center"/>
          </w:tcPr>
          <w:p w14:paraId="75FE5ABF" w14:textId="77777777" w:rsidR="0014038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9EC5590" w14:textId="77777777" w:rsidR="0014038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A9B38AC" w14:textId="77777777" w:rsidR="0014038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DA03A3" w14:textId="77777777" w:rsidR="0014038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9CA664C" w14:textId="77777777" w:rsidR="0014038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C3429C" w14:textId="77777777" w:rsidR="0014038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1DF1BB5" w14:textId="77777777" w:rsidR="0014038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038B" w14:paraId="24638E54" w14:textId="77777777">
        <w:tc>
          <w:tcPr>
            <w:tcW w:w="2196" w:type="dxa"/>
            <w:shd w:val="clear" w:color="auto" w:fill="E6E6E6"/>
            <w:vAlign w:val="center"/>
          </w:tcPr>
          <w:p w14:paraId="0F8B94EC" w14:textId="77777777" w:rsidR="0014038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8DCE731" w14:textId="77777777" w:rsidR="0014038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D9E2B40" w14:textId="77777777" w:rsidR="0014038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7EE182E" w14:textId="77777777" w:rsidR="0014038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4228610" w14:textId="77777777" w:rsidR="0014038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B7DD621" w14:textId="77777777" w:rsidR="0014038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58C59F2" w14:textId="77777777" w:rsidR="0014038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038B" w14:paraId="4E1BCA54" w14:textId="77777777">
        <w:tc>
          <w:tcPr>
            <w:tcW w:w="2196" w:type="dxa"/>
            <w:shd w:val="clear" w:color="auto" w:fill="E6E6E6"/>
            <w:vAlign w:val="center"/>
          </w:tcPr>
          <w:p w14:paraId="1A57F845" w14:textId="77777777" w:rsidR="0014038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BDC3B0B" w14:textId="77777777" w:rsidR="0014038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AD1F5E2" w14:textId="77777777" w:rsidR="0014038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3D28D42" w14:textId="77777777" w:rsidR="0014038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F81F29F" w14:textId="77777777" w:rsidR="0014038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74588D7" w14:textId="77777777" w:rsidR="0014038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19F7A18" w14:textId="77777777" w:rsidR="0014038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038B" w14:paraId="760228DD" w14:textId="77777777">
        <w:tc>
          <w:tcPr>
            <w:tcW w:w="2196" w:type="dxa"/>
            <w:shd w:val="clear" w:color="auto" w:fill="E6E6E6"/>
            <w:vAlign w:val="center"/>
          </w:tcPr>
          <w:p w14:paraId="1B2DC9AA" w14:textId="77777777" w:rsidR="0014038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69E4DBB" w14:textId="77777777" w:rsidR="0014038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218EA02" w14:textId="77777777" w:rsidR="0014038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0D617DB" w14:textId="77777777" w:rsidR="0014038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05E1130" w14:textId="77777777" w:rsidR="0014038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3C6361A" w14:textId="77777777" w:rsidR="0014038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6167138" w14:textId="77777777" w:rsidR="0014038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14038B" w14:paraId="530F9594" w14:textId="77777777">
        <w:tc>
          <w:tcPr>
            <w:tcW w:w="2196" w:type="dxa"/>
            <w:shd w:val="clear" w:color="auto" w:fill="E6E6E6"/>
            <w:vAlign w:val="center"/>
          </w:tcPr>
          <w:p w14:paraId="4BE696FA" w14:textId="77777777" w:rsidR="0014038B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83AD5DA" w14:textId="77777777" w:rsidR="0014038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42AEEA7" w14:textId="77777777" w:rsidR="0014038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E124A11" w14:textId="77777777" w:rsidR="0014038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EB0605E" w14:textId="77777777" w:rsidR="0014038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F6DC918" w14:textId="77777777" w:rsidR="0014038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C87A7C" w14:textId="77777777" w:rsidR="0014038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4038B" w14:paraId="032B143F" w14:textId="77777777">
        <w:tc>
          <w:tcPr>
            <w:tcW w:w="2196" w:type="dxa"/>
            <w:shd w:val="clear" w:color="auto" w:fill="E6E6E6"/>
            <w:vAlign w:val="center"/>
          </w:tcPr>
          <w:p w14:paraId="17EA20E4" w14:textId="77777777" w:rsidR="0014038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BFC814E" w14:textId="77777777" w:rsidR="0014038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0F942D5" w14:textId="77777777" w:rsidR="0014038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585D9BF" w14:textId="77777777" w:rsidR="0014038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AFF2B50" w14:textId="77777777" w:rsidR="0014038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A2D5502" w14:textId="77777777" w:rsidR="0014038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823095D" w14:textId="77777777" w:rsidR="0014038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4038B" w14:paraId="393414D9" w14:textId="77777777">
        <w:tc>
          <w:tcPr>
            <w:tcW w:w="2196" w:type="dxa"/>
            <w:shd w:val="clear" w:color="auto" w:fill="E6E6E6"/>
            <w:vAlign w:val="center"/>
          </w:tcPr>
          <w:p w14:paraId="26B47819" w14:textId="77777777" w:rsidR="0014038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4702E4C" w14:textId="77777777" w:rsidR="0014038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EAD1AF0" w14:textId="77777777" w:rsidR="0014038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1EF3072" w14:textId="77777777" w:rsidR="0014038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0225549" w14:textId="77777777" w:rsidR="0014038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02EC37C" w14:textId="77777777" w:rsidR="0014038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D0E5086" w14:textId="77777777" w:rsidR="0014038B" w:rsidRDefault="0014038B">
            <w:pPr>
              <w:rPr>
                <w:sz w:val="18"/>
                <w:szCs w:val="18"/>
              </w:rPr>
            </w:pPr>
          </w:p>
        </w:tc>
      </w:tr>
    </w:tbl>
    <w:p w14:paraId="1E109F74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4038B" w14:paraId="01895065" w14:textId="77777777">
        <w:tc>
          <w:tcPr>
            <w:tcW w:w="2513" w:type="dxa"/>
            <w:shd w:val="clear" w:color="auto" w:fill="E6E6E6"/>
            <w:vAlign w:val="center"/>
          </w:tcPr>
          <w:p w14:paraId="7EC1D7B7" w14:textId="77777777" w:rsidR="0014038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D7D789F" w14:textId="77777777" w:rsidR="0014038B" w:rsidRDefault="00000000">
            <w:r>
              <w:t>699.35</w:t>
            </w:r>
          </w:p>
        </w:tc>
      </w:tr>
      <w:tr w:rsidR="0014038B" w14:paraId="7B5D7A32" w14:textId="77777777">
        <w:tc>
          <w:tcPr>
            <w:tcW w:w="2513" w:type="dxa"/>
            <w:shd w:val="clear" w:color="auto" w:fill="E6E6E6"/>
            <w:vAlign w:val="center"/>
          </w:tcPr>
          <w:p w14:paraId="0BDDE413" w14:textId="77777777" w:rsidR="0014038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A8354EA" w14:textId="77777777" w:rsidR="0014038B" w:rsidRDefault="00000000">
            <w:r>
              <w:t>1602.29</w:t>
            </w:r>
          </w:p>
        </w:tc>
      </w:tr>
      <w:tr w:rsidR="0014038B" w14:paraId="31419981" w14:textId="77777777">
        <w:tc>
          <w:tcPr>
            <w:tcW w:w="2513" w:type="dxa"/>
            <w:shd w:val="clear" w:color="auto" w:fill="E6E6E6"/>
            <w:vAlign w:val="center"/>
          </w:tcPr>
          <w:p w14:paraId="4C25C8F3" w14:textId="77777777" w:rsidR="0014038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09AE49F" w14:textId="77777777" w:rsidR="0014038B" w:rsidRDefault="00000000">
            <w:r>
              <w:t>0.44</w:t>
            </w:r>
          </w:p>
        </w:tc>
      </w:tr>
      <w:tr w:rsidR="0014038B" w14:paraId="1FBB044B" w14:textId="77777777">
        <w:tc>
          <w:tcPr>
            <w:tcW w:w="2513" w:type="dxa"/>
            <w:shd w:val="clear" w:color="auto" w:fill="E6E6E6"/>
            <w:vAlign w:val="center"/>
          </w:tcPr>
          <w:p w14:paraId="3CAAB95D" w14:textId="77777777" w:rsidR="0014038B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7C95F3E8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14038B" w14:paraId="0EA9AB73" w14:textId="77777777">
        <w:tc>
          <w:tcPr>
            <w:tcW w:w="2513" w:type="dxa"/>
            <w:shd w:val="clear" w:color="auto" w:fill="E6E6E6"/>
            <w:vAlign w:val="center"/>
          </w:tcPr>
          <w:p w14:paraId="64A07235" w14:textId="77777777" w:rsidR="0014038B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7A4A4799" w14:textId="77777777" w:rsidR="0014038B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(s≤0.57)</w:t>
            </w:r>
          </w:p>
        </w:tc>
      </w:tr>
      <w:tr w:rsidR="0014038B" w14:paraId="14BC8554" w14:textId="77777777">
        <w:tc>
          <w:tcPr>
            <w:tcW w:w="2513" w:type="dxa"/>
            <w:shd w:val="clear" w:color="auto" w:fill="E6E6E6"/>
            <w:vAlign w:val="center"/>
          </w:tcPr>
          <w:p w14:paraId="1E231FCA" w14:textId="77777777" w:rsidR="0014038B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44874706" w14:textId="77777777" w:rsidR="0014038B" w:rsidRDefault="00000000">
            <w:r>
              <w:t>满足</w:t>
            </w:r>
          </w:p>
        </w:tc>
      </w:tr>
    </w:tbl>
    <w:p w14:paraId="1F539A52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14038B" w14:paraId="421331EF" w14:textId="77777777">
        <w:tc>
          <w:tcPr>
            <w:tcW w:w="1596" w:type="dxa"/>
            <w:shd w:val="clear" w:color="auto" w:fill="E6E6E6"/>
            <w:vAlign w:val="center"/>
          </w:tcPr>
          <w:p w14:paraId="6553F51B" w14:textId="77777777" w:rsidR="0014038B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60EF0B49" w14:textId="77777777" w:rsidR="0014038B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90E0BC" w14:textId="77777777" w:rsidR="0014038B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A0A77BE" w14:textId="77777777" w:rsidR="0014038B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EA0A000" w14:textId="77777777" w:rsidR="0014038B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326C9A9" w14:textId="77777777" w:rsidR="0014038B" w:rsidRDefault="00000000">
            <w:pPr>
              <w:jc w:val="center"/>
            </w:pPr>
            <w:r>
              <w:t>结论</w:t>
            </w:r>
          </w:p>
        </w:tc>
      </w:tr>
      <w:tr w:rsidR="0014038B" w14:paraId="4665F401" w14:textId="77777777">
        <w:tc>
          <w:tcPr>
            <w:tcW w:w="1596" w:type="dxa"/>
            <w:vMerge w:val="restart"/>
            <w:vAlign w:val="center"/>
          </w:tcPr>
          <w:p w14:paraId="756F79FC" w14:textId="77777777" w:rsidR="0014038B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50A7A26B" w14:textId="77777777" w:rsidR="0014038B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4A0ED609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635F814" w14:textId="77777777" w:rsidR="0014038B" w:rsidRDefault="00000000">
            <w:r>
              <w:t>0.47</w:t>
            </w:r>
          </w:p>
        </w:tc>
        <w:tc>
          <w:tcPr>
            <w:tcW w:w="1658" w:type="dxa"/>
            <w:vAlign w:val="center"/>
          </w:tcPr>
          <w:p w14:paraId="4F7AE4D1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8A8FFB1" w14:textId="77777777" w:rsidR="0014038B" w:rsidRDefault="00000000">
            <w:r>
              <w:t>满足</w:t>
            </w:r>
          </w:p>
        </w:tc>
      </w:tr>
      <w:tr w:rsidR="0014038B" w14:paraId="3D80B94C" w14:textId="77777777">
        <w:tc>
          <w:tcPr>
            <w:tcW w:w="1596" w:type="dxa"/>
            <w:vMerge/>
            <w:vAlign w:val="center"/>
          </w:tcPr>
          <w:p w14:paraId="504EA7E0" w14:textId="77777777" w:rsidR="0014038B" w:rsidRDefault="0014038B"/>
        </w:tc>
        <w:tc>
          <w:tcPr>
            <w:tcW w:w="1590" w:type="dxa"/>
            <w:vAlign w:val="center"/>
          </w:tcPr>
          <w:p w14:paraId="748B0A39" w14:textId="77777777" w:rsidR="0014038B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15142259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0766AB4" w14:textId="77777777" w:rsidR="0014038B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19E841FA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E37CB57" w14:textId="77777777" w:rsidR="0014038B" w:rsidRDefault="00000000">
            <w:r>
              <w:t>满足</w:t>
            </w:r>
          </w:p>
        </w:tc>
      </w:tr>
      <w:tr w:rsidR="0014038B" w14:paraId="004BB44F" w14:textId="77777777">
        <w:tc>
          <w:tcPr>
            <w:tcW w:w="1596" w:type="dxa"/>
            <w:vMerge/>
            <w:vAlign w:val="center"/>
          </w:tcPr>
          <w:p w14:paraId="0E5179A5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66B46B08" w14:textId="77777777" w:rsidR="0014038B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327B05AC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4956350" w14:textId="77777777" w:rsidR="0014038B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620FC702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252747E" w14:textId="77777777" w:rsidR="0014038B" w:rsidRDefault="00000000">
            <w:r>
              <w:t>满足</w:t>
            </w:r>
          </w:p>
        </w:tc>
      </w:tr>
      <w:tr w:rsidR="0014038B" w14:paraId="2B9E3238" w14:textId="77777777">
        <w:tc>
          <w:tcPr>
            <w:tcW w:w="1596" w:type="dxa"/>
            <w:vMerge/>
            <w:vAlign w:val="center"/>
          </w:tcPr>
          <w:p w14:paraId="7350E674" w14:textId="77777777" w:rsidR="0014038B" w:rsidRDefault="0014038B"/>
        </w:tc>
        <w:tc>
          <w:tcPr>
            <w:tcW w:w="1590" w:type="dxa"/>
            <w:vMerge/>
            <w:vAlign w:val="center"/>
          </w:tcPr>
          <w:p w14:paraId="01A5F358" w14:textId="77777777" w:rsidR="0014038B" w:rsidRDefault="0014038B"/>
        </w:tc>
        <w:tc>
          <w:tcPr>
            <w:tcW w:w="1415" w:type="dxa"/>
            <w:vAlign w:val="center"/>
          </w:tcPr>
          <w:p w14:paraId="56753AED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A628CA2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61BA15CA" w14:textId="77777777" w:rsidR="0014038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AE2D8A6" w14:textId="77777777" w:rsidR="0014038B" w:rsidRDefault="00000000">
            <w:r>
              <w:t>满足</w:t>
            </w:r>
          </w:p>
        </w:tc>
      </w:tr>
      <w:tr w:rsidR="0014038B" w14:paraId="1A81614F" w14:textId="77777777">
        <w:tc>
          <w:tcPr>
            <w:tcW w:w="1596" w:type="dxa"/>
            <w:vMerge/>
            <w:vAlign w:val="center"/>
          </w:tcPr>
          <w:p w14:paraId="6EF966FB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70F0A6D0" w14:textId="77777777" w:rsidR="0014038B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5B3C6EAD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86EB917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0ABF83D2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7030C84F" w14:textId="77777777" w:rsidR="0014038B" w:rsidRDefault="00000000">
            <w:r>
              <w:t>满足</w:t>
            </w:r>
          </w:p>
        </w:tc>
      </w:tr>
      <w:tr w:rsidR="0014038B" w14:paraId="2B4ABD78" w14:textId="77777777">
        <w:tc>
          <w:tcPr>
            <w:tcW w:w="1596" w:type="dxa"/>
            <w:vMerge/>
            <w:vAlign w:val="center"/>
          </w:tcPr>
          <w:p w14:paraId="707EC8AC" w14:textId="77777777" w:rsidR="0014038B" w:rsidRDefault="0014038B"/>
        </w:tc>
        <w:tc>
          <w:tcPr>
            <w:tcW w:w="1590" w:type="dxa"/>
            <w:vMerge/>
            <w:vAlign w:val="center"/>
          </w:tcPr>
          <w:p w14:paraId="4AE5586F" w14:textId="77777777" w:rsidR="0014038B" w:rsidRDefault="0014038B"/>
        </w:tc>
        <w:tc>
          <w:tcPr>
            <w:tcW w:w="1415" w:type="dxa"/>
            <w:vAlign w:val="center"/>
          </w:tcPr>
          <w:p w14:paraId="5B7E6E2B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C554B47" w14:textId="77777777" w:rsidR="0014038B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0F35AC9A" w14:textId="77777777" w:rsidR="0014038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92B4034" w14:textId="77777777" w:rsidR="0014038B" w:rsidRDefault="00000000">
            <w:r>
              <w:t>满足</w:t>
            </w:r>
          </w:p>
        </w:tc>
      </w:tr>
      <w:tr w:rsidR="0014038B" w14:paraId="36B58969" w14:textId="77777777">
        <w:tc>
          <w:tcPr>
            <w:tcW w:w="1596" w:type="dxa"/>
            <w:vMerge/>
            <w:vAlign w:val="center"/>
          </w:tcPr>
          <w:p w14:paraId="6D536F5F" w14:textId="77777777" w:rsidR="0014038B" w:rsidRDefault="0014038B"/>
        </w:tc>
        <w:tc>
          <w:tcPr>
            <w:tcW w:w="1590" w:type="dxa"/>
            <w:vAlign w:val="center"/>
          </w:tcPr>
          <w:p w14:paraId="34E473FE" w14:textId="77777777" w:rsidR="0014038B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3B42A114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62A52E3" w14:textId="77777777" w:rsidR="0014038B" w:rsidRDefault="00000000">
            <w:r>
              <w:t>0.04</w:t>
            </w:r>
          </w:p>
        </w:tc>
        <w:tc>
          <w:tcPr>
            <w:tcW w:w="1658" w:type="dxa"/>
            <w:vAlign w:val="center"/>
          </w:tcPr>
          <w:p w14:paraId="20BA810B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DF54DC7" w14:textId="77777777" w:rsidR="0014038B" w:rsidRDefault="00000000">
            <w:r>
              <w:t>满足</w:t>
            </w:r>
          </w:p>
        </w:tc>
      </w:tr>
      <w:tr w:rsidR="0014038B" w14:paraId="71C52103" w14:textId="77777777">
        <w:tc>
          <w:tcPr>
            <w:tcW w:w="1596" w:type="dxa"/>
            <w:vMerge/>
            <w:vAlign w:val="center"/>
          </w:tcPr>
          <w:p w14:paraId="6D654ADF" w14:textId="77777777" w:rsidR="0014038B" w:rsidRDefault="0014038B"/>
        </w:tc>
        <w:tc>
          <w:tcPr>
            <w:tcW w:w="1590" w:type="dxa"/>
            <w:vAlign w:val="center"/>
          </w:tcPr>
          <w:p w14:paraId="61F64306" w14:textId="77777777" w:rsidR="0014038B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3F761A51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0DC66CD" w14:textId="77777777" w:rsidR="0014038B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126083FE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BB45F9F" w14:textId="77777777" w:rsidR="0014038B" w:rsidRDefault="00000000">
            <w:r>
              <w:t>满足</w:t>
            </w:r>
          </w:p>
        </w:tc>
      </w:tr>
      <w:tr w:rsidR="0014038B" w14:paraId="142CB5D9" w14:textId="77777777">
        <w:tc>
          <w:tcPr>
            <w:tcW w:w="1596" w:type="dxa"/>
            <w:vMerge/>
            <w:vAlign w:val="center"/>
          </w:tcPr>
          <w:p w14:paraId="32907085" w14:textId="77777777" w:rsidR="0014038B" w:rsidRDefault="0014038B"/>
        </w:tc>
        <w:tc>
          <w:tcPr>
            <w:tcW w:w="1590" w:type="dxa"/>
            <w:vAlign w:val="center"/>
          </w:tcPr>
          <w:p w14:paraId="6A395EAD" w14:textId="77777777" w:rsidR="0014038B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35F2142D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2FCC975" w14:textId="77777777" w:rsidR="0014038B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56C94F71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3F975E6" w14:textId="77777777" w:rsidR="0014038B" w:rsidRDefault="00000000">
            <w:r>
              <w:t>满足</w:t>
            </w:r>
          </w:p>
        </w:tc>
      </w:tr>
      <w:tr w:rsidR="0014038B" w14:paraId="5C4312C5" w14:textId="77777777">
        <w:tc>
          <w:tcPr>
            <w:tcW w:w="1596" w:type="dxa"/>
            <w:vMerge/>
            <w:vAlign w:val="center"/>
          </w:tcPr>
          <w:p w14:paraId="12490FA4" w14:textId="77777777" w:rsidR="0014038B" w:rsidRDefault="0014038B"/>
        </w:tc>
        <w:tc>
          <w:tcPr>
            <w:tcW w:w="1590" w:type="dxa"/>
            <w:vAlign w:val="center"/>
          </w:tcPr>
          <w:p w14:paraId="17E9B6D6" w14:textId="77777777" w:rsidR="0014038B" w:rsidRDefault="00000000">
            <w:r>
              <w:t>2009</w:t>
            </w:r>
          </w:p>
        </w:tc>
        <w:tc>
          <w:tcPr>
            <w:tcW w:w="1415" w:type="dxa"/>
            <w:vAlign w:val="center"/>
          </w:tcPr>
          <w:p w14:paraId="7C17E251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B522E91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5AD1554E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2BC26901" w14:textId="77777777" w:rsidR="0014038B" w:rsidRDefault="00000000">
            <w:r>
              <w:t>满足</w:t>
            </w:r>
          </w:p>
        </w:tc>
      </w:tr>
      <w:tr w:rsidR="0014038B" w14:paraId="70DD1B96" w14:textId="77777777">
        <w:tc>
          <w:tcPr>
            <w:tcW w:w="1596" w:type="dxa"/>
            <w:vMerge/>
            <w:vAlign w:val="center"/>
          </w:tcPr>
          <w:p w14:paraId="1433ED61" w14:textId="77777777" w:rsidR="0014038B" w:rsidRDefault="0014038B"/>
        </w:tc>
        <w:tc>
          <w:tcPr>
            <w:tcW w:w="1590" w:type="dxa"/>
            <w:vAlign w:val="center"/>
          </w:tcPr>
          <w:p w14:paraId="2726659A" w14:textId="77777777" w:rsidR="0014038B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071483BD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90EA561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01EB4B2A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3AAF4454" w14:textId="77777777" w:rsidR="0014038B" w:rsidRDefault="00000000">
            <w:r>
              <w:t>满足</w:t>
            </w:r>
          </w:p>
        </w:tc>
      </w:tr>
      <w:tr w:rsidR="0014038B" w14:paraId="6D285C86" w14:textId="77777777">
        <w:tc>
          <w:tcPr>
            <w:tcW w:w="1596" w:type="dxa"/>
            <w:vMerge/>
            <w:vAlign w:val="center"/>
          </w:tcPr>
          <w:p w14:paraId="6D784EDD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3B765A6A" w14:textId="77777777" w:rsidR="0014038B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46775E2A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C6439F0" w14:textId="77777777" w:rsidR="0014038B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5C0F8D5E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BAF3F9D" w14:textId="77777777" w:rsidR="0014038B" w:rsidRDefault="00000000">
            <w:r>
              <w:t>满足</w:t>
            </w:r>
          </w:p>
        </w:tc>
      </w:tr>
      <w:tr w:rsidR="0014038B" w14:paraId="69F26BAB" w14:textId="77777777">
        <w:tc>
          <w:tcPr>
            <w:tcW w:w="1596" w:type="dxa"/>
            <w:vMerge/>
            <w:vAlign w:val="center"/>
          </w:tcPr>
          <w:p w14:paraId="40726F80" w14:textId="77777777" w:rsidR="0014038B" w:rsidRDefault="0014038B"/>
        </w:tc>
        <w:tc>
          <w:tcPr>
            <w:tcW w:w="1590" w:type="dxa"/>
            <w:vMerge/>
            <w:vAlign w:val="center"/>
          </w:tcPr>
          <w:p w14:paraId="012C4DDB" w14:textId="77777777" w:rsidR="0014038B" w:rsidRDefault="0014038B"/>
        </w:tc>
        <w:tc>
          <w:tcPr>
            <w:tcW w:w="1415" w:type="dxa"/>
            <w:vAlign w:val="center"/>
          </w:tcPr>
          <w:p w14:paraId="1BB3818F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07E0ADD" w14:textId="77777777" w:rsidR="0014038B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0E73A34E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054CAF6C" w14:textId="77777777" w:rsidR="0014038B" w:rsidRDefault="00000000">
            <w:r>
              <w:t>满足</w:t>
            </w:r>
          </w:p>
        </w:tc>
      </w:tr>
      <w:tr w:rsidR="0014038B" w14:paraId="13F27BA5" w14:textId="77777777">
        <w:tc>
          <w:tcPr>
            <w:tcW w:w="1596" w:type="dxa"/>
            <w:vMerge/>
            <w:vAlign w:val="center"/>
          </w:tcPr>
          <w:p w14:paraId="14196A1F" w14:textId="77777777" w:rsidR="0014038B" w:rsidRDefault="0014038B"/>
        </w:tc>
        <w:tc>
          <w:tcPr>
            <w:tcW w:w="1590" w:type="dxa"/>
            <w:vMerge/>
            <w:vAlign w:val="center"/>
          </w:tcPr>
          <w:p w14:paraId="2E08E96D" w14:textId="77777777" w:rsidR="0014038B" w:rsidRDefault="0014038B"/>
        </w:tc>
        <w:tc>
          <w:tcPr>
            <w:tcW w:w="1415" w:type="dxa"/>
            <w:vAlign w:val="center"/>
          </w:tcPr>
          <w:p w14:paraId="26EFBCFC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631E6D6" w14:textId="77777777" w:rsidR="0014038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3719108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6D5D252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2C2DE554" w14:textId="77777777">
        <w:tc>
          <w:tcPr>
            <w:tcW w:w="1596" w:type="dxa"/>
            <w:vMerge/>
            <w:vAlign w:val="center"/>
          </w:tcPr>
          <w:p w14:paraId="587E12FA" w14:textId="77777777" w:rsidR="0014038B" w:rsidRDefault="0014038B"/>
        </w:tc>
        <w:tc>
          <w:tcPr>
            <w:tcW w:w="1590" w:type="dxa"/>
            <w:vMerge/>
            <w:vAlign w:val="center"/>
          </w:tcPr>
          <w:p w14:paraId="77AAD6D6" w14:textId="77777777" w:rsidR="0014038B" w:rsidRDefault="0014038B"/>
        </w:tc>
        <w:tc>
          <w:tcPr>
            <w:tcW w:w="1415" w:type="dxa"/>
            <w:vAlign w:val="center"/>
          </w:tcPr>
          <w:p w14:paraId="7000BDA9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778E837" w14:textId="77777777" w:rsidR="0014038B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24716E82" w14:textId="77777777" w:rsidR="0014038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EA9339D" w14:textId="77777777" w:rsidR="0014038B" w:rsidRDefault="00000000">
            <w:r>
              <w:t>满足</w:t>
            </w:r>
          </w:p>
        </w:tc>
      </w:tr>
      <w:tr w:rsidR="0014038B" w14:paraId="02CE32C5" w14:textId="77777777">
        <w:tc>
          <w:tcPr>
            <w:tcW w:w="1596" w:type="dxa"/>
            <w:vMerge/>
            <w:vAlign w:val="center"/>
          </w:tcPr>
          <w:p w14:paraId="77C39271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24D5EB78" w14:textId="77777777" w:rsidR="0014038B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3DB71C28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4C001E6" w14:textId="77777777" w:rsidR="0014038B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4515A674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6A9F7812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1BC9C9FA" w14:textId="77777777">
        <w:tc>
          <w:tcPr>
            <w:tcW w:w="1596" w:type="dxa"/>
            <w:vMerge/>
            <w:vAlign w:val="center"/>
          </w:tcPr>
          <w:p w14:paraId="3B7E5615" w14:textId="77777777" w:rsidR="0014038B" w:rsidRDefault="0014038B"/>
        </w:tc>
        <w:tc>
          <w:tcPr>
            <w:tcW w:w="1590" w:type="dxa"/>
            <w:vMerge/>
            <w:vAlign w:val="center"/>
          </w:tcPr>
          <w:p w14:paraId="78B9250A" w14:textId="77777777" w:rsidR="0014038B" w:rsidRDefault="0014038B"/>
        </w:tc>
        <w:tc>
          <w:tcPr>
            <w:tcW w:w="1415" w:type="dxa"/>
            <w:vAlign w:val="center"/>
          </w:tcPr>
          <w:p w14:paraId="71CEF76D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BF7081C" w14:textId="77777777" w:rsidR="0014038B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3EFEE939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445FB62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4F3B3DC2" w14:textId="77777777">
        <w:tc>
          <w:tcPr>
            <w:tcW w:w="1596" w:type="dxa"/>
            <w:vMerge/>
            <w:vAlign w:val="center"/>
          </w:tcPr>
          <w:p w14:paraId="27563A76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320D9503" w14:textId="77777777" w:rsidR="0014038B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4E1A6D41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6DE364B" w14:textId="77777777" w:rsidR="0014038B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75D5D9B9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280E7F6D" w14:textId="77777777" w:rsidR="0014038B" w:rsidRDefault="00000000">
            <w:r>
              <w:t>满足</w:t>
            </w:r>
          </w:p>
        </w:tc>
      </w:tr>
      <w:tr w:rsidR="0014038B" w14:paraId="635811D1" w14:textId="77777777">
        <w:tc>
          <w:tcPr>
            <w:tcW w:w="1596" w:type="dxa"/>
            <w:vMerge/>
            <w:vAlign w:val="center"/>
          </w:tcPr>
          <w:p w14:paraId="2EBD080E" w14:textId="77777777" w:rsidR="0014038B" w:rsidRDefault="0014038B"/>
        </w:tc>
        <w:tc>
          <w:tcPr>
            <w:tcW w:w="1590" w:type="dxa"/>
            <w:vMerge/>
            <w:vAlign w:val="center"/>
          </w:tcPr>
          <w:p w14:paraId="24EACCFE" w14:textId="77777777" w:rsidR="0014038B" w:rsidRDefault="0014038B"/>
        </w:tc>
        <w:tc>
          <w:tcPr>
            <w:tcW w:w="1415" w:type="dxa"/>
            <w:vAlign w:val="center"/>
          </w:tcPr>
          <w:p w14:paraId="5EC6DFD3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E857A4C" w14:textId="77777777" w:rsidR="0014038B" w:rsidRDefault="00000000">
            <w:r>
              <w:t>0.86</w:t>
            </w:r>
          </w:p>
        </w:tc>
        <w:tc>
          <w:tcPr>
            <w:tcW w:w="1658" w:type="dxa"/>
            <w:vAlign w:val="center"/>
          </w:tcPr>
          <w:p w14:paraId="31B16484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D69EA8D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7738DB49" w14:textId="77777777">
        <w:tc>
          <w:tcPr>
            <w:tcW w:w="1596" w:type="dxa"/>
            <w:vMerge/>
            <w:vAlign w:val="center"/>
          </w:tcPr>
          <w:p w14:paraId="44B05CA9" w14:textId="77777777" w:rsidR="0014038B" w:rsidRDefault="0014038B"/>
        </w:tc>
        <w:tc>
          <w:tcPr>
            <w:tcW w:w="1590" w:type="dxa"/>
            <w:vMerge/>
            <w:vAlign w:val="center"/>
          </w:tcPr>
          <w:p w14:paraId="3CDFA227" w14:textId="77777777" w:rsidR="0014038B" w:rsidRDefault="0014038B"/>
        </w:tc>
        <w:tc>
          <w:tcPr>
            <w:tcW w:w="1415" w:type="dxa"/>
            <w:vAlign w:val="center"/>
          </w:tcPr>
          <w:p w14:paraId="6A5C7514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80461F8" w14:textId="77777777" w:rsidR="0014038B" w:rsidRDefault="00000000">
            <w:r>
              <w:t>0.97</w:t>
            </w:r>
          </w:p>
        </w:tc>
        <w:tc>
          <w:tcPr>
            <w:tcW w:w="1658" w:type="dxa"/>
            <w:vAlign w:val="center"/>
          </w:tcPr>
          <w:p w14:paraId="5B2F61E6" w14:textId="77777777" w:rsidR="0014038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3CBA9AB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79CE8B42" w14:textId="77777777">
        <w:tc>
          <w:tcPr>
            <w:tcW w:w="1596" w:type="dxa"/>
            <w:vMerge/>
            <w:vAlign w:val="center"/>
          </w:tcPr>
          <w:p w14:paraId="5B417B60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7A26F574" w14:textId="77777777" w:rsidR="0014038B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43A34C57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AB48057" w14:textId="77777777" w:rsidR="0014038B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29AC8889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AFEBE11" w14:textId="77777777" w:rsidR="0014038B" w:rsidRDefault="00000000">
            <w:r>
              <w:t>满足</w:t>
            </w:r>
          </w:p>
        </w:tc>
      </w:tr>
      <w:tr w:rsidR="0014038B" w14:paraId="3E233593" w14:textId="77777777">
        <w:tc>
          <w:tcPr>
            <w:tcW w:w="1596" w:type="dxa"/>
            <w:vMerge/>
            <w:vAlign w:val="center"/>
          </w:tcPr>
          <w:p w14:paraId="03C15133" w14:textId="77777777" w:rsidR="0014038B" w:rsidRDefault="0014038B"/>
        </w:tc>
        <w:tc>
          <w:tcPr>
            <w:tcW w:w="1590" w:type="dxa"/>
            <w:vMerge/>
            <w:vAlign w:val="center"/>
          </w:tcPr>
          <w:p w14:paraId="2A54CC7F" w14:textId="77777777" w:rsidR="0014038B" w:rsidRDefault="0014038B"/>
        </w:tc>
        <w:tc>
          <w:tcPr>
            <w:tcW w:w="1415" w:type="dxa"/>
            <w:vAlign w:val="center"/>
          </w:tcPr>
          <w:p w14:paraId="1235FC1B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C1554BA" w14:textId="77777777" w:rsidR="0014038B" w:rsidRDefault="00000000">
            <w:r>
              <w:t>0.95</w:t>
            </w:r>
          </w:p>
        </w:tc>
        <w:tc>
          <w:tcPr>
            <w:tcW w:w="1658" w:type="dxa"/>
            <w:vAlign w:val="center"/>
          </w:tcPr>
          <w:p w14:paraId="196030E6" w14:textId="77777777" w:rsidR="0014038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1A40AC6B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68BF95C1" w14:textId="77777777">
        <w:tc>
          <w:tcPr>
            <w:tcW w:w="1596" w:type="dxa"/>
            <w:vMerge/>
            <w:vAlign w:val="center"/>
          </w:tcPr>
          <w:p w14:paraId="67CB24C9" w14:textId="77777777" w:rsidR="0014038B" w:rsidRDefault="0014038B"/>
        </w:tc>
        <w:tc>
          <w:tcPr>
            <w:tcW w:w="1590" w:type="dxa"/>
            <w:vMerge/>
            <w:vAlign w:val="center"/>
          </w:tcPr>
          <w:p w14:paraId="774F31CC" w14:textId="77777777" w:rsidR="0014038B" w:rsidRDefault="0014038B"/>
        </w:tc>
        <w:tc>
          <w:tcPr>
            <w:tcW w:w="1415" w:type="dxa"/>
            <w:vAlign w:val="center"/>
          </w:tcPr>
          <w:p w14:paraId="343645D6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121FDC8" w14:textId="77777777" w:rsidR="0014038B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3011AFBC" w14:textId="77777777" w:rsidR="0014038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318F7D1D" w14:textId="77777777" w:rsidR="0014038B" w:rsidRDefault="00000000">
            <w:r>
              <w:t>满足</w:t>
            </w:r>
          </w:p>
        </w:tc>
      </w:tr>
      <w:tr w:rsidR="0014038B" w14:paraId="5223B2E5" w14:textId="77777777">
        <w:tc>
          <w:tcPr>
            <w:tcW w:w="1596" w:type="dxa"/>
            <w:vMerge/>
            <w:vAlign w:val="center"/>
          </w:tcPr>
          <w:p w14:paraId="18E0ED40" w14:textId="77777777" w:rsidR="0014038B" w:rsidRDefault="0014038B"/>
        </w:tc>
        <w:tc>
          <w:tcPr>
            <w:tcW w:w="1590" w:type="dxa"/>
            <w:vAlign w:val="center"/>
          </w:tcPr>
          <w:p w14:paraId="07FA6574" w14:textId="77777777" w:rsidR="0014038B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2C12C545" w14:textId="77777777" w:rsidR="0014038B" w:rsidRDefault="0014038B"/>
        </w:tc>
        <w:tc>
          <w:tcPr>
            <w:tcW w:w="1658" w:type="dxa"/>
            <w:vAlign w:val="center"/>
          </w:tcPr>
          <w:p w14:paraId="6726AF65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7ACD28F5" w14:textId="77777777">
        <w:tc>
          <w:tcPr>
            <w:tcW w:w="1596" w:type="dxa"/>
            <w:shd w:val="clear" w:color="auto" w:fill="E6E6E6"/>
            <w:vAlign w:val="center"/>
          </w:tcPr>
          <w:p w14:paraId="3E92E909" w14:textId="77777777" w:rsidR="0014038B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2502E30D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14038B" w14:paraId="75D7B54C" w14:textId="77777777">
        <w:tc>
          <w:tcPr>
            <w:tcW w:w="1596" w:type="dxa"/>
            <w:shd w:val="clear" w:color="auto" w:fill="E6E6E6"/>
            <w:vAlign w:val="center"/>
          </w:tcPr>
          <w:p w14:paraId="2BA94AE6" w14:textId="77777777" w:rsidR="0014038B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18AB11D4" w14:textId="77777777" w:rsidR="0014038B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14038B" w14:paraId="2370E1CB" w14:textId="77777777">
        <w:tc>
          <w:tcPr>
            <w:tcW w:w="1596" w:type="dxa"/>
            <w:shd w:val="clear" w:color="auto" w:fill="E6E6E6"/>
            <w:vAlign w:val="center"/>
          </w:tcPr>
          <w:p w14:paraId="6F532928" w14:textId="77777777" w:rsidR="0014038B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645EC9CE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3C92E92F" w14:textId="77777777" w:rsidR="0014038B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14038B" w14:paraId="6E9C2D2E" w14:textId="77777777">
        <w:tc>
          <w:tcPr>
            <w:tcW w:w="1160" w:type="dxa"/>
            <w:shd w:val="clear" w:color="auto" w:fill="E6E6E6"/>
            <w:vAlign w:val="center"/>
          </w:tcPr>
          <w:p w14:paraId="6B089201" w14:textId="77777777" w:rsidR="0014038B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2D619B6" w14:textId="77777777" w:rsidR="0014038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AA543F2" w14:textId="77777777" w:rsidR="0014038B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12C52D0" w14:textId="77777777" w:rsidR="0014038B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C71BC5F" w14:textId="77777777" w:rsidR="0014038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25454F0" w14:textId="77777777" w:rsidR="0014038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84B5F85" w14:textId="77777777" w:rsidR="0014038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4038B" w14:paraId="04107CAB" w14:textId="77777777">
        <w:tc>
          <w:tcPr>
            <w:tcW w:w="1160" w:type="dxa"/>
            <w:vMerge w:val="restart"/>
            <w:vAlign w:val="center"/>
          </w:tcPr>
          <w:p w14:paraId="787E42EE" w14:textId="77777777" w:rsidR="0014038B" w:rsidRDefault="00000000">
            <w:r>
              <w:t>南向</w:t>
            </w:r>
            <w:r>
              <w:br/>
              <w:t>33.14</w:t>
            </w:r>
          </w:p>
        </w:tc>
        <w:tc>
          <w:tcPr>
            <w:tcW w:w="1562" w:type="dxa"/>
            <w:vAlign w:val="center"/>
          </w:tcPr>
          <w:p w14:paraId="1EDAA32B" w14:textId="77777777" w:rsidR="0014038B" w:rsidRDefault="0014038B"/>
        </w:tc>
        <w:tc>
          <w:tcPr>
            <w:tcW w:w="1386" w:type="dxa"/>
            <w:vAlign w:val="center"/>
          </w:tcPr>
          <w:p w14:paraId="44B26217" w14:textId="77777777" w:rsidR="0014038B" w:rsidRDefault="00000000">
            <w:r>
              <w:t>4.90×2.79</w:t>
            </w:r>
          </w:p>
        </w:tc>
        <w:tc>
          <w:tcPr>
            <w:tcW w:w="1528" w:type="dxa"/>
            <w:vAlign w:val="center"/>
          </w:tcPr>
          <w:p w14:paraId="0A69F269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D8568C2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10A050" w14:textId="77777777" w:rsidR="0014038B" w:rsidRDefault="00000000">
            <w:r>
              <w:t>13.67</w:t>
            </w:r>
          </w:p>
        </w:tc>
        <w:tc>
          <w:tcPr>
            <w:tcW w:w="1262" w:type="dxa"/>
            <w:vAlign w:val="center"/>
          </w:tcPr>
          <w:p w14:paraId="72E2DBA0" w14:textId="77777777" w:rsidR="0014038B" w:rsidRDefault="00000000">
            <w:r>
              <w:t>13.67</w:t>
            </w:r>
          </w:p>
        </w:tc>
      </w:tr>
      <w:tr w:rsidR="0014038B" w14:paraId="49961228" w14:textId="77777777">
        <w:tc>
          <w:tcPr>
            <w:tcW w:w="1160" w:type="dxa"/>
            <w:vMerge/>
            <w:vAlign w:val="center"/>
          </w:tcPr>
          <w:p w14:paraId="078B6332" w14:textId="77777777" w:rsidR="0014038B" w:rsidRDefault="0014038B"/>
        </w:tc>
        <w:tc>
          <w:tcPr>
            <w:tcW w:w="1562" w:type="dxa"/>
            <w:vAlign w:val="center"/>
          </w:tcPr>
          <w:p w14:paraId="09693C0D" w14:textId="77777777" w:rsidR="0014038B" w:rsidRDefault="0014038B"/>
        </w:tc>
        <w:tc>
          <w:tcPr>
            <w:tcW w:w="1386" w:type="dxa"/>
            <w:vAlign w:val="center"/>
          </w:tcPr>
          <w:p w14:paraId="25316BC2" w14:textId="77777777" w:rsidR="0014038B" w:rsidRDefault="00000000">
            <w:r>
              <w:t>5.75×1.20</w:t>
            </w:r>
          </w:p>
        </w:tc>
        <w:tc>
          <w:tcPr>
            <w:tcW w:w="1528" w:type="dxa"/>
            <w:vAlign w:val="center"/>
          </w:tcPr>
          <w:p w14:paraId="73FFAB52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25C4B52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C25D3C" w14:textId="77777777" w:rsidR="0014038B" w:rsidRDefault="00000000">
            <w:r>
              <w:t>6.90</w:t>
            </w:r>
          </w:p>
        </w:tc>
        <w:tc>
          <w:tcPr>
            <w:tcW w:w="1262" w:type="dxa"/>
            <w:vAlign w:val="center"/>
          </w:tcPr>
          <w:p w14:paraId="507F9579" w14:textId="77777777" w:rsidR="0014038B" w:rsidRDefault="00000000">
            <w:r>
              <w:t>6.90</w:t>
            </w:r>
          </w:p>
        </w:tc>
      </w:tr>
      <w:tr w:rsidR="0014038B" w14:paraId="1126694E" w14:textId="77777777">
        <w:tc>
          <w:tcPr>
            <w:tcW w:w="1160" w:type="dxa"/>
            <w:vMerge/>
            <w:vAlign w:val="center"/>
          </w:tcPr>
          <w:p w14:paraId="1D436226" w14:textId="77777777" w:rsidR="0014038B" w:rsidRDefault="0014038B"/>
        </w:tc>
        <w:tc>
          <w:tcPr>
            <w:tcW w:w="1562" w:type="dxa"/>
            <w:vAlign w:val="center"/>
          </w:tcPr>
          <w:p w14:paraId="3D190892" w14:textId="77777777" w:rsidR="0014038B" w:rsidRDefault="0014038B"/>
        </w:tc>
        <w:tc>
          <w:tcPr>
            <w:tcW w:w="1386" w:type="dxa"/>
            <w:vAlign w:val="center"/>
          </w:tcPr>
          <w:p w14:paraId="046AAECC" w14:textId="77777777" w:rsidR="0014038B" w:rsidRDefault="00000000">
            <w:r>
              <w:t>0.75×1.20</w:t>
            </w:r>
          </w:p>
        </w:tc>
        <w:tc>
          <w:tcPr>
            <w:tcW w:w="1528" w:type="dxa"/>
            <w:vAlign w:val="center"/>
          </w:tcPr>
          <w:p w14:paraId="0BC06EDA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0695126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5B023D" w14:textId="77777777" w:rsidR="0014038B" w:rsidRDefault="00000000">
            <w:r>
              <w:t>0.89</w:t>
            </w:r>
          </w:p>
        </w:tc>
        <w:tc>
          <w:tcPr>
            <w:tcW w:w="1262" w:type="dxa"/>
            <w:vAlign w:val="center"/>
          </w:tcPr>
          <w:p w14:paraId="25719323" w14:textId="77777777" w:rsidR="0014038B" w:rsidRDefault="00000000">
            <w:r>
              <w:t>0.89</w:t>
            </w:r>
          </w:p>
        </w:tc>
      </w:tr>
      <w:tr w:rsidR="0014038B" w14:paraId="67BE9CAA" w14:textId="77777777">
        <w:tc>
          <w:tcPr>
            <w:tcW w:w="1160" w:type="dxa"/>
            <w:vMerge/>
            <w:vAlign w:val="center"/>
          </w:tcPr>
          <w:p w14:paraId="09A282AC" w14:textId="77777777" w:rsidR="0014038B" w:rsidRDefault="0014038B"/>
        </w:tc>
        <w:tc>
          <w:tcPr>
            <w:tcW w:w="1562" w:type="dxa"/>
            <w:vAlign w:val="center"/>
          </w:tcPr>
          <w:p w14:paraId="3A7BAFD7" w14:textId="77777777" w:rsidR="0014038B" w:rsidRDefault="00000000">
            <w:r>
              <w:t>C0815</w:t>
            </w:r>
          </w:p>
        </w:tc>
        <w:tc>
          <w:tcPr>
            <w:tcW w:w="1386" w:type="dxa"/>
            <w:vAlign w:val="center"/>
          </w:tcPr>
          <w:p w14:paraId="36159D27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763AB708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58CB441" w14:textId="77777777" w:rsidR="0014038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1EBEF50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1348B7C4" w14:textId="77777777" w:rsidR="0014038B" w:rsidRDefault="00000000">
            <w:r>
              <w:t>1.28</w:t>
            </w:r>
          </w:p>
        </w:tc>
      </w:tr>
      <w:tr w:rsidR="0014038B" w14:paraId="507E366B" w14:textId="77777777">
        <w:tc>
          <w:tcPr>
            <w:tcW w:w="1160" w:type="dxa"/>
            <w:vMerge/>
            <w:vAlign w:val="center"/>
          </w:tcPr>
          <w:p w14:paraId="168D0405" w14:textId="77777777" w:rsidR="0014038B" w:rsidRDefault="0014038B"/>
        </w:tc>
        <w:tc>
          <w:tcPr>
            <w:tcW w:w="1562" w:type="dxa"/>
            <w:vAlign w:val="center"/>
          </w:tcPr>
          <w:p w14:paraId="3ADFFAA0" w14:textId="77777777" w:rsidR="0014038B" w:rsidRDefault="00000000">
            <w:r>
              <w:t>C0826</w:t>
            </w:r>
          </w:p>
        </w:tc>
        <w:tc>
          <w:tcPr>
            <w:tcW w:w="1386" w:type="dxa"/>
            <w:vAlign w:val="center"/>
          </w:tcPr>
          <w:p w14:paraId="3D9E988D" w14:textId="77777777" w:rsidR="0014038B" w:rsidRDefault="00000000">
            <w:r>
              <w:t>0.75×2.60</w:t>
            </w:r>
          </w:p>
        </w:tc>
        <w:tc>
          <w:tcPr>
            <w:tcW w:w="1528" w:type="dxa"/>
            <w:vAlign w:val="center"/>
          </w:tcPr>
          <w:p w14:paraId="084F3D8E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2F92C60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285D22" w14:textId="77777777" w:rsidR="0014038B" w:rsidRDefault="00000000">
            <w:r>
              <w:t>1.95</w:t>
            </w:r>
          </w:p>
        </w:tc>
        <w:tc>
          <w:tcPr>
            <w:tcW w:w="1262" w:type="dxa"/>
            <w:vAlign w:val="center"/>
          </w:tcPr>
          <w:p w14:paraId="0389974E" w14:textId="77777777" w:rsidR="0014038B" w:rsidRDefault="00000000">
            <w:r>
              <w:t>1.95</w:t>
            </w:r>
          </w:p>
        </w:tc>
      </w:tr>
      <w:tr w:rsidR="0014038B" w14:paraId="4CAAEF88" w14:textId="77777777">
        <w:tc>
          <w:tcPr>
            <w:tcW w:w="1160" w:type="dxa"/>
            <w:vMerge/>
            <w:vAlign w:val="center"/>
          </w:tcPr>
          <w:p w14:paraId="14FA91B9" w14:textId="77777777" w:rsidR="0014038B" w:rsidRDefault="0014038B"/>
        </w:tc>
        <w:tc>
          <w:tcPr>
            <w:tcW w:w="1562" w:type="dxa"/>
            <w:vAlign w:val="center"/>
          </w:tcPr>
          <w:p w14:paraId="6BB51A6E" w14:textId="77777777" w:rsidR="0014038B" w:rsidRDefault="00000000">
            <w:r>
              <w:t>C2015</w:t>
            </w:r>
          </w:p>
        </w:tc>
        <w:tc>
          <w:tcPr>
            <w:tcW w:w="1386" w:type="dxa"/>
            <w:vAlign w:val="center"/>
          </w:tcPr>
          <w:p w14:paraId="1DC3DEF5" w14:textId="77777777" w:rsidR="0014038B" w:rsidRDefault="00000000">
            <w:r>
              <w:t>2.00×0.58</w:t>
            </w:r>
          </w:p>
        </w:tc>
        <w:tc>
          <w:tcPr>
            <w:tcW w:w="1528" w:type="dxa"/>
            <w:vAlign w:val="center"/>
          </w:tcPr>
          <w:p w14:paraId="7E4D0D2E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CFF960B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2C1969" w14:textId="77777777" w:rsidR="0014038B" w:rsidRDefault="00000000">
            <w:r>
              <w:t>1.16</w:t>
            </w:r>
          </w:p>
        </w:tc>
        <w:tc>
          <w:tcPr>
            <w:tcW w:w="1262" w:type="dxa"/>
            <w:vAlign w:val="center"/>
          </w:tcPr>
          <w:p w14:paraId="4AD79CE6" w14:textId="77777777" w:rsidR="0014038B" w:rsidRDefault="00000000">
            <w:r>
              <w:t>1.16</w:t>
            </w:r>
          </w:p>
        </w:tc>
      </w:tr>
      <w:tr w:rsidR="0014038B" w14:paraId="235C4859" w14:textId="77777777">
        <w:tc>
          <w:tcPr>
            <w:tcW w:w="1160" w:type="dxa"/>
            <w:vMerge/>
            <w:vAlign w:val="center"/>
          </w:tcPr>
          <w:p w14:paraId="54B4154A" w14:textId="77777777" w:rsidR="0014038B" w:rsidRDefault="0014038B"/>
        </w:tc>
        <w:tc>
          <w:tcPr>
            <w:tcW w:w="1562" w:type="dxa"/>
            <w:vAlign w:val="center"/>
          </w:tcPr>
          <w:p w14:paraId="1BA18C68" w14:textId="77777777" w:rsidR="0014038B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1F942110" w14:textId="77777777" w:rsidR="0014038B" w:rsidRDefault="00000000">
            <w:r>
              <w:t>2.70×2.70</w:t>
            </w:r>
          </w:p>
        </w:tc>
        <w:tc>
          <w:tcPr>
            <w:tcW w:w="1528" w:type="dxa"/>
            <w:vAlign w:val="center"/>
          </w:tcPr>
          <w:p w14:paraId="10C52DE5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77E5DD0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E1FA89" w14:textId="77777777" w:rsidR="0014038B" w:rsidRDefault="00000000">
            <w:r>
              <w:t>7.29</w:t>
            </w:r>
          </w:p>
        </w:tc>
        <w:tc>
          <w:tcPr>
            <w:tcW w:w="1262" w:type="dxa"/>
            <w:vAlign w:val="center"/>
          </w:tcPr>
          <w:p w14:paraId="09552AEC" w14:textId="77777777" w:rsidR="0014038B" w:rsidRDefault="00000000">
            <w:r>
              <w:t>7.29</w:t>
            </w:r>
          </w:p>
        </w:tc>
      </w:tr>
      <w:tr w:rsidR="0014038B" w14:paraId="1FA62BDA" w14:textId="77777777">
        <w:tc>
          <w:tcPr>
            <w:tcW w:w="1160" w:type="dxa"/>
            <w:vMerge w:val="restart"/>
            <w:vAlign w:val="center"/>
          </w:tcPr>
          <w:p w14:paraId="2650430B" w14:textId="77777777" w:rsidR="0014038B" w:rsidRDefault="00000000">
            <w:r>
              <w:t>北向</w:t>
            </w:r>
            <w:r>
              <w:br/>
              <w:t>20.20</w:t>
            </w:r>
          </w:p>
        </w:tc>
        <w:tc>
          <w:tcPr>
            <w:tcW w:w="1562" w:type="dxa"/>
            <w:vAlign w:val="center"/>
          </w:tcPr>
          <w:p w14:paraId="7028C620" w14:textId="77777777" w:rsidR="0014038B" w:rsidRDefault="0014038B"/>
        </w:tc>
        <w:tc>
          <w:tcPr>
            <w:tcW w:w="1386" w:type="dxa"/>
            <w:vAlign w:val="center"/>
          </w:tcPr>
          <w:p w14:paraId="67459E40" w14:textId="77777777" w:rsidR="0014038B" w:rsidRDefault="00000000">
            <w:r>
              <w:t>3.90×1.20</w:t>
            </w:r>
          </w:p>
        </w:tc>
        <w:tc>
          <w:tcPr>
            <w:tcW w:w="1528" w:type="dxa"/>
            <w:vAlign w:val="center"/>
          </w:tcPr>
          <w:p w14:paraId="74D4FB5A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9BBA06F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069C2A" w14:textId="77777777" w:rsidR="0014038B" w:rsidRDefault="00000000">
            <w:r>
              <w:t>4.68</w:t>
            </w:r>
          </w:p>
        </w:tc>
        <w:tc>
          <w:tcPr>
            <w:tcW w:w="1262" w:type="dxa"/>
            <w:vAlign w:val="center"/>
          </w:tcPr>
          <w:p w14:paraId="7EA1C8ED" w14:textId="77777777" w:rsidR="0014038B" w:rsidRDefault="00000000">
            <w:r>
              <w:t>4.68</w:t>
            </w:r>
          </w:p>
        </w:tc>
      </w:tr>
      <w:tr w:rsidR="0014038B" w14:paraId="7D94E2FC" w14:textId="77777777">
        <w:tc>
          <w:tcPr>
            <w:tcW w:w="1160" w:type="dxa"/>
            <w:vMerge/>
            <w:vAlign w:val="center"/>
          </w:tcPr>
          <w:p w14:paraId="44ED187F" w14:textId="77777777" w:rsidR="0014038B" w:rsidRDefault="0014038B"/>
        </w:tc>
        <w:tc>
          <w:tcPr>
            <w:tcW w:w="1562" w:type="dxa"/>
            <w:vAlign w:val="center"/>
          </w:tcPr>
          <w:p w14:paraId="56D192DB" w14:textId="77777777" w:rsidR="0014038B" w:rsidRDefault="00000000">
            <w:r>
              <w:t>C0726</w:t>
            </w:r>
          </w:p>
        </w:tc>
        <w:tc>
          <w:tcPr>
            <w:tcW w:w="1386" w:type="dxa"/>
            <w:vAlign w:val="center"/>
          </w:tcPr>
          <w:p w14:paraId="40FBC9C7" w14:textId="77777777" w:rsidR="0014038B" w:rsidRDefault="00000000">
            <w:r>
              <w:t>0.65×2.60</w:t>
            </w:r>
          </w:p>
        </w:tc>
        <w:tc>
          <w:tcPr>
            <w:tcW w:w="1528" w:type="dxa"/>
            <w:vAlign w:val="center"/>
          </w:tcPr>
          <w:p w14:paraId="1678B88E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04CCA39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F6ADC0" w14:textId="77777777" w:rsidR="0014038B" w:rsidRDefault="00000000">
            <w:r>
              <w:t>1.69</w:t>
            </w:r>
          </w:p>
        </w:tc>
        <w:tc>
          <w:tcPr>
            <w:tcW w:w="1262" w:type="dxa"/>
            <w:vAlign w:val="center"/>
          </w:tcPr>
          <w:p w14:paraId="6E744556" w14:textId="77777777" w:rsidR="0014038B" w:rsidRDefault="00000000">
            <w:r>
              <w:t>1.69</w:t>
            </w:r>
          </w:p>
        </w:tc>
      </w:tr>
      <w:tr w:rsidR="0014038B" w14:paraId="4541A33A" w14:textId="77777777">
        <w:tc>
          <w:tcPr>
            <w:tcW w:w="1160" w:type="dxa"/>
            <w:vMerge/>
            <w:vAlign w:val="center"/>
          </w:tcPr>
          <w:p w14:paraId="53D4C95E" w14:textId="77777777" w:rsidR="0014038B" w:rsidRDefault="0014038B"/>
        </w:tc>
        <w:tc>
          <w:tcPr>
            <w:tcW w:w="1562" w:type="dxa"/>
            <w:vAlign w:val="center"/>
          </w:tcPr>
          <w:p w14:paraId="253E03AD" w14:textId="77777777" w:rsidR="0014038B" w:rsidRDefault="00000000">
            <w:r>
              <w:t>C0808</w:t>
            </w:r>
          </w:p>
        </w:tc>
        <w:tc>
          <w:tcPr>
            <w:tcW w:w="1386" w:type="dxa"/>
            <w:vAlign w:val="center"/>
          </w:tcPr>
          <w:p w14:paraId="571FC63C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7904C316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6BD1449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C00092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06E2C8E5" w14:textId="77777777" w:rsidR="0014038B" w:rsidRDefault="00000000">
            <w:r>
              <w:t>0.64</w:t>
            </w:r>
          </w:p>
        </w:tc>
      </w:tr>
      <w:tr w:rsidR="0014038B" w14:paraId="17A4CFCD" w14:textId="77777777">
        <w:tc>
          <w:tcPr>
            <w:tcW w:w="1160" w:type="dxa"/>
            <w:vMerge/>
            <w:vAlign w:val="center"/>
          </w:tcPr>
          <w:p w14:paraId="021FBE18" w14:textId="77777777" w:rsidR="0014038B" w:rsidRDefault="0014038B"/>
        </w:tc>
        <w:tc>
          <w:tcPr>
            <w:tcW w:w="1562" w:type="dxa"/>
            <w:vAlign w:val="center"/>
          </w:tcPr>
          <w:p w14:paraId="16CC3FEA" w14:textId="77777777" w:rsidR="0014038B" w:rsidRDefault="00000000">
            <w:r>
              <w:t>C0815</w:t>
            </w:r>
          </w:p>
        </w:tc>
        <w:tc>
          <w:tcPr>
            <w:tcW w:w="1386" w:type="dxa"/>
            <w:vAlign w:val="center"/>
          </w:tcPr>
          <w:p w14:paraId="34BCB965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472129D0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E4DED66" w14:textId="77777777" w:rsidR="0014038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993DEA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07E92E60" w14:textId="77777777" w:rsidR="0014038B" w:rsidRDefault="00000000">
            <w:r>
              <w:t>1.28</w:t>
            </w:r>
          </w:p>
        </w:tc>
      </w:tr>
      <w:tr w:rsidR="0014038B" w14:paraId="2B1683BA" w14:textId="77777777">
        <w:tc>
          <w:tcPr>
            <w:tcW w:w="1160" w:type="dxa"/>
            <w:vMerge/>
            <w:vAlign w:val="center"/>
          </w:tcPr>
          <w:p w14:paraId="28C4A46B" w14:textId="77777777" w:rsidR="0014038B" w:rsidRDefault="0014038B"/>
        </w:tc>
        <w:tc>
          <w:tcPr>
            <w:tcW w:w="1562" w:type="dxa"/>
            <w:vAlign w:val="center"/>
          </w:tcPr>
          <w:p w14:paraId="1AE47883" w14:textId="77777777" w:rsidR="0014038B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49EFF2AF" w14:textId="77777777" w:rsidR="0014038B" w:rsidRDefault="00000000">
            <w:r>
              <w:t>1.20×1.20</w:t>
            </w:r>
          </w:p>
        </w:tc>
        <w:tc>
          <w:tcPr>
            <w:tcW w:w="1528" w:type="dxa"/>
            <w:vAlign w:val="center"/>
          </w:tcPr>
          <w:p w14:paraId="153E0D27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88B4206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70A423" w14:textId="77777777" w:rsidR="0014038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3955C941" w14:textId="77777777" w:rsidR="0014038B" w:rsidRDefault="00000000">
            <w:r>
              <w:t>1.44</w:t>
            </w:r>
          </w:p>
        </w:tc>
      </w:tr>
      <w:tr w:rsidR="0014038B" w14:paraId="2725204C" w14:textId="77777777">
        <w:tc>
          <w:tcPr>
            <w:tcW w:w="1160" w:type="dxa"/>
            <w:vMerge/>
            <w:vAlign w:val="center"/>
          </w:tcPr>
          <w:p w14:paraId="19C84A7E" w14:textId="77777777" w:rsidR="0014038B" w:rsidRDefault="0014038B"/>
        </w:tc>
        <w:tc>
          <w:tcPr>
            <w:tcW w:w="1562" w:type="dxa"/>
            <w:vAlign w:val="center"/>
          </w:tcPr>
          <w:p w14:paraId="33DE8809" w14:textId="77777777" w:rsidR="0014038B" w:rsidRDefault="00000000">
            <w:r>
              <w:t>C4015</w:t>
            </w:r>
          </w:p>
        </w:tc>
        <w:tc>
          <w:tcPr>
            <w:tcW w:w="1386" w:type="dxa"/>
            <w:vAlign w:val="center"/>
          </w:tcPr>
          <w:p w14:paraId="7B1586F3" w14:textId="77777777" w:rsidR="0014038B" w:rsidRDefault="00000000">
            <w:r>
              <w:t>4.04×1.50</w:t>
            </w:r>
          </w:p>
        </w:tc>
        <w:tc>
          <w:tcPr>
            <w:tcW w:w="1528" w:type="dxa"/>
            <w:vAlign w:val="center"/>
          </w:tcPr>
          <w:p w14:paraId="03E715A3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335BD58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ADBC79" w14:textId="77777777" w:rsidR="0014038B" w:rsidRDefault="00000000">
            <w:r>
              <w:t>6.06</w:t>
            </w:r>
          </w:p>
        </w:tc>
        <w:tc>
          <w:tcPr>
            <w:tcW w:w="1262" w:type="dxa"/>
            <w:vAlign w:val="center"/>
          </w:tcPr>
          <w:p w14:paraId="57245030" w14:textId="77777777" w:rsidR="0014038B" w:rsidRDefault="00000000">
            <w:r>
              <w:t>6.06</w:t>
            </w:r>
          </w:p>
        </w:tc>
      </w:tr>
      <w:tr w:rsidR="0014038B" w14:paraId="3EAA626C" w14:textId="77777777">
        <w:tc>
          <w:tcPr>
            <w:tcW w:w="1160" w:type="dxa"/>
            <w:vMerge/>
            <w:vAlign w:val="center"/>
          </w:tcPr>
          <w:p w14:paraId="5654DBCD" w14:textId="77777777" w:rsidR="0014038B" w:rsidRDefault="0014038B"/>
        </w:tc>
        <w:tc>
          <w:tcPr>
            <w:tcW w:w="1562" w:type="dxa"/>
            <w:vAlign w:val="center"/>
          </w:tcPr>
          <w:p w14:paraId="1081194C" w14:textId="77777777" w:rsidR="0014038B" w:rsidRDefault="00000000">
            <w:r>
              <w:t>C4615</w:t>
            </w:r>
          </w:p>
        </w:tc>
        <w:tc>
          <w:tcPr>
            <w:tcW w:w="1386" w:type="dxa"/>
            <w:vAlign w:val="center"/>
          </w:tcPr>
          <w:p w14:paraId="43B43993" w14:textId="77777777" w:rsidR="0014038B" w:rsidRDefault="00000000">
            <w:r>
              <w:t>4.60×0.60</w:t>
            </w:r>
          </w:p>
        </w:tc>
        <w:tc>
          <w:tcPr>
            <w:tcW w:w="1528" w:type="dxa"/>
            <w:vAlign w:val="center"/>
          </w:tcPr>
          <w:p w14:paraId="74118262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EC3DC77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EDAC9B" w14:textId="77777777" w:rsidR="0014038B" w:rsidRDefault="00000000">
            <w:r>
              <w:t>2.76</w:t>
            </w:r>
          </w:p>
        </w:tc>
        <w:tc>
          <w:tcPr>
            <w:tcW w:w="1262" w:type="dxa"/>
            <w:vAlign w:val="center"/>
          </w:tcPr>
          <w:p w14:paraId="2B0374F3" w14:textId="77777777" w:rsidR="0014038B" w:rsidRDefault="00000000">
            <w:r>
              <w:t>2.76</w:t>
            </w:r>
          </w:p>
        </w:tc>
      </w:tr>
      <w:tr w:rsidR="0014038B" w14:paraId="3B35A6DC" w14:textId="77777777">
        <w:tc>
          <w:tcPr>
            <w:tcW w:w="1160" w:type="dxa"/>
            <w:vMerge/>
            <w:vAlign w:val="center"/>
          </w:tcPr>
          <w:p w14:paraId="298EA267" w14:textId="77777777" w:rsidR="0014038B" w:rsidRDefault="0014038B"/>
        </w:tc>
        <w:tc>
          <w:tcPr>
            <w:tcW w:w="1562" w:type="dxa"/>
            <w:vAlign w:val="center"/>
          </w:tcPr>
          <w:p w14:paraId="5FF902BD" w14:textId="77777777" w:rsidR="0014038B" w:rsidRDefault="00000000">
            <w:r>
              <w:t>G1110</w:t>
            </w:r>
          </w:p>
        </w:tc>
        <w:tc>
          <w:tcPr>
            <w:tcW w:w="1386" w:type="dxa"/>
            <w:vAlign w:val="center"/>
          </w:tcPr>
          <w:p w14:paraId="6EEAE4C6" w14:textId="77777777" w:rsidR="0014038B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44577125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99C83F6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7F674F" w14:textId="77777777" w:rsidR="0014038B" w:rsidRDefault="00000000">
            <w:r>
              <w:t>1.65</w:t>
            </w:r>
          </w:p>
        </w:tc>
        <w:tc>
          <w:tcPr>
            <w:tcW w:w="1262" w:type="dxa"/>
            <w:vAlign w:val="center"/>
          </w:tcPr>
          <w:p w14:paraId="16AB0D9B" w14:textId="77777777" w:rsidR="0014038B" w:rsidRDefault="00000000">
            <w:r>
              <w:t>1.65</w:t>
            </w:r>
          </w:p>
        </w:tc>
      </w:tr>
      <w:tr w:rsidR="0014038B" w14:paraId="5AC026A2" w14:textId="77777777">
        <w:tc>
          <w:tcPr>
            <w:tcW w:w="1160" w:type="dxa"/>
            <w:vMerge w:val="restart"/>
            <w:vAlign w:val="center"/>
          </w:tcPr>
          <w:p w14:paraId="144F1E91" w14:textId="77777777" w:rsidR="0014038B" w:rsidRDefault="00000000">
            <w:r>
              <w:t>东向</w:t>
            </w:r>
            <w:r>
              <w:br/>
              <w:t>14.00</w:t>
            </w:r>
          </w:p>
        </w:tc>
        <w:tc>
          <w:tcPr>
            <w:tcW w:w="1562" w:type="dxa"/>
            <w:vAlign w:val="center"/>
          </w:tcPr>
          <w:p w14:paraId="3A544F95" w14:textId="77777777" w:rsidR="0014038B" w:rsidRDefault="0014038B"/>
        </w:tc>
        <w:tc>
          <w:tcPr>
            <w:tcW w:w="1386" w:type="dxa"/>
            <w:vAlign w:val="center"/>
          </w:tcPr>
          <w:p w14:paraId="4F7DD5BA" w14:textId="77777777" w:rsidR="0014038B" w:rsidRDefault="00000000">
            <w:r>
              <w:t>0.75×1.20</w:t>
            </w:r>
          </w:p>
        </w:tc>
        <w:tc>
          <w:tcPr>
            <w:tcW w:w="1528" w:type="dxa"/>
            <w:vAlign w:val="center"/>
          </w:tcPr>
          <w:p w14:paraId="297D2F2B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2873BFE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156207" w14:textId="77777777" w:rsidR="0014038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245E8FD2" w14:textId="77777777" w:rsidR="0014038B" w:rsidRDefault="00000000">
            <w:r>
              <w:t>0.90</w:t>
            </w:r>
          </w:p>
        </w:tc>
      </w:tr>
      <w:tr w:rsidR="0014038B" w14:paraId="0DB295D6" w14:textId="77777777">
        <w:tc>
          <w:tcPr>
            <w:tcW w:w="1160" w:type="dxa"/>
            <w:vMerge/>
            <w:vAlign w:val="center"/>
          </w:tcPr>
          <w:p w14:paraId="1896E94C" w14:textId="77777777" w:rsidR="0014038B" w:rsidRDefault="0014038B"/>
        </w:tc>
        <w:tc>
          <w:tcPr>
            <w:tcW w:w="1562" w:type="dxa"/>
            <w:vAlign w:val="center"/>
          </w:tcPr>
          <w:p w14:paraId="7080D748" w14:textId="77777777" w:rsidR="0014038B" w:rsidRDefault="0014038B"/>
        </w:tc>
        <w:tc>
          <w:tcPr>
            <w:tcW w:w="1386" w:type="dxa"/>
            <w:vAlign w:val="center"/>
          </w:tcPr>
          <w:p w14:paraId="19CFDAB9" w14:textId="77777777" w:rsidR="0014038B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56069E88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6FCB181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32837F" w14:textId="77777777" w:rsidR="0014038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7EB6C9D" w14:textId="77777777" w:rsidR="0014038B" w:rsidRDefault="00000000">
            <w:r>
              <w:t>1.80</w:t>
            </w:r>
          </w:p>
        </w:tc>
      </w:tr>
      <w:tr w:rsidR="0014038B" w14:paraId="77800C73" w14:textId="77777777">
        <w:tc>
          <w:tcPr>
            <w:tcW w:w="1160" w:type="dxa"/>
            <w:vMerge/>
            <w:vAlign w:val="center"/>
          </w:tcPr>
          <w:p w14:paraId="172ADB35" w14:textId="77777777" w:rsidR="0014038B" w:rsidRDefault="0014038B"/>
        </w:tc>
        <w:tc>
          <w:tcPr>
            <w:tcW w:w="1562" w:type="dxa"/>
            <w:vAlign w:val="center"/>
          </w:tcPr>
          <w:p w14:paraId="62283706" w14:textId="77777777" w:rsidR="0014038B" w:rsidRDefault="00000000">
            <w:r>
              <w:t>C0808</w:t>
            </w:r>
          </w:p>
        </w:tc>
        <w:tc>
          <w:tcPr>
            <w:tcW w:w="1386" w:type="dxa"/>
            <w:vAlign w:val="center"/>
          </w:tcPr>
          <w:p w14:paraId="3BD3D8EA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49356CE3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19F1F2D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07BCB99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583EAD02" w14:textId="77777777" w:rsidR="0014038B" w:rsidRDefault="00000000">
            <w:r>
              <w:t>0.64</w:t>
            </w:r>
          </w:p>
        </w:tc>
      </w:tr>
      <w:tr w:rsidR="0014038B" w14:paraId="5229BC26" w14:textId="77777777">
        <w:tc>
          <w:tcPr>
            <w:tcW w:w="1160" w:type="dxa"/>
            <w:vMerge/>
            <w:vAlign w:val="center"/>
          </w:tcPr>
          <w:p w14:paraId="066A991C" w14:textId="77777777" w:rsidR="0014038B" w:rsidRDefault="0014038B"/>
        </w:tc>
        <w:tc>
          <w:tcPr>
            <w:tcW w:w="1562" w:type="dxa"/>
            <w:vAlign w:val="center"/>
          </w:tcPr>
          <w:p w14:paraId="42806811" w14:textId="77777777" w:rsidR="0014038B" w:rsidRDefault="00000000">
            <w:r>
              <w:t>C0815</w:t>
            </w:r>
          </w:p>
        </w:tc>
        <w:tc>
          <w:tcPr>
            <w:tcW w:w="1386" w:type="dxa"/>
            <w:vAlign w:val="center"/>
          </w:tcPr>
          <w:p w14:paraId="5325240C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52E4D253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F659E8F" w14:textId="77777777" w:rsidR="0014038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88096B5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282297E4" w14:textId="77777777" w:rsidR="0014038B" w:rsidRDefault="00000000">
            <w:r>
              <w:t>1.28</w:t>
            </w:r>
          </w:p>
        </w:tc>
      </w:tr>
      <w:tr w:rsidR="0014038B" w14:paraId="4A8A3ACC" w14:textId="77777777">
        <w:tc>
          <w:tcPr>
            <w:tcW w:w="1160" w:type="dxa"/>
            <w:vMerge/>
            <w:vAlign w:val="center"/>
          </w:tcPr>
          <w:p w14:paraId="2623F218" w14:textId="77777777" w:rsidR="0014038B" w:rsidRDefault="0014038B"/>
        </w:tc>
        <w:tc>
          <w:tcPr>
            <w:tcW w:w="1562" w:type="dxa"/>
            <w:vAlign w:val="center"/>
          </w:tcPr>
          <w:p w14:paraId="4C0B58F6" w14:textId="77777777" w:rsidR="0014038B" w:rsidRDefault="00000000">
            <w:r>
              <w:t>C1212</w:t>
            </w:r>
          </w:p>
        </w:tc>
        <w:tc>
          <w:tcPr>
            <w:tcW w:w="1386" w:type="dxa"/>
            <w:vAlign w:val="center"/>
          </w:tcPr>
          <w:p w14:paraId="6A60B1D4" w14:textId="77777777" w:rsidR="0014038B" w:rsidRDefault="00000000">
            <w:r>
              <w:t>1.20×1.20</w:t>
            </w:r>
          </w:p>
        </w:tc>
        <w:tc>
          <w:tcPr>
            <w:tcW w:w="1528" w:type="dxa"/>
            <w:vAlign w:val="center"/>
          </w:tcPr>
          <w:p w14:paraId="1A92F167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243B8AA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1006BB" w14:textId="77777777" w:rsidR="0014038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40DF1DE2" w14:textId="77777777" w:rsidR="0014038B" w:rsidRDefault="00000000">
            <w:r>
              <w:t>1.44</w:t>
            </w:r>
          </w:p>
        </w:tc>
      </w:tr>
      <w:tr w:rsidR="0014038B" w14:paraId="6AD05891" w14:textId="77777777">
        <w:tc>
          <w:tcPr>
            <w:tcW w:w="1160" w:type="dxa"/>
            <w:vMerge/>
            <w:vAlign w:val="center"/>
          </w:tcPr>
          <w:p w14:paraId="33FE79D4" w14:textId="77777777" w:rsidR="0014038B" w:rsidRDefault="0014038B"/>
        </w:tc>
        <w:tc>
          <w:tcPr>
            <w:tcW w:w="1562" w:type="dxa"/>
            <w:vAlign w:val="center"/>
          </w:tcPr>
          <w:p w14:paraId="44948C10" w14:textId="77777777" w:rsidR="0014038B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11CE17AF" w14:textId="77777777" w:rsidR="0014038B" w:rsidRDefault="00000000">
            <w:r>
              <w:t>1.20×1.20</w:t>
            </w:r>
          </w:p>
        </w:tc>
        <w:tc>
          <w:tcPr>
            <w:tcW w:w="1528" w:type="dxa"/>
            <w:vAlign w:val="center"/>
          </w:tcPr>
          <w:p w14:paraId="2A6F4E32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B17A1CB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A6A31E" w14:textId="77777777" w:rsidR="0014038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27CC7C7C" w14:textId="77777777" w:rsidR="0014038B" w:rsidRDefault="00000000">
            <w:r>
              <w:t>1.44</w:t>
            </w:r>
          </w:p>
        </w:tc>
      </w:tr>
      <w:tr w:rsidR="0014038B" w14:paraId="0C60D82D" w14:textId="77777777">
        <w:tc>
          <w:tcPr>
            <w:tcW w:w="1160" w:type="dxa"/>
            <w:vMerge/>
            <w:vAlign w:val="center"/>
          </w:tcPr>
          <w:p w14:paraId="55E2A35E" w14:textId="77777777" w:rsidR="0014038B" w:rsidRDefault="0014038B"/>
        </w:tc>
        <w:tc>
          <w:tcPr>
            <w:tcW w:w="1562" w:type="dxa"/>
            <w:vAlign w:val="center"/>
          </w:tcPr>
          <w:p w14:paraId="72A22E2E" w14:textId="77777777" w:rsidR="0014038B" w:rsidRDefault="00000000">
            <w:r>
              <w:t>C2526</w:t>
            </w:r>
          </w:p>
        </w:tc>
        <w:tc>
          <w:tcPr>
            <w:tcW w:w="1386" w:type="dxa"/>
            <w:vAlign w:val="center"/>
          </w:tcPr>
          <w:p w14:paraId="52D27D2A" w14:textId="77777777" w:rsidR="0014038B" w:rsidRDefault="00000000">
            <w:r>
              <w:t>2.50×2.60</w:t>
            </w:r>
          </w:p>
        </w:tc>
        <w:tc>
          <w:tcPr>
            <w:tcW w:w="1528" w:type="dxa"/>
            <w:vAlign w:val="center"/>
          </w:tcPr>
          <w:p w14:paraId="7018A82B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CF879BF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63859A" w14:textId="77777777" w:rsidR="0014038B" w:rsidRDefault="00000000">
            <w:r>
              <w:t>6.50</w:t>
            </w:r>
          </w:p>
        </w:tc>
        <w:tc>
          <w:tcPr>
            <w:tcW w:w="1262" w:type="dxa"/>
            <w:vAlign w:val="center"/>
          </w:tcPr>
          <w:p w14:paraId="7C095077" w14:textId="77777777" w:rsidR="0014038B" w:rsidRDefault="00000000">
            <w:r>
              <w:t>6.50</w:t>
            </w:r>
          </w:p>
        </w:tc>
      </w:tr>
      <w:tr w:rsidR="0014038B" w14:paraId="6A21FE6F" w14:textId="77777777">
        <w:tc>
          <w:tcPr>
            <w:tcW w:w="1160" w:type="dxa"/>
            <w:vMerge w:val="restart"/>
            <w:vAlign w:val="center"/>
          </w:tcPr>
          <w:p w14:paraId="7A51DC09" w14:textId="77777777" w:rsidR="0014038B" w:rsidRDefault="00000000">
            <w:r>
              <w:t>西向</w:t>
            </w:r>
            <w:r>
              <w:br/>
              <w:t>35.25</w:t>
            </w:r>
          </w:p>
        </w:tc>
        <w:tc>
          <w:tcPr>
            <w:tcW w:w="1562" w:type="dxa"/>
            <w:vAlign w:val="center"/>
          </w:tcPr>
          <w:p w14:paraId="31732D1F" w14:textId="77777777" w:rsidR="0014038B" w:rsidRDefault="0014038B"/>
        </w:tc>
        <w:tc>
          <w:tcPr>
            <w:tcW w:w="1386" w:type="dxa"/>
            <w:vAlign w:val="center"/>
          </w:tcPr>
          <w:p w14:paraId="2A96CED0" w14:textId="77777777" w:rsidR="0014038B" w:rsidRDefault="00000000">
            <w:r>
              <w:t>4.60×3.19</w:t>
            </w:r>
          </w:p>
        </w:tc>
        <w:tc>
          <w:tcPr>
            <w:tcW w:w="1528" w:type="dxa"/>
            <w:vAlign w:val="center"/>
          </w:tcPr>
          <w:p w14:paraId="7688BF27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71A20D8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6AEB0A" w14:textId="77777777" w:rsidR="0014038B" w:rsidRDefault="00000000">
            <w:r>
              <w:t>14.69</w:t>
            </w:r>
          </w:p>
        </w:tc>
        <w:tc>
          <w:tcPr>
            <w:tcW w:w="1262" w:type="dxa"/>
            <w:vAlign w:val="center"/>
          </w:tcPr>
          <w:p w14:paraId="60C7C01D" w14:textId="77777777" w:rsidR="0014038B" w:rsidRDefault="00000000">
            <w:r>
              <w:t>14.69</w:t>
            </w:r>
          </w:p>
        </w:tc>
      </w:tr>
      <w:tr w:rsidR="0014038B" w14:paraId="07B1B854" w14:textId="77777777">
        <w:tc>
          <w:tcPr>
            <w:tcW w:w="1160" w:type="dxa"/>
            <w:vMerge/>
            <w:vAlign w:val="center"/>
          </w:tcPr>
          <w:p w14:paraId="352AE9BA" w14:textId="77777777" w:rsidR="0014038B" w:rsidRDefault="0014038B"/>
        </w:tc>
        <w:tc>
          <w:tcPr>
            <w:tcW w:w="1562" w:type="dxa"/>
            <w:vAlign w:val="center"/>
          </w:tcPr>
          <w:p w14:paraId="4A5552A5" w14:textId="77777777" w:rsidR="0014038B" w:rsidRDefault="0014038B"/>
        </w:tc>
        <w:tc>
          <w:tcPr>
            <w:tcW w:w="1386" w:type="dxa"/>
            <w:vAlign w:val="center"/>
          </w:tcPr>
          <w:p w14:paraId="4650681F" w14:textId="77777777" w:rsidR="0014038B" w:rsidRDefault="00000000">
            <w:r>
              <w:t>0.75×1.20</w:t>
            </w:r>
          </w:p>
        </w:tc>
        <w:tc>
          <w:tcPr>
            <w:tcW w:w="1528" w:type="dxa"/>
            <w:vAlign w:val="center"/>
          </w:tcPr>
          <w:p w14:paraId="15B7417C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257EBD1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FE8C7C" w14:textId="77777777" w:rsidR="0014038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D606FE6" w14:textId="77777777" w:rsidR="0014038B" w:rsidRDefault="00000000">
            <w:r>
              <w:t>0.90</w:t>
            </w:r>
          </w:p>
        </w:tc>
      </w:tr>
      <w:tr w:rsidR="0014038B" w14:paraId="4BAEE042" w14:textId="77777777">
        <w:tc>
          <w:tcPr>
            <w:tcW w:w="1160" w:type="dxa"/>
            <w:vMerge/>
            <w:vAlign w:val="center"/>
          </w:tcPr>
          <w:p w14:paraId="47F925F6" w14:textId="77777777" w:rsidR="0014038B" w:rsidRDefault="0014038B"/>
        </w:tc>
        <w:tc>
          <w:tcPr>
            <w:tcW w:w="1562" w:type="dxa"/>
            <w:vAlign w:val="center"/>
          </w:tcPr>
          <w:p w14:paraId="3C323817" w14:textId="77777777" w:rsidR="0014038B" w:rsidRDefault="0014038B"/>
        </w:tc>
        <w:tc>
          <w:tcPr>
            <w:tcW w:w="1386" w:type="dxa"/>
            <w:vAlign w:val="center"/>
          </w:tcPr>
          <w:p w14:paraId="6D9EAF82" w14:textId="77777777" w:rsidR="0014038B" w:rsidRDefault="00000000">
            <w:r>
              <w:t>0.70×1.20</w:t>
            </w:r>
          </w:p>
        </w:tc>
        <w:tc>
          <w:tcPr>
            <w:tcW w:w="1528" w:type="dxa"/>
            <w:vAlign w:val="center"/>
          </w:tcPr>
          <w:p w14:paraId="7BBFF04E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D72D7B3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C9AF25" w14:textId="77777777" w:rsidR="0014038B" w:rsidRDefault="00000000">
            <w:r>
              <w:t>0.84</w:t>
            </w:r>
          </w:p>
        </w:tc>
        <w:tc>
          <w:tcPr>
            <w:tcW w:w="1262" w:type="dxa"/>
            <w:vAlign w:val="center"/>
          </w:tcPr>
          <w:p w14:paraId="1950CC00" w14:textId="77777777" w:rsidR="0014038B" w:rsidRDefault="00000000">
            <w:r>
              <w:t>0.84</w:t>
            </w:r>
          </w:p>
        </w:tc>
      </w:tr>
      <w:tr w:rsidR="0014038B" w14:paraId="42099311" w14:textId="77777777">
        <w:tc>
          <w:tcPr>
            <w:tcW w:w="1160" w:type="dxa"/>
            <w:vMerge/>
            <w:vAlign w:val="center"/>
          </w:tcPr>
          <w:p w14:paraId="0EDE3007" w14:textId="77777777" w:rsidR="0014038B" w:rsidRDefault="0014038B"/>
        </w:tc>
        <w:tc>
          <w:tcPr>
            <w:tcW w:w="1562" w:type="dxa"/>
            <w:vAlign w:val="center"/>
          </w:tcPr>
          <w:p w14:paraId="7CE52D2B" w14:textId="77777777" w:rsidR="0014038B" w:rsidRDefault="0014038B"/>
        </w:tc>
        <w:tc>
          <w:tcPr>
            <w:tcW w:w="1386" w:type="dxa"/>
            <w:vAlign w:val="center"/>
          </w:tcPr>
          <w:p w14:paraId="7F02C666" w14:textId="77777777" w:rsidR="0014038B" w:rsidRDefault="00000000">
            <w:r>
              <w:t>5.95×1.20</w:t>
            </w:r>
          </w:p>
        </w:tc>
        <w:tc>
          <w:tcPr>
            <w:tcW w:w="1528" w:type="dxa"/>
            <w:vAlign w:val="center"/>
          </w:tcPr>
          <w:p w14:paraId="288239F5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6F62C12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056DA1" w14:textId="77777777" w:rsidR="0014038B" w:rsidRDefault="00000000">
            <w:r>
              <w:t>7.14</w:t>
            </w:r>
          </w:p>
        </w:tc>
        <w:tc>
          <w:tcPr>
            <w:tcW w:w="1262" w:type="dxa"/>
            <w:vAlign w:val="center"/>
          </w:tcPr>
          <w:p w14:paraId="644B9114" w14:textId="77777777" w:rsidR="0014038B" w:rsidRDefault="00000000">
            <w:r>
              <w:t>7.14</w:t>
            </w:r>
          </w:p>
        </w:tc>
      </w:tr>
      <w:tr w:rsidR="0014038B" w14:paraId="5A5EEE2B" w14:textId="77777777">
        <w:tc>
          <w:tcPr>
            <w:tcW w:w="1160" w:type="dxa"/>
            <w:vMerge/>
            <w:vAlign w:val="center"/>
          </w:tcPr>
          <w:p w14:paraId="045BD51C" w14:textId="77777777" w:rsidR="0014038B" w:rsidRDefault="0014038B"/>
        </w:tc>
        <w:tc>
          <w:tcPr>
            <w:tcW w:w="1562" w:type="dxa"/>
            <w:vAlign w:val="center"/>
          </w:tcPr>
          <w:p w14:paraId="520B5628" w14:textId="77777777" w:rsidR="0014038B" w:rsidRDefault="00000000">
            <w:r>
              <w:t>C1626</w:t>
            </w:r>
          </w:p>
        </w:tc>
        <w:tc>
          <w:tcPr>
            <w:tcW w:w="1386" w:type="dxa"/>
            <w:vAlign w:val="center"/>
          </w:tcPr>
          <w:p w14:paraId="17F52535" w14:textId="77777777" w:rsidR="0014038B" w:rsidRDefault="00000000">
            <w:r>
              <w:t>1.60×2.60</w:t>
            </w:r>
          </w:p>
        </w:tc>
        <w:tc>
          <w:tcPr>
            <w:tcW w:w="1528" w:type="dxa"/>
            <w:vAlign w:val="center"/>
          </w:tcPr>
          <w:p w14:paraId="32A13294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D1E26D0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8C3EB9B" w14:textId="77777777" w:rsidR="0014038B" w:rsidRDefault="00000000">
            <w:r>
              <w:t>4.16</w:t>
            </w:r>
          </w:p>
        </w:tc>
        <w:tc>
          <w:tcPr>
            <w:tcW w:w="1262" w:type="dxa"/>
            <w:vAlign w:val="center"/>
          </w:tcPr>
          <w:p w14:paraId="4F325E78" w14:textId="77777777" w:rsidR="0014038B" w:rsidRDefault="00000000">
            <w:r>
              <w:t>4.16</w:t>
            </w:r>
          </w:p>
        </w:tc>
      </w:tr>
      <w:tr w:rsidR="0014038B" w14:paraId="7435D296" w14:textId="77777777">
        <w:tc>
          <w:tcPr>
            <w:tcW w:w="1160" w:type="dxa"/>
            <w:vMerge/>
            <w:vAlign w:val="center"/>
          </w:tcPr>
          <w:p w14:paraId="06E3D9E4" w14:textId="77777777" w:rsidR="0014038B" w:rsidRDefault="0014038B"/>
        </w:tc>
        <w:tc>
          <w:tcPr>
            <w:tcW w:w="1562" w:type="dxa"/>
            <w:vAlign w:val="center"/>
          </w:tcPr>
          <w:p w14:paraId="6E2AB360" w14:textId="77777777" w:rsidR="0014038B" w:rsidRDefault="00000000">
            <w:r>
              <w:t>C2426</w:t>
            </w:r>
          </w:p>
        </w:tc>
        <w:tc>
          <w:tcPr>
            <w:tcW w:w="1386" w:type="dxa"/>
            <w:vAlign w:val="center"/>
          </w:tcPr>
          <w:p w14:paraId="773068E0" w14:textId="77777777" w:rsidR="0014038B" w:rsidRDefault="00000000">
            <w:r>
              <w:t>2.40×2.60</w:t>
            </w:r>
          </w:p>
        </w:tc>
        <w:tc>
          <w:tcPr>
            <w:tcW w:w="1528" w:type="dxa"/>
            <w:vAlign w:val="center"/>
          </w:tcPr>
          <w:p w14:paraId="17345516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DB0DC45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FF3483" w14:textId="77777777" w:rsidR="0014038B" w:rsidRDefault="00000000">
            <w:r>
              <w:t>6.24</w:t>
            </w:r>
          </w:p>
        </w:tc>
        <w:tc>
          <w:tcPr>
            <w:tcW w:w="1262" w:type="dxa"/>
            <w:vAlign w:val="center"/>
          </w:tcPr>
          <w:p w14:paraId="1D8E3938" w14:textId="77777777" w:rsidR="0014038B" w:rsidRDefault="00000000">
            <w:r>
              <w:t>6.24</w:t>
            </w:r>
          </w:p>
        </w:tc>
      </w:tr>
      <w:tr w:rsidR="0014038B" w14:paraId="5AB9A315" w14:textId="77777777">
        <w:tc>
          <w:tcPr>
            <w:tcW w:w="1160" w:type="dxa"/>
            <w:vMerge/>
            <w:vAlign w:val="center"/>
          </w:tcPr>
          <w:p w14:paraId="4FDCBC01" w14:textId="77777777" w:rsidR="0014038B" w:rsidRDefault="0014038B"/>
        </w:tc>
        <w:tc>
          <w:tcPr>
            <w:tcW w:w="1562" w:type="dxa"/>
            <w:vAlign w:val="center"/>
          </w:tcPr>
          <w:p w14:paraId="62254169" w14:textId="77777777" w:rsidR="0014038B" w:rsidRDefault="00000000">
            <w:r>
              <w:t>G1110</w:t>
            </w:r>
          </w:p>
        </w:tc>
        <w:tc>
          <w:tcPr>
            <w:tcW w:w="1386" w:type="dxa"/>
            <w:vAlign w:val="center"/>
          </w:tcPr>
          <w:p w14:paraId="4A4B4B2F" w14:textId="77777777" w:rsidR="0014038B" w:rsidRDefault="00000000">
            <w:r>
              <w:t>0.85×1.50</w:t>
            </w:r>
          </w:p>
        </w:tc>
        <w:tc>
          <w:tcPr>
            <w:tcW w:w="1528" w:type="dxa"/>
            <w:vAlign w:val="center"/>
          </w:tcPr>
          <w:p w14:paraId="45903572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85F3B6B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8774C05" w14:textId="77777777" w:rsidR="0014038B" w:rsidRDefault="00000000">
            <w:r>
              <w:t>1.28</w:t>
            </w:r>
          </w:p>
        </w:tc>
        <w:tc>
          <w:tcPr>
            <w:tcW w:w="1262" w:type="dxa"/>
            <w:vAlign w:val="center"/>
          </w:tcPr>
          <w:p w14:paraId="63AC0E9E" w14:textId="77777777" w:rsidR="0014038B" w:rsidRDefault="00000000">
            <w:r>
              <w:t>1.28</w:t>
            </w:r>
          </w:p>
        </w:tc>
      </w:tr>
    </w:tbl>
    <w:p w14:paraId="1EB234BF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14038B" w14:paraId="12F52405" w14:textId="77777777">
        <w:tc>
          <w:tcPr>
            <w:tcW w:w="1596" w:type="dxa"/>
            <w:shd w:val="clear" w:color="auto" w:fill="E6E6E6"/>
            <w:vAlign w:val="center"/>
          </w:tcPr>
          <w:p w14:paraId="359E4E3E" w14:textId="77777777" w:rsidR="0014038B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152C659C" w14:textId="77777777" w:rsidR="0014038B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42D747" w14:textId="77777777" w:rsidR="0014038B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49B52F" w14:textId="77777777" w:rsidR="0014038B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4B87F41" w14:textId="77777777" w:rsidR="0014038B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4F69669" w14:textId="77777777" w:rsidR="0014038B" w:rsidRDefault="00000000">
            <w:pPr>
              <w:jc w:val="center"/>
            </w:pPr>
            <w:r>
              <w:t>结论</w:t>
            </w:r>
          </w:p>
        </w:tc>
      </w:tr>
      <w:tr w:rsidR="0014038B" w14:paraId="225022B3" w14:textId="77777777">
        <w:tc>
          <w:tcPr>
            <w:tcW w:w="1596" w:type="dxa"/>
            <w:vMerge w:val="restart"/>
            <w:vAlign w:val="center"/>
          </w:tcPr>
          <w:p w14:paraId="6173A08B" w14:textId="77777777" w:rsidR="0014038B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2BE2CE56" w14:textId="77777777" w:rsidR="0014038B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37128AEA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D680C65" w14:textId="77777777" w:rsidR="0014038B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7BB07347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B435CE9" w14:textId="77777777" w:rsidR="0014038B" w:rsidRDefault="00000000">
            <w:r>
              <w:t>满足</w:t>
            </w:r>
          </w:p>
        </w:tc>
      </w:tr>
      <w:tr w:rsidR="0014038B" w14:paraId="16D6F919" w14:textId="77777777">
        <w:tc>
          <w:tcPr>
            <w:tcW w:w="1596" w:type="dxa"/>
            <w:vMerge/>
            <w:vAlign w:val="center"/>
          </w:tcPr>
          <w:p w14:paraId="774FEE83" w14:textId="77777777" w:rsidR="0014038B" w:rsidRDefault="0014038B"/>
        </w:tc>
        <w:tc>
          <w:tcPr>
            <w:tcW w:w="1590" w:type="dxa"/>
            <w:vMerge/>
            <w:vAlign w:val="center"/>
          </w:tcPr>
          <w:p w14:paraId="507E0E5A" w14:textId="77777777" w:rsidR="0014038B" w:rsidRDefault="0014038B"/>
        </w:tc>
        <w:tc>
          <w:tcPr>
            <w:tcW w:w="1415" w:type="dxa"/>
            <w:vAlign w:val="center"/>
          </w:tcPr>
          <w:p w14:paraId="0EF968CB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135DBE9" w14:textId="77777777" w:rsidR="0014038B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5A423AE8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39DAB823" w14:textId="77777777" w:rsidR="0014038B" w:rsidRDefault="00000000">
            <w:r>
              <w:t>满足</w:t>
            </w:r>
          </w:p>
        </w:tc>
      </w:tr>
      <w:tr w:rsidR="0014038B" w14:paraId="7FC8BC49" w14:textId="77777777">
        <w:tc>
          <w:tcPr>
            <w:tcW w:w="1596" w:type="dxa"/>
            <w:vMerge/>
            <w:vAlign w:val="center"/>
          </w:tcPr>
          <w:p w14:paraId="501EFA84" w14:textId="77777777" w:rsidR="0014038B" w:rsidRDefault="0014038B"/>
        </w:tc>
        <w:tc>
          <w:tcPr>
            <w:tcW w:w="1590" w:type="dxa"/>
            <w:vMerge/>
            <w:vAlign w:val="center"/>
          </w:tcPr>
          <w:p w14:paraId="4F7D69E7" w14:textId="77777777" w:rsidR="0014038B" w:rsidRDefault="0014038B"/>
        </w:tc>
        <w:tc>
          <w:tcPr>
            <w:tcW w:w="1415" w:type="dxa"/>
            <w:vAlign w:val="center"/>
          </w:tcPr>
          <w:p w14:paraId="1954957E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CF7BCB1" w14:textId="77777777" w:rsidR="0014038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70EBBCD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B4777B8" w14:textId="77777777" w:rsidR="0014038B" w:rsidRDefault="00000000">
            <w:r>
              <w:t>满足</w:t>
            </w:r>
          </w:p>
        </w:tc>
      </w:tr>
      <w:tr w:rsidR="0014038B" w14:paraId="000B74D6" w14:textId="77777777">
        <w:tc>
          <w:tcPr>
            <w:tcW w:w="1596" w:type="dxa"/>
            <w:vMerge/>
            <w:vAlign w:val="center"/>
          </w:tcPr>
          <w:p w14:paraId="52EC32D5" w14:textId="77777777" w:rsidR="0014038B" w:rsidRDefault="0014038B"/>
        </w:tc>
        <w:tc>
          <w:tcPr>
            <w:tcW w:w="1590" w:type="dxa"/>
            <w:vMerge/>
            <w:vAlign w:val="center"/>
          </w:tcPr>
          <w:p w14:paraId="4A66E806" w14:textId="77777777" w:rsidR="0014038B" w:rsidRDefault="0014038B"/>
        </w:tc>
        <w:tc>
          <w:tcPr>
            <w:tcW w:w="1415" w:type="dxa"/>
            <w:vAlign w:val="center"/>
          </w:tcPr>
          <w:p w14:paraId="68E0156E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7A30256" w14:textId="77777777" w:rsidR="0014038B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439D943A" w14:textId="77777777" w:rsidR="0014038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F4C5FFF" w14:textId="77777777" w:rsidR="0014038B" w:rsidRDefault="00000000">
            <w:r>
              <w:t>满足</w:t>
            </w:r>
          </w:p>
        </w:tc>
      </w:tr>
      <w:tr w:rsidR="0014038B" w14:paraId="7EB3C405" w14:textId="77777777">
        <w:tc>
          <w:tcPr>
            <w:tcW w:w="1596" w:type="dxa"/>
            <w:vMerge/>
            <w:vAlign w:val="center"/>
          </w:tcPr>
          <w:p w14:paraId="528DD5E3" w14:textId="77777777" w:rsidR="0014038B" w:rsidRDefault="0014038B"/>
        </w:tc>
        <w:tc>
          <w:tcPr>
            <w:tcW w:w="1590" w:type="dxa"/>
            <w:vAlign w:val="center"/>
          </w:tcPr>
          <w:p w14:paraId="26533C63" w14:textId="77777777" w:rsidR="0014038B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624057B0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970DDD7" w14:textId="77777777" w:rsidR="0014038B" w:rsidRDefault="00000000">
            <w:r>
              <w:t>0.47</w:t>
            </w:r>
          </w:p>
        </w:tc>
        <w:tc>
          <w:tcPr>
            <w:tcW w:w="1658" w:type="dxa"/>
            <w:vAlign w:val="center"/>
          </w:tcPr>
          <w:p w14:paraId="59FB7851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1F4394E4" w14:textId="77777777" w:rsidR="0014038B" w:rsidRDefault="00000000">
            <w:r>
              <w:t>满足</w:t>
            </w:r>
          </w:p>
        </w:tc>
      </w:tr>
      <w:tr w:rsidR="0014038B" w14:paraId="44508747" w14:textId="77777777">
        <w:tc>
          <w:tcPr>
            <w:tcW w:w="1596" w:type="dxa"/>
            <w:vMerge/>
            <w:vAlign w:val="center"/>
          </w:tcPr>
          <w:p w14:paraId="5173E1CF" w14:textId="77777777" w:rsidR="0014038B" w:rsidRDefault="0014038B"/>
        </w:tc>
        <w:tc>
          <w:tcPr>
            <w:tcW w:w="1590" w:type="dxa"/>
            <w:vAlign w:val="center"/>
          </w:tcPr>
          <w:p w14:paraId="65AAB4EA" w14:textId="77777777" w:rsidR="0014038B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60EB525E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EC3C66D" w14:textId="77777777" w:rsidR="0014038B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77A01B1C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43D075E" w14:textId="77777777" w:rsidR="0014038B" w:rsidRDefault="00000000">
            <w:r>
              <w:t>满足</w:t>
            </w:r>
          </w:p>
        </w:tc>
      </w:tr>
      <w:tr w:rsidR="0014038B" w14:paraId="64091E9F" w14:textId="77777777">
        <w:tc>
          <w:tcPr>
            <w:tcW w:w="1596" w:type="dxa"/>
            <w:vMerge/>
            <w:vAlign w:val="center"/>
          </w:tcPr>
          <w:p w14:paraId="6062785F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3CB0BC96" w14:textId="77777777" w:rsidR="0014038B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633FABCB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CAE7AC4" w14:textId="77777777" w:rsidR="0014038B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6CA879E2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658B449" w14:textId="77777777" w:rsidR="0014038B" w:rsidRDefault="00000000">
            <w:r>
              <w:t>满足</w:t>
            </w:r>
          </w:p>
        </w:tc>
      </w:tr>
      <w:tr w:rsidR="0014038B" w14:paraId="3B23851A" w14:textId="77777777">
        <w:tc>
          <w:tcPr>
            <w:tcW w:w="1596" w:type="dxa"/>
            <w:vMerge/>
            <w:vAlign w:val="center"/>
          </w:tcPr>
          <w:p w14:paraId="4CE8AC40" w14:textId="77777777" w:rsidR="0014038B" w:rsidRDefault="0014038B"/>
        </w:tc>
        <w:tc>
          <w:tcPr>
            <w:tcW w:w="1590" w:type="dxa"/>
            <w:vMerge/>
            <w:vAlign w:val="center"/>
          </w:tcPr>
          <w:p w14:paraId="15250212" w14:textId="77777777" w:rsidR="0014038B" w:rsidRDefault="0014038B"/>
        </w:tc>
        <w:tc>
          <w:tcPr>
            <w:tcW w:w="1415" w:type="dxa"/>
            <w:vAlign w:val="center"/>
          </w:tcPr>
          <w:p w14:paraId="47CD38D1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7098052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328C8DD3" w14:textId="77777777" w:rsidR="0014038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529AECB" w14:textId="77777777" w:rsidR="0014038B" w:rsidRDefault="00000000">
            <w:r>
              <w:t>满足</w:t>
            </w:r>
          </w:p>
        </w:tc>
      </w:tr>
      <w:tr w:rsidR="0014038B" w14:paraId="34C363F2" w14:textId="77777777">
        <w:tc>
          <w:tcPr>
            <w:tcW w:w="1596" w:type="dxa"/>
            <w:vMerge/>
            <w:vAlign w:val="center"/>
          </w:tcPr>
          <w:p w14:paraId="5CB60ABD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4EC6DBC3" w14:textId="77777777" w:rsidR="0014038B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3DE99F48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6906605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2CA6B7FE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12ED4D83" w14:textId="77777777" w:rsidR="0014038B" w:rsidRDefault="00000000">
            <w:r>
              <w:t>满足</w:t>
            </w:r>
          </w:p>
        </w:tc>
      </w:tr>
      <w:tr w:rsidR="0014038B" w14:paraId="526E1159" w14:textId="77777777">
        <w:tc>
          <w:tcPr>
            <w:tcW w:w="1596" w:type="dxa"/>
            <w:vMerge/>
            <w:vAlign w:val="center"/>
          </w:tcPr>
          <w:p w14:paraId="46DE0E16" w14:textId="77777777" w:rsidR="0014038B" w:rsidRDefault="0014038B"/>
        </w:tc>
        <w:tc>
          <w:tcPr>
            <w:tcW w:w="1590" w:type="dxa"/>
            <w:vMerge/>
            <w:vAlign w:val="center"/>
          </w:tcPr>
          <w:p w14:paraId="4FCF2D4B" w14:textId="77777777" w:rsidR="0014038B" w:rsidRDefault="0014038B"/>
        </w:tc>
        <w:tc>
          <w:tcPr>
            <w:tcW w:w="1415" w:type="dxa"/>
            <w:vAlign w:val="center"/>
          </w:tcPr>
          <w:p w14:paraId="5A098524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A458953" w14:textId="77777777" w:rsidR="0014038B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18B2076D" w14:textId="77777777" w:rsidR="0014038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0D3A503" w14:textId="77777777" w:rsidR="0014038B" w:rsidRDefault="00000000">
            <w:r>
              <w:t>满足</w:t>
            </w:r>
          </w:p>
        </w:tc>
      </w:tr>
      <w:tr w:rsidR="0014038B" w14:paraId="0D5F67C7" w14:textId="77777777">
        <w:tc>
          <w:tcPr>
            <w:tcW w:w="1596" w:type="dxa"/>
            <w:vMerge/>
            <w:vAlign w:val="center"/>
          </w:tcPr>
          <w:p w14:paraId="639C5215" w14:textId="77777777" w:rsidR="0014038B" w:rsidRDefault="0014038B"/>
        </w:tc>
        <w:tc>
          <w:tcPr>
            <w:tcW w:w="1590" w:type="dxa"/>
            <w:vAlign w:val="center"/>
          </w:tcPr>
          <w:p w14:paraId="7F05D142" w14:textId="77777777" w:rsidR="0014038B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1D39C4D1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C4058DF" w14:textId="77777777" w:rsidR="0014038B" w:rsidRDefault="00000000">
            <w:r>
              <w:t>0.04</w:t>
            </w:r>
          </w:p>
        </w:tc>
        <w:tc>
          <w:tcPr>
            <w:tcW w:w="1658" w:type="dxa"/>
            <w:vAlign w:val="center"/>
          </w:tcPr>
          <w:p w14:paraId="5B9E3FC6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10163D2" w14:textId="77777777" w:rsidR="0014038B" w:rsidRDefault="00000000">
            <w:r>
              <w:t>满足</w:t>
            </w:r>
          </w:p>
        </w:tc>
      </w:tr>
      <w:tr w:rsidR="0014038B" w14:paraId="1FDDA1D0" w14:textId="77777777">
        <w:tc>
          <w:tcPr>
            <w:tcW w:w="1596" w:type="dxa"/>
            <w:vMerge/>
            <w:vAlign w:val="center"/>
          </w:tcPr>
          <w:p w14:paraId="201CF3C5" w14:textId="77777777" w:rsidR="0014038B" w:rsidRDefault="0014038B"/>
        </w:tc>
        <w:tc>
          <w:tcPr>
            <w:tcW w:w="1590" w:type="dxa"/>
            <w:vAlign w:val="center"/>
          </w:tcPr>
          <w:p w14:paraId="11C08211" w14:textId="77777777" w:rsidR="0014038B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214A942E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5235F8F" w14:textId="77777777" w:rsidR="0014038B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7915C949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3D7FBA4" w14:textId="77777777" w:rsidR="0014038B" w:rsidRDefault="00000000">
            <w:r>
              <w:t>满足</w:t>
            </w:r>
          </w:p>
        </w:tc>
      </w:tr>
      <w:tr w:rsidR="0014038B" w14:paraId="3D94F37C" w14:textId="77777777">
        <w:tc>
          <w:tcPr>
            <w:tcW w:w="1596" w:type="dxa"/>
            <w:vMerge/>
            <w:vAlign w:val="center"/>
          </w:tcPr>
          <w:p w14:paraId="14957D3C" w14:textId="77777777" w:rsidR="0014038B" w:rsidRDefault="0014038B"/>
        </w:tc>
        <w:tc>
          <w:tcPr>
            <w:tcW w:w="1590" w:type="dxa"/>
            <w:vAlign w:val="center"/>
          </w:tcPr>
          <w:p w14:paraId="45F22403" w14:textId="77777777" w:rsidR="0014038B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755C7049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64CA19E" w14:textId="77777777" w:rsidR="0014038B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74E12966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CFE29C2" w14:textId="77777777" w:rsidR="0014038B" w:rsidRDefault="00000000">
            <w:r>
              <w:t>满足</w:t>
            </w:r>
          </w:p>
        </w:tc>
      </w:tr>
      <w:tr w:rsidR="0014038B" w14:paraId="243E1D4B" w14:textId="77777777">
        <w:tc>
          <w:tcPr>
            <w:tcW w:w="1596" w:type="dxa"/>
            <w:vMerge/>
            <w:vAlign w:val="center"/>
          </w:tcPr>
          <w:p w14:paraId="164DA734" w14:textId="77777777" w:rsidR="0014038B" w:rsidRDefault="0014038B"/>
        </w:tc>
        <w:tc>
          <w:tcPr>
            <w:tcW w:w="1590" w:type="dxa"/>
            <w:vAlign w:val="center"/>
          </w:tcPr>
          <w:p w14:paraId="3C14307C" w14:textId="77777777" w:rsidR="0014038B" w:rsidRDefault="00000000">
            <w:r>
              <w:t>2009</w:t>
            </w:r>
          </w:p>
        </w:tc>
        <w:tc>
          <w:tcPr>
            <w:tcW w:w="1415" w:type="dxa"/>
            <w:vAlign w:val="center"/>
          </w:tcPr>
          <w:p w14:paraId="6D94E088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376B94C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7CAF3DB2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69DED27E" w14:textId="77777777" w:rsidR="0014038B" w:rsidRDefault="00000000">
            <w:r>
              <w:t>满足</w:t>
            </w:r>
          </w:p>
        </w:tc>
      </w:tr>
      <w:tr w:rsidR="0014038B" w14:paraId="1B88B1A2" w14:textId="77777777">
        <w:tc>
          <w:tcPr>
            <w:tcW w:w="1596" w:type="dxa"/>
            <w:vMerge/>
            <w:vAlign w:val="center"/>
          </w:tcPr>
          <w:p w14:paraId="7DF680D6" w14:textId="77777777" w:rsidR="0014038B" w:rsidRDefault="0014038B"/>
        </w:tc>
        <w:tc>
          <w:tcPr>
            <w:tcW w:w="1590" w:type="dxa"/>
            <w:vAlign w:val="center"/>
          </w:tcPr>
          <w:p w14:paraId="74B99397" w14:textId="77777777" w:rsidR="0014038B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0E5FFFD2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3E5C76D" w14:textId="77777777" w:rsidR="0014038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7120538C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00320F7C" w14:textId="77777777" w:rsidR="0014038B" w:rsidRDefault="00000000">
            <w:r>
              <w:t>满足</w:t>
            </w:r>
          </w:p>
        </w:tc>
      </w:tr>
      <w:tr w:rsidR="0014038B" w14:paraId="1FA2ED96" w14:textId="77777777">
        <w:tc>
          <w:tcPr>
            <w:tcW w:w="1596" w:type="dxa"/>
            <w:vMerge/>
            <w:vAlign w:val="center"/>
          </w:tcPr>
          <w:p w14:paraId="6613666C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114D2BE8" w14:textId="77777777" w:rsidR="0014038B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589A219F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2C08AF66" w14:textId="77777777" w:rsidR="0014038B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643D9F57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2B16AACB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5467B28B" w14:textId="77777777">
        <w:tc>
          <w:tcPr>
            <w:tcW w:w="1596" w:type="dxa"/>
            <w:vMerge/>
            <w:vAlign w:val="center"/>
          </w:tcPr>
          <w:p w14:paraId="4881640A" w14:textId="77777777" w:rsidR="0014038B" w:rsidRDefault="0014038B"/>
        </w:tc>
        <w:tc>
          <w:tcPr>
            <w:tcW w:w="1590" w:type="dxa"/>
            <w:vMerge/>
            <w:vAlign w:val="center"/>
          </w:tcPr>
          <w:p w14:paraId="26E7B797" w14:textId="77777777" w:rsidR="0014038B" w:rsidRDefault="0014038B"/>
        </w:tc>
        <w:tc>
          <w:tcPr>
            <w:tcW w:w="1415" w:type="dxa"/>
            <w:vAlign w:val="center"/>
          </w:tcPr>
          <w:p w14:paraId="227ADB2C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E36ED1E" w14:textId="77777777" w:rsidR="0014038B" w:rsidRDefault="00000000">
            <w:r>
              <w:t>1.00</w:t>
            </w:r>
          </w:p>
        </w:tc>
        <w:tc>
          <w:tcPr>
            <w:tcW w:w="1658" w:type="dxa"/>
            <w:vAlign w:val="center"/>
          </w:tcPr>
          <w:p w14:paraId="7C337255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CB6304C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59A1D3AF" w14:textId="77777777">
        <w:tc>
          <w:tcPr>
            <w:tcW w:w="1596" w:type="dxa"/>
            <w:vMerge/>
            <w:vAlign w:val="center"/>
          </w:tcPr>
          <w:p w14:paraId="29395DA8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18CAC3BC" w14:textId="77777777" w:rsidR="0014038B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35C3C4A3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25B63AD" w14:textId="77777777" w:rsidR="0014038B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770BC21B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192272FB" w14:textId="77777777" w:rsidR="0014038B" w:rsidRDefault="00000000">
            <w:r>
              <w:t>满足</w:t>
            </w:r>
          </w:p>
        </w:tc>
      </w:tr>
      <w:tr w:rsidR="0014038B" w14:paraId="74345CDE" w14:textId="77777777">
        <w:tc>
          <w:tcPr>
            <w:tcW w:w="1596" w:type="dxa"/>
            <w:vMerge/>
            <w:vAlign w:val="center"/>
          </w:tcPr>
          <w:p w14:paraId="3042CBDF" w14:textId="77777777" w:rsidR="0014038B" w:rsidRDefault="0014038B"/>
        </w:tc>
        <w:tc>
          <w:tcPr>
            <w:tcW w:w="1590" w:type="dxa"/>
            <w:vMerge/>
            <w:vAlign w:val="center"/>
          </w:tcPr>
          <w:p w14:paraId="0D94080D" w14:textId="77777777" w:rsidR="0014038B" w:rsidRDefault="0014038B"/>
        </w:tc>
        <w:tc>
          <w:tcPr>
            <w:tcW w:w="1415" w:type="dxa"/>
            <w:vAlign w:val="center"/>
          </w:tcPr>
          <w:p w14:paraId="03058CA1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6F0AEEB" w14:textId="77777777" w:rsidR="0014038B" w:rsidRDefault="00000000">
            <w:r>
              <w:t>0.86</w:t>
            </w:r>
          </w:p>
        </w:tc>
        <w:tc>
          <w:tcPr>
            <w:tcW w:w="1658" w:type="dxa"/>
            <w:vAlign w:val="center"/>
          </w:tcPr>
          <w:p w14:paraId="5A732A37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0F275D56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3B72247F" w14:textId="77777777">
        <w:tc>
          <w:tcPr>
            <w:tcW w:w="1596" w:type="dxa"/>
            <w:vMerge/>
            <w:vAlign w:val="center"/>
          </w:tcPr>
          <w:p w14:paraId="17DBAC6F" w14:textId="77777777" w:rsidR="0014038B" w:rsidRDefault="0014038B"/>
        </w:tc>
        <w:tc>
          <w:tcPr>
            <w:tcW w:w="1590" w:type="dxa"/>
            <w:vMerge/>
            <w:vAlign w:val="center"/>
          </w:tcPr>
          <w:p w14:paraId="6172D47F" w14:textId="77777777" w:rsidR="0014038B" w:rsidRDefault="0014038B"/>
        </w:tc>
        <w:tc>
          <w:tcPr>
            <w:tcW w:w="1415" w:type="dxa"/>
            <w:vAlign w:val="center"/>
          </w:tcPr>
          <w:p w14:paraId="0D4EF27E" w14:textId="77777777" w:rsidR="0014038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8B983E5" w14:textId="77777777" w:rsidR="0014038B" w:rsidRDefault="00000000">
            <w:r>
              <w:t>0.97</w:t>
            </w:r>
          </w:p>
        </w:tc>
        <w:tc>
          <w:tcPr>
            <w:tcW w:w="1658" w:type="dxa"/>
            <w:vAlign w:val="center"/>
          </w:tcPr>
          <w:p w14:paraId="7005C3E7" w14:textId="77777777" w:rsidR="0014038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8395B59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3C017764" w14:textId="77777777">
        <w:tc>
          <w:tcPr>
            <w:tcW w:w="1596" w:type="dxa"/>
            <w:vMerge/>
            <w:vAlign w:val="center"/>
          </w:tcPr>
          <w:p w14:paraId="24EEFAB3" w14:textId="77777777" w:rsidR="0014038B" w:rsidRDefault="0014038B"/>
        </w:tc>
        <w:tc>
          <w:tcPr>
            <w:tcW w:w="1590" w:type="dxa"/>
            <w:vMerge w:val="restart"/>
            <w:vAlign w:val="center"/>
          </w:tcPr>
          <w:p w14:paraId="7F146157" w14:textId="77777777" w:rsidR="0014038B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4BE74F46" w14:textId="77777777" w:rsidR="0014038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3D91643" w14:textId="77777777" w:rsidR="0014038B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3A37B60C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064FBC8F" w14:textId="77777777" w:rsidR="0014038B" w:rsidRDefault="00000000">
            <w:r>
              <w:t>满足</w:t>
            </w:r>
          </w:p>
        </w:tc>
      </w:tr>
      <w:tr w:rsidR="0014038B" w14:paraId="6177A11E" w14:textId="77777777">
        <w:tc>
          <w:tcPr>
            <w:tcW w:w="1596" w:type="dxa"/>
            <w:vMerge/>
            <w:vAlign w:val="center"/>
          </w:tcPr>
          <w:p w14:paraId="1F4E0F12" w14:textId="77777777" w:rsidR="0014038B" w:rsidRDefault="0014038B"/>
        </w:tc>
        <w:tc>
          <w:tcPr>
            <w:tcW w:w="1590" w:type="dxa"/>
            <w:vMerge/>
            <w:vAlign w:val="center"/>
          </w:tcPr>
          <w:p w14:paraId="10A4F3EB" w14:textId="77777777" w:rsidR="0014038B" w:rsidRDefault="0014038B"/>
        </w:tc>
        <w:tc>
          <w:tcPr>
            <w:tcW w:w="1415" w:type="dxa"/>
            <w:vAlign w:val="center"/>
          </w:tcPr>
          <w:p w14:paraId="232E31B3" w14:textId="77777777" w:rsidR="0014038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E3563C3" w14:textId="77777777" w:rsidR="0014038B" w:rsidRDefault="00000000">
            <w:r>
              <w:t>0.95</w:t>
            </w:r>
          </w:p>
        </w:tc>
        <w:tc>
          <w:tcPr>
            <w:tcW w:w="1658" w:type="dxa"/>
            <w:vAlign w:val="center"/>
          </w:tcPr>
          <w:p w14:paraId="21411179" w14:textId="77777777" w:rsidR="0014038B" w:rsidRDefault="00000000">
            <w:r>
              <w:t>0.60</w:t>
            </w:r>
          </w:p>
        </w:tc>
        <w:tc>
          <w:tcPr>
            <w:tcW w:w="1658" w:type="dxa"/>
            <w:vAlign w:val="center"/>
          </w:tcPr>
          <w:p w14:paraId="58481C6F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0B82D03B" w14:textId="77777777">
        <w:tc>
          <w:tcPr>
            <w:tcW w:w="1596" w:type="dxa"/>
            <w:vMerge/>
            <w:vAlign w:val="center"/>
          </w:tcPr>
          <w:p w14:paraId="456CF116" w14:textId="77777777" w:rsidR="0014038B" w:rsidRDefault="0014038B"/>
        </w:tc>
        <w:tc>
          <w:tcPr>
            <w:tcW w:w="1590" w:type="dxa"/>
            <w:vMerge/>
            <w:vAlign w:val="center"/>
          </w:tcPr>
          <w:p w14:paraId="7F69B620" w14:textId="77777777" w:rsidR="0014038B" w:rsidRDefault="0014038B"/>
        </w:tc>
        <w:tc>
          <w:tcPr>
            <w:tcW w:w="1415" w:type="dxa"/>
            <w:vAlign w:val="center"/>
          </w:tcPr>
          <w:p w14:paraId="157CE15D" w14:textId="77777777" w:rsidR="0014038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2DE6A73" w14:textId="77777777" w:rsidR="0014038B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59A6AA6C" w14:textId="77777777" w:rsidR="0014038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9E4D9C2" w14:textId="77777777" w:rsidR="0014038B" w:rsidRDefault="00000000">
            <w:r>
              <w:t>满足</w:t>
            </w:r>
          </w:p>
        </w:tc>
      </w:tr>
      <w:tr w:rsidR="0014038B" w14:paraId="48EF4B3F" w14:textId="77777777">
        <w:tc>
          <w:tcPr>
            <w:tcW w:w="1596" w:type="dxa"/>
            <w:vMerge/>
            <w:vAlign w:val="center"/>
          </w:tcPr>
          <w:p w14:paraId="347B185D" w14:textId="77777777" w:rsidR="0014038B" w:rsidRDefault="0014038B"/>
        </w:tc>
        <w:tc>
          <w:tcPr>
            <w:tcW w:w="1590" w:type="dxa"/>
            <w:vAlign w:val="center"/>
          </w:tcPr>
          <w:p w14:paraId="716272B6" w14:textId="77777777" w:rsidR="0014038B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68D7A288" w14:textId="77777777" w:rsidR="0014038B" w:rsidRDefault="0014038B"/>
        </w:tc>
        <w:tc>
          <w:tcPr>
            <w:tcW w:w="1658" w:type="dxa"/>
            <w:vAlign w:val="center"/>
          </w:tcPr>
          <w:p w14:paraId="33832355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79632980" w14:textId="77777777">
        <w:tc>
          <w:tcPr>
            <w:tcW w:w="1596" w:type="dxa"/>
            <w:shd w:val="clear" w:color="auto" w:fill="E6E6E6"/>
            <w:vAlign w:val="center"/>
          </w:tcPr>
          <w:p w14:paraId="1F2681C9" w14:textId="77777777" w:rsidR="0014038B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234DC3F4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C.0.1</w:t>
            </w:r>
            <w:r>
              <w:t>条</w:t>
            </w:r>
          </w:p>
        </w:tc>
      </w:tr>
      <w:tr w:rsidR="0014038B" w14:paraId="5D4819EF" w14:textId="77777777">
        <w:tc>
          <w:tcPr>
            <w:tcW w:w="1596" w:type="dxa"/>
            <w:shd w:val="clear" w:color="auto" w:fill="E6E6E6"/>
            <w:vAlign w:val="center"/>
          </w:tcPr>
          <w:p w14:paraId="6C3C06BD" w14:textId="77777777" w:rsidR="0014038B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55DB6896" w14:textId="77777777" w:rsidR="0014038B" w:rsidRDefault="00000000">
            <w:r>
              <w:t>严寒和寒冷地区居住建筑窗墙面积比的基本要求应符合表</w:t>
            </w:r>
            <w:r>
              <w:t>C.0.1-4</w:t>
            </w:r>
            <w:r>
              <w:t>的规定</w:t>
            </w:r>
          </w:p>
        </w:tc>
      </w:tr>
      <w:tr w:rsidR="0014038B" w14:paraId="6B3D2AC5" w14:textId="77777777">
        <w:tc>
          <w:tcPr>
            <w:tcW w:w="1596" w:type="dxa"/>
            <w:shd w:val="clear" w:color="auto" w:fill="E6E6E6"/>
            <w:vAlign w:val="center"/>
          </w:tcPr>
          <w:p w14:paraId="3217BEB1" w14:textId="77777777" w:rsidR="0014038B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53FB501C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249EB749" w14:textId="77777777" w:rsidR="0014038B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14038B" w14:paraId="2F992DE7" w14:textId="77777777">
        <w:tc>
          <w:tcPr>
            <w:tcW w:w="1160" w:type="dxa"/>
            <w:shd w:val="clear" w:color="auto" w:fill="E6E6E6"/>
            <w:vAlign w:val="center"/>
          </w:tcPr>
          <w:p w14:paraId="77EA3EC3" w14:textId="77777777" w:rsidR="0014038B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076B779" w14:textId="77777777" w:rsidR="0014038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56987E2" w14:textId="77777777" w:rsidR="0014038B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C8EA460" w14:textId="77777777" w:rsidR="0014038B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7449DFD" w14:textId="77777777" w:rsidR="0014038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6DC5B4" w14:textId="77777777" w:rsidR="0014038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4467F94" w14:textId="77777777" w:rsidR="0014038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4038B" w14:paraId="5E2BD702" w14:textId="77777777">
        <w:tc>
          <w:tcPr>
            <w:tcW w:w="1160" w:type="dxa"/>
            <w:vMerge w:val="restart"/>
            <w:vAlign w:val="center"/>
          </w:tcPr>
          <w:p w14:paraId="2282C84B" w14:textId="77777777" w:rsidR="0014038B" w:rsidRDefault="00000000">
            <w:r>
              <w:t>南向</w:t>
            </w:r>
            <w:r>
              <w:br/>
              <w:t>33.14</w:t>
            </w:r>
          </w:p>
        </w:tc>
        <w:tc>
          <w:tcPr>
            <w:tcW w:w="1562" w:type="dxa"/>
            <w:vAlign w:val="center"/>
          </w:tcPr>
          <w:p w14:paraId="0E4AA2C4" w14:textId="77777777" w:rsidR="0014038B" w:rsidRDefault="0014038B"/>
        </w:tc>
        <w:tc>
          <w:tcPr>
            <w:tcW w:w="1386" w:type="dxa"/>
            <w:vAlign w:val="center"/>
          </w:tcPr>
          <w:p w14:paraId="6052F18C" w14:textId="77777777" w:rsidR="0014038B" w:rsidRDefault="00000000">
            <w:r>
              <w:t>4.90×2.79</w:t>
            </w:r>
          </w:p>
        </w:tc>
        <w:tc>
          <w:tcPr>
            <w:tcW w:w="1528" w:type="dxa"/>
            <w:vAlign w:val="center"/>
          </w:tcPr>
          <w:p w14:paraId="69097879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B5FBA63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7E282E" w14:textId="77777777" w:rsidR="0014038B" w:rsidRDefault="00000000">
            <w:r>
              <w:t>13.67</w:t>
            </w:r>
          </w:p>
        </w:tc>
        <w:tc>
          <w:tcPr>
            <w:tcW w:w="1262" w:type="dxa"/>
            <w:vAlign w:val="center"/>
          </w:tcPr>
          <w:p w14:paraId="0CD839BE" w14:textId="77777777" w:rsidR="0014038B" w:rsidRDefault="00000000">
            <w:r>
              <w:t>13.67</w:t>
            </w:r>
          </w:p>
        </w:tc>
      </w:tr>
      <w:tr w:rsidR="0014038B" w14:paraId="1D299DE2" w14:textId="77777777">
        <w:tc>
          <w:tcPr>
            <w:tcW w:w="1160" w:type="dxa"/>
            <w:vMerge/>
            <w:vAlign w:val="center"/>
          </w:tcPr>
          <w:p w14:paraId="52E44F47" w14:textId="77777777" w:rsidR="0014038B" w:rsidRDefault="0014038B"/>
        </w:tc>
        <w:tc>
          <w:tcPr>
            <w:tcW w:w="1562" w:type="dxa"/>
            <w:vAlign w:val="center"/>
          </w:tcPr>
          <w:p w14:paraId="1BC231AF" w14:textId="77777777" w:rsidR="0014038B" w:rsidRDefault="0014038B"/>
        </w:tc>
        <w:tc>
          <w:tcPr>
            <w:tcW w:w="1386" w:type="dxa"/>
            <w:vAlign w:val="center"/>
          </w:tcPr>
          <w:p w14:paraId="03F8C6B8" w14:textId="77777777" w:rsidR="0014038B" w:rsidRDefault="00000000">
            <w:r>
              <w:t>5.75×1.20</w:t>
            </w:r>
          </w:p>
        </w:tc>
        <w:tc>
          <w:tcPr>
            <w:tcW w:w="1528" w:type="dxa"/>
            <w:vAlign w:val="center"/>
          </w:tcPr>
          <w:p w14:paraId="79EC2089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2A9219A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7AF845" w14:textId="77777777" w:rsidR="0014038B" w:rsidRDefault="00000000">
            <w:r>
              <w:t>6.90</w:t>
            </w:r>
          </w:p>
        </w:tc>
        <w:tc>
          <w:tcPr>
            <w:tcW w:w="1262" w:type="dxa"/>
            <w:vAlign w:val="center"/>
          </w:tcPr>
          <w:p w14:paraId="51935B7D" w14:textId="77777777" w:rsidR="0014038B" w:rsidRDefault="00000000">
            <w:r>
              <w:t>6.90</w:t>
            </w:r>
          </w:p>
        </w:tc>
      </w:tr>
      <w:tr w:rsidR="0014038B" w14:paraId="2B38C3DC" w14:textId="77777777">
        <w:tc>
          <w:tcPr>
            <w:tcW w:w="1160" w:type="dxa"/>
            <w:vMerge/>
            <w:vAlign w:val="center"/>
          </w:tcPr>
          <w:p w14:paraId="609AA7EA" w14:textId="77777777" w:rsidR="0014038B" w:rsidRDefault="0014038B"/>
        </w:tc>
        <w:tc>
          <w:tcPr>
            <w:tcW w:w="1562" w:type="dxa"/>
            <w:vAlign w:val="center"/>
          </w:tcPr>
          <w:p w14:paraId="28289A6B" w14:textId="77777777" w:rsidR="0014038B" w:rsidRDefault="0014038B"/>
        </w:tc>
        <w:tc>
          <w:tcPr>
            <w:tcW w:w="1386" w:type="dxa"/>
            <w:vAlign w:val="center"/>
          </w:tcPr>
          <w:p w14:paraId="38B8CF9E" w14:textId="77777777" w:rsidR="0014038B" w:rsidRDefault="00000000">
            <w:r>
              <w:t>0.75×1.20</w:t>
            </w:r>
          </w:p>
        </w:tc>
        <w:tc>
          <w:tcPr>
            <w:tcW w:w="1528" w:type="dxa"/>
            <w:vAlign w:val="center"/>
          </w:tcPr>
          <w:p w14:paraId="2501A496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B13CD35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1B4455E" w14:textId="77777777" w:rsidR="0014038B" w:rsidRDefault="00000000">
            <w:r>
              <w:t>0.89</w:t>
            </w:r>
          </w:p>
        </w:tc>
        <w:tc>
          <w:tcPr>
            <w:tcW w:w="1262" w:type="dxa"/>
            <w:vAlign w:val="center"/>
          </w:tcPr>
          <w:p w14:paraId="0BD5FC32" w14:textId="77777777" w:rsidR="0014038B" w:rsidRDefault="00000000">
            <w:r>
              <w:t>0.89</w:t>
            </w:r>
          </w:p>
        </w:tc>
      </w:tr>
      <w:tr w:rsidR="0014038B" w14:paraId="2CDEE9C9" w14:textId="77777777">
        <w:tc>
          <w:tcPr>
            <w:tcW w:w="1160" w:type="dxa"/>
            <w:vMerge/>
            <w:vAlign w:val="center"/>
          </w:tcPr>
          <w:p w14:paraId="3BBEA384" w14:textId="77777777" w:rsidR="0014038B" w:rsidRDefault="0014038B"/>
        </w:tc>
        <w:tc>
          <w:tcPr>
            <w:tcW w:w="1562" w:type="dxa"/>
            <w:vAlign w:val="center"/>
          </w:tcPr>
          <w:p w14:paraId="1B93DB91" w14:textId="77777777" w:rsidR="0014038B" w:rsidRDefault="00000000">
            <w:r>
              <w:t>C0815</w:t>
            </w:r>
          </w:p>
        </w:tc>
        <w:tc>
          <w:tcPr>
            <w:tcW w:w="1386" w:type="dxa"/>
            <w:vAlign w:val="center"/>
          </w:tcPr>
          <w:p w14:paraId="125B10A3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4A99F137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EC7A712" w14:textId="77777777" w:rsidR="0014038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C611A15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5432687A" w14:textId="77777777" w:rsidR="0014038B" w:rsidRDefault="00000000">
            <w:r>
              <w:t>1.28</w:t>
            </w:r>
          </w:p>
        </w:tc>
      </w:tr>
      <w:tr w:rsidR="0014038B" w14:paraId="2B5272E3" w14:textId="77777777">
        <w:tc>
          <w:tcPr>
            <w:tcW w:w="1160" w:type="dxa"/>
            <w:vMerge/>
            <w:vAlign w:val="center"/>
          </w:tcPr>
          <w:p w14:paraId="7EBB9936" w14:textId="77777777" w:rsidR="0014038B" w:rsidRDefault="0014038B"/>
        </w:tc>
        <w:tc>
          <w:tcPr>
            <w:tcW w:w="1562" w:type="dxa"/>
            <w:vAlign w:val="center"/>
          </w:tcPr>
          <w:p w14:paraId="7DF19A9C" w14:textId="77777777" w:rsidR="0014038B" w:rsidRDefault="00000000">
            <w:r>
              <w:t>C0826</w:t>
            </w:r>
          </w:p>
        </w:tc>
        <w:tc>
          <w:tcPr>
            <w:tcW w:w="1386" w:type="dxa"/>
            <w:vAlign w:val="center"/>
          </w:tcPr>
          <w:p w14:paraId="38C54563" w14:textId="77777777" w:rsidR="0014038B" w:rsidRDefault="00000000">
            <w:r>
              <w:t>0.75×2.60</w:t>
            </w:r>
          </w:p>
        </w:tc>
        <w:tc>
          <w:tcPr>
            <w:tcW w:w="1528" w:type="dxa"/>
            <w:vAlign w:val="center"/>
          </w:tcPr>
          <w:p w14:paraId="0303C468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2926A4D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04DF60" w14:textId="77777777" w:rsidR="0014038B" w:rsidRDefault="00000000">
            <w:r>
              <w:t>1.95</w:t>
            </w:r>
          </w:p>
        </w:tc>
        <w:tc>
          <w:tcPr>
            <w:tcW w:w="1262" w:type="dxa"/>
            <w:vAlign w:val="center"/>
          </w:tcPr>
          <w:p w14:paraId="03FA105D" w14:textId="77777777" w:rsidR="0014038B" w:rsidRDefault="00000000">
            <w:r>
              <w:t>1.95</w:t>
            </w:r>
          </w:p>
        </w:tc>
      </w:tr>
      <w:tr w:rsidR="0014038B" w14:paraId="73A04C92" w14:textId="77777777">
        <w:tc>
          <w:tcPr>
            <w:tcW w:w="1160" w:type="dxa"/>
            <w:vMerge/>
            <w:vAlign w:val="center"/>
          </w:tcPr>
          <w:p w14:paraId="150E43A9" w14:textId="77777777" w:rsidR="0014038B" w:rsidRDefault="0014038B"/>
        </w:tc>
        <w:tc>
          <w:tcPr>
            <w:tcW w:w="1562" w:type="dxa"/>
            <w:vAlign w:val="center"/>
          </w:tcPr>
          <w:p w14:paraId="5F467206" w14:textId="77777777" w:rsidR="0014038B" w:rsidRDefault="00000000">
            <w:r>
              <w:t>C2015</w:t>
            </w:r>
          </w:p>
        </w:tc>
        <w:tc>
          <w:tcPr>
            <w:tcW w:w="1386" w:type="dxa"/>
            <w:vAlign w:val="center"/>
          </w:tcPr>
          <w:p w14:paraId="2C9142E5" w14:textId="77777777" w:rsidR="0014038B" w:rsidRDefault="00000000">
            <w:r>
              <w:t>2.00×0.58</w:t>
            </w:r>
          </w:p>
        </w:tc>
        <w:tc>
          <w:tcPr>
            <w:tcW w:w="1528" w:type="dxa"/>
            <w:vAlign w:val="center"/>
          </w:tcPr>
          <w:p w14:paraId="5BC0288D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5E08F7F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EDF904" w14:textId="77777777" w:rsidR="0014038B" w:rsidRDefault="00000000">
            <w:r>
              <w:t>1.16</w:t>
            </w:r>
          </w:p>
        </w:tc>
        <w:tc>
          <w:tcPr>
            <w:tcW w:w="1262" w:type="dxa"/>
            <w:vAlign w:val="center"/>
          </w:tcPr>
          <w:p w14:paraId="3E76EE49" w14:textId="77777777" w:rsidR="0014038B" w:rsidRDefault="00000000">
            <w:r>
              <w:t>1.16</w:t>
            </w:r>
          </w:p>
        </w:tc>
      </w:tr>
      <w:tr w:rsidR="0014038B" w14:paraId="607FD6A7" w14:textId="77777777">
        <w:tc>
          <w:tcPr>
            <w:tcW w:w="1160" w:type="dxa"/>
            <w:vMerge/>
            <w:vAlign w:val="center"/>
          </w:tcPr>
          <w:p w14:paraId="67A66603" w14:textId="77777777" w:rsidR="0014038B" w:rsidRDefault="0014038B"/>
        </w:tc>
        <w:tc>
          <w:tcPr>
            <w:tcW w:w="1562" w:type="dxa"/>
            <w:vAlign w:val="center"/>
          </w:tcPr>
          <w:p w14:paraId="75A46D5C" w14:textId="77777777" w:rsidR="0014038B" w:rsidRDefault="00000000">
            <w:r>
              <w:t>C2727</w:t>
            </w:r>
          </w:p>
        </w:tc>
        <w:tc>
          <w:tcPr>
            <w:tcW w:w="1386" w:type="dxa"/>
            <w:vAlign w:val="center"/>
          </w:tcPr>
          <w:p w14:paraId="40044E52" w14:textId="77777777" w:rsidR="0014038B" w:rsidRDefault="00000000">
            <w:r>
              <w:t>2.70×2.70</w:t>
            </w:r>
          </w:p>
        </w:tc>
        <w:tc>
          <w:tcPr>
            <w:tcW w:w="1528" w:type="dxa"/>
            <w:vAlign w:val="center"/>
          </w:tcPr>
          <w:p w14:paraId="003D68D9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EEC0421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6741C7" w14:textId="77777777" w:rsidR="0014038B" w:rsidRDefault="00000000">
            <w:r>
              <w:t>7.29</w:t>
            </w:r>
          </w:p>
        </w:tc>
        <w:tc>
          <w:tcPr>
            <w:tcW w:w="1262" w:type="dxa"/>
            <w:vAlign w:val="center"/>
          </w:tcPr>
          <w:p w14:paraId="475344B6" w14:textId="77777777" w:rsidR="0014038B" w:rsidRDefault="00000000">
            <w:r>
              <w:t>7.29</w:t>
            </w:r>
          </w:p>
        </w:tc>
      </w:tr>
      <w:tr w:rsidR="0014038B" w14:paraId="41831A3A" w14:textId="77777777">
        <w:tc>
          <w:tcPr>
            <w:tcW w:w="1160" w:type="dxa"/>
            <w:vMerge w:val="restart"/>
            <w:vAlign w:val="center"/>
          </w:tcPr>
          <w:p w14:paraId="235AAB06" w14:textId="77777777" w:rsidR="0014038B" w:rsidRDefault="00000000">
            <w:r>
              <w:t>北向</w:t>
            </w:r>
            <w:r>
              <w:br/>
            </w:r>
            <w:r>
              <w:lastRenderedPageBreak/>
              <w:t>20.20</w:t>
            </w:r>
          </w:p>
        </w:tc>
        <w:tc>
          <w:tcPr>
            <w:tcW w:w="1562" w:type="dxa"/>
            <w:vAlign w:val="center"/>
          </w:tcPr>
          <w:p w14:paraId="685FBD4D" w14:textId="77777777" w:rsidR="0014038B" w:rsidRDefault="0014038B"/>
        </w:tc>
        <w:tc>
          <w:tcPr>
            <w:tcW w:w="1386" w:type="dxa"/>
            <w:vAlign w:val="center"/>
          </w:tcPr>
          <w:p w14:paraId="3BEE0EAF" w14:textId="77777777" w:rsidR="0014038B" w:rsidRDefault="00000000">
            <w:r>
              <w:t>3.90×1.20</w:t>
            </w:r>
          </w:p>
        </w:tc>
        <w:tc>
          <w:tcPr>
            <w:tcW w:w="1528" w:type="dxa"/>
            <w:vAlign w:val="center"/>
          </w:tcPr>
          <w:p w14:paraId="36B63601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7428375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B9D0BC" w14:textId="77777777" w:rsidR="0014038B" w:rsidRDefault="00000000">
            <w:r>
              <w:t>4.68</w:t>
            </w:r>
          </w:p>
        </w:tc>
        <w:tc>
          <w:tcPr>
            <w:tcW w:w="1262" w:type="dxa"/>
            <w:vAlign w:val="center"/>
          </w:tcPr>
          <w:p w14:paraId="7C897CBB" w14:textId="77777777" w:rsidR="0014038B" w:rsidRDefault="00000000">
            <w:r>
              <w:t>4.68</w:t>
            </w:r>
          </w:p>
        </w:tc>
      </w:tr>
      <w:tr w:rsidR="0014038B" w14:paraId="56325386" w14:textId="77777777">
        <w:tc>
          <w:tcPr>
            <w:tcW w:w="1160" w:type="dxa"/>
            <w:vMerge/>
            <w:vAlign w:val="center"/>
          </w:tcPr>
          <w:p w14:paraId="5D920C7E" w14:textId="77777777" w:rsidR="0014038B" w:rsidRDefault="0014038B"/>
        </w:tc>
        <w:tc>
          <w:tcPr>
            <w:tcW w:w="1562" w:type="dxa"/>
            <w:vAlign w:val="center"/>
          </w:tcPr>
          <w:p w14:paraId="46F62D6B" w14:textId="77777777" w:rsidR="0014038B" w:rsidRDefault="00000000">
            <w:r>
              <w:t>C0726</w:t>
            </w:r>
          </w:p>
        </w:tc>
        <w:tc>
          <w:tcPr>
            <w:tcW w:w="1386" w:type="dxa"/>
            <w:vAlign w:val="center"/>
          </w:tcPr>
          <w:p w14:paraId="6D392E12" w14:textId="77777777" w:rsidR="0014038B" w:rsidRDefault="00000000">
            <w:r>
              <w:t>0.65×2.60</w:t>
            </w:r>
          </w:p>
        </w:tc>
        <w:tc>
          <w:tcPr>
            <w:tcW w:w="1528" w:type="dxa"/>
            <w:vAlign w:val="center"/>
          </w:tcPr>
          <w:p w14:paraId="45A95E54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D9484AD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5B29141" w14:textId="77777777" w:rsidR="0014038B" w:rsidRDefault="00000000">
            <w:r>
              <w:t>1.69</w:t>
            </w:r>
          </w:p>
        </w:tc>
        <w:tc>
          <w:tcPr>
            <w:tcW w:w="1262" w:type="dxa"/>
            <w:vAlign w:val="center"/>
          </w:tcPr>
          <w:p w14:paraId="7E7B2B20" w14:textId="77777777" w:rsidR="0014038B" w:rsidRDefault="00000000">
            <w:r>
              <w:t>1.69</w:t>
            </w:r>
          </w:p>
        </w:tc>
      </w:tr>
      <w:tr w:rsidR="0014038B" w14:paraId="64BBA8B3" w14:textId="77777777">
        <w:tc>
          <w:tcPr>
            <w:tcW w:w="1160" w:type="dxa"/>
            <w:vMerge/>
            <w:vAlign w:val="center"/>
          </w:tcPr>
          <w:p w14:paraId="63BB20E8" w14:textId="77777777" w:rsidR="0014038B" w:rsidRDefault="0014038B"/>
        </w:tc>
        <w:tc>
          <w:tcPr>
            <w:tcW w:w="1562" w:type="dxa"/>
            <w:vAlign w:val="center"/>
          </w:tcPr>
          <w:p w14:paraId="1CEA4D55" w14:textId="77777777" w:rsidR="0014038B" w:rsidRDefault="00000000">
            <w:r>
              <w:t>C0808</w:t>
            </w:r>
          </w:p>
        </w:tc>
        <w:tc>
          <w:tcPr>
            <w:tcW w:w="1386" w:type="dxa"/>
            <w:vAlign w:val="center"/>
          </w:tcPr>
          <w:p w14:paraId="63A582AE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5F932E04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C59435E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7A46E9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28FF49B7" w14:textId="77777777" w:rsidR="0014038B" w:rsidRDefault="00000000">
            <w:r>
              <w:t>0.64</w:t>
            </w:r>
          </w:p>
        </w:tc>
      </w:tr>
      <w:tr w:rsidR="0014038B" w14:paraId="64DA6CAC" w14:textId="77777777">
        <w:tc>
          <w:tcPr>
            <w:tcW w:w="1160" w:type="dxa"/>
            <w:vMerge/>
            <w:vAlign w:val="center"/>
          </w:tcPr>
          <w:p w14:paraId="0E43D636" w14:textId="77777777" w:rsidR="0014038B" w:rsidRDefault="0014038B"/>
        </w:tc>
        <w:tc>
          <w:tcPr>
            <w:tcW w:w="1562" w:type="dxa"/>
            <w:vAlign w:val="center"/>
          </w:tcPr>
          <w:p w14:paraId="5B7DA0C5" w14:textId="77777777" w:rsidR="0014038B" w:rsidRDefault="00000000">
            <w:r>
              <w:t>C0815</w:t>
            </w:r>
          </w:p>
        </w:tc>
        <w:tc>
          <w:tcPr>
            <w:tcW w:w="1386" w:type="dxa"/>
            <w:vAlign w:val="center"/>
          </w:tcPr>
          <w:p w14:paraId="7D8D8685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396E9E2B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3B6A937" w14:textId="77777777" w:rsidR="0014038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1869BC3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5412808C" w14:textId="77777777" w:rsidR="0014038B" w:rsidRDefault="00000000">
            <w:r>
              <w:t>1.28</w:t>
            </w:r>
          </w:p>
        </w:tc>
      </w:tr>
      <w:tr w:rsidR="0014038B" w14:paraId="262B504E" w14:textId="77777777">
        <w:tc>
          <w:tcPr>
            <w:tcW w:w="1160" w:type="dxa"/>
            <w:vMerge/>
            <w:vAlign w:val="center"/>
          </w:tcPr>
          <w:p w14:paraId="2A87FF51" w14:textId="77777777" w:rsidR="0014038B" w:rsidRDefault="0014038B"/>
        </w:tc>
        <w:tc>
          <w:tcPr>
            <w:tcW w:w="1562" w:type="dxa"/>
            <w:vAlign w:val="center"/>
          </w:tcPr>
          <w:p w14:paraId="3E5A916E" w14:textId="77777777" w:rsidR="0014038B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3389FBFC" w14:textId="77777777" w:rsidR="0014038B" w:rsidRDefault="00000000">
            <w:r>
              <w:t>1.20×1.20</w:t>
            </w:r>
          </w:p>
        </w:tc>
        <w:tc>
          <w:tcPr>
            <w:tcW w:w="1528" w:type="dxa"/>
            <w:vAlign w:val="center"/>
          </w:tcPr>
          <w:p w14:paraId="4F94AFEA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62D74C9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E5EF26" w14:textId="77777777" w:rsidR="0014038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5814847B" w14:textId="77777777" w:rsidR="0014038B" w:rsidRDefault="00000000">
            <w:r>
              <w:t>1.44</w:t>
            </w:r>
          </w:p>
        </w:tc>
      </w:tr>
      <w:tr w:rsidR="0014038B" w14:paraId="51FC2F87" w14:textId="77777777">
        <w:tc>
          <w:tcPr>
            <w:tcW w:w="1160" w:type="dxa"/>
            <w:vMerge/>
            <w:vAlign w:val="center"/>
          </w:tcPr>
          <w:p w14:paraId="66B49035" w14:textId="77777777" w:rsidR="0014038B" w:rsidRDefault="0014038B"/>
        </w:tc>
        <w:tc>
          <w:tcPr>
            <w:tcW w:w="1562" w:type="dxa"/>
            <w:vAlign w:val="center"/>
          </w:tcPr>
          <w:p w14:paraId="380D3338" w14:textId="77777777" w:rsidR="0014038B" w:rsidRDefault="00000000">
            <w:r>
              <w:t>C4015</w:t>
            </w:r>
          </w:p>
        </w:tc>
        <w:tc>
          <w:tcPr>
            <w:tcW w:w="1386" w:type="dxa"/>
            <w:vAlign w:val="center"/>
          </w:tcPr>
          <w:p w14:paraId="6D72CFBF" w14:textId="77777777" w:rsidR="0014038B" w:rsidRDefault="00000000">
            <w:r>
              <w:t>4.04×1.50</w:t>
            </w:r>
          </w:p>
        </w:tc>
        <w:tc>
          <w:tcPr>
            <w:tcW w:w="1528" w:type="dxa"/>
            <w:vAlign w:val="center"/>
          </w:tcPr>
          <w:p w14:paraId="6898BB82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65E646F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3FD9FB" w14:textId="77777777" w:rsidR="0014038B" w:rsidRDefault="00000000">
            <w:r>
              <w:t>6.06</w:t>
            </w:r>
          </w:p>
        </w:tc>
        <w:tc>
          <w:tcPr>
            <w:tcW w:w="1262" w:type="dxa"/>
            <w:vAlign w:val="center"/>
          </w:tcPr>
          <w:p w14:paraId="629A3BFC" w14:textId="77777777" w:rsidR="0014038B" w:rsidRDefault="00000000">
            <w:r>
              <w:t>6.06</w:t>
            </w:r>
          </w:p>
        </w:tc>
      </w:tr>
      <w:tr w:rsidR="0014038B" w14:paraId="1C3EED3D" w14:textId="77777777">
        <w:tc>
          <w:tcPr>
            <w:tcW w:w="1160" w:type="dxa"/>
            <w:vMerge/>
            <w:vAlign w:val="center"/>
          </w:tcPr>
          <w:p w14:paraId="52B826FB" w14:textId="77777777" w:rsidR="0014038B" w:rsidRDefault="0014038B"/>
        </w:tc>
        <w:tc>
          <w:tcPr>
            <w:tcW w:w="1562" w:type="dxa"/>
            <w:vAlign w:val="center"/>
          </w:tcPr>
          <w:p w14:paraId="7DBC5C52" w14:textId="77777777" w:rsidR="0014038B" w:rsidRDefault="00000000">
            <w:r>
              <w:t>C4615</w:t>
            </w:r>
          </w:p>
        </w:tc>
        <w:tc>
          <w:tcPr>
            <w:tcW w:w="1386" w:type="dxa"/>
            <w:vAlign w:val="center"/>
          </w:tcPr>
          <w:p w14:paraId="3E2EC0A2" w14:textId="77777777" w:rsidR="0014038B" w:rsidRDefault="00000000">
            <w:r>
              <w:t>4.60×0.60</w:t>
            </w:r>
          </w:p>
        </w:tc>
        <w:tc>
          <w:tcPr>
            <w:tcW w:w="1528" w:type="dxa"/>
            <w:vAlign w:val="center"/>
          </w:tcPr>
          <w:p w14:paraId="22A0D0A8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E7193A7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3A203F" w14:textId="77777777" w:rsidR="0014038B" w:rsidRDefault="00000000">
            <w:r>
              <w:t>2.76</w:t>
            </w:r>
          </w:p>
        </w:tc>
        <w:tc>
          <w:tcPr>
            <w:tcW w:w="1262" w:type="dxa"/>
            <w:vAlign w:val="center"/>
          </w:tcPr>
          <w:p w14:paraId="6EF3DBAA" w14:textId="77777777" w:rsidR="0014038B" w:rsidRDefault="00000000">
            <w:r>
              <w:t>2.76</w:t>
            </w:r>
          </w:p>
        </w:tc>
      </w:tr>
      <w:tr w:rsidR="0014038B" w14:paraId="5D9082DC" w14:textId="77777777">
        <w:tc>
          <w:tcPr>
            <w:tcW w:w="1160" w:type="dxa"/>
            <w:vMerge/>
            <w:vAlign w:val="center"/>
          </w:tcPr>
          <w:p w14:paraId="352006F7" w14:textId="77777777" w:rsidR="0014038B" w:rsidRDefault="0014038B"/>
        </w:tc>
        <w:tc>
          <w:tcPr>
            <w:tcW w:w="1562" w:type="dxa"/>
            <w:vAlign w:val="center"/>
          </w:tcPr>
          <w:p w14:paraId="28B80859" w14:textId="77777777" w:rsidR="0014038B" w:rsidRDefault="00000000">
            <w:r>
              <w:t>G1110</w:t>
            </w:r>
          </w:p>
        </w:tc>
        <w:tc>
          <w:tcPr>
            <w:tcW w:w="1386" w:type="dxa"/>
            <w:vAlign w:val="center"/>
          </w:tcPr>
          <w:p w14:paraId="37251746" w14:textId="77777777" w:rsidR="0014038B" w:rsidRDefault="00000000">
            <w:r>
              <w:t>1.10×1.50</w:t>
            </w:r>
          </w:p>
        </w:tc>
        <w:tc>
          <w:tcPr>
            <w:tcW w:w="1528" w:type="dxa"/>
            <w:vAlign w:val="center"/>
          </w:tcPr>
          <w:p w14:paraId="24FAA336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E540CBC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795207" w14:textId="77777777" w:rsidR="0014038B" w:rsidRDefault="00000000">
            <w:r>
              <w:t>1.65</w:t>
            </w:r>
          </w:p>
        </w:tc>
        <w:tc>
          <w:tcPr>
            <w:tcW w:w="1262" w:type="dxa"/>
            <w:vAlign w:val="center"/>
          </w:tcPr>
          <w:p w14:paraId="7E4CA630" w14:textId="77777777" w:rsidR="0014038B" w:rsidRDefault="00000000">
            <w:r>
              <w:t>1.65</w:t>
            </w:r>
          </w:p>
        </w:tc>
      </w:tr>
      <w:tr w:rsidR="0014038B" w14:paraId="21FC3517" w14:textId="77777777">
        <w:tc>
          <w:tcPr>
            <w:tcW w:w="1160" w:type="dxa"/>
            <w:vMerge w:val="restart"/>
            <w:vAlign w:val="center"/>
          </w:tcPr>
          <w:p w14:paraId="0BF922D8" w14:textId="77777777" w:rsidR="0014038B" w:rsidRDefault="00000000">
            <w:r>
              <w:t>东向</w:t>
            </w:r>
            <w:r>
              <w:br/>
              <w:t>14.00</w:t>
            </w:r>
          </w:p>
        </w:tc>
        <w:tc>
          <w:tcPr>
            <w:tcW w:w="1562" w:type="dxa"/>
            <w:vAlign w:val="center"/>
          </w:tcPr>
          <w:p w14:paraId="6FBA61AD" w14:textId="77777777" w:rsidR="0014038B" w:rsidRDefault="0014038B"/>
        </w:tc>
        <w:tc>
          <w:tcPr>
            <w:tcW w:w="1386" w:type="dxa"/>
            <w:vAlign w:val="center"/>
          </w:tcPr>
          <w:p w14:paraId="5C42264D" w14:textId="77777777" w:rsidR="0014038B" w:rsidRDefault="00000000">
            <w:r>
              <w:t>0.75×1.20</w:t>
            </w:r>
          </w:p>
        </w:tc>
        <w:tc>
          <w:tcPr>
            <w:tcW w:w="1528" w:type="dxa"/>
            <w:vAlign w:val="center"/>
          </w:tcPr>
          <w:p w14:paraId="70C44CEF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5C85B6B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67F59B" w14:textId="77777777" w:rsidR="0014038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9461E10" w14:textId="77777777" w:rsidR="0014038B" w:rsidRDefault="00000000">
            <w:r>
              <w:t>0.90</w:t>
            </w:r>
          </w:p>
        </w:tc>
      </w:tr>
      <w:tr w:rsidR="0014038B" w14:paraId="60488E13" w14:textId="77777777">
        <w:tc>
          <w:tcPr>
            <w:tcW w:w="1160" w:type="dxa"/>
            <w:vMerge/>
            <w:vAlign w:val="center"/>
          </w:tcPr>
          <w:p w14:paraId="638D6EB2" w14:textId="77777777" w:rsidR="0014038B" w:rsidRDefault="0014038B"/>
        </w:tc>
        <w:tc>
          <w:tcPr>
            <w:tcW w:w="1562" w:type="dxa"/>
            <w:vAlign w:val="center"/>
          </w:tcPr>
          <w:p w14:paraId="43DC9D79" w14:textId="77777777" w:rsidR="0014038B" w:rsidRDefault="0014038B"/>
        </w:tc>
        <w:tc>
          <w:tcPr>
            <w:tcW w:w="1386" w:type="dxa"/>
            <w:vAlign w:val="center"/>
          </w:tcPr>
          <w:p w14:paraId="0191F9A3" w14:textId="77777777" w:rsidR="0014038B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58228B0D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03D4B57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A8010D7" w14:textId="77777777" w:rsidR="0014038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E12BF7A" w14:textId="77777777" w:rsidR="0014038B" w:rsidRDefault="00000000">
            <w:r>
              <w:t>1.80</w:t>
            </w:r>
          </w:p>
        </w:tc>
      </w:tr>
      <w:tr w:rsidR="0014038B" w14:paraId="579046FF" w14:textId="77777777">
        <w:tc>
          <w:tcPr>
            <w:tcW w:w="1160" w:type="dxa"/>
            <w:vMerge/>
            <w:vAlign w:val="center"/>
          </w:tcPr>
          <w:p w14:paraId="5A7F5853" w14:textId="77777777" w:rsidR="0014038B" w:rsidRDefault="0014038B"/>
        </w:tc>
        <w:tc>
          <w:tcPr>
            <w:tcW w:w="1562" w:type="dxa"/>
            <w:vAlign w:val="center"/>
          </w:tcPr>
          <w:p w14:paraId="626C57CB" w14:textId="77777777" w:rsidR="0014038B" w:rsidRDefault="00000000">
            <w:r>
              <w:t>C0808</w:t>
            </w:r>
          </w:p>
        </w:tc>
        <w:tc>
          <w:tcPr>
            <w:tcW w:w="1386" w:type="dxa"/>
            <w:vAlign w:val="center"/>
          </w:tcPr>
          <w:p w14:paraId="7170F94F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1619417D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1F22090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D83172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20EDA2EE" w14:textId="77777777" w:rsidR="0014038B" w:rsidRDefault="00000000">
            <w:r>
              <w:t>0.64</w:t>
            </w:r>
          </w:p>
        </w:tc>
      </w:tr>
      <w:tr w:rsidR="0014038B" w14:paraId="5250DFB9" w14:textId="77777777">
        <w:tc>
          <w:tcPr>
            <w:tcW w:w="1160" w:type="dxa"/>
            <w:vMerge/>
            <w:vAlign w:val="center"/>
          </w:tcPr>
          <w:p w14:paraId="550089DD" w14:textId="77777777" w:rsidR="0014038B" w:rsidRDefault="0014038B"/>
        </w:tc>
        <w:tc>
          <w:tcPr>
            <w:tcW w:w="1562" w:type="dxa"/>
            <w:vAlign w:val="center"/>
          </w:tcPr>
          <w:p w14:paraId="10B5CC56" w14:textId="77777777" w:rsidR="0014038B" w:rsidRDefault="00000000">
            <w:r>
              <w:t>C0815</w:t>
            </w:r>
          </w:p>
        </w:tc>
        <w:tc>
          <w:tcPr>
            <w:tcW w:w="1386" w:type="dxa"/>
            <w:vAlign w:val="center"/>
          </w:tcPr>
          <w:p w14:paraId="296CCC0C" w14:textId="77777777" w:rsidR="0014038B" w:rsidRDefault="00000000">
            <w:r>
              <w:t>0.80×0.80</w:t>
            </w:r>
          </w:p>
        </w:tc>
        <w:tc>
          <w:tcPr>
            <w:tcW w:w="1528" w:type="dxa"/>
            <w:vAlign w:val="center"/>
          </w:tcPr>
          <w:p w14:paraId="4DDCA2CE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45E8664" w14:textId="77777777" w:rsidR="0014038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9565DBA" w14:textId="77777777" w:rsidR="0014038B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615699A3" w14:textId="77777777" w:rsidR="0014038B" w:rsidRDefault="00000000">
            <w:r>
              <w:t>1.28</w:t>
            </w:r>
          </w:p>
        </w:tc>
      </w:tr>
      <w:tr w:rsidR="0014038B" w14:paraId="37803F29" w14:textId="77777777">
        <w:tc>
          <w:tcPr>
            <w:tcW w:w="1160" w:type="dxa"/>
            <w:vMerge/>
            <w:vAlign w:val="center"/>
          </w:tcPr>
          <w:p w14:paraId="03A3B06D" w14:textId="77777777" w:rsidR="0014038B" w:rsidRDefault="0014038B"/>
        </w:tc>
        <w:tc>
          <w:tcPr>
            <w:tcW w:w="1562" w:type="dxa"/>
            <w:vAlign w:val="center"/>
          </w:tcPr>
          <w:p w14:paraId="39B3EE82" w14:textId="77777777" w:rsidR="0014038B" w:rsidRDefault="00000000">
            <w:r>
              <w:t>C1212</w:t>
            </w:r>
          </w:p>
        </w:tc>
        <w:tc>
          <w:tcPr>
            <w:tcW w:w="1386" w:type="dxa"/>
            <w:vAlign w:val="center"/>
          </w:tcPr>
          <w:p w14:paraId="46D1D1CF" w14:textId="77777777" w:rsidR="0014038B" w:rsidRDefault="00000000">
            <w:r>
              <w:t>1.20×1.20</w:t>
            </w:r>
          </w:p>
        </w:tc>
        <w:tc>
          <w:tcPr>
            <w:tcW w:w="1528" w:type="dxa"/>
            <w:vAlign w:val="center"/>
          </w:tcPr>
          <w:p w14:paraId="7A6AD134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EE8C461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C2AD41" w14:textId="77777777" w:rsidR="0014038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317D85BC" w14:textId="77777777" w:rsidR="0014038B" w:rsidRDefault="00000000">
            <w:r>
              <w:t>1.44</w:t>
            </w:r>
          </w:p>
        </w:tc>
      </w:tr>
      <w:tr w:rsidR="0014038B" w14:paraId="3352DA22" w14:textId="77777777">
        <w:tc>
          <w:tcPr>
            <w:tcW w:w="1160" w:type="dxa"/>
            <w:vMerge/>
            <w:vAlign w:val="center"/>
          </w:tcPr>
          <w:p w14:paraId="4E03D4C5" w14:textId="77777777" w:rsidR="0014038B" w:rsidRDefault="0014038B"/>
        </w:tc>
        <w:tc>
          <w:tcPr>
            <w:tcW w:w="1562" w:type="dxa"/>
            <w:vAlign w:val="center"/>
          </w:tcPr>
          <w:p w14:paraId="04067159" w14:textId="77777777" w:rsidR="0014038B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06370667" w14:textId="77777777" w:rsidR="0014038B" w:rsidRDefault="00000000">
            <w:r>
              <w:t>1.20×1.20</w:t>
            </w:r>
          </w:p>
        </w:tc>
        <w:tc>
          <w:tcPr>
            <w:tcW w:w="1528" w:type="dxa"/>
            <w:vAlign w:val="center"/>
          </w:tcPr>
          <w:p w14:paraId="07FD5132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C20B259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66C93D" w14:textId="77777777" w:rsidR="0014038B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5B42F8E2" w14:textId="77777777" w:rsidR="0014038B" w:rsidRDefault="00000000">
            <w:r>
              <w:t>1.44</w:t>
            </w:r>
          </w:p>
        </w:tc>
      </w:tr>
      <w:tr w:rsidR="0014038B" w14:paraId="7148B1BC" w14:textId="77777777">
        <w:tc>
          <w:tcPr>
            <w:tcW w:w="1160" w:type="dxa"/>
            <w:vMerge/>
            <w:vAlign w:val="center"/>
          </w:tcPr>
          <w:p w14:paraId="0C8710A3" w14:textId="77777777" w:rsidR="0014038B" w:rsidRDefault="0014038B"/>
        </w:tc>
        <w:tc>
          <w:tcPr>
            <w:tcW w:w="1562" w:type="dxa"/>
            <w:vAlign w:val="center"/>
          </w:tcPr>
          <w:p w14:paraId="3495FF3A" w14:textId="77777777" w:rsidR="0014038B" w:rsidRDefault="00000000">
            <w:r>
              <w:t>C2526</w:t>
            </w:r>
          </w:p>
        </w:tc>
        <w:tc>
          <w:tcPr>
            <w:tcW w:w="1386" w:type="dxa"/>
            <w:vAlign w:val="center"/>
          </w:tcPr>
          <w:p w14:paraId="796D2EE1" w14:textId="77777777" w:rsidR="0014038B" w:rsidRDefault="00000000">
            <w:r>
              <w:t>2.50×2.60</w:t>
            </w:r>
          </w:p>
        </w:tc>
        <w:tc>
          <w:tcPr>
            <w:tcW w:w="1528" w:type="dxa"/>
            <w:vAlign w:val="center"/>
          </w:tcPr>
          <w:p w14:paraId="6CAC73A2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EDCFE78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1B1BBB" w14:textId="77777777" w:rsidR="0014038B" w:rsidRDefault="00000000">
            <w:r>
              <w:t>6.50</w:t>
            </w:r>
          </w:p>
        </w:tc>
        <w:tc>
          <w:tcPr>
            <w:tcW w:w="1262" w:type="dxa"/>
            <w:vAlign w:val="center"/>
          </w:tcPr>
          <w:p w14:paraId="7E03C27A" w14:textId="77777777" w:rsidR="0014038B" w:rsidRDefault="00000000">
            <w:r>
              <w:t>6.50</w:t>
            </w:r>
          </w:p>
        </w:tc>
      </w:tr>
      <w:tr w:rsidR="0014038B" w14:paraId="605F850F" w14:textId="77777777">
        <w:tc>
          <w:tcPr>
            <w:tcW w:w="1160" w:type="dxa"/>
            <w:vMerge w:val="restart"/>
            <w:vAlign w:val="center"/>
          </w:tcPr>
          <w:p w14:paraId="0CD77D66" w14:textId="77777777" w:rsidR="0014038B" w:rsidRDefault="00000000">
            <w:r>
              <w:t>西向</w:t>
            </w:r>
            <w:r>
              <w:br/>
              <w:t>35.25</w:t>
            </w:r>
          </w:p>
        </w:tc>
        <w:tc>
          <w:tcPr>
            <w:tcW w:w="1562" w:type="dxa"/>
            <w:vAlign w:val="center"/>
          </w:tcPr>
          <w:p w14:paraId="41F26E86" w14:textId="77777777" w:rsidR="0014038B" w:rsidRDefault="0014038B"/>
        </w:tc>
        <w:tc>
          <w:tcPr>
            <w:tcW w:w="1386" w:type="dxa"/>
            <w:vAlign w:val="center"/>
          </w:tcPr>
          <w:p w14:paraId="0C86D490" w14:textId="77777777" w:rsidR="0014038B" w:rsidRDefault="00000000">
            <w:r>
              <w:t>4.60×3.19</w:t>
            </w:r>
          </w:p>
        </w:tc>
        <w:tc>
          <w:tcPr>
            <w:tcW w:w="1528" w:type="dxa"/>
            <w:vAlign w:val="center"/>
          </w:tcPr>
          <w:p w14:paraId="2B954F89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A190F97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E77DF02" w14:textId="77777777" w:rsidR="0014038B" w:rsidRDefault="00000000">
            <w:r>
              <w:t>14.69</w:t>
            </w:r>
          </w:p>
        </w:tc>
        <w:tc>
          <w:tcPr>
            <w:tcW w:w="1262" w:type="dxa"/>
            <w:vAlign w:val="center"/>
          </w:tcPr>
          <w:p w14:paraId="67B330AF" w14:textId="77777777" w:rsidR="0014038B" w:rsidRDefault="00000000">
            <w:r>
              <w:t>14.69</w:t>
            </w:r>
          </w:p>
        </w:tc>
      </w:tr>
      <w:tr w:rsidR="0014038B" w14:paraId="3ED399A5" w14:textId="77777777">
        <w:tc>
          <w:tcPr>
            <w:tcW w:w="1160" w:type="dxa"/>
            <w:vMerge/>
            <w:vAlign w:val="center"/>
          </w:tcPr>
          <w:p w14:paraId="4B808856" w14:textId="77777777" w:rsidR="0014038B" w:rsidRDefault="0014038B"/>
        </w:tc>
        <w:tc>
          <w:tcPr>
            <w:tcW w:w="1562" w:type="dxa"/>
            <w:vAlign w:val="center"/>
          </w:tcPr>
          <w:p w14:paraId="1CFB16B3" w14:textId="77777777" w:rsidR="0014038B" w:rsidRDefault="0014038B"/>
        </w:tc>
        <w:tc>
          <w:tcPr>
            <w:tcW w:w="1386" w:type="dxa"/>
            <w:vAlign w:val="center"/>
          </w:tcPr>
          <w:p w14:paraId="67A28121" w14:textId="77777777" w:rsidR="0014038B" w:rsidRDefault="00000000">
            <w:r>
              <w:t>0.75×1.20</w:t>
            </w:r>
          </w:p>
        </w:tc>
        <w:tc>
          <w:tcPr>
            <w:tcW w:w="1528" w:type="dxa"/>
            <w:vAlign w:val="center"/>
          </w:tcPr>
          <w:p w14:paraId="6040C05A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F203615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C78100" w14:textId="77777777" w:rsidR="0014038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DAC8768" w14:textId="77777777" w:rsidR="0014038B" w:rsidRDefault="00000000">
            <w:r>
              <w:t>0.90</w:t>
            </w:r>
          </w:p>
        </w:tc>
      </w:tr>
      <w:tr w:rsidR="0014038B" w14:paraId="2CD00A1E" w14:textId="77777777">
        <w:tc>
          <w:tcPr>
            <w:tcW w:w="1160" w:type="dxa"/>
            <w:vMerge/>
            <w:vAlign w:val="center"/>
          </w:tcPr>
          <w:p w14:paraId="56BA18E5" w14:textId="77777777" w:rsidR="0014038B" w:rsidRDefault="0014038B"/>
        </w:tc>
        <w:tc>
          <w:tcPr>
            <w:tcW w:w="1562" w:type="dxa"/>
            <w:vAlign w:val="center"/>
          </w:tcPr>
          <w:p w14:paraId="3C59EDBF" w14:textId="77777777" w:rsidR="0014038B" w:rsidRDefault="0014038B"/>
        </w:tc>
        <w:tc>
          <w:tcPr>
            <w:tcW w:w="1386" w:type="dxa"/>
            <w:vAlign w:val="center"/>
          </w:tcPr>
          <w:p w14:paraId="61028915" w14:textId="77777777" w:rsidR="0014038B" w:rsidRDefault="00000000">
            <w:r>
              <w:t>0.70×1.20</w:t>
            </w:r>
          </w:p>
        </w:tc>
        <w:tc>
          <w:tcPr>
            <w:tcW w:w="1528" w:type="dxa"/>
            <w:vAlign w:val="center"/>
          </w:tcPr>
          <w:p w14:paraId="3951DC85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485B7C1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E72DFE" w14:textId="77777777" w:rsidR="0014038B" w:rsidRDefault="00000000">
            <w:r>
              <w:t>0.84</w:t>
            </w:r>
          </w:p>
        </w:tc>
        <w:tc>
          <w:tcPr>
            <w:tcW w:w="1262" w:type="dxa"/>
            <w:vAlign w:val="center"/>
          </w:tcPr>
          <w:p w14:paraId="07DC6309" w14:textId="77777777" w:rsidR="0014038B" w:rsidRDefault="00000000">
            <w:r>
              <w:t>0.84</w:t>
            </w:r>
          </w:p>
        </w:tc>
      </w:tr>
      <w:tr w:rsidR="0014038B" w14:paraId="2545945D" w14:textId="77777777">
        <w:tc>
          <w:tcPr>
            <w:tcW w:w="1160" w:type="dxa"/>
            <w:vMerge/>
            <w:vAlign w:val="center"/>
          </w:tcPr>
          <w:p w14:paraId="4420DD11" w14:textId="77777777" w:rsidR="0014038B" w:rsidRDefault="0014038B"/>
        </w:tc>
        <w:tc>
          <w:tcPr>
            <w:tcW w:w="1562" w:type="dxa"/>
            <w:vAlign w:val="center"/>
          </w:tcPr>
          <w:p w14:paraId="3BCDA98C" w14:textId="77777777" w:rsidR="0014038B" w:rsidRDefault="0014038B"/>
        </w:tc>
        <w:tc>
          <w:tcPr>
            <w:tcW w:w="1386" w:type="dxa"/>
            <w:vAlign w:val="center"/>
          </w:tcPr>
          <w:p w14:paraId="5BEE2790" w14:textId="77777777" w:rsidR="0014038B" w:rsidRDefault="00000000">
            <w:r>
              <w:t>5.95×1.20</w:t>
            </w:r>
          </w:p>
        </w:tc>
        <w:tc>
          <w:tcPr>
            <w:tcW w:w="1528" w:type="dxa"/>
            <w:vAlign w:val="center"/>
          </w:tcPr>
          <w:p w14:paraId="5A70B8FF" w14:textId="77777777" w:rsidR="0014038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175E7E1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4D6308" w14:textId="77777777" w:rsidR="0014038B" w:rsidRDefault="00000000">
            <w:r>
              <w:t>7.14</w:t>
            </w:r>
          </w:p>
        </w:tc>
        <w:tc>
          <w:tcPr>
            <w:tcW w:w="1262" w:type="dxa"/>
            <w:vAlign w:val="center"/>
          </w:tcPr>
          <w:p w14:paraId="1ADCD78A" w14:textId="77777777" w:rsidR="0014038B" w:rsidRDefault="00000000">
            <w:r>
              <w:t>7.14</w:t>
            </w:r>
          </w:p>
        </w:tc>
      </w:tr>
      <w:tr w:rsidR="0014038B" w14:paraId="7BDFFDD4" w14:textId="77777777">
        <w:tc>
          <w:tcPr>
            <w:tcW w:w="1160" w:type="dxa"/>
            <w:vMerge/>
            <w:vAlign w:val="center"/>
          </w:tcPr>
          <w:p w14:paraId="79597558" w14:textId="77777777" w:rsidR="0014038B" w:rsidRDefault="0014038B"/>
        </w:tc>
        <w:tc>
          <w:tcPr>
            <w:tcW w:w="1562" w:type="dxa"/>
            <w:vAlign w:val="center"/>
          </w:tcPr>
          <w:p w14:paraId="77F7AEB2" w14:textId="77777777" w:rsidR="0014038B" w:rsidRDefault="00000000">
            <w:r>
              <w:t>C1626</w:t>
            </w:r>
          </w:p>
        </w:tc>
        <w:tc>
          <w:tcPr>
            <w:tcW w:w="1386" w:type="dxa"/>
            <w:vAlign w:val="center"/>
          </w:tcPr>
          <w:p w14:paraId="73F5DB12" w14:textId="77777777" w:rsidR="0014038B" w:rsidRDefault="00000000">
            <w:r>
              <w:t>1.60×2.60</w:t>
            </w:r>
          </w:p>
        </w:tc>
        <w:tc>
          <w:tcPr>
            <w:tcW w:w="1528" w:type="dxa"/>
            <w:vAlign w:val="center"/>
          </w:tcPr>
          <w:p w14:paraId="39E23DD9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76B6E7F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7ACE9C" w14:textId="77777777" w:rsidR="0014038B" w:rsidRDefault="00000000">
            <w:r>
              <w:t>4.16</w:t>
            </w:r>
          </w:p>
        </w:tc>
        <w:tc>
          <w:tcPr>
            <w:tcW w:w="1262" w:type="dxa"/>
            <w:vAlign w:val="center"/>
          </w:tcPr>
          <w:p w14:paraId="155513A9" w14:textId="77777777" w:rsidR="0014038B" w:rsidRDefault="00000000">
            <w:r>
              <w:t>4.16</w:t>
            </w:r>
          </w:p>
        </w:tc>
      </w:tr>
      <w:tr w:rsidR="0014038B" w14:paraId="3702EFF9" w14:textId="77777777">
        <w:tc>
          <w:tcPr>
            <w:tcW w:w="1160" w:type="dxa"/>
            <w:vMerge/>
            <w:vAlign w:val="center"/>
          </w:tcPr>
          <w:p w14:paraId="5B199A23" w14:textId="77777777" w:rsidR="0014038B" w:rsidRDefault="0014038B"/>
        </w:tc>
        <w:tc>
          <w:tcPr>
            <w:tcW w:w="1562" w:type="dxa"/>
            <w:vAlign w:val="center"/>
          </w:tcPr>
          <w:p w14:paraId="003B0EC1" w14:textId="77777777" w:rsidR="0014038B" w:rsidRDefault="00000000">
            <w:r>
              <w:t>C2426</w:t>
            </w:r>
          </w:p>
        </w:tc>
        <w:tc>
          <w:tcPr>
            <w:tcW w:w="1386" w:type="dxa"/>
            <w:vAlign w:val="center"/>
          </w:tcPr>
          <w:p w14:paraId="74B1B403" w14:textId="77777777" w:rsidR="0014038B" w:rsidRDefault="00000000">
            <w:r>
              <w:t>2.40×2.60</w:t>
            </w:r>
          </w:p>
        </w:tc>
        <w:tc>
          <w:tcPr>
            <w:tcW w:w="1528" w:type="dxa"/>
            <w:vAlign w:val="center"/>
          </w:tcPr>
          <w:p w14:paraId="6053D63E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B4EFA31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E0F254" w14:textId="77777777" w:rsidR="0014038B" w:rsidRDefault="00000000">
            <w:r>
              <w:t>6.24</w:t>
            </w:r>
          </w:p>
        </w:tc>
        <w:tc>
          <w:tcPr>
            <w:tcW w:w="1262" w:type="dxa"/>
            <w:vAlign w:val="center"/>
          </w:tcPr>
          <w:p w14:paraId="23BD7A20" w14:textId="77777777" w:rsidR="0014038B" w:rsidRDefault="00000000">
            <w:r>
              <w:t>6.24</w:t>
            </w:r>
          </w:p>
        </w:tc>
      </w:tr>
      <w:tr w:rsidR="0014038B" w14:paraId="665CC493" w14:textId="77777777">
        <w:tc>
          <w:tcPr>
            <w:tcW w:w="1160" w:type="dxa"/>
            <w:vMerge/>
            <w:vAlign w:val="center"/>
          </w:tcPr>
          <w:p w14:paraId="06BCEED7" w14:textId="77777777" w:rsidR="0014038B" w:rsidRDefault="0014038B"/>
        </w:tc>
        <w:tc>
          <w:tcPr>
            <w:tcW w:w="1562" w:type="dxa"/>
            <w:vAlign w:val="center"/>
          </w:tcPr>
          <w:p w14:paraId="1923573E" w14:textId="77777777" w:rsidR="0014038B" w:rsidRDefault="00000000">
            <w:r>
              <w:t>G1110</w:t>
            </w:r>
          </w:p>
        </w:tc>
        <w:tc>
          <w:tcPr>
            <w:tcW w:w="1386" w:type="dxa"/>
            <w:vAlign w:val="center"/>
          </w:tcPr>
          <w:p w14:paraId="7BD6B4A5" w14:textId="77777777" w:rsidR="0014038B" w:rsidRDefault="00000000">
            <w:r>
              <w:t>0.85×1.50</w:t>
            </w:r>
          </w:p>
        </w:tc>
        <w:tc>
          <w:tcPr>
            <w:tcW w:w="1528" w:type="dxa"/>
            <w:vAlign w:val="center"/>
          </w:tcPr>
          <w:p w14:paraId="76DD16F3" w14:textId="77777777" w:rsidR="0014038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AC64F9B" w14:textId="77777777" w:rsidR="0014038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E8B35E" w14:textId="77777777" w:rsidR="0014038B" w:rsidRDefault="00000000">
            <w:r>
              <w:t>1.28</w:t>
            </w:r>
          </w:p>
        </w:tc>
        <w:tc>
          <w:tcPr>
            <w:tcW w:w="1262" w:type="dxa"/>
            <w:vAlign w:val="center"/>
          </w:tcPr>
          <w:p w14:paraId="2E35F09F" w14:textId="77777777" w:rsidR="0014038B" w:rsidRDefault="00000000">
            <w:r>
              <w:t>1.28</w:t>
            </w:r>
          </w:p>
        </w:tc>
      </w:tr>
    </w:tbl>
    <w:p w14:paraId="0FEE19D1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3C61154F" w14:textId="77777777" w:rsidR="0014038B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737B3BE2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9B5322E" w14:textId="77777777" w:rsidR="0014038B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1752E9E7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2E3F891" w14:textId="77777777" w:rsidR="0014038B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5EC3AE9C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40E9202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0E040975" w14:textId="77777777" w:rsidR="0014038B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038B" w14:paraId="0EF065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EB7FDB" w14:textId="77777777" w:rsidR="0014038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94D0CC" w14:textId="77777777" w:rsidR="0014038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1AEC96" w14:textId="77777777" w:rsidR="0014038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32576" w14:textId="77777777" w:rsidR="0014038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F0FA28" w14:textId="77777777" w:rsidR="0014038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9A5A6" w14:textId="77777777" w:rsidR="0014038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14B855" w14:textId="77777777" w:rsidR="0014038B" w:rsidRDefault="00000000">
            <w:pPr>
              <w:jc w:val="center"/>
            </w:pPr>
            <w:r>
              <w:t>热惰性指标</w:t>
            </w:r>
          </w:p>
        </w:tc>
      </w:tr>
      <w:tr w:rsidR="0014038B" w14:paraId="17E848C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6D0AAF" w14:textId="77777777" w:rsidR="0014038B" w:rsidRDefault="001403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3F9F02" w14:textId="77777777" w:rsidR="0014038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3FBD9" w14:textId="77777777" w:rsidR="0014038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191DE" w14:textId="77777777" w:rsidR="0014038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65C9EA" w14:textId="77777777" w:rsidR="0014038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FFEECB" w14:textId="77777777" w:rsidR="0014038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78EB50" w14:textId="77777777" w:rsidR="0014038B" w:rsidRDefault="00000000">
            <w:pPr>
              <w:jc w:val="center"/>
            </w:pPr>
            <w:r>
              <w:t>D=R*S</w:t>
            </w:r>
          </w:p>
        </w:tc>
      </w:tr>
      <w:tr w:rsidR="0014038B" w14:paraId="4FA6DE91" w14:textId="77777777">
        <w:tc>
          <w:tcPr>
            <w:tcW w:w="3345" w:type="dxa"/>
            <w:vAlign w:val="center"/>
          </w:tcPr>
          <w:p w14:paraId="453D1013" w14:textId="77777777" w:rsidR="0014038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29E8690" w14:textId="77777777" w:rsidR="0014038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69D1E1A" w14:textId="77777777" w:rsidR="0014038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4989279" w14:textId="77777777" w:rsidR="0014038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C3833A8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2265B6" w14:textId="77777777" w:rsidR="0014038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9A4BB01" w14:textId="77777777" w:rsidR="0014038B" w:rsidRDefault="00000000">
            <w:r>
              <w:t>0.407</w:t>
            </w:r>
          </w:p>
        </w:tc>
      </w:tr>
      <w:tr w:rsidR="0014038B" w14:paraId="1E2E4FAE" w14:textId="77777777">
        <w:tc>
          <w:tcPr>
            <w:tcW w:w="3345" w:type="dxa"/>
            <w:vAlign w:val="center"/>
          </w:tcPr>
          <w:p w14:paraId="4FB54C46" w14:textId="77777777" w:rsidR="0014038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93BECF9" w14:textId="77777777" w:rsidR="0014038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FEFA9B" w14:textId="77777777" w:rsidR="0014038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2E0C062" w14:textId="77777777" w:rsidR="0014038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34152A8" w14:textId="77777777" w:rsidR="0014038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C0CD5F7" w14:textId="77777777" w:rsidR="0014038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37943E4" w14:textId="77777777" w:rsidR="0014038B" w:rsidRDefault="00000000">
            <w:r>
              <w:t>0.227</w:t>
            </w:r>
          </w:p>
        </w:tc>
      </w:tr>
      <w:tr w:rsidR="0014038B" w14:paraId="28545639" w14:textId="77777777">
        <w:tc>
          <w:tcPr>
            <w:tcW w:w="3345" w:type="dxa"/>
            <w:vAlign w:val="center"/>
          </w:tcPr>
          <w:p w14:paraId="71B3957B" w14:textId="77777777" w:rsidR="0014038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7A96A2" w14:textId="77777777" w:rsidR="0014038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F17D93" w14:textId="77777777" w:rsidR="0014038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6B3723" w14:textId="77777777" w:rsidR="0014038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2EFF2C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00236F" w14:textId="77777777" w:rsidR="0014038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5C3B1A" w14:textId="77777777" w:rsidR="0014038B" w:rsidRDefault="00000000">
            <w:r>
              <w:t>0.245</w:t>
            </w:r>
          </w:p>
        </w:tc>
      </w:tr>
      <w:tr w:rsidR="0014038B" w14:paraId="681B549E" w14:textId="77777777">
        <w:tc>
          <w:tcPr>
            <w:tcW w:w="3345" w:type="dxa"/>
            <w:vAlign w:val="center"/>
          </w:tcPr>
          <w:p w14:paraId="467C9343" w14:textId="77777777" w:rsidR="0014038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42A40EA" w14:textId="77777777" w:rsidR="0014038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4092719" w14:textId="77777777" w:rsidR="0014038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E2DDEF7" w14:textId="77777777" w:rsidR="0014038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0CFB7B8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C7EFC6" w14:textId="77777777" w:rsidR="0014038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40466847" w14:textId="77777777" w:rsidR="0014038B" w:rsidRDefault="00000000">
            <w:r>
              <w:t>1.378</w:t>
            </w:r>
          </w:p>
        </w:tc>
      </w:tr>
      <w:tr w:rsidR="0014038B" w14:paraId="14DEE127" w14:textId="77777777">
        <w:tc>
          <w:tcPr>
            <w:tcW w:w="3345" w:type="dxa"/>
            <w:vAlign w:val="center"/>
          </w:tcPr>
          <w:p w14:paraId="7B8A0FA8" w14:textId="77777777" w:rsidR="0014038B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7A878D33" w14:textId="77777777" w:rsidR="0014038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D40D065" w14:textId="77777777" w:rsidR="0014038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A8777B2" w14:textId="77777777" w:rsidR="0014038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07F308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034E0D" w14:textId="77777777" w:rsidR="0014038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FD621E3" w14:textId="77777777" w:rsidR="0014038B" w:rsidRDefault="00000000">
            <w:r>
              <w:t>1.186</w:t>
            </w:r>
          </w:p>
        </w:tc>
      </w:tr>
      <w:tr w:rsidR="0014038B" w14:paraId="40EA3373" w14:textId="77777777">
        <w:tc>
          <w:tcPr>
            <w:tcW w:w="3345" w:type="dxa"/>
            <w:vAlign w:val="center"/>
          </w:tcPr>
          <w:p w14:paraId="457046EC" w14:textId="77777777" w:rsidR="0014038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F5D9696" w14:textId="77777777" w:rsidR="0014038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66E3F0" w14:textId="77777777" w:rsidR="0014038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A435A4F" w14:textId="77777777" w:rsidR="0014038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4EC66A9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2B32B1" w14:textId="77777777" w:rsidR="0014038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0448D36" w14:textId="77777777" w:rsidR="0014038B" w:rsidRDefault="00000000">
            <w:r>
              <w:t>0.249</w:t>
            </w:r>
          </w:p>
        </w:tc>
      </w:tr>
      <w:tr w:rsidR="0014038B" w14:paraId="6507948A" w14:textId="77777777">
        <w:tc>
          <w:tcPr>
            <w:tcW w:w="3345" w:type="dxa"/>
            <w:vAlign w:val="center"/>
          </w:tcPr>
          <w:p w14:paraId="73C48CA7" w14:textId="77777777" w:rsidR="0014038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54E69E" w14:textId="77777777" w:rsidR="0014038B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220104C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1DDF5D" w14:textId="77777777" w:rsidR="0014038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0EF5FC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4FFA07C" w14:textId="77777777" w:rsidR="0014038B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1DBC8A05" w14:textId="77777777" w:rsidR="0014038B" w:rsidRDefault="00000000">
            <w:r>
              <w:t>3.691</w:t>
            </w:r>
          </w:p>
        </w:tc>
      </w:tr>
      <w:tr w:rsidR="0014038B" w14:paraId="2BCB9C1D" w14:textId="77777777">
        <w:tc>
          <w:tcPr>
            <w:tcW w:w="3345" w:type="dxa"/>
            <w:shd w:val="clear" w:color="auto" w:fill="E6E6E6"/>
            <w:vAlign w:val="center"/>
          </w:tcPr>
          <w:p w14:paraId="6EDA7135" w14:textId="77777777" w:rsidR="0014038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3600DA" w14:textId="77777777" w:rsidR="0014038B" w:rsidRDefault="00000000">
            <w:pPr>
              <w:jc w:val="center"/>
            </w:pPr>
            <w:r>
              <w:t>0.77</w:t>
            </w:r>
          </w:p>
        </w:tc>
      </w:tr>
      <w:tr w:rsidR="0014038B" w14:paraId="3B515B3B" w14:textId="77777777">
        <w:tc>
          <w:tcPr>
            <w:tcW w:w="3345" w:type="dxa"/>
            <w:shd w:val="clear" w:color="auto" w:fill="E6E6E6"/>
            <w:vAlign w:val="center"/>
          </w:tcPr>
          <w:p w14:paraId="3D30D41C" w14:textId="77777777" w:rsidR="0014038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5460C44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14038B" w14:paraId="2D6E85B3" w14:textId="77777777">
        <w:tc>
          <w:tcPr>
            <w:tcW w:w="3345" w:type="dxa"/>
            <w:shd w:val="clear" w:color="auto" w:fill="E6E6E6"/>
            <w:vAlign w:val="center"/>
          </w:tcPr>
          <w:p w14:paraId="3B25A7B2" w14:textId="77777777" w:rsidR="0014038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E9F3986" w14:textId="77777777" w:rsidR="0014038B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(K≤0.30)</w:t>
            </w:r>
          </w:p>
        </w:tc>
      </w:tr>
      <w:tr w:rsidR="0014038B" w14:paraId="0B10A480" w14:textId="77777777">
        <w:tc>
          <w:tcPr>
            <w:tcW w:w="3345" w:type="dxa"/>
            <w:shd w:val="clear" w:color="auto" w:fill="E6E6E6"/>
            <w:vAlign w:val="center"/>
          </w:tcPr>
          <w:p w14:paraId="040BEA77" w14:textId="77777777" w:rsidR="0014038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82E80D1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18837C6C" w14:textId="77777777" w:rsidR="0014038B" w:rsidRDefault="0014038B">
      <w:pPr>
        <w:widowControl w:val="0"/>
        <w:jc w:val="both"/>
        <w:rPr>
          <w:kern w:val="2"/>
          <w:szCs w:val="24"/>
          <w:lang w:val="en-US"/>
        </w:rPr>
      </w:pPr>
    </w:p>
    <w:p w14:paraId="0748FE60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165352C3" w14:textId="77777777" w:rsidR="0014038B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038B" w14:paraId="213AE2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9ACAEC" w14:textId="77777777" w:rsidR="0014038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78F88" w14:textId="77777777" w:rsidR="0014038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A3F68" w14:textId="77777777" w:rsidR="0014038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F3AF2" w14:textId="77777777" w:rsidR="0014038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65184D" w14:textId="77777777" w:rsidR="0014038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21944" w14:textId="77777777" w:rsidR="0014038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7010A1" w14:textId="77777777" w:rsidR="0014038B" w:rsidRDefault="00000000">
            <w:pPr>
              <w:jc w:val="center"/>
            </w:pPr>
            <w:r>
              <w:t>热惰性指标</w:t>
            </w:r>
          </w:p>
        </w:tc>
      </w:tr>
      <w:tr w:rsidR="0014038B" w14:paraId="04D183A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1F9FD7" w14:textId="77777777" w:rsidR="0014038B" w:rsidRDefault="001403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43F8D6" w14:textId="77777777" w:rsidR="0014038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DFBCA" w14:textId="77777777" w:rsidR="0014038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14A40" w14:textId="77777777" w:rsidR="0014038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A593C" w14:textId="77777777" w:rsidR="0014038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2E206C" w14:textId="77777777" w:rsidR="0014038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EAFF8" w14:textId="77777777" w:rsidR="0014038B" w:rsidRDefault="00000000">
            <w:pPr>
              <w:jc w:val="center"/>
            </w:pPr>
            <w:r>
              <w:t>D=R*S</w:t>
            </w:r>
          </w:p>
        </w:tc>
      </w:tr>
      <w:tr w:rsidR="0014038B" w14:paraId="3A3C3827" w14:textId="77777777">
        <w:tc>
          <w:tcPr>
            <w:tcW w:w="3345" w:type="dxa"/>
            <w:vAlign w:val="center"/>
          </w:tcPr>
          <w:p w14:paraId="74B561BB" w14:textId="77777777" w:rsidR="0014038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D7333A0" w14:textId="77777777" w:rsidR="0014038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906227" w14:textId="77777777" w:rsidR="0014038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9127B0F" w14:textId="77777777" w:rsidR="0014038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507E941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8C57BA" w14:textId="77777777" w:rsidR="0014038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20E50BD" w14:textId="77777777" w:rsidR="0014038B" w:rsidRDefault="00000000">
            <w:r>
              <w:t>0.245</w:t>
            </w:r>
          </w:p>
        </w:tc>
      </w:tr>
      <w:tr w:rsidR="0014038B" w14:paraId="646CC0A6" w14:textId="77777777">
        <w:tc>
          <w:tcPr>
            <w:tcW w:w="3345" w:type="dxa"/>
            <w:vAlign w:val="center"/>
          </w:tcPr>
          <w:p w14:paraId="334313AD" w14:textId="77777777" w:rsidR="0014038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F568FB7" w14:textId="77777777" w:rsidR="0014038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D43E57" w14:textId="77777777" w:rsidR="0014038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76867CC" w14:textId="77777777" w:rsidR="0014038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B62CEEF" w14:textId="77777777" w:rsidR="0014038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8A967C9" w14:textId="77777777" w:rsidR="0014038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5FF765D" w14:textId="77777777" w:rsidR="0014038B" w:rsidRDefault="00000000">
            <w:r>
              <w:t>0.227</w:t>
            </w:r>
          </w:p>
        </w:tc>
      </w:tr>
      <w:tr w:rsidR="0014038B" w14:paraId="055384D2" w14:textId="77777777">
        <w:tc>
          <w:tcPr>
            <w:tcW w:w="3345" w:type="dxa"/>
            <w:vAlign w:val="center"/>
          </w:tcPr>
          <w:p w14:paraId="3B278BAD" w14:textId="77777777" w:rsidR="0014038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2650D9" w14:textId="77777777" w:rsidR="0014038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F88F58" w14:textId="77777777" w:rsidR="0014038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19FD5D8" w14:textId="77777777" w:rsidR="0014038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DBA61F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80C742" w14:textId="77777777" w:rsidR="0014038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68FA34" w14:textId="77777777" w:rsidR="0014038B" w:rsidRDefault="00000000">
            <w:r>
              <w:t>0.245</w:t>
            </w:r>
          </w:p>
        </w:tc>
      </w:tr>
      <w:tr w:rsidR="0014038B" w14:paraId="5FCE2CC2" w14:textId="77777777">
        <w:tc>
          <w:tcPr>
            <w:tcW w:w="3345" w:type="dxa"/>
            <w:vAlign w:val="center"/>
          </w:tcPr>
          <w:p w14:paraId="701B1D5D" w14:textId="77777777" w:rsidR="0014038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427803" w14:textId="77777777" w:rsidR="0014038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002F56A" w14:textId="77777777" w:rsidR="0014038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8DB3AF" w14:textId="77777777" w:rsidR="0014038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3301B0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D490DB" w14:textId="77777777" w:rsidR="0014038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3C60C30" w14:textId="77777777" w:rsidR="0014038B" w:rsidRDefault="00000000">
            <w:r>
              <w:t>1.977</w:t>
            </w:r>
          </w:p>
        </w:tc>
      </w:tr>
      <w:tr w:rsidR="0014038B" w14:paraId="09E74737" w14:textId="77777777">
        <w:tc>
          <w:tcPr>
            <w:tcW w:w="3345" w:type="dxa"/>
            <w:vAlign w:val="center"/>
          </w:tcPr>
          <w:p w14:paraId="0397E579" w14:textId="77777777" w:rsidR="0014038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54B0202" w14:textId="77777777" w:rsidR="0014038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99909A0" w14:textId="77777777" w:rsidR="0014038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F13258D" w14:textId="77777777" w:rsidR="0014038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C9477AC" w14:textId="77777777" w:rsidR="0014038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BFFF70" w14:textId="77777777" w:rsidR="0014038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EB75290" w14:textId="77777777" w:rsidR="0014038B" w:rsidRDefault="00000000">
            <w:r>
              <w:t>0.249</w:t>
            </w:r>
          </w:p>
        </w:tc>
      </w:tr>
      <w:tr w:rsidR="0014038B" w14:paraId="1F556A51" w14:textId="77777777">
        <w:tc>
          <w:tcPr>
            <w:tcW w:w="3345" w:type="dxa"/>
            <w:vAlign w:val="center"/>
          </w:tcPr>
          <w:p w14:paraId="08A3C7D9" w14:textId="77777777" w:rsidR="0014038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369286" w14:textId="77777777" w:rsidR="0014038B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E9FC51E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59F0B5" w14:textId="77777777" w:rsidR="0014038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F741D4E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951319" w14:textId="77777777" w:rsidR="0014038B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60A9726" w14:textId="77777777" w:rsidR="0014038B" w:rsidRDefault="00000000">
            <w:r>
              <w:t>2.941</w:t>
            </w:r>
          </w:p>
        </w:tc>
      </w:tr>
      <w:tr w:rsidR="0014038B" w14:paraId="22A37EC3" w14:textId="77777777">
        <w:tc>
          <w:tcPr>
            <w:tcW w:w="3345" w:type="dxa"/>
            <w:shd w:val="clear" w:color="auto" w:fill="E6E6E6"/>
            <w:vAlign w:val="center"/>
          </w:tcPr>
          <w:p w14:paraId="2ADC7347" w14:textId="77777777" w:rsidR="0014038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63F3A11" w14:textId="77777777" w:rsidR="0014038B" w:rsidRDefault="00000000">
            <w:pPr>
              <w:jc w:val="center"/>
            </w:pPr>
            <w:r>
              <w:t>1.13</w:t>
            </w:r>
          </w:p>
        </w:tc>
      </w:tr>
      <w:tr w:rsidR="0014038B" w14:paraId="7D41E600" w14:textId="77777777">
        <w:tc>
          <w:tcPr>
            <w:tcW w:w="3345" w:type="dxa"/>
            <w:shd w:val="clear" w:color="auto" w:fill="E6E6E6"/>
            <w:vAlign w:val="center"/>
          </w:tcPr>
          <w:p w14:paraId="7542B77C" w14:textId="77777777" w:rsidR="0014038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B85F62D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14038B" w14:paraId="31FE9E7C" w14:textId="77777777">
        <w:tc>
          <w:tcPr>
            <w:tcW w:w="3345" w:type="dxa"/>
            <w:shd w:val="clear" w:color="auto" w:fill="E6E6E6"/>
            <w:vAlign w:val="center"/>
          </w:tcPr>
          <w:p w14:paraId="64217D0B" w14:textId="77777777" w:rsidR="0014038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3C6F053" w14:textId="77777777" w:rsidR="0014038B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(K≤0.35)</w:t>
            </w:r>
          </w:p>
        </w:tc>
      </w:tr>
      <w:tr w:rsidR="0014038B" w14:paraId="36877417" w14:textId="77777777">
        <w:tc>
          <w:tcPr>
            <w:tcW w:w="3345" w:type="dxa"/>
            <w:shd w:val="clear" w:color="auto" w:fill="E6E6E6"/>
            <w:vAlign w:val="center"/>
          </w:tcPr>
          <w:p w14:paraId="1012B81E" w14:textId="77777777" w:rsidR="0014038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92E0BCC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057D6E2D" w14:textId="77777777" w:rsidR="0014038B" w:rsidRDefault="0014038B">
      <w:pPr>
        <w:widowControl w:val="0"/>
        <w:jc w:val="both"/>
        <w:rPr>
          <w:kern w:val="2"/>
          <w:szCs w:val="24"/>
          <w:lang w:val="en-US"/>
        </w:rPr>
      </w:pPr>
    </w:p>
    <w:p w14:paraId="37F86354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4F076315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971071A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14038B" w14:paraId="28733C41" w14:textId="77777777">
        <w:tc>
          <w:tcPr>
            <w:tcW w:w="2739" w:type="dxa"/>
            <w:shd w:val="clear" w:color="auto" w:fill="E6E6E6"/>
            <w:vAlign w:val="center"/>
          </w:tcPr>
          <w:p w14:paraId="302A4E8E" w14:textId="77777777" w:rsidR="0014038B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2147CD1" w14:textId="77777777" w:rsidR="0014038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70558F5" w14:textId="77777777" w:rsidR="0014038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3329296" w14:textId="77777777" w:rsidR="0014038B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62E4754" w14:textId="77777777" w:rsidR="0014038B" w:rsidRDefault="00000000">
            <w:pPr>
              <w:jc w:val="center"/>
            </w:pPr>
            <w:r>
              <w:t>是否满足</w:t>
            </w:r>
          </w:p>
        </w:tc>
      </w:tr>
      <w:tr w:rsidR="0014038B" w14:paraId="5E90A5EE" w14:textId="77777777">
        <w:tc>
          <w:tcPr>
            <w:tcW w:w="2739" w:type="dxa"/>
            <w:vAlign w:val="center"/>
          </w:tcPr>
          <w:p w14:paraId="67DB622D" w14:textId="77777777" w:rsidR="0014038B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66524D02" w14:textId="77777777" w:rsidR="0014038B" w:rsidRDefault="00000000">
            <w:r>
              <w:t>8.82</w:t>
            </w:r>
          </w:p>
        </w:tc>
        <w:tc>
          <w:tcPr>
            <w:tcW w:w="1471" w:type="dxa"/>
            <w:vAlign w:val="center"/>
          </w:tcPr>
          <w:p w14:paraId="7E613ECF" w14:textId="77777777" w:rsidR="0014038B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73B3796A" w14:textId="77777777" w:rsidR="0014038B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4745DF34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66041576" w14:textId="77777777">
        <w:tc>
          <w:tcPr>
            <w:tcW w:w="2739" w:type="dxa"/>
            <w:shd w:val="clear" w:color="auto" w:fill="E6E6E6"/>
            <w:vAlign w:val="center"/>
          </w:tcPr>
          <w:p w14:paraId="6E3A85B5" w14:textId="77777777" w:rsidR="0014038B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56286052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14038B" w14:paraId="11BCA602" w14:textId="77777777">
        <w:tc>
          <w:tcPr>
            <w:tcW w:w="2739" w:type="dxa"/>
            <w:shd w:val="clear" w:color="auto" w:fill="E6E6E6"/>
            <w:vAlign w:val="center"/>
          </w:tcPr>
          <w:p w14:paraId="45B82A61" w14:textId="77777777" w:rsidR="0014038B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453EB543" w14:textId="77777777" w:rsidR="0014038B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(K≤1.70)</w:t>
            </w:r>
          </w:p>
        </w:tc>
      </w:tr>
      <w:tr w:rsidR="0014038B" w14:paraId="0119D7BC" w14:textId="77777777">
        <w:tc>
          <w:tcPr>
            <w:tcW w:w="2739" w:type="dxa"/>
            <w:shd w:val="clear" w:color="auto" w:fill="E6E6E6"/>
            <w:vAlign w:val="center"/>
          </w:tcPr>
          <w:p w14:paraId="0D3945F7" w14:textId="77777777" w:rsidR="0014038B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693DC0C9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5775EC4F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非供暖地下室顶板</w:t>
      </w:r>
    </w:p>
    <w:p w14:paraId="61F78890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03ED6E6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35C7268C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41E9F67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15D60464" w14:textId="77777777" w:rsidR="0014038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E733F3A" w14:textId="77777777" w:rsidR="0014038B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 w14:paraId="364D782D" w14:textId="77777777" w:rsidR="0014038B" w:rsidRDefault="0014038B">
      <w:pPr>
        <w:widowControl w:val="0"/>
        <w:jc w:val="both"/>
        <w:rPr>
          <w:kern w:val="2"/>
          <w:szCs w:val="24"/>
          <w:lang w:val="en-US"/>
        </w:rPr>
      </w:pPr>
    </w:p>
    <w:p w14:paraId="55082399" w14:textId="77777777" w:rsidR="0014038B" w:rsidRDefault="00000000">
      <w:r>
        <w:tab/>
      </w:r>
      <w:r>
        <w:t>本工程无此项内容</w:t>
      </w:r>
    </w:p>
    <w:p w14:paraId="344A88D6" w14:textId="77777777" w:rsidR="0014038B" w:rsidRDefault="00000000">
      <w:pPr>
        <w:pStyle w:val="2"/>
      </w:pPr>
      <w:r>
        <w:t>供暖温差大于5K的隔墙</w:t>
      </w:r>
    </w:p>
    <w:p w14:paraId="2A7054EE" w14:textId="77777777" w:rsidR="0014038B" w:rsidRDefault="00000000">
      <w:r>
        <w:tab/>
      </w:r>
      <w:r>
        <w:t>本工程无此项内容</w:t>
      </w:r>
    </w:p>
    <w:p w14:paraId="32770A79" w14:textId="77777777" w:rsidR="0014038B" w:rsidRDefault="00000000">
      <w:pPr>
        <w:pStyle w:val="2"/>
      </w:pPr>
      <w:r>
        <w:t>供暖温差大于5K的楼板</w:t>
      </w:r>
    </w:p>
    <w:p w14:paraId="1BD99FE6" w14:textId="77777777" w:rsidR="0014038B" w:rsidRDefault="00000000">
      <w:r>
        <w:tab/>
      </w:r>
      <w:r>
        <w:t>本工程无此项内容</w:t>
      </w:r>
    </w:p>
    <w:p w14:paraId="06D7E92A" w14:textId="77777777" w:rsidR="0014038B" w:rsidRDefault="00000000">
      <w:pPr>
        <w:pStyle w:val="2"/>
      </w:pPr>
      <w:r>
        <w:t>外窗</w:t>
      </w:r>
    </w:p>
    <w:p w14:paraId="2418A2FC" w14:textId="77777777" w:rsidR="0014038B" w:rsidRDefault="0000000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4038B" w14:paraId="2BB7B3E2" w14:textId="77777777">
        <w:tc>
          <w:tcPr>
            <w:tcW w:w="905" w:type="dxa"/>
            <w:shd w:val="clear" w:color="auto" w:fill="E6E6E6"/>
            <w:vAlign w:val="center"/>
          </w:tcPr>
          <w:p w14:paraId="60317643" w14:textId="77777777" w:rsidR="0014038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492C493" w14:textId="77777777" w:rsidR="0014038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D8C2C3E" w14:textId="77777777" w:rsidR="0014038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58A357E" w14:textId="77777777" w:rsidR="0014038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232FD11" w14:textId="77777777" w:rsidR="0014038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92323EE" w14:textId="77777777" w:rsidR="0014038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426487C" w14:textId="77777777" w:rsidR="0014038B" w:rsidRDefault="00000000">
            <w:pPr>
              <w:jc w:val="center"/>
            </w:pPr>
            <w:r>
              <w:t>备注</w:t>
            </w:r>
          </w:p>
        </w:tc>
      </w:tr>
      <w:tr w:rsidR="0014038B" w14:paraId="1A2A9506" w14:textId="77777777">
        <w:tc>
          <w:tcPr>
            <w:tcW w:w="905" w:type="dxa"/>
            <w:vAlign w:val="center"/>
          </w:tcPr>
          <w:p w14:paraId="417CC216" w14:textId="77777777" w:rsidR="0014038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6A2EAFCA" w14:textId="77777777" w:rsidR="0014038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C1AC482" w14:textId="77777777" w:rsidR="0014038B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49F166D3" w14:textId="77777777" w:rsidR="0014038B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4D027DF3" w14:textId="77777777" w:rsidR="0014038B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73A6B030" w14:textId="77777777" w:rsidR="0014038B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5CC20444" w14:textId="77777777" w:rsidR="0014038B" w:rsidRDefault="00000000">
            <w:r>
              <w:t>来源《民用建筑热工设计规范》</w:t>
            </w:r>
          </w:p>
        </w:tc>
      </w:tr>
      <w:tr w:rsidR="0014038B" w14:paraId="546699FD" w14:textId="77777777">
        <w:tc>
          <w:tcPr>
            <w:tcW w:w="905" w:type="dxa"/>
            <w:vAlign w:val="center"/>
          </w:tcPr>
          <w:p w14:paraId="6EA3C55E" w14:textId="77777777" w:rsidR="0014038B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1BD79E36" w14:textId="77777777" w:rsidR="0014038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9DD4938" w14:textId="77777777" w:rsidR="0014038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94ECDBF" w14:textId="77777777" w:rsidR="0014038B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5F380182" w14:textId="77777777" w:rsidR="0014038B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029ED270" w14:textId="77777777" w:rsidR="0014038B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1FBCFFB" w14:textId="77777777" w:rsidR="0014038B" w:rsidRDefault="00000000">
            <w:r>
              <w:t>来源《民用建筑热工设计规范》</w:t>
            </w:r>
          </w:p>
        </w:tc>
      </w:tr>
    </w:tbl>
    <w:p w14:paraId="7F2E6C87" w14:textId="77777777" w:rsidR="0014038B" w:rsidRDefault="0000000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14038B" w14:paraId="35C9101C" w14:textId="77777777">
        <w:tc>
          <w:tcPr>
            <w:tcW w:w="792" w:type="dxa"/>
            <w:shd w:val="clear" w:color="auto" w:fill="E6E6E6"/>
            <w:vAlign w:val="center"/>
          </w:tcPr>
          <w:p w14:paraId="33066D48" w14:textId="77777777" w:rsidR="0014038B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89B2EE9" w14:textId="77777777" w:rsidR="0014038B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4636CA0" w14:textId="77777777" w:rsidR="0014038B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54AF0A5" w14:textId="77777777" w:rsidR="0014038B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6FEBE75" w14:textId="77777777" w:rsidR="0014038B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DD8A82" w14:textId="77777777" w:rsidR="0014038B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178EAB" w14:textId="77777777" w:rsidR="0014038B" w:rsidRDefault="00000000">
            <w:pPr>
              <w:jc w:val="center"/>
            </w:pPr>
            <w:r>
              <w:t>是否满足</w:t>
            </w:r>
          </w:p>
        </w:tc>
      </w:tr>
      <w:tr w:rsidR="0014038B" w14:paraId="369B6CA3" w14:textId="77777777">
        <w:tc>
          <w:tcPr>
            <w:tcW w:w="792" w:type="dxa"/>
            <w:vMerge w:val="restart"/>
            <w:vAlign w:val="center"/>
          </w:tcPr>
          <w:p w14:paraId="7D7BE1C7" w14:textId="77777777" w:rsidR="0014038B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149186CE" w14:textId="77777777" w:rsidR="0014038B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2DED5BE3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5EADF25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E7F5374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5B147C9" w14:textId="77777777" w:rsidR="0014038B" w:rsidRDefault="00000000">
            <w:pPr>
              <w:jc w:val="center"/>
            </w:pPr>
            <w:r>
              <w:t>0.07</w:t>
            </w:r>
          </w:p>
        </w:tc>
        <w:tc>
          <w:tcPr>
            <w:tcW w:w="1188" w:type="dxa"/>
            <w:vAlign w:val="center"/>
          </w:tcPr>
          <w:p w14:paraId="4D1B97CD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3F91EF8F" w14:textId="77777777">
        <w:tc>
          <w:tcPr>
            <w:tcW w:w="792" w:type="dxa"/>
            <w:vMerge/>
            <w:vAlign w:val="center"/>
          </w:tcPr>
          <w:p w14:paraId="03A388E7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3C7B7AC" w14:textId="77777777" w:rsidR="0014038B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0FDE0C57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48C2AB0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04E8DE9" w14:textId="77777777" w:rsidR="0014038B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00A6F3AC" w14:textId="77777777" w:rsidR="0014038B" w:rsidRDefault="00000000">
            <w:pPr>
              <w:jc w:val="center"/>
            </w:pPr>
            <w:r>
              <w:t>0.47</w:t>
            </w:r>
          </w:p>
        </w:tc>
        <w:tc>
          <w:tcPr>
            <w:tcW w:w="1188" w:type="dxa"/>
            <w:vAlign w:val="center"/>
          </w:tcPr>
          <w:p w14:paraId="1FDEC0AA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40209B12" w14:textId="77777777">
        <w:tc>
          <w:tcPr>
            <w:tcW w:w="792" w:type="dxa"/>
            <w:vMerge/>
            <w:vAlign w:val="center"/>
          </w:tcPr>
          <w:p w14:paraId="5CA00FF6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3912BC9" w14:textId="77777777" w:rsidR="0014038B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73496235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61498130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BEE0B0B" w14:textId="77777777" w:rsidR="0014038B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562A8175" w14:textId="77777777" w:rsidR="0014038B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37B544E3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2F915D91" w14:textId="77777777">
        <w:tc>
          <w:tcPr>
            <w:tcW w:w="792" w:type="dxa"/>
            <w:vMerge/>
            <w:vAlign w:val="center"/>
          </w:tcPr>
          <w:p w14:paraId="3DE9DCE1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FCB6753" w14:textId="77777777" w:rsidR="0014038B" w:rsidRDefault="00000000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4947AED9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E0B908C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CB54344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0E283EF" w14:textId="77777777" w:rsidR="0014038B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1CEC47F6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4B02CCC4" w14:textId="77777777">
        <w:tc>
          <w:tcPr>
            <w:tcW w:w="792" w:type="dxa"/>
            <w:vMerge/>
            <w:vAlign w:val="center"/>
          </w:tcPr>
          <w:p w14:paraId="76BF5C2A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3FA4F4" w14:textId="77777777" w:rsidR="0014038B" w:rsidRDefault="00000000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72A7FB7B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31678B88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C609EF8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51BF83A2" w14:textId="77777777" w:rsidR="0014038B" w:rsidRDefault="00000000">
            <w:pPr>
              <w:jc w:val="center"/>
            </w:pPr>
            <w:r>
              <w:t>0.22</w:t>
            </w:r>
          </w:p>
        </w:tc>
        <w:tc>
          <w:tcPr>
            <w:tcW w:w="1188" w:type="dxa"/>
            <w:vAlign w:val="center"/>
          </w:tcPr>
          <w:p w14:paraId="3B29BB4A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221F74EC" w14:textId="77777777">
        <w:tc>
          <w:tcPr>
            <w:tcW w:w="792" w:type="dxa"/>
            <w:vMerge/>
            <w:vAlign w:val="center"/>
          </w:tcPr>
          <w:p w14:paraId="45764E99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6B223CA" w14:textId="77777777" w:rsidR="0014038B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5B13DEEA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245B8B61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6FECFF1" w14:textId="77777777" w:rsidR="0014038B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587C4A3C" w14:textId="77777777" w:rsidR="0014038B" w:rsidRDefault="00000000">
            <w:pPr>
              <w:jc w:val="center"/>
            </w:pPr>
            <w:r>
              <w:t>0.95</w:t>
            </w:r>
          </w:p>
        </w:tc>
        <w:tc>
          <w:tcPr>
            <w:tcW w:w="1188" w:type="dxa"/>
            <w:vAlign w:val="center"/>
          </w:tcPr>
          <w:p w14:paraId="3338B90A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3F6C5D76" w14:textId="77777777">
        <w:tc>
          <w:tcPr>
            <w:tcW w:w="792" w:type="dxa"/>
            <w:vMerge/>
            <w:vAlign w:val="center"/>
          </w:tcPr>
          <w:p w14:paraId="2BD555BB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246B22A" w14:textId="77777777" w:rsidR="0014038B" w:rsidRDefault="00000000">
            <w:pPr>
              <w:jc w:val="center"/>
            </w:pPr>
            <w:r>
              <w:t>2009</w:t>
            </w:r>
          </w:p>
        </w:tc>
        <w:tc>
          <w:tcPr>
            <w:tcW w:w="984" w:type="dxa"/>
            <w:vAlign w:val="center"/>
          </w:tcPr>
          <w:p w14:paraId="5D2DB6D2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DCB6DA8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03A97EE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22E34D65" w14:textId="77777777" w:rsidR="0014038B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051CDD8F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07236008" w14:textId="77777777">
        <w:tc>
          <w:tcPr>
            <w:tcW w:w="792" w:type="dxa"/>
            <w:vMerge/>
            <w:vAlign w:val="center"/>
          </w:tcPr>
          <w:p w14:paraId="3B4A5FA5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F44065F" w14:textId="77777777" w:rsidR="0014038B" w:rsidRDefault="00000000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14:paraId="5FB544A6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81781DA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8DD511A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D7D222B" w14:textId="77777777" w:rsidR="0014038B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7494AFA6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5880E87B" w14:textId="77777777">
        <w:tc>
          <w:tcPr>
            <w:tcW w:w="792" w:type="dxa"/>
            <w:vMerge w:val="restart"/>
            <w:vAlign w:val="center"/>
          </w:tcPr>
          <w:p w14:paraId="7327B598" w14:textId="77777777" w:rsidR="0014038B" w:rsidRDefault="00000000">
            <w:pPr>
              <w:jc w:val="center"/>
            </w:pPr>
            <w:r>
              <w:lastRenderedPageBreak/>
              <w:t>北向</w:t>
            </w:r>
          </w:p>
        </w:tc>
        <w:tc>
          <w:tcPr>
            <w:tcW w:w="1301" w:type="dxa"/>
            <w:vAlign w:val="center"/>
          </w:tcPr>
          <w:p w14:paraId="556E8C3E" w14:textId="77777777" w:rsidR="0014038B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0D070277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0F63DD6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1AF13D5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498AB19" w14:textId="77777777" w:rsidR="0014038B" w:rsidRDefault="00000000">
            <w:pPr>
              <w:jc w:val="center"/>
            </w:pPr>
            <w:r>
              <w:t>0.17</w:t>
            </w:r>
          </w:p>
        </w:tc>
        <w:tc>
          <w:tcPr>
            <w:tcW w:w="1188" w:type="dxa"/>
            <w:vAlign w:val="center"/>
          </w:tcPr>
          <w:p w14:paraId="3FE893F5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37F8DECA" w14:textId="77777777">
        <w:tc>
          <w:tcPr>
            <w:tcW w:w="792" w:type="dxa"/>
            <w:vMerge/>
            <w:vAlign w:val="center"/>
          </w:tcPr>
          <w:p w14:paraId="6463A5A7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D6D1E1" w14:textId="77777777" w:rsidR="0014038B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153E9941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D8A1766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5B07427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D64DCAC" w14:textId="77777777" w:rsidR="0014038B" w:rsidRDefault="00000000">
            <w:pPr>
              <w:jc w:val="center"/>
            </w:pPr>
            <w:r>
              <w:t>0.09</w:t>
            </w:r>
          </w:p>
        </w:tc>
        <w:tc>
          <w:tcPr>
            <w:tcW w:w="1188" w:type="dxa"/>
            <w:vAlign w:val="center"/>
          </w:tcPr>
          <w:p w14:paraId="5172B0E3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2A89CF01" w14:textId="77777777">
        <w:tc>
          <w:tcPr>
            <w:tcW w:w="792" w:type="dxa"/>
            <w:vMerge/>
            <w:vAlign w:val="center"/>
          </w:tcPr>
          <w:p w14:paraId="6187BB8E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F331E10" w14:textId="77777777" w:rsidR="0014038B" w:rsidRDefault="00000000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57151FBB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06F338E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519BAA2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6719AFD7" w14:textId="77777777" w:rsidR="0014038B" w:rsidRDefault="00000000">
            <w:pPr>
              <w:jc w:val="center"/>
            </w:pPr>
            <w:r>
              <w:t>0.06</w:t>
            </w:r>
          </w:p>
        </w:tc>
        <w:tc>
          <w:tcPr>
            <w:tcW w:w="1188" w:type="dxa"/>
            <w:vAlign w:val="center"/>
          </w:tcPr>
          <w:p w14:paraId="5F7BC6E3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59446233" w14:textId="77777777">
        <w:tc>
          <w:tcPr>
            <w:tcW w:w="792" w:type="dxa"/>
            <w:vMerge/>
            <w:vAlign w:val="center"/>
          </w:tcPr>
          <w:p w14:paraId="03D7195B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DF4702D" w14:textId="77777777" w:rsidR="0014038B" w:rsidRDefault="00000000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5580706C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3B65C5A9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A5CC9D9" w14:textId="77777777" w:rsidR="0014038B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64B8616C" w14:textId="77777777" w:rsidR="0014038B" w:rsidRDefault="00000000">
            <w:pPr>
              <w:jc w:val="center"/>
            </w:pPr>
            <w:r>
              <w:t>0.97</w:t>
            </w:r>
          </w:p>
        </w:tc>
        <w:tc>
          <w:tcPr>
            <w:tcW w:w="1188" w:type="dxa"/>
            <w:vAlign w:val="center"/>
          </w:tcPr>
          <w:p w14:paraId="107E530A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4048527A" w14:textId="77777777">
        <w:tc>
          <w:tcPr>
            <w:tcW w:w="792" w:type="dxa"/>
            <w:vMerge w:val="restart"/>
            <w:vAlign w:val="center"/>
          </w:tcPr>
          <w:p w14:paraId="2F7827E1" w14:textId="77777777" w:rsidR="0014038B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2F9EA50D" w14:textId="77777777" w:rsidR="0014038B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742EB40B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EBDFF69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9FC2AE6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7A068587" w14:textId="77777777" w:rsidR="0014038B" w:rsidRDefault="00000000">
            <w:pPr>
              <w:jc w:val="center"/>
            </w:pPr>
            <w:r>
              <w:t>0.29</w:t>
            </w:r>
          </w:p>
        </w:tc>
        <w:tc>
          <w:tcPr>
            <w:tcW w:w="1188" w:type="dxa"/>
            <w:vAlign w:val="center"/>
          </w:tcPr>
          <w:p w14:paraId="673D9349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227831ED" w14:textId="77777777">
        <w:tc>
          <w:tcPr>
            <w:tcW w:w="792" w:type="dxa"/>
            <w:vMerge/>
            <w:vAlign w:val="center"/>
          </w:tcPr>
          <w:p w14:paraId="3190EEEF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02B0DC9" w14:textId="77777777" w:rsidR="0014038B" w:rsidRDefault="00000000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14:paraId="2EBC8C05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125477E8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D88BBD3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19A5E81" w14:textId="77777777" w:rsidR="0014038B" w:rsidRDefault="00000000">
            <w:pPr>
              <w:jc w:val="center"/>
            </w:pPr>
            <w:r>
              <w:t>0.19</w:t>
            </w:r>
          </w:p>
        </w:tc>
        <w:tc>
          <w:tcPr>
            <w:tcW w:w="1188" w:type="dxa"/>
            <w:vAlign w:val="center"/>
          </w:tcPr>
          <w:p w14:paraId="6A282DF6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0A296024" w14:textId="77777777">
        <w:tc>
          <w:tcPr>
            <w:tcW w:w="792" w:type="dxa"/>
            <w:vMerge/>
            <w:vAlign w:val="center"/>
          </w:tcPr>
          <w:p w14:paraId="782018BA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2618A4A" w14:textId="77777777" w:rsidR="0014038B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7302EFF4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2BC50E3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1D77FEF1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F7C1B4D" w14:textId="77777777" w:rsidR="0014038B" w:rsidRDefault="00000000">
            <w:pPr>
              <w:jc w:val="center"/>
            </w:pPr>
            <w:r>
              <w:t>0.06</w:t>
            </w:r>
          </w:p>
        </w:tc>
        <w:tc>
          <w:tcPr>
            <w:tcW w:w="1188" w:type="dxa"/>
            <w:vAlign w:val="center"/>
          </w:tcPr>
          <w:p w14:paraId="773011D7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1EE712B8" w14:textId="77777777">
        <w:tc>
          <w:tcPr>
            <w:tcW w:w="792" w:type="dxa"/>
            <w:vMerge/>
            <w:vAlign w:val="center"/>
          </w:tcPr>
          <w:p w14:paraId="705A0271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1CA030" w14:textId="77777777" w:rsidR="0014038B" w:rsidRDefault="00000000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14:paraId="0D3A2416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A8720E2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7D053D1D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4D067885" w14:textId="77777777" w:rsidR="0014038B" w:rsidRDefault="00000000">
            <w:pPr>
              <w:jc w:val="center"/>
            </w:pPr>
            <w:r>
              <w:t>0.04</w:t>
            </w:r>
          </w:p>
        </w:tc>
        <w:tc>
          <w:tcPr>
            <w:tcW w:w="1188" w:type="dxa"/>
            <w:vAlign w:val="center"/>
          </w:tcPr>
          <w:p w14:paraId="0C4A713E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6F012499" w14:textId="77777777">
        <w:tc>
          <w:tcPr>
            <w:tcW w:w="792" w:type="dxa"/>
            <w:vMerge/>
            <w:vAlign w:val="center"/>
          </w:tcPr>
          <w:p w14:paraId="21C5E35A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FAFCA9D" w14:textId="77777777" w:rsidR="0014038B" w:rsidRDefault="00000000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55FCB77C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5B17F0B4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07A0F5E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25AC6B28" w14:textId="77777777" w:rsidR="0014038B" w:rsidRDefault="00000000">
            <w:pPr>
              <w:jc w:val="center"/>
            </w:pPr>
            <w:r>
              <w:t>0.26</w:t>
            </w:r>
          </w:p>
        </w:tc>
        <w:tc>
          <w:tcPr>
            <w:tcW w:w="1188" w:type="dxa"/>
            <w:vAlign w:val="center"/>
          </w:tcPr>
          <w:p w14:paraId="6297A77C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3F77B16E" w14:textId="77777777">
        <w:tc>
          <w:tcPr>
            <w:tcW w:w="792" w:type="dxa"/>
            <w:vMerge/>
            <w:vAlign w:val="center"/>
          </w:tcPr>
          <w:p w14:paraId="19E5F8A5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809D8C" w14:textId="77777777" w:rsidR="0014038B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2F28C1E7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49A37DAE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20194FFC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061E2CE0" w14:textId="77777777" w:rsidR="0014038B" w:rsidRDefault="00000000">
            <w:pPr>
              <w:jc w:val="center"/>
            </w:pPr>
            <w:r>
              <w:t>0.14</w:t>
            </w:r>
          </w:p>
        </w:tc>
        <w:tc>
          <w:tcPr>
            <w:tcW w:w="1188" w:type="dxa"/>
            <w:vAlign w:val="center"/>
          </w:tcPr>
          <w:p w14:paraId="4EAC34F0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587BB270" w14:textId="77777777">
        <w:tc>
          <w:tcPr>
            <w:tcW w:w="792" w:type="dxa"/>
            <w:vMerge/>
            <w:vAlign w:val="center"/>
          </w:tcPr>
          <w:p w14:paraId="6DDEA56C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17CFF9F" w14:textId="77777777" w:rsidR="0014038B" w:rsidRDefault="00000000">
            <w:pPr>
              <w:jc w:val="center"/>
            </w:pPr>
            <w:r>
              <w:t>2008</w:t>
            </w:r>
          </w:p>
        </w:tc>
        <w:tc>
          <w:tcPr>
            <w:tcW w:w="984" w:type="dxa"/>
            <w:vAlign w:val="center"/>
          </w:tcPr>
          <w:p w14:paraId="03673315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91F6893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34FB8EDE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31A4AEB8" w14:textId="77777777" w:rsidR="0014038B" w:rsidRDefault="00000000">
            <w:pPr>
              <w:jc w:val="center"/>
            </w:pPr>
            <w:r>
              <w:t>0.14</w:t>
            </w:r>
          </w:p>
        </w:tc>
        <w:tc>
          <w:tcPr>
            <w:tcW w:w="1188" w:type="dxa"/>
            <w:vAlign w:val="center"/>
          </w:tcPr>
          <w:p w14:paraId="15CF9B0B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51EDEADF" w14:textId="77777777">
        <w:tc>
          <w:tcPr>
            <w:tcW w:w="792" w:type="dxa"/>
            <w:vMerge w:val="restart"/>
            <w:vAlign w:val="center"/>
          </w:tcPr>
          <w:p w14:paraId="1C794A6E" w14:textId="77777777" w:rsidR="0014038B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74292C55" w14:textId="77777777" w:rsidR="0014038B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6A96B8EE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3416CA3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6FF16B73" w14:textId="77777777" w:rsidR="0014038B" w:rsidRDefault="00000000">
            <w:pPr>
              <w:jc w:val="center"/>
            </w:pPr>
            <w:r>
              <w:t>1.50</w:t>
            </w:r>
          </w:p>
        </w:tc>
        <w:tc>
          <w:tcPr>
            <w:tcW w:w="1018" w:type="dxa"/>
            <w:vAlign w:val="center"/>
          </w:tcPr>
          <w:p w14:paraId="1BB40A7F" w14:textId="77777777" w:rsidR="0014038B" w:rsidRDefault="00000000">
            <w:pPr>
              <w:jc w:val="center"/>
            </w:pPr>
            <w:r>
              <w:t>0.40</w:t>
            </w:r>
          </w:p>
        </w:tc>
        <w:tc>
          <w:tcPr>
            <w:tcW w:w="1188" w:type="dxa"/>
            <w:vAlign w:val="center"/>
          </w:tcPr>
          <w:p w14:paraId="65037D61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1B82C348" w14:textId="77777777">
        <w:tc>
          <w:tcPr>
            <w:tcW w:w="792" w:type="dxa"/>
            <w:vMerge/>
            <w:vAlign w:val="center"/>
          </w:tcPr>
          <w:p w14:paraId="2F5857C9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B2C8DA3" w14:textId="77777777" w:rsidR="0014038B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27429B54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414DBBC2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5E28DDF0" w14:textId="77777777" w:rsidR="0014038B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60D71F92" w14:textId="77777777" w:rsidR="0014038B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37E306A5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7F739D71" w14:textId="77777777">
        <w:tc>
          <w:tcPr>
            <w:tcW w:w="792" w:type="dxa"/>
            <w:vMerge/>
            <w:vAlign w:val="center"/>
          </w:tcPr>
          <w:p w14:paraId="028A64BF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247A0B9" w14:textId="77777777" w:rsidR="0014038B" w:rsidRDefault="00000000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60ED8890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139CE55D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0517ED97" w14:textId="77777777" w:rsidR="0014038B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0202744E" w14:textId="77777777" w:rsidR="0014038B" w:rsidRDefault="00000000">
            <w:pPr>
              <w:jc w:val="center"/>
            </w:pPr>
            <w:r>
              <w:t>0.86</w:t>
            </w:r>
          </w:p>
        </w:tc>
        <w:tc>
          <w:tcPr>
            <w:tcW w:w="1188" w:type="dxa"/>
            <w:vAlign w:val="center"/>
          </w:tcPr>
          <w:p w14:paraId="33347B86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7CE3859A" w14:textId="77777777">
        <w:tc>
          <w:tcPr>
            <w:tcW w:w="792" w:type="dxa"/>
            <w:vMerge/>
            <w:vAlign w:val="center"/>
          </w:tcPr>
          <w:p w14:paraId="116C0020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4D79B4" w14:textId="77777777" w:rsidR="0014038B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7242E36D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0B1BC250" w14:textId="77777777" w:rsidR="0014038B" w:rsidRDefault="00000000">
            <w:pPr>
              <w:jc w:val="center"/>
            </w:pPr>
            <w:r>
              <w:t>3.90</w:t>
            </w:r>
          </w:p>
        </w:tc>
        <w:tc>
          <w:tcPr>
            <w:tcW w:w="2037" w:type="dxa"/>
            <w:vAlign w:val="center"/>
          </w:tcPr>
          <w:p w14:paraId="42FA3853" w14:textId="77777777" w:rsidR="0014038B" w:rsidRDefault="00000000">
            <w:pPr>
              <w:jc w:val="center"/>
            </w:pPr>
            <w:r>
              <w:t>1.80</w:t>
            </w:r>
          </w:p>
        </w:tc>
        <w:tc>
          <w:tcPr>
            <w:tcW w:w="1018" w:type="dxa"/>
            <w:vAlign w:val="center"/>
          </w:tcPr>
          <w:p w14:paraId="144FAA03" w14:textId="77777777" w:rsidR="0014038B" w:rsidRDefault="00000000">
            <w:pPr>
              <w:jc w:val="center"/>
            </w:pPr>
            <w:r>
              <w:t>0.13</w:t>
            </w:r>
          </w:p>
        </w:tc>
        <w:tc>
          <w:tcPr>
            <w:tcW w:w="1188" w:type="dxa"/>
            <w:vAlign w:val="center"/>
          </w:tcPr>
          <w:p w14:paraId="4F39F11B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01704C0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F895B42" w14:textId="77777777" w:rsidR="0014038B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37EC5A0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14038B" w14:paraId="2D90E45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C20F478" w14:textId="77777777" w:rsidR="0014038B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74F7038" w14:textId="77777777" w:rsidR="0014038B" w:rsidRDefault="00000000">
            <w:r>
              <w:t>K</w:t>
            </w:r>
            <w:r>
              <w:t>值应满足表</w:t>
            </w:r>
            <w:r>
              <w:t>3.1.9-1</w:t>
            </w:r>
            <w:r>
              <w:t>、</w:t>
            </w:r>
            <w:r>
              <w:t>3.1.9-2</w:t>
            </w:r>
            <w:r>
              <w:t>的要求</w:t>
            </w:r>
          </w:p>
        </w:tc>
      </w:tr>
      <w:tr w:rsidR="0014038B" w14:paraId="48C68FF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A95C3B0" w14:textId="77777777" w:rsidR="0014038B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E811319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048D76BC" w14:textId="77777777" w:rsidR="0014038B" w:rsidRDefault="00000000">
      <w:pPr>
        <w:pStyle w:val="3"/>
      </w:pPr>
      <w:r>
        <w:t>外遮阳类型</w:t>
      </w:r>
    </w:p>
    <w:p w14:paraId="4210BDC6" w14:textId="77777777" w:rsidR="0014038B" w:rsidRDefault="00000000">
      <w:r>
        <w:tab/>
      </w:r>
      <w:r>
        <w:t>本工程无此项内容</w:t>
      </w:r>
    </w:p>
    <w:p w14:paraId="174D269B" w14:textId="77777777" w:rsidR="0014038B" w:rsidRDefault="00000000">
      <w:pPr>
        <w:pStyle w:val="3"/>
      </w:pPr>
      <w:r>
        <w:t>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14038B" w14:paraId="79932EC2" w14:textId="77777777">
        <w:tc>
          <w:tcPr>
            <w:tcW w:w="792" w:type="dxa"/>
            <w:shd w:val="clear" w:color="auto" w:fill="E6E6E6"/>
            <w:vAlign w:val="center"/>
          </w:tcPr>
          <w:p w14:paraId="05CEBB57" w14:textId="77777777" w:rsidR="0014038B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6F5A077" w14:textId="77777777" w:rsidR="0014038B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819E758" w14:textId="77777777" w:rsidR="0014038B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4CD0D50" w14:textId="77777777" w:rsidR="0014038B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198470BC" w14:textId="77777777" w:rsidR="0014038B" w:rsidRDefault="0000000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E59865" w14:textId="77777777" w:rsidR="0014038B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1401BA" w14:textId="77777777" w:rsidR="0014038B" w:rsidRDefault="00000000">
            <w:pPr>
              <w:jc w:val="center"/>
            </w:pPr>
            <w:r>
              <w:t>是否满足</w:t>
            </w:r>
          </w:p>
        </w:tc>
      </w:tr>
      <w:tr w:rsidR="0014038B" w14:paraId="68F9F0E8" w14:textId="77777777">
        <w:tc>
          <w:tcPr>
            <w:tcW w:w="792" w:type="dxa"/>
            <w:vAlign w:val="center"/>
          </w:tcPr>
          <w:p w14:paraId="1E75C1CA" w14:textId="77777777" w:rsidR="0014038B" w:rsidRDefault="00000000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269818DC" w14:textId="77777777" w:rsidR="0014038B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33FE656C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185AE3C" w14:textId="77777777" w:rsidR="0014038B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407A1102" w14:textId="77777777" w:rsidR="0014038B" w:rsidRDefault="00000000">
            <w:pPr>
              <w:jc w:val="center"/>
            </w:pPr>
            <w:r>
              <w:t>不要求</w:t>
            </w:r>
          </w:p>
        </w:tc>
        <w:tc>
          <w:tcPr>
            <w:tcW w:w="1018" w:type="dxa"/>
            <w:vAlign w:val="center"/>
          </w:tcPr>
          <w:p w14:paraId="25EB5212" w14:textId="77777777" w:rsidR="0014038B" w:rsidRDefault="00000000">
            <w:pPr>
              <w:jc w:val="center"/>
            </w:pPr>
            <w:r>
              <w:t>0.29</w:t>
            </w:r>
          </w:p>
        </w:tc>
        <w:tc>
          <w:tcPr>
            <w:tcW w:w="1188" w:type="dxa"/>
            <w:vAlign w:val="center"/>
          </w:tcPr>
          <w:p w14:paraId="4FB835EF" w14:textId="77777777" w:rsidR="0014038B" w:rsidRDefault="00000000">
            <w:pPr>
              <w:jc w:val="center"/>
            </w:pPr>
            <w:r>
              <w:t>满足</w:t>
            </w:r>
          </w:p>
        </w:tc>
      </w:tr>
      <w:tr w:rsidR="0014038B" w14:paraId="7F90402F" w14:textId="77777777">
        <w:tc>
          <w:tcPr>
            <w:tcW w:w="792" w:type="dxa"/>
            <w:vMerge w:val="restart"/>
            <w:vAlign w:val="center"/>
          </w:tcPr>
          <w:p w14:paraId="579BE160" w14:textId="77777777" w:rsidR="0014038B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12220BB3" w14:textId="77777777" w:rsidR="0014038B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3F27941D" w14:textId="77777777" w:rsidR="0014038B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C69FE50" w14:textId="77777777" w:rsidR="0014038B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394E44D7" w14:textId="77777777" w:rsidR="0014038B" w:rsidRDefault="00000000">
            <w:pPr>
              <w:jc w:val="center"/>
            </w:pPr>
            <w:r>
              <w:t>0.55</w:t>
            </w:r>
          </w:p>
        </w:tc>
        <w:tc>
          <w:tcPr>
            <w:tcW w:w="1018" w:type="dxa"/>
            <w:vAlign w:val="center"/>
          </w:tcPr>
          <w:p w14:paraId="0AB3B6AA" w14:textId="77777777" w:rsidR="0014038B" w:rsidRDefault="00000000">
            <w:pPr>
              <w:jc w:val="center"/>
            </w:pPr>
            <w:r>
              <w:t>0.40</w:t>
            </w:r>
          </w:p>
        </w:tc>
        <w:tc>
          <w:tcPr>
            <w:tcW w:w="1188" w:type="dxa"/>
            <w:vAlign w:val="center"/>
          </w:tcPr>
          <w:p w14:paraId="2B7340F8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2E0943D8" w14:textId="77777777">
        <w:tc>
          <w:tcPr>
            <w:tcW w:w="792" w:type="dxa"/>
            <w:vMerge/>
            <w:vAlign w:val="center"/>
          </w:tcPr>
          <w:p w14:paraId="5BFB3FF6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D1A7FE" w14:textId="77777777" w:rsidR="0014038B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16269D22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6266DD5E" w14:textId="77777777" w:rsidR="0014038B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1F474BF2" w14:textId="77777777" w:rsidR="0014038B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0D3952DE" w14:textId="77777777" w:rsidR="0014038B" w:rsidRDefault="00000000">
            <w:pPr>
              <w:jc w:val="center"/>
            </w:pPr>
            <w:r>
              <w:t>1.00</w:t>
            </w:r>
          </w:p>
        </w:tc>
        <w:tc>
          <w:tcPr>
            <w:tcW w:w="1188" w:type="dxa"/>
            <w:vAlign w:val="center"/>
          </w:tcPr>
          <w:p w14:paraId="6B2CBADB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5A63512F" w14:textId="77777777">
        <w:tc>
          <w:tcPr>
            <w:tcW w:w="792" w:type="dxa"/>
            <w:vMerge/>
            <w:vAlign w:val="center"/>
          </w:tcPr>
          <w:p w14:paraId="347C78AE" w14:textId="77777777" w:rsidR="0014038B" w:rsidRDefault="0014038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2E826E" w14:textId="77777777" w:rsidR="0014038B" w:rsidRDefault="00000000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614E79EB" w14:textId="77777777" w:rsidR="0014038B" w:rsidRDefault="00000000">
            <w:pPr>
              <w:jc w:val="center"/>
            </w:pPr>
            <w:r>
              <w:t>65</w:t>
            </w:r>
          </w:p>
        </w:tc>
        <w:tc>
          <w:tcPr>
            <w:tcW w:w="2009" w:type="dxa"/>
            <w:vAlign w:val="center"/>
          </w:tcPr>
          <w:p w14:paraId="1AA822E9" w14:textId="77777777" w:rsidR="0014038B" w:rsidRDefault="00000000">
            <w:pPr>
              <w:jc w:val="center"/>
            </w:pPr>
            <w:r>
              <w:t>0.65</w:t>
            </w:r>
          </w:p>
        </w:tc>
        <w:tc>
          <w:tcPr>
            <w:tcW w:w="2037" w:type="dxa"/>
            <w:vAlign w:val="center"/>
          </w:tcPr>
          <w:p w14:paraId="3F5005C2" w14:textId="77777777" w:rsidR="0014038B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7BF9B765" w14:textId="77777777" w:rsidR="0014038B" w:rsidRDefault="00000000">
            <w:pPr>
              <w:jc w:val="center"/>
            </w:pPr>
            <w:r>
              <w:t>0.86</w:t>
            </w:r>
          </w:p>
        </w:tc>
        <w:tc>
          <w:tcPr>
            <w:tcW w:w="1188" w:type="dxa"/>
            <w:vAlign w:val="center"/>
          </w:tcPr>
          <w:p w14:paraId="35FD8851" w14:textId="77777777" w:rsidR="0014038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14038B" w14:paraId="74635F9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F2E5609" w14:textId="77777777" w:rsidR="0014038B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FA76892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14038B" w14:paraId="346CE25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356E053" w14:textId="77777777" w:rsidR="0014038B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6E89A1B" w14:textId="77777777" w:rsidR="0014038B" w:rsidRDefault="00000000">
            <w:r>
              <w:t>寒冷（</w:t>
            </w:r>
            <w:r>
              <w:t>B</w:t>
            </w:r>
            <w:r>
              <w:t>）区夏季外窗太阳得热系数不应大于表</w:t>
            </w:r>
            <w:r>
              <w:t>3.1.9-2</w:t>
            </w:r>
            <w:r>
              <w:t>的要求。</w:t>
            </w:r>
          </w:p>
        </w:tc>
      </w:tr>
      <w:tr w:rsidR="0014038B" w14:paraId="4239EED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034DA7B" w14:textId="77777777" w:rsidR="0014038B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16AE9294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438C74FD" w14:textId="77777777" w:rsidR="0014038B" w:rsidRDefault="00000000">
      <w:r>
        <w:t>注：达标朝向只列出一项，不达标朝向列出全部不达标项</w:t>
      </w:r>
    </w:p>
    <w:p w14:paraId="7E70E14D" w14:textId="77777777" w:rsidR="0014038B" w:rsidRDefault="00000000">
      <w:pPr>
        <w:pStyle w:val="2"/>
      </w:pPr>
      <w:r>
        <w:t>周边地面</w:t>
      </w:r>
    </w:p>
    <w:p w14:paraId="4B804D8B" w14:textId="77777777" w:rsidR="0014038B" w:rsidRDefault="00000000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038B" w14:paraId="74E3A3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2BB008" w14:textId="77777777" w:rsidR="0014038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CD0E9" w14:textId="77777777" w:rsidR="0014038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768B6" w14:textId="77777777" w:rsidR="0014038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907E0" w14:textId="77777777" w:rsidR="0014038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EFFC95" w14:textId="77777777" w:rsidR="0014038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9C2A8" w14:textId="77777777" w:rsidR="0014038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6DA1C3" w14:textId="77777777" w:rsidR="0014038B" w:rsidRDefault="00000000">
            <w:pPr>
              <w:jc w:val="center"/>
            </w:pPr>
            <w:r>
              <w:t>热惰性指标</w:t>
            </w:r>
          </w:p>
        </w:tc>
      </w:tr>
      <w:tr w:rsidR="0014038B" w14:paraId="2D279E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13F4F7" w14:textId="77777777" w:rsidR="0014038B" w:rsidRDefault="001403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A980F9" w14:textId="77777777" w:rsidR="0014038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590BE" w14:textId="77777777" w:rsidR="0014038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EC362" w14:textId="77777777" w:rsidR="0014038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AA51E7" w14:textId="77777777" w:rsidR="0014038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4F9D1" w14:textId="77777777" w:rsidR="0014038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C073CE" w14:textId="77777777" w:rsidR="0014038B" w:rsidRDefault="00000000">
            <w:pPr>
              <w:jc w:val="center"/>
            </w:pPr>
            <w:r>
              <w:t>D=R*S</w:t>
            </w:r>
          </w:p>
        </w:tc>
      </w:tr>
      <w:tr w:rsidR="0014038B" w14:paraId="310550FB" w14:textId="77777777">
        <w:tc>
          <w:tcPr>
            <w:tcW w:w="3345" w:type="dxa"/>
            <w:vAlign w:val="center"/>
          </w:tcPr>
          <w:p w14:paraId="63F74C84" w14:textId="77777777" w:rsidR="0014038B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213F4583" w14:textId="77777777" w:rsidR="0014038B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35A791A" w14:textId="77777777" w:rsidR="0014038B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0E48B01" w14:textId="77777777" w:rsidR="0014038B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AB54D74" w14:textId="77777777" w:rsidR="0014038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8691570" w14:textId="77777777" w:rsidR="0014038B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268294D" w14:textId="77777777" w:rsidR="0014038B" w:rsidRDefault="00000000">
            <w:r>
              <w:rPr>
                <w:color w:val="999999"/>
              </w:rPr>
              <w:t>0.245</w:t>
            </w:r>
          </w:p>
        </w:tc>
      </w:tr>
      <w:tr w:rsidR="0014038B" w14:paraId="17AAE734" w14:textId="77777777">
        <w:tc>
          <w:tcPr>
            <w:tcW w:w="3345" w:type="dxa"/>
            <w:vAlign w:val="center"/>
          </w:tcPr>
          <w:p w14:paraId="34007724" w14:textId="77777777" w:rsidR="0014038B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0E75E46" w14:textId="77777777" w:rsidR="0014038B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7184DC4" w14:textId="77777777" w:rsidR="0014038B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A6C23BC" w14:textId="77777777" w:rsidR="0014038B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1A39A5F" w14:textId="77777777" w:rsidR="0014038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C65F565" w14:textId="77777777" w:rsidR="0014038B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E83F717" w14:textId="77777777" w:rsidR="0014038B" w:rsidRDefault="00000000">
            <w:r>
              <w:rPr>
                <w:color w:val="999999"/>
              </w:rPr>
              <w:t>1.186</w:t>
            </w:r>
          </w:p>
        </w:tc>
      </w:tr>
      <w:tr w:rsidR="0014038B" w14:paraId="0A1B2F33" w14:textId="77777777">
        <w:tc>
          <w:tcPr>
            <w:tcW w:w="3345" w:type="dxa"/>
            <w:vAlign w:val="center"/>
          </w:tcPr>
          <w:p w14:paraId="12747210" w14:textId="77777777" w:rsidR="0014038B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487DD2" w14:textId="77777777" w:rsidR="0014038B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300FA8FF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D311F5" w14:textId="77777777" w:rsidR="0014038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64BD3F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BCDA2D" w14:textId="77777777" w:rsidR="0014038B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A0AC457" w14:textId="77777777" w:rsidR="0014038B" w:rsidRDefault="00000000">
            <w:r>
              <w:t>1.431</w:t>
            </w:r>
          </w:p>
        </w:tc>
      </w:tr>
      <w:tr w:rsidR="0014038B" w14:paraId="737B111A" w14:textId="77777777">
        <w:tc>
          <w:tcPr>
            <w:tcW w:w="3345" w:type="dxa"/>
            <w:shd w:val="clear" w:color="auto" w:fill="E6E6E6"/>
            <w:vAlign w:val="center"/>
          </w:tcPr>
          <w:p w14:paraId="4FEE7917" w14:textId="77777777" w:rsidR="0014038B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AA83EBA" w14:textId="77777777" w:rsidR="0014038B" w:rsidRDefault="00000000">
            <w:pPr>
              <w:jc w:val="center"/>
            </w:pPr>
            <w:r>
              <w:t>0.00</w:t>
            </w:r>
          </w:p>
        </w:tc>
      </w:tr>
      <w:tr w:rsidR="0014038B" w14:paraId="1A70E358" w14:textId="77777777">
        <w:tc>
          <w:tcPr>
            <w:tcW w:w="3345" w:type="dxa"/>
            <w:shd w:val="clear" w:color="auto" w:fill="E6E6E6"/>
            <w:vAlign w:val="center"/>
          </w:tcPr>
          <w:p w14:paraId="534C00BD" w14:textId="77777777" w:rsidR="0014038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5C53AE3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14038B" w14:paraId="13D6AA0C" w14:textId="77777777">
        <w:tc>
          <w:tcPr>
            <w:tcW w:w="3345" w:type="dxa"/>
            <w:shd w:val="clear" w:color="auto" w:fill="E6E6E6"/>
            <w:vAlign w:val="center"/>
          </w:tcPr>
          <w:p w14:paraId="77CE6861" w14:textId="77777777" w:rsidR="0014038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4874108" w14:textId="77777777" w:rsidR="0014038B" w:rsidRDefault="00000000">
            <w:r>
              <w:t>R</w:t>
            </w:r>
            <w:r>
              <w:t>值不应小于表</w:t>
            </w:r>
            <w:r>
              <w:t>3.1.8-1~3.1.8-5</w:t>
            </w:r>
            <w:r>
              <w:t>的限值</w:t>
            </w:r>
            <w:r>
              <w:t>(R≥1.50)</w:t>
            </w:r>
          </w:p>
        </w:tc>
      </w:tr>
      <w:tr w:rsidR="0014038B" w14:paraId="579A0524" w14:textId="77777777">
        <w:tc>
          <w:tcPr>
            <w:tcW w:w="3345" w:type="dxa"/>
            <w:shd w:val="clear" w:color="auto" w:fill="E6E6E6"/>
            <w:vAlign w:val="center"/>
          </w:tcPr>
          <w:p w14:paraId="2D46558B" w14:textId="77777777" w:rsidR="0014038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E4C7E66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4AC41A1B" w14:textId="77777777" w:rsidR="0014038B" w:rsidRDefault="00000000">
      <w:r>
        <w:t>备注：用灰色显示的材料是非保温材料。</w:t>
      </w:r>
    </w:p>
    <w:p w14:paraId="602A6A74" w14:textId="77777777" w:rsidR="0014038B" w:rsidRDefault="0014038B"/>
    <w:p w14:paraId="5642CC84" w14:textId="77777777" w:rsidR="0014038B" w:rsidRDefault="0014038B"/>
    <w:p w14:paraId="5BACBEC4" w14:textId="77777777" w:rsidR="0014038B" w:rsidRDefault="00000000">
      <w:pPr>
        <w:pStyle w:val="2"/>
      </w:pPr>
      <w:r>
        <w:t>非周边地面</w:t>
      </w:r>
    </w:p>
    <w:p w14:paraId="0D1F44BD" w14:textId="77777777" w:rsidR="0014038B" w:rsidRDefault="00000000">
      <w:pPr>
        <w:pStyle w:val="3"/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4038B" w14:paraId="0A963B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9CD0D8" w14:textId="77777777" w:rsidR="0014038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49B34" w14:textId="77777777" w:rsidR="0014038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2DE39" w14:textId="77777777" w:rsidR="0014038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423B9" w14:textId="77777777" w:rsidR="0014038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6B4328" w14:textId="77777777" w:rsidR="0014038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C0BED" w14:textId="77777777" w:rsidR="0014038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27E5C" w14:textId="77777777" w:rsidR="0014038B" w:rsidRDefault="00000000">
            <w:pPr>
              <w:jc w:val="center"/>
            </w:pPr>
            <w:r>
              <w:t>热惰性指标</w:t>
            </w:r>
          </w:p>
        </w:tc>
      </w:tr>
      <w:tr w:rsidR="0014038B" w14:paraId="1BD8DBC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69308C" w14:textId="77777777" w:rsidR="0014038B" w:rsidRDefault="0014038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7846B9" w14:textId="77777777" w:rsidR="0014038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DF536" w14:textId="77777777" w:rsidR="0014038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4CF76" w14:textId="77777777" w:rsidR="0014038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C7E092" w14:textId="77777777" w:rsidR="0014038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F20DF" w14:textId="77777777" w:rsidR="0014038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CF111" w14:textId="77777777" w:rsidR="0014038B" w:rsidRDefault="00000000">
            <w:pPr>
              <w:jc w:val="center"/>
            </w:pPr>
            <w:r>
              <w:t>D=R*S</w:t>
            </w:r>
          </w:p>
        </w:tc>
      </w:tr>
      <w:tr w:rsidR="0014038B" w14:paraId="766F947B" w14:textId="77777777">
        <w:tc>
          <w:tcPr>
            <w:tcW w:w="3345" w:type="dxa"/>
            <w:vAlign w:val="center"/>
          </w:tcPr>
          <w:p w14:paraId="69749A37" w14:textId="77777777" w:rsidR="0014038B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94D14E9" w14:textId="77777777" w:rsidR="0014038B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D27FBD2" w14:textId="77777777" w:rsidR="0014038B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1F48493" w14:textId="77777777" w:rsidR="0014038B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C8EDAB5" w14:textId="77777777" w:rsidR="0014038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F6953C2" w14:textId="77777777" w:rsidR="0014038B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6BEF2A5" w14:textId="77777777" w:rsidR="0014038B" w:rsidRDefault="00000000">
            <w:r>
              <w:rPr>
                <w:color w:val="999999"/>
              </w:rPr>
              <w:t>0.245</w:t>
            </w:r>
          </w:p>
        </w:tc>
      </w:tr>
      <w:tr w:rsidR="0014038B" w14:paraId="3FDA5C1A" w14:textId="77777777">
        <w:tc>
          <w:tcPr>
            <w:tcW w:w="3345" w:type="dxa"/>
            <w:vAlign w:val="center"/>
          </w:tcPr>
          <w:p w14:paraId="31A02C25" w14:textId="77777777" w:rsidR="0014038B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8CA4BD9" w14:textId="77777777" w:rsidR="0014038B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3CCBDD1" w14:textId="77777777" w:rsidR="0014038B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09AC9AD" w14:textId="77777777" w:rsidR="0014038B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D37C804" w14:textId="77777777" w:rsidR="0014038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00116F2" w14:textId="77777777" w:rsidR="0014038B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4DA256C" w14:textId="77777777" w:rsidR="0014038B" w:rsidRDefault="00000000">
            <w:r>
              <w:rPr>
                <w:color w:val="999999"/>
              </w:rPr>
              <w:t>1.186</w:t>
            </w:r>
          </w:p>
        </w:tc>
      </w:tr>
      <w:tr w:rsidR="0014038B" w14:paraId="19E5833F" w14:textId="77777777">
        <w:tc>
          <w:tcPr>
            <w:tcW w:w="3345" w:type="dxa"/>
            <w:vAlign w:val="center"/>
          </w:tcPr>
          <w:p w14:paraId="370C304E" w14:textId="77777777" w:rsidR="0014038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A5F886" w14:textId="77777777" w:rsidR="0014038B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F3C24DE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5F199C" w14:textId="77777777" w:rsidR="0014038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666205" w14:textId="77777777" w:rsidR="0014038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CB2652" w14:textId="77777777" w:rsidR="0014038B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E89DCB9" w14:textId="77777777" w:rsidR="0014038B" w:rsidRDefault="00000000">
            <w:r>
              <w:t>1.431</w:t>
            </w:r>
          </w:p>
        </w:tc>
      </w:tr>
      <w:tr w:rsidR="0014038B" w14:paraId="227FA231" w14:textId="77777777">
        <w:tc>
          <w:tcPr>
            <w:tcW w:w="3345" w:type="dxa"/>
            <w:shd w:val="clear" w:color="auto" w:fill="E6E6E6"/>
            <w:vAlign w:val="center"/>
          </w:tcPr>
          <w:p w14:paraId="14E8B9CB" w14:textId="77777777" w:rsidR="0014038B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F2C532C" w14:textId="77777777" w:rsidR="0014038B" w:rsidRDefault="00000000">
            <w:pPr>
              <w:jc w:val="center"/>
            </w:pPr>
            <w:r>
              <w:t>0.000</w:t>
            </w:r>
          </w:p>
        </w:tc>
      </w:tr>
      <w:tr w:rsidR="0014038B" w14:paraId="283C3912" w14:textId="77777777">
        <w:tc>
          <w:tcPr>
            <w:tcW w:w="3345" w:type="dxa"/>
            <w:shd w:val="clear" w:color="auto" w:fill="E6E6E6"/>
            <w:vAlign w:val="center"/>
          </w:tcPr>
          <w:p w14:paraId="157DF829" w14:textId="77777777" w:rsidR="0014038B" w:rsidRDefault="00000000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1CA605E1" w14:textId="77777777" w:rsidR="0014038B" w:rsidRDefault="00000000">
            <w:pPr>
              <w:jc w:val="center"/>
            </w:pPr>
            <w:r>
              <w:t>4.99</w:t>
            </w:r>
          </w:p>
        </w:tc>
      </w:tr>
    </w:tbl>
    <w:p w14:paraId="29662116" w14:textId="77777777" w:rsidR="0014038B" w:rsidRDefault="00000000">
      <w:r>
        <w:t>备注：用灰色显示的材料是非保温材料。</w:t>
      </w:r>
    </w:p>
    <w:p w14:paraId="4E100FA6" w14:textId="77777777" w:rsidR="0014038B" w:rsidRDefault="0014038B"/>
    <w:p w14:paraId="59353828" w14:textId="77777777" w:rsidR="0014038B" w:rsidRDefault="0014038B"/>
    <w:p w14:paraId="69B8431A" w14:textId="77777777" w:rsidR="0014038B" w:rsidRDefault="00000000">
      <w:pPr>
        <w:pStyle w:val="2"/>
      </w:pPr>
      <w:r>
        <w:t>地下墙</w:t>
      </w:r>
    </w:p>
    <w:p w14:paraId="5CF31DDA" w14:textId="77777777" w:rsidR="0014038B" w:rsidRDefault="00000000">
      <w:r>
        <w:tab/>
      </w:r>
      <w:r>
        <w:t>本工程无此项内容</w:t>
      </w:r>
    </w:p>
    <w:p w14:paraId="75CD1320" w14:textId="77777777" w:rsidR="0014038B" w:rsidRDefault="0000000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4038B" w14:paraId="33DB974E" w14:textId="77777777">
        <w:tc>
          <w:tcPr>
            <w:tcW w:w="2263" w:type="dxa"/>
            <w:shd w:val="clear" w:color="auto" w:fill="E6E6E6"/>
            <w:vAlign w:val="center"/>
          </w:tcPr>
          <w:p w14:paraId="5763B825" w14:textId="77777777" w:rsidR="0014038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79C57A8" w14:textId="77777777" w:rsidR="0014038B" w:rsidRDefault="00000000">
            <w:r>
              <w:t>6</w:t>
            </w:r>
            <w:r>
              <w:t>级</w:t>
            </w:r>
            <w:r>
              <w:t xml:space="preserve">  C0726</w:t>
            </w:r>
          </w:p>
        </w:tc>
      </w:tr>
      <w:tr w:rsidR="0014038B" w14:paraId="7DB2705D" w14:textId="77777777">
        <w:tc>
          <w:tcPr>
            <w:tcW w:w="2263" w:type="dxa"/>
            <w:shd w:val="clear" w:color="auto" w:fill="E6E6E6"/>
            <w:vAlign w:val="center"/>
          </w:tcPr>
          <w:p w14:paraId="0A486BEC" w14:textId="77777777" w:rsidR="0014038B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760F562" w14:textId="77777777" w:rsidR="0014038B" w:rsidRDefault="0014038B"/>
        </w:tc>
      </w:tr>
      <w:tr w:rsidR="0014038B" w14:paraId="323DF0FD" w14:textId="77777777">
        <w:tc>
          <w:tcPr>
            <w:tcW w:w="2263" w:type="dxa"/>
            <w:shd w:val="clear" w:color="auto" w:fill="E6E6E6"/>
            <w:vAlign w:val="center"/>
          </w:tcPr>
          <w:p w14:paraId="418D8FBA" w14:textId="77777777" w:rsidR="0014038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ECFBACB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14038B" w14:paraId="150CAA0D" w14:textId="77777777">
        <w:tc>
          <w:tcPr>
            <w:tcW w:w="2263" w:type="dxa"/>
            <w:shd w:val="clear" w:color="auto" w:fill="E6E6E6"/>
            <w:vAlign w:val="center"/>
          </w:tcPr>
          <w:p w14:paraId="0D52DB7A" w14:textId="77777777" w:rsidR="0014038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EBA8853" w14:textId="77777777" w:rsidR="0014038B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14038B" w14:paraId="693BF011" w14:textId="77777777">
        <w:tc>
          <w:tcPr>
            <w:tcW w:w="2263" w:type="dxa"/>
            <w:shd w:val="clear" w:color="auto" w:fill="E6E6E6"/>
            <w:vAlign w:val="center"/>
          </w:tcPr>
          <w:p w14:paraId="21E47CA8" w14:textId="77777777" w:rsidR="0014038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58EFAE4" w14:textId="77777777" w:rsidR="0014038B" w:rsidRDefault="00000000">
            <w:r>
              <w:t>满足</w:t>
            </w:r>
          </w:p>
        </w:tc>
      </w:tr>
    </w:tbl>
    <w:p w14:paraId="3B75A3F4" w14:textId="77777777" w:rsidR="0014038B" w:rsidRDefault="00000000">
      <w:pPr>
        <w:pStyle w:val="2"/>
      </w:pPr>
      <w: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14038B" w14:paraId="6DE65F4B" w14:textId="77777777">
        <w:tc>
          <w:tcPr>
            <w:tcW w:w="2263" w:type="dxa"/>
            <w:shd w:val="clear" w:color="auto" w:fill="E6E6E6"/>
            <w:vAlign w:val="center"/>
          </w:tcPr>
          <w:p w14:paraId="2B1F9112" w14:textId="77777777" w:rsidR="0014038B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0D39AD" w14:textId="77777777" w:rsidR="0014038B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76A8F65" w14:textId="77777777" w:rsidR="0014038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E0BDEBE" w14:textId="77777777" w:rsidR="0014038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86D230C" w14:textId="77777777" w:rsidR="0014038B" w:rsidRDefault="00000000">
            <w:pPr>
              <w:jc w:val="center"/>
            </w:pPr>
            <w:r>
              <w:t>透射比限值</w:t>
            </w:r>
          </w:p>
        </w:tc>
      </w:tr>
      <w:tr w:rsidR="0014038B" w14:paraId="2611454A" w14:textId="77777777">
        <w:tc>
          <w:tcPr>
            <w:tcW w:w="2263" w:type="dxa"/>
            <w:shd w:val="clear" w:color="auto" w:fill="E6E6E6"/>
            <w:vAlign w:val="center"/>
          </w:tcPr>
          <w:p w14:paraId="39E2BB94" w14:textId="77777777" w:rsidR="0014038B" w:rsidRDefault="00000000">
            <w:r>
              <w:t>2003(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4A42F601" w14:textId="77777777" w:rsidR="0014038B" w:rsidRDefault="00000000">
            <w:r>
              <w:t>0.03</w:t>
            </w:r>
          </w:p>
        </w:tc>
        <w:tc>
          <w:tcPr>
            <w:tcW w:w="2088" w:type="dxa"/>
            <w:vAlign w:val="center"/>
          </w:tcPr>
          <w:p w14:paraId="05E46B05" w14:textId="77777777" w:rsidR="0014038B" w:rsidRDefault="00000000">
            <w:r>
              <w:t>C0815</w:t>
            </w:r>
          </w:p>
        </w:tc>
        <w:tc>
          <w:tcPr>
            <w:tcW w:w="2009" w:type="dxa"/>
            <w:vAlign w:val="center"/>
          </w:tcPr>
          <w:p w14:paraId="26EA4C73" w14:textId="77777777" w:rsidR="0014038B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0583A302" w14:textId="77777777" w:rsidR="0014038B" w:rsidRDefault="00000000">
            <w:r>
              <w:t>0.40</w:t>
            </w:r>
          </w:p>
        </w:tc>
      </w:tr>
      <w:tr w:rsidR="0014038B" w14:paraId="638AD5CF" w14:textId="77777777">
        <w:tc>
          <w:tcPr>
            <w:tcW w:w="2263" w:type="dxa"/>
            <w:shd w:val="clear" w:color="auto" w:fill="E6E6E6"/>
            <w:vAlign w:val="center"/>
          </w:tcPr>
          <w:p w14:paraId="7F9BFF3F" w14:textId="77777777" w:rsidR="0014038B" w:rsidRDefault="00000000">
            <w:r>
              <w:lastRenderedPageBreak/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1E9C0C26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14038B" w14:paraId="64E91990" w14:textId="77777777">
        <w:tc>
          <w:tcPr>
            <w:tcW w:w="2263" w:type="dxa"/>
            <w:shd w:val="clear" w:color="auto" w:fill="E6E6E6"/>
            <w:vAlign w:val="center"/>
          </w:tcPr>
          <w:p w14:paraId="60395564" w14:textId="77777777" w:rsidR="0014038B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128DCC73" w14:textId="77777777" w:rsidR="0014038B" w:rsidRDefault="00000000">
            <w:r>
              <w:t>外窗玻璃的可见光透射比不应小于</w:t>
            </w:r>
            <w:r>
              <w:t>0.4</w:t>
            </w:r>
          </w:p>
        </w:tc>
      </w:tr>
      <w:tr w:rsidR="0014038B" w14:paraId="2808129A" w14:textId="77777777">
        <w:tc>
          <w:tcPr>
            <w:tcW w:w="2263" w:type="dxa"/>
            <w:shd w:val="clear" w:color="auto" w:fill="E6E6E6"/>
            <w:vAlign w:val="center"/>
          </w:tcPr>
          <w:p w14:paraId="5D869595" w14:textId="77777777" w:rsidR="0014038B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0F256107" w14:textId="77777777" w:rsidR="0014038B" w:rsidRDefault="00000000">
            <w:r>
              <w:t>满足</w:t>
            </w:r>
          </w:p>
        </w:tc>
      </w:tr>
    </w:tbl>
    <w:p w14:paraId="58BE553E" w14:textId="77777777" w:rsidR="0014038B" w:rsidRDefault="00000000">
      <w:pPr>
        <w:pStyle w:val="2"/>
      </w:pPr>
      <w:r>
        <w:t>窗地面积比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14038B" w14:paraId="3664ACC0" w14:textId="77777777">
        <w:tc>
          <w:tcPr>
            <w:tcW w:w="888" w:type="dxa"/>
            <w:shd w:val="clear" w:color="auto" w:fill="E6E6E6"/>
            <w:vAlign w:val="center"/>
          </w:tcPr>
          <w:p w14:paraId="18D90750" w14:textId="77777777" w:rsidR="0014038B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8FA4F18" w14:textId="77777777" w:rsidR="0014038B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5B92D0E" w14:textId="77777777" w:rsidR="0014038B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0223AF" w14:textId="77777777" w:rsidR="0014038B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1FFA37" w14:textId="77777777" w:rsidR="0014038B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ACF03BE" w14:textId="77777777" w:rsidR="0014038B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CF824A" w14:textId="77777777" w:rsidR="0014038B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7DC62ACB" w14:textId="77777777" w:rsidR="0014038B" w:rsidRDefault="00000000">
            <w:pPr>
              <w:jc w:val="center"/>
            </w:pPr>
            <w:r>
              <w:t>结论</w:t>
            </w:r>
          </w:p>
        </w:tc>
      </w:tr>
      <w:tr w:rsidR="0014038B" w14:paraId="4C59CFD7" w14:textId="77777777">
        <w:tc>
          <w:tcPr>
            <w:tcW w:w="888" w:type="dxa"/>
            <w:vMerge w:val="restart"/>
            <w:vAlign w:val="center"/>
          </w:tcPr>
          <w:p w14:paraId="4F441718" w14:textId="77777777" w:rsidR="0014038B" w:rsidRDefault="00000000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0236C94A" w14:textId="77777777" w:rsidR="0014038B" w:rsidRDefault="00000000">
            <w:r>
              <w:t>1001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0AD4DFFF" w14:textId="77777777" w:rsidR="0014038B" w:rsidRDefault="00000000">
            <w:r>
              <w:t>131.45</w:t>
            </w:r>
          </w:p>
        </w:tc>
        <w:tc>
          <w:tcPr>
            <w:tcW w:w="1131" w:type="dxa"/>
            <w:vAlign w:val="center"/>
          </w:tcPr>
          <w:p w14:paraId="23A1F163" w14:textId="77777777" w:rsidR="0014038B" w:rsidRDefault="00000000">
            <w:r>
              <w:t>C0726</w:t>
            </w:r>
          </w:p>
        </w:tc>
        <w:tc>
          <w:tcPr>
            <w:tcW w:w="1415" w:type="dxa"/>
            <w:vAlign w:val="center"/>
          </w:tcPr>
          <w:p w14:paraId="16B632D5" w14:textId="77777777" w:rsidR="0014038B" w:rsidRDefault="00000000">
            <w:r>
              <w:t>1.69</w:t>
            </w:r>
          </w:p>
        </w:tc>
        <w:tc>
          <w:tcPr>
            <w:tcW w:w="1245" w:type="dxa"/>
            <w:vAlign w:val="center"/>
          </w:tcPr>
          <w:p w14:paraId="66C8D1BB" w14:textId="77777777" w:rsidR="0014038B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4122EBE8" w14:textId="77777777" w:rsidR="0014038B" w:rsidRDefault="00000000">
            <w:r>
              <w:t>0.2344</w:t>
            </w:r>
          </w:p>
        </w:tc>
        <w:tc>
          <w:tcPr>
            <w:tcW w:w="1143" w:type="dxa"/>
            <w:vMerge w:val="restart"/>
            <w:vAlign w:val="center"/>
          </w:tcPr>
          <w:p w14:paraId="73C0F3E7" w14:textId="77777777" w:rsidR="0014038B" w:rsidRDefault="00000000">
            <w:r>
              <w:t>满足</w:t>
            </w:r>
          </w:p>
        </w:tc>
      </w:tr>
      <w:tr w:rsidR="0014038B" w14:paraId="3D28AB98" w14:textId="77777777">
        <w:tc>
          <w:tcPr>
            <w:tcW w:w="888" w:type="dxa"/>
            <w:vMerge/>
            <w:vAlign w:val="center"/>
          </w:tcPr>
          <w:p w14:paraId="2C874CBD" w14:textId="77777777" w:rsidR="0014038B" w:rsidRDefault="0014038B"/>
        </w:tc>
        <w:tc>
          <w:tcPr>
            <w:tcW w:w="1301" w:type="dxa"/>
            <w:vMerge/>
            <w:vAlign w:val="center"/>
          </w:tcPr>
          <w:p w14:paraId="5D97BC22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21195D83" w14:textId="77777777" w:rsidR="0014038B" w:rsidRDefault="0014038B"/>
        </w:tc>
        <w:tc>
          <w:tcPr>
            <w:tcW w:w="1131" w:type="dxa"/>
            <w:vAlign w:val="center"/>
          </w:tcPr>
          <w:p w14:paraId="6525396A" w14:textId="77777777" w:rsidR="0014038B" w:rsidRDefault="00000000">
            <w:r>
              <w:t>C4015</w:t>
            </w:r>
          </w:p>
        </w:tc>
        <w:tc>
          <w:tcPr>
            <w:tcW w:w="1415" w:type="dxa"/>
            <w:vAlign w:val="center"/>
          </w:tcPr>
          <w:p w14:paraId="601874A4" w14:textId="77777777" w:rsidR="0014038B" w:rsidRDefault="00000000">
            <w:r>
              <w:t>6.06</w:t>
            </w:r>
          </w:p>
        </w:tc>
        <w:tc>
          <w:tcPr>
            <w:tcW w:w="1245" w:type="dxa"/>
            <w:vAlign w:val="center"/>
          </w:tcPr>
          <w:p w14:paraId="253FAF51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173573F2" w14:textId="77777777" w:rsidR="0014038B" w:rsidRDefault="0014038B"/>
        </w:tc>
        <w:tc>
          <w:tcPr>
            <w:tcW w:w="1143" w:type="dxa"/>
            <w:vMerge/>
            <w:vAlign w:val="center"/>
          </w:tcPr>
          <w:p w14:paraId="78ADC342" w14:textId="77777777" w:rsidR="0014038B" w:rsidRDefault="0014038B"/>
        </w:tc>
      </w:tr>
      <w:tr w:rsidR="0014038B" w14:paraId="5D909416" w14:textId="77777777">
        <w:tc>
          <w:tcPr>
            <w:tcW w:w="888" w:type="dxa"/>
            <w:vMerge/>
            <w:vAlign w:val="center"/>
          </w:tcPr>
          <w:p w14:paraId="5C4BC05B" w14:textId="77777777" w:rsidR="0014038B" w:rsidRDefault="0014038B"/>
        </w:tc>
        <w:tc>
          <w:tcPr>
            <w:tcW w:w="1301" w:type="dxa"/>
            <w:vMerge/>
            <w:vAlign w:val="center"/>
          </w:tcPr>
          <w:p w14:paraId="611F509A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09641338" w14:textId="77777777" w:rsidR="0014038B" w:rsidRDefault="0014038B"/>
        </w:tc>
        <w:tc>
          <w:tcPr>
            <w:tcW w:w="1131" w:type="dxa"/>
            <w:vAlign w:val="center"/>
          </w:tcPr>
          <w:p w14:paraId="5F41F4B4" w14:textId="77777777" w:rsidR="0014038B" w:rsidRDefault="00000000">
            <w:r>
              <w:t>C0808</w:t>
            </w:r>
          </w:p>
        </w:tc>
        <w:tc>
          <w:tcPr>
            <w:tcW w:w="1415" w:type="dxa"/>
            <w:vAlign w:val="center"/>
          </w:tcPr>
          <w:p w14:paraId="0055816D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6B52D284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362FA54" w14:textId="77777777" w:rsidR="0014038B" w:rsidRDefault="0014038B"/>
        </w:tc>
        <w:tc>
          <w:tcPr>
            <w:tcW w:w="1143" w:type="dxa"/>
            <w:vMerge/>
            <w:vAlign w:val="center"/>
          </w:tcPr>
          <w:p w14:paraId="672A51CA" w14:textId="77777777" w:rsidR="0014038B" w:rsidRDefault="0014038B"/>
        </w:tc>
      </w:tr>
      <w:tr w:rsidR="0014038B" w14:paraId="10BA8514" w14:textId="77777777">
        <w:tc>
          <w:tcPr>
            <w:tcW w:w="888" w:type="dxa"/>
            <w:vMerge/>
            <w:vAlign w:val="center"/>
          </w:tcPr>
          <w:p w14:paraId="0E8E0ACE" w14:textId="77777777" w:rsidR="0014038B" w:rsidRDefault="0014038B"/>
        </w:tc>
        <w:tc>
          <w:tcPr>
            <w:tcW w:w="1301" w:type="dxa"/>
            <w:vMerge/>
            <w:vAlign w:val="center"/>
          </w:tcPr>
          <w:p w14:paraId="7A412925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30D46601" w14:textId="77777777" w:rsidR="0014038B" w:rsidRDefault="0014038B"/>
        </w:tc>
        <w:tc>
          <w:tcPr>
            <w:tcW w:w="1131" w:type="dxa"/>
            <w:vAlign w:val="center"/>
          </w:tcPr>
          <w:p w14:paraId="5F5A0E0D" w14:textId="77777777" w:rsidR="0014038B" w:rsidRDefault="00000000">
            <w:r>
              <w:t>C0808</w:t>
            </w:r>
          </w:p>
        </w:tc>
        <w:tc>
          <w:tcPr>
            <w:tcW w:w="1415" w:type="dxa"/>
            <w:vAlign w:val="center"/>
          </w:tcPr>
          <w:p w14:paraId="1CD9F2D3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704543EB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C4B8236" w14:textId="77777777" w:rsidR="0014038B" w:rsidRDefault="0014038B"/>
        </w:tc>
        <w:tc>
          <w:tcPr>
            <w:tcW w:w="1143" w:type="dxa"/>
            <w:vMerge/>
            <w:vAlign w:val="center"/>
          </w:tcPr>
          <w:p w14:paraId="67CF2490" w14:textId="77777777" w:rsidR="0014038B" w:rsidRDefault="0014038B"/>
        </w:tc>
      </w:tr>
      <w:tr w:rsidR="0014038B" w14:paraId="7E21DEFF" w14:textId="77777777">
        <w:tc>
          <w:tcPr>
            <w:tcW w:w="888" w:type="dxa"/>
            <w:vMerge/>
            <w:vAlign w:val="center"/>
          </w:tcPr>
          <w:p w14:paraId="5E8FFECB" w14:textId="77777777" w:rsidR="0014038B" w:rsidRDefault="0014038B"/>
        </w:tc>
        <w:tc>
          <w:tcPr>
            <w:tcW w:w="1301" w:type="dxa"/>
            <w:vMerge/>
            <w:vAlign w:val="center"/>
          </w:tcPr>
          <w:p w14:paraId="552EAA3B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7A457644" w14:textId="77777777" w:rsidR="0014038B" w:rsidRDefault="0014038B"/>
        </w:tc>
        <w:tc>
          <w:tcPr>
            <w:tcW w:w="1131" w:type="dxa"/>
            <w:vAlign w:val="center"/>
          </w:tcPr>
          <w:p w14:paraId="55D710ED" w14:textId="77777777" w:rsidR="0014038B" w:rsidRDefault="00000000">
            <w:r>
              <w:t>C2526</w:t>
            </w:r>
          </w:p>
        </w:tc>
        <w:tc>
          <w:tcPr>
            <w:tcW w:w="1415" w:type="dxa"/>
            <w:vAlign w:val="center"/>
          </w:tcPr>
          <w:p w14:paraId="36B1489D" w14:textId="77777777" w:rsidR="0014038B" w:rsidRDefault="00000000">
            <w:r>
              <w:t>6.50</w:t>
            </w:r>
          </w:p>
        </w:tc>
        <w:tc>
          <w:tcPr>
            <w:tcW w:w="1245" w:type="dxa"/>
            <w:vAlign w:val="center"/>
          </w:tcPr>
          <w:p w14:paraId="4A3B73D2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5D70F63" w14:textId="77777777" w:rsidR="0014038B" w:rsidRDefault="0014038B"/>
        </w:tc>
        <w:tc>
          <w:tcPr>
            <w:tcW w:w="1143" w:type="dxa"/>
            <w:vMerge/>
            <w:vAlign w:val="center"/>
          </w:tcPr>
          <w:p w14:paraId="0676297A" w14:textId="77777777" w:rsidR="0014038B" w:rsidRDefault="0014038B"/>
        </w:tc>
      </w:tr>
      <w:tr w:rsidR="0014038B" w14:paraId="447F26E0" w14:textId="77777777">
        <w:tc>
          <w:tcPr>
            <w:tcW w:w="888" w:type="dxa"/>
            <w:vMerge/>
            <w:vAlign w:val="center"/>
          </w:tcPr>
          <w:p w14:paraId="7474C6E2" w14:textId="77777777" w:rsidR="0014038B" w:rsidRDefault="0014038B"/>
        </w:tc>
        <w:tc>
          <w:tcPr>
            <w:tcW w:w="1301" w:type="dxa"/>
            <w:vMerge/>
            <w:vAlign w:val="center"/>
          </w:tcPr>
          <w:p w14:paraId="3EFEBBD2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4D783A89" w14:textId="77777777" w:rsidR="0014038B" w:rsidRDefault="0014038B"/>
        </w:tc>
        <w:tc>
          <w:tcPr>
            <w:tcW w:w="1131" w:type="dxa"/>
            <w:vAlign w:val="center"/>
          </w:tcPr>
          <w:p w14:paraId="186A6C0B" w14:textId="77777777" w:rsidR="0014038B" w:rsidRDefault="00000000">
            <w:r>
              <w:t>C0826</w:t>
            </w:r>
          </w:p>
        </w:tc>
        <w:tc>
          <w:tcPr>
            <w:tcW w:w="1415" w:type="dxa"/>
            <w:vAlign w:val="center"/>
          </w:tcPr>
          <w:p w14:paraId="45BFA668" w14:textId="77777777" w:rsidR="0014038B" w:rsidRDefault="00000000">
            <w:r>
              <w:t>1.95</w:t>
            </w:r>
          </w:p>
        </w:tc>
        <w:tc>
          <w:tcPr>
            <w:tcW w:w="1245" w:type="dxa"/>
            <w:vAlign w:val="center"/>
          </w:tcPr>
          <w:p w14:paraId="645FB766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70BB92B" w14:textId="77777777" w:rsidR="0014038B" w:rsidRDefault="0014038B"/>
        </w:tc>
        <w:tc>
          <w:tcPr>
            <w:tcW w:w="1143" w:type="dxa"/>
            <w:vMerge/>
            <w:vAlign w:val="center"/>
          </w:tcPr>
          <w:p w14:paraId="27CB7CCA" w14:textId="77777777" w:rsidR="0014038B" w:rsidRDefault="0014038B"/>
        </w:tc>
      </w:tr>
      <w:tr w:rsidR="0014038B" w14:paraId="7946F401" w14:textId="77777777">
        <w:tc>
          <w:tcPr>
            <w:tcW w:w="888" w:type="dxa"/>
            <w:vMerge/>
            <w:vAlign w:val="center"/>
          </w:tcPr>
          <w:p w14:paraId="5D0342E1" w14:textId="77777777" w:rsidR="0014038B" w:rsidRDefault="0014038B"/>
        </w:tc>
        <w:tc>
          <w:tcPr>
            <w:tcW w:w="1301" w:type="dxa"/>
            <w:vMerge/>
            <w:vAlign w:val="center"/>
          </w:tcPr>
          <w:p w14:paraId="612993F8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131E6FF5" w14:textId="77777777" w:rsidR="0014038B" w:rsidRDefault="0014038B"/>
        </w:tc>
        <w:tc>
          <w:tcPr>
            <w:tcW w:w="1131" w:type="dxa"/>
            <w:vAlign w:val="center"/>
          </w:tcPr>
          <w:p w14:paraId="11B9BBD6" w14:textId="77777777" w:rsidR="0014038B" w:rsidRDefault="00000000">
            <w:r>
              <w:t>C2426</w:t>
            </w:r>
          </w:p>
        </w:tc>
        <w:tc>
          <w:tcPr>
            <w:tcW w:w="1415" w:type="dxa"/>
            <w:vAlign w:val="center"/>
          </w:tcPr>
          <w:p w14:paraId="1D67AC34" w14:textId="77777777" w:rsidR="0014038B" w:rsidRDefault="00000000">
            <w:r>
              <w:t>6.24</w:t>
            </w:r>
          </w:p>
        </w:tc>
        <w:tc>
          <w:tcPr>
            <w:tcW w:w="1245" w:type="dxa"/>
            <w:vAlign w:val="center"/>
          </w:tcPr>
          <w:p w14:paraId="2D4607DB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2A8228A" w14:textId="77777777" w:rsidR="0014038B" w:rsidRDefault="0014038B"/>
        </w:tc>
        <w:tc>
          <w:tcPr>
            <w:tcW w:w="1143" w:type="dxa"/>
            <w:vMerge/>
            <w:vAlign w:val="center"/>
          </w:tcPr>
          <w:p w14:paraId="3741FB00" w14:textId="77777777" w:rsidR="0014038B" w:rsidRDefault="0014038B"/>
        </w:tc>
      </w:tr>
      <w:tr w:rsidR="0014038B" w14:paraId="0A7DF8CF" w14:textId="77777777">
        <w:tc>
          <w:tcPr>
            <w:tcW w:w="888" w:type="dxa"/>
            <w:vMerge/>
            <w:vAlign w:val="center"/>
          </w:tcPr>
          <w:p w14:paraId="320BD5BB" w14:textId="77777777" w:rsidR="0014038B" w:rsidRDefault="0014038B"/>
        </w:tc>
        <w:tc>
          <w:tcPr>
            <w:tcW w:w="1301" w:type="dxa"/>
            <w:vMerge/>
            <w:vAlign w:val="center"/>
          </w:tcPr>
          <w:p w14:paraId="0B133B15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7BCE476D" w14:textId="77777777" w:rsidR="0014038B" w:rsidRDefault="0014038B"/>
        </w:tc>
        <w:tc>
          <w:tcPr>
            <w:tcW w:w="1131" w:type="dxa"/>
            <w:vAlign w:val="center"/>
          </w:tcPr>
          <w:p w14:paraId="339726A5" w14:textId="77777777" w:rsidR="0014038B" w:rsidRDefault="00000000">
            <w:r>
              <w:t>C1626</w:t>
            </w:r>
          </w:p>
        </w:tc>
        <w:tc>
          <w:tcPr>
            <w:tcW w:w="1415" w:type="dxa"/>
            <w:vAlign w:val="center"/>
          </w:tcPr>
          <w:p w14:paraId="48B26022" w14:textId="77777777" w:rsidR="0014038B" w:rsidRDefault="00000000">
            <w:r>
              <w:t>4.16</w:t>
            </w:r>
          </w:p>
        </w:tc>
        <w:tc>
          <w:tcPr>
            <w:tcW w:w="1245" w:type="dxa"/>
            <w:vAlign w:val="center"/>
          </w:tcPr>
          <w:p w14:paraId="7E1ECA2B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E3EE14F" w14:textId="77777777" w:rsidR="0014038B" w:rsidRDefault="0014038B"/>
        </w:tc>
        <w:tc>
          <w:tcPr>
            <w:tcW w:w="1143" w:type="dxa"/>
            <w:vMerge/>
            <w:vAlign w:val="center"/>
          </w:tcPr>
          <w:p w14:paraId="4D56801F" w14:textId="77777777" w:rsidR="0014038B" w:rsidRDefault="0014038B"/>
        </w:tc>
      </w:tr>
      <w:tr w:rsidR="0014038B" w14:paraId="6C9A3C6F" w14:textId="77777777">
        <w:tc>
          <w:tcPr>
            <w:tcW w:w="888" w:type="dxa"/>
            <w:vMerge/>
            <w:vAlign w:val="center"/>
          </w:tcPr>
          <w:p w14:paraId="1DBEE4FC" w14:textId="77777777" w:rsidR="0014038B" w:rsidRDefault="0014038B"/>
        </w:tc>
        <w:tc>
          <w:tcPr>
            <w:tcW w:w="1301" w:type="dxa"/>
            <w:vMerge/>
            <w:vAlign w:val="center"/>
          </w:tcPr>
          <w:p w14:paraId="3F634B79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5F533613" w14:textId="77777777" w:rsidR="0014038B" w:rsidRDefault="0014038B"/>
        </w:tc>
        <w:tc>
          <w:tcPr>
            <w:tcW w:w="1131" w:type="dxa"/>
            <w:vAlign w:val="center"/>
          </w:tcPr>
          <w:p w14:paraId="164E5DEE" w14:textId="77777777" w:rsidR="0014038B" w:rsidRDefault="00000000">
            <w:r>
              <w:t>G1110</w:t>
            </w:r>
          </w:p>
        </w:tc>
        <w:tc>
          <w:tcPr>
            <w:tcW w:w="1415" w:type="dxa"/>
            <w:vAlign w:val="center"/>
          </w:tcPr>
          <w:p w14:paraId="577643EF" w14:textId="77777777" w:rsidR="0014038B" w:rsidRDefault="00000000">
            <w:r>
              <w:t>1.28</w:t>
            </w:r>
          </w:p>
        </w:tc>
        <w:tc>
          <w:tcPr>
            <w:tcW w:w="1245" w:type="dxa"/>
            <w:vAlign w:val="center"/>
          </w:tcPr>
          <w:p w14:paraId="6F1904CF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DDA6300" w14:textId="77777777" w:rsidR="0014038B" w:rsidRDefault="0014038B"/>
        </w:tc>
        <w:tc>
          <w:tcPr>
            <w:tcW w:w="1143" w:type="dxa"/>
            <w:vMerge/>
            <w:vAlign w:val="center"/>
          </w:tcPr>
          <w:p w14:paraId="2E14BCC2" w14:textId="77777777" w:rsidR="0014038B" w:rsidRDefault="0014038B"/>
        </w:tc>
      </w:tr>
      <w:tr w:rsidR="0014038B" w14:paraId="77786404" w14:textId="77777777">
        <w:tc>
          <w:tcPr>
            <w:tcW w:w="888" w:type="dxa"/>
            <w:vMerge/>
            <w:vAlign w:val="center"/>
          </w:tcPr>
          <w:p w14:paraId="740D65FB" w14:textId="77777777" w:rsidR="0014038B" w:rsidRDefault="0014038B"/>
        </w:tc>
        <w:tc>
          <w:tcPr>
            <w:tcW w:w="1301" w:type="dxa"/>
            <w:vMerge/>
            <w:vAlign w:val="center"/>
          </w:tcPr>
          <w:p w14:paraId="410E5188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5D5AB847" w14:textId="77777777" w:rsidR="0014038B" w:rsidRDefault="0014038B"/>
        </w:tc>
        <w:tc>
          <w:tcPr>
            <w:tcW w:w="1131" w:type="dxa"/>
            <w:vAlign w:val="center"/>
          </w:tcPr>
          <w:p w14:paraId="7C5C6EE1" w14:textId="77777777" w:rsidR="0014038B" w:rsidRDefault="00000000">
            <w:r>
              <w:t>G1110</w:t>
            </w:r>
          </w:p>
        </w:tc>
        <w:tc>
          <w:tcPr>
            <w:tcW w:w="1415" w:type="dxa"/>
            <w:vAlign w:val="center"/>
          </w:tcPr>
          <w:p w14:paraId="0116ADF2" w14:textId="77777777" w:rsidR="0014038B" w:rsidRDefault="00000000">
            <w:r>
              <w:t>1.65</w:t>
            </w:r>
          </w:p>
        </w:tc>
        <w:tc>
          <w:tcPr>
            <w:tcW w:w="1245" w:type="dxa"/>
            <w:vAlign w:val="center"/>
          </w:tcPr>
          <w:p w14:paraId="5E1BC84C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ADFEBF7" w14:textId="77777777" w:rsidR="0014038B" w:rsidRDefault="0014038B"/>
        </w:tc>
        <w:tc>
          <w:tcPr>
            <w:tcW w:w="1143" w:type="dxa"/>
            <w:vMerge/>
            <w:vAlign w:val="center"/>
          </w:tcPr>
          <w:p w14:paraId="2B6C5EAA" w14:textId="77777777" w:rsidR="0014038B" w:rsidRDefault="0014038B"/>
        </w:tc>
      </w:tr>
      <w:tr w:rsidR="0014038B" w14:paraId="4EF1B4AE" w14:textId="77777777">
        <w:tc>
          <w:tcPr>
            <w:tcW w:w="888" w:type="dxa"/>
            <w:vMerge/>
            <w:vAlign w:val="center"/>
          </w:tcPr>
          <w:p w14:paraId="60A1D980" w14:textId="77777777" w:rsidR="0014038B" w:rsidRDefault="0014038B"/>
        </w:tc>
        <w:tc>
          <w:tcPr>
            <w:tcW w:w="1301" w:type="dxa"/>
            <w:vAlign w:val="center"/>
          </w:tcPr>
          <w:p w14:paraId="3C21DAA4" w14:textId="77777777" w:rsidR="0014038B" w:rsidRDefault="00000000">
            <w:r>
              <w:t>1002</w:t>
            </w:r>
          </w:p>
        </w:tc>
        <w:tc>
          <w:tcPr>
            <w:tcW w:w="1075" w:type="dxa"/>
            <w:gridSpan w:val="2"/>
            <w:vAlign w:val="center"/>
          </w:tcPr>
          <w:p w14:paraId="79CDA8EE" w14:textId="77777777" w:rsidR="0014038B" w:rsidRDefault="00000000">
            <w:r>
              <w:t>14.76</w:t>
            </w:r>
          </w:p>
        </w:tc>
        <w:tc>
          <w:tcPr>
            <w:tcW w:w="1131" w:type="dxa"/>
            <w:vAlign w:val="center"/>
          </w:tcPr>
          <w:p w14:paraId="61D6AD1E" w14:textId="77777777" w:rsidR="0014038B" w:rsidRDefault="00000000">
            <w:r>
              <w:t>C2727</w:t>
            </w:r>
          </w:p>
        </w:tc>
        <w:tc>
          <w:tcPr>
            <w:tcW w:w="1415" w:type="dxa"/>
            <w:vAlign w:val="center"/>
          </w:tcPr>
          <w:p w14:paraId="03BC3F14" w14:textId="77777777" w:rsidR="0014038B" w:rsidRDefault="00000000">
            <w:r>
              <w:t>7.29</w:t>
            </w:r>
          </w:p>
        </w:tc>
        <w:tc>
          <w:tcPr>
            <w:tcW w:w="1245" w:type="dxa"/>
            <w:vAlign w:val="center"/>
          </w:tcPr>
          <w:p w14:paraId="67CC9A4F" w14:textId="77777777" w:rsidR="0014038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2F48C3CF" w14:textId="77777777" w:rsidR="0014038B" w:rsidRDefault="00000000">
            <w:r>
              <w:t>0.4939</w:t>
            </w:r>
          </w:p>
        </w:tc>
        <w:tc>
          <w:tcPr>
            <w:tcW w:w="1143" w:type="dxa"/>
            <w:vAlign w:val="center"/>
          </w:tcPr>
          <w:p w14:paraId="158CA063" w14:textId="77777777" w:rsidR="0014038B" w:rsidRDefault="00000000">
            <w:r>
              <w:t>满足</w:t>
            </w:r>
          </w:p>
        </w:tc>
      </w:tr>
      <w:tr w:rsidR="0014038B" w14:paraId="4FEA7DFA" w14:textId="77777777">
        <w:tc>
          <w:tcPr>
            <w:tcW w:w="888" w:type="dxa"/>
            <w:vMerge/>
            <w:vAlign w:val="center"/>
          </w:tcPr>
          <w:p w14:paraId="29AD5253" w14:textId="77777777" w:rsidR="0014038B" w:rsidRDefault="0014038B"/>
        </w:tc>
        <w:tc>
          <w:tcPr>
            <w:tcW w:w="1301" w:type="dxa"/>
            <w:vMerge w:val="restart"/>
            <w:vAlign w:val="center"/>
          </w:tcPr>
          <w:p w14:paraId="793C0F31" w14:textId="77777777" w:rsidR="0014038B" w:rsidRDefault="00000000">
            <w:r>
              <w:t>1003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101FD13A" w14:textId="77777777" w:rsidR="0014038B" w:rsidRDefault="00000000">
            <w:r>
              <w:t>19.78</w:t>
            </w:r>
          </w:p>
        </w:tc>
        <w:tc>
          <w:tcPr>
            <w:tcW w:w="1131" w:type="dxa"/>
            <w:vAlign w:val="center"/>
          </w:tcPr>
          <w:p w14:paraId="2FAA4C74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3343C254" w14:textId="77777777" w:rsidR="0014038B" w:rsidRDefault="00000000">
            <w:r>
              <w:t>13.67</w:t>
            </w:r>
          </w:p>
        </w:tc>
        <w:tc>
          <w:tcPr>
            <w:tcW w:w="1245" w:type="dxa"/>
            <w:vAlign w:val="center"/>
          </w:tcPr>
          <w:p w14:paraId="4982CF3B" w14:textId="77777777" w:rsidR="0014038B" w:rsidRDefault="00000000">
            <w:r>
              <w:t>幕墙</w:t>
            </w:r>
          </w:p>
        </w:tc>
        <w:tc>
          <w:tcPr>
            <w:tcW w:w="1131" w:type="dxa"/>
            <w:vMerge w:val="restart"/>
            <w:vAlign w:val="center"/>
          </w:tcPr>
          <w:p w14:paraId="3A54E58C" w14:textId="77777777" w:rsidR="0014038B" w:rsidRDefault="00000000">
            <w:r>
              <w:t>1.4338</w:t>
            </w:r>
          </w:p>
        </w:tc>
        <w:tc>
          <w:tcPr>
            <w:tcW w:w="1143" w:type="dxa"/>
            <w:vMerge w:val="restart"/>
            <w:vAlign w:val="center"/>
          </w:tcPr>
          <w:p w14:paraId="65F700E7" w14:textId="77777777" w:rsidR="0014038B" w:rsidRDefault="00000000">
            <w:r>
              <w:t>满足</w:t>
            </w:r>
          </w:p>
        </w:tc>
      </w:tr>
      <w:tr w:rsidR="0014038B" w14:paraId="4110F89A" w14:textId="77777777">
        <w:tc>
          <w:tcPr>
            <w:tcW w:w="888" w:type="dxa"/>
            <w:vMerge/>
            <w:vAlign w:val="center"/>
          </w:tcPr>
          <w:p w14:paraId="71EFB469" w14:textId="77777777" w:rsidR="0014038B" w:rsidRDefault="0014038B"/>
        </w:tc>
        <w:tc>
          <w:tcPr>
            <w:tcW w:w="1301" w:type="dxa"/>
            <w:vMerge/>
            <w:vAlign w:val="center"/>
          </w:tcPr>
          <w:p w14:paraId="13E9231F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71F52337" w14:textId="77777777" w:rsidR="0014038B" w:rsidRDefault="0014038B"/>
        </w:tc>
        <w:tc>
          <w:tcPr>
            <w:tcW w:w="1131" w:type="dxa"/>
            <w:vAlign w:val="center"/>
          </w:tcPr>
          <w:p w14:paraId="6454F5B5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2A62FCFE" w14:textId="77777777" w:rsidR="0014038B" w:rsidRDefault="00000000">
            <w:r>
              <w:t>14.69</w:t>
            </w:r>
          </w:p>
        </w:tc>
        <w:tc>
          <w:tcPr>
            <w:tcW w:w="1245" w:type="dxa"/>
            <w:vAlign w:val="center"/>
          </w:tcPr>
          <w:p w14:paraId="329066C1" w14:textId="77777777" w:rsidR="0014038B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68C2C2B7" w14:textId="77777777" w:rsidR="0014038B" w:rsidRDefault="0014038B"/>
        </w:tc>
        <w:tc>
          <w:tcPr>
            <w:tcW w:w="1143" w:type="dxa"/>
            <w:vMerge/>
            <w:vAlign w:val="center"/>
          </w:tcPr>
          <w:p w14:paraId="12B4E70F" w14:textId="77777777" w:rsidR="0014038B" w:rsidRDefault="0014038B"/>
        </w:tc>
      </w:tr>
      <w:tr w:rsidR="0014038B" w14:paraId="14B6C2A6" w14:textId="77777777">
        <w:tc>
          <w:tcPr>
            <w:tcW w:w="888" w:type="dxa"/>
            <w:vMerge/>
            <w:vAlign w:val="center"/>
          </w:tcPr>
          <w:p w14:paraId="431DF0BB" w14:textId="77777777" w:rsidR="0014038B" w:rsidRDefault="0014038B"/>
        </w:tc>
        <w:tc>
          <w:tcPr>
            <w:tcW w:w="1301" w:type="dxa"/>
            <w:vAlign w:val="center"/>
          </w:tcPr>
          <w:p w14:paraId="6EA90608" w14:textId="77777777" w:rsidR="0014038B" w:rsidRDefault="00000000">
            <w:r>
              <w:t>1006</w:t>
            </w:r>
          </w:p>
        </w:tc>
        <w:tc>
          <w:tcPr>
            <w:tcW w:w="1075" w:type="dxa"/>
            <w:gridSpan w:val="2"/>
            <w:vAlign w:val="center"/>
          </w:tcPr>
          <w:p w14:paraId="65594169" w14:textId="77777777" w:rsidR="0014038B" w:rsidRDefault="00000000">
            <w:r>
              <w:t>7.79</w:t>
            </w:r>
          </w:p>
        </w:tc>
        <w:tc>
          <w:tcPr>
            <w:tcW w:w="1131" w:type="dxa"/>
            <w:vAlign w:val="center"/>
          </w:tcPr>
          <w:p w14:paraId="2C2F578D" w14:textId="77777777" w:rsidR="0014038B" w:rsidRDefault="00000000">
            <w:r>
              <w:t>C1212</w:t>
            </w:r>
          </w:p>
        </w:tc>
        <w:tc>
          <w:tcPr>
            <w:tcW w:w="1415" w:type="dxa"/>
            <w:vAlign w:val="center"/>
          </w:tcPr>
          <w:p w14:paraId="2F3E801C" w14:textId="77777777" w:rsidR="0014038B" w:rsidRDefault="00000000">
            <w:r>
              <w:t>1.44</w:t>
            </w:r>
          </w:p>
        </w:tc>
        <w:tc>
          <w:tcPr>
            <w:tcW w:w="1245" w:type="dxa"/>
            <w:vAlign w:val="center"/>
          </w:tcPr>
          <w:p w14:paraId="0BC57B61" w14:textId="77777777" w:rsidR="0014038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321AFD79" w14:textId="77777777" w:rsidR="0014038B" w:rsidRDefault="00000000">
            <w:r>
              <w:t>0.1849</w:t>
            </w:r>
          </w:p>
        </w:tc>
        <w:tc>
          <w:tcPr>
            <w:tcW w:w="1143" w:type="dxa"/>
            <w:vAlign w:val="center"/>
          </w:tcPr>
          <w:p w14:paraId="507ADE80" w14:textId="77777777" w:rsidR="0014038B" w:rsidRDefault="00000000">
            <w:r>
              <w:t>满足</w:t>
            </w:r>
          </w:p>
        </w:tc>
      </w:tr>
      <w:tr w:rsidR="0014038B" w14:paraId="0D2C3ECB" w14:textId="77777777">
        <w:tc>
          <w:tcPr>
            <w:tcW w:w="888" w:type="dxa"/>
            <w:vMerge w:val="restart"/>
            <w:vAlign w:val="center"/>
          </w:tcPr>
          <w:p w14:paraId="42560E3B" w14:textId="77777777" w:rsidR="0014038B" w:rsidRDefault="00000000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7A6CC28D" w14:textId="77777777" w:rsidR="0014038B" w:rsidRDefault="00000000">
            <w:r>
              <w:t>2001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39708240" w14:textId="77777777" w:rsidR="0014038B" w:rsidRDefault="00000000">
            <w:r>
              <w:t>23.43</w:t>
            </w:r>
          </w:p>
        </w:tc>
        <w:tc>
          <w:tcPr>
            <w:tcW w:w="1131" w:type="dxa"/>
            <w:vAlign w:val="center"/>
          </w:tcPr>
          <w:p w14:paraId="2C41A1CD" w14:textId="77777777" w:rsidR="0014038B" w:rsidRDefault="00000000">
            <w:r>
              <w:t>C0815</w:t>
            </w:r>
          </w:p>
        </w:tc>
        <w:tc>
          <w:tcPr>
            <w:tcW w:w="1415" w:type="dxa"/>
            <w:vAlign w:val="center"/>
          </w:tcPr>
          <w:p w14:paraId="6CE8F310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3FC1927E" w14:textId="77777777" w:rsidR="0014038B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001DB1FC" w14:textId="77777777" w:rsidR="0014038B" w:rsidRDefault="00000000">
            <w:r>
              <w:t>0.2339</w:t>
            </w:r>
          </w:p>
        </w:tc>
        <w:tc>
          <w:tcPr>
            <w:tcW w:w="1143" w:type="dxa"/>
            <w:vMerge w:val="restart"/>
            <w:vAlign w:val="center"/>
          </w:tcPr>
          <w:p w14:paraId="0E41CB98" w14:textId="77777777" w:rsidR="0014038B" w:rsidRDefault="00000000">
            <w:r>
              <w:t>满足</w:t>
            </w:r>
          </w:p>
        </w:tc>
      </w:tr>
      <w:tr w:rsidR="0014038B" w14:paraId="60EF90D8" w14:textId="77777777">
        <w:tc>
          <w:tcPr>
            <w:tcW w:w="888" w:type="dxa"/>
            <w:vMerge/>
            <w:vAlign w:val="center"/>
          </w:tcPr>
          <w:p w14:paraId="7571B8E8" w14:textId="77777777" w:rsidR="0014038B" w:rsidRDefault="0014038B"/>
        </w:tc>
        <w:tc>
          <w:tcPr>
            <w:tcW w:w="1301" w:type="dxa"/>
            <w:vMerge/>
            <w:vAlign w:val="center"/>
          </w:tcPr>
          <w:p w14:paraId="26CF9366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04568A7F" w14:textId="77777777" w:rsidR="0014038B" w:rsidRDefault="0014038B"/>
        </w:tc>
        <w:tc>
          <w:tcPr>
            <w:tcW w:w="1131" w:type="dxa"/>
            <w:vAlign w:val="center"/>
          </w:tcPr>
          <w:p w14:paraId="070BE6D5" w14:textId="77777777" w:rsidR="0014038B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14:paraId="6EA331CC" w14:textId="77777777" w:rsidR="0014038B" w:rsidRDefault="00000000">
            <w:r>
              <w:t>1.44</w:t>
            </w:r>
          </w:p>
        </w:tc>
        <w:tc>
          <w:tcPr>
            <w:tcW w:w="1245" w:type="dxa"/>
            <w:vAlign w:val="center"/>
          </w:tcPr>
          <w:p w14:paraId="05BA56B3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89CC09B" w14:textId="77777777" w:rsidR="0014038B" w:rsidRDefault="0014038B"/>
        </w:tc>
        <w:tc>
          <w:tcPr>
            <w:tcW w:w="1143" w:type="dxa"/>
            <w:vMerge/>
            <w:vAlign w:val="center"/>
          </w:tcPr>
          <w:p w14:paraId="1095E143" w14:textId="77777777" w:rsidR="0014038B" w:rsidRDefault="0014038B"/>
        </w:tc>
      </w:tr>
      <w:tr w:rsidR="0014038B" w14:paraId="4F26F83D" w14:textId="77777777">
        <w:tc>
          <w:tcPr>
            <w:tcW w:w="888" w:type="dxa"/>
            <w:vMerge/>
            <w:vAlign w:val="center"/>
          </w:tcPr>
          <w:p w14:paraId="61948F93" w14:textId="77777777" w:rsidR="0014038B" w:rsidRDefault="0014038B"/>
        </w:tc>
        <w:tc>
          <w:tcPr>
            <w:tcW w:w="1301" w:type="dxa"/>
            <w:vMerge/>
            <w:vAlign w:val="center"/>
          </w:tcPr>
          <w:p w14:paraId="1B54E3D4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22B5054C" w14:textId="77777777" w:rsidR="0014038B" w:rsidRDefault="0014038B"/>
        </w:tc>
        <w:tc>
          <w:tcPr>
            <w:tcW w:w="1131" w:type="dxa"/>
            <w:vAlign w:val="center"/>
          </w:tcPr>
          <w:p w14:paraId="159900D0" w14:textId="77777777" w:rsidR="0014038B" w:rsidRDefault="00000000">
            <w:r>
              <w:t>C0815</w:t>
            </w:r>
          </w:p>
        </w:tc>
        <w:tc>
          <w:tcPr>
            <w:tcW w:w="1415" w:type="dxa"/>
            <w:vAlign w:val="center"/>
          </w:tcPr>
          <w:p w14:paraId="29C0FAFD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6B698410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9FC56F1" w14:textId="77777777" w:rsidR="0014038B" w:rsidRDefault="0014038B"/>
        </w:tc>
        <w:tc>
          <w:tcPr>
            <w:tcW w:w="1143" w:type="dxa"/>
            <w:vMerge/>
            <w:vAlign w:val="center"/>
          </w:tcPr>
          <w:p w14:paraId="70A04293" w14:textId="77777777" w:rsidR="0014038B" w:rsidRDefault="0014038B"/>
        </w:tc>
      </w:tr>
      <w:tr w:rsidR="0014038B" w14:paraId="50FAED4F" w14:textId="77777777">
        <w:tc>
          <w:tcPr>
            <w:tcW w:w="888" w:type="dxa"/>
            <w:vMerge/>
            <w:vAlign w:val="center"/>
          </w:tcPr>
          <w:p w14:paraId="250E194C" w14:textId="77777777" w:rsidR="0014038B" w:rsidRDefault="0014038B"/>
        </w:tc>
        <w:tc>
          <w:tcPr>
            <w:tcW w:w="1301" w:type="dxa"/>
            <w:vMerge/>
            <w:vAlign w:val="center"/>
          </w:tcPr>
          <w:p w14:paraId="28ED49FC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323C0610" w14:textId="77777777" w:rsidR="0014038B" w:rsidRDefault="0014038B"/>
        </w:tc>
        <w:tc>
          <w:tcPr>
            <w:tcW w:w="1131" w:type="dxa"/>
            <w:vAlign w:val="center"/>
          </w:tcPr>
          <w:p w14:paraId="43C17286" w14:textId="77777777" w:rsidR="0014038B" w:rsidRDefault="00000000">
            <w:r>
              <w:t>C4615</w:t>
            </w:r>
          </w:p>
        </w:tc>
        <w:tc>
          <w:tcPr>
            <w:tcW w:w="1415" w:type="dxa"/>
            <w:vAlign w:val="center"/>
          </w:tcPr>
          <w:p w14:paraId="6F5348EE" w14:textId="77777777" w:rsidR="0014038B" w:rsidRDefault="00000000">
            <w:r>
              <w:t>2.76</w:t>
            </w:r>
          </w:p>
        </w:tc>
        <w:tc>
          <w:tcPr>
            <w:tcW w:w="1245" w:type="dxa"/>
            <w:vAlign w:val="center"/>
          </w:tcPr>
          <w:p w14:paraId="6921D2E3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1A43531" w14:textId="77777777" w:rsidR="0014038B" w:rsidRDefault="0014038B"/>
        </w:tc>
        <w:tc>
          <w:tcPr>
            <w:tcW w:w="1143" w:type="dxa"/>
            <w:vMerge/>
            <w:vAlign w:val="center"/>
          </w:tcPr>
          <w:p w14:paraId="239973C4" w14:textId="77777777" w:rsidR="0014038B" w:rsidRDefault="0014038B"/>
        </w:tc>
      </w:tr>
      <w:tr w:rsidR="0014038B" w14:paraId="37C73345" w14:textId="77777777">
        <w:tc>
          <w:tcPr>
            <w:tcW w:w="888" w:type="dxa"/>
            <w:vMerge/>
            <w:vAlign w:val="center"/>
          </w:tcPr>
          <w:p w14:paraId="456ED800" w14:textId="77777777" w:rsidR="0014038B" w:rsidRDefault="0014038B"/>
        </w:tc>
        <w:tc>
          <w:tcPr>
            <w:tcW w:w="1301" w:type="dxa"/>
            <w:vMerge w:val="restart"/>
            <w:vAlign w:val="center"/>
          </w:tcPr>
          <w:p w14:paraId="48614BD8" w14:textId="77777777" w:rsidR="0014038B" w:rsidRDefault="00000000">
            <w:r>
              <w:t>2002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7A7811F" w14:textId="77777777" w:rsidR="0014038B" w:rsidRDefault="00000000">
            <w:r>
              <w:t>18.64</w:t>
            </w:r>
          </w:p>
        </w:tc>
        <w:tc>
          <w:tcPr>
            <w:tcW w:w="1131" w:type="dxa"/>
            <w:vAlign w:val="center"/>
          </w:tcPr>
          <w:p w14:paraId="5011726E" w14:textId="77777777" w:rsidR="0014038B" w:rsidRDefault="00000000">
            <w:r>
              <w:t>C0815</w:t>
            </w:r>
          </w:p>
        </w:tc>
        <w:tc>
          <w:tcPr>
            <w:tcW w:w="1415" w:type="dxa"/>
            <w:vAlign w:val="center"/>
          </w:tcPr>
          <w:p w14:paraId="485FBC94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1BD252B5" w14:textId="77777777" w:rsidR="0014038B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EBBB488" w14:textId="77777777" w:rsidR="0014038B" w:rsidRDefault="00000000">
            <w:r>
              <w:t>0.0966</w:t>
            </w:r>
          </w:p>
        </w:tc>
        <w:tc>
          <w:tcPr>
            <w:tcW w:w="1143" w:type="dxa"/>
            <w:vMerge w:val="restart"/>
            <w:vAlign w:val="center"/>
          </w:tcPr>
          <w:p w14:paraId="3209A9E3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05D402EC" w14:textId="77777777">
        <w:tc>
          <w:tcPr>
            <w:tcW w:w="888" w:type="dxa"/>
            <w:vMerge/>
            <w:vAlign w:val="center"/>
          </w:tcPr>
          <w:p w14:paraId="7006B4AE" w14:textId="77777777" w:rsidR="0014038B" w:rsidRDefault="0014038B"/>
        </w:tc>
        <w:tc>
          <w:tcPr>
            <w:tcW w:w="1301" w:type="dxa"/>
            <w:vMerge/>
            <w:vAlign w:val="center"/>
          </w:tcPr>
          <w:p w14:paraId="4C4E7684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792570CE" w14:textId="77777777" w:rsidR="0014038B" w:rsidRDefault="0014038B"/>
        </w:tc>
        <w:tc>
          <w:tcPr>
            <w:tcW w:w="1131" w:type="dxa"/>
            <w:vAlign w:val="center"/>
          </w:tcPr>
          <w:p w14:paraId="2C657A49" w14:textId="77777777" w:rsidR="0014038B" w:rsidRDefault="00000000">
            <w:r>
              <w:t>C2015</w:t>
            </w:r>
          </w:p>
        </w:tc>
        <w:tc>
          <w:tcPr>
            <w:tcW w:w="1415" w:type="dxa"/>
            <w:vAlign w:val="center"/>
          </w:tcPr>
          <w:p w14:paraId="4C110847" w14:textId="77777777" w:rsidR="0014038B" w:rsidRDefault="00000000">
            <w:r>
              <w:t>1.16</w:t>
            </w:r>
          </w:p>
        </w:tc>
        <w:tc>
          <w:tcPr>
            <w:tcW w:w="1245" w:type="dxa"/>
            <w:vAlign w:val="center"/>
          </w:tcPr>
          <w:p w14:paraId="447769C1" w14:textId="77777777" w:rsidR="0014038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420E269" w14:textId="77777777" w:rsidR="0014038B" w:rsidRDefault="0014038B"/>
        </w:tc>
        <w:tc>
          <w:tcPr>
            <w:tcW w:w="1143" w:type="dxa"/>
            <w:vMerge/>
            <w:vAlign w:val="center"/>
          </w:tcPr>
          <w:p w14:paraId="6C9AB30E" w14:textId="77777777" w:rsidR="0014038B" w:rsidRDefault="0014038B"/>
        </w:tc>
      </w:tr>
      <w:tr w:rsidR="0014038B" w14:paraId="1AE4A808" w14:textId="77777777">
        <w:tc>
          <w:tcPr>
            <w:tcW w:w="888" w:type="dxa"/>
            <w:vMerge/>
            <w:vAlign w:val="center"/>
          </w:tcPr>
          <w:p w14:paraId="3180BB54" w14:textId="77777777" w:rsidR="0014038B" w:rsidRDefault="0014038B"/>
        </w:tc>
        <w:tc>
          <w:tcPr>
            <w:tcW w:w="1301" w:type="dxa"/>
            <w:vAlign w:val="center"/>
          </w:tcPr>
          <w:p w14:paraId="329F43B5" w14:textId="77777777" w:rsidR="0014038B" w:rsidRDefault="00000000">
            <w:r>
              <w:t>2003</w:t>
            </w:r>
          </w:p>
        </w:tc>
        <w:tc>
          <w:tcPr>
            <w:tcW w:w="1075" w:type="dxa"/>
            <w:gridSpan w:val="2"/>
            <w:vAlign w:val="center"/>
          </w:tcPr>
          <w:p w14:paraId="22F54774" w14:textId="77777777" w:rsidR="0014038B" w:rsidRDefault="00000000">
            <w:r>
              <w:t>19.04</w:t>
            </w:r>
          </w:p>
        </w:tc>
        <w:tc>
          <w:tcPr>
            <w:tcW w:w="1131" w:type="dxa"/>
            <w:vAlign w:val="center"/>
          </w:tcPr>
          <w:p w14:paraId="36C2F8AB" w14:textId="77777777" w:rsidR="0014038B" w:rsidRDefault="00000000">
            <w:r>
              <w:t>C0815</w:t>
            </w:r>
          </w:p>
        </w:tc>
        <w:tc>
          <w:tcPr>
            <w:tcW w:w="1415" w:type="dxa"/>
            <w:vAlign w:val="center"/>
          </w:tcPr>
          <w:p w14:paraId="70CA958E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26D855D5" w14:textId="77777777" w:rsidR="0014038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4619FEC" w14:textId="77777777" w:rsidR="0014038B" w:rsidRDefault="00000000">
            <w:r>
              <w:t>0.0336</w:t>
            </w:r>
          </w:p>
        </w:tc>
        <w:tc>
          <w:tcPr>
            <w:tcW w:w="1143" w:type="dxa"/>
            <w:vAlign w:val="center"/>
          </w:tcPr>
          <w:p w14:paraId="40410EE1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40CC9289" w14:textId="77777777">
        <w:tc>
          <w:tcPr>
            <w:tcW w:w="888" w:type="dxa"/>
            <w:vMerge/>
            <w:vAlign w:val="center"/>
          </w:tcPr>
          <w:p w14:paraId="510EE9A9" w14:textId="77777777" w:rsidR="0014038B" w:rsidRDefault="0014038B"/>
        </w:tc>
        <w:tc>
          <w:tcPr>
            <w:tcW w:w="1301" w:type="dxa"/>
            <w:vMerge w:val="restart"/>
            <w:vAlign w:val="center"/>
          </w:tcPr>
          <w:p w14:paraId="4426DF6C" w14:textId="77777777" w:rsidR="0014038B" w:rsidRDefault="00000000">
            <w:r>
              <w:t>2004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25602B6" w14:textId="77777777" w:rsidR="0014038B" w:rsidRDefault="00000000">
            <w:r>
              <w:t>14.36</w:t>
            </w:r>
          </w:p>
        </w:tc>
        <w:tc>
          <w:tcPr>
            <w:tcW w:w="1131" w:type="dxa"/>
            <w:vAlign w:val="center"/>
          </w:tcPr>
          <w:p w14:paraId="58B2B6BD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5B195A75" w14:textId="77777777" w:rsidR="0014038B" w:rsidRDefault="00000000">
            <w:r>
              <w:t>4.68</w:t>
            </w:r>
          </w:p>
        </w:tc>
        <w:tc>
          <w:tcPr>
            <w:tcW w:w="1245" w:type="dxa"/>
            <w:vAlign w:val="center"/>
          </w:tcPr>
          <w:p w14:paraId="76B0269F" w14:textId="77777777" w:rsidR="0014038B" w:rsidRDefault="00000000">
            <w:r>
              <w:t>幕墙</w:t>
            </w:r>
          </w:p>
        </w:tc>
        <w:tc>
          <w:tcPr>
            <w:tcW w:w="1131" w:type="dxa"/>
            <w:vMerge w:val="restart"/>
            <w:vAlign w:val="center"/>
          </w:tcPr>
          <w:p w14:paraId="5EC6A615" w14:textId="77777777" w:rsidR="0014038B" w:rsidRDefault="00000000">
            <w:r>
              <w:t>0.9441</w:t>
            </w:r>
          </w:p>
        </w:tc>
        <w:tc>
          <w:tcPr>
            <w:tcW w:w="1143" w:type="dxa"/>
            <w:vMerge w:val="restart"/>
            <w:vAlign w:val="center"/>
          </w:tcPr>
          <w:p w14:paraId="05DE6B71" w14:textId="77777777" w:rsidR="0014038B" w:rsidRDefault="00000000">
            <w:r>
              <w:t>满足</w:t>
            </w:r>
          </w:p>
        </w:tc>
      </w:tr>
      <w:tr w:rsidR="0014038B" w14:paraId="227747CB" w14:textId="77777777">
        <w:tc>
          <w:tcPr>
            <w:tcW w:w="888" w:type="dxa"/>
            <w:vMerge/>
            <w:vAlign w:val="center"/>
          </w:tcPr>
          <w:p w14:paraId="031E6C5D" w14:textId="77777777" w:rsidR="0014038B" w:rsidRDefault="0014038B"/>
        </w:tc>
        <w:tc>
          <w:tcPr>
            <w:tcW w:w="1301" w:type="dxa"/>
            <w:vMerge/>
            <w:vAlign w:val="center"/>
          </w:tcPr>
          <w:p w14:paraId="412FD00D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624D5944" w14:textId="77777777" w:rsidR="0014038B" w:rsidRDefault="0014038B"/>
        </w:tc>
        <w:tc>
          <w:tcPr>
            <w:tcW w:w="1131" w:type="dxa"/>
            <w:vAlign w:val="center"/>
          </w:tcPr>
          <w:p w14:paraId="4C666EAD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0B0CF0C" w14:textId="77777777" w:rsidR="0014038B" w:rsidRDefault="00000000">
            <w:r>
              <w:t>0.89</w:t>
            </w:r>
          </w:p>
        </w:tc>
        <w:tc>
          <w:tcPr>
            <w:tcW w:w="1245" w:type="dxa"/>
            <w:vAlign w:val="center"/>
          </w:tcPr>
          <w:p w14:paraId="6A03BDEC" w14:textId="77777777" w:rsidR="0014038B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2C99FA46" w14:textId="77777777" w:rsidR="0014038B" w:rsidRDefault="0014038B"/>
        </w:tc>
        <w:tc>
          <w:tcPr>
            <w:tcW w:w="1143" w:type="dxa"/>
            <w:vMerge/>
            <w:vAlign w:val="center"/>
          </w:tcPr>
          <w:p w14:paraId="2A232CB8" w14:textId="77777777" w:rsidR="0014038B" w:rsidRDefault="0014038B"/>
        </w:tc>
      </w:tr>
      <w:tr w:rsidR="0014038B" w14:paraId="2CD3F854" w14:textId="77777777">
        <w:tc>
          <w:tcPr>
            <w:tcW w:w="888" w:type="dxa"/>
            <w:vMerge/>
            <w:vAlign w:val="center"/>
          </w:tcPr>
          <w:p w14:paraId="5509EC05" w14:textId="77777777" w:rsidR="0014038B" w:rsidRDefault="0014038B"/>
        </w:tc>
        <w:tc>
          <w:tcPr>
            <w:tcW w:w="1301" w:type="dxa"/>
            <w:vMerge/>
            <w:vAlign w:val="center"/>
          </w:tcPr>
          <w:p w14:paraId="78B05B46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20AA7602" w14:textId="77777777" w:rsidR="0014038B" w:rsidRDefault="0014038B"/>
        </w:tc>
        <w:tc>
          <w:tcPr>
            <w:tcW w:w="1131" w:type="dxa"/>
            <w:vAlign w:val="center"/>
          </w:tcPr>
          <w:p w14:paraId="467DDBA8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656086F5" w14:textId="77777777" w:rsidR="0014038B" w:rsidRDefault="00000000">
            <w:r>
              <w:t>7.14</w:t>
            </w:r>
          </w:p>
        </w:tc>
        <w:tc>
          <w:tcPr>
            <w:tcW w:w="1245" w:type="dxa"/>
            <w:vAlign w:val="center"/>
          </w:tcPr>
          <w:p w14:paraId="4326576B" w14:textId="77777777" w:rsidR="0014038B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30F48BB9" w14:textId="77777777" w:rsidR="0014038B" w:rsidRDefault="0014038B"/>
        </w:tc>
        <w:tc>
          <w:tcPr>
            <w:tcW w:w="1143" w:type="dxa"/>
            <w:vMerge/>
            <w:vAlign w:val="center"/>
          </w:tcPr>
          <w:p w14:paraId="30A1089B" w14:textId="77777777" w:rsidR="0014038B" w:rsidRDefault="0014038B"/>
        </w:tc>
      </w:tr>
      <w:tr w:rsidR="0014038B" w14:paraId="7B1B49A1" w14:textId="77777777">
        <w:tc>
          <w:tcPr>
            <w:tcW w:w="888" w:type="dxa"/>
            <w:vMerge/>
            <w:vAlign w:val="center"/>
          </w:tcPr>
          <w:p w14:paraId="5AEA7612" w14:textId="77777777" w:rsidR="0014038B" w:rsidRDefault="0014038B"/>
        </w:tc>
        <w:tc>
          <w:tcPr>
            <w:tcW w:w="1301" w:type="dxa"/>
            <w:vMerge/>
            <w:vAlign w:val="center"/>
          </w:tcPr>
          <w:p w14:paraId="6FC07C49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466CDE00" w14:textId="77777777" w:rsidR="0014038B" w:rsidRDefault="0014038B"/>
        </w:tc>
        <w:tc>
          <w:tcPr>
            <w:tcW w:w="1131" w:type="dxa"/>
            <w:vAlign w:val="center"/>
          </w:tcPr>
          <w:p w14:paraId="598D8BFA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263FD7D4" w14:textId="77777777" w:rsidR="0014038B" w:rsidRDefault="00000000">
            <w:r>
              <w:t>0.84</w:t>
            </w:r>
          </w:p>
        </w:tc>
        <w:tc>
          <w:tcPr>
            <w:tcW w:w="1245" w:type="dxa"/>
            <w:vAlign w:val="center"/>
          </w:tcPr>
          <w:p w14:paraId="7A47A9F7" w14:textId="77777777" w:rsidR="0014038B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2A5073A6" w14:textId="77777777" w:rsidR="0014038B" w:rsidRDefault="0014038B"/>
        </w:tc>
        <w:tc>
          <w:tcPr>
            <w:tcW w:w="1143" w:type="dxa"/>
            <w:vMerge/>
            <w:vAlign w:val="center"/>
          </w:tcPr>
          <w:p w14:paraId="6B717826" w14:textId="77777777" w:rsidR="0014038B" w:rsidRDefault="0014038B"/>
        </w:tc>
      </w:tr>
      <w:tr w:rsidR="0014038B" w14:paraId="6F17F929" w14:textId="77777777">
        <w:tc>
          <w:tcPr>
            <w:tcW w:w="888" w:type="dxa"/>
            <w:vMerge/>
            <w:vAlign w:val="center"/>
          </w:tcPr>
          <w:p w14:paraId="60E4A131" w14:textId="77777777" w:rsidR="0014038B" w:rsidRDefault="0014038B"/>
        </w:tc>
        <w:tc>
          <w:tcPr>
            <w:tcW w:w="1301" w:type="dxa"/>
            <w:vAlign w:val="center"/>
          </w:tcPr>
          <w:p w14:paraId="3E08D0CF" w14:textId="77777777" w:rsidR="0014038B" w:rsidRDefault="00000000">
            <w:r>
              <w:t>2006</w:t>
            </w:r>
          </w:p>
        </w:tc>
        <w:tc>
          <w:tcPr>
            <w:tcW w:w="1075" w:type="dxa"/>
            <w:gridSpan w:val="2"/>
            <w:vAlign w:val="center"/>
          </w:tcPr>
          <w:p w14:paraId="733F6046" w14:textId="77777777" w:rsidR="0014038B" w:rsidRDefault="00000000">
            <w:r>
              <w:t>11.65</w:t>
            </w:r>
          </w:p>
        </w:tc>
        <w:tc>
          <w:tcPr>
            <w:tcW w:w="1131" w:type="dxa"/>
            <w:vAlign w:val="center"/>
          </w:tcPr>
          <w:p w14:paraId="615D5DC8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55E3A157" w14:textId="77777777" w:rsidR="0014038B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18B15EB9" w14:textId="77777777" w:rsidR="0014038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678BAA0F" w14:textId="77777777" w:rsidR="0014038B" w:rsidRDefault="00000000">
            <w:r>
              <w:t>0.1545</w:t>
            </w:r>
          </w:p>
        </w:tc>
        <w:tc>
          <w:tcPr>
            <w:tcW w:w="1143" w:type="dxa"/>
            <w:vAlign w:val="center"/>
          </w:tcPr>
          <w:p w14:paraId="7407ECE5" w14:textId="77777777" w:rsidR="0014038B" w:rsidRDefault="00000000">
            <w:r>
              <w:t>满足</w:t>
            </w:r>
          </w:p>
        </w:tc>
      </w:tr>
      <w:tr w:rsidR="0014038B" w14:paraId="6282CCD1" w14:textId="77777777">
        <w:tc>
          <w:tcPr>
            <w:tcW w:w="888" w:type="dxa"/>
            <w:vMerge/>
            <w:vAlign w:val="center"/>
          </w:tcPr>
          <w:p w14:paraId="05BE905C" w14:textId="77777777" w:rsidR="0014038B" w:rsidRDefault="0014038B"/>
        </w:tc>
        <w:tc>
          <w:tcPr>
            <w:tcW w:w="1301" w:type="dxa"/>
            <w:vMerge w:val="restart"/>
            <w:vAlign w:val="center"/>
          </w:tcPr>
          <w:p w14:paraId="7AB4D3A3" w14:textId="77777777" w:rsidR="0014038B" w:rsidRDefault="00000000">
            <w:r>
              <w:t>2007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06281997" w14:textId="77777777" w:rsidR="0014038B" w:rsidRDefault="00000000">
            <w:r>
              <w:t>10.64</w:t>
            </w:r>
          </w:p>
        </w:tc>
        <w:tc>
          <w:tcPr>
            <w:tcW w:w="1131" w:type="dxa"/>
            <w:vAlign w:val="center"/>
          </w:tcPr>
          <w:p w14:paraId="4B6A759E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4E2F1E57" w14:textId="77777777" w:rsidR="0014038B" w:rsidRDefault="00000000">
            <w:r>
              <w:t>6.90</w:t>
            </w:r>
          </w:p>
        </w:tc>
        <w:tc>
          <w:tcPr>
            <w:tcW w:w="1245" w:type="dxa"/>
            <w:vAlign w:val="center"/>
          </w:tcPr>
          <w:p w14:paraId="00ABD7AF" w14:textId="77777777" w:rsidR="0014038B" w:rsidRDefault="00000000">
            <w:r>
              <w:t>幕墙</w:t>
            </w:r>
          </w:p>
        </w:tc>
        <w:tc>
          <w:tcPr>
            <w:tcW w:w="1131" w:type="dxa"/>
            <w:vMerge w:val="restart"/>
            <w:vAlign w:val="center"/>
          </w:tcPr>
          <w:p w14:paraId="5B7E1383" w14:textId="77777777" w:rsidR="0014038B" w:rsidRDefault="00000000">
            <w:r>
              <w:t>0.8177</w:t>
            </w:r>
          </w:p>
        </w:tc>
        <w:tc>
          <w:tcPr>
            <w:tcW w:w="1143" w:type="dxa"/>
            <w:vMerge w:val="restart"/>
            <w:vAlign w:val="center"/>
          </w:tcPr>
          <w:p w14:paraId="0EBF789D" w14:textId="77777777" w:rsidR="0014038B" w:rsidRDefault="00000000">
            <w:r>
              <w:t>满足</w:t>
            </w:r>
          </w:p>
        </w:tc>
      </w:tr>
      <w:tr w:rsidR="0014038B" w14:paraId="56E39C66" w14:textId="77777777">
        <w:tc>
          <w:tcPr>
            <w:tcW w:w="888" w:type="dxa"/>
            <w:vMerge/>
            <w:vAlign w:val="center"/>
          </w:tcPr>
          <w:p w14:paraId="4EF84717" w14:textId="77777777" w:rsidR="0014038B" w:rsidRDefault="0014038B"/>
        </w:tc>
        <w:tc>
          <w:tcPr>
            <w:tcW w:w="1301" w:type="dxa"/>
            <w:vMerge/>
            <w:vAlign w:val="center"/>
          </w:tcPr>
          <w:p w14:paraId="25CC1D0A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2282E0C0" w14:textId="77777777" w:rsidR="0014038B" w:rsidRDefault="0014038B"/>
        </w:tc>
        <w:tc>
          <w:tcPr>
            <w:tcW w:w="1131" w:type="dxa"/>
            <w:vAlign w:val="center"/>
          </w:tcPr>
          <w:p w14:paraId="11F4F09B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CBF2F64" w14:textId="77777777" w:rsidR="0014038B" w:rsidRDefault="00000000">
            <w:r>
              <w:t>0.90</w:t>
            </w:r>
          </w:p>
        </w:tc>
        <w:tc>
          <w:tcPr>
            <w:tcW w:w="1245" w:type="dxa"/>
            <w:vAlign w:val="center"/>
          </w:tcPr>
          <w:p w14:paraId="4D89FB4D" w14:textId="77777777" w:rsidR="0014038B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417A8912" w14:textId="77777777" w:rsidR="0014038B" w:rsidRDefault="0014038B"/>
        </w:tc>
        <w:tc>
          <w:tcPr>
            <w:tcW w:w="1143" w:type="dxa"/>
            <w:vMerge/>
            <w:vAlign w:val="center"/>
          </w:tcPr>
          <w:p w14:paraId="14E9580D" w14:textId="77777777" w:rsidR="0014038B" w:rsidRDefault="0014038B"/>
        </w:tc>
      </w:tr>
      <w:tr w:rsidR="0014038B" w14:paraId="2D1B7053" w14:textId="77777777">
        <w:tc>
          <w:tcPr>
            <w:tcW w:w="888" w:type="dxa"/>
            <w:vMerge/>
            <w:vAlign w:val="center"/>
          </w:tcPr>
          <w:p w14:paraId="74F3DF4D" w14:textId="77777777" w:rsidR="0014038B" w:rsidRDefault="0014038B"/>
        </w:tc>
        <w:tc>
          <w:tcPr>
            <w:tcW w:w="1301" w:type="dxa"/>
            <w:vMerge/>
            <w:vAlign w:val="center"/>
          </w:tcPr>
          <w:p w14:paraId="4ACA7C8A" w14:textId="77777777" w:rsidR="0014038B" w:rsidRDefault="0014038B"/>
        </w:tc>
        <w:tc>
          <w:tcPr>
            <w:tcW w:w="1075" w:type="dxa"/>
            <w:gridSpan w:val="2"/>
            <w:vMerge/>
            <w:vAlign w:val="center"/>
          </w:tcPr>
          <w:p w14:paraId="5518A5CE" w14:textId="77777777" w:rsidR="0014038B" w:rsidRDefault="0014038B"/>
        </w:tc>
        <w:tc>
          <w:tcPr>
            <w:tcW w:w="1131" w:type="dxa"/>
            <w:vAlign w:val="center"/>
          </w:tcPr>
          <w:p w14:paraId="2D9DAA5A" w14:textId="77777777" w:rsidR="0014038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49D025C" w14:textId="77777777" w:rsidR="0014038B" w:rsidRDefault="00000000">
            <w:r>
              <w:t>0.90</w:t>
            </w:r>
          </w:p>
        </w:tc>
        <w:tc>
          <w:tcPr>
            <w:tcW w:w="1245" w:type="dxa"/>
            <w:vAlign w:val="center"/>
          </w:tcPr>
          <w:p w14:paraId="667037B8" w14:textId="77777777" w:rsidR="0014038B" w:rsidRDefault="00000000">
            <w:r>
              <w:t>幕墙</w:t>
            </w:r>
          </w:p>
        </w:tc>
        <w:tc>
          <w:tcPr>
            <w:tcW w:w="1131" w:type="dxa"/>
            <w:vMerge/>
            <w:vAlign w:val="center"/>
          </w:tcPr>
          <w:p w14:paraId="7A1685CD" w14:textId="77777777" w:rsidR="0014038B" w:rsidRDefault="0014038B"/>
        </w:tc>
        <w:tc>
          <w:tcPr>
            <w:tcW w:w="1143" w:type="dxa"/>
            <w:vMerge/>
            <w:vAlign w:val="center"/>
          </w:tcPr>
          <w:p w14:paraId="4D180242" w14:textId="77777777" w:rsidR="0014038B" w:rsidRDefault="0014038B"/>
        </w:tc>
      </w:tr>
      <w:tr w:rsidR="0014038B" w14:paraId="142BE58F" w14:textId="77777777">
        <w:tc>
          <w:tcPr>
            <w:tcW w:w="888" w:type="dxa"/>
            <w:vMerge/>
            <w:vAlign w:val="center"/>
          </w:tcPr>
          <w:p w14:paraId="10B0EB89" w14:textId="77777777" w:rsidR="0014038B" w:rsidRDefault="0014038B"/>
        </w:tc>
        <w:tc>
          <w:tcPr>
            <w:tcW w:w="1301" w:type="dxa"/>
            <w:vAlign w:val="center"/>
          </w:tcPr>
          <w:p w14:paraId="6E488FE7" w14:textId="77777777" w:rsidR="0014038B" w:rsidRDefault="00000000">
            <w:r>
              <w:t>2008</w:t>
            </w:r>
          </w:p>
        </w:tc>
        <w:tc>
          <w:tcPr>
            <w:tcW w:w="1075" w:type="dxa"/>
            <w:gridSpan w:val="2"/>
            <w:vAlign w:val="center"/>
          </w:tcPr>
          <w:p w14:paraId="70C58667" w14:textId="77777777" w:rsidR="0014038B" w:rsidRDefault="00000000">
            <w:r>
              <w:t>9.43</w:t>
            </w:r>
          </w:p>
        </w:tc>
        <w:tc>
          <w:tcPr>
            <w:tcW w:w="1131" w:type="dxa"/>
            <w:vAlign w:val="center"/>
          </w:tcPr>
          <w:p w14:paraId="64C2166D" w14:textId="77777777" w:rsidR="0014038B" w:rsidRDefault="00000000">
            <w:r>
              <w:t>C1215</w:t>
            </w:r>
          </w:p>
        </w:tc>
        <w:tc>
          <w:tcPr>
            <w:tcW w:w="1415" w:type="dxa"/>
            <w:vAlign w:val="center"/>
          </w:tcPr>
          <w:p w14:paraId="04E33AED" w14:textId="77777777" w:rsidR="0014038B" w:rsidRDefault="00000000">
            <w:r>
              <w:t>1.44</w:t>
            </w:r>
          </w:p>
        </w:tc>
        <w:tc>
          <w:tcPr>
            <w:tcW w:w="1245" w:type="dxa"/>
            <w:vAlign w:val="center"/>
          </w:tcPr>
          <w:p w14:paraId="1C585C15" w14:textId="77777777" w:rsidR="0014038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04D15E22" w14:textId="77777777" w:rsidR="0014038B" w:rsidRDefault="00000000">
            <w:r>
              <w:t>0.1527</w:t>
            </w:r>
          </w:p>
        </w:tc>
        <w:tc>
          <w:tcPr>
            <w:tcW w:w="1143" w:type="dxa"/>
            <w:vAlign w:val="center"/>
          </w:tcPr>
          <w:p w14:paraId="6F150348" w14:textId="77777777" w:rsidR="0014038B" w:rsidRDefault="00000000">
            <w:r>
              <w:t>满足</w:t>
            </w:r>
          </w:p>
        </w:tc>
      </w:tr>
      <w:tr w:rsidR="0014038B" w14:paraId="2BEBFF33" w14:textId="77777777">
        <w:tc>
          <w:tcPr>
            <w:tcW w:w="888" w:type="dxa"/>
            <w:vMerge/>
            <w:vAlign w:val="center"/>
          </w:tcPr>
          <w:p w14:paraId="731250EC" w14:textId="77777777" w:rsidR="0014038B" w:rsidRDefault="0014038B"/>
        </w:tc>
        <w:tc>
          <w:tcPr>
            <w:tcW w:w="1301" w:type="dxa"/>
            <w:vAlign w:val="center"/>
          </w:tcPr>
          <w:p w14:paraId="20B773DC" w14:textId="77777777" w:rsidR="0014038B" w:rsidRDefault="00000000">
            <w:r>
              <w:t>2009</w:t>
            </w:r>
          </w:p>
        </w:tc>
        <w:tc>
          <w:tcPr>
            <w:tcW w:w="1075" w:type="dxa"/>
            <w:gridSpan w:val="2"/>
            <w:vAlign w:val="center"/>
          </w:tcPr>
          <w:p w14:paraId="38E477CB" w14:textId="77777777" w:rsidR="0014038B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2FD47B6B" w14:textId="77777777" w:rsidR="0014038B" w:rsidRDefault="00000000">
            <w:r>
              <w:t>C0815</w:t>
            </w:r>
          </w:p>
        </w:tc>
        <w:tc>
          <w:tcPr>
            <w:tcW w:w="1415" w:type="dxa"/>
            <w:vAlign w:val="center"/>
          </w:tcPr>
          <w:p w14:paraId="058F7517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6B8BB630" w14:textId="77777777" w:rsidR="0014038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69D95089" w14:textId="77777777" w:rsidR="0014038B" w:rsidRDefault="00000000">
            <w:r>
              <w:t>0.0952</w:t>
            </w:r>
          </w:p>
        </w:tc>
        <w:tc>
          <w:tcPr>
            <w:tcW w:w="1143" w:type="dxa"/>
            <w:vAlign w:val="center"/>
          </w:tcPr>
          <w:p w14:paraId="50F396C6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59D6ADC6" w14:textId="77777777">
        <w:tc>
          <w:tcPr>
            <w:tcW w:w="888" w:type="dxa"/>
            <w:vMerge/>
            <w:vAlign w:val="center"/>
          </w:tcPr>
          <w:p w14:paraId="17AA1621" w14:textId="77777777" w:rsidR="0014038B" w:rsidRDefault="0014038B"/>
        </w:tc>
        <w:tc>
          <w:tcPr>
            <w:tcW w:w="1301" w:type="dxa"/>
            <w:vAlign w:val="center"/>
          </w:tcPr>
          <w:p w14:paraId="731FB837" w14:textId="77777777" w:rsidR="0014038B" w:rsidRDefault="00000000">
            <w:r>
              <w:t>2011</w:t>
            </w:r>
          </w:p>
        </w:tc>
        <w:tc>
          <w:tcPr>
            <w:tcW w:w="1075" w:type="dxa"/>
            <w:gridSpan w:val="2"/>
            <w:vAlign w:val="center"/>
          </w:tcPr>
          <w:p w14:paraId="22EB1A15" w14:textId="77777777" w:rsidR="0014038B" w:rsidRDefault="00000000">
            <w:r>
              <w:t>5.27</w:t>
            </w:r>
          </w:p>
        </w:tc>
        <w:tc>
          <w:tcPr>
            <w:tcW w:w="1131" w:type="dxa"/>
            <w:vAlign w:val="center"/>
          </w:tcPr>
          <w:p w14:paraId="30545419" w14:textId="77777777" w:rsidR="0014038B" w:rsidRDefault="00000000">
            <w:r>
              <w:t>C0815</w:t>
            </w:r>
          </w:p>
        </w:tc>
        <w:tc>
          <w:tcPr>
            <w:tcW w:w="1415" w:type="dxa"/>
            <w:vAlign w:val="center"/>
          </w:tcPr>
          <w:p w14:paraId="2E2B0CF6" w14:textId="77777777" w:rsidR="0014038B" w:rsidRDefault="00000000">
            <w:r>
              <w:t>0.64</w:t>
            </w:r>
          </w:p>
        </w:tc>
        <w:tc>
          <w:tcPr>
            <w:tcW w:w="1245" w:type="dxa"/>
            <w:vAlign w:val="center"/>
          </w:tcPr>
          <w:p w14:paraId="449D16F4" w14:textId="77777777" w:rsidR="0014038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9866375" w14:textId="77777777" w:rsidR="0014038B" w:rsidRDefault="00000000">
            <w:r>
              <w:t>0.1214</w:t>
            </w:r>
          </w:p>
        </w:tc>
        <w:tc>
          <w:tcPr>
            <w:tcW w:w="1143" w:type="dxa"/>
            <w:vAlign w:val="center"/>
          </w:tcPr>
          <w:p w14:paraId="13A27106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  <w:tr w:rsidR="0014038B" w14:paraId="3F5B802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BD5606B" w14:textId="77777777" w:rsidR="0014038B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3E0BA64" w14:textId="77777777" w:rsidR="0014038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14038B" w14:paraId="7B2D1D5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44FE1E9" w14:textId="77777777" w:rsidR="0014038B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779A72A5" w14:textId="77777777" w:rsidR="0014038B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14038B" w14:paraId="5CAD35B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CADCE3" w14:textId="77777777" w:rsidR="0014038B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5D889AF3" w14:textId="77777777" w:rsidR="0014038B" w:rsidRDefault="00000000">
            <w:r>
              <w:rPr>
                <w:color w:val="FF0000"/>
              </w:rPr>
              <w:t>不满足</w:t>
            </w:r>
          </w:p>
        </w:tc>
      </w:tr>
    </w:tbl>
    <w:p w14:paraId="7BF38F37" w14:textId="77777777" w:rsidR="0014038B" w:rsidRDefault="0014038B"/>
    <w:p w14:paraId="49CA1EFA" w14:textId="77777777" w:rsidR="0014038B" w:rsidRDefault="0000000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4038B" w14:paraId="4D8D5F1F" w14:textId="77777777">
        <w:tc>
          <w:tcPr>
            <w:tcW w:w="1131" w:type="dxa"/>
            <w:shd w:val="clear" w:color="auto" w:fill="E6E6E6"/>
            <w:vAlign w:val="center"/>
          </w:tcPr>
          <w:p w14:paraId="6A13292C" w14:textId="77777777" w:rsidR="0014038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C1F5A57" w14:textId="77777777" w:rsidR="0014038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9D9C83F" w14:textId="77777777" w:rsidR="0014038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2E3F07B" w14:textId="77777777" w:rsidR="0014038B" w:rsidRDefault="00000000">
            <w:pPr>
              <w:jc w:val="center"/>
            </w:pPr>
            <w:r>
              <w:t>可否性能权衡</w:t>
            </w:r>
          </w:p>
        </w:tc>
      </w:tr>
      <w:tr w:rsidR="0014038B" w14:paraId="1F8057C7" w14:textId="77777777">
        <w:tc>
          <w:tcPr>
            <w:tcW w:w="1131" w:type="dxa"/>
            <w:vAlign w:val="center"/>
          </w:tcPr>
          <w:p w14:paraId="43870A31" w14:textId="77777777" w:rsidR="0014038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E9EE327" w14:textId="77777777" w:rsidR="0014038B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07D117B" w14:textId="77777777" w:rsidR="0014038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9146C01" w14:textId="77777777" w:rsidR="0014038B" w:rsidRDefault="0014038B"/>
        </w:tc>
      </w:tr>
      <w:tr w:rsidR="0014038B" w14:paraId="6C42E615" w14:textId="77777777">
        <w:tc>
          <w:tcPr>
            <w:tcW w:w="1131" w:type="dxa"/>
            <w:vAlign w:val="center"/>
          </w:tcPr>
          <w:p w14:paraId="19B4390C" w14:textId="77777777" w:rsidR="0014038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1FD4D56" w14:textId="77777777" w:rsidR="0014038B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D8CBD1F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B404924" w14:textId="77777777" w:rsidR="0014038B" w:rsidRDefault="00000000">
            <w:r>
              <w:t>可</w:t>
            </w:r>
          </w:p>
        </w:tc>
      </w:tr>
      <w:tr w:rsidR="0014038B" w14:paraId="73DA3E78" w14:textId="77777777">
        <w:tc>
          <w:tcPr>
            <w:tcW w:w="1131" w:type="dxa"/>
            <w:vAlign w:val="center"/>
          </w:tcPr>
          <w:p w14:paraId="5D81A525" w14:textId="77777777" w:rsidR="0014038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1A95D79" w14:textId="77777777" w:rsidR="0014038B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6973CD69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A9C28E9" w14:textId="77777777" w:rsidR="0014038B" w:rsidRDefault="00000000">
            <w:r>
              <w:t>不可</w:t>
            </w:r>
          </w:p>
        </w:tc>
      </w:tr>
      <w:tr w:rsidR="0014038B" w14:paraId="07814481" w14:textId="77777777">
        <w:tc>
          <w:tcPr>
            <w:tcW w:w="1131" w:type="dxa"/>
            <w:vAlign w:val="center"/>
          </w:tcPr>
          <w:p w14:paraId="169B7AE8" w14:textId="77777777" w:rsidR="0014038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5C6CCC1" w14:textId="77777777" w:rsidR="0014038B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16A9E3FA" w14:textId="77777777" w:rsidR="0014038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E9BBBD3" w14:textId="77777777" w:rsidR="0014038B" w:rsidRDefault="0014038B"/>
        </w:tc>
      </w:tr>
      <w:tr w:rsidR="0014038B" w14:paraId="1B413F59" w14:textId="77777777">
        <w:tc>
          <w:tcPr>
            <w:tcW w:w="1131" w:type="dxa"/>
            <w:vAlign w:val="center"/>
          </w:tcPr>
          <w:p w14:paraId="052DBAD8" w14:textId="77777777" w:rsidR="0014038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665A9DD" w14:textId="77777777" w:rsidR="0014038B" w:rsidRDefault="00000000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4532625F" w14:textId="77777777" w:rsidR="0014038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8F49D3F" w14:textId="77777777" w:rsidR="0014038B" w:rsidRDefault="0014038B"/>
        </w:tc>
      </w:tr>
      <w:tr w:rsidR="0014038B" w14:paraId="4817F9A6" w14:textId="77777777">
        <w:tc>
          <w:tcPr>
            <w:tcW w:w="1131" w:type="dxa"/>
            <w:vAlign w:val="center"/>
          </w:tcPr>
          <w:p w14:paraId="3127FB6C" w14:textId="77777777" w:rsidR="0014038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5E519A7" w14:textId="77777777" w:rsidR="0014038B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2115F715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2B4AB2E" w14:textId="77777777" w:rsidR="0014038B" w:rsidRDefault="00000000">
            <w:r>
              <w:t>不可</w:t>
            </w:r>
          </w:p>
        </w:tc>
      </w:tr>
      <w:tr w:rsidR="0014038B" w14:paraId="12C99E9C" w14:textId="77777777">
        <w:tc>
          <w:tcPr>
            <w:tcW w:w="1131" w:type="dxa"/>
            <w:vAlign w:val="center"/>
          </w:tcPr>
          <w:p w14:paraId="5AD12B65" w14:textId="77777777" w:rsidR="0014038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57AB695" w14:textId="77777777" w:rsidR="0014038B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6FBB3364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BAF652E" w14:textId="77777777" w:rsidR="0014038B" w:rsidRDefault="00000000">
            <w:r>
              <w:t>不可</w:t>
            </w:r>
          </w:p>
        </w:tc>
      </w:tr>
      <w:tr w:rsidR="0014038B" w14:paraId="7016BF27" w14:textId="77777777">
        <w:tc>
          <w:tcPr>
            <w:tcW w:w="1131" w:type="dxa"/>
            <w:vAlign w:val="center"/>
          </w:tcPr>
          <w:p w14:paraId="5BD674C0" w14:textId="77777777" w:rsidR="0014038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D49DECA" w14:textId="77777777" w:rsidR="0014038B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25F4BA95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8A6BFBE" w14:textId="77777777" w:rsidR="0014038B" w:rsidRDefault="00000000">
            <w:r>
              <w:t>可</w:t>
            </w:r>
          </w:p>
        </w:tc>
      </w:tr>
      <w:tr w:rsidR="0014038B" w14:paraId="2147A769" w14:textId="77777777">
        <w:tc>
          <w:tcPr>
            <w:tcW w:w="1131" w:type="dxa"/>
            <w:vAlign w:val="center"/>
          </w:tcPr>
          <w:p w14:paraId="33B020EC" w14:textId="77777777" w:rsidR="0014038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06EBCAFD" w14:textId="77777777" w:rsidR="0014038B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1ED709CE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A9FD8A9" w14:textId="77777777" w:rsidR="0014038B" w:rsidRDefault="00000000">
            <w:r>
              <w:t>不可</w:t>
            </w:r>
          </w:p>
        </w:tc>
      </w:tr>
      <w:tr w:rsidR="0014038B" w14:paraId="086591D8" w14:textId="77777777">
        <w:tc>
          <w:tcPr>
            <w:tcW w:w="1131" w:type="dxa"/>
            <w:vAlign w:val="center"/>
          </w:tcPr>
          <w:p w14:paraId="54EE1CB8" w14:textId="77777777" w:rsidR="0014038B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DD093D0" w14:textId="77777777" w:rsidR="0014038B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55C36BA7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505BE62" w14:textId="77777777" w:rsidR="0014038B" w:rsidRDefault="00000000">
            <w:r>
              <w:t>不可</w:t>
            </w:r>
          </w:p>
        </w:tc>
      </w:tr>
      <w:tr w:rsidR="0014038B" w14:paraId="754F199F" w14:textId="77777777">
        <w:tc>
          <w:tcPr>
            <w:tcW w:w="1131" w:type="dxa"/>
            <w:vAlign w:val="center"/>
          </w:tcPr>
          <w:p w14:paraId="3B98AF96" w14:textId="77777777" w:rsidR="0014038B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6B94D618" w14:textId="77777777" w:rsidR="0014038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7E6574C" w14:textId="77777777" w:rsidR="0014038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AAFCCC2" w14:textId="77777777" w:rsidR="0014038B" w:rsidRDefault="0014038B"/>
        </w:tc>
      </w:tr>
      <w:tr w:rsidR="0014038B" w14:paraId="7F893D78" w14:textId="77777777">
        <w:tc>
          <w:tcPr>
            <w:tcW w:w="1131" w:type="dxa"/>
            <w:vAlign w:val="center"/>
          </w:tcPr>
          <w:p w14:paraId="7696DF38" w14:textId="77777777" w:rsidR="0014038B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14FE6E4B" w14:textId="77777777" w:rsidR="0014038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FD9EBF7" w14:textId="77777777" w:rsidR="0014038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3E4FD3" w14:textId="77777777" w:rsidR="0014038B" w:rsidRDefault="0014038B"/>
        </w:tc>
      </w:tr>
      <w:tr w:rsidR="0014038B" w14:paraId="1F651A9B" w14:textId="77777777">
        <w:tc>
          <w:tcPr>
            <w:tcW w:w="1131" w:type="dxa"/>
            <w:vAlign w:val="center"/>
          </w:tcPr>
          <w:p w14:paraId="4F083368" w14:textId="77777777" w:rsidR="0014038B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08A8FEB7" w14:textId="77777777" w:rsidR="0014038B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56407577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1E73EE9" w14:textId="77777777" w:rsidR="0014038B" w:rsidRDefault="00000000">
            <w:r>
              <w:t>不可</w:t>
            </w:r>
          </w:p>
        </w:tc>
      </w:tr>
      <w:tr w:rsidR="0014038B" w14:paraId="6375699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4BA7B5D" w14:textId="77777777" w:rsidR="0014038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011B5B1B" w14:textId="77777777" w:rsidR="0014038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182D6C1" w14:textId="77777777" w:rsidR="0014038B" w:rsidRDefault="00000000">
            <w:r>
              <w:t>不可</w:t>
            </w:r>
          </w:p>
        </w:tc>
      </w:tr>
    </w:tbl>
    <w:p w14:paraId="2A603257" w14:textId="77777777" w:rsidR="0014038B" w:rsidRDefault="0014038B"/>
    <w:p w14:paraId="4777EE0D" w14:textId="77777777" w:rsidR="0014038B" w:rsidRDefault="00000000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围护结构热工性能权衡判断的基本要求，不可权衡，节能设计不符合要求</w:t>
      </w:r>
    </w:p>
    <w:p w14:paraId="5EF43646" w14:textId="77777777" w:rsidR="0014038B" w:rsidRDefault="0014038B"/>
    <w:sectPr w:rsidR="0014038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BB08" w14:textId="77777777" w:rsidR="007C01E7" w:rsidRDefault="007C01E7" w:rsidP="00291CAC">
      <w:r>
        <w:separator/>
      </w:r>
    </w:p>
  </w:endnote>
  <w:endnote w:type="continuationSeparator" w:id="0">
    <w:p w14:paraId="42979DEF" w14:textId="77777777" w:rsidR="007C01E7" w:rsidRDefault="007C01E7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8477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6663" w14:textId="77777777" w:rsidR="007C01E7" w:rsidRDefault="007C01E7" w:rsidP="00291CAC">
      <w:r>
        <w:separator/>
      </w:r>
    </w:p>
  </w:footnote>
  <w:footnote w:type="continuationSeparator" w:id="0">
    <w:p w14:paraId="1ED2B1CE" w14:textId="77777777" w:rsidR="007C01E7" w:rsidRDefault="007C01E7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63E2" w14:textId="446C684E" w:rsidR="006722A6" w:rsidRDefault="00D27177" w:rsidP="006722A6">
    <w:pPr>
      <w:pStyle w:val="a4"/>
      <w:jc w:val="both"/>
    </w:pPr>
    <w:r>
      <w:rPr>
        <w:noProof/>
      </w:rPr>
      <w:drawing>
        <wp:inline distT="0" distB="0" distL="0" distR="0" wp14:anchorId="2499B517" wp14:editId="6D6B320F">
          <wp:extent cx="857250" cy="165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3366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77"/>
    <w:rsid w:val="000D77BD"/>
    <w:rsid w:val="000F7EF2"/>
    <w:rsid w:val="0010335A"/>
    <w:rsid w:val="0014038B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7C01E7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27177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A874C25"/>
  <w15:chartTrackingRefBased/>
  <w15:docId w15:val="{ED052BCD-395A-434D-B2FD-59D73407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2</TotalTime>
  <Pages>12</Pages>
  <Words>1372</Words>
  <Characters>7825</Characters>
  <Application>Microsoft Office Word</Application>
  <DocSecurity>0</DocSecurity>
  <Lines>65</Lines>
  <Paragraphs>18</Paragraphs>
  <ScaleCrop>false</ScaleCrop>
  <Company>ths</Company>
  <LinksUpToDate>false</LinksUpToDate>
  <CharactersWithSpaces>9179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2024-01-09T08:00:00Z</dcterms:created>
  <dcterms:modified xsi:type="dcterms:W3CDTF">2024-01-09T08:02:00Z</dcterms:modified>
</cp:coreProperties>
</file>