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061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1F593C43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3D6992E2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1634B8F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A81BBD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F3D1D37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BC86A1C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696B50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EAC871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6820778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9B70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0318D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E8322D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9649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894E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E09246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DC19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C643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BF9992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C527E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997B4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FBA29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7508A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1DA550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AF581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9845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3B5F6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A6C53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FD3C5A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A5324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02E7FEF6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192CD725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104022B3" wp14:editId="077FDDA9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8466DA0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854F707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E87308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091E6E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4717B54C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E9594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B7734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078029B2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7393003E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97D5058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4A6DFA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ACC507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B375438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T17810718962</w:t>
            </w:r>
            <w:bookmarkEnd w:id="10"/>
          </w:p>
        </w:tc>
      </w:tr>
    </w:tbl>
    <w:p w14:paraId="50DE03E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04945C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20C7192" w14:textId="4B7D1EAC" w:rsidR="0029268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05793" w:history="1">
        <w:r w:rsidR="00292686" w:rsidRPr="00993A3F">
          <w:rPr>
            <w:rStyle w:val="a7"/>
          </w:rPr>
          <w:t>1</w:t>
        </w:r>
        <w:r w:rsidR="0029268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92686" w:rsidRPr="00993A3F">
          <w:rPr>
            <w:rStyle w:val="a7"/>
          </w:rPr>
          <w:t>建筑概况</w:t>
        </w:r>
        <w:r w:rsidR="00292686">
          <w:rPr>
            <w:webHidden/>
          </w:rPr>
          <w:tab/>
        </w:r>
        <w:r w:rsidR="00292686">
          <w:rPr>
            <w:webHidden/>
          </w:rPr>
          <w:fldChar w:fldCharType="begin"/>
        </w:r>
        <w:r w:rsidR="00292686">
          <w:rPr>
            <w:webHidden/>
          </w:rPr>
          <w:instrText xml:space="preserve"> PAGEREF _Toc155705793 \h </w:instrText>
        </w:r>
        <w:r w:rsidR="00292686">
          <w:rPr>
            <w:webHidden/>
          </w:rPr>
        </w:r>
        <w:r w:rsidR="00292686">
          <w:rPr>
            <w:webHidden/>
          </w:rPr>
          <w:fldChar w:fldCharType="separate"/>
        </w:r>
        <w:r w:rsidR="00292686">
          <w:rPr>
            <w:webHidden/>
          </w:rPr>
          <w:t>1</w:t>
        </w:r>
        <w:r w:rsidR="00292686">
          <w:rPr>
            <w:webHidden/>
          </w:rPr>
          <w:fldChar w:fldCharType="end"/>
        </w:r>
      </w:hyperlink>
    </w:p>
    <w:p w14:paraId="326DAC61" w14:textId="3764AA65" w:rsidR="00292686" w:rsidRDefault="00292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794" w:history="1">
        <w:r w:rsidRPr="00993A3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93A3F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47AE3E0" w14:textId="1F85BD56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795" w:history="1">
        <w:r w:rsidRPr="00993A3F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984E2A9" w14:textId="417175A8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796" w:history="1">
        <w:r w:rsidRPr="00993A3F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9F868E1" w14:textId="719FEF78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797" w:history="1">
        <w:r w:rsidRPr="00993A3F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9DC4067" w14:textId="45733171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798" w:history="1">
        <w:r w:rsidRPr="00993A3F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19F7FE4" w14:textId="24C238A8" w:rsidR="00292686" w:rsidRDefault="00292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799" w:history="1">
        <w:r w:rsidRPr="00993A3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93A3F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EFA2AD0" w14:textId="7A14BF96" w:rsidR="00292686" w:rsidRDefault="00292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800" w:history="1">
        <w:r w:rsidRPr="00993A3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93A3F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E49575D" w14:textId="6A0F47B2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01" w:history="1">
        <w:r w:rsidRPr="00993A3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EA9508B" w14:textId="5EA80B85" w:rsidR="00292686" w:rsidRDefault="0029268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02" w:history="1">
        <w:r w:rsidRPr="00993A3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083C275" w14:textId="5B81870A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03" w:history="1">
        <w:r w:rsidRPr="00993A3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C7D3CD" w14:textId="236593ED" w:rsidR="00292686" w:rsidRDefault="0029268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04" w:history="1">
        <w:r w:rsidRPr="00993A3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153C63" w14:textId="63F22B66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05" w:history="1">
        <w:r w:rsidRPr="00993A3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BA5E6E" w14:textId="1DAE7431" w:rsidR="00292686" w:rsidRDefault="0029268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06" w:history="1">
        <w:r w:rsidRPr="00993A3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FC59234" w14:textId="54270AF7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07" w:history="1">
        <w:r w:rsidRPr="00993A3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86B27A" w14:textId="0CB42944" w:rsidR="00292686" w:rsidRDefault="0029268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08" w:history="1">
        <w:r w:rsidRPr="00993A3F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79C723" w14:textId="1F9A8E34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09" w:history="1">
        <w:r w:rsidRPr="00993A3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D97B3C" w14:textId="11404A2E" w:rsidR="00292686" w:rsidRDefault="0029268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10" w:history="1">
        <w:r w:rsidRPr="00993A3F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596763" w14:textId="481236F3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11" w:history="1">
        <w:r w:rsidRPr="00993A3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E042D0" w14:textId="19B43B56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12" w:history="1">
        <w:r w:rsidRPr="00993A3F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701D86" w14:textId="3CEB3745" w:rsidR="00292686" w:rsidRDefault="00292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813" w:history="1">
        <w:r w:rsidRPr="00993A3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93A3F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29701A" w14:textId="7A7D1194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14" w:history="1">
        <w:r w:rsidRPr="00993A3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BE67CA" w14:textId="7D6D1E5C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15" w:history="1">
        <w:r w:rsidRPr="00993A3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A0A21F" w14:textId="2A9ECC26" w:rsidR="00292686" w:rsidRDefault="00292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816" w:history="1">
        <w:r w:rsidRPr="00993A3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93A3F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787520" w14:textId="47DEAF4D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17" w:history="1">
        <w:r w:rsidRPr="00993A3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321BD3" w14:textId="434A3D82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18" w:history="1">
        <w:r w:rsidRPr="00993A3F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624744" w14:textId="18341098" w:rsidR="00292686" w:rsidRDefault="00292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819" w:history="1">
        <w:r w:rsidRPr="00993A3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93A3F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54DED6" w14:textId="0695F87A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20" w:history="1">
        <w:r w:rsidRPr="00993A3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F57722" w14:textId="4FCA0A24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21" w:history="1">
        <w:r w:rsidRPr="00993A3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E82075" w14:textId="349A9FB4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22" w:history="1">
        <w:r w:rsidRPr="00993A3F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31D875" w14:textId="23A67D9A" w:rsidR="00292686" w:rsidRDefault="0029268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5823" w:history="1">
        <w:r w:rsidRPr="00993A3F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93A3F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B49E3F0" w14:textId="48A94D90" w:rsidR="00292686" w:rsidRDefault="002926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5824" w:history="1">
        <w:r w:rsidRPr="00993A3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93A3F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_Toc155705824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74C433" w14:textId="2CBA231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F97C52C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705793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3EC9CA55" w14:textId="77777777" w:rsidTr="00432A98">
        <w:tc>
          <w:tcPr>
            <w:tcW w:w="2831" w:type="dxa"/>
            <w:shd w:val="clear" w:color="auto" w:fill="E6E6E6"/>
            <w:vAlign w:val="center"/>
          </w:tcPr>
          <w:p w14:paraId="3C74115C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BCAD13C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62BE3A31" w14:textId="77777777" w:rsidTr="00432A98">
        <w:tc>
          <w:tcPr>
            <w:tcW w:w="2831" w:type="dxa"/>
            <w:shd w:val="clear" w:color="auto" w:fill="E6E6E6"/>
            <w:vAlign w:val="center"/>
          </w:tcPr>
          <w:p w14:paraId="5E63E90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9F0B78C" w14:textId="77777777" w:rsidR="00432A98" w:rsidRDefault="00432A98" w:rsidP="00025AFE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5423B7E7" w14:textId="77777777" w:rsidTr="00432A98">
        <w:tc>
          <w:tcPr>
            <w:tcW w:w="2831" w:type="dxa"/>
            <w:shd w:val="clear" w:color="auto" w:fill="E6E6E6"/>
            <w:vAlign w:val="center"/>
          </w:tcPr>
          <w:p w14:paraId="36CB5CD1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2B490CC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00E5D47A" w14:textId="77777777" w:rsidTr="00432A98">
        <w:tc>
          <w:tcPr>
            <w:tcW w:w="2831" w:type="dxa"/>
            <w:shd w:val="clear" w:color="auto" w:fill="E6E6E6"/>
            <w:vAlign w:val="center"/>
          </w:tcPr>
          <w:p w14:paraId="7952F1EE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E182F91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3077103B" w14:textId="77777777" w:rsidTr="00432A98">
        <w:tc>
          <w:tcPr>
            <w:tcW w:w="2831" w:type="dxa"/>
            <w:shd w:val="clear" w:color="auto" w:fill="E6E6E6"/>
            <w:vAlign w:val="center"/>
          </w:tcPr>
          <w:p w14:paraId="0C14F71C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B5895C9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12BD4454" w14:textId="77777777" w:rsidTr="00432A98">
        <w:tc>
          <w:tcPr>
            <w:tcW w:w="2831" w:type="dxa"/>
            <w:shd w:val="clear" w:color="auto" w:fill="E6E6E6"/>
            <w:vAlign w:val="center"/>
          </w:tcPr>
          <w:p w14:paraId="62B67F36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E3B1FA9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0D3A5AE2" w14:textId="77777777" w:rsidR="00432A98" w:rsidRDefault="00432A98" w:rsidP="00025AFE"/>
        </w:tc>
      </w:tr>
      <w:tr w:rsidR="00432A98" w14:paraId="71D18737" w14:textId="77777777" w:rsidTr="00432A98">
        <w:tc>
          <w:tcPr>
            <w:tcW w:w="2831" w:type="dxa"/>
            <w:shd w:val="clear" w:color="auto" w:fill="E6E6E6"/>
            <w:vAlign w:val="center"/>
          </w:tcPr>
          <w:p w14:paraId="01F31526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57F02FB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389.19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4A24F85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2754CEA8" w14:textId="77777777" w:rsidTr="00432A98">
        <w:tc>
          <w:tcPr>
            <w:tcW w:w="2831" w:type="dxa"/>
            <w:shd w:val="clear" w:color="auto" w:fill="E6E6E6"/>
            <w:vAlign w:val="center"/>
          </w:tcPr>
          <w:p w14:paraId="0E3D4A63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05B5FC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10.80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C7533E6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91F1E0F" w14:textId="77777777" w:rsidTr="00432A98">
        <w:tc>
          <w:tcPr>
            <w:tcW w:w="2831" w:type="dxa"/>
            <w:shd w:val="clear" w:color="auto" w:fill="E6E6E6"/>
            <w:vAlign w:val="center"/>
          </w:tcPr>
          <w:p w14:paraId="7B88BD2C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7CE3F6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4E62A34A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AD8200F" w14:textId="77777777" w:rsidTr="00432A98">
        <w:tc>
          <w:tcPr>
            <w:tcW w:w="2831" w:type="dxa"/>
            <w:shd w:val="clear" w:color="auto" w:fill="E6E6E6"/>
            <w:vAlign w:val="center"/>
          </w:tcPr>
          <w:p w14:paraId="79D0E68F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E29F63B" w14:textId="77777777" w:rsidR="00432A98" w:rsidRDefault="00432A98" w:rsidP="00025AFE">
            <w:bookmarkStart w:id="24" w:name="北向角度"/>
            <w:r>
              <w:t>95</w:t>
            </w:r>
            <w:bookmarkEnd w:id="24"/>
            <w:r>
              <w:t>°</w:t>
            </w:r>
          </w:p>
        </w:tc>
      </w:tr>
    </w:tbl>
    <w:p w14:paraId="2052A523" w14:textId="77777777" w:rsidR="00467D84" w:rsidRDefault="00CA6DD4" w:rsidP="00070074">
      <w:pPr>
        <w:pStyle w:val="1"/>
      </w:pPr>
      <w:bookmarkStart w:id="25" w:name="_Toc155705794"/>
      <w:r>
        <w:rPr>
          <w:rFonts w:hint="eastAsia"/>
        </w:rPr>
        <w:t>气象</w:t>
      </w:r>
      <w:r>
        <w:t>数据</w:t>
      </w:r>
      <w:bookmarkEnd w:id="25"/>
    </w:p>
    <w:p w14:paraId="1D95E059" w14:textId="77777777" w:rsidR="00033DE7" w:rsidRDefault="00033DE7" w:rsidP="00033DE7">
      <w:pPr>
        <w:pStyle w:val="2"/>
      </w:pPr>
      <w:bookmarkStart w:id="26" w:name="_Toc155705795"/>
      <w:r>
        <w:rPr>
          <w:rFonts w:hint="eastAsia"/>
        </w:rPr>
        <w:t>气象地点</w:t>
      </w:r>
      <w:bookmarkEnd w:id="26"/>
    </w:p>
    <w:p w14:paraId="19CC6564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515A6380" w14:textId="77777777" w:rsidR="00640E36" w:rsidRDefault="009C2673" w:rsidP="00640E36">
      <w:pPr>
        <w:pStyle w:val="2"/>
      </w:pPr>
      <w:bookmarkStart w:id="28" w:name="_Toc155705796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13A80BDB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4F674B73" wp14:editId="48C65750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B88AE" w14:textId="77777777" w:rsidR="00F25477" w:rsidRDefault="00615FD8" w:rsidP="00615FD8">
      <w:pPr>
        <w:pStyle w:val="2"/>
      </w:pPr>
      <w:bookmarkStart w:id="30" w:name="日最小干球温度变化表"/>
      <w:bookmarkStart w:id="31" w:name="_Toc155705797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11756EC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C107E69" wp14:editId="1FCE86FF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822A" w14:textId="77777777" w:rsidR="00615FD8" w:rsidRDefault="00A71379" w:rsidP="00A71379">
      <w:pPr>
        <w:pStyle w:val="2"/>
      </w:pPr>
      <w:bookmarkStart w:id="33" w:name="_Toc155705798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C5744" w14:paraId="3E266AB3" w14:textId="77777777">
        <w:tc>
          <w:tcPr>
            <w:tcW w:w="1131" w:type="dxa"/>
            <w:shd w:val="clear" w:color="auto" w:fill="E6E6E6"/>
            <w:vAlign w:val="center"/>
          </w:tcPr>
          <w:p w14:paraId="5584446C" w14:textId="77777777" w:rsidR="00BC574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E41C1CB" w14:textId="77777777" w:rsidR="00BC574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B46B6D" w14:textId="77777777" w:rsidR="00BC574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8A16E7" w14:textId="77777777" w:rsidR="00BC574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9D81BF" w14:textId="77777777" w:rsidR="00BC574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875076" w14:textId="77777777" w:rsidR="00BC574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C5744" w14:paraId="2C21D078" w14:textId="77777777">
        <w:tc>
          <w:tcPr>
            <w:tcW w:w="1131" w:type="dxa"/>
            <w:shd w:val="clear" w:color="auto" w:fill="E6E6E6"/>
            <w:vAlign w:val="center"/>
          </w:tcPr>
          <w:p w14:paraId="62D838D4" w14:textId="77777777" w:rsidR="00BC574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C091B1F" w14:textId="77777777" w:rsidR="00BC5744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46242A4" w14:textId="77777777" w:rsidR="00BC5744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68A340E7" w14:textId="77777777" w:rsidR="00BC5744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59FDC804" w14:textId="77777777" w:rsidR="00BC5744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77EF2315" w14:textId="77777777" w:rsidR="00BC5744" w:rsidRDefault="00000000">
            <w:r>
              <w:t>64.9</w:t>
            </w:r>
          </w:p>
        </w:tc>
      </w:tr>
      <w:tr w:rsidR="00BC5744" w14:paraId="086C11E1" w14:textId="77777777">
        <w:tc>
          <w:tcPr>
            <w:tcW w:w="1131" w:type="dxa"/>
            <w:shd w:val="clear" w:color="auto" w:fill="E6E6E6"/>
            <w:vAlign w:val="center"/>
          </w:tcPr>
          <w:p w14:paraId="28475E8B" w14:textId="77777777" w:rsidR="00BC574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502B0E5" w14:textId="77777777" w:rsidR="00BC5744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491615" w14:textId="77777777" w:rsidR="00BC5744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05E11C1E" w14:textId="77777777" w:rsidR="00BC5744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28006160" w14:textId="77777777" w:rsidR="00BC5744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31A45560" w14:textId="77777777" w:rsidR="00BC5744" w:rsidRDefault="00000000">
            <w:r>
              <w:t>-13.5</w:t>
            </w:r>
          </w:p>
        </w:tc>
      </w:tr>
    </w:tbl>
    <w:p w14:paraId="34F69B96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73BBA1D4" w14:textId="77777777" w:rsidR="00A71379" w:rsidRDefault="001C5FD8" w:rsidP="000843B1">
      <w:pPr>
        <w:pStyle w:val="1"/>
      </w:pPr>
      <w:bookmarkStart w:id="35" w:name="_Toc155705799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03C4824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3A845F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9904FF4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057E8E2" w14:textId="77777777" w:rsidR="00BC2B16" w:rsidRDefault="00BC2B16" w:rsidP="00BC2B16">
      <w:pPr>
        <w:pStyle w:val="1"/>
      </w:pPr>
      <w:bookmarkStart w:id="37" w:name="_Toc155705800"/>
      <w:r>
        <w:rPr>
          <w:rFonts w:hint="eastAsia"/>
        </w:rPr>
        <w:t>围护</w:t>
      </w:r>
      <w:r>
        <w:t>结构</w:t>
      </w:r>
      <w:bookmarkEnd w:id="37"/>
    </w:p>
    <w:p w14:paraId="478DE424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705801"/>
      <w:bookmarkEnd w:id="38"/>
      <w:r>
        <w:rPr>
          <w:kern w:val="2"/>
        </w:rPr>
        <w:t>屋顶构造</w:t>
      </w:r>
      <w:bookmarkEnd w:id="39"/>
    </w:p>
    <w:p w14:paraId="29762235" w14:textId="77777777" w:rsidR="00BC5744" w:rsidRDefault="00000000">
      <w:pPr>
        <w:pStyle w:val="3"/>
        <w:widowControl w:val="0"/>
        <w:rPr>
          <w:kern w:val="2"/>
          <w:szCs w:val="24"/>
        </w:rPr>
      </w:pPr>
      <w:bookmarkStart w:id="40" w:name="_Toc155705802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744" w14:paraId="5FBEC23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0B070C" w14:textId="77777777" w:rsidR="00BC57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1A2F41" w14:textId="77777777" w:rsidR="00BC57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938690" w14:textId="77777777" w:rsidR="00BC5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E13C3" w14:textId="77777777" w:rsidR="00BC5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68E454" w14:textId="77777777" w:rsidR="00BC574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C1EBE" w14:textId="77777777" w:rsidR="00BC57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0429A6" w14:textId="77777777" w:rsidR="00BC5744" w:rsidRDefault="00000000">
            <w:pPr>
              <w:jc w:val="center"/>
            </w:pPr>
            <w:r>
              <w:t>热惰性指标</w:t>
            </w:r>
          </w:p>
        </w:tc>
      </w:tr>
      <w:tr w:rsidR="00BC5744" w14:paraId="53E52C1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2D6397" w14:textId="77777777" w:rsidR="00BC5744" w:rsidRDefault="00BC57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5266C1" w14:textId="77777777" w:rsidR="00BC57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CDE39" w14:textId="77777777" w:rsidR="00BC57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5D799" w14:textId="77777777" w:rsidR="00BC5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CCC678" w14:textId="77777777" w:rsidR="00BC57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6EB26" w14:textId="77777777" w:rsidR="00BC57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D7C674" w14:textId="77777777" w:rsidR="00BC5744" w:rsidRDefault="00000000">
            <w:pPr>
              <w:jc w:val="center"/>
            </w:pPr>
            <w:r>
              <w:t>D=R*S</w:t>
            </w:r>
          </w:p>
        </w:tc>
      </w:tr>
      <w:tr w:rsidR="00BC5744" w14:paraId="34022C9F" w14:textId="77777777">
        <w:tc>
          <w:tcPr>
            <w:tcW w:w="3345" w:type="dxa"/>
            <w:vAlign w:val="center"/>
          </w:tcPr>
          <w:p w14:paraId="19D8D03D" w14:textId="77777777" w:rsidR="00BC574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DB966E3" w14:textId="77777777" w:rsidR="00BC574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CACEB2E" w14:textId="77777777" w:rsidR="00BC574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0C71FF2" w14:textId="77777777" w:rsidR="00BC574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22177C3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FC1615" w14:textId="77777777" w:rsidR="00BC5744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9E7FDD8" w14:textId="77777777" w:rsidR="00BC5744" w:rsidRDefault="00000000">
            <w:r>
              <w:t>0.407</w:t>
            </w:r>
          </w:p>
        </w:tc>
      </w:tr>
      <w:tr w:rsidR="00BC5744" w14:paraId="73BEEA94" w14:textId="77777777">
        <w:tc>
          <w:tcPr>
            <w:tcW w:w="3345" w:type="dxa"/>
            <w:vAlign w:val="center"/>
          </w:tcPr>
          <w:p w14:paraId="5276B1D8" w14:textId="77777777" w:rsidR="00BC5744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E917C65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E5DE8C3" w14:textId="77777777" w:rsidR="00BC574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3B751EA" w14:textId="77777777" w:rsidR="00BC574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ACE4603" w14:textId="77777777" w:rsidR="00BC574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660D048" w14:textId="77777777" w:rsidR="00BC574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B234946" w14:textId="77777777" w:rsidR="00BC5744" w:rsidRDefault="00000000">
            <w:r>
              <w:t>0.227</w:t>
            </w:r>
          </w:p>
        </w:tc>
      </w:tr>
      <w:tr w:rsidR="00BC5744" w14:paraId="10FB6429" w14:textId="77777777">
        <w:tc>
          <w:tcPr>
            <w:tcW w:w="3345" w:type="dxa"/>
            <w:vAlign w:val="center"/>
          </w:tcPr>
          <w:p w14:paraId="7E3A1C09" w14:textId="77777777" w:rsidR="00BC5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652713E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3CF279E" w14:textId="77777777" w:rsidR="00BC5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2FDF44" w14:textId="77777777" w:rsidR="00BC5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95321B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B02021" w14:textId="77777777" w:rsidR="00BC5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DCD8886" w14:textId="77777777" w:rsidR="00BC5744" w:rsidRDefault="00000000">
            <w:r>
              <w:t>0.245</w:t>
            </w:r>
          </w:p>
        </w:tc>
      </w:tr>
      <w:tr w:rsidR="00BC5744" w14:paraId="2E64C56D" w14:textId="77777777">
        <w:tc>
          <w:tcPr>
            <w:tcW w:w="3345" w:type="dxa"/>
            <w:vAlign w:val="center"/>
          </w:tcPr>
          <w:p w14:paraId="173E2674" w14:textId="77777777" w:rsidR="00BC574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655F466" w14:textId="77777777" w:rsidR="00BC5744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A8DD919" w14:textId="77777777" w:rsidR="00BC574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ECE916F" w14:textId="77777777" w:rsidR="00BC574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5AE4B1B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842757" w14:textId="77777777" w:rsidR="00BC5744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3AE64152" w14:textId="77777777" w:rsidR="00BC5744" w:rsidRDefault="00000000">
            <w:r>
              <w:t>1.378</w:t>
            </w:r>
          </w:p>
        </w:tc>
      </w:tr>
      <w:tr w:rsidR="00BC5744" w14:paraId="748877A5" w14:textId="77777777">
        <w:tc>
          <w:tcPr>
            <w:tcW w:w="3345" w:type="dxa"/>
            <w:vAlign w:val="center"/>
          </w:tcPr>
          <w:p w14:paraId="6AF6A9E2" w14:textId="77777777" w:rsidR="00BC57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E0214A" w14:textId="77777777" w:rsidR="00BC574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869D3CD" w14:textId="77777777" w:rsidR="00BC57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EEF10A1" w14:textId="77777777" w:rsidR="00BC57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45DA9F6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4E020F" w14:textId="77777777" w:rsidR="00BC574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3B1BC10" w14:textId="77777777" w:rsidR="00BC5744" w:rsidRDefault="00000000">
            <w:r>
              <w:t>1.186</w:t>
            </w:r>
          </w:p>
        </w:tc>
      </w:tr>
      <w:tr w:rsidR="00BC5744" w14:paraId="45FF9496" w14:textId="77777777">
        <w:tc>
          <w:tcPr>
            <w:tcW w:w="3345" w:type="dxa"/>
            <w:vAlign w:val="center"/>
          </w:tcPr>
          <w:p w14:paraId="3262D9DF" w14:textId="77777777" w:rsidR="00BC574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54D0D44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802A798" w14:textId="77777777" w:rsidR="00BC574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8E44D69" w14:textId="77777777" w:rsidR="00BC574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97A6ACB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5FC9AF" w14:textId="77777777" w:rsidR="00BC574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DC9138C" w14:textId="77777777" w:rsidR="00BC5744" w:rsidRDefault="00000000">
            <w:r>
              <w:t>0.249</w:t>
            </w:r>
          </w:p>
        </w:tc>
      </w:tr>
      <w:tr w:rsidR="00BC5744" w14:paraId="43738883" w14:textId="77777777">
        <w:tc>
          <w:tcPr>
            <w:tcW w:w="3345" w:type="dxa"/>
            <w:vAlign w:val="center"/>
          </w:tcPr>
          <w:p w14:paraId="78F41734" w14:textId="77777777" w:rsidR="00BC57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2B287E" w14:textId="77777777" w:rsidR="00BC5744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5DBD3453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8D4A17" w14:textId="77777777" w:rsidR="00BC57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D602A73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494C4C" w14:textId="77777777" w:rsidR="00BC5744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00010D9A" w14:textId="77777777" w:rsidR="00BC5744" w:rsidRDefault="00000000">
            <w:r>
              <w:t>3.691</w:t>
            </w:r>
          </w:p>
        </w:tc>
      </w:tr>
      <w:tr w:rsidR="00BC5744" w14:paraId="330CBBAF" w14:textId="77777777">
        <w:tc>
          <w:tcPr>
            <w:tcW w:w="3345" w:type="dxa"/>
            <w:shd w:val="clear" w:color="auto" w:fill="E6E6E6"/>
            <w:vAlign w:val="center"/>
          </w:tcPr>
          <w:p w14:paraId="4248F2F1" w14:textId="77777777" w:rsidR="00BC574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9CD7BA" w14:textId="77777777" w:rsidR="00BC574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C5744" w14:paraId="198B06BE" w14:textId="77777777">
        <w:tc>
          <w:tcPr>
            <w:tcW w:w="3345" w:type="dxa"/>
            <w:shd w:val="clear" w:color="auto" w:fill="E6E6E6"/>
            <w:vAlign w:val="center"/>
          </w:tcPr>
          <w:p w14:paraId="0A88FC7F" w14:textId="77777777" w:rsidR="00BC574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44B5865" w14:textId="77777777" w:rsidR="00BC5744" w:rsidRDefault="00000000">
            <w:pPr>
              <w:jc w:val="center"/>
            </w:pPr>
            <w:r>
              <w:t>0.77</w:t>
            </w:r>
          </w:p>
        </w:tc>
      </w:tr>
    </w:tbl>
    <w:p w14:paraId="058E57A8" w14:textId="77777777" w:rsidR="00BC5744" w:rsidRDefault="00000000">
      <w:pPr>
        <w:pStyle w:val="2"/>
        <w:widowControl w:val="0"/>
        <w:rPr>
          <w:kern w:val="2"/>
        </w:rPr>
      </w:pPr>
      <w:bookmarkStart w:id="41" w:name="_Toc155705803"/>
      <w:r>
        <w:rPr>
          <w:kern w:val="2"/>
        </w:rPr>
        <w:t>外墙构造</w:t>
      </w:r>
      <w:bookmarkEnd w:id="41"/>
    </w:p>
    <w:p w14:paraId="40C57716" w14:textId="77777777" w:rsidR="00BC5744" w:rsidRDefault="00000000">
      <w:pPr>
        <w:pStyle w:val="3"/>
        <w:widowControl w:val="0"/>
        <w:rPr>
          <w:kern w:val="2"/>
          <w:szCs w:val="24"/>
        </w:rPr>
      </w:pPr>
      <w:bookmarkStart w:id="42" w:name="_Toc155705804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744" w14:paraId="6C08B0E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766387" w14:textId="77777777" w:rsidR="00BC57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51865" w14:textId="77777777" w:rsidR="00BC57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15B954" w14:textId="77777777" w:rsidR="00BC5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38ECD" w14:textId="77777777" w:rsidR="00BC5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3A2CA7" w14:textId="77777777" w:rsidR="00BC574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00F3B" w14:textId="77777777" w:rsidR="00BC57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E54158" w14:textId="77777777" w:rsidR="00BC5744" w:rsidRDefault="00000000">
            <w:pPr>
              <w:jc w:val="center"/>
            </w:pPr>
            <w:r>
              <w:t>热惰性指标</w:t>
            </w:r>
          </w:p>
        </w:tc>
      </w:tr>
      <w:tr w:rsidR="00BC5744" w14:paraId="16F557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783390" w14:textId="77777777" w:rsidR="00BC5744" w:rsidRDefault="00BC57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5EEF75" w14:textId="77777777" w:rsidR="00BC57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534AA" w14:textId="77777777" w:rsidR="00BC57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9263CD" w14:textId="77777777" w:rsidR="00BC5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0BAE06" w14:textId="77777777" w:rsidR="00BC57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201470" w14:textId="77777777" w:rsidR="00BC57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BCFAFC" w14:textId="77777777" w:rsidR="00BC5744" w:rsidRDefault="00000000">
            <w:pPr>
              <w:jc w:val="center"/>
            </w:pPr>
            <w:r>
              <w:t>D=R*S</w:t>
            </w:r>
          </w:p>
        </w:tc>
      </w:tr>
      <w:tr w:rsidR="00BC5744" w14:paraId="36AD1A62" w14:textId="77777777">
        <w:tc>
          <w:tcPr>
            <w:tcW w:w="3345" w:type="dxa"/>
            <w:vAlign w:val="center"/>
          </w:tcPr>
          <w:p w14:paraId="5D272405" w14:textId="77777777" w:rsidR="00BC5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19DBB98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327FA6" w14:textId="77777777" w:rsidR="00BC5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B57DD72" w14:textId="77777777" w:rsidR="00BC5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D72599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CA277D" w14:textId="77777777" w:rsidR="00BC5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59B623" w14:textId="77777777" w:rsidR="00BC5744" w:rsidRDefault="00000000">
            <w:r>
              <w:t>0.245</w:t>
            </w:r>
          </w:p>
        </w:tc>
      </w:tr>
      <w:tr w:rsidR="00BC5744" w14:paraId="772B2DD7" w14:textId="77777777">
        <w:tc>
          <w:tcPr>
            <w:tcW w:w="3345" w:type="dxa"/>
            <w:vAlign w:val="center"/>
          </w:tcPr>
          <w:p w14:paraId="29D9E7E3" w14:textId="77777777" w:rsidR="00BC574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7A1B17A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1227023" w14:textId="77777777" w:rsidR="00BC574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134A7E3" w14:textId="77777777" w:rsidR="00BC574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C1979A4" w14:textId="77777777" w:rsidR="00BC574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85C8D89" w14:textId="77777777" w:rsidR="00BC574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1AEBA3B" w14:textId="77777777" w:rsidR="00BC5744" w:rsidRDefault="00000000">
            <w:r>
              <w:t>0.227</w:t>
            </w:r>
          </w:p>
        </w:tc>
      </w:tr>
      <w:tr w:rsidR="00BC5744" w14:paraId="3738F473" w14:textId="77777777">
        <w:tc>
          <w:tcPr>
            <w:tcW w:w="3345" w:type="dxa"/>
            <w:vAlign w:val="center"/>
          </w:tcPr>
          <w:p w14:paraId="4E8A8B17" w14:textId="77777777" w:rsidR="00BC5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406C01B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04A1FB" w14:textId="77777777" w:rsidR="00BC5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C6C951" w14:textId="77777777" w:rsidR="00BC5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25E593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E4E4E7" w14:textId="77777777" w:rsidR="00BC5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2E3876" w14:textId="77777777" w:rsidR="00BC5744" w:rsidRDefault="00000000">
            <w:r>
              <w:t>0.245</w:t>
            </w:r>
          </w:p>
        </w:tc>
      </w:tr>
      <w:tr w:rsidR="00BC5744" w14:paraId="748BE4D4" w14:textId="77777777">
        <w:tc>
          <w:tcPr>
            <w:tcW w:w="3345" w:type="dxa"/>
            <w:vAlign w:val="center"/>
          </w:tcPr>
          <w:p w14:paraId="1F06BF77" w14:textId="77777777" w:rsidR="00BC57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EBE9FB" w14:textId="77777777" w:rsidR="00BC574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57C3366" w14:textId="77777777" w:rsidR="00BC57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8CCBB81" w14:textId="77777777" w:rsidR="00BC57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142097A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7236FB" w14:textId="77777777" w:rsidR="00BC574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1B414BA" w14:textId="77777777" w:rsidR="00BC5744" w:rsidRDefault="00000000">
            <w:r>
              <w:t>1.977</w:t>
            </w:r>
          </w:p>
        </w:tc>
      </w:tr>
      <w:tr w:rsidR="00BC5744" w14:paraId="09C9F5A5" w14:textId="77777777">
        <w:tc>
          <w:tcPr>
            <w:tcW w:w="3345" w:type="dxa"/>
            <w:vAlign w:val="center"/>
          </w:tcPr>
          <w:p w14:paraId="35D6A13D" w14:textId="77777777" w:rsidR="00BC574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5F47442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1CCC51" w14:textId="77777777" w:rsidR="00BC574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1D6E5B8" w14:textId="77777777" w:rsidR="00BC574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C37705A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DE027D" w14:textId="77777777" w:rsidR="00BC574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112656E" w14:textId="77777777" w:rsidR="00BC5744" w:rsidRDefault="00000000">
            <w:r>
              <w:t>0.249</w:t>
            </w:r>
          </w:p>
        </w:tc>
      </w:tr>
      <w:tr w:rsidR="00BC5744" w14:paraId="5F47DD89" w14:textId="77777777">
        <w:tc>
          <w:tcPr>
            <w:tcW w:w="3345" w:type="dxa"/>
            <w:vAlign w:val="center"/>
          </w:tcPr>
          <w:p w14:paraId="23E175C3" w14:textId="77777777" w:rsidR="00BC57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6F83DF" w14:textId="77777777" w:rsidR="00BC5744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022C72C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3FAF8F" w14:textId="77777777" w:rsidR="00BC57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3EF337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055EF9" w14:textId="77777777" w:rsidR="00BC5744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6192FB5" w14:textId="77777777" w:rsidR="00BC5744" w:rsidRDefault="00000000">
            <w:r>
              <w:t>2.941</w:t>
            </w:r>
          </w:p>
        </w:tc>
      </w:tr>
      <w:tr w:rsidR="00BC5744" w14:paraId="667F7B3B" w14:textId="77777777">
        <w:tc>
          <w:tcPr>
            <w:tcW w:w="3345" w:type="dxa"/>
            <w:shd w:val="clear" w:color="auto" w:fill="E6E6E6"/>
            <w:vAlign w:val="center"/>
          </w:tcPr>
          <w:p w14:paraId="630AC61B" w14:textId="77777777" w:rsidR="00BC574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5EE4E2" w14:textId="77777777" w:rsidR="00BC574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C5744" w14:paraId="40286217" w14:textId="77777777">
        <w:tc>
          <w:tcPr>
            <w:tcW w:w="3345" w:type="dxa"/>
            <w:shd w:val="clear" w:color="auto" w:fill="E6E6E6"/>
            <w:vAlign w:val="center"/>
          </w:tcPr>
          <w:p w14:paraId="43A76B10" w14:textId="77777777" w:rsidR="00BC574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C31C7B" w14:textId="77777777" w:rsidR="00BC5744" w:rsidRDefault="00000000">
            <w:pPr>
              <w:jc w:val="center"/>
            </w:pPr>
            <w:r>
              <w:t>1.13</w:t>
            </w:r>
          </w:p>
        </w:tc>
      </w:tr>
    </w:tbl>
    <w:p w14:paraId="6847EA2A" w14:textId="77777777" w:rsidR="00BC5744" w:rsidRDefault="00000000">
      <w:pPr>
        <w:pStyle w:val="2"/>
        <w:widowControl w:val="0"/>
        <w:rPr>
          <w:kern w:val="2"/>
        </w:rPr>
      </w:pPr>
      <w:bookmarkStart w:id="43" w:name="_Toc155705805"/>
      <w:r>
        <w:rPr>
          <w:kern w:val="2"/>
        </w:rPr>
        <w:t>楼板构造</w:t>
      </w:r>
      <w:bookmarkEnd w:id="43"/>
    </w:p>
    <w:p w14:paraId="29EF36FC" w14:textId="77777777" w:rsidR="00BC5744" w:rsidRDefault="00000000">
      <w:pPr>
        <w:pStyle w:val="3"/>
        <w:widowControl w:val="0"/>
        <w:rPr>
          <w:kern w:val="2"/>
          <w:szCs w:val="24"/>
        </w:rPr>
      </w:pPr>
      <w:bookmarkStart w:id="44" w:name="_Toc155705806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744" w14:paraId="620EC04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91D2056" w14:textId="77777777" w:rsidR="00BC574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6E6553" w14:textId="77777777" w:rsidR="00BC57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1F214" w14:textId="77777777" w:rsidR="00BC5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20A355" w14:textId="77777777" w:rsidR="00BC5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26EB51" w14:textId="77777777" w:rsidR="00BC574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E4A6F" w14:textId="77777777" w:rsidR="00BC57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1A4D27" w14:textId="77777777" w:rsidR="00BC5744" w:rsidRDefault="00000000">
            <w:pPr>
              <w:jc w:val="center"/>
            </w:pPr>
            <w:r>
              <w:t>热惰性指标</w:t>
            </w:r>
          </w:p>
        </w:tc>
      </w:tr>
      <w:tr w:rsidR="00BC5744" w14:paraId="7C6CFE6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F398AB" w14:textId="77777777" w:rsidR="00BC5744" w:rsidRDefault="00BC57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34C465" w14:textId="77777777" w:rsidR="00BC57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F1C4C" w14:textId="77777777" w:rsidR="00BC57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D8600" w14:textId="77777777" w:rsidR="00BC5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9A612D" w14:textId="77777777" w:rsidR="00BC57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ED783" w14:textId="77777777" w:rsidR="00BC57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EE8B91" w14:textId="77777777" w:rsidR="00BC5744" w:rsidRDefault="00000000">
            <w:pPr>
              <w:jc w:val="center"/>
            </w:pPr>
            <w:r>
              <w:t>D=R*S</w:t>
            </w:r>
          </w:p>
        </w:tc>
      </w:tr>
      <w:tr w:rsidR="00BC5744" w14:paraId="6E108A5B" w14:textId="77777777">
        <w:tc>
          <w:tcPr>
            <w:tcW w:w="3345" w:type="dxa"/>
            <w:vAlign w:val="center"/>
          </w:tcPr>
          <w:p w14:paraId="7C67E517" w14:textId="77777777" w:rsidR="00BC5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CCAE59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F496413" w14:textId="77777777" w:rsidR="00BC5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90FB47" w14:textId="77777777" w:rsidR="00BC5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04AC7C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59D4C8" w14:textId="77777777" w:rsidR="00BC5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544DE49" w14:textId="77777777" w:rsidR="00BC5744" w:rsidRDefault="00000000">
            <w:r>
              <w:t>0.245</w:t>
            </w:r>
          </w:p>
        </w:tc>
      </w:tr>
      <w:tr w:rsidR="00BC5744" w14:paraId="5D8C52DE" w14:textId="77777777">
        <w:tc>
          <w:tcPr>
            <w:tcW w:w="3345" w:type="dxa"/>
            <w:vAlign w:val="center"/>
          </w:tcPr>
          <w:p w14:paraId="0B98BE5F" w14:textId="77777777" w:rsidR="00BC57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CBF8FB" w14:textId="77777777" w:rsidR="00BC574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51BB769" w14:textId="77777777" w:rsidR="00BC57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358054B" w14:textId="77777777" w:rsidR="00BC57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2CFF965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9F67CA" w14:textId="77777777" w:rsidR="00BC574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15D90E4" w14:textId="77777777" w:rsidR="00BC5744" w:rsidRDefault="00000000">
            <w:r>
              <w:t>1.186</w:t>
            </w:r>
          </w:p>
        </w:tc>
      </w:tr>
      <w:tr w:rsidR="00BC5744" w14:paraId="4EE003BA" w14:textId="77777777">
        <w:tc>
          <w:tcPr>
            <w:tcW w:w="3345" w:type="dxa"/>
            <w:vAlign w:val="center"/>
          </w:tcPr>
          <w:p w14:paraId="6B53F8E5" w14:textId="77777777" w:rsidR="00BC574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F8058C3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D9F626" w14:textId="77777777" w:rsidR="00BC574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9C4EA51" w14:textId="77777777" w:rsidR="00BC574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25E0F74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838972" w14:textId="77777777" w:rsidR="00BC574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A3C85A7" w14:textId="77777777" w:rsidR="00BC5744" w:rsidRDefault="00000000">
            <w:r>
              <w:t>0.249</w:t>
            </w:r>
          </w:p>
        </w:tc>
      </w:tr>
      <w:tr w:rsidR="00BC5744" w14:paraId="742B66FD" w14:textId="77777777">
        <w:tc>
          <w:tcPr>
            <w:tcW w:w="3345" w:type="dxa"/>
            <w:vAlign w:val="center"/>
          </w:tcPr>
          <w:p w14:paraId="02FBC8EC" w14:textId="77777777" w:rsidR="00BC57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57AAC1" w14:textId="77777777" w:rsidR="00BC5744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0E3E5741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A61862" w14:textId="77777777" w:rsidR="00BC57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020AD1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65DC00" w14:textId="77777777" w:rsidR="00BC574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2B5D14D" w14:textId="77777777" w:rsidR="00BC5744" w:rsidRDefault="00000000">
            <w:r>
              <w:t>1.679</w:t>
            </w:r>
          </w:p>
        </w:tc>
      </w:tr>
      <w:tr w:rsidR="00BC5744" w14:paraId="1DDACB6D" w14:textId="77777777">
        <w:tc>
          <w:tcPr>
            <w:tcW w:w="3345" w:type="dxa"/>
            <w:shd w:val="clear" w:color="auto" w:fill="E6E6E6"/>
            <w:vAlign w:val="center"/>
          </w:tcPr>
          <w:p w14:paraId="401AE6F4" w14:textId="77777777" w:rsidR="00BC574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31AFFF8" w14:textId="77777777" w:rsidR="00BC5744" w:rsidRDefault="00000000">
            <w:pPr>
              <w:jc w:val="center"/>
            </w:pPr>
            <w:r>
              <w:t>2.98</w:t>
            </w:r>
          </w:p>
        </w:tc>
      </w:tr>
    </w:tbl>
    <w:p w14:paraId="6DBAD183" w14:textId="77777777" w:rsidR="00BC5744" w:rsidRDefault="00000000">
      <w:pPr>
        <w:pStyle w:val="2"/>
        <w:widowControl w:val="0"/>
        <w:rPr>
          <w:kern w:val="2"/>
        </w:rPr>
      </w:pPr>
      <w:bookmarkStart w:id="45" w:name="_Toc155705807"/>
      <w:r>
        <w:rPr>
          <w:kern w:val="2"/>
        </w:rPr>
        <w:t>周边地面构造</w:t>
      </w:r>
      <w:bookmarkEnd w:id="45"/>
    </w:p>
    <w:p w14:paraId="33048248" w14:textId="77777777" w:rsidR="00BC5744" w:rsidRDefault="00000000">
      <w:pPr>
        <w:pStyle w:val="3"/>
        <w:widowControl w:val="0"/>
        <w:rPr>
          <w:kern w:val="2"/>
          <w:szCs w:val="24"/>
        </w:rPr>
      </w:pPr>
      <w:bookmarkStart w:id="46" w:name="_Toc155705808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744" w14:paraId="315CF1D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06C904" w14:textId="77777777" w:rsidR="00BC574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A7585" w14:textId="77777777" w:rsidR="00BC57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5B4BB3" w14:textId="77777777" w:rsidR="00BC5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410CF" w14:textId="77777777" w:rsidR="00BC5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B59590" w14:textId="77777777" w:rsidR="00BC574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79048" w14:textId="77777777" w:rsidR="00BC57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A6BAE6" w14:textId="77777777" w:rsidR="00BC5744" w:rsidRDefault="00000000">
            <w:pPr>
              <w:jc w:val="center"/>
            </w:pPr>
            <w:r>
              <w:t>热惰性指标</w:t>
            </w:r>
          </w:p>
        </w:tc>
      </w:tr>
      <w:tr w:rsidR="00BC5744" w14:paraId="071A154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B73267" w14:textId="77777777" w:rsidR="00BC5744" w:rsidRDefault="00BC57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157D12" w14:textId="77777777" w:rsidR="00BC57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6C0BB6" w14:textId="77777777" w:rsidR="00BC57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09F572" w14:textId="77777777" w:rsidR="00BC5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9F653" w14:textId="77777777" w:rsidR="00BC57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B94CF" w14:textId="77777777" w:rsidR="00BC57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58AE0E" w14:textId="77777777" w:rsidR="00BC5744" w:rsidRDefault="00000000">
            <w:pPr>
              <w:jc w:val="center"/>
            </w:pPr>
            <w:r>
              <w:t>D=R*S</w:t>
            </w:r>
          </w:p>
        </w:tc>
      </w:tr>
      <w:tr w:rsidR="00BC5744" w14:paraId="76584A71" w14:textId="77777777">
        <w:tc>
          <w:tcPr>
            <w:tcW w:w="3345" w:type="dxa"/>
            <w:vAlign w:val="center"/>
          </w:tcPr>
          <w:p w14:paraId="0EAFBFA8" w14:textId="77777777" w:rsidR="00BC5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758489B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E61B1A" w14:textId="77777777" w:rsidR="00BC5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6AAA882" w14:textId="77777777" w:rsidR="00BC5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0F6AEE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85EEEC" w14:textId="77777777" w:rsidR="00BC5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B2BB1FF" w14:textId="77777777" w:rsidR="00BC5744" w:rsidRDefault="00000000">
            <w:r>
              <w:t>0.245</w:t>
            </w:r>
          </w:p>
        </w:tc>
      </w:tr>
      <w:tr w:rsidR="00BC5744" w14:paraId="03BD5D61" w14:textId="77777777">
        <w:tc>
          <w:tcPr>
            <w:tcW w:w="3345" w:type="dxa"/>
            <w:vAlign w:val="center"/>
          </w:tcPr>
          <w:p w14:paraId="342CC3D8" w14:textId="77777777" w:rsidR="00BC57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61F36F" w14:textId="77777777" w:rsidR="00BC574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CC4CB7B" w14:textId="77777777" w:rsidR="00BC57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4BF0594" w14:textId="77777777" w:rsidR="00BC57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F45B4B6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32A1EE" w14:textId="77777777" w:rsidR="00BC574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17AEC06" w14:textId="77777777" w:rsidR="00BC5744" w:rsidRDefault="00000000">
            <w:r>
              <w:t>1.186</w:t>
            </w:r>
          </w:p>
        </w:tc>
      </w:tr>
      <w:tr w:rsidR="00BC5744" w14:paraId="752BD841" w14:textId="77777777">
        <w:tc>
          <w:tcPr>
            <w:tcW w:w="3345" w:type="dxa"/>
            <w:vAlign w:val="center"/>
          </w:tcPr>
          <w:p w14:paraId="12B3F263" w14:textId="77777777" w:rsidR="00BC57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667085" w14:textId="77777777" w:rsidR="00BC5744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0F76CC5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147BDC" w14:textId="77777777" w:rsidR="00BC57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FE08CE6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8A3590" w14:textId="77777777" w:rsidR="00BC5744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05359F45" w14:textId="77777777" w:rsidR="00BC5744" w:rsidRDefault="00000000">
            <w:r>
              <w:t>1.431</w:t>
            </w:r>
          </w:p>
        </w:tc>
      </w:tr>
      <w:tr w:rsidR="00BC5744" w14:paraId="1DD1842F" w14:textId="77777777">
        <w:tc>
          <w:tcPr>
            <w:tcW w:w="3345" w:type="dxa"/>
            <w:shd w:val="clear" w:color="auto" w:fill="E6E6E6"/>
            <w:vAlign w:val="center"/>
          </w:tcPr>
          <w:p w14:paraId="2E142CAD" w14:textId="77777777" w:rsidR="00BC574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702B473" w14:textId="77777777" w:rsidR="00BC5744" w:rsidRDefault="00000000">
            <w:pPr>
              <w:jc w:val="center"/>
            </w:pPr>
            <w:r>
              <w:t>0.52</w:t>
            </w:r>
          </w:p>
        </w:tc>
      </w:tr>
      <w:tr w:rsidR="00BC5744" w14:paraId="4921D986" w14:textId="77777777">
        <w:tc>
          <w:tcPr>
            <w:tcW w:w="3345" w:type="dxa"/>
            <w:vAlign w:val="center"/>
          </w:tcPr>
          <w:p w14:paraId="09C8C1D7" w14:textId="77777777" w:rsidR="00BC5744" w:rsidRDefault="00BC5744"/>
        </w:tc>
        <w:tc>
          <w:tcPr>
            <w:tcW w:w="848" w:type="dxa"/>
            <w:vAlign w:val="center"/>
          </w:tcPr>
          <w:p w14:paraId="75C10282" w14:textId="77777777" w:rsidR="00BC5744" w:rsidRDefault="00BC5744"/>
        </w:tc>
        <w:tc>
          <w:tcPr>
            <w:tcW w:w="1075" w:type="dxa"/>
            <w:vAlign w:val="center"/>
          </w:tcPr>
          <w:p w14:paraId="088A3848" w14:textId="77777777" w:rsidR="00BC5744" w:rsidRDefault="00BC5744"/>
        </w:tc>
        <w:tc>
          <w:tcPr>
            <w:tcW w:w="1075" w:type="dxa"/>
            <w:vAlign w:val="center"/>
          </w:tcPr>
          <w:p w14:paraId="399DC9CB" w14:textId="77777777" w:rsidR="00BC5744" w:rsidRDefault="00BC5744"/>
        </w:tc>
        <w:tc>
          <w:tcPr>
            <w:tcW w:w="848" w:type="dxa"/>
            <w:vAlign w:val="center"/>
          </w:tcPr>
          <w:p w14:paraId="75534DF4" w14:textId="77777777" w:rsidR="00BC5744" w:rsidRDefault="00BC5744"/>
        </w:tc>
        <w:tc>
          <w:tcPr>
            <w:tcW w:w="1075" w:type="dxa"/>
            <w:vAlign w:val="center"/>
          </w:tcPr>
          <w:p w14:paraId="17E28859" w14:textId="77777777" w:rsidR="00BC5744" w:rsidRDefault="00BC5744"/>
        </w:tc>
        <w:tc>
          <w:tcPr>
            <w:tcW w:w="1064" w:type="dxa"/>
            <w:vAlign w:val="center"/>
          </w:tcPr>
          <w:p w14:paraId="689577CD" w14:textId="77777777" w:rsidR="00BC5744" w:rsidRDefault="00BC5744"/>
        </w:tc>
      </w:tr>
    </w:tbl>
    <w:p w14:paraId="32A2D2A8" w14:textId="77777777" w:rsidR="00BC5744" w:rsidRDefault="00000000">
      <w:pPr>
        <w:pStyle w:val="2"/>
        <w:widowControl w:val="0"/>
        <w:rPr>
          <w:kern w:val="2"/>
        </w:rPr>
      </w:pPr>
      <w:bookmarkStart w:id="47" w:name="_Toc155705809"/>
      <w:r>
        <w:rPr>
          <w:kern w:val="2"/>
        </w:rPr>
        <w:t>非周边地面构造</w:t>
      </w:r>
      <w:bookmarkEnd w:id="47"/>
    </w:p>
    <w:p w14:paraId="2B783CDE" w14:textId="77777777" w:rsidR="00BC5744" w:rsidRDefault="00000000">
      <w:pPr>
        <w:pStyle w:val="3"/>
        <w:widowControl w:val="0"/>
        <w:rPr>
          <w:kern w:val="2"/>
          <w:szCs w:val="24"/>
        </w:rPr>
      </w:pPr>
      <w:bookmarkStart w:id="48" w:name="_Toc155705810"/>
      <w:r>
        <w:rPr>
          <w:kern w:val="2"/>
          <w:szCs w:val="24"/>
        </w:rPr>
        <w:t>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5744" w14:paraId="0535F42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C3CF37" w14:textId="77777777" w:rsidR="00BC574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13E27" w14:textId="77777777" w:rsidR="00BC57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EA61D1" w14:textId="77777777" w:rsidR="00BC57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76E50" w14:textId="77777777" w:rsidR="00BC57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0FAF4F" w14:textId="77777777" w:rsidR="00BC574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C51EAC" w14:textId="77777777" w:rsidR="00BC57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36966E" w14:textId="77777777" w:rsidR="00BC5744" w:rsidRDefault="00000000">
            <w:pPr>
              <w:jc w:val="center"/>
            </w:pPr>
            <w:r>
              <w:t>热惰性指标</w:t>
            </w:r>
          </w:p>
        </w:tc>
      </w:tr>
      <w:tr w:rsidR="00BC5744" w14:paraId="6F978C1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E4F95B" w14:textId="77777777" w:rsidR="00BC5744" w:rsidRDefault="00BC57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3EC278" w14:textId="77777777" w:rsidR="00BC57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B74818" w14:textId="77777777" w:rsidR="00BC574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58AAC" w14:textId="77777777" w:rsidR="00BC57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5CD09" w14:textId="77777777" w:rsidR="00BC57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87C956" w14:textId="77777777" w:rsidR="00BC57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438D7B" w14:textId="77777777" w:rsidR="00BC5744" w:rsidRDefault="00000000">
            <w:pPr>
              <w:jc w:val="center"/>
            </w:pPr>
            <w:r>
              <w:t>D=R*S</w:t>
            </w:r>
          </w:p>
        </w:tc>
      </w:tr>
      <w:tr w:rsidR="00BC5744" w14:paraId="19719B59" w14:textId="77777777">
        <w:tc>
          <w:tcPr>
            <w:tcW w:w="3345" w:type="dxa"/>
            <w:vAlign w:val="center"/>
          </w:tcPr>
          <w:p w14:paraId="23E6111E" w14:textId="77777777" w:rsidR="00BC57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C2B7FBE" w14:textId="77777777" w:rsidR="00BC57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D07FAE" w14:textId="77777777" w:rsidR="00BC57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8BF0004" w14:textId="77777777" w:rsidR="00BC57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707012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883B7B" w14:textId="77777777" w:rsidR="00BC57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B5EA877" w14:textId="77777777" w:rsidR="00BC5744" w:rsidRDefault="00000000">
            <w:r>
              <w:t>0.245</w:t>
            </w:r>
          </w:p>
        </w:tc>
      </w:tr>
      <w:tr w:rsidR="00BC5744" w14:paraId="7E03F58B" w14:textId="77777777">
        <w:tc>
          <w:tcPr>
            <w:tcW w:w="3345" w:type="dxa"/>
            <w:vAlign w:val="center"/>
          </w:tcPr>
          <w:p w14:paraId="36616F10" w14:textId="77777777" w:rsidR="00BC57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EE8876" w14:textId="77777777" w:rsidR="00BC574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3F5F3EE" w14:textId="77777777" w:rsidR="00BC57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D9BBBDE" w14:textId="77777777" w:rsidR="00BC57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82F549" w14:textId="77777777" w:rsidR="00BC57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08CFDB" w14:textId="77777777" w:rsidR="00BC574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61AD255" w14:textId="77777777" w:rsidR="00BC5744" w:rsidRDefault="00000000">
            <w:r>
              <w:t>1.186</w:t>
            </w:r>
          </w:p>
        </w:tc>
      </w:tr>
      <w:tr w:rsidR="00BC5744" w14:paraId="5F8053BD" w14:textId="77777777">
        <w:tc>
          <w:tcPr>
            <w:tcW w:w="3345" w:type="dxa"/>
            <w:vAlign w:val="center"/>
          </w:tcPr>
          <w:p w14:paraId="78EFE0A3" w14:textId="77777777" w:rsidR="00BC57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89B2E5" w14:textId="77777777" w:rsidR="00BC5744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EA0C167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284776" w14:textId="77777777" w:rsidR="00BC57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C4A58CD" w14:textId="77777777" w:rsidR="00BC57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B3D8FA1" w14:textId="77777777" w:rsidR="00BC5744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03BC07B5" w14:textId="77777777" w:rsidR="00BC5744" w:rsidRDefault="00000000">
            <w:r>
              <w:t>1.431</w:t>
            </w:r>
          </w:p>
        </w:tc>
      </w:tr>
      <w:tr w:rsidR="00BC5744" w14:paraId="1E324E5E" w14:textId="77777777">
        <w:tc>
          <w:tcPr>
            <w:tcW w:w="3345" w:type="dxa"/>
            <w:shd w:val="clear" w:color="auto" w:fill="E6E6E6"/>
            <w:vAlign w:val="center"/>
          </w:tcPr>
          <w:p w14:paraId="59196136" w14:textId="77777777" w:rsidR="00BC574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DB32F81" w14:textId="77777777" w:rsidR="00BC5744" w:rsidRDefault="00000000">
            <w:pPr>
              <w:jc w:val="center"/>
            </w:pPr>
            <w:r>
              <w:t>0.30</w:t>
            </w:r>
          </w:p>
        </w:tc>
      </w:tr>
      <w:tr w:rsidR="00BC5744" w14:paraId="15EAD209" w14:textId="77777777">
        <w:tc>
          <w:tcPr>
            <w:tcW w:w="3345" w:type="dxa"/>
            <w:vAlign w:val="center"/>
          </w:tcPr>
          <w:p w14:paraId="0AF53236" w14:textId="77777777" w:rsidR="00BC5744" w:rsidRDefault="00BC5744"/>
        </w:tc>
        <w:tc>
          <w:tcPr>
            <w:tcW w:w="848" w:type="dxa"/>
            <w:vAlign w:val="center"/>
          </w:tcPr>
          <w:p w14:paraId="7B93EEB9" w14:textId="77777777" w:rsidR="00BC5744" w:rsidRDefault="00BC5744"/>
        </w:tc>
        <w:tc>
          <w:tcPr>
            <w:tcW w:w="1075" w:type="dxa"/>
            <w:vAlign w:val="center"/>
          </w:tcPr>
          <w:p w14:paraId="753A1661" w14:textId="77777777" w:rsidR="00BC5744" w:rsidRDefault="00BC5744"/>
        </w:tc>
        <w:tc>
          <w:tcPr>
            <w:tcW w:w="1075" w:type="dxa"/>
            <w:vAlign w:val="center"/>
          </w:tcPr>
          <w:p w14:paraId="50798C16" w14:textId="77777777" w:rsidR="00BC5744" w:rsidRDefault="00BC5744"/>
        </w:tc>
        <w:tc>
          <w:tcPr>
            <w:tcW w:w="848" w:type="dxa"/>
            <w:vAlign w:val="center"/>
          </w:tcPr>
          <w:p w14:paraId="620003C7" w14:textId="77777777" w:rsidR="00BC5744" w:rsidRDefault="00BC5744"/>
        </w:tc>
        <w:tc>
          <w:tcPr>
            <w:tcW w:w="1075" w:type="dxa"/>
            <w:vAlign w:val="center"/>
          </w:tcPr>
          <w:p w14:paraId="359DD6B0" w14:textId="77777777" w:rsidR="00BC5744" w:rsidRDefault="00BC5744"/>
        </w:tc>
        <w:tc>
          <w:tcPr>
            <w:tcW w:w="1064" w:type="dxa"/>
            <w:vAlign w:val="center"/>
          </w:tcPr>
          <w:p w14:paraId="0341FF46" w14:textId="77777777" w:rsidR="00BC5744" w:rsidRDefault="00BC5744"/>
        </w:tc>
      </w:tr>
    </w:tbl>
    <w:p w14:paraId="6C886030" w14:textId="77777777" w:rsidR="00BC5744" w:rsidRDefault="00000000">
      <w:pPr>
        <w:pStyle w:val="2"/>
        <w:widowControl w:val="0"/>
        <w:rPr>
          <w:kern w:val="2"/>
        </w:rPr>
      </w:pPr>
      <w:bookmarkStart w:id="49" w:name="_Toc155705811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BC5744" w14:paraId="04A3CC45" w14:textId="77777777">
        <w:tc>
          <w:tcPr>
            <w:tcW w:w="645" w:type="dxa"/>
            <w:shd w:val="clear" w:color="auto" w:fill="E6E6E6"/>
            <w:vAlign w:val="center"/>
          </w:tcPr>
          <w:p w14:paraId="46DEF5C4" w14:textId="77777777" w:rsidR="00BC5744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287426E" w14:textId="77777777" w:rsidR="00BC5744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4A0C7B2F" w14:textId="77777777" w:rsidR="00BC5744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BDE926A" w14:textId="77777777" w:rsidR="00BC5744" w:rsidRDefault="00000000">
            <w:pPr>
              <w:jc w:val="center"/>
            </w:pPr>
            <w:r>
              <w:t>备注</w:t>
            </w:r>
          </w:p>
        </w:tc>
      </w:tr>
      <w:tr w:rsidR="00BC5744" w14:paraId="2FB09702" w14:textId="77777777">
        <w:tc>
          <w:tcPr>
            <w:tcW w:w="645" w:type="dxa"/>
            <w:shd w:val="clear" w:color="auto" w:fill="E6E6E6"/>
            <w:vAlign w:val="center"/>
          </w:tcPr>
          <w:p w14:paraId="1AE02BCA" w14:textId="77777777" w:rsidR="00BC5744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4FCAB1E" w14:textId="77777777" w:rsidR="00BC5744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0C3D635C" w14:textId="77777777" w:rsidR="00BC5744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2A198283" w14:textId="77777777" w:rsidR="00BC5744" w:rsidRDefault="00BC5744"/>
        </w:tc>
      </w:tr>
    </w:tbl>
    <w:p w14:paraId="249E0324" w14:textId="77777777" w:rsidR="00BC5744" w:rsidRDefault="00000000">
      <w:pPr>
        <w:pStyle w:val="2"/>
      </w:pPr>
      <w:bookmarkStart w:id="50" w:name="_Toc155705812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BC5744" w14:paraId="472B3CAF" w14:textId="77777777">
        <w:tc>
          <w:tcPr>
            <w:tcW w:w="905" w:type="dxa"/>
            <w:shd w:val="clear" w:color="auto" w:fill="E6E6E6"/>
            <w:vAlign w:val="center"/>
          </w:tcPr>
          <w:p w14:paraId="5CEB46A1" w14:textId="77777777" w:rsidR="00BC5744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901846D" w14:textId="77777777" w:rsidR="00BC5744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A421FB0" w14:textId="77777777" w:rsidR="00BC574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5C697D4" w14:textId="77777777" w:rsidR="00BC5744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EBB6148" w14:textId="77777777" w:rsidR="00BC574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58FC2A7" w14:textId="77777777" w:rsidR="00BC5744" w:rsidRDefault="00000000">
            <w:pPr>
              <w:jc w:val="center"/>
            </w:pPr>
            <w:r>
              <w:t>备注</w:t>
            </w:r>
          </w:p>
        </w:tc>
      </w:tr>
      <w:tr w:rsidR="00BC5744" w14:paraId="720DE0AC" w14:textId="77777777">
        <w:tc>
          <w:tcPr>
            <w:tcW w:w="905" w:type="dxa"/>
            <w:shd w:val="clear" w:color="auto" w:fill="E6E6E6"/>
            <w:vAlign w:val="center"/>
          </w:tcPr>
          <w:p w14:paraId="60C3F25E" w14:textId="77777777" w:rsidR="00BC5744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5835F676" w14:textId="77777777" w:rsidR="00BC574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293CDF71" w14:textId="77777777" w:rsidR="00BC5744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1F54ABF9" w14:textId="77777777" w:rsidR="00BC5744" w:rsidRDefault="00000000">
            <w:r>
              <w:t>0.749</w:t>
            </w:r>
          </w:p>
        </w:tc>
        <w:tc>
          <w:tcPr>
            <w:tcW w:w="956" w:type="dxa"/>
            <w:vAlign w:val="center"/>
          </w:tcPr>
          <w:p w14:paraId="0E563299" w14:textId="77777777" w:rsidR="00BC5744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BDFC178" w14:textId="77777777" w:rsidR="00BC5744" w:rsidRDefault="00000000">
            <w:r>
              <w:t>来源《民用建筑热工设计规范》</w:t>
            </w:r>
          </w:p>
        </w:tc>
      </w:tr>
      <w:tr w:rsidR="00BC5744" w14:paraId="3A8EE789" w14:textId="77777777">
        <w:tc>
          <w:tcPr>
            <w:tcW w:w="905" w:type="dxa"/>
            <w:shd w:val="clear" w:color="auto" w:fill="E6E6E6"/>
            <w:vAlign w:val="center"/>
          </w:tcPr>
          <w:p w14:paraId="19711CA6" w14:textId="77777777" w:rsidR="00BC5744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2364D104" w14:textId="77777777" w:rsidR="00BC574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DB34F95" w14:textId="77777777" w:rsidR="00BC5744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1300EBC3" w14:textId="77777777" w:rsidR="00BC5744" w:rsidRDefault="00000000">
            <w:r>
              <w:t>0.749</w:t>
            </w:r>
          </w:p>
        </w:tc>
        <w:tc>
          <w:tcPr>
            <w:tcW w:w="956" w:type="dxa"/>
            <w:vAlign w:val="center"/>
          </w:tcPr>
          <w:p w14:paraId="25614938" w14:textId="77777777" w:rsidR="00BC5744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2042B7B9" w14:textId="77777777" w:rsidR="00BC5744" w:rsidRDefault="00000000">
            <w:r>
              <w:t>来源《民用建筑热工设计规范》</w:t>
            </w:r>
          </w:p>
        </w:tc>
      </w:tr>
    </w:tbl>
    <w:p w14:paraId="17553682" w14:textId="77777777" w:rsidR="00BC5744" w:rsidRDefault="00000000">
      <w:pPr>
        <w:pStyle w:val="1"/>
      </w:pPr>
      <w:bookmarkStart w:id="51" w:name="_Toc155705813"/>
      <w:r>
        <w:t>房间类型</w:t>
      </w:r>
      <w:bookmarkEnd w:id="51"/>
    </w:p>
    <w:p w14:paraId="3B18D47F" w14:textId="77777777" w:rsidR="00BC5744" w:rsidRDefault="00000000">
      <w:pPr>
        <w:pStyle w:val="2"/>
        <w:widowControl w:val="0"/>
        <w:rPr>
          <w:kern w:val="2"/>
        </w:rPr>
      </w:pPr>
      <w:bookmarkStart w:id="52" w:name="_Toc155705814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C5744" w14:paraId="61ACBC9A" w14:textId="77777777">
        <w:tc>
          <w:tcPr>
            <w:tcW w:w="1862" w:type="dxa"/>
            <w:shd w:val="clear" w:color="auto" w:fill="E6E6E6"/>
            <w:vAlign w:val="center"/>
          </w:tcPr>
          <w:p w14:paraId="429CD99D" w14:textId="77777777" w:rsidR="00BC5744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6552ED5" w14:textId="77777777" w:rsidR="00BC5744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CF27034" w14:textId="77777777" w:rsidR="00BC5744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BC75806" w14:textId="77777777" w:rsidR="00BC5744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988D5EB" w14:textId="77777777" w:rsidR="00BC5744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18355E3" w14:textId="77777777" w:rsidR="00BC574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82C42E" w14:textId="77777777" w:rsidR="00BC574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C5744" w14:paraId="2934F8AA" w14:textId="77777777">
        <w:tc>
          <w:tcPr>
            <w:tcW w:w="1862" w:type="dxa"/>
            <w:shd w:val="clear" w:color="auto" w:fill="E6E6E6"/>
            <w:vAlign w:val="center"/>
          </w:tcPr>
          <w:p w14:paraId="3ACC3A02" w14:textId="77777777" w:rsidR="00BC5744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47DA454E" w14:textId="77777777" w:rsidR="00BC574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A18E5D" w14:textId="77777777" w:rsidR="00BC574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FDF5523" w14:textId="77777777" w:rsidR="00BC574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5D1E0E7" w14:textId="77777777" w:rsidR="00BC5744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FADD8CE" w14:textId="77777777" w:rsidR="00BC574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B633D56" w14:textId="77777777" w:rsidR="00BC5744" w:rsidRDefault="00000000">
            <w:pPr>
              <w:jc w:val="center"/>
            </w:pPr>
            <w:r>
              <w:t>5(W/m^2)</w:t>
            </w:r>
          </w:p>
        </w:tc>
      </w:tr>
    </w:tbl>
    <w:p w14:paraId="7034654D" w14:textId="77777777" w:rsidR="00BC5744" w:rsidRDefault="00000000">
      <w:pPr>
        <w:pStyle w:val="2"/>
        <w:widowControl w:val="0"/>
        <w:rPr>
          <w:kern w:val="2"/>
        </w:rPr>
      </w:pPr>
      <w:bookmarkStart w:id="53" w:name="_Toc155705815"/>
      <w:r>
        <w:rPr>
          <w:kern w:val="2"/>
        </w:rPr>
        <w:lastRenderedPageBreak/>
        <w:t>作息时间表</w:t>
      </w:r>
      <w:bookmarkEnd w:id="53"/>
    </w:p>
    <w:p w14:paraId="251F291F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7793E56" w14:textId="77777777" w:rsidR="00BC5744" w:rsidRDefault="00000000">
      <w:pPr>
        <w:pStyle w:val="1"/>
        <w:widowControl w:val="0"/>
        <w:rPr>
          <w:kern w:val="2"/>
          <w:szCs w:val="24"/>
        </w:rPr>
      </w:pPr>
      <w:bookmarkStart w:id="54" w:name="_Toc155705816"/>
      <w:r>
        <w:rPr>
          <w:kern w:val="2"/>
          <w:szCs w:val="24"/>
        </w:rPr>
        <w:t>系统设置</w:t>
      </w:r>
      <w:bookmarkEnd w:id="54"/>
    </w:p>
    <w:p w14:paraId="41594C4C" w14:textId="77777777" w:rsidR="00BC5744" w:rsidRDefault="00000000">
      <w:pPr>
        <w:pStyle w:val="2"/>
        <w:widowControl w:val="0"/>
        <w:rPr>
          <w:kern w:val="2"/>
        </w:rPr>
      </w:pPr>
      <w:bookmarkStart w:id="55" w:name="_Toc155705817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BC5744" w14:paraId="4CE4C0EA" w14:textId="77777777">
        <w:tc>
          <w:tcPr>
            <w:tcW w:w="1131" w:type="dxa"/>
            <w:shd w:val="clear" w:color="auto" w:fill="E6E6E6"/>
            <w:vAlign w:val="center"/>
          </w:tcPr>
          <w:p w14:paraId="19D0DE65" w14:textId="77777777" w:rsidR="00BC574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F099E9" w14:textId="77777777" w:rsidR="00BC5744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54D7BF4" w14:textId="77777777" w:rsidR="00BC5744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99004D" w14:textId="77777777" w:rsidR="00BC5744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0AD80D0" w14:textId="77777777" w:rsidR="00BC5744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336256" w14:textId="77777777" w:rsidR="00BC5744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D504E9D" w14:textId="77777777" w:rsidR="00BC5744" w:rsidRDefault="00000000">
            <w:pPr>
              <w:jc w:val="center"/>
            </w:pPr>
            <w:r>
              <w:t>包含的房间</w:t>
            </w:r>
          </w:p>
        </w:tc>
      </w:tr>
      <w:tr w:rsidR="00BC5744" w14:paraId="07ADF399" w14:textId="77777777">
        <w:tc>
          <w:tcPr>
            <w:tcW w:w="1131" w:type="dxa"/>
            <w:vAlign w:val="center"/>
          </w:tcPr>
          <w:p w14:paraId="7EC9AFB7" w14:textId="77777777" w:rsidR="00BC5744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A66F01A" w14:textId="77777777" w:rsidR="00BC5744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7A15C938" w14:textId="77777777" w:rsidR="00BC5744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0D556E4" w14:textId="77777777" w:rsidR="00BC5744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037331E3" w14:textId="77777777" w:rsidR="00BC5744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754D88C2" w14:textId="77777777" w:rsidR="00BC5744" w:rsidRDefault="00000000">
            <w:r>
              <w:t>327.38</w:t>
            </w:r>
          </w:p>
        </w:tc>
        <w:tc>
          <w:tcPr>
            <w:tcW w:w="2830" w:type="dxa"/>
            <w:vAlign w:val="center"/>
          </w:tcPr>
          <w:p w14:paraId="3A847CA1" w14:textId="77777777" w:rsidR="00BC5744" w:rsidRDefault="00000000">
            <w:r>
              <w:t>所有房间</w:t>
            </w:r>
          </w:p>
        </w:tc>
      </w:tr>
    </w:tbl>
    <w:p w14:paraId="3766F685" w14:textId="77777777" w:rsidR="00BC5744" w:rsidRDefault="00000000">
      <w:pPr>
        <w:pStyle w:val="2"/>
        <w:widowControl w:val="0"/>
        <w:rPr>
          <w:kern w:val="2"/>
        </w:rPr>
      </w:pPr>
      <w:bookmarkStart w:id="56" w:name="_Toc155705818"/>
      <w:r>
        <w:rPr>
          <w:kern w:val="2"/>
        </w:rPr>
        <w:t>运行时间表</w:t>
      </w:r>
      <w:bookmarkEnd w:id="56"/>
    </w:p>
    <w:p w14:paraId="040C202A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03AA88C" w14:textId="77777777" w:rsidR="00BC5744" w:rsidRDefault="00000000">
      <w:pPr>
        <w:pStyle w:val="1"/>
        <w:widowControl w:val="0"/>
        <w:rPr>
          <w:kern w:val="2"/>
          <w:szCs w:val="24"/>
        </w:rPr>
      </w:pPr>
      <w:bookmarkStart w:id="57" w:name="_Toc155705819"/>
      <w:r>
        <w:rPr>
          <w:kern w:val="2"/>
          <w:szCs w:val="24"/>
        </w:rPr>
        <w:t>计算结果</w:t>
      </w:r>
      <w:bookmarkEnd w:id="57"/>
    </w:p>
    <w:p w14:paraId="4560F307" w14:textId="77777777" w:rsidR="00BC5744" w:rsidRDefault="00000000">
      <w:pPr>
        <w:pStyle w:val="2"/>
        <w:widowControl w:val="0"/>
        <w:rPr>
          <w:kern w:val="2"/>
        </w:rPr>
      </w:pPr>
      <w:bookmarkStart w:id="58" w:name="_Toc155705820"/>
      <w:r>
        <w:rPr>
          <w:kern w:val="2"/>
        </w:rPr>
        <w:t>模拟周期</w:t>
      </w:r>
      <w:bookmarkEnd w:id="58"/>
    </w:p>
    <w:p w14:paraId="33582A29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8563FD5" w14:textId="77777777" w:rsidR="00BC5744" w:rsidRDefault="00000000">
      <w:pPr>
        <w:pStyle w:val="2"/>
        <w:widowControl w:val="0"/>
        <w:rPr>
          <w:kern w:val="2"/>
        </w:rPr>
      </w:pPr>
      <w:bookmarkStart w:id="59" w:name="_Toc155705821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BC5744" w14:paraId="10D768F5" w14:textId="77777777">
        <w:tc>
          <w:tcPr>
            <w:tcW w:w="1975" w:type="dxa"/>
            <w:shd w:val="clear" w:color="auto" w:fill="E6E6E6"/>
            <w:vAlign w:val="center"/>
          </w:tcPr>
          <w:p w14:paraId="7FDBBF84" w14:textId="77777777" w:rsidR="00BC5744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C4F35CC" w14:textId="77777777" w:rsidR="00BC5744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CF9CE9" w14:textId="77777777" w:rsidR="00BC5744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8C393A0" w14:textId="77777777" w:rsidR="00BC5744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2033A11" w14:textId="77777777" w:rsidR="00BC5744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BC5744" w14:paraId="492A2197" w14:textId="77777777">
        <w:tc>
          <w:tcPr>
            <w:tcW w:w="1975" w:type="dxa"/>
            <w:shd w:val="clear" w:color="auto" w:fill="E6E6E6"/>
            <w:vAlign w:val="center"/>
          </w:tcPr>
          <w:p w14:paraId="32E23D1F" w14:textId="77777777" w:rsidR="00BC5744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2C4F97FE" w14:textId="77777777" w:rsidR="00BC5744" w:rsidRDefault="00000000">
            <w:r>
              <w:t>65614</w:t>
            </w:r>
          </w:p>
        </w:tc>
        <w:tc>
          <w:tcPr>
            <w:tcW w:w="1839" w:type="dxa"/>
            <w:vAlign w:val="center"/>
          </w:tcPr>
          <w:p w14:paraId="0486BAED" w14:textId="77777777" w:rsidR="00BC5744" w:rsidRDefault="00000000">
            <w:r>
              <w:t>200.42</w:t>
            </w:r>
          </w:p>
        </w:tc>
        <w:tc>
          <w:tcPr>
            <w:tcW w:w="1839" w:type="dxa"/>
            <w:vAlign w:val="center"/>
          </w:tcPr>
          <w:p w14:paraId="3FBDCCCC" w14:textId="77777777" w:rsidR="00BC5744" w:rsidRDefault="00000000">
            <w:r>
              <w:t>19089</w:t>
            </w:r>
          </w:p>
        </w:tc>
        <w:tc>
          <w:tcPr>
            <w:tcW w:w="1839" w:type="dxa"/>
            <w:vAlign w:val="center"/>
          </w:tcPr>
          <w:p w14:paraId="6F667883" w14:textId="77777777" w:rsidR="00BC5744" w:rsidRDefault="00000000">
            <w:r>
              <w:t>58.31</w:t>
            </w:r>
          </w:p>
        </w:tc>
      </w:tr>
      <w:tr w:rsidR="00BC5744" w14:paraId="25C8CB96" w14:textId="77777777">
        <w:tc>
          <w:tcPr>
            <w:tcW w:w="1975" w:type="dxa"/>
            <w:shd w:val="clear" w:color="auto" w:fill="E6E6E6"/>
            <w:vAlign w:val="center"/>
          </w:tcPr>
          <w:p w14:paraId="70577C30" w14:textId="77777777" w:rsidR="00BC5744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67443193" w14:textId="77777777" w:rsidR="00BC5744" w:rsidRDefault="00000000">
            <w:r>
              <w:t>65614</w:t>
            </w:r>
          </w:p>
        </w:tc>
        <w:tc>
          <w:tcPr>
            <w:tcW w:w="1839" w:type="dxa"/>
            <w:vAlign w:val="center"/>
          </w:tcPr>
          <w:p w14:paraId="3E2EC339" w14:textId="77777777" w:rsidR="00BC5744" w:rsidRDefault="00000000">
            <w:r>
              <w:t>168.59</w:t>
            </w:r>
          </w:p>
        </w:tc>
        <w:tc>
          <w:tcPr>
            <w:tcW w:w="1839" w:type="dxa"/>
            <w:vAlign w:val="center"/>
          </w:tcPr>
          <w:p w14:paraId="23042DFC" w14:textId="77777777" w:rsidR="00BC5744" w:rsidRDefault="00000000">
            <w:r>
              <w:t>19089</w:t>
            </w:r>
          </w:p>
        </w:tc>
        <w:tc>
          <w:tcPr>
            <w:tcW w:w="1839" w:type="dxa"/>
            <w:vAlign w:val="center"/>
          </w:tcPr>
          <w:p w14:paraId="7264F2F0" w14:textId="77777777" w:rsidR="00BC5744" w:rsidRDefault="00000000">
            <w:r>
              <w:t>49.05</w:t>
            </w:r>
          </w:p>
        </w:tc>
      </w:tr>
    </w:tbl>
    <w:p w14:paraId="233710A3" w14:textId="77777777" w:rsidR="00BC5744" w:rsidRDefault="00000000">
      <w:r>
        <w:rPr>
          <w:noProof/>
        </w:rPr>
        <w:drawing>
          <wp:inline distT="0" distB="0" distL="0" distR="0" wp14:anchorId="511D9A0F" wp14:editId="77AC1ED7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5FA36" w14:textId="77777777" w:rsidR="00BC5744" w:rsidRDefault="00BC5744"/>
    <w:p w14:paraId="38DC978D" w14:textId="77777777" w:rsidR="00BC5744" w:rsidRDefault="00000000">
      <w:pPr>
        <w:pStyle w:val="2"/>
        <w:widowControl w:val="0"/>
        <w:rPr>
          <w:kern w:val="2"/>
        </w:rPr>
      </w:pPr>
      <w:bookmarkStart w:id="60" w:name="_Toc155705822"/>
      <w:r>
        <w:rPr>
          <w:kern w:val="2"/>
        </w:rPr>
        <w:lastRenderedPageBreak/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C5744" w14:paraId="42BB6980" w14:textId="77777777">
        <w:tc>
          <w:tcPr>
            <w:tcW w:w="1964" w:type="dxa"/>
            <w:shd w:val="clear" w:color="auto" w:fill="E6E6E6"/>
            <w:vAlign w:val="center"/>
          </w:tcPr>
          <w:p w14:paraId="01AEBCF7" w14:textId="77777777" w:rsidR="00BC574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9400CF" w14:textId="77777777" w:rsidR="00BC574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EFDE10" w14:textId="77777777" w:rsidR="00BC574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270CFD" w14:textId="77777777" w:rsidR="00BC574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2A2571" w14:textId="77777777" w:rsidR="00BC574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EB5097" w14:textId="77777777" w:rsidR="00BC574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7FAA77" w14:textId="77777777" w:rsidR="00BC5744" w:rsidRDefault="00000000">
            <w:pPr>
              <w:jc w:val="center"/>
            </w:pPr>
            <w:r>
              <w:t>合计</w:t>
            </w:r>
          </w:p>
        </w:tc>
      </w:tr>
      <w:tr w:rsidR="00BC5744" w14:paraId="6DEF672A" w14:textId="77777777">
        <w:tc>
          <w:tcPr>
            <w:tcW w:w="1964" w:type="dxa"/>
            <w:shd w:val="clear" w:color="auto" w:fill="E6E6E6"/>
            <w:vAlign w:val="center"/>
          </w:tcPr>
          <w:p w14:paraId="2ACB3E46" w14:textId="77777777" w:rsidR="00BC5744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220D70D" w14:textId="77777777" w:rsidR="00BC5744" w:rsidRDefault="00000000">
            <w:r>
              <w:t>-181.01</w:t>
            </w:r>
          </w:p>
        </w:tc>
        <w:tc>
          <w:tcPr>
            <w:tcW w:w="1273" w:type="dxa"/>
            <w:vAlign w:val="center"/>
          </w:tcPr>
          <w:p w14:paraId="50E6DC79" w14:textId="77777777" w:rsidR="00BC5744" w:rsidRDefault="00000000">
            <w:r>
              <w:t>14.88</w:t>
            </w:r>
          </w:p>
        </w:tc>
        <w:tc>
          <w:tcPr>
            <w:tcW w:w="1131" w:type="dxa"/>
            <w:vAlign w:val="center"/>
          </w:tcPr>
          <w:p w14:paraId="43A4E420" w14:textId="77777777" w:rsidR="00BC5744" w:rsidRDefault="00000000">
            <w:r>
              <w:t>43.54</w:t>
            </w:r>
          </w:p>
        </w:tc>
        <w:tc>
          <w:tcPr>
            <w:tcW w:w="1131" w:type="dxa"/>
            <w:vAlign w:val="center"/>
          </w:tcPr>
          <w:p w14:paraId="27D0751F" w14:textId="77777777" w:rsidR="00BC5744" w:rsidRDefault="00000000">
            <w:r>
              <w:t>-46.00</w:t>
            </w:r>
          </w:p>
        </w:tc>
        <w:tc>
          <w:tcPr>
            <w:tcW w:w="1131" w:type="dxa"/>
            <w:vAlign w:val="center"/>
          </w:tcPr>
          <w:p w14:paraId="0329E368" w14:textId="77777777" w:rsidR="00BC574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905C8A5" w14:textId="77777777" w:rsidR="00BC5744" w:rsidRDefault="00000000">
            <w:r>
              <w:t>-168.59</w:t>
            </w:r>
          </w:p>
        </w:tc>
      </w:tr>
      <w:tr w:rsidR="00BC5744" w14:paraId="5087867D" w14:textId="77777777">
        <w:tc>
          <w:tcPr>
            <w:tcW w:w="1964" w:type="dxa"/>
            <w:shd w:val="clear" w:color="auto" w:fill="E6E6E6"/>
            <w:vAlign w:val="center"/>
          </w:tcPr>
          <w:p w14:paraId="1455A588" w14:textId="77777777" w:rsidR="00BC5744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4BBFBD8" w14:textId="77777777" w:rsidR="00BC5744" w:rsidRDefault="00000000">
            <w:r>
              <w:t>-5.34</w:t>
            </w:r>
          </w:p>
        </w:tc>
        <w:tc>
          <w:tcPr>
            <w:tcW w:w="1273" w:type="dxa"/>
            <w:vAlign w:val="center"/>
          </w:tcPr>
          <w:p w14:paraId="2AB9521B" w14:textId="77777777" w:rsidR="00BC5744" w:rsidRDefault="00000000">
            <w:r>
              <w:t>7.68</w:t>
            </w:r>
          </w:p>
        </w:tc>
        <w:tc>
          <w:tcPr>
            <w:tcW w:w="1131" w:type="dxa"/>
            <w:vAlign w:val="center"/>
          </w:tcPr>
          <w:p w14:paraId="228F97F9" w14:textId="77777777" w:rsidR="00BC5744" w:rsidRDefault="00000000">
            <w:r>
              <w:t>28.92</w:t>
            </w:r>
          </w:p>
        </w:tc>
        <w:tc>
          <w:tcPr>
            <w:tcW w:w="1131" w:type="dxa"/>
            <w:vAlign w:val="center"/>
          </w:tcPr>
          <w:p w14:paraId="79C5EDD7" w14:textId="77777777" w:rsidR="00BC5744" w:rsidRDefault="00000000">
            <w:r>
              <w:t>17.79</w:t>
            </w:r>
          </w:p>
        </w:tc>
        <w:tc>
          <w:tcPr>
            <w:tcW w:w="1131" w:type="dxa"/>
            <w:vAlign w:val="center"/>
          </w:tcPr>
          <w:p w14:paraId="39424EC3" w14:textId="77777777" w:rsidR="00BC574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FD459D8" w14:textId="77777777" w:rsidR="00BC5744" w:rsidRDefault="00000000">
            <w:r>
              <w:t>49.05</w:t>
            </w:r>
          </w:p>
        </w:tc>
      </w:tr>
    </w:tbl>
    <w:p w14:paraId="7A3F4D23" w14:textId="77777777" w:rsidR="00BC5744" w:rsidRDefault="00000000">
      <w:r>
        <w:rPr>
          <w:noProof/>
        </w:rPr>
        <w:drawing>
          <wp:inline distT="0" distB="0" distL="0" distR="0" wp14:anchorId="212825CE" wp14:editId="1C3F0184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2ED9" w14:textId="77777777" w:rsidR="00BC5744" w:rsidRDefault="00BC5744"/>
    <w:p w14:paraId="4F3533D7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29E8D7" wp14:editId="3AD64950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2A65B" w14:textId="77777777" w:rsidR="00BC5744" w:rsidRDefault="00000000">
      <w:pPr>
        <w:pStyle w:val="2"/>
        <w:widowControl w:val="0"/>
        <w:rPr>
          <w:kern w:val="2"/>
        </w:rPr>
      </w:pPr>
      <w:bookmarkStart w:id="61" w:name="_Toc155705823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C5744" w14:paraId="5B7872D6" w14:textId="77777777">
        <w:tc>
          <w:tcPr>
            <w:tcW w:w="854" w:type="dxa"/>
            <w:shd w:val="clear" w:color="auto" w:fill="E6E6E6"/>
            <w:vAlign w:val="center"/>
          </w:tcPr>
          <w:p w14:paraId="3184D670" w14:textId="77777777" w:rsidR="00BC574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23574F" w14:textId="77777777" w:rsidR="00BC5744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D95C9E" w14:textId="77777777" w:rsidR="00BC5744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C32152" w14:textId="77777777" w:rsidR="00BC574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E20D72" w14:textId="77777777" w:rsidR="00BC574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2AB345" w14:textId="77777777" w:rsidR="00BC574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2C2445" w14:textId="77777777" w:rsidR="00BC574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C5744" w14:paraId="588FD3A3" w14:textId="77777777">
        <w:tc>
          <w:tcPr>
            <w:tcW w:w="854" w:type="dxa"/>
            <w:shd w:val="clear" w:color="auto" w:fill="E6E6E6"/>
            <w:vAlign w:val="center"/>
          </w:tcPr>
          <w:p w14:paraId="36DA5AAD" w14:textId="77777777" w:rsidR="00BC574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D57E01" w14:textId="77777777" w:rsidR="00BC5744" w:rsidRDefault="00000000">
            <w:pPr>
              <w:jc w:val="right"/>
            </w:pPr>
            <w:r>
              <w:t>17983</w:t>
            </w:r>
          </w:p>
        </w:tc>
        <w:tc>
          <w:tcPr>
            <w:tcW w:w="1188" w:type="dxa"/>
            <w:vAlign w:val="center"/>
          </w:tcPr>
          <w:p w14:paraId="264FE06E" w14:textId="77777777" w:rsidR="00BC57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619D5F" w14:textId="77777777" w:rsidR="00BC5744" w:rsidRDefault="00000000">
            <w:pPr>
              <w:jc w:val="right"/>
            </w:pPr>
            <w:r>
              <w:rPr>
                <w:color w:val="FF0000"/>
              </w:rPr>
              <w:t>35.088</w:t>
            </w:r>
          </w:p>
        </w:tc>
        <w:tc>
          <w:tcPr>
            <w:tcW w:w="1862" w:type="dxa"/>
            <w:vAlign w:val="center"/>
          </w:tcPr>
          <w:p w14:paraId="78DF354D" w14:textId="77777777" w:rsidR="00BC5744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60CCB7A" w14:textId="77777777" w:rsidR="00BC57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E6CE94" w14:textId="77777777" w:rsidR="00BC5744" w:rsidRDefault="00000000">
            <w:r>
              <w:t>--</w:t>
            </w:r>
          </w:p>
        </w:tc>
      </w:tr>
      <w:tr w:rsidR="00BC5744" w14:paraId="2B1F87CC" w14:textId="77777777">
        <w:tc>
          <w:tcPr>
            <w:tcW w:w="854" w:type="dxa"/>
            <w:shd w:val="clear" w:color="auto" w:fill="E6E6E6"/>
            <w:vAlign w:val="center"/>
          </w:tcPr>
          <w:p w14:paraId="20B7062F" w14:textId="77777777" w:rsidR="00BC574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74F71E" w14:textId="77777777" w:rsidR="00BC5744" w:rsidRDefault="00000000">
            <w:pPr>
              <w:jc w:val="right"/>
            </w:pPr>
            <w:r>
              <w:t>14094</w:t>
            </w:r>
          </w:p>
        </w:tc>
        <w:tc>
          <w:tcPr>
            <w:tcW w:w="1188" w:type="dxa"/>
            <w:vAlign w:val="center"/>
          </w:tcPr>
          <w:p w14:paraId="2A38FCA9" w14:textId="77777777" w:rsidR="00BC57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41B32A" w14:textId="77777777" w:rsidR="00BC5744" w:rsidRDefault="00000000">
            <w:pPr>
              <w:jc w:val="right"/>
            </w:pPr>
            <w:r>
              <w:t>32.634</w:t>
            </w:r>
          </w:p>
        </w:tc>
        <w:tc>
          <w:tcPr>
            <w:tcW w:w="1862" w:type="dxa"/>
            <w:vAlign w:val="center"/>
          </w:tcPr>
          <w:p w14:paraId="5E832EF1" w14:textId="77777777" w:rsidR="00BC5744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ACC7D6" w14:textId="77777777" w:rsidR="00BC57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7B595A" w14:textId="77777777" w:rsidR="00BC5744" w:rsidRDefault="00000000">
            <w:r>
              <w:t>--</w:t>
            </w:r>
          </w:p>
        </w:tc>
      </w:tr>
      <w:tr w:rsidR="00BC5744" w14:paraId="1A3A1006" w14:textId="77777777">
        <w:tc>
          <w:tcPr>
            <w:tcW w:w="854" w:type="dxa"/>
            <w:shd w:val="clear" w:color="auto" w:fill="E6E6E6"/>
            <w:vAlign w:val="center"/>
          </w:tcPr>
          <w:p w14:paraId="73A95621" w14:textId="77777777" w:rsidR="00BC574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5A1298" w14:textId="77777777" w:rsidR="00BC5744" w:rsidRDefault="00000000">
            <w:pPr>
              <w:jc w:val="right"/>
            </w:pPr>
            <w:r>
              <w:t>8583</w:t>
            </w:r>
          </w:p>
        </w:tc>
        <w:tc>
          <w:tcPr>
            <w:tcW w:w="1188" w:type="dxa"/>
            <w:vAlign w:val="center"/>
          </w:tcPr>
          <w:p w14:paraId="14882C8F" w14:textId="77777777" w:rsidR="00BC57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222D89" w14:textId="77777777" w:rsidR="00BC5744" w:rsidRDefault="00000000">
            <w:pPr>
              <w:jc w:val="right"/>
            </w:pPr>
            <w:r>
              <w:t>26.567</w:t>
            </w:r>
          </w:p>
        </w:tc>
        <w:tc>
          <w:tcPr>
            <w:tcW w:w="1862" w:type="dxa"/>
            <w:vAlign w:val="center"/>
          </w:tcPr>
          <w:p w14:paraId="0539B478" w14:textId="77777777" w:rsidR="00BC5744" w:rsidRDefault="00000000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CD0EF4" w14:textId="77777777" w:rsidR="00BC57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C35254" w14:textId="77777777" w:rsidR="00BC5744" w:rsidRDefault="00000000">
            <w:r>
              <w:t>--</w:t>
            </w:r>
          </w:p>
        </w:tc>
      </w:tr>
      <w:tr w:rsidR="00BC5744" w14:paraId="34B0D381" w14:textId="77777777">
        <w:tc>
          <w:tcPr>
            <w:tcW w:w="854" w:type="dxa"/>
            <w:shd w:val="clear" w:color="auto" w:fill="E6E6E6"/>
            <w:vAlign w:val="center"/>
          </w:tcPr>
          <w:p w14:paraId="40856FCD" w14:textId="77777777" w:rsidR="00BC5744" w:rsidRDefault="00000000">
            <w:r>
              <w:lastRenderedPageBreak/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1EF01A" w14:textId="77777777" w:rsidR="00BC5744" w:rsidRDefault="00000000">
            <w:pPr>
              <w:jc w:val="right"/>
            </w:pPr>
            <w:r>
              <w:t>2972</w:t>
            </w:r>
          </w:p>
        </w:tc>
        <w:tc>
          <w:tcPr>
            <w:tcW w:w="1188" w:type="dxa"/>
            <w:vAlign w:val="center"/>
          </w:tcPr>
          <w:p w14:paraId="6FEDED1C" w14:textId="77777777" w:rsidR="00BC5744" w:rsidRDefault="0000000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15AE38F2" w14:textId="77777777" w:rsidR="00BC5744" w:rsidRDefault="00000000">
            <w:pPr>
              <w:jc w:val="right"/>
            </w:pPr>
            <w:r>
              <w:t>17.707</w:t>
            </w:r>
          </w:p>
        </w:tc>
        <w:tc>
          <w:tcPr>
            <w:tcW w:w="1862" w:type="dxa"/>
            <w:vAlign w:val="center"/>
          </w:tcPr>
          <w:p w14:paraId="57CB536F" w14:textId="77777777" w:rsidR="00BC5744" w:rsidRDefault="00000000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4CBA05" w14:textId="77777777" w:rsidR="00BC5744" w:rsidRDefault="00000000">
            <w:pPr>
              <w:jc w:val="right"/>
            </w:pPr>
            <w:r>
              <w:t>0.863</w:t>
            </w:r>
          </w:p>
        </w:tc>
        <w:tc>
          <w:tcPr>
            <w:tcW w:w="1862" w:type="dxa"/>
            <w:vAlign w:val="center"/>
          </w:tcPr>
          <w:p w14:paraId="50890C7C" w14:textId="77777777" w:rsidR="00BC5744" w:rsidRDefault="00000000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C5744" w14:paraId="34101FF0" w14:textId="77777777">
        <w:tc>
          <w:tcPr>
            <w:tcW w:w="854" w:type="dxa"/>
            <w:shd w:val="clear" w:color="auto" w:fill="E6E6E6"/>
            <w:vAlign w:val="center"/>
          </w:tcPr>
          <w:p w14:paraId="7EAEC943" w14:textId="77777777" w:rsidR="00BC574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6C0189" w14:textId="77777777" w:rsidR="00BC5744" w:rsidRDefault="00000000">
            <w:pPr>
              <w:jc w:val="right"/>
            </w:pPr>
            <w:r>
              <w:t>254</w:t>
            </w:r>
          </w:p>
        </w:tc>
        <w:tc>
          <w:tcPr>
            <w:tcW w:w="1188" w:type="dxa"/>
            <w:vAlign w:val="center"/>
          </w:tcPr>
          <w:p w14:paraId="5483915A" w14:textId="77777777" w:rsidR="00BC5744" w:rsidRDefault="00000000">
            <w:pPr>
              <w:jc w:val="right"/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566C0675" w14:textId="77777777" w:rsidR="00BC5744" w:rsidRDefault="00000000">
            <w:pPr>
              <w:jc w:val="right"/>
            </w:pPr>
            <w:r>
              <w:t>5.470</w:t>
            </w:r>
          </w:p>
        </w:tc>
        <w:tc>
          <w:tcPr>
            <w:tcW w:w="1862" w:type="dxa"/>
            <w:vAlign w:val="center"/>
          </w:tcPr>
          <w:p w14:paraId="09408B67" w14:textId="77777777" w:rsidR="00BC5744" w:rsidRDefault="00000000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309A2E" w14:textId="77777777" w:rsidR="00BC5744" w:rsidRDefault="00000000">
            <w:pPr>
              <w:jc w:val="right"/>
            </w:pPr>
            <w:r>
              <w:t>4.342</w:t>
            </w:r>
          </w:p>
        </w:tc>
        <w:tc>
          <w:tcPr>
            <w:tcW w:w="1862" w:type="dxa"/>
            <w:vAlign w:val="center"/>
          </w:tcPr>
          <w:p w14:paraId="3F978D2F" w14:textId="77777777" w:rsidR="00BC5744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C5744" w14:paraId="08704B6E" w14:textId="77777777">
        <w:tc>
          <w:tcPr>
            <w:tcW w:w="854" w:type="dxa"/>
            <w:shd w:val="clear" w:color="auto" w:fill="E6E6E6"/>
            <w:vAlign w:val="center"/>
          </w:tcPr>
          <w:p w14:paraId="69A60830" w14:textId="77777777" w:rsidR="00BC574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94F6A7" w14:textId="77777777" w:rsidR="00BC574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C716A5" w14:textId="77777777" w:rsidR="00BC5744" w:rsidRDefault="00000000">
            <w:pPr>
              <w:jc w:val="right"/>
            </w:pPr>
            <w:r>
              <w:t>3105</w:t>
            </w:r>
          </w:p>
        </w:tc>
        <w:tc>
          <w:tcPr>
            <w:tcW w:w="1188" w:type="dxa"/>
            <w:vAlign w:val="center"/>
          </w:tcPr>
          <w:p w14:paraId="72BC97B2" w14:textId="77777777" w:rsidR="00BC5744" w:rsidRDefault="00000000">
            <w:pPr>
              <w:jc w:val="right"/>
            </w:pPr>
            <w:r>
              <w:t>0.154</w:t>
            </w:r>
          </w:p>
        </w:tc>
        <w:tc>
          <w:tcPr>
            <w:tcW w:w="1862" w:type="dxa"/>
            <w:vAlign w:val="center"/>
          </w:tcPr>
          <w:p w14:paraId="48148D43" w14:textId="77777777" w:rsidR="00BC5744" w:rsidRDefault="00000000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77C1815" w14:textId="77777777" w:rsidR="00BC5744" w:rsidRDefault="00000000">
            <w:pPr>
              <w:jc w:val="right"/>
            </w:pPr>
            <w:r>
              <w:t>13.732</w:t>
            </w:r>
          </w:p>
        </w:tc>
        <w:tc>
          <w:tcPr>
            <w:tcW w:w="1862" w:type="dxa"/>
            <w:vAlign w:val="center"/>
          </w:tcPr>
          <w:p w14:paraId="4EB4C82D" w14:textId="77777777" w:rsidR="00BC5744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BC5744" w14:paraId="59EA4849" w14:textId="77777777">
        <w:tc>
          <w:tcPr>
            <w:tcW w:w="854" w:type="dxa"/>
            <w:shd w:val="clear" w:color="auto" w:fill="E6E6E6"/>
            <w:vAlign w:val="center"/>
          </w:tcPr>
          <w:p w14:paraId="570A6FB6" w14:textId="77777777" w:rsidR="00BC574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6C6E29" w14:textId="77777777" w:rsidR="00BC57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CAFAF4" w14:textId="77777777" w:rsidR="00BC5744" w:rsidRDefault="00000000">
            <w:pPr>
              <w:jc w:val="right"/>
            </w:pPr>
            <w:r>
              <w:t>6935</w:t>
            </w:r>
          </w:p>
        </w:tc>
        <w:tc>
          <w:tcPr>
            <w:tcW w:w="1188" w:type="dxa"/>
            <w:vAlign w:val="center"/>
          </w:tcPr>
          <w:p w14:paraId="2E0A373C" w14:textId="77777777" w:rsidR="00BC57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F5D568" w14:textId="77777777" w:rsidR="00BC57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08E419" w14:textId="77777777" w:rsidR="00BC5744" w:rsidRDefault="00000000">
            <w:pPr>
              <w:jc w:val="right"/>
            </w:pPr>
            <w:r>
              <w:t>20.690</w:t>
            </w:r>
          </w:p>
        </w:tc>
        <w:tc>
          <w:tcPr>
            <w:tcW w:w="1862" w:type="dxa"/>
            <w:vAlign w:val="center"/>
          </w:tcPr>
          <w:p w14:paraId="722393CE" w14:textId="77777777" w:rsidR="00BC5744" w:rsidRDefault="00000000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BC5744" w14:paraId="5AE5DB92" w14:textId="77777777">
        <w:tc>
          <w:tcPr>
            <w:tcW w:w="854" w:type="dxa"/>
            <w:shd w:val="clear" w:color="auto" w:fill="E6E6E6"/>
            <w:vAlign w:val="center"/>
          </w:tcPr>
          <w:p w14:paraId="0BE3FB81" w14:textId="77777777" w:rsidR="00BC574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343551" w14:textId="77777777" w:rsidR="00BC57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EE39C5" w14:textId="77777777" w:rsidR="00BC5744" w:rsidRDefault="00000000">
            <w:pPr>
              <w:jc w:val="right"/>
            </w:pPr>
            <w:r>
              <w:t>7166</w:t>
            </w:r>
          </w:p>
        </w:tc>
        <w:tc>
          <w:tcPr>
            <w:tcW w:w="1188" w:type="dxa"/>
            <w:vAlign w:val="center"/>
          </w:tcPr>
          <w:p w14:paraId="4B2B1022" w14:textId="77777777" w:rsidR="00BC57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16D2D3" w14:textId="77777777" w:rsidR="00BC57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CA2C6C3" w14:textId="77777777" w:rsidR="00BC5744" w:rsidRDefault="00000000">
            <w:pPr>
              <w:jc w:val="right"/>
            </w:pPr>
            <w:r>
              <w:rPr>
                <w:color w:val="0000FF"/>
              </w:rPr>
              <w:t>25.595</w:t>
            </w:r>
          </w:p>
        </w:tc>
        <w:tc>
          <w:tcPr>
            <w:tcW w:w="1862" w:type="dxa"/>
            <w:vAlign w:val="center"/>
          </w:tcPr>
          <w:p w14:paraId="6BB00612" w14:textId="77777777" w:rsidR="00BC5744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时</w:t>
            </w:r>
          </w:p>
        </w:tc>
      </w:tr>
      <w:tr w:rsidR="00BC5744" w14:paraId="3760D5B7" w14:textId="77777777">
        <w:tc>
          <w:tcPr>
            <w:tcW w:w="854" w:type="dxa"/>
            <w:shd w:val="clear" w:color="auto" w:fill="E6E6E6"/>
            <w:vAlign w:val="center"/>
          </w:tcPr>
          <w:p w14:paraId="3F2553C5" w14:textId="77777777" w:rsidR="00BC574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0B7D58" w14:textId="77777777" w:rsidR="00BC57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D4451A" w14:textId="77777777" w:rsidR="00BC5744" w:rsidRDefault="00000000">
            <w:pPr>
              <w:jc w:val="right"/>
            </w:pPr>
            <w:r>
              <w:t>1380</w:t>
            </w:r>
          </w:p>
        </w:tc>
        <w:tc>
          <w:tcPr>
            <w:tcW w:w="1188" w:type="dxa"/>
            <w:vAlign w:val="center"/>
          </w:tcPr>
          <w:p w14:paraId="576BCFC2" w14:textId="77777777" w:rsidR="00BC57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0E3318" w14:textId="77777777" w:rsidR="00BC574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1CB15F4" w14:textId="77777777" w:rsidR="00BC5744" w:rsidRDefault="00000000">
            <w:pPr>
              <w:jc w:val="right"/>
            </w:pPr>
            <w:r>
              <w:t>17.311</w:t>
            </w:r>
          </w:p>
        </w:tc>
        <w:tc>
          <w:tcPr>
            <w:tcW w:w="1862" w:type="dxa"/>
            <w:vAlign w:val="center"/>
          </w:tcPr>
          <w:p w14:paraId="4716239B" w14:textId="77777777" w:rsidR="00BC5744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C5744" w14:paraId="00F992B6" w14:textId="77777777">
        <w:tc>
          <w:tcPr>
            <w:tcW w:w="854" w:type="dxa"/>
            <w:shd w:val="clear" w:color="auto" w:fill="E6E6E6"/>
            <w:vAlign w:val="center"/>
          </w:tcPr>
          <w:p w14:paraId="18F3903F" w14:textId="77777777" w:rsidR="00BC574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F16E4B" w14:textId="77777777" w:rsidR="00BC5744" w:rsidRDefault="00000000">
            <w:pPr>
              <w:jc w:val="right"/>
            </w:pPr>
            <w:r>
              <w:t>729</w:t>
            </w:r>
          </w:p>
        </w:tc>
        <w:tc>
          <w:tcPr>
            <w:tcW w:w="1188" w:type="dxa"/>
            <w:vAlign w:val="center"/>
          </w:tcPr>
          <w:p w14:paraId="13210FEF" w14:textId="77777777" w:rsidR="00BC5744" w:rsidRDefault="00000000">
            <w:pPr>
              <w:jc w:val="right"/>
            </w:pPr>
            <w:r>
              <w:t>115</w:t>
            </w:r>
          </w:p>
        </w:tc>
        <w:tc>
          <w:tcPr>
            <w:tcW w:w="1188" w:type="dxa"/>
            <w:vAlign w:val="center"/>
          </w:tcPr>
          <w:p w14:paraId="766D11BF" w14:textId="77777777" w:rsidR="00BC5744" w:rsidRDefault="00000000">
            <w:pPr>
              <w:jc w:val="right"/>
            </w:pPr>
            <w:r>
              <w:t>9.210</w:t>
            </w:r>
          </w:p>
        </w:tc>
        <w:tc>
          <w:tcPr>
            <w:tcW w:w="1862" w:type="dxa"/>
            <w:vAlign w:val="center"/>
          </w:tcPr>
          <w:p w14:paraId="514EC8FE" w14:textId="77777777" w:rsidR="00BC5744" w:rsidRDefault="00000000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8194CF" w14:textId="77777777" w:rsidR="00BC5744" w:rsidRDefault="00000000">
            <w:pPr>
              <w:jc w:val="right"/>
            </w:pPr>
            <w:r>
              <w:t>3.758</w:t>
            </w:r>
          </w:p>
        </w:tc>
        <w:tc>
          <w:tcPr>
            <w:tcW w:w="1862" w:type="dxa"/>
            <w:vAlign w:val="center"/>
          </w:tcPr>
          <w:p w14:paraId="4436AF8D" w14:textId="77777777" w:rsidR="00BC5744" w:rsidRDefault="00000000">
            <w:r>
              <w:t>10</w:t>
            </w:r>
            <w:r>
              <w:t>月</w:t>
            </w:r>
            <w:r>
              <w:t>03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C5744" w14:paraId="554227E6" w14:textId="77777777">
        <w:tc>
          <w:tcPr>
            <w:tcW w:w="854" w:type="dxa"/>
            <w:shd w:val="clear" w:color="auto" w:fill="E6E6E6"/>
            <w:vAlign w:val="center"/>
          </w:tcPr>
          <w:p w14:paraId="017E0578" w14:textId="77777777" w:rsidR="00BC574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A48CA8" w14:textId="77777777" w:rsidR="00BC5744" w:rsidRDefault="00000000">
            <w:pPr>
              <w:jc w:val="right"/>
            </w:pPr>
            <w:r>
              <w:t>6862</w:t>
            </w:r>
          </w:p>
        </w:tc>
        <w:tc>
          <w:tcPr>
            <w:tcW w:w="1188" w:type="dxa"/>
            <w:vAlign w:val="center"/>
          </w:tcPr>
          <w:p w14:paraId="75B4F9FB" w14:textId="77777777" w:rsidR="00BC57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E707D2" w14:textId="77777777" w:rsidR="00BC5744" w:rsidRDefault="00000000">
            <w:pPr>
              <w:jc w:val="right"/>
            </w:pPr>
            <w:r>
              <w:t>19.407</w:t>
            </w:r>
          </w:p>
        </w:tc>
        <w:tc>
          <w:tcPr>
            <w:tcW w:w="1862" w:type="dxa"/>
            <w:vAlign w:val="center"/>
          </w:tcPr>
          <w:p w14:paraId="4C23E405" w14:textId="77777777" w:rsidR="00BC5744" w:rsidRDefault="00000000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EF80C4" w14:textId="77777777" w:rsidR="00BC5744" w:rsidRDefault="00000000">
            <w:pPr>
              <w:jc w:val="right"/>
            </w:pPr>
            <w:r>
              <w:t>0.064</w:t>
            </w:r>
          </w:p>
        </w:tc>
        <w:tc>
          <w:tcPr>
            <w:tcW w:w="1862" w:type="dxa"/>
            <w:vAlign w:val="center"/>
          </w:tcPr>
          <w:p w14:paraId="5A2B96B9" w14:textId="77777777" w:rsidR="00BC5744" w:rsidRDefault="00000000">
            <w:r>
              <w:t>11</w:t>
            </w:r>
            <w:r>
              <w:t>月</w:t>
            </w:r>
            <w:r>
              <w:t>19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BC5744" w14:paraId="2119CF34" w14:textId="77777777">
        <w:tc>
          <w:tcPr>
            <w:tcW w:w="854" w:type="dxa"/>
            <w:shd w:val="clear" w:color="auto" w:fill="E6E6E6"/>
            <w:vAlign w:val="center"/>
          </w:tcPr>
          <w:p w14:paraId="66018396" w14:textId="77777777" w:rsidR="00BC574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21F3F2" w14:textId="77777777" w:rsidR="00BC5744" w:rsidRDefault="00000000">
            <w:pPr>
              <w:jc w:val="right"/>
            </w:pPr>
            <w:r>
              <w:t>14136</w:t>
            </w:r>
          </w:p>
        </w:tc>
        <w:tc>
          <w:tcPr>
            <w:tcW w:w="1188" w:type="dxa"/>
            <w:vAlign w:val="center"/>
          </w:tcPr>
          <w:p w14:paraId="28987EAE" w14:textId="77777777" w:rsidR="00BC574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40A509" w14:textId="77777777" w:rsidR="00BC5744" w:rsidRDefault="00000000">
            <w:pPr>
              <w:jc w:val="right"/>
            </w:pPr>
            <w:r>
              <w:t>29.867</w:t>
            </w:r>
          </w:p>
        </w:tc>
        <w:tc>
          <w:tcPr>
            <w:tcW w:w="1862" w:type="dxa"/>
            <w:vAlign w:val="center"/>
          </w:tcPr>
          <w:p w14:paraId="34084394" w14:textId="77777777" w:rsidR="00BC5744" w:rsidRDefault="00000000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15619A" w14:textId="77777777" w:rsidR="00BC574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4E2CCF" w14:textId="77777777" w:rsidR="00BC5744" w:rsidRDefault="00000000">
            <w:r>
              <w:t>--</w:t>
            </w:r>
          </w:p>
        </w:tc>
      </w:tr>
    </w:tbl>
    <w:p w14:paraId="762EB4BC" w14:textId="77777777" w:rsidR="00BC5744" w:rsidRDefault="00000000">
      <w:r>
        <w:rPr>
          <w:noProof/>
        </w:rPr>
        <w:drawing>
          <wp:inline distT="0" distB="0" distL="0" distR="0" wp14:anchorId="49C7474C" wp14:editId="7D070227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8EFF" w14:textId="77777777" w:rsidR="00BC5744" w:rsidRDefault="00BC5744"/>
    <w:p w14:paraId="26F2D2D6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0EA8051" wp14:editId="0F495781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F1B81" w14:textId="77777777" w:rsidR="00BC5744" w:rsidRDefault="00BC5744">
      <w:pPr>
        <w:widowControl w:val="0"/>
        <w:rPr>
          <w:kern w:val="2"/>
          <w:szCs w:val="24"/>
          <w:lang w:val="en-US"/>
        </w:rPr>
      </w:pPr>
    </w:p>
    <w:p w14:paraId="291F13CF" w14:textId="77777777" w:rsidR="00BC5744" w:rsidRDefault="00BC5744">
      <w:pPr>
        <w:sectPr w:rsidR="00BC5744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847ADEA" w14:textId="77777777" w:rsidR="00BC5744" w:rsidRDefault="00000000">
      <w:pPr>
        <w:pStyle w:val="1"/>
        <w:widowControl w:val="0"/>
        <w:rPr>
          <w:kern w:val="2"/>
          <w:szCs w:val="24"/>
        </w:rPr>
      </w:pPr>
      <w:bookmarkStart w:id="62" w:name="_Toc155705824"/>
      <w:r>
        <w:rPr>
          <w:kern w:val="2"/>
          <w:szCs w:val="24"/>
        </w:rPr>
        <w:lastRenderedPageBreak/>
        <w:t>附录</w:t>
      </w:r>
      <w:bookmarkEnd w:id="62"/>
    </w:p>
    <w:p w14:paraId="60E7A8F2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2493BEF" w14:textId="77777777" w:rsidR="00BC5744" w:rsidRDefault="00BC57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59334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D0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8C1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9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5C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90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A9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01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BE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F6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8F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FC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43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6A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30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EB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21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9B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C6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5A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CD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63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AD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4E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DF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E2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5744" w14:paraId="1E4B89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A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6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7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9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5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2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5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E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0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1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F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E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4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1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4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8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3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5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5129E9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D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2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5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F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C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E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9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0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D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1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9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D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0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3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1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A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E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659E95B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25A2965" w14:textId="77777777" w:rsidR="00BC5744" w:rsidRDefault="00BC5744">
      <w:pPr>
        <w:widowControl w:val="0"/>
        <w:rPr>
          <w:kern w:val="2"/>
          <w:szCs w:val="24"/>
          <w:lang w:val="en-US"/>
        </w:rPr>
      </w:pPr>
    </w:p>
    <w:p w14:paraId="77F2B94A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5BB5587" w14:textId="77777777" w:rsidR="00BC5744" w:rsidRDefault="00BC57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FBF8A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CE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248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EC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09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B5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A4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68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7F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14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24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02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6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BF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48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B8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82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42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24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93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5A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A7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2E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0E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9C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79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5744" w14:paraId="6DADCD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7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3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E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9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A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3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9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D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F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5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6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6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2E50869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E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8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6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1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1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B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B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B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8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F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7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B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5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1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6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2493F47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F0D6581" w14:textId="77777777" w:rsidR="00BC5744" w:rsidRDefault="00BC5744">
      <w:pPr>
        <w:widowControl w:val="0"/>
        <w:rPr>
          <w:kern w:val="2"/>
          <w:szCs w:val="24"/>
          <w:lang w:val="en-US"/>
        </w:rPr>
      </w:pPr>
    </w:p>
    <w:p w14:paraId="2FFBD01E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A6BE8F6" w14:textId="77777777" w:rsidR="00BC5744" w:rsidRDefault="00BC57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5ACC36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50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380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85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3E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60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B5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87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BE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34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FB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9E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D2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8F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58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94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CC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16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89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D7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D1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9B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41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13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32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9C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5744" w14:paraId="0CA56A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B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1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1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0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5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4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2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F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0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3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E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E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7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2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E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F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4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C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71E97B2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9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1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E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F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0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C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1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D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0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8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9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2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2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D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E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B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6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B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5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525F1D1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BBA9B65" w14:textId="77777777" w:rsidR="00BC5744" w:rsidRDefault="00BC5744">
      <w:pPr>
        <w:widowControl w:val="0"/>
        <w:rPr>
          <w:kern w:val="2"/>
          <w:szCs w:val="24"/>
          <w:lang w:val="en-US"/>
        </w:rPr>
      </w:pPr>
    </w:p>
    <w:p w14:paraId="00E83B93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8422D9F" w14:textId="77777777" w:rsidR="00BC5744" w:rsidRDefault="00BC57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D479C9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D2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24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24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16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0F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32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7C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1A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1A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BC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0F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0C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08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09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4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25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4D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ED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91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17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DE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51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41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A2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09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C5744" w14:paraId="092452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1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7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C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7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F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D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B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E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9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7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0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9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4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7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B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6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0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E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2FEB69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F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6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7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D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F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6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2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6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1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F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6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C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1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F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0B0B2E1" w14:textId="77777777" w:rsidR="00BC574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5CB0F4B" w14:textId="77777777" w:rsidR="00BC5744" w:rsidRDefault="00BC5744">
      <w:pPr>
        <w:widowControl w:val="0"/>
        <w:rPr>
          <w:kern w:val="2"/>
          <w:szCs w:val="24"/>
          <w:lang w:val="en-US"/>
        </w:rPr>
      </w:pPr>
    </w:p>
    <w:p w14:paraId="3A169ADF" w14:textId="77777777" w:rsidR="00BC5744" w:rsidRDefault="00BC5744">
      <w:pPr>
        <w:widowControl w:val="0"/>
        <w:rPr>
          <w:kern w:val="2"/>
          <w:szCs w:val="24"/>
          <w:lang w:val="en-US"/>
        </w:rPr>
      </w:pPr>
    </w:p>
    <w:sectPr w:rsidR="00BC5744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9016" w14:textId="77777777" w:rsidR="00712ED9" w:rsidRDefault="00712ED9" w:rsidP="00DD1B15">
      <w:r>
        <w:separator/>
      </w:r>
    </w:p>
  </w:endnote>
  <w:endnote w:type="continuationSeparator" w:id="0">
    <w:p w14:paraId="0EBEDEB3" w14:textId="77777777" w:rsidR="00712ED9" w:rsidRDefault="00712ED9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E58F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5AAD89C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E8A7AFE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BA62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E6F6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088114"/>
      <w:docPartObj>
        <w:docPartGallery w:val="Page Numbers (Bottom of Page)"/>
        <w:docPartUnique/>
      </w:docPartObj>
    </w:sdtPr>
    <w:sdtContent>
      <w:p w14:paraId="611C651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95FC0E9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9256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108E" w14:textId="77777777" w:rsidR="00712ED9" w:rsidRDefault="00712ED9" w:rsidP="00DD1B15">
      <w:r>
        <w:separator/>
      </w:r>
    </w:p>
  </w:footnote>
  <w:footnote w:type="continuationSeparator" w:id="0">
    <w:p w14:paraId="74D82FCC" w14:textId="77777777" w:rsidR="00712ED9" w:rsidRDefault="00712ED9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3F89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5CDBBA7" wp14:editId="30A4D8C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F2F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8D3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F1DEFDD" wp14:editId="7A87BE62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AFBD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6311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8C2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49FB248" wp14:editId="3D875796">
          <wp:extent cx="972199" cy="252000"/>
          <wp:effectExtent l="0" t="0" r="0" b="0"/>
          <wp:docPr id="593240122" name="图片 593240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AD8B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3080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8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92686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12ED9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BC5744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1BFF18"/>
  <w15:chartTrackingRefBased/>
  <w15:docId w15:val="{20CA8006-4AB4-4A41-8D7F-7A3C3720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0</TotalTime>
  <Pages>10</Pages>
  <Words>1043</Words>
  <Characters>5948</Characters>
  <Application>Microsoft Office Word</Application>
  <DocSecurity>0</DocSecurity>
  <Lines>49</Lines>
  <Paragraphs>13</Paragraphs>
  <ScaleCrop>false</ScaleCrop>
  <Company>ths</Company>
  <LinksUpToDate>false</LinksUpToDate>
  <CharactersWithSpaces>6978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2024-01-09T07:16:00Z</dcterms:created>
  <dcterms:modified xsi:type="dcterms:W3CDTF">2024-01-09T07:16:00Z</dcterms:modified>
</cp:coreProperties>
</file>