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2A42B" w14:textId="77777777" w:rsidR="00DE1EEE" w:rsidRPr="00FE7A1E" w:rsidRDefault="00DE1EEE" w:rsidP="00DE1EEE">
      <w:pPr>
        <w:rPr>
          <w:u w:val="single"/>
        </w:rPr>
      </w:pPr>
      <w:r w:rsidRPr="00FE7A1E">
        <w:rPr>
          <w:rFonts w:hint="eastAsia"/>
          <w:u w:val="single"/>
        </w:rPr>
        <w:t>备案编号：</w:t>
      </w:r>
      <w:r>
        <w:rPr>
          <w:rFonts w:hint="eastAsia"/>
          <w:u w:val="single"/>
        </w:rPr>
        <w:t xml:space="preserve">        </w:t>
      </w:r>
    </w:p>
    <w:p w14:paraId="3930EF58" w14:textId="77777777" w:rsidR="00DE1EEE" w:rsidRDefault="00DE1EEE" w:rsidP="00DE1EEE"/>
    <w:p w14:paraId="255AE833" w14:textId="77777777" w:rsidR="00DE1EEE" w:rsidRDefault="00DE1EEE" w:rsidP="00DE1EEE"/>
    <w:p w14:paraId="2B8AAF37" w14:textId="77777777" w:rsidR="00DE1EEE" w:rsidRDefault="00DE1EEE" w:rsidP="00DE1EEE"/>
    <w:p w14:paraId="02709DC9" w14:textId="77777777" w:rsidR="00DE1EEE" w:rsidRDefault="00DE1EEE" w:rsidP="00DE1EEE"/>
    <w:p w14:paraId="3561E277" w14:textId="77777777" w:rsidR="00DE1EEE" w:rsidRDefault="00DE1EEE" w:rsidP="00DE1EEE"/>
    <w:p w14:paraId="0739BCCA" w14:textId="77777777" w:rsidR="00DE1EEE" w:rsidRDefault="00DE1EEE" w:rsidP="00DE1EEE"/>
    <w:p w14:paraId="4D0C356C" w14:textId="77777777" w:rsidR="00DE1EEE" w:rsidRDefault="00DE1EEE" w:rsidP="00DE1EEE"/>
    <w:p w14:paraId="686A583C" w14:textId="77777777" w:rsidR="00DE1EEE" w:rsidRDefault="00DE1EEE" w:rsidP="00DE1EEE">
      <w:pPr>
        <w:pStyle w:val="1"/>
        <w:jc w:val="center"/>
        <w:rPr>
          <w:rFonts w:ascii="黑体" w:eastAsia="黑体"/>
          <w:sz w:val="72"/>
          <w:szCs w:val="72"/>
        </w:rPr>
      </w:pPr>
      <w:r>
        <w:rPr>
          <w:rFonts w:ascii="黑体" w:eastAsia="黑体" w:hint="eastAsia"/>
          <w:sz w:val="72"/>
          <w:szCs w:val="72"/>
        </w:rPr>
        <w:t>建筑日照分析报告书</w:t>
      </w:r>
    </w:p>
    <w:p w14:paraId="52C7D421" w14:textId="77777777" w:rsidR="00DE1EEE" w:rsidRDefault="00DE1EEE" w:rsidP="00DE1EEE">
      <w:pPr>
        <w:rPr>
          <w:sz w:val="32"/>
          <w:szCs w:val="32"/>
        </w:rPr>
      </w:pPr>
    </w:p>
    <w:p w14:paraId="5721EA20" w14:textId="77777777" w:rsidR="00DE1EEE" w:rsidRDefault="00DE1EEE" w:rsidP="00DE1EEE"/>
    <w:p w14:paraId="4B1FBC4B" w14:textId="77777777" w:rsidR="00DE1EEE" w:rsidRDefault="00DE1EEE" w:rsidP="00DE1EEE"/>
    <w:p w14:paraId="1B876DF4" w14:textId="77777777" w:rsidR="00DE1EEE" w:rsidRDefault="00DE1EEE" w:rsidP="00DE1EEE"/>
    <w:p w14:paraId="3591E1EA" w14:textId="77777777" w:rsidR="00DE1EEE" w:rsidRDefault="00DE1EEE" w:rsidP="00DE1EEE"/>
    <w:p w14:paraId="3894914B" w14:textId="77777777" w:rsidR="00DE1EEE" w:rsidRDefault="00DE1EEE" w:rsidP="00DE1EEE"/>
    <w:p w14:paraId="3696C86F" w14:textId="77777777" w:rsidR="00DE1EEE" w:rsidRDefault="00DE1EEE" w:rsidP="00DE1EEE"/>
    <w:p w14:paraId="51940A2A" w14:textId="77777777" w:rsidR="00DE1EEE" w:rsidRDefault="00DE1EEE" w:rsidP="00DE1EEE"/>
    <w:p w14:paraId="3756BDCE" w14:textId="77777777" w:rsidR="00DE1EEE" w:rsidRDefault="00DE1EEE" w:rsidP="00DE1EEE"/>
    <w:p w14:paraId="15BC6BCB" w14:textId="77777777" w:rsidR="00DE1EEE" w:rsidRDefault="00DE1EEE" w:rsidP="00DE1EEE"/>
    <w:p w14:paraId="78800A0F" w14:textId="77777777" w:rsidR="00DE1EEE" w:rsidRDefault="00DE1EEE" w:rsidP="00DE1EEE"/>
    <w:p w14:paraId="630ECDF2" w14:textId="77777777" w:rsidR="00DE1EEE" w:rsidRDefault="00DE1EEE" w:rsidP="00DE1EEE"/>
    <w:p w14:paraId="49FF975A" w14:textId="77777777" w:rsidR="00DE1EEE" w:rsidRDefault="00DE1EEE" w:rsidP="00DE1EEE"/>
    <w:p w14:paraId="6D5E3AC0" w14:textId="77777777" w:rsidR="00DE1EEE" w:rsidRDefault="00DE1EEE" w:rsidP="00DE1EEE"/>
    <w:p w14:paraId="5300B689" w14:textId="77777777" w:rsidR="00DE1EEE" w:rsidRDefault="00DE1EEE" w:rsidP="00DE1EEE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313"/>
        <w:gridCol w:w="4101"/>
      </w:tblGrid>
      <w:tr w:rsidR="00DE1EEE" w14:paraId="3B56C2D3" w14:textId="77777777">
        <w:trPr>
          <w:trHeight w:val="540"/>
          <w:jc w:val="center"/>
        </w:trPr>
        <w:tc>
          <w:tcPr>
            <w:tcW w:w="1313" w:type="dxa"/>
            <w:vAlign w:val="bottom"/>
          </w:tcPr>
          <w:p w14:paraId="5D677711" w14:textId="77777777" w:rsidR="00DE1EEE" w:rsidRDefault="00DE1EEE" w:rsidP="009B35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项目名称：</w:t>
            </w:r>
          </w:p>
        </w:tc>
        <w:tc>
          <w:tcPr>
            <w:tcW w:w="4101" w:type="dxa"/>
            <w:tcBorders>
              <w:bottom w:val="single" w:sz="4" w:space="0" w:color="auto"/>
            </w:tcBorders>
            <w:vAlign w:val="bottom"/>
          </w:tcPr>
          <w:p w14:paraId="654FA416" w14:textId="77777777" w:rsidR="00DE1EEE" w:rsidRDefault="00DE2549" w:rsidP="009B3575">
            <w:pPr>
              <w:jc w:val="center"/>
              <w:rPr>
                <w:sz w:val="24"/>
              </w:rPr>
            </w:pPr>
            <w:bookmarkStart w:id="0" w:name="项目名称"/>
            <w:r>
              <w:rPr>
                <w:rFonts w:hint="eastAsia"/>
                <w:sz w:val="24"/>
              </w:rPr>
              <w:t>绿意——共憩</w:t>
            </w:r>
            <w:bookmarkEnd w:id="0"/>
          </w:p>
        </w:tc>
      </w:tr>
      <w:tr w:rsidR="00DE1EEE" w14:paraId="7261DD17" w14:textId="77777777">
        <w:trPr>
          <w:trHeight w:val="540"/>
          <w:jc w:val="center"/>
        </w:trPr>
        <w:tc>
          <w:tcPr>
            <w:tcW w:w="1313" w:type="dxa"/>
            <w:vAlign w:val="bottom"/>
          </w:tcPr>
          <w:p w14:paraId="0A7CE289" w14:textId="77777777" w:rsidR="00DE1EEE" w:rsidRDefault="00DE1EEE" w:rsidP="009B35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委托单位：</w:t>
            </w: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0B58FD" w14:textId="77777777" w:rsidR="00DE1EEE" w:rsidRDefault="00DE2549" w:rsidP="009B3575">
            <w:pPr>
              <w:jc w:val="center"/>
              <w:rPr>
                <w:sz w:val="24"/>
              </w:rPr>
            </w:pPr>
            <w:bookmarkStart w:id="1" w:name="建设单位"/>
            <w:r>
              <w:rPr>
                <w:rFonts w:hint="eastAsia"/>
                <w:sz w:val="24"/>
              </w:rPr>
              <w:t>长春</w:t>
            </w:r>
            <w:bookmarkEnd w:id="1"/>
          </w:p>
        </w:tc>
      </w:tr>
      <w:tr w:rsidR="00DE1EEE" w14:paraId="67AE3073" w14:textId="77777777">
        <w:trPr>
          <w:trHeight w:val="540"/>
          <w:jc w:val="center"/>
        </w:trPr>
        <w:tc>
          <w:tcPr>
            <w:tcW w:w="1313" w:type="dxa"/>
            <w:vAlign w:val="bottom"/>
          </w:tcPr>
          <w:p w14:paraId="2F6BACE0" w14:textId="77777777" w:rsidR="00DE1EEE" w:rsidRDefault="00DE1EEE" w:rsidP="009B35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分析单位：</w:t>
            </w: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D3C80B" w14:textId="77777777" w:rsidR="00DE1EEE" w:rsidRDefault="00DE2549" w:rsidP="009B35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—</w:t>
            </w:r>
          </w:p>
        </w:tc>
      </w:tr>
      <w:tr w:rsidR="00DE1EEE" w14:paraId="445D3A19" w14:textId="77777777">
        <w:trPr>
          <w:trHeight w:val="540"/>
          <w:jc w:val="center"/>
        </w:trPr>
        <w:tc>
          <w:tcPr>
            <w:tcW w:w="1313" w:type="dxa"/>
            <w:vAlign w:val="bottom"/>
          </w:tcPr>
          <w:p w14:paraId="20859F8B" w14:textId="77777777" w:rsidR="00DE1EEE" w:rsidRDefault="00DE1EEE" w:rsidP="009B35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报告日期：</w:t>
            </w: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466353" w14:textId="77777777" w:rsidR="00DE1EEE" w:rsidRDefault="00DE1EEE" w:rsidP="009B3575">
            <w:pPr>
              <w:jc w:val="center"/>
              <w:rPr>
                <w:sz w:val="24"/>
              </w:rPr>
            </w:pPr>
            <w:bookmarkStart w:id="2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08"/>
                <w:attr w:name="Month" w:val="08"/>
                <w:attr w:name="Year" w:val="2008"/>
              </w:smartTagPr>
              <w:r>
                <w:rPr>
                  <w:rFonts w:hint="eastAsia"/>
                </w:rPr>
                <w:t>2024</w:t>
              </w:r>
              <w:r>
                <w:rPr>
                  <w:rFonts w:hint="eastAsia"/>
                </w:rPr>
                <w:t>年</w:t>
              </w:r>
              <w:r>
                <w:rPr>
                  <w:rFonts w:hint="eastAsia"/>
                </w:rPr>
                <w:t>01</w:t>
              </w:r>
              <w:r>
                <w:rPr>
                  <w:rFonts w:hint="eastAsia"/>
                </w:rPr>
                <w:t>月</w:t>
              </w:r>
              <w:r>
                <w:rPr>
                  <w:rFonts w:hint="eastAsia"/>
                </w:rPr>
                <w:t>10</w:t>
              </w:r>
              <w:r>
                <w:rPr>
                  <w:rFonts w:hint="eastAsia"/>
                </w:rPr>
                <w:t>日年</w:t>
              </w:r>
              <w:r>
                <w:rPr>
                  <w:rFonts w:hint="eastAsia"/>
                </w:rPr>
                <w:t>08</w:t>
              </w:r>
              <w:r>
                <w:rPr>
                  <w:rFonts w:hint="eastAsia"/>
                </w:rPr>
                <w:t>月</w:t>
              </w:r>
              <w:r>
                <w:rPr>
                  <w:rFonts w:hint="eastAsia"/>
                </w:rPr>
                <w:t>08</w:t>
              </w:r>
              <w:r>
                <w:rPr>
                  <w:rFonts w:hint="eastAsia"/>
                </w:rPr>
                <w:t>日</w:t>
              </w:r>
            </w:smartTag>
            <w:bookmarkEnd w:id="2"/>
          </w:p>
        </w:tc>
      </w:tr>
    </w:tbl>
    <w:p w14:paraId="478AADD8" w14:textId="77777777" w:rsidR="00DE1EEE" w:rsidRDefault="00DE1EEE" w:rsidP="00DE1EEE"/>
    <w:p w14:paraId="2E3C0C5D" w14:textId="77777777" w:rsidR="00DE1EEE" w:rsidRDefault="00DE1EEE" w:rsidP="00DE1EEE"/>
    <w:p w14:paraId="50B31DE8" w14:textId="77777777" w:rsidR="00DE1EEE" w:rsidRDefault="00DE1EEE" w:rsidP="00DE1EEE"/>
    <w:p w14:paraId="028F2A1F" w14:textId="77777777" w:rsidR="00DE1EEE" w:rsidRDefault="00DE1EEE" w:rsidP="00DE1EE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6074"/>
      </w:tblGrid>
      <w:tr w:rsidR="00DE1EEE" w14:paraId="7002D651" w14:textId="77777777">
        <w:tc>
          <w:tcPr>
            <w:tcW w:w="1436" w:type="pct"/>
            <w:shd w:val="clear" w:color="auto" w:fill="E0E0E0"/>
          </w:tcPr>
          <w:p w14:paraId="494F9CC3" w14:textId="77777777" w:rsidR="00DE1EEE" w:rsidRDefault="00DE1EEE" w:rsidP="009B3575">
            <w:r>
              <w:rPr>
                <w:rFonts w:hint="eastAsia"/>
              </w:rPr>
              <w:t>软件名称</w:t>
            </w:r>
          </w:p>
        </w:tc>
        <w:tc>
          <w:tcPr>
            <w:tcW w:w="3564" w:type="pct"/>
          </w:tcPr>
          <w:p w14:paraId="0E3DB2D9" w14:textId="77777777" w:rsidR="00DE1EEE" w:rsidRDefault="00DE1EEE" w:rsidP="009B3575">
            <w:r>
              <w:rPr>
                <w:rFonts w:hint="eastAsia"/>
              </w:rPr>
              <w:t>建筑日照分析软件</w:t>
            </w:r>
            <w:bookmarkStart w:id="3" w:name="软件名称"/>
            <w:r>
              <w:rPr>
                <w:rFonts w:hint="eastAsia"/>
              </w:rPr>
              <w:t>Sun2023</w:t>
            </w:r>
            <w:bookmarkEnd w:id="3"/>
          </w:p>
        </w:tc>
      </w:tr>
      <w:tr w:rsidR="00DE1EEE" w14:paraId="7279FE70" w14:textId="77777777">
        <w:tc>
          <w:tcPr>
            <w:tcW w:w="1436" w:type="pct"/>
            <w:shd w:val="clear" w:color="auto" w:fill="E0E0E0"/>
          </w:tcPr>
          <w:p w14:paraId="37E4D710" w14:textId="77777777" w:rsidR="00DE1EEE" w:rsidRDefault="00DE1EEE" w:rsidP="009B3575">
            <w:r>
              <w:rPr>
                <w:rFonts w:hint="eastAsia"/>
              </w:rPr>
              <w:t>计算软件版本</w:t>
            </w:r>
          </w:p>
        </w:tc>
        <w:tc>
          <w:tcPr>
            <w:tcW w:w="3564" w:type="pct"/>
          </w:tcPr>
          <w:p w14:paraId="611B618B" w14:textId="77777777" w:rsidR="00DE1EEE" w:rsidRDefault="00DE1EEE" w:rsidP="009B3575">
            <w:r>
              <w:rPr>
                <w:rFonts w:hint="eastAsia"/>
              </w:rPr>
              <w:t>Build</w:t>
            </w:r>
            <w:bookmarkStart w:id="4" w:name="版本日期"/>
            <w:r w:rsidR="003577DE">
              <w:rPr>
                <w:rFonts w:hint="eastAsia"/>
              </w:rPr>
              <w:t>20220808</w:t>
            </w:r>
            <w:bookmarkEnd w:id="4"/>
          </w:p>
        </w:tc>
      </w:tr>
      <w:tr w:rsidR="00DE1EEE" w14:paraId="1B52C7DC" w14:textId="77777777">
        <w:tc>
          <w:tcPr>
            <w:tcW w:w="1436" w:type="pct"/>
            <w:shd w:val="clear" w:color="auto" w:fill="E0E0E0"/>
          </w:tcPr>
          <w:p w14:paraId="4D2312EF" w14:textId="77777777" w:rsidR="00DE1EEE" w:rsidRDefault="00DE1EEE" w:rsidP="009B3575">
            <w:r>
              <w:rPr>
                <w:rFonts w:hint="eastAsia"/>
              </w:rPr>
              <w:t>软件开发单位</w:t>
            </w:r>
          </w:p>
        </w:tc>
        <w:tc>
          <w:tcPr>
            <w:tcW w:w="3564" w:type="pct"/>
          </w:tcPr>
          <w:p w14:paraId="559A4B97" w14:textId="77777777" w:rsidR="00DE1EEE" w:rsidRDefault="003577DE" w:rsidP="009B3575">
            <w:r>
              <w:rPr>
                <w:rFonts w:hint="eastAsia"/>
              </w:rPr>
              <w:t>北京绿建</w:t>
            </w:r>
            <w:r w:rsidR="00DE1EEE">
              <w:rPr>
                <w:rFonts w:hint="eastAsia"/>
              </w:rPr>
              <w:t>软件</w:t>
            </w:r>
            <w:r w:rsidR="00F07AE0">
              <w:rPr>
                <w:rFonts w:hint="eastAsia"/>
              </w:rPr>
              <w:t>股份</w:t>
            </w:r>
            <w:r w:rsidR="00DE1EEE">
              <w:rPr>
                <w:rFonts w:hint="eastAsia"/>
              </w:rPr>
              <w:t>有限公司</w:t>
            </w:r>
          </w:p>
        </w:tc>
      </w:tr>
    </w:tbl>
    <w:p w14:paraId="51C9FAE4" w14:textId="77777777" w:rsidR="00A82EE2" w:rsidRPr="007E7CCB" w:rsidRDefault="00A82EE2" w:rsidP="00A82EE2">
      <w:pPr>
        <w:jc w:val="center"/>
        <w:rPr>
          <w:sz w:val="32"/>
          <w:szCs w:val="32"/>
        </w:rPr>
      </w:pPr>
      <w:r>
        <w:br w:type="page"/>
      </w:r>
      <w:r w:rsidRPr="007E7CCB">
        <w:rPr>
          <w:rFonts w:hint="eastAsia"/>
          <w:sz w:val="32"/>
          <w:szCs w:val="32"/>
        </w:rPr>
        <w:lastRenderedPageBreak/>
        <w:t>使</w:t>
      </w:r>
      <w:r w:rsidRPr="007E7CCB">
        <w:rPr>
          <w:rFonts w:hint="eastAsia"/>
          <w:sz w:val="32"/>
          <w:szCs w:val="32"/>
        </w:rPr>
        <w:t xml:space="preserve"> </w:t>
      </w:r>
      <w:r w:rsidRPr="007E7CCB">
        <w:rPr>
          <w:rFonts w:hint="eastAsia"/>
          <w:sz w:val="32"/>
          <w:szCs w:val="32"/>
        </w:rPr>
        <w:t>用</w:t>
      </w:r>
      <w:r w:rsidRPr="007E7CCB">
        <w:rPr>
          <w:rFonts w:hint="eastAsia"/>
          <w:sz w:val="32"/>
          <w:szCs w:val="32"/>
        </w:rPr>
        <w:t xml:space="preserve"> </w:t>
      </w:r>
      <w:r w:rsidRPr="007E7CCB">
        <w:rPr>
          <w:rFonts w:hint="eastAsia"/>
          <w:sz w:val="32"/>
          <w:szCs w:val="32"/>
        </w:rPr>
        <w:t>说</w:t>
      </w:r>
      <w:r w:rsidRPr="007E7CCB">
        <w:rPr>
          <w:rFonts w:hint="eastAsia"/>
          <w:sz w:val="32"/>
          <w:szCs w:val="32"/>
        </w:rPr>
        <w:t xml:space="preserve"> </w:t>
      </w:r>
      <w:r w:rsidRPr="007E7CCB">
        <w:rPr>
          <w:rFonts w:hint="eastAsia"/>
          <w:sz w:val="32"/>
          <w:szCs w:val="32"/>
        </w:rPr>
        <w:t>明</w:t>
      </w:r>
    </w:p>
    <w:p w14:paraId="4CAAF0F7" w14:textId="77777777" w:rsidR="00A82EE2" w:rsidRPr="00A82EE2" w:rsidRDefault="00A82EE2" w:rsidP="00A82EE2">
      <w:pPr>
        <w:jc w:val="center"/>
        <w:rPr>
          <w:sz w:val="28"/>
          <w:szCs w:val="28"/>
        </w:rPr>
      </w:pPr>
    </w:p>
    <w:p w14:paraId="54EB2266" w14:textId="77777777" w:rsidR="00A82EE2" w:rsidRPr="00A82EE2" w:rsidRDefault="00A82EE2" w:rsidP="00A82EE2">
      <w:pPr>
        <w:ind w:firstLineChars="200" w:firstLine="560"/>
        <w:rPr>
          <w:sz w:val="28"/>
          <w:szCs w:val="28"/>
        </w:rPr>
      </w:pPr>
      <w:r w:rsidRPr="00A82EE2">
        <w:rPr>
          <w:rFonts w:hint="eastAsia"/>
          <w:sz w:val="28"/>
          <w:szCs w:val="28"/>
        </w:rPr>
        <w:t>1</w:t>
      </w:r>
      <w:r w:rsidRPr="00A82EE2">
        <w:rPr>
          <w:rFonts w:hint="eastAsia"/>
          <w:sz w:val="28"/>
          <w:szCs w:val="28"/>
        </w:rPr>
        <w:t>、我单位依据委托单位提供的基础数据及技术资料，按委托单位指定范围，依据国家现行相关规范及地方现行相关规定，提供《</w:t>
      </w:r>
      <w:r w:rsidR="00DE1EEE">
        <w:rPr>
          <w:rFonts w:hint="eastAsia"/>
          <w:sz w:val="28"/>
          <w:szCs w:val="28"/>
        </w:rPr>
        <w:t>建筑</w:t>
      </w:r>
      <w:r w:rsidRPr="00A82EE2">
        <w:rPr>
          <w:rFonts w:hint="eastAsia"/>
          <w:sz w:val="28"/>
          <w:szCs w:val="28"/>
        </w:rPr>
        <w:t>日照分析报告》。</w:t>
      </w:r>
    </w:p>
    <w:p w14:paraId="5B9387C2" w14:textId="77777777" w:rsidR="00A82EE2" w:rsidRPr="00A82EE2" w:rsidRDefault="00A82EE2" w:rsidP="00A82EE2">
      <w:pPr>
        <w:ind w:firstLineChars="200" w:firstLine="560"/>
        <w:rPr>
          <w:sz w:val="28"/>
          <w:szCs w:val="28"/>
        </w:rPr>
      </w:pPr>
      <w:r w:rsidRPr="00A82EE2">
        <w:rPr>
          <w:rFonts w:hint="eastAsia"/>
          <w:sz w:val="28"/>
          <w:szCs w:val="28"/>
        </w:rPr>
        <w:t>2</w:t>
      </w:r>
      <w:r w:rsidRPr="00A82EE2">
        <w:rPr>
          <w:rFonts w:hint="eastAsia"/>
          <w:sz w:val="28"/>
          <w:szCs w:val="28"/>
        </w:rPr>
        <w:t>、委托单位应对提供的基础数据及技术资料的真实性、准确性负责。在指定的范围外的建筑物、构筑物的日照影响，《</w:t>
      </w:r>
      <w:r w:rsidR="00DE1EEE">
        <w:rPr>
          <w:rFonts w:hint="eastAsia"/>
          <w:sz w:val="28"/>
          <w:szCs w:val="28"/>
        </w:rPr>
        <w:t>建筑</w:t>
      </w:r>
      <w:r w:rsidRPr="00A82EE2">
        <w:rPr>
          <w:rFonts w:hint="eastAsia"/>
          <w:sz w:val="28"/>
          <w:szCs w:val="28"/>
        </w:rPr>
        <w:t>日照分析报告》中未予体现。</w:t>
      </w:r>
    </w:p>
    <w:p w14:paraId="45CBFC1C" w14:textId="77777777" w:rsidR="00A82EE2" w:rsidRPr="00A82EE2" w:rsidRDefault="00A82EE2" w:rsidP="00A82EE2">
      <w:pPr>
        <w:ind w:firstLineChars="200" w:firstLine="560"/>
        <w:rPr>
          <w:sz w:val="28"/>
          <w:szCs w:val="28"/>
        </w:rPr>
      </w:pPr>
      <w:r w:rsidRPr="00A82EE2">
        <w:rPr>
          <w:rFonts w:hint="eastAsia"/>
          <w:sz w:val="28"/>
          <w:szCs w:val="28"/>
        </w:rPr>
        <w:t>3</w:t>
      </w:r>
      <w:r w:rsidRPr="00A82EE2">
        <w:rPr>
          <w:rFonts w:hint="eastAsia"/>
          <w:sz w:val="28"/>
          <w:szCs w:val="28"/>
        </w:rPr>
        <w:t>、报告书中，当同一项目采用多种方案分析时，所有方案均满足日照要求方视为该项目满足日照要求。</w:t>
      </w:r>
    </w:p>
    <w:p w14:paraId="3D93A7D2" w14:textId="77777777" w:rsidR="00A82EE2" w:rsidRPr="00A82EE2" w:rsidRDefault="00A82EE2" w:rsidP="00A82EE2">
      <w:pPr>
        <w:ind w:firstLineChars="200" w:firstLine="560"/>
        <w:rPr>
          <w:sz w:val="28"/>
          <w:szCs w:val="28"/>
        </w:rPr>
      </w:pPr>
      <w:r w:rsidRPr="00A82EE2">
        <w:rPr>
          <w:rFonts w:hint="eastAsia"/>
          <w:sz w:val="28"/>
          <w:szCs w:val="28"/>
        </w:rPr>
        <w:t>4</w:t>
      </w:r>
      <w:r w:rsidRPr="00A82EE2">
        <w:rPr>
          <w:rFonts w:hint="eastAsia"/>
          <w:sz w:val="28"/>
          <w:szCs w:val="28"/>
        </w:rPr>
        <w:t>、因委托单位提供的资料不实或方案变更等原因导致的分析差错，我单位不承担任何责任。</w:t>
      </w:r>
    </w:p>
    <w:p w14:paraId="649A0179" w14:textId="77777777" w:rsidR="00A82EE2" w:rsidRPr="00A82EE2" w:rsidRDefault="00A82EE2" w:rsidP="00A82EE2">
      <w:pPr>
        <w:ind w:firstLineChars="200" w:firstLine="560"/>
        <w:rPr>
          <w:sz w:val="28"/>
          <w:szCs w:val="28"/>
        </w:rPr>
      </w:pPr>
      <w:r w:rsidRPr="00A82EE2">
        <w:rPr>
          <w:rFonts w:hint="eastAsia"/>
          <w:sz w:val="28"/>
          <w:szCs w:val="28"/>
        </w:rPr>
        <w:t>5</w:t>
      </w:r>
      <w:r w:rsidRPr="00A82EE2">
        <w:rPr>
          <w:rFonts w:hint="eastAsia"/>
          <w:sz w:val="28"/>
          <w:szCs w:val="28"/>
        </w:rPr>
        <w:t>、本《</w:t>
      </w:r>
      <w:r w:rsidR="00DE1EEE">
        <w:rPr>
          <w:rFonts w:hint="eastAsia"/>
          <w:sz w:val="28"/>
          <w:szCs w:val="28"/>
        </w:rPr>
        <w:t>建筑</w:t>
      </w:r>
      <w:r w:rsidRPr="00A82EE2">
        <w:rPr>
          <w:rFonts w:hint="eastAsia"/>
          <w:sz w:val="28"/>
          <w:szCs w:val="28"/>
        </w:rPr>
        <w:t>日照分析报告》未经</w:t>
      </w:r>
      <w:bookmarkStart w:id="5" w:name="设计单位1"/>
      <w:r w:rsidR="00DE2549">
        <w:rPr>
          <w:rFonts w:hint="eastAsia"/>
          <w:sz w:val="28"/>
          <w:szCs w:val="28"/>
        </w:rPr>
        <w:t>长春</w:t>
      </w:r>
      <w:bookmarkEnd w:id="5"/>
      <w:r w:rsidRPr="00A82EE2">
        <w:rPr>
          <w:rFonts w:hint="eastAsia"/>
          <w:sz w:val="28"/>
          <w:szCs w:val="28"/>
        </w:rPr>
        <w:t>书面许可，不得作为其他用途。</w:t>
      </w:r>
    </w:p>
    <w:p w14:paraId="0337652A" w14:textId="77777777" w:rsidR="00A82EE2" w:rsidRPr="00A82EE2" w:rsidRDefault="00A82EE2" w:rsidP="00A82EE2">
      <w:pPr>
        <w:ind w:firstLineChars="200" w:firstLine="560"/>
        <w:rPr>
          <w:sz w:val="28"/>
          <w:szCs w:val="28"/>
        </w:rPr>
      </w:pPr>
      <w:r w:rsidRPr="00A82EE2">
        <w:rPr>
          <w:rFonts w:hint="eastAsia"/>
          <w:sz w:val="28"/>
          <w:szCs w:val="28"/>
        </w:rPr>
        <w:t>6</w:t>
      </w:r>
      <w:r w:rsidRPr="00A82EE2">
        <w:rPr>
          <w:rFonts w:hint="eastAsia"/>
          <w:sz w:val="28"/>
          <w:szCs w:val="28"/>
        </w:rPr>
        <w:t>、《</w:t>
      </w:r>
      <w:r w:rsidR="00DE1EEE">
        <w:rPr>
          <w:rFonts w:hint="eastAsia"/>
          <w:sz w:val="28"/>
          <w:szCs w:val="28"/>
        </w:rPr>
        <w:t>建筑</w:t>
      </w:r>
      <w:r w:rsidRPr="00A82EE2">
        <w:rPr>
          <w:rFonts w:hint="eastAsia"/>
          <w:sz w:val="28"/>
          <w:szCs w:val="28"/>
        </w:rPr>
        <w:t>日照分析报告》须盖章后方能生效，不允许私自涂改《</w:t>
      </w:r>
      <w:r w:rsidR="00DE1EEE">
        <w:rPr>
          <w:rFonts w:hint="eastAsia"/>
          <w:sz w:val="28"/>
          <w:szCs w:val="28"/>
        </w:rPr>
        <w:t>建筑</w:t>
      </w:r>
      <w:r w:rsidRPr="00A82EE2">
        <w:rPr>
          <w:rFonts w:hint="eastAsia"/>
          <w:sz w:val="28"/>
          <w:szCs w:val="28"/>
        </w:rPr>
        <w:t>日照分析报告》中得任何数据及内容。</w:t>
      </w:r>
    </w:p>
    <w:p w14:paraId="7F30A670" w14:textId="77777777" w:rsidR="00A82EE2" w:rsidRDefault="00A82EE2" w:rsidP="00A82EE2">
      <w:pPr>
        <w:ind w:firstLineChars="200" w:firstLine="560"/>
        <w:rPr>
          <w:sz w:val="28"/>
          <w:szCs w:val="28"/>
        </w:rPr>
      </w:pPr>
      <w:r w:rsidRPr="00A82EE2">
        <w:rPr>
          <w:rFonts w:hint="eastAsia"/>
          <w:sz w:val="28"/>
          <w:szCs w:val="28"/>
        </w:rPr>
        <w:t>7</w:t>
      </w:r>
      <w:r w:rsidRPr="00A82EE2">
        <w:rPr>
          <w:rFonts w:hint="eastAsia"/>
          <w:sz w:val="28"/>
          <w:szCs w:val="28"/>
        </w:rPr>
        <w:t>、日照分析结论的数据成果误差</w:t>
      </w:r>
      <w:r w:rsidR="00DE1EEE">
        <w:rPr>
          <w:rFonts w:hint="eastAsia"/>
          <w:sz w:val="28"/>
          <w:szCs w:val="28"/>
        </w:rPr>
        <w:t>5%</w:t>
      </w:r>
      <w:r w:rsidRPr="00A82EE2">
        <w:rPr>
          <w:rFonts w:hint="eastAsia"/>
          <w:sz w:val="28"/>
          <w:szCs w:val="28"/>
        </w:rPr>
        <w:t>。</w:t>
      </w:r>
    </w:p>
    <w:p w14:paraId="086E2103" w14:textId="77777777" w:rsidR="00A82EE2" w:rsidRDefault="00A82EE2" w:rsidP="00A82EE2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rFonts w:hint="eastAsia"/>
          <w:sz w:val="28"/>
          <w:szCs w:val="28"/>
        </w:rPr>
        <w:lastRenderedPageBreak/>
        <w:t>目录</w:t>
      </w:r>
    </w:p>
    <w:p w14:paraId="03F5201F" w14:textId="77777777" w:rsidR="00A82EE2" w:rsidRDefault="00A82EE2" w:rsidP="00A82EE2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日照分析结论</w:t>
      </w:r>
    </w:p>
    <w:p w14:paraId="6DDE094B" w14:textId="77777777" w:rsidR="00A82EE2" w:rsidRDefault="00A82EE2" w:rsidP="00A82EE2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标准及依据</w:t>
      </w:r>
    </w:p>
    <w:p w14:paraId="7A177FBF" w14:textId="77777777" w:rsidR="00A82EE2" w:rsidRDefault="00A82EE2" w:rsidP="00A82EE2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项目基本情况</w:t>
      </w:r>
    </w:p>
    <w:p w14:paraId="728CCC2D" w14:textId="77777777" w:rsidR="00A82EE2" w:rsidRDefault="00A82EE2" w:rsidP="00A82EE2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日照分析基础数据</w:t>
      </w:r>
    </w:p>
    <w:p w14:paraId="1E81DC0D" w14:textId="77777777" w:rsidR="00A82EE2" w:rsidRDefault="00A82EE2" w:rsidP="00A82EE2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日照分析方案</w:t>
      </w:r>
    </w:p>
    <w:p w14:paraId="76E3A261" w14:textId="77777777" w:rsidR="00AB2D0B" w:rsidRDefault="00AB2D0B" w:rsidP="00AB2D0B">
      <w:pPr>
        <w:ind w:left="128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、方案一</w:t>
      </w:r>
    </w:p>
    <w:p w14:paraId="15D96445" w14:textId="77777777" w:rsidR="00AB2D0B" w:rsidRDefault="00AB2D0B" w:rsidP="00AB2D0B">
      <w:pPr>
        <w:ind w:left="128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、方案二</w:t>
      </w:r>
    </w:p>
    <w:p w14:paraId="4FE85673" w14:textId="77777777" w:rsidR="00A82EE2" w:rsidRDefault="00A82EE2" w:rsidP="00A82EE2">
      <w:pPr>
        <w:ind w:left="560"/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 w14:paraId="1F495A23" w14:textId="77777777" w:rsidR="00A82EE2" w:rsidRDefault="00A82EE2" w:rsidP="00A82EE2">
      <w:pPr>
        <w:ind w:leftChars="267" w:left="561"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、委托书；</w:t>
      </w:r>
    </w:p>
    <w:p w14:paraId="5C13BAD1" w14:textId="77777777" w:rsidR="00A82EE2" w:rsidRDefault="00A82EE2" w:rsidP="00A82EE2">
      <w:pPr>
        <w:ind w:leftChars="267" w:left="561"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、建设工程规划总平面图及电子版；</w:t>
      </w:r>
    </w:p>
    <w:p w14:paraId="7BF2D66A" w14:textId="77777777" w:rsidR="00A82EE2" w:rsidRDefault="00A82EE2" w:rsidP="00A82EE2">
      <w:pPr>
        <w:ind w:leftChars="267" w:left="561"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 w:rsidR="00AB2D0B">
        <w:rPr>
          <w:rFonts w:hint="eastAsia"/>
          <w:sz w:val="28"/>
          <w:szCs w:val="28"/>
        </w:rPr>
        <w:t>建筑物编号与尺寸示意图</w:t>
      </w:r>
      <w:r w:rsidR="00E92D08">
        <w:rPr>
          <w:rFonts w:hint="eastAsia"/>
          <w:sz w:val="28"/>
          <w:szCs w:val="28"/>
        </w:rPr>
        <w:t>；</w:t>
      </w:r>
    </w:p>
    <w:p w14:paraId="2E188F54" w14:textId="77777777" w:rsidR="00E92D08" w:rsidRDefault="00E92D08" w:rsidP="00A82EE2">
      <w:pPr>
        <w:ind w:leftChars="267" w:left="561"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</w:t>
      </w:r>
      <w:r w:rsidR="00AB2D0B">
        <w:rPr>
          <w:rFonts w:hint="eastAsia"/>
          <w:sz w:val="28"/>
          <w:szCs w:val="28"/>
        </w:rPr>
        <w:t>建设前日照阴影分析示意图</w:t>
      </w:r>
      <w:r>
        <w:rPr>
          <w:rFonts w:hint="eastAsia"/>
          <w:sz w:val="28"/>
          <w:szCs w:val="28"/>
        </w:rPr>
        <w:t>；</w:t>
      </w:r>
    </w:p>
    <w:p w14:paraId="7F3F55DD" w14:textId="77777777" w:rsidR="00E92D08" w:rsidRDefault="00E92D08" w:rsidP="00A82EE2">
      <w:pPr>
        <w:ind w:leftChars="267" w:left="561"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</w:t>
      </w:r>
      <w:r w:rsidR="00AB2D0B">
        <w:rPr>
          <w:rFonts w:hint="eastAsia"/>
          <w:sz w:val="28"/>
          <w:szCs w:val="28"/>
        </w:rPr>
        <w:t>建设后建筑阴影影响范围示意图</w:t>
      </w:r>
      <w:r>
        <w:rPr>
          <w:rFonts w:hint="eastAsia"/>
          <w:sz w:val="28"/>
          <w:szCs w:val="28"/>
        </w:rPr>
        <w:t>；</w:t>
      </w:r>
    </w:p>
    <w:p w14:paraId="3BCE0302" w14:textId="77777777" w:rsidR="00E92D08" w:rsidRDefault="00E92D08" w:rsidP="00A82EE2">
      <w:pPr>
        <w:ind w:leftChars="267" w:left="561"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、</w:t>
      </w:r>
      <w:r w:rsidR="00AB2D0B">
        <w:rPr>
          <w:rFonts w:hint="eastAsia"/>
          <w:sz w:val="28"/>
          <w:szCs w:val="28"/>
        </w:rPr>
        <w:t>建设前</w:t>
      </w:r>
      <w:r>
        <w:rPr>
          <w:rFonts w:hint="eastAsia"/>
          <w:sz w:val="28"/>
          <w:szCs w:val="28"/>
        </w:rPr>
        <w:t>建筑物南侧窗户分析示意图。</w:t>
      </w:r>
    </w:p>
    <w:p w14:paraId="69564A27" w14:textId="77777777" w:rsidR="00AB2D0B" w:rsidRDefault="005839E8" w:rsidP="00A82EE2">
      <w:pPr>
        <w:ind w:leftChars="267" w:left="561"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、</w:t>
      </w:r>
      <w:r w:rsidR="00AB2D0B">
        <w:rPr>
          <w:rFonts w:hint="eastAsia"/>
          <w:sz w:val="28"/>
          <w:szCs w:val="28"/>
        </w:rPr>
        <w:t>建设后建筑物南侧窗户分析示意图。</w:t>
      </w:r>
    </w:p>
    <w:p w14:paraId="2E679F9F" w14:textId="77777777" w:rsidR="005839E8" w:rsidRDefault="005839E8" w:rsidP="00A82EE2">
      <w:pPr>
        <w:ind w:leftChars="267" w:left="561"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附录。</w:t>
      </w:r>
    </w:p>
    <w:p w14:paraId="58636E5A" w14:textId="77777777" w:rsidR="005839E8" w:rsidRDefault="005839E8" w:rsidP="00A82EE2">
      <w:pPr>
        <w:ind w:leftChars="267" w:left="561"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建设部验收报告。</w:t>
      </w:r>
    </w:p>
    <w:p w14:paraId="798D597E" w14:textId="77777777" w:rsidR="00E92D08" w:rsidRDefault="00AB2D0B" w:rsidP="00AB2D0B">
      <w:pPr>
        <w:ind w:leftChars="267" w:left="561"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="00E92D08">
        <w:rPr>
          <w:sz w:val="28"/>
          <w:szCs w:val="28"/>
        </w:rPr>
        <w:br w:type="page"/>
      </w:r>
      <w:r w:rsidR="00E92D08" w:rsidRPr="00A07941">
        <w:rPr>
          <w:rFonts w:ascii="黑体" w:eastAsia="黑体" w:hint="eastAsia"/>
          <w:b/>
          <w:sz w:val="28"/>
          <w:szCs w:val="28"/>
        </w:rPr>
        <w:lastRenderedPageBreak/>
        <w:t>一、日照分析结论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7138"/>
      </w:tblGrid>
      <w:tr w:rsidR="00DE2549" w:rsidRPr="00D7506E" w14:paraId="553AD539" w14:textId="77777777">
        <w:trPr>
          <w:trHeight w:val="567"/>
        </w:trPr>
        <w:tc>
          <w:tcPr>
            <w:tcW w:w="1384" w:type="dxa"/>
            <w:vAlign w:val="center"/>
          </w:tcPr>
          <w:p w14:paraId="3EAF3F12" w14:textId="77777777" w:rsidR="00DE2549" w:rsidRPr="00D7506E" w:rsidRDefault="00DE2549" w:rsidP="00D7506E">
            <w:pPr>
              <w:spacing w:line="360" w:lineRule="auto"/>
              <w:jc w:val="center"/>
              <w:rPr>
                <w:sz w:val="24"/>
              </w:rPr>
            </w:pPr>
            <w:r w:rsidRPr="00D7506E">
              <w:rPr>
                <w:rFonts w:hint="eastAsia"/>
                <w:sz w:val="24"/>
              </w:rPr>
              <w:t>项目名称</w:t>
            </w:r>
          </w:p>
        </w:tc>
        <w:tc>
          <w:tcPr>
            <w:tcW w:w="7138" w:type="dxa"/>
          </w:tcPr>
          <w:p w14:paraId="64135899" w14:textId="77777777" w:rsidR="00DE2549" w:rsidRDefault="00DE2549">
            <w:bookmarkStart w:id="6" w:name="项目名称1"/>
            <w:r w:rsidRPr="00D25258">
              <w:rPr>
                <w:rFonts w:hint="eastAsia"/>
                <w:sz w:val="28"/>
                <w:szCs w:val="28"/>
              </w:rPr>
              <w:t>绿意——共憩</w:t>
            </w:r>
            <w:bookmarkEnd w:id="6"/>
          </w:p>
        </w:tc>
      </w:tr>
      <w:tr w:rsidR="00DE2549" w:rsidRPr="00D7506E" w14:paraId="7BA283B6" w14:textId="77777777">
        <w:trPr>
          <w:trHeight w:val="567"/>
        </w:trPr>
        <w:tc>
          <w:tcPr>
            <w:tcW w:w="1384" w:type="dxa"/>
            <w:vAlign w:val="center"/>
          </w:tcPr>
          <w:p w14:paraId="4D12DE46" w14:textId="77777777" w:rsidR="00DE2549" w:rsidRPr="00D7506E" w:rsidRDefault="00DE2549" w:rsidP="00D7506E">
            <w:pPr>
              <w:spacing w:line="360" w:lineRule="auto"/>
              <w:jc w:val="center"/>
              <w:rPr>
                <w:sz w:val="24"/>
              </w:rPr>
            </w:pPr>
            <w:r w:rsidRPr="00D7506E">
              <w:rPr>
                <w:rFonts w:hint="eastAsia"/>
                <w:sz w:val="24"/>
              </w:rPr>
              <w:t>委托单位</w:t>
            </w:r>
          </w:p>
        </w:tc>
        <w:tc>
          <w:tcPr>
            <w:tcW w:w="7138" w:type="dxa"/>
          </w:tcPr>
          <w:p w14:paraId="67E5F2DA" w14:textId="77777777" w:rsidR="00DE2549" w:rsidRDefault="00DE2549">
            <w:bookmarkStart w:id="7" w:name="建设单位1"/>
            <w:r w:rsidRPr="00D25258">
              <w:rPr>
                <w:rFonts w:hint="eastAsia"/>
                <w:sz w:val="28"/>
                <w:szCs w:val="28"/>
              </w:rPr>
              <w:t>长春</w:t>
            </w:r>
            <w:bookmarkEnd w:id="7"/>
          </w:p>
        </w:tc>
      </w:tr>
      <w:tr w:rsidR="00DE2549" w:rsidRPr="00D7506E" w14:paraId="25CFA67C" w14:textId="77777777">
        <w:trPr>
          <w:trHeight w:val="567"/>
        </w:trPr>
        <w:tc>
          <w:tcPr>
            <w:tcW w:w="1384" w:type="dxa"/>
            <w:vAlign w:val="center"/>
          </w:tcPr>
          <w:p w14:paraId="24A3DA40" w14:textId="77777777" w:rsidR="00DE2549" w:rsidRPr="00D7506E" w:rsidRDefault="00DE2549" w:rsidP="00D7506E">
            <w:pPr>
              <w:spacing w:line="360" w:lineRule="auto"/>
              <w:jc w:val="center"/>
              <w:rPr>
                <w:sz w:val="24"/>
              </w:rPr>
            </w:pPr>
            <w:r w:rsidRPr="00D7506E">
              <w:rPr>
                <w:rFonts w:hint="eastAsia"/>
                <w:sz w:val="24"/>
              </w:rPr>
              <w:t>编</w:t>
            </w:r>
            <w:r w:rsidRPr="00D7506E">
              <w:rPr>
                <w:rFonts w:hint="eastAsia"/>
                <w:sz w:val="24"/>
              </w:rPr>
              <w:t xml:space="preserve">    </w:t>
            </w:r>
            <w:r w:rsidRPr="00D7506E">
              <w:rPr>
                <w:rFonts w:hint="eastAsia"/>
                <w:sz w:val="24"/>
              </w:rPr>
              <w:t>号</w:t>
            </w:r>
          </w:p>
        </w:tc>
        <w:tc>
          <w:tcPr>
            <w:tcW w:w="7138" w:type="dxa"/>
          </w:tcPr>
          <w:p w14:paraId="3CF889EA" w14:textId="77777777" w:rsidR="00DE2549" w:rsidRDefault="00DE2549"/>
        </w:tc>
      </w:tr>
      <w:tr w:rsidR="00912A0D" w:rsidRPr="00D7506E" w14:paraId="5435097E" w14:textId="77777777">
        <w:trPr>
          <w:trHeight w:val="8572"/>
        </w:trPr>
        <w:tc>
          <w:tcPr>
            <w:tcW w:w="8522" w:type="dxa"/>
            <w:gridSpan w:val="2"/>
          </w:tcPr>
          <w:p w14:paraId="2A3299AC" w14:textId="77777777" w:rsidR="00912A0D" w:rsidRPr="00D7506E" w:rsidRDefault="00912A0D" w:rsidP="00AB2D0B">
            <w:pPr>
              <w:spacing w:line="360" w:lineRule="auto"/>
              <w:ind w:firstLineChars="50" w:firstLine="120"/>
              <w:rPr>
                <w:sz w:val="24"/>
              </w:rPr>
            </w:pPr>
            <w:r w:rsidRPr="00D7506E">
              <w:rPr>
                <w:rFonts w:hint="eastAsia"/>
                <w:sz w:val="24"/>
              </w:rPr>
              <w:t>结论：</w:t>
            </w:r>
          </w:p>
          <w:p w14:paraId="723E1EEB" w14:textId="77777777" w:rsidR="00B56C65" w:rsidRPr="00D7506E" w:rsidRDefault="00B56C65" w:rsidP="00B56C65">
            <w:pPr>
              <w:spacing w:line="360" w:lineRule="auto"/>
              <w:ind w:firstLineChars="150" w:firstLine="360"/>
              <w:rPr>
                <w:sz w:val="24"/>
                <w:szCs w:val="28"/>
              </w:rPr>
            </w:pPr>
          </w:p>
        </w:tc>
      </w:tr>
      <w:tr w:rsidR="00912A0D" w:rsidRPr="00D7506E" w14:paraId="7CBD1689" w14:textId="77777777">
        <w:trPr>
          <w:trHeight w:val="983"/>
        </w:trPr>
        <w:tc>
          <w:tcPr>
            <w:tcW w:w="8522" w:type="dxa"/>
            <w:gridSpan w:val="2"/>
          </w:tcPr>
          <w:p w14:paraId="11BA04D0" w14:textId="77777777" w:rsidR="00912A0D" w:rsidRPr="00D7506E" w:rsidRDefault="00472356" w:rsidP="00D7506E">
            <w:pPr>
              <w:spacing w:line="360" w:lineRule="auto"/>
              <w:rPr>
                <w:sz w:val="24"/>
              </w:rPr>
            </w:pPr>
            <w:r w:rsidRPr="00D7506E">
              <w:rPr>
                <w:rFonts w:hint="eastAsia"/>
                <w:sz w:val="24"/>
              </w:rPr>
              <w:t>分析：</w:t>
            </w:r>
            <w:r w:rsidRPr="00D7506E">
              <w:rPr>
                <w:rFonts w:hint="eastAsia"/>
                <w:sz w:val="24"/>
                <w:u w:val="single"/>
              </w:rPr>
              <w:t xml:space="preserve">     </w:t>
            </w:r>
            <w:r w:rsidR="000836CB" w:rsidRPr="00D7506E">
              <w:rPr>
                <w:rFonts w:hint="eastAsia"/>
                <w:sz w:val="24"/>
                <w:u w:val="single"/>
              </w:rPr>
              <w:t xml:space="preserve">      </w:t>
            </w:r>
            <w:r w:rsidRPr="00D7506E">
              <w:rPr>
                <w:rFonts w:hint="eastAsia"/>
                <w:sz w:val="24"/>
                <w:u w:val="single"/>
              </w:rPr>
              <w:t xml:space="preserve">   </w:t>
            </w:r>
            <w:r w:rsidR="000836CB" w:rsidRPr="00D7506E">
              <w:rPr>
                <w:rFonts w:hint="eastAsia"/>
                <w:sz w:val="24"/>
              </w:rPr>
              <w:t xml:space="preserve">   </w:t>
            </w:r>
            <w:r w:rsidRPr="00D7506E">
              <w:rPr>
                <w:rFonts w:hint="eastAsia"/>
                <w:sz w:val="24"/>
              </w:rPr>
              <w:t xml:space="preserve">  </w:t>
            </w:r>
          </w:p>
          <w:p w14:paraId="28575177" w14:textId="77777777" w:rsidR="002C1A42" w:rsidRPr="00D7506E" w:rsidRDefault="00472356" w:rsidP="00D7506E">
            <w:pPr>
              <w:spacing w:line="360" w:lineRule="auto"/>
              <w:rPr>
                <w:sz w:val="24"/>
              </w:rPr>
            </w:pPr>
            <w:r w:rsidRPr="00D7506E">
              <w:rPr>
                <w:rFonts w:hint="eastAsia"/>
                <w:sz w:val="24"/>
              </w:rPr>
              <w:t>审核：</w:t>
            </w:r>
            <w:r w:rsidR="000836CB" w:rsidRPr="00D7506E">
              <w:rPr>
                <w:rFonts w:hint="eastAsia"/>
                <w:sz w:val="24"/>
                <w:u w:val="single"/>
              </w:rPr>
              <w:t xml:space="preserve">              </w:t>
            </w:r>
            <w:r w:rsidR="000836CB" w:rsidRPr="00D7506E">
              <w:rPr>
                <w:rFonts w:hint="eastAsia"/>
                <w:sz w:val="24"/>
              </w:rPr>
              <w:t xml:space="preserve"> </w:t>
            </w:r>
            <w:r w:rsidRPr="00D7506E">
              <w:rPr>
                <w:rFonts w:hint="eastAsia"/>
                <w:sz w:val="24"/>
              </w:rPr>
              <w:t xml:space="preserve">      </w:t>
            </w:r>
          </w:p>
          <w:p w14:paraId="38DD1B05" w14:textId="77777777" w:rsidR="00472356" w:rsidRPr="00D7506E" w:rsidRDefault="00DE2549" w:rsidP="00D7506E">
            <w:pPr>
              <w:spacing w:line="360" w:lineRule="auto"/>
              <w:jc w:val="right"/>
              <w:rPr>
                <w:sz w:val="24"/>
              </w:rPr>
            </w:pPr>
            <w:bookmarkStart w:id="8" w:name="设计单位2"/>
            <w:r>
              <w:rPr>
                <w:rFonts w:hint="eastAsia"/>
                <w:sz w:val="28"/>
                <w:szCs w:val="28"/>
              </w:rPr>
              <w:t>长春</w:t>
            </w:r>
            <w:bookmarkEnd w:id="8"/>
            <w:r w:rsidR="00472356" w:rsidRPr="00D7506E">
              <w:rPr>
                <w:rFonts w:hint="eastAsia"/>
                <w:sz w:val="24"/>
              </w:rPr>
              <w:t>（盖章）</w:t>
            </w:r>
          </w:p>
          <w:p w14:paraId="15627206" w14:textId="77777777" w:rsidR="00472356" w:rsidRPr="00AB2D0B" w:rsidRDefault="00DE2549" w:rsidP="00B56C65">
            <w:pPr>
              <w:spacing w:line="360" w:lineRule="auto"/>
              <w:jc w:val="right"/>
              <w:rPr>
                <w:color w:val="C0504D"/>
                <w:sz w:val="24"/>
              </w:rPr>
            </w:pPr>
            <w:bookmarkStart w:id="9" w:name="报告日期1"/>
            <w:r>
              <w:rPr>
                <w:rFonts w:hint="eastAsia"/>
                <w:sz w:val="28"/>
                <w:szCs w:val="28"/>
              </w:rPr>
              <w:t>2024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>01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日</w:t>
            </w:r>
            <w:bookmarkEnd w:id="9"/>
          </w:p>
        </w:tc>
      </w:tr>
    </w:tbl>
    <w:p w14:paraId="7D16751C" w14:textId="77777777" w:rsidR="002C1A42" w:rsidRDefault="002C1A42" w:rsidP="00E92D08">
      <w:pPr>
        <w:rPr>
          <w:sz w:val="28"/>
          <w:szCs w:val="28"/>
        </w:rPr>
      </w:pPr>
    </w:p>
    <w:p w14:paraId="6197B060" w14:textId="77777777" w:rsidR="00E92D08" w:rsidRPr="00A07941" w:rsidRDefault="002C1A42" w:rsidP="00E92D08">
      <w:pPr>
        <w:rPr>
          <w:rFonts w:ascii="黑体" w:eastAsia="黑体"/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A07941">
        <w:rPr>
          <w:rFonts w:ascii="黑体" w:eastAsia="黑体" w:hint="eastAsia"/>
          <w:b/>
          <w:sz w:val="28"/>
          <w:szCs w:val="28"/>
        </w:rPr>
        <w:lastRenderedPageBreak/>
        <w:t>二、标准及依据</w:t>
      </w:r>
    </w:p>
    <w:p w14:paraId="135640CC" w14:textId="77777777" w:rsidR="002C1A42" w:rsidRPr="004D02D4" w:rsidRDefault="002C1A42" w:rsidP="00E92D08">
      <w:pPr>
        <w:rPr>
          <w:b/>
          <w:sz w:val="24"/>
        </w:rPr>
      </w:pPr>
      <w:r>
        <w:rPr>
          <w:rFonts w:hint="eastAsia"/>
          <w:sz w:val="28"/>
          <w:szCs w:val="28"/>
        </w:rPr>
        <w:t xml:space="preserve">   </w:t>
      </w:r>
      <w:r w:rsidRPr="004D02D4">
        <w:rPr>
          <w:rFonts w:hint="eastAsia"/>
          <w:b/>
          <w:sz w:val="24"/>
        </w:rPr>
        <w:t>1</w:t>
      </w:r>
      <w:r w:rsidRPr="004D02D4">
        <w:rPr>
          <w:rFonts w:hint="eastAsia"/>
          <w:b/>
          <w:sz w:val="24"/>
        </w:rPr>
        <w:t>、国家有关标准规范</w:t>
      </w:r>
    </w:p>
    <w:p w14:paraId="6F00977E" w14:textId="77777777" w:rsidR="002C1A42" w:rsidRPr="004D02D4" w:rsidRDefault="00253DA7" w:rsidP="00A07941">
      <w:pPr>
        <w:spacing w:line="360" w:lineRule="auto"/>
        <w:ind w:leftChars="171" w:left="359" w:firstLineChars="50" w:firstLine="120"/>
        <w:rPr>
          <w:rFonts w:ascii="宋体" w:hAnsi="宋体"/>
          <w:b/>
          <w:bCs/>
          <w:sz w:val="24"/>
        </w:rPr>
      </w:pPr>
      <w:r w:rsidRPr="004D02D4">
        <w:rPr>
          <w:rFonts w:ascii="宋体" w:hAnsi="宋体" w:hint="eastAsia"/>
          <w:b/>
          <w:sz w:val="24"/>
        </w:rPr>
        <w:t>（1）</w:t>
      </w:r>
      <w:r w:rsidR="002C1A42" w:rsidRPr="004D02D4">
        <w:rPr>
          <w:rFonts w:ascii="宋体" w:hAnsi="宋体"/>
          <w:b/>
          <w:sz w:val="24"/>
        </w:rPr>
        <w:t>城市居住区规划设计规范</w:t>
      </w:r>
      <w:r w:rsidR="002C1A42" w:rsidRPr="004D02D4">
        <w:rPr>
          <w:rFonts w:ascii="宋体" w:hAnsi="宋体" w:hint="eastAsia"/>
          <w:b/>
          <w:sz w:val="24"/>
        </w:rPr>
        <w:t xml:space="preserve"> GB</w:t>
      </w:r>
      <w:r w:rsidR="002C1A42" w:rsidRPr="004D02D4">
        <w:rPr>
          <w:rFonts w:ascii="宋体" w:hAnsi="宋体"/>
          <w:b/>
          <w:sz w:val="24"/>
        </w:rPr>
        <w:t>50180-</w:t>
      </w:r>
      <w:r w:rsidR="00390247">
        <w:rPr>
          <w:rFonts w:ascii="宋体" w:hAnsi="宋体"/>
          <w:b/>
          <w:sz w:val="24"/>
        </w:rPr>
        <w:t>2018</w:t>
      </w:r>
      <w:r w:rsidR="002C1A42" w:rsidRPr="004D02D4">
        <w:rPr>
          <w:rFonts w:ascii="宋体" w:hAnsi="宋体" w:hint="eastAsia"/>
          <w:b/>
          <w:sz w:val="24"/>
        </w:rPr>
        <w:t>条文</w:t>
      </w:r>
    </w:p>
    <w:p w14:paraId="04C09E42" w14:textId="77777777" w:rsidR="002C1A42" w:rsidRPr="004D02D4" w:rsidRDefault="00034814" w:rsidP="00357B16">
      <w:pPr>
        <w:spacing w:line="360" w:lineRule="auto"/>
        <w:ind w:leftChars="171" w:left="359" w:firstLineChars="50" w:firstLine="12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4</w:t>
      </w:r>
      <w:r w:rsidR="002C1A42" w:rsidRPr="004D02D4">
        <w:rPr>
          <w:rFonts w:ascii="宋体" w:hAnsi="宋体"/>
          <w:sz w:val="24"/>
        </w:rPr>
        <w:t>.0.</w:t>
      </w:r>
      <w:r>
        <w:rPr>
          <w:rFonts w:ascii="宋体" w:hAnsi="宋体"/>
          <w:sz w:val="24"/>
        </w:rPr>
        <w:t>8</w:t>
      </w:r>
      <w:r w:rsidR="002C1A42" w:rsidRPr="004D02D4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>住宅建筑与相邻建、构筑物的间距应在综合考虑日照、采光、通风、管线埋设、视觉卫生、防灾等要求的基础上统筹确定，并应符合现行国家标准《建筑设计防火规范》GB 50016的有关规定</w:t>
      </w:r>
      <w:r w:rsidR="002C1A42" w:rsidRPr="004D02D4">
        <w:rPr>
          <w:rFonts w:ascii="宋体" w:hAnsi="宋体"/>
          <w:sz w:val="24"/>
        </w:rPr>
        <w:t>。</w:t>
      </w:r>
      <w:r w:rsidR="002C1A42" w:rsidRPr="004D02D4">
        <w:rPr>
          <w:rFonts w:ascii="宋体" w:hAnsi="宋体"/>
          <w:sz w:val="24"/>
        </w:rPr>
        <w:br/>
      </w:r>
      <w:r w:rsidR="002C1A42" w:rsidRPr="004D02D4"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>4</w:t>
      </w:r>
      <w:r w:rsidR="002C1A42" w:rsidRPr="004D02D4">
        <w:rPr>
          <w:rFonts w:ascii="宋体" w:hAnsi="宋体"/>
          <w:sz w:val="24"/>
        </w:rPr>
        <w:t>.0.</w:t>
      </w:r>
      <w:r>
        <w:rPr>
          <w:rFonts w:ascii="宋体" w:hAnsi="宋体"/>
          <w:sz w:val="24"/>
        </w:rPr>
        <w:t>9</w:t>
      </w:r>
      <w:r w:rsidR="002C1A42" w:rsidRPr="004D02D4">
        <w:rPr>
          <w:rFonts w:ascii="宋体" w:hAnsi="宋体"/>
          <w:sz w:val="24"/>
        </w:rPr>
        <w:t xml:space="preserve"> 住宅</w:t>
      </w:r>
      <w:r>
        <w:rPr>
          <w:rFonts w:ascii="宋体" w:hAnsi="宋体"/>
          <w:sz w:val="24"/>
        </w:rPr>
        <w:t>建筑的间距应</w:t>
      </w:r>
      <w:r w:rsidR="002C1A42" w:rsidRPr="004D02D4">
        <w:rPr>
          <w:rFonts w:ascii="宋体" w:hAnsi="宋体"/>
          <w:sz w:val="24"/>
        </w:rPr>
        <w:t>符合表</w:t>
      </w:r>
      <w:r>
        <w:rPr>
          <w:rFonts w:ascii="宋体" w:hAnsi="宋体"/>
          <w:sz w:val="24"/>
        </w:rPr>
        <w:t>4</w:t>
      </w:r>
      <w:r w:rsidR="002C1A42" w:rsidRPr="004D02D4">
        <w:rPr>
          <w:rFonts w:ascii="宋体" w:hAnsi="宋体"/>
          <w:sz w:val="24"/>
        </w:rPr>
        <w:t>.0.</w:t>
      </w:r>
      <w:r>
        <w:rPr>
          <w:rFonts w:ascii="宋体" w:hAnsi="宋体"/>
          <w:sz w:val="24"/>
        </w:rPr>
        <w:t>9的</w:t>
      </w:r>
      <w:r w:rsidR="002C1A42" w:rsidRPr="004D02D4">
        <w:rPr>
          <w:rFonts w:ascii="宋体" w:hAnsi="宋体"/>
          <w:sz w:val="24"/>
        </w:rPr>
        <w:t>规定</w:t>
      </w:r>
      <w:r>
        <w:rPr>
          <w:rFonts w:ascii="宋体" w:hAnsi="宋体"/>
          <w:sz w:val="24"/>
        </w:rPr>
        <w:t>；对</w:t>
      </w:r>
      <w:r w:rsidR="002C1A42" w:rsidRPr="004D02D4">
        <w:rPr>
          <w:rFonts w:ascii="宋体" w:hAnsi="宋体"/>
          <w:sz w:val="24"/>
        </w:rPr>
        <w:t>特定情况</w:t>
      </w:r>
      <w:r>
        <w:rPr>
          <w:rFonts w:ascii="宋体" w:hAnsi="宋体"/>
          <w:sz w:val="24"/>
        </w:rPr>
        <w:t>，</w:t>
      </w:r>
      <w:r w:rsidR="002C1A42" w:rsidRPr="004D02D4">
        <w:rPr>
          <w:rFonts w:ascii="宋体" w:hAnsi="宋体"/>
          <w:sz w:val="24"/>
        </w:rPr>
        <w:t>还应符合下列规定：</w:t>
      </w:r>
      <w:r w:rsidR="002C1A42" w:rsidRPr="004D02D4">
        <w:rPr>
          <w:rFonts w:ascii="宋体" w:hAnsi="宋体"/>
          <w:sz w:val="24"/>
        </w:rPr>
        <w:br/>
        <w:t>（1） 老年人居住建筑</w:t>
      </w:r>
      <w:r>
        <w:rPr>
          <w:rFonts w:ascii="宋体" w:hAnsi="宋体"/>
          <w:sz w:val="24"/>
        </w:rPr>
        <w:t>日照标准不应低于</w:t>
      </w:r>
      <w:r w:rsidR="002C1A42" w:rsidRPr="004D02D4">
        <w:rPr>
          <w:rFonts w:ascii="宋体" w:hAnsi="宋体"/>
          <w:sz w:val="24"/>
        </w:rPr>
        <w:t>冬至日日照</w:t>
      </w:r>
      <w:r>
        <w:rPr>
          <w:rFonts w:ascii="宋体" w:hAnsi="宋体"/>
          <w:sz w:val="24"/>
        </w:rPr>
        <w:t>时数</w:t>
      </w:r>
      <w:r w:rsidR="002C1A42" w:rsidRPr="004D02D4"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h</w:t>
      </w:r>
      <w:r w:rsidR="002C1A42" w:rsidRPr="004D02D4">
        <w:rPr>
          <w:rFonts w:ascii="宋体" w:hAnsi="宋体"/>
          <w:sz w:val="24"/>
        </w:rPr>
        <w:t>；</w:t>
      </w:r>
      <w:r w:rsidR="002C1A42" w:rsidRPr="004D02D4">
        <w:rPr>
          <w:rFonts w:ascii="宋体" w:hAnsi="宋体"/>
          <w:sz w:val="24"/>
        </w:rPr>
        <w:br/>
        <w:t>（2） 在原设计建筑外增加任何设施不应使相邻住宅原有日照标准降低</w:t>
      </w:r>
      <w:r>
        <w:rPr>
          <w:rFonts w:ascii="宋体" w:hAnsi="宋体"/>
          <w:sz w:val="24"/>
        </w:rPr>
        <w:t>，既有住宅建筑进行无障碍改造加装电梯除外</w:t>
      </w:r>
      <w:r w:rsidR="002C1A42" w:rsidRPr="004D02D4">
        <w:rPr>
          <w:rFonts w:ascii="宋体" w:hAnsi="宋体"/>
          <w:sz w:val="24"/>
        </w:rPr>
        <w:t>；</w:t>
      </w:r>
      <w:r w:rsidR="002C1A42" w:rsidRPr="004D02D4">
        <w:rPr>
          <w:rFonts w:ascii="宋体" w:hAnsi="宋体"/>
          <w:sz w:val="24"/>
        </w:rPr>
        <w:br/>
        <w:t>（3） 旧区改建项目内新建住宅</w:t>
      </w:r>
      <w:r>
        <w:rPr>
          <w:rFonts w:ascii="宋体" w:hAnsi="宋体"/>
          <w:sz w:val="24"/>
        </w:rPr>
        <w:t>建筑</w:t>
      </w:r>
      <w:r w:rsidR="002C1A42" w:rsidRPr="004D02D4">
        <w:rPr>
          <w:rFonts w:ascii="宋体" w:hAnsi="宋体"/>
          <w:sz w:val="24"/>
        </w:rPr>
        <w:t>日照标准不应低于大寒日日照</w:t>
      </w:r>
      <w:r>
        <w:rPr>
          <w:rFonts w:ascii="宋体" w:hAnsi="宋体"/>
          <w:sz w:val="24"/>
        </w:rPr>
        <w:t>时数</w:t>
      </w:r>
      <w:r w:rsidR="002C1A42" w:rsidRPr="004D02D4">
        <w:rPr>
          <w:rFonts w:ascii="宋体" w:hAnsi="宋体"/>
          <w:sz w:val="24"/>
        </w:rPr>
        <w:t>1</w:t>
      </w:r>
      <w:r>
        <w:rPr>
          <w:rFonts w:ascii="宋体" w:hAnsi="宋体"/>
          <w:sz w:val="24"/>
        </w:rPr>
        <w:t>h</w:t>
      </w:r>
      <w:r w:rsidR="002C1A42" w:rsidRPr="004D02D4">
        <w:rPr>
          <w:rFonts w:ascii="宋体" w:hAnsi="宋体"/>
          <w:sz w:val="24"/>
        </w:rPr>
        <w:t>。</w:t>
      </w:r>
    </w:p>
    <w:p w14:paraId="6C840997" w14:textId="77777777" w:rsidR="002C1A42" w:rsidRPr="004D02D4" w:rsidRDefault="002C1A42" w:rsidP="000A4270">
      <w:pPr>
        <w:spacing w:line="360" w:lineRule="auto"/>
        <w:ind w:firstLine="480"/>
        <w:jc w:val="center"/>
        <w:rPr>
          <w:rFonts w:ascii="宋体" w:hAnsi="宋体"/>
          <w:sz w:val="24"/>
        </w:rPr>
      </w:pPr>
      <w:r w:rsidRPr="004D02D4">
        <w:rPr>
          <w:rFonts w:ascii="宋体" w:hAnsi="宋体"/>
          <w:sz w:val="24"/>
        </w:rPr>
        <w:t>表</w:t>
      </w:r>
      <w:r w:rsidR="000A4270">
        <w:rPr>
          <w:rFonts w:ascii="宋体" w:hAnsi="宋体"/>
          <w:sz w:val="24"/>
        </w:rPr>
        <w:t>4</w:t>
      </w:r>
      <w:r w:rsidRPr="004D02D4">
        <w:rPr>
          <w:rFonts w:ascii="宋体" w:hAnsi="宋体"/>
          <w:sz w:val="24"/>
        </w:rPr>
        <w:t>.0.</w:t>
      </w:r>
      <w:r w:rsidR="000A4270">
        <w:rPr>
          <w:rFonts w:ascii="宋体" w:hAnsi="宋体"/>
          <w:sz w:val="24"/>
        </w:rPr>
        <w:t>9</w:t>
      </w:r>
      <w:r w:rsidRPr="004D02D4">
        <w:rPr>
          <w:rFonts w:ascii="宋体" w:hAnsi="宋体" w:hint="eastAsia"/>
          <w:sz w:val="24"/>
        </w:rPr>
        <w:t xml:space="preserve">　</w:t>
      </w:r>
      <w:r w:rsidRPr="004D02D4">
        <w:rPr>
          <w:rFonts w:ascii="宋体" w:hAnsi="宋体"/>
          <w:sz w:val="24"/>
        </w:rPr>
        <w:t>住宅建筑日照标准</w:t>
      </w:r>
    </w:p>
    <w:tbl>
      <w:tblPr>
        <w:tblW w:w="4716" w:type="pct"/>
        <w:tblCellSpacing w:w="0" w:type="dxa"/>
        <w:tblInd w:w="197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314"/>
        <w:gridCol w:w="1372"/>
        <w:gridCol w:w="1273"/>
        <w:gridCol w:w="710"/>
        <w:gridCol w:w="710"/>
        <w:gridCol w:w="1559"/>
      </w:tblGrid>
      <w:tr w:rsidR="006B5698" w:rsidRPr="004D02D4" w14:paraId="4B3D2050" w14:textId="77777777" w:rsidTr="006B5698">
        <w:trPr>
          <w:cantSplit/>
          <w:tblCellSpacing w:w="0" w:type="dxa"/>
        </w:trPr>
        <w:tc>
          <w:tcPr>
            <w:tcW w:w="1458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14:paraId="2070C7DD" w14:textId="77777777" w:rsidR="002C1A42" w:rsidRPr="004D02D4" w:rsidRDefault="002C1A42" w:rsidP="006B5698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/>
                <w:sz w:val="24"/>
              </w:rPr>
            </w:pPr>
            <w:r w:rsidRPr="004D02D4">
              <w:rPr>
                <w:rFonts w:ascii="宋体" w:hAnsi="宋体"/>
                <w:sz w:val="24"/>
              </w:rPr>
              <w:t>建筑气候区划</w:t>
            </w:r>
          </w:p>
        </w:tc>
        <w:tc>
          <w:tcPr>
            <w:tcW w:w="1666" w:type="pct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14:paraId="21B0333E" w14:textId="77777777" w:rsidR="002C1A42" w:rsidRPr="004D02D4" w:rsidRDefault="002C1A42" w:rsidP="006B5698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/>
                <w:sz w:val="24"/>
              </w:rPr>
            </w:pPr>
            <w:r w:rsidRPr="004D02D4">
              <w:rPr>
                <w:rFonts w:ascii="宋体" w:hAnsi="宋体"/>
                <w:sz w:val="24"/>
              </w:rPr>
              <w:t>Ⅰ、Ⅱ、Ⅲ、VII气候区</w:t>
            </w:r>
          </w:p>
        </w:tc>
        <w:tc>
          <w:tcPr>
            <w:tcW w:w="894" w:type="pct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14:paraId="7FAA8FB6" w14:textId="77777777" w:rsidR="002C1A42" w:rsidRPr="004D02D4" w:rsidRDefault="002C1A42" w:rsidP="006B5698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/>
                <w:sz w:val="24"/>
              </w:rPr>
            </w:pPr>
            <w:r w:rsidRPr="004D02D4">
              <w:rPr>
                <w:rFonts w:ascii="宋体" w:hAnsi="宋体"/>
                <w:sz w:val="24"/>
              </w:rPr>
              <w:t>Ⅳ气候区</w:t>
            </w:r>
          </w:p>
        </w:tc>
        <w:tc>
          <w:tcPr>
            <w:tcW w:w="982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14:paraId="4D58302E" w14:textId="77777777" w:rsidR="002C1A42" w:rsidRPr="004D02D4" w:rsidRDefault="002C1A42" w:rsidP="006B5698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/>
                <w:sz w:val="24"/>
              </w:rPr>
            </w:pPr>
            <w:r w:rsidRPr="004D02D4">
              <w:rPr>
                <w:rFonts w:ascii="宋体" w:hAnsi="宋体"/>
                <w:sz w:val="24"/>
              </w:rPr>
              <w:t>Ⅴ、Ⅵ气候区</w:t>
            </w:r>
          </w:p>
        </w:tc>
      </w:tr>
      <w:tr w:rsidR="006B5698" w:rsidRPr="004D02D4" w14:paraId="01B458D6" w14:textId="77777777" w:rsidTr="006B5698">
        <w:trPr>
          <w:cantSplit/>
          <w:tblCellSpacing w:w="0" w:type="dxa"/>
        </w:trPr>
        <w:tc>
          <w:tcPr>
            <w:tcW w:w="1458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14:paraId="030D8178" w14:textId="77777777" w:rsidR="002C1A42" w:rsidRPr="004D02D4" w:rsidRDefault="006B5698" w:rsidP="006B5698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 w:cs="Arial Unicode MS"/>
                <w:sz w:val="24"/>
              </w:rPr>
              <w:t>城区常住人口</w:t>
            </w:r>
            <w:r>
              <w:rPr>
                <w:rFonts w:ascii="宋体" w:hAnsi="宋体" w:cs="Arial Unicode MS" w:hint="eastAsia"/>
                <w:sz w:val="24"/>
              </w:rPr>
              <w:t>(万人</w:t>
            </w:r>
            <w:r>
              <w:rPr>
                <w:rFonts w:ascii="宋体" w:hAnsi="宋体" w:cs="Arial Unicode MS"/>
                <w:sz w:val="24"/>
              </w:rPr>
              <w:t>)</w:t>
            </w:r>
          </w:p>
        </w:tc>
        <w:tc>
          <w:tcPr>
            <w:tcW w:w="864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14:paraId="382C9B5B" w14:textId="77777777" w:rsidR="002C1A42" w:rsidRPr="004D02D4" w:rsidRDefault="006B5698" w:rsidP="006B5698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/>
                <w:sz w:val="24"/>
              </w:rPr>
            </w:pPr>
            <w:r w:rsidRPr="004D02D4">
              <w:rPr>
                <w:rFonts w:ascii="宋体" w:hAnsi="宋体"/>
                <w:sz w:val="24"/>
              </w:rPr>
              <w:t>≥</w:t>
            </w:r>
            <w:r>
              <w:rPr>
                <w:rFonts w:ascii="宋体" w:hAnsi="宋体"/>
                <w:sz w:val="24"/>
              </w:rPr>
              <w:t>50</w:t>
            </w:r>
          </w:p>
        </w:tc>
        <w:tc>
          <w:tcPr>
            <w:tcW w:w="802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14:paraId="2250C5D5" w14:textId="77777777" w:rsidR="002C1A42" w:rsidRPr="004D02D4" w:rsidRDefault="006B5698" w:rsidP="006B5698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＜5</w:t>
            </w:r>
            <w:r>
              <w:rPr>
                <w:rFonts w:ascii="宋体" w:hAnsi="宋体"/>
                <w:sz w:val="24"/>
              </w:rPr>
              <w:t>0</w:t>
            </w:r>
          </w:p>
        </w:tc>
        <w:tc>
          <w:tcPr>
            <w:tcW w:w="447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14:paraId="0FC249B5" w14:textId="77777777" w:rsidR="002C1A42" w:rsidRPr="004D02D4" w:rsidRDefault="006B5698" w:rsidP="006B5698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/>
                <w:sz w:val="24"/>
              </w:rPr>
            </w:pPr>
            <w:r w:rsidRPr="004D02D4">
              <w:rPr>
                <w:rFonts w:ascii="宋体" w:hAnsi="宋体"/>
                <w:sz w:val="24"/>
              </w:rPr>
              <w:t>≥</w:t>
            </w:r>
            <w:r>
              <w:rPr>
                <w:rFonts w:ascii="宋体" w:hAnsi="宋体"/>
                <w:sz w:val="24"/>
              </w:rPr>
              <w:t>50</w:t>
            </w:r>
          </w:p>
        </w:tc>
        <w:tc>
          <w:tcPr>
            <w:tcW w:w="447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14:paraId="2B92699D" w14:textId="77777777" w:rsidR="002C1A42" w:rsidRPr="004D02D4" w:rsidRDefault="006B5698" w:rsidP="006B5698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＜5</w:t>
            </w:r>
            <w:r>
              <w:rPr>
                <w:rFonts w:ascii="宋体" w:hAnsi="宋体"/>
                <w:sz w:val="24"/>
              </w:rPr>
              <w:t>0</w:t>
            </w:r>
          </w:p>
        </w:tc>
        <w:tc>
          <w:tcPr>
            <w:tcW w:w="982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14:paraId="2AEA831A" w14:textId="77777777" w:rsidR="002C1A42" w:rsidRPr="004D02D4" w:rsidRDefault="006B5698" w:rsidP="006B5698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 w:cs="Arial Unicode MS"/>
                <w:sz w:val="24"/>
              </w:rPr>
              <w:t>无限定</w:t>
            </w:r>
          </w:p>
        </w:tc>
      </w:tr>
      <w:tr w:rsidR="002C1A42" w:rsidRPr="004D02D4" w14:paraId="3DB53224" w14:textId="77777777" w:rsidTr="006B5698">
        <w:trPr>
          <w:tblCellSpacing w:w="0" w:type="dxa"/>
        </w:trPr>
        <w:tc>
          <w:tcPr>
            <w:tcW w:w="1458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14:paraId="7EC0BBCA" w14:textId="77777777" w:rsidR="002C1A42" w:rsidRPr="004D02D4" w:rsidRDefault="002C1A42" w:rsidP="006B5698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/>
                <w:sz w:val="24"/>
              </w:rPr>
            </w:pPr>
            <w:r w:rsidRPr="004D02D4">
              <w:rPr>
                <w:rFonts w:ascii="宋体" w:hAnsi="宋体"/>
                <w:sz w:val="24"/>
              </w:rPr>
              <w:t>日照标准日</w:t>
            </w:r>
          </w:p>
        </w:tc>
        <w:tc>
          <w:tcPr>
            <w:tcW w:w="2113" w:type="pct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14:paraId="42F1417A" w14:textId="77777777" w:rsidR="002C1A42" w:rsidRPr="004D02D4" w:rsidRDefault="002C1A42" w:rsidP="006B5698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/>
                <w:sz w:val="24"/>
              </w:rPr>
            </w:pPr>
            <w:r w:rsidRPr="004D02D4">
              <w:rPr>
                <w:rFonts w:ascii="宋体" w:hAnsi="宋体"/>
                <w:sz w:val="24"/>
              </w:rPr>
              <w:t>大寒日</w:t>
            </w:r>
          </w:p>
        </w:tc>
        <w:tc>
          <w:tcPr>
            <w:tcW w:w="1429" w:type="pct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14:paraId="3C69B0EC" w14:textId="77777777" w:rsidR="002C1A42" w:rsidRPr="004D02D4" w:rsidRDefault="002C1A42" w:rsidP="006B5698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/>
                <w:sz w:val="24"/>
              </w:rPr>
            </w:pPr>
            <w:r w:rsidRPr="004D02D4">
              <w:rPr>
                <w:rFonts w:ascii="宋体" w:hAnsi="宋体"/>
                <w:sz w:val="24"/>
              </w:rPr>
              <w:t>冬至日</w:t>
            </w:r>
          </w:p>
        </w:tc>
      </w:tr>
      <w:tr w:rsidR="002C1A42" w:rsidRPr="004D02D4" w14:paraId="7CEB39AE" w14:textId="77777777" w:rsidTr="006B5698">
        <w:trPr>
          <w:tblCellSpacing w:w="0" w:type="dxa"/>
        </w:trPr>
        <w:tc>
          <w:tcPr>
            <w:tcW w:w="1458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14:paraId="6B5151D6" w14:textId="77777777" w:rsidR="002C1A42" w:rsidRPr="004D02D4" w:rsidRDefault="002C1A42" w:rsidP="006B5698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/>
                <w:sz w:val="24"/>
              </w:rPr>
            </w:pPr>
            <w:r w:rsidRPr="004D02D4">
              <w:rPr>
                <w:rFonts w:ascii="宋体" w:hAnsi="宋体"/>
                <w:sz w:val="24"/>
              </w:rPr>
              <w:t>日照时数(h)</w:t>
            </w:r>
          </w:p>
        </w:tc>
        <w:tc>
          <w:tcPr>
            <w:tcW w:w="864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14:paraId="29BD78E1" w14:textId="77777777" w:rsidR="002C1A42" w:rsidRPr="004D02D4" w:rsidRDefault="002C1A42" w:rsidP="006B5698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/>
                <w:sz w:val="24"/>
              </w:rPr>
            </w:pPr>
            <w:r w:rsidRPr="004D02D4">
              <w:rPr>
                <w:rFonts w:ascii="宋体" w:hAnsi="宋体"/>
                <w:sz w:val="24"/>
              </w:rPr>
              <w:t>≥2</w:t>
            </w:r>
          </w:p>
        </w:tc>
        <w:tc>
          <w:tcPr>
            <w:tcW w:w="1249" w:type="pct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auto"/>
            </w:tcBorders>
            <w:vAlign w:val="center"/>
          </w:tcPr>
          <w:p w14:paraId="64D30636" w14:textId="77777777" w:rsidR="002C1A42" w:rsidRPr="004D02D4" w:rsidRDefault="002C1A42" w:rsidP="006B5698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/>
                <w:sz w:val="24"/>
              </w:rPr>
            </w:pPr>
            <w:r w:rsidRPr="004D02D4">
              <w:rPr>
                <w:rFonts w:ascii="宋体" w:hAnsi="宋体"/>
                <w:sz w:val="24"/>
              </w:rPr>
              <w:t>≥3</w:t>
            </w:r>
          </w:p>
        </w:tc>
        <w:tc>
          <w:tcPr>
            <w:tcW w:w="1429" w:type="pct"/>
            <w:gridSpan w:val="2"/>
            <w:tcBorders>
              <w:top w:val="single" w:sz="4" w:space="0" w:color="666666"/>
              <w:left w:val="single" w:sz="4" w:space="0" w:color="auto"/>
              <w:bottom w:val="single" w:sz="4" w:space="0" w:color="666666"/>
              <w:right w:val="single" w:sz="4" w:space="0" w:color="666666"/>
            </w:tcBorders>
            <w:vAlign w:val="center"/>
          </w:tcPr>
          <w:p w14:paraId="0EA2217C" w14:textId="77777777" w:rsidR="002C1A42" w:rsidRPr="004D02D4" w:rsidRDefault="002C1A42" w:rsidP="006B5698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/>
                <w:sz w:val="24"/>
              </w:rPr>
            </w:pPr>
            <w:r w:rsidRPr="004D02D4">
              <w:rPr>
                <w:rFonts w:ascii="宋体" w:hAnsi="宋体"/>
                <w:sz w:val="24"/>
              </w:rPr>
              <w:t>≥1</w:t>
            </w:r>
          </w:p>
        </w:tc>
      </w:tr>
      <w:tr w:rsidR="002C1A42" w:rsidRPr="004D02D4" w14:paraId="31DC0ECC" w14:textId="77777777" w:rsidTr="006B5698">
        <w:trPr>
          <w:trHeight w:val="544"/>
          <w:tblCellSpacing w:w="0" w:type="dxa"/>
        </w:trPr>
        <w:tc>
          <w:tcPr>
            <w:tcW w:w="1458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710CBC8" w14:textId="77777777" w:rsidR="002C1A42" w:rsidRPr="004D02D4" w:rsidRDefault="002C1A42" w:rsidP="006B569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D02D4">
              <w:rPr>
                <w:rFonts w:ascii="宋体" w:hAnsi="宋体"/>
                <w:sz w:val="24"/>
              </w:rPr>
              <w:t>有效日照时间带(</w:t>
            </w:r>
            <w:r w:rsidR="006B5698">
              <w:rPr>
                <w:rFonts w:ascii="宋体" w:hAnsi="宋体"/>
                <w:sz w:val="24"/>
              </w:rPr>
              <w:t>当地真太阳时</w:t>
            </w:r>
            <w:r w:rsidRPr="004D02D4"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2113" w:type="pct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auto"/>
            </w:tcBorders>
            <w:vAlign w:val="center"/>
          </w:tcPr>
          <w:p w14:paraId="0A66B65D" w14:textId="77777777" w:rsidR="002C1A42" w:rsidRPr="004D02D4" w:rsidRDefault="002C1A42" w:rsidP="006B5698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/>
                <w:sz w:val="24"/>
              </w:rPr>
            </w:pPr>
            <w:r w:rsidRPr="004D02D4">
              <w:rPr>
                <w:rFonts w:ascii="宋体" w:hAnsi="宋体"/>
                <w:sz w:val="24"/>
              </w:rPr>
              <w:t>8</w:t>
            </w:r>
            <w:r w:rsidR="006B5698">
              <w:rPr>
                <w:rFonts w:ascii="宋体" w:hAnsi="宋体"/>
                <w:sz w:val="24"/>
              </w:rPr>
              <w:t>时</w:t>
            </w:r>
            <w:r w:rsidRPr="004D02D4">
              <w:rPr>
                <w:rFonts w:ascii="宋体" w:hAnsi="宋体"/>
                <w:sz w:val="24"/>
              </w:rPr>
              <w:t>～16</w:t>
            </w:r>
            <w:r w:rsidR="006B5698">
              <w:rPr>
                <w:rFonts w:ascii="宋体" w:hAnsi="宋体"/>
                <w:sz w:val="24"/>
              </w:rPr>
              <w:t>时</w:t>
            </w:r>
          </w:p>
        </w:tc>
        <w:tc>
          <w:tcPr>
            <w:tcW w:w="1429" w:type="pct"/>
            <w:gridSpan w:val="2"/>
            <w:tcBorders>
              <w:top w:val="single" w:sz="4" w:space="0" w:color="666666"/>
              <w:left w:val="single" w:sz="4" w:space="0" w:color="auto"/>
              <w:bottom w:val="single" w:sz="4" w:space="0" w:color="666666"/>
              <w:right w:val="single" w:sz="4" w:space="0" w:color="666666"/>
            </w:tcBorders>
            <w:vAlign w:val="center"/>
          </w:tcPr>
          <w:p w14:paraId="216EC72F" w14:textId="77777777" w:rsidR="002C1A42" w:rsidRPr="004D02D4" w:rsidRDefault="002C1A42" w:rsidP="006B5698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/>
                <w:sz w:val="24"/>
              </w:rPr>
            </w:pPr>
            <w:r w:rsidRPr="004D02D4">
              <w:rPr>
                <w:rFonts w:ascii="宋体" w:hAnsi="宋体"/>
                <w:sz w:val="24"/>
              </w:rPr>
              <w:t>9</w:t>
            </w:r>
            <w:r w:rsidR="006B5698">
              <w:rPr>
                <w:rFonts w:ascii="宋体" w:hAnsi="宋体"/>
                <w:sz w:val="24"/>
              </w:rPr>
              <w:t>时</w:t>
            </w:r>
            <w:r w:rsidRPr="004D02D4">
              <w:rPr>
                <w:rFonts w:ascii="宋体" w:hAnsi="宋体"/>
                <w:sz w:val="24"/>
              </w:rPr>
              <w:t>～15</w:t>
            </w:r>
            <w:r w:rsidR="006B5698">
              <w:rPr>
                <w:rFonts w:ascii="宋体" w:hAnsi="宋体"/>
                <w:sz w:val="24"/>
              </w:rPr>
              <w:t>时</w:t>
            </w:r>
          </w:p>
        </w:tc>
      </w:tr>
      <w:tr w:rsidR="002C1A42" w:rsidRPr="004D02D4" w14:paraId="1904818D" w14:textId="77777777" w:rsidTr="006B5698">
        <w:trPr>
          <w:tblCellSpacing w:w="0" w:type="dxa"/>
        </w:trPr>
        <w:tc>
          <w:tcPr>
            <w:tcW w:w="1458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14:paraId="62306ED7" w14:textId="77777777" w:rsidR="002C1A42" w:rsidRPr="004D02D4" w:rsidRDefault="002C1A42" w:rsidP="006B5698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/>
                <w:sz w:val="24"/>
              </w:rPr>
            </w:pPr>
            <w:r w:rsidRPr="004D02D4">
              <w:rPr>
                <w:rFonts w:ascii="宋体" w:hAnsi="宋体"/>
                <w:sz w:val="24"/>
              </w:rPr>
              <w:t>计算起点</w:t>
            </w:r>
          </w:p>
        </w:tc>
        <w:tc>
          <w:tcPr>
            <w:tcW w:w="3542" w:type="pct"/>
            <w:gridSpan w:val="5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14:paraId="771919ED" w14:textId="77777777" w:rsidR="002C1A42" w:rsidRPr="004D02D4" w:rsidRDefault="002C1A42" w:rsidP="006B5698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/>
                <w:sz w:val="24"/>
              </w:rPr>
            </w:pPr>
            <w:r w:rsidRPr="004D02D4">
              <w:rPr>
                <w:rFonts w:ascii="宋体" w:hAnsi="宋体"/>
                <w:sz w:val="24"/>
              </w:rPr>
              <w:t>底层窗台面</w:t>
            </w:r>
          </w:p>
        </w:tc>
      </w:tr>
    </w:tbl>
    <w:p w14:paraId="5CEAB9CA" w14:textId="77777777" w:rsidR="005755C3" w:rsidRPr="004D02D4" w:rsidRDefault="002C1A42" w:rsidP="005755C3">
      <w:pPr>
        <w:spacing w:line="360" w:lineRule="auto"/>
        <w:ind w:leftChars="257" w:left="540"/>
        <w:rPr>
          <w:rFonts w:ascii="宋体" w:hAnsi="宋体"/>
          <w:sz w:val="24"/>
        </w:rPr>
      </w:pPr>
      <w:r w:rsidRPr="004D02D4">
        <w:rPr>
          <w:rFonts w:ascii="宋体" w:hAnsi="宋体"/>
          <w:sz w:val="24"/>
        </w:rPr>
        <w:t>注：</w:t>
      </w:r>
    </w:p>
    <w:p w14:paraId="33E663BC" w14:textId="77777777" w:rsidR="002C1A42" w:rsidRPr="004D02D4" w:rsidRDefault="002C1A42" w:rsidP="005755C3">
      <w:pPr>
        <w:spacing w:line="360" w:lineRule="auto"/>
        <w:ind w:leftChars="257" w:left="540"/>
        <w:rPr>
          <w:rFonts w:ascii="宋体" w:hAnsi="宋体"/>
          <w:sz w:val="24"/>
        </w:rPr>
      </w:pPr>
      <w:r w:rsidRPr="004D02D4">
        <w:rPr>
          <w:rFonts w:ascii="宋体" w:hAnsi="宋体"/>
          <w:sz w:val="24"/>
        </w:rPr>
        <w:t>1、</w:t>
      </w:r>
      <w:r w:rsidR="005755C3" w:rsidRPr="004D02D4">
        <w:rPr>
          <w:rFonts w:ascii="宋体" w:hAnsi="宋体" w:hint="eastAsia"/>
          <w:sz w:val="24"/>
        </w:rPr>
        <w:t>长春为I类气候分区，依据上述规范要求，居住空间获得的日照时间应满足大寒日日照时数2小时的要求</w:t>
      </w:r>
      <w:r w:rsidRPr="004D02D4">
        <w:rPr>
          <w:rFonts w:ascii="宋体" w:hAnsi="宋体"/>
          <w:sz w:val="24"/>
        </w:rPr>
        <w:t>。</w:t>
      </w:r>
    </w:p>
    <w:p w14:paraId="288CE59C" w14:textId="77777777" w:rsidR="002C1A42" w:rsidRPr="004D02D4" w:rsidRDefault="002C1A42" w:rsidP="005755C3">
      <w:pPr>
        <w:spacing w:line="360" w:lineRule="auto"/>
        <w:ind w:leftChars="257" w:left="540"/>
        <w:rPr>
          <w:rFonts w:ascii="宋体" w:hAnsi="宋体"/>
          <w:sz w:val="24"/>
        </w:rPr>
      </w:pPr>
      <w:r w:rsidRPr="004D02D4">
        <w:rPr>
          <w:rFonts w:ascii="宋体" w:hAnsi="宋体"/>
          <w:sz w:val="24"/>
        </w:rPr>
        <w:t>2、底层窗台面是指距室内地坪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.9"/>
          <w:attr w:name="UnitName" w:val="m"/>
        </w:smartTagPr>
        <w:r w:rsidRPr="004D02D4">
          <w:rPr>
            <w:rFonts w:ascii="宋体" w:hAnsi="宋体"/>
            <w:sz w:val="24"/>
          </w:rPr>
          <w:t>0.9m</w:t>
        </w:r>
      </w:smartTag>
      <w:r w:rsidRPr="004D02D4">
        <w:rPr>
          <w:rFonts w:ascii="宋体" w:hAnsi="宋体"/>
          <w:sz w:val="24"/>
        </w:rPr>
        <w:t xml:space="preserve">高的外墙位置。 </w:t>
      </w:r>
    </w:p>
    <w:p w14:paraId="405161FF" w14:textId="77777777" w:rsidR="002C1A42" w:rsidRPr="004D02D4" w:rsidRDefault="002C1A42" w:rsidP="005755C3">
      <w:pPr>
        <w:pStyle w:val="a8"/>
        <w:spacing w:line="360" w:lineRule="auto"/>
        <w:rPr>
          <w:sz w:val="24"/>
          <w:szCs w:val="24"/>
        </w:rPr>
      </w:pPr>
    </w:p>
    <w:p w14:paraId="0D2942B1" w14:textId="77777777" w:rsidR="002C1A42" w:rsidRPr="004D02D4" w:rsidRDefault="00253DA7" w:rsidP="00A07941">
      <w:pPr>
        <w:spacing w:line="360" w:lineRule="auto"/>
        <w:ind w:leftChars="171" w:left="359" w:firstLineChars="50" w:firstLine="120"/>
        <w:rPr>
          <w:rFonts w:ascii="宋体" w:hAnsi="宋体"/>
          <w:b/>
          <w:bCs/>
          <w:sz w:val="24"/>
        </w:rPr>
      </w:pPr>
      <w:r w:rsidRPr="004D02D4">
        <w:rPr>
          <w:rFonts w:ascii="宋体" w:hAnsi="宋体" w:hint="eastAsia"/>
          <w:b/>
          <w:sz w:val="24"/>
        </w:rPr>
        <w:t>（2）</w:t>
      </w:r>
      <w:r w:rsidR="002C1A42" w:rsidRPr="004D02D4">
        <w:rPr>
          <w:rFonts w:ascii="宋体" w:hAnsi="宋体"/>
          <w:b/>
          <w:sz w:val="24"/>
        </w:rPr>
        <w:t>住宅设计规范GB 50096—</w:t>
      </w:r>
      <w:r w:rsidR="003577DE">
        <w:rPr>
          <w:rFonts w:ascii="宋体" w:hAnsi="宋体" w:hint="eastAsia"/>
          <w:b/>
          <w:sz w:val="24"/>
        </w:rPr>
        <w:t>2011</w:t>
      </w:r>
      <w:r w:rsidR="002C1A42" w:rsidRPr="004D02D4">
        <w:rPr>
          <w:rFonts w:ascii="宋体" w:hAnsi="宋体" w:hint="eastAsia"/>
          <w:b/>
          <w:sz w:val="24"/>
        </w:rPr>
        <w:t>条文</w:t>
      </w:r>
    </w:p>
    <w:p w14:paraId="02F0259E" w14:textId="77777777" w:rsidR="002C1A42" w:rsidRPr="004D02D4" w:rsidRDefault="003577DE" w:rsidP="005755C3">
      <w:pPr>
        <w:spacing w:line="360" w:lineRule="auto"/>
        <w:ind w:leftChars="171" w:left="359"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7</w:t>
      </w:r>
      <w:r w:rsidR="002C1A42" w:rsidRPr="004D02D4">
        <w:rPr>
          <w:rFonts w:ascii="宋体" w:hAnsi="宋体" w:hint="eastAsia"/>
          <w:sz w:val="24"/>
        </w:rPr>
        <w:t>室内环境</w:t>
      </w:r>
    </w:p>
    <w:p w14:paraId="51DFE368" w14:textId="77777777" w:rsidR="002C1A42" w:rsidRPr="004D02D4" w:rsidRDefault="003577DE" w:rsidP="005755C3">
      <w:pPr>
        <w:spacing w:line="360" w:lineRule="auto"/>
        <w:ind w:leftChars="171" w:left="359"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7</w:t>
      </w:r>
      <w:r w:rsidR="002C1A42" w:rsidRPr="004D02D4">
        <w:rPr>
          <w:rFonts w:ascii="宋体" w:hAnsi="宋体" w:hint="eastAsia"/>
          <w:sz w:val="24"/>
        </w:rPr>
        <w:t>．</w:t>
      </w:r>
      <w:r w:rsidR="002C1A42" w:rsidRPr="004D02D4">
        <w:rPr>
          <w:rFonts w:ascii="宋体" w:hAnsi="宋体"/>
          <w:sz w:val="24"/>
        </w:rPr>
        <w:t xml:space="preserve">1 </w:t>
      </w:r>
      <w:r w:rsidR="002C1A42" w:rsidRPr="004D02D4">
        <w:rPr>
          <w:rFonts w:ascii="宋体" w:hAnsi="宋体" w:hint="eastAsia"/>
          <w:sz w:val="24"/>
        </w:rPr>
        <w:t>日照、天然采光、</w:t>
      </w:r>
      <w:r>
        <w:rPr>
          <w:rFonts w:ascii="宋体" w:hAnsi="宋体" w:hint="eastAsia"/>
          <w:sz w:val="24"/>
        </w:rPr>
        <w:t>遮阳</w:t>
      </w:r>
    </w:p>
    <w:p w14:paraId="1523F1CA" w14:textId="77777777" w:rsidR="003577DE" w:rsidRPr="003577DE" w:rsidRDefault="003577DE" w:rsidP="005755C3">
      <w:pPr>
        <w:spacing w:line="360" w:lineRule="auto"/>
        <w:ind w:left="720"/>
        <w:rPr>
          <w:rFonts w:ascii="宋体" w:hAnsi="宋体"/>
          <w:b/>
          <w:sz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3577DE">
          <w:rPr>
            <w:rFonts w:ascii="宋体" w:hAnsi="宋体" w:hint="eastAsia"/>
            <w:b/>
            <w:sz w:val="24"/>
          </w:rPr>
          <w:lastRenderedPageBreak/>
          <w:t>7.1.1</w:t>
        </w:r>
      </w:smartTag>
      <w:r w:rsidRPr="003577DE">
        <w:rPr>
          <w:rFonts w:ascii="宋体" w:hAnsi="宋体" w:hint="eastAsia"/>
          <w:b/>
          <w:sz w:val="24"/>
        </w:rPr>
        <w:t xml:space="preserve"> 每套住宅至少应有一个居住空间能获得冬季日照。</w:t>
      </w:r>
    </w:p>
    <w:p w14:paraId="1EFF972B" w14:textId="77777777" w:rsidR="002C1A42" w:rsidRPr="004D02D4" w:rsidRDefault="003577DE" w:rsidP="005755C3">
      <w:pPr>
        <w:spacing w:line="360" w:lineRule="auto"/>
        <w:ind w:left="720"/>
        <w:rPr>
          <w:rFonts w:ascii="宋体" w:hAnsi="宋体"/>
          <w:sz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3577DE">
          <w:rPr>
            <w:rFonts w:ascii="宋体" w:hAnsi="宋体" w:hint="eastAsia"/>
            <w:sz w:val="24"/>
          </w:rPr>
          <w:t>7.1.2</w:t>
        </w:r>
      </w:smartTag>
      <w:r w:rsidRPr="003577DE">
        <w:rPr>
          <w:rFonts w:ascii="宋体" w:hAnsi="宋体" w:hint="eastAsia"/>
          <w:sz w:val="24"/>
        </w:rPr>
        <w:t xml:space="preserve"> 需要获得冬季日照的居住空间的窗洞开口宽度不应小于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.6"/>
          <w:attr w:name="UnitName" w:val="m"/>
        </w:smartTagPr>
        <w:r w:rsidRPr="003577DE">
          <w:rPr>
            <w:rFonts w:ascii="宋体" w:hAnsi="宋体" w:hint="eastAsia"/>
            <w:sz w:val="24"/>
          </w:rPr>
          <w:t>0.60m</w:t>
        </w:r>
      </w:smartTag>
      <w:r w:rsidRPr="003577DE">
        <w:rPr>
          <w:rFonts w:ascii="宋体" w:hAnsi="宋体" w:hint="eastAsia"/>
          <w:sz w:val="24"/>
        </w:rPr>
        <w:t>。</w:t>
      </w:r>
    </w:p>
    <w:p w14:paraId="4E571CB8" w14:textId="77777777" w:rsidR="002C1A42" w:rsidRPr="004D02D4" w:rsidRDefault="002C1A42" w:rsidP="005755C3">
      <w:pPr>
        <w:spacing w:line="360" w:lineRule="auto"/>
        <w:ind w:left="420" w:firstLine="480"/>
        <w:rPr>
          <w:rFonts w:ascii="宋体" w:hAnsi="宋体"/>
          <w:sz w:val="24"/>
        </w:rPr>
      </w:pPr>
    </w:p>
    <w:p w14:paraId="7EF59F59" w14:textId="77777777" w:rsidR="002C1A42" w:rsidRPr="004D02D4" w:rsidRDefault="00253DA7" w:rsidP="00A07941">
      <w:pPr>
        <w:spacing w:line="360" w:lineRule="auto"/>
        <w:ind w:leftChars="171" w:left="359" w:firstLineChars="50" w:firstLine="120"/>
        <w:rPr>
          <w:rFonts w:ascii="宋体" w:hAnsi="宋体"/>
          <w:b/>
          <w:bCs/>
          <w:sz w:val="24"/>
        </w:rPr>
      </w:pPr>
      <w:r w:rsidRPr="004D02D4">
        <w:rPr>
          <w:rFonts w:ascii="宋体" w:hAnsi="宋体" w:hint="eastAsia"/>
          <w:b/>
          <w:sz w:val="24"/>
        </w:rPr>
        <w:t>（3）</w:t>
      </w:r>
      <w:r w:rsidR="002C1A42" w:rsidRPr="004D02D4">
        <w:rPr>
          <w:rFonts w:ascii="宋体" w:hAnsi="宋体"/>
          <w:b/>
          <w:sz w:val="24"/>
        </w:rPr>
        <w:t>民用建筑设计通则JGJ 37-87</w:t>
      </w:r>
      <w:r w:rsidR="002C1A42" w:rsidRPr="004D02D4">
        <w:rPr>
          <w:rFonts w:ascii="宋体" w:hAnsi="宋体" w:hint="eastAsia"/>
          <w:b/>
          <w:sz w:val="24"/>
        </w:rPr>
        <w:t>条文</w:t>
      </w:r>
    </w:p>
    <w:p w14:paraId="2FEF17BD" w14:textId="77777777" w:rsidR="002C1A42" w:rsidRPr="004D02D4" w:rsidRDefault="002C1A42" w:rsidP="005755C3">
      <w:pPr>
        <w:spacing w:line="360" w:lineRule="auto"/>
        <w:ind w:leftChars="171" w:left="359" w:firstLineChars="150" w:firstLine="360"/>
        <w:rPr>
          <w:rFonts w:ascii="宋体" w:hAnsi="宋体"/>
          <w:sz w:val="24"/>
        </w:rPr>
      </w:pPr>
      <w:r w:rsidRPr="004D02D4">
        <w:rPr>
          <w:rFonts w:ascii="宋体" w:hAnsi="宋体"/>
          <w:sz w:val="24"/>
        </w:rPr>
        <w:t>第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4D02D4">
          <w:rPr>
            <w:rFonts w:ascii="宋体" w:hAnsi="宋体"/>
            <w:sz w:val="24"/>
          </w:rPr>
          <w:t>2.1.4</w:t>
        </w:r>
      </w:smartTag>
      <w:r w:rsidRPr="004D02D4">
        <w:rPr>
          <w:rFonts w:ascii="宋体" w:hAnsi="宋体"/>
          <w:sz w:val="24"/>
        </w:rPr>
        <w:t>条 相邻基地边界线的建筑与空地</w:t>
      </w:r>
    </w:p>
    <w:p w14:paraId="026E71A0" w14:textId="77777777" w:rsidR="002C1A42" w:rsidRPr="004D02D4" w:rsidRDefault="002C1A42" w:rsidP="005755C3">
      <w:pPr>
        <w:spacing w:line="360" w:lineRule="auto"/>
        <w:ind w:leftChars="342" w:left="718"/>
        <w:rPr>
          <w:rFonts w:ascii="宋体" w:hAnsi="宋体"/>
          <w:sz w:val="24"/>
        </w:rPr>
      </w:pPr>
      <w:r w:rsidRPr="004D02D4">
        <w:rPr>
          <w:rFonts w:ascii="宋体" w:hAnsi="宋体"/>
          <w:sz w:val="24"/>
        </w:rPr>
        <w:t>二、建筑物高度不应影响邻地建筑物的最低日照要求。</w:t>
      </w:r>
    </w:p>
    <w:p w14:paraId="6209B0EF" w14:textId="77777777" w:rsidR="002C1A42" w:rsidRPr="004D02D4" w:rsidRDefault="002C1A42" w:rsidP="005755C3">
      <w:pPr>
        <w:spacing w:line="360" w:lineRule="auto"/>
        <w:ind w:leftChars="171" w:left="359" w:firstLineChars="150" w:firstLine="360"/>
        <w:rPr>
          <w:rFonts w:ascii="宋体" w:hAnsi="宋体"/>
          <w:sz w:val="24"/>
        </w:rPr>
      </w:pPr>
      <w:r w:rsidRPr="004D02D4">
        <w:rPr>
          <w:rFonts w:ascii="宋体" w:hAnsi="宋体"/>
          <w:sz w:val="24"/>
        </w:rPr>
        <w:t>第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4D02D4">
          <w:rPr>
            <w:rFonts w:ascii="宋体" w:hAnsi="宋体" w:hint="eastAsia"/>
            <w:sz w:val="24"/>
          </w:rPr>
          <w:t>3</w:t>
        </w:r>
        <w:r w:rsidRPr="004D02D4">
          <w:rPr>
            <w:rFonts w:ascii="宋体" w:hAnsi="宋体"/>
            <w:sz w:val="24"/>
          </w:rPr>
          <w:t>.1.</w:t>
        </w:r>
        <w:r w:rsidRPr="004D02D4">
          <w:rPr>
            <w:rFonts w:ascii="宋体" w:hAnsi="宋体" w:hint="eastAsia"/>
            <w:sz w:val="24"/>
          </w:rPr>
          <w:t>3</w:t>
        </w:r>
      </w:smartTag>
      <w:r w:rsidRPr="004D02D4">
        <w:rPr>
          <w:rFonts w:ascii="宋体" w:hAnsi="宋体"/>
          <w:sz w:val="24"/>
        </w:rPr>
        <w:t>条 日照标准</w:t>
      </w:r>
    </w:p>
    <w:p w14:paraId="28D5A84E" w14:textId="77777777" w:rsidR="002C1A42" w:rsidRPr="004D02D4" w:rsidRDefault="002C1A42" w:rsidP="005755C3">
      <w:pPr>
        <w:spacing w:line="360" w:lineRule="auto"/>
        <w:ind w:leftChars="342" w:left="718"/>
        <w:rPr>
          <w:rFonts w:ascii="宋体" w:hAnsi="宋体"/>
          <w:sz w:val="24"/>
        </w:rPr>
      </w:pPr>
      <w:r w:rsidRPr="004D02D4">
        <w:rPr>
          <w:rFonts w:ascii="宋体" w:hAnsi="宋体"/>
          <w:sz w:val="24"/>
        </w:rPr>
        <w:t>一、住宅应每户至少有一个居室、宿舍应每层至少有半数以上的居室能获得冬至日满窗日照不少于1h（小时）。</w:t>
      </w:r>
    </w:p>
    <w:p w14:paraId="27A67CE6" w14:textId="77777777" w:rsidR="002C1A42" w:rsidRPr="004D02D4" w:rsidRDefault="002C1A42" w:rsidP="005755C3">
      <w:pPr>
        <w:spacing w:line="360" w:lineRule="auto"/>
        <w:ind w:leftChars="342" w:left="718"/>
        <w:rPr>
          <w:rFonts w:ascii="宋体" w:hAnsi="宋体"/>
          <w:sz w:val="24"/>
        </w:rPr>
      </w:pPr>
      <w:r w:rsidRPr="004D02D4">
        <w:rPr>
          <w:rFonts w:ascii="宋体" w:hAnsi="宋体"/>
          <w:sz w:val="24"/>
        </w:rPr>
        <w:t>二、托儿所、幼儿园和老年人、残疾人专用住宅的主要居室，医院、疗养院至少有半数以上的病房和疗养室，应能获得冬至日满窗日照不少于3h（小时）。</w:t>
      </w:r>
      <w:r w:rsidR="00357B16" w:rsidRPr="004D02D4">
        <w:rPr>
          <w:rFonts w:ascii="宋体" w:hAnsi="宋体" w:hint="eastAsia"/>
          <w:sz w:val="24"/>
        </w:rPr>
        <w:br/>
      </w:r>
    </w:p>
    <w:p w14:paraId="39123EC0" w14:textId="77777777" w:rsidR="002C1A42" w:rsidRPr="004D02D4" w:rsidRDefault="00357B16" w:rsidP="005755C3">
      <w:pPr>
        <w:spacing w:line="360" w:lineRule="auto"/>
        <w:rPr>
          <w:b/>
          <w:sz w:val="24"/>
        </w:rPr>
      </w:pPr>
      <w:r w:rsidRPr="004D02D4">
        <w:rPr>
          <w:rFonts w:hint="eastAsia"/>
          <w:sz w:val="24"/>
        </w:rPr>
        <w:t xml:space="preserve">  </w:t>
      </w:r>
      <w:r w:rsidR="00A07941" w:rsidRPr="004D02D4">
        <w:rPr>
          <w:rFonts w:hint="eastAsia"/>
          <w:sz w:val="24"/>
        </w:rPr>
        <w:t xml:space="preserve"> </w:t>
      </w:r>
      <w:r w:rsidRPr="004D02D4">
        <w:rPr>
          <w:rFonts w:hint="eastAsia"/>
          <w:b/>
          <w:sz w:val="24"/>
        </w:rPr>
        <w:t xml:space="preserve">  2</w:t>
      </w:r>
      <w:r w:rsidRPr="004D02D4">
        <w:rPr>
          <w:rFonts w:hint="eastAsia"/>
          <w:b/>
          <w:sz w:val="24"/>
        </w:rPr>
        <w:t>、日照分析参数</w:t>
      </w:r>
    </w:p>
    <w:p w14:paraId="0BFE1243" w14:textId="77777777" w:rsidR="00357B16" w:rsidRPr="0060464A" w:rsidRDefault="00357B16" w:rsidP="00357B16">
      <w:pPr>
        <w:spacing w:line="360" w:lineRule="auto"/>
        <w:ind w:leftChars="342" w:left="718"/>
        <w:rPr>
          <w:rFonts w:ascii="宋体" w:hAnsi="宋体"/>
          <w:sz w:val="24"/>
        </w:rPr>
      </w:pPr>
      <w:r w:rsidRPr="0060464A">
        <w:rPr>
          <w:rFonts w:ascii="宋体" w:hAnsi="宋体" w:hint="eastAsia"/>
          <w:sz w:val="24"/>
        </w:rPr>
        <w:t>分析城市</w:t>
      </w:r>
      <w:r w:rsidRPr="0060464A">
        <w:rPr>
          <w:rFonts w:ascii="宋体" w:hAnsi="宋体"/>
          <w:sz w:val="24"/>
        </w:rPr>
        <w:t>:  长春</w:t>
      </w:r>
    </w:p>
    <w:p w14:paraId="2D0F44E5" w14:textId="77777777" w:rsidR="00357B16" w:rsidRPr="0060464A" w:rsidRDefault="00253DA7" w:rsidP="00357B16">
      <w:pPr>
        <w:spacing w:line="360" w:lineRule="auto"/>
        <w:ind w:leftChars="342" w:left="718"/>
        <w:rPr>
          <w:rFonts w:ascii="宋体" w:hAnsi="宋体"/>
          <w:sz w:val="24"/>
        </w:rPr>
      </w:pPr>
      <w:r w:rsidRPr="0060464A">
        <w:rPr>
          <w:rFonts w:ascii="宋体" w:hAnsi="宋体" w:hint="eastAsia"/>
          <w:sz w:val="24"/>
        </w:rPr>
        <w:t>地理位置：</w:t>
      </w:r>
      <w:r w:rsidR="00357B16" w:rsidRPr="0060464A">
        <w:rPr>
          <w:rFonts w:ascii="宋体" w:hAnsi="宋体"/>
          <w:sz w:val="24"/>
        </w:rPr>
        <w:t>北纬  43度53分</w:t>
      </w:r>
      <w:r w:rsidRPr="0060464A">
        <w:rPr>
          <w:rFonts w:ascii="宋体" w:hAnsi="宋体" w:hint="eastAsia"/>
          <w:sz w:val="24"/>
        </w:rPr>
        <w:t>；</w:t>
      </w:r>
      <w:r w:rsidR="00357B16" w:rsidRPr="0060464A">
        <w:rPr>
          <w:rFonts w:ascii="宋体" w:hAnsi="宋体"/>
          <w:sz w:val="24"/>
        </w:rPr>
        <w:t>东经  125度20分</w:t>
      </w:r>
      <w:r w:rsidRPr="0060464A">
        <w:rPr>
          <w:rFonts w:ascii="宋体" w:hAnsi="宋体" w:hint="eastAsia"/>
          <w:sz w:val="24"/>
        </w:rPr>
        <w:t>；</w:t>
      </w:r>
    </w:p>
    <w:p w14:paraId="3DD2D3A4" w14:textId="77777777" w:rsidR="00357B16" w:rsidRPr="0060464A" w:rsidRDefault="00357B16" w:rsidP="00357B16">
      <w:pPr>
        <w:spacing w:line="360" w:lineRule="auto"/>
        <w:ind w:leftChars="342" w:left="718"/>
        <w:rPr>
          <w:rFonts w:ascii="宋体" w:hAnsi="宋体"/>
          <w:sz w:val="24"/>
        </w:rPr>
      </w:pPr>
      <w:r w:rsidRPr="0060464A">
        <w:rPr>
          <w:rFonts w:ascii="宋体" w:hAnsi="宋体"/>
          <w:sz w:val="24"/>
        </w:rPr>
        <w:t xml:space="preserve">分析日期: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0"/>
          <w:attr w:name="Month" w:val="1"/>
          <w:attr w:name="Year" w:val="2012"/>
        </w:smartTagPr>
        <w:r w:rsidRPr="0060464A">
          <w:rPr>
            <w:rFonts w:ascii="宋体" w:hAnsi="宋体"/>
            <w:sz w:val="24"/>
          </w:rPr>
          <w:t>1月20日</w:t>
        </w:r>
      </w:smartTag>
      <w:r w:rsidRPr="0060464A">
        <w:rPr>
          <w:rFonts w:ascii="宋体" w:hAnsi="宋体"/>
          <w:sz w:val="24"/>
        </w:rPr>
        <w:t>(大寒日)</w:t>
      </w:r>
    </w:p>
    <w:p w14:paraId="5C0E1B3C" w14:textId="77777777" w:rsidR="00357B16" w:rsidRPr="0060464A" w:rsidRDefault="00357B16" w:rsidP="00357B16">
      <w:pPr>
        <w:spacing w:line="360" w:lineRule="auto"/>
        <w:ind w:leftChars="342" w:left="718"/>
        <w:rPr>
          <w:rFonts w:ascii="宋体" w:hAnsi="宋体"/>
          <w:sz w:val="24"/>
        </w:rPr>
      </w:pPr>
      <w:r w:rsidRPr="0060464A">
        <w:rPr>
          <w:rFonts w:ascii="宋体" w:hAnsi="宋体"/>
          <w:sz w:val="24"/>
        </w:rPr>
        <w:t>有效时间段:  8:00-16:00</w:t>
      </w:r>
    </w:p>
    <w:p w14:paraId="2437B2C7" w14:textId="77777777" w:rsidR="00357B16" w:rsidRPr="0060464A" w:rsidRDefault="00357B16" w:rsidP="00357B16">
      <w:pPr>
        <w:spacing w:line="360" w:lineRule="auto"/>
        <w:ind w:leftChars="342" w:left="718"/>
        <w:rPr>
          <w:rFonts w:ascii="宋体" w:hAnsi="宋体"/>
          <w:sz w:val="24"/>
        </w:rPr>
      </w:pPr>
      <w:r w:rsidRPr="0060464A">
        <w:rPr>
          <w:rFonts w:ascii="宋体" w:hAnsi="宋体"/>
          <w:sz w:val="24"/>
        </w:rPr>
        <w:t>有效日照时数不低于：2小时</w:t>
      </w:r>
    </w:p>
    <w:p w14:paraId="07D237F1" w14:textId="77777777" w:rsidR="00357B16" w:rsidRPr="0060464A" w:rsidRDefault="00357B16" w:rsidP="00357B16">
      <w:pPr>
        <w:spacing w:line="360" w:lineRule="auto"/>
        <w:ind w:leftChars="342" w:left="718"/>
        <w:rPr>
          <w:rFonts w:ascii="宋体" w:hAnsi="宋体"/>
          <w:sz w:val="24"/>
        </w:rPr>
      </w:pPr>
      <w:r w:rsidRPr="0060464A">
        <w:rPr>
          <w:rFonts w:ascii="宋体" w:hAnsi="宋体"/>
          <w:sz w:val="24"/>
        </w:rPr>
        <w:t>时间</w:t>
      </w:r>
      <w:r w:rsidR="00253DA7" w:rsidRPr="0060464A">
        <w:rPr>
          <w:rFonts w:ascii="宋体" w:hAnsi="宋体" w:hint="eastAsia"/>
          <w:sz w:val="24"/>
        </w:rPr>
        <w:t>统计</w:t>
      </w:r>
      <w:r w:rsidRPr="0060464A">
        <w:rPr>
          <w:rFonts w:ascii="宋体" w:hAnsi="宋体"/>
          <w:sz w:val="24"/>
        </w:rPr>
        <w:t>方式：</w:t>
      </w:r>
      <w:r w:rsidR="00253DA7" w:rsidRPr="0060464A">
        <w:rPr>
          <w:rFonts w:ascii="宋体" w:hAnsi="宋体"/>
          <w:sz w:val="24"/>
        </w:rPr>
        <w:t>连续日照</w:t>
      </w:r>
      <w:r w:rsidRPr="0060464A">
        <w:rPr>
          <w:rFonts w:ascii="宋体" w:hAnsi="宋体"/>
          <w:sz w:val="24"/>
        </w:rPr>
        <w:t>超过 15分钟</w:t>
      </w:r>
      <w:r w:rsidR="00253DA7" w:rsidRPr="0060464A">
        <w:rPr>
          <w:rFonts w:ascii="宋体" w:hAnsi="宋体" w:hint="eastAsia"/>
          <w:sz w:val="24"/>
        </w:rPr>
        <w:t>（含15分钟）为有效日照</w:t>
      </w:r>
    </w:p>
    <w:p w14:paraId="26B8BC25" w14:textId="77777777" w:rsidR="00253DA7" w:rsidRPr="0060464A" w:rsidRDefault="00357B16" w:rsidP="00357B16">
      <w:pPr>
        <w:spacing w:line="360" w:lineRule="auto"/>
        <w:ind w:leftChars="342" w:left="718"/>
        <w:rPr>
          <w:rFonts w:ascii="宋体" w:hAnsi="宋体"/>
          <w:sz w:val="24"/>
        </w:rPr>
      </w:pPr>
      <w:r w:rsidRPr="0060464A">
        <w:rPr>
          <w:rFonts w:ascii="宋体" w:hAnsi="宋体"/>
          <w:sz w:val="24"/>
        </w:rPr>
        <w:t>时间</w:t>
      </w:r>
      <w:r w:rsidR="00253DA7" w:rsidRPr="0060464A">
        <w:rPr>
          <w:rFonts w:ascii="宋体" w:hAnsi="宋体" w:hint="eastAsia"/>
          <w:sz w:val="24"/>
        </w:rPr>
        <w:t>间隔</w:t>
      </w:r>
      <w:r w:rsidRPr="0060464A">
        <w:rPr>
          <w:rFonts w:ascii="宋体" w:hAnsi="宋体"/>
          <w:sz w:val="24"/>
        </w:rPr>
        <w:t>：</w:t>
      </w:r>
      <w:r w:rsidR="0060464A">
        <w:rPr>
          <w:rFonts w:ascii="宋体" w:hAnsi="宋体" w:hint="eastAsia"/>
          <w:sz w:val="24"/>
        </w:rPr>
        <w:t>1</w:t>
      </w:r>
      <w:r w:rsidRPr="0060464A">
        <w:rPr>
          <w:rFonts w:ascii="宋体" w:hAnsi="宋体"/>
          <w:sz w:val="24"/>
        </w:rPr>
        <w:t xml:space="preserve">分钟  </w:t>
      </w:r>
    </w:p>
    <w:p w14:paraId="181695A2" w14:textId="77777777" w:rsidR="00357B16" w:rsidRPr="004D02D4" w:rsidRDefault="00357B16" w:rsidP="00357B16">
      <w:pPr>
        <w:spacing w:line="360" w:lineRule="auto"/>
        <w:ind w:leftChars="342" w:left="718"/>
        <w:rPr>
          <w:rFonts w:ascii="宋体" w:hAnsi="宋体"/>
          <w:sz w:val="24"/>
        </w:rPr>
      </w:pPr>
      <w:r w:rsidRPr="0060464A">
        <w:rPr>
          <w:rFonts w:ascii="宋体" w:hAnsi="宋体"/>
          <w:sz w:val="24"/>
        </w:rPr>
        <w:t>采样点间距：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米"/>
        </w:smartTagPr>
        <w:r w:rsidRPr="0060464A">
          <w:rPr>
            <w:rFonts w:ascii="宋体" w:hAnsi="宋体"/>
            <w:sz w:val="24"/>
          </w:rPr>
          <w:t>1.0米</w:t>
        </w:r>
      </w:smartTag>
    </w:p>
    <w:p w14:paraId="3577388D" w14:textId="77777777" w:rsidR="001A569A" w:rsidRPr="004D02D4" w:rsidRDefault="001A569A" w:rsidP="00357B16">
      <w:pPr>
        <w:spacing w:line="360" w:lineRule="auto"/>
        <w:ind w:leftChars="342" w:left="718"/>
        <w:rPr>
          <w:rFonts w:ascii="宋体" w:hAnsi="宋体"/>
          <w:sz w:val="24"/>
        </w:rPr>
      </w:pPr>
    </w:p>
    <w:p w14:paraId="39C144C0" w14:textId="77777777" w:rsidR="00357B16" w:rsidRPr="004D02D4" w:rsidRDefault="00357B16" w:rsidP="004D02D4">
      <w:pPr>
        <w:spacing w:line="360" w:lineRule="auto"/>
        <w:ind w:firstLineChars="150" w:firstLine="361"/>
        <w:rPr>
          <w:rFonts w:ascii="宋体" w:hAnsi="宋体"/>
          <w:b/>
          <w:sz w:val="24"/>
        </w:rPr>
      </w:pPr>
      <w:r w:rsidRPr="004D02D4">
        <w:rPr>
          <w:rFonts w:hint="eastAsia"/>
          <w:b/>
          <w:sz w:val="24"/>
        </w:rPr>
        <w:t>3</w:t>
      </w:r>
      <w:r w:rsidRPr="004D02D4">
        <w:rPr>
          <w:rFonts w:hint="eastAsia"/>
          <w:b/>
          <w:sz w:val="24"/>
        </w:rPr>
        <w:t>、住宅建筑窗户有效日照计算保准</w:t>
      </w:r>
    </w:p>
    <w:p w14:paraId="4677572F" w14:textId="77777777" w:rsidR="00357B16" w:rsidRPr="004D02D4" w:rsidRDefault="00357B16" w:rsidP="0060464A">
      <w:pPr>
        <w:spacing w:line="360" w:lineRule="auto"/>
        <w:ind w:firstLineChars="250" w:firstLine="600"/>
        <w:rPr>
          <w:rFonts w:ascii="宋体" w:hAnsi="宋体"/>
          <w:sz w:val="24"/>
        </w:rPr>
      </w:pPr>
      <w:r w:rsidRPr="004D02D4">
        <w:rPr>
          <w:rFonts w:ascii="宋体" w:hAnsi="宋体" w:hint="eastAsia"/>
          <w:sz w:val="24"/>
        </w:rPr>
        <w:t>（1）普通窗户以外墙窗台面为日照基准面；</w:t>
      </w:r>
      <w:r w:rsidR="0060464A">
        <w:rPr>
          <w:rFonts w:ascii="宋体" w:hAnsi="宋体" w:hint="eastAsia"/>
          <w:sz w:val="24"/>
        </w:rPr>
        <w:br/>
        <w:t xml:space="preserve">    </w:t>
      </w:r>
      <w:r w:rsidRPr="004D02D4">
        <w:rPr>
          <w:rFonts w:ascii="宋体" w:hAnsi="宋体" w:hint="eastAsia"/>
          <w:sz w:val="24"/>
        </w:rPr>
        <w:t>（2）转角直角窗，转角弧形窗、凸窗等，以窗户洞开口为日照基准面；</w:t>
      </w:r>
      <w:r w:rsidRPr="004D02D4">
        <w:rPr>
          <w:rFonts w:ascii="宋体" w:hAnsi="宋体" w:hint="eastAsia"/>
          <w:sz w:val="24"/>
        </w:rPr>
        <w:br/>
      </w:r>
      <w:r w:rsidR="0060464A">
        <w:rPr>
          <w:rFonts w:ascii="宋体" w:hAnsi="宋体" w:hint="eastAsia"/>
          <w:sz w:val="24"/>
        </w:rPr>
        <w:t>  </w:t>
      </w:r>
      <w:r w:rsidRPr="004D02D4">
        <w:rPr>
          <w:rFonts w:ascii="宋体" w:hAnsi="宋体" w:hint="eastAsia"/>
          <w:sz w:val="24"/>
        </w:rPr>
        <w:t>（3）两侧均无隔板也未封闭的凸阳台，以窗户的外墙窗台面为日照基准面，阳台顶板对所属窗户的日照遮挡忽略不计；</w:t>
      </w:r>
      <w:r w:rsidR="0060464A">
        <w:rPr>
          <w:rFonts w:ascii="宋体" w:hAnsi="宋体" w:hint="eastAsia"/>
          <w:sz w:val="24"/>
        </w:rPr>
        <w:br/>
        <w:t>  </w:t>
      </w:r>
      <w:r w:rsidRPr="004D02D4">
        <w:rPr>
          <w:rFonts w:ascii="宋体" w:hAnsi="宋体" w:hint="eastAsia"/>
          <w:sz w:val="24"/>
        </w:rPr>
        <w:t>（4）两侧或者一侧有分户隔板的凸阳台，凹阳台及</w:t>
      </w:r>
      <w:r w:rsidR="00253DA7" w:rsidRPr="004D02D4">
        <w:rPr>
          <w:rFonts w:ascii="宋体" w:hAnsi="宋体" w:hint="eastAsia"/>
          <w:sz w:val="24"/>
        </w:rPr>
        <w:t>半凸半凹阳台，以阳台</w:t>
      </w:r>
      <w:r w:rsidR="00253DA7" w:rsidRPr="004D02D4">
        <w:rPr>
          <w:rFonts w:ascii="宋体" w:hAnsi="宋体" w:hint="eastAsia"/>
          <w:sz w:val="24"/>
        </w:rPr>
        <w:lastRenderedPageBreak/>
        <w:t>的栏板面与外墙相交的墙洞口为日照基准面</w:t>
      </w:r>
      <w:r w:rsidRPr="004D02D4">
        <w:rPr>
          <w:rFonts w:ascii="宋体" w:hAnsi="宋体" w:hint="eastAsia"/>
          <w:sz w:val="24"/>
        </w:rPr>
        <w:t>；</w:t>
      </w:r>
      <w:r w:rsidR="0060464A">
        <w:rPr>
          <w:rFonts w:ascii="宋体" w:hAnsi="宋体" w:hint="eastAsia"/>
          <w:sz w:val="24"/>
        </w:rPr>
        <w:br/>
        <w:t>  </w:t>
      </w:r>
      <w:r w:rsidRPr="004D02D4">
        <w:rPr>
          <w:rFonts w:ascii="宋体" w:hAnsi="宋体" w:hint="eastAsia"/>
          <w:sz w:val="24"/>
        </w:rPr>
        <w:t>（5）设计封闭的阳台，以封窗的阳台栏板面为日照基准面；</w:t>
      </w:r>
      <w:r w:rsidRPr="004D02D4">
        <w:rPr>
          <w:rFonts w:ascii="宋体" w:hAnsi="宋体" w:hint="eastAsia"/>
          <w:sz w:val="24"/>
        </w:rPr>
        <w:br/>
        <w:t>    超出基准面的建筑自身阳台、隔板、遮阳板、花台、分户隔板等对窗户的日照遮挡属建筑自身遮挡，不属于其它建筑的日照遮挡，不进行计算。</w:t>
      </w:r>
      <w:r w:rsidRPr="004D02D4">
        <w:rPr>
          <w:rFonts w:ascii="宋体" w:hAnsi="宋体" w:hint="eastAsia"/>
          <w:sz w:val="24"/>
        </w:rPr>
        <w:br/>
        <w:t xml:space="preserve">   （6）窗户或者阳台的宽度小于或者等于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米"/>
        </w:smartTagPr>
        <w:r w:rsidRPr="004D02D4">
          <w:rPr>
            <w:rFonts w:ascii="宋体" w:hAnsi="宋体" w:hint="eastAsia"/>
            <w:sz w:val="24"/>
          </w:rPr>
          <w:t>3.0米</w:t>
        </w:r>
      </w:smartTag>
      <w:r w:rsidRPr="004D02D4">
        <w:rPr>
          <w:rFonts w:ascii="宋体" w:hAnsi="宋体" w:hint="eastAsia"/>
          <w:sz w:val="24"/>
        </w:rPr>
        <w:t>的，按实际宽度计算；宽度大于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米"/>
        </w:smartTagPr>
        <w:r w:rsidRPr="004D02D4">
          <w:rPr>
            <w:rFonts w:ascii="宋体" w:hAnsi="宋体" w:hint="eastAsia"/>
            <w:sz w:val="24"/>
          </w:rPr>
          <w:t>3.0米</w:t>
        </w:r>
      </w:smartTag>
      <w:r w:rsidRPr="004D02D4">
        <w:rPr>
          <w:rFonts w:ascii="宋体" w:hAnsi="宋体" w:hint="eastAsia"/>
          <w:sz w:val="24"/>
        </w:rPr>
        <w:t>的，满足日照标准的部分累计宽度大于等于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米"/>
        </w:smartTagPr>
        <w:r w:rsidRPr="004D02D4">
          <w:rPr>
            <w:rFonts w:ascii="宋体" w:hAnsi="宋体" w:hint="eastAsia"/>
            <w:sz w:val="24"/>
          </w:rPr>
          <w:t>3.0米</w:t>
        </w:r>
      </w:smartTag>
      <w:r w:rsidRPr="004D02D4">
        <w:rPr>
          <w:rFonts w:ascii="宋体" w:hAnsi="宋体" w:hint="eastAsia"/>
          <w:sz w:val="24"/>
        </w:rPr>
        <w:t>即可。窗户（或者阳台）的宽度大于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米"/>
        </w:smartTagPr>
        <w:r w:rsidRPr="004D02D4">
          <w:rPr>
            <w:rFonts w:ascii="宋体" w:hAnsi="宋体" w:hint="eastAsia"/>
            <w:sz w:val="24"/>
          </w:rPr>
          <w:t>3.0米</w:t>
        </w:r>
      </w:smartTag>
      <w:r w:rsidRPr="004D02D4">
        <w:rPr>
          <w:rFonts w:ascii="宋体" w:hAnsi="宋体" w:hint="eastAsia"/>
          <w:sz w:val="24"/>
        </w:rPr>
        <w:t>时，按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米"/>
        </w:smartTagPr>
        <w:r w:rsidRPr="004D02D4">
          <w:rPr>
            <w:rFonts w:ascii="宋体" w:hAnsi="宋体" w:hint="eastAsia"/>
            <w:sz w:val="24"/>
          </w:rPr>
          <w:t>3.0米</w:t>
        </w:r>
      </w:smartTag>
      <w:r w:rsidRPr="004D02D4">
        <w:rPr>
          <w:rFonts w:ascii="宋体" w:hAnsi="宋体" w:hint="eastAsia"/>
          <w:sz w:val="24"/>
        </w:rPr>
        <w:t>宽进行计算，以窗户（或者阳台）的中点两侧各延伸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.5"/>
          <w:attr w:name="UnitName" w:val="米"/>
        </w:smartTagPr>
        <w:r w:rsidRPr="004D02D4">
          <w:rPr>
            <w:rFonts w:ascii="宋体" w:hAnsi="宋体" w:hint="eastAsia"/>
            <w:sz w:val="24"/>
          </w:rPr>
          <w:t>1.5米</w:t>
        </w:r>
      </w:smartTag>
      <w:r w:rsidRPr="004D02D4">
        <w:rPr>
          <w:rFonts w:ascii="宋体" w:hAnsi="宋体" w:hint="eastAsia"/>
          <w:sz w:val="24"/>
        </w:rPr>
        <w:t>为计算范围。</w:t>
      </w:r>
      <w:r w:rsidR="0060464A">
        <w:rPr>
          <w:rFonts w:ascii="宋体" w:hAnsi="宋体" w:hint="eastAsia"/>
          <w:sz w:val="24"/>
        </w:rPr>
        <w:br/>
        <w:t>  </w:t>
      </w:r>
      <w:r w:rsidRPr="004D02D4">
        <w:rPr>
          <w:rFonts w:ascii="宋体" w:hAnsi="宋体" w:hint="eastAsia"/>
          <w:sz w:val="24"/>
        </w:rPr>
        <w:t>（7）窗户或者阳台的高度从室内地坪算起，高度不足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.9"/>
          <w:attr w:name="UnitName" w:val="米"/>
        </w:smartTagPr>
        <w:r w:rsidRPr="004D02D4">
          <w:rPr>
            <w:rFonts w:ascii="宋体" w:hAnsi="宋体" w:hint="eastAsia"/>
            <w:sz w:val="24"/>
          </w:rPr>
          <w:t>0.90米</w:t>
        </w:r>
      </w:smartTag>
      <w:r w:rsidRPr="004D02D4">
        <w:rPr>
          <w:rFonts w:ascii="宋体" w:hAnsi="宋体" w:hint="eastAsia"/>
          <w:sz w:val="24"/>
        </w:rPr>
        <w:t>均按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.9"/>
          <w:attr w:name="UnitName" w:val="米"/>
        </w:smartTagPr>
        <w:r w:rsidRPr="004D02D4">
          <w:rPr>
            <w:rFonts w:ascii="宋体" w:hAnsi="宋体" w:hint="eastAsia"/>
            <w:sz w:val="24"/>
          </w:rPr>
          <w:t>0.90米</w:t>
        </w:r>
      </w:smartTag>
      <w:r w:rsidRPr="004D02D4">
        <w:rPr>
          <w:rFonts w:ascii="宋体" w:hAnsi="宋体" w:hint="eastAsia"/>
          <w:sz w:val="24"/>
        </w:rPr>
        <w:t>计算，高于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.9"/>
          <w:attr w:name="UnitName" w:val="米"/>
        </w:smartTagPr>
        <w:r w:rsidRPr="004D02D4">
          <w:rPr>
            <w:rFonts w:ascii="宋体" w:hAnsi="宋体" w:hint="eastAsia"/>
            <w:sz w:val="24"/>
          </w:rPr>
          <w:t>0.90米</w:t>
        </w:r>
      </w:smartTag>
      <w:r w:rsidRPr="004D02D4">
        <w:rPr>
          <w:rFonts w:ascii="宋体" w:hAnsi="宋体" w:hint="eastAsia"/>
          <w:sz w:val="24"/>
        </w:rPr>
        <w:t>的按实际窗台高度计算。</w:t>
      </w:r>
    </w:p>
    <w:p w14:paraId="6B589351" w14:textId="77777777" w:rsidR="00357B16" w:rsidRPr="004D02D4" w:rsidRDefault="00384909" w:rsidP="004D02D4">
      <w:pPr>
        <w:spacing w:line="360" w:lineRule="auto"/>
        <w:ind w:firstLineChars="150" w:firstLine="361"/>
        <w:rPr>
          <w:b/>
          <w:sz w:val="28"/>
          <w:szCs w:val="28"/>
        </w:rPr>
      </w:pPr>
      <w:r w:rsidRPr="004D02D4">
        <w:rPr>
          <w:rFonts w:hint="eastAsia"/>
          <w:b/>
          <w:sz w:val="24"/>
        </w:rPr>
        <w:t>4</w:t>
      </w:r>
      <w:r w:rsidRPr="004D02D4">
        <w:rPr>
          <w:rFonts w:hint="eastAsia"/>
          <w:b/>
          <w:sz w:val="24"/>
        </w:rPr>
        <w:t>、</w:t>
      </w:r>
      <w:r w:rsidR="004D02D4">
        <w:rPr>
          <w:rFonts w:hint="eastAsia"/>
          <w:b/>
          <w:sz w:val="24"/>
        </w:rPr>
        <w:t>采用</w:t>
      </w:r>
      <w:r w:rsidR="004D02D4" w:rsidRPr="004D02D4">
        <w:rPr>
          <w:rFonts w:hint="eastAsia"/>
          <w:b/>
          <w:sz w:val="24"/>
        </w:rPr>
        <w:t>建设部验收</w:t>
      </w:r>
      <w:r w:rsidR="0089606A">
        <w:rPr>
          <w:rFonts w:hint="eastAsia"/>
          <w:b/>
          <w:sz w:val="24"/>
        </w:rPr>
        <w:t>的</w:t>
      </w:r>
      <w:r w:rsidR="00253DA7" w:rsidRPr="004D02D4">
        <w:rPr>
          <w:rFonts w:hint="eastAsia"/>
          <w:b/>
          <w:sz w:val="24"/>
        </w:rPr>
        <w:t>“</w:t>
      </w:r>
      <w:r w:rsidR="0089606A">
        <w:rPr>
          <w:rFonts w:hint="eastAsia"/>
          <w:b/>
          <w:sz w:val="24"/>
        </w:rPr>
        <w:t>绿建</w:t>
      </w:r>
      <w:r w:rsidR="00253DA7" w:rsidRPr="004D02D4">
        <w:rPr>
          <w:rFonts w:hint="eastAsia"/>
          <w:b/>
          <w:sz w:val="24"/>
        </w:rPr>
        <w:t>斯维尔日照分析</w:t>
      </w:r>
      <w:r w:rsidR="0089606A">
        <w:rPr>
          <w:rFonts w:hint="eastAsia"/>
          <w:b/>
          <w:sz w:val="24"/>
        </w:rPr>
        <w:t>软件</w:t>
      </w:r>
      <w:r w:rsidR="00253DA7" w:rsidRPr="004D02D4">
        <w:rPr>
          <w:rFonts w:hint="eastAsia"/>
          <w:b/>
          <w:sz w:val="24"/>
        </w:rPr>
        <w:t>Sun</w:t>
      </w:r>
      <w:r w:rsidR="00253DA7" w:rsidRPr="004D02D4">
        <w:rPr>
          <w:rFonts w:hint="eastAsia"/>
          <w:b/>
          <w:sz w:val="24"/>
        </w:rPr>
        <w:t>”</w:t>
      </w:r>
      <w:r w:rsidR="0089606A">
        <w:rPr>
          <w:rFonts w:hint="eastAsia"/>
          <w:b/>
          <w:sz w:val="24"/>
        </w:rPr>
        <w:t>进行分析</w:t>
      </w:r>
      <w:r w:rsidR="004D02D4" w:rsidRPr="004D02D4">
        <w:rPr>
          <w:rFonts w:hint="eastAsia"/>
          <w:b/>
          <w:sz w:val="24"/>
        </w:rPr>
        <w:t>计算。</w:t>
      </w:r>
    </w:p>
    <w:p w14:paraId="4018842F" w14:textId="77777777" w:rsidR="00384909" w:rsidRPr="004D02D4" w:rsidRDefault="00384909" w:rsidP="00384909">
      <w:pPr>
        <w:spacing w:line="360" w:lineRule="auto"/>
        <w:ind w:firstLineChars="150" w:firstLine="360"/>
        <w:rPr>
          <w:rFonts w:ascii="宋体" w:hAnsi="宋体"/>
          <w:sz w:val="24"/>
        </w:rPr>
      </w:pPr>
    </w:p>
    <w:p w14:paraId="0793DF5C" w14:textId="77777777" w:rsidR="00A07941" w:rsidRDefault="00A07941" w:rsidP="00A07941">
      <w:pPr>
        <w:rPr>
          <w:rFonts w:ascii="黑体" w:eastAsia="黑体"/>
          <w:b/>
          <w:sz w:val="28"/>
          <w:szCs w:val="28"/>
        </w:rPr>
      </w:pPr>
      <w:r w:rsidRPr="00A07941">
        <w:rPr>
          <w:rFonts w:ascii="黑体" w:eastAsia="黑体" w:hint="eastAsia"/>
          <w:b/>
          <w:sz w:val="28"/>
          <w:szCs w:val="28"/>
        </w:rPr>
        <w:t>三、项目基本情况</w:t>
      </w:r>
    </w:p>
    <w:p w14:paraId="4EEC8F8F" w14:textId="77777777" w:rsidR="00A07941" w:rsidRDefault="00A07941" w:rsidP="00A07941">
      <w:pPr>
        <w:spacing w:line="360" w:lineRule="auto"/>
        <w:ind w:firstLine="480"/>
        <w:rPr>
          <w:sz w:val="24"/>
        </w:rPr>
      </w:pPr>
      <w:r w:rsidRPr="00A07941">
        <w:rPr>
          <w:rFonts w:hint="eastAsia"/>
          <w:sz w:val="24"/>
        </w:rPr>
        <w:t>建设单位（委托方）</w:t>
      </w:r>
      <w:r>
        <w:rPr>
          <w:rFonts w:hint="eastAsia"/>
          <w:sz w:val="24"/>
        </w:rPr>
        <w:t>：</w:t>
      </w:r>
    </w:p>
    <w:p w14:paraId="644C3132" w14:textId="77777777" w:rsidR="00A07941" w:rsidRPr="00A07941" w:rsidRDefault="00A07941" w:rsidP="00A07941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单位</w:t>
      </w:r>
      <w:r w:rsidRPr="00A07941">
        <w:rPr>
          <w:rFonts w:hint="eastAsia"/>
          <w:sz w:val="24"/>
        </w:rPr>
        <w:t>名称：</w:t>
      </w:r>
      <w:bookmarkStart w:id="10" w:name="建设单位2"/>
      <w:r w:rsidR="00EA5A2A" w:rsidRPr="00EA5A2A">
        <w:rPr>
          <w:rFonts w:hint="eastAsia"/>
          <w:sz w:val="24"/>
          <w:u w:val="single"/>
        </w:rPr>
        <w:t>长春</w:t>
      </w:r>
      <w:bookmarkEnd w:id="10"/>
      <w:r w:rsidR="004D02D4" w:rsidRPr="00EA5A2A">
        <w:rPr>
          <w:rFonts w:hint="eastAsia"/>
          <w:sz w:val="24"/>
          <w:u w:val="single"/>
        </w:rPr>
        <w:t xml:space="preserve"> </w:t>
      </w:r>
      <w:r w:rsidR="004D02D4">
        <w:rPr>
          <w:rFonts w:hint="eastAsia"/>
          <w:sz w:val="24"/>
          <w:u w:val="single"/>
        </w:rPr>
        <w:t xml:space="preserve">      </w:t>
      </w:r>
      <w:r w:rsidR="00EF17FE">
        <w:rPr>
          <w:rFonts w:hint="eastAsia"/>
          <w:sz w:val="24"/>
          <w:u w:val="single"/>
        </w:rPr>
        <w:t xml:space="preserve">   </w:t>
      </w:r>
      <w:r w:rsidRPr="00A07941"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  <w:u w:val="single"/>
        </w:rPr>
        <w:t xml:space="preserve">     </w:t>
      </w:r>
      <w:r w:rsidRPr="00A07941">
        <w:rPr>
          <w:rFonts w:hint="eastAsia"/>
          <w:sz w:val="24"/>
          <w:u w:val="single"/>
        </w:rPr>
        <w:t xml:space="preserve">    </w:t>
      </w:r>
    </w:p>
    <w:p w14:paraId="5A08399B" w14:textId="77777777" w:rsidR="00A07941" w:rsidRDefault="00A07941" w:rsidP="00A07941">
      <w:pPr>
        <w:spacing w:line="360" w:lineRule="auto"/>
        <w:ind w:firstLine="480"/>
        <w:rPr>
          <w:sz w:val="24"/>
        </w:rPr>
      </w:pPr>
      <w:r w:rsidRPr="00A07941">
        <w:rPr>
          <w:rFonts w:hint="eastAsia"/>
          <w:sz w:val="24"/>
        </w:rPr>
        <w:t>地</w:t>
      </w:r>
      <w:r>
        <w:rPr>
          <w:rFonts w:hint="eastAsia"/>
          <w:sz w:val="24"/>
        </w:rPr>
        <w:t xml:space="preserve">  </w:t>
      </w:r>
      <w:r w:rsidRPr="00A07941">
        <w:rPr>
          <w:rFonts w:hint="eastAsia"/>
          <w:sz w:val="24"/>
        </w:rPr>
        <w:t>址：</w:t>
      </w:r>
      <w:bookmarkStart w:id="11" w:name="建设单位地址"/>
      <w:r w:rsidR="00EA5A2A" w:rsidRPr="00EA5A2A">
        <w:rPr>
          <w:rFonts w:hint="eastAsia"/>
          <w:sz w:val="24"/>
          <w:u w:val="single"/>
        </w:rPr>
        <w:t>长春</w:t>
      </w:r>
      <w:bookmarkEnd w:id="11"/>
      <w:r>
        <w:rPr>
          <w:rFonts w:hint="eastAsia"/>
          <w:sz w:val="24"/>
          <w:u w:val="single"/>
        </w:rPr>
        <w:t xml:space="preserve">            </w:t>
      </w:r>
      <w:r w:rsidRPr="00A07941">
        <w:rPr>
          <w:rFonts w:hint="eastAsia"/>
          <w:sz w:val="24"/>
          <w:u w:val="single"/>
        </w:rPr>
        <w:t xml:space="preserve">          </w:t>
      </w:r>
      <w:r w:rsidRPr="00A07941">
        <w:rPr>
          <w:rFonts w:hint="eastAsia"/>
          <w:sz w:val="24"/>
        </w:rPr>
        <w:t>法定代表人：</w:t>
      </w:r>
      <w:bookmarkStart w:id="12" w:name="建设单位法人"/>
      <w:bookmarkEnd w:id="12"/>
      <w:r>
        <w:rPr>
          <w:rFonts w:hint="eastAsia"/>
          <w:sz w:val="24"/>
          <w:u w:val="single"/>
        </w:rPr>
        <w:t xml:space="preserve">             </w:t>
      </w:r>
      <w:r w:rsidRPr="00A07941">
        <w:rPr>
          <w:rFonts w:hint="eastAsia"/>
          <w:sz w:val="24"/>
          <w:u w:val="single"/>
        </w:rPr>
        <w:t xml:space="preserve">  </w:t>
      </w:r>
      <w:r w:rsidRPr="00A07941">
        <w:rPr>
          <w:rFonts w:hint="eastAsia"/>
          <w:sz w:val="24"/>
        </w:rPr>
        <w:t xml:space="preserve"> </w:t>
      </w:r>
    </w:p>
    <w:p w14:paraId="0896E579" w14:textId="77777777" w:rsidR="00A07941" w:rsidRPr="00A07941" w:rsidRDefault="00A07941" w:rsidP="00A07941">
      <w:pPr>
        <w:spacing w:line="360" w:lineRule="auto"/>
        <w:ind w:firstLine="480"/>
        <w:rPr>
          <w:sz w:val="24"/>
          <w:u w:val="single"/>
        </w:rPr>
      </w:pPr>
      <w:r w:rsidRPr="00A07941">
        <w:rPr>
          <w:rFonts w:hint="eastAsia"/>
          <w:sz w:val="24"/>
        </w:rPr>
        <w:t>联系人：</w:t>
      </w:r>
      <w:bookmarkStart w:id="13" w:name="建设单位联系人"/>
      <w:bookmarkEnd w:id="13"/>
      <w:r w:rsidRPr="00A07941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               </w:t>
      </w:r>
      <w:r w:rsidRPr="00A07941">
        <w:rPr>
          <w:rFonts w:hint="eastAsia"/>
          <w:sz w:val="24"/>
          <w:u w:val="single"/>
        </w:rPr>
        <w:t xml:space="preserve">  </w:t>
      </w:r>
      <w:r w:rsidRPr="00A07941">
        <w:rPr>
          <w:rFonts w:hint="eastAsia"/>
          <w:sz w:val="24"/>
        </w:rPr>
        <w:t xml:space="preserve"> </w:t>
      </w:r>
      <w:r w:rsidRPr="00A07941">
        <w:rPr>
          <w:rFonts w:hint="eastAsia"/>
          <w:sz w:val="24"/>
        </w:rPr>
        <w:t>联系电话：</w:t>
      </w:r>
      <w:bookmarkStart w:id="14" w:name="建设单位电话"/>
      <w:bookmarkEnd w:id="14"/>
      <w:r w:rsidRPr="00A07941">
        <w:rPr>
          <w:rFonts w:hint="eastAsia"/>
          <w:sz w:val="24"/>
          <w:u w:val="single"/>
        </w:rPr>
        <w:t xml:space="preserve">               </w:t>
      </w:r>
    </w:p>
    <w:p w14:paraId="1FEE1798" w14:textId="77777777" w:rsidR="00A07941" w:rsidRDefault="00A07941" w:rsidP="00A07941">
      <w:pPr>
        <w:spacing w:line="360" w:lineRule="auto"/>
        <w:ind w:firstLine="480"/>
        <w:rPr>
          <w:sz w:val="24"/>
        </w:rPr>
      </w:pPr>
    </w:p>
    <w:p w14:paraId="0C0BE462" w14:textId="77777777" w:rsidR="00A07941" w:rsidRDefault="00A07941" w:rsidP="00A07941">
      <w:pPr>
        <w:spacing w:line="360" w:lineRule="auto"/>
        <w:ind w:firstLine="480"/>
        <w:rPr>
          <w:sz w:val="24"/>
        </w:rPr>
      </w:pPr>
      <w:r w:rsidRPr="00A07941">
        <w:rPr>
          <w:rFonts w:hint="eastAsia"/>
          <w:sz w:val="24"/>
        </w:rPr>
        <w:t>设计单位（受托方）</w:t>
      </w:r>
      <w:r>
        <w:rPr>
          <w:rFonts w:hint="eastAsia"/>
          <w:sz w:val="24"/>
        </w:rPr>
        <w:t>：</w:t>
      </w:r>
    </w:p>
    <w:p w14:paraId="3F4545FD" w14:textId="77777777" w:rsidR="00A07941" w:rsidRPr="00A07941" w:rsidRDefault="00A07941" w:rsidP="00A07941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单位</w:t>
      </w:r>
      <w:r w:rsidRPr="00A07941">
        <w:rPr>
          <w:rFonts w:hint="eastAsia"/>
          <w:sz w:val="24"/>
        </w:rPr>
        <w:t>名称：</w:t>
      </w:r>
      <w:bookmarkStart w:id="15" w:name="设计单位3"/>
      <w:r w:rsidR="00EA5A2A" w:rsidRPr="00EA5A2A">
        <w:rPr>
          <w:rFonts w:hint="eastAsia"/>
          <w:sz w:val="24"/>
          <w:u w:val="single"/>
        </w:rPr>
        <w:t>长春</w:t>
      </w:r>
      <w:bookmarkEnd w:id="15"/>
      <w:r>
        <w:rPr>
          <w:rFonts w:hint="eastAsia"/>
          <w:sz w:val="24"/>
          <w:u w:val="single"/>
        </w:rPr>
        <w:t xml:space="preserve"> </w:t>
      </w:r>
      <w:r w:rsidR="00EF17FE"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  </w:t>
      </w:r>
      <w:r w:rsidRPr="00A07941">
        <w:rPr>
          <w:rFonts w:hint="eastAsia"/>
          <w:sz w:val="24"/>
          <w:u w:val="single"/>
        </w:rPr>
        <w:t xml:space="preserve">      </w:t>
      </w:r>
      <w:r>
        <w:rPr>
          <w:rFonts w:hint="eastAsia"/>
          <w:sz w:val="24"/>
          <w:u w:val="single"/>
        </w:rPr>
        <w:t xml:space="preserve">    </w:t>
      </w:r>
      <w:r w:rsidRPr="00A07941">
        <w:rPr>
          <w:rFonts w:hint="eastAsia"/>
          <w:sz w:val="24"/>
          <w:u w:val="single"/>
        </w:rPr>
        <w:t xml:space="preserve">    </w:t>
      </w:r>
    </w:p>
    <w:p w14:paraId="5F9AD233" w14:textId="77777777" w:rsidR="00A07941" w:rsidRDefault="00A07941" w:rsidP="00A07941">
      <w:pPr>
        <w:spacing w:line="360" w:lineRule="auto"/>
        <w:ind w:firstLine="480"/>
        <w:rPr>
          <w:sz w:val="24"/>
        </w:rPr>
      </w:pPr>
      <w:r w:rsidRPr="00A07941">
        <w:rPr>
          <w:rFonts w:hint="eastAsia"/>
          <w:sz w:val="24"/>
        </w:rPr>
        <w:t>地</w:t>
      </w:r>
      <w:r>
        <w:rPr>
          <w:rFonts w:hint="eastAsia"/>
          <w:sz w:val="24"/>
        </w:rPr>
        <w:t xml:space="preserve">  </w:t>
      </w:r>
      <w:r w:rsidRPr="00A07941">
        <w:rPr>
          <w:rFonts w:hint="eastAsia"/>
          <w:sz w:val="24"/>
        </w:rPr>
        <w:t>址：</w:t>
      </w:r>
      <w:bookmarkStart w:id="16" w:name="设计单位地址"/>
      <w:r w:rsidR="00EA5A2A" w:rsidRPr="00EA5A2A">
        <w:rPr>
          <w:rFonts w:hint="eastAsia"/>
          <w:sz w:val="24"/>
          <w:u w:val="single"/>
        </w:rPr>
        <w:t>长春</w:t>
      </w:r>
      <w:bookmarkEnd w:id="16"/>
      <w:r>
        <w:rPr>
          <w:rFonts w:hint="eastAsia"/>
          <w:sz w:val="24"/>
          <w:u w:val="single"/>
        </w:rPr>
        <w:t xml:space="preserve">            </w:t>
      </w:r>
      <w:r w:rsidRPr="00A07941">
        <w:rPr>
          <w:rFonts w:hint="eastAsia"/>
          <w:sz w:val="24"/>
          <w:u w:val="single"/>
        </w:rPr>
        <w:t xml:space="preserve">          </w:t>
      </w:r>
      <w:r w:rsidRPr="00A07941">
        <w:rPr>
          <w:rFonts w:hint="eastAsia"/>
          <w:sz w:val="24"/>
        </w:rPr>
        <w:t>法定代表人：</w:t>
      </w:r>
      <w:bookmarkStart w:id="17" w:name="设计单位法人"/>
      <w:bookmarkEnd w:id="17"/>
      <w:r w:rsidR="00EF17FE">
        <w:rPr>
          <w:rFonts w:hint="eastAsia"/>
          <w:sz w:val="24"/>
          <w:u w:val="single"/>
        </w:rPr>
        <w:t xml:space="preserve">           </w:t>
      </w:r>
      <w:r>
        <w:rPr>
          <w:rFonts w:hint="eastAsia"/>
          <w:sz w:val="24"/>
          <w:u w:val="single"/>
        </w:rPr>
        <w:t xml:space="preserve">   </w:t>
      </w:r>
      <w:r w:rsidRPr="00A07941">
        <w:rPr>
          <w:rFonts w:hint="eastAsia"/>
          <w:sz w:val="24"/>
          <w:u w:val="single"/>
        </w:rPr>
        <w:t xml:space="preserve">  </w:t>
      </w:r>
      <w:r w:rsidRPr="00A07941">
        <w:rPr>
          <w:rFonts w:hint="eastAsia"/>
          <w:sz w:val="24"/>
        </w:rPr>
        <w:t xml:space="preserve"> </w:t>
      </w:r>
    </w:p>
    <w:p w14:paraId="517EDFD1" w14:textId="77777777" w:rsidR="00A07941" w:rsidRPr="00A07941" w:rsidRDefault="00A07941" w:rsidP="00A07941">
      <w:pPr>
        <w:spacing w:line="360" w:lineRule="auto"/>
        <w:ind w:firstLine="480"/>
        <w:rPr>
          <w:sz w:val="24"/>
        </w:rPr>
      </w:pPr>
      <w:r w:rsidRPr="00A07941">
        <w:rPr>
          <w:rFonts w:hint="eastAsia"/>
          <w:sz w:val="24"/>
        </w:rPr>
        <w:t>联系人：</w:t>
      </w:r>
      <w:bookmarkStart w:id="18" w:name="设计单位联系人"/>
      <w:bookmarkEnd w:id="18"/>
      <w:r w:rsidRPr="00A07941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               </w:t>
      </w:r>
      <w:r w:rsidRPr="00A07941">
        <w:rPr>
          <w:rFonts w:hint="eastAsia"/>
          <w:sz w:val="24"/>
          <w:u w:val="single"/>
        </w:rPr>
        <w:t xml:space="preserve">  </w:t>
      </w:r>
      <w:r w:rsidRPr="00A07941">
        <w:rPr>
          <w:rFonts w:hint="eastAsia"/>
          <w:sz w:val="24"/>
        </w:rPr>
        <w:t xml:space="preserve"> </w:t>
      </w:r>
      <w:r w:rsidRPr="00A07941">
        <w:rPr>
          <w:rFonts w:hint="eastAsia"/>
          <w:sz w:val="24"/>
        </w:rPr>
        <w:t>联系电话：</w:t>
      </w:r>
      <w:bookmarkStart w:id="19" w:name="设计单位电话"/>
      <w:bookmarkEnd w:id="19"/>
      <w:r w:rsidRPr="00A07941">
        <w:rPr>
          <w:rFonts w:hint="eastAsia"/>
          <w:sz w:val="24"/>
          <w:u w:val="single"/>
        </w:rPr>
        <w:t xml:space="preserve">                  </w:t>
      </w:r>
      <w:r w:rsidRPr="00A07941">
        <w:rPr>
          <w:rFonts w:hint="eastAsia"/>
          <w:sz w:val="24"/>
        </w:rPr>
        <w:t xml:space="preserve">       </w:t>
      </w:r>
    </w:p>
    <w:p w14:paraId="0B5D4758" w14:textId="77777777" w:rsidR="00A07941" w:rsidRDefault="00A07941" w:rsidP="00A07941">
      <w:pPr>
        <w:spacing w:line="360" w:lineRule="auto"/>
        <w:ind w:firstLine="480"/>
        <w:rPr>
          <w:sz w:val="24"/>
        </w:rPr>
      </w:pPr>
    </w:p>
    <w:p w14:paraId="1486BC76" w14:textId="77777777" w:rsidR="00A07941" w:rsidRPr="00A07941" w:rsidRDefault="00A07941" w:rsidP="00A07941">
      <w:pPr>
        <w:spacing w:line="360" w:lineRule="auto"/>
        <w:ind w:firstLine="480"/>
        <w:rPr>
          <w:sz w:val="24"/>
        </w:rPr>
      </w:pPr>
      <w:r w:rsidRPr="00A07941">
        <w:rPr>
          <w:rFonts w:hint="eastAsia"/>
          <w:sz w:val="24"/>
        </w:rPr>
        <w:t>日照分析项目情况</w:t>
      </w:r>
      <w:r>
        <w:rPr>
          <w:rFonts w:hint="eastAsia"/>
          <w:sz w:val="24"/>
        </w:rPr>
        <w:t>：</w:t>
      </w:r>
    </w:p>
    <w:p w14:paraId="0FF8A4E8" w14:textId="1F71EFFD" w:rsidR="00A07941" w:rsidRPr="00717B79" w:rsidRDefault="00A07941" w:rsidP="00A07941">
      <w:pPr>
        <w:spacing w:line="360" w:lineRule="auto"/>
        <w:ind w:firstLine="480"/>
        <w:rPr>
          <w:sz w:val="24"/>
          <w:u w:val="single"/>
        </w:rPr>
      </w:pPr>
      <w:r>
        <w:rPr>
          <w:rFonts w:hint="eastAsia"/>
          <w:sz w:val="24"/>
        </w:rPr>
        <w:t>项目名称：</w:t>
      </w:r>
      <w:bookmarkStart w:id="20" w:name="项目名称2"/>
      <w:r w:rsidR="00EA5A2A" w:rsidRPr="00EA5A2A">
        <w:rPr>
          <w:rFonts w:hint="eastAsia"/>
          <w:sz w:val="24"/>
          <w:u w:val="single"/>
        </w:rPr>
        <w:t>绿意——共</w:t>
      </w:r>
      <w:proofErr w:type="gramStart"/>
      <w:r w:rsidR="00EA5A2A" w:rsidRPr="00EA5A2A">
        <w:rPr>
          <w:rFonts w:hint="eastAsia"/>
          <w:sz w:val="24"/>
          <w:u w:val="single"/>
        </w:rPr>
        <w:t>憩</w:t>
      </w:r>
      <w:bookmarkEnd w:id="20"/>
      <w:proofErr w:type="gramEnd"/>
      <w:r w:rsidR="00D02156">
        <w:rPr>
          <w:rFonts w:hint="eastAsia"/>
          <w:sz w:val="24"/>
          <w:u w:val="single"/>
        </w:rPr>
        <w:t>社区服务中心</w:t>
      </w:r>
      <w:r w:rsidR="00717B79">
        <w:rPr>
          <w:rFonts w:hint="eastAsia"/>
          <w:sz w:val="24"/>
          <w:u w:val="single"/>
        </w:rPr>
        <w:t xml:space="preserve">                        </w:t>
      </w:r>
    </w:p>
    <w:p w14:paraId="50DB07EF" w14:textId="77777777" w:rsidR="00A07941" w:rsidRPr="00A07941" w:rsidRDefault="00A07941" w:rsidP="00A07941">
      <w:pPr>
        <w:spacing w:line="360" w:lineRule="auto"/>
        <w:ind w:firstLine="480"/>
        <w:rPr>
          <w:sz w:val="24"/>
        </w:rPr>
      </w:pPr>
      <w:r w:rsidRPr="00A07941">
        <w:rPr>
          <w:rFonts w:hint="eastAsia"/>
          <w:sz w:val="24"/>
        </w:rPr>
        <w:t>建设地点：</w:t>
      </w:r>
      <w:bookmarkStart w:id="21" w:name="项目地址"/>
      <w:r w:rsidR="00EA5A2A" w:rsidRPr="00EA5A2A">
        <w:rPr>
          <w:rFonts w:hint="eastAsia"/>
          <w:sz w:val="24"/>
          <w:u w:val="single"/>
        </w:rPr>
        <w:t>长春</w:t>
      </w:r>
      <w:bookmarkEnd w:id="21"/>
      <w:r w:rsidR="00717B79">
        <w:rPr>
          <w:rFonts w:hint="eastAsia"/>
          <w:sz w:val="24"/>
          <w:u w:val="single"/>
        </w:rPr>
        <w:t xml:space="preserve">                                       </w:t>
      </w:r>
    </w:p>
    <w:p w14:paraId="7DCC49BE" w14:textId="77777777" w:rsidR="00A07941" w:rsidRDefault="00A07941" w:rsidP="00A07941">
      <w:pPr>
        <w:spacing w:line="360" w:lineRule="auto"/>
        <w:ind w:firstLine="480"/>
        <w:rPr>
          <w:sz w:val="24"/>
          <w:u w:val="single"/>
        </w:rPr>
      </w:pPr>
      <w:r w:rsidRPr="00A07941">
        <w:rPr>
          <w:rFonts w:hint="eastAsia"/>
          <w:sz w:val="24"/>
        </w:rPr>
        <w:t>用地范围：</w:t>
      </w:r>
      <w:r w:rsidR="00EA5A2A" w:rsidRPr="00EA5A2A">
        <w:rPr>
          <w:rFonts w:hint="eastAsia"/>
          <w:sz w:val="24"/>
          <w:u w:val="single"/>
        </w:rPr>
        <w:t>—</w:t>
      </w:r>
      <w:r w:rsidR="00717B79">
        <w:rPr>
          <w:rFonts w:hint="eastAsia"/>
          <w:sz w:val="24"/>
          <w:u w:val="single"/>
        </w:rPr>
        <w:t xml:space="preserve">                 </w:t>
      </w:r>
    </w:p>
    <w:p w14:paraId="2135E9C6" w14:textId="77777777" w:rsidR="00717B79" w:rsidRDefault="00717B79" w:rsidP="00A07941">
      <w:pPr>
        <w:spacing w:line="360" w:lineRule="auto"/>
        <w:ind w:firstLine="480"/>
        <w:rPr>
          <w:sz w:val="24"/>
        </w:rPr>
      </w:pPr>
      <w:r w:rsidRPr="00717B79">
        <w:rPr>
          <w:rFonts w:hint="eastAsia"/>
          <w:sz w:val="24"/>
        </w:rPr>
        <w:t>提交资料：</w:t>
      </w:r>
      <w:r w:rsidR="00EA5A2A">
        <w:rPr>
          <w:rFonts w:hint="eastAsia"/>
          <w:sz w:val="24"/>
        </w:rPr>
        <w:t>□</w:t>
      </w:r>
      <w:r>
        <w:rPr>
          <w:rFonts w:hint="eastAsia"/>
          <w:sz w:val="24"/>
        </w:rPr>
        <w:t>电子图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□建设工程实测报告</w:t>
      </w:r>
    </w:p>
    <w:p w14:paraId="2C560C33" w14:textId="77777777" w:rsidR="001A569A" w:rsidRDefault="001A569A" w:rsidP="001A569A">
      <w:pPr>
        <w:spacing w:line="360" w:lineRule="auto"/>
        <w:rPr>
          <w:rFonts w:ascii="黑体" w:eastAsia="黑体"/>
          <w:b/>
          <w:sz w:val="28"/>
          <w:szCs w:val="28"/>
        </w:rPr>
      </w:pPr>
    </w:p>
    <w:p w14:paraId="7C1ECE00" w14:textId="77777777" w:rsidR="00717B79" w:rsidRPr="00A07941" w:rsidRDefault="001A569A" w:rsidP="001A569A">
      <w:pPr>
        <w:spacing w:line="360" w:lineRule="auto"/>
        <w:rPr>
          <w:sz w:val="24"/>
        </w:rPr>
      </w:pPr>
      <w:r>
        <w:rPr>
          <w:rFonts w:ascii="黑体" w:eastAsia="黑体" w:hint="eastAsia"/>
          <w:b/>
          <w:sz w:val="28"/>
          <w:szCs w:val="28"/>
        </w:rPr>
        <w:lastRenderedPageBreak/>
        <w:t>四</w:t>
      </w:r>
      <w:r w:rsidRPr="00A07941">
        <w:rPr>
          <w:rFonts w:ascii="黑体" w:eastAsia="黑体" w:hint="eastAsia"/>
          <w:b/>
          <w:sz w:val="28"/>
          <w:szCs w:val="28"/>
        </w:rPr>
        <w:t>、项目基本情况</w:t>
      </w:r>
    </w:p>
    <w:p w14:paraId="44D1CF29" w14:textId="77777777" w:rsidR="00717B79" w:rsidRPr="003B5CD2" w:rsidRDefault="00717B79" w:rsidP="00717B79">
      <w:pPr>
        <w:spacing w:line="360" w:lineRule="auto"/>
        <w:ind w:firstLine="480"/>
        <w:rPr>
          <w:rFonts w:ascii="宋体" w:hAnsi="宋体"/>
          <w:sz w:val="28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 w:rsidRPr="00717B79">
        <w:rPr>
          <w:rFonts w:hint="eastAsia"/>
          <w:sz w:val="24"/>
        </w:rPr>
        <w:t>基地内拟建建筑</w:t>
      </w:r>
      <w:r>
        <w:rPr>
          <w:rFonts w:hint="eastAsia"/>
          <w:sz w:val="24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0"/>
        <w:gridCol w:w="2268"/>
        <w:gridCol w:w="1610"/>
        <w:gridCol w:w="2381"/>
      </w:tblGrid>
      <w:tr w:rsidR="00717B79" w:rsidRPr="00707424" w14:paraId="6959B94E" w14:textId="77777777">
        <w:trPr>
          <w:jc w:val="center"/>
        </w:trPr>
        <w:tc>
          <w:tcPr>
            <w:tcW w:w="1260" w:type="dxa"/>
          </w:tcPr>
          <w:p w14:paraId="400526CB" w14:textId="77777777" w:rsidR="00717B79" w:rsidRPr="00707424" w:rsidRDefault="00717B79" w:rsidP="001A569A">
            <w:pPr>
              <w:ind w:leftChars="-350" w:left="-735" w:firstLineChars="262" w:firstLine="629"/>
              <w:jc w:val="center"/>
              <w:rPr>
                <w:rFonts w:ascii="宋体" w:hAnsi="宋体"/>
                <w:sz w:val="24"/>
              </w:rPr>
            </w:pPr>
            <w:r w:rsidRPr="00707424">
              <w:rPr>
                <w:rFonts w:ascii="宋体" w:hAnsi="宋体" w:hint="eastAsia"/>
                <w:sz w:val="24"/>
              </w:rPr>
              <w:t>编号</w:t>
            </w:r>
          </w:p>
        </w:tc>
        <w:tc>
          <w:tcPr>
            <w:tcW w:w="2268" w:type="dxa"/>
          </w:tcPr>
          <w:p w14:paraId="20AE1DDA" w14:textId="77777777" w:rsidR="00717B79" w:rsidRPr="00707424" w:rsidRDefault="00717B79" w:rsidP="001A569A">
            <w:pPr>
              <w:jc w:val="center"/>
              <w:rPr>
                <w:rFonts w:ascii="宋体" w:hAnsi="宋体"/>
                <w:sz w:val="24"/>
              </w:rPr>
            </w:pPr>
            <w:r w:rsidRPr="00707424">
              <w:rPr>
                <w:rFonts w:ascii="宋体" w:hAnsi="宋体" w:hint="eastAsia"/>
                <w:sz w:val="24"/>
              </w:rPr>
              <w:t>使用性质</w:t>
            </w:r>
          </w:p>
        </w:tc>
        <w:tc>
          <w:tcPr>
            <w:tcW w:w="1610" w:type="dxa"/>
          </w:tcPr>
          <w:p w14:paraId="52BC0172" w14:textId="77777777" w:rsidR="00717B79" w:rsidRPr="00707424" w:rsidRDefault="00717B79" w:rsidP="001A569A">
            <w:pPr>
              <w:jc w:val="center"/>
              <w:rPr>
                <w:rFonts w:ascii="宋体" w:hAnsi="宋体"/>
                <w:sz w:val="24"/>
              </w:rPr>
            </w:pPr>
            <w:r w:rsidRPr="00707424">
              <w:rPr>
                <w:rFonts w:ascii="宋体" w:hAnsi="宋体" w:hint="eastAsia"/>
                <w:sz w:val="24"/>
              </w:rPr>
              <w:t>层数</w:t>
            </w:r>
          </w:p>
        </w:tc>
        <w:tc>
          <w:tcPr>
            <w:tcW w:w="2381" w:type="dxa"/>
          </w:tcPr>
          <w:p w14:paraId="119056AC" w14:textId="77777777" w:rsidR="00717B79" w:rsidRPr="00707424" w:rsidRDefault="00717B79" w:rsidP="001A569A">
            <w:pPr>
              <w:jc w:val="center"/>
              <w:rPr>
                <w:rFonts w:ascii="宋体" w:hAnsi="宋体"/>
                <w:sz w:val="24"/>
              </w:rPr>
            </w:pPr>
            <w:r w:rsidRPr="00707424">
              <w:rPr>
                <w:rFonts w:ascii="宋体" w:hAnsi="宋体" w:hint="eastAsia"/>
                <w:sz w:val="24"/>
              </w:rPr>
              <w:t>高度（米）</w:t>
            </w:r>
          </w:p>
        </w:tc>
      </w:tr>
      <w:tr w:rsidR="00717B79" w:rsidRPr="00707424" w14:paraId="5EE8A010" w14:textId="77777777">
        <w:trPr>
          <w:jc w:val="center"/>
        </w:trPr>
        <w:tc>
          <w:tcPr>
            <w:tcW w:w="1260" w:type="dxa"/>
          </w:tcPr>
          <w:p w14:paraId="3226E7B6" w14:textId="77777777" w:rsidR="00717B79" w:rsidRPr="00707424" w:rsidRDefault="00717B79" w:rsidP="001A569A">
            <w:pPr>
              <w:ind w:leftChars="-350" w:left="-735" w:firstLineChars="262" w:firstLine="629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 w:rsidR="00C2611F">
              <w:rPr>
                <w:rFonts w:ascii="宋体" w:hAnsi="宋体" w:hint="eastAsia"/>
                <w:sz w:val="24"/>
              </w:rPr>
              <w:t>#</w:t>
            </w:r>
          </w:p>
        </w:tc>
        <w:tc>
          <w:tcPr>
            <w:tcW w:w="2268" w:type="dxa"/>
          </w:tcPr>
          <w:p w14:paraId="19940D0F" w14:textId="3C705EB5" w:rsidR="00717B79" w:rsidRPr="00707424" w:rsidRDefault="00D02156" w:rsidP="001A569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社区服务中心</w:t>
            </w:r>
          </w:p>
        </w:tc>
        <w:tc>
          <w:tcPr>
            <w:tcW w:w="1610" w:type="dxa"/>
          </w:tcPr>
          <w:p w14:paraId="5FC5A70E" w14:textId="3DEE1507" w:rsidR="00717B79" w:rsidRPr="00707424" w:rsidRDefault="00D02156" w:rsidP="001A569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381" w:type="dxa"/>
          </w:tcPr>
          <w:p w14:paraId="3CA69D2D" w14:textId="4ABAF201" w:rsidR="00717B79" w:rsidRPr="00707424" w:rsidRDefault="00D02156" w:rsidP="001A569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1</w:t>
            </w:r>
          </w:p>
        </w:tc>
      </w:tr>
      <w:tr w:rsidR="00717B79" w:rsidRPr="00707424" w14:paraId="11BA82D9" w14:textId="77777777">
        <w:trPr>
          <w:jc w:val="center"/>
        </w:trPr>
        <w:tc>
          <w:tcPr>
            <w:tcW w:w="1260" w:type="dxa"/>
          </w:tcPr>
          <w:p w14:paraId="1D51620D" w14:textId="77777777" w:rsidR="00717B79" w:rsidRPr="00707424" w:rsidRDefault="00717B79" w:rsidP="001A569A">
            <w:pPr>
              <w:ind w:leftChars="-350" w:left="-735" w:firstLineChars="262" w:firstLine="629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 w:rsidR="00C2611F">
              <w:rPr>
                <w:rFonts w:ascii="宋体" w:hAnsi="宋体" w:hint="eastAsia"/>
                <w:sz w:val="24"/>
              </w:rPr>
              <w:t>#</w:t>
            </w:r>
          </w:p>
        </w:tc>
        <w:tc>
          <w:tcPr>
            <w:tcW w:w="2268" w:type="dxa"/>
          </w:tcPr>
          <w:p w14:paraId="562B5733" w14:textId="1D567205" w:rsidR="00717B79" w:rsidRPr="00707424" w:rsidRDefault="00D02156" w:rsidP="001A569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停车楼</w:t>
            </w:r>
          </w:p>
        </w:tc>
        <w:tc>
          <w:tcPr>
            <w:tcW w:w="1610" w:type="dxa"/>
          </w:tcPr>
          <w:p w14:paraId="57BD2E7F" w14:textId="77777777" w:rsidR="00717B79" w:rsidRPr="00707424" w:rsidRDefault="00717B79" w:rsidP="001A569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1" w:type="dxa"/>
          </w:tcPr>
          <w:p w14:paraId="0FAD985B" w14:textId="0D4DF78F" w:rsidR="00717B79" w:rsidRPr="00707424" w:rsidRDefault="00D02156" w:rsidP="001A569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3.8</w:t>
            </w:r>
          </w:p>
        </w:tc>
      </w:tr>
      <w:tr w:rsidR="00717B79" w:rsidRPr="00707424" w14:paraId="538BC06E" w14:textId="77777777">
        <w:trPr>
          <w:jc w:val="center"/>
        </w:trPr>
        <w:tc>
          <w:tcPr>
            <w:tcW w:w="1260" w:type="dxa"/>
          </w:tcPr>
          <w:p w14:paraId="3B3A839E" w14:textId="77777777" w:rsidR="00717B79" w:rsidRPr="00707424" w:rsidRDefault="00717B79" w:rsidP="001A569A">
            <w:pPr>
              <w:ind w:leftChars="-350" w:left="-735" w:firstLineChars="262" w:firstLine="629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  <w:r w:rsidR="00C2611F">
              <w:rPr>
                <w:rFonts w:ascii="宋体" w:hAnsi="宋体" w:hint="eastAsia"/>
                <w:sz w:val="24"/>
              </w:rPr>
              <w:t>#</w:t>
            </w:r>
          </w:p>
        </w:tc>
        <w:tc>
          <w:tcPr>
            <w:tcW w:w="2268" w:type="dxa"/>
          </w:tcPr>
          <w:p w14:paraId="4ED8147F" w14:textId="5A5ADDC9" w:rsidR="00717B79" w:rsidRDefault="00D02156" w:rsidP="001A569A">
            <w:pPr>
              <w:jc w:val="center"/>
            </w:pPr>
            <w:r>
              <w:rPr>
                <w:rFonts w:ascii="宋体" w:hAnsi="宋体" w:hint="eastAsia"/>
                <w:sz w:val="24"/>
              </w:rPr>
              <w:t>副楼</w:t>
            </w:r>
          </w:p>
        </w:tc>
        <w:tc>
          <w:tcPr>
            <w:tcW w:w="1610" w:type="dxa"/>
          </w:tcPr>
          <w:p w14:paraId="52972CA5" w14:textId="6AFB4617" w:rsidR="00717B79" w:rsidRPr="00707424" w:rsidRDefault="00D02156" w:rsidP="001A569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2381" w:type="dxa"/>
          </w:tcPr>
          <w:p w14:paraId="0C988DFC" w14:textId="031ED636" w:rsidR="00717B79" w:rsidRPr="00707424" w:rsidRDefault="00D02156" w:rsidP="001A569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</w:tr>
      <w:tr w:rsidR="00717B79" w:rsidRPr="00707424" w14:paraId="64818F11" w14:textId="77777777">
        <w:trPr>
          <w:jc w:val="center"/>
        </w:trPr>
        <w:tc>
          <w:tcPr>
            <w:tcW w:w="1260" w:type="dxa"/>
          </w:tcPr>
          <w:p w14:paraId="33622B88" w14:textId="77777777" w:rsidR="00717B79" w:rsidRPr="00707424" w:rsidRDefault="00717B79" w:rsidP="001A569A">
            <w:pPr>
              <w:ind w:leftChars="-350" w:left="-735" w:firstLineChars="262" w:firstLine="629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  <w:r w:rsidR="00C2611F">
              <w:rPr>
                <w:rFonts w:ascii="宋体" w:hAnsi="宋体" w:hint="eastAsia"/>
                <w:sz w:val="24"/>
              </w:rPr>
              <w:t>#</w:t>
            </w:r>
          </w:p>
        </w:tc>
        <w:tc>
          <w:tcPr>
            <w:tcW w:w="2268" w:type="dxa"/>
          </w:tcPr>
          <w:p w14:paraId="582CC5A4" w14:textId="77777777" w:rsidR="00717B79" w:rsidRDefault="00717B79" w:rsidP="001A569A">
            <w:pPr>
              <w:jc w:val="center"/>
            </w:pPr>
            <w:r w:rsidRPr="00905078">
              <w:rPr>
                <w:rFonts w:ascii="宋体" w:hAnsi="宋体" w:hint="eastAsia"/>
                <w:sz w:val="24"/>
              </w:rPr>
              <w:t>住宅</w:t>
            </w:r>
          </w:p>
        </w:tc>
        <w:tc>
          <w:tcPr>
            <w:tcW w:w="1610" w:type="dxa"/>
          </w:tcPr>
          <w:p w14:paraId="48A6F81F" w14:textId="77777777" w:rsidR="00717B79" w:rsidRPr="00707424" w:rsidRDefault="00717B79" w:rsidP="001A569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1" w:type="dxa"/>
          </w:tcPr>
          <w:p w14:paraId="4889AB68" w14:textId="77777777" w:rsidR="00717B79" w:rsidRPr="00707424" w:rsidRDefault="00717B79" w:rsidP="001A569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17B79" w:rsidRPr="00707424" w14:paraId="0F871363" w14:textId="77777777">
        <w:trPr>
          <w:jc w:val="center"/>
        </w:trPr>
        <w:tc>
          <w:tcPr>
            <w:tcW w:w="1260" w:type="dxa"/>
          </w:tcPr>
          <w:p w14:paraId="595A7AA8" w14:textId="77777777" w:rsidR="00717B79" w:rsidRPr="00707424" w:rsidRDefault="00717B79" w:rsidP="001A569A">
            <w:pPr>
              <w:ind w:leftChars="-350" w:left="-735" w:firstLineChars="262" w:firstLine="629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  <w:r w:rsidR="00C2611F">
              <w:rPr>
                <w:rFonts w:ascii="宋体" w:hAnsi="宋体" w:hint="eastAsia"/>
                <w:sz w:val="24"/>
              </w:rPr>
              <w:t>#</w:t>
            </w:r>
          </w:p>
        </w:tc>
        <w:tc>
          <w:tcPr>
            <w:tcW w:w="2268" w:type="dxa"/>
          </w:tcPr>
          <w:p w14:paraId="7F20660E" w14:textId="77777777" w:rsidR="00717B79" w:rsidRDefault="00717B79" w:rsidP="001A569A">
            <w:pPr>
              <w:jc w:val="center"/>
            </w:pPr>
            <w:r w:rsidRPr="00905078">
              <w:rPr>
                <w:rFonts w:ascii="宋体" w:hAnsi="宋体" w:hint="eastAsia"/>
                <w:sz w:val="24"/>
              </w:rPr>
              <w:t>住宅</w:t>
            </w:r>
          </w:p>
        </w:tc>
        <w:tc>
          <w:tcPr>
            <w:tcW w:w="1610" w:type="dxa"/>
          </w:tcPr>
          <w:p w14:paraId="18F81DED" w14:textId="77777777" w:rsidR="00717B79" w:rsidRPr="00707424" w:rsidRDefault="00717B79" w:rsidP="001A569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1" w:type="dxa"/>
          </w:tcPr>
          <w:p w14:paraId="01A0C3E0" w14:textId="77777777" w:rsidR="00717B79" w:rsidRPr="00707424" w:rsidRDefault="00717B79" w:rsidP="001A569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17B79" w:rsidRPr="00707424" w14:paraId="4C0C2FA7" w14:textId="77777777">
        <w:trPr>
          <w:jc w:val="center"/>
        </w:trPr>
        <w:tc>
          <w:tcPr>
            <w:tcW w:w="1260" w:type="dxa"/>
          </w:tcPr>
          <w:p w14:paraId="4BFF7A7B" w14:textId="77777777" w:rsidR="00717B79" w:rsidRDefault="00717B79" w:rsidP="001A569A">
            <w:pPr>
              <w:ind w:leftChars="-350" w:left="-735" w:firstLineChars="262" w:firstLine="629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  <w:r w:rsidR="00C2611F">
              <w:rPr>
                <w:rFonts w:ascii="宋体" w:hAnsi="宋体" w:hint="eastAsia"/>
                <w:sz w:val="24"/>
              </w:rPr>
              <w:t>#</w:t>
            </w:r>
          </w:p>
        </w:tc>
        <w:tc>
          <w:tcPr>
            <w:tcW w:w="2268" w:type="dxa"/>
          </w:tcPr>
          <w:p w14:paraId="230AAAE6" w14:textId="77777777" w:rsidR="00717B79" w:rsidRPr="00905078" w:rsidRDefault="00717B79" w:rsidP="001A569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住宅</w:t>
            </w:r>
          </w:p>
        </w:tc>
        <w:tc>
          <w:tcPr>
            <w:tcW w:w="1610" w:type="dxa"/>
          </w:tcPr>
          <w:p w14:paraId="6B4AEC0E" w14:textId="77777777" w:rsidR="00717B79" w:rsidRDefault="00717B79" w:rsidP="001A569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1" w:type="dxa"/>
          </w:tcPr>
          <w:p w14:paraId="344EBF43" w14:textId="77777777" w:rsidR="00717B79" w:rsidRPr="00707424" w:rsidRDefault="00717B79" w:rsidP="001A569A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0A8CE9FF" w14:textId="77777777" w:rsidR="00A07941" w:rsidRDefault="00717B79" w:rsidP="00717B79">
      <w:pPr>
        <w:spacing w:line="360" w:lineRule="auto"/>
        <w:ind w:firstLine="495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 w:rsidRPr="00717B79">
        <w:rPr>
          <w:rFonts w:hint="eastAsia"/>
          <w:sz w:val="24"/>
        </w:rPr>
        <w:t>基地</w:t>
      </w:r>
      <w:r>
        <w:rPr>
          <w:rFonts w:hint="eastAsia"/>
          <w:sz w:val="24"/>
        </w:rPr>
        <w:t>外委托方指定的客体建筑：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0"/>
        <w:gridCol w:w="2268"/>
        <w:gridCol w:w="1610"/>
        <w:gridCol w:w="2381"/>
      </w:tblGrid>
      <w:tr w:rsidR="00F97239" w:rsidRPr="00707424" w14:paraId="3E4DAB3D" w14:textId="77777777">
        <w:trPr>
          <w:jc w:val="center"/>
        </w:trPr>
        <w:tc>
          <w:tcPr>
            <w:tcW w:w="1260" w:type="dxa"/>
          </w:tcPr>
          <w:p w14:paraId="5AF98452" w14:textId="77777777" w:rsidR="00F97239" w:rsidRPr="00707424" w:rsidRDefault="00F97239" w:rsidP="003C411D">
            <w:pPr>
              <w:ind w:leftChars="-350" w:left="-735" w:firstLineChars="262" w:firstLine="629"/>
              <w:jc w:val="center"/>
              <w:rPr>
                <w:rFonts w:ascii="宋体" w:hAnsi="宋体"/>
                <w:sz w:val="24"/>
              </w:rPr>
            </w:pPr>
            <w:r w:rsidRPr="00707424">
              <w:rPr>
                <w:rFonts w:ascii="宋体" w:hAnsi="宋体" w:hint="eastAsia"/>
                <w:sz w:val="24"/>
              </w:rPr>
              <w:t>编号</w:t>
            </w:r>
          </w:p>
        </w:tc>
        <w:tc>
          <w:tcPr>
            <w:tcW w:w="2268" w:type="dxa"/>
          </w:tcPr>
          <w:p w14:paraId="31562FD5" w14:textId="77777777" w:rsidR="00F97239" w:rsidRPr="00707424" w:rsidRDefault="00F97239" w:rsidP="003C411D">
            <w:pPr>
              <w:jc w:val="center"/>
              <w:rPr>
                <w:rFonts w:ascii="宋体" w:hAnsi="宋体"/>
                <w:sz w:val="24"/>
              </w:rPr>
            </w:pPr>
            <w:r w:rsidRPr="00707424">
              <w:rPr>
                <w:rFonts w:ascii="宋体" w:hAnsi="宋体" w:hint="eastAsia"/>
                <w:sz w:val="24"/>
              </w:rPr>
              <w:t>使用性质</w:t>
            </w:r>
          </w:p>
        </w:tc>
        <w:tc>
          <w:tcPr>
            <w:tcW w:w="1610" w:type="dxa"/>
          </w:tcPr>
          <w:p w14:paraId="5275C363" w14:textId="77777777" w:rsidR="00F97239" w:rsidRPr="00707424" w:rsidRDefault="00F97239" w:rsidP="003C411D">
            <w:pPr>
              <w:jc w:val="center"/>
              <w:rPr>
                <w:rFonts w:ascii="宋体" w:hAnsi="宋体"/>
                <w:sz w:val="24"/>
              </w:rPr>
            </w:pPr>
            <w:r w:rsidRPr="00707424">
              <w:rPr>
                <w:rFonts w:ascii="宋体" w:hAnsi="宋体" w:hint="eastAsia"/>
                <w:sz w:val="24"/>
              </w:rPr>
              <w:t>层数</w:t>
            </w:r>
          </w:p>
        </w:tc>
        <w:tc>
          <w:tcPr>
            <w:tcW w:w="2381" w:type="dxa"/>
          </w:tcPr>
          <w:p w14:paraId="0AD591F9" w14:textId="77777777" w:rsidR="00F97239" w:rsidRPr="00707424" w:rsidRDefault="00F97239" w:rsidP="003C411D">
            <w:pPr>
              <w:jc w:val="center"/>
              <w:rPr>
                <w:rFonts w:ascii="宋体" w:hAnsi="宋体"/>
                <w:sz w:val="24"/>
              </w:rPr>
            </w:pPr>
            <w:r w:rsidRPr="00707424">
              <w:rPr>
                <w:rFonts w:ascii="宋体" w:hAnsi="宋体" w:hint="eastAsia"/>
                <w:sz w:val="24"/>
              </w:rPr>
              <w:t>高度（米）</w:t>
            </w:r>
          </w:p>
        </w:tc>
      </w:tr>
      <w:tr w:rsidR="00F97239" w:rsidRPr="00707424" w14:paraId="0C4E6961" w14:textId="77777777">
        <w:trPr>
          <w:jc w:val="center"/>
        </w:trPr>
        <w:tc>
          <w:tcPr>
            <w:tcW w:w="1260" w:type="dxa"/>
          </w:tcPr>
          <w:p w14:paraId="44AF1C53" w14:textId="77777777" w:rsidR="00F97239" w:rsidRPr="00707424" w:rsidRDefault="00F97239" w:rsidP="003C411D">
            <w:pPr>
              <w:ind w:leftChars="-350" w:left="-735" w:firstLineChars="262" w:firstLine="629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</w:tcPr>
          <w:p w14:paraId="0CDE7BD7" w14:textId="510C7E01" w:rsidR="00F97239" w:rsidRPr="00707424" w:rsidRDefault="00D02156" w:rsidP="003C411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住宅</w:t>
            </w:r>
          </w:p>
        </w:tc>
        <w:tc>
          <w:tcPr>
            <w:tcW w:w="1610" w:type="dxa"/>
          </w:tcPr>
          <w:p w14:paraId="4E4198DB" w14:textId="2F2D5D1D" w:rsidR="00F97239" w:rsidRPr="00707424" w:rsidRDefault="00D02156" w:rsidP="003C411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0</w:t>
            </w:r>
          </w:p>
        </w:tc>
        <w:tc>
          <w:tcPr>
            <w:tcW w:w="2381" w:type="dxa"/>
          </w:tcPr>
          <w:p w14:paraId="4591FAC6" w14:textId="69D0DAC0" w:rsidR="00F97239" w:rsidRPr="00707424" w:rsidRDefault="00D02156" w:rsidP="003C411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/>
                <w:sz w:val="24"/>
              </w:rPr>
              <w:t>3</w:t>
            </w:r>
          </w:p>
        </w:tc>
      </w:tr>
      <w:tr w:rsidR="00F97239" w:rsidRPr="00707424" w14:paraId="6D1D4D65" w14:textId="77777777">
        <w:trPr>
          <w:jc w:val="center"/>
        </w:trPr>
        <w:tc>
          <w:tcPr>
            <w:tcW w:w="1260" w:type="dxa"/>
          </w:tcPr>
          <w:p w14:paraId="372D73D9" w14:textId="77777777" w:rsidR="00F97239" w:rsidRPr="00707424" w:rsidRDefault="00F97239" w:rsidP="003C411D">
            <w:pPr>
              <w:ind w:leftChars="-350" w:left="-735" w:firstLineChars="262" w:firstLine="629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</w:tcPr>
          <w:p w14:paraId="65C21BDA" w14:textId="674AC288" w:rsidR="00F97239" w:rsidRPr="00707424" w:rsidRDefault="00D02156" w:rsidP="003C411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住宅</w:t>
            </w:r>
          </w:p>
        </w:tc>
        <w:tc>
          <w:tcPr>
            <w:tcW w:w="1610" w:type="dxa"/>
          </w:tcPr>
          <w:p w14:paraId="62B37A19" w14:textId="16BD3202" w:rsidR="00F97239" w:rsidRPr="00707424" w:rsidRDefault="00D02156" w:rsidP="003C411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2381" w:type="dxa"/>
          </w:tcPr>
          <w:p w14:paraId="1A5FED3F" w14:textId="344692ED" w:rsidR="00F97239" w:rsidRPr="00707424" w:rsidRDefault="00D02156" w:rsidP="003C411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  <w:r>
              <w:rPr>
                <w:rFonts w:ascii="宋体" w:hAnsi="宋体"/>
                <w:sz w:val="24"/>
              </w:rPr>
              <w:t>0</w:t>
            </w:r>
          </w:p>
        </w:tc>
      </w:tr>
      <w:tr w:rsidR="00F97239" w:rsidRPr="00707424" w14:paraId="322FFE15" w14:textId="77777777">
        <w:trPr>
          <w:jc w:val="center"/>
        </w:trPr>
        <w:tc>
          <w:tcPr>
            <w:tcW w:w="1260" w:type="dxa"/>
          </w:tcPr>
          <w:p w14:paraId="182F0EC9" w14:textId="77777777" w:rsidR="00F97239" w:rsidRPr="00707424" w:rsidRDefault="00F97239" w:rsidP="003C411D">
            <w:pPr>
              <w:ind w:leftChars="-350" w:left="-735" w:firstLineChars="262" w:firstLine="629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</w:tcPr>
          <w:p w14:paraId="6056E87E" w14:textId="3A15C7E7" w:rsidR="00F97239" w:rsidRDefault="00D02156" w:rsidP="003C411D">
            <w:pPr>
              <w:jc w:val="center"/>
            </w:pPr>
            <w:r>
              <w:rPr>
                <w:rFonts w:hint="eastAsia"/>
              </w:rPr>
              <w:t>住宅</w:t>
            </w:r>
          </w:p>
        </w:tc>
        <w:tc>
          <w:tcPr>
            <w:tcW w:w="1610" w:type="dxa"/>
          </w:tcPr>
          <w:p w14:paraId="012221D0" w14:textId="38DAE0DE" w:rsidR="00F97239" w:rsidRPr="00707424" w:rsidRDefault="00D02156" w:rsidP="003C411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2381" w:type="dxa"/>
          </w:tcPr>
          <w:p w14:paraId="1577DB97" w14:textId="2AF0BCBA" w:rsidR="00F97239" w:rsidRPr="00707424" w:rsidRDefault="00D02156" w:rsidP="003C411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  <w:r>
              <w:rPr>
                <w:rFonts w:ascii="宋体" w:hAnsi="宋体"/>
                <w:sz w:val="24"/>
              </w:rPr>
              <w:t>0</w:t>
            </w:r>
          </w:p>
        </w:tc>
      </w:tr>
      <w:tr w:rsidR="00F97239" w:rsidRPr="00707424" w14:paraId="3E997C62" w14:textId="77777777">
        <w:trPr>
          <w:jc w:val="center"/>
        </w:trPr>
        <w:tc>
          <w:tcPr>
            <w:tcW w:w="1260" w:type="dxa"/>
          </w:tcPr>
          <w:p w14:paraId="763342E1" w14:textId="77777777" w:rsidR="00F97239" w:rsidRPr="00707424" w:rsidRDefault="00F97239" w:rsidP="003C411D">
            <w:pPr>
              <w:ind w:leftChars="-350" w:left="-735" w:firstLineChars="262" w:firstLine="629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</w:tcPr>
          <w:p w14:paraId="2799B2BB" w14:textId="77777777" w:rsidR="00F97239" w:rsidRDefault="00F97239" w:rsidP="003C411D">
            <w:pPr>
              <w:jc w:val="center"/>
            </w:pPr>
          </w:p>
        </w:tc>
        <w:tc>
          <w:tcPr>
            <w:tcW w:w="1610" w:type="dxa"/>
          </w:tcPr>
          <w:p w14:paraId="4E6A6AE7" w14:textId="77777777" w:rsidR="00F97239" w:rsidRPr="00707424" w:rsidRDefault="00F97239" w:rsidP="003C411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1" w:type="dxa"/>
          </w:tcPr>
          <w:p w14:paraId="6393F7E2" w14:textId="77777777" w:rsidR="00F97239" w:rsidRPr="00707424" w:rsidRDefault="00F97239" w:rsidP="003C411D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214588EE" w14:textId="77777777" w:rsidR="00717B79" w:rsidRPr="00717B79" w:rsidRDefault="00717B79" w:rsidP="00717B79">
      <w:pPr>
        <w:spacing w:line="360" w:lineRule="auto"/>
        <w:ind w:firstLine="495"/>
        <w:rPr>
          <w:rFonts w:ascii="宋体" w:hAnsi="宋体"/>
          <w:b/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、参与叠加分析的基地外建筑建筑：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0"/>
        <w:gridCol w:w="2268"/>
        <w:gridCol w:w="1610"/>
        <w:gridCol w:w="2381"/>
      </w:tblGrid>
      <w:tr w:rsidR="00717B79" w:rsidRPr="00707424" w14:paraId="4D9EA53E" w14:textId="77777777">
        <w:trPr>
          <w:jc w:val="center"/>
        </w:trPr>
        <w:tc>
          <w:tcPr>
            <w:tcW w:w="1260" w:type="dxa"/>
          </w:tcPr>
          <w:p w14:paraId="03A2D753" w14:textId="77777777" w:rsidR="00717B79" w:rsidRPr="00707424" w:rsidRDefault="00717B79" w:rsidP="001A569A">
            <w:pPr>
              <w:ind w:leftChars="-350" w:left="-735" w:firstLineChars="262" w:firstLine="629"/>
              <w:jc w:val="center"/>
              <w:rPr>
                <w:rFonts w:ascii="宋体" w:hAnsi="宋体"/>
                <w:sz w:val="24"/>
              </w:rPr>
            </w:pPr>
            <w:r w:rsidRPr="00707424">
              <w:rPr>
                <w:rFonts w:ascii="宋体" w:hAnsi="宋体" w:hint="eastAsia"/>
                <w:sz w:val="24"/>
              </w:rPr>
              <w:t>编号</w:t>
            </w:r>
          </w:p>
        </w:tc>
        <w:tc>
          <w:tcPr>
            <w:tcW w:w="2268" w:type="dxa"/>
          </w:tcPr>
          <w:p w14:paraId="192B3BDC" w14:textId="77777777" w:rsidR="00717B79" w:rsidRPr="00707424" w:rsidRDefault="00717B79" w:rsidP="001A569A">
            <w:pPr>
              <w:jc w:val="center"/>
              <w:rPr>
                <w:rFonts w:ascii="宋体" w:hAnsi="宋体"/>
                <w:sz w:val="24"/>
              </w:rPr>
            </w:pPr>
            <w:r w:rsidRPr="00707424">
              <w:rPr>
                <w:rFonts w:ascii="宋体" w:hAnsi="宋体" w:hint="eastAsia"/>
                <w:sz w:val="24"/>
              </w:rPr>
              <w:t>使用性质</w:t>
            </w:r>
          </w:p>
        </w:tc>
        <w:tc>
          <w:tcPr>
            <w:tcW w:w="1610" w:type="dxa"/>
          </w:tcPr>
          <w:p w14:paraId="2AA41CF2" w14:textId="77777777" w:rsidR="00717B79" w:rsidRPr="00707424" w:rsidRDefault="00717B79" w:rsidP="001A569A">
            <w:pPr>
              <w:jc w:val="center"/>
              <w:rPr>
                <w:rFonts w:ascii="宋体" w:hAnsi="宋体"/>
                <w:sz w:val="24"/>
              </w:rPr>
            </w:pPr>
            <w:r w:rsidRPr="00707424">
              <w:rPr>
                <w:rFonts w:ascii="宋体" w:hAnsi="宋体" w:hint="eastAsia"/>
                <w:sz w:val="24"/>
              </w:rPr>
              <w:t>层数</w:t>
            </w:r>
          </w:p>
        </w:tc>
        <w:tc>
          <w:tcPr>
            <w:tcW w:w="2381" w:type="dxa"/>
          </w:tcPr>
          <w:p w14:paraId="74F74854" w14:textId="77777777" w:rsidR="00717B79" w:rsidRPr="00707424" w:rsidRDefault="00717B79" w:rsidP="001A569A">
            <w:pPr>
              <w:jc w:val="center"/>
              <w:rPr>
                <w:rFonts w:ascii="宋体" w:hAnsi="宋体"/>
                <w:sz w:val="24"/>
              </w:rPr>
            </w:pPr>
            <w:r w:rsidRPr="00707424">
              <w:rPr>
                <w:rFonts w:ascii="宋体" w:hAnsi="宋体" w:hint="eastAsia"/>
                <w:sz w:val="24"/>
              </w:rPr>
              <w:t>高度（米）</w:t>
            </w:r>
          </w:p>
        </w:tc>
      </w:tr>
      <w:tr w:rsidR="00717B79" w:rsidRPr="00707424" w14:paraId="0541A088" w14:textId="77777777">
        <w:trPr>
          <w:jc w:val="center"/>
        </w:trPr>
        <w:tc>
          <w:tcPr>
            <w:tcW w:w="1260" w:type="dxa"/>
          </w:tcPr>
          <w:p w14:paraId="5A36168F" w14:textId="77777777" w:rsidR="00717B79" w:rsidRPr="00717B79" w:rsidRDefault="00717B79" w:rsidP="001A569A">
            <w:pPr>
              <w:ind w:leftChars="-350" w:left="-735" w:firstLineChars="262" w:firstLine="629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</w:tcPr>
          <w:p w14:paraId="680C6063" w14:textId="37C07AC0" w:rsidR="00717B79" w:rsidRPr="00717B79" w:rsidRDefault="00D02156" w:rsidP="001A569A">
            <w:pPr>
              <w:ind w:leftChars="-350" w:left="-735" w:firstLineChars="262" w:firstLine="629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厂房</w:t>
            </w:r>
          </w:p>
        </w:tc>
        <w:tc>
          <w:tcPr>
            <w:tcW w:w="1610" w:type="dxa"/>
          </w:tcPr>
          <w:p w14:paraId="3DDA9A25" w14:textId="490F40A8" w:rsidR="00717B79" w:rsidRPr="00717B79" w:rsidRDefault="00D02156" w:rsidP="001A569A">
            <w:pPr>
              <w:ind w:leftChars="-350" w:left="-735" w:firstLineChars="262" w:firstLine="629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381" w:type="dxa"/>
          </w:tcPr>
          <w:p w14:paraId="065851AA" w14:textId="7D8B9A20" w:rsidR="00717B79" w:rsidRPr="00717B79" w:rsidRDefault="00D02156" w:rsidP="001A569A">
            <w:pPr>
              <w:ind w:leftChars="-350" w:left="-735" w:firstLineChars="262" w:firstLine="629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1</w:t>
            </w:r>
          </w:p>
        </w:tc>
      </w:tr>
      <w:tr w:rsidR="00717B79" w:rsidRPr="00707424" w14:paraId="3AB1C2B1" w14:textId="77777777">
        <w:trPr>
          <w:jc w:val="center"/>
        </w:trPr>
        <w:tc>
          <w:tcPr>
            <w:tcW w:w="1260" w:type="dxa"/>
          </w:tcPr>
          <w:p w14:paraId="41B8369B" w14:textId="77777777" w:rsidR="00717B79" w:rsidRPr="00717B79" w:rsidRDefault="00717B79" w:rsidP="001A569A">
            <w:pPr>
              <w:ind w:leftChars="-350" w:left="-735" w:firstLineChars="262" w:firstLine="629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</w:tcPr>
          <w:p w14:paraId="5313B0CC" w14:textId="009214A7" w:rsidR="00717B79" w:rsidRPr="00717B79" w:rsidRDefault="00D02156" w:rsidP="001A569A">
            <w:pPr>
              <w:ind w:leftChars="-350" w:left="-735" w:firstLineChars="262" w:firstLine="629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办公楼</w:t>
            </w:r>
          </w:p>
        </w:tc>
        <w:tc>
          <w:tcPr>
            <w:tcW w:w="1610" w:type="dxa"/>
          </w:tcPr>
          <w:p w14:paraId="35726FCE" w14:textId="7F2EFF90" w:rsidR="00717B79" w:rsidRPr="00717B79" w:rsidRDefault="00D02156" w:rsidP="001A569A">
            <w:pPr>
              <w:ind w:leftChars="-350" w:left="-735" w:firstLineChars="262" w:firstLine="629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2381" w:type="dxa"/>
          </w:tcPr>
          <w:p w14:paraId="023808AF" w14:textId="6FA4C6F7" w:rsidR="00717B79" w:rsidRPr="00717B79" w:rsidRDefault="00D02156" w:rsidP="001A569A">
            <w:pPr>
              <w:ind w:leftChars="-350" w:left="-735" w:firstLineChars="262" w:firstLine="629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</w:tr>
      <w:tr w:rsidR="00717B79" w:rsidRPr="00707424" w14:paraId="12EFE44A" w14:textId="77777777">
        <w:trPr>
          <w:jc w:val="center"/>
        </w:trPr>
        <w:tc>
          <w:tcPr>
            <w:tcW w:w="1260" w:type="dxa"/>
          </w:tcPr>
          <w:p w14:paraId="5086E515" w14:textId="77777777" w:rsidR="00717B79" w:rsidRPr="00717B79" w:rsidRDefault="00717B79" w:rsidP="001A569A">
            <w:pPr>
              <w:ind w:leftChars="-350" w:left="-735" w:firstLineChars="262" w:firstLine="629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</w:tcPr>
          <w:p w14:paraId="620F2CDF" w14:textId="77777777" w:rsidR="00717B79" w:rsidRPr="00717B79" w:rsidRDefault="00717B79" w:rsidP="001A569A">
            <w:pPr>
              <w:ind w:leftChars="-350" w:left="-735" w:firstLineChars="262" w:firstLine="629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0" w:type="dxa"/>
          </w:tcPr>
          <w:p w14:paraId="7B394378" w14:textId="77777777" w:rsidR="00717B79" w:rsidRPr="00717B79" w:rsidRDefault="00717B79" w:rsidP="001A569A">
            <w:pPr>
              <w:ind w:leftChars="-350" w:left="-735" w:firstLineChars="262" w:firstLine="629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1" w:type="dxa"/>
          </w:tcPr>
          <w:p w14:paraId="5EDE5857" w14:textId="77777777" w:rsidR="00717B79" w:rsidRPr="00717B79" w:rsidRDefault="00717B79" w:rsidP="001A569A">
            <w:pPr>
              <w:ind w:leftChars="-350" w:left="-735" w:firstLineChars="262" w:firstLine="629"/>
              <w:jc w:val="center"/>
              <w:rPr>
                <w:rFonts w:ascii="宋体" w:hAnsi="宋体"/>
                <w:sz w:val="24"/>
              </w:rPr>
            </w:pPr>
          </w:p>
        </w:tc>
      </w:tr>
      <w:tr w:rsidR="00717B79" w:rsidRPr="00707424" w14:paraId="0330AC82" w14:textId="77777777">
        <w:trPr>
          <w:jc w:val="center"/>
        </w:trPr>
        <w:tc>
          <w:tcPr>
            <w:tcW w:w="1260" w:type="dxa"/>
          </w:tcPr>
          <w:p w14:paraId="1815A6D4" w14:textId="77777777" w:rsidR="00717B79" w:rsidRPr="00717B79" w:rsidRDefault="00717B79" w:rsidP="001A569A">
            <w:pPr>
              <w:ind w:leftChars="-350" w:left="-735" w:firstLineChars="262" w:firstLine="629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</w:tcPr>
          <w:p w14:paraId="11ADD27C" w14:textId="77777777" w:rsidR="00717B79" w:rsidRPr="00717B79" w:rsidRDefault="00717B79" w:rsidP="001A569A">
            <w:pPr>
              <w:ind w:leftChars="-350" w:left="-735" w:firstLineChars="262" w:firstLine="629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0" w:type="dxa"/>
          </w:tcPr>
          <w:p w14:paraId="54708CC1" w14:textId="77777777" w:rsidR="00717B79" w:rsidRPr="00717B79" w:rsidRDefault="00717B79" w:rsidP="001A569A">
            <w:pPr>
              <w:ind w:leftChars="-350" w:left="-735" w:firstLineChars="262" w:firstLine="629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1" w:type="dxa"/>
          </w:tcPr>
          <w:p w14:paraId="7CD49A4E" w14:textId="77777777" w:rsidR="00717B79" w:rsidRPr="00717B79" w:rsidRDefault="00717B79" w:rsidP="001A569A">
            <w:pPr>
              <w:ind w:leftChars="-350" w:left="-735" w:firstLineChars="262" w:firstLine="629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7D56A89A" w14:textId="77777777" w:rsidR="00A07941" w:rsidRPr="00717B79" w:rsidRDefault="00A07941" w:rsidP="00A07941">
      <w:pPr>
        <w:spacing w:line="360" w:lineRule="auto"/>
        <w:rPr>
          <w:rFonts w:ascii="宋体" w:hAnsi="宋体"/>
          <w:b/>
          <w:sz w:val="24"/>
        </w:rPr>
      </w:pPr>
    </w:p>
    <w:p w14:paraId="008F10B1" w14:textId="77777777" w:rsidR="00A07941" w:rsidRDefault="004D02D4" w:rsidP="001A569A">
      <w:pPr>
        <w:spacing w:line="360" w:lineRule="auto"/>
        <w:rPr>
          <w:rFonts w:ascii="黑体" w:eastAsia="黑体"/>
          <w:b/>
          <w:sz w:val="28"/>
          <w:szCs w:val="28"/>
        </w:rPr>
      </w:pPr>
      <w:r>
        <w:rPr>
          <w:rFonts w:ascii="黑体" w:eastAsia="黑体"/>
          <w:b/>
          <w:sz w:val="28"/>
          <w:szCs w:val="28"/>
        </w:rPr>
        <w:br w:type="page"/>
      </w:r>
      <w:r w:rsidR="001A569A" w:rsidRPr="001A569A">
        <w:rPr>
          <w:rFonts w:ascii="黑体" w:eastAsia="黑体" w:hint="eastAsia"/>
          <w:b/>
          <w:sz w:val="28"/>
          <w:szCs w:val="28"/>
        </w:rPr>
        <w:lastRenderedPageBreak/>
        <w:t>五、</w:t>
      </w:r>
      <w:r w:rsidR="001A569A">
        <w:rPr>
          <w:rFonts w:ascii="黑体" w:eastAsia="黑体" w:hint="eastAsia"/>
          <w:b/>
          <w:sz w:val="28"/>
          <w:szCs w:val="28"/>
        </w:rPr>
        <w:t>日照分析方案</w:t>
      </w:r>
    </w:p>
    <w:p w14:paraId="0B7FFA58" w14:textId="77777777" w:rsidR="001A569A" w:rsidRPr="00A07941" w:rsidRDefault="001A569A" w:rsidP="001A569A">
      <w:pPr>
        <w:spacing w:line="360" w:lineRule="auto"/>
        <w:ind w:firstLine="480"/>
        <w:rPr>
          <w:rFonts w:ascii="宋体" w:hAnsi="宋体"/>
          <w:b/>
          <w:sz w:val="24"/>
        </w:rPr>
      </w:pPr>
      <w:r w:rsidRPr="001A569A">
        <w:rPr>
          <w:rFonts w:hint="eastAsia"/>
          <w:sz w:val="24"/>
        </w:rPr>
        <w:t>方案一：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0"/>
      </w:tblGrid>
      <w:tr w:rsidR="001A569A" w:rsidRPr="00D7506E" w14:paraId="51A630A1" w14:textId="77777777">
        <w:tc>
          <w:tcPr>
            <w:tcW w:w="7560" w:type="dxa"/>
          </w:tcPr>
          <w:p w14:paraId="47B3C39B" w14:textId="77777777" w:rsidR="001A569A" w:rsidRPr="00D7506E" w:rsidRDefault="001A569A" w:rsidP="00002D81">
            <w:pPr>
              <w:rPr>
                <w:rFonts w:ascii="宋体" w:hAnsi="宋体"/>
                <w:sz w:val="24"/>
              </w:rPr>
            </w:pPr>
            <w:r w:rsidRPr="00D7506E">
              <w:rPr>
                <w:rFonts w:ascii="宋体" w:hAnsi="宋体" w:hint="eastAsia"/>
                <w:sz w:val="24"/>
              </w:rPr>
              <w:t>日照计算参数：</w:t>
            </w:r>
          </w:p>
          <w:p w14:paraId="5663FB25" w14:textId="77777777" w:rsidR="001A569A" w:rsidRPr="00D7506E" w:rsidRDefault="001A569A" w:rsidP="00D7506E">
            <w:pPr>
              <w:spacing w:line="360" w:lineRule="auto"/>
              <w:ind w:leftChars="342" w:left="718"/>
              <w:rPr>
                <w:rFonts w:ascii="宋体" w:hAnsi="宋体"/>
                <w:sz w:val="24"/>
              </w:rPr>
            </w:pPr>
            <w:r w:rsidRPr="00D7506E">
              <w:rPr>
                <w:rFonts w:ascii="宋体" w:hAnsi="宋体" w:hint="eastAsia"/>
                <w:sz w:val="24"/>
              </w:rPr>
              <w:t>分析城市</w:t>
            </w:r>
            <w:r w:rsidRPr="00D7506E">
              <w:rPr>
                <w:rFonts w:ascii="宋体" w:hAnsi="宋体"/>
                <w:sz w:val="24"/>
              </w:rPr>
              <w:t>:  长春</w:t>
            </w:r>
          </w:p>
          <w:p w14:paraId="54A696E7" w14:textId="77777777" w:rsidR="001A569A" w:rsidRPr="00D7506E" w:rsidRDefault="001A569A" w:rsidP="00D7506E">
            <w:pPr>
              <w:spacing w:line="360" w:lineRule="auto"/>
              <w:ind w:leftChars="342" w:left="718"/>
              <w:rPr>
                <w:rFonts w:ascii="宋体" w:hAnsi="宋体"/>
                <w:sz w:val="24"/>
              </w:rPr>
            </w:pPr>
            <w:r w:rsidRPr="00D7506E">
              <w:rPr>
                <w:rFonts w:ascii="宋体" w:hAnsi="宋体"/>
                <w:sz w:val="24"/>
              </w:rPr>
              <w:t>北纬  43度53分    东经  125度20分</w:t>
            </w:r>
          </w:p>
          <w:p w14:paraId="15F7FB4E" w14:textId="77777777" w:rsidR="001A569A" w:rsidRPr="00D7506E" w:rsidRDefault="001A569A" w:rsidP="00D7506E">
            <w:pPr>
              <w:spacing w:line="360" w:lineRule="auto"/>
              <w:ind w:leftChars="342" w:left="718"/>
              <w:rPr>
                <w:rFonts w:ascii="宋体" w:hAnsi="宋体"/>
                <w:sz w:val="24"/>
              </w:rPr>
            </w:pPr>
            <w:r w:rsidRPr="00D7506E">
              <w:rPr>
                <w:rFonts w:ascii="宋体" w:hAnsi="宋体"/>
                <w:sz w:val="24"/>
              </w:rPr>
              <w:t xml:space="preserve">分析日期: 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1"/>
                <w:attr w:name="Year" w:val="2012"/>
              </w:smartTagPr>
              <w:r w:rsidRPr="00D7506E">
                <w:rPr>
                  <w:rFonts w:ascii="宋体" w:hAnsi="宋体"/>
                  <w:sz w:val="24"/>
                </w:rPr>
                <w:t>1月20日</w:t>
              </w:r>
            </w:smartTag>
            <w:r w:rsidRPr="00D7506E">
              <w:rPr>
                <w:rFonts w:ascii="宋体" w:hAnsi="宋体"/>
                <w:sz w:val="24"/>
              </w:rPr>
              <w:t>(大寒日)</w:t>
            </w:r>
          </w:p>
          <w:p w14:paraId="65709B94" w14:textId="77777777" w:rsidR="001A569A" w:rsidRPr="00D7506E" w:rsidRDefault="001A569A" w:rsidP="00D7506E">
            <w:pPr>
              <w:spacing w:line="360" w:lineRule="auto"/>
              <w:ind w:leftChars="342" w:left="718"/>
              <w:rPr>
                <w:rFonts w:ascii="宋体" w:hAnsi="宋体"/>
                <w:sz w:val="24"/>
              </w:rPr>
            </w:pPr>
            <w:r w:rsidRPr="00D7506E">
              <w:rPr>
                <w:rFonts w:ascii="宋体" w:hAnsi="宋体"/>
                <w:sz w:val="24"/>
              </w:rPr>
              <w:t>有效时间段:  8:00-16:00</w:t>
            </w:r>
          </w:p>
          <w:p w14:paraId="2C0D581B" w14:textId="77777777" w:rsidR="001A569A" w:rsidRPr="00D7506E" w:rsidRDefault="001A569A" w:rsidP="00D7506E">
            <w:pPr>
              <w:spacing w:line="360" w:lineRule="auto"/>
              <w:ind w:leftChars="342" w:left="718"/>
              <w:rPr>
                <w:rFonts w:ascii="宋体" w:hAnsi="宋体"/>
                <w:sz w:val="24"/>
              </w:rPr>
            </w:pPr>
            <w:r w:rsidRPr="00D7506E">
              <w:rPr>
                <w:rFonts w:ascii="宋体" w:hAnsi="宋体"/>
                <w:sz w:val="24"/>
              </w:rPr>
              <w:t>日照标准有效日照时数不低于：2小时</w:t>
            </w:r>
          </w:p>
          <w:p w14:paraId="16F9C766" w14:textId="77777777" w:rsidR="001A569A" w:rsidRPr="00D7506E" w:rsidRDefault="001A569A" w:rsidP="00D7506E">
            <w:pPr>
              <w:spacing w:line="360" w:lineRule="auto"/>
              <w:ind w:leftChars="342" w:left="718"/>
              <w:rPr>
                <w:rFonts w:ascii="宋体" w:hAnsi="宋体"/>
                <w:sz w:val="24"/>
              </w:rPr>
            </w:pPr>
            <w:r w:rsidRPr="00D7506E">
              <w:rPr>
                <w:rFonts w:ascii="宋体" w:hAnsi="宋体"/>
                <w:sz w:val="24"/>
              </w:rPr>
              <w:t>时间累计方式：全部时段累加</w:t>
            </w:r>
          </w:p>
          <w:p w14:paraId="07634164" w14:textId="77777777" w:rsidR="001A569A" w:rsidRPr="00D7506E" w:rsidRDefault="001A569A" w:rsidP="00D7506E">
            <w:pPr>
              <w:spacing w:line="360" w:lineRule="auto"/>
              <w:ind w:leftChars="342" w:left="718"/>
              <w:rPr>
                <w:rFonts w:ascii="宋体" w:hAnsi="宋体"/>
                <w:sz w:val="24"/>
              </w:rPr>
            </w:pPr>
            <w:r w:rsidRPr="00D7506E">
              <w:rPr>
                <w:rFonts w:ascii="宋体" w:hAnsi="宋体"/>
                <w:sz w:val="24"/>
              </w:rPr>
              <w:t>只对连续日照时间超过 15分钟的时间段进行累加</w:t>
            </w:r>
          </w:p>
          <w:p w14:paraId="05D048B0" w14:textId="77777777" w:rsidR="001A569A" w:rsidRPr="00D7506E" w:rsidRDefault="001A569A" w:rsidP="00D7506E">
            <w:pPr>
              <w:spacing w:line="360" w:lineRule="auto"/>
              <w:ind w:leftChars="342" w:left="718"/>
              <w:rPr>
                <w:rFonts w:ascii="宋体" w:hAnsi="宋体"/>
                <w:sz w:val="24"/>
              </w:rPr>
            </w:pPr>
            <w:r w:rsidRPr="00D7506E">
              <w:rPr>
                <w:rFonts w:ascii="宋体" w:hAnsi="宋体" w:hint="eastAsia"/>
                <w:sz w:val="24"/>
              </w:rPr>
              <w:t>分析高度</w:t>
            </w:r>
            <w:r w:rsidRPr="00D7506E">
              <w:rPr>
                <w:rFonts w:ascii="宋体" w:hAnsi="宋体"/>
                <w:sz w:val="24"/>
              </w:rPr>
              <w:t>：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.9"/>
                <w:attr w:name="UnitName" w:val="m"/>
              </w:smartTagPr>
              <w:r w:rsidR="00EB7F9E">
                <w:rPr>
                  <w:rFonts w:ascii="宋体" w:hAnsi="宋体" w:hint="eastAsia"/>
                  <w:sz w:val="24"/>
                </w:rPr>
                <w:t>0.9m</w:t>
              </w:r>
            </w:smartTag>
          </w:p>
          <w:p w14:paraId="2281339F" w14:textId="77777777" w:rsidR="001A569A" w:rsidRPr="00D7506E" w:rsidRDefault="001A569A" w:rsidP="0060464A">
            <w:pPr>
              <w:ind w:firstLineChars="300" w:firstLine="720"/>
              <w:rPr>
                <w:rFonts w:ascii="宋体" w:hAnsi="宋体"/>
                <w:sz w:val="24"/>
              </w:rPr>
            </w:pPr>
            <w:r w:rsidRPr="00D7506E">
              <w:rPr>
                <w:rFonts w:ascii="宋体" w:hAnsi="宋体"/>
                <w:sz w:val="24"/>
              </w:rPr>
              <w:t>时间计算</w:t>
            </w:r>
            <w:r w:rsidR="00060718">
              <w:rPr>
                <w:rFonts w:ascii="宋体" w:hAnsi="宋体" w:hint="eastAsia"/>
                <w:sz w:val="24"/>
              </w:rPr>
              <w:t>间隔</w:t>
            </w:r>
            <w:r w:rsidRPr="00D7506E">
              <w:rPr>
                <w:rFonts w:ascii="宋体" w:hAnsi="宋体"/>
                <w:sz w:val="24"/>
              </w:rPr>
              <w:t>：</w:t>
            </w:r>
            <w:r w:rsidR="0060464A">
              <w:rPr>
                <w:rFonts w:ascii="宋体" w:hAnsi="宋体" w:hint="eastAsia"/>
                <w:sz w:val="24"/>
              </w:rPr>
              <w:t>1</w:t>
            </w:r>
            <w:r w:rsidRPr="00D7506E">
              <w:rPr>
                <w:rFonts w:ascii="宋体" w:hAnsi="宋体"/>
                <w:sz w:val="24"/>
              </w:rPr>
              <w:t>分钟  采样点间距：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米"/>
              </w:smartTagPr>
              <w:r w:rsidRPr="00D7506E">
                <w:rPr>
                  <w:rFonts w:ascii="宋体" w:hAnsi="宋体"/>
                  <w:sz w:val="24"/>
                </w:rPr>
                <w:t>1.0米</w:t>
              </w:r>
            </w:smartTag>
          </w:p>
        </w:tc>
      </w:tr>
      <w:tr w:rsidR="001A569A" w:rsidRPr="00D7506E" w14:paraId="2BA5F7DD" w14:textId="77777777">
        <w:trPr>
          <w:trHeight w:val="748"/>
        </w:trPr>
        <w:tc>
          <w:tcPr>
            <w:tcW w:w="7560" w:type="dxa"/>
          </w:tcPr>
          <w:p w14:paraId="6FA47078" w14:textId="77777777" w:rsidR="001A569A" w:rsidRPr="00D7506E" w:rsidRDefault="001A569A" w:rsidP="00002D81">
            <w:pPr>
              <w:rPr>
                <w:rFonts w:ascii="宋体" w:hAnsi="宋体"/>
                <w:sz w:val="24"/>
              </w:rPr>
            </w:pPr>
            <w:r w:rsidRPr="00D7506E">
              <w:rPr>
                <w:rFonts w:ascii="宋体" w:hAnsi="宋体" w:hint="eastAsia"/>
                <w:sz w:val="24"/>
              </w:rPr>
              <w:t>分析方案：</w:t>
            </w:r>
          </w:p>
          <w:p w14:paraId="127B9F96" w14:textId="77777777" w:rsidR="001A569A" w:rsidRPr="00D7506E" w:rsidRDefault="001A569A" w:rsidP="00B25A0D">
            <w:pPr>
              <w:rPr>
                <w:rFonts w:ascii="宋体" w:hAnsi="宋体"/>
                <w:sz w:val="24"/>
              </w:rPr>
            </w:pPr>
            <w:r w:rsidRPr="00D7506E">
              <w:rPr>
                <w:rFonts w:ascii="宋体" w:hAnsi="宋体" w:hint="eastAsia"/>
                <w:sz w:val="24"/>
              </w:rPr>
              <w:t xml:space="preserve">      </w:t>
            </w:r>
            <w:r w:rsidR="00B25A0D">
              <w:rPr>
                <w:rFonts w:ascii="宋体" w:hAnsi="宋体" w:hint="eastAsia"/>
                <w:sz w:val="24"/>
              </w:rPr>
              <w:t>线上点日照时间</w:t>
            </w:r>
            <w:r w:rsidRPr="00D7506E">
              <w:rPr>
                <w:rFonts w:ascii="宋体" w:hAnsi="宋体" w:hint="eastAsia"/>
                <w:sz w:val="24"/>
              </w:rPr>
              <w:t>分析。</w:t>
            </w:r>
          </w:p>
        </w:tc>
      </w:tr>
      <w:tr w:rsidR="001A569A" w:rsidRPr="00D7506E" w14:paraId="40818319" w14:textId="77777777">
        <w:trPr>
          <w:trHeight w:val="842"/>
        </w:trPr>
        <w:tc>
          <w:tcPr>
            <w:tcW w:w="7560" w:type="dxa"/>
          </w:tcPr>
          <w:p w14:paraId="19229FDF" w14:textId="77777777" w:rsidR="001A569A" w:rsidRPr="00D7506E" w:rsidRDefault="001A569A" w:rsidP="00002D81">
            <w:pPr>
              <w:rPr>
                <w:rFonts w:ascii="宋体" w:hAnsi="宋体"/>
                <w:sz w:val="24"/>
              </w:rPr>
            </w:pPr>
            <w:r w:rsidRPr="00D7506E">
              <w:rPr>
                <w:rFonts w:ascii="宋体" w:hAnsi="宋体" w:hint="eastAsia"/>
                <w:sz w:val="24"/>
              </w:rPr>
              <w:t>结果附图：</w:t>
            </w:r>
          </w:p>
          <w:p w14:paraId="605BE588" w14:textId="77777777" w:rsidR="001A569A" w:rsidRPr="00D7506E" w:rsidRDefault="001A569A" w:rsidP="00B25A0D">
            <w:pPr>
              <w:rPr>
                <w:rFonts w:ascii="宋体" w:hAnsi="宋体"/>
                <w:sz w:val="24"/>
              </w:rPr>
            </w:pPr>
            <w:r w:rsidRPr="00D7506E">
              <w:rPr>
                <w:rFonts w:ascii="宋体" w:hAnsi="宋体" w:hint="eastAsia"/>
                <w:sz w:val="24"/>
              </w:rPr>
              <w:t xml:space="preserve">      </w:t>
            </w:r>
            <w:r w:rsidR="00B25A0D">
              <w:rPr>
                <w:rFonts w:ascii="宋体" w:hAnsi="宋体" w:hint="eastAsia"/>
                <w:sz w:val="24"/>
              </w:rPr>
              <w:t>线上点日照分析</w:t>
            </w:r>
            <w:r w:rsidR="00E16C4A" w:rsidRPr="00D7506E">
              <w:rPr>
                <w:rFonts w:ascii="宋体" w:hAnsi="宋体" w:hint="eastAsia"/>
                <w:sz w:val="24"/>
              </w:rPr>
              <w:t>图。</w:t>
            </w:r>
          </w:p>
        </w:tc>
      </w:tr>
      <w:tr w:rsidR="001A569A" w:rsidRPr="00D7506E" w14:paraId="4F1E1EAC" w14:textId="77777777">
        <w:trPr>
          <w:trHeight w:val="5728"/>
        </w:trPr>
        <w:tc>
          <w:tcPr>
            <w:tcW w:w="7560" w:type="dxa"/>
          </w:tcPr>
          <w:p w14:paraId="438F371D" w14:textId="77777777" w:rsidR="001A569A" w:rsidRPr="00D7506E" w:rsidRDefault="001A569A" w:rsidP="00002D81">
            <w:pPr>
              <w:rPr>
                <w:rFonts w:ascii="宋体" w:hAnsi="宋体"/>
                <w:sz w:val="24"/>
              </w:rPr>
            </w:pPr>
            <w:r w:rsidRPr="00D7506E">
              <w:rPr>
                <w:rFonts w:ascii="宋体" w:hAnsi="宋体" w:hint="eastAsia"/>
                <w:sz w:val="24"/>
              </w:rPr>
              <w:t>其他说明：</w:t>
            </w:r>
          </w:p>
          <w:p w14:paraId="684235FD" w14:textId="77777777" w:rsidR="001A569A" w:rsidRPr="00D7506E" w:rsidRDefault="001A569A" w:rsidP="00002D81">
            <w:pPr>
              <w:rPr>
                <w:rFonts w:ascii="宋体" w:hAnsi="宋体"/>
                <w:sz w:val="24"/>
              </w:rPr>
            </w:pPr>
            <w:r w:rsidRPr="00D7506E">
              <w:rPr>
                <w:rFonts w:ascii="宋体" w:hAnsi="宋体" w:hint="eastAsia"/>
                <w:sz w:val="24"/>
              </w:rPr>
              <w:t xml:space="preserve">      无。</w:t>
            </w:r>
          </w:p>
        </w:tc>
      </w:tr>
    </w:tbl>
    <w:p w14:paraId="518B9EAD" w14:textId="77777777" w:rsidR="001A569A" w:rsidRDefault="001A569A" w:rsidP="001A569A">
      <w:pPr>
        <w:ind w:firstLineChars="150" w:firstLine="360"/>
        <w:rPr>
          <w:sz w:val="24"/>
        </w:rPr>
      </w:pPr>
    </w:p>
    <w:p w14:paraId="745325CA" w14:textId="77777777" w:rsidR="00B25A0D" w:rsidRPr="00A07941" w:rsidRDefault="00B25A0D" w:rsidP="00B25A0D">
      <w:pPr>
        <w:spacing w:line="360" w:lineRule="auto"/>
        <w:ind w:firstLine="480"/>
        <w:rPr>
          <w:rFonts w:ascii="宋体" w:hAnsi="宋体"/>
          <w:b/>
          <w:sz w:val="24"/>
        </w:rPr>
      </w:pPr>
      <w:r>
        <w:rPr>
          <w:sz w:val="24"/>
        </w:rPr>
        <w:br w:type="page"/>
      </w:r>
      <w:r w:rsidRPr="001A569A">
        <w:rPr>
          <w:rFonts w:hint="eastAsia"/>
          <w:sz w:val="24"/>
        </w:rPr>
        <w:lastRenderedPageBreak/>
        <w:t>方案</w:t>
      </w:r>
      <w:r>
        <w:rPr>
          <w:rFonts w:hint="eastAsia"/>
          <w:sz w:val="24"/>
        </w:rPr>
        <w:t>二</w:t>
      </w:r>
      <w:r w:rsidRPr="001A569A">
        <w:rPr>
          <w:rFonts w:hint="eastAsia"/>
          <w:sz w:val="24"/>
        </w:rPr>
        <w:t>：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0"/>
      </w:tblGrid>
      <w:tr w:rsidR="00B25A0D" w:rsidRPr="00D7506E" w14:paraId="26F8BB9D" w14:textId="77777777">
        <w:tc>
          <w:tcPr>
            <w:tcW w:w="7560" w:type="dxa"/>
          </w:tcPr>
          <w:p w14:paraId="34DDB982" w14:textId="77777777" w:rsidR="00B25A0D" w:rsidRPr="00D7506E" w:rsidRDefault="00B25A0D" w:rsidP="003C411D">
            <w:pPr>
              <w:rPr>
                <w:rFonts w:ascii="宋体" w:hAnsi="宋体"/>
                <w:sz w:val="24"/>
              </w:rPr>
            </w:pPr>
            <w:r w:rsidRPr="00D7506E">
              <w:rPr>
                <w:rFonts w:ascii="宋体" w:hAnsi="宋体" w:hint="eastAsia"/>
                <w:sz w:val="24"/>
              </w:rPr>
              <w:t>日照计算参数：</w:t>
            </w:r>
          </w:p>
          <w:p w14:paraId="39228545" w14:textId="77777777" w:rsidR="00B25A0D" w:rsidRPr="00D7506E" w:rsidRDefault="00B25A0D" w:rsidP="003C411D">
            <w:pPr>
              <w:spacing w:line="360" w:lineRule="auto"/>
              <w:ind w:leftChars="342" w:left="718"/>
              <w:rPr>
                <w:rFonts w:ascii="宋体" w:hAnsi="宋体"/>
                <w:sz w:val="24"/>
              </w:rPr>
            </w:pPr>
            <w:r w:rsidRPr="00D7506E">
              <w:rPr>
                <w:rFonts w:ascii="宋体" w:hAnsi="宋体" w:hint="eastAsia"/>
                <w:sz w:val="24"/>
              </w:rPr>
              <w:t>分析城市</w:t>
            </w:r>
            <w:r w:rsidRPr="00D7506E">
              <w:rPr>
                <w:rFonts w:ascii="宋体" w:hAnsi="宋体"/>
                <w:sz w:val="24"/>
              </w:rPr>
              <w:t>:  长春</w:t>
            </w:r>
          </w:p>
          <w:p w14:paraId="7C5F881F" w14:textId="77777777" w:rsidR="00B25A0D" w:rsidRPr="00D7506E" w:rsidRDefault="00B25A0D" w:rsidP="003C411D">
            <w:pPr>
              <w:spacing w:line="360" w:lineRule="auto"/>
              <w:ind w:leftChars="342" w:left="718"/>
              <w:rPr>
                <w:rFonts w:ascii="宋体" w:hAnsi="宋体"/>
                <w:sz w:val="24"/>
              </w:rPr>
            </w:pPr>
            <w:r w:rsidRPr="00D7506E">
              <w:rPr>
                <w:rFonts w:ascii="宋体" w:hAnsi="宋体"/>
                <w:sz w:val="24"/>
              </w:rPr>
              <w:t>北纬  43度53分    东经  125度20分</w:t>
            </w:r>
          </w:p>
          <w:p w14:paraId="77F60837" w14:textId="77777777" w:rsidR="00B25A0D" w:rsidRPr="00D7506E" w:rsidRDefault="00B25A0D" w:rsidP="003C411D">
            <w:pPr>
              <w:spacing w:line="360" w:lineRule="auto"/>
              <w:ind w:leftChars="342" w:left="718"/>
              <w:rPr>
                <w:rFonts w:ascii="宋体" w:hAnsi="宋体"/>
                <w:sz w:val="24"/>
              </w:rPr>
            </w:pPr>
            <w:r w:rsidRPr="00D7506E">
              <w:rPr>
                <w:rFonts w:ascii="宋体" w:hAnsi="宋体"/>
                <w:sz w:val="24"/>
              </w:rPr>
              <w:t xml:space="preserve">分析日期: 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1"/>
                <w:attr w:name="Year" w:val="2012"/>
              </w:smartTagPr>
              <w:r w:rsidRPr="00D7506E">
                <w:rPr>
                  <w:rFonts w:ascii="宋体" w:hAnsi="宋体"/>
                  <w:sz w:val="24"/>
                </w:rPr>
                <w:t>1月20日</w:t>
              </w:r>
            </w:smartTag>
            <w:r w:rsidRPr="00D7506E">
              <w:rPr>
                <w:rFonts w:ascii="宋体" w:hAnsi="宋体"/>
                <w:sz w:val="24"/>
              </w:rPr>
              <w:t>(大寒日)</w:t>
            </w:r>
          </w:p>
          <w:p w14:paraId="34A62908" w14:textId="77777777" w:rsidR="00B25A0D" w:rsidRPr="00D7506E" w:rsidRDefault="00B25A0D" w:rsidP="003C411D">
            <w:pPr>
              <w:spacing w:line="360" w:lineRule="auto"/>
              <w:ind w:leftChars="342" w:left="718"/>
              <w:rPr>
                <w:rFonts w:ascii="宋体" w:hAnsi="宋体"/>
                <w:sz w:val="24"/>
              </w:rPr>
            </w:pPr>
            <w:r w:rsidRPr="00D7506E">
              <w:rPr>
                <w:rFonts w:ascii="宋体" w:hAnsi="宋体"/>
                <w:sz w:val="24"/>
              </w:rPr>
              <w:t>有效时间段:  8:00-16:00</w:t>
            </w:r>
          </w:p>
          <w:p w14:paraId="6580E5E8" w14:textId="77777777" w:rsidR="00B25A0D" w:rsidRPr="00D7506E" w:rsidRDefault="00B25A0D" w:rsidP="003C411D">
            <w:pPr>
              <w:spacing w:line="360" w:lineRule="auto"/>
              <w:ind w:leftChars="342" w:left="718"/>
              <w:rPr>
                <w:rFonts w:ascii="宋体" w:hAnsi="宋体"/>
                <w:sz w:val="24"/>
              </w:rPr>
            </w:pPr>
            <w:r w:rsidRPr="00D7506E">
              <w:rPr>
                <w:rFonts w:ascii="宋体" w:hAnsi="宋体"/>
                <w:sz w:val="24"/>
              </w:rPr>
              <w:t>日照标准有效日照时数不低于：2小时</w:t>
            </w:r>
          </w:p>
          <w:p w14:paraId="1D00D27F" w14:textId="77777777" w:rsidR="00B25A0D" w:rsidRPr="00D7506E" w:rsidRDefault="00B25A0D" w:rsidP="003C411D">
            <w:pPr>
              <w:spacing w:line="360" w:lineRule="auto"/>
              <w:ind w:leftChars="342" w:left="718"/>
              <w:rPr>
                <w:rFonts w:ascii="宋体" w:hAnsi="宋体"/>
                <w:sz w:val="24"/>
              </w:rPr>
            </w:pPr>
            <w:r w:rsidRPr="00D7506E">
              <w:rPr>
                <w:rFonts w:ascii="宋体" w:hAnsi="宋体"/>
                <w:sz w:val="24"/>
              </w:rPr>
              <w:t>时间累计方式：全部时段累加</w:t>
            </w:r>
          </w:p>
          <w:p w14:paraId="4398041D" w14:textId="77777777" w:rsidR="00B25A0D" w:rsidRPr="00D7506E" w:rsidRDefault="00B25A0D" w:rsidP="003C411D">
            <w:pPr>
              <w:spacing w:line="360" w:lineRule="auto"/>
              <w:ind w:leftChars="342" w:left="718"/>
              <w:rPr>
                <w:rFonts w:ascii="宋体" w:hAnsi="宋体"/>
                <w:sz w:val="24"/>
              </w:rPr>
            </w:pPr>
            <w:r w:rsidRPr="00D7506E">
              <w:rPr>
                <w:rFonts w:ascii="宋体" w:hAnsi="宋体"/>
                <w:sz w:val="24"/>
              </w:rPr>
              <w:t>只对连续日照时间超过 15分钟的时间段进行累加</w:t>
            </w:r>
          </w:p>
          <w:p w14:paraId="39E2AC4B" w14:textId="77777777" w:rsidR="00B25A0D" w:rsidRPr="00D7506E" w:rsidRDefault="00B25A0D" w:rsidP="003C411D">
            <w:pPr>
              <w:spacing w:line="360" w:lineRule="auto"/>
              <w:ind w:leftChars="342" w:left="718"/>
              <w:rPr>
                <w:rFonts w:ascii="宋体" w:hAnsi="宋体"/>
                <w:sz w:val="24"/>
              </w:rPr>
            </w:pPr>
            <w:r w:rsidRPr="00D7506E">
              <w:rPr>
                <w:rFonts w:ascii="宋体" w:hAnsi="宋体" w:hint="eastAsia"/>
                <w:sz w:val="24"/>
              </w:rPr>
              <w:t>分析高度</w:t>
            </w:r>
            <w:r w:rsidRPr="00D7506E">
              <w:rPr>
                <w:rFonts w:ascii="宋体" w:hAnsi="宋体"/>
                <w:sz w:val="24"/>
              </w:rPr>
              <w:t>：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.9"/>
                <w:attr w:name="UnitName" w:val="m"/>
              </w:smartTagPr>
              <w:r w:rsidR="00EB7F9E">
                <w:rPr>
                  <w:rFonts w:ascii="宋体" w:hAnsi="宋体" w:hint="eastAsia"/>
                  <w:sz w:val="24"/>
                </w:rPr>
                <w:t>0.9m</w:t>
              </w:r>
            </w:smartTag>
          </w:p>
          <w:p w14:paraId="47F89854" w14:textId="77777777" w:rsidR="00B25A0D" w:rsidRPr="00D7506E" w:rsidRDefault="00B25A0D" w:rsidP="0060464A">
            <w:pPr>
              <w:ind w:firstLineChars="300" w:firstLine="720"/>
              <w:rPr>
                <w:rFonts w:ascii="宋体" w:hAnsi="宋体"/>
                <w:sz w:val="24"/>
              </w:rPr>
            </w:pPr>
            <w:r w:rsidRPr="00D7506E">
              <w:rPr>
                <w:rFonts w:ascii="宋体" w:hAnsi="宋体"/>
                <w:sz w:val="24"/>
              </w:rPr>
              <w:t>时间计算</w:t>
            </w:r>
            <w:r>
              <w:rPr>
                <w:rFonts w:ascii="宋体" w:hAnsi="宋体" w:hint="eastAsia"/>
                <w:sz w:val="24"/>
              </w:rPr>
              <w:t>间隔</w:t>
            </w:r>
            <w:r w:rsidRPr="00D7506E">
              <w:rPr>
                <w:rFonts w:ascii="宋体" w:hAnsi="宋体"/>
                <w:sz w:val="24"/>
              </w:rPr>
              <w:t>：</w:t>
            </w:r>
            <w:r w:rsidR="0060464A">
              <w:rPr>
                <w:rFonts w:ascii="宋体" w:hAnsi="宋体" w:hint="eastAsia"/>
                <w:sz w:val="24"/>
              </w:rPr>
              <w:t>1</w:t>
            </w:r>
            <w:r w:rsidRPr="00D7506E">
              <w:rPr>
                <w:rFonts w:ascii="宋体" w:hAnsi="宋体"/>
                <w:sz w:val="24"/>
              </w:rPr>
              <w:t>分钟  采样点间距：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米"/>
              </w:smartTagPr>
              <w:r w:rsidRPr="00D7506E">
                <w:rPr>
                  <w:rFonts w:ascii="宋体" w:hAnsi="宋体"/>
                  <w:sz w:val="24"/>
                </w:rPr>
                <w:t>1.0米</w:t>
              </w:r>
            </w:smartTag>
          </w:p>
        </w:tc>
      </w:tr>
      <w:tr w:rsidR="00B25A0D" w:rsidRPr="00D7506E" w14:paraId="332D217D" w14:textId="77777777">
        <w:trPr>
          <w:trHeight w:val="748"/>
        </w:trPr>
        <w:tc>
          <w:tcPr>
            <w:tcW w:w="7560" w:type="dxa"/>
          </w:tcPr>
          <w:p w14:paraId="2F423B7F" w14:textId="77777777" w:rsidR="00B25A0D" w:rsidRPr="00D7506E" w:rsidRDefault="00B25A0D" w:rsidP="003C411D">
            <w:pPr>
              <w:rPr>
                <w:rFonts w:ascii="宋体" w:hAnsi="宋体"/>
                <w:sz w:val="24"/>
              </w:rPr>
            </w:pPr>
            <w:r w:rsidRPr="00D7506E">
              <w:rPr>
                <w:rFonts w:ascii="宋体" w:hAnsi="宋体" w:hint="eastAsia"/>
                <w:sz w:val="24"/>
              </w:rPr>
              <w:t>分析方案：</w:t>
            </w:r>
          </w:p>
          <w:p w14:paraId="1AF1393A" w14:textId="77777777" w:rsidR="00B25A0D" w:rsidRPr="00D7506E" w:rsidRDefault="00B25A0D" w:rsidP="003C411D">
            <w:pPr>
              <w:rPr>
                <w:rFonts w:ascii="宋体" w:hAnsi="宋体"/>
                <w:sz w:val="24"/>
              </w:rPr>
            </w:pPr>
            <w:r w:rsidRPr="00D7506E">
              <w:rPr>
                <w:rFonts w:ascii="宋体" w:hAnsi="宋体" w:hint="eastAsia"/>
                <w:sz w:val="24"/>
              </w:rPr>
              <w:t xml:space="preserve">      南侧窗日照分析。</w:t>
            </w:r>
          </w:p>
        </w:tc>
      </w:tr>
      <w:tr w:rsidR="00B25A0D" w:rsidRPr="00D7506E" w14:paraId="0E0150D5" w14:textId="77777777">
        <w:trPr>
          <w:trHeight w:val="842"/>
        </w:trPr>
        <w:tc>
          <w:tcPr>
            <w:tcW w:w="7560" w:type="dxa"/>
          </w:tcPr>
          <w:p w14:paraId="656A93D2" w14:textId="77777777" w:rsidR="00B25A0D" w:rsidRPr="00D7506E" w:rsidRDefault="00B25A0D" w:rsidP="003C411D">
            <w:pPr>
              <w:rPr>
                <w:rFonts w:ascii="宋体" w:hAnsi="宋体"/>
                <w:sz w:val="24"/>
              </w:rPr>
            </w:pPr>
            <w:r w:rsidRPr="00D7506E">
              <w:rPr>
                <w:rFonts w:ascii="宋体" w:hAnsi="宋体" w:hint="eastAsia"/>
                <w:sz w:val="24"/>
              </w:rPr>
              <w:t>结果附图：</w:t>
            </w:r>
          </w:p>
          <w:p w14:paraId="44B5D035" w14:textId="77777777" w:rsidR="00B25A0D" w:rsidRPr="00D7506E" w:rsidRDefault="00B25A0D" w:rsidP="003C411D">
            <w:pPr>
              <w:rPr>
                <w:rFonts w:ascii="宋体" w:hAnsi="宋体"/>
                <w:sz w:val="24"/>
              </w:rPr>
            </w:pPr>
            <w:r w:rsidRPr="00D7506E">
              <w:rPr>
                <w:rFonts w:ascii="宋体" w:hAnsi="宋体" w:hint="eastAsia"/>
                <w:sz w:val="24"/>
              </w:rPr>
              <w:t xml:space="preserve">      每个单体南侧立面窗位置示意图。</w:t>
            </w:r>
          </w:p>
        </w:tc>
      </w:tr>
      <w:tr w:rsidR="00B25A0D" w:rsidRPr="00D7506E" w14:paraId="1C4FD74B" w14:textId="77777777">
        <w:trPr>
          <w:trHeight w:val="5728"/>
        </w:trPr>
        <w:tc>
          <w:tcPr>
            <w:tcW w:w="7560" w:type="dxa"/>
          </w:tcPr>
          <w:p w14:paraId="6386AB1B" w14:textId="77777777" w:rsidR="00B25A0D" w:rsidRPr="00D7506E" w:rsidRDefault="00B25A0D" w:rsidP="003C411D">
            <w:pPr>
              <w:rPr>
                <w:rFonts w:ascii="宋体" w:hAnsi="宋体"/>
                <w:sz w:val="24"/>
              </w:rPr>
            </w:pPr>
            <w:r w:rsidRPr="00D7506E">
              <w:rPr>
                <w:rFonts w:ascii="宋体" w:hAnsi="宋体" w:hint="eastAsia"/>
                <w:sz w:val="24"/>
              </w:rPr>
              <w:t>其他说明：</w:t>
            </w:r>
          </w:p>
          <w:p w14:paraId="405F1FB2" w14:textId="77777777" w:rsidR="00B25A0D" w:rsidRPr="00D7506E" w:rsidRDefault="00B25A0D" w:rsidP="003C411D">
            <w:pPr>
              <w:rPr>
                <w:rFonts w:ascii="宋体" w:hAnsi="宋体"/>
                <w:sz w:val="24"/>
              </w:rPr>
            </w:pPr>
            <w:r w:rsidRPr="00D7506E">
              <w:rPr>
                <w:rFonts w:ascii="宋体" w:hAnsi="宋体" w:hint="eastAsia"/>
                <w:sz w:val="24"/>
              </w:rPr>
              <w:t xml:space="preserve">      无。</w:t>
            </w:r>
          </w:p>
        </w:tc>
      </w:tr>
    </w:tbl>
    <w:p w14:paraId="3E0313BD" w14:textId="77777777" w:rsidR="00B25A0D" w:rsidRDefault="00B25A0D" w:rsidP="00B25A0D">
      <w:pPr>
        <w:ind w:firstLineChars="150" w:firstLine="360"/>
        <w:rPr>
          <w:sz w:val="24"/>
        </w:rPr>
      </w:pPr>
    </w:p>
    <w:p w14:paraId="17191C0B" w14:textId="77777777" w:rsidR="005839E8" w:rsidRPr="00470402" w:rsidRDefault="006D2A0E" w:rsidP="005839E8">
      <w:pPr>
        <w:rPr>
          <w:b/>
          <w:sz w:val="28"/>
        </w:rPr>
      </w:pPr>
      <w:r>
        <w:rPr>
          <w:rFonts w:ascii="宋体" w:hAnsi="宋体"/>
          <w:sz w:val="24"/>
        </w:rPr>
        <w:br w:type="page"/>
      </w:r>
      <w:r w:rsidR="004D02D4">
        <w:rPr>
          <w:rFonts w:hint="eastAsia"/>
          <w:b/>
          <w:sz w:val="28"/>
        </w:rPr>
        <w:lastRenderedPageBreak/>
        <w:t>附录：</w:t>
      </w:r>
      <w:r w:rsidR="005839E8">
        <w:rPr>
          <w:rFonts w:hint="eastAsia"/>
          <w:b/>
          <w:sz w:val="28"/>
        </w:rPr>
        <w:t>建设部验收证书</w:t>
      </w:r>
    </w:p>
    <w:p w14:paraId="3955986E" w14:textId="77777777" w:rsidR="005839E8" w:rsidRDefault="00000000" w:rsidP="005839E8">
      <w:pPr>
        <w:rPr>
          <w:b/>
          <w:sz w:val="28"/>
        </w:rPr>
      </w:pPr>
      <w:r>
        <w:rPr>
          <w:b/>
          <w:sz w:val="28"/>
        </w:rPr>
        <w:pict w14:anchorId="3645A2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3.8pt;height:606.75pt">
            <v:imagedata r:id="rId7" o:title="1"/>
          </v:shape>
        </w:pict>
      </w:r>
    </w:p>
    <w:p w14:paraId="23C583E9" w14:textId="77777777" w:rsidR="005839E8" w:rsidRPr="004D02D4" w:rsidRDefault="005839E8" w:rsidP="005839E8">
      <w:pPr>
        <w:rPr>
          <w:b/>
          <w:sz w:val="28"/>
        </w:rPr>
      </w:pPr>
    </w:p>
    <w:p w14:paraId="6B625437" w14:textId="77777777" w:rsidR="005839E8" w:rsidRDefault="00000000" w:rsidP="005839E8">
      <w:pPr>
        <w:rPr>
          <w:b/>
          <w:sz w:val="28"/>
        </w:rPr>
      </w:pPr>
      <w:r>
        <w:rPr>
          <w:b/>
          <w:sz w:val="28"/>
        </w:rPr>
        <w:lastRenderedPageBreak/>
        <w:pict w14:anchorId="286ECDEA">
          <v:shape id="_x0000_i1026" type="#_x0000_t75" style="width:413.8pt;height:620.5pt">
            <v:imagedata r:id="rId8" o:title="6"/>
          </v:shape>
        </w:pict>
      </w:r>
    </w:p>
    <w:sectPr w:rsidR="005839E8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1F8CE" w14:textId="77777777" w:rsidR="00AB6343" w:rsidRDefault="00AB6343">
      <w:r>
        <w:separator/>
      </w:r>
    </w:p>
  </w:endnote>
  <w:endnote w:type="continuationSeparator" w:id="0">
    <w:p w14:paraId="37115BF8" w14:textId="77777777" w:rsidR="00AB6343" w:rsidRDefault="00AB6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EA354" w14:textId="77777777" w:rsidR="00AB6343" w:rsidRDefault="00AB6343">
      <w:r>
        <w:separator/>
      </w:r>
    </w:p>
  </w:footnote>
  <w:footnote w:type="continuationSeparator" w:id="0">
    <w:p w14:paraId="02D5F542" w14:textId="77777777" w:rsidR="00AB6343" w:rsidRDefault="00AB6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04946" w14:textId="77777777" w:rsidR="00F00E2C" w:rsidRPr="007E7CCB" w:rsidRDefault="00DE1EEE" w:rsidP="007E7CCB">
    <w:pPr>
      <w:pStyle w:val="a3"/>
    </w:pPr>
    <w:r>
      <w:rPr>
        <w:rFonts w:hint="eastAsia"/>
      </w:rPr>
      <w:t>建筑</w:t>
    </w:r>
    <w:r w:rsidR="00F00E2C">
      <w:rPr>
        <w:rFonts w:hint="eastAsia"/>
      </w:rPr>
      <w:t>日照分析报告书</w:t>
    </w:r>
    <w:r w:rsidR="00F00E2C">
      <w:tab/>
    </w:r>
    <w:r>
      <w:rPr>
        <w:rFonts w:hint="eastAsia"/>
      </w:rPr>
      <w:t xml:space="preserve">                                                </w:t>
    </w:r>
    <w:r>
      <w:rPr>
        <w:rFonts w:hint="eastAsia"/>
      </w:rPr>
      <w:t>斯维尔</w:t>
    </w:r>
    <w:r w:rsidR="00F00E2C">
      <w:rPr>
        <w:rFonts w:hint="eastAsia"/>
      </w:rPr>
      <w:t>日照分析</w:t>
    </w:r>
    <w:r>
      <w:rPr>
        <w:rFonts w:hint="eastAsia"/>
      </w:rPr>
      <w:t>软件</w:t>
    </w:r>
    <w:r>
      <w:rPr>
        <w:rFonts w:hint="eastAsia"/>
      </w:rPr>
      <w:t>Sun20</w:t>
    </w:r>
    <w:r w:rsidR="00153C7C"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83213"/>
    <w:multiLevelType w:val="hybridMultilevel"/>
    <w:tmpl w:val="28E43C40"/>
    <w:lvl w:ilvl="0" w:tplc="88F2171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188D4FA">
      <w:start w:val="1"/>
      <w:numFmt w:val="japaneseCounting"/>
      <w:lvlText w:val="（%2）"/>
      <w:lvlJc w:val="left"/>
      <w:pPr>
        <w:tabs>
          <w:tab w:val="num" w:pos="1275"/>
        </w:tabs>
        <w:ind w:left="1275" w:hanging="855"/>
      </w:pPr>
      <w:rPr>
        <w:rFonts w:hint="eastAsia"/>
      </w:rPr>
    </w:lvl>
    <w:lvl w:ilvl="2" w:tplc="CFEE9B58">
      <w:start w:val="1"/>
      <w:numFmt w:val="decimal"/>
      <w:lvlText w:val="%3、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961E47"/>
    <w:multiLevelType w:val="hybridMultilevel"/>
    <w:tmpl w:val="B128FEDA"/>
    <w:lvl w:ilvl="0" w:tplc="3CB2F92C">
      <w:start w:val="1"/>
      <w:numFmt w:val="japaneseCounting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" w15:restartNumberingAfterBreak="0">
    <w:nsid w:val="64B249E1"/>
    <w:multiLevelType w:val="hybridMultilevel"/>
    <w:tmpl w:val="C3E4807C"/>
    <w:lvl w:ilvl="0" w:tplc="9CFAB37A">
      <w:start w:val="1"/>
      <w:numFmt w:val="decimal"/>
      <w:lvlText w:val="（%1）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7589580F"/>
    <w:multiLevelType w:val="hybridMultilevel"/>
    <w:tmpl w:val="BBD4420A"/>
    <w:lvl w:ilvl="0" w:tplc="B7364258">
      <w:start w:val="3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C686B55A">
      <w:start w:val="1"/>
      <w:numFmt w:val="decimal"/>
      <w:lvlText w:val="（%4）"/>
      <w:lvlJc w:val="left"/>
      <w:pPr>
        <w:tabs>
          <w:tab w:val="num" w:pos="1980"/>
        </w:tabs>
        <w:ind w:left="1980" w:hanging="720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745175382">
    <w:abstractNumId w:val="1"/>
  </w:num>
  <w:num w:numId="2" w16cid:durableId="784155377">
    <w:abstractNumId w:val="2"/>
  </w:num>
  <w:num w:numId="3" w16cid:durableId="657460144">
    <w:abstractNumId w:val="0"/>
  </w:num>
  <w:num w:numId="4" w16cid:durableId="7028297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2156"/>
    <w:rsid w:val="00002D81"/>
    <w:rsid w:val="00034814"/>
    <w:rsid w:val="00060718"/>
    <w:rsid w:val="000836CB"/>
    <w:rsid w:val="000A2FE8"/>
    <w:rsid w:val="000A4270"/>
    <w:rsid w:val="00117632"/>
    <w:rsid w:val="00153C7C"/>
    <w:rsid w:val="00171D23"/>
    <w:rsid w:val="001A569A"/>
    <w:rsid w:val="00202BF4"/>
    <w:rsid w:val="00205F4A"/>
    <w:rsid w:val="00253DA7"/>
    <w:rsid w:val="002C1A42"/>
    <w:rsid w:val="00325E3E"/>
    <w:rsid w:val="00343A73"/>
    <w:rsid w:val="003577DE"/>
    <w:rsid w:val="00357B16"/>
    <w:rsid w:val="00384909"/>
    <w:rsid w:val="00390247"/>
    <w:rsid w:val="003C411D"/>
    <w:rsid w:val="003F3934"/>
    <w:rsid w:val="00456518"/>
    <w:rsid w:val="00472356"/>
    <w:rsid w:val="004D02D4"/>
    <w:rsid w:val="004F5BBF"/>
    <w:rsid w:val="005218C5"/>
    <w:rsid w:val="0054033E"/>
    <w:rsid w:val="005755C3"/>
    <w:rsid w:val="005839E8"/>
    <w:rsid w:val="0060464A"/>
    <w:rsid w:val="0065428C"/>
    <w:rsid w:val="00674697"/>
    <w:rsid w:val="006B5698"/>
    <w:rsid w:val="006D2A0E"/>
    <w:rsid w:val="006F1034"/>
    <w:rsid w:val="00717B79"/>
    <w:rsid w:val="00740987"/>
    <w:rsid w:val="00786561"/>
    <w:rsid w:val="007E7CCB"/>
    <w:rsid w:val="007F0D2B"/>
    <w:rsid w:val="00840EB7"/>
    <w:rsid w:val="0089606A"/>
    <w:rsid w:val="00912A0D"/>
    <w:rsid w:val="009B3575"/>
    <w:rsid w:val="00A07941"/>
    <w:rsid w:val="00A10919"/>
    <w:rsid w:val="00A80439"/>
    <w:rsid w:val="00A82EE2"/>
    <w:rsid w:val="00A85EA5"/>
    <w:rsid w:val="00AB2D0B"/>
    <w:rsid w:val="00AB6343"/>
    <w:rsid w:val="00B25A0D"/>
    <w:rsid w:val="00B56C65"/>
    <w:rsid w:val="00B67212"/>
    <w:rsid w:val="00BC77F1"/>
    <w:rsid w:val="00BF2C80"/>
    <w:rsid w:val="00C2611F"/>
    <w:rsid w:val="00C36AB3"/>
    <w:rsid w:val="00C9175D"/>
    <w:rsid w:val="00CE62D5"/>
    <w:rsid w:val="00D0211E"/>
    <w:rsid w:val="00D02156"/>
    <w:rsid w:val="00D5753E"/>
    <w:rsid w:val="00D7506E"/>
    <w:rsid w:val="00DE1EEE"/>
    <w:rsid w:val="00DE2549"/>
    <w:rsid w:val="00E16C4A"/>
    <w:rsid w:val="00E92D08"/>
    <w:rsid w:val="00EA26DA"/>
    <w:rsid w:val="00EA5A2A"/>
    <w:rsid w:val="00EB7F9E"/>
    <w:rsid w:val="00EF17FE"/>
    <w:rsid w:val="00F00E2C"/>
    <w:rsid w:val="00F07AE0"/>
    <w:rsid w:val="00F420EF"/>
    <w:rsid w:val="00F9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7177C478"/>
  <w15:chartTrackingRefBased/>
  <w15:docId w15:val="{B1DFFF64-83B5-4A4F-8CF7-6C26A089C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A82E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82E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A82EE2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0">
    <w:name w:val="标题 1 字符"/>
    <w:link w:val="1"/>
    <w:rsid w:val="00A82EE2"/>
    <w:rPr>
      <w:rFonts w:eastAsia="宋体"/>
      <w:b/>
      <w:bCs/>
      <w:kern w:val="44"/>
      <w:sz w:val="44"/>
      <w:szCs w:val="44"/>
      <w:lang w:val="en-US" w:eastAsia="zh-CN" w:bidi="ar-SA"/>
    </w:rPr>
  </w:style>
  <w:style w:type="table" w:styleId="a5">
    <w:name w:val="Table Grid"/>
    <w:basedOn w:val="a1"/>
    <w:rsid w:val="00E92D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rsid w:val="007E7C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Plain Text"/>
    <w:basedOn w:val="a"/>
    <w:rsid w:val="002C1A42"/>
    <w:rPr>
      <w:rFonts w:ascii="宋体" w:hAnsi="Courier New"/>
      <w:szCs w:val="20"/>
    </w:rPr>
  </w:style>
  <w:style w:type="character" w:customStyle="1" w:styleId="a7">
    <w:name w:val="页脚 字符"/>
    <w:link w:val="a6"/>
    <w:rsid w:val="000A2FE8"/>
    <w:rPr>
      <w:rFonts w:eastAsia="宋体"/>
      <w:kern w:val="2"/>
      <w:sz w:val="18"/>
      <w:szCs w:val="18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Local\Temp\tmp2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tmp25</Template>
  <TotalTime>8</TotalTime>
  <Pages>12</Pages>
  <Words>530</Words>
  <Characters>3021</Characters>
  <Application>Microsoft Office Word</Application>
  <DocSecurity>0</DocSecurity>
  <Lines>25</Lines>
  <Paragraphs>7</Paragraphs>
  <ScaleCrop>false</ScaleCrop>
  <Company>PRC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建设项目日照分析报告</dc:title>
  <dc:subject/>
  <dc:creator>ASUS</dc:creator>
  <cp:keywords/>
  <cp:lastModifiedBy>c202</cp:lastModifiedBy>
  <cp:revision>1</cp:revision>
  <dcterms:created xsi:type="dcterms:W3CDTF">2024-01-10T12:32:00Z</dcterms:created>
  <dcterms:modified xsi:type="dcterms:W3CDTF">2024-01-10T12:40:00Z</dcterms:modified>
</cp:coreProperties>
</file>