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851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3FB7BCD8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06D4885C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27FD56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2A180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E77417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828C2C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5D8A1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88932B" w14:textId="58DADC99" w:rsidR="00D40158" w:rsidRPr="00D40158" w:rsidRDefault="00BF74E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广州某高校学术报告中心</w:t>
            </w:r>
          </w:p>
        </w:tc>
      </w:tr>
      <w:tr w:rsidR="00D40158" w:rsidRPr="00D40158" w14:paraId="4B14D04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484C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0B06B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B78C6E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8795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7E47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60C714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73EF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AE47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897B9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63806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24192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BA822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B219D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E9615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E0FD2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210C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2EB888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2BF22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25BB84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3B934D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2024年1月3日</w:t>
              </w:r>
            </w:smartTag>
            <w:bookmarkEnd w:id="5"/>
          </w:p>
        </w:tc>
      </w:tr>
    </w:tbl>
    <w:p w14:paraId="07F64DF7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F19B741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A13D425" wp14:editId="15BE798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897E6C4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26191A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7CE936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0B87B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7"/>
          </w:p>
        </w:tc>
      </w:tr>
      <w:tr w:rsidR="00D40158" w:rsidRPr="00D40158" w14:paraId="2BAD7B87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41D93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DA7DB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344E61E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968AEE7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00AAAFD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B013FE4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E0FE63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00A68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T15968196869</w:t>
            </w:r>
            <w:bookmarkEnd w:id="9"/>
          </w:p>
        </w:tc>
      </w:tr>
    </w:tbl>
    <w:p w14:paraId="09FCE62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16F66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7DF425" w14:textId="7030DB4A" w:rsidR="00F1368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98549" w:history="1">
        <w:r w:rsidR="00F13680" w:rsidRPr="003B5005">
          <w:rPr>
            <w:rStyle w:val="a7"/>
          </w:rPr>
          <w:t>1</w:t>
        </w:r>
        <w:r w:rsidR="00F136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建筑概况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_Toc155198549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1</w:t>
        </w:r>
        <w:r w:rsidR="00F13680">
          <w:rPr>
            <w:webHidden/>
          </w:rPr>
          <w:fldChar w:fldCharType="end"/>
        </w:r>
      </w:hyperlink>
    </w:p>
    <w:p w14:paraId="780BFCB0" w14:textId="53805970" w:rsidR="00F136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8550" w:history="1">
        <w:r w:rsidR="00F13680" w:rsidRPr="003B5005">
          <w:rPr>
            <w:rStyle w:val="a7"/>
          </w:rPr>
          <w:t>2</w:t>
        </w:r>
        <w:r w:rsidR="00F136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气象数据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_Toc155198550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1</w:t>
        </w:r>
        <w:r w:rsidR="00F13680">
          <w:rPr>
            <w:webHidden/>
          </w:rPr>
          <w:fldChar w:fldCharType="end"/>
        </w:r>
      </w:hyperlink>
    </w:p>
    <w:p w14:paraId="7EE9F68D" w14:textId="1519F998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51" w:history="1">
        <w:r w:rsidR="00F13680" w:rsidRPr="003B5005">
          <w:rPr>
            <w:rStyle w:val="a7"/>
            <w:lang w:val="en-GB"/>
          </w:rPr>
          <w:t>2.1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气象地点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_Toc155198551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1</w:t>
        </w:r>
        <w:r w:rsidR="00F13680">
          <w:rPr>
            <w:webHidden/>
          </w:rPr>
          <w:fldChar w:fldCharType="end"/>
        </w:r>
      </w:hyperlink>
    </w:p>
    <w:p w14:paraId="70A480EC" w14:textId="22BD182E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52" w:history="1">
        <w:r w:rsidR="00F13680" w:rsidRPr="003B5005">
          <w:rPr>
            <w:rStyle w:val="a7"/>
            <w:lang w:val="en-GB"/>
          </w:rPr>
          <w:t>2.2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逐日干球温度表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_Toc155198552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1</w:t>
        </w:r>
        <w:r w:rsidR="00F13680">
          <w:rPr>
            <w:webHidden/>
          </w:rPr>
          <w:fldChar w:fldCharType="end"/>
        </w:r>
      </w:hyperlink>
    </w:p>
    <w:p w14:paraId="71F2C7C1" w14:textId="3F254643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53" w:history="1">
        <w:r w:rsidR="00F13680" w:rsidRPr="003B5005">
          <w:rPr>
            <w:rStyle w:val="a7"/>
            <w:lang w:val="en-GB"/>
          </w:rPr>
          <w:t>2.3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逐月辐照量表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_Toc155198553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2</w:t>
        </w:r>
        <w:r w:rsidR="00F13680">
          <w:rPr>
            <w:webHidden/>
          </w:rPr>
          <w:fldChar w:fldCharType="end"/>
        </w:r>
      </w:hyperlink>
    </w:p>
    <w:p w14:paraId="09E63838" w14:textId="57793661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54" w:history="1">
        <w:r w:rsidR="00F13680" w:rsidRPr="003B5005">
          <w:rPr>
            <w:rStyle w:val="a7"/>
            <w:lang w:val="en-GB"/>
          </w:rPr>
          <w:t>2.4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峰值工况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_Toc155198554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2</w:t>
        </w:r>
        <w:r w:rsidR="00F13680">
          <w:rPr>
            <w:webHidden/>
          </w:rPr>
          <w:fldChar w:fldCharType="end"/>
        </w:r>
      </w:hyperlink>
    </w:p>
    <w:p w14:paraId="60076E9E" w14:textId="1384B77E" w:rsidR="00F136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8555" w:history="1">
        <w:r w:rsidR="00F13680" w:rsidRPr="003B5005">
          <w:rPr>
            <w:rStyle w:val="a7"/>
          </w:rPr>
          <w:t>3</w:t>
        </w:r>
        <w:r w:rsidR="00F136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软件介绍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_Toc155198555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2</w:t>
        </w:r>
        <w:r w:rsidR="00F13680">
          <w:rPr>
            <w:webHidden/>
          </w:rPr>
          <w:fldChar w:fldCharType="end"/>
        </w:r>
      </w:hyperlink>
    </w:p>
    <w:p w14:paraId="182B9F08" w14:textId="21BED984" w:rsidR="00F136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8556" w:history="1">
        <w:r w:rsidR="00F13680" w:rsidRPr="003B5005">
          <w:rPr>
            <w:rStyle w:val="a7"/>
          </w:rPr>
          <w:t>4</w:t>
        </w:r>
        <w:r w:rsidR="00F136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围护结构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_Toc155198556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2</w:t>
        </w:r>
        <w:r w:rsidR="00F13680">
          <w:rPr>
            <w:webHidden/>
          </w:rPr>
          <w:fldChar w:fldCharType="end"/>
        </w:r>
      </w:hyperlink>
    </w:p>
    <w:p w14:paraId="5C80C481" w14:textId="777D2437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57" w:history="1">
        <w:r w:rsidR="00F13680" w:rsidRPr="003B5005">
          <w:rPr>
            <w:rStyle w:val="a7"/>
            <w:lang w:val="en-GB"/>
          </w:rPr>
          <w:t>4.1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屋顶构造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_Toc155198557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2</w:t>
        </w:r>
        <w:r w:rsidR="00F13680">
          <w:rPr>
            <w:webHidden/>
          </w:rPr>
          <w:fldChar w:fldCharType="end"/>
        </w:r>
      </w:hyperlink>
    </w:p>
    <w:p w14:paraId="52FF7775" w14:textId="6DD53A12" w:rsidR="00F136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58" w:history="1">
        <w:r w:rsidR="00F13680" w:rsidRPr="003B5005">
          <w:rPr>
            <w:rStyle w:val="a7"/>
            <w:lang w:val="en-GB"/>
          </w:rPr>
          <w:t>4.1.1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屋顶构造一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_Toc155198558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2</w:t>
        </w:r>
        <w:r w:rsidR="00F13680">
          <w:rPr>
            <w:webHidden/>
          </w:rPr>
          <w:fldChar w:fldCharType="end"/>
        </w:r>
      </w:hyperlink>
    </w:p>
    <w:p w14:paraId="2D96A13E" w14:textId="0D43845D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59" w:history="1">
        <w:r w:rsidR="00F13680" w:rsidRPr="003B5005">
          <w:rPr>
            <w:rStyle w:val="a7"/>
            <w:lang w:val="en-GB"/>
          </w:rPr>
          <w:t>4.2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外墙构造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_Toc155198559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3</w:t>
        </w:r>
        <w:r w:rsidR="00F13680">
          <w:rPr>
            <w:webHidden/>
          </w:rPr>
          <w:fldChar w:fldCharType="end"/>
        </w:r>
      </w:hyperlink>
    </w:p>
    <w:p w14:paraId="06B483EB" w14:textId="2D466CA6" w:rsidR="00F136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0" w:history="1">
        <w:r w:rsidR="00F13680" w:rsidRPr="003B5005">
          <w:rPr>
            <w:rStyle w:val="a7"/>
            <w:lang w:val="en-GB"/>
          </w:rPr>
          <w:t>4.2.1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外墙构造一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_Toc155198560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3</w:t>
        </w:r>
        <w:r w:rsidR="00F13680">
          <w:rPr>
            <w:webHidden/>
          </w:rPr>
          <w:fldChar w:fldCharType="end"/>
        </w:r>
      </w:hyperlink>
    </w:p>
    <w:p w14:paraId="56359148" w14:textId="7AF1E5A6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1" w:history="1">
        <w:r w:rsidR="00F13680" w:rsidRPr="003B5005">
          <w:rPr>
            <w:rStyle w:val="a7"/>
            <w:lang w:val="en-GB"/>
          </w:rPr>
          <w:t>4.3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挑空楼板构造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_Toc155198561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3</w:t>
        </w:r>
        <w:r w:rsidR="00F13680">
          <w:rPr>
            <w:webHidden/>
          </w:rPr>
          <w:fldChar w:fldCharType="end"/>
        </w:r>
      </w:hyperlink>
    </w:p>
    <w:p w14:paraId="601358DC" w14:textId="23FA4CBA" w:rsidR="00F136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2" w:history="1">
        <w:r w:rsidR="00F13680" w:rsidRPr="003B5005">
          <w:rPr>
            <w:rStyle w:val="a7"/>
            <w:lang w:val="en-GB"/>
          </w:rPr>
          <w:t>4.3.1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挑空楼板构造一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_Toc155198562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3</w:t>
        </w:r>
        <w:r w:rsidR="00F13680">
          <w:rPr>
            <w:webHidden/>
          </w:rPr>
          <w:fldChar w:fldCharType="end"/>
        </w:r>
      </w:hyperlink>
    </w:p>
    <w:p w14:paraId="6144EABA" w14:textId="391F7785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3" w:history="1">
        <w:r w:rsidR="00F13680" w:rsidRPr="003B5005">
          <w:rPr>
            <w:rStyle w:val="a7"/>
            <w:lang w:val="en-GB"/>
          </w:rPr>
          <w:t>4.4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楼板构造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_Toc155198563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4</w:t>
        </w:r>
        <w:r w:rsidR="00F13680">
          <w:rPr>
            <w:webHidden/>
          </w:rPr>
          <w:fldChar w:fldCharType="end"/>
        </w:r>
      </w:hyperlink>
    </w:p>
    <w:p w14:paraId="2BEDD69C" w14:textId="4B974153" w:rsidR="00F136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4" w:history="1">
        <w:r w:rsidR="00F13680" w:rsidRPr="003B5005">
          <w:rPr>
            <w:rStyle w:val="a7"/>
            <w:lang w:val="en-GB"/>
          </w:rPr>
          <w:t>4.4.1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控温房间楼板构造一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_Toc155198564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4</w:t>
        </w:r>
        <w:r w:rsidR="00F13680">
          <w:rPr>
            <w:webHidden/>
          </w:rPr>
          <w:fldChar w:fldCharType="end"/>
        </w:r>
      </w:hyperlink>
    </w:p>
    <w:p w14:paraId="5E4EEDDF" w14:textId="41DD957F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5" w:history="1">
        <w:r w:rsidR="00F13680" w:rsidRPr="003B5005">
          <w:rPr>
            <w:rStyle w:val="a7"/>
            <w:lang w:val="en-GB"/>
          </w:rPr>
          <w:t>4.5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周边地面构造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_Toc155198565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4</w:t>
        </w:r>
        <w:r w:rsidR="00F13680">
          <w:rPr>
            <w:webHidden/>
          </w:rPr>
          <w:fldChar w:fldCharType="end"/>
        </w:r>
      </w:hyperlink>
    </w:p>
    <w:p w14:paraId="15085DA1" w14:textId="7F0A4A22" w:rsidR="00F136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6" w:history="1">
        <w:r w:rsidR="00F13680" w:rsidRPr="003B5005">
          <w:rPr>
            <w:rStyle w:val="a7"/>
            <w:lang w:val="en-GB"/>
          </w:rPr>
          <w:t>4.5.1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周边地面构造一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_Toc155198566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4</w:t>
        </w:r>
        <w:r w:rsidR="00F13680">
          <w:rPr>
            <w:webHidden/>
          </w:rPr>
          <w:fldChar w:fldCharType="end"/>
        </w:r>
      </w:hyperlink>
    </w:p>
    <w:p w14:paraId="7CFCA640" w14:textId="6EDDCF56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7" w:history="1">
        <w:r w:rsidR="00F13680" w:rsidRPr="003B5005">
          <w:rPr>
            <w:rStyle w:val="a7"/>
            <w:lang w:val="en-GB"/>
          </w:rPr>
          <w:t>4.6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非周边地面构造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_Toc155198567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4</w:t>
        </w:r>
        <w:r w:rsidR="00F13680">
          <w:rPr>
            <w:webHidden/>
          </w:rPr>
          <w:fldChar w:fldCharType="end"/>
        </w:r>
      </w:hyperlink>
    </w:p>
    <w:p w14:paraId="0382F15F" w14:textId="00B92166" w:rsidR="00F1368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8" w:history="1">
        <w:r w:rsidR="00F13680" w:rsidRPr="003B5005">
          <w:rPr>
            <w:rStyle w:val="a7"/>
            <w:lang w:val="en-GB"/>
          </w:rPr>
          <w:t>4.6.1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非周边地面构造一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_Toc155198568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4</w:t>
        </w:r>
        <w:r w:rsidR="00F13680">
          <w:rPr>
            <w:webHidden/>
          </w:rPr>
          <w:fldChar w:fldCharType="end"/>
        </w:r>
      </w:hyperlink>
    </w:p>
    <w:p w14:paraId="51727066" w14:textId="5F4FC6DF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69" w:history="1">
        <w:r w:rsidR="00F13680" w:rsidRPr="003B5005">
          <w:rPr>
            <w:rStyle w:val="a7"/>
            <w:lang w:val="en-GB"/>
          </w:rPr>
          <w:t>4.7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门构造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_Toc155198569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4</w:t>
        </w:r>
        <w:r w:rsidR="00F13680">
          <w:rPr>
            <w:webHidden/>
          </w:rPr>
          <w:fldChar w:fldCharType="end"/>
        </w:r>
      </w:hyperlink>
    </w:p>
    <w:p w14:paraId="2E4EDD4F" w14:textId="3A62263A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70" w:history="1">
        <w:r w:rsidR="00F13680" w:rsidRPr="003B5005">
          <w:rPr>
            <w:rStyle w:val="a7"/>
            <w:lang w:val="en-GB"/>
          </w:rPr>
          <w:t>4.8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窗构造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_Toc155198570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228CFAE4" w14:textId="7D9AE6B1" w:rsidR="00F136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8571" w:history="1">
        <w:r w:rsidR="00F13680" w:rsidRPr="003B5005">
          <w:rPr>
            <w:rStyle w:val="a7"/>
          </w:rPr>
          <w:t>5</w:t>
        </w:r>
        <w:r w:rsidR="00F136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房间类型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_Toc155198571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1581B27B" w14:textId="684A9B70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72" w:history="1">
        <w:r w:rsidR="00F13680" w:rsidRPr="003B5005">
          <w:rPr>
            <w:rStyle w:val="a7"/>
            <w:lang w:val="en-GB"/>
          </w:rPr>
          <w:t>5.1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房间表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_Toc155198572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2BA8CE42" w14:textId="526137E2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73" w:history="1">
        <w:r w:rsidR="00F13680" w:rsidRPr="003B5005">
          <w:rPr>
            <w:rStyle w:val="a7"/>
            <w:lang w:val="en-GB"/>
          </w:rPr>
          <w:t>5.2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作息时间表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_Toc155198573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05FD8EF3" w14:textId="3C3BBEF0" w:rsidR="00F136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8574" w:history="1">
        <w:r w:rsidR="00F13680" w:rsidRPr="003B5005">
          <w:rPr>
            <w:rStyle w:val="a7"/>
          </w:rPr>
          <w:t>6</w:t>
        </w:r>
        <w:r w:rsidR="00F136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系统设置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_Toc155198574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6B61B300" w14:textId="34BA148A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75" w:history="1">
        <w:r w:rsidR="00F13680" w:rsidRPr="003B5005">
          <w:rPr>
            <w:rStyle w:val="a7"/>
            <w:lang w:val="en-GB"/>
          </w:rPr>
          <w:t>6.1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系统划分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_Toc155198575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1E1D0615" w14:textId="11DFDC30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76" w:history="1">
        <w:r w:rsidR="00F13680" w:rsidRPr="003B5005">
          <w:rPr>
            <w:rStyle w:val="a7"/>
            <w:lang w:val="en-GB"/>
          </w:rPr>
          <w:t>6.2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运行时间表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_Toc155198576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5A7F0980" w14:textId="6EC76CA0" w:rsidR="00F136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8577" w:history="1">
        <w:r w:rsidR="00F13680" w:rsidRPr="003B5005">
          <w:rPr>
            <w:rStyle w:val="a7"/>
          </w:rPr>
          <w:t>7</w:t>
        </w:r>
        <w:r w:rsidR="00F136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计算结果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_Toc155198577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569C6457" w14:textId="04FA11CE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78" w:history="1">
        <w:r w:rsidR="00F13680" w:rsidRPr="003B5005">
          <w:rPr>
            <w:rStyle w:val="a7"/>
            <w:lang w:val="en-GB"/>
          </w:rPr>
          <w:t>7.1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模拟周期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_Toc155198578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5</w:t>
        </w:r>
        <w:r w:rsidR="00F13680">
          <w:rPr>
            <w:webHidden/>
          </w:rPr>
          <w:fldChar w:fldCharType="end"/>
        </w:r>
      </w:hyperlink>
    </w:p>
    <w:p w14:paraId="48C24C93" w14:textId="1C4C12A6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79" w:history="1">
        <w:r w:rsidR="00F13680" w:rsidRPr="003B5005">
          <w:rPr>
            <w:rStyle w:val="a7"/>
            <w:lang w:val="en-GB"/>
          </w:rPr>
          <w:t>7.2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全年冷暖需求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_Toc155198579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6</w:t>
        </w:r>
        <w:r w:rsidR="00F13680">
          <w:rPr>
            <w:webHidden/>
          </w:rPr>
          <w:fldChar w:fldCharType="end"/>
        </w:r>
      </w:hyperlink>
    </w:p>
    <w:p w14:paraId="61007D9D" w14:textId="6FA9F1A1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80" w:history="1">
        <w:r w:rsidR="00F13680" w:rsidRPr="003B5005">
          <w:rPr>
            <w:rStyle w:val="a7"/>
            <w:lang w:val="en-GB"/>
          </w:rPr>
          <w:t>7.3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负荷分项统计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_Toc155198580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6</w:t>
        </w:r>
        <w:r w:rsidR="00F13680">
          <w:rPr>
            <w:webHidden/>
          </w:rPr>
          <w:fldChar w:fldCharType="end"/>
        </w:r>
      </w:hyperlink>
    </w:p>
    <w:p w14:paraId="6ADFE48C" w14:textId="6CCD721E" w:rsidR="00F1368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8581" w:history="1">
        <w:r w:rsidR="00F13680" w:rsidRPr="003B5005">
          <w:rPr>
            <w:rStyle w:val="a7"/>
            <w:lang w:val="en-GB"/>
          </w:rPr>
          <w:t>7.4</w:t>
        </w:r>
        <w:r w:rsidR="00F1368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逐月负荷表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_Toc155198581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7</w:t>
        </w:r>
        <w:r w:rsidR="00F13680">
          <w:rPr>
            <w:webHidden/>
          </w:rPr>
          <w:fldChar w:fldCharType="end"/>
        </w:r>
      </w:hyperlink>
    </w:p>
    <w:p w14:paraId="2A4FBA02" w14:textId="2654A1DF" w:rsidR="00F1368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8582" w:history="1">
        <w:r w:rsidR="00F13680" w:rsidRPr="003B5005">
          <w:rPr>
            <w:rStyle w:val="a7"/>
          </w:rPr>
          <w:t>8</w:t>
        </w:r>
        <w:r w:rsidR="00F1368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13680" w:rsidRPr="003B5005">
          <w:rPr>
            <w:rStyle w:val="a7"/>
          </w:rPr>
          <w:t>附录</w:t>
        </w:r>
        <w:r w:rsidR="00F13680">
          <w:rPr>
            <w:webHidden/>
          </w:rPr>
          <w:tab/>
        </w:r>
        <w:r w:rsidR="00F13680">
          <w:rPr>
            <w:webHidden/>
          </w:rPr>
          <w:fldChar w:fldCharType="begin"/>
        </w:r>
        <w:r w:rsidR="00F13680">
          <w:rPr>
            <w:webHidden/>
          </w:rPr>
          <w:instrText xml:space="preserve"> PAGEREF _Toc155198582 \h </w:instrText>
        </w:r>
        <w:r w:rsidR="00F13680">
          <w:rPr>
            <w:webHidden/>
          </w:rPr>
        </w:r>
        <w:r w:rsidR="00F13680">
          <w:rPr>
            <w:webHidden/>
          </w:rPr>
          <w:fldChar w:fldCharType="separate"/>
        </w:r>
        <w:r w:rsidR="00F13680">
          <w:rPr>
            <w:webHidden/>
          </w:rPr>
          <w:t>9</w:t>
        </w:r>
        <w:r w:rsidR="00F13680">
          <w:rPr>
            <w:webHidden/>
          </w:rPr>
          <w:fldChar w:fldCharType="end"/>
        </w:r>
      </w:hyperlink>
    </w:p>
    <w:p w14:paraId="1CFB55D8" w14:textId="4F9FAEF9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118FF74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155198549"/>
      <w:r>
        <w:rPr>
          <w:kern w:val="2"/>
          <w:szCs w:val="24"/>
        </w:rPr>
        <w:lastRenderedPageBreak/>
        <w:t>建筑概况</w:t>
      </w:r>
      <w:bookmarkEnd w:id="10"/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5B83C0F" w14:textId="77777777" w:rsidTr="00432A98">
        <w:tc>
          <w:tcPr>
            <w:tcW w:w="2831" w:type="dxa"/>
            <w:shd w:val="clear" w:color="auto" w:fill="E6E6E6"/>
            <w:vAlign w:val="center"/>
          </w:tcPr>
          <w:p w14:paraId="670D09FD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A450AB2" w14:textId="77777777" w:rsidR="00432A98" w:rsidRDefault="00432A98" w:rsidP="00025AFE">
            <w:bookmarkStart w:id="12" w:name="地理位置"/>
            <w:r>
              <w:t>广东</w:t>
            </w:r>
            <w:r>
              <w:t>-</w:t>
            </w:r>
            <w:r>
              <w:t>广州</w:t>
            </w:r>
            <w:bookmarkEnd w:id="12"/>
          </w:p>
        </w:tc>
      </w:tr>
      <w:tr w:rsidR="00432A98" w14:paraId="5D8B930A" w14:textId="77777777" w:rsidTr="00432A98">
        <w:tc>
          <w:tcPr>
            <w:tcW w:w="2831" w:type="dxa"/>
            <w:shd w:val="clear" w:color="auto" w:fill="E6E6E6"/>
            <w:vAlign w:val="center"/>
          </w:tcPr>
          <w:p w14:paraId="47E4ECC8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45C8CA0" w14:textId="77777777" w:rsidR="00432A98" w:rsidRDefault="00432A98" w:rsidP="00025AFE">
            <w:bookmarkStart w:id="13" w:name="气候分区"/>
            <w:r>
              <w:t>夏热冬暖南区</w:t>
            </w:r>
            <w:bookmarkEnd w:id="13"/>
          </w:p>
        </w:tc>
      </w:tr>
      <w:tr w:rsidR="00432A98" w14:paraId="6EE4B527" w14:textId="77777777" w:rsidTr="00432A98">
        <w:tc>
          <w:tcPr>
            <w:tcW w:w="2831" w:type="dxa"/>
            <w:shd w:val="clear" w:color="auto" w:fill="E6E6E6"/>
            <w:vAlign w:val="center"/>
          </w:tcPr>
          <w:p w14:paraId="4E94DA52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F886703" w14:textId="77777777" w:rsidR="00432A98" w:rsidRDefault="00432A98" w:rsidP="00025AFE">
            <w:bookmarkStart w:id="14" w:name="纬度"/>
            <w:r>
              <w:t>23.17</w:t>
            </w:r>
            <w:bookmarkEnd w:id="14"/>
          </w:p>
        </w:tc>
      </w:tr>
      <w:tr w:rsidR="00432A98" w14:paraId="777C0B9D" w14:textId="77777777" w:rsidTr="00432A98">
        <w:tc>
          <w:tcPr>
            <w:tcW w:w="2831" w:type="dxa"/>
            <w:shd w:val="clear" w:color="auto" w:fill="E6E6E6"/>
            <w:vAlign w:val="center"/>
          </w:tcPr>
          <w:p w14:paraId="57069BEB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3985EDD" w14:textId="77777777" w:rsidR="00432A98" w:rsidRDefault="00432A98" w:rsidP="00025AFE">
            <w:bookmarkStart w:id="15" w:name="经度"/>
            <w:r>
              <w:t>113.33</w:t>
            </w:r>
            <w:bookmarkEnd w:id="15"/>
          </w:p>
        </w:tc>
      </w:tr>
      <w:tr w:rsidR="00432A98" w14:paraId="48E45016" w14:textId="77777777" w:rsidTr="00432A98">
        <w:tc>
          <w:tcPr>
            <w:tcW w:w="2831" w:type="dxa"/>
            <w:shd w:val="clear" w:color="auto" w:fill="E6E6E6"/>
            <w:vAlign w:val="center"/>
          </w:tcPr>
          <w:p w14:paraId="6CD6833D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C75A914" w14:textId="77777777" w:rsidR="00432A98" w:rsidRDefault="00432A98" w:rsidP="00025AFE">
            <w:bookmarkStart w:id="16" w:name="项目名称＃2"/>
            <w:r>
              <w:t>新建项目</w:t>
            </w:r>
            <w:bookmarkEnd w:id="16"/>
          </w:p>
        </w:tc>
      </w:tr>
      <w:tr w:rsidR="00432A98" w14:paraId="0AA3D83F" w14:textId="77777777" w:rsidTr="00432A98">
        <w:tc>
          <w:tcPr>
            <w:tcW w:w="2831" w:type="dxa"/>
            <w:shd w:val="clear" w:color="auto" w:fill="E6E6E6"/>
            <w:vAlign w:val="center"/>
          </w:tcPr>
          <w:p w14:paraId="79E1448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520E64B4" w14:textId="77777777" w:rsidR="00432A98" w:rsidRDefault="00432A98" w:rsidP="00025AFE"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 w14:paraId="0D3A24D6" w14:textId="77777777" w:rsidR="00432A98" w:rsidRDefault="00432A98" w:rsidP="00025AFE"/>
        </w:tc>
      </w:tr>
      <w:tr w:rsidR="00432A98" w14:paraId="69533D9E" w14:textId="77777777" w:rsidTr="00432A98">
        <w:tc>
          <w:tcPr>
            <w:tcW w:w="2831" w:type="dxa"/>
            <w:shd w:val="clear" w:color="auto" w:fill="E6E6E6"/>
            <w:vAlign w:val="center"/>
          </w:tcPr>
          <w:p w14:paraId="4AABACB2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70D1144" w14:textId="77777777"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面积"/>
            <w:r>
              <w:t>5691.66</w:t>
            </w:r>
            <w:bookmarkEnd w:id="18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B5C2710" w14:textId="77777777" w:rsidR="00432A98" w:rsidRDefault="00432A98" w:rsidP="00025AFE">
            <w:r>
              <w:t>地下</w:t>
            </w:r>
            <w:r>
              <w:t xml:space="preserve"> </w:t>
            </w:r>
            <w:bookmarkStart w:id="19" w:name="地下建筑面积"/>
            <w:r>
              <w:t>0.00</w:t>
            </w:r>
            <w:bookmarkEnd w:id="19"/>
            <w:r>
              <w:t xml:space="preserve"> </w:t>
            </w:r>
            <w:r>
              <w:t>㎡</w:t>
            </w:r>
          </w:p>
        </w:tc>
      </w:tr>
      <w:tr w:rsidR="00432A98" w14:paraId="6E1DF545" w14:textId="77777777" w:rsidTr="00432A98">
        <w:tc>
          <w:tcPr>
            <w:tcW w:w="2831" w:type="dxa"/>
            <w:shd w:val="clear" w:color="auto" w:fill="E6E6E6"/>
            <w:vAlign w:val="center"/>
          </w:tcPr>
          <w:p w14:paraId="396FC811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05AFCB6" w14:textId="77777777"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16.60</w:t>
              </w:r>
              <w:bookmarkEnd w:id="20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D9D7F01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6BBACDA" w14:textId="77777777" w:rsidTr="00432A98">
        <w:tc>
          <w:tcPr>
            <w:tcW w:w="2831" w:type="dxa"/>
            <w:shd w:val="clear" w:color="auto" w:fill="E6E6E6"/>
            <w:vAlign w:val="center"/>
          </w:tcPr>
          <w:p w14:paraId="0E5742D8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4AC05CD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层数"/>
            <w:r>
              <w:t>3</w:t>
            </w:r>
            <w:bookmarkEnd w:id="21"/>
          </w:p>
        </w:tc>
        <w:tc>
          <w:tcPr>
            <w:tcW w:w="3395" w:type="dxa"/>
            <w:vAlign w:val="center"/>
          </w:tcPr>
          <w:p w14:paraId="16675F3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2" w:name="地下建筑层数"/>
            <w:r>
              <w:t>0</w:t>
            </w:r>
            <w:bookmarkEnd w:id="22"/>
          </w:p>
        </w:tc>
      </w:tr>
      <w:tr w:rsidR="00432A98" w14:paraId="29234DB8" w14:textId="77777777" w:rsidTr="00432A98">
        <w:tc>
          <w:tcPr>
            <w:tcW w:w="2831" w:type="dxa"/>
            <w:shd w:val="clear" w:color="auto" w:fill="E6E6E6"/>
            <w:vAlign w:val="center"/>
          </w:tcPr>
          <w:p w14:paraId="38E2D6B3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1537102" w14:textId="77777777" w:rsidR="00432A98" w:rsidRDefault="00432A98" w:rsidP="00025AFE"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 w14:paraId="4A694636" w14:textId="77777777" w:rsidR="00467D84" w:rsidRDefault="00CA6DD4" w:rsidP="00070074">
      <w:pPr>
        <w:pStyle w:val="1"/>
      </w:pPr>
      <w:bookmarkStart w:id="24" w:name="_Toc155198550"/>
      <w:r>
        <w:rPr>
          <w:rFonts w:hint="eastAsia"/>
        </w:rPr>
        <w:t>气象</w:t>
      </w:r>
      <w:r>
        <w:t>数据</w:t>
      </w:r>
      <w:bookmarkEnd w:id="24"/>
    </w:p>
    <w:p w14:paraId="43B77290" w14:textId="77777777" w:rsidR="00033DE7" w:rsidRDefault="00033DE7" w:rsidP="00033DE7">
      <w:pPr>
        <w:pStyle w:val="2"/>
      </w:pPr>
      <w:bookmarkStart w:id="25" w:name="_Toc155198551"/>
      <w:r>
        <w:rPr>
          <w:rFonts w:hint="eastAsia"/>
        </w:rPr>
        <w:t>气象地点</w:t>
      </w:r>
      <w:bookmarkEnd w:id="25"/>
    </w:p>
    <w:p w14:paraId="6FB2DC32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6" w:name="气象数据来源"/>
      <w:r>
        <w:t>广东</w:t>
      </w:r>
      <w:r>
        <w:t>-</w:t>
      </w:r>
      <w:r>
        <w:t>广州</w:t>
      </w:r>
      <w:r>
        <w:t xml:space="preserve">, </w:t>
      </w:r>
      <w:r>
        <w:t>《中国建筑热环境分析专用气象数据集》</w:t>
      </w:r>
      <w:bookmarkEnd w:id="26"/>
    </w:p>
    <w:p w14:paraId="3BB65ADB" w14:textId="77777777" w:rsidR="00640E36" w:rsidRDefault="009C2673" w:rsidP="00640E36">
      <w:pPr>
        <w:pStyle w:val="2"/>
      </w:pPr>
      <w:bookmarkStart w:id="27" w:name="_Toc155198552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7"/>
    </w:p>
    <w:p w14:paraId="5DC86497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rPr>
          <w:noProof/>
        </w:rPr>
        <w:drawing>
          <wp:inline distT="0" distB="0" distL="0" distR="0" wp14:anchorId="474984C4" wp14:editId="6A7720AD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7D74F" w14:textId="77777777" w:rsidR="00F25477" w:rsidRDefault="00615FD8" w:rsidP="00615FD8">
      <w:pPr>
        <w:pStyle w:val="2"/>
      </w:pPr>
      <w:bookmarkStart w:id="29" w:name="日最小干球温度变化表"/>
      <w:bookmarkStart w:id="30" w:name="_Toc155198553"/>
      <w:bookmarkEnd w:id="29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14:paraId="6C9BE576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rPr>
          <w:noProof/>
        </w:rPr>
        <w:drawing>
          <wp:inline distT="0" distB="0" distL="0" distR="0" wp14:anchorId="772D8601" wp14:editId="287AC98E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ED222" w14:textId="77777777" w:rsidR="00615FD8" w:rsidRDefault="00A71379" w:rsidP="00A71379">
      <w:pPr>
        <w:pStyle w:val="2"/>
      </w:pPr>
      <w:bookmarkStart w:id="32" w:name="_Toc155198554"/>
      <w:r>
        <w:rPr>
          <w:rFonts w:hint="eastAsia"/>
        </w:rPr>
        <w:t>峰值</w:t>
      </w:r>
      <w:r>
        <w:t>工况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E0453" w14:paraId="5C6F3957" w14:textId="77777777">
        <w:tc>
          <w:tcPr>
            <w:tcW w:w="1131" w:type="dxa"/>
            <w:shd w:val="clear" w:color="auto" w:fill="E6E6E6"/>
            <w:vAlign w:val="center"/>
          </w:tcPr>
          <w:p w14:paraId="3A903C57" w14:textId="77777777" w:rsidR="002E045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A67B537" w14:textId="77777777" w:rsidR="002E045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9FD022" w14:textId="77777777" w:rsidR="002E045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0050F7" w14:textId="77777777" w:rsidR="002E045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2ED871" w14:textId="77777777" w:rsidR="002E045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32302E" w14:textId="77777777" w:rsidR="002E0453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E0453" w14:paraId="0C43837E" w14:textId="77777777">
        <w:tc>
          <w:tcPr>
            <w:tcW w:w="1131" w:type="dxa"/>
            <w:shd w:val="clear" w:color="auto" w:fill="E6E6E6"/>
            <w:vAlign w:val="center"/>
          </w:tcPr>
          <w:p w14:paraId="31F79659" w14:textId="77777777" w:rsidR="002E045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24FA2B6" w14:textId="77777777" w:rsidR="002E0453" w:rsidRDefault="00000000">
            <w:r>
              <w:t>08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421D371" w14:textId="77777777" w:rsidR="002E0453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60B98026" w14:textId="77777777" w:rsidR="002E0453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47762A70" w14:textId="77777777" w:rsidR="002E0453" w:rsidRDefault="00000000">
            <w:r>
              <w:t>21.5</w:t>
            </w:r>
          </w:p>
        </w:tc>
        <w:tc>
          <w:tcPr>
            <w:tcW w:w="1556" w:type="dxa"/>
            <w:vAlign w:val="center"/>
          </w:tcPr>
          <w:p w14:paraId="1B46F576" w14:textId="77777777" w:rsidR="002E0453" w:rsidRDefault="00000000">
            <w:r>
              <w:t>92.1</w:t>
            </w:r>
          </w:p>
        </w:tc>
      </w:tr>
      <w:tr w:rsidR="002E0453" w14:paraId="346443A3" w14:textId="77777777">
        <w:tc>
          <w:tcPr>
            <w:tcW w:w="1131" w:type="dxa"/>
            <w:shd w:val="clear" w:color="auto" w:fill="E6E6E6"/>
            <w:vAlign w:val="center"/>
          </w:tcPr>
          <w:p w14:paraId="1518212A" w14:textId="77777777" w:rsidR="002E0453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9BCF810" w14:textId="77777777" w:rsidR="002E0453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185534E" w14:textId="77777777" w:rsidR="002E0453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32D9BAD8" w14:textId="77777777" w:rsidR="002E0453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65E1AC56" w14:textId="77777777" w:rsidR="002E0453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14:paraId="1D9D3E1B" w14:textId="77777777" w:rsidR="002E0453" w:rsidRDefault="00000000">
            <w:r>
              <w:t>17.0</w:t>
            </w:r>
          </w:p>
        </w:tc>
      </w:tr>
    </w:tbl>
    <w:p w14:paraId="0583960A" w14:textId="77777777" w:rsidR="00A71379" w:rsidRDefault="00A71379" w:rsidP="00F552D2">
      <w:pPr>
        <w:rPr>
          <w:kern w:val="2"/>
          <w:szCs w:val="24"/>
          <w:lang w:val="en-US"/>
        </w:rPr>
      </w:pPr>
      <w:bookmarkStart w:id="33" w:name="气象峰值工况"/>
      <w:bookmarkEnd w:id="33"/>
    </w:p>
    <w:p w14:paraId="241FBE99" w14:textId="77777777" w:rsidR="00A71379" w:rsidRDefault="001C5FD8" w:rsidP="000843B1">
      <w:pPr>
        <w:pStyle w:val="1"/>
      </w:pPr>
      <w:bookmarkStart w:id="34" w:name="_Toc155198555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4"/>
    </w:p>
    <w:p w14:paraId="70DFB990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5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5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51DEBC2D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8E5F5B8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91078D9" w14:textId="77777777" w:rsidR="00BC2B16" w:rsidRDefault="00BC2B16" w:rsidP="00BC2B16">
      <w:pPr>
        <w:pStyle w:val="1"/>
      </w:pPr>
      <w:bookmarkStart w:id="36" w:name="_Toc155198556"/>
      <w:r>
        <w:rPr>
          <w:rFonts w:hint="eastAsia"/>
        </w:rPr>
        <w:t>围护</w:t>
      </w:r>
      <w:r>
        <w:t>结构</w:t>
      </w:r>
      <w:bookmarkEnd w:id="36"/>
    </w:p>
    <w:p w14:paraId="67F8F0F9" w14:textId="77777777" w:rsidR="00BC2B16" w:rsidRDefault="00BC2B16" w:rsidP="00FB3DE9">
      <w:pPr>
        <w:pStyle w:val="2"/>
        <w:widowControl w:val="0"/>
        <w:rPr>
          <w:kern w:val="2"/>
        </w:rPr>
      </w:pPr>
      <w:bookmarkStart w:id="37" w:name="围护结构"/>
      <w:bookmarkStart w:id="38" w:name="_Toc155198557"/>
      <w:bookmarkEnd w:id="37"/>
      <w:r>
        <w:rPr>
          <w:kern w:val="2"/>
        </w:rPr>
        <w:t>屋顶构造</w:t>
      </w:r>
      <w:bookmarkEnd w:id="38"/>
    </w:p>
    <w:p w14:paraId="54417FFC" w14:textId="77777777" w:rsidR="002E0453" w:rsidRDefault="00000000">
      <w:pPr>
        <w:pStyle w:val="3"/>
        <w:widowControl w:val="0"/>
        <w:rPr>
          <w:kern w:val="2"/>
          <w:szCs w:val="24"/>
        </w:rPr>
      </w:pPr>
      <w:bookmarkStart w:id="39" w:name="_Toc155198558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0453" w14:paraId="6E5D7BC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FD7C63A" w14:textId="77777777" w:rsidR="002E045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C9D8D" w14:textId="77777777" w:rsidR="002E045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4F515" w14:textId="77777777" w:rsidR="002E045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AC559" w14:textId="77777777" w:rsidR="002E045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C1D34E" w14:textId="77777777" w:rsidR="002E045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432D3" w14:textId="77777777" w:rsidR="002E045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AE9A2D" w14:textId="77777777" w:rsidR="002E0453" w:rsidRDefault="00000000">
            <w:pPr>
              <w:jc w:val="center"/>
            </w:pPr>
            <w:r>
              <w:t>热惰性指标</w:t>
            </w:r>
          </w:p>
        </w:tc>
      </w:tr>
      <w:tr w:rsidR="002E0453" w14:paraId="4EA453B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633DF1" w14:textId="77777777" w:rsidR="002E0453" w:rsidRDefault="002E04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4C11B4" w14:textId="77777777" w:rsidR="002E045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00759" w14:textId="77777777" w:rsidR="002E045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6BCD2" w14:textId="77777777" w:rsidR="002E045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695D0" w14:textId="77777777" w:rsidR="002E045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E1804" w14:textId="77777777" w:rsidR="002E045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4C27EB" w14:textId="77777777" w:rsidR="002E0453" w:rsidRDefault="00000000">
            <w:pPr>
              <w:jc w:val="center"/>
            </w:pPr>
            <w:r>
              <w:t>D=R*S</w:t>
            </w:r>
          </w:p>
        </w:tc>
      </w:tr>
      <w:tr w:rsidR="002E0453" w14:paraId="50DA0EE7" w14:textId="77777777">
        <w:tc>
          <w:tcPr>
            <w:tcW w:w="3345" w:type="dxa"/>
            <w:vAlign w:val="center"/>
          </w:tcPr>
          <w:p w14:paraId="112D4CAF" w14:textId="77777777" w:rsidR="002E045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1E392F2" w14:textId="77777777" w:rsidR="002E0453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288F852" w14:textId="77777777" w:rsidR="002E0453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BAB5AA6" w14:textId="77777777" w:rsidR="002E045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7C16B9F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4A7A06" w14:textId="77777777" w:rsidR="002E0453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E37E1B0" w14:textId="77777777" w:rsidR="002E0453" w:rsidRDefault="00000000">
            <w:r>
              <w:t>0.407</w:t>
            </w:r>
          </w:p>
        </w:tc>
      </w:tr>
      <w:tr w:rsidR="002E0453" w14:paraId="45A09937" w14:textId="77777777">
        <w:tc>
          <w:tcPr>
            <w:tcW w:w="3345" w:type="dxa"/>
            <w:vAlign w:val="center"/>
          </w:tcPr>
          <w:p w14:paraId="587A9852" w14:textId="77777777" w:rsidR="002E0453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2326AE9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3C66C8" w14:textId="77777777" w:rsidR="002E045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F3FBD22" w14:textId="77777777" w:rsidR="002E045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B4776DA" w14:textId="77777777" w:rsidR="002E045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FA75733" w14:textId="77777777" w:rsidR="002E045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1C8F65F" w14:textId="77777777" w:rsidR="002E0453" w:rsidRDefault="00000000">
            <w:r>
              <w:t>0.227</w:t>
            </w:r>
          </w:p>
        </w:tc>
      </w:tr>
      <w:tr w:rsidR="002E0453" w14:paraId="0936C3F2" w14:textId="77777777">
        <w:tc>
          <w:tcPr>
            <w:tcW w:w="3345" w:type="dxa"/>
            <w:vAlign w:val="center"/>
          </w:tcPr>
          <w:p w14:paraId="3D22B2D0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732BB9D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545F02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FCDBBFF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2B2119C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5A5DC5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9CC2F13" w14:textId="77777777" w:rsidR="002E0453" w:rsidRDefault="00000000">
            <w:r>
              <w:t>0.245</w:t>
            </w:r>
          </w:p>
        </w:tc>
      </w:tr>
      <w:tr w:rsidR="002E0453" w14:paraId="453D996C" w14:textId="77777777">
        <w:tc>
          <w:tcPr>
            <w:tcW w:w="3345" w:type="dxa"/>
            <w:vAlign w:val="center"/>
          </w:tcPr>
          <w:p w14:paraId="1507DECD" w14:textId="77777777" w:rsidR="002E045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9FB27AD" w14:textId="77777777" w:rsidR="002E045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32E0371" w14:textId="77777777" w:rsidR="002E0453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746FFF5" w14:textId="77777777" w:rsidR="002E045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9D64825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9AB43F" w14:textId="77777777" w:rsidR="002E0453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460191A7" w14:textId="77777777" w:rsidR="002E0453" w:rsidRDefault="00000000">
            <w:r>
              <w:t>1.378</w:t>
            </w:r>
          </w:p>
        </w:tc>
      </w:tr>
      <w:tr w:rsidR="002E0453" w14:paraId="7B0B2D09" w14:textId="77777777">
        <w:tc>
          <w:tcPr>
            <w:tcW w:w="3345" w:type="dxa"/>
            <w:vAlign w:val="center"/>
          </w:tcPr>
          <w:p w14:paraId="67339155" w14:textId="77777777" w:rsidR="002E045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5B668F" w14:textId="77777777" w:rsidR="002E045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D7A5F62" w14:textId="77777777" w:rsidR="002E045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AA9E781" w14:textId="77777777" w:rsidR="002E045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322FC7B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3CD281" w14:textId="77777777" w:rsidR="002E045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8644DD8" w14:textId="77777777" w:rsidR="002E0453" w:rsidRDefault="00000000">
            <w:r>
              <w:t>1.186</w:t>
            </w:r>
          </w:p>
        </w:tc>
      </w:tr>
      <w:tr w:rsidR="002E0453" w14:paraId="2054D04D" w14:textId="77777777">
        <w:tc>
          <w:tcPr>
            <w:tcW w:w="3345" w:type="dxa"/>
            <w:vAlign w:val="center"/>
          </w:tcPr>
          <w:p w14:paraId="76CBAB20" w14:textId="77777777" w:rsidR="002E045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E70EA60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DC598A" w14:textId="77777777" w:rsidR="002E045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C63D5EE" w14:textId="77777777" w:rsidR="002E045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D12DA49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4CFFA8" w14:textId="77777777" w:rsidR="002E045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FF8A168" w14:textId="77777777" w:rsidR="002E0453" w:rsidRDefault="00000000">
            <w:r>
              <w:t>0.249</w:t>
            </w:r>
          </w:p>
        </w:tc>
      </w:tr>
      <w:tr w:rsidR="002E0453" w14:paraId="45345027" w14:textId="77777777">
        <w:tc>
          <w:tcPr>
            <w:tcW w:w="3345" w:type="dxa"/>
            <w:vAlign w:val="center"/>
          </w:tcPr>
          <w:p w14:paraId="70C7D251" w14:textId="77777777" w:rsidR="002E045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DC5E0B" w14:textId="77777777" w:rsidR="002E0453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6D10A622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C253E6" w14:textId="77777777" w:rsidR="002E045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19679C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A8A955" w14:textId="77777777" w:rsidR="002E0453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0A74FDAB" w14:textId="77777777" w:rsidR="002E0453" w:rsidRDefault="00000000">
            <w:r>
              <w:t>3.691</w:t>
            </w:r>
          </w:p>
        </w:tc>
      </w:tr>
      <w:tr w:rsidR="002E0453" w14:paraId="7A72B782" w14:textId="77777777">
        <w:tc>
          <w:tcPr>
            <w:tcW w:w="3345" w:type="dxa"/>
            <w:shd w:val="clear" w:color="auto" w:fill="E6E6E6"/>
            <w:vAlign w:val="center"/>
          </w:tcPr>
          <w:p w14:paraId="02F3C981" w14:textId="77777777" w:rsidR="002E045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860B77" w14:textId="77777777" w:rsidR="002E045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E0453" w14:paraId="014207CF" w14:textId="77777777">
        <w:tc>
          <w:tcPr>
            <w:tcW w:w="3345" w:type="dxa"/>
            <w:shd w:val="clear" w:color="auto" w:fill="E6E6E6"/>
            <w:vAlign w:val="center"/>
          </w:tcPr>
          <w:p w14:paraId="1DF700EC" w14:textId="77777777" w:rsidR="002E045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7EB199B" w14:textId="77777777" w:rsidR="002E0453" w:rsidRDefault="00000000">
            <w:pPr>
              <w:jc w:val="center"/>
            </w:pPr>
            <w:r>
              <w:t>0.77</w:t>
            </w:r>
          </w:p>
        </w:tc>
      </w:tr>
    </w:tbl>
    <w:p w14:paraId="5D324206" w14:textId="77777777" w:rsidR="002E0453" w:rsidRDefault="00000000">
      <w:pPr>
        <w:pStyle w:val="2"/>
        <w:widowControl w:val="0"/>
        <w:rPr>
          <w:kern w:val="2"/>
        </w:rPr>
      </w:pPr>
      <w:bookmarkStart w:id="40" w:name="_Toc155198559"/>
      <w:r>
        <w:rPr>
          <w:kern w:val="2"/>
        </w:rPr>
        <w:t>外墙构造</w:t>
      </w:r>
      <w:bookmarkEnd w:id="40"/>
    </w:p>
    <w:p w14:paraId="6C1BD85D" w14:textId="77777777" w:rsidR="002E0453" w:rsidRDefault="00000000">
      <w:pPr>
        <w:pStyle w:val="3"/>
        <w:widowControl w:val="0"/>
        <w:rPr>
          <w:kern w:val="2"/>
          <w:szCs w:val="24"/>
        </w:rPr>
      </w:pPr>
      <w:bookmarkStart w:id="41" w:name="_Toc155198560"/>
      <w:r>
        <w:rPr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0453" w14:paraId="1F536C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485A94" w14:textId="77777777" w:rsidR="002E045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C79DBC" w14:textId="77777777" w:rsidR="002E045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AF117" w14:textId="77777777" w:rsidR="002E045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FEE3E" w14:textId="77777777" w:rsidR="002E045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63847D" w14:textId="77777777" w:rsidR="002E045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E5939" w14:textId="77777777" w:rsidR="002E045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11A0D1" w14:textId="77777777" w:rsidR="002E0453" w:rsidRDefault="00000000">
            <w:pPr>
              <w:jc w:val="center"/>
            </w:pPr>
            <w:r>
              <w:t>热惰性指标</w:t>
            </w:r>
          </w:p>
        </w:tc>
      </w:tr>
      <w:tr w:rsidR="002E0453" w14:paraId="319F79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6B17E0" w14:textId="77777777" w:rsidR="002E0453" w:rsidRDefault="002E04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7FD86C" w14:textId="77777777" w:rsidR="002E045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E7E3A" w14:textId="77777777" w:rsidR="002E045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D4C7E" w14:textId="77777777" w:rsidR="002E045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4C33F2" w14:textId="77777777" w:rsidR="002E045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71B145" w14:textId="77777777" w:rsidR="002E045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AA5C30" w14:textId="77777777" w:rsidR="002E0453" w:rsidRDefault="00000000">
            <w:pPr>
              <w:jc w:val="center"/>
            </w:pPr>
            <w:r>
              <w:t>D=R*S</w:t>
            </w:r>
          </w:p>
        </w:tc>
      </w:tr>
      <w:tr w:rsidR="002E0453" w14:paraId="21BA2106" w14:textId="77777777">
        <w:tc>
          <w:tcPr>
            <w:tcW w:w="3345" w:type="dxa"/>
            <w:vAlign w:val="center"/>
          </w:tcPr>
          <w:p w14:paraId="4DF78D3B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F1F5E3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972DD0E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69748E4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D40E66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39220B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8DBC24E" w14:textId="77777777" w:rsidR="002E0453" w:rsidRDefault="00000000">
            <w:r>
              <w:t>0.245</w:t>
            </w:r>
          </w:p>
        </w:tc>
      </w:tr>
      <w:tr w:rsidR="002E0453" w14:paraId="39555212" w14:textId="77777777">
        <w:tc>
          <w:tcPr>
            <w:tcW w:w="3345" w:type="dxa"/>
            <w:vAlign w:val="center"/>
          </w:tcPr>
          <w:p w14:paraId="7C91B23A" w14:textId="77777777" w:rsidR="002E0453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C6F4D1C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EE16B1" w14:textId="77777777" w:rsidR="002E045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CE97751" w14:textId="77777777" w:rsidR="002E045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393314C" w14:textId="77777777" w:rsidR="002E045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0D70667" w14:textId="77777777" w:rsidR="002E045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41D766F" w14:textId="77777777" w:rsidR="002E0453" w:rsidRDefault="00000000">
            <w:r>
              <w:t>0.227</w:t>
            </w:r>
          </w:p>
        </w:tc>
      </w:tr>
      <w:tr w:rsidR="002E0453" w14:paraId="2834F6AD" w14:textId="77777777">
        <w:tc>
          <w:tcPr>
            <w:tcW w:w="3345" w:type="dxa"/>
            <w:vAlign w:val="center"/>
          </w:tcPr>
          <w:p w14:paraId="193A5CE6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0AADA8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B4F887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AEF523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6FF0BFF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7BE5AB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9269529" w14:textId="77777777" w:rsidR="002E0453" w:rsidRDefault="00000000">
            <w:r>
              <w:t>0.245</w:t>
            </w:r>
          </w:p>
        </w:tc>
      </w:tr>
      <w:tr w:rsidR="002E0453" w14:paraId="74F10BD4" w14:textId="77777777">
        <w:tc>
          <w:tcPr>
            <w:tcW w:w="3345" w:type="dxa"/>
            <w:vAlign w:val="center"/>
          </w:tcPr>
          <w:p w14:paraId="12E81358" w14:textId="77777777" w:rsidR="002E045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3AD38C" w14:textId="77777777" w:rsidR="002E045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7D28960" w14:textId="77777777" w:rsidR="002E045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ECEC22" w14:textId="77777777" w:rsidR="002E045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2BC065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80E00C" w14:textId="77777777" w:rsidR="002E045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62001C7" w14:textId="77777777" w:rsidR="002E0453" w:rsidRDefault="00000000">
            <w:r>
              <w:t>1.977</w:t>
            </w:r>
          </w:p>
        </w:tc>
      </w:tr>
      <w:tr w:rsidR="002E0453" w14:paraId="076203D7" w14:textId="77777777">
        <w:tc>
          <w:tcPr>
            <w:tcW w:w="3345" w:type="dxa"/>
            <w:vAlign w:val="center"/>
          </w:tcPr>
          <w:p w14:paraId="5E5FAA5E" w14:textId="77777777" w:rsidR="002E045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717B6C9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CC004F" w14:textId="77777777" w:rsidR="002E045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4348E85" w14:textId="77777777" w:rsidR="002E045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F4C6A85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9F40DE" w14:textId="77777777" w:rsidR="002E045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588423D" w14:textId="77777777" w:rsidR="002E0453" w:rsidRDefault="00000000">
            <w:r>
              <w:t>0.249</w:t>
            </w:r>
          </w:p>
        </w:tc>
      </w:tr>
      <w:tr w:rsidR="002E0453" w14:paraId="484D3D67" w14:textId="77777777">
        <w:tc>
          <w:tcPr>
            <w:tcW w:w="3345" w:type="dxa"/>
            <w:vAlign w:val="center"/>
          </w:tcPr>
          <w:p w14:paraId="563A1550" w14:textId="77777777" w:rsidR="002E045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507F79" w14:textId="77777777" w:rsidR="002E0453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436FD87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A90334" w14:textId="77777777" w:rsidR="002E045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AECAF97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191B8F" w14:textId="77777777" w:rsidR="002E0453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F42FF68" w14:textId="77777777" w:rsidR="002E0453" w:rsidRDefault="00000000">
            <w:r>
              <w:t>2.941</w:t>
            </w:r>
          </w:p>
        </w:tc>
      </w:tr>
      <w:tr w:rsidR="002E0453" w14:paraId="7B0B8843" w14:textId="77777777">
        <w:tc>
          <w:tcPr>
            <w:tcW w:w="3345" w:type="dxa"/>
            <w:shd w:val="clear" w:color="auto" w:fill="E6E6E6"/>
            <w:vAlign w:val="center"/>
          </w:tcPr>
          <w:p w14:paraId="563985BD" w14:textId="77777777" w:rsidR="002E045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CC7E05" w14:textId="77777777" w:rsidR="002E045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E0453" w14:paraId="4174718B" w14:textId="77777777">
        <w:tc>
          <w:tcPr>
            <w:tcW w:w="3345" w:type="dxa"/>
            <w:shd w:val="clear" w:color="auto" w:fill="E6E6E6"/>
            <w:vAlign w:val="center"/>
          </w:tcPr>
          <w:p w14:paraId="04777BB0" w14:textId="77777777" w:rsidR="002E045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D0C076" w14:textId="77777777" w:rsidR="002E0453" w:rsidRDefault="00000000">
            <w:pPr>
              <w:jc w:val="center"/>
            </w:pPr>
            <w:r>
              <w:t>1.13</w:t>
            </w:r>
          </w:p>
        </w:tc>
      </w:tr>
    </w:tbl>
    <w:p w14:paraId="2B34B2F2" w14:textId="77777777" w:rsidR="002E0453" w:rsidRDefault="00000000">
      <w:pPr>
        <w:pStyle w:val="2"/>
        <w:widowControl w:val="0"/>
        <w:rPr>
          <w:kern w:val="2"/>
        </w:rPr>
      </w:pPr>
      <w:bookmarkStart w:id="42" w:name="_Toc155198561"/>
      <w:r>
        <w:rPr>
          <w:kern w:val="2"/>
        </w:rPr>
        <w:t>挑空楼板构造</w:t>
      </w:r>
      <w:bookmarkEnd w:id="42"/>
    </w:p>
    <w:p w14:paraId="1FC1B267" w14:textId="77777777" w:rsidR="002E0453" w:rsidRDefault="00000000">
      <w:pPr>
        <w:pStyle w:val="3"/>
        <w:widowControl w:val="0"/>
        <w:rPr>
          <w:kern w:val="2"/>
          <w:szCs w:val="24"/>
        </w:rPr>
      </w:pPr>
      <w:bookmarkStart w:id="43" w:name="_Toc155198562"/>
      <w:r>
        <w:rPr>
          <w:kern w:val="2"/>
          <w:szCs w:val="24"/>
        </w:rPr>
        <w:t>挑空楼板构造一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0453" w14:paraId="192168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E5CDA4" w14:textId="77777777" w:rsidR="002E045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0EFD92" w14:textId="77777777" w:rsidR="002E045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22A094" w14:textId="77777777" w:rsidR="002E045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77461A" w14:textId="77777777" w:rsidR="002E045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92258" w14:textId="77777777" w:rsidR="002E045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76E13" w14:textId="77777777" w:rsidR="002E045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869C26" w14:textId="77777777" w:rsidR="002E0453" w:rsidRDefault="00000000">
            <w:pPr>
              <w:jc w:val="center"/>
            </w:pPr>
            <w:r>
              <w:t>热惰性指标</w:t>
            </w:r>
          </w:p>
        </w:tc>
      </w:tr>
      <w:tr w:rsidR="002E0453" w14:paraId="209AB3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AFD293" w14:textId="77777777" w:rsidR="002E0453" w:rsidRDefault="002E04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2E14FD" w14:textId="77777777" w:rsidR="002E045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8019B" w14:textId="77777777" w:rsidR="002E045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26D07" w14:textId="77777777" w:rsidR="002E045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6D7796" w14:textId="77777777" w:rsidR="002E045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1B1BA" w14:textId="77777777" w:rsidR="002E045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5BE631" w14:textId="77777777" w:rsidR="002E0453" w:rsidRDefault="00000000">
            <w:pPr>
              <w:jc w:val="center"/>
            </w:pPr>
            <w:r>
              <w:t>D=R*S</w:t>
            </w:r>
          </w:p>
        </w:tc>
      </w:tr>
      <w:tr w:rsidR="002E0453" w14:paraId="6836A35A" w14:textId="77777777">
        <w:tc>
          <w:tcPr>
            <w:tcW w:w="3345" w:type="dxa"/>
            <w:vAlign w:val="center"/>
          </w:tcPr>
          <w:p w14:paraId="69E23D54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757AC77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8008C0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FDC9E71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DB73614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A2A628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2CD4758" w14:textId="77777777" w:rsidR="002E0453" w:rsidRDefault="00000000">
            <w:r>
              <w:t>0.245</w:t>
            </w:r>
          </w:p>
        </w:tc>
      </w:tr>
      <w:tr w:rsidR="002E0453" w14:paraId="798BD00A" w14:textId="77777777">
        <w:tc>
          <w:tcPr>
            <w:tcW w:w="3345" w:type="dxa"/>
            <w:vAlign w:val="center"/>
          </w:tcPr>
          <w:p w14:paraId="1325B03B" w14:textId="77777777" w:rsidR="002E045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E67691" w14:textId="77777777" w:rsidR="002E045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F5F55D1" w14:textId="77777777" w:rsidR="002E045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76C1529" w14:textId="77777777" w:rsidR="002E045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8747E64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219A85" w14:textId="77777777" w:rsidR="002E045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C31B223" w14:textId="77777777" w:rsidR="002E0453" w:rsidRDefault="00000000">
            <w:r>
              <w:t>1.186</w:t>
            </w:r>
          </w:p>
        </w:tc>
      </w:tr>
      <w:tr w:rsidR="002E0453" w14:paraId="37F103CC" w14:textId="77777777">
        <w:tc>
          <w:tcPr>
            <w:tcW w:w="3345" w:type="dxa"/>
            <w:vAlign w:val="center"/>
          </w:tcPr>
          <w:p w14:paraId="03B8FBFC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AA798D5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9F1C9D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51988D5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FA30608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2B32A7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0431106" w14:textId="77777777" w:rsidR="002E0453" w:rsidRDefault="00000000">
            <w:r>
              <w:t>0.245</w:t>
            </w:r>
          </w:p>
        </w:tc>
      </w:tr>
      <w:tr w:rsidR="002E0453" w14:paraId="549CCEFA" w14:textId="77777777">
        <w:tc>
          <w:tcPr>
            <w:tcW w:w="3345" w:type="dxa"/>
            <w:vAlign w:val="center"/>
          </w:tcPr>
          <w:p w14:paraId="342B832D" w14:textId="77777777" w:rsidR="002E0453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4541591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CC0257" w14:textId="77777777" w:rsidR="002E045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58292F5" w14:textId="77777777" w:rsidR="002E045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D4C8230" w14:textId="77777777" w:rsidR="002E045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B2B6CB1" w14:textId="77777777" w:rsidR="002E045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BF58284" w14:textId="77777777" w:rsidR="002E0453" w:rsidRDefault="00000000">
            <w:r>
              <w:t>0.227</w:t>
            </w:r>
          </w:p>
        </w:tc>
      </w:tr>
      <w:tr w:rsidR="002E0453" w14:paraId="1EC1F0CF" w14:textId="77777777">
        <w:tc>
          <w:tcPr>
            <w:tcW w:w="3345" w:type="dxa"/>
            <w:vAlign w:val="center"/>
          </w:tcPr>
          <w:p w14:paraId="1EBD4289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DAE42F5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4B8BE5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A429054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A7D2EF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542020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961247E" w14:textId="77777777" w:rsidR="002E0453" w:rsidRDefault="00000000">
            <w:r>
              <w:t>0.245</w:t>
            </w:r>
          </w:p>
        </w:tc>
      </w:tr>
      <w:tr w:rsidR="002E0453" w14:paraId="3C969030" w14:textId="77777777">
        <w:tc>
          <w:tcPr>
            <w:tcW w:w="3345" w:type="dxa"/>
            <w:vAlign w:val="center"/>
          </w:tcPr>
          <w:p w14:paraId="113FF292" w14:textId="77777777" w:rsidR="002E045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497572" w14:textId="77777777" w:rsidR="002E045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62B8F45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2449BF" w14:textId="77777777" w:rsidR="002E045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B2DEBA4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B5E8D1" w14:textId="77777777" w:rsidR="002E0453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7CB165AD" w14:textId="77777777" w:rsidR="002E0453" w:rsidRDefault="00000000">
            <w:r>
              <w:t>2.146</w:t>
            </w:r>
          </w:p>
        </w:tc>
      </w:tr>
      <w:tr w:rsidR="002E0453" w14:paraId="0BB65847" w14:textId="77777777">
        <w:tc>
          <w:tcPr>
            <w:tcW w:w="3345" w:type="dxa"/>
            <w:shd w:val="clear" w:color="auto" w:fill="E6E6E6"/>
            <w:vAlign w:val="center"/>
          </w:tcPr>
          <w:p w14:paraId="77266277" w14:textId="77777777" w:rsidR="002E045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69C780D" w14:textId="77777777" w:rsidR="002E0453" w:rsidRDefault="00000000">
            <w:pPr>
              <w:jc w:val="center"/>
            </w:pPr>
            <w:r>
              <w:t>1.19</w:t>
            </w:r>
          </w:p>
        </w:tc>
      </w:tr>
    </w:tbl>
    <w:p w14:paraId="6D654F31" w14:textId="77777777" w:rsidR="002E0453" w:rsidRDefault="00000000">
      <w:pPr>
        <w:pStyle w:val="2"/>
        <w:widowControl w:val="0"/>
        <w:rPr>
          <w:kern w:val="2"/>
        </w:rPr>
      </w:pPr>
      <w:bookmarkStart w:id="44" w:name="_Toc155198563"/>
      <w:r>
        <w:rPr>
          <w:kern w:val="2"/>
        </w:rPr>
        <w:lastRenderedPageBreak/>
        <w:t>楼板构造</w:t>
      </w:r>
      <w:bookmarkEnd w:id="44"/>
    </w:p>
    <w:p w14:paraId="629BFBDE" w14:textId="77777777" w:rsidR="002E0453" w:rsidRDefault="00000000">
      <w:pPr>
        <w:pStyle w:val="3"/>
        <w:widowControl w:val="0"/>
        <w:rPr>
          <w:kern w:val="2"/>
          <w:szCs w:val="24"/>
        </w:rPr>
      </w:pPr>
      <w:bookmarkStart w:id="45" w:name="_Toc155198564"/>
      <w:r>
        <w:rPr>
          <w:kern w:val="2"/>
          <w:szCs w:val="24"/>
        </w:rPr>
        <w:t>控温房间楼板构造一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0453" w14:paraId="1F91E1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1A513D" w14:textId="77777777" w:rsidR="002E045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B3F9E" w14:textId="77777777" w:rsidR="002E045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45B8E" w14:textId="77777777" w:rsidR="002E045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9112E" w14:textId="77777777" w:rsidR="002E045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4ED32" w14:textId="77777777" w:rsidR="002E045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C8F0D" w14:textId="77777777" w:rsidR="002E045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58B12E" w14:textId="77777777" w:rsidR="002E0453" w:rsidRDefault="00000000">
            <w:pPr>
              <w:jc w:val="center"/>
            </w:pPr>
            <w:r>
              <w:t>热惰性指标</w:t>
            </w:r>
          </w:p>
        </w:tc>
      </w:tr>
      <w:tr w:rsidR="002E0453" w14:paraId="316D521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90D9EF" w14:textId="77777777" w:rsidR="002E0453" w:rsidRDefault="002E04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05697C" w14:textId="77777777" w:rsidR="002E045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C94B7" w14:textId="77777777" w:rsidR="002E045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1DBB6" w14:textId="77777777" w:rsidR="002E045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6CDE6" w14:textId="77777777" w:rsidR="002E045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75E943" w14:textId="77777777" w:rsidR="002E045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82A128" w14:textId="77777777" w:rsidR="002E0453" w:rsidRDefault="00000000">
            <w:pPr>
              <w:jc w:val="center"/>
            </w:pPr>
            <w:r>
              <w:t>D=R*S</w:t>
            </w:r>
          </w:p>
        </w:tc>
      </w:tr>
      <w:tr w:rsidR="002E0453" w14:paraId="46316E45" w14:textId="77777777">
        <w:tc>
          <w:tcPr>
            <w:tcW w:w="3345" w:type="dxa"/>
            <w:vAlign w:val="center"/>
          </w:tcPr>
          <w:p w14:paraId="49F274E0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7A8446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315588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7AB3606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444226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AA6799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55307A" w14:textId="77777777" w:rsidR="002E0453" w:rsidRDefault="00000000">
            <w:r>
              <w:t>0.245</w:t>
            </w:r>
          </w:p>
        </w:tc>
      </w:tr>
      <w:tr w:rsidR="002E0453" w14:paraId="28C5D4DD" w14:textId="77777777">
        <w:tc>
          <w:tcPr>
            <w:tcW w:w="3345" w:type="dxa"/>
            <w:vAlign w:val="center"/>
          </w:tcPr>
          <w:p w14:paraId="71601E83" w14:textId="77777777" w:rsidR="002E045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7F7271" w14:textId="77777777" w:rsidR="002E045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7560D6D" w14:textId="77777777" w:rsidR="002E045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B4DE72A" w14:textId="77777777" w:rsidR="002E045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AA048E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7DB4AC" w14:textId="77777777" w:rsidR="002E045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888F258" w14:textId="77777777" w:rsidR="002E0453" w:rsidRDefault="00000000">
            <w:r>
              <w:t>1.186</w:t>
            </w:r>
          </w:p>
        </w:tc>
      </w:tr>
      <w:tr w:rsidR="002E0453" w14:paraId="1E58071B" w14:textId="77777777">
        <w:tc>
          <w:tcPr>
            <w:tcW w:w="3345" w:type="dxa"/>
            <w:vAlign w:val="center"/>
          </w:tcPr>
          <w:p w14:paraId="4883F348" w14:textId="77777777" w:rsidR="002E045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918F890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0452E7" w14:textId="77777777" w:rsidR="002E045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6ED304D" w14:textId="77777777" w:rsidR="002E045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462BF47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5107AC" w14:textId="77777777" w:rsidR="002E045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EA01525" w14:textId="77777777" w:rsidR="002E0453" w:rsidRDefault="00000000">
            <w:r>
              <w:t>0.249</w:t>
            </w:r>
          </w:p>
        </w:tc>
      </w:tr>
      <w:tr w:rsidR="002E0453" w14:paraId="425A2EDA" w14:textId="77777777">
        <w:tc>
          <w:tcPr>
            <w:tcW w:w="3345" w:type="dxa"/>
            <w:vAlign w:val="center"/>
          </w:tcPr>
          <w:p w14:paraId="32156868" w14:textId="77777777" w:rsidR="002E045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533033" w14:textId="77777777" w:rsidR="002E0453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46D0D3C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A1A89D" w14:textId="77777777" w:rsidR="002E045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CE6581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18D0DF" w14:textId="77777777" w:rsidR="002E045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A11A7AB" w14:textId="77777777" w:rsidR="002E0453" w:rsidRDefault="00000000">
            <w:r>
              <w:t>1.679</w:t>
            </w:r>
          </w:p>
        </w:tc>
      </w:tr>
      <w:tr w:rsidR="002E0453" w14:paraId="7F5C7B9A" w14:textId="77777777">
        <w:tc>
          <w:tcPr>
            <w:tcW w:w="3345" w:type="dxa"/>
            <w:shd w:val="clear" w:color="auto" w:fill="E6E6E6"/>
            <w:vAlign w:val="center"/>
          </w:tcPr>
          <w:p w14:paraId="18C448F9" w14:textId="77777777" w:rsidR="002E0453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D3041E3" w14:textId="77777777" w:rsidR="002E0453" w:rsidRDefault="00000000">
            <w:pPr>
              <w:jc w:val="center"/>
            </w:pPr>
            <w:r>
              <w:t>2.98</w:t>
            </w:r>
          </w:p>
        </w:tc>
      </w:tr>
    </w:tbl>
    <w:p w14:paraId="19FEB07E" w14:textId="77777777" w:rsidR="002E0453" w:rsidRDefault="00000000">
      <w:pPr>
        <w:pStyle w:val="2"/>
        <w:widowControl w:val="0"/>
        <w:rPr>
          <w:kern w:val="2"/>
        </w:rPr>
      </w:pPr>
      <w:bookmarkStart w:id="46" w:name="_Toc155198565"/>
      <w:r>
        <w:rPr>
          <w:kern w:val="2"/>
        </w:rPr>
        <w:t>周边地面构造</w:t>
      </w:r>
      <w:bookmarkEnd w:id="46"/>
    </w:p>
    <w:p w14:paraId="5AC59AD4" w14:textId="77777777" w:rsidR="002E0453" w:rsidRDefault="00000000">
      <w:pPr>
        <w:pStyle w:val="3"/>
        <w:widowControl w:val="0"/>
        <w:rPr>
          <w:kern w:val="2"/>
          <w:szCs w:val="24"/>
        </w:rPr>
      </w:pPr>
      <w:bookmarkStart w:id="47" w:name="_Toc155198566"/>
      <w:r>
        <w:rPr>
          <w:kern w:val="2"/>
          <w:szCs w:val="24"/>
        </w:rPr>
        <w:t>周边地面构造一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0453" w14:paraId="1A06D1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D194AC" w14:textId="77777777" w:rsidR="002E045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418CA3" w14:textId="77777777" w:rsidR="002E045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D103E" w14:textId="77777777" w:rsidR="002E045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52237" w14:textId="77777777" w:rsidR="002E045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9E9663" w14:textId="77777777" w:rsidR="002E045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C17ED" w14:textId="77777777" w:rsidR="002E045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2EAF46" w14:textId="77777777" w:rsidR="002E0453" w:rsidRDefault="00000000">
            <w:pPr>
              <w:jc w:val="center"/>
            </w:pPr>
            <w:r>
              <w:t>热惰性指标</w:t>
            </w:r>
          </w:p>
        </w:tc>
      </w:tr>
      <w:tr w:rsidR="002E0453" w14:paraId="79BE3BF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A1956C" w14:textId="77777777" w:rsidR="002E0453" w:rsidRDefault="002E04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EDFC7F" w14:textId="77777777" w:rsidR="002E045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C833C" w14:textId="77777777" w:rsidR="002E045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4384D1" w14:textId="77777777" w:rsidR="002E045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4B0E9B" w14:textId="77777777" w:rsidR="002E045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C317E" w14:textId="77777777" w:rsidR="002E045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8378CE" w14:textId="77777777" w:rsidR="002E0453" w:rsidRDefault="00000000">
            <w:pPr>
              <w:jc w:val="center"/>
            </w:pPr>
            <w:r>
              <w:t>D=R*S</w:t>
            </w:r>
          </w:p>
        </w:tc>
      </w:tr>
      <w:tr w:rsidR="002E0453" w14:paraId="3586F36D" w14:textId="77777777">
        <w:tc>
          <w:tcPr>
            <w:tcW w:w="3345" w:type="dxa"/>
            <w:vAlign w:val="center"/>
          </w:tcPr>
          <w:p w14:paraId="12107237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FA7409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423EC1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26E68DF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0BA2F79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BBDD31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F218F65" w14:textId="77777777" w:rsidR="002E0453" w:rsidRDefault="00000000">
            <w:r>
              <w:t>0.245</w:t>
            </w:r>
          </w:p>
        </w:tc>
      </w:tr>
      <w:tr w:rsidR="002E0453" w14:paraId="7FB5AA38" w14:textId="77777777">
        <w:tc>
          <w:tcPr>
            <w:tcW w:w="3345" w:type="dxa"/>
            <w:vAlign w:val="center"/>
          </w:tcPr>
          <w:p w14:paraId="15357F5B" w14:textId="77777777" w:rsidR="002E045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6388F8" w14:textId="77777777" w:rsidR="002E045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58A73CD" w14:textId="77777777" w:rsidR="002E045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B8953EA" w14:textId="77777777" w:rsidR="002E045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E652D0D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7DF4B5" w14:textId="77777777" w:rsidR="002E045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D21AB4E" w14:textId="77777777" w:rsidR="002E0453" w:rsidRDefault="00000000">
            <w:r>
              <w:t>1.186</w:t>
            </w:r>
          </w:p>
        </w:tc>
      </w:tr>
      <w:tr w:rsidR="002E0453" w14:paraId="6DC09634" w14:textId="77777777">
        <w:tc>
          <w:tcPr>
            <w:tcW w:w="3345" w:type="dxa"/>
            <w:vAlign w:val="center"/>
          </w:tcPr>
          <w:p w14:paraId="77503335" w14:textId="77777777" w:rsidR="002E045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C964AD" w14:textId="77777777" w:rsidR="002E0453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7B281464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A32E79" w14:textId="77777777" w:rsidR="002E045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E3AB265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DAAFBF" w14:textId="77777777" w:rsidR="002E0453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C95112C" w14:textId="77777777" w:rsidR="002E0453" w:rsidRDefault="00000000">
            <w:r>
              <w:t>1.431</w:t>
            </w:r>
          </w:p>
        </w:tc>
      </w:tr>
      <w:tr w:rsidR="002E0453" w14:paraId="47A90646" w14:textId="77777777">
        <w:tc>
          <w:tcPr>
            <w:tcW w:w="3345" w:type="dxa"/>
            <w:shd w:val="clear" w:color="auto" w:fill="E6E6E6"/>
            <w:vAlign w:val="center"/>
          </w:tcPr>
          <w:p w14:paraId="104F4533" w14:textId="77777777" w:rsidR="002E0453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C1E7631" w14:textId="77777777" w:rsidR="002E0453" w:rsidRDefault="00000000">
            <w:pPr>
              <w:jc w:val="center"/>
            </w:pPr>
            <w:r>
              <w:t>0.52</w:t>
            </w:r>
          </w:p>
        </w:tc>
      </w:tr>
      <w:tr w:rsidR="002E0453" w14:paraId="11D89D35" w14:textId="77777777">
        <w:tc>
          <w:tcPr>
            <w:tcW w:w="3345" w:type="dxa"/>
            <w:vAlign w:val="center"/>
          </w:tcPr>
          <w:p w14:paraId="3A62886B" w14:textId="77777777" w:rsidR="002E0453" w:rsidRDefault="002E0453"/>
        </w:tc>
        <w:tc>
          <w:tcPr>
            <w:tcW w:w="848" w:type="dxa"/>
            <w:vAlign w:val="center"/>
          </w:tcPr>
          <w:p w14:paraId="7118344E" w14:textId="77777777" w:rsidR="002E0453" w:rsidRDefault="002E0453"/>
        </w:tc>
        <w:tc>
          <w:tcPr>
            <w:tcW w:w="1075" w:type="dxa"/>
            <w:vAlign w:val="center"/>
          </w:tcPr>
          <w:p w14:paraId="489B8075" w14:textId="77777777" w:rsidR="002E0453" w:rsidRDefault="002E0453"/>
        </w:tc>
        <w:tc>
          <w:tcPr>
            <w:tcW w:w="1075" w:type="dxa"/>
            <w:vAlign w:val="center"/>
          </w:tcPr>
          <w:p w14:paraId="109BE68B" w14:textId="77777777" w:rsidR="002E0453" w:rsidRDefault="002E0453"/>
        </w:tc>
        <w:tc>
          <w:tcPr>
            <w:tcW w:w="848" w:type="dxa"/>
            <w:vAlign w:val="center"/>
          </w:tcPr>
          <w:p w14:paraId="47E81466" w14:textId="77777777" w:rsidR="002E0453" w:rsidRDefault="002E0453"/>
        </w:tc>
        <w:tc>
          <w:tcPr>
            <w:tcW w:w="1075" w:type="dxa"/>
            <w:vAlign w:val="center"/>
          </w:tcPr>
          <w:p w14:paraId="2D6365D9" w14:textId="77777777" w:rsidR="002E0453" w:rsidRDefault="002E0453"/>
        </w:tc>
        <w:tc>
          <w:tcPr>
            <w:tcW w:w="1064" w:type="dxa"/>
            <w:vAlign w:val="center"/>
          </w:tcPr>
          <w:p w14:paraId="5946F2AC" w14:textId="77777777" w:rsidR="002E0453" w:rsidRDefault="002E0453"/>
        </w:tc>
      </w:tr>
    </w:tbl>
    <w:p w14:paraId="3E13C33C" w14:textId="77777777" w:rsidR="002E0453" w:rsidRDefault="00000000">
      <w:pPr>
        <w:pStyle w:val="2"/>
        <w:widowControl w:val="0"/>
        <w:rPr>
          <w:kern w:val="2"/>
        </w:rPr>
      </w:pPr>
      <w:bookmarkStart w:id="48" w:name="_Toc155198567"/>
      <w:r>
        <w:rPr>
          <w:kern w:val="2"/>
        </w:rPr>
        <w:t>非周边地面构造</w:t>
      </w:r>
      <w:bookmarkEnd w:id="48"/>
    </w:p>
    <w:p w14:paraId="1735AB7E" w14:textId="77777777" w:rsidR="002E0453" w:rsidRDefault="00000000">
      <w:pPr>
        <w:pStyle w:val="3"/>
        <w:widowControl w:val="0"/>
        <w:rPr>
          <w:kern w:val="2"/>
          <w:szCs w:val="24"/>
        </w:rPr>
      </w:pPr>
      <w:bookmarkStart w:id="49" w:name="_Toc155198568"/>
      <w:r>
        <w:rPr>
          <w:kern w:val="2"/>
          <w:szCs w:val="24"/>
        </w:rPr>
        <w:t>非周边地面构造一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E0453" w14:paraId="01AE98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00BA53" w14:textId="77777777" w:rsidR="002E045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8A273" w14:textId="77777777" w:rsidR="002E045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CD445" w14:textId="77777777" w:rsidR="002E045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82CC8" w14:textId="77777777" w:rsidR="002E045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0A9805" w14:textId="77777777" w:rsidR="002E045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6EDD5" w14:textId="77777777" w:rsidR="002E045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8EBB26" w14:textId="77777777" w:rsidR="002E0453" w:rsidRDefault="00000000">
            <w:pPr>
              <w:jc w:val="center"/>
            </w:pPr>
            <w:r>
              <w:t>热惰性指标</w:t>
            </w:r>
          </w:p>
        </w:tc>
      </w:tr>
      <w:tr w:rsidR="002E0453" w14:paraId="1E0A83C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1ECA04" w14:textId="77777777" w:rsidR="002E0453" w:rsidRDefault="002E045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38B3CE" w14:textId="77777777" w:rsidR="002E045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6A0BB" w14:textId="77777777" w:rsidR="002E045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0F6EF" w14:textId="77777777" w:rsidR="002E045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DEFDC" w14:textId="77777777" w:rsidR="002E045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7BE3D" w14:textId="77777777" w:rsidR="002E045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E9F28B" w14:textId="77777777" w:rsidR="002E0453" w:rsidRDefault="00000000">
            <w:pPr>
              <w:jc w:val="center"/>
            </w:pPr>
            <w:r>
              <w:t>D=R*S</w:t>
            </w:r>
          </w:p>
        </w:tc>
      </w:tr>
      <w:tr w:rsidR="002E0453" w14:paraId="0FB52DE9" w14:textId="77777777">
        <w:tc>
          <w:tcPr>
            <w:tcW w:w="3345" w:type="dxa"/>
            <w:vAlign w:val="center"/>
          </w:tcPr>
          <w:p w14:paraId="146F505A" w14:textId="77777777" w:rsidR="002E045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D6A505C" w14:textId="77777777" w:rsidR="002E045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998DB9" w14:textId="77777777" w:rsidR="002E045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7DEC3CF" w14:textId="77777777" w:rsidR="002E045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0A8842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1A1E53" w14:textId="77777777" w:rsidR="002E045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00A2188" w14:textId="77777777" w:rsidR="002E0453" w:rsidRDefault="00000000">
            <w:r>
              <w:t>0.245</w:t>
            </w:r>
          </w:p>
        </w:tc>
      </w:tr>
      <w:tr w:rsidR="002E0453" w14:paraId="434B6BF2" w14:textId="77777777">
        <w:tc>
          <w:tcPr>
            <w:tcW w:w="3345" w:type="dxa"/>
            <w:vAlign w:val="center"/>
          </w:tcPr>
          <w:p w14:paraId="34AEEC68" w14:textId="77777777" w:rsidR="002E045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B0246E" w14:textId="77777777" w:rsidR="002E045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17250D9" w14:textId="77777777" w:rsidR="002E045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9947A35" w14:textId="77777777" w:rsidR="002E045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0213A3E" w14:textId="77777777" w:rsidR="002E045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C42116" w14:textId="77777777" w:rsidR="002E045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036042F" w14:textId="77777777" w:rsidR="002E0453" w:rsidRDefault="00000000">
            <w:r>
              <w:t>1.186</w:t>
            </w:r>
          </w:p>
        </w:tc>
      </w:tr>
      <w:tr w:rsidR="002E0453" w14:paraId="3EF9203D" w14:textId="77777777">
        <w:tc>
          <w:tcPr>
            <w:tcW w:w="3345" w:type="dxa"/>
            <w:vAlign w:val="center"/>
          </w:tcPr>
          <w:p w14:paraId="3F78F9D5" w14:textId="77777777" w:rsidR="002E045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152ED5" w14:textId="77777777" w:rsidR="002E0453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AB25BAD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73BB75" w14:textId="77777777" w:rsidR="002E045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DEB7FE0" w14:textId="77777777" w:rsidR="002E045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957E54" w14:textId="77777777" w:rsidR="002E0453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81C4113" w14:textId="77777777" w:rsidR="002E0453" w:rsidRDefault="00000000">
            <w:r>
              <w:t>1.431</w:t>
            </w:r>
          </w:p>
        </w:tc>
      </w:tr>
      <w:tr w:rsidR="002E0453" w14:paraId="4DF399D5" w14:textId="77777777">
        <w:tc>
          <w:tcPr>
            <w:tcW w:w="3345" w:type="dxa"/>
            <w:shd w:val="clear" w:color="auto" w:fill="E6E6E6"/>
            <w:vAlign w:val="center"/>
          </w:tcPr>
          <w:p w14:paraId="76568FAF" w14:textId="77777777" w:rsidR="002E0453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1D3305F" w14:textId="77777777" w:rsidR="002E0453" w:rsidRDefault="00000000">
            <w:pPr>
              <w:jc w:val="center"/>
            </w:pPr>
            <w:r>
              <w:t>0.30</w:t>
            </w:r>
          </w:p>
        </w:tc>
      </w:tr>
      <w:tr w:rsidR="002E0453" w14:paraId="12414376" w14:textId="77777777">
        <w:tc>
          <w:tcPr>
            <w:tcW w:w="3345" w:type="dxa"/>
            <w:vAlign w:val="center"/>
          </w:tcPr>
          <w:p w14:paraId="15615AD2" w14:textId="77777777" w:rsidR="002E0453" w:rsidRDefault="002E0453"/>
        </w:tc>
        <w:tc>
          <w:tcPr>
            <w:tcW w:w="848" w:type="dxa"/>
            <w:vAlign w:val="center"/>
          </w:tcPr>
          <w:p w14:paraId="52E5E6FB" w14:textId="77777777" w:rsidR="002E0453" w:rsidRDefault="002E0453"/>
        </w:tc>
        <w:tc>
          <w:tcPr>
            <w:tcW w:w="1075" w:type="dxa"/>
            <w:vAlign w:val="center"/>
          </w:tcPr>
          <w:p w14:paraId="58DB09F7" w14:textId="77777777" w:rsidR="002E0453" w:rsidRDefault="002E0453"/>
        </w:tc>
        <w:tc>
          <w:tcPr>
            <w:tcW w:w="1075" w:type="dxa"/>
            <w:vAlign w:val="center"/>
          </w:tcPr>
          <w:p w14:paraId="661A4050" w14:textId="77777777" w:rsidR="002E0453" w:rsidRDefault="002E0453"/>
        </w:tc>
        <w:tc>
          <w:tcPr>
            <w:tcW w:w="848" w:type="dxa"/>
            <w:vAlign w:val="center"/>
          </w:tcPr>
          <w:p w14:paraId="1822395F" w14:textId="77777777" w:rsidR="002E0453" w:rsidRDefault="002E0453"/>
        </w:tc>
        <w:tc>
          <w:tcPr>
            <w:tcW w:w="1075" w:type="dxa"/>
            <w:vAlign w:val="center"/>
          </w:tcPr>
          <w:p w14:paraId="73FFB219" w14:textId="77777777" w:rsidR="002E0453" w:rsidRDefault="002E0453"/>
        </w:tc>
        <w:tc>
          <w:tcPr>
            <w:tcW w:w="1064" w:type="dxa"/>
            <w:vAlign w:val="center"/>
          </w:tcPr>
          <w:p w14:paraId="336058F3" w14:textId="77777777" w:rsidR="002E0453" w:rsidRDefault="002E0453"/>
        </w:tc>
      </w:tr>
    </w:tbl>
    <w:p w14:paraId="6CC5CFE5" w14:textId="77777777" w:rsidR="002E0453" w:rsidRDefault="00000000">
      <w:pPr>
        <w:pStyle w:val="2"/>
        <w:widowControl w:val="0"/>
        <w:rPr>
          <w:kern w:val="2"/>
        </w:rPr>
      </w:pPr>
      <w:bookmarkStart w:id="50" w:name="_Toc155198569"/>
      <w:r>
        <w:rPr>
          <w:kern w:val="2"/>
        </w:rPr>
        <w:t>门构造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E0453" w14:paraId="28249068" w14:textId="77777777">
        <w:tc>
          <w:tcPr>
            <w:tcW w:w="645" w:type="dxa"/>
            <w:shd w:val="clear" w:color="auto" w:fill="E6E6E6"/>
            <w:vAlign w:val="center"/>
          </w:tcPr>
          <w:p w14:paraId="7BC56FB6" w14:textId="77777777" w:rsidR="002E0453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05B8C21" w14:textId="77777777" w:rsidR="002E0453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31BC74C" w14:textId="77777777" w:rsidR="002E0453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BB98B5F" w14:textId="77777777" w:rsidR="002E0453" w:rsidRDefault="00000000">
            <w:pPr>
              <w:jc w:val="center"/>
            </w:pPr>
            <w:r>
              <w:t>备注</w:t>
            </w:r>
          </w:p>
        </w:tc>
      </w:tr>
      <w:tr w:rsidR="002E0453" w14:paraId="17B71181" w14:textId="77777777">
        <w:tc>
          <w:tcPr>
            <w:tcW w:w="645" w:type="dxa"/>
            <w:shd w:val="clear" w:color="auto" w:fill="E6E6E6"/>
            <w:vAlign w:val="center"/>
          </w:tcPr>
          <w:p w14:paraId="1DC4B7E8" w14:textId="77777777" w:rsidR="002E0453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1ECFF5C2" w14:textId="77777777" w:rsidR="002E0453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B13C8FA" w14:textId="77777777" w:rsidR="002E0453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3111ECD2" w14:textId="77777777" w:rsidR="002E0453" w:rsidRDefault="002E0453"/>
        </w:tc>
      </w:tr>
    </w:tbl>
    <w:p w14:paraId="652733D7" w14:textId="77777777" w:rsidR="002E0453" w:rsidRDefault="00000000">
      <w:pPr>
        <w:pStyle w:val="2"/>
      </w:pPr>
      <w:bookmarkStart w:id="51" w:name="_Toc155198570"/>
      <w:r>
        <w:lastRenderedPageBreak/>
        <w:t>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E0453" w14:paraId="7CE9A3E5" w14:textId="77777777">
        <w:tc>
          <w:tcPr>
            <w:tcW w:w="905" w:type="dxa"/>
            <w:shd w:val="clear" w:color="auto" w:fill="E6E6E6"/>
            <w:vAlign w:val="center"/>
          </w:tcPr>
          <w:p w14:paraId="2BFC9EDE" w14:textId="77777777" w:rsidR="002E0453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567635F" w14:textId="77777777" w:rsidR="002E0453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A5BFA3F" w14:textId="77777777" w:rsidR="002E0453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59C0858" w14:textId="77777777" w:rsidR="002E0453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F9006A" w14:textId="77777777" w:rsidR="002E0453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491EACD" w14:textId="77777777" w:rsidR="002E0453" w:rsidRDefault="00000000">
            <w:pPr>
              <w:jc w:val="center"/>
            </w:pPr>
            <w:r>
              <w:t>备注</w:t>
            </w:r>
          </w:p>
        </w:tc>
      </w:tr>
      <w:tr w:rsidR="002E0453" w14:paraId="21AD77AF" w14:textId="77777777">
        <w:tc>
          <w:tcPr>
            <w:tcW w:w="905" w:type="dxa"/>
            <w:shd w:val="clear" w:color="auto" w:fill="E6E6E6"/>
            <w:vAlign w:val="center"/>
          </w:tcPr>
          <w:p w14:paraId="2A4177D6" w14:textId="77777777" w:rsidR="002E0453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2C9F1918" w14:textId="77777777" w:rsidR="002E0453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E928B14" w14:textId="77777777" w:rsidR="002E0453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06EE648C" w14:textId="77777777" w:rsidR="002E0453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02940017" w14:textId="77777777" w:rsidR="002E0453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2D432CC" w14:textId="77777777" w:rsidR="002E0453" w:rsidRDefault="00000000">
            <w:r>
              <w:t>来源《民用建筑热工设计规范》</w:t>
            </w:r>
          </w:p>
        </w:tc>
      </w:tr>
    </w:tbl>
    <w:p w14:paraId="16D52833" w14:textId="77777777" w:rsidR="002E0453" w:rsidRDefault="00000000">
      <w:pPr>
        <w:pStyle w:val="1"/>
      </w:pPr>
      <w:bookmarkStart w:id="52" w:name="_Toc155198571"/>
      <w:r>
        <w:t>房间类型</w:t>
      </w:r>
      <w:bookmarkEnd w:id="52"/>
    </w:p>
    <w:p w14:paraId="0A73DE22" w14:textId="77777777" w:rsidR="002E0453" w:rsidRDefault="00000000">
      <w:pPr>
        <w:pStyle w:val="2"/>
        <w:widowControl w:val="0"/>
        <w:rPr>
          <w:kern w:val="2"/>
        </w:rPr>
      </w:pPr>
      <w:bookmarkStart w:id="53" w:name="_Toc155198572"/>
      <w:r>
        <w:rPr>
          <w:kern w:val="2"/>
        </w:rPr>
        <w:t>房间表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E0453" w14:paraId="6E1F33C0" w14:textId="77777777">
        <w:tc>
          <w:tcPr>
            <w:tcW w:w="1862" w:type="dxa"/>
            <w:shd w:val="clear" w:color="auto" w:fill="E6E6E6"/>
            <w:vAlign w:val="center"/>
          </w:tcPr>
          <w:p w14:paraId="1A1D7B45" w14:textId="77777777" w:rsidR="002E0453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80ED364" w14:textId="77777777" w:rsidR="002E0453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D08E8C" w14:textId="77777777" w:rsidR="002E0453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AF98E5D" w14:textId="77777777" w:rsidR="002E0453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2D76938" w14:textId="77777777" w:rsidR="002E0453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CEC3E3E" w14:textId="77777777" w:rsidR="002E045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1CB381" w14:textId="77777777" w:rsidR="002E045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E0453" w14:paraId="032013E3" w14:textId="77777777">
        <w:tc>
          <w:tcPr>
            <w:tcW w:w="1862" w:type="dxa"/>
            <w:shd w:val="clear" w:color="auto" w:fill="E6E6E6"/>
            <w:vAlign w:val="center"/>
          </w:tcPr>
          <w:p w14:paraId="3E114F6D" w14:textId="77777777" w:rsidR="002E045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3920DA0C" w14:textId="77777777" w:rsidR="002E045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C59C2D8" w14:textId="77777777" w:rsidR="002E045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A94B30E" w14:textId="77777777" w:rsidR="002E0453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A61115" w14:textId="77777777" w:rsidR="002E0453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EA02CF" w14:textId="77777777" w:rsidR="002E0453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27A912D" w14:textId="77777777" w:rsidR="002E0453" w:rsidRDefault="00000000">
            <w:pPr>
              <w:jc w:val="center"/>
            </w:pPr>
            <w:r>
              <w:t>15(W/m^2)</w:t>
            </w:r>
          </w:p>
        </w:tc>
      </w:tr>
      <w:tr w:rsidR="002E0453" w14:paraId="555D18E6" w14:textId="77777777">
        <w:tc>
          <w:tcPr>
            <w:tcW w:w="1862" w:type="dxa"/>
            <w:shd w:val="clear" w:color="auto" w:fill="E6E6E6"/>
            <w:vAlign w:val="center"/>
          </w:tcPr>
          <w:p w14:paraId="00A7A936" w14:textId="77777777" w:rsidR="002E045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3B132382" w14:textId="77777777" w:rsidR="002E045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46071D" w14:textId="77777777" w:rsidR="002E0453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618BC8E9" w14:textId="77777777" w:rsidR="002E0453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A789A1" w14:textId="77777777" w:rsidR="002E0453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57D06A" w14:textId="77777777" w:rsidR="002E0453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BE32DB3" w14:textId="77777777" w:rsidR="002E0453" w:rsidRDefault="00000000">
            <w:pPr>
              <w:jc w:val="center"/>
            </w:pPr>
            <w:r>
              <w:t>15(W/m^2)</w:t>
            </w:r>
          </w:p>
        </w:tc>
      </w:tr>
      <w:tr w:rsidR="002E0453" w14:paraId="7DE872AF" w14:textId="77777777">
        <w:tc>
          <w:tcPr>
            <w:tcW w:w="1862" w:type="dxa"/>
            <w:shd w:val="clear" w:color="auto" w:fill="E6E6E6"/>
            <w:vAlign w:val="center"/>
          </w:tcPr>
          <w:p w14:paraId="6F91068B" w14:textId="77777777" w:rsidR="002E0453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29B4FE48" w14:textId="77777777" w:rsidR="002E045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8BC655" w14:textId="77777777" w:rsidR="002E045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0446ADE" w14:textId="77777777" w:rsidR="002E0453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C4A521" w14:textId="77777777" w:rsidR="002E0453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FFE510" w14:textId="77777777" w:rsidR="002E0453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01037D3E" w14:textId="77777777" w:rsidR="002E0453" w:rsidRDefault="00000000">
            <w:pPr>
              <w:jc w:val="center"/>
            </w:pPr>
            <w:r>
              <w:t>13(W/m^2)</w:t>
            </w:r>
          </w:p>
        </w:tc>
      </w:tr>
      <w:tr w:rsidR="002E0453" w14:paraId="66332BAC" w14:textId="77777777">
        <w:tc>
          <w:tcPr>
            <w:tcW w:w="1862" w:type="dxa"/>
            <w:shd w:val="clear" w:color="auto" w:fill="E6E6E6"/>
            <w:vAlign w:val="center"/>
          </w:tcPr>
          <w:p w14:paraId="5984A87F" w14:textId="77777777" w:rsidR="002E0453" w:rsidRDefault="00000000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781" w:type="dxa"/>
            <w:vAlign w:val="center"/>
          </w:tcPr>
          <w:p w14:paraId="5140FE5B" w14:textId="77777777" w:rsidR="002E0453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456ACA51" w14:textId="77777777" w:rsidR="002E0453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2CE0566D" w14:textId="77777777" w:rsidR="002E0453" w:rsidRDefault="00000000">
            <w:pPr>
              <w:jc w:val="center"/>
            </w:pPr>
            <w:r>
              <w:t>15(m^3/h.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6054A3" w14:textId="77777777" w:rsidR="002E0453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9BBE2A" w14:textId="77777777" w:rsidR="002E0453" w:rsidRDefault="00000000">
            <w:pPr>
              <w:jc w:val="center"/>
            </w:pPr>
            <w:r>
              <w:t>18(W/m^2)</w:t>
            </w:r>
          </w:p>
        </w:tc>
        <w:tc>
          <w:tcPr>
            <w:tcW w:w="1550" w:type="dxa"/>
            <w:vAlign w:val="center"/>
          </w:tcPr>
          <w:p w14:paraId="30DB4001" w14:textId="77777777" w:rsidR="002E0453" w:rsidRDefault="00000000">
            <w:pPr>
              <w:jc w:val="center"/>
            </w:pPr>
            <w:r>
              <w:t>5(W/m^2)</w:t>
            </w:r>
          </w:p>
        </w:tc>
      </w:tr>
      <w:tr w:rsidR="002E0453" w14:paraId="7D1AF064" w14:textId="77777777">
        <w:tc>
          <w:tcPr>
            <w:tcW w:w="1862" w:type="dxa"/>
            <w:shd w:val="clear" w:color="auto" w:fill="E6E6E6"/>
            <w:vAlign w:val="center"/>
          </w:tcPr>
          <w:p w14:paraId="541F3FFF" w14:textId="77777777" w:rsidR="002E0453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4DE703A9" w14:textId="77777777" w:rsidR="002E0453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284450F" w14:textId="77777777" w:rsidR="002E0453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75A220D" w14:textId="77777777" w:rsidR="002E0453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D8F8C7" w14:textId="77777777" w:rsidR="002E0453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CCE300" w14:textId="77777777" w:rsidR="002E0453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42D68D1" w14:textId="77777777" w:rsidR="002E0453" w:rsidRDefault="00000000">
            <w:pPr>
              <w:jc w:val="center"/>
            </w:pPr>
            <w:r>
              <w:t>0(W/m^2)</w:t>
            </w:r>
          </w:p>
        </w:tc>
      </w:tr>
    </w:tbl>
    <w:p w14:paraId="0D851DB3" w14:textId="77777777" w:rsidR="002E0453" w:rsidRDefault="00000000">
      <w:pPr>
        <w:pStyle w:val="2"/>
        <w:widowControl w:val="0"/>
        <w:rPr>
          <w:kern w:val="2"/>
        </w:rPr>
      </w:pPr>
      <w:bookmarkStart w:id="54" w:name="_Toc155198573"/>
      <w:r>
        <w:rPr>
          <w:kern w:val="2"/>
        </w:rPr>
        <w:t>作息时间表</w:t>
      </w:r>
      <w:bookmarkEnd w:id="54"/>
    </w:p>
    <w:p w14:paraId="46D108C2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C49E52C" w14:textId="77777777" w:rsidR="002E0453" w:rsidRDefault="00000000">
      <w:pPr>
        <w:pStyle w:val="1"/>
        <w:widowControl w:val="0"/>
        <w:rPr>
          <w:kern w:val="2"/>
          <w:szCs w:val="24"/>
        </w:rPr>
      </w:pPr>
      <w:bookmarkStart w:id="55" w:name="_Toc155198574"/>
      <w:r>
        <w:rPr>
          <w:kern w:val="2"/>
          <w:szCs w:val="24"/>
        </w:rPr>
        <w:t>系统设置</w:t>
      </w:r>
      <w:bookmarkEnd w:id="55"/>
    </w:p>
    <w:p w14:paraId="19E9BC00" w14:textId="77777777" w:rsidR="002E0453" w:rsidRDefault="00000000">
      <w:pPr>
        <w:pStyle w:val="2"/>
        <w:widowControl w:val="0"/>
        <w:rPr>
          <w:kern w:val="2"/>
        </w:rPr>
      </w:pPr>
      <w:bookmarkStart w:id="56" w:name="_Toc155198575"/>
      <w:r>
        <w:rPr>
          <w:kern w:val="2"/>
        </w:rPr>
        <w:t>系统划分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E0453" w14:paraId="7228FD71" w14:textId="77777777">
        <w:tc>
          <w:tcPr>
            <w:tcW w:w="1131" w:type="dxa"/>
            <w:shd w:val="clear" w:color="auto" w:fill="E6E6E6"/>
            <w:vAlign w:val="center"/>
          </w:tcPr>
          <w:p w14:paraId="36DE1EDF" w14:textId="77777777" w:rsidR="002E045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5326CF" w14:textId="77777777" w:rsidR="002E0453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B0485DA" w14:textId="77777777" w:rsidR="002E0453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8FCDF3" w14:textId="77777777" w:rsidR="002E0453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DC8DEA" w14:textId="77777777" w:rsidR="002E0453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23D0B0B" w14:textId="77777777" w:rsidR="002E0453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ADD9850" w14:textId="77777777" w:rsidR="002E0453" w:rsidRDefault="00000000">
            <w:pPr>
              <w:jc w:val="center"/>
            </w:pPr>
            <w:r>
              <w:t>包含的房间</w:t>
            </w:r>
          </w:p>
        </w:tc>
      </w:tr>
      <w:tr w:rsidR="002E0453" w14:paraId="5446A4F6" w14:textId="77777777">
        <w:tc>
          <w:tcPr>
            <w:tcW w:w="1131" w:type="dxa"/>
            <w:vAlign w:val="center"/>
          </w:tcPr>
          <w:p w14:paraId="298FC3B9" w14:textId="77777777" w:rsidR="002E0453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B546ACD" w14:textId="77777777" w:rsidR="002E0453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4091DEBD" w14:textId="77777777" w:rsidR="002E0453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71ACF34" w14:textId="77777777" w:rsidR="002E0453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A8BCFDD" w14:textId="77777777" w:rsidR="002E0453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00B22030" w14:textId="77777777" w:rsidR="002E0453" w:rsidRDefault="00000000">
            <w:r>
              <w:t>5311.94</w:t>
            </w:r>
          </w:p>
        </w:tc>
        <w:tc>
          <w:tcPr>
            <w:tcW w:w="2830" w:type="dxa"/>
            <w:vAlign w:val="center"/>
          </w:tcPr>
          <w:p w14:paraId="4C898F2E" w14:textId="77777777" w:rsidR="002E0453" w:rsidRDefault="00000000">
            <w:r>
              <w:t>所有房间</w:t>
            </w:r>
          </w:p>
        </w:tc>
      </w:tr>
    </w:tbl>
    <w:p w14:paraId="35336116" w14:textId="77777777" w:rsidR="002E0453" w:rsidRDefault="00000000">
      <w:pPr>
        <w:pStyle w:val="2"/>
        <w:widowControl w:val="0"/>
        <w:rPr>
          <w:kern w:val="2"/>
        </w:rPr>
      </w:pPr>
      <w:bookmarkStart w:id="57" w:name="_Toc155198576"/>
      <w:r>
        <w:rPr>
          <w:kern w:val="2"/>
        </w:rPr>
        <w:t>运行时间表</w:t>
      </w:r>
      <w:bookmarkEnd w:id="57"/>
    </w:p>
    <w:p w14:paraId="0F205C2A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77C828F" w14:textId="77777777" w:rsidR="002E0453" w:rsidRDefault="00000000">
      <w:pPr>
        <w:pStyle w:val="1"/>
        <w:widowControl w:val="0"/>
        <w:rPr>
          <w:kern w:val="2"/>
          <w:szCs w:val="24"/>
        </w:rPr>
      </w:pPr>
      <w:bookmarkStart w:id="58" w:name="_Toc155198577"/>
      <w:r>
        <w:rPr>
          <w:kern w:val="2"/>
          <w:szCs w:val="24"/>
        </w:rPr>
        <w:t>计算结果</w:t>
      </w:r>
      <w:bookmarkEnd w:id="58"/>
    </w:p>
    <w:p w14:paraId="2EA996D8" w14:textId="77777777" w:rsidR="002E0453" w:rsidRDefault="00000000">
      <w:pPr>
        <w:pStyle w:val="2"/>
        <w:widowControl w:val="0"/>
        <w:rPr>
          <w:kern w:val="2"/>
        </w:rPr>
      </w:pPr>
      <w:bookmarkStart w:id="59" w:name="_Toc155198578"/>
      <w:r>
        <w:rPr>
          <w:kern w:val="2"/>
        </w:rPr>
        <w:t>模拟周期</w:t>
      </w:r>
      <w:bookmarkEnd w:id="59"/>
    </w:p>
    <w:p w14:paraId="3B0CAFB7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70BDD1C0" w14:textId="77777777" w:rsidR="002E0453" w:rsidRDefault="00000000">
      <w:pPr>
        <w:pStyle w:val="2"/>
        <w:widowControl w:val="0"/>
        <w:rPr>
          <w:kern w:val="2"/>
        </w:rPr>
      </w:pPr>
      <w:bookmarkStart w:id="60" w:name="_Toc155198579"/>
      <w:r>
        <w:rPr>
          <w:kern w:val="2"/>
        </w:rPr>
        <w:lastRenderedPageBreak/>
        <w:t>全年冷暖需求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E0453" w14:paraId="25FAE906" w14:textId="77777777">
        <w:tc>
          <w:tcPr>
            <w:tcW w:w="1975" w:type="dxa"/>
            <w:shd w:val="clear" w:color="auto" w:fill="E6E6E6"/>
            <w:vAlign w:val="center"/>
          </w:tcPr>
          <w:p w14:paraId="3D249D86" w14:textId="77777777" w:rsidR="002E0453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BBF160" w14:textId="77777777" w:rsidR="002E0453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27C599" w14:textId="77777777" w:rsidR="002E0453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D42A43" w14:textId="77777777" w:rsidR="002E0453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3664893" w14:textId="77777777" w:rsidR="002E0453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E0453" w14:paraId="51348CE2" w14:textId="77777777">
        <w:tc>
          <w:tcPr>
            <w:tcW w:w="1975" w:type="dxa"/>
            <w:shd w:val="clear" w:color="auto" w:fill="E6E6E6"/>
            <w:vAlign w:val="center"/>
          </w:tcPr>
          <w:p w14:paraId="25CA58CF" w14:textId="77777777" w:rsidR="002E0453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5EBDB791" w14:textId="77777777" w:rsidR="002E0453" w:rsidRDefault="00000000">
            <w:r>
              <w:t>12657</w:t>
            </w:r>
          </w:p>
        </w:tc>
        <w:tc>
          <w:tcPr>
            <w:tcW w:w="1839" w:type="dxa"/>
            <w:vAlign w:val="center"/>
          </w:tcPr>
          <w:p w14:paraId="2F38229F" w14:textId="77777777" w:rsidR="002E0453" w:rsidRDefault="00000000">
            <w:r>
              <w:t>2.38</w:t>
            </w:r>
          </w:p>
        </w:tc>
        <w:tc>
          <w:tcPr>
            <w:tcW w:w="1839" w:type="dxa"/>
            <w:vAlign w:val="center"/>
          </w:tcPr>
          <w:p w14:paraId="17950BA6" w14:textId="77777777" w:rsidR="002E0453" w:rsidRDefault="00000000">
            <w:r>
              <w:t>476028</w:t>
            </w:r>
          </w:p>
        </w:tc>
        <w:tc>
          <w:tcPr>
            <w:tcW w:w="1839" w:type="dxa"/>
            <w:vAlign w:val="center"/>
          </w:tcPr>
          <w:p w14:paraId="4BECA9A2" w14:textId="77777777" w:rsidR="002E0453" w:rsidRDefault="00000000">
            <w:r>
              <w:t>89.61</w:t>
            </w:r>
          </w:p>
        </w:tc>
      </w:tr>
      <w:tr w:rsidR="002E0453" w14:paraId="6F50F55B" w14:textId="77777777">
        <w:tc>
          <w:tcPr>
            <w:tcW w:w="1975" w:type="dxa"/>
            <w:shd w:val="clear" w:color="auto" w:fill="E6E6E6"/>
            <w:vAlign w:val="center"/>
          </w:tcPr>
          <w:p w14:paraId="680D9C8E" w14:textId="77777777" w:rsidR="002E0453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6D3BE759" w14:textId="77777777" w:rsidR="002E0453" w:rsidRDefault="00000000">
            <w:r>
              <w:t>12657</w:t>
            </w:r>
          </w:p>
        </w:tc>
        <w:tc>
          <w:tcPr>
            <w:tcW w:w="1839" w:type="dxa"/>
            <w:vAlign w:val="center"/>
          </w:tcPr>
          <w:p w14:paraId="2E273386" w14:textId="77777777" w:rsidR="002E0453" w:rsidRDefault="00000000">
            <w:r>
              <w:t>2.22</w:t>
            </w:r>
          </w:p>
        </w:tc>
        <w:tc>
          <w:tcPr>
            <w:tcW w:w="1839" w:type="dxa"/>
            <w:vAlign w:val="center"/>
          </w:tcPr>
          <w:p w14:paraId="30F06EA0" w14:textId="77777777" w:rsidR="002E0453" w:rsidRDefault="00000000">
            <w:r>
              <w:t>476028</w:t>
            </w:r>
          </w:p>
        </w:tc>
        <w:tc>
          <w:tcPr>
            <w:tcW w:w="1839" w:type="dxa"/>
            <w:vAlign w:val="center"/>
          </w:tcPr>
          <w:p w14:paraId="12D0CCE4" w14:textId="77777777" w:rsidR="002E0453" w:rsidRDefault="00000000">
            <w:r>
              <w:t>83.64</w:t>
            </w:r>
          </w:p>
        </w:tc>
      </w:tr>
    </w:tbl>
    <w:p w14:paraId="0FE19C8C" w14:textId="77777777" w:rsidR="002E0453" w:rsidRDefault="00000000">
      <w:r>
        <w:rPr>
          <w:noProof/>
        </w:rPr>
        <w:drawing>
          <wp:inline distT="0" distB="0" distL="0" distR="0" wp14:anchorId="0993035D" wp14:editId="67F4B1CB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F5D55" w14:textId="77777777" w:rsidR="002E0453" w:rsidRDefault="002E0453"/>
    <w:p w14:paraId="62EC61BD" w14:textId="77777777" w:rsidR="002E0453" w:rsidRDefault="00000000">
      <w:pPr>
        <w:pStyle w:val="2"/>
        <w:widowControl w:val="0"/>
        <w:rPr>
          <w:kern w:val="2"/>
        </w:rPr>
      </w:pPr>
      <w:bookmarkStart w:id="61" w:name="_Toc155198580"/>
      <w:r>
        <w:rPr>
          <w:kern w:val="2"/>
        </w:rPr>
        <w:t>负荷分项统计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E0453" w14:paraId="363A73AF" w14:textId="77777777">
        <w:tc>
          <w:tcPr>
            <w:tcW w:w="1964" w:type="dxa"/>
            <w:shd w:val="clear" w:color="auto" w:fill="E6E6E6"/>
            <w:vAlign w:val="center"/>
          </w:tcPr>
          <w:p w14:paraId="216E8407" w14:textId="77777777" w:rsidR="002E045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CBB764" w14:textId="77777777" w:rsidR="002E045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474FAB" w14:textId="77777777" w:rsidR="002E045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C832E1" w14:textId="77777777" w:rsidR="002E045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54C0D2" w14:textId="77777777" w:rsidR="002E045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762563" w14:textId="77777777" w:rsidR="002E045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850C6D" w14:textId="77777777" w:rsidR="002E0453" w:rsidRDefault="00000000">
            <w:pPr>
              <w:jc w:val="center"/>
            </w:pPr>
            <w:r>
              <w:t>合计</w:t>
            </w:r>
          </w:p>
        </w:tc>
      </w:tr>
      <w:tr w:rsidR="002E0453" w14:paraId="4D6A67F3" w14:textId="77777777">
        <w:tc>
          <w:tcPr>
            <w:tcW w:w="1964" w:type="dxa"/>
            <w:shd w:val="clear" w:color="auto" w:fill="E6E6E6"/>
            <w:vAlign w:val="center"/>
          </w:tcPr>
          <w:p w14:paraId="7B74E25A" w14:textId="77777777" w:rsidR="002E0453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E1C9878" w14:textId="77777777" w:rsidR="002E0453" w:rsidRDefault="00000000">
            <w:r>
              <w:t>-2.95</w:t>
            </w:r>
          </w:p>
        </w:tc>
        <w:tc>
          <w:tcPr>
            <w:tcW w:w="1273" w:type="dxa"/>
            <w:vAlign w:val="center"/>
          </w:tcPr>
          <w:p w14:paraId="3A122483" w14:textId="77777777" w:rsidR="002E0453" w:rsidRDefault="00000000">
            <w:r>
              <w:t>2.56</w:t>
            </w:r>
          </w:p>
        </w:tc>
        <w:tc>
          <w:tcPr>
            <w:tcW w:w="1131" w:type="dxa"/>
            <w:vAlign w:val="center"/>
          </w:tcPr>
          <w:p w14:paraId="650F8529" w14:textId="77777777" w:rsidR="002E0453" w:rsidRDefault="00000000">
            <w:r>
              <w:t>0.10</w:t>
            </w:r>
          </w:p>
        </w:tc>
        <w:tc>
          <w:tcPr>
            <w:tcW w:w="1131" w:type="dxa"/>
            <w:vAlign w:val="center"/>
          </w:tcPr>
          <w:p w14:paraId="1F74725A" w14:textId="77777777" w:rsidR="002E0453" w:rsidRDefault="00000000">
            <w:r>
              <w:t>-1.94</w:t>
            </w:r>
          </w:p>
        </w:tc>
        <w:tc>
          <w:tcPr>
            <w:tcW w:w="1131" w:type="dxa"/>
            <w:vAlign w:val="center"/>
          </w:tcPr>
          <w:p w14:paraId="5153B538" w14:textId="77777777" w:rsidR="002E045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35C0CF9" w14:textId="77777777" w:rsidR="002E0453" w:rsidRDefault="00000000">
            <w:r>
              <w:t>-2.22</w:t>
            </w:r>
          </w:p>
        </w:tc>
      </w:tr>
      <w:tr w:rsidR="002E0453" w14:paraId="5F6EA578" w14:textId="77777777">
        <w:tc>
          <w:tcPr>
            <w:tcW w:w="1964" w:type="dxa"/>
            <w:shd w:val="clear" w:color="auto" w:fill="E6E6E6"/>
            <w:vAlign w:val="center"/>
          </w:tcPr>
          <w:p w14:paraId="0622B7A9" w14:textId="77777777" w:rsidR="002E0453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CEC94D3" w14:textId="77777777" w:rsidR="002E0453" w:rsidRDefault="00000000">
            <w:r>
              <w:t>18.58</w:t>
            </w:r>
          </w:p>
        </w:tc>
        <w:tc>
          <w:tcPr>
            <w:tcW w:w="1273" w:type="dxa"/>
            <w:vAlign w:val="center"/>
          </w:tcPr>
          <w:p w14:paraId="1B1658F7" w14:textId="77777777" w:rsidR="002E0453" w:rsidRDefault="00000000">
            <w:r>
              <w:t>36.60</w:t>
            </w:r>
          </w:p>
        </w:tc>
        <w:tc>
          <w:tcPr>
            <w:tcW w:w="1131" w:type="dxa"/>
            <w:vAlign w:val="center"/>
          </w:tcPr>
          <w:p w14:paraId="435FCE60" w14:textId="77777777" w:rsidR="002E0453" w:rsidRDefault="00000000">
            <w:r>
              <w:t>1.04</w:t>
            </w:r>
          </w:p>
        </w:tc>
        <w:tc>
          <w:tcPr>
            <w:tcW w:w="1131" w:type="dxa"/>
            <w:vAlign w:val="center"/>
          </w:tcPr>
          <w:p w14:paraId="4D7D2020" w14:textId="77777777" w:rsidR="002E0453" w:rsidRDefault="00000000">
            <w:r>
              <w:t>27.41</w:t>
            </w:r>
          </w:p>
        </w:tc>
        <w:tc>
          <w:tcPr>
            <w:tcW w:w="1131" w:type="dxa"/>
            <w:vAlign w:val="center"/>
          </w:tcPr>
          <w:p w14:paraId="54465101" w14:textId="77777777" w:rsidR="002E045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89E63FD" w14:textId="77777777" w:rsidR="002E0453" w:rsidRDefault="00000000">
            <w:r>
              <w:t>83.64</w:t>
            </w:r>
          </w:p>
        </w:tc>
      </w:tr>
    </w:tbl>
    <w:p w14:paraId="32CECE27" w14:textId="77777777" w:rsidR="002E0453" w:rsidRDefault="00000000">
      <w:r>
        <w:rPr>
          <w:noProof/>
        </w:rPr>
        <w:drawing>
          <wp:inline distT="0" distB="0" distL="0" distR="0" wp14:anchorId="31559CA0" wp14:editId="3C6684D6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774AD" w14:textId="77777777" w:rsidR="002E0453" w:rsidRDefault="002E0453"/>
    <w:p w14:paraId="78D3E7C3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02CFFF" wp14:editId="3AF243B3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18A6" w14:textId="77777777" w:rsidR="002E0453" w:rsidRDefault="00000000">
      <w:pPr>
        <w:pStyle w:val="2"/>
        <w:widowControl w:val="0"/>
        <w:rPr>
          <w:kern w:val="2"/>
        </w:rPr>
      </w:pPr>
      <w:bookmarkStart w:id="62" w:name="_Toc155198581"/>
      <w:r>
        <w:rPr>
          <w:kern w:val="2"/>
        </w:rPr>
        <w:t>逐月负荷表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E0453" w14:paraId="03F735D3" w14:textId="77777777">
        <w:tc>
          <w:tcPr>
            <w:tcW w:w="854" w:type="dxa"/>
            <w:shd w:val="clear" w:color="auto" w:fill="E6E6E6"/>
            <w:vAlign w:val="center"/>
          </w:tcPr>
          <w:p w14:paraId="65119F66" w14:textId="77777777" w:rsidR="002E045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1CF913" w14:textId="77777777" w:rsidR="002E0453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8C32C2" w14:textId="77777777" w:rsidR="002E0453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8402D5" w14:textId="77777777" w:rsidR="002E045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E6D94BA" w14:textId="77777777" w:rsidR="002E045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EF540C" w14:textId="77777777" w:rsidR="002E045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783E35" w14:textId="77777777" w:rsidR="002E045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E0453" w14:paraId="0E4525FC" w14:textId="77777777">
        <w:tc>
          <w:tcPr>
            <w:tcW w:w="854" w:type="dxa"/>
            <w:shd w:val="clear" w:color="auto" w:fill="E6E6E6"/>
            <w:vAlign w:val="center"/>
          </w:tcPr>
          <w:p w14:paraId="3DD88677" w14:textId="77777777" w:rsidR="002E045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AB6084" w14:textId="77777777" w:rsidR="002E0453" w:rsidRDefault="00000000">
            <w:pPr>
              <w:jc w:val="right"/>
            </w:pPr>
            <w:r>
              <w:t>4605</w:t>
            </w:r>
          </w:p>
        </w:tc>
        <w:tc>
          <w:tcPr>
            <w:tcW w:w="1188" w:type="dxa"/>
            <w:vAlign w:val="center"/>
          </w:tcPr>
          <w:p w14:paraId="67A28743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2BF0FA" w14:textId="77777777" w:rsidR="002E0453" w:rsidRDefault="00000000">
            <w:pPr>
              <w:jc w:val="right"/>
            </w:pPr>
            <w:r>
              <w:rPr>
                <w:color w:val="FF0000"/>
              </w:rPr>
              <w:t>122.567</w:t>
            </w:r>
          </w:p>
        </w:tc>
        <w:tc>
          <w:tcPr>
            <w:tcW w:w="1862" w:type="dxa"/>
            <w:vAlign w:val="center"/>
          </w:tcPr>
          <w:p w14:paraId="6DC88647" w14:textId="77777777" w:rsidR="002E0453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0D43B5E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F65C71" w14:textId="77777777" w:rsidR="002E0453" w:rsidRDefault="00000000">
            <w:r>
              <w:t>--</w:t>
            </w:r>
          </w:p>
        </w:tc>
      </w:tr>
      <w:tr w:rsidR="002E0453" w14:paraId="5B4485C9" w14:textId="77777777">
        <w:tc>
          <w:tcPr>
            <w:tcW w:w="854" w:type="dxa"/>
            <w:shd w:val="clear" w:color="auto" w:fill="E6E6E6"/>
            <w:vAlign w:val="center"/>
          </w:tcPr>
          <w:p w14:paraId="0DCEDA3D" w14:textId="77777777" w:rsidR="002E045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9717A6" w14:textId="77777777" w:rsidR="002E0453" w:rsidRDefault="00000000">
            <w:pPr>
              <w:jc w:val="right"/>
            </w:pPr>
            <w:r>
              <w:t>5763</w:t>
            </w:r>
          </w:p>
        </w:tc>
        <w:tc>
          <w:tcPr>
            <w:tcW w:w="1188" w:type="dxa"/>
            <w:vAlign w:val="center"/>
          </w:tcPr>
          <w:p w14:paraId="66730BB3" w14:textId="77777777" w:rsidR="002E0453" w:rsidRDefault="0000000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694CE68" w14:textId="77777777" w:rsidR="002E0453" w:rsidRDefault="00000000">
            <w:pPr>
              <w:jc w:val="right"/>
            </w:pPr>
            <w:r>
              <w:t>116.018</w:t>
            </w:r>
          </w:p>
        </w:tc>
        <w:tc>
          <w:tcPr>
            <w:tcW w:w="1862" w:type="dxa"/>
            <w:vAlign w:val="center"/>
          </w:tcPr>
          <w:p w14:paraId="75BF59B3" w14:textId="77777777" w:rsidR="002E0453" w:rsidRDefault="00000000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E113C6" w14:textId="77777777" w:rsidR="002E0453" w:rsidRDefault="00000000">
            <w:pPr>
              <w:jc w:val="right"/>
            </w:pPr>
            <w:r>
              <w:t>33.419</w:t>
            </w:r>
          </w:p>
        </w:tc>
        <w:tc>
          <w:tcPr>
            <w:tcW w:w="1862" w:type="dxa"/>
            <w:vAlign w:val="center"/>
          </w:tcPr>
          <w:p w14:paraId="7DC0748F" w14:textId="77777777" w:rsidR="002E0453" w:rsidRDefault="00000000">
            <w:r>
              <w:t>02</w:t>
            </w:r>
            <w:r>
              <w:t>月</w:t>
            </w:r>
            <w:r>
              <w:t>19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2E0453" w14:paraId="195CC3DD" w14:textId="77777777">
        <w:tc>
          <w:tcPr>
            <w:tcW w:w="854" w:type="dxa"/>
            <w:shd w:val="clear" w:color="auto" w:fill="E6E6E6"/>
            <w:vAlign w:val="center"/>
          </w:tcPr>
          <w:p w14:paraId="6ECD6953" w14:textId="77777777" w:rsidR="002E045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4E9847" w14:textId="77777777" w:rsidR="002E0453" w:rsidRDefault="00000000">
            <w:pPr>
              <w:jc w:val="right"/>
            </w:pPr>
            <w:r>
              <w:t>1637</w:t>
            </w:r>
          </w:p>
        </w:tc>
        <w:tc>
          <w:tcPr>
            <w:tcW w:w="1188" w:type="dxa"/>
            <w:vAlign w:val="center"/>
          </w:tcPr>
          <w:p w14:paraId="3734B0D6" w14:textId="77777777" w:rsidR="002E0453" w:rsidRDefault="00000000">
            <w:pPr>
              <w:jc w:val="right"/>
            </w:pPr>
            <w:r>
              <w:t>7721</w:t>
            </w:r>
          </w:p>
        </w:tc>
        <w:tc>
          <w:tcPr>
            <w:tcW w:w="1188" w:type="dxa"/>
            <w:vAlign w:val="center"/>
          </w:tcPr>
          <w:p w14:paraId="7B70E1CC" w14:textId="77777777" w:rsidR="002E0453" w:rsidRDefault="00000000">
            <w:pPr>
              <w:jc w:val="right"/>
            </w:pPr>
            <w:r>
              <w:t>53.571</w:t>
            </w:r>
          </w:p>
        </w:tc>
        <w:tc>
          <w:tcPr>
            <w:tcW w:w="1862" w:type="dxa"/>
            <w:vAlign w:val="center"/>
          </w:tcPr>
          <w:p w14:paraId="34934A11" w14:textId="77777777" w:rsidR="002E0453" w:rsidRDefault="0000000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8D4ADE" w14:textId="77777777" w:rsidR="002E0453" w:rsidRDefault="00000000">
            <w:pPr>
              <w:jc w:val="right"/>
            </w:pPr>
            <w:r>
              <w:t>112.519</w:t>
            </w:r>
          </w:p>
        </w:tc>
        <w:tc>
          <w:tcPr>
            <w:tcW w:w="1862" w:type="dxa"/>
            <w:vAlign w:val="center"/>
          </w:tcPr>
          <w:p w14:paraId="747DCE35" w14:textId="77777777" w:rsidR="002E0453" w:rsidRDefault="00000000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E0453" w14:paraId="24718012" w14:textId="77777777">
        <w:tc>
          <w:tcPr>
            <w:tcW w:w="854" w:type="dxa"/>
            <w:shd w:val="clear" w:color="auto" w:fill="E6E6E6"/>
            <w:vAlign w:val="center"/>
          </w:tcPr>
          <w:p w14:paraId="16D2AB76" w14:textId="77777777" w:rsidR="002E045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088DDC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36E90C" w14:textId="77777777" w:rsidR="002E0453" w:rsidRDefault="00000000">
            <w:pPr>
              <w:jc w:val="right"/>
            </w:pPr>
            <w:r>
              <w:t>25934</w:t>
            </w:r>
          </w:p>
        </w:tc>
        <w:tc>
          <w:tcPr>
            <w:tcW w:w="1188" w:type="dxa"/>
            <w:vAlign w:val="center"/>
          </w:tcPr>
          <w:p w14:paraId="0F9726B6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B4D42F" w14:textId="77777777" w:rsidR="002E045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3CE52B" w14:textId="77777777" w:rsidR="002E0453" w:rsidRDefault="00000000">
            <w:pPr>
              <w:jc w:val="right"/>
            </w:pPr>
            <w:r>
              <w:t>213.969</w:t>
            </w:r>
          </w:p>
        </w:tc>
        <w:tc>
          <w:tcPr>
            <w:tcW w:w="1862" w:type="dxa"/>
            <w:vAlign w:val="center"/>
          </w:tcPr>
          <w:p w14:paraId="73307125" w14:textId="77777777" w:rsidR="002E0453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2E0453" w14:paraId="40F68531" w14:textId="77777777">
        <w:tc>
          <w:tcPr>
            <w:tcW w:w="854" w:type="dxa"/>
            <w:shd w:val="clear" w:color="auto" w:fill="E6E6E6"/>
            <w:vAlign w:val="center"/>
          </w:tcPr>
          <w:p w14:paraId="314AEE1C" w14:textId="77777777" w:rsidR="002E045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9D6B29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24C636" w14:textId="77777777" w:rsidR="002E0453" w:rsidRDefault="00000000">
            <w:pPr>
              <w:jc w:val="right"/>
            </w:pPr>
            <w:r>
              <w:t>60473</w:t>
            </w:r>
          </w:p>
        </w:tc>
        <w:tc>
          <w:tcPr>
            <w:tcW w:w="1188" w:type="dxa"/>
            <w:vAlign w:val="center"/>
          </w:tcPr>
          <w:p w14:paraId="79D4AF93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608FD0" w14:textId="77777777" w:rsidR="002E045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67A10AD" w14:textId="77777777" w:rsidR="002E0453" w:rsidRDefault="00000000">
            <w:pPr>
              <w:jc w:val="right"/>
            </w:pPr>
            <w:r>
              <w:t>354.955</w:t>
            </w:r>
          </w:p>
        </w:tc>
        <w:tc>
          <w:tcPr>
            <w:tcW w:w="1862" w:type="dxa"/>
            <w:vAlign w:val="center"/>
          </w:tcPr>
          <w:p w14:paraId="73DEAF43" w14:textId="77777777" w:rsidR="002E0453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2E0453" w14:paraId="0EDA284A" w14:textId="77777777">
        <w:tc>
          <w:tcPr>
            <w:tcW w:w="854" w:type="dxa"/>
            <w:shd w:val="clear" w:color="auto" w:fill="E6E6E6"/>
            <w:vAlign w:val="center"/>
          </w:tcPr>
          <w:p w14:paraId="4C607959" w14:textId="77777777" w:rsidR="002E045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1C2F4A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4EE932" w14:textId="77777777" w:rsidR="002E0453" w:rsidRDefault="00000000">
            <w:pPr>
              <w:jc w:val="right"/>
            </w:pPr>
            <w:r>
              <w:t>63555</w:t>
            </w:r>
          </w:p>
        </w:tc>
        <w:tc>
          <w:tcPr>
            <w:tcW w:w="1188" w:type="dxa"/>
            <w:vAlign w:val="center"/>
          </w:tcPr>
          <w:p w14:paraId="7E550FA8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46A0D6" w14:textId="77777777" w:rsidR="002E045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94EE82" w14:textId="77777777" w:rsidR="002E0453" w:rsidRDefault="00000000">
            <w:pPr>
              <w:jc w:val="right"/>
            </w:pPr>
            <w:r>
              <w:t>459.710</w:t>
            </w:r>
          </w:p>
        </w:tc>
        <w:tc>
          <w:tcPr>
            <w:tcW w:w="1862" w:type="dxa"/>
            <w:vAlign w:val="center"/>
          </w:tcPr>
          <w:p w14:paraId="7C8ED6FA" w14:textId="77777777" w:rsidR="002E0453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2E0453" w14:paraId="2878407E" w14:textId="77777777">
        <w:tc>
          <w:tcPr>
            <w:tcW w:w="854" w:type="dxa"/>
            <w:shd w:val="clear" w:color="auto" w:fill="E6E6E6"/>
            <w:vAlign w:val="center"/>
          </w:tcPr>
          <w:p w14:paraId="62484EE9" w14:textId="77777777" w:rsidR="002E045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082B0C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681C23" w14:textId="77777777" w:rsidR="002E0453" w:rsidRDefault="00000000">
            <w:pPr>
              <w:jc w:val="right"/>
            </w:pPr>
            <w:r>
              <w:t>90638</w:t>
            </w:r>
          </w:p>
        </w:tc>
        <w:tc>
          <w:tcPr>
            <w:tcW w:w="1188" w:type="dxa"/>
            <w:vAlign w:val="center"/>
          </w:tcPr>
          <w:p w14:paraId="5C0C4E12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1BDCD5" w14:textId="77777777" w:rsidR="002E045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AF3BE7B" w14:textId="77777777" w:rsidR="002E0453" w:rsidRDefault="00000000">
            <w:pPr>
              <w:jc w:val="right"/>
            </w:pPr>
            <w:r>
              <w:rPr>
                <w:color w:val="0000FF"/>
              </w:rPr>
              <w:t>497.223</w:t>
            </w:r>
          </w:p>
        </w:tc>
        <w:tc>
          <w:tcPr>
            <w:tcW w:w="1862" w:type="dxa"/>
            <w:vAlign w:val="center"/>
          </w:tcPr>
          <w:p w14:paraId="03DF4C21" w14:textId="77777777" w:rsidR="002E0453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2E0453" w14:paraId="517CD477" w14:textId="77777777">
        <w:tc>
          <w:tcPr>
            <w:tcW w:w="854" w:type="dxa"/>
            <w:shd w:val="clear" w:color="auto" w:fill="E6E6E6"/>
            <w:vAlign w:val="center"/>
          </w:tcPr>
          <w:p w14:paraId="284EE596" w14:textId="77777777" w:rsidR="002E045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CA6DBA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E06849" w14:textId="77777777" w:rsidR="002E0453" w:rsidRDefault="00000000">
            <w:pPr>
              <w:jc w:val="right"/>
            </w:pPr>
            <w:r>
              <w:t>84966</w:t>
            </w:r>
          </w:p>
        </w:tc>
        <w:tc>
          <w:tcPr>
            <w:tcW w:w="1188" w:type="dxa"/>
            <w:vAlign w:val="center"/>
          </w:tcPr>
          <w:p w14:paraId="490DB221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776E56" w14:textId="77777777" w:rsidR="002E045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D0A49E" w14:textId="77777777" w:rsidR="002E0453" w:rsidRDefault="00000000">
            <w:pPr>
              <w:jc w:val="right"/>
            </w:pPr>
            <w:r>
              <w:t>433.273</w:t>
            </w:r>
          </w:p>
        </w:tc>
        <w:tc>
          <w:tcPr>
            <w:tcW w:w="1862" w:type="dxa"/>
            <w:vAlign w:val="center"/>
          </w:tcPr>
          <w:p w14:paraId="34483743" w14:textId="77777777" w:rsidR="002E0453" w:rsidRDefault="00000000">
            <w:r>
              <w:t>08</w:t>
            </w:r>
            <w:r>
              <w:t>月</w:t>
            </w:r>
            <w:r>
              <w:t>19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2E0453" w14:paraId="0544DD1B" w14:textId="77777777">
        <w:tc>
          <w:tcPr>
            <w:tcW w:w="854" w:type="dxa"/>
            <w:shd w:val="clear" w:color="auto" w:fill="E6E6E6"/>
            <w:vAlign w:val="center"/>
          </w:tcPr>
          <w:p w14:paraId="3CEFABE0" w14:textId="77777777" w:rsidR="002E045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A197A0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42BA81" w14:textId="77777777" w:rsidR="002E0453" w:rsidRDefault="00000000">
            <w:pPr>
              <w:jc w:val="right"/>
            </w:pPr>
            <w:r>
              <w:t>72267</w:t>
            </w:r>
          </w:p>
        </w:tc>
        <w:tc>
          <w:tcPr>
            <w:tcW w:w="1188" w:type="dxa"/>
            <w:vAlign w:val="center"/>
          </w:tcPr>
          <w:p w14:paraId="7DF9B77C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00FAF8" w14:textId="77777777" w:rsidR="002E045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A8DDB9" w14:textId="77777777" w:rsidR="002E0453" w:rsidRDefault="00000000">
            <w:pPr>
              <w:jc w:val="right"/>
            </w:pPr>
            <w:r>
              <w:t>461.798</w:t>
            </w:r>
          </w:p>
        </w:tc>
        <w:tc>
          <w:tcPr>
            <w:tcW w:w="1862" w:type="dxa"/>
            <w:vAlign w:val="center"/>
          </w:tcPr>
          <w:p w14:paraId="194EF620" w14:textId="77777777" w:rsidR="002E0453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2E0453" w14:paraId="5CF1C1C6" w14:textId="77777777">
        <w:tc>
          <w:tcPr>
            <w:tcW w:w="854" w:type="dxa"/>
            <w:shd w:val="clear" w:color="auto" w:fill="E6E6E6"/>
            <w:vAlign w:val="center"/>
          </w:tcPr>
          <w:p w14:paraId="3DE3001E" w14:textId="77777777" w:rsidR="002E045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88584A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AFDD1C" w14:textId="77777777" w:rsidR="002E0453" w:rsidRDefault="00000000">
            <w:pPr>
              <w:jc w:val="right"/>
            </w:pPr>
            <w:r>
              <w:t>45690</w:t>
            </w:r>
          </w:p>
        </w:tc>
        <w:tc>
          <w:tcPr>
            <w:tcW w:w="1188" w:type="dxa"/>
            <w:vAlign w:val="center"/>
          </w:tcPr>
          <w:p w14:paraId="42C246ED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27BE13" w14:textId="77777777" w:rsidR="002E045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B3BFC9" w14:textId="77777777" w:rsidR="002E0453" w:rsidRDefault="00000000">
            <w:pPr>
              <w:jc w:val="right"/>
            </w:pPr>
            <w:r>
              <w:t>354.530</w:t>
            </w:r>
          </w:p>
        </w:tc>
        <w:tc>
          <w:tcPr>
            <w:tcW w:w="1862" w:type="dxa"/>
            <w:vAlign w:val="center"/>
          </w:tcPr>
          <w:p w14:paraId="3FD1568A" w14:textId="77777777" w:rsidR="002E0453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2E0453" w14:paraId="07611959" w14:textId="77777777">
        <w:tc>
          <w:tcPr>
            <w:tcW w:w="854" w:type="dxa"/>
            <w:shd w:val="clear" w:color="auto" w:fill="E6E6E6"/>
            <w:vAlign w:val="center"/>
          </w:tcPr>
          <w:p w14:paraId="41A3BA5F" w14:textId="77777777" w:rsidR="002E045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31A880" w14:textId="77777777" w:rsidR="002E045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1A161C" w14:textId="77777777" w:rsidR="002E0453" w:rsidRDefault="00000000">
            <w:pPr>
              <w:jc w:val="right"/>
            </w:pPr>
            <w:r>
              <w:t>23832</w:t>
            </w:r>
          </w:p>
        </w:tc>
        <w:tc>
          <w:tcPr>
            <w:tcW w:w="1188" w:type="dxa"/>
            <w:vAlign w:val="center"/>
          </w:tcPr>
          <w:p w14:paraId="68CF0151" w14:textId="77777777" w:rsidR="002E045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7275C3" w14:textId="77777777" w:rsidR="002E045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1CA4EA" w14:textId="77777777" w:rsidR="002E0453" w:rsidRDefault="00000000">
            <w:pPr>
              <w:jc w:val="right"/>
            </w:pPr>
            <w:r>
              <w:t>178.768</w:t>
            </w:r>
          </w:p>
        </w:tc>
        <w:tc>
          <w:tcPr>
            <w:tcW w:w="1862" w:type="dxa"/>
            <w:vAlign w:val="center"/>
          </w:tcPr>
          <w:p w14:paraId="07EF6E24" w14:textId="77777777" w:rsidR="002E0453" w:rsidRDefault="00000000">
            <w:r>
              <w:t>11</w:t>
            </w:r>
            <w:r>
              <w:t>月</w:t>
            </w:r>
            <w:r>
              <w:t>07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2E0453" w14:paraId="6BFBFE9D" w14:textId="77777777">
        <w:tc>
          <w:tcPr>
            <w:tcW w:w="854" w:type="dxa"/>
            <w:shd w:val="clear" w:color="auto" w:fill="E6E6E6"/>
            <w:vAlign w:val="center"/>
          </w:tcPr>
          <w:p w14:paraId="33161CA3" w14:textId="77777777" w:rsidR="002E045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55609E" w14:textId="77777777" w:rsidR="002E0453" w:rsidRDefault="00000000">
            <w:pPr>
              <w:jc w:val="right"/>
            </w:pPr>
            <w:r>
              <w:t>653</w:t>
            </w:r>
          </w:p>
        </w:tc>
        <w:tc>
          <w:tcPr>
            <w:tcW w:w="1188" w:type="dxa"/>
            <w:vAlign w:val="center"/>
          </w:tcPr>
          <w:p w14:paraId="50689192" w14:textId="77777777" w:rsidR="002E0453" w:rsidRDefault="00000000">
            <w:pPr>
              <w:jc w:val="right"/>
            </w:pPr>
            <w:r>
              <w:t>886</w:t>
            </w:r>
          </w:p>
        </w:tc>
        <w:tc>
          <w:tcPr>
            <w:tcW w:w="1188" w:type="dxa"/>
            <w:vAlign w:val="center"/>
          </w:tcPr>
          <w:p w14:paraId="56A577C3" w14:textId="77777777" w:rsidR="002E0453" w:rsidRDefault="00000000">
            <w:pPr>
              <w:jc w:val="right"/>
            </w:pPr>
            <w:r>
              <w:t>36.875</w:t>
            </w:r>
          </w:p>
        </w:tc>
        <w:tc>
          <w:tcPr>
            <w:tcW w:w="1862" w:type="dxa"/>
            <w:vAlign w:val="center"/>
          </w:tcPr>
          <w:p w14:paraId="24F058FF" w14:textId="77777777" w:rsidR="002E0453" w:rsidRDefault="0000000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92EA5B" w14:textId="77777777" w:rsidR="002E0453" w:rsidRDefault="00000000">
            <w:pPr>
              <w:jc w:val="right"/>
            </w:pPr>
            <w:r>
              <w:t>45.775</w:t>
            </w:r>
          </w:p>
        </w:tc>
        <w:tc>
          <w:tcPr>
            <w:tcW w:w="1862" w:type="dxa"/>
            <w:vAlign w:val="center"/>
          </w:tcPr>
          <w:p w14:paraId="263575FC" w14:textId="77777777" w:rsidR="002E0453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3D63C479" w14:textId="77777777" w:rsidR="002E0453" w:rsidRDefault="00000000">
      <w:r>
        <w:rPr>
          <w:noProof/>
        </w:rPr>
        <w:lastRenderedPageBreak/>
        <w:drawing>
          <wp:inline distT="0" distB="0" distL="0" distR="0" wp14:anchorId="7B1C109A" wp14:editId="7EB5D755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51E1D" w14:textId="77777777" w:rsidR="002E0453" w:rsidRDefault="002E0453"/>
    <w:p w14:paraId="2311154E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112CD98" wp14:editId="6966017B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B11D9" w14:textId="77777777" w:rsidR="002E0453" w:rsidRDefault="002E0453">
      <w:pPr>
        <w:widowControl w:val="0"/>
        <w:rPr>
          <w:kern w:val="2"/>
          <w:szCs w:val="24"/>
          <w:lang w:val="en-US"/>
        </w:rPr>
      </w:pPr>
    </w:p>
    <w:p w14:paraId="63989ABB" w14:textId="77777777" w:rsidR="002E0453" w:rsidRDefault="002E0453">
      <w:pPr>
        <w:sectPr w:rsidR="002E0453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074DD29" w14:textId="77777777" w:rsidR="002E0453" w:rsidRDefault="00000000">
      <w:pPr>
        <w:pStyle w:val="1"/>
        <w:widowControl w:val="0"/>
        <w:rPr>
          <w:kern w:val="2"/>
          <w:szCs w:val="24"/>
        </w:rPr>
      </w:pPr>
      <w:bookmarkStart w:id="63" w:name="_Toc155198582"/>
      <w:r>
        <w:rPr>
          <w:kern w:val="2"/>
          <w:szCs w:val="24"/>
        </w:rPr>
        <w:lastRenderedPageBreak/>
        <w:t>附录</w:t>
      </w:r>
      <w:bookmarkEnd w:id="63"/>
    </w:p>
    <w:p w14:paraId="4E5556F2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AF54EDE" w14:textId="77777777" w:rsidR="002E0453" w:rsidRDefault="002E045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489CE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F630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E6EF3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3EB9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10AA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318A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603C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CCBB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F986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5688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6D73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BDF6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56A2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517F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4CCA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CC50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EFED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2AC5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B18B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10A4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392F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AEE4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3984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65D2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1385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BA6B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0453" w14:paraId="53582F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B6C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173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D2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79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539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85A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C59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42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36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F2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947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E91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9F8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A9C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A5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4A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62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825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DB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C97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188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AC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86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F00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78F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0A4827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2D46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D54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8E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9E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C30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28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C40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5E3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5E3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F4D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D72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6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B3D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80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39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F0E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C11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236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D3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F70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CA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BD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E9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F5B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00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4F07E4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06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B6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FA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99D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865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BD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5C7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462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2D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A9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C9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7E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501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18B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D05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2AA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E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B20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3A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63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D5F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EB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59D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0F0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5B4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310AB8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CA0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62B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0D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8D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C9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F0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08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674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E58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CC0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D30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B31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F5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5C3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95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002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1F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47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6D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A3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F9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4C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C52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00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AAC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1FEE2B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ED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85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CD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81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A0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43D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26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77D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3A3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11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83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79A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0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928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652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B66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F5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BF5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E78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7F1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72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9A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C35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4C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985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77CA39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E061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64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B54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20F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51D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675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3E3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32E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91A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30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9A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9B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EAC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474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719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3C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BD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5A9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060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3D1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9F0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827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4F9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21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B5E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782DC4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E0B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B25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E8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14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771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BC1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997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3F8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9E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32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4EE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F96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782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34B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60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BD6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BBA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1DE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F26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31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6F9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A59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1C8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C2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B39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E0453" w14:paraId="0C64BF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47DA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C1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790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7D6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728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53C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A02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F4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014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7FE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6D3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AE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01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AF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09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D6C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1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A5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68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8D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8CA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B9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EC0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D0E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44F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E0453" w14:paraId="7223C0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A7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633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5AB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6D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89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6E4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31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A5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A79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73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284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BAB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90F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4C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1D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8E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B4B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44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50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40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10C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784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368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0C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B91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3C9F9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8F1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B01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89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EB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0F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683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7C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C5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F1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B22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F7C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D8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372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D3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427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F55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3C8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2F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83C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05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E79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E6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D3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DB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54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C2BFBE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42A0BC" w14:textId="77777777" w:rsidR="002E0453" w:rsidRDefault="002E0453">
      <w:pPr>
        <w:widowControl w:val="0"/>
        <w:rPr>
          <w:kern w:val="2"/>
          <w:szCs w:val="24"/>
          <w:lang w:val="en-US"/>
        </w:rPr>
      </w:pPr>
    </w:p>
    <w:p w14:paraId="281D156E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ECBDB39" w14:textId="77777777" w:rsidR="002E0453" w:rsidRDefault="002E045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1FEC7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617B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E9753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2AAC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F62E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2D9A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5381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6637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379A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F651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5361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9B07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33BA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3D2D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BD72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A89B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371A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AF01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9DB4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E17B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0E17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629C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CD2D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05F9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FD82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4482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0453" w14:paraId="09DF33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2A5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F90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AD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38C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832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C9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07B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B34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826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F68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5B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18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3B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EB1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73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E74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A8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E4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B8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09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E22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23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20B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AB7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53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0453" w14:paraId="1763F2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F08D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B5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55F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D3F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D3B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43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9E7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D9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192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C47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ADC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72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07C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FAC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70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923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74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F76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26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4EA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73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54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16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B28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517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24BE5E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DD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87D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1CC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81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79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0A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3E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258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5B6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A1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D5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C63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47B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831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42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64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60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2C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1E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C3B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486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7A4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B32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D69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9A3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159457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C0C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308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30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845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2A2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D3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24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BD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C4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EF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8D1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49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0B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BFB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AF6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5F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896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AA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AD8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195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DD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F5D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706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E5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E48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35988C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96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1F6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829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9C3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A66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9E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C2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83D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B6F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CB9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7AB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1CF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E85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73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977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66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C0A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DDC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31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E78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340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D2A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CED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534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13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0453" w14:paraId="674720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AEE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3D6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B90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5F5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7B2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16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503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C3C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019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A6C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B3E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9B6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728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4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BE3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638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D47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49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08A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5D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0F0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1C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ED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080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82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0453" w14:paraId="12A8EA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FF7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31D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1FB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05A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A9E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20D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BA9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9E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C39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BB6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AEC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68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196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3F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7B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7B9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0AE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1E9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16F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DD9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F53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5FD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077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13F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D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0453" w14:paraId="55EE9F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217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A1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00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58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0FA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56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C0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36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A9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DC9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E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5F9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75C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382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61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48E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3F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2C8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2C1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16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330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5E7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40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789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962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E0453" w14:paraId="18EC04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2E5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81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F8B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9D4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FAE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FDD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28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73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76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03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6C8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52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6D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D7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E6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41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1C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33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323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E5A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6C4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37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3C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776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AFC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C149AC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BAD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B5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747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7F2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C0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4A9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479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4E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7DD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6C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07D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57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D9D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57F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09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4E0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401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E0B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9F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1EC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6D6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B99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FA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78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EFA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D83E4AB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7E85C6C" w14:textId="77777777" w:rsidR="002E0453" w:rsidRDefault="002E0453">
      <w:pPr>
        <w:widowControl w:val="0"/>
        <w:rPr>
          <w:kern w:val="2"/>
          <w:szCs w:val="24"/>
          <w:lang w:val="en-US"/>
        </w:rPr>
      </w:pPr>
    </w:p>
    <w:p w14:paraId="082E6F15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86835EB" w14:textId="77777777" w:rsidR="002E0453" w:rsidRDefault="002E045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FC4B1E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9688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5C4CD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C1A8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3CCF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B2AF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B727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3E07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6A11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E4C1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8ECC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1A9B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906F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CBC7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63A4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69FF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3C65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C918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7E26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554A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D25D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28D0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8A45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5D8B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73A4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4455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0453" w14:paraId="495F5E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FDE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57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DDC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AE1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59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E3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50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93A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1A2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062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6C2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865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7B1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FA9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5F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67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6A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B5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7E8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D60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304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C3D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39C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BF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088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22357A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DB4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098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528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518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4FE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430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7C3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5DE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E2D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C9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07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89C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8EA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DF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0F1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EC4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4F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975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1A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8A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3F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11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EE3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952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364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758F52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C49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074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155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0D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19D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7C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DD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C51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62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61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3DB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DF1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076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3EB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61E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B55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210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9D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02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FE2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D08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0A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87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24A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5F0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31C493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D13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8DC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9D6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6C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53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733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15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00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B4C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07C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824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035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D0F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FA8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387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AD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BCD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F60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180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7E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CF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2E5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323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E4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40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38226E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284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967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4F8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1B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FB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A3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562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1FA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560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269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79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B0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1C4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26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B1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DD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BCD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01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3CA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86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AB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7C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02D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B6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269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43B771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A7A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634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035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001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4F6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602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F0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C7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28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FF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084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C56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644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935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2AE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9F8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66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DA7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56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911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AC1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9E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7DA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C8E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2FD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0247BF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9F3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AA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FEF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ACC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A87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E6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53E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BAD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138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25C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DC9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C89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5D3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D35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415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874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B53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9A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EF6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44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455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7A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6BC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82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BF3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071B78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FCC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78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4CF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F67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02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23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ED7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B90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71B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052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B96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16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CBA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48F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B5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68A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93C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D27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6B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195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13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1FD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C4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569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E9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E0453" w14:paraId="1DA387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C48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880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0F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4CA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879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5C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80C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82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57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F9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C7A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E49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37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7A3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53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CA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99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9C8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185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F90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4E7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006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1D3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2CC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F86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0AFBD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5F8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29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A9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7F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EDD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4EC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9C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69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34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EA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5C5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A3B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428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0A2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7D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2D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46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B71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31D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2C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778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01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29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FE5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7A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6D3596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AD8F56" w14:textId="77777777" w:rsidR="002E0453" w:rsidRDefault="002E0453">
      <w:pPr>
        <w:widowControl w:val="0"/>
        <w:rPr>
          <w:kern w:val="2"/>
          <w:szCs w:val="24"/>
          <w:lang w:val="en-US"/>
        </w:rPr>
      </w:pPr>
    </w:p>
    <w:p w14:paraId="5060B9E5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9C8765C" w14:textId="77777777" w:rsidR="002E0453" w:rsidRDefault="002E045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CCA81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17E0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D1E9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AB82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8A13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C9E8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A970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1D12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1693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DFE4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FE1F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BF50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4E26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DFB1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7206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341A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B420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182A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F092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F02F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2C4B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1261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F7ED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13426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A8B4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E8EE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E0453" w14:paraId="1BC78D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CA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46A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CD2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21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3BA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62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A5F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2D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85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AC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7D2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3D9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CB8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08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8B7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9F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215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317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D6A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4E2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83C3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AA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3F6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DC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80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03379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5F91" w14:textId="77777777" w:rsidR="00950CF7" w:rsidRDefault="00950CF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1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4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594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57A2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9CF8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BBF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00A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AED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D3E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8C3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6D34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3F75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DA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730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BCE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ADB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71F9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30F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7BFA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0461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F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CA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FEAE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06EC" w14:textId="77777777" w:rsidR="00950CF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77997A" w14:textId="77777777" w:rsidR="002E045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847DB6D" w14:textId="77777777" w:rsidR="002E0453" w:rsidRDefault="002E0453">
      <w:pPr>
        <w:widowControl w:val="0"/>
        <w:rPr>
          <w:kern w:val="2"/>
          <w:szCs w:val="24"/>
          <w:lang w:val="en-US"/>
        </w:rPr>
      </w:pPr>
    </w:p>
    <w:p w14:paraId="37B9B2F9" w14:textId="77777777" w:rsidR="002E0453" w:rsidRDefault="002E0453">
      <w:pPr>
        <w:widowControl w:val="0"/>
        <w:rPr>
          <w:kern w:val="2"/>
          <w:szCs w:val="24"/>
          <w:lang w:val="en-US"/>
        </w:rPr>
      </w:pPr>
    </w:p>
    <w:sectPr w:rsidR="002E0453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F15A" w14:textId="77777777" w:rsidR="00A47C1E" w:rsidRDefault="00A47C1E" w:rsidP="00DD1B15">
      <w:r>
        <w:separator/>
      </w:r>
    </w:p>
  </w:endnote>
  <w:endnote w:type="continuationSeparator" w:id="0">
    <w:p w14:paraId="197E7847" w14:textId="77777777" w:rsidR="00A47C1E" w:rsidRDefault="00A47C1E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DDF3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5772C7D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96874E4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187D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5C14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855047"/>
      <w:docPartObj>
        <w:docPartGallery w:val="Page Numbers (Bottom of Page)"/>
        <w:docPartUnique/>
      </w:docPartObj>
    </w:sdtPr>
    <w:sdtContent>
      <w:p w14:paraId="1C40933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45C451F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8C04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ACF5" w14:textId="77777777" w:rsidR="00A47C1E" w:rsidRDefault="00A47C1E" w:rsidP="00DD1B15">
      <w:r>
        <w:separator/>
      </w:r>
    </w:p>
  </w:footnote>
  <w:footnote w:type="continuationSeparator" w:id="0">
    <w:p w14:paraId="1BE36A00" w14:textId="77777777" w:rsidR="00A47C1E" w:rsidRDefault="00A47C1E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DCB7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68343D8" wp14:editId="64CE862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8EFA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B61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1FDEB26" wp14:editId="6532EE3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297F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1D8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64C0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DEA8767" wp14:editId="5959742D">
          <wp:extent cx="972199" cy="252000"/>
          <wp:effectExtent l="0" t="0" r="0" b="0"/>
          <wp:docPr id="1899442349" name="图片 1899442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A9F3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7731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8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453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50CF7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47C1E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BF74E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0CC"/>
    <w:rsid w:val="00EE7F24"/>
    <w:rsid w:val="00EF1EC2"/>
    <w:rsid w:val="00F13680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89983FD"/>
  <w15:chartTrackingRefBased/>
  <w15:docId w15:val="{C0F015B0-B2BF-4F65-8FE7-D608BD5B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S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12</Pages>
  <Words>1377</Words>
  <Characters>7849</Characters>
  <Application>Microsoft Office Word</Application>
  <DocSecurity>0</DocSecurity>
  <Lines>65</Lines>
  <Paragraphs>18</Paragraphs>
  <ScaleCrop>false</ScaleCrop>
  <Company>ths</Company>
  <LinksUpToDate>false</LinksUpToDate>
  <CharactersWithSpaces>9208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JiangShuo</dc:creator>
  <cp:keywords/>
  <dc:description/>
  <cp:lastModifiedBy>硕 姜</cp:lastModifiedBy>
  <cp:revision>2</cp:revision>
  <cp:lastPrinted>1899-12-31T16:00:00Z</cp:lastPrinted>
  <dcterms:created xsi:type="dcterms:W3CDTF">2024-01-03T10:22:00Z</dcterms:created>
  <dcterms:modified xsi:type="dcterms:W3CDTF">2024-01-07T07:56:00Z</dcterms:modified>
</cp:coreProperties>
</file>