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E4E7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479554AC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6DE33C2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55747B2F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D9AA9A0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0A68E84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0B652FE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安吉</w:t>
            </w:r>
            <w:bookmarkEnd w:id="2"/>
          </w:p>
        </w:tc>
      </w:tr>
      <w:tr w:rsidR="00794676" w:rsidRPr="00D40158" w14:paraId="19148BC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6A205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F6677F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浙江</w:t>
            </w:r>
            <w:r>
              <w:t>-</w:t>
            </w:r>
            <w:r>
              <w:t>湖州</w:t>
            </w:r>
            <w:bookmarkEnd w:id="3"/>
          </w:p>
        </w:tc>
      </w:tr>
      <w:tr w:rsidR="00794676" w:rsidRPr="00D40158" w14:paraId="31FE197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433DB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2A368F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1</w:t>
            </w:r>
            <w:bookmarkEnd w:id="4"/>
          </w:p>
        </w:tc>
      </w:tr>
      <w:tr w:rsidR="00794676" w:rsidRPr="00D40158" w14:paraId="7964AC5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23558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295D6F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1</w:t>
            </w:r>
            <w:bookmarkEnd w:id="5"/>
          </w:p>
        </w:tc>
      </w:tr>
      <w:tr w:rsidR="00794676" w:rsidRPr="00D40158" w14:paraId="3113CCA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34E4D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63B03F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华东理工大学</w:t>
            </w:r>
            <w:bookmarkEnd w:id="6"/>
          </w:p>
        </w:tc>
      </w:tr>
      <w:tr w:rsidR="00794676" w:rsidRPr="00D40158" w14:paraId="7116166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9E3BA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462E5C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32837F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65503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4C34B3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7C6B58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F8F70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2295C4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237D3A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D2E3DA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1FF179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7"/>
          </w:p>
        </w:tc>
      </w:tr>
    </w:tbl>
    <w:p w14:paraId="12BF1CD0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8C3C568" wp14:editId="7978DEF9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1100F" w14:textId="77777777" w:rsidR="00820C66" w:rsidRDefault="00820C66">
      <w:pPr>
        <w:spacing w:line="240" w:lineRule="atLeast"/>
        <w:jc w:val="center"/>
        <w:rPr>
          <w:rFonts w:ascii="宋体" w:hAnsi="宋体"/>
        </w:rPr>
      </w:pPr>
    </w:p>
    <w:p w14:paraId="3191E7A4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3B7B596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570506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0C94063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2A00395D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9BE07F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A45920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6118A302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5A5734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745855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7CFE3841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932661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D84069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T18817368365</w:t>
            </w:r>
            <w:bookmarkEnd w:id="11"/>
          </w:p>
        </w:tc>
      </w:tr>
    </w:tbl>
    <w:p w14:paraId="3FC10E9F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C5AD116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3142556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6E94741" w14:textId="77777777" w:rsidR="009B28AF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34481" w:history="1">
        <w:r w:rsidR="009B28AF" w:rsidRPr="00701124">
          <w:rPr>
            <w:rStyle w:val="a8"/>
          </w:rPr>
          <w:t>1</w:t>
        </w:r>
        <w:r w:rsidR="009B28A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B28AF" w:rsidRPr="00701124">
          <w:rPr>
            <w:rStyle w:val="a8"/>
          </w:rPr>
          <w:t>建筑概况</w:t>
        </w:r>
        <w:r w:rsidR="009B28AF">
          <w:rPr>
            <w:webHidden/>
          </w:rPr>
          <w:tab/>
        </w:r>
        <w:r w:rsidR="009B28AF">
          <w:rPr>
            <w:webHidden/>
          </w:rPr>
          <w:fldChar w:fldCharType="begin"/>
        </w:r>
        <w:r w:rsidR="009B28AF">
          <w:rPr>
            <w:webHidden/>
          </w:rPr>
          <w:instrText xml:space="preserve"> PAGEREF _Toc155734481 \h </w:instrText>
        </w:r>
        <w:r w:rsidR="009B28AF">
          <w:rPr>
            <w:webHidden/>
          </w:rPr>
        </w:r>
        <w:r w:rsidR="009B28AF">
          <w:rPr>
            <w:webHidden/>
          </w:rPr>
          <w:fldChar w:fldCharType="separate"/>
        </w:r>
        <w:r w:rsidR="009B28AF">
          <w:rPr>
            <w:webHidden/>
          </w:rPr>
          <w:t>3</w:t>
        </w:r>
        <w:r w:rsidR="009B28AF">
          <w:rPr>
            <w:webHidden/>
          </w:rPr>
          <w:fldChar w:fldCharType="end"/>
        </w:r>
      </w:hyperlink>
    </w:p>
    <w:p w14:paraId="1E5F81ED" w14:textId="77777777" w:rsidR="009B28AF" w:rsidRDefault="009B28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4482" w:history="1">
        <w:r w:rsidRPr="00701124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01124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108177F" w14:textId="77777777" w:rsidR="009B28AF" w:rsidRDefault="009B28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4483" w:history="1">
        <w:r w:rsidRPr="00701124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01124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E7A3808" w14:textId="77777777" w:rsidR="009B28AF" w:rsidRDefault="009B2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4484" w:history="1">
        <w:r w:rsidRPr="00701124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1124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C45D06" w14:textId="77777777" w:rsidR="009B28AF" w:rsidRDefault="009B2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4485" w:history="1">
        <w:r w:rsidRPr="00701124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1124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531B262" w14:textId="77777777" w:rsidR="009B28AF" w:rsidRDefault="009B28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4486" w:history="1">
        <w:r w:rsidRPr="00701124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01124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950F2D" w14:textId="77777777" w:rsidR="009B28AF" w:rsidRDefault="009B2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4487" w:history="1">
        <w:r w:rsidRPr="00701124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1124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7740651" w14:textId="77777777" w:rsidR="009B28AF" w:rsidRDefault="009B2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4488" w:history="1">
        <w:r w:rsidRPr="00701124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1124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232A84" w14:textId="77777777" w:rsidR="009B28AF" w:rsidRDefault="009B2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4489" w:history="1">
        <w:r w:rsidRPr="00701124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1124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22E2AB" w14:textId="77777777" w:rsidR="009B28AF" w:rsidRDefault="009B2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4490" w:history="1">
        <w:r w:rsidRPr="00701124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1124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65E965B" w14:textId="77777777" w:rsidR="009B28AF" w:rsidRDefault="009B28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4491" w:history="1">
        <w:r w:rsidRPr="00701124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01124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BB11E6" w14:textId="77777777" w:rsidR="009B28AF" w:rsidRDefault="009B28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4492" w:history="1">
        <w:r w:rsidRPr="00701124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01124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4AA9387" w14:textId="77777777" w:rsidR="009B28AF" w:rsidRDefault="009B2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4493" w:history="1">
        <w:r w:rsidRPr="00701124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1124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EA55E5" w14:textId="77777777" w:rsidR="009B28AF" w:rsidRDefault="009B28A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4494" w:history="1">
        <w:r w:rsidRPr="00701124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1124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EE0058" w14:textId="77777777" w:rsidR="009B28AF" w:rsidRDefault="009B2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4495" w:history="1">
        <w:r w:rsidRPr="00701124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1124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B8FF4C1" w14:textId="77777777" w:rsidR="009B28AF" w:rsidRDefault="009B28A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4496" w:history="1">
        <w:r w:rsidRPr="00701124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1124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CAD6036" w14:textId="77777777" w:rsidR="009B28AF" w:rsidRDefault="009B28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4497" w:history="1">
        <w:r w:rsidRPr="00701124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01124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250D820" w14:textId="77777777" w:rsidR="009B28AF" w:rsidRDefault="009B2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4498" w:history="1">
        <w:r w:rsidRPr="00701124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1124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_Toc155734498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2801BAA" w14:textId="77777777" w:rsidR="00794676" w:rsidRDefault="00794676" w:rsidP="00794676">
      <w:pPr>
        <w:spacing w:line="240" w:lineRule="atLeast"/>
      </w:pPr>
      <w:r>
        <w:fldChar w:fldCharType="end"/>
      </w:r>
    </w:p>
    <w:p w14:paraId="67B23301" w14:textId="77777777" w:rsidR="00794676" w:rsidRPr="009C4D39" w:rsidRDefault="00794676" w:rsidP="00794676">
      <w:pPr>
        <w:spacing w:line="240" w:lineRule="atLeast"/>
        <w:sectPr w:rsidR="00794676" w:rsidRPr="009C4D39" w:rsidSect="00DE1E5C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A5B9CEF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5734481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17E65A6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7A0420E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A130CFF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安吉</w:t>
            </w:r>
            <w:bookmarkEnd w:id="14"/>
          </w:p>
        </w:tc>
      </w:tr>
      <w:tr w:rsidR="00794676" w:rsidRPr="005816EB" w14:paraId="5823291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B27952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8921B04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浙江</w:t>
            </w:r>
            <w:r>
              <w:t>-</w:t>
            </w:r>
            <w:r>
              <w:t>湖州</w:t>
            </w:r>
            <w:bookmarkEnd w:id="15"/>
          </w:p>
        </w:tc>
      </w:tr>
      <w:tr w:rsidR="00794676" w:rsidRPr="005816EB" w14:paraId="088EEEF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7ED345F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41FEFD7F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30.87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6E4FDAEF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120.05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087D367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E7197F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6DF1D8C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5028BDD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69E3177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DDC86B6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3FB84DC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607FD7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B9434B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181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0501D3F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C8D266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E065BE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3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298F76E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22D733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4A8C4B8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12.0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4F6A45F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FD0336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1511A49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3B0A569E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5734482"/>
      <w:bookmarkEnd w:id="13"/>
      <w:r>
        <w:rPr>
          <w:rFonts w:hint="eastAsia"/>
        </w:rPr>
        <w:t>评价依据</w:t>
      </w:r>
      <w:bookmarkEnd w:id="27"/>
    </w:p>
    <w:bookmarkEnd w:id="26"/>
    <w:p w14:paraId="16A9AEFD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浙江省居住建筑节能设计标准</w:t>
      </w:r>
      <w:r>
        <w:rPr>
          <w:rFonts w:hint="eastAsia"/>
        </w:rPr>
        <w:t>DB33/1015-2015</w:t>
      </w:r>
      <w:bookmarkEnd w:id="28"/>
    </w:p>
    <w:p w14:paraId="06AACD3F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6190993D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0353B193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3CD003E8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1332BB45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55734483"/>
      <w:r>
        <w:rPr>
          <w:rFonts w:hint="eastAsia"/>
        </w:rPr>
        <w:t>评价目标与方法</w:t>
      </w:r>
      <w:bookmarkEnd w:id="31"/>
    </w:p>
    <w:p w14:paraId="1C470456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5734484"/>
      <w:r>
        <w:rPr>
          <w:rFonts w:hint="eastAsia"/>
          <w:kern w:val="2"/>
        </w:rPr>
        <w:t>评价目标</w:t>
      </w:r>
      <w:bookmarkEnd w:id="32"/>
    </w:p>
    <w:p w14:paraId="6B7E088B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D1AAA44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6302D096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5734485"/>
      <w:r>
        <w:rPr>
          <w:rFonts w:hint="eastAsia"/>
          <w:kern w:val="2"/>
        </w:rPr>
        <w:t>评价方法</w:t>
      </w:r>
      <w:bookmarkEnd w:id="34"/>
    </w:p>
    <w:p w14:paraId="7E08FB2E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39991B1B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1F2DCA5E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1B1BD5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5AB986F9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1A7BEC8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3020A83A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3AB92B07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6CB46BD4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0999E5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05D942F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10A713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8A72AC6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3B238AC6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6FE278A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74015A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9B28AF">
              <w:rPr>
                <w:position w:val="-9"/>
              </w:rPr>
              <w:pict w14:anchorId="72F2C73D">
                <v:shape id="_x0000_i1071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5E3CB394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9C22515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8157B30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5D8F9975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8FEFAF0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18EDB670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58081CFB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727C93B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03BDA0E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0329074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54FF5A38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4A4CB74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7C1F22E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18C215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7E8AE0D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469E43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D64F45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05A3213C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6334E64A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6D26C10">
                <v:shape id="_x0000_i1027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9B28AF">
              <w:rPr>
                <w:position w:val="-9"/>
              </w:rPr>
              <w:pict w14:anchorId="31889A39">
                <v:shape id="_x0000_i1072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7F739DD0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17A3B36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193E49D5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5E3EBEC1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2828E8A7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60915293">
          <v:shape id="_x0000_i1029" type="#_x0000_t75" style="width:31.2pt;height:15.6pt" o:ole="">
            <v:imagedata r:id="rId11" o:title=""/>
          </v:shape>
          <o:OLEObject Type="Embed" ProgID="Equation.DSMT4" ShapeID="_x0000_i1029" DrawAspect="Content" ObjectID="_1766347254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4219B163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9B28AF">
        <w:rPr>
          <w:position w:val="-6"/>
        </w:rPr>
        <w:pict w14:anchorId="6EB6F097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44720FC8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B38B196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9B28AF">
        <w:rPr>
          <w:position w:val="-8"/>
        </w:rPr>
        <w:pict w14:anchorId="4901B483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66D43F93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6176EA84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9B28AF">
        <w:rPr>
          <w:rFonts w:ascii="宋体" w:hAnsi="宋体"/>
          <w:position w:val="-8"/>
        </w:rPr>
        <w:pict w14:anchorId="2A0FBD7F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7797D506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16D4333B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5BE0F36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475A6DF9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7339BDC0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38E5680F">
          <v:shape id="_x0000_i103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B28AF">
        <w:rPr>
          <w:position w:val="-23"/>
        </w:rPr>
        <w:pict w14:anchorId="53D5E6C2">
          <v:shape id="_x0000_i107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093155DB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50027C1D">
          <v:shape id="_x0000_i1038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B28AF">
        <w:rPr>
          <w:position w:val="-24"/>
        </w:rPr>
        <w:pict w14:anchorId="0A6043FF">
          <v:shape id="_x0000_i1077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A1D50D9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B28AF">
        <w:rPr>
          <w:position w:val="-8"/>
        </w:rPr>
        <w:pict w14:anchorId="41B36C0C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4B763A3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B44F2AF">
          <v:shape id="_x0000_i104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B28AF">
        <w:rPr>
          <w:position w:val="-8"/>
        </w:rPr>
        <w:pict w14:anchorId="3F1EF3BF">
          <v:shape id="_x0000_i1079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2179CDDD">
          <v:shape id="_x0000_i1044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B28AF">
        <w:rPr>
          <w:position w:val="-26"/>
        </w:rPr>
        <w:pict w14:anchorId="58DB6B34">
          <v:shape id="_x0000_i108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A763D14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35121271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74AC9483">
          <v:shape id="_x0000_i1046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B28AF">
        <w:rPr>
          <w:position w:val="-21"/>
        </w:rPr>
        <w:pict w14:anchorId="1BCA51A4">
          <v:shape id="_x0000_i1081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115A3B4A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4DA14F3D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069AA55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BAAB15B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B28AF">
        <w:rPr>
          <w:position w:val="-8"/>
        </w:rPr>
        <w:pict w14:anchorId="1E62D36A"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0555DCD">
          <v:shape id="_x0000_i105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B28AF">
        <w:rPr>
          <w:position w:val="-26"/>
        </w:rPr>
        <w:pict w14:anchorId="75FC6892">
          <v:shape id="_x0000_i1083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0B84A2F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902B59B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F44A6D7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B28AF">
        <w:rPr>
          <w:position w:val="-8"/>
        </w:rPr>
        <w:pict w14:anchorId="37C18569"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67FDCE8D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627D800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9B28AF">
        <w:rPr>
          <w:position w:val="-8"/>
        </w:rPr>
        <w:pict w14:anchorId="11963D16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0EE9EFDC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3FA38F55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4BB23A9A">
          <v:shape id="_x0000_i105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B28AF">
        <w:rPr>
          <w:position w:val="-9"/>
        </w:rPr>
        <w:pict w14:anchorId="0F7EF5F9">
          <v:shape id="_x0000_i108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00BE8381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14AF04A3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9B28AF">
        <w:rPr>
          <w:rFonts w:ascii="Cambria Math" w:hAnsi="Cambria Math"/>
          <w:color w:val="000000"/>
          <w:szCs w:val="21"/>
        </w:rPr>
        <w:pict w14:anchorId="19519704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27C79440" w14:textId="77777777" w:rsidR="00794676" w:rsidRPr="00C72292" w:rsidRDefault="00794676" w:rsidP="00794676">
      <w:pPr>
        <w:pStyle w:val="a0"/>
        <w:ind w:left="1470" w:right="1470"/>
      </w:pPr>
    </w:p>
    <w:p w14:paraId="2E8F316C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55734486"/>
      <w:r>
        <w:rPr>
          <w:rFonts w:hint="eastAsia"/>
        </w:rPr>
        <w:t>边界</w:t>
      </w:r>
      <w:r>
        <w:t>条件参数设置</w:t>
      </w:r>
      <w:bookmarkEnd w:id="36"/>
    </w:p>
    <w:p w14:paraId="4667B6D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5573448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1499F5D6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13DF2E7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405614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0D72559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64A1F2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022B1FC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178BE1F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1D4481C6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E12DAC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6A1B37F6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460C48A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13ECB75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9B28AF">
              <w:rPr>
                <w:position w:val="-8"/>
              </w:rPr>
              <w:pict w14:anchorId="51102158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F60A25A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940FD5D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D706C22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8334A1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72DBFEA3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2AF3BCA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957485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6BA3FEBC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37CB8A69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CF11551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17427C0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689AAA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CC4B2F7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A64673D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8D96D32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083EEF6F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69A9E1A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025D3F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112A265">
                <v:shape id="_x0000_i106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641245D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2ECCF7C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9B28AF">
              <w:rPr>
                <w:position w:val="-8"/>
              </w:rPr>
              <w:pict w14:anchorId="31E0BD3C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C1CCCC4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7E851E5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47893C4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4B0121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5C883F0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1B3544D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B5D45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59F89DD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B464746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0C98DA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87A3932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4D575B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51CFD4D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42E3223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2292B1D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5573448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7067B37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6C64B766" wp14:editId="6EDCA216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D3526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20C66" w14:paraId="23F444C1" w14:textId="77777777">
        <w:tc>
          <w:tcPr>
            <w:tcW w:w="777" w:type="dxa"/>
            <w:shd w:val="clear" w:color="auto" w:fill="E6E6E6"/>
            <w:vAlign w:val="center"/>
          </w:tcPr>
          <w:p w14:paraId="73CCC6F2" w14:textId="77777777" w:rsidR="00820C66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F93172" w14:textId="77777777" w:rsidR="00820C6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EA9BE3" w14:textId="77777777" w:rsidR="00820C6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6B1328" w14:textId="77777777" w:rsidR="00820C6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CAA824" w14:textId="77777777" w:rsidR="00820C6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A15945" w14:textId="77777777" w:rsidR="00820C6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EAB75C" w14:textId="77777777" w:rsidR="00820C6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8911AD" w14:textId="77777777" w:rsidR="00820C6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7D7BC" w14:textId="77777777" w:rsidR="00820C6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9C48D9" w14:textId="77777777" w:rsidR="00820C6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A388D8" w14:textId="77777777" w:rsidR="00820C6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C5A267" w14:textId="77777777" w:rsidR="00820C66" w:rsidRDefault="00000000">
            <w:pPr>
              <w:jc w:val="center"/>
            </w:pPr>
            <w:r>
              <w:t>11:00</w:t>
            </w:r>
          </w:p>
        </w:tc>
      </w:tr>
      <w:tr w:rsidR="00820C66" w14:paraId="263CD24D" w14:textId="77777777">
        <w:tc>
          <w:tcPr>
            <w:tcW w:w="777" w:type="dxa"/>
            <w:vAlign w:val="center"/>
          </w:tcPr>
          <w:p w14:paraId="6CFE52D6" w14:textId="77777777" w:rsidR="00820C66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73BCDAD1" w14:textId="77777777" w:rsidR="00820C66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2F238687" w14:textId="77777777" w:rsidR="00820C66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00ECB39A" w14:textId="77777777" w:rsidR="00820C66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13B2C429" w14:textId="77777777" w:rsidR="00820C66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4C1C08A0" w14:textId="77777777" w:rsidR="00820C66" w:rsidRDefault="00000000">
            <w:r>
              <w:t>29.20</w:t>
            </w:r>
          </w:p>
        </w:tc>
        <w:tc>
          <w:tcPr>
            <w:tcW w:w="777" w:type="dxa"/>
            <w:vAlign w:val="center"/>
          </w:tcPr>
          <w:p w14:paraId="6A83BC26" w14:textId="77777777" w:rsidR="00820C66" w:rsidRDefault="00000000">
            <w:r>
              <w:t>29.00</w:t>
            </w:r>
          </w:p>
        </w:tc>
        <w:tc>
          <w:tcPr>
            <w:tcW w:w="777" w:type="dxa"/>
            <w:vAlign w:val="center"/>
          </w:tcPr>
          <w:p w14:paraId="5AD5F40A" w14:textId="77777777" w:rsidR="00820C66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5D001599" w14:textId="77777777" w:rsidR="00820C66" w:rsidRDefault="00000000">
            <w:r>
              <w:t>32.50</w:t>
            </w:r>
          </w:p>
        </w:tc>
        <w:tc>
          <w:tcPr>
            <w:tcW w:w="777" w:type="dxa"/>
            <w:vAlign w:val="center"/>
          </w:tcPr>
          <w:p w14:paraId="674972FC" w14:textId="77777777" w:rsidR="00820C66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07CD16AD" w14:textId="77777777" w:rsidR="00820C66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61EB9841" w14:textId="77777777" w:rsidR="00820C66" w:rsidRDefault="00000000">
            <w:r>
              <w:t>37.10</w:t>
            </w:r>
          </w:p>
        </w:tc>
      </w:tr>
      <w:tr w:rsidR="00820C66" w14:paraId="16644129" w14:textId="77777777">
        <w:tc>
          <w:tcPr>
            <w:tcW w:w="777" w:type="dxa"/>
            <w:shd w:val="clear" w:color="auto" w:fill="E6E6E6"/>
            <w:vAlign w:val="center"/>
          </w:tcPr>
          <w:p w14:paraId="065CA1E7" w14:textId="77777777" w:rsidR="00820C6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BBCACC" w14:textId="77777777" w:rsidR="00820C6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5FD093" w14:textId="77777777" w:rsidR="00820C6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D1506C" w14:textId="77777777" w:rsidR="00820C6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0721D8" w14:textId="77777777" w:rsidR="00820C6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AA1BE8" w14:textId="77777777" w:rsidR="00820C6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FD7537" w14:textId="77777777" w:rsidR="00820C6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8681F7" w14:textId="77777777" w:rsidR="00820C6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34C969" w14:textId="77777777" w:rsidR="00820C6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1F6B2E" w14:textId="77777777" w:rsidR="00820C6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5F99BB" w14:textId="77777777" w:rsidR="00820C6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99627E" w14:textId="77777777" w:rsidR="00820C66" w:rsidRDefault="00000000">
            <w:r>
              <w:t>23:00</w:t>
            </w:r>
          </w:p>
        </w:tc>
      </w:tr>
      <w:tr w:rsidR="00820C66" w14:paraId="0466F9C2" w14:textId="77777777">
        <w:tc>
          <w:tcPr>
            <w:tcW w:w="777" w:type="dxa"/>
            <w:vAlign w:val="center"/>
          </w:tcPr>
          <w:p w14:paraId="1F247D04" w14:textId="77777777" w:rsidR="00820C66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55DCC1FE" w14:textId="77777777" w:rsidR="00820C66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110B0851" w14:textId="77777777" w:rsidR="00820C66" w:rsidRDefault="00000000">
            <w:r>
              <w:t>39.40</w:t>
            </w:r>
          </w:p>
        </w:tc>
        <w:tc>
          <w:tcPr>
            <w:tcW w:w="777" w:type="dxa"/>
            <w:vAlign w:val="center"/>
          </w:tcPr>
          <w:p w14:paraId="6F4AB323" w14:textId="77777777" w:rsidR="00820C66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1FC729E5" w14:textId="77777777" w:rsidR="00820C66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369F0A7D" w14:textId="77777777" w:rsidR="00820C66" w:rsidRDefault="00000000">
            <w:r>
              <w:t>38.50</w:t>
            </w:r>
          </w:p>
        </w:tc>
        <w:tc>
          <w:tcPr>
            <w:tcW w:w="777" w:type="dxa"/>
            <w:vAlign w:val="center"/>
          </w:tcPr>
          <w:p w14:paraId="0E621E27" w14:textId="77777777" w:rsidR="00820C66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652B6F3E" w14:textId="77777777" w:rsidR="00820C66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4E579CC0" w14:textId="77777777" w:rsidR="00820C66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12255BED" w14:textId="77777777" w:rsidR="00820C66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3E445556" w14:textId="77777777" w:rsidR="00820C66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5E8A8D98" w14:textId="77777777" w:rsidR="00820C66" w:rsidRDefault="00000000">
            <w:r>
              <w:t>33.60</w:t>
            </w:r>
          </w:p>
        </w:tc>
      </w:tr>
    </w:tbl>
    <w:p w14:paraId="7D882C6A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6C1CCD66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浙江-杭州</w:t>
      </w:r>
    </w:p>
    <w:p w14:paraId="2800BBAA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5573448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6C5DBC4F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3F2C3B1B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1EE44630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36656EF0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2E454B11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630E1BB5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664BED01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2F49D615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EA6A99D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1AC5B88A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35DA936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820C66" w14:paraId="763F3051" w14:textId="77777777">
        <w:tc>
          <w:tcPr>
            <w:tcW w:w="1556" w:type="dxa"/>
            <w:shd w:val="clear" w:color="auto" w:fill="E6E6E6"/>
            <w:vAlign w:val="center"/>
          </w:tcPr>
          <w:p w14:paraId="2B3154E2" w14:textId="77777777" w:rsidR="00820C66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923AE5" w14:textId="77777777" w:rsidR="00820C66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EA2008" w14:textId="77777777" w:rsidR="00820C66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DBBFA1" w14:textId="77777777" w:rsidR="00820C66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534C8B" w14:textId="77777777" w:rsidR="00820C66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AC4E29" w14:textId="77777777" w:rsidR="00820C66" w:rsidRDefault="00000000">
            <w:pPr>
              <w:jc w:val="center"/>
            </w:pPr>
            <w:r>
              <w:t>水平</w:t>
            </w:r>
          </w:p>
        </w:tc>
      </w:tr>
      <w:tr w:rsidR="00820C66" w14:paraId="1C7303C6" w14:textId="77777777">
        <w:tc>
          <w:tcPr>
            <w:tcW w:w="1556" w:type="dxa"/>
            <w:shd w:val="clear" w:color="auto" w:fill="E6E6E6"/>
            <w:vAlign w:val="center"/>
          </w:tcPr>
          <w:p w14:paraId="712D80D2" w14:textId="77777777" w:rsidR="00820C66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79B3D99E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B080CE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4A22CC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25BC49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B4FDA2" w14:textId="77777777" w:rsidR="00820C66" w:rsidRDefault="00000000">
            <w:r>
              <w:t>0.00</w:t>
            </w:r>
          </w:p>
        </w:tc>
      </w:tr>
      <w:tr w:rsidR="00820C66" w14:paraId="37073B00" w14:textId="77777777">
        <w:tc>
          <w:tcPr>
            <w:tcW w:w="1556" w:type="dxa"/>
            <w:shd w:val="clear" w:color="auto" w:fill="E6E6E6"/>
            <w:vAlign w:val="center"/>
          </w:tcPr>
          <w:p w14:paraId="03648732" w14:textId="77777777" w:rsidR="00820C66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42A3287C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54F40B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22F90D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B94442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7C7E55" w14:textId="77777777" w:rsidR="00820C66" w:rsidRDefault="00000000">
            <w:r>
              <w:t>0.00</w:t>
            </w:r>
          </w:p>
        </w:tc>
      </w:tr>
      <w:tr w:rsidR="00820C66" w14:paraId="0599991B" w14:textId="77777777">
        <w:tc>
          <w:tcPr>
            <w:tcW w:w="1556" w:type="dxa"/>
            <w:shd w:val="clear" w:color="auto" w:fill="E6E6E6"/>
            <w:vAlign w:val="center"/>
          </w:tcPr>
          <w:p w14:paraId="2B6F4AB7" w14:textId="77777777" w:rsidR="00820C66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67920E8B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44CFF2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EA74DF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924F74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FED0B5" w14:textId="77777777" w:rsidR="00820C66" w:rsidRDefault="00000000">
            <w:r>
              <w:t>0.00</w:t>
            </w:r>
          </w:p>
        </w:tc>
      </w:tr>
      <w:tr w:rsidR="00820C66" w14:paraId="66A334C8" w14:textId="77777777">
        <w:tc>
          <w:tcPr>
            <w:tcW w:w="1556" w:type="dxa"/>
            <w:shd w:val="clear" w:color="auto" w:fill="E6E6E6"/>
            <w:vAlign w:val="center"/>
          </w:tcPr>
          <w:p w14:paraId="70936344" w14:textId="77777777" w:rsidR="00820C66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61542C53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355978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B65153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5A9306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C73E06" w14:textId="77777777" w:rsidR="00820C66" w:rsidRDefault="00000000">
            <w:r>
              <w:t>0.00</w:t>
            </w:r>
          </w:p>
        </w:tc>
      </w:tr>
      <w:tr w:rsidR="00820C66" w14:paraId="075B1A82" w14:textId="77777777">
        <w:tc>
          <w:tcPr>
            <w:tcW w:w="1556" w:type="dxa"/>
            <w:shd w:val="clear" w:color="auto" w:fill="E6E6E6"/>
            <w:vAlign w:val="center"/>
          </w:tcPr>
          <w:p w14:paraId="1E2CDD3C" w14:textId="77777777" w:rsidR="00820C66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3A3014F3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A0730F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6AFCE9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755728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9D4B36" w14:textId="77777777" w:rsidR="00820C66" w:rsidRDefault="00000000">
            <w:r>
              <w:t>0.00</w:t>
            </w:r>
          </w:p>
        </w:tc>
      </w:tr>
      <w:tr w:rsidR="00820C66" w14:paraId="26F1377B" w14:textId="77777777">
        <w:tc>
          <w:tcPr>
            <w:tcW w:w="1556" w:type="dxa"/>
            <w:shd w:val="clear" w:color="auto" w:fill="E6E6E6"/>
            <w:vAlign w:val="center"/>
          </w:tcPr>
          <w:p w14:paraId="4D149011" w14:textId="77777777" w:rsidR="00820C66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28E7C7C6" w14:textId="77777777" w:rsidR="00820C66" w:rsidRDefault="00000000">
            <w:r>
              <w:t>70.85</w:t>
            </w:r>
          </w:p>
        </w:tc>
        <w:tc>
          <w:tcPr>
            <w:tcW w:w="1556" w:type="dxa"/>
            <w:vAlign w:val="center"/>
          </w:tcPr>
          <w:p w14:paraId="5EE7CA79" w14:textId="77777777" w:rsidR="00820C66" w:rsidRDefault="00000000">
            <w:r>
              <w:t>26.81</w:t>
            </w:r>
          </w:p>
        </w:tc>
        <w:tc>
          <w:tcPr>
            <w:tcW w:w="1556" w:type="dxa"/>
            <w:vAlign w:val="center"/>
          </w:tcPr>
          <w:p w14:paraId="7D4F7219" w14:textId="77777777" w:rsidR="00820C66" w:rsidRDefault="00000000">
            <w:r>
              <w:t>32.11</w:t>
            </w:r>
          </w:p>
        </w:tc>
        <w:tc>
          <w:tcPr>
            <w:tcW w:w="1556" w:type="dxa"/>
            <w:vAlign w:val="center"/>
          </w:tcPr>
          <w:p w14:paraId="6BD929BB" w14:textId="77777777" w:rsidR="00820C66" w:rsidRDefault="00000000">
            <w:r>
              <w:t>13.20</w:t>
            </w:r>
          </w:p>
        </w:tc>
        <w:tc>
          <w:tcPr>
            <w:tcW w:w="1556" w:type="dxa"/>
            <w:vAlign w:val="center"/>
          </w:tcPr>
          <w:p w14:paraId="0522E67F" w14:textId="77777777" w:rsidR="00820C66" w:rsidRDefault="00000000">
            <w:r>
              <w:t>59.40</w:t>
            </w:r>
          </w:p>
        </w:tc>
      </w:tr>
      <w:tr w:rsidR="00820C66" w14:paraId="002132E6" w14:textId="77777777">
        <w:tc>
          <w:tcPr>
            <w:tcW w:w="1556" w:type="dxa"/>
            <w:shd w:val="clear" w:color="auto" w:fill="E6E6E6"/>
            <w:vAlign w:val="center"/>
          </w:tcPr>
          <w:p w14:paraId="0EEA3D02" w14:textId="77777777" w:rsidR="00820C66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4B33289A" w14:textId="77777777" w:rsidR="00820C66" w:rsidRDefault="00000000">
            <w:r>
              <w:t>190.25</w:t>
            </w:r>
          </w:p>
        </w:tc>
        <w:tc>
          <w:tcPr>
            <w:tcW w:w="1556" w:type="dxa"/>
            <w:vAlign w:val="center"/>
          </w:tcPr>
          <w:p w14:paraId="04A9829A" w14:textId="77777777" w:rsidR="00820C66" w:rsidRDefault="00000000">
            <w:r>
              <w:t>88.60</w:t>
            </w:r>
          </w:p>
        </w:tc>
        <w:tc>
          <w:tcPr>
            <w:tcW w:w="1556" w:type="dxa"/>
            <w:vAlign w:val="center"/>
          </w:tcPr>
          <w:p w14:paraId="7603FB93" w14:textId="77777777" w:rsidR="00820C66" w:rsidRDefault="00000000">
            <w:r>
              <w:t>89.24</w:t>
            </w:r>
          </w:p>
        </w:tc>
        <w:tc>
          <w:tcPr>
            <w:tcW w:w="1556" w:type="dxa"/>
            <w:vAlign w:val="center"/>
          </w:tcPr>
          <w:p w14:paraId="11D727FF" w14:textId="77777777" w:rsidR="00820C66" w:rsidRDefault="00000000">
            <w:r>
              <w:t>51.77</w:t>
            </w:r>
          </w:p>
        </w:tc>
        <w:tc>
          <w:tcPr>
            <w:tcW w:w="1556" w:type="dxa"/>
            <w:vAlign w:val="center"/>
          </w:tcPr>
          <w:p w14:paraId="06262334" w14:textId="77777777" w:rsidR="00820C66" w:rsidRDefault="00000000">
            <w:r>
              <w:t>184.10</w:t>
            </w:r>
          </w:p>
        </w:tc>
      </w:tr>
      <w:tr w:rsidR="00820C66" w14:paraId="03E8AAB7" w14:textId="77777777">
        <w:tc>
          <w:tcPr>
            <w:tcW w:w="1556" w:type="dxa"/>
            <w:shd w:val="clear" w:color="auto" w:fill="E6E6E6"/>
            <w:vAlign w:val="center"/>
          </w:tcPr>
          <w:p w14:paraId="14AA4D17" w14:textId="77777777" w:rsidR="00820C66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645C3349" w14:textId="77777777" w:rsidR="00820C66" w:rsidRDefault="00000000">
            <w:r>
              <w:t>405.15</w:t>
            </w:r>
          </w:p>
        </w:tc>
        <w:tc>
          <w:tcPr>
            <w:tcW w:w="1556" w:type="dxa"/>
            <w:vAlign w:val="center"/>
          </w:tcPr>
          <w:p w14:paraId="40286E1D" w14:textId="77777777" w:rsidR="00820C66" w:rsidRDefault="00000000">
            <w:r>
              <w:t>176.04</w:t>
            </w:r>
          </w:p>
        </w:tc>
        <w:tc>
          <w:tcPr>
            <w:tcW w:w="1556" w:type="dxa"/>
            <w:vAlign w:val="center"/>
          </w:tcPr>
          <w:p w14:paraId="6A151E7B" w14:textId="77777777" w:rsidR="00820C66" w:rsidRDefault="00000000">
            <w:r>
              <w:t>161.82</w:t>
            </w:r>
          </w:p>
        </w:tc>
        <w:tc>
          <w:tcPr>
            <w:tcW w:w="1556" w:type="dxa"/>
            <w:vAlign w:val="center"/>
          </w:tcPr>
          <w:p w14:paraId="473F4D9E" w14:textId="77777777" w:rsidR="00820C66" w:rsidRDefault="00000000">
            <w:r>
              <w:t>113.40</w:t>
            </w:r>
          </w:p>
        </w:tc>
        <w:tc>
          <w:tcPr>
            <w:tcW w:w="1556" w:type="dxa"/>
            <w:vAlign w:val="center"/>
          </w:tcPr>
          <w:p w14:paraId="629186AE" w14:textId="77777777" w:rsidR="00820C66" w:rsidRDefault="00000000">
            <w:r>
              <w:t>413.50</w:t>
            </w:r>
          </w:p>
        </w:tc>
      </w:tr>
      <w:tr w:rsidR="00820C66" w14:paraId="572CF545" w14:textId="77777777">
        <w:tc>
          <w:tcPr>
            <w:tcW w:w="1556" w:type="dxa"/>
            <w:shd w:val="clear" w:color="auto" w:fill="E6E6E6"/>
            <w:vAlign w:val="center"/>
          </w:tcPr>
          <w:p w14:paraId="0FE9D85E" w14:textId="77777777" w:rsidR="00820C66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191E563B" w14:textId="77777777" w:rsidR="00820C66" w:rsidRDefault="00000000">
            <w:r>
              <w:t>534.65</w:t>
            </w:r>
          </w:p>
        </w:tc>
        <w:tc>
          <w:tcPr>
            <w:tcW w:w="1556" w:type="dxa"/>
            <w:vAlign w:val="center"/>
          </w:tcPr>
          <w:p w14:paraId="3BDEE53C" w14:textId="77777777" w:rsidR="00820C66" w:rsidRDefault="00000000">
            <w:r>
              <w:t>274.41</w:t>
            </w:r>
          </w:p>
        </w:tc>
        <w:tc>
          <w:tcPr>
            <w:tcW w:w="1556" w:type="dxa"/>
            <w:vAlign w:val="center"/>
          </w:tcPr>
          <w:p w14:paraId="710CF36E" w14:textId="77777777" w:rsidR="00820C66" w:rsidRDefault="00000000">
            <w:r>
              <w:t>215.82</w:t>
            </w:r>
          </w:p>
        </w:tc>
        <w:tc>
          <w:tcPr>
            <w:tcW w:w="1556" w:type="dxa"/>
            <w:vAlign w:val="center"/>
          </w:tcPr>
          <w:p w14:paraId="18E3AB7D" w14:textId="77777777" w:rsidR="00820C66" w:rsidRDefault="00000000">
            <w:r>
              <w:t>176.80</w:t>
            </w:r>
          </w:p>
        </w:tc>
        <w:tc>
          <w:tcPr>
            <w:tcW w:w="1556" w:type="dxa"/>
            <w:vAlign w:val="center"/>
          </w:tcPr>
          <w:p w14:paraId="71369CDE" w14:textId="77777777" w:rsidR="00820C66" w:rsidRDefault="00000000">
            <w:r>
              <w:t>657.70</w:t>
            </w:r>
          </w:p>
        </w:tc>
      </w:tr>
      <w:tr w:rsidR="00820C66" w14:paraId="07B30B04" w14:textId="77777777">
        <w:tc>
          <w:tcPr>
            <w:tcW w:w="1556" w:type="dxa"/>
            <w:shd w:val="clear" w:color="auto" w:fill="E6E6E6"/>
            <w:vAlign w:val="center"/>
          </w:tcPr>
          <w:p w14:paraId="72CA4562" w14:textId="77777777" w:rsidR="00820C66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54D4C154" w14:textId="77777777" w:rsidR="00820C66" w:rsidRDefault="00000000">
            <w:r>
              <w:t>579.36</w:t>
            </w:r>
          </w:p>
        </w:tc>
        <w:tc>
          <w:tcPr>
            <w:tcW w:w="1556" w:type="dxa"/>
            <w:vAlign w:val="center"/>
          </w:tcPr>
          <w:p w14:paraId="01098FC2" w14:textId="77777777" w:rsidR="00820C66" w:rsidRDefault="00000000">
            <w:r>
              <w:t>401.88</w:t>
            </w:r>
          </w:p>
        </w:tc>
        <w:tc>
          <w:tcPr>
            <w:tcW w:w="1556" w:type="dxa"/>
            <w:vAlign w:val="center"/>
          </w:tcPr>
          <w:p w14:paraId="66DCA997" w14:textId="77777777" w:rsidR="00820C66" w:rsidRDefault="00000000">
            <w:r>
              <w:t>279.38</w:t>
            </w:r>
          </w:p>
        </w:tc>
        <w:tc>
          <w:tcPr>
            <w:tcW w:w="1556" w:type="dxa"/>
            <w:vAlign w:val="center"/>
          </w:tcPr>
          <w:p w14:paraId="3A62F4D3" w14:textId="77777777" w:rsidR="00820C66" w:rsidRDefault="00000000">
            <w:r>
              <w:t>230.95</w:t>
            </w:r>
          </w:p>
        </w:tc>
        <w:tc>
          <w:tcPr>
            <w:tcW w:w="1556" w:type="dxa"/>
            <w:vAlign w:val="center"/>
          </w:tcPr>
          <w:p w14:paraId="01572856" w14:textId="77777777" w:rsidR="00820C66" w:rsidRDefault="00000000">
            <w:r>
              <w:t>930.80</w:t>
            </w:r>
          </w:p>
        </w:tc>
      </w:tr>
      <w:tr w:rsidR="00820C66" w14:paraId="65A35D8B" w14:textId="77777777">
        <w:tc>
          <w:tcPr>
            <w:tcW w:w="1556" w:type="dxa"/>
            <w:shd w:val="clear" w:color="auto" w:fill="E6E6E6"/>
            <w:vAlign w:val="center"/>
          </w:tcPr>
          <w:p w14:paraId="7ABA4C87" w14:textId="77777777" w:rsidR="00820C66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5816C599" w14:textId="77777777" w:rsidR="00820C66" w:rsidRDefault="00000000">
            <w:r>
              <w:t>438.88</w:t>
            </w:r>
          </w:p>
        </w:tc>
        <w:tc>
          <w:tcPr>
            <w:tcW w:w="1556" w:type="dxa"/>
            <w:vAlign w:val="center"/>
          </w:tcPr>
          <w:p w14:paraId="7CA76C0D" w14:textId="77777777" w:rsidR="00820C66" w:rsidRDefault="00000000">
            <w:r>
              <w:t>443.70</w:t>
            </w:r>
          </w:p>
        </w:tc>
        <w:tc>
          <w:tcPr>
            <w:tcW w:w="1556" w:type="dxa"/>
            <w:vAlign w:val="center"/>
          </w:tcPr>
          <w:p w14:paraId="3DE91706" w14:textId="77777777" w:rsidR="00820C66" w:rsidRDefault="00000000">
            <w:r>
              <w:t>295.72</w:t>
            </w:r>
          </w:p>
        </w:tc>
        <w:tc>
          <w:tcPr>
            <w:tcW w:w="1556" w:type="dxa"/>
            <w:vAlign w:val="center"/>
          </w:tcPr>
          <w:p w14:paraId="32251507" w14:textId="77777777" w:rsidR="00820C66" w:rsidRDefault="00000000">
            <w:r>
              <w:t>243.83</w:t>
            </w:r>
          </w:p>
        </w:tc>
        <w:tc>
          <w:tcPr>
            <w:tcW w:w="1556" w:type="dxa"/>
            <w:vAlign w:val="center"/>
          </w:tcPr>
          <w:p w14:paraId="53A46AD5" w14:textId="77777777" w:rsidR="00820C66" w:rsidRDefault="00000000">
            <w:r>
              <w:t>961.50</w:t>
            </w:r>
          </w:p>
        </w:tc>
      </w:tr>
      <w:tr w:rsidR="00820C66" w14:paraId="078E9817" w14:textId="77777777">
        <w:tc>
          <w:tcPr>
            <w:tcW w:w="1556" w:type="dxa"/>
            <w:shd w:val="clear" w:color="auto" w:fill="E6E6E6"/>
            <w:vAlign w:val="center"/>
          </w:tcPr>
          <w:p w14:paraId="47489A7A" w14:textId="77777777" w:rsidR="00820C66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475B1343" w14:textId="77777777" w:rsidR="00820C66" w:rsidRDefault="00000000">
            <w:r>
              <w:t>298.92</w:t>
            </w:r>
          </w:p>
        </w:tc>
        <w:tc>
          <w:tcPr>
            <w:tcW w:w="1556" w:type="dxa"/>
            <w:vAlign w:val="center"/>
          </w:tcPr>
          <w:p w14:paraId="0BFEBC1F" w14:textId="77777777" w:rsidR="00820C66" w:rsidRDefault="00000000">
            <w:r>
              <w:t>453.76</w:t>
            </w:r>
          </w:p>
        </w:tc>
        <w:tc>
          <w:tcPr>
            <w:tcW w:w="1556" w:type="dxa"/>
            <w:vAlign w:val="center"/>
          </w:tcPr>
          <w:p w14:paraId="4683AF61" w14:textId="77777777" w:rsidR="00820C66" w:rsidRDefault="00000000">
            <w:r>
              <w:t>298.92</w:t>
            </w:r>
          </w:p>
        </w:tc>
        <w:tc>
          <w:tcPr>
            <w:tcW w:w="1556" w:type="dxa"/>
            <w:vAlign w:val="center"/>
          </w:tcPr>
          <w:p w14:paraId="44EBE5F8" w14:textId="77777777" w:rsidR="00820C66" w:rsidRDefault="00000000">
            <w:r>
              <w:t>246.29</w:t>
            </w:r>
          </w:p>
        </w:tc>
        <w:tc>
          <w:tcPr>
            <w:tcW w:w="1556" w:type="dxa"/>
            <w:vAlign w:val="center"/>
          </w:tcPr>
          <w:p w14:paraId="28E22ABF" w14:textId="77777777" w:rsidR="00820C66" w:rsidRDefault="00000000">
            <w:r>
              <w:t>965.00</w:t>
            </w:r>
          </w:p>
        </w:tc>
      </w:tr>
      <w:tr w:rsidR="00820C66" w14:paraId="59475C52" w14:textId="77777777">
        <w:tc>
          <w:tcPr>
            <w:tcW w:w="1556" w:type="dxa"/>
            <w:shd w:val="clear" w:color="auto" w:fill="E6E6E6"/>
            <w:vAlign w:val="center"/>
          </w:tcPr>
          <w:p w14:paraId="046D4E66" w14:textId="77777777" w:rsidR="00820C66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706560B0" w14:textId="77777777" w:rsidR="00820C66" w:rsidRDefault="00000000">
            <w:r>
              <w:t>251.21</w:t>
            </w:r>
          </w:p>
        </w:tc>
        <w:tc>
          <w:tcPr>
            <w:tcW w:w="1556" w:type="dxa"/>
            <w:vAlign w:val="center"/>
          </w:tcPr>
          <w:p w14:paraId="7C3B44A2" w14:textId="77777777" w:rsidR="00820C66" w:rsidRDefault="00000000">
            <w:r>
              <w:t>370.11</w:t>
            </w:r>
          </w:p>
        </w:tc>
        <w:tc>
          <w:tcPr>
            <w:tcW w:w="1556" w:type="dxa"/>
            <w:vAlign w:val="center"/>
          </w:tcPr>
          <w:p w14:paraId="08C4EF12" w14:textId="77777777" w:rsidR="00820C66" w:rsidRDefault="00000000">
            <w:r>
              <w:t>361.22</w:t>
            </w:r>
          </w:p>
        </w:tc>
        <w:tc>
          <w:tcPr>
            <w:tcW w:w="1556" w:type="dxa"/>
            <w:vAlign w:val="center"/>
          </w:tcPr>
          <w:p w14:paraId="06142E87" w14:textId="77777777" w:rsidR="00820C66" w:rsidRDefault="00000000">
            <w:r>
              <w:t>206.14</w:t>
            </w:r>
          </w:p>
        </w:tc>
        <w:tc>
          <w:tcPr>
            <w:tcW w:w="1556" w:type="dxa"/>
            <w:vAlign w:val="center"/>
          </w:tcPr>
          <w:p w14:paraId="4F49B23B" w14:textId="77777777" w:rsidR="00820C66" w:rsidRDefault="00000000">
            <w:r>
              <w:t>778.80</w:t>
            </w:r>
          </w:p>
        </w:tc>
      </w:tr>
      <w:tr w:rsidR="00820C66" w14:paraId="25D0B913" w14:textId="77777777">
        <w:tc>
          <w:tcPr>
            <w:tcW w:w="1556" w:type="dxa"/>
            <w:shd w:val="clear" w:color="auto" w:fill="E6E6E6"/>
            <w:vAlign w:val="center"/>
          </w:tcPr>
          <w:p w14:paraId="21AD9C4B" w14:textId="77777777" w:rsidR="00820C66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1C51AF4E" w14:textId="77777777" w:rsidR="00820C66" w:rsidRDefault="00000000">
            <w:r>
              <w:t>232.76</w:t>
            </w:r>
          </w:p>
        </w:tc>
        <w:tc>
          <w:tcPr>
            <w:tcW w:w="1556" w:type="dxa"/>
            <w:vAlign w:val="center"/>
          </w:tcPr>
          <w:p w14:paraId="04BF16CF" w14:textId="77777777" w:rsidR="00820C66" w:rsidRDefault="00000000">
            <w:r>
              <w:t>325.82</w:t>
            </w:r>
          </w:p>
        </w:tc>
        <w:tc>
          <w:tcPr>
            <w:tcW w:w="1556" w:type="dxa"/>
            <w:vAlign w:val="center"/>
          </w:tcPr>
          <w:p w14:paraId="31DAC403" w14:textId="77777777" w:rsidR="00820C66" w:rsidRDefault="00000000">
            <w:r>
              <w:t>439.16</w:t>
            </w:r>
          </w:p>
        </w:tc>
        <w:tc>
          <w:tcPr>
            <w:tcW w:w="1556" w:type="dxa"/>
            <w:vAlign w:val="center"/>
          </w:tcPr>
          <w:p w14:paraId="309E8580" w14:textId="77777777" w:rsidR="00820C66" w:rsidRDefault="00000000">
            <w:r>
              <w:t>190.65</w:t>
            </w:r>
          </w:p>
        </w:tc>
        <w:tc>
          <w:tcPr>
            <w:tcW w:w="1556" w:type="dxa"/>
            <w:vAlign w:val="center"/>
          </w:tcPr>
          <w:p w14:paraId="4C74543E" w14:textId="77777777" w:rsidR="00820C66" w:rsidRDefault="00000000">
            <w:r>
              <w:t>708.00</w:t>
            </w:r>
          </w:p>
        </w:tc>
      </w:tr>
      <w:tr w:rsidR="00820C66" w14:paraId="4E2A51E3" w14:textId="77777777">
        <w:tc>
          <w:tcPr>
            <w:tcW w:w="1556" w:type="dxa"/>
            <w:shd w:val="clear" w:color="auto" w:fill="E6E6E6"/>
            <w:vAlign w:val="center"/>
          </w:tcPr>
          <w:p w14:paraId="5358CC9E" w14:textId="77777777" w:rsidR="00820C66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10AEA484" w14:textId="77777777" w:rsidR="00820C66" w:rsidRDefault="00000000">
            <w:r>
              <w:t>206.86</w:t>
            </w:r>
          </w:p>
        </w:tc>
        <w:tc>
          <w:tcPr>
            <w:tcW w:w="1556" w:type="dxa"/>
            <w:vAlign w:val="center"/>
          </w:tcPr>
          <w:p w14:paraId="16EA0AA3" w14:textId="77777777" w:rsidR="00820C66" w:rsidRDefault="00000000">
            <w:r>
              <w:t>262.24</w:t>
            </w:r>
          </w:p>
        </w:tc>
        <w:tc>
          <w:tcPr>
            <w:tcW w:w="1556" w:type="dxa"/>
            <w:vAlign w:val="center"/>
          </w:tcPr>
          <w:p w14:paraId="2BA6C8E9" w14:textId="77777777" w:rsidR="00820C66" w:rsidRDefault="00000000">
            <w:r>
              <w:t>491.38</w:t>
            </w:r>
          </w:p>
        </w:tc>
        <w:tc>
          <w:tcPr>
            <w:tcW w:w="1556" w:type="dxa"/>
            <w:vAlign w:val="center"/>
          </w:tcPr>
          <w:p w14:paraId="3876673D" w14:textId="77777777" w:rsidR="00820C66" w:rsidRDefault="00000000">
            <w:r>
              <w:t>168.95</w:t>
            </w:r>
          </w:p>
        </w:tc>
        <w:tc>
          <w:tcPr>
            <w:tcW w:w="1556" w:type="dxa"/>
            <w:vAlign w:val="center"/>
          </w:tcPr>
          <w:p w14:paraId="31636BC6" w14:textId="77777777" w:rsidR="00820C66" w:rsidRDefault="00000000">
            <w:r>
              <w:t>610.70</w:t>
            </w:r>
          </w:p>
        </w:tc>
      </w:tr>
      <w:tr w:rsidR="00820C66" w14:paraId="649AC3AF" w14:textId="77777777">
        <w:tc>
          <w:tcPr>
            <w:tcW w:w="1556" w:type="dxa"/>
            <w:shd w:val="clear" w:color="auto" w:fill="E6E6E6"/>
            <w:vAlign w:val="center"/>
          </w:tcPr>
          <w:p w14:paraId="48944BD4" w14:textId="77777777" w:rsidR="00820C66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7C2DE019" w14:textId="77777777" w:rsidR="00820C66" w:rsidRDefault="00000000">
            <w:r>
              <w:t>161.07</w:t>
            </w:r>
          </w:p>
        </w:tc>
        <w:tc>
          <w:tcPr>
            <w:tcW w:w="1556" w:type="dxa"/>
            <w:vAlign w:val="center"/>
          </w:tcPr>
          <w:p w14:paraId="06FB285B" w14:textId="77777777" w:rsidR="00820C66" w:rsidRDefault="00000000">
            <w:r>
              <w:t>174.93</w:t>
            </w:r>
          </w:p>
        </w:tc>
        <w:tc>
          <w:tcPr>
            <w:tcW w:w="1556" w:type="dxa"/>
            <w:vAlign w:val="center"/>
          </w:tcPr>
          <w:p w14:paraId="6C47D58A" w14:textId="77777777" w:rsidR="00820C66" w:rsidRDefault="00000000">
            <w:r>
              <w:t>406.85</w:t>
            </w:r>
          </w:p>
        </w:tc>
        <w:tc>
          <w:tcPr>
            <w:tcW w:w="1556" w:type="dxa"/>
            <w:vAlign w:val="center"/>
          </w:tcPr>
          <w:p w14:paraId="1AD80EF7" w14:textId="77777777" w:rsidR="00820C66" w:rsidRDefault="00000000">
            <w:r>
              <w:t>112.68</w:t>
            </w:r>
          </w:p>
        </w:tc>
        <w:tc>
          <w:tcPr>
            <w:tcW w:w="1556" w:type="dxa"/>
            <w:vAlign w:val="center"/>
          </w:tcPr>
          <w:p w14:paraId="6DC2C8B5" w14:textId="77777777" w:rsidR="00820C66" w:rsidRDefault="00000000">
            <w:r>
              <w:t>413.70</w:t>
            </w:r>
          </w:p>
        </w:tc>
      </w:tr>
      <w:tr w:rsidR="00820C66" w14:paraId="55832F32" w14:textId="77777777">
        <w:tc>
          <w:tcPr>
            <w:tcW w:w="1556" w:type="dxa"/>
            <w:shd w:val="clear" w:color="auto" w:fill="E6E6E6"/>
            <w:vAlign w:val="center"/>
          </w:tcPr>
          <w:p w14:paraId="2051FB33" w14:textId="77777777" w:rsidR="00820C66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041E9937" w14:textId="77777777" w:rsidR="00820C66" w:rsidRDefault="00000000">
            <w:r>
              <w:t>104.83</w:t>
            </w:r>
          </w:p>
        </w:tc>
        <w:tc>
          <w:tcPr>
            <w:tcW w:w="1556" w:type="dxa"/>
            <w:vAlign w:val="center"/>
          </w:tcPr>
          <w:p w14:paraId="24E8839C" w14:textId="77777777" w:rsidR="00820C66" w:rsidRDefault="00000000">
            <w:r>
              <w:t>94.95</w:t>
            </w:r>
          </w:p>
        </w:tc>
        <w:tc>
          <w:tcPr>
            <w:tcW w:w="1556" w:type="dxa"/>
            <w:vAlign w:val="center"/>
          </w:tcPr>
          <w:p w14:paraId="070DCD18" w14:textId="77777777" w:rsidR="00820C66" w:rsidRDefault="00000000">
            <w:r>
              <w:t>269.60</w:t>
            </w:r>
          </w:p>
        </w:tc>
        <w:tc>
          <w:tcPr>
            <w:tcW w:w="1556" w:type="dxa"/>
            <w:vAlign w:val="center"/>
          </w:tcPr>
          <w:p w14:paraId="3781C7E5" w14:textId="77777777" w:rsidR="00820C66" w:rsidRDefault="00000000">
            <w:r>
              <w:t>52.52</w:t>
            </w:r>
          </w:p>
        </w:tc>
        <w:tc>
          <w:tcPr>
            <w:tcW w:w="1556" w:type="dxa"/>
            <w:vAlign w:val="center"/>
          </w:tcPr>
          <w:p w14:paraId="08DE5C2F" w14:textId="77777777" w:rsidR="00820C66" w:rsidRDefault="00000000">
            <w:r>
              <w:t>232.40</w:t>
            </w:r>
          </w:p>
        </w:tc>
      </w:tr>
      <w:tr w:rsidR="00820C66" w14:paraId="4F667918" w14:textId="77777777">
        <w:tc>
          <w:tcPr>
            <w:tcW w:w="1556" w:type="dxa"/>
            <w:shd w:val="clear" w:color="auto" w:fill="E6E6E6"/>
            <w:vAlign w:val="center"/>
          </w:tcPr>
          <w:p w14:paraId="24B66CE1" w14:textId="77777777" w:rsidR="00820C66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057BB3CE" w14:textId="77777777" w:rsidR="00820C66" w:rsidRDefault="00000000">
            <w:r>
              <w:t>35.48</w:t>
            </w:r>
          </w:p>
        </w:tc>
        <w:tc>
          <w:tcPr>
            <w:tcW w:w="1556" w:type="dxa"/>
            <w:vAlign w:val="center"/>
          </w:tcPr>
          <w:p w14:paraId="75ADA4EC" w14:textId="77777777" w:rsidR="00820C66" w:rsidRDefault="00000000">
            <w:r>
              <w:t>25.73</w:t>
            </w:r>
          </w:p>
        </w:tc>
        <w:tc>
          <w:tcPr>
            <w:tcW w:w="1556" w:type="dxa"/>
            <w:vAlign w:val="center"/>
          </w:tcPr>
          <w:p w14:paraId="219CEFB1" w14:textId="77777777" w:rsidR="00820C66" w:rsidRDefault="00000000">
            <w:r>
              <w:t>90.59</w:t>
            </w:r>
          </w:p>
        </w:tc>
        <w:tc>
          <w:tcPr>
            <w:tcW w:w="1556" w:type="dxa"/>
            <w:vAlign w:val="center"/>
          </w:tcPr>
          <w:p w14:paraId="1CA419D1" w14:textId="77777777" w:rsidR="00820C66" w:rsidRDefault="00000000">
            <w:r>
              <w:t>10.79</w:t>
            </w:r>
          </w:p>
        </w:tc>
        <w:tc>
          <w:tcPr>
            <w:tcW w:w="1556" w:type="dxa"/>
            <w:vAlign w:val="center"/>
          </w:tcPr>
          <w:p w14:paraId="5E7F2976" w14:textId="77777777" w:rsidR="00820C66" w:rsidRDefault="00000000">
            <w:r>
              <w:t>67.50</w:t>
            </w:r>
          </w:p>
        </w:tc>
      </w:tr>
      <w:tr w:rsidR="00820C66" w14:paraId="6200B490" w14:textId="77777777">
        <w:tc>
          <w:tcPr>
            <w:tcW w:w="1556" w:type="dxa"/>
            <w:shd w:val="clear" w:color="auto" w:fill="E6E6E6"/>
            <w:vAlign w:val="center"/>
          </w:tcPr>
          <w:p w14:paraId="294076C5" w14:textId="77777777" w:rsidR="00820C66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2919305F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6166F5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B7928F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7E2B5A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51E665" w14:textId="77777777" w:rsidR="00820C66" w:rsidRDefault="00000000">
            <w:r>
              <w:t>0.00</w:t>
            </w:r>
          </w:p>
        </w:tc>
      </w:tr>
      <w:tr w:rsidR="00820C66" w14:paraId="1815746D" w14:textId="77777777">
        <w:tc>
          <w:tcPr>
            <w:tcW w:w="1556" w:type="dxa"/>
            <w:shd w:val="clear" w:color="auto" w:fill="E6E6E6"/>
            <w:vAlign w:val="center"/>
          </w:tcPr>
          <w:p w14:paraId="501BEC87" w14:textId="77777777" w:rsidR="00820C66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5A4DC651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BDF201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FA15BD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620B36C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90262D" w14:textId="77777777" w:rsidR="00820C66" w:rsidRDefault="00000000">
            <w:r>
              <w:t>0.00</w:t>
            </w:r>
          </w:p>
        </w:tc>
      </w:tr>
      <w:tr w:rsidR="00820C66" w14:paraId="5A23209F" w14:textId="77777777">
        <w:tc>
          <w:tcPr>
            <w:tcW w:w="1556" w:type="dxa"/>
            <w:shd w:val="clear" w:color="auto" w:fill="E6E6E6"/>
            <w:vAlign w:val="center"/>
          </w:tcPr>
          <w:p w14:paraId="0A20388B" w14:textId="77777777" w:rsidR="00820C66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1125CFCA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A1410F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49E3FF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BC77BE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4A8027" w14:textId="77777777" w:rsidR="00820C66" w:rsidRDefault="00000000">
            <w:r>
              <w:t>0.00</w:t>
            </w:r>
          </w:p>
        </w:tc>
      </w:tr>
      <w:tr w:rsidR="00820C66" w14:paraId="502278AE" w14:textId="77777777">
        <w:tc>
          <w:tcPr>
            <w:tcW w:w="1556" w:type="dxa"/>
            <w:shd w:val="clear" w:color="auto" w:fill="E6E6E6"/>
            <w:vAlign w:val="center"/>
          </w:tcPr>
          <w:p w14:paraId="10A76668" w14:textId="77777777" w:rsidR="00820C66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011053D1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6C1698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ABC2B9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5A2208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D832D3" w14:textId="77777777" w:rsidR="00820C66" w:rsidRDefault="00000000">
            <w:r>
              <w:t>0.00</w:t>
            </w:r>
          </w:p>
        </w:tc>
      </w:tr>
      <w:tr w:rsidR="00820C66" w14:paraId="6DC178A6" w14:textId="77777777">
        <w:tc>
          <w:tcPr>
            <w:tcW w:w="1556" w:type="dxa"/>
            <w:shd w:val="clear" w:color="auto" w:fill="E6E6E6"/>
            <w:vAlign w:val="center"/>
          </w:tcPr>
          <w:p w14:paraId="557C959C" w14:textId="77777777" w:rsidR="00820C66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278458D1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5006EC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2639AA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7F15DD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76705D" w14:textId="77777777" w:rsidR="00820C66" w:rsidRDefault="00000000">
            <w:r>
              <w:t>0.00</w:t>
            </w:r>
          </w:p>
        </w:tc>
      </w:tr>
      <w:tr w:rsidR="00820C66" w14:paraId="77F2026F" w14:textId="77777777">
        <w:tc>
          <w:tcPr>
            <w:tcW w:w="1556" w:type="dxa"/>
            <w:shd w:val="clear" w:color="auto" w:fill="E6E6E6"/>
            <w:vAlign w:val="center"/>
          </w:tcPr>
          <w:p w14:paraId="323E627B" w14:textId="77777777" w:rsidR="00820C66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1E54CAFF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FC68F6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53746B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A5F88D" w14:textId="77777777" w:rsidR="00820C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3CFE3C" w14:textId="77777777" w:rsidR="00820C66" w:rsidRDefault="00000000">
            <w:r>
              <w:t>0.00</w:t>
            </w:r>
          </w:p>
        </w:tc>
      </w:tr>
    </w:tbl>
    <w:p w14:paraId="1A5456D6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3094029F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浙江-杭州</w:t>
      </w:r>
    </w:p>
    <w:p w14:paraId="39354E0D" w14:textId="77777777" w:rsidR="00697366" w:rsidRDefault="00697366" w:rsidP="00CA66B7">
      <w:pPr>
        <w:pStyle w:val="2"/>
      </w:pPr>
      <w:bookmarkStart w:id="45" w:name="_Toc155734490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14:paraId="4D001CB8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 wp14:anchorId="27E3A080" wp14:editId="62910E30">
            <wp:extent cx="5667375" cy="2981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20C66" w14:paraId="01768235" w14:textId="77777777">
        <w:tc>
          <w:tcPr>
            <w:tcW w:w="777" w:type="dxa"/>
            <w:shd w:val="clear" w:color="auto" w:fill="E6E6E6"/>
            <w:vAlign w:val="center"/>
          </w:tcPr>
          <w:p w14:paraId="185A8A13" w14:textId="77777777" w:rsidR="00820C66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6FBC76" w14:textId="77777777" w:rsidR="00820C6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9DF899" w14:textId="77777777" w:rsidR="00820C6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56D77B" w14:textId="77777777" w:rsidR="00820C6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95519D" w14:textId="77777777" w:rsidR="00820C6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68DC44" w14:textId="77777777" w:rsidR="00820C6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D6C338" w14:textId="77777777" w:rsidR="00820C6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0BFCC3" w14:textId="77777777" w:rsidR="00820C6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EC7368" w14:textId="77777777" w:rsidR="00820C6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144593" w14:textId="77777777" w:rsidR="00820C6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BDC74E" w14:textId="77777777" w:rsidR="00820C6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93F04C" w14:textId="77777777" w:rsidR="00820C66" w:rsidRDefault="00000000">
            <w:pPr>
              <w:jc w:val="center"/>
            </w:pPr>
            <w:r>
              <w:t>11:00</w:t>
            </w:r>
          </w:p>
        </w:tc>
      </w:tr>
      <w:tr w:rsidR="00820C66" w14:paraId="048145A4" w14:textId="77777777">
        <w:tc>
          <w:tcPr>
            <w:tcW w:w="777" w:type="dxa"/>
            <w:vAlign w:val="center"/>
          </w:tcPr>
          <w:p w14:paraId="3A6DE2A0" w14:textId="77777777" w:rsidR="00820C66" w:rsidRDefault="00000000">
            <w:r>
              <w:t>33.95</w:t>
            </w:r>
          </w:p>
        </w:tc>
        <w:tc>
          <w:tcPr>
            <w:tcW w:w="777" w:type="dxa"/>
            <w:vAlign w:val="center"/>
          </w:tcPr>
          <w:p w14:paraId="249BF6E2" w14:textId="77777777" w:rsidR="00820C66" w:rsidRDefault="00000000">
            <w:r>
              <w:t>33.19</w:t>
            </w:r>
          </w:p>
        </w:tc>
        <w:tc>
          <w:tcPr>
            <w:tcW w:w="777" w:type="dxa"/>
            <w:vAlign w:val="center"/>
          </w:tcPr>
          <w:p w14:paraId="0E5B0A7B" w14:textId="77777777" w:rsidR="00820C66" w:rsidRDefault="00000000">
            <w:r>
              <w:t>32.60</w:t>
            </w:r>
          </w:p>
        </w:tc>
        <w:tc>
          <w:tcPr>
            <w:tcW w:w="777" w:type="dxa"/>
            <w:vAlign w:val="center"/>
          </w:tcPr>
          <w:p w14:paraId="55ADC402" w14:textId="77777777" w:rsidR="00820C66" w:rsidRDefault="00000000">
            <w:r>
              <w:t>32.23</w:t>
            </w:r>
          </w:p>
        </w:tc>
        <w:tc>
          <w:tcPr>
            <w:tcW w:w="777" w:type="dxa"/>
            <w:vAlign w:val="center"/>
          </w:tcPr>
          <w:p w14:paraId="06456AD4" w14:textId="77777777" w:rsidR="00820C66" w:rsidRDefault="00000000">
            <w:r>
              <w:t>32.10</w:t>
            </w:r>
          </w:p>
        </w:tc>
        <w:tc>
          <w:tcPr>
            <w:tcW w:w="777" w:type="dxa"/>
            <w:vAlign w:val="center"/>
          </w:tcPr>
          <w:p w14:paraId="30200249" w14:textId="77777777" w:rsidR="00820C66" w:rsidRDefault="00000000">
            <w:r>
              <w:t>32.23</w:t>
            </w:r>
          </w:p>
        </w:tc>
        <w:tc>
          <w:tcPr>
            <w:tcW w:w="777" w:type="dxa"/>
            <w:vAlign w:val="center"/>
          </w:tcPr>
          <w:p w14:paraId="570477FF" w14:textId="77777777" w:rsidR="00820C66" w:rsidRDefault="00000000">
            <w:r>
              <w:t>32.60</w:t>
            </w:r>
          </w:p>
        </w:tc>
        <w:tc>
          <w:tcPr>
            <w:tcW w:w="777" w:type="dxa"/>
            <w:vAlign w:val="center"/>
          </w:tcPr>
          <w:p w14:paraId="617C446E" w14:textId="77777777" w:rsidR="00820C66" w:rsidRDefault="00000000">
            <w:r>
              <w:t>33.19</w:t>
            </w:r>
          </w:p>
        </w:tc>
        <w:tc>
          <w:tcPr>
            <w:tcW w:w="777" w:type="dxa"/>
            <w:vAlign w:val="center"/>
          </w:tcPr>
          <w:p w14:paraId="775A2525" w14:textId="77777777" w:rsidR="00820C66" w:rsidRDefault="00000000">
            <w:r>
              <w:t>33.95</w:t>
            </w:r>
          </w:p>
        </w:tc>
        <w:tc>
          <w:tcPr>
            <w:tcW w:w="777" w:type="dxa"/>
            <w:vAlign w:val="center"/>
          </w:tcPr>
          <w:p w14:paraId="584FFFF0" w14:textId="77777777" w:rsidR="00820C66" w:rsidRDefault="00000000">
            <w:r>
              <w:t>34.85</w:t>
            </w:r>
          </w:p>
        </w:tc>
        <w:tc>
          <w:tcPr>
            <w:tcW w:w="777" w:type="dxa"/>
            <w:vAlign w:val="center"/>
          </w:tcPr>
          <w:p w14:paraId="101A9200" w14:textId="77777777" w:rsidR="00820C66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665FCE7C" w14:textId="77777777" w:rsidR="00820C66" w:rsidRDefault="00000000">
            <w:r>
              <w:t>36.76</w:t>
            </w:r>
          </w:p>
        </w:tc>
      </w:tr>
      <w:tr w:rsidR="00820C66" w14:paraId="247790DF" w14:textId="77777777">
        <w:tc>
          <w:tcPr>
            <w:tcW w:w="777" w:type="dxa"/>
            <w:shd w:val="clear" w:color="auto" w:fill="E6E6E6"/>
            <w:vAlign w:val="center"/>
          </w:tcPr>
          <w:p w14:paraId="6E5948D7" w14:textId="77777777" w:rsidR="00820C6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4C5D02" w14:textId="77777777" w:rsidR="00820C6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90E22" w14:textId="77777777" w:rsidR="00820C6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02AA8" w14:textId="77777777" w:rsidR="00820C6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31560F" w14:textId="77777777" w:rsidR="00820C6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BF4DED" w14:textId="77777777" w:rsidR="00820C6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1D33B8" w14:textId="77777777" w:rsidR="00820C6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5603A5" w14:textId="77777777" w:rsidR="00820C6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D696B2" w14:textId="77777777" w:rsidR="00820C6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602EFD" w14:textId="77777777" w:rsidR="00820C6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F7715D" w14:textId="77777777" w:rsidR="00820C6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49AE8" w14:textId="77777777" w:rsidR="00820C66" w:rsidRDefault="00000000">
            <w:r>
              <w:t>23:00</w:t>
            </w:r>
          </w:p>
        </w:tc>
      </w:tr>
      <w:tr w:rsidR="00820C66" w14:paraId="56AA3280" w14:textId="77777777">
        <w:tc>
          <w:tcPr>
            <w:tcW w:w="777" w:type="dxa"/>
            <w:vAlign w:val="center"/>
          </w:tcPr>
          <w:p w14:paraId="19FD9125" w14:textId="77777777" w:rsidR="00820C66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2FB5F745" w14:textId="77777777" w:rsidR="00820C66" w:rsidRDefault="00000000">
            <w:r>
              <w:t>38.42</w:t>
            </w:r>
          </w:p>
        </w:tc>
        <w:tc>
          <w:tcPr>
            <w:tcW w:w="777" w:type="dxa"/>
            <w:vAlign w:val="center"/>
          </w:tcPr>
          <w:p w14:paraId="72DBE473" w14:textId="77777777" w:rsidR="00820C66" w:rsidRDefault="00000000">
            <w:r>
              <w:t>39.01</w:t>
            </w:r>
          </w:p>
        </w:tc>
        <w:tc>
          <w:tcPr>
            <w:tcW w:w="777" w:type="dxa"/>
            <w:vAlign w:val="center"/>
          </w:tcPr>
          <w:p w14:paraId="78D7F1D1" w14:textId="77777777" w:rsidR="00820C66" w:rsidRDefault="00000000">
            <w:r>
              <w:t>39.38</w:t>
            </w:r>
          </w:p>
        </w:tc>
        <w:tc>
          <w:tcPr>
            <w:tcW w:w="777" w:type="dxa"/>
            <w:vAlign w:val="center"/>
          </w:tcPr>
          <w:p w14:paraId="0F64E606" w14:textId="77777777" w:rsidR="00820C66" w:rsidRDefault="00000000">
            <w:r>
              <w:t>39.50</w:t>
            </w:r>
          </w:p>
        </w:tc>
        <w:tc>
          <w:tcPr>
            <w:tcW w:w="777" w:type="dxa"/>
            <w:vAlign w:val="center"/>
          </w:tcPr>
          <w:p w14:paraId="2CD93AD7" w14:textId="77777777" w:rsidR="00820C66" w:rsidRDefault="00000000">
            <w:r>
              <w:t>39.38</w:t>
            </w:r>
          </w:p>
        </w:tc>
        <w:tc>
          <w:tcPr>
            <w:tcW w:w="777" w:type="dxa"/>
            <w:vAlign w:val="center"/>
          </w:tcPr>
          <w:p w14:paraId="24B30899" w14:textId="77777777" w:rsidR="00820C66" w:rsidRDefault="00000000">
            <w:r>
              <w:t>39.01</w:t>
            </w:r>
          </w:p>
        </w:tc>
        <w:tc>
          <w:tcPr>
            <w:tcW w:w="777" w:type="dxa"/>
            <w:vAlign w:val="center"/>
          </w:tcPr>
          <w:p w14:paraId="035D9BCB" w14:textId="77777777" w:rsidR="00820C66" w:rsidRDefault="00000000">
            <w:r>
              <w:t>38.42</w:t>
            </w:r>
          </w:p>
        </w:tc>
        <w:tc>
          <w:tcPr>
            <w:tcW w:w="777" w:type="dxa"/>
            <w:vAlign w:val="center"/>
          </w:tcPr>
          <w:p w14:paraId="392E75CA" w14:textId="77777777" w:rsidR="00820C66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4669A551" w14:textId="77777777" w:rsidR="00820C66" w:rsidRDefault="00000000">
            <w:r>
              <w:t>36.76</w:t>
            </w:r>
          </w:p>
        </w:tc>
        <w:tc>
          <w:tcPr>
            <w:tcW w:w="777" w:type="dxa"/>
            <w:vAlign w:val="center"/>
          </w:tcPr>
          <w:p w14:paraId="5DF7F395" w14:textId="77777777" w:rsidR="00820C66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0C488F32" w14:textId="77777777" w:rsidR="00820C66" w:rsidRDefault="00000000">
            <w:r>
              <w:t>34.85</w:t>
            </w:r>
          </w:p>
        </w:tc>
      </w:tr>
    </w:tbl>
    <w:p w14:paraId="5A604153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39B6EB6A" w14:textId="77777777" w:rsidR="00A279F8" w:rsidRPr="00794676" w:rsidRDefault="00A279F8" w:rsidP="009A61CA">
      <w:pPr>
        <w:pStyle w:val="1"/>
      </w:pPr>
      <w:bookmarkStart w:id="48" w:name="_Toc155734491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20C66" w14:paraId="3AAF503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9720851" w14:textId="77777777" w:rsidR="00820C6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B5D7DA" w14:textId="77777777" w:rsidR="00820C6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926AA86" w14:textId="77777777" w:rsidR="00820C6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68B8D7" w14:textId="77777777" w:rsidR="00820C66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87C1A2" w14:textId="77777777" w:rsidR="00820C66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1C402A" w14:textId="77777777" w:rsidR="00820C66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0D65CB6" w14:textId="77777777" w:rsidR="00820C66" w:rsidRDefault="00000000">
            <w:pPr>
              <w:jc w:val="center"/>
            </w:pPr>
            <w:r>
              <w:t>备注</w:t>
            </w:r>
          </w:p>
        </w:tc>
      </w:tr>
      <w:tr w:rsidR="00820C66" w14:paraId="4650EEE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2A60EBF" w14:textId="77777777" w:rsidR="00820C66" w:rsidRDefault="00820C6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790B1D7" w14:textId="77777777" w:rsidR="00820C66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5037A12" w14:textId="77777777" w:rsidR="00820C6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6ECCC5" w14:textId="77777777" w:rsidR="00820C6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B27F4D" w14:textId="77777777" w:rsidR="00820C66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CA8FBA" w14:textId="77777777" w:rsidR="00820C66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9F8BBFF" w14:textId="77777777" w:rsidR="00820C66" w:rsidRDefault="00820C66">
            <w:pPr>
              <w:jc w:val="center"/>
            </w:pPr>
          </w:p>
        </w:tc>
      </w:tr>
      <w:tr w:rsidR="00820C66" w14:paraId="17CD1789" w14:textId="77777777">
        <w:tc>
          <w:tcPr>
            <w:tcW w:w="2196" w:type="dxa"/>
            <w:shd w:val="clear" w:color="auto" w:fill="E6E6E6"/>
            <w:vAlign w:val="center"/>
          </w:tcPr>
          <w:p w14:paraId="29EA7993" w14:textId="77777777" w:rsidR="00820C6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346CBD4" w14:textId="77777777" w:rsidR="00820C6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E064C2B" w14:textId="77777777" w:rsidR="00820C6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2A50AC1" w14:textId="77777777" w:rsidR="00820C6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09A4EC8" w14:textId="77777777" w:rsidR="00820C6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ACCF8C6" w14:textId="77777777" w:rsidR="00820C66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4706B30" w14:textId="77777777" w:rsidR="00820C6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20C66" w14:paraId="1D889DB5" w14:textId="77777777">
        <w:tc>
          <w:tcPr>
            <w:tcW w:w="2196" w:type="dxa"/>
            <w:shd w:val="clear" w:color="auto" w:fill="E6E6E6"/>
            <w:vAlign w:val="center"/>
          </w:tcPr>
          <w:p w14:paraId="320CA96E" w14:textId="77777777" w:rsidR="00820C66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ACC9F74" w14:textId="77777777" w:rsidR="00820C66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70DEB5A" w14:textId="77777777" w:rsidR="00820C6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C0A96BD" w14:textId="77777777" w:rsidR="00820C66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D45AF97" w14:textId="77777777" w:rsidR="00820C6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56E3960" w14:textId="77777777" w:rsidR="00820C66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09C0C17" w14:textId="77777777" w:rsidR="00820C6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20C66" w14:paraId="037DF00D" w14:textId="77777777">
        <w:tc>
          <w:tcPr>
            <w:tcW w:w="2196" w:type="dxa"/>
            <w:shd w:val="clear" w:color="auto" w:fill="E6E6E6"/>
            <w:vAlign w:val="center"/>
          </w:tcPr>
          <w:p w14:paraId="1D16E9F2" w14:textId="77777777" w:rsidR="00820C66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3199D71" w14:textId="77777777" w:rsidR="00820C6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8B9B830" w14:textId="77777777" w:rsidR="00820C6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7DBF5DB" w14:textId="77777777" w:rsidR="00820C66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C73CC63" w14:textId="77777777" w:rsidR="00820C6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174FF82" w14:textId="77777777" w:rsidR="00820C66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07AD65A" w14:textId="77777777" w:rsidR="00820C6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20C66" w14:paraId="31EAAEFA" w14:textId="77777777">
        <w:tc>
          <w:tcPr>
            <w:tcW w:w="2196" w:type="dxa"/>
            <w:shd w:val="clear" w:color="auto" w:fill="E6E6E6"/>
            <w:vAlign w:val="center"/>
          </w:tcPr>
          <w:p w14:paraId="116EC7ED" w14:textId="77777777" w:rsidR="00820C66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1F885D7" w14:textId="77777777" w:rsidR="00820C66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633796D" w14:textId="77777777" w:rsidR="00820C66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FC608CA" w14:textId="77777777" w:rsidR="00820C66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B4BFE14" w14:textId="77777777" w:rsidR="00820C66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D5F3728" w14:textId="77777777" w:rsidR="00820C6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8D3D6F8" w14:textId="77777777" w:rsidR="00820C66" w:rsidRDefault="00820C66">
            <w:pPr>
              <w:rPr>
                <w:sz w:val="18"/>
                <w:szCs w:val="18"/>
              </w:rPr>
            </w:pPr>
          </w:p>
        </w:tc>
      </w:tr>
      <w:tr w:rsidR="00820C66" w14:paraId="17B07207" w14:textId="77777777">
        <w:tc>
          <w:tcPr>
            <w:tcW w:w="2196" w:type="dxa"/>
            <w:shd w:val="clear" w:color="auto" w:fill="E6E6E6"/>
            <w:vAlign w:val="center"/>
          </w:tcPr>
          <w:p w14:paraId="13478038" w14:textId="77777777" w:rsidR="00820C66" w:rsidRDefault="00000000">
            <w:r>
              <w:t>素土夯实</w:t>
            </w:r>
          </w:p>
        </w:tc>
        <w:tc>
          <w:tcPr>
            <w:tcW w:w="1018" w:type="dxa"/>
            <w:vAlign w:val="center"/>
          </w:tcPr>
          <w:p w14:paraId="390E9E30" w14:textId="77777777" w:rsidR="00820C66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14:paraId="00D779F9" w14:textId="77777777" w:rsidR="00820C66" w:rsidRDefault="00000000">
            <w:r>
              <w:t>13.054</w:t>
            </w:r>
          </w:p>
        </w:tc>
        <w:tc>
          <w:tcPr>
            <w:tcW w:w="848" w:type="dxa"/>
            <w:vAlign w:val="center"/>
          </w:tcPr>
          <w:p w14:paraId="656EF376" w14:textId="77777777" w:rsidR="00820C66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14:paraId="6C7EE3F0" w14:textId="77777777" w:rsidR="00820C66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5AFB4CF8" w14:textId="77777777" w:rsidR="00820C6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5C4BDC0" w14:textId="77777777" w:rsidR="00820C66" w:rsidRDefault="00820C66">
            <w:pPr>
              <w:rPr>
                <w:sz w:val="18"/>
                <w:szCs w:val="18"/>
              </w:rPr>
            </w:pPr>
          </w:p>
        </w:tc>
      </w:tr>
      <w:tr w:rsidR="00820C66" w14:paraId="37533997" w14:textId="77777777">
        <w:tc>
          <w:tcPr>
            <w:tcW w:w="2196" w:type="dxa"/>
            <w:shd w:val="clear" w:color="auto" w:fill="E6E6E6"/>
            <w:vAlign w:val="center"/>
          </w:tcPr>
          <w:p w14:paraId="67133302" w14:textId="77777777" w:rsidR="00820C66" w:rsidRDefault="00000000">
            <w:r>
              <w:t>建筑钢材</w:t>
            </w:r>
          </w:p>
        </w:tc>
        <w:tc>
          <w:tcPr>
            <w:tcW w:w="1018" w:type="dxa"/>
            <w:vAlign w:val="center"/>
          </w:tcPr>
          <w:p w14:paraId="6698C3F8" w14:textId="77777777" w:rsidR="00820C66" w:rsidRDefault="00000000">
            <w:r>
              <w:t>58.200</w:t>
            </w:r>
          </w:p>
        </w:tc>
        <w:tc>
          <w:tcPr>
            <w:tcW w:w="1030" w:type="dxa"/>
            <w:vAlign w:val="center"/>
          </w:tcPr>
          <w:p w14:paraId="0DA2DEAF" w14:textId="77777777" w:rsidR="00820C66" w:rsidRDefault="00000000">
            <w:r>
              <w:t>126.284</w:t>
            </w:r>
          </w:p>
        </w:tc>
        <w:tc>
          <w:tcPr>
            <w:tcW w:w="848" w:type="dxa"/>
            <w:vAlign w:val="center"/>
          </w:tcPr>
          <w:p w14:paraId="3C458E08" w14:textId="77777777" w:rsidR="00820C66" w:rsidRDefault="00000000">
            <w:r>
              <w:t>7850.0</w:t>
            </w:r>
          </w:p>
        </w:tc>
        <w:tc>
          <w:tcPr>
            <w:tcW w:w="1018" w:type="dxa"/>
            <w:vAlign w:val="center"/>
          </w:tcPr>
          <w:p w14:paraId="5366940F" w14:textId="77777777" w:rsidR="00820C66" w:rsidRDefault="00000000">
            <w:r>
              <w:t>480.0</w:t>
            </w:r>
          </w:p>
        </w:tc>
        <w:tc>
          <w:tcPr>
            <w:tcW w:w="1188" w:type="dxa"/>
            <w:vAlign w:val="center"/>
          </w:tcPr>
          <w:p w14:paraId="214AE469" w14:textId="77777777" w:rsidR="00820C6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1294545" w14:textId="77777777" w:rsidR="00820C66" w:rsidRDefault="00820C66">
            <w:pPr>
              <w:rPr>
                <w:sz w:val="18"/>
                <w:szCs w:val="18"/>
              </w:rPr>
            </w:pPr>
          </w:p>
        </w:tc>
      </w:tr>
      <w:tr w:rsidR="00820C66" w14:paraId="6A6353D8" w14:textId="77777777">
        <w:tc>
          <w:tcPr>
            <w:tcW w:w="2196" w:type="dxa"/>
            <w:shd w:val="clear" w:color="auto" w:fill="E6E6E6"/>
            <w:vAlign w:val="center"/>
          </w:tcPr>
          <w:p w14:paraId="0ED52150" w14:textId="77777777" w:rsidR="00820C66" w:rsidRDefault="00000000">
            <w:r>
              <w:t>聚碳酸酯板</w:t>
            </w:r>
          </w:p>
        </w:tc>
        <w:tc>
          <w:tcPr>
            <w:tcW w:w="1018" w:type="dxa"/>
            <w:vAlign w:val="center"/>
          </w:tcPr>
          <w:p w14:paraId="216BAA2B" w14:textId="77777777" w:rsidR="00820C66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3A6BFEA0" w14:textId="77777777" w:rsidR="00820C66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5C141325" w14:textId="77777777" w:rsidR="00820C66" w:rsidRDefault="00000000">
            <w:r>
              <w:t>1220.0</w:t>
            </w:r>
          </w:p>
        </w:tc>
        <w:tc>
          <w:tcPr>
            <w:tcW w:w="1018" w:type="dxa"/>
            <w:vAlign w:val="center"/>
          </w:tcPr>
          <w:p w14:paraId="092F562D" w14:textId="77777777" w:rsidR="00820C66" w:rsidRDefault="00000000">
            <w:r>
              <w:t>12.5</w:t>
            </w:r>
          </w:p>
        </w:tc>
        <w:tc>
          <w:tcPr>
            <w:tcW w:w="1188" w:type="dxa"/>
            <w:vAlign w:val="center"/>
          </w:tcPr>
          <w:p w14:paraId="7809A6C1" w14:textId="77777777" w:rsidR="00820C6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54F32F9" w14:textId="77777777" w:rsidR="00820C66" w:rsidRDefault="00820C66">
            <w:pPr>
              <w:rPr>
                <w:sz w:val="18"/>
                <w:szCs w:val="18"/>
              </w:rPr>
            </w:pPr>
          </w:p>
        </w:tc>
      </w:tr>
      <w:tr w:rsidR="00820C66" w14:paraId="6834EFE9" w14:textId="77777777">
        <w:tc>
          <w:tcPr>
            <w:tcW w:w="2196" w:type="dxa"/>
            <w:shd w:val="clear" w:color="auto" w:fill="E6E6E6"/>
            <w:vAlign w:val="center"/>
          </w:tcPr>
          <w:p w14:paraId="7F947A0E" w14:textId="77777777" w:rsidR="00820C66" w:rsidRDefault="00000000">
            <w:r>
              <w:lastRenderedPageBreak/>
              <w:t>加气混凝土砌体</w:t>
            </w:r>
          </w:p>
        </w:tc>
        <w:tc>
          <w:tcPr>
            <w:tcW w:w="1018" w:type="dxa"/>
            <w:vAlign w:val="center"/>
          </w:tcPr>
          <w:p w14:paraId="7E1B5D33" w14:textId="77777777" w:rsidR="00820C66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7AD35FF1" w14:textId="77777777" w:rsidR="00820C66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1A14887B" w14:textId="77777777" w:rsidR="00820C66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0C487C4" w14:textId="77777777" w:rsidR="00820C66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2E991CB5" w14:textId="77777777" w:rsidR="00820C6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2EF0F90" w14:textId="77777777" w:rsidR="00820C66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14:paraId="51E4AD5D" w14:textId="77777777" w:rsidR="00820C66" w:rsidRDefault="00000000">
      <w:pPr>
        <w:pStyle w:val="1"/>
      </w:pPr>
      <w:bookmarkStart w:id="49" w:name="_Toc155734492"/>
      <w:r>
        <w:t>工程构造</w:t>
      </w:r>
      <w:bookmarkEnd w:id="49"/>
    </w:p>
    <w:p w14:paraId="4CDB9BF5" w14:textId="77777777" w:rsidR="00820C66" w:rsidRDefault="00000000">
      <w:pPr>
        <w:pStyle w:val="2"/>
        <w:jc w:val="left"/>
      </w:pPr>
      <w:bookmarkStart w:id="50" w:name="_Toc155734493"/>
      <w:r>
        <w:t>屋顶构造</w:t>
      </w:r>
      <w:bookmarkEnd w:id="50"/>
    </w:p>
    <w:p w14:paraId="1FFAD14F" w14:textId="77777777" w:rsidR="00820C66" w:rsidRDefault="00000000">
      <w:pPr>
        <w:pStyle w:val="3"/>
      </w:pPr>
      <w:bookmarkStart w:id="51" w:name="_Toc155734494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20C66" w14:paraId="2751AD1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43C8C3A" w14:textId="77777777" w:rsidR="00820C66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1DC86AE" w14:textId="77777777" w:rsidR="00820C66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27938F" w14:textId="77777777" w:rsidR="00820C66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54A054" w14:textId="77777777" w:rsidR="00820C66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978604" w14:textId="77777777" w:rsidR="00820C66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FD1694" w14:textId="77777777" w:rsidR="00820C6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57FE6A" w14:textId="77777777" w:rsidR="00820C66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C7E966" w14:textId="77777777" w:rsidR="00820C6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20C66" w14:paraId="5AC07B2F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3695C2A" w14:textId="77777777" w:rsidR="00820C66" w:rsidRDefault="00820C66"/>
        </w:tc>
        <w:tc>
          <w:tcPr>
            <w:tcW w:w="834" w:type="dxa"/>
            <w:shd w:val="clear" w:color="auto" w:fill="E6E6E6"/>
            <w:vAlign w:val="center"/>
          </w:tcPr>
          <w:p w14:paraId="7C017BD0" w14:textId="77777777" w:rsidR="00820C66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F7E27B" w14:textId="77777777" w:rsidR="00820C66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B875B4" w14:textId="77777777" w:rsidR="00820C66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885F3F" w14:textId="77777777" w:rsidR="00820C66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BABA19" w14:textId="77777777" w:rsidR="00820C66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820C1F" w14:textId="77777777" w:rsidR="00820C66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18068F" w14:textId="77777777" w:rsidR="00820C66" w:rsidRDefault="00000000">
            <w:r>
              <w:t>D=R*S</w:t>
            </w:r>
          </w:p>
        </w:tc>
      </w:tr>
      <w:tr w:rsidR="00820C66" w14:paraId="1E34F5D7" w14:textId="77777777">
        <w:tc>
          <w:tcPr>
            <w:tcW w:w="2838" w:type="dxa"/>
            <w:vAlign w:val="center"/>
          </w:tcPr>
          <w:p w14:paraId="25428EBF" w14:textId="77777777" w:rsidR="00820C66" w:rsidRDefault="00000000">
            <w:r>
              <w:t>聚碳酸酯板</w:t>
            </w:r>
          </w:p>
        </w:tc>
        <w:tc>
          <w:tcPr>
            <w:tcW w:w="834" w:type="dxa"/>
            <w:vAlign w:val="center"/>
          </w:tcPr>
          <w:p w14:paraId="056AF29B" w14:textId="77777777" w:rsidR="00820C66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72E9E724" w14:textId="77777777" w:rsidR="00820C66" w:rsidRDefault="00000000">
            <w:r>
              <w:t>40.0</w:t>
            </w:r>
          </w:p>
        </w:tc>
        <w:tc>
          <w:tcPr>
            <w:tcW w:w="990" w:type="dxa"/>
            <w:vAlign w:val="center"/>
          </w:tcPr>
          <w:p w14:paraId="1255512F" w14:textId="77777777" w:rsidR="00820C66" w:rsidRDefault="00000000">
            <w:r>
              <w:t>0.190</w:t>
            </w:r>
          </w:p>
        </w:tc>
        <w:tc>
          <w:tcPr>
            <w:tcW w:w="1131" w:type="dxa"/>
            <w:vAlign w:val="center"/>
          </w:tcPr>
          <w:p w14:paraId="6E182A59" w14:textId="77777777" w:rsidR="00820C66" w:rsidRDefault="00000000">
            <w:r>
              <w:t>10.000</w:t>
            </w:r>
          </w:p>
        </w:tc>
        <w:tc>
          <w:tcPr>
            <w:tcW w:w="707" w:type="dxa"/>
            <w:vAlign w:val="center"/>
          </w:tcPr>
          <w:p w14:paraId="301D93F7" w14:textId="77777777" w:rsidR="00820C6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9C2397A" w14:textId="77777777" w:rsidR="00820C66" w:rsidRDefault="00000000">
            <w:r>
              <w:t>0.211</w:t>
            </w:r>
          </w:p>
        </w:tc>
        <w:tc>
          <w:tcPr>
            <w:tcW w:w="990" w:type="dxa"/>
            <w:vAlign w:val="center"/>
          </w:tcPr>
          <w:p w14:paraId="2B23F9DA" w14:textId="77777777" w:rsidR="00820C66" w:rsidRDefault="00000000">
            <w:r>
              <w:t>2.105</w:t>
            </w:r>
          </w:p>
        </w:tc>
      </w:tr>
      <w:tr w:rsidR="00820C66" w14:paraId="4B94C89A" w14:textId="77777777">
        <w:tc>
          <w:tcPr>
            <w:tcW w:w="2838" w:type="dxa"/>
            <w:vAlign w:val="center"/>
          </w:tcPr>
          <w:p w14:paraId="70C8042E" w14:textId="77777777" w:rsidR="00820C66" w:rsidRDefault="00000000">
            <w:r>
              <w:t>建筑钢材</w:t>
            </w:r>
          </w:p>
        </w:tc>
        <w:tc>
          <w:tcPr>
            <w:tcW w:w="834" w:type="dxa"/>
            <w:vAlign w:val="center"/>
          </w:tcPr>
          <w:p w14:paraId="44555910" w14:textId="77777777" w:rsidR="00820C66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9469A80" w14:textId="77777777" w:rsidR="00820C66" w:rsidRDefault="00000000">
            <w:r>
              <w:t>20.0</w:t>
            </w:r>
          </w:p>
        </w:tc>
        <w:tc>
          <w:tcPr>
            <w:tcW w:w="990" w:type="dxa"/>
            <w:vAlign w:val="center"/>
          </w:tcPr>
          <w:p w14:paraId="44A1D241" w14:textId="77777777" w:rsidR="00820C66" w:rsidRDefault="00000000">
            <w:r>
              <w:t>58.200</w:t>
            </w:r>
          </w:p>
        </w:tc>
        <w:tc>
          <w:tcPr>
            <w:tcW w:w="1131" w:type="dxa"/>
            <w:vAlign w:val="center"/>
          </w:tcPr>
          <w:p w14:paraId="0F0BD278" w14:textId="77777777" w:rsidR="00820C66" w:rsidRDefault="00000000">
            <w:r>
              <w:t>126.284</w:t>
            </w:r>
          </w:p>
        </w:tc>
        <w:tc>
          <w:tcPr>
            <w:tcW w:w="707" w:type="dxa"/>
            <w:vAlign w:val="center"/>
          </w:tcPr>
          <w:p w14:paraId="53960AAD" w14:textId="77777777" w:rsidR="00820C6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E247AD2" w14:textId="77777777" w:rsidR="00820C66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18889A51" w14:textId="77777777" w:rsidR="00820C66" w:rsidRDefault="00000000">
            <w:r>
              <w:t>0.043</w:t>
            </w:r>
          </w:p>
        </w:tc>
      </w:tr>
      <w:tr w:rsidR="00820C66" w14:paraId="1BCB6392" w14:textId="77777777">
        <w:tc>
          <w:tcPr>
            <w:tcW w:w="2838" w:type="dxa"/>
            <w:vAlign w:val="center"/>
          </w:tcPr>
          <w:p w14:paraId="25E0981C" w14:textId="77777777" w:rsidR="00820C66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4382DAF" w14:textId="77777777" w:rsidR="00820C66" w:rsidRDefault="00000000">
            <w:r>
              <w:t>60</w:t>
            </w:r>
          </w:p>
        </w:tc>
        <w:tc>
          <w:tcPr>
            <w:tcW w:w="707" w:type="dxa"/>
            <w:vAlign w:val="center"/>
          </w:tcPr>
          <w:p w14:paraId="6A3D5F4C" w14:textId="77777777" w:rsidR="00820C66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F7DE6D0" w14:textId="77777777" w:rsidR="00820C66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C0C8B3C" w14:textId="77777777" w:rsidR="00820C66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846562F" w14:textId="77777777" w:rsidR="00820C66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D653DAA" w14:textId="77777777" w:rsidR="00820C66" w:rsidRDefault="00000000">
            <w:r>
              <w:t>0.211</w:t>
            </w:r>
          </w:p>
        </w:tc>
        <w:tc>
          <w:tcPr>
            <w:tcW w:w="990" w:type="dxa"/>
            <w:vAlign w:val="center"/>
          </w:tcPr>
          <w:p w14:paraId="6FFB6E82" w14:textId="77777777" w:rsidR="00820C66" w:rsidRDefault="00000000">
            <w:r>
              <w:t>2.149</w:t>
            </w:r>
          </w:p>
        </w:tc>
      </w:tr>
      <w:tr w:rsidR="00820C66" w14:paraId="71D54104" w14:textId="77777777">
        <w:tc>
          <w:tcPr>
            <w:tcW w:w="2838" w:type="dxa"/>
            <w:shd w:val="clear" w:color="auto" w:fill="E6E6E6"/>
            <w:vAlign w:val="center"/>
          </w:tcPr>
          <w:p w14:paraId="64B792B5" w14:textId="77777777" w:rsidR="00820C66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1840C35" w14:textId="77777777" w:rsidR="00820C66" w:rsidRDefault="00000000">
            <w:pPr>
              <w:jc w:val="center"/>
            </w:pPr>
            <w:r>
              <w:t>5.0</w:t>
            </w:r>
          </w:p>
        </w:tc>
      </w:tr>
      <w:tr w:rsidR="00820C66" w14:paraId="52176EFD" w14:textId="77777777">
        <w:tc>
          <w:tcPr>
            <w:tcW w:w="2838" w:type="dxa"/>
            <w:shd w:val="clear" w:color="auto" w:fill="E6E6E6"/>
            <w:vAlign w:val="center"/>
          </w:tcPr>
          <w:p w14:paraId="1D2C28B9" w14:textId="77777777" w:rsidR="00820C66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222F4D5" w14:textId="77777777" w:rsidR="00820C66" w:rsidRDefault="00000000">
            <w:pPr>
              <w:jc w:val="center"/>
            </w:pPr>
            <w:r>
              <w:t>0.75</w:t>
            </w:r>
          </w:p>
        </w:tc>
      </w:tr>
      <w:tr w:rsidR="00820C66" w14:paraId="11F2294F" w14:textId="77777777">
        <w:tc>
          <w:tcPr>
            <w:tcW w:w="2838" w:type="dxa"/>
            <w:shd w:val="clear" w:color="auto" w:fill="E6E6E6"/>
            <w:vAlign w:val="center"/>
          </w:tcPr>
          <w:p w14:paraId="6809B10E" w14:textId="77777777" w:rsidR="00820C66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6DA5B6C" w14:textId="77777777" w:rsidR="00820C66" w:rsidRDefault="00000000">
            <w:pPr>
              <w:jc w:val="center"/>
            </w:pPr>
            <w:r>
              <w:t>2.77</w:t>
            </w:r>
          </w:p>
        </w:tc>
      </w:tr>
      <w:tr w:rsidR="00820C66" w14:paraId="04EF9A9D" w14:textId="77777777">
        <w:tc>
          <w:tcPr>
            <w:tcW w:w="2838" w:type="dxa"/>
            <w:shd w:val="clear" w:color="auto" w:fill="E6E6E6"/>
            <w:vAlign w:val="center"/>
          </w:tcPr>
          <w:p w14:paraId="122784D5" w14:textId="77777777" w:rsidR="00820C66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11F9DA6" w14:textId="77777777" w:rsidR="00820C66" w:rsidRDefault="00000000">
            <w:pPr>
              <w:jc w:val="center"/>
            </w:pPr>
            <w:r>
              <w:t>轻质围护结构</w:t>
            </w:r>
          </w:p>
        </w:tc>
      </w:tr>
    </w:tbl>
    <w:p w14:paraId="770B1A13" w14:textId="77777777" w:rsidR="00820C66" w:rsidRDefault="00000000">
      <w:pPr>
        <w:pStyle w:val="4"/>
      </w:pPr>
      <w:r>
        <w:t>自然通风房间：逐时温度</w:t>
      </w:r>
    </w:p>
    <w:p w14:paraId="7FF44F13" w14:textId="77777777" w:rsidR="00820C66" w:rsidRDefault="00000000">
      <w:pPr>
        <w:jc w:val="center"/>
      </w:pPr>
      <w:r>
        <w:rPr>
          <w:noProof/>
        </w:rPr>
        <w:drawing>
          <wp:inline distT="0" distB="0" distL="0" distR="0" wp14:anchorId="71DA3069" wp14:editId="5A801857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A75A0" w14:textId="77777777" w:rsidR="00820C66" w:rsidRDefault="00820C66"/>
    <w:p w14:paraId="0CCF605B" w14:textId="77777777" w:rsidR="00820C66" w:rsidRDefault="00820C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20C66" w14:paraId="683490F5" w14:textId="77777777">
        <w:tc>
          <w:tcPr>
            <w:tcW w:w="777" w:type="dxa"/>
            <w:shd w:val="clear" w:color="auto" w:fill="E6E6E6"/>
            <w:vAlign w:val="center"/>
          </w:tcPr>
          <w:p w14:paraId="0AB045C0" w14:textId="77777777" w:rsidR="00820C66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707D31" w14:textId="77777777" w:rsidR="00820C6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7F7B3F" w14:textId="77777777" w:rsidR="00820C6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A7ED70" w14:textId="77777777" w:rsidR="00820C6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4CBB73" w14:textId="77777777" w:rsidR="00820C6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C01BD7" w14:textId="77777777" w:rsidR="00820C6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F90B0D" w14:textId="77777777" w:rsidR="00820C6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9ECFB" w14:textId="77777777" w:rsidR="00820C6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752B62" w14:textId="77777777" w:rsidR="00820C6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0E0C0B" w14:textId="77777777" w:rsidR="00820C6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F0D9BC" w14:textId="77777777" w:rsidR="00820C6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DDF60A" w14:textId="77777777" w:rsidR="00820C66" w:rsidRDefault="00000000">
            <w:pPr>
              <w:jc w:val="center"/>
            </w:pPr>
            <w:r>
              <w:t>11:00</w:t>
            </w:r>
          </w:p>
        </w:tc>
      </w:tr>
      <w:tr w:rsidR="00820C66" w14:paraId="566EBDE6" w14:textId="77777777">
        <w:tc>
          <w:tcPr>
            <w:tcW w:w="777" w:type="dxa"/>
            <w:vAlign w:val="center"/>
          </w:tcPr>
          <w:p w14:paraId="43A9F11A" w14:textId="77777777" w:rsidR="00820C66" w:rsidRDefault="00000000">
            <w:r>
              <w:t>34.91</w:t>
            </w:r>
          </w:p>
        </w:tc>
        <w:tc>
          <w:tcPr>
            <w:tcW w:w="777" w:type="dxa"/>
            <w:vAlign w:val="center"/>
          </w:tcPr>
          <w:p w14:paraId="69935413" w14:textId="77777777" w:rsidR="00820C66" w:rsidRDefault="00000000">
            <w:r>
              <w:t>34.09</w:t>
            </w:r>
          </w:p>
        </w:tc>
        <w:tc>
          <w:tcPr>
            <w:tcW w:w="777" w:type="dxa"/>
            <w:vAlign w:val="center"/>
          </w:tcPr>
          <w:p w14:paraId="540D50BE" w14:textId="77777777" w:rsidR="00820C66" w:rsidRDefault="00000000">
            <w:r>
              <w:t>33.35</w:t>
            </w:r>
          </w:p>
        </w:tc>
        <w:tc>
          <w:tcPr>
            <w:tcW w:w="777" w:type="dxa"/>
            <w:vAlign w:val="center"/>
          </w:tcPr>
          <w:p w14:paraId="1DDF5BD2" w14:textId="77777777" w:rsidR="00820C66" w:rsidRDefault="00000000">
            <w:r>
              <w:t>32.74</w:t>
            </w:r>
          </w:p>
        </w:tc>
        <w:tc>
          <w:tcPr>
            <w:tcW w:w="777" w:type="dxa"/>
            <w:vAlign w:val="center"/>
          </w:tcPr>
          <w:p w14:paraId="1CD2561E" w14:textId="77777777" w:rsidR="00820C66" w:rsidRDefault="00000000">
            <w:r>
              <w:t>32.25</w:t>
            </w:r>
          </w:p>
        </w:tc>
        <w:tc>
          <w:tcPr>
            <w:tcW w:w="777" w:type="dxa"/>
            <w:vAlign w:val="center"/>
          </w:tcPr>
          <w:p w14:paraId="4C3E73AC" w14:textId="77777777" w:rsidR="00820C66" w:rsidRDefault="00000000">
            <w:r>
              <w:t>32.05</w:t>
            </w:r>
          </w:p>
        </w:tc>
        <w:tc>
          <w:tcPr>
            <w:tcW w:w="777" w:type="dxa"/>
            <w:vAlign w:val="center"/>
          </w:tcPr>
          <w:p w14:paraId="12E85EDC" w14:textId="77777777" w:rsidR="00820C66" w:rsidRDefault="00000000">
            <w:r>
              <w:t>32.47</w:t>
            </w:r>
          </w:p>
        </w:tc>
        <w:tc>
          <w:tcPr>
            <w:tcW w:w="777" w:type="dxa"/>
            <w:vAlign w:val="center"/>
          </w:tcPr>
          <w:p w14:paraId="778BDB6F" w14:textId="77777777" w:rsidR="00820C66" w:rsidRDefault="00000000">
            <w:r>
              <w:t>33.99</w:t>
            </w:r>
          </w:p>
        </w:tc>
        <w:tc>
          <w:tcPr>
            <w:tcW w:w="777" w:type="dxa"/>
            <w:vAlign w:val="center"/>
          </w:tcPr>
          <w:p w14:paraId="4B6E3666" w14:textId="77777777" w:rsidR="00820C66" w:rsidRDefault="00000000">
            <w:r>
              <w:t>36.53</w:t>
            </w:r>
          </w:p>
        </w:tc>
        <w:tc>
          <w:tcPr>
            <w:tcW w:w="777" w:type="dxa"/>
            <w:vAlign w:val="center"/>
          </w:tcPr>
          <w:p w14:paraId="5E29B14F" w14:textId="77777777" w:rsidR="00820C66" w:rsidRDefault="00000000">
            <w:r>
              <w:t>39.87</w:t>
            </w:r>
          </w:p>
        </w:tc>
        <w:tc>
          <w:tcPr>
            <w:tcW w:w="777" w:type="dxa"/>
            <w:vAlign w:val="center"/>
          </w:tcPr>
          <w:p w14:paraId="0083FDC4" w14:textId="77777777" w:rsidR="00820C66" w:rsidRDefault="00000000">
            <w:r>
              <w:t>42.94</w:t>
            </w:r>
          </w:p>
        </w:tc>
        <w:tc>
          <w:tcPr>
            <w:tcW w:w="777" w:type="dxa"/>
            <w:vAlign w:val="center"/>
          </w:tcPr>
          <w:p w14:paraId="62AB086A" w14:textId="77777777" w:rsidR="00820C66" w:rsidRDefault="00000000">
            <w:r>
              <w:t>45.17</w:t>
            </w:r>
          </w:p>
        </w:tc>
      </w:tr>
      <w:tr w:rsidR="00820C66" w14:paraId="78E2A1E7" w14:textId="77777777">
        <w:tc>
          <w:tcPr>
            <w:tcW w:w="777" w:type="dxa"/>
            <w:shd w:val="clear" w:color="auto" w:fill="E6E6E6"/>
            <w:vAlign w:val="center"/>
          </w:tcPr>
          <w:p w14:paraId="7177FB5D" w14:textId="77777777" w:rsidR="00820C6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F324AF" w14:textId="77777777" w:rsidR="00820C6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D317D4" w14:textId="77777777" w:rsidR="00820C6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5FA15" w14:textId="77777777" w:rsidR="00820C6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97B7D8" w14:textId="77777777" w:rsidR="00820C6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74A680" w14:textId="77777777" w:rsidR="00820C6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24257D" w14:textId="77777777" w:rsidR="00820C6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EED9A" w14:textId="77777777" w:rsidR="00820C6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DE179" w14:textId="77777777" w:rsidR="00820C6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AF9F18" w14:textId="77777777" w:rsidR="00820C6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774824" w14:textId="77777777" w:rsidR="00820C6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1760A1" w14:textId="77777777" w:rsidR="00820C66" w:rsidRDefault="00000000">
            <w:r>
              <w:t>23:00</w:t>
            </w:r>
          </w:p>
        </w:tc>
      </w:tr>
      <w:tr w:rsidR="00820C66" w14:paraId="534F746D" w14:textId="77777777">
        <w:tc>
          <w:tcPr>
            <w:tcW w:w="777" w:type="dxa"/>
            <w:vAlign w:val="center"/>
          </w:tcPr>
          <w:p w14:paraId="296A1B93" w14:textId="77777777" w:rsidR="00820C66" w:rsidRDefault="00000000">
            <w:r>
              <w:t>46.19</w:t>
            </w:r>
          </w:p>
        </w:tc>
        <w:tc>
          <w:tcPr>
            <w:tcW w:w="777" w:type="dxa"/>
            <w:vAlign w:val="center"/>
          </w:tcPr>
          <w:p w14:paraId="66B090C5" w14:textId="77777777" w:rsidR="00820C66" w:rsidRDefault="00000000">
            <w:r>
              <w:t>46.45</w:t>
            </w:r>
          </w:p>
        </w:tc>
        <w:tc>
          <w:tcPr>
            <w:tcW w:w="777" w:type="dxa"/>
            <w:vAlign w:val="center"/>
          </w:tcPr>
          <w:p w14:paraId="1EAEC284" w14:textId="77777777" w:rsidR="00820C66" w:rsidRDefault="00000000">
            <w:r>
              <w:rPr>
                <w:color w:val="3333CC"/>
              </w:rPr>
              <w:t>46.51</w:t>
            </w:r>
          </w:p>
        </w:tc>
        <w:tc>
          <w:tcPr>
            <w:tcW w:w="777" w:type="dxa"/>
            <w:vAlign w:val="center"/>
          </w:tcPr>
          <w:p w14:paraId="3168F97A" w14:textId="77777777" w:rsidR="00820C66" w:rsidRDefault="00000000">
            <w:r>
              <w:t>45.84</w:t>
            </w:r>
          </w:p>
        </w:tc>
        <w:tc>
          <w:tcPr>
            <w:tcW w:w="777" w:type="dxa"/>
            <w:vAlign w:val="center"/>
          </w:tcPr>
          <w:p w14:paraId="233787A7" w14:textId="77777777" w:rsidR="00820C66" w:rsidRDefault="00000000">
            <w:r>
              <w:t>44.46</w:t>
            </w:r>
          </w:p>
        </w:tc>
        <w:tc>
          <w:tcPr>
            <w:tcW w:w="777" w:type="dxa"/>
            <w:vAlign w:val="center"/>
          </w:tcPr>
          <w:p w14:paraId="245BCC57" w14:textId="77777777" w:rsidR="00820C66" w:rsidRDefault="00000000">
            <w:r>
              <w:t>42.81</w:t>
            </w:r>
          </w:p>
        </w:tc>
        <w:tc>
          <w:tcPr>
            <w:tcW w:w="777" w:type="dxa"/>
            <w:vAlign w:val="center"/>
          </w:tcPr>
          <w:p w14:paraId="70BAE1B2" w14:textId="77777777" w:rsidR="00820C66" w:rsidRDefault="00000000">
            <w:r>
              <w:t>41.07</w:t>
            </w:r>
          </w:p>
        </w:tc>
        <w:tc>
          <w:tcPr>
            <w:tcW w:w="777" w:type="dxa"/>
            <w:vAlign w:val="center"/>
          </w:tcPr>
          <w:p w14:paraId="4C715D6E" w14:textId="77777777" w:rsidR="00820C66" w:rsidRDefault="00000000">
            <w:r>
              <w:t>39.65</w:t>
            </w:r>
          </w:p>
        </w:tc>
        <w:tc>
          <w:tcPr>
            <w:tcW w:w="777" w:type="dxa"/>
            <w:vAlign w:val="center"/>
          </w:tcPr>
          <w:p w14:paraId="341A10DD" w14:textId="77777777" w:rsidR="00820C66" w:rsidRDefault="00000000">
            <w:r>
              <w:t>38.65</w:t>
            </w:r>
          </w:p>
        </w:tc>
        <w:tc>
          <w:tcPr>
            <w:tcW w:w="777" w:type="dxa"/>
            <w:vAlign w:val="center"/>
          </w:tcPr>
          <w:p w14:paraId="6705C832" w14:textId="77777777" w:rsidR="00820C66" w:rsidRDefault="00000000">
            <w:r>
              <w:t>37.67</w:t>
            </w:r>
          </w:p>
        </w:tc>
        <w:tc>
          <w:tcPr>
            <w:tcW w:w="777" w:type="dxa"/>
            <w:vAlign w:val="center"/>
          </w:tcPr>
          <w:p w14:paraId="63DE252A" w14:textId="77777777" w:rsidR="00820C66" w:rsidRDefault="00000000">
            <w:r>
              <w:t>36.65</w:t>
            </w:r>
          </w:p>
        </w:tc>
        <w:tc>
          <w:tcPr>
            <w:tcW w:w="777" w:type="dxa"/>
            <w:vAlign w:val="center"/>
          </w:tcPr>
          <w:p w14:paraId="5C44B7E3" w14:textId="77777777" w:rsidR="00820C66" w:rsidRDefault="00000000">
            <w:r>
              <w:t>35.78</w:t>
            </w:r>
          </w:p>
        </w:tc>
      </w:tr>
    </w:tbl>
    <w:p w14:paraId="2A326832" w14:textId="77777777" w:rsidR="00820C66" w:rsidRDefault="00000000">
      <w:pPr>
        <w:pStyle w:val="2"/>
      </w:pPr>
      <w:bookmarkStart w:id="52" w:name="_Toc155734495"/>
      <w:r>
        <w:lastRenderedPageBreak/>
        <w:t>外墙构造</w:t>
      </w:r>
      <w:bookmarkEnd w:id="52"/>
    </w:p>
    <w:p w14:paraId="6AD3FD89" w14:textId="77777777" w:rsidR="00820C66" w:rsidRDefault="00000000">
      <w:pPr>
        <w:pStyle w:val="3"/>
      </w:pPr>
      <w:bookmarkStart w:id="53" w:name="_Toc155734496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20C66" w14:paraId="79EFE65C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1B25386" w14:textId="77777777" w:rsidR="00820C66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13B251B" w14:textId="77777777" w:rsidR="00820C66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0B4617" w14:textId="77777777" w:rsidR="00820C66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8CAC8F" w14:textId="77777777" w:rsidR="00820C66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C4B95F" w14:textId="77777777" w:rsidR="00820C66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086008" w14:textId="77777777" w:rsidR="00820C6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58E9BF" w14:textId="77777777" w:rsidR="00820C66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0C323C" w14:textId="77777777" w:rsidR="00820C6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20C66" w14:paraId="6A21860F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3654AF7" w14:textId="77777777" w:rsidR="00820C66" w:rsidRDefault="00820C66"/>
        </w:tc>
        <w:tc>
          <w:tcPr>
            <w:tcW w:w="834" w:type="dxa"/>
            <w:shd w:val="clear" w:color="auto" w:fill="E6E6E6"/>
            <w:vAlign w:val="center"/>
          </w:tcPr>
          <w:p w14:paraId="5FF99CCD" w14:textId="77777777" w:rsidR="00820C66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0151B9" w14:textId="77777777" w:rsidR="00820C66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A8D33C" w14:textId="77777777" w:rsidR="00820C66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BCAB5F" w14:textId="77777777" w:rsidR="00820C66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0717AD" w14:textId="77777777" w:rsidR="00820C66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244295" w14:textId="77777777" w:rsidR="00820C66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1B15D6" w14:textId="77777777" w:rsidR="00820C66" w:rsidRDefault="00000000">
            <w:r>
              <w:t>D=R*S</w:t>
            </w:r>
          </w:p>
        </w:tc>
      </w:tr>
      <w:tr w:rsidR="00820C66" w14:paraId="636CF411" w14:textId="77777777">
        <w:tc>
          <w:tcPr>
            <w:tcW w:w="2838" w:type="dxa"/>
            <w:vAlign w:val="center"/>
          </w:tcPr>
          <w:p w14:paraId="2320ED0E" w14:textId="77777777" w:rsidR="00820C66" w:rsidRDefault="00000000">
            <w:r>
              <w:t>素土夯实</w:t>
            </w:r>
          </w:p>
        </w:tc>
        <w:tc>
          <w:tcPr>
            <w:tcW w:w="834" w:type="dxa"/>
            <w:vAlign w:val="center"/>
          </w:tcPr>
          <w:p w14:paraId="4132F260" w14:textId="77777777" w:rsidR="00820C66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5A8920DE" w14:textId="77777777" w:rsidR="00820C66" w:rsidRDefault="00000000">
            <w:r>
              <w:t>11.1</w:t>
            </w:r>
          </w:p>
        </w:tc>
        <w:tc>
          <w:tcPr>
            <w:tcW w:w="990" w:type="dxa"/>
            <w:vAlign w:val="center"/>
          </w:tcPr>
          <w:p w14:paraId="59BED63D" w14:textId="77777777" w:rsidR="00820C66" w:rsidRDefault="00000000">
            <w:r>
              <w:t>1.160</w:t>
            </w:r>
          </w:p>
        </w:tc>
        <w:tc>
          <w:tcPr>
            <w:tcW w:w="1131" w:type="dxa"/>
            <w:vAlign w:val="center"/>
          </w:tcPr>
          <w:p w14:paraId="092DCA17" w14:textId="77777777" w:rsidR="00820C66" w:rsidRDefault="00000000">
            <w:r>
              <w:t>13.054</w:t>
            </w:r>
          </w:p>
        </w:tc>
        <w:tc>
          <w:tcPr>
            <w:tcW w:w="707" w:type="dxa"/>
            <w:vAlign w:val="center"/>
          </w:tcPr>
          <w:p w14:paraId="3CAE855C" w14:textId="77777777" w:rsidR="00820C6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E3EEC52" w14:textId="77777777" w:rsidR="00820C66" w:rsidRDefault="00000000">
            <w:r>
              <w:t>0.086</w:t>
            </w:r>
          </w:p>
        </w:tc>
        <w:tc>
          <w:tcPr>
            <w:tcW w:w="990" w:type="dxa"/>
            <w:vAlign w:val="center"/>
          </w:tcPr>
          <w:p w14:paraId="1EFCCDB9" w14:textId="77777777" w:rsidR="00820C66" w:rsidRDefault="00000000">
            <w:r>
              <w:t>1.125</w:t>
            </w:r>
          </w:p>
        </w:tc>
      </w:tr>
      <w:tr w:rsidR="00820C66" w14:paraId="6048BE67" w14:textId="77777777">
        <w:tc>
          <w:tcPr>
            <w:tcW w:w="2838" w:type="dxa"/>
            <w:vAlign w:val="center"/>
          </w:tcPr>
          <w:p w14:paraId="65DC236A" w14:textId="77777777" w:rsidR="00820C66" w:rsidRDefault="00000000">
            <w:r>
              <w:t>加气混凝土砌体</w:t>
            </w:r>
          </w:p>
        </w:tc>
        <w:tc>
          <w:tcPr>
            <w:tcW w:w="834" w:type="dxa"/>
            <w:vAlign w:val="center"/>
          </w:tcPr>
          <w:p w14:paraId="49478149" w14:textId="77777777" w:rsidR="00820C66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573796F3" w14:textId="77777777" w:rsidR="00820C66" w:rsidRDefault="00000000">
            <w:r>
              <w:t>7.7</w:t>
            </w:r>
          </w:p>
        </w:tc>
        <w:tc>
          <w:tcPr>
            <w:tcW w:w="990" w:type="dxa"/>
            <w:vAlign w:val="center"/>
          </w:tcPr>
          <w:p w14:paraId="0AA6C26B" w14:textId="77777777" w:rsidR="00820C66" w:rsidRDefault="00000000">
            <w:r>
              <w:t>0.220</w:t>
            </w:r>
          </w:p>
        </w:tc>
        <w:tc>
          <w:tcPr>
            <w:tcW w:w="1131" w:type="dxa"/>
            <w:vAlign w:val="center"/>
          </w:tcPr>
          <w:p w14:paraId="3A7D4A0E" w14:textId="77777777" w:rsidR="00820C66" w:rsidRDefault="00000000">
            <w:r>
              <w:t>3.601</w:t>
            </w:r>
          </w:p>
        </w:tc>
        <w:tc>
          <w:tcPr>
            <w:tcW w:w="707" w:type="dxa"/>
            <w:vAlign w:val="center"/>
          </w:tcPr>
          <w:p w14:paraId="738EC3FD" w14:textId="77777777" w:rsidR="00820C6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701B6FF" w14:textId="77777777" w:rsidR="00820C66" w:rsidRDefault="00000000">
            <w:r>
              <w:t>0.455</w:t>
            </w:r>
          </w:p>
        </w:tc>
        <w:tc>
          <w:tcPr>
            <w:tcW w:w="990" w:type="dxa"/>
            <w:vAlign w:val="center"/>
          </w:tcPr>
          <w:p w14:paraId="27D638AB" w14:textId="77777777" w:rsidR="00820C66" w:rsidRDefault="00000000">
            <w:r>
              <w:t>1.637</w:t>
            </w:r>
          </w:p>
        </w:tc>
      </w:tr>
      <w:tr w:rsidR="00820C66" w14:paraId="235171B7" w14:textId="77777777">
        <w:tc>
          <w:tcPr>
            <w:tcW w:w="2838" w:type="dxa"/>
            <w:vAlign w:val="center"/>
          </w:tcPr>
          <w:p w14:paraId="61BD5DCB" w14:textId="77777777" w:rsidR="00820C66" w:rsidRDefault="00000000">
            <w:r>
              <w:t>素土夯实</w:t>
            </w:r>
          </w:p>
        </w:tc>
        <w:tc>
          <w:tcPr>
            <w:tcW w:w="834" w:type="dxa"/>
            <w:vAlign w:val="center"/>
          </w:tcPr>
          <w:p w14:paraId="38C40F8F" w14:textId="77777777" w:rsidR="00820C66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5495C07B" w14:textId="77777777" w:rsidR="00820C66" w:rsidRDefault="00000000">
            <w:r>
              <w:t>11.1</w:t>
            </w:r>
          </w:p>
        </w:tc>
        <w:tc>
          <w:tcPr>
            <w:tcW w:w="990" w:type="dxa"/>
            <w:vAlign w:val="center"/>
          </w:tcPr>
          <w:p w14:paraId="10061F3B" w14:textId="77777777" w:rsidR="00820C66" w:rsidRDefault="00000000">
            <w:r>
              <w:t>1.160</w:t>
            </w:r>
          </w:p>
        </w:tc>
        <w:tc>
          <w:tcPr>
            <w:tcW w:w="1131" w:type="dxa"/>
            <w:vAlign w:val="center"/>
          </w:tcPr>
          <w:p w14:paraId="55E8C72A" w14:textId="77777777" w:rsidR="00820C66" w:rsidRDefault="00000000">
            <w:r>
              <w:t>13.054</w:t>
            </w:r>
          </w:p>
        </w:tc>
        <w:tc>
          <w:tcPr>
            <w:tcW w:w="707" w:type="dxa"/>
            <w:vAlign w:val="center"/>
          </w:tcPr>
          <w:p w14:paraId="5E2D80F4" w14:textId="77777777" w:rsidR="00820C6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2B903A9" w14:textId="77777777" w:rsidR="00820C66" w:rsidRDefault="00000000">
            <w:r>
              <w:t>0.086</w:t>
            </w:r>
          </w:p>
        </w:tc>
        <w:tc>
          <w:tcPr>
            <w:tcW w:w="990" w:type="dxa"/>
            <w:vAlign w:val="center"/>
          </w:tcPr>
          <w:p w14:paraId="5ECE16E6" w14:textId="77777777" w:rsidR="00820C66" w:rsidRDefault="00000000">
            <w:r>
              <w:t>1.125</w:t>
            </w:r>
          </w:p>
        </w:tc>
      </w:tr>
      <w:tr w:rsidR="00820C66" w14:paraId="4D48E2BB" w14:textId="77777777">
        <w:tc>
          <w:tcPr>
            <w:tcW w:w="2838" w:type="dxa"/>
            <w:vAlign w:val="center"/>
          </w:tcPr>
          <w:p w14:paraId="06842C23" w14:textId="77777777" w:rsidR="00820C66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79DE61A" w14:textId="77777777" w:rsidR="00820C66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1F912D71" w14:textId="77777777" w:rsidR="00820C66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F891228" w14:textId="77777777" w:rsidR="00820C66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88A54A8" w14:textId="77777777" w:rsidR="00820C66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DDE9FDA" w14:textId="77777777" w:rsidR="00820C66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0A73A7A" w14:textId="77777777" w:rsidR="00820C66" w:rsidRDefault="00000000">
            <w:r>
              <w:t>0.627</w:t>
            </w:r>
          </w:p>
        </w:tc>
        <w:tc>
          <w:tcPr>
            <w:tcW w:w="990" w:type="dxa"/>
            <w:vAlign w:val="center"/>
          </w:tcPr>
          <w:p w14:paraId="2A7B0A5A" w14:textId="77777777" w:rsidR="00820C66" w:rsidRDefault="00000000">
            <w:r>
              <w:t>3.888</w:t>
            </w:r>
          </w:p>
        </w:tc>
      </w:tr>
      <w:tr w:rsidR="00820C66" w14:paraId="7F2AE16C" w14:textId="77777777">
        <w:tc>
          <w:tcPr>
            <w:tcW w:w="2838" w:type="dxa"/>
            <w:shd w:val="clear" w:color="auto" w:fill="E6E6E6"/>
            <w:vAlign w:val="center"/>
          </w:tcPr>
          <w:p w14:paraId="002F0295" w14:textId="77777777" w:rsidR="00820C66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682B372" w14:textId="77777777" w:rsidR="00820C66" w:rsidRDefault="00000000">
            <w:pPr>
              <w:jc w:val="center"/>
            </w:pPr>
            <w:r>
              <w:t>5.0</w:t>
            </w:r>
          </w:p>
        </w:tc>
      </w:tr>
      <w:tr w:rsidR="00820C66" w14:paraId="05EA2583" w14:textId="77777777">
        <w:tc>
          <w:tcPr>
            <w:tcW w:w="2838" w:type="dxa"/>
            <w:shd w:val="clear" w:color="auto" w:fill="E6E6E6"/>
            <w:vAlign w:val="center"/>
          </w:tcPr>
          <w:p w14:paraId="2B16DFA0" w14:textId="77777777" w:rsidR="00820C66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78DCC7A" w14:textId="77777777" w:rsidR="00820C66" w:rsidRDefault="00000000">
            <w:pPr>
              <w:jc w:val="center"/>
            </w:pPr>
            <w:r>
              <w:t>0.75</w:t>
            </w:r>
          </w:p>
        </w:tc>
      </w:tr>
      <w:tr w:rsidR="00820C66" w14:paraId="5F0867B1" w14:textId="77777777">
        <w:tc>
          <w:tcPr>
            <w:tcW w:w="2838" w:type="dxa"/>
            <w:shd w:val="clear" w:color="auto" w:fill="E6E6E6"/>
            <w:vAlign w:val="center"/>
          </w:tcPr>
          <w:p w14:paraId="02ADC71E" w14:textId="77777777" w:rsidR="00820C66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FBC8A09" w14:textId="77777777" w:rsidR="00820C66" w:rsidRDefault="00000000">
            <w:pPr>
              <w:jc w:val="center"/>
            </w:pPr>
            <w:r>
              <w:t>1.29</w:t>
            </w:r>
          </w:p>
        </w:tc>
      </w:tr>
      <w:tr w:rsidR="00820C66" w14:paraId="1A4773DF" w14:textId="77777777">
        <w:tc>
          <w:tcPr>
            <w:tcW w:w="2838" w:type="dxa"/>
            <w:shd w:val="clear" w:color="auto" w:fill="E6E6E6"/>
            <w:vAlign w:val="center"/>
          </w:tcPr>
          <w:p w14:paraId="607EDBC6" w14:textId="77777777" w:rsidR="00820C66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DC21909" w14:textId="77777777" w:rsidR="00820C66" w:rsidRDefault="00000000">
            <w:pPr>
              <w:jc w:val="center"/>
            </w:pPr>
            <w:r>
              <w:t>重质围护结构</w:t>
            </w:r>
          </w:p>
        </w:tc>
      </w:tr>
    </w:tbl>
    <w:p w14:paraId="4234E064" w14:textId="77777777" w:rsidR="00820C66" w:rsidRDefault="00000000">
      <w:pPr>
        <w:pStyle w:val="4"/>
      </w:pPr>
      <w:r>
        <w:t>自然通风房间：东向逐时温度</w:t>
      </w:r>
    </w:p>
    <w:p w14:paraId="019146E1" w14:textId="77777777" w:rsidR="00820C66" w:rsidRDefault="00000000">
      <w:pPr>
        <w:jc w:val="center"/>
      </w:pPr>
      <w:r>
        <w:rPr>
          <w:noProof/>
        </w:rPr>
        <w:drawing>
          <wp:inline distT="0" distB="0" distL="0" distR="0" wp14:anchorId="7F32A688" wp14:editId="552BA2F2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8E474" w14:textId="77777777" w:rsidR="00820C66" w:rsidRDefault="00820C66"/>
    <w:p w14:paraId="16411142" w14:textId="77777777" w:rsidR="00820C66" w:rsidRDefault="00820C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20C66" w14:paraId="26241472" w14:textId="77777777">
        <w:tc>
          <w:tcPr>
            <w:tcW w:w="777" w:type="dxa"/>
            <w:shd w:val="clear" w:color="auto" w:fill="E6E6E6"/>
            <w:vAlign w:val="center"/>
          </w:tcPr>
          <w:p w14:paraId="593FCB1F" w14:textId="77777777" w:rsidR="00820C66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603C4D" w14:textId="77777777" w:rsidR="00820C6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F64039" w14:textId="77777777" w:rsidR="00820C6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A940F" w14:textId="77777777" w:rsidR="00820C6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DEFCFC" w14:textId="77777777" w:rsidR="00820C6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9C1AD9" w14:textId="77777777" w:rsidR="00820C6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BEE5BB" w14:textId="77777777" w:rsidR="00820C6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7FE3D1" w14:textId="77777777" w:rsidR="00820C6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539B33" w14:textId="77777777" w:rsidR="00820C6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75B7F0" w14:textId="77777777" w:rsidR="00820C6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1E45CF" w14:textId="77777777" w:rsidR="00820C6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68E4F2" w14:textId="77777777" w:rsidR="00820C66" w:rsidRDefault="00000000">
            <w:pPr>
              <w:jc w:val="center"/>
            </w:pPr>
            <w:r>
              <w:t>11:00</w:t>
            </w:r>
          </w:p>
        </w:tc>
      </w:tr>
      <w:tr w:rsidR="00820C66" w14:paraId="306BF18B" w14:textId="77777777">
        <w:tc>
          <w:tcPr>
            <w:tcW w:w="777" w:type="dxa"/>
            <w:vAlign w:val="center"/>
          </w:tcPr>
          <w:p w14:paraId="51312F0E" w14:textId="77777777" w:rsidR="00820C66" w:rsidRDefault="00000000">
            <w:r>
              <w:t>36.89</w:t>
            </w:r>
          </w:p>
        </w:tc>
        <w:tc>
          <w:tcPr>
            <w:tcW w:w="777" w:type="dxa"/>
            <w:vAlign w:val="center"/>
          </w:tcPr>
          <w:p w14:paraId="66E71D86" w14:textId="77777777" w:rsidR="00820C66" w:rsidRDefault="00000000">
            <w:r>
              <w:t>36.39</w:t>
            </w:r>
          </w:p>
        </w:tc>
        <w:tc>
          <w:tcPr>
            <w:tcW w:w="777" w:type="dxa"/>
            <w:vAlign w:val="center"/>
          </w:tcPr>
          <w:p w14:paraId="4B649E08" w14:textId="77777777" w:rsidR="00820C66" w:rsidRDefault="00000000">
            <w:r>
              <w:t>35.91</w:t>
            </w:r>
          </w:p>
        </w:tc>
        <w:tc>
          <w:tcPr>
            <w:tcW w:w="777" w:type="dxa"/>
            <w:vAlign w:val="center"/>
          </w:tcPr>
          <w:p w14:paraId="6E0F7883" w14:textId="77777777" w:rsidR="00820C66" w:rsidRDefault="00000000">
            <w:r>
              <w:t>35.46</w:t>
            </w:r>
          </w:p>
        </w:tc>
        <w:tc>
          <w:tcPr>
            <w:tcW w:w="777" w:type="dxa"/>
            <w:vAlign w:val="center"/>
          </w:tcPr>
          <w:p w14:paraId="628F3119" w14:textId="77777777" w:rsidR="00820C66" w:rsidRDefault="00000000">
            <w:r>
              <w:t>35.08</w:t>
            </w:r>
          </w:p>
        </w:tc>
        <w:tc>
          <w:tcPr>
            <w:tcW w:w="777" w:type="dxa"/>
            <w:vAlign w:val="center"/>
          </w:tcPr>
          <w:p w14:paraId="2A5B817F" w14:textId="77777777" w:rsidR="00820C66" w:rsidRDefault="00000000">
            <w:r>
              <w:t>34.79</w:t>
            </w:r>
          </w:p>
        </w:tc>
        <w:tc>
          <w:tcPr>
            <w:tcW w:w="777" w:type="dxa"/>
            <w:vAlign w:val="center"/>
          </w:tcPr>
          <w:p w14:paraId="1383B0D1" w14:textId="77777777" w:rsidR="00820C66" w:rsidRDefault="00000000">
            <w:r>
              <w:t>34.60</w:t>
            </w:r>
          </w:p>
        </w:tc>
        <w:tc>
          <w:tcPr>
            <w:tcW w:w="777" w:type="dxa"/>
            <w:vAlign w:val="center"/>
          </w:tcPr>
          <w:p w14:paraId="3E2306EF" w14:textId="77777777" w:rsidR="00820C66" w:rsidRDefault="00000000">
            <w:r>
              <w:t>34.52</w:t>
            </w:r>
          </w:p>
        </w:tc>
        <w:tc>
          <w:tcPr>
            <w:tcW w:w="777" w:type="dxa"/>
            <w:vAlign w:val="center"/>
          </w:tcPr>
          <w:p w14:paraId="60CDE3D3" w14:textId="77777777" w:rsidR="00820C66" w:rsidRDefault="00000000">
            <w:r>
              <w:t>34.57</w:t>
            </w:r>
          </w:p>
        </w:tc>
        <w:tc>
          <w:tcPr>
            <w:tcW w:w="777" w:type="dxa"/>
            <w:vAlign w:val="center"/>
          </w:tcPr>
          <w:p w14:paraId="55AA1029" w14:textId="77777777" w:rsidR="00820C66" w:rsidRDefault="00000000">
            <w:r>
              <w:t>34.73</w:t>
            </w:r>
          </w:p>
        </w:tc>
        <w:tc>
          <w:tcPr>
            <w:tcW w:w="777" w:type="dxa"/>
            <w:vAlign w:val="center"/>
          </w:tcPr>
          <w:p w14:paraId="783ACE0E" w14:textId="77777777" w:rsidR="00820C66" w:rsidRDefault="00000000">
            <w:r>
              <w:t>35.01</w:t>
            </w:r>
          </w:p>
        </w:tc>
        <w:tc>
          <w:tcPr>
            <w:tcW w:w="777" w:type="dxa"/>
            <w:vAlign w:val="center"/>
          </w:tcPr>
          <w:p w14:paraId="02FFF523" w14:textId="77777777" w:rsidR="00820C66" w:rsidRDefault="00000000">
            <w:r>
              <w:t>35.40</w:t>
            </w:r>
          </w:p>
        </w:tc>
      </w:tr>
      <w:tr w:rsidR="00820C66" w14:paraId="66F57A00" w14:textId="77777777">
        <w:tc>
          <w:tcPr>
            <w:tcW w:w="777" w:type="dxa"/>
            <w:shd w:val="clear" w:color="auto" w:fill="E6E6E6"/>
            <w:vAlign w:val="center"/>
          </w:tcPr>
          <w:p w14:paraId="381E3352" w14:textId="77777777" w:rsidR="00820C6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A3A8C0" w14:textId="77777777" w:rsidR="00820C6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8DD765" w14:textId="77777777" w:rsidR="00820C6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8D0B17" w14:textId="77777777" w:rsidR="00820C6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EF638B" w14:textId="77777777" w:rsidR="00820C6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CAC4CE" w14:textId="77777777" w:rsidR="00820C6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ECEFAB" w14:textId="77777777" w:rsidR="00820C6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B37558" w14:textId="77777777" w:rsidR="00820C6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A9A57B" w14:textId="77777777" w:rsidR="00820C6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3E4AE7" w14:textId="77777777" w:rsidR="00820C6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CC7D5A" w14:textId="77777777" w:rsidR="00820C6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F19BDF" w14:textId="77777777" w:rsidR="00820C66" w:rsidRDefault="00000000">
            <w:r>
              <w:t>23:00</w:t>
            </w:r>
          </w:p>
        </w:tc>
      </w:tr>
      <w:tr w:rsidR="00820C66" w14:paraId="6ECD5CA6" w14:textId="77777777">
        <w:tc>
          <w:tcPr>
            <w:tcW w:w="777" w:type="dxa"/>
            <w:vAlign w:val="center"/>
          </w:tcPr>
          <w:p w14:paraId="7256307B" w14:textId="77777777" w:rsidR="00820C66" w:rsidRDefault="00000000">
            <w:r>
              <w:t>35.88</w:t>
            </w:r>
          </w:p>
        </w:tc>
        <w:tc>
          <w:tcPr>
            <w:tcW w:w="777" w:type="dxa"/>
            <w:vAlign w:val="center"/>
          </w:tcPr>
          <w:p w14:paraId="6F8EE0C2" w14:textId="77777777" w:rsidR="00820C66" w:rsidRDefault="00000000">
            <w:r>
              <w:t>36.41</w:t>
            </w:r>
          </w:p>
        </w:tc>
        <w:tc>
          <w:tcPr>
            <w:tcW w:w="777" w:type="dxa"/>
            <w:vAlign w:val="center"/>
          </w:tcPr>
          <w:p w14:paraId="575158E7" w14:textId="77777777" w:rsidR="00820C66" w:rsidRDefault="00000000">
            <w:r>
              <w:t>36.94</w:t>
            </w:r>
          </w:p>
        </w:tc>
        <w:tc>
          <w:tcPr>
            <w:tcW w:w="777" w:type="dxa"/>
            <w:vAlign w:val="center"/>
          </w:tcPr>
          <w:p w14:paraId="66CC7B72" w14:textId="77777777" w:rsidR="00820C66" w:rsidRDefault="00000000">
            <w:r>
              <w:t>37.42</w:t>
            </w:r>
          </w:p>
        </w:tc>
        <w:tc>
          <w:tcPr>
            <w:tcW w:w="777" w:type="dxa"/>
            <w:vAlign w:val="center"/>
          </w:tcPr>
          <w:p w14:paraId="4DA8A2F9" w14:textId="77777777" w:rsidR="00820C66" w:rsidRDefault="00000000">
            <w:r>
              <w:t>37.83</w:t>
            </w:r>
          </w:p>
        </w:tc>
        <w:tc>
          <w:tcPr>
            <w:tcW w:w="777" w:type="dxa"/>
            <w:vAlign w:val="center"/>
          </w:tcPr>
          <w:p w14:paraId="59810D23" w14:textId="77777777" w:rsidR="00820C66" w:rsidRDefault="00000000">
            <w:r>
              <w:t>38.14</w:t>
            </w:r>
          </w:p>
        </w:tc>
        <w:tc>
          <w:tcPr>
            <w:tcW w:w="777" w:type="dxa"/>
            <w:vAlign w:val="center"/>
          </w:tcPr>
          <w:p w14:paraId="46E1DA05" w14:textId="77777777" w:rsidR="00820C66" w:rsidRDefault="00000000">
            <w:r>
              <w:t>38.32</w:t>
            </w:r>
          </w:p>
        </w:tc>
        <w:tc>
          <w:tcPr>
            <w:tcW w:w="777" w:type="dxa"/>
            <w:vAlign w:val="center"/>
          </w:tcPr>
          <w:p w14:paraId="6175D7A4" w14:textId="77777777" w:rsidR="00820C66" w:rsidRDefault="00000000">
            <w:r>
              <w:rPr>
                <w:color w:val="3333CC"/>
              </w:rPr>
              <w:t>38.38</w:t>
            </w:r>
          </w:p>
        </w:tc>
        <w:tc>
          <w:tcPr>
            <w:tcW w:w="777" w:type="dxa"/>
            <w:vAlign w:val="center"/>
          </w:tcPr>
          <w:p w14:paraId="00DEA904" w14:textId="77777777" w:rsidR="00820C66" w:rsidRDefault="00000000">
            <w:r>
              <w:t>38.29</w:t>
            </w:r>
          </w:p>
        </w:tc>
        <w:tc>
          <w:tcPr>
            <w:tcW w:w="777" w:type="dxa"/>
            <w:vAlign w:val="center"/>
          </w:tcPr>
          <w:p w14:paraId="7906AA48" w14:textId="77777777" w:rsidR="00820C66" w:rsidRDefault="00000000">
            <w:r>
              <w:t>38.09</w:t>
            </w:r>
          </w:p>
        </w:tc>
        <w:tc>
          <w:tcPr>
            <w:tcW w:w="777" w:type="dxa"/>
            <w:vAlign w:val="center"/>
          </w:tcPr>
          <w:p w14:paraId="0FBF9654" w14:textId="77777777" w:rsidR="00820C66" w:rsidRDefault="00000000">
            <w:r>
              <w:t>37.76</w:t>
            </w:r>
          </w:p>
        </w:tc>
        <w:tc>
          <w:tcPr>
            <w:tcW w:w="777" w:type="dxa"/>
            <w:vAlign w:val="center"/>
          </w:tcPr>
          <w:p w14:paraId="43F6D16F" w14:textId="77777777" w:rsidR="00820C66" w:rsidRDefault="00000000">
            <w:r>
              <w:t>37.35</w:t>
            </w:r>
          </w:p>
        </w:tc>
      </w:tr>
    </w:tbl>
    <w:p w14:paraId="57683787" w14:textId="77777777" w:rsidR="00820C66" w:rsidRDefault="00000000">
      <w:pPr>
        <w:pStyle w:val="4"/>
      </w:pPr>
      <w:r>
        <w:lastRenderedPageBreak/>
        <w:t>自然通风房间：西向逐时温度</w:t>
      </w:r>
    </w:p>
    <w:p w14:paraId="54270D2F" w14:textId="77777777" w:rsidR="00820C66" w:rsidRDefault="00000000">
      <w:pPr>
        <w:jc w:val="center"/>
      </w:pPr>
      <w:r>
        <w:rPr>
          <w:noProof/>
        </w:rPr>
        <w:drawing>
          <wp:inline distT="0" distB="0" distL="0" distR="0" wp14:anchorId="0616FB5A" wp14:editId="3AB57294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1A76D" w14:textId="77777777" w:rsidR="00820C66" w:rsidRDefault="00820C66"/>
    <w:p w14:paraId="00F0FB42" w14:textId="77777777" w:rsidR="00820C66" w:rsidRDefault="00820C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20C66" w14:paraId="4BE0974A" w14:textId="77777777">
        <w:tc>
          <w:tcPr>
            <w:tcW w:w="777" w:type="dxa"/>
            <w:shd w:val="clear" w:color="auto" w:fill="E6E6E6"/>
            <w:vAlign w:val="center"/>
          </w:tcPr>
          <w:p w14:paraId="37E3D3CA" w14:textId="77777777" w:rsidR="00820C66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40CACB" w14:textId="77777777" w:rsidR="00820C6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B0ADF4" w14:textId="77777777" w:rsidR="00820C6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0E4C2C" w14:textId="77777777" w:rsidR="00820C6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8D085A" w14:textId="77777777" w:rsidR="00820C6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8652C5" w14:textId="77777777" w:rsidR="00820C6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21FC86" w14:textId="77777777" w:rsidR="00820C6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E179EA" w14:textId="77777777" w:rsidR="00820C6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0F1306" w14:textId="77777777" w:rsidR="00820C6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59A153" w14:textId="77777777" w:rsidR="00820C6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8EC652" w14:textId="77777777" w:rsidR="00820C6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5AF11C" w14:textId="77777777" w:rsidR="00820C66" w:rsidRDefault="00000000">
            <w:pPr>
              <w:jc w:val="center"/>
            </w:pPr>
            <w:r>
              <w:t>11:00</w:t>
            </w:r>
          </w:p>
        </w:tc>
      </w:tr>
      <w:tr w:rsidR="00820C66" w14:paraId="0C106743" w14:textId="77777777">
        <w:tc>
          <w:tcPr>
            <w:tcW w:w="777" w:type="dxa"/>
            <w:vAlign w:val="center"/>
          </w:tcPr>
          <w:p w14:paraId="0218BCBE" w14:textId="77777777" w:rsidR="00820C66" w:rsidRDefault="00000000">
            <w:r>
              <w:t>36.99</w:t>
            </w:r>
          </w:p>
        </w:tc>
        <w:tc>
          <w:tcPr>
            <w:tcW w:w="777" w:type="dxa"/>
            <w:vAlign w:val="center"/>
          </w:tcPr>
          <w:p w14:paraId="0A0D63BF" w14:textId="77777777" w:rsidR="00820C66" w:rsidRDefault="00000000">
            <w:r>
              <w:t>36.51</w:t>
            </w:r>
          </w:p>
        </w:tc>
        <w:tc>
          <w:tcPr>
            <w:tcW w:w="777" w:type="dxa"/>
            <w:vAlign w:val="center"/>
          </w:tcPr>
          <w:p w14:paraId="3EB85BFF" w14:textId="77777777" w:rsidR="00820C66" w:rsidRDefault="00000000">
            <w:r>
              <w:t>36.03</w:t>
            </w:r>
          </w:p>
        </w:tc>
        <w:tc>
          <w:tcPr>
            <w:tcW w:w="777" w:type="dxa"/>
            <w:vAlign w:val="center"/>
          </w:tcPr>
          <w:p w14:paraId="41AE2CA7" w14:textId="77777777" w:rsidR="00820C66" w:rsidRDefault="00000000">
            <w:r>
              <w:t>35.58</w:t>
            </w:r>
          </w:p>
        </w:tc>
        <w:tc>
          <w:tcPr>
            <w:tcW w:w="777" w:type="dxa"/>
            <w:vAlign w:val="center"/>
          </w:tcPr>
          <w:p w14:paraId="51F3EA38" w14:textId="77777777" w:rsidR="00820C66" w:rsidRDefault="00000000">
            <w:r>
              <w:t>35.20</w:t>
            </w:r>
          </w:p>
        </w:tc>
        <w:tc>
          <w:tcPr>
            <w:tcW w:w="777" w:type="dxa"/>
            <w:vAlign w:val="center"/>
          </w:tcPr>
          <w:p w14:paraId="156D413C" w14:textId="77777777" w:rsidR="00820C66" w:rsidRDefault="00000000">
            <w:r>
              <w:t>34.90</w:t>
            </w:r>
          </w:p>
        </w:tc>
        <w:tc>
          <w:tcPr>
            <w:tcW w:w="777" w:type="dxa"/>
            <w:vAlign w:val="center"/>
          </w:tcPr>
          <w:p w14:paraId="1B6C5AF0" w14:textId="77777777" w:rsidR="00820C66" w:rsidRDefault="00000000">
            <w:r>
              <w:t>34.71</w:t>
            </w:r>
          </w:p>
        </w:tc>
        <w:tc>
          <w:tcPr>
            <w:tcW w:w="777" w:type="dxa"/>
            <w:vAlign w:val="center"/>
          </w:tcPr>
          <w:p w14:paraId="26E96F3F" w14:textId="77777777" w:rsidR="00820C66" w:rsidRDefault="00000000">
            <w:r>
              <w:t>34.63</w:t>
            </w:r>
          </w:p>
        </w:tc>
        <w:tc>
          <w:tcPr>
            <w:tcW w:w="777" w:type="dxa"/>
            <w:vAlign w:val="center"/>
          </w:tcPr>
          <w:p w14:paraId="645D975B" w14:textId="77777777" w:rsidR="00820C66" w:rsidRDefault="00000000">
            <w:r>
              <w:t>34.66</w:t>
            </w:r>
          </w:p>
        </w:tc>
        <w:tc>
          <w:tcPr>
            <w:tcW w:w="777" w:type="dxa"/>
            <w:vAlign w:val="center"/>
          </w:tcPr>
          <w:p w14:paraId="7584653B" w14:textId="77777777" w:rsidR="00820C66" w:rsidRDefault="00000000">
            <w:r>
              <w:t>34.80</w:t>
            </w:r>
          </w:p>
        </w:tc>
        <w:tc>
          <w:tcPr>
            <w:tcW w:w="777" w:type="dxa"/>
            <w:vAlign w:val="center"/>
          </w:tcPr>
          <w:p w14:paraId="732C8D34" w14:textId="77777777" w:rsidR="00820C66" w:rsidRDefault="00000000">
            <w:r>
              <w:t>35.05</w:t>
            </w:r>
          </w:p>
        </w:tc>
        <w:tc>
          <w:tcPr>
            <w:tcW w:w="777" w:type="dxa"/>
            <w:vAlign w:val="center"/>
          </w:tcPr>
          <w:p w14:paraId="0F31FF00" w14:textId="77777777" w:rsidR="00820C66" w:rsidRDefault="00000000">
            <w:r>
              <w:t>35.39</w:t>
            </w:r>
          </w:p>
        </w:tc>
      </w:tr>
      <w:tr w:rsidR="00820C66" w14:paraId="734DB7ED" w14:textId="77777777">
        <w:tc>
          <w:tcPr>
            <w:tcW w:w="777" w:type="dxa"/>
            <w:shd w:val="clear" w:color="auto" w:fill="E6E6E6"/>
            <w:vAlign w:val="center"/>
          </w:tcPr>
          <w:p w14:paraId="6C563B05" w14:textId="77777777" w:rsidR="00820C6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232C2C" w14:textId="77777777" w:rsidR="00820C6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62697A" w14:textId="77777777" w:rsidR="00820C6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7550D3" w14:textId="77777777" w:rsidR="00820C6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AA90E3" w14:textId="77777777" w:rsidR="00820C6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850CF5" w14:textId="77777777" w:rsidR="00820C6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4F118E" w14:textId="77777777" w:rsidR="00820C6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616CD9" w14:textId="77777777" w:rsidR="00820C6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9988C3" w14:textId="77777777" w:rsidR="00820C6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208910" w14:textId="77777777" w:rsidR="00820C6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371E0E" w14:textId="77777777" w:rsidR="00820C6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88C080" w14:textId="77777777" w:rsidR="00820C66" w:rsidRDefault="00000000">
            <w:r>
              <w:t>23:00</w:t>
            </w:r>
          </w:p>
        </w:tc>
      </w:tr>
      <w:tr w:rsidR="00820C66" w14:paraId="75C72C16" w14:textId="77777777">
        <w:tc>
          <w:tcPr>
            <w:tcW w:w="777" w:type="dxa"/>
            <w:vAlign w:val="center"/>
          </w:tcPr>
          <w:p w14:paraId="0795FF9A" w14:textId="77777777" w:rsidR="00820C66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207B7E34" w14:textId="77777777" w:rsidR="00820C66" w:rsidRDefault="00000000">
            <w:r>
              <w:t>36.25</w:t>
            </w:r>
          </w:p>
        </w:tc>
        <w:tc>
          <w:tcPr>
            <w:tcW w:w="777" w:type="dxa"/>
            <w:vAlign w:val="center"/>
          </w:tcPr>
          <w:p w14:paraId="3CA560C4" w14:textId="77777777" w:rsidR="00820C66" w:rsidRDefault="00000000">
            <w:r>
              <w:t>36.71</w:t>
            </w:r>
          </w:p>
        </w:tc>
        <w:tc>
          <w:tcPr>
            <w:tcW w:w="777" w:type="dxa"/>
            <w:vAlign w:val="center"/>
          </w:tcPr>
          <w:p w14:paraId="2F7E0ACF" w14:textId="77777777" w:rsidR="00820C66" w:rsidRDefault="00000000">
            <w:r>
              <w:t>37.15</w:t>
            </w:r>
          </w:p>
        </w:tc>
        <w:tc>
          <w:tcPr>
            <w:tcW w:w="777" w:type="dxa"/>
            <w:vAlign w:val="center"/>
          </w:tcPr>
          <w:p w14:paraId="1171653E" w14:textId="77777777" w:rsidR="00820C66" w:rsidRDefault="00000000">
            <w:r>
              <w:t>37.55</w:t>
            </w:r>
          </w:p>
        </w:tc>
        <w:tc>
          <w:tcPr>
            <w:tcW w:w="777" w:type="dxa"/>
            <w:vAlign w:val="center"/>
          </w:tcPr>
          <w:p w14:paraId="4645BE49" w14:textId="77777777" w:rsidR="00820C66" w:rsidRDefault="00000000">
            <w:r>
              <w:t>37.88</w:t>
            </w:r>
          </w:p>
        </w:tc>
        <w:tc>
          <w:tcPr>
            <w:tcW w:w="777" w:type="dxa"/>
            <w:vAlign w:val="center"/>
          </w:tcPr>
          <w:p w14:paraId="7CA1CA49" w14:textId="77777777" w:rsidR="00820C66" w:rsidRDefault="00000000">
            <w:r>
              <w:t>38.12</w:t>
            </w:r>
          </w:p>
        </w:tc>
        <w:tc>
          <w:tcPr>
            <w:tcW w:w="777" w:type="dxa"/>
            <w:vAlign w:val="center"/>
          </w:tcPr>
          <w:p w14:paraId="65DA5591" w14:textId="77777777" w:rsidR="00820C66" w:rsidRDefault="00000000">
            <w:r>
              <w:rPr>
                <w:color w:val="3333CC"/>
              </w:rPr>
              <w:t>38.24</w:t>
            </w:r>
          </w:p>
        </w:tc>
        <w:tc>
          <w:tcPr>
            <w:tcW w:w="777" w:type="dxa"/>
            <w:vAlign w:val="center"/>
          </w:tcPr>
          <w:p w14:paraId="0411900B" w14:textId="77777777" w:rsidR="00820C66" w:rsidRDefault="00000000">
            <w:r>
              <w:t>38.23</w:t>
            </w:r>
          </w:p>
        </w:tc>
        <w:tc>
          <w:tcPr>
            <w:tcW w:w="777" w:type="dxa"/>
            <w:vAlign w:val="center"/>
          </w:tcPr>
          <w:p w14:paraId="30CFACD8" w14:textId="77777777" w:rsidR="00820C66" w:rsidRDefault="00000000">
            <w:r>
              <w:t>38.08</w:t>
            </w:r>
          </w:p>
        </w:tc>
        <w:tc>
          <w:tcPr>
            <w:tcW w:w="777" w:type="dxa"/>
            <w:vAlign w:val="center"/>
          </w:tcPr>
          <w:p w14:paraId="2A26B2D0" w14:textId="77777777" w:rsidR="00820C66" w:rsidRDefault="00000000">
            <w:r>
              <w:t>37.81</w:t>
            </w:r>
          </w:p>
        </w:tc>
        <w:tc>
          <w:tcPr>
            <w:tcW w:w="777" w:type="dxa"/>
            <w:vAlign w:val="center"/>
          </w:tcPr>
          <w:p w14:paraId="29A68EF6" w14:textId="77777777" w:rsidR="00820C66" w:rsidRDefault="00000000">
            <w:r>
              <w:t>37.43</w:t>
            </w:r>
          </w:p>
        </w:tc>
      </w:tr>
    </w:tbl>
    <w:p w14:paraId="74F33516" w14:textId="77777777" w:rsidR="00820C66" w:rsidRDefault="00000000">
      <w:pPr>
        <w:pStyle w:val="4"/>
      </w:pPr>
      <w:r>
        <w:t>自然通风房间：南向逐时温度</w:t>
      </w:r>
    </w:p>
    <w:p w14:paraId="314878D1" w14:textId="77777777" w:rsidR="00820C66" w:rsidRDefault="00000000">
      <w:pPr>
        <w:jc w:val="center"/>
      </w:pPr>
      <w:r>
        <w:rPr>
          <w:noProof/>
        </w:rPr>
        <w:drawing>
          <wp:inline distT="0" distB="0" distL="0" distR="0" wp14:anchorId="5DF96B29" wp14:editId="4490E41A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FAC16" w14:textId="77777777" w:rsidR="00820C66" w:rsidRDefault="00820C66"/>
    <w:p w14:paraId="3F89B0BE" w14:textId="77777777" w:rsidR="00820C66" w:rsidRDefault="00820C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20C66" w14:paraId="27A227E3" w14:textId="77777777">
        <w:tc>
          <w:tcPr>
            <w:tcW w:w="777" w:type="dxa"/>
            <w:shd w:val="clear" w:color="auto" w:fill="E6E6E6"/>
            <w:vAlign w:val="center"/>
          </w:tcPr>
          <w:p w14:paraId="204E4051" w14:textId="77777777" w:rsidR="00820C66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062E5A" w14:textId="77777777" w:rsidR="00820C6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2D251D" w14:textId="77777777" w:rsidR="00820C6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F58B19" w14:textId="77777777" w:rsidR="00820C6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E61573" w14:textId="77777777" w:rsidR="00820C6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D1AEAD" w14:textId="77777777" w:rsidR="00820C6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26EAC7" w14:textId="77777777" w:rsidR="00820C6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09BC86" w14:textId="77777777" w:rsidR="00820C6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920744" w14:textId="77777777" w:rsidR="00820C6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2DAA72" w14:textId="77777777" w:rsidR="00820C6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F0C317" w14:textId="77777777" w:rsidR="00820C6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78FD81" w14:textId="77777777" w:rsidR="00820C66" w:rsidRDefault="00000000">
            <w:pPr>
              <w:jc w:val="center"/>
            </w:pPr>
            <w:r>
              <w:t>11:00</w:t>
            </w:r>
          </w:p>
        </w:tc>
      </w:tr>
      <w:tr w:rsidR="00820C66" w14:paraId="1CD08468" w14:textId="77777777">
        <w:tc>
          <w:tcPr>
            <w:tcW w:w="777" w:type="dxa"/>
            <w:vAlign w:val="center"/>
          </w:tcPr>
          <w:p w14:paraId="12E10A22" w14:textId="77777777" w:rsidR="00820C66" w:rsidRDefault="00000000">
            <w:r>
              <w:t>36.83</w:t>
            </w:r>
          </w:p>
        </w:tc>
        <w:tc>
          <w:tcPr>
            <w:tcW w:w="777" w:type="dxa"/>
            <w:vAlign w:val="center"/>
          </w:tcPr>
          <w:p w14:paraId="5E4E6595" w14:textId="77777777" w:rsidR="00820C66" w:rsidRDefault="00000000">
            <w:r>
              <w:t>36.35</w:t>
            </w:r>
          </w:p>
        </w:tc>
        <w:tc>
          <w:tcPr>
            <w:tcW w:w="777" w:type="dxa"/>
            <w:vAlign w:val="center"/>
          </w:tcPr>
          <w:p w14:paraId="009BFDEB" w14:textId="77777777" w:rsidR="00820C66" w:rsidRDefault="00000000">
            <w:r>
              <w:t>35.87</w:t>
            </w:r>
          </w:p>
        </w:tc>
        <w:tc>
          <w:tcPr>
            <w:tcW w:w="777" w:type="dxa"/>
            <w:vAlign w:val="center"/>
          </w:tcPr>
          <w:p w14:paraId="7B68CC5A" w14:textId="77777777" w:rsidR="00820C66" w:rsidRDefault="00000000">
            <w:r>
              <w:t>35.43</w:t>
            </w:r>
          </w:p>
        </w:tc>
        <w:tc>
          <w:tcPr>
            <w:tcW w:w="777" w:type="dxa"/>
            <w:vAlign w:val="center"/>
          </w:tcPr>
          <w:p w14:paraId="7E748A6F" w14:textId="77777777" w:rsidR="00820C66" w:rsidRDefault="00000000">
            <w:r>
              <w:t>35.05</w:t>
            </w:r>
          </w:p>
        </w:tc>
        <w:tc>
          <w:tcPr>
            <w:tcW w:w="777" w:type="dxa"/>
            <w:vAlign w:val="center"/>
          </w:tcPr>
          <w:p w14:paraId="57EFC5B9" w14:textId="77777777" w:rsidR="00820C66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24813EB9" w14:textId="77777777" w:rsidR="00820C66" w:rsidRDefault="00000000">
            <w:r>
              <w:t>34.58</w:t>
            </w:r>
          </w:p>
        </w:tc>
        <w:tc>
          <w:tcPr>
            <w:tcW w:w="777" w:type="dxa"/>
            <w:vAlign w:val="center"/>
          </w:tcPr>
          <w:p w14:paraId="0D5003FF" w14:textId="77777777" w:rsidR="00820C66" w:rsidRDefault="00000000">
            <w:r>
              <w:t>34.51</w:t>
            </w:r>
          </w:p>
        </w:tc>
        <w:tc>
          <w:tcPr>
            <w:tcW w:w="777" w:type="dxa"/>
            <w:vAlign w:val="center"/>
          </w:tcPr>
          <w:p w14:paraId="51B5F75F" w14:textId="77777777" w:rsidR="00820C66" w:rsidRDefault="00000000">
            <w:r>
              <w:t>34.55</w:t>
            </w:r>
          </w:p>
        </w:tc>
        <w:tc>
          <w:tcPr>
            <w:tcW w:w="777" w:type="dxa"/>
            <w:vAlign w:val="center"/>
          </w:tcPr>
          <w:p w14:paraId="4CDFD805" w14:textId="77777777" w:rsidR="00820C66" w:rsidRDefault="00000000">
            <w:r>
              <w:t>34.70</w:t>
            </w:r>
          </w:p>
        </w:tc>
        <w:tc>
          <w:tcPr>
            <w:tcW w:w="777" w:type="dxa"/>
            <w:vAlign w:val="center"/>
          </w:tcPr>
          <w:p w14:paraId="426F0FDB" w14:textId="77777777" w:rsidR="00820C66" w:rsidRDefault="00000000">
            <w:r>
              <w:t>34.96</w:t>
            </w:r>
          </w:p>
        </w:tc>
        <w:tc>
          <w:tcPr>
            <w:tcW w:w="777" w:type="dxa"/>
            <w:vAlign w:val="center"/>
          </w:tcPr>
          <w:p w14:paraId="39C02ECF" w14:textId="77777777" w:rsidR="00820C66" w:rsidRDefault="00000000">
            <w:r>
              <w:t>35.31</w:t>
            </w:r>
          </w:p>
        </w:tc>
      </w:tr>
      <w:tr w:rsidR="00820C66" w14:paraId="158D8E8B" w14:textId="77777777">
        <w:tc>
          <w:tcPr>
            <w:tcW w:w="777" w:type="dxa"/>
            <w:shd w:val="clear" w:color="auto" w:fill="E6E6E6"/>
            <w:vAlign w:val="center"/>
          </w:tcPr>
          <w:p w14:paraId="06744F05" w14:textId="77777777" w:rsidR="00820C6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082000" w14:textId="77777777" w:rsidR="00820C6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C067C8" w14:textId="77777777" w:rsidR="00820C6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5A3DF1" w14:textId="77777777" w:rsidR="00820C6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074208" w14:textId="77777777" w:rsidR="00820C6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7D13EF" w14:textId="77777777" w:rsidR="00820C6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72884D" w14:textId="77777777" w:rsidR="00820C6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E3A898" w14:textId="77777777" w:rsidR="00820C6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7B904" w14:textId="77777777" w:rsidR="00820C6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11BA93" w14:textId="77777777" w:rsidR="00820C6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2F775D" w14:textId="77777777" w:rsidR="00820C6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02FC16" w14:textId="77777777" w:rsidR="00820C66" w:rsidRDefault="00000000">
            <w:r>
              <w:t>23:00</w:t>
            </w:r>
          </w:p>
        </w:tc>
      </w:tr>
      <w:tr w:rsidR="00820C66" w14:paraId="34A7BAFF" w14:textId="77777777">
        <w:tc>
          <w:tcPr>
            <w:tcW w:w="777" w:type="dxa"/>
            <w:vAlign w:val="center"/>
          </w:tcPr>
          <w:p w14:paraId="72A226F6" w14:textId="77777777" w:rsidR="00820C66" w:rsidRDefault="00000000">
            <w:r>
              <w:t>35.74</w:t>
            </w:r>
          </w:p>
        </w:tc>
        <w:tc>
          <w:tcPr>
            <w:tcW w:w="777" w:type="dxa"/>
            <w:vAlign w:val="center"/>
          </w:tcPr>
          <w:p w14:paraId="51BD9B9C" w14:textId="77777777" w:rsidR="00820C66" w:rsidRDefault="00000000">
            <w:r>
              <w:t>36.22</w:t>
            </w:r>
          </w:p>
        </w:tc>
        <w:tc>
          <w:tcPr>
            <w:tcW w:w="777" w:type="dxa"/>
            <w:vAlign w:val="center"/>
          </w:tcPr>
          <w:p w14:paraId="72078D68" w14:textId="77777777" w:rsidR="00820C66" w:rsidRDefault="00000000">
            <w:r>
              <w:t>36.72</w:t>
            </w:r>
          </w:p>
        </w:tc>
        <w:tc>
          <w:tcPr>
            <w:tcW w:w="777" w:type="dxa"/>
            <w:vAlign w:val="center"/>
          </w:tcPr>
          <w:p w14:paraId="26C8B18A" w14:textId="77777777" w:rsidR="00820C66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7C4FBE31" w14:textId="77777777" w:rsidR="00820C66" w:rsidRDefault="00000000">
            <w:r>
              <w:t>37.62</w:t>
            </w:r>
          </w:p>
        </w:tc>
        <w:tc>
          <w:tcPr>
            <w:tcW w:w="777" w:type="dxa"/>
            <w:vAlign w:val="center"/>
          </w:tcPr>
          <w:p w14:paraId="1A404D72" w14:textId="77777777" w:rsidR="00820C66" w:rsidRDefault="00000000">
            <w:r>
              <w:t>37.95</w:t>
            </w:r>
          </w:p>
        </w:tc>
        <w:tc>
          <w:tcPr>
            <w:tcW w:w="777" w:type="dxa"/>
            <w:vAlign w:val="center"/>
          </w:tcPr>
          <w:p w14:paraId="2FE7DAC4" w14:textId="77777777" w:rsidR="00820C66" w:rsidRDefault="00000000">
            <w:r>
              <w:t>38.17</w:t>
            </w:r>
          </w:p>
        </w:tc>
        <w:tc>
          <w:tcPr>
            <w:tcW w:w="777" w:type="dxa"/>
            <w:vAlign w:val="center"/>
          </w:tcPr>
          <w:p w14:paraId="6CC06E90" w14:textId="77777777" w:rsidR="00820C66" w:rsidRDefault="00000000">
            <w:r>
              <w:rPr>
                <w:color w:val="3333CC"/>
              </w:rPr>
              <w:t>38.25</w:t>
            </w:r>
          </w:p>
        </w:tc>
        <w:tc>
          <w:tcPr>
            <w:tcW w:w="777" w:type="dxa"/>
            <w:vAlign w:val="center"/>
          </w:tcPr>
          <w:p w14:paraId="2D5E7097" w14:textId="77777777" w:rsidR="00820C66" w:rsidRDefault="00000000">
            <w:r>
              <w:t>38.19</w:t>
            </w:r>
          </w:p>
        </w:tc>
        <w:tc>
          <w:tcPr>
            <w:tcW w:w="777" w:type="dxa"/>
            <w:vAlign w:val="center"/>
          </w:tcPr>
          <w:p w14:paraId="1B122873" w14:textId="77777777" w:rsidR="00820C66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22A68438" w14:textId="77777777" w:rsidR="00820C66" w:rsidRDefault="00000000">
            <w:r>
              <w:t>37.69</w:t>
            </w:r>
          </w:p>
        </w:tc>
        <w:tc>
          <w:tcPr>
            <w:tcW w:w="777" w:type="dxa"/>
            <w:vAlign w:val="center"/>
          </w:tcPr>
          <w:p w14:paraId="692B13E9" w14:textId="77777777" w:rsidR="00820C66" w:rsidRDefault="00000000">
            <w:r>
              <w:t>37.29</w:t>
            </w:r>
          </w:p>
        </w:tc>
      </w:tr>
    </w:tbl>
    <w:p w14:paraId="21BD8AF3" w14:textId="77777777" w:rsidR="00820C66" w:rsidRDefault="00000000">
      <w:pPr>
        <w:pStyle w:val="4"/>
      </w:pPr>
      <w:r>
        <w:t>自然通风房间：北向逐时温度</w:t>
      </w:r>
    </w:p>
    <w:p w14:paraId="7F885C99" w14:textId="77777777" w:rsidR="00820C66" w:rsidRDefault="00000000">
      <w:pPr>
        <w:jc w:val="center"/>
      </w:pPr>
      <w:r>
        <w:rPr>
          <w:noProof/>
        </w:rPr>
        <w:drawing>
          <wp:inline distT="0" distB="0" distL="0" distR="0" wp14:anchorId="058B9BFB" wp14:editId="57EB9A30">
            <wp:extent cx="5667375" cy="3086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54EFF" w14:textId="77777777" w:rsidR="00820C66" w:rsidRDefault="00820C66"/>
    <w:p w14:paraId="3CC45864" w14:textId="77777777" w:rsidR="00820C66" w:rsidRDefault="00820C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20C66" w14:paraId="012E6EAF" w14:textId="77777777">
        <w:tc>
          <w:tcPr>
            <w:tcW w:w="777" w:type="dxa"/>
            <w:shd w:val="clear" w:color="auto" w:fill="E6E6E6"/>
            <w:vAlign w:val="center"/>
          </w:tcPr>
          <w:p w14:paraId="537FC04E" w14:textId="77777777" w:rsidR="00820C66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15137" w14:textId="77777777" w:rsidR="00820C6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95A5DD" w14:textId="77777777" w:rsidR="00820C6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08E4ED" w14:textId="77777777" w:rsidR="00820C6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43498A" w14:textId="77777777" w:rsidR="00820C6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690D1F" w14:textId="77777777" w:rsidR="00820C6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293DDF" w14:textId="77777777" w:rsidR="00820C6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376528" w14:textId="77777777" w:rsidR="00820C6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30A4DF" w14:textId="77777777" w:rsidR="00820C6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1C3B8" w14:textId="77777777" w:rsidR="00820C6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2E5956" w14:textId="77777777" w:rsidR="00820C6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261CDE" w14:textId="77777777" w:rsidR="00820C66" w:rsidRDefault="00000000">
            <w:pPr>
              <w:jc w:val="center"/>
            </w:pPr>
            <w:r>
              <w:t>11:00</w:t>
            </w:r>
          </w:p>
        </w:tc>
      </w:tr>
      <w:tr w:rsidR="00820C66" w14:paraId="0CF59C39" w14:textId="77777777">
        <w:tc>
          <w:tcPr>
            <w:tcW w:w="777" w:type="dxa"/>
            <w:vAlign w:val="center"/>
          </w:tcPr>
          <w:p w14:paraId="6D58D0C4" w14:textId="77777777" w:rsidR="00820C66" w:rsidRDefault="00000000">
            <w:r>
              <w:t>36.44</w:t>
            </w:r>
          </w:p>
        </w:tc>
        <w:tc>
          <w:tcPr>
            <w:tcW w:w="777" w:type="dxa"/>
            <w:vAlign w:val="center"/>
          </w:tcPr>
          <w:p w14:paraId="034DDAF5" w14:textId="77777777" w:rsidR="00820C66" w:rsidRDefault="00000000">
            <w:r>
              <w:t>35.98</w:t>
            </w:r>
          </w:p>
        </w:tc>
        <w:tc>
          <w:tcPr>
            <w:tcW w:w="777" w:type="dxa"/>
            <w:vAlign w:val="center"/>
          </w:tcPr>
          <w:p w14:paraId="5CD5894C" w14:textId="77777777" w:rsidR="00820C66" w:rsidRDefault="00000000">
            <w:r>
              <w:t>35.52</w:t>
            </w:r>
          </w:p>
        </w:tc>
        <w:tc>
          <w:tcPr>
            <w:tcW w:w="777" w:type="dxa"/>
            <w:vAlign w:val="center"/>
          </w:tcPr>
          <w:p w14:paraId="07010D78" w14:textId="77777777" w:rsidR="00820C66" w:rsidRDefault="00000000">
            <w:r>
              <w:t>35.11</w:t>
            </w:r>
          </w:p>
        </w:tc>
        <w:tc>
          <w:tcPr>
            <w:tcW w:w="777" w:type="dxa"/>
            <w:vAlign w:val="center"/>
          </w:tcPr>
          <w:p w14:paraId="4E6E6B71" w14:textId="77777777" w:rsidR="00820C66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7D1CA663" w14:textId="77777777" w:rsidR="00820C66" w:rsidRDefault="00000000">
            <w:r>
              <w:t>34.49</w:t>
            </w:r>
          </w:p>
        </w:tc>
        <w:tc>
          <w:tcPr>
            <w:tcW w:w="777" w:type="dxa"/>
            <w:vAlign w:val="center"/>
          </w:tcPr>
          <w:p w14:paraId="4F282A16" w14:textId="77777777" w:rsidR="00820C66" w:rsidRDefault="00000000">
            <w:r>
              <w:t>34.33</w:t>
            </w:r>
          </w:p>
        </w:tc>
        <w:tc>
          <w:tcPr>
            <w:tcW w:w="777" w:type="dxa"/>
            <w:vAlign w:val="center"/>
          </w:tcPr>
          <w:p w14:paraId="52E36D3A" w14:textId="77777777" w:rsidR="00820C66" w:rsidRDefault="00000000">
            <w:r>
              <w:t>34.28</w:t>
            </w:r>
          </w:p>
        </w:tc>
        <w:tc>
          <w:tcPr>
            <w:tcW w:w="777" w:type="dxa"/>
            <w:vAlign w:val="center"/>
          </w:tcPr>
          <w:p w14:paraId="79E21EBC" w14:textId="77777777" w:rsidR="00820C66" w:rsidRDefault="00000000">
            <w:r>
              <w:t>34.34</w:t>
            </w:r>
          </w:p>
        </w:tc>
        <w:tc>
          <w:tcPr>
            <w:tcW w:w="777" w:type="dxa"/>
            <w:vAlign w:val="center"/>
          </w:tcPr>
          <w:p w14:paraId="72C21C3D" w14:textId="77777777" w:rsidR="00820C66" w:rsidRDefault="00000000">
            <w:r>
              <w:t>34.51</w:t>
            </w:r>
          </w:p>
        </w:tc>
        <w:tc>
          <w:tcPr>
            <w:tcW w:w="777" w:type="dxa"/>
            <w:vAlign w:val="center"/>
          </w:tcPr>
          <w:p w14:paraId="1BC23970" w14:textId="77777777" w:rsidR="00820C66" w:rsidRDefault="00000000">
            <w:r>
              <w:t>34.78</w:t>
            </w:r>
          </w:p>
        </w:tc>
        <w:tc>
          <w:tcPr>
            <w:tcW w:w="777" w:type="dxa"/>
            <w:vAlign w:val="center"/>
          </w:tcPr>
          <w:p w14:paraId="0522391C" w14:textId="77777777" w:rsidR="00820C66" w:rsidRDefault="00000000">
            <w:r>
              <w:t>35.13</w:t>
            </w:r>
          </w:p>
        </w:tc>
      </w:tr>
      <w:tr w:rsidR="00820C66" w14:paraId="39EB4166" w14:textId="77777777">
        <w:tc>
          <w:tcPr>
            <w:tcW w:w="777" w:type="dxa"/>
            <w:shd w:val="clear" w:color="auto" w:fill="E6E6E6"/>
            <w:vAlign w:val="center"/>
          </w:tcPr>
          <w:p w14:paraId="45770143" w14:textId="77777777" w:rsidR="00820C6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7836EB" w14:textId="77777777" w:rsidR="00820C6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DF8519" w14:textId="77777777" w:rsidR="00820C6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0204F9" w14:textId="77777777" w:rsidR="00820C6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859142" w14:textId="77777777" w:rsidR="00820C6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2271C9" w14:textId="77777777" w:rsidR="00820C6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73F993" w14:textId="77777777" w:rsidR="00820C6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3A2FCE" w14:textId="77777777" w:rsidR="00820C6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48BC8A" w14:textId="77777777" w:rsidR="00820C6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75D7A6" w14:textId="77777777" w:rsidR="00820C6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DEA2CC" w14:textId="77777777" w:rsidR="00820C6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181505" w14:textId="77777777" w:rsidR="00820C66" w:rsidRDefault="00000000">
            <w:r>
              <w:t>23:00</w:t>
            </w:r>
          </w:p>
        </w:tc>
      </w:tr>
      <w:tr w:rsidR="00820C66" w14:paraId="11360899" w14:textId="77777777">
        <w:tc>
          <w:tcPr>
            <w:tcW w:w="777" w:type="dxa"/>
            <w:vAlign w:val="center"/>
          </w:tcPr>
          <w:p w14:paraId="1138C511" w14:textId="77777777" w:rsidR="00820C66" w:rsidRDefault="00000000">
            <w:r>
              <w:t>35.55</w:t>
            </w:r>
          </w:p>
        </w:tc>
        <w:tc>
          <w:tcPr>
            <w:tcW w:w="777" w:type="dxa"/>
            <w:vAlign w:val="center"/>
          </w:tcPr>
          <w:p w14:paraId="49ECDCF1" w14:textId="77777777" w:rsidR="00820C66" w:rsidRDefault="00000000">
            <w:r>
              <w:t>36.01</w:t>
            </w:r>
          </w:p>
        </w:tc>
        <w:tc>
          <w:tcPr>
            <w:tcW w:w="777" w:type="dxa"/>
            <w:vAlign w:val="center"/>
          </w:tcPr>
          <w:p w14:paraId="1EE4D322" w14:textId="77777777" w:rsidR="00820C66" w:rsidRDefault="00000000">
            <w:r>
              <w:t>36.47</w:t>
            </w:r>
          </w:p>
        </w:tc>
        <w:tc>
          <w:tcPr>
            <w:tcW w:w="777" w:type="dxa"/>
            <w:vAlign w:val="center"/>
          </w:tcPr>
          <w:p w14:paraId="4B848110" w14:textId="77777777" w:rsidR="00820C66" w:rsidRDefault="00000000">
            <w:r>
              <w:t>36.91</w:t>
            </w:r>
          </w:p>
        </w:tc>
        <w:tc>
          <w:tcPr>
            <w:tcW w:w="777" w:type="dxa"/>
            <w:vAlign w:val="center"/>
          </w:tcPr>
          <w:p w14:paraId="3558281E" w14:textId="77777777" w:rsidR="00820C66" w:rsidRDefault="00000000">
            <w:r>
              <w:t>37.29</w:t>
            </w:r>
          </w:p>
        </w:tc>
        <w:tc>
          <w:tcPr>
            <w:tcW w:w="777" w:type="dxa"/>
            <w:vAlign w:val="center"/>
          </w:tcPr>
          <w:p w14:paraId="1207D08E" w14:textId="77777777" w:rsidR="00820C66" w:rsidRDefault="00000000">
            <w:r>
              <w:t>37.58</w:t>
            </w:r>
          </w:p>
        </w:tc>
        <w:tc>
          <w:tcPr>
            <w:tcW w:w="777" w:type="dxa"/>
            <w:vAlign w:val="center"/>
          </w:tcPr>
          <w:p w14:paraId="50D8A044" w14:textId="77777777" w:rsidR="00820C66" w:rsidRDefault="00000000">
            <w:r>
              <w:t>37.76</w:t>
            </w:r>
          </w:p>
        </w:tc>
        <w:tc>
          <w:tcPr>
            <w:tcW w:w="777" w:type="dxa"/>
            <w:vAlign w:val="center"/>
          </w:tcPr>
          <w:p w14:paraId="218931E3" w14:textId="77777777" w:rsidR="00820C66" w:rsidRDefault="00000000">
            <w:r>
              <w:rPr>
                <w:color w:val="3333CC"/>
              </w:rPr>
              <w:t>37.82</w:t>
            </w:r>
          </w:p>
        </w:tc>
        <w:tc>
          <w:tcPr>
            <w:tcW w:w="777" w:type="dxa"/>
            <w:vAlign w:val="center"/>
          </w:tcPr>
          <w:p w14:paraId="274B9B7F" w14:textId="77777777" w:rsidR="00820C66" w:rsidRDefault="00000000">
            <w:r>
              <w:t>37.75</w:t>
            </w:r>
          </w:p>
        </w:tc>
        <w:tc>
          <w:tcPr>
            <w:tcW w:w="777" w:type="dxa"/>
            <w:vAlign w:val="center"/>
          </w:tcPr>
          <w:p w14:paraId="1A991C4C" w14:textId="77777777" w:rsidR="00820C66" w:rsidRDefault="00000000">
            <w:r>
              <w:t>37.55</w:t>
            </w:r>
          </w:p>
        </w:tc>
        <w:tc>
          <w:tcPr>
            <w:tcW w:w="777" w:type="dxa"/>
            <w:vAlign w:val="center"/>
          </w:tcPr>
          <w:p w14:paraId="7EDF5C2F" w14:textId="77777777" w:rsidR="00820C66" w:rsidRDefault="00000000">
            <w:r>
              <w:t>37.26</w:t>
            </w:r>
          </w:p>
        </w:tc>
        <w:tc>
          <w:tcPr>
            <w:tcW w:w="777" w:type="dxa"/>
            <w:vAlign w:val="center"/>
          </w:tcPr>
          <w:p w14:paraId="59E06957" w14:textId="77777777" w:rsidR="00820C66" w:rsidRDefault="00000000">
            <w:r>
              <w:t>36.87</w:t>
            </w:r>
          </w:p>
        </w:tc>
      </w:tr>
    </w:tbl>
    <w:p w14:paraId="60F48ED3" w14:textId="77777777" w:rsidR="00820C66" w:rsidRDefault="00000000">
      <w:pPr>
        <w:pStyle w:val="1"/>
      </w:pPr>
      <w:bookmarkStart w:id="54" w:name="_Toc155734497"/>
      <w:r>
        <w:t>验算结论</w:t>
      </w:r>
      <w:bookmarkEnd w:id="54"/>
    </w:p>
    <w:p w14:paraId="21182C2A" w14:textId="77777777" w:rsidR="00820C66" w:rsidRDefault="00000000">
      <w:pPr>
        <w:pStyle w:val="2"/>
      </w:pPr>
      <w:bookmarkStart w:id="55" w:name="_Toc155734498"/>
      <w:r>
        <w:t>自然通风房间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820C66" w14:paraId="06A77D09" w14:textId="77777777">
        <w:tc>
          <w:tcPr>
            <w:tcW w:w="1403" w:type="dxa"/>
            <w:shd w:val="clear" w:color="auto" w:fill="DEDEDE"/>
            <w:vAlign w:val="center"/>
          </w:tcPr>
          <w:p w14:paraId="3763163C" w14:textId="77777777" w:rsidR="00820C66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F58C081" w14:textId="77777777" w:rsidR="00820C66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3ADE045B" w14:textId="77777777" w:rsidR="00820C66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259FBAF" w14:textId="77777777" w:rsidR="00820C66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119669C" w14:textId="77777777" w:rsidR="00820C66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6820FDD" w14:textId="77777777" w:rsidR="00820C66" w:rsidRDefault="00000000">
            <w:r>
              <w:t>结论</w:t>
            </w:r>
          </w:p>
        </w:tc>
      </w:tr>
      <w:tr w:rsidR="00820C66" w14:paraId="62C41F5C" w14:textId="77777777">
        <w:tc>
          <w:tcPr>
            <w:tcW w:w="1403" w:type="dxa"/>
            <w:vAlign w:val="center"/>
          </w:tcPr>
          <w:p w14:paraId="627488DA" w14:textId="77777777" w:rsidR="00820C66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2BB2F115" w14:textId="77777777" w:rsidR="00820C66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0AD77CF6" w14:textId="77777777" w:rsidR="00820C66" w:rsidRDefault="00000000">
            <w:r>
              <w:t>13:45</w:t>
            </w:r>
          </w:p>
        </w:tc>
        <w:tc>
          <w:tcPr>
            <w:tcW w:w="1415" w:type="dxa"/>
            <w:vAlign w:val="center"/>
          </w:tcPr>
          <w:p w14:paraId="07E1A40A" w14:textId="77777777" w:rsidR="00820C66" w:rsidRDefault="00000000">
            <w:r>
              <w:t>46.52</w:t>
            </w:r>
          </w:p>
        </w:tc>
        <w:tc>
          <w:tcPr>
            <w:tcW w:w="1131" w:type="dxa"/>
            <w:vAlign w:val="center"/>
          </w:tcPr>
          <w:p w14:paraId="765ECFB9" w14:textId="77777777" w:rsidR="00820C66" w:rsidRDefault="00000000">
            <w:r>
              <w:t>39.40</w:t>
            </w:r>
          </w:p>
        </w:tc>
        <w:tc>
          <w:tcPr>
            <w:tcW w:w="1131" w:type="dxa"/>
            <w:vAlign w:val="center"/>
          </w:tcPr>
          <w:p w14:paraId="2E53DFF9" w14:textId="77777777" w:rsidR="00820C66" w:rsidRDefault="00000000">
            <w:r>
              <w:rPr>
                <w:color w:val="FF0000"/>
              </w:rPr>
              <w:t>不满足</w:t>
            </w:r>
          </w:p>
        </w:tc>
      </w:tr>
      <w:tr w:rsidR="00820C66" w14:paraId="469EB4F1" w14:textId="77777777">
        <w:tc>
          <w:tcPr>
            <w:tcW w:w="1403" w:type="dxa"/>
            <w:vMerge w:val="restart"/>
            <w:vAlign w:val="center"/>
          </w:tcPr>
          <w:p w14:paraId="18F3E657" w14:textId="77777777" w:rsidR="00820C66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5FD849E1" w14:textId="77777777" w:rsidR="00820C66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7973860" w14:textId="77777777" w:rsidR="00820C66" w:rsidRDefault="00000000">
            <w:r>
              <w:t>19:00</w:t>
            </w:r>
          </w:p>
        </w:tc>
        <w:tc>
          <w:tcPr>
            <w:tcW w:w="1415" w:type="dxa"/>
            <w:vAlign w:val="center"/>
          </w:tcPr>
          <w:p w14:paraId="4F5A631C" w14:textId="77777777" w:rsidR="00820C66" w:rsidRDefault="00000000">
            <w:r>
              <w:t>38.38</w:t>
            </w:r>
          </w:p>
        </w:tc>
        <w:tc>
          <w:tcPr>
            <w:tcW w:w="1131" w:type="dxa"/>
            <w:vAlign w:val="center"/>
          </w:tcPr>
          <w:p w14:paraId="599917C4" w14:textId="77777777" w:rsidR="00820C66" w:rsidRDefault="00000000">
            <w:r>
              <w:t>39.40</w:t>
            </w:r>
          </w:p>
        </w:tc>
        <w:tc>
          <w:tcPr>
            <w:tcW w:w="1131" w:type="dxa"/>
            <w:vAlign w:val="center"/>
          </w:tcPr>
          <w:p w14:paraId="613197F0" w14:textId="77777777" w:rsidR="00820C66" w:rsidRDefault="00000000">
            <w:r>
              <w:t>满足</w:t>
            </w:r>
          </w:p>
        </w:tc>
      </w:tr>
      <w:tr w:rsidR="00820C66" w14:paraId="22D3D4D5" w14:textId="77777777">
        <w:tc>
          <w:tcPr>
            <w:tcW w:w="1403" w:type="dxa"/>
            <w:vMerge/>
            <w:vAlign w:val="center"/>
          </w:tcPr>
          <w:p w14:paraId="51906AD3" w14:textId="77777777" w:rsidR="00820C66" w:rsidRDefault="00820C66"/>
        </w:tc>
        <w:tc>
          <w:tcPr>
            <w:tcW w:w="3395" w:type="dxa"/>
            <w:vAlign w:val="center"/>
          </w:tcPr>
          <w:p w14:paraId="2C5F025C" w14:textId="77777777" w:rsidR="00820C66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3EA57DD" w14:textId="77777777" w:rsidR="00820C66" w:rsidRDefault="00000000">
            <w:r>
              <w:t>19:25</w:t>
            </w:r>
          </w:p>
        </w:tc>
        <w:tc>
          <w:tcPr>
            <w:tcW w:w="1415" w:type="dxa"/>
            <w:vAlign w:val="center"/>
          </w:tcPr>
          <w:p w14:paraId="6039AE52" w14:textId="77777777" w:rsidR="00820C66" w:rsidRDefault="00000000">
            <w:r>
              <w:t>38.25</w:t>
            </w:r>
          </w:p>
        </w:tc>
        <w:tc>
          <w:tcPr>
            <w:tcW w:w="1131" w:type="dxa"/>
            <w:vAlign w:val="center"/>
          </w:tcPr>
          <w:p w14:paraId="1FE1755B" w14:textId="77777777" w:rsidR="00820C66" w:rsidRDefault="00000000">
            <w:r>
              <w:t>39.40</w:t>
            </w:r>
          </w:p>
        </w:tc>
        <w:tc>
          <w:tcPr>
            <w:tcW w:w="1131" w:type="dxa"/>
            <w:vAlign w:val="center"/>
          </w:tcPr>
          <w:p w14:paraId="275FD750" w14:textId="77777777" w:rsidR="00820C66" w:rsidRDefault="00000000">
            <w:r>
              <w:t>满足</w:t>
            </w:r>
          </w:p>
        </w:tc>
      </w:tr>
      <w:tr w:rsidR="00820C66" w14:paraId="4BB73831" w14:textId="77777777">
        <w:tc>
          <w:tcPr>
            <w:tcW w:w="1403" w:type="dxa"/>
            <w:vMerge/>
            <w:vAlign w:val="center"/>
          </w:tcPr>
          <w:p w14:paraId="3398AEC5" w14:textId="77777777" w:rsidR="00820C66" w:rsidRDefault="00820C66"/>
        </w:tc>
        <w:tc>
          <w:tcPr>
            <w:tcW w:w="3395" w:type="dxa"/>
            <w:vAlign w:val="center"/>
          </w:tcPr>
          <w:p w14:paraId="037588AC" w14:textId="77777777" w:rsidR="00820C66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F08DE70" w14:textId="77777777" w:rsidR="00820C66" w:rsidRDefault="00000000">
            <w:r>
              <w:t>19:05</w:t>
            </w:r>
          </w:p>
        </w:tc>
        <w:tc>
          <w:tcPr>
            <w:tcW w:w="1415" w:type="dxa"/>
            <w:vAlign w:val="center"/>
          </w:tcPr>
          <w:p w14:paraId="224A521F" w14:textId="77777777" w:rsidR="00820C66" w:rsidRDefault="00000000">
            <w:r>
              <w:t>38.25</w:t>
            </w:r>
          </w:p>
        </w:tc>
        <w:tc>
          <w:tcPr>
            <w:tcW w:w="1131" w:type="dxa"/>
            <w:vAlign w:val="center"/>
          </w:tcPr>
          <w:p w14:paraId="183D242A" w14:textId="77777777" w:rsidR="00820C66" w:rsidRDefault="00000000">
            <w:r>
              <w:t>39.40</w:t>
            </w:r>
          </w:p>
        </w:tc>
        <w:tc>
          <w:tcPr>
            <w:tcW w:w="1131" w:type="dxa"/>
            <w:vAlign w:val="center"/>
          </w:tcPr>
          <w:p w14:paraId="7CA11BDF" w14:textId="77777777" w:rsidR="00820C66" w:rsidRDefault="00000000">
            <w:r>
              <w:t>满足</w:t>
            </w:r>
          </w:p>
        </w:tc>
      </w:tr>
      <w:tr w:rsidR="00820C66" w14:paraId="1E140BAA" w14:textId="77777777">
        <w:tc>
          <w:tcPr>
            <w:tcW w:w="1403" w:type="dxa"/>
            <w:vMerge/>
            <w:vAlign w:val="center"/>
          </w:tcPr>
          <w:p w14:paraId="4EF38525" w14:textId="77777777" w:rsidR="00820C66" w:rsidRDefault="00820C66"/>
        </w:tc>
        <w:tc>
          <w:tcPr>
            <w:tcW w:w="3395" w:type="dxa"/>
            <w:vAlign w:val="center"/>
          </w:tcPr>
          <w:p w14:paraId="6F47B202" w14:textId="77777777" w:rsidR="00820C66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C84E134" w14:textId="77777777" w:rsidR="00820C66" w:rsidRDefault="00000000">
            <w:r>
              <w:t>19:00</w:t>
            </w:r>
          </w:p>
        </w:tc>
        <w:tc>
          <w:tcPr>
            <w:tcW w:w="1415" w:type="dxa"/>
            <w:vAlign w:val="center"/>
          </w:tcPr>
          <w:p w14:paraId="00C03FB7" w14:textId="77777777" w:rsidR="00820C66" w:rsidRDefault="00000000">
            <w:r>
              <w:t>37.82</w:t>
            </w:r>
          </w:p>
        </w:tc>
        <w:tc>
          <w:tcPr>
            <w:tcW w:w="1131" w:type="dxa"/>
            <w:vAlign w:val="center"/>
          </w:tcPr>
          <w:p w14:paraId="6A590F51" w14:textId="77777777" w:rsidR="00820C66" w:rsidRDefault="00000000">
            <w:r>
              <w:t>39.40</w:t>
            </w:r>
          </w:p>
        </w:tc>
        <w:tc>
          <w:tcPr>
            <w:tcW w:w="1131" w:type="dxa"/>
            <w:vAlign w:val="center"/>
          </w:tcPr>
          <w:p w14:paraId="75AD8D56" w14:textId="77777777" w:rsidR="00820C66" w:rsidRDefault="00000000">
            <w:r>
              <w:t>满足</w:t>
            </w:r>
          </w:p>
        </w:tc>
      </w:tr>
    </w:tbl>
    <w:p w14:paraId="02103022" w14:textId="77777777" w:rsidR="00820C66" w:rsidRDefault="00820C66"/>
    <w:sectPr w:rsidR="00820C66" w:rsidSect="00DE1E5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0B03" w14:textId="77777777" w:rsidR="00DE1E5C" w:rsidRDefault="00DE1E5C">
      <w:r>
        <w:separator/>
      </w:r>
    </w:p>
  </w:endnote>
  <w:endnote w:type="continuationSeparator" w:id="0">
    <w:p w14:paraId="7025873B" w14:textId="77777777" w:rsidR="00DE1E5C" w:rsidRDefault="00DE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A41B35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4BD89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5892" w14:textId="77777777" w:rsidR="00DE1E5C" w:rsidRDefault="00DE1E5C">
      <w:r>
        <w:separator/>
      </w:r>
    </w:p>
  </w:footnote>
  <w:footnote w:type="continuationSeparator" w:id="0">
    <w:p w14:paraId="6F851AA2" w14:textId="77777777" w:rsidR="00DE1E5C" w:rsidRDefault="00DE1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9A83A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B9DD7" wp14:editId="5E42FE2C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C1FE1C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4B1DB93F" wp14:editId="4E5888DE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594899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49073">
    <w:abstractNumId w:val="2"/>
  </w:num>
  <w:num w:numId="3" w16cid:durableId="1732345083">
    <w:abstractNumId w:val="1"/>
  </w:num>
  <w:num w:numId="4" w16cid:durableId="35938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AF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0C66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B28AF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1E5C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5878477"/>
  <w15:chartTrackingRefBased/>
  <w15:docId w15:val="{1BCF6A52-56CB-4B44-A45E-CAD80E67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_mi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11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mo_mi</dc:creator>
  <cp:keywords/>
  <dc:description/>
  <cp:lastModifiedBy>陆浩 屠</cp:lastModifiedBy>
  <cp:revision>1</cp:revision>
  <dcterms:created xsi:type="dcterms:W3CDTF">2024-01-09T15:14:00Z</dcterms:created>
  <dcterms:modified xsi:type="dcterms:W3CDTF">2024-01-09T15:14:00Z</dcterms:modified>
</cp:coreProperties>
</file>