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CA17" w14:textId="77777777" w:rsidR="00D40158" w:rsidRPr="00233C2C" w:rsidRDefault="00233C2C" w:rsidP="00233C2C">
      <w:pPr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项目名称1"/>
      <w:r>
        <w:t>安徽省黄山市西递镇民宿改造项目</w:t>
      </w:r>
      <w:r w:rsidRPr="00233C2C">
        <w:rPr>
          <w:rFonts w:ascii="华文中宋" w:eastAsia="华文中宋" w:hAnsi="华文中宋" w:hint="eastAsia"/>
          <w:b/>
          <w:sz w:val="44"/>
          <w:szCs w:val="44"/>
        </w:rPr>
        <w:t>—</w:t>
      </w:r>
      <w:bookmarkEnd w:id="0"/>
    </w:p>
    <w:p w14:paraId="734EBC81" w14:textId="77777777" w:rsidR="00233C2C" w:rsidRPr="00F60AE4" w:rsidRDefault="00233C2C" w:rsidP="00233C2C">
      <w:pPr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F60AE4">
        <w:rPr>
          <w:rFonts w:ascii="华文中宋" w:eastAsia="华文中宋" w:hAnsi="华文中宋" w:hint="eastAsia"/>
          <w:b/>
          <w:sz w:val="44"/>
          <w:szCs w:val="44"/>
        </w:rPr>
        <w:t>安徽省公共建筑</w:t>
      </w:r>
      <w:bookmarkStart w:id="1" w:name="软件中文名称"/>
      <w:r w:rsidRPr="00F60AE4">
        <w:rPr>
          <w:rFonts w:ascii="华文中宋" w:eastAsia="华文中宋" w:hAnsi="华文中宋" w:hint="eastAsia"/>
          <w:b/>
          <w:sz w:val="44"/>
          <w:szCs w:val="44"/>
        </w:rPr>
        <w:t>节能设计</w:t>
      </w:r>
      <w:bookmarkEnd w:id="1"/>
    </w:p>
    <w:p w14:paraId="2EA28D49" w14:textId="77777777" w:rsidR="00233C2C" w:rsidRPr="00F60AE4" w:rsidRDefault="00233C2C" w:rsidP="00233C2C">
      <w:pPr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F60AE4">
        <w:rPr>
          <w:rFonts w:ascii="华文中宋" w:eastAsia="华文中宋" w:hAnsi="华文中宋" w:hint="eastAsia"/>
          <w:b/>
          <w:sz w:val="44"/>
          <w:szCs w:val="44"/>
        </w:rPr>
        <w:t>计算报告书</w:t>
      </w:r>
    </w:p>
    <w:p w14:paraId="2D12FD11" w14:textId="77777777" w:rsidR="00233C2C" w:rsidRPr="008956C9" w:rsidRDefault="00233C2C" w:rsidP="00233C2C">
      <w:pPr>
        <w:pStyle w:val="a0"/>
        <w:ind w:firstLine="420"/>
        <w:rPr>
          <w:lang w:val="en-US"/>
        </w:rPr>
      </w:pPr>
    </w:p>
    <w:p w14:paraId="4C833CF5" w14:textId="77777777" w:rsidR="00233C2C" w:rsidRPr="008956C9" w:rsidRDefault="00233C2C" w:rsidP="00233C2C">
      <w:pPr>
        <w:jc w:val="center"/>
        <w:rPr>
          <w:rFonts w:ascii="黑体" w:eastAsia="黑体" w:hAnsi="黑体"/>
          <w:sz w:val="32"/>
          <w:szCs w:val="32"/>
        </w:rPr>
      </w:pPr>
      <w:r w:rsidRPr="008956C9">
        <w:rPr>
          <w:rFonts w:ascii="黑体" w:eastAsia="黑体" w:hAnsi="黑体" w:hint="eastAsia"/>
          <w:sz w:val="32"/>
          <w:szCs w:val="32"/>
        </w:rPr>
        <w:t>（甲类建筑）</w:t>
      </w:r>
    </w:p>
    <w:p w14:paraId="61C65D4A" w14:textId="77777777" w:rsidR="00D40158" w:rsidRDefault="00D40158" w:rsidP="00233C2C">
      <w:pPr>
        <w:spacing w:line="180" w:lineRule="atLeast"/>
        <w:rPr>
          <w:rFonts w:ascii="宋体" w:hAnsi="宋体"/>
          <w:b/>
          <w:bCs/>
          <w:sz w:val="52"/>
          <w:lang w:val="en-US"/>
        </w:rPr>
      </w:pPr>
    </w:p>
    <w:p w14:paraId="11F5DB5E" w14:textId="77777777" w:rsidR="00D40158" w:rsidRPr="00ED542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660F42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FED65D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67AD0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安徽省黄山市西递镇民宿改造项目xxxx项目</w:t>
            </w:r>
            <w:bookmarkEnd w:id="2"/>
          </w:p>
        </w:tc>
      </w:tr>
      <w:tr w:rsidR="00D40158" w:rsidRPr="00D40158" w14:paraId="4A80EA8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641A7D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258FA24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地理位置"/>
            <w:r>
              <w:t>安徽</w:t>
            </w:r>
            <w:r>
              <w:t>-</w:t>
            </w:r>
            <w:r>
              <w:t>黄山</w:t>
            </w:r>
            <w:bookmarkEnd w:id="3"/>
          </w:p>
        </w:tc>
      </w:tr>
      <w:tr w:rsidR="00D40158" w:rsidRPr="00D40158" w14:paraId="7CFAC05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B31B42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8298C5E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34C62FF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B2EEA1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796289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 w:val="21"/>
                <w:szCs w:val="21"/>
              </w:rPr>
              <w:t>xxxx有限公司</w:t>
            </w:r>
            <w:bookmarkEnd w:id="5"/>
          </w:p>
        </w:tc>
      </w:tr>
      <w:tr w:rsidR="00D40158" w:rsidRPr="00D40158" w14:paraId="1A1CD72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2BA719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B627AC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 w:val="21"/>
                <w:szCs w:val="21"/>
              </w:rPr>
              <w:t>xxxx建筑设计有限公司</w:t>
            </w:r>
            <w:bookmarkEnd w:id="6"/>
          </w:p>
        </w:tc>
      </w:tr>
      <w:tr w:rsidR="00D40158" w:rsidRPr="00D40158" w14:paraId="5A188C4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772C64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EED2C3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750BFB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C99EE8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3E22FCE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5C53D8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D69237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5B40233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81F434B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D696E6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67BF37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 w:val="21"/>
                  <w:szCs w:val="21"/>
                </w:rPr>
                <w:t>2024年3月16日</w:t>
              </w:r>
            </w:smartTag>
            <w:bookmarkEnd w:id="7"/>
          </w:p>
        </w:tc>
      </w:tr>
    </w:tbl>
    <w:p w14:paraId="62659BCA" w14:textId="77777777" w:rsidR="00D40158" w:rsidRDefault="00D40158" w:rsidP="00D40158">
      <w:pPr>
        <w:rPr>
          <w:rFonts w:ascii="宋体" w:hAnsi="宋体"/>
          <w:lang w:val="en-US"/>
        </w:rPr>
      </w:pPr>
    </w:p>
    <w:p w14:paraId="6F1684D9" w14:textId="77777777" w:rsidR="00D40158" w:rsidRDefault="00D40158" w:rsidP="00D40158">
      <w:pPr>
        <w:rPr>
          <w:rFonts w:ascii="宋体" w:hAnsi="宋体"/>
          <w:lang w:val="en-US"/>
        </w:rPr>
      </w:pPr>
    </w:p>
    <w:p w14:paraId="4DF36B52" w14:textId="77777777" w:rsidR="00D40158" w:rsidRDefault="00D40158" w:rsidP="00D40158">
      <w:pPr>
        <w:rPr>
          <w:rFonts w:ascii="宋体" w:hAnsi="宋体"/>
          <w:lang w:val="en-US"/>
        </w:rPr>
      </w:pPr>
    </w:p>
    <w:p w14:paraId="0E69179D" w14:textId="77777777" w:rsidR="00D40158" w:rsidRDefault="00D40158" w:rsidP="00D40158">
      <w:pPr>
        <w:rPr>
          <w:rFonts w:ascii="宋体" w:hAnsi="宋体"/>
          <w:lang w:val="en-US"/>
        </w:rPr>
      </w:pPr>
    </w:p>
    <w:p w14:paraId="70BB87F2" w14:textId="77777777" w:rsidR="00D40158" w:rsidRDefault="00D40158" w:rsidP="00D40158">
      <w:pPr>
        <w:rPr>
          <w:rFonts w:ascii="宋体" w:hAnsi="宋体"/>
          <w:lang w:val="en-US"/>
        </w:rPr>
      </w:pPr>
    </w:p>
    <w:p w14:paraId="655B4BAB" w14:textId="77777777" w:rsidR="00D40158" w:rsidRDefault="00D40158" w:rsidP="00D4015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2E64" w14:paraId="1B0F37C1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A72C997" w14:textId="77777777" w:rsidR="00A62E64" w:rsidRDefault="00A62E64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CAA55" w14:textId="77777777" w:rsidR="00A62E64" w:rsidRDefault="00A62E64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绿建斯维尔</w:t>
            </w:r>
            <w:bookmarkStart w:id="8" w:name="软件中文名称＃1"/>
            <w:r>
              <w:rPr>
                <w:rFonts w:ascii="宋体" w:hAnsi="宋体" w:hint="eastAsia"/>
              </w:rPr>
              <w:t>节能设计</w:t>
            </w:r>
            <w:bookmarkEnd w:id="8"/>
            <w:r>
              <w:rPr>
                <w:rFonts w:ascii="宋体" w:hAnsi="宋体" w:hint="eastAsia"/>
              </w:rPr>
              <w:t>软件</w:t>
            </w:r>
            <w:bookmarkStart w:id="9" w:name="软件英文名称"/>
            <w:r w:rsidR="00B75533">
              <w:rPr>
                <w:rFonts w:ascii="宋体" w:hAnsi="宋体" w:hint="eastAsia"/>
              </w:rPr>
              <w:t>BECS2023</w:t>
            </w:r>
            <w:bookmarkEnd w:id="9"/>
          </w:p>
        </w:tc>
      </w:tr>
      <w:tr w:rsidR="00A62E64" w14:paraId="6F47DDF9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DA956C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30D74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1539EC" w14:paraId="0DE8703A" w14:textId="77777777">
        <w:trPr>
          <w:cantSplit/>
          <w:trHeight w:val="72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1B9A8F" w14:textId="77777777" w:rsidR="001539EC" w:rsidRDefault="001539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5053897" w14:textId="77777777" w:rsidR="001539EC" w:rsidRDefault="001539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  <w:p w14:paraId="7458CE1F" w14:textId="77777777" w:rsidR="001539EC" w:rsidRDefault="001539EC" w:rsidP="001B4D1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深圳市斯维尔科技有限公司</w:t>
            </w:r>
          </w:p>
        </w:tc>
      </w:tr>
      <w:tr w:rsidR="00A62E64" w14:paraId="12D10867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9262961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E2C94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T18955581926</w:t>
            </w:r>
            <w:bookmarkEnd w:id="11"/>
          </w:p>
        </w:tc>
      </w:tr>
    </w:tbl>
    <w:p w14:paraId="783C1AB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4D9499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E872AF" w14:textId="77777777" w:rsidR="009077F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96972" w:history="1">
        <w:r w:rsidR="009077F8" w:rsidRPr="00087585">
          <w:rPr>
            <w:rStyle w:val="a6"/>
          </w:rPr>
          <w:t>1</w:t>
        </w:r>
        <w:r w:rsidR="009077F8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9077F8" w:rsidRPr="00087585">
          <w:rPr>
            <w:rStyle w:val="a6"/>
          </w:rPr>
          <w:t>建筑概况</w:t>
        </w:r>
        <w:r w:rsidR="009077F8">
          <w:rPr>
            <w:webHidden/>
          </w:rPr>
          <w:tab/>
        </w:r>
        <w:r w:rsidR="009077F8">
          <w:rPr>
            <w:webHidden/>
          </w:rPr>
          <w:fldChar w:fldCharType="begin"/>
        </w:r>
        <w:r w:rsidR="009077F8">
          <w:rPr>
            <w:webHidden/>
          </w:rPr>
          <w:instrText xml:space="preserve"> PAGEREF _Toc161496972 \h </w:instrText>
        </w:r>
        <w:r w:rsidR="009077F8">
          <w:rPr>
            <w:webHidden/>
          </w:rPr>
        </w:r>
        <w:r w:rsidR="009077F8">
          <w:rPr>
            <w:webHidden/>
          </w:rPr>
          <w:fldChar w:fldCharType="separate"/>
        </w:r>
        <w:r w:rsidR="009077F8">
          <w:rPr>
            <w:webHidden/>
          </w:rPr>
          <w:t>4</w:t>
        </w:r>
        <w:r w:rsidR="009077F8">
          <w:rPr>
            <w:webHidden/>
          </w:rPr>
          <w:fldChar w:fldCharType="end"/>
        </w:r>
      </w:hyperlink>
    </w:p>
    <w:p w14:paraId="068454BB" w14:textId="77777777" w:rsidR="009077F8" w:rsidRDefault="009077F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6973" w:history="1">
        <w:r w:rsidRPr="0008758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87585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B34368" w14:textId="77777777" w:rsidR="009077F8" w:rsidRDefault="009077F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6974" w:history="1">
        <w:r w:rsidRPr="0008758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87585">
          <w:rPr>
            <w:rStyle w:val="a6"/>
          </w:rPr>
          <w:t>有关说明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2DAC79" w14:textId="77777777" w:rsidR="009077F8" w:rsidRDefault="009077F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6975" w:history="1">
        <w:r w:rsidRPr="0008758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87585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3E6091" w14:textId="77777777" w:rsidR="009077F8" w:rsidRDefault="009077F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6976" w:history="1">
        <w:r w:rsidRPr="0008758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87585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40B86E1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77" w:history="1">
        <w:r w:rsidRPr="00087585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420967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78" w:history="1">
        <w:r w:rsidRPr="00087585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围护结构构造简要说明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56F9FF2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79" w:history="1">
        <w:r w:rsidRPr="00087585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657AD21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0" w:history="1">
        <w:r w:rsidRPr="00087585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C9996E5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1" w:history="1">
        <w:r w:rsidRPr="00087585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B3E82BD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2" w:history="1">
        <w:r w:rsidRPr="00087585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82A8BAA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3" w:history="1">
        <w:r w:rsidRPr="00087585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33CCE1B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4" w:history="1">
        <w:r w:rsidRPr="00087585">
          <w:rPr>
            <w:rStyle w:val="a6"/>
            <w:lang w:val="en-GB"/>
          </w:rPr>
          <w:t>5.6.1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EBB9103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5" w:history="1">
        <w:r w:rsidRPr="00087585">
          <w:rPr>
            <w:rStyle w:val="a6"/>
            <w:lang w:val="en-GB"/>
          </w:rPr>
          <w:t>5.6.2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CB70A92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6" w:history="1">
        <w:r w:rsidRPr="00087585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1D2B6C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7" w:history="1">
        <w:r w:rsidRPr="00087585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B17CAC4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8" w:history="1">
        <w:r w:rsidRPr="00087585">
          <w:rPr>
            <w:rStyle w:val="a6"/>
            <w:lang w:val="en-GB"/>
          </w:rPr>
          <w:t>5.7.2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ACA96B2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89" w:history="1">
        <w:r w:rsidRPr="00087585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9040E2B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0" w:history="1">
        <w:r w:rsidRPr="00087585">
          <w:rPr>
            <w:rStyle w:val="a6"/>
            <w:lang w:val="en-GB"/>
          </w:rPr>
          <w:t>5.8.1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BA069DB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1" w:history="1">
        <w:r w:rsidRPr="00087585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409AF0E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2" w:history="1">
        <w:r w:rsidRPr="00087585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28D8447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3" w:history="1">
        <w:r w:rsidRPr="00087585">
          <w:rPr>
            <w:rStyle w:val="a6"/>
            <w:lang w:val="en-GB"/>
          </w:rPr>
          <w:t>5.10.1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A18699E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4" w:history="1">
        <w:r w:rsidRPr="00087585">
          <w:rPr>
            <w:rStyle w:val="a6"/>
            <w:lang w:val="en-GB"/>
          </w:rPr>
          <w:t>5.10.2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外窗</w:t>
        </w:r>
        <w:r w:rsidRPr="00087585">
          <w:rPr>
            <w:rStyle w:val="a6"/>
          </w:rPr>
          <w:t>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598935D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5" w:history="1">
        <w:r w:rsidRPr="00087585">
          <w:rPr>
            <w:rStyle w:val="a6"/>
            <w:lang w:val="en-GB"/>
          </w:rPr>
          <w:t>5.10.3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95A1CC5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6" w:history="1">
        <w:r w:rsidRPr="00087585">
          <w:rPr>
            <w:rStyle w:val="a6"/>
            <w:lang w:val="en-GB"/>
          </w:rPr>
          <w:t>5.11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10E7E12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7" w:history="1">
        <w:r w:rsidRPr="00087585">
          <w:rPr>
            <w:rStyle w:val="a6"/>
            <w:lang w:val="en-GB"/>
          </w:rPr>
          <w:t>5.12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4073D79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8" w:history="1">
        <w:r w:rsidRPr="00087585">
          <w:rPr>
            <w:rStyle w:val="a6"/>
            <w:lang w:val="en-GB"/>
          </w:rPr>
          <w:t>5.13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4CE28FD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6999" w:history="1">
        <w:r w:rsidRPr="00087585">
          <w:rPr>
            <w:rStyle w:val="a6"/>
            <w:lang w:val="en-GB"/>
          </w:rPr>
          <w:t>5.14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_Toc161496999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407708A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0" w:history="1">
        <w:r w:rsidRPr="00087585">
          <w:rPr>
            <w:rStyle w:val="a6"/>
            <w:lang w:val="en-GB"/>
          </w:rPr>
          <w:t>5.14.1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C7536EC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1" w:history="1">
        <w:r w:rsidRPr="00087585">
          <w:rPr>
            <w:rStyle w:val="a6"/>
            <w:lang w:val="en-GB"/>
          </w:rPr>
          <w:t>5.14.2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7C8DEF0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2" w:history="1">
        <w:r w:rsidRPr="00087585">
          <w:rPr>
            <w:rStyle w:val="a6"/>
            <w:lang w:val="en-GB"/>
          </w:rPr>
          <w:t>5.15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01D89E8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3" w:history="1">
        <w:r w:rsidRPr="00087585">
          <w:rPr>
            <w:rStyle w:val="a6"/>
            <w:lang w:val="en-GB"/>
          </w:rPr>
          <w:t>5.16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空调与非空调楼板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84078B3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4" w:history="1">
        <w:r w:rsidRPr="00087585">
          <w:rPr>
            <w:rStyle w:val="a6"/>
            <w:lang w:val="en-GB"/>
          </w:rPr>
          <w:t>5.16.1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采暖与非采暖房间楼板构造一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C6348C4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5" w:history="1">
        <w:r w:rsidRPr="00087585">
          <w:rPr>
            <w:rStyle w:val="a6"/>
            <w:lang w:val="en-GB"/>
          </w:rPr>
          <w:t>5.17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空调与非空调隔墙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7EB4399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6" w:history="1">
        <w:r w:rsidRPr="00087585">
          <w:rPr>
            <w:rStyle w:val="a6"/>
            <w:lang w:val="en-GB"/>
          </w:rPr>
          <w:t>5.17.1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采暖与非采暖房间隔墙构造一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78D077F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7" w:history="1">
        <w:r w:rsidRPr="00087585">
          <w:rPr>
            <w:rStyle w:val="a6"/>
            <w:lang w:val="en-GB"/>
          </w:rPr>
          <w:t>5.18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不采暖、无空调地下室的顶板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8654E7B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8" w:history="1">
        <w:r w:rsidRPr="00087585">
          <w:rPr>
            <w:rStyle w:val="a6"/>
            <w:lang w:val="en-GB"/>
          </w:rPr>
          <w:t>5.19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1809920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09" w:history="1">
        <w:r w:rsidRPr="00087585">
          <w:rPr>
            <w:rStyle w:val="a6"/>
            <w:lang w:val="en-GB"/>
          </w:rPr>
          <w:t>5.19.1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D7F55A9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10" w:history="1">
        <w:r w:rsidRPr="00087585">
          <w:rPr>
            <w:rStyle w:val="a6"/>
            <w:lang w:val="en-GB"/>
          </w:rPr>
          <w:t>5.19.2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9062A1B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11" w:history="1">
        <w:r w:rsidRPr="00087585">
          <w:rPr>
            <w:rStyle w:val="a6"/>
            <w:lang w:val="en-GB"/>
          </w:rPr>
          <w:t>5.20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采暖、空调地下室外墙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C8A3570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12" w:history="1">
        <w:r w:rsidRPr="00087585">
          <w:rPr>
            <w:rStyle w:val="a6"/>
            <w:lang w:val="en-GB"/>
          </w:rPr>
          <w:t>5.21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D30C52F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13" w:history="1">
        <w:r w:rsidRPr="00087585">
          <w:rPr>
            <w:rStyle w:val="a6"/>
            <w:lang w:val="en-GB"/>
          </w:rPr>
          <w:t>5.21.1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3095818" w14:textId="77777777" w:rsidR="009077F8" w:rsidRDefault="009077F8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14" w:history="1">
        <w:r w:rsidRPr="00087585">
          <w:rPr>
            <w:rStyle w:val="a6"/>
            <w:lang w:val="en-GB"/>
          </w:rPr>
          <w:t>5.21.2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检查项</w:t>
        </w:r>
        <w:r w:rsidRPr="00087585">
          <w:rPr>
            <w:rStyle w:val="a6"/>
          </w:rPr>
          <w:t>(</w:t>
        </w:r>
        <w:r w:rsidRPr="00087585">
          <w:rPr>
            <w:rStyle w:val="a6"/>
          </w:rPr>
          <w:t>最不利构造</w:t>
        </w:r>
        <w:r w:rsidRPr="00087585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8855726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15" w:history="1">
        <w:r w:rsidRPr="00087585">
          <w:rPr>
            <w:rStyle w:val="a6"/>
            <w:lang w:val="en-GB"/>
          </w:rPr>
          <w:t>5.22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E6D431F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16" w:history="1">
        <w:r w:rsidRPr="00087585">
          <w:rPr>
            <w:rStyle w:val="a6"/>
            <w:lang w:val="en-GB"/>
          </w:rPr>
          <w:t>5.23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0B4A879" w14:textId="77777777" w:rsidR="009077F8" w:rsidRDefault="009077F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017" w:history="1">
        <w:r w:rsidRPr="00087585">
          <w:rPr>
            <w:rStyle w:val="a6"/>
            <w:lang w:val="en-GB"/>
          </w:rPr>
          <w:t>5.24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87585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DAFE3E0" w14:textId="77777777" w:rsidR="00AA47FE" w:rsidRDefault="00D40158" w:rsidP="00D40158">
      <w:pPr>
        <w:pStyle w:val="TOC1"/>
        <w:sectPr w:rsidR="00AA47FE" w:rsidSect="00C9188E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FC5F1DF" w14:textId="77777777" w:rsidR="00D40158" w:rsidRDefault="00D40158" w:rsidP="00D40158">
      <w:pPr>
        <w:pStyle w:val="TOC1"/>
      </w:pPr>
    </w:p>
    <w:p w14:paraId="47DCEEA0" w14:textId="77777777" w:rsidR="00D40158" w:rsidRPr="005E5F93" w:rsidRDefault="00D40158" w:rsidP="005215FB">
      <w:pPr>
        <w:pStyle w:val="1"/>
      </w:pPr>
      <w:bookmarkStart w:id="12" w:name="_Toc161496972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295F2B9" w14:textId="77777777">
        <w:tc>
          <w:tcPr>
            <w:tcW w:w="2841" w:type="dxa"/>
            <w:shd w:val="clear" w:color="auto" w:fill="E6E6E6"/>
          </w:tcPr>
          <w:p w14:paraId="01BB38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66819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安徽省黄山市西递镇民宿改造项目</w:t>
            </w:r>
            <w:bookmarkEnd w:id="13"/>
          </w:p>
        </w:tc>
      </w:tr>
      <w:tr w:rsidR="00D40158" w:rsidRPr="00FF2243" w14:paraId="28EDFD18" w14:textId="77777777">
        <w:tc>
          <w:tcPr>
            <w:tcW w:w="2841" w:type="dxa"/>
            <w:shd w:val="clear" w:color="auto" w:fill="E6E6E6"/>
          </w:tcPr>
          <w:p w14:paraId="2D8D7C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7E8CC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安徽</w:t>
            </w:r>
            <w:r>
              <w:t>-</w:t>
            </w:r>
            <w:r>
              <w:t>黄山</w:t>
            </w:r>
            <w:bookmarkEnd w:id="14"/>
          </w:p>
        </w:tc>
      </w:tr>
      <w:tr w:rsidR="00037A4C" w:rsidRPr="00FF2243" w14:paraId="7D364BFD" w14:textId="77777777">
        <w:tc>
          <w:tcPr>
            <w:tcW w:w="2841" w:type="dxa"/>
            <w:shd w:val="clear" w:color="auto" w:fill="E6E6E6"/>
          </w:tcPr>
          <w:p w14:paraId="4D13494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7EEEE2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29.72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43415D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118.34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5EB53BA" w14:textId="77777777">
        <w:tc>
          <w:tcPr>
            <w:tcW w:w="2841" w:type="dxa"/>
            <w:shd w:val="clear" w:color="auto" w:fill="E6E6E6"/>
          </w:tcPr>
          <w:p w14:paraId="270E31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</w:t>
            </w:r>
            <w:r w:rsidR="00B3627B">
              <w:rPr>
                <w:rFonts w:ascii="宋体" w:hAnsi="宋体" w:hint="eastAsia"/>
                <w:lang w:val="en-US"/>
              </w:rPr>
              <w:t>(节能计算)</w:t>
            </w:r>
            <w:r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231" w:type="dxa"/>
            <w:gridSpan w:val="2"/>
          </w:tcPr>
          <w:p w14:paraId="668561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3697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DE9CDA8" w14:textId="77777777">
        <w:tc>
          <w:tcPr>
            <w:tcW w:w="2841" w:type="dxa"/>
            <w:shd w:val="clear" w:color="auto" w:fill="E6E6E6"/>
          </w:tcPr>
          <w:p w14:paraId="4FF7D7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20A3D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C8C5985" w14:textId="77777777">
        <w:tc>
          <w:tcPr>
            <w:tcW w:w="2841" w:type="dxa"/>
            <w:shd w:val="clear" w:color="auto" w:fill="E6E6E6"/>
          </w:tcPr>
          <w:p w14:paraId="5D836C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 w14:paraId="15F900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>m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5E93E1B" w14:textId="77777777">
        <w:tc>
          <w:tcPr>
            <w:tcW w:w="2841" w:type="dxa"/>
            <w:shd w:val="clear" w:color="auto" w:fill="E6E6E6"/>
          </w:tcPr>
          <w:p w14:paraId="7F52FFD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 w14:paraId="2E2E6BC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14950.61</w:t>
            </w:r>
            <w:bookmarkEnd w:id="23"/>
          </w:p>
        </w:tc>
      </w:tr>
      <w:tr w:rsidR="00203A7D" w:rsidRPr="00FF2243" w14:paraId="2F0372D2" w14:textId="77777777">
        <w:tc>
          <w:tcPr>
            <w:tcW w:w="2841" w:type="dxa"/>
            <w:shd w:val="clear" w:color="auto" w:fill="E6E6E6"/>
          </w:tcPr>
          <w:p w14:paraId="20006DF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 w14:paraId="4B87AC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6882.57</w:t>
            </w:r>
            <w:bookmarkEnd w:id="24"/>
          </w:p>
        </w:tc>
      </w:tr>
      <w:tr w:rsidR="00D40158" w:rsidRPr="00FF2243" w14:paraId="62039FC8" w14:textId="77777777">
        <w:trPr>
          <w:trHeight w:val="360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E6E6E6"/>
          </w:tcPr>
          <w:p w14:paraId="3258BC21" w14:textId="77777777" w:rsidR="00D40158" w:rsidRPr="00FF2243" w:rsidRDefault="00FE13D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体型系数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11360FAA" w14:textId="77777777" w:rsidR="00D40158" w:rsidRPr="00FF2243" w:rsidRDefault="00FE13D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体型系数"/>
            <w:r>
              <w:rPr>
                <w:rFonts w:hint="eastAsia"/>
              </w:rPr>
              <w:t>0.46</w:t>
            </w:r>
            <w:bookmarkEnd w:id="25"/>
          </w:p>
        </w:tc>
      </w:tr>
      <w:tr w:rsidR="00FE13D5" w:rsidRPr="00FF2243" w14:paraId="63185B8E" w14:textId="77777777">
        <w:trPr>
          <w:trHeight w:val="435"/>
        </w:trPr>
        <w:tc>
          <w:tcPr>
            <w:tcW w:w="2841" w:type="dxa"/>
            <w:tcBorders>
              <w:top w:val="single" w:sz="4" w:space="0" w:color="auto"/>
            </w:tcBorders>
            <w:shd w:val="clear" w:color="auto" w:fill="E6E6E6"/>
          </w:tcPr>
          <w:p w14:paraId="4015B03F" w14:textId="77777777" w:rsidR="00FE13D5" w:rsidRDefault="00FE13D5" w:rsidP="00FE13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</w:tcBorders>
          </w:tcPr>
          <w:p w14:paraId="1B172CA4" w14:textId="77777777" w:rsidR="00FE13D5" w:rsidRPr="00FF2243" w:rsidRDefault="00FE13D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5D0DED2D" w14:textId="77777777">
        <w:tc>
          <w:tcPr>
            <w:tcW w:w="2841" w:type="dxa"/>
            <w:shd w:val="clear" w:color="auto" w:fill="E6E6E6"/>
          </w:tcPr>
          <w:p w14:paraId="387D37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6C5CB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45746732" w14:textId="77777777">
        <w:tc>
          <w:tcPr>
            <w:tcW w:w="2841" w:type="dxa"/>
            <w:shd w:val="clear" w:color="auto" w:fill="E6E6E6"/>
          </w:tcPr>
          <w:p w14:paraId="7A50C8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833C7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13EFE22D" w14:textId="77777777">
        <w:tc>
          <w:tcPr>
            <w:tcW w:w="2841" w:type="dxa"/>
            <w:shd w:val="clear" w:color="auto" w:fill="E6E6E6"/>
          </w:tcPr>
          <w:p w14:paraId="1DA7C1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7AEB20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4C49DF4" w14:textId="77777777" w:rsidR="00D40158" w:rsidRDefault="00D40158" w:rsidP="00D40158">
      <w:pPr>
        <w:pStyle w:val="1"/>
      </w:pPr>
      <w:bookmarkStart w:id="30" w:name="TitleFormat"/>
      <w:bookmarkStart w:id="31" w:name="_Toc161496973"/>
      <w:r>
        <w:rPr>
          <w:rFonts w:hint="eastAsia"/>
        </w:rPr>
        <w:t>设计依据</w:t>
      </w:r>
      <w:bookmarkEnd w:id="31"/>
    </w:p>
    <w:p w14:paraId="35EC9007" w14:textId="77777777" w:rsidR="00D40158" w:rsidRPr="00D62A9A" w:rsidRDefault="00D4015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2" w:name="计算依据"/>
      <w:bookmarkEnd w:id="30"/>
      <w:bookmarkEnd w:id="32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《安徽省公共建筑节能设计标准》</w:t>
      </w:r>
      <w:r>
        <w:rPr>
          <w:rFonts w:hint="eastAsia"/>
          <w:kern w:val="2"/>
          <w:sz w:val="21"/>
          <w:szCs w:val="24"/>
          <w:lang w:val="en-US"/>
        </w:rPr>
        <w:t xml:space="preserve">DB34/1467-2011 </w:t>
      </w:r>
    </w:p>
    <w:p w14:paraId="4F5E3615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《公共建筑节能设计标准》</w:t>
      </w:r>
      <w:r>
        <w:rPr>
          <w:rFonts w:hint="eastAsia"/>
          <w:kern w:val="2"/>
          <w:sz w:val="21"/>
          <w:szCs w:val="24"/>
          <w:lang w:val="en-US"/>
        </w:rPr>
        <w:t>GB50189-2005</w:t>
      </w:r>
    </w:p>
    <w:p w14:paraId="6C4D9FCA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</w:t>
      </w:r>
      <w:r>
        <w:rPr>
          <w:rFonts w:hint="eastAsia"/>
          <w:kern w:val="2"/>
          <w:sz w:val="21"/>
          <w:szCs w:val="24"/>
          <w:lang w:val="en-US"/>
        </w:rPr>
        <w:t>《民用建筑热工设计规范》</w:t>
      </w:r>
      <w:r>
        <w:rPr>
          <w:rFonts w:hint="eastAsia"/>
          <w:kern w:val="2"/>
          <w:sz w:val="21"/>
          <w:szCs w:val="24"/>
          <w:lang w:val="en-US"/>
        </w:rPr>
        <w:t>GB50176</w:t>
      </w:r>
    </w:p>
    <w:p w14:paraId="78F7F241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4. </w:t>
      </w:r>
      <w:r>
        <w:rPr>
          <w:rFonts w:hint="eastAsia"/>
          <w:kern w:val="2"/>
          <w:sz w:val="21"/>
          <w:szCs w:val="24"/>
          <w:lang w:val="en-US"/>
        </w:rPr>
        <w:t>《建筑外门窗气密，水密，抗风压性能分级及检测方法》</w:t>
      </w:r>
      <w:r>
        <w:rPr>
          <w:rFonts w:hint="eastAsia"/>
          <w:kern w:val="2"/>
          <w:sz w:val="21"/>
          <w:szCs w:val="24"/>
          <w:lang w:val="en-US"/>
        </w:rPr>
        <w:t>GB/T 7106-2008</w:t>
      </w:r>
    </w:p>
    <w:p w14:paraId="5B159AC7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5. </w:t>
      </w:r>
      <w:r>
        <w:rPr>
          <w:rFonts w:hint="eastAsia"/>
          <w:kern w:val="2"/>
          <w:sz w:val="21"/>
          <w:szCs w:val="24"/>
          <w:lang w:val="en-US"/>
        </w:rPr>
        <w:t>《建筑幕墙》</w:t>
      </w:r>
      <w:r>
        <w:rPr>
          <w:rFonts w:hint="eastAsia"/>
          <w:kern w:val="2"/>
          <w:sz w:val="21"/>
          <w:szCs w:val="24"/>
          <w:lang w:val="en-US"/>
        </w:rPr>
        <w:t>GB/T 21086-2007</w:t>
      </w:r>
    </w:p>
    <w:p w14:paraId="66DFA52C" w14:textId="77777777" w:rsidR="009B0981" w:rsidRDefault="00000000">
      <w:pPr>
        <w:pStyle w:val="1"/>
        <w:widowControl w:val="0"/>
        <w:jc w:val="both"/>
        <w:rPr>
          <w:kern w:val="2"/>
          <w:sz w:val="21"/>
          <w:szCs w:val="24"/>
        </w:rPr>
      </w:pPr>
      <w:bookmarkStart w:id="33" w:name="_Toc161496974"/>
      <w:r>
        <w:rPr>
          <w:rFonts w:hint="eastAsia"/>
          <w:kern w:val="2"/>
          <w:sz w:val="21"/>
          <w:szCs w:val="24"/>
        </w:rPr>
        <w:t>有关说明</w:t>
      </w:r>
      <w:bookmarkEnd w:id="33"/>
    </w:p>
    <w:p w14:paraId="2CD083DE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本建筑节能计算方法依据《民用建筑热工设计规范》</w:t>
      </w:r>
      <w:r>
        <w:rPr>
          <w:rFonts w:hint="eastAsia"/>
          <w:kern w:val="2"/>
          <w:sz w:val="21"/>
          <w:szCs w:val="24"/>
          <w:lang w:val="en-US"/>
        </w:rPr>
        <w:t>GB50176</w:t>
      </w:r>
      <w:r>
        <w:rPr>
          <w:rFonts w:hint="eastAsia"/>
          <w:kern w:val="2"/>
          <w:sz w:val="21"/>
          <w:szCs w:val="24"/>
          <w:lang w:val="en-US"/>
        </w:rPr>
        <w:t>；</w:t>
      </w:r>
    </w:p>
    <w:p w14:paraId="565FB14A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本建筑节能设计取值依据《公共建筑节能设计标准》</w:t>
      </w:r>
      <w:r>
        <w:rPr>
          <w:rFonts w:hint="eastAsia"/>
          <w:kern w:val="2"/>
          <w:sz w:val="21"/>
          <w:szCs w:val="24"/>
          <w:lang w:val="en-US"/>
        </w:rPr>
        <w:t>GB50189-2005</w:t>
      </w:r>
      <w:r>
        <w:rPr>
          <w:rFonts w:hint="eastAsia"/>
          <w:kern w:val="2"/>
          <w:sz w:val="21"/>
          <w:szCs w:val="24"/>
          <w:lang w:val="en-US"/>
        </w:rPr>
        <w:t>和《安徽省公共建筑节能设计标准》</w:t>
      </w:r>
      <w:r>
        <w:rPr>
          <w:rFonts w:hint="eastAsia"/>
          <w:kern w:val="2"/>
          <w:sz w:val="21"/>
          <w:szCs w:val="24"/>
          <w:lang w:val="en-US"/>
        </w:rPr>
        <w:t>DB34/1467-2011</w:t>
      </w:r>
      <w:r>
        <w:rPr>
          <w:rFonts w:hint="eastAsia"/>
          <w:kern w:val="2"/>
          <w:sz w:val="21"/>
          <w:szCs w:val="24"/>
          <w:lang w:val="en-US"/>
        </w:rPr>
        <w:t>；</w:t>
      </w:r>
    </w:p>
    <w:p w14:paraId="30215553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</w:t>
      </w:r>
      <w:r>
        <w:rPr>
          <w:rFonts w:hint="eastAsia"/>
          <w:kern w:val="2"/>
          <w:sz w:val="21"/>
          <w:szCs w:val="24"/>
          <w:lang w:val="en-US"/>
        </w:rPr>
        <w:t>当节能设计中规定性指标有一项或若干项不达标时，依据《安徽省公共建筑节能设计标准》</w:t>
      </w:r>
      <w:r>
        <w:rPr>
          <w:rFonts w:hint="eastAsia"/>
          <w:kern w:val="2"/>
          <w:sz w:val="21"/>
          <w:szCs w:val="24"/>
          <w:lang w:val="en-US"/>
        </w:rPr>
        <w:t>DB34/1467-2011</w:t>
      </w:r>
      <w:r>
        <w:rPr>
          <w:rFonts w:hint="eastAsia"/>
          <w:kern w:val="2"/>
          <w:sz w:val="21"/>
          <w:szCs w:val="24"/>
          <w:lang w:val="en-US"/>
        </w:rPr>
        <w:t>第</w:t>
      </w:r>
      <w:r>
        <w:rPr>
          <w:rFonts w:hint="eastAsia"/>
          <w:kern w:val="2"/>
          <w:sz w:val="21"/>
          <w:szCs w:val="24"/>
          <w:lang w:val="en-US"/>
        </w:rPr>
        <w:t>5</w:t>
      </w:r>
      <w:r>
        <w:rPr>
          <w:rFonts w:hint="eastAsia"/>
          <w:kern w:val="2"/>
          <w:sz w:val="21"/>
          <w:szCs w:val="24"/>
          <w:lang w:val="en-US"/>
        </w:rPr>
        <w:t>章的规定进行建筑围护结构热工性能的综合判断；</w:t>
      </w:r>
    </w:p>
    <w:p w14:paraId="09D32B25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4. </w:t>
      </w:r>
      <w:r>
        <w:rPr>
          <w:rFonts w:hint="eastAsia"/>
          <w:kern w:val="2"/>
          <w:sz w:val="21"/>
          <w:szCs w:val="24"/>
          <w:lang w:val="en-US"/>
        </w:rPr>
        <w:t>通过本次节能设计，使本建筑达到或超过《安徽省公共建筑节能设计标准》</w:t>
      </w:r>
      <w:r>
        <w:rPr>
          <w:rFonts w:hint="eastAsia"/>
          <w:kern w:val="2"/>
          <w:sz w:val="21"/>
          <w:szCs w:val="24"/>
          <w:lang w:val="en-US"/>
        </w:rPr>
        <w:t>DB34/1467-2011</w:t>
      </w:r>
      <w:r>
        <w:rPr>
          <w:rFonts w:hint="eastAsia"/>
          <w:kern w:val="2"/>
          <w:sz w:val="21"/>
          <w:szCs w:val="24"/>
          <w:lang w:val="en-US"/>
        </w:rPr>
        <w:t>规定的节能水平。</w:t>
      </w:r>
    </w:p>
    <w:p w14:paraId="052AE3B1" w14:textId="77777777" w:rsidR="009B0981" w:rsidRDefault="00000000">
      <w:pPr>
        <w:pStyle w:val="1"/>
        <w:widowControl w:val="0"/>
        <w:jc w:val="both"/>
        <w:rPr>
          <w:kern w:val="2"/>
          <w:sz w:val="21"/>
          <w:szCs w:val="24"/>
        </w:rPr>
      </w:pPr>
      <w:bookmarkStart w:id="34" w:name="_Toc161496975"/>
      <w:r>
        <w:rPr>
          <w:rFonts w:hint="eastAsia"/>
          <w:kern w:val="2"/>
          <w:sz w:val="21"/>
          <w:szCs w:val="24"/>
        </w:rPr>
        <w:lastRenderedPageBreak/>
        <w:t>建筑大样</w:t>
      </w:r>
      <w:bookmarkEnd w:id="34"/>
    </w:p>
    <w:p w14:paraId="596DA815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</w:rPr>
        <w:drawing>
          <wp:inline distT="0" distB="0" distL="0" distR="0" wp14:anchorId="789C402D" wp14:editId="1D56FA48">
            <wp:extent cx="5667375" cy="4210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622F7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>层平面</w:t>
      </w:r>
    </w:p>
    <w:p w14:paraId="580848CD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CCC606B" wp14:editId="379BAE8E">
            <wp:extent cx="5667375" cy="4152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CFF7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层平面</w:t>
      </w:r>
    </w:p>
    <w:p w14:paraId="68801B5B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A845493" wp14:editId="71AD872E">
            <wp:extent cx="5667375" cy="5038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67017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层平面</w:t>
      </w:r>
    </w:p>
    <w:p w14:paraId="2D26E9C3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927F29D" wp14:editId="7C933118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2BBA6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左视图</w:t>
      </w:r>
    </w:p>
    <w:p w14:paraId="3D45B907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</w:rPr>
        <w:drawing>
          <wp:inline distT="0" distB="0" distL="0" distR="0" wp14:anchorId="35CF7189" wp14:editId="72436C82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826B2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右视图</w:t>
      </w:r>
    </w:p>
    <w:p w14:paraId="1D515CBF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FA6ABF8" wp14:editId="581FFC91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FDC4F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西南轴侧图</w:t>
      </w:r>
    </w:p>
    <w:p w14:paraId="5993A321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</w:rPr>
        <w:drawing>
          <wp:inline distT="0" distB="0" distL="0" distR="0" wp14:anchorId="5E293EB6" wp14:editId="6F57A581">
            <wp:extent cx="5667375" cy="3895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6206D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东南轴侧图</w:t>
      </w:r>
    </w:p>
    <w:p w14:paraId="0A76BD9B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0753A74" wp14:editId="7C503FE4">
            <wp:extent cx="5667375" cy="3895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4AC25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西北轴侧图</w:t>
      </w:r>
    </w:p>
    <w:p w14:paraId="335CA9D6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</w:rPr>
        <w:drawing>
          <wp:inline distT="0" distB="0" distL="0" distR="0" wp14:anchorId="2DB0002C" wp14:editId="540352A7">
            <wp:extent cx="5667375" cy="38957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C3888" w14:textId="77777777" w:rsidR="009B0981" w:rsidRDefault="00000000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东北轴侧图</w:t>
      </w:r>
    </w:p>
    <w:p w14:paraId="75417F50" w14:textId="77777777" w:rsidR="009B0981" w:rsidRDefault="00000000">
      <w:pPr>
        <w:pStyle w:val="1"/>
        <w:widowControl w:val="0"/>
        <w:jc w:val="both"/>
        <w:rPr>
          <w:kern w:val="2"/>
          <w:sz w:val="21"/>
          <w:szCs w:val="24"/>
        </w:rPr>
      </w:pPr>
      <w:bookmarkStart w:id="35" w:name="_Toc161496976"/>
      <w:r>
        <w:rPr>
          <w:rFonts w:hint="eastAsia"/>
          <w:kern w:val="2"/>
          <w:sz w:val="21"/>
          <w:szCs w:val="24"/>
        </w:rPr>
        <w:lastRenderedPageBreak/>
        <w:t>规定性指标检查</w:t>
      </w:r>
      <w:bookmarkEnd w:id="35"/>
    </w:p>
    <w:p w14:paraId="6CBE0BF5" w14:textId="77777777" w:rsidR="009B0981" w:rsidRDefault="00000000">
      <w:pPr>
        <w:pStyle w:val="2"/>
        <w:widowControl w:val="0"/>
        <w:rPr>
          <w:kern w:val="2"/>
          <w:sz w:val="21"/>
        </w:rPr>
      </w:pPr>
      <w:bookmarkStart w:id="36" w:name="_Toc161496977"/>
      <w:r>
        <w:rPr>
          <w:rFonts w:hint="eastAsia"/>
          <w:kern w:val="2"/>
          <w:sz w:val="21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9B0981" w14:paraId="4A4C03B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1DDA56C" w14:textId="77777777" w:rsidR="009B098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1FFDF8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95EF5D9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A6F1B" w14:textId="77777777" w:rsidR="009B098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554084" w14:textId="77777777" w:rsidR="009B098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398DC65" w14:textId="77777777" w:rsidR="009B0981" w:rsidRDefault="00000000">
            <w:pPr>
              <w:jc w:val="center"/>
            </w:pPr>
            <w:r>
              <w:t>备注</w:t>
            </w:r>
          </w:p>
        </w:tc>
      </w:tr>
      <w:tr w:rsidR="009B0981" w14:paraId="504FEBF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137EC48" w14:textId="77777777" w:rsidR="009B0981" w:rsidRDefault="009B098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9706DB5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92D93A5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85E114" w14:textId="77777777" w:rsidR="009B098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18A8B0" w14:textId="77777777" w:rsidR="009B0981" w:rsidRDefault="00000000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00C3B68" w14:textId="77777777" w:rsidR="009B0981" w:rsidRDefault="009B0981">
            <w:pPr>
              <w:jc w:val="center"/>
            </w:pPr>
          </w:p>
        </w:tc>
      </w:tr>
      <w:tr w:rsidR="009B0981" w14:paraId="0D96BDC4" w14:textId="77777777">
        <w:tc>
          <w:tcPr>
            <w:tcW w:w="2196" w:type="dxa"/>
            <w:shd w:val="clear" w:color="auto" w:fill="E6E6E6"/>
            <w:vAlign w:val="center"/>
          </w:tcPr>
          <w:p w14:paraId="251BF46A" w14:textId="77777777" w:rsidR="009B098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C7C5B41" w14:textId="77777777" w:rsidR="009B098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9C590CD" w14:textId="77777777" w:rsidR="009B098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50C72F" w14:textId="77777777" w:rsidR="009B098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4F6578C" w14:textId="77777777" w:rsidR="009B0981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59899144" w14:textId="77777777" w:rsidR="009B0981" w:rsidRDefault="00000000">
            <w:r>
              <w:rPr>
                <w:szCs w:val="18"/>
              </w:rPr>
              <w:t>来源：《民用建筑热工设计规范》</w:t>
            </w:r>
            <w:r>
              <w:rPr>
                <w:szCs w:val="18"/>
              </w:rPr>
              <w:t>GB50176-2016</w:t>
            </w:r>
          </w:p>
        </w:tc>
      </w:tr>
      <w:tr w:rsidR="009B0981" w14:paraId="5886316D" w14:textId="77777777">
        <w:tc>
          <w:tcPr>
            <w:tcW w:w="2196" w:type="dxa"/>
            <w:shd w:val="clear" w:color="auto" w:fill="E6E6E6"/>
            <w:vAlign w:val="center"/>
          </w:tcPr>
          <w:p w14:paraId="6AFAB66E" w14:textId="77777777" w:rsidR="009B098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F359CF0" w14:textId="77777777" w:rsidR="009B098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6D26A25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13EE7CE" w14:textId="77777777" w:rsidR="009B098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54FA5ED" w14:textId="77777777" w:rsidR="009B0981" w:rsidRDefault="00000000">
            <w:r>
              <w:t>920.0</w:t>
            </w:r>
          </w:p>
        </w:tc>
        <w:tc>
          <w:tcPr>
            <w:tcW w:w="1516" w:type="dxa"/>
            <w:vAlign w:val="center"/>
          </w:tcPr>
          <w:p w14:paraId="7B9D31A3" w14:textId="77777777" w:rsidR="009B0981" w:rsidRDefault="00000000">
            <w:r>
              <w:rPr>
                <w:szCs w:val="18"/>
              </w:rPr>
              <w:t>来源：《民用建筑热工设计规范》</w:t>
            </w:r>
            <w:r>
              <w:rPr>
                <w:szCs w:val="18"/>
              </w:rPr>
              <w:t>GB50176-2016</w:t>
            </w:r>
          </w:p>
        </w:tc>
      </w:tr>
      <w:tr w:rsidR="009B0981" w14:paraId="1EC868A9" w14:textId="77777777">
        <w:tc>
          <w:tcPr>
            <w:tcW w:w="2196" w:type="dxa"/>
            <w:shd w:val="clear" w:color="auto" w:fill="E6E6E6"/>
            <w:vAlign w:val="center"/>
          </w:tcPr>
          <w:p w14:paraId="2F22FC23" w14:textId="77777777" w:rsidR="009B098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C2FA6E0" w14:textId="77777777" w:rsidR="009B098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B21C93F" w14:textId="77777777" w:rsidR="009B098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A32690D" w14:textId="77777777" w:rsidR="009B098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AF4F89B" w14:textId="77777777" w:rsidR="009B0981" w:rsidRDefault="00000000">
            <w:r>
              <w:t>1380.0</w:t>
            </w:r>
          </w:p>
        </w:tc>
        <w:tc>
          <w:tcPr>
            <w:tcW w:w="1516" w:type="dxa"/>
            <w:vAlign w:val="center"/>
          </w:tcPr>
          <w:p w14:paraId="02F226D5" w14:textId="77777777" w:rsidR="009B0981" w:rsidRDefault="00000000">
            <w:r>
              <w:rPr>
                <w:szCs w:val="18"/>
              </w:rPr>
              <w:t>来源：《民用建筑热工设计规范》</w:t>
            </w:r>
            <w:r>
              <w:rPr>
                <w:szCs w:val="18"/>
              </w:rPr>
              <w:t>GB50176-2016</w:t>
            </w:r>
            <w:r>
              <w:rPr>
                <w:szCs w:val="18"/>
              </w:rPr>
              <w:t>，蒸汽渗透系数没有给出</w:t>
            </w:r>
          </w:p>
        </w:tc>
      </w:tr>
      <w:tr w:rsidR="009B0981" w14:paraId="21AD18F5" w14:textId="77777777">
        <w:tc>
          <w:tcPr>
            <w:tcW w:w="2196" w:type="dxa"/>
            <w:shd w:val="clear" w:color="auto" w:fill="E6E6E6"/>
            <w:vAlign w:val="center"/>
          </w:tcPr>
          <w:p w14:paraId="0963E67B" w14:textId="77777777" w:rsidR="009B098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88DA0F3" w14:textId="77777777" w:rsidR="009B098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C6460D2" w14:textId="77777777" w:rsidR="009B098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1E32A43" w14:textId="77777777" w:rsidR="009B098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2D91B3D" w14:textId="77777777" w:rsidR="009B0981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1DF6D744" w14:textId="77777777" w:rsidR="009B0981" w:rsidRDefault="00000000">
            <w:r>
              <w:rPr>
                <w:szCs w:val="18"/>
              </w:rPr>
              <w:t>来源：《民用建筑热工设计规范》</w:t>
            </w:r>
            <w:r>
              <w:rPr>
                <w:szCs w:val="18"/>
              </w:rPr>
              <w:t>GB50176-2016</w:t>
            </w:r>
          </w:p>
        </w:tc>
      </w:tr>
      <w:tr w:rsidR="009B0981" w14:paraId="51F66B8B" w14:textId="77777777">
        <w:tc>
          <w:tcPr>
            <w:tcW w:w="2196" w:type="dxa"/>
            <w:shd w:val="clear" w:color="auto" w:fill="E6E6E6"/>
            <w:vAlign w:val="center"/>
          </w:tcPr>
          <w:p w14:paraId="08A32CE6" w14:textId="77777777" w:rsidR="009B098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6FE2860" w14:textId="77777777" w:rsidR="009B098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F5FED41" w14:textId="77777777" w:rsidR="009B098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E1D8C2F" w14:textId="77777777" w:rsidR="009B098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E97E267" w14:textId="77777777" w:rsidR="009B0981" w:rsidRDefault="00000000">
            <w:r>
              <w:t>709.4</w:t>
            </w:r>
          </w:p>
        </w:tc>
        <w:tc>
          <w:tcPr>
            <w:tcW w:w="1516" w:type="dxa"/>
            <w:vAlign w:val="center"/>
          </w:tcPr>
          <w:p w14:paraId="23D58906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4B84CF54" w14:textId="77777777">
        <w:tc>
          <w:tcPr>
            <w:tcW w:w="2196" w:type="dxa"/>
            <w:shd w:val="clear" w:color="auto" w:fill="E6E6E6"/>
            <w:vAlign w:val="center"/>
          </w:tcPr>
          <w:p w14:paraId="75888E75" w14:textId="77777777" w:rsidR="009B0981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12CE0BFA" w14:textId="77777777" w:rsidR="009B0981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05AE37D6" w14:textId="77777777" w:rsidR="009B0981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07A0C132" w14:textId="77777777" w:rsidR="009B0981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3D205456" w14:textId="77777777" w:rsidR="009B0981" w:rsidRDefault="00000000">
            <w:r>
              <w:t>900.0</w:t>
            </w:r>
          </w:p>
        </w:tc>
        <w:tc>
          <w:tcPr>
            <w:tcW w:w="1516" w:type="dxa"/>
            <w:vAlign w:val="center"/>
          </w:tcPr>
          <w:p w14:paraId="1C50316C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3AE2CEE3" w14:textId="77777777">
        <w:tc>
          <w:tcPr>
            <w:tcW w:w="2196" w:type="dxa"/>
            <w:shd w:val="clear" w:color="auto" w:fill="E6E6E6"/>
            <w:vAlign w:val="center"/>
          </w:tcPr>
          <w:p w14:paraId="4112B437" w14:textId="77777777" w:rsidR="009B0981" w:rsidRDefault="00000000">
            <w:r>
              <w:t>块瓦</w:t>
            </w:r>
          </w:p>
        </w:tc>
        <w:tc>
          <w:tcPr>
            <w:tcW w:w="1018" w:type="dxa"/>
            <w:vAlign w:val="center"/>
          </w:tcPr>
          <w:p w14:paraId="05986EA3" w14:textId="77777777" w:rsidR="009B098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3D90FB9" w14:textId="77777777" w:rsidR="009B0981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793D01FF" w14:textId="77777777" w:rsidR="009B098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4829304" w14:textId="77777777" w:rsidR="009B0981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104ED234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69B3636D" w14:textId="77777777">
        <w:tc>
          <w:tcPr>
            <w:tcW w:w="2196" w:type="dxa"/>
            <w:shd w:val="clear" w:color="auto" w:fill="E6E6E6"/>
            <w:vAlign w:val="center"/>
          </w:tcPr>
          <w:p w14:paraId="2A27A492" w14:textId="77777777" w:rsidR="009B0981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DE1412A" w14:textId="77777777" w:rsidR="009B0981" w:rsidRDefault="00000000">
            <w:r>
              <w:t>0.055</w:t>
            </w:r>
          </w:p>
        </w:tc>
        <w:tc>
          <w:tcPr>
            <w:tcW w:w="1030" w:type="dxa"/>
            <w:vAlign w:val="center"/>
          </w:tcPr>
          <w:p w14:paraId="558DD713" w14:textId="77777777" w:rsidR="009B0981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3D80E68B" w14:textId="77777777" w:rsidR="009B0981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151938E4" w14:textId="77777777" w:rsidR="009B0981" w:rsidRDefault="00000000">
            <w:r>
              <w:t>1380.0</w:t>
            </w:r>
          </w:p>
        </w:tc>
        <w:tc>
          <w:tcPr>
            <w:tcW w:w="1516" w:type="dxa"/>
            <w:vAlign w:val="center"/>
          </w:tcPr>
          <w:p w14:paraId="03A846DE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03FCDC8B" w14:textId="77777777">
        <w:tc>
          <w:tcPr>
            <w:tcW w:w="2196" w:type="dxa"/>
            <w:shd w:val="clear" w:color="auto" w:fill="E6E6E6"/>
            <w:vAlign w:val="center"/>
          </w:tcPr>
          <w:p w14:paraId="21FA2FF4" w14:textId="77777777" w:rsidR="009B0981" w:rsidRDefault="00000000">
            <w:r>
              <w:t>岩棉条</w:t>
            </w:r>
          </w:p>
        </w:tc>
        <w:tc>
          <w:tcPr>
            <w:tcW w:w="1018" w:type="dxa"/>
            <w:vAlign w:val="center"/>
          </w:tcPr>
          <w:p w14:paraId="160E77F0" w14:textId="77777777" w:rsidR="009B0981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41BF2ED" w14:textId="77777777" w:rsidR="009B0981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7F434589" w14:textId="77777777" w:rsidR="009B0981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52CF97FF" w14:textId="77777777" w:rsidR="009B0981" w:rsidRDefault="00000000">
            <w:r>
              <w:t>1001.3</w:t>
            </w:r>
          </w:p>
        </w:tc>
        <w:tc>
          <w:tcPr>
            <w:tcW w:w="1516" w:type="dxa"/>
            <w:vAlign w:val="center"/>
          </w:tcPr>
          <w:p w14:paraId="0106FBF7" w14:textId="77777777" w:rsidR="009B0981" w:rsidRDefault="00000000">
            <w:r>
              <w:rPr>
                <w:szCs w:val="18"/>
              </w:rPr>
              <w:t>依据来源：</w:t>
            </w:r>
            <w:r>
              <w:rPr>
                <w:szCs w:val="18"/>
              </w:rPr>
              <w:t>GB 50176-2016</w:t>
            </w:r>
            <w:r>
              <w:rPr>
                <w:szCs w:val="18"/>
              </w:rPr>
              <w:t>；注：密度：</w:t>
            </w:r>
            <w:r>
              <w:rPr>
                <w:szCs w:val="18"/>
              </w:rPr>
              <w:t>80~120</w:t>
            </w:r>
            <w:r>
              <w:rPr>
                <w:szCs w:val="18"/>
              </w:rPr>
              <w:t>；</w:t>
            </w:r>
            <w:r>
              <w:rPr>
                <w:szCs w:val="18"/>
              </w:rPr>
              <w:t>K</w:t>
            </w:r>
            <w:r>
              <w:rPr>
                <w:szCs w:val="18"/>
              </w:rPr>
              <w:t>：</w:t>
            </w:r>
            <w:r>
              <w:rPr>
                <w:szCs w:val="18"/>
              </w:rPr>
              <w:t>0.045~0.046</w:t>
            </w:r>
            <w:r>
              <w:rPr>
                <w:szCs w:val="18"/>
              </w:rPr>
              <w:t>；导热系数修正系数（</w:t>
            </w:r>
            <w:r>
              <w:rPr>
                <w:szCs w:val="18"/>
              </w:rPr>
              <w:t>β</w:t>
            </w:r>
            <w:r>
              <w:rPr>
                <w:szCs w:val="18"/>
              </w:rPr>
              <w:t>）：</w:t>
            </w:r>
            <w:r>
              <w:rPr>
                <w:szCs w:val="18"/>
              </w:rPr>
              <w:t>1.10</w:t>
            </w:r>
          </w:p>
        </w:tc>
      </w:tr>
      <w:tr w:rsidR="009B0981" w14:paraId="635B2324" w14:textId="77777777">
        <w:tc>
          <w:tcPr>
            <w:tcW w:w="2196" w:type="dxa"/>
            <w:shd w:val="clear" w:color="auto" w:fill="E6E6E6"/>
            <w:vAlign w:val="center"/>
          </w:tcPr>
          <w:p w14:paraId="16A5819D" w14:textId="77777777" w:rsidR="009B0981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66A1D16" w14:textId="77777777" w:rsidR="009B0981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0FEAC6A5" w14:textId="77777777" w:rsidR="009B0981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14:paraId="3CD351FA" w14:textId="77777777" w:rsidR="009B0981" w:rsidRDefault="00000000">
            <w:r>
              <w:t>28.0</w:t>
            </w:r>
          </w:p>
        </w:tc>
        <w:tc>
          <w:tcPr>
            <w:tcW w:w="1018" w:type="dxa"/>
            <w:vAlign w:val="center"/>
          </w:tcPr>
          <w:p w14:paraId="11FCB9D7" w14:textId="77777777" w:rsidR="009B0981" w:rsidRDefault="00000000">
            <w:r>
              <w:t>1790.0</w:t>
            </w:r>
          </w:p>
        </w:tc>
        <w:tc>
          <w:tcPr>
            <w:tcW w:w="1516" w:type="dxa"/>
            <w:vAlign w:val="center"/>
          </w:tcPr>
          <w:p w14:paraId="277234AA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685F6BD1" w14:textId="77777777">
        <w:tc>
          <w:tcPr>
            <w:tcW w:w="2196" w:type="dxa"/>
            <w:shd w:val="clear" w:color="auto" w:fill="E6E6E6"/>
            <w:vAlign w:val="center"/>
          </w:tcPr>
          <w:p w14:paraId="3A5FFD8F" w14:textId="77777777" w:rsidR="009B0981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0F8F3CDB" w14:textId="77777777" w:rsidR="009B098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51E523D" w14:textId="77777777" w:rsidR="009B098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74595DE" w14:textId="77777777" w:rsidR="009B098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3937031" w14:textId="77777777" w:rsidR="009B0981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0A43DC19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6C479F86" w14:textId="77777777">
        <w:tc>
          <w:tcPr>
            <w:tcW w:w="2196" w:type="dxa"/>
            <w:shd w:val="clear" w:color="auto" w:fill="E6E6E6"/>
            <w:vAlign w:val="center"/>
          </w:tcPr>
          <w:p w14:paraId="2FB82EBB" w14:textId="77777777" w:rsidR="009B0981" w:rsidRDefault="00000000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47E594CC" w14:textId="77777777" w:rsidR="009B0981" w:rsidRDefault="00000000">
            <w:r>
              <w:t>0.027</w:t>
            </w:r>
          </w:p>
        </w:tc>
        <w:tc>
          <w:tcPr>
            <w:tcW w:w="1030" w:type="dxa"/>
            <w:vAlign w:val="center"/>
          </w:tcPr>
          <w:p w14:paraId="4D8A4048" w14:textId="77777777" w:rsidR="009B0981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4BD0F2C1" w14:textId="77777777" w:rsidR="009B0981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29FDC5D5" w14:textId="77777777" w:rsidR="009B0981" w:rsidRDefault="00000000">
            <w:r>
              <w:t>1380.0</w:t>
            </w:r>
          </w:p>
        </w:tc>
        <w:tc>
          <w:tcPr>
            <w:tcW w:w="1516" w:type="dxa"/>
            <w:vAlign w:val="center"/>
          </w:tcPr>
          <w:p w14:paraId="079B4F8E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10A759A4" w14:textId="77777777">
        <w:tc>
          <w:tcPr>
            <w:tcW w:w="2196" w:type="dxa"/>
            <w:shd w:val="clear" w:color="auto" w:fill="E6E6E6"/>
            <w:vAlign w:val="center"/>
          </w:tcPr>
          <w:p w14:paraId="12BFC694" w14:textId="77777777" w:rsidR="009B0981" w:rsidRDefault="00000000">
            <w:r>
              <w:t>粘结型胶粉聚苯颗粒</w:t>
            </w:r>
          </w:p>
        </w:tc>
        <w:tc>
          <w:tcPr>
            <w:tcW w:w="1018" w:type="dxa"/>
            <w:vAlign w:val="center"/>
          </w:tcPr>
          <w:p w14:paraId="6231C8A5" w14:textId="77777777" w:rsidR="009B0981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2AEB5A94" w14:textId="77777777" w:rsidR="009B0981" w:rsidRDefault="00000000">
            <w:r>
              <w:t>1.568</w:t>
            </w:r>
          </w:p>
        </w:tc>
        <w:tc>
          <w:tcPr>
            <w:tcW w:w="848" w:type="dxa"/>
            <w:vAlign w:val="center"/>
          </w:tcPr>
          <w:p w14:paraId="21FEA42D" w14:textId="77777777" w:rsidR="009B0981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40ED25F8" w14:textId="77777777" w:rsidR="009B0981" w:rsidRDefault="00000000">
            <w:r>
              <w:t>1380.0</w:t>
            </w:r>
          </w:p>
        </w:tc>
        <w:tc>
          <w:tcPr>
            <w:tcW w:w="1516" w:type="dxa"/>
            <w:vAlign w:val="center"/>
          </w:tcPr>
          <w:p w14:paraId="64D669D7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4DF61CA7" w14:textId="77777777">
        <w:tc>
          <w:tcPr>
            <w:tcW w:w="2196" w:type="dxa"/>
            <w:shd w:val="clear" w:color="auto" w:fill="E6E6E6"/>
            <w:vAlign w:val="center"/>
          </w:tcPr>
          <w:p w14:paraId="7F2697B4" w14:textId="77777777" w:rsidR="009B0981" w:rsidRDefault="00000000">
            <w:r>
              <w:t>聚氨酯硬泡沫塑料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0696DE43" w14:textId="77777777" w:rsidR="009B0981" w:rsidRDefault="00000000">
            <w:r>
              <w:t>0.025</w:t>
            </w:r>
          </w:p>
        </w:tc>
        <w:tc>
          <w:tcPr>
            <w:tcW w:w="1030" w:type="dxa"/>
            <w:vAlign w:val="center"/>
          </w:tcPr>
          <w:p w14:paraId="64D96C35" w14:textId="77777777" w:rsidR="009B0981" w:rsidRDefault="00000000">
            <w:r>
              <w:t>0.390</w:t>
            </w:r>
          </w:p>
        </w:tc>
        <w:tc>
          <w:tcPr>
            <w:tcW w:w="848" w:type="dxa"/>
            <w:vAlign w:val="center"/>
          </w:tcPr>
          <w:p w14:paraId="04190C1E" w14:textId="77777777" w:rsidR="009B0981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4FF28CBA" w14:textId="77777777" w:rsidR="009B0981" w:rsidRDefault="00000000">
            <w:r>
              <w:t>1380.0</w:t>
            </w:r>
          </w:p>
        </w:tc>
        <w:tc>
          <w:tcPr>
            <w:tcW w:w="1516" w:type="dxa"/>
            <w:vAlign w:val="center"/>
          </w:tcPr>
          <w:p w14:paraId="270D8D65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73F6FE54" w14:textId="77777777">
        <w:tc>
          <w:tcPr>
            <w:tcW w:w="2196" w:type="dxa"/>
            <w:shd w:val="clear" w:color="auto" w:fill="E6E6E6"/>
            <w:vAlign w:val="center"/>
          </w:tcPr>
          <w:p w14:paraId="75B61F03" w14:textId="77777777" w:rsidR="009B0981" w:rsidRDefault="00000000">
            <w:r>
              <w:t>木塑板</w:t>
            </w:r>
          </w:p>
        </w:tc>
        <w:tc>
          <w:tcPr>
            <w:tcW w:w="1018" w:type="dxa"/>
            <w:vAlign w:val="center"/>
          </w:tcPr>
          <w:p w14:paraId="66D0A8F4" w14:textId="77777777" w:rsidR="009B0981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6DEE8403" w14:textId="77777777" w:rsidR="009B0981" w:rsidRDefault="00000000">
            <w:r>
              <w:t>4.136</w:t>
            </w:r>
          </w:p>
        </w:tc>
        <w:tc>
          <w:tcPr>
            <w:tcW w:w="848" w:type="dxa"/>
            <w:vAlign w:val="center"/>
          </w:tcPr>
          <w:p w14:paraId="724B4C17" w14:textId="77777777" w:rsidR="009B0981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4DB308DD" w14:textId="77777777" w:rsidR="009B0981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6867DF86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0D1E8CD1" w14:textId="77777777">
        <w:tc>
          <w:tcPr>
            <w:tcW w:w="2196" w:type="dxa"/>
            <w:shd w:val="clear" w:color="auto" w:fill="E6E6E6"/>
            <w:vAlign w:val="center"/>
          </w:tcPr>
          <w:p w14:paraId="6587D6DF" w14:textId="77777777" w:rsidR="009B0981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274B1AAE" w14:textId="77777777" w:rsidR="009B0981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074B4DBF" w14:textId="77777777" w:rsidR="009B0981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6EF24544" w14:textId="77777777" w:rsidR="009B0981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5F583A56" w14:textId="77777777" w:rsidR="009B0981" w:rsidRDefault="00000000">
            <w:r>
              <w:t>1378.6</w:t>
            </w:r>
          </w:p>
        </w:tc>
        <w:tc>
          <w:tcPr>
            <w:tcW w:w="1516" w:type="dxa"/>
            <w:vAlign w:val="center"/>
          </w:tcPr>
          <w:p w14:paraId="56C2E02A" w14:textId="77777777" w:rsidR="009B0981" w:rsidRDefault="00000000">
            <w:r>
              <w:rPr>
                <w:szCs w:val="18"/>
              </w:rPr>
              <w:t>依据来源：</w:t>
            </w:r>
            <w:r>
              <w:rPr>
                <w:szCs w:val="18"/>
              </w:rPr>
              <w:t>GB 50176-2016</w:t>
            </w:r>
            <w:r>
              <w:rPr>
                <w:szCs w:val="18"/>
              </w:rPr>
              <w:t>，导热系数修正系数（</w:t>
            </w:r>
            <w:r>
              <w:rPr>
                <w:szCs w:val="18"/>
              </w:rPr>
              <w:t>β</w:t>
            </w:r>
            <w:r>
              <w:rPr>
                <w:szCs w:val="18"/>
              </w:rPr>
              <w:t>）：</w:t>
            </w:r>
            <w:r>
              <w:rPr>
                <w:szCs w:val="18"/>
              </w:rPr>
              <w:t>1.15</w:t>
            </w:r>
          </w:p>
        </w:tc>
      </w:tr>
      <w:tr w:rsidR="009B0981" w14:paraId="1952628A" w14:textId="77777777">
        <w:tc>
          <w:tcPr>
            <w:tcW w:w="2196" w:type="dxa"/>
            <w:shd w:val="clear" w:color="auto" w:fill="E6E6E6"/>
            <w:vAlign w:val="center"/>
          </w:tcPr>
          <w:p w14:paraId="680CF46E" w14:textId="77777777" w:rsidR="009B0981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40A1D3D" w14:textId="77777777" w:rsidR="009B098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310A1FA" w14:textId="77777777" w:rsidR="009B098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022AE1D" w14:textId="77777777" w:rsidR="009B0981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5D7E7483" w14:textId="77777777" w:rsidR="009B0981" w:rsidRDefault="00000000">
            <w:r>
              <w:t>1647.0</w:t>
            </w:r>
          </w:p>
        </w:tc>
        <w:tc>
          <w:tcPr>
            <w:tcW w:w="1516" w:type="dxa"/>
            <w:vAlign w:val="center"/>
          </w:tcPr>
          <w:p w14:paraId="5748A798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3807B091" w14:textId="77777777">
        <w:tc>
          <w:tcPr>
            <w:tcW w:w="2196" w:type="dxa"/>
            <w:shd w:val="clear" w:color="auto" w:fill="E6E6E6"/>
            <w:vAlign w:val="center"/>
          </w:tcPr>
          <w:p w14:paraId="089B0654" w14:textId="77777777" w:rsidR="009B0981" w:rsidRDefault="00000000">
            <w:r>
              <w:lastRenderedPageBreak/>
              <w:t>防水层</w:t>
            </w:r>
          </w:p>
        </w:tc>
        <w:tc>
          <w:tcPr>
            <w:tcW w:w="1018" w:type="dxa"/>
            <w:vAlign w:val="center"/>
          </w:tcPr>
          <w:p w14:paraId="3E4E6EDA" w14:textId="77777777" w:rsidR="009B0981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61FF6CB9" w14:textId="77777777" w:rsidR="009B0981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1EFAD2A5" w14:textId="77777777" w:rsidR="009B0981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76FCAD4" w14:textId="77777777" w:rsidR="009B0981" w:rsidRDefault="00000000">
            <w:r>
              <w:t>1380.0</w:t>
            </w:r>
          </w:p>
        </w:tc>
        <w:tc>
          <w:tcPr>
            <w:tcW w:w="1516" w:type="dxa"/>
            <w:vAlign w:val="center"/>
          </w:tcPr>
          <w:p w14:paraId="36C4D40C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00CB4B0F" w14:textId="77777777">
        <w:tc>
          <w:tcPr>
            <w:tcW w:w="2196" w:type="dxa"/>
            <w:shd w:val="clear" w:color="auto" w:fill="E6E6E6"/>
            <w:vAlign w:val="center"/>
          </w:tcPr>
          <w:p w14:paraId="1A0D8D36" w14:textId="77777777" w:rsidR="009B0981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14EEFEA0" w14:textId="77777777" w:rsidR="009B098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FAB07D5" w14:textId="77777777" w:rsidR="009B098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F5849B3" w14:textId="77777777" w:rsidR="009B098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9103145" w14:textId="77777777" w:rsidR="009B0981" w:rsidRDefault="00000000">
            <w:r>
              <w:t>920.0</w:t>
            </w:r>
          </w:p>
        </w:tc>
        <w:tc>
          <w:tcPr>
            <w:tcW w:w="1516" w:type="dxa"/>
            <w:vAlign w:val="center"/>
          </w:tcPr>
          <w:p w14:paraId="4D3EE45B" w14:textId="77777777" w:rsidR="009B0981" w:rsidRDefault="009B0981">
            <w:pPr>
              <w:rPr>
                <w:szCs w:val="18"/>
              </w:rPr>
            </w:pPr>
          </w:p>
        </w:tc>
      </w:tr>
      <w:tr w:rsidR="009B0981" w14:paraId="4A99154F" w14:textId="77777777">
        <w:tc>
          <w:tcPr>
            <w:tcW w:w="2196" w:type="dxa"/>
            <w:shd w:val="clear" w:color="auto" w:fill="E6E6E6"/>
            <w:vAlign w:val="center"/>
          </w:tcPr>
          <w:p w14:paraId="120B2351" w14:textId="77777777" w:rsidR="009B0981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50569BFD" w14:textId="77777777" w:rsidR="009B0981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25AB1BC8" w14:textId="77777777" w:rsidR="009B0981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305581CD" w14:textId="77777777" w:rsidR="009B0981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5B616D83" w14:textId="77777777" w:rsidR="009B0981" w:rsidRDefault="00000000">
            <w:r>
              <w:t>1241.0</w:t>
            </w:r>
          </w:p>
        </w:tc>
        <w:tc>
          <w:tcPr>
            <w:tcW w:w="1516" w:type="dxa"/>
            <w:vAlign w:val="center"/>
          </w:tcPr>
          <w:p w14:paraId="43B324D7" w14:textId="77777777" w:rsidR="009B0981" w:rsidRDefault="00000000">
            <w:r>
              <w:rPr>
                <w:szCs w:val="18"/>
              </w:rPr>
              <w:t>依据来源：</w:t>
            </w:r>
            <w:r>
              <w:rPr>
                <w:szCs w:val="18"/>
              </w:rPr>
              <w:t>GB 50176-2016</w:t>
            </w:r>
            <w:r>
              <w:rPr>
                <w:szCs w:val="18"/>
              </w:rPr>
              <w:t>；注：密度：＜</w:t>
            </w:r>
            <w:r>
              <w:rPr>
                <w:szCs w:val="18"/>
              </w:rPr>
              <w:t>40</w:t>
            </w:r>
            <w:r>
              <w:rPr>
                <w:szCs w:val="18"/>
              </w:rPr>
              <w:t>；导热系数修正系数（</w:t>
            </w:r>
            <w:r>
              <w:rPr>
                <w:szCs w:val="18"/>
              </w:rPr>
              <w:t>β</w:t>
            </w:r>
            <w:r>
              <w:rPr>
                <w:szCs w:val="18"/>
              </w:rPr>
              <w:t>）：</w:t>
            </w:r>
            <w:r>
              <w:rPr>
                <w:szCs w:val="18"/>
              </w:rPr>
              <w:t>1.10</w:t>
            </w:r>
          </w:p>
        </w:tc>
      </w:tr>
    </w:tbl>
    <w:p w14:paraId="6DD3634B" w14:textId="77777777" w:rsidR="009B0981" w:rsidRDefault="00000000">
      <w:pPr>
        <w:pStyle w:val="2"/>
        <w:widowControl w:val="0"/>
        <w:rPr>
          <w:kern w:val="2"/>
          <w:sz w:val="21"/>
        </w:rPr>
      </w:pPr>
      <w:bookmarkStart w:id="37" w:name="_Toc161496978"/>
      <w:r>
        <w:rPr>
          <w:rFonts w:hint="eastAsia"/>
          <w:kern w:val="2"/>
          <w:sz w:val="21"/>
        </w:rPr>
        <w:t>围护结构构造简要说明</w:t>
      </w:r>
      <w:bookmarkEnd w:id="37"/>
    </w:p>
    <w:p w14:paraId="61952E27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18"/>
          <w:lang w:val="en-US"/>
        </w:rPr>
        <w:t>屋顶构造一：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（由上到下）</w:t>
      </w:r>
    </w:p>
    <w:p w14:paraId="33187C63" w14:textId="77777777" w:rsidR="009B0981" w:rsidRDefault="00000000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块瓦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 w:val="21"/>
          <w:szCs w:val="24"/>
          <w:lang w:val="en-US"/>
        </w:rPr>
        <w:t>(</w:t>
      </w:r>
      <w:r>
        <w:rPr>
          <w:rFonts w:hint="eastAsia"/>
          <w:color w:val="800000"/>
          <w:kern w:val="2"/>
          <w:sz w:val="21"/>
          <w:szCs w:val="24"/>
          <w:lang w:val="en-US"/>
        </w:rPr>
        <w:t>ρ</w:t>
      </w:r>
      <w:r>
        <w:rPr>
          <w:rFonts w:hint="eastAsia"/>
          <w:color w:val="800000"/>
          <w:kern w:val="2"/>
          <w:sz w:val="21"/>
          <w:szCs w:val="24"/>
          <w:lang w:val="en-US"/>
        </w:rPr>
        <w:t>=25-32) 50mm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＋防水层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＋酚醛泡沫板（用于墙体）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＋细石混凝土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＋玻璃棉板、毡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</w:p>
    <w:p w14:paraId="4D68C339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471632B4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屋顶防火隔离带：</w:t>
      </w:r>
      <w:r>
        <w:rPr>
          <w:rFonts w:hint="eastAsia"/>
          <w:color w:val="0000FF"/>
          <w:kern w:val="2"/>
          <w:szCs w:val="18"/>
          <w:lang w:val="en-US"/>
        </w:rPr>
        <w:t>屋顶防火隔离带构造一：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（由上到下）</w:t>
      </w:r>
    </w:p>
    <w:p w14:paraId="39A40ACB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聚苯颗粒保温砂浆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聚氨酯硬泡沫塑料</w:t>
      </w:r>
      <w:r>
        <w:rPr>
          <w:rFonts w:hint="eastAsia"/>
          <w:color w:val="800000"/>
          <w:kern w:val="2"/>
          <w:sz w:val="21"/>
          <w:szCs w:val="24"/>
          <w:lang w:val="en-US"/>
        </w:rPr>
        <w:t>(1) 35mm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＋粘结型胶粉聚苯颗粒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＋抗裂砂浆（网格布）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10mm</w:t>
      </w:r>
    </w:p>
    <w:p w14:paraId="653EDAB2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3758CD69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外墙：</w:t>
      </w:r>
      <w:r>
        <w:rPr>
          <w:rFonts w:hint="eastAsia"/>
          <w:color w:val="0000FF"/>
          <w:kern w:val="2"/>
          <w:szCs w:val="18"/>
          <w:lang w:val="en-US"/>
        </w:rPr>
        <w:t>外墙构造一：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（由外到内）</w:t>
      </w:r>
    </w:p>
    <w:p w14:paraId="64CCFA74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加气混凝土、泡沫混凝土</w:t>
      </w:r>
      <w:r>
        <w:rPr>
          <w:rFonts w:hint="eastAsia"/>
          <w:color w:val="000000"/>
          <w:kern w:val="2"/>
          <w:sz w:val="21"/>
          <w:szCs w:val="24"/>
          <w:lang w:val="en-US"/>
        </w:rPr>
        <w:t>(</w:t>
      </w:r>
      <w:r>
        <w:rPr>
          <w:rFonts w:hint="eastAsia"/>
          <w:color w:val="000000"/>
          <w:kern w:val="2"/>
          <w:sz w:val="21"/>
          <w:szCs w:val="24"/>
          <w:lang w:val="en-US"/>
        </w:rPr>
        <w:t>ρ</w:t>
      </w:r>
      <w:r>
        <w:rPr>
          <w:rFonts w:hint="eastAsia"/>
          <w:color w:val="000000"/>
          <w:kern w:val="2"/>
          <w:sz w:val="21"/>
          <w:szCs w:val="24"/>
          <w:lang w:val="en-US"/>
        </w:rPr>
        <w:t>=700) 30mm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 w:val="21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80"/>
          <w:kern w:val="2"/>
          <w:sz w:val="21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 w:val="21"/>
          <w:szCs w:val="24"/>
          <w:lang w:val="en-US"/>
        </w:rPr>
        <w:t xml:space="preserve"> 150mm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＋挤塑聚苯板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＋抗裂砂浆（网格布）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</w:p>
    <w:p w14:paraId="26B10EA8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718C06B0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外墙防火隔离带：</w:t>
      </w:r>
      <w:r>
        <w:rPr>
          <w:rFonts w:hint="eastAsia"/>
          <w:color w:val="0000FF"/>
          <w:kern w:val="2"/>
          <w:szCs w:val="18"/>
          <w:lang w:val="en-US"/>
        </w:rPr>
        <w:t>外墙防火隔离带构造一：</w:t>
      </w:r>
    </w:p>
    <w:p w14:paraId="23E98EF7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酚醛泡沫板（用于墙体）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 w:val="21"/>
          <w:szCs w:val="24"/>
          <w:lang w:val="en-US"/>
        </w:rPr>
        <w:t>(</w:t>
      </w:r>
      <w:r>
        <w:rPr>
          <w:rFonts w:hint="eastAsia"/>
          <w:color w:val="800000"/>
          <w:kern w:val="2"/>
          <w:sz w:val="21"/>
          <w:szCs w:val="24"/>
          <w:lang w:val="en-US"/>
        </w:rPr>
        <w:t>ρ</w:t>
      </w:r>
      <w:r>
        <w:rPr>
          <w:rFonts w:hint="eastAsia"/>
          <w:color w:val="800000"/>
          <w:kern w:val="2"/>
          <w:sz w:val="21"/>
          <w:szCs w:val="24"/>
          <w:lang w:val="en-US"/>
        </w:rPr>
        <w:t>=25-32) 30mm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＋防水层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＋酚醛泡沫板（用于墙体）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＋细石混凝土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＋玻璃棉板、毡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</w:p>
    <w:p w14:paraId="521E6B7A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740E07AD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18"/>
          <w:lang w:val="en-US"/>
        </w:rPr>
        <w:t>热桥柱构造一：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（由外到内）</w:t>
      </w:r>
    </w:p>
    <w:p w14:paraId="59496850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抗裂砂浆（网格布）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岩棉条</w:t>
      </w:r>
      <w:r>
        <w:rPr>
          <w:rFonts w:hint="eastAsia"/>
          <w:color w:val="800000"/>
          <w:kern w:val="2"/>
          <w:sz w:val="21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80"/>
          <w:kern w:val="2"/>
          <w:sz w:val="21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 w:val="21"/>
          <w:szCs w:val="24"/>
          <w:lang w:val="en-US"/>
        </w:rPr>
        <w:t xml:space="preserve"> 250mm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＋聚苯颗粒保温砂浆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50mm</w:t>
      </w:r>
    </w:p>
    <w:p w14:paraId="7033B7A0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0B186AEA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架空或外挑楼板：</w:t>
      </w:r>
      <w:r>
        <w:rPr>
          <w:rFonts w:hint="eastAsia"/>
          <w:color w:val="0000FF"/>
          <w:kern w:val="2"/>
          <w:szCs w:val="18"/>
          <w:lang w:val="en-US"/>
        </w:rPr>
        <w:t>挑空楼板构造一：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（由上到下）</w:t>
      </w:r>
    </w:p>
    <w:p w14:paraId="42CA5B2A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木塑板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聚氨酯硬泡沫塑料</w:t>
      </w:r>
      <w:r>
        <w:rPr>
          <w:rFonts w:hint="eastAsia"/>
          <w:color w:val="800000"/>
          <w:kern w:val="2"/>
          <w:sz w:val="21"/>
          <w:szCs w:val="24"/>
          <w:lang w:val="en-US"/>
        </w:rPr>
        <w:t>(1) 40mm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90mm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＋聚苯颗粒保温砂浆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10mm</w:t>
      </w:r>
    </w:p>
    <w:p w14:paraId="68183106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031D9A0F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</w:p>
    <w:p w14:paraId="21ABF3FD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FF"/>
          <w:kern w:val="2"/>
          <w:szCs w:val="18"/>
          <w:lang w:val="en-US"/>
        </w:rPr>
        <w:t xml:space="preserve">    </w:t>
      </w:r>
      <w:r>
        <w:rPr>
          <w:rFonts w:hint="eastAsia"/>
          <w:color w:val="0000FF"/>
          <w:kern w:val="2"/>
          <w:szCs w:val="18"/>
          <w:lang w:val="en-US"/>
        </w:rPr>
        <w:t>（</w:t>
      </w:r>
      <w:r>
        <w:rPr>
          <w:rFonts w:hint="eastAsia"/>
          <w:color w:val="0000FF"/>
          <w:kern w:val="2"/>
          <w:szCs w:val="18"/>
          <w:lang w:val="en-US"/>
        </w:rPr>
        <w:t>1</w:t>
      </w:r>
      <w:r>
        <w:rPr>
          <w:rFonts w:hint="eastAsia"/>
          <w:color w:val="0000FF"/>
          <w:kern w:val="2"/>
          <w:szCs w:val="18"/>
          <w:lang w:val="en-US"/>
        </w:rPr>
        <w:t>）</w:t>
      </w:r>
      <w:r>
        <w:rPr>
          <w:rFonts w:hint="eastAsia"/>
          <w:color w:val="0000FF"/>
          <w:kern w:val="2"/>
          <w:szCs w:val="18"/>
          <w:lang w:val="en-US"/>
        </w:rPr>
        <w:t xml:space="preserve"> </w:t>
      </w:r>
      <w:r>
        <w:rPr>
          <w:rFonts w:hint="eastAsia"/>
          <w:color w:val="0000FF"/>
          <w:kern w:val="2"/>
          <w:szCs w:val="18"/>
          <w:lang w:val="en-US"/>
        </w:rPr>
        <w:t>铝塑复合型材</w:t>
      </w:r>
      <w:r>
        <w:rPr>
          <w:rFonts w:hint="eastAsia"/>
          <w:color w:val="0000FF"/>
          <w:kern w:val="2"/>
          <w:szCs w:val="18"/>
          <w:lang w:val="en-US"/>
        </w:rPr>
        <w:t>+6Low-E+12A+6mm</w:t>
      </w:r>
      <w:r>
        <w:rPr>
          <w:rFonts w:hint="eastAsia"/>
          <w:color w:val="0000FF"/>
          <w:kern w:val="2"/>
          <w:szCs w:val="18"/>
          <w:lang w:val="en-US"/>
        </w:rPr>
        <w:t>白透中空玻璃：</w:t>
      </w:r>
    </w:p>
    <w:p w14:paraId="5CBBEFC7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 w:val="21"/>
          <w:szCs w:val="24"/>
          <w:lang w:val="en-US"/>
        </w:rPr>
        <w:t>2.100W/m^2.K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，自身遮阳系数</w:t>
      </w:r>
      <w:r>
        <w:rPr>
          <w:rFonts w:hint="eastAsia"/>
          <w:color w:val="000000"/>
          <w:kern w:val="2"/>
          <w:sz w:val="21"/>
          <w:szCs w:val="24"/>
          <w:lang w:val="en-US"/>
        </w:rPr>
        <w:t>1.000</w:t>
      </w:r>
    </w:p>
    <w:p w14:paraId="30EA7EFC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FF"/>
          <w:kern w:val="2"/>
          <w:szCs w:val="18"/>
          <w:lang w:val="en-US"/>
        </w:rPr>
        <w:t xml:space="preserve">    </w:t>
      </w:r>
      <w:r>
        <w:rPr>
          <w:rFonts w:hint="eastAsia"/>
          <w:color w:val="0000FF"/>
          <w:kern w:val="2"/>
          <w:szCs w:val="18"/>
          <w:lang w:val="en-US"/>
        </w:rPr>
        <w:t>（</w:t>
      </w:r>
      <w:r>
        <w:rPr>
          <w:rFonts w:hint="eastAsia"/>
          <w:color w:val="0000FF"/>
          <w:kern w:val="2"/>
          <w:szCs w:val="18"/>
          <w:lang w:val="en-US"/>
        </w:rPr>
        <w:t>2</w:t>
      </w:r>
      <w:r>
        <w:rPr>
          <w:rFonts w:hint="eastAsia"/>
          <w:color w:val="0000FF"/>
          <w:kern w:val="2"/>
          <w:szCs w:val="18"/>
          <w:lang w:val="en-US"/>
        </w:rPr>
        <w:t>）</w:t>
      </w:r>
      <w:r>
        <w:rPr>
          <w:rFonts w:hint="eastAsia"/>
          <w:color w:val="0000FF"/>
          <w:kern w:val="2"/>
          <w:szCs w:val="18"/>
          <w:lang w:val="en-US"/>
        </w:rPr>
        <w:t xml:space="preserve"> 12mm</w:t>
      </w:r>
      <w:r>
        <w:rPr>
          <w:rFonts w:hint="eastAsia"/>
          <w:color w:val="0000FF"/>
          <w:kern w:val="2"/>
          <w:szCs w:val="18"/>
          <w:lang w:val="en-US"/>
        </w:rPr>
        <w:t>空气中空玻璃</w:t>
      </w:r>
      <w:r>
        <w:rPr>
          <w:rFonts w:hint="eastAsia"/>
          <w:color w:val="0000FF"/>
          <w:kern w:val="2"/>
          <w:szCs w:val="18"/>
          <w:lang w:val="en-US"/>
        </w:rPr>
        <w:t>PA</w:t>
      </w:r>
      <w:r>
        <w:rPr>
          <w:rFonts w:hint="eastAsia"/>
          <w:color w:val="0000FF"/>
          <w:kern w:val="2"/>
          <w:szCs w:val="18"/>
          <w:lang w:val="en-US"/>
        </w:rPr>
        <w:t>断热铝合金窗（下限）：</w:t>
      </w:r>
    </w:p>
    <w:p w14:paraId="2F164D49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 w:val="21"/>
          <w:szCs w:val="24"/>
          <w:lang w:val="en-US"/>
        </w:rPr>
        <w:t>2.860W/m^2.K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，自身遮阳系数</w:t>
      </w:r>
      <w:r>
        <w:rPr>
          <w:rFonts w:hint="eastAsia"/>
          <w:color w:val="000000"/>
          <w:kern w:val="2"/>
          <w:sz w:val="21"/>
          <w:szCs w:val="24"/>
          <w:lang w:val="en-US"/>
        </w:rPr>
        <w:t>1.000</w:t>
      </w:r>
    </w:p>
    <w:p w14:paraId="059FA4CB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5881A6DC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8.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天窗：</w:t>
      </w:r>
      <w:r>
        <w:rPr>
          <w:rFonts w:hint="eastAsia"/>
          <w:color w:val="0000FF"/>
          <w:kern w:val="2"/>
          <w:szCs w:val="18"/>
          <w:lang w:val="en-US"/>
        </w:rPr>
        <w:t>12mm</w:t>
      </w:r>
      <w:r>
        <w:rPr>
          <w:rFonts w:hint="eastAsia"/>
          <w:color w:val="0000FF"/>
          <w:kern w:val="2"/>
          <w:szCs w:val="18"/>
          <w:lang w:val="en-US"/>
        </w:rPr>
        <w:t>氩气</w:t>
      </w:r>
      <w:r>
        <w:rPr>
          <w:rFonts w:hint="eastAsia"/>
          <w:color w:val="0000FF"/>
          <w:kern w:val="2"/>
          <w:szCs w:val="18"/>
          <w:lang w:val="en-US"/>
        </w:rPr>
        <w:t>Low-E</w:t>
      </w:r>
      <w:r>
        <w:rPr>
          <w:rFonts w:hint="eastAsia"/>
          <w:color w:val="0000FF"/>
          <w:kern w:val="2"/>
          <w:szCs w:val="18"/>
          <w:lang w:val="en-US"/>
        </w:rPr>
        <w:t>中空玻璃塑料窗（下限）：</w:t>
      </w:r>
    </w:p>
    <w:p w14:paraId="00EB18B9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 w:val="21"/>
          <w:szCs w:val="24"/>
          <w:lang w:val="en-US"/>
        </w:rPr>
        <w:t>1.730W/m^2.K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，自身遮阳系数</w:t>
      </w:r>
      <w:r>
        <w:rPr>
          <w:rFonts w:hint="eastAsia"/>
          <w:color w:val="000000"/>
          <w:kern w:val="2"/>
          <w:sz w:val="21"/>
          <w:szCs w:val="24"/>
          <w:lang w:val="en-US"/>
        </w:rPr>
        <w:t>0.400</w:t>
      </w:r>
    </w:p>
    <w:p w14:paraId="562019AB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28859243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9.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通往非封闭空间或户外的户门：</w:t>
      </w:r>
      <w:r>
        <w:rPr>
          <w:rFonts w:hint="eastAsia"/>
          <w:color w:val="0000FF"/>
          <w:kern w:val="2"/>
          <w:szCs w:val="18"/>
          <w:lang w:val="en-US"/>
        </w:rPr>
        <w:t>保温门（多功能门）：</w:t>
      </w:r>
    </w:p>
    <w:p w14:paraId="2748CAD1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 w:val="21"/>
          <w:szCs w:val="24"/>
          <w:lang w:val="en-US"/>
        </w:rPr>
        <w:t>1.972W/m^2.K</w:t>
      </w:r>
    </w:p>
    <w:p w14:paraId="2E99696D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4E6E4899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lastRenderedPageBreak/>
        <w:t xml:space="preserve">10.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空调与非空调楼板：</w:t>
      </w:r>
      <w:r>
        <w:rPr>
          <w:rFonts w:hint="eastAsia"/>
          <w:color w:val="0000FF"/>
          <w:kern w:val="2"/>
          <w:szCs w:val="18"/>
          <w:lang w:val="en-US"/>
        </w:rPr>
        <w:t>采暖与非采暖房间楼板构造一：</w:t>
      </w:r>
    </w:p>
    <w:p w14:paraId="77E3F2CA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聚氨酯硬泡沫塑料</w:t>
      </w:r>
      <w:r>
        <w:rPr>
          <w:rFonts w:hint="eastAsia"/>
          <w:color w:val="800000"/>
          <w:kern w:val="2"/>
          <w:sz w:val="21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＋粘结型胶粉聚苯颗粒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＋抗裂砂浆（网格布）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15mm</w:t>
      </w:r>
    </w:p>
    <w:p w14:paraId="7EE62E15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5F82E1D3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空调与非空调隔墙：</w:t>
      </w:r>
      <w:r>
        <w:rPr>
          <w:rFonts w:hint="eastAsia"/>
          <w:color w:val="0000FF"/>
          <w:kern w:val="2"/>
          <w:szCs w:val="18"/>
          <w:lang w:val="en-US"/>
        </w:rPr>
        <w:t>采暖与非采暖房间隔墙构造一：</w:t>
      </w:r>
    </w:p>
    <w:p w14:paraId="3B1E41C8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岩棉条</w:t>
      </w:r>
      <w:r>
        <w:rPr>
          <w:rFonts w:hint="eastAsia"/>
          <w:color w:val="800000"/>
          <w:kern w:val="2"/>
          <w:sz w:val="21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＋混凝土多孔砖</w:t>
      </w:r>
      <w:r>
        <w:rPr>
          <w:rFonts w:hint="eastAsia"/>
          <w:color w:val="000000"/>
          <w:kern w:val="2"/>
          <w:sz w:val="21"/>
          <w:szCs w:val="24"/>
          <w:lang w:val="en-US"/>
        </w:rPr>
        <w:t>(190</w:t>
      </w:r>
      <w:r>
        <w:rPr>
          <w:rFonts w:hint="eastAsia"/>
          <w:color w:val="000000"/>
          <w:kern w:val="2"/>
          <w:sz w:val="21"/>
          <w:szCs w:val="24"/>
          <w:lang w:val="en-US"/>
        </w:rPr>
        <w:t>六孔砖）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＋聚苯颗粒保温砂浆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30mm</w:t>
      </w:r>
    </w:p>
    <w:p w14:paraId="12CE5F3D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122868E0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非周边地面：</w:t>
      </w:r>
      <w:r>
        <w:rPr>
          <w:rFonts w:hint="eastAsia"/>
          <w:color w:val="0000FF"/>
          <w:kern w:val="2"/>
          <w:szCs w:val="18"/>
          <w:lang w:val="en-US"/>
        </w:rPr>
        <w:t>非周边地面构造一：</w:t>
      </w:r>
    </w:p>
    <w:p w14:paraId="334C1851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 w:val="21"/>
          <w:szCs w:val="24"/>
          <w:lang w:val="en-US"/>
        </w:rPr>
        <w:t>防水层</w:t>
      </w:r>
      <w:r>
        <w:rPr>
          <w:rFonts w:hint="eastAsia"/>
          <w:color w:val="800000"/>
          <w:kern w:val="2"/>
          <w:sz w:val="21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80"/>
          <w:kern w:val="2"/>
          <w:sz w:val="21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 w:val="21"/>
          <w:szCs w:val="24"/>
          <w:lang w:val="en-US"/>
        </w:rPr>
        <w:t xml:space="preserve"> 170mm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＋聚苯板</w:t>
      </w:r>
      <w:r>
        <w:rPr>
          <w:rFonts w:hint="eastAsia"/>
          <w:color w:val="000000"/>
          <w:kern w:val="2"/>
          <w:sz w:val="21"/>
          <w:szCs w:val="24"/>
          <w:lang w:val="en-US"/>
        </w:rPr>
        <w:t>(EPS</w:t>
      </w:r>
      <w:r>
        <w:rPr>
          <w:rFonts w:hint="eastAsia"/>
          <w:color w:val="000000"/>
          <w:kern w:val="2"/>
          <w:sz w:val="21"/>
          <w:szCs w:val="24"/>
          <w:lang w:val="en-US"/>
        </w:rPr>
        <w:t>板</w:t>
      </w:r>
      <w:r>
        <w:rPr>
          <w:rFonts w:hint="eastAsia"/>
          <w:color w:val="000000"/>
          <w:kern w:val="2"/>
          <w:sz w:val="21"/>
          <w:szCs w:val="24"/>
          <w:lang w:val="en-US"/>
        </w:rPr>
        <w:t>) 40mm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25mm</w:t>
      </w:r>
    </w:p>
    <w:p w14:paraId="094DA515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02C2DF50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rFonts w:hint="eastAsia"/>
          <w:color w:val="0000FF"/>
          <w:kern w:val="2"/>
          <w:szCs w:val="18"/>
          <w:lang w:val="en-US"/>
        </w:rPr>
        <w:t>周边地面构造一：</w:t>
      </w:r>
    </w:p>
    <w:p w14:paraId="08FDBAE3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 w:val="21"/>
          <w:szCs w:val="24"/>
          <w:lang w:val="en-US"/>
        </w:rPr>
        <w:t>防水层</w:t>
      </w:r>
      <w:r>
        <w:rPr>
          <w:rFonts w:hint="eastAsia"/>
          <w:color w:val="800000"/>
          <w:kern w:val="2"/>
          <w:sz w:val="21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80"/>
          <w:kern w:val="2"/>
          <w:sz w:val="21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 w:val="21"/>
          <w:szCs w:val="24"/>
          <w:lang w:val="en-US"/>
        </w:rPr>
        <w:t xml:space="preserve"> 170mm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＋聚苯板</w:t>
      </w:r>
      <w:r>
        <w:rPr>
          <w:rFonts w:hint="eastAsia"/>
          <w:color w:val="000000"/>
          <w:kern w:val="2"/>
          <w:sz w:val="21"/>
          <w:szCs w:val="24"/>
          <w:lang w:val="en-US"/>
        </w:rPr>
        <w:t>(EPS</w:t>
      </w:r>
      <w:r>
        <w:rPr>
          <w:rFonts w:hint="eastAsia"/>
          <w:color w:val="000000"/>
          <w:kern w:val="2"/>
          <w:sz w:val="21"/>
          <w:szCs w:val="24"/>
          <w:lang w:val="en-US"/>
        </w:rPr>
        <w:t>板</w:t>
      </w:r>
      <w:r>
        <w:rPr>
          <w:rFonts w:hint="eastAsia"/>
          <w:color w:val="000000"/>
          <w:kern w:val="2"/>
          <w:sz w:val="21"/>
          <w:szCs w:val="24"/>
          <w:lang w:val="en-US"/>
        </w:rPr>
        <w:t>) 40mm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 25mm</w:t>
      </w:r>
    </w:p>
    <w:p w14:paraId="08F73A23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0F7E0682" w14:textId="77777777" w:rsidR="009B0981" w:rsidRDefault="00000000">
      <w:pPr>
        <w:pStyle w:val="2"/>
        <w:widowControl w:val="0"/>
        <w:rPr>
          <w:kern w:val="2"/>
          <w:sz w:val="21"/>
        </w:rPr>
      </w:pPr>
      <w:bookmarkStart w:id="38" w:name="_Toc161496979"/>
      <w:r>
        <w:rPr>
          <w:rFonts w:hint="eastAsia"/>
          <w:kern w:val="2"/>
          <w:sz w:val="21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B0981" w14:paraId="6D2120E0" w14:textId="77777777">
        <w:tc>
          <w:tcPr>
            <w:tcW w:w="2513" w:type="dxa"/>
            <w:shd w:val="clear" w:color="auto" w:fill="E6E6E6"/>
            <w:vAlign w:val="center"/>
          </w:tcPr>
          <w:p w14:paraId="70CC5D7A" w14:textId="77777777" w:rsidR="009B0981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B2B09BA" w14:textId="77777777" w:rsidR="009B0981" w:rsidRDefault="00000000">
            <w:r>
              <w:t>6882.57</w:t>
            </w:r>
          </w:p>
        </w:tc>
      </w:tr>
      <w:tr w:rsidR="009B0981" w14:paraId="3688A2B0" w14:textId="77777777">
        <w:tc>
          <w:tcPr>
            <w:tcW w:w="2513" w:type="dxa"/>
            <w:shd w:val="clear" w:color="auto" w:fill="E6E6E6"/>
            <w:vAlign w:val="center"/>
          </w:tcPr>
          <w:p w14:paraId="2AF71867" w14:textId="77777777" w:rsidR="009B0981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46FF7F7" w14:textId="77777777" w:rsidR="009B0981" w:rsidRDefault="00000000">
            <w:r>
              <w:t>14950.61</w:t>
            </w:r>
          </w:p>
        </w:tc>
      </w:tr>
      <w:tr w:rsidR="009B0981" w14:paraId="739E91D3" w14:textId="77777777">
        <w:tc>
          <w:tcPr>
            <w:tcW w:w="2513" w:type="dxa"/>
            <w:shd w:val="clear" w:color="auto" w:fill="E6E6E6"/>
            <w:vAlign w:val="center"/>
          </w:tcPr>
          <w:p w14:paraId="32D5F941" w14:textId="77777777" w:rsidR="009B098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5C7F8BF" w14:textId="77777777" w:rsidR="009B0981" w:rsidRDefault="00000000">
            <w:r>
              <w:t>0.46</w:t>
            </w:r>
          </w:p>
        </w:tc>
      </w:tr>
    </w:tbl>
    <w:p w14:paraId="254D2EB6" w14:textId="77777777" w:rsidR="009B0981" w:rsidRDefault="00000000">
      <w:pPr>
        <w:pStyle w:val="2"/>
        <w:widowControl w:val="0"/>
        <w:rPr>
          <w:kern w:val="2"/>
          <w:sz w:val="21"/>
        </w:rPr>
      </w:pPr>
      <w:bookmarkStart w:id="39" w:name="_Toc161496980"/>
      <w:r>
        <w:rPr>
          <w:rFonts w:hint="eastAsia"/>
          <w:kern w:val="2"/>
          <w:sz w:val="21"/>
        </w:rPr>
        <w:t>窗墙比</w:t>
      </w:r>
      <w:bookmarkEnd w:id="39"/>
    </w:p>
    <w:p w14:paraId="1D05B4B1" w14:textId="77777777" w:rsidR="009B098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61496981"/>
      <w:r>
        <w:rPr>
          <w:rFonts w:hint="eastAsia"/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9B0981" w14:paraId="17624305" w14:textId="77777777">
        <w:tc>
          <w:tcPr>
            <w:tcW w:w="1409" w:type="dxa"/>
            <w:shd w:val="clear" w:color="auto" w:fill="E6E6E6"/>
            <w:vAlign w:val="center"/>
          </w:tcPr>
          <w:p w14:paraId="7EF1A318" w14:textId="77777777" w:rsidR="009B0981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0AC3C9" w14:textId="77777777" w:rsidR="009B098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05B76F" w14:textId="77777777" w:rsidR="009B0981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5AE6C1" w14:textId="77777777" w:rsidR="009B0981" w:rsidRDefault="0000000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3535442" w14:textId="77777777" w:rsidR="009B0981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D408CC" w14:textId="77777777" w:rsidR="009B0981" w:rsidRDefault="00000000">
            <w:pPr>
              <w:jc w:val="center"/>
            </w:pPr>
            <w:r>
              <w:t>结论</w:t>
            </w:r>
          </w:p>
        </w:tc>
      </w:tr>
      <w:tr w:rsidR="009B0981" w14:paraId="5774D423" w14:textId="77777777">
        <w:tc>
          <w:tcPr>
            <w:tcW w:w="1409" w:type="dxa"/>
            <w:shd w:val="clear" w:color="auto" w:fill="E6E6E6"/>
            <w:vAlign w:val="center"/>
          </w:tcPr>
          <w:p w14:paraId="2FB1D72E" w14:textId="77777777" w:rsidR="009B0981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5498DAAC" w14:textId="77777777" w:rsidR="009B0981" w:rsidRDefault="00000000">
            <w:r>
              <w:t>163.60</w:t>
            </w:r>
          </w:p>
        </w:tc>
        <w:tc>
          <w:tcPr>
            <w:tcW w:w="1584" w:type="dxa"/>
            <w:vAlign w:val="center"/>
          </w:tcPr>
          <w:p w14:paraId="0709E5F5" w14:textId="77777777" w:rsidR="009B0981" w:rsidRDefault="00000000">
            <w:r>
              <w:t>1166.46</w:t>
            </w:r>
          </w:p>
        </w:tc>
        <w:tc>
          <w:tcPr>
            <w:tcW w:w="1584" w:type="dxa"/>
            <w:vAlign w:val="center"/>
          </w:tcPr>
          <w:p w14:paraId="21C7A9F1" w14:textId="77777777" w:rsidR="009B0981" w:rsidRDefault="00000000">
            <w:r>
              <w:t>0.14</w:t>
            </w:r>
          </w:p>
        </w:tc>
        <w:tc>
          <w:tcPr>
            <w:tcW w:w="1584" w:type="dxa"/>
            <w:vAlign w:val="center"/>
          </w:tcPr>
          <w:p w14:paraId="03CF5666" w14:textId="77777777" w:rsidR="009B098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4324459" w14:textId="77777777" w:rsidR="009B0981" w:rsidRDefault="00000000">
            <w:r>
              <w:t>满足</w:t>
            </w:r>
          </w:p>
        </w:tc>
      </w:tr>
      <w:tr w:rsidR="009B0981" w14:paraId="7BD5EB78" w14:textId="77777777">
        <w:tc>
          <w:tcPr>
            <w:tcW w:w="1409" w:type="dxa"/>
            <w:shd w:val="clear" w:color="auto" w:fill="E6E6E6"/>
            <w:vAlign w:val="center"/>
          </w:tcPr>
          <w:p w14:paraId="37FB1955" w14:textId="77777777" w:rsidR="009B0981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3707AAD2" w14:textId="77777777" w:rsidR="009B0981" w:rsidRDefault="00000000">
            <w:r>
              <w:t>254.96</w:t>
            </w:r>
          </w:p>
        </w:tc>
        <w:tc>
          <w:tcPr>
            <w:tcW w:w="1584" w:type="dxa"/>
            <w:vAlign w:val="center"/>
          </w:tcPr>
          <w:p w14:paraId="3C310511" w14:textId="77777777" w:rsidR="009B0981" w:rsidRDefault="00000000">
            <w:r>
              <w:t>1221.28</w:t>
            </w:r>
          </w:p>
        </w:tc>
        <w:tc>
          <w:tcPr>
            <w:tcW w:w="1584" w:type="dxa"/>
            <w:vAlign w:val="center"/>
          </w:tcPr>
          <w:p w14:paraId="3F9C41A8" w14:textId="77777777" w:rsidR="009B0981" w:rsidRDefault="00000000">
            <w:r>
              <w:t>0.21</w:t>
            </w:r>
          </w:p>
        </w:tc>
        <w:tc>
          <w:tcPr>
            <w:tcW w:w="1584" w:type="dxa"/>
            <w:vAlign w:val="center"/>
          </w:tcPr>
          <w:p w14:paraId="688F93C2" w14:textId="77777777" w:rsidR="009B098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7246F7D" w14:textId="77777777" w:rsidR="009B0981" w:rsidRDefault="00000000">
            <w:r>
              <w:t>满足</w:t>
            </w:r>
          </w:p>
        </w:tc>
      </w:tr>
      <w:tr w:rsidR="009B0981" w14:paraId="493608FF" w14:textId="77777777">
        <w:tc>
          <w:tcPr>
            <w:tcW w:w="1409" w:type="dxa"/>
            <w:shd w:val="clear" w:color="auto" w:fill="E6E6E6"/>
            <w:vAlign w:val="center"/>
          </w:tcPr>
          <w:p w14:paraId="58B74B5C" w14:textId="77777777" w:rsidR="009B0981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0AD2F080" w14:textId="77777777" w:rsidR="009B0981" w:rsidRDefault="00000000">
            <w:r>
              <w:t>161.90</w:t>
            </w:r>
          </w:p>
        </w:tc>
        <w:tc>
          <w:tcPr>
            <w:tcW w:w="1584" w:type="dxa"/>
            <w:vAlign w:val="center"/>
          </w:tcPr>
          <w:p w14:paraId="59611D70" w14:textId="77777777" w:rsidR="009B0981" w:rsidRDefault="00000000">
            <w:r>
              <w:t>1110.28</w:t>
            </w:r>
          </w:p>
        </w:tc>
        <w:tc>
          <w:tcPr>
            <w:tcW w:w="1584" w:type="dxa"/>
            <w:vAlign w:val="center"/>
          </w:tcPr>
          <w:p w14:paraId="7DB341B4" w14:textId="77777777" w:rsidR="009B0981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60EC856F" w14:textId="77777777" w:rsidR="009B098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CC7D4A7" w14:textId="77777777" w:rsidR="009B0981" w:rsidRDefault="00000000">
            <w:r>
              <w:t>满足</w:t>
            </w:r>
          </w:p>
        </w:tc>
      </w:tr>
      <w:tr w:rsidR="009B0981" w14:paraId="50DB7FEE" w14:textId="77777777">
        <w:tc>
          <w:tcPr>
            <w:tcW w:w="1409" w:type="dxa"/>
            <w:shd w:val="clear" w:color="auto" w:fill="E6E6E6"/>
            <w:vAlign w:val="center"/>
          </w:tcPr>
          <w:p w14:paraId="39040211" w14:textId="77777777" w:rsidR="009B0981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69D02170" w14:textId="77777777" w:rsidR="009B0981" w:rsidRDefault="00000000">
            <w:r>
              <w:t>167.14</w:t>
            </w:r>
          </w:p>
        </w:tc>
        <w:tc>
          <w:tcPr>
            <w:tcW w:w="1584" w:type="dxa"/>
            <w:vAlign w:val="center"/>
          </w:tcPr>
          <w:p w14:paraId="709FA8AA" w14:textId="77777777" w:rsidR="009B0981" w:rsidRDefault="00000000">
            <w:r>
              <w:t>1045.44</w:t>
            </w:r>
          </w:p>
        </w:tc>
        <w:tc>
          <w:tcPr>
            <w:tcW w:w="1584" w:type="dxa"/>
            <w:vAlign w:val="center"/>
          </w:tcPr>
          <w:p w14:paraId="38167FF0" w14:textId="77777777" w:rsidR="009B0981" w:rsidRDefault="00000000">
            <w:r>
              <w:t>0.16</w:t>
            </w:r>
          </w:p>
        </w:tc>
        <w:tc>
          <w:tcPr>
            <w:tcW w:w="1584" w:type="dxa"/>
            <w:vAlign w:val="center"/>
          </w:tcPr>
          <w:p w14:paraId="5236EF88" w14:textId="77777777" w:rsidR="009B098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09009FA" w14:textId="77777777" w:rsidR="009B0981" w:rsidRDefault="00000000">
            <w:r>
              <w:t>满足</w:t>
            </w:r>
          </w:p>
        </w:tc>
      </w:tr>
      <w:tr w:rsidR="009B0981" w14:paraId="013B551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FC7AB93" w14:textId="77777777" w:rsidR="009B0981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7A0DDF45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9B0981" w14:paraId="56B6283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C3C83CF" w14:textId="77777777" w:rsidR="009B0981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8999357" w14:textId="77777777" w:rsidR="009B0981" w:rsidRDefault="00000000">
            <w:r>
              <w:t>各类公共建筑的每个朝向窗墙面积比不应大于</w:t>
            </w:r>
            <w:r>
              <w:t>0.70</w:t>
            </w:r>
          </w:p>
        </w:tc>
      </w:tr>
      <w:tr w:rsidR="009B0981" w14:paraId="42A0932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5312431" w14:textId="77777777" w:rsidR="009B0981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9462259" w14:textId="77777777" w:rsidR="009B0981" w:rsidRDefault="00000000">
            <w:r>
              <w:t>满足</w:t>
            </w:r>
          </w:p>
        </w:tc>
      </w:tr>
    </w:tbl>
    <w:p w14:paraId="253A7C24" w14:textId="77777777" w:rsidR="009B0981" w:rsidRDefault="00000000">
      <w:pPr>
        <w:pStyle w:val="2"/>
        <w:widowControl w:val="0"/>
        <w:rPr>
          <w:kern w:val="2"/>
          <w:sz w:val="21"/>
        </w:rPr>
      </w:pPr>
      <w:bookmarkStart w:id="41" w:name="_Toc161496982"/>
      <w:r>
        <w:rPr>
          <w:rFonts w:hint="eastAsia"/>
          <w:kern w:val="2"/>
          <w:sz w:val="21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9B0981" w14:paraId="2D1825DD" w14:textId="77777777">
        <w:tc>
          <w:tcPr>
            <w:tcW w:w="1301" w:type="dxa"/>
            <w:shd w:val="clear" w:color="auto" w:fill="E6E6E6"/>
            <w:vAlign w:val="center"/>
          </w:tcPr>
          <w:p w14:paraId="4FB9284D" w14:textId="77777777" w:rsidR="009B0981" w:rsidRDefault="00000000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D4BE6CB" w14:textId="77777777" w:rsidR="009B0981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3E1C4E6" w14:textId="77777777" w:rsidR="009B0981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74B8C82" w14:textId="77777777" w:rsidR="009B0981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85A5914" w14:textId="77777777" w:rsidR="009B0981" w:rsidRDefault="00000000">
            <w:pPr>
              <w:jc w:val="center"/>
            </w:pPr>
            <w:r>
              <w:t>透射比限值</w:t>
            </w:r>
          </w:p>
        </w:tc>
      </w:tr>
      <w:tr w:rsidR="009B0981" w14:paraId="4DC4C7C3" w14:textId="77777777">
        <w:tc>
          <w:tcPr>
            <w:tcW w:w="1301" w:type="dxa"/>
            <w:shd w:val="clear" w:color="auto" w:fill="E6E6E6"/>
            <w:vAlign w:val="center"/>
          </w:tcPr>
          <w:p w14:paraId="127161B6" w14:textId="77777777" w:rsidR="009B0981" w:rsidRDefault="00000000">
            <w:r>
              <w:t>南向</w:t>
            </w:r>
          </w:p>
        </w:tc>
        <w:tc>
          <w:tcPr>
            <w:tcW w:w="1924" w:type="dxa"/>
            <w:vAlign w:val="center"/>
          </w:tcPr>
          <w:p w14:paraId="22BE2F1A" w14:textId="77777777" w:rsidR="009B0981" w:rsidRDefault="00000000">
            <w:r>
              <w:t>0.14</w:t>
            </w:r>
          </w:p>
        </w:tc>
        <w:tc>
          <w:tcPr>
            <w:tcW w:w="2088" w:type="dxa"/>
            <w:vAlign w:val="center"/>
          </w:tcPr>
          <w:p w14:paraId="7521C3D2" w14:textId="77777777" w:rsidR="009B0981" w:rsidRDefault="00000000">
            <w:r>
              <w:t>C2022</w:t>
            </w:r>
          </w:p>
        </w:tc>
        <w:tc>
          <w:tcPr>
            <w:tcW w:w="2009" w:type="dxa"/>
            <w:vAlign w:val="center"/>
          </w:tcPr>
          <w:p w14:paraId="2B624527" w14:textId="77777777" w:rsidR="009B0981" w:rsidRDefault="00000000">
            <w:r>
              <w:t>1.00</w:t>
            </w:r>
          </w:p>
        </w:tc>
        <w:tc>
          <w:tcPr>
            <w:tcW w:w="2009" w:type="dxa"/>
            <w:vAlign w:val="center"/>
          </w:tcPr>
          <w:p w14:paraId="7403B85D" w14:textId="77777777" w:rsidR="009B0981" w:rsidRDefault="00000000">
            <w:r>
              <w:t>0.40</w:t>
            </w:r>
          </w:p>
        </w:tc>
      </w:tr>
      <w:tr w:rsidR="009B0981" w14:paraId="37BADF91" w14:textId="77777777">
        <w:tc>
          <w:tcPr>
            <w:tcW w:w="1301" w:type="dxa"/>
            <w:shd w:val="clear" w:color="auto" w:fill="E6E6E6"/>
            <w:vAlign w:val="center"/>
          </w:tcPr>
          <w:p w14:paraId="113066F9" w14:textId="77777777" w:rsidR="009B0981" w:rsidRDefault="00000000">
            <w:r>
              <w:t>北向</w:t>
            </w:r>
          </w:p>
        </w:tc>
        <w:tc>
          <w:tcPr>
            <w:tcW w:w="1924" w:type="dxa"/>
            <w:vAlign w:val="center"/>
          </w:tcPr>
          <w:p w14:paraId="08EB1DDA" w14:textId="77777777" w:rsidR="009B0981" w:rsidRDefault="00000000">
            <w:r>
              <w:t>0.21</w:t>
            </w:r>
          </w:p>
        </w:tc>
        <w:tc>
          <w:tcPr>
            <w:tcW w:w="2088" w:type="dxa"/>
            <w:vAlign w:val="center"/>
          </w:tcPr>
          <w:p w14:paraId="3EE4DAEF" w14:textId="77777777" w:rsidR="009B0981" w:rsidRDefault="00000000">
            <w:r>
              <w:t>C2022</w:t>
            </w:r>
          </w:p>
        </w:tc>
        <w:tc>
          <w:tcPr>
            <w:tcW w:w="2009" w:type="dxa"/>
            <w:vAlign w:val="center"/>
          </w:tcPr>
          <w:p w14:paraId="6CAFD924" w14:textId="77777777" w:rsidR="009B0981" w:rsidRDefault="00000000">
            <w:r>
              <w:t>1.00</w:t>
            </w:r>
          </w:p>
        </w:tc>
        <w:tc>
          <w:tcPr>
            <w:tcW w:w="2009" w:type="dxa"/>
            <w:vAlign w:val="center"/>
          </w:tcPr>
          <w:p w14:paraId="312A1D82" w14:textId="77777777" w:rsidR="009B0981" w:rsidRDefault="00000000">
            <w:r>
              <w:t>0.40</w:t>
            </w:r>
          </w:p>
        </w:tc>
      </w:tr>
      <w:tr w:rsidR="009B0981" w14:paraId="79F49961" w14:textId="77777777">
        <w:tc>
          <w:tcPr>
            <w:tcW w:w="1301" w:type="dxa"/>
            <w:shd w:val="clear" w:color="auto" w:fill="E6E6E6"/>
            <w:vAlign w:val="center"/>
          </w:tcPr>
          <w:p w14:paraId="171F8144" w14:textId="77777777" w:rsidR="009B0981" w:rsidRDefault="00000000">
            <w:r>
              <w:t>东向</w:t>
            </w:r>
          </w:p>
        </w:tc>
        <w:tc>
          <w:tcPr>
            <w:tcW w:w="1924" w:type="dxa"/>
            <w:vAlign w:val="center"/>
          </w:tcPr>
          <w:p w14:paraId="2EAEBB09" w14:textId="77777777" w:rsidR="009B0981" w:rsidRDefault="00000000">
            <w:r>
              <w:t>0.15</w:t>
            </w:r>
          </w:p>
        </w:tc>
        <w:tc>
          <w:tcPr>
            <w:tcW w:w="2088" w:type="dxa"/>
            <w:vAlign w:val="center"/>
          </w:tcPr>
          <w:p w14:paraId="004A1DFE" w14:textId="77777777" w:rsidR="009B0981" w:rsidRDefault="00000000">
            <w:r>
              <w:t>C1215</w:t>
            </w:r>
          </w:p>
        </w:tc>
        <w:tc>
          <w:tcPr>
            <w:tcW w:w="2009" w:type="dxa"/>
            <w:vAlign w:val="center"/>
          </w:tcPr>
          <w:p w14:paraId="366D44F5" w14:textId="77777777" w:rsidR="009B0981" w:rsidRDefault="00000000">
            <w:r>
              <w:t>1.00</w:t>
            </w:r>
          </w:p>
        </w:tc>
        <w:tc>
          <w:tcPr>
            <w:tcW w:w="2009" w:type="dxa"/>
            <w:vAlign w:val="center"/>
          </w:tcPr>
          <w:p w14:paraId="18FB40E0" w14:textId="77777777" w:rsidR="009B0981" w:rsidRDefault="00000000">
            <w:r>
              <w:t>0.40</w:t>
            </w:r>
          </w:p>
        </w:tc>
      </w:tr>
      <w:tr w:rsidR="009B0981" w14:paraId="3A1FABBA" w14:textId="77777777">
        <w:tc>
          <w:tcPr>
            <w:tcW w:w="1301" w:type="dxa"/>
            <w:shd w:val="clear" w:color="auto" w:fill="E6E6E6"/>
            <w:vAlign w:val="center"/>
          </w:tcPr>
          <w:p w14:paraId="37AD0D6F" w14:textId="77777777" w:rsidR="009B0981" w:rsidRDefault="00000000">
            <w:r>
              <w:t>西向</w:t>
            </w:r>
          </w:p>
        </w:tc>
        <w:tc>
          <w:tcPr>
            <w:tcW w:w="1924" w:type="dxa"/>
            <w:vAlign w:val="center"/>
          </w:tcPr>
          <w:p w14:paraId="04E92415" w14:textId="77777777" w:rsidR="009B0981" w:rsidRDefault="00000000">
            <w:r>
              <w:t>0.16</w:t>
            </w:r>
          </w:p>
        </w:tc>
        <w:tc>
          <w:tcPr>
            <w:tcW w:w="2088" w:type="dxa"/>
            <w:vAlign w:val="center"/>
          </w:tcPr>
          <w:p w14:paraId="7F19FB6A" w14:textId="77777777" w:rsidR="009B0981" w:rsidRDefault="00000000">
            <w:r>
              <w:t>C2022</w:t>
            </w:r>
          </w:p>
        </w:tc>
        <w:tc>
          <w:tcPr>
            <w:tcW w:w="2009" w:type="dxa"/>
            <w:vAlign w:val="center"/>
          </w:tcPr>
          <w:p w14:paraId="22CEFDC8" w14:textId="77777777" w:rsidR="009B0981" w:rsidRDefault="00000000">
            <w:r>
              <w:t>1.00</w:t>
            </w:r>
          </w:p>
        </w:tc>
        <w:tc>
          <w:tcPr>
            <w:tcW w:w="2009" w:type="dxa"/>
            <w:vAlign w:val="center"/>
          </w:tcPr>
          <w:p w14:paraId="79EAA743" w14:textId="77777777" w:rsidR="009B0981" w:rsidRDefault="00000000">
            <w:r>
              <w:t>0.40</w:t>
            </w:r>
          </w:p>
        </w:tc>
      </w:tr>
      <w:tr w:rsidR="009B0981" w14:paraId="342454E7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6C0BD81B" w14:textId="77777777" w:rsidR="009B0981" w:rsidRDefault="00000000">
            <w:r>
              <w:lastRenderedPageBreak/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1D6E8656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9B0981" w14:paraId="3C9DFF11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70D9FC94" w14:textId="77777777" w:rsidR="009B0981" w:rsidRDefault="00000000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75BBB1B9" w14:textId="77777777" w:rsidR="009B0981" w:rsidRDefault="00000000">
            <w:r>
              <w:t>当单一朝向窗（包括透明幕墙、外门、阳台门）墙面积比小于</w:t>
            </w:r>
            <w:r>
              <w:t>0.40</w:t>
            </w:r>
            <w:r>
              <w:t>时，玻璃（或其他透明材料）的可见光透射比不应于小于</w:t>
            </w:r>
            <w:r>
              <w:t>0.40</w:t>
            </w:r>
            <w:r>
              <w:t>；</w:t>
            </w:r>
          </w:p>
        </w:tc>
      </w:tr>
      <w:tr w:rsidR="009B0981" w14:paraId="59E019AB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144F0891" w14:textId="77777777" w:rsidR="009B0981" w:rsidRDefault="00000000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370870E7" w14:textId="77777777" w:rsidR="009B0981" w:rsidRDefault="00000000">
            <w:r>
              <w:t>满足</w:t>
            </w:r>
          </w:p>
        </w:tc>
      </w:tr>
    </w:tbl>
    <w:p w14:paraId="0545A777" w14:textId="77777777" w:rsidR="009B0981" w:rsidRDefault="00000000">
      <w:pPr>
        <w:pStyle w:val="2"/>
        <w:widowControl w:val="0"/>
        <w:rPr>
          <w:kern w:val="2"/>
          <w:sz w:val="21"/>
        </w:rPr>
      </w:pPr>
      <w:bookmarkStart w:id="42" w:name="_Toc161496983"/>
      <w:r>
        <w:rPr>
          <w:rFonts w:hint="eastAsia"/>
          <w:kern w:val="2"/>
          <w:sz w:val="21"/>
        </w:rPr>
        <w:t>屋顶</w:t>
      </w:r>
      <w:bookmarkEnd w:id="42"/>
    </w:p>
    <w:p w14:paraId="5C363AC0" w14:textId="77777777" w:rsidR="009B098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61496984"/>
      <w:r>
        <w:rPr>
          <w:rFonts w:hint="eastAsia"/>
          <w:color w:val="000000"/>
          <w:kern w:val="2"/>
          <w:szCs w:val="24"/>
        </w:rPr>
        <w:t>屋顶相关构造</w:t>
      </w:r>
      <w:bookmarkEnd w:id="43"/>
    </w:p>
    <w:p w14:paraId="2778AC45" w14:textId="77777777" w:rsidR="009B0981" w:rsidRDefault="00000000">
      <w:pPr>
        <w:pStyle w:val="4"/>
        <w:widowControl w:val="0"/>
        <w:spacing w:line="240" w:lineRule="auto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5B8537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75A8B5" w14:textId="77777777" w:rsidR="009B098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D61932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16D26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550C7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8B372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8C507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CB6240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563C147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B81A04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CAC273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929C0D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99C9B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799FC7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37B58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CFC817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4DB1C494" w14:textId="77777777">
        <w:tc>
          <w:tcPr>
            <w:tcW w:w="3345" w:type="dxa"/>
            <w:vAlign w:val="center"/>
          </w:tcPr>
          <w:p w14:paraId="59EADC3F" w14:textId="77777777" w:rsidR="009B0981" w:rsidRDefault="00000000">
            <w:r>
              <w:t>块瓦</w:t>
            </w:r>
          </w:p>
        </w:tc>
        <w:tc>
          <w:tcPr>
            <w:tcW w:w="848" w:type="dxa"/>
            <w:vAlign w:val="center"/>
          </w:tcPr>
          <w:p w14:paraId="221038C0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5DEBC0" w14:textId="77777777" w:rsidR="009B098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52A01F6" w14:textId="77777777" w:rsidR="009B0981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579A12B5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CC8983" w14:textId="77777777" w:rsidR="009B098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DC445AC" w14:textId="77777777" w:rsidR="009B0981" w:rsidRDefault="00000000">
            <w:r>
              <w:t>0.261</w:t>
            </w:r>
          </w:p>
        </w:tc>
      </w:tr>
      <w:tr w:rsidR="009B0981" w14:paraId="608703BD" w14:textId="77777777">
        <w:tc>
          <w:tcPr>
            <w:tcW w:w="3345" w:type="dxa"/>
            <w:vAlign w:val="center"/>
          </w:tcPr>
          <w:p w14:paraId="37CF4D97" w14:textId="77777777" w:rsidR="009B098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6E05BF2" w14:textId="77777777" w:rsidR="009B098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8340E56" w14:textId="77777777" w:rsidR="009B098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016AE4A" w14:textId="77777777" w:rsidR="009B098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1293DCE" w14:textId="77777777" w:rsidR="009B098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634B10B" w14:textId="77777777" w:rsidR="009B0981" w:rsidRDefault="00000000">
            <w:r>
              <w:t>1.389</w:t>
            </w:r>
          </w:p>
        </w:tc>
        <w:tc>
          <w:tcPr>
            <w:tcW w:w="1064" w:type="dxa"/>
            <w:vAlign w:val="center"/>
          </w:tcPr>
          <w:p w14:paraId="5E78EF73" w14:textId="77777777" w:rsidR="009B0981" w:rsidRDefault="00000000">
            <w:r>
              <w:t>0.533</w:t>
            </w:r>
          </w:p>
        </w:tc>
      </w:tr>
      <w:tr w:rsidR="009B0981" w14:paraId="6B73529A" w14:textId="77777777">
        <w:tc>
          <w:tcPr>
            <w:tcW w:w="3345" w:type="dxa"/>
            <w:vAlign w:val="center"/>
          </w:tcPr>
          <w:p w14:paraId="36A75841" w14:textId="77777777" w:rsidR="009B0981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4CF19359" w14:textId="77777777" w:rsidR="009B098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AAEA016" w14:textId="77777777" w:rsidR="009B0981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48405544" w14:textId="77777777" w:rsidR="009B0981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6713F368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6DD798" w14:textId="77777777" w:rsidR="009B0981" w:rsidRDefault="00000000">
            <w:r>
              <w:t>0.238</w:t>
            </w:r>
          </w:p>
        </w:tc>
        <w:tc>
          <w:tcPr>
            <w:tcW w:w="1064" w:type="dxa"/>
            <w:vAlign w:val="center"/>
          </w:tcPr>
          <w:p w14:paraId="27F48A88" w14:textId="77777777" w:rsidR="009B0981" w:rsidRDefault="00000000">
            <w:r>
              <w:t>0.085</w:t>
            </w:r>
          </w:p>
        </w:tc>
      </w:tr>
      <w:tr w:rsidR="009B0981" w14:paraId="63C3FBEE" w14:textId="77777777">
        <w:tc>
          <w:tcPr>
            <w:tcW w:w="3345" w:type="dxa"/>
            <w:vAlign w:val="center"/>
          </w:tcPr>
          <w:p w14:paraId="4234DDEC" w14:textId="77777777" w:rsidR="009B0981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013289DE" w14:textId="77777777" w:rsidR="009B098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ADFC90B" w14:textId="77777777" w:rsidR="009B0981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463051BC" w14:textId="77777777" w:rsidR="009B0981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46BC7B1E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CBF993" w14:textId="77777777" w:rsidR="009B0981" w:rsidRDefault="00000000">
            <w:r>
              <w:t>0.882</w:t>
            </w:r>
          </w:p>
        </w:tc>
        <w:tc>
          <w:tcPr>
            <w:tcW w:w="1064" w:type="dxa"/>
            <w:vAlign w:val="center"/>
          </w:tcPr>
          <w:p w14:paraId="773267C6" w14:textId="77777777" w:rsidR="009B0981" w:rsidRDefault="00000000">
            <w:r>
              <w:t>0.399</w:t>
            </w:r>
          </w:p>
        </w:tc>
      </w:tr>
      <w:tr w:rsidR="009B0981" w14:paraId="57B3D594" w14:textId="77777777">
        <w:tc>
          <w:tcPr>
            <w:tcW w:w="3345" w:type="dxa"/>
            <w:vAlign w:val="center"/>
          </w:tcPr>
          <w:p w14:paraId="70A4D3F7" w14:textId="77777777" w:rsidR="009B0981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7E64AA41" w14:textId="77777777" w:rsidR="009B098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6E485CF" w14:textId="77777777" w:rsidR="009B098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7EE3C54" w14:textId="77777777" w:rsidR="009B098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98D2C2B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E45CAA" w14:textId="77777777" w:rsidR="009B0981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1EC3C6F1" w14:textId="77777777" w:rsidR="009B0981" w:rsidRDefault="00000000">
            <w:r>
              <w:t>0.305</w:t>
            </w:r>
          </w:p>
        </w:tc>
      </w:tr>
      <w:tr w:rsidR="009B0981" w14:paraId="26ED00FA" w14:textId="77777777">
        <w:tc>
          <w:tcPr>
            <w:tcW w:w="3345" w:type="dxa"/>
            <w:vAlign w:val="center"/>
          </w:tcPr>
          <w:p w14:paraId="29157A4A" w14:textId="77777777" w:rsidR="009B098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013576" w14:textId="77777777" w:rsidR="009B098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16CBBC6" w14:textId="77777777" w:rsidR="009B098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36C4E7B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D0B9D53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9F4E6C" w14:textId="77777777" w:rsidR="009B098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79053D5" w14:textId="77777777" w:rsidR="009B0981" w:rsidRDefault="00000000">
            <w:r>
              <w:t>0.395</w:t>
            </w:r>
          </w:p>
        </w:tc>
      </w:tr>
      <w:tr w:rsidR="009B0981" w14:paraId="2BC496D3" w14:textId="77777777">
        <w:tc>
          <w:tcPr>
            <w:tcW w:w="3345" w:type="dxa"/>
            <w:vAlign w:val="center"/>
          </w:tcPr>
          <w:p w14:paraId="6D4B2E31" w14:textId="77777777" w:rsidR="009B0981" w:rsidRDefault="00000000">
            <w:r>
              <w:t>玻璃棉板、毡</w:t>
            </w:r>
          </w:p>
        </w:tc>
        <w:tc>
          <w:tcPr>
            <w:tcW w:w="848" w:type="dxa"/>
            <w:vAlign w:val="center"/>
          </w:tcPr>
          <w:p w14:paraId="7837F08E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146103" w14:textId="77777777" w:rsidR="009B0981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49DA7972" w14:textId="77777777" w:rsidR="009B0981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5D71DD95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4E8ECB" w14:textId="77777777" w:rsidR="009B0981" w:rsidRDefault="00000000">
            <w:r>
              <w:t>0.500</w:t>
            </w:r>
          </w:p>
        </w:tc>
        <w:tc>
          <w:tcPr>
            <w:tcW w:w="1064" w:type="dxa"/>
            <w:vAlign w:val="center"/>
          </w:tcPr>
          <w:p w14:paraId="04C8F0A5" w14:textId="77777777" w:rsidR="009B0981" w:rsidRDefault="00000000">
            <w:r>
              <w:t>0.190</w:t>
            </w:r>
          </w:p>
        </w:tc>
      </w:tr>
      <w:tr w:rsidR="009B0981" w14:paraId="2C145ECA" w14:textId="77777777">
        <w:tc>
          <w:tcPr>
            <w:tcW w:w="3345" w:type="dxa"/>
            <w:vAlign w:val="center"/>
          </w:tcPr>
          <w:p w14:paraId="2FDAEEED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0CBE81" w14:textId="77777777" w:rsidR="009B098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CF554D8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C4D796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C8F4560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6529F8" w14:textId="77777777" w:rsidR="009B0981" w:rsidRDefault="00000000">
            <w:r>
              <w:t>3.077</w:t>
            </w:r>
          </w:p>
        </w:tc>
        <w:tc>
          <w:tcPr>
            <w:tcW w:w="1064" w:type="dxa"/>
            <w:vAlign w:val="center"/>
          </w:tcPr>
          <w:p w14:paraId="170814D8" w14:textId="77777777" w:rsidR="009B0981" w:rsidRDefault="00000000">
            <w:r>
              <w:t>2.168</w:t>
            </w:r>
          </w:p>
        </w:tc>
      </w:tr>
      <w:tr w:rsidR="009B0981" w14:paraId="495AF141" w14:textId="77777777">
        <w:tc>
          <w:tcPr>
            <w:tcW w:w="3345" w:type="dxa"/>
            <w:shd w:val="clear" w:color="auto" w:fill="E6E6E6"/>
            <w:vAlign w:val="center"/>
          </w:tcPr>
          <w:p w14:paraId="24852754" w14:textId="77777777" w:rsidR="009B098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34280FB" w14:textId="77777777" w:rsidR="009B0981" w:rsidRDefault="00000000">
            <w:pPr>
              <w:jc w:val="center"/>
            </w:pPr>
            <w:r>
              <w:t>0.75</w:t>
            </w:r>
          </w:p>
        </w:tc>
      </w:tr>
      <w:tr w:rsidR="009B0981" w14:paraId="39EE9F1B" w14:textId="77777777">
        <w:tc>
          <w:tcPr>
            <w:tcW w:w="3345" w:type="dxa"/>
            <w:shd w:val="clear" w:color="auto" w:fill="E6E6E6"/>
            <w:vAlign w:val="center"/>
          </w:tcPr>
          <w:p w14:paraId="40E61CCF" w14:textId="77777777" w:rsidR="009B098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6EC1501" w14:textId="77777777" w:rsidR="009B0981" w:rsidRDefault="00000000">
            <w:pPr>
              <w:jc w:val="center"/>
            </w:pPr>
            <w:r>
              <w:t>0.31</w:t>
            </w:r>
          </w:p>
        </w:tc>
      </w:tr>
      <w:tr w:rsidR="009B0981" w14:paraId="574A3BF0" w14:textId="77777777">
        <w:tc>
          <w:tcPr>
            <w:tcW w:w="3345" w:type="dxa"/>
            <w:shd w:val="clear" w:color="auto" w:fill="E6E6E6"/>
            <w:vAlign w:val="center"/>
          </w:tcPr>
          <w:p w14:paraId="125A9D30" w14:textId="77777777" w:rsidR="009B0981" w:rsidRDefault="00000000">
            <w:r>
              <w:t>面密度</w:t>
            </w:r>
          </w:p>
        </w:tc>
        <w:tc>
          <w:tcPr>
            <w:tcW w:w="5985" w:type="dxa"/>
            <w:gridSpan w:val="6"/>
          </w:tcPr>
          <w:p w14:paraId="394CEDC4" w14:textId="77777777" w:rsidR="009B0981" w:rsidRDefault="00000000">
            <w:pPr>
              <w:jc w:val="center"/>
            </w:pPr>
            <w:r>
              <w:t>209.33(</w:t>
            </w:r>
            <w:r>
              <w:t>重质结构</w:t>
            </w:r>
            <w:r>
              <w:t>)</w:t>
            </w:r>
          </w:p>
        </w:tc>
      </w:tr>
    </w:tbl>
    <w:p w14:paraId="55EA47D1" w14:textId="77777777" w:rsidR="009B0981" w:rsidRDefault="00000000">
      <w:pPr>
        <w:pStyle w:val="4"/>
        <w:widowControl w:val="0"/>
        <w:spacing w:line="240" w:lineRule="auto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20DB9C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D210C5" w14:textId="77777777" w:rsidR="009B098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A01FF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B88D2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CE3C9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B8DD5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CE8DD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0E40E0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4E1CA10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FCA8E8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E89E41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0BF284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36FB2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C0CCEB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821144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DD1287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113168B3" w14:textId="77777777">
        <w:tc>
          <w:tcPr>
            <w:tcW w:w="3345" w:type="dxa"/>
            <w:vAlign w:val="center"/>
          </w:tcPr>
          <w:p w14:paraId="3B5B7206" w14:textId="77777777" w:rsidR="009B0981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E322526" w14:textId="77777777" w:rsidR="009B0981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24C7FBE5" w14:textId="77777777" w:rsidR="009B0981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271758E9" w14:textId="77777777" w:rsidR="009B0981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45BA9885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79F0CC" w14:textId="77777777" w:rsidR="009B0981" w:rsidRDefault="00000000">
            <w:r>
              <w:t>0.417</w:t>
            </w:r>
          </w:p>
        </w:tc>
        <w:tc>
          <w:tcPr>
            <w:tcW w:w="1064" w:type="dxa"/>
            <w:vAlign w:val="center"/>
          </w:tcPr>
          <w:p w14:paraId="3B178AB7" w14:textId="77777777" w:rsidR="009B0981" w:rsidRDefault="00000000">
            <w:r>
              <w:t>0.396</w:t>
            </w:r>
          </w:p>
        </w:tc>
      </w:tr>
      <w:tr w:rsidR="009B0981" w14:paraId="1A750D10" w14:textId="77777777">
        <w:tc>
          <w:tcPr>
            <w:tcW w:w="3345" w:type="dxa"/>
            <w:vAlign w:val="center"/>
          </w:tcPr>
          <w:p w14:paraId="2F8A42D1" w14:textId="77777777" w:rsidR="009B098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3210B5" w14:textId="77777777" w:rsidR="009B098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29B7E638" w14:textId="77777777" w:rsidR="009B098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F07AC7E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4710F74" w14:textId="77777777" w:rsidR="009B098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06A9906" w14:textId="77777777" w:rsidR="009B098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47D6ABF" w14:textId="77777777" w:rsidR="009B0981" w:rsidRDefault="00000000">
            <w:r>
              <w:t>0.494</w:t>
            </w:r>
          </w:p>
        </w:tc>
      </w:tr>
      <w:tr w:rsidR="009B0981" w14:paraId="491D57EF" w14:textId="77777777">
        <w:tc>
          <w:tcPr>
            <w:tcW w:w="3345" w:type="dxa"/>
            <w:vAlign w:val="center"/>
          </w:tcPr>
          <w:p w14:paraId="1782D2F7" w14:textId="77777777" w:rsidR="009B0981" w:rsidRDefault="00000000">
            <w:r>
              <w:t>聚氨酯硬泡沫塑料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10E41165" w14:textId="77777777" w:rsidR="009B0981" w:rsidRDefault="00000000">
            <w:r>
              <w:t>35</w:t>
            </w:r>
          </w:p>
        </w:tc>
        <w:tc>
          <w:tcPr>
            <w:tcW w:w="1075" w:type="dxa"/>
            <w:vAlign w:val="center"/>
          </w:tcPr>
          <w:p w14:paraId="187C03FE" w14:textId="77777777" w:rsidR="009B0981" w:rsidRDefault="00000000">
            <w:r>
              <w:t>0.025</w:t>
            </w:r>
          </w:p>
        </w:tc>
        <w:tc>
          <w:tcPr>
            <w:tcW w:w="1075" w:type="dxa"/>
            <w:vAlign w:val="center"/>
          </w:tcPr>
          <w:p w14:paraId="68B1F8DE" w14:textId="77777777" w:rsidR="009B0981" w:rsidRDefault="00000000">
            <w:r>
              <w:t>0.390</w:t>
            </w:r>
          </w:p>
        </w:tc>
        <w:tc>
          <w:tcPr>
            <w:tcW w:w="848" w:type="dxa"/>
            <w:vAlign w:val="center"/>
          </w:tcPr>
          <w:p w14:paraId="0EA55570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CB55AB" w14:textId="77777777" w:rsidR="009B0981" w:rsidRDefault="00000000">
            <w:r>
              <w:t>1.400</w:t>
            </w:r>
          </w:p>
        </w:tc>
        <w:tc>
          <w:tcPr>
            <w:tcW w:w="1064" w:type="dxa"/>
            <w:vAlign w:val="center"/>
          </w:tcPr>
          <w:p w14:paraId="4EA272DD" w14:textId="77777777" w:rsidR="009B0981" w:rsidRDefault="00000000">
            <w:r>
              <w:t>0.546</w:t>
            </w:r>
          </w:p>
        </w:tc>
      </w:tr>
      <w:tr w:rsidR="009B0981" w14:paraId="1CA619B3" w14:textId="77777777">
        <w:tc>
          <w:tcPr>
            <w:tcW w:w="3345" w:type="dxa"/>
            <w:vAlign w:val="center"/>
          </w:tcPr>
          <w:p w14:paraId="05C348E4" w14:textId="77777777" w:rsidR="009B0981" w:rsidRDefault="00000000">
            <w:r>
              <w:t>粘结型胶粉聚苯颗粒</w:t>
            </w:r>
          </w:p>
        </w:tc>
        <w:tc>
          <w:tcPr>
            <w:tcW w:w="848" w:type="dxa"/>
            <w:vAlign w:val="center"/>
          </w:tcPr>
          <w:p w14:paraId="2FCFF6DF" w14:textId="77777777" w:rsidR="009B098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83E8AA6" w14:textId="77777777" w:rsidR="009B0981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7259E0A3" w14:textId="77777777" w:rsidR="009B0981" w:rsidRDefault="00000000">
            <w:r>
              <w:t>1.568</w:t>
            </w:r>
          </w:p>
        </w:tc>
        <w:tc>
          <w:tcPr>
            <w:tcW w:w="848" w:type="dxa"/>
            <w:vAlign w:val="center"/>
          </w:tcPr>
          <w:p w14:paraId="7D0BC15A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058884" w14:textId="77777777" w:rsidR="009B0981" w:rsidRDefault="00000000">
            <w:r>
              <w:t>0.429</w:t>
            </w:r>
          </w:p>
        </w:tc>
        <w:tc>
          <w:tcPr>
            <w:tcW w:w="1064" w:type="dxa"/>
            <w:vAlign w:val="center"/>
          </w:tcPr>
          <w:p w14:paraId="3A52FC4E" w14:textId="77777777" w:rsidR="009B0981" w:rsidRDefault="00000000">
            <w:r>
              <w:t>0.672</w:t>
            </w:r>
          </w:p>
        </w:tc>
      </w:tr>
      <w:tr w:rsidR="009B0981" w14:paraId="36E7DF39" w14:textId="77777777">
        <w:tc>
          <w:tcPr>
            <w:tcW w:w="3345" w:type="dxa"/>
            <w:vAlign w:val="center"/>
          </w:tcPr>
          <w:p w14:paraId="2B34A7F1" w14:textId="77777777" w:rsidR="009B0981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1E1BA012" w14:textId="77777777" w:rsidR="009B098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24D88C03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2800EC8" w14:textId="77777777" w:rsidR="009B098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5C3D145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4009E6" w14:textId="77777777" w:rsidR="009B0981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7C8A17D" w14:textId="77777777" w:rsidR="009B0981" w:rsidRDefault="00000000">
            <w:r>
              <w:t>0.122</w:t>
            </w:r>
          </w:p>
        </w:tc>
      </w:tr>
      <w:tr w:rsidR="009B0981" w14:paraId="151D92C3" w14:textId="77777777">
        <w:tc>
          <w:tcPr>
            <w:tcW w:w="3345" w:type="dxa"/>
            <w:vAlign w:val="center"/>
          </w:tcPr>
          <w:p w14:paraId="786B6AFD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F47195" w14:textId="77777777" w:rsidR="009B0981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7BB63CC3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460AAA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F13DF1F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63670E" w14:textId="77777777" w:rsidR="009B0981" w:rsidRDefault="00000000">
            <w:r>
              <w:t>2.279</w:t>
            </w:r>
          </w:p>
        </w:tc>
        <w:tc>
          <w:tcPr>
            <w:tcW w:w="1064" w:type="dxa"/>
            <w:vAlign w:val="center"/>
          </w:tcPr>
          <w:p w14:paraId="08753FCF" w14:textId="77777777" w:rsidR="009B0981" w:rsidRDefault="00000000">
            <w:r>
              <w:t>2.230</w:t>
            </w:r>
          </w:p>
        </w:tc>
      </w:tr>
      <w:tr w:rsidR="009B0981" w14:paraId="447E25DA" w14:textId="77777777">
        <w:tc>
          <w:tcPr>
            <w:tcW w:w="3345" w:type="dxa"/>
            <w:shd w:val="clear" w:color="auto" w:fill="E6E6E6"/>
            <w:vAlign w:val="center"/>
          </w:tcPr>
          <w:p w14:paraId="2A93FCE9" w14:textId="77777777" w:rsidR="009B098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A5A47B8" w14:textId="77777777" w:rsidR="009B0981" w:rsidRDefault="00000000">
            <w:pPr>
              <w:jc w:val="center"/>
            </w:pPr>
            <w:r>
              <w:t>0.75</w:t>
            </w:r>
          </w:p>
        </w:tc>
      </w:tr>
      <w:tr w:rsidR="009B0981" w14:paraId="506F79C2" w14:textId="77777777">
        <w:tc>
          <w:tcPr>
            <w:tcW w:w="3345" w:type="dxa"/>
            <w:shd w:val="clear" w:color="auto" w:fill="E6E6E6"/>
            <w:vAlign w:val="center"/>
          </w:tcPr>
          <w:p w14:paraId="367EE507" w14:textId="77777777" w:rsidR="009B098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D25064D" w14:textId="77777777" w:rsidR="009B0981" w:rsidRDefault="00000000">
            <w:pPr>
              <w:jc w:val="center"/>
            </w:pPr>
            <w:r>
              <w:t>0.41</w:t>
            </w:r>
          </w:p>
        </w:tc>
      </w:tr>
      <w:tr w:rsidR="009B0981" w14:paraId="5E050393" w14:textId="77777777">
        <w:tc>
          <w:tcPr>
            <w:tcW w:w="3345" w:type="dxa"/>
            <w:shd w:val="clear" w:color="auto" w:fill="E6E6E6"/>
            <w:vAlign w:val="center"/>
          </w:tcPr>
          <w:p w14:paraId="5F9EF3BF" w14:textId="77777777" w:rsidR="009B0981" w:rsidRDefault="00000000">
            <w:r>
              <w:t>面密度</w:t>
            </w:r>
          </w:p>
        </w:tc>
        <w:tc>
          <w:tcPr>
            <w:tcW w:w="5985" w:type="dxa"/>
            <w:gridSpan w:val="6"/>
          </w:tcPr>
          <w:p w14:paraId="6FF9D248" w14:textId="77777777" w:rsidR="009B0981" w:rsidRDefault="00000000">
            <w:pPr>
              <w:jc w:val="center"/>
            </w:pPr>
            <w:r>
              <w:t>160.65(</w:t>
            </w:r>
            <w:r>
              <w:t>重质结构</w:t>
            </w:r>
            <w:r>
              <w:t>)</w:t>
            </w:r>
          </w:p>
        </w:tc>
      </w:tr>
      <w:tr w:rsidR="009B0981" w14:paraId="4782BDDE" w14:textId="77777777">
        <w:tc>
          <w:tcPr>
            <w:tcW w:w="3345" w:type="dxa"/>
            <w:shd w:val="clear" w:color="auto" w:fill="E6E6E6"/>
            <w:vAlign w:val="center"/>
          </w:tcPr>
          <w:p w14:paraId="0166FC24" w14:textId="77777777" w:rsidR="009B0981" w:rsidRDefault="00000000">
            <w:r>
              <w:lastRenderedPageBreak/>
              <w:t>数据来源</w:t>
            </w:r>
          </w:p>
        </w:tc>
        <w:tc>
          <w:tcPr>
            <w:tcW w:w="5985" w:type="dxa"/>
            <w:gridSpan w:val="6"/>
          </w:tcPr>
          <w:p w14:paraId="66E3AD78" w14:textId="77777777" w:rsidR="009B0981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121</w:t>
            </w:r>
            <w:r>
              <w:t>页</w:t>
            </w:r>
          </w:p>
        </w:tc>
      </w:tr>
    </w:tbl>
    <w:p w14:paraId="7DBADAD1" w14:textId="77777777" w:rsidR="009B098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61496985"/>
      <w:r>
        <w:rPr>
          <w:rFonts w:hint="eastAsia"/>
          <w:color w:val="000000"/>
          <w:kern w:val="2"/>
          <w:szCs w:val="24"/>
        </w:rPr>
        <w:t>屋顶平均热工特性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9B0981" w14:paraId="371E7235" w14:textId="77777777">
        <w:tc>
          <w:tcPr>
            <w:tcW w:w="3345" w:type="dxa"/>
            <w:shd w:val="clear" w:color="auto" w:fill="E6E6E6"/>
            <w:vAlign w:val="center"/>
          </w:tcPr>
          <w:p w14:paraId="046976B8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FC2ECF" w14:textId="77777777" w:rsidR="009B098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19C9D5B" w14:textId="77777777" w:rsidR="009B098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04D83F4" w14:textId="77777777" w:rsidR="009B098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8CBDD97" w14:textId="77777777" w:rsidR="009B098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000BB4F" w14:textId="77777777" w:rsidR="009B0981" w:rsidRDefault="00000000">
            <w:pPr>
              <w:jc w:val="center"/>
            </w:pPr>
            <w:r>
              <w:t>太阳辐射吸收系数</w:t>
            </w:r>
          </w:p>
        </w:tc>
      </w:tr>
      <w:tr w:rsidR="009B0981" w14:paraId="57234608" w14:textId="77777777">
        <w:tc>
          <w:tcPr>
            <w:tcW w:w="3345" w:type="dxa"/>
            <w:vAlign w:val="center"/>
          </w:tcPr>
          <w:p w14:paraId="2610310D" w14:textId="77777777" w:rsidR="009B0981" w:rsidRDefault="00000000">
            <w:r>
              <w:t>屋顶构造一</w:t>
            </w:r>
          </w:p>
        </w:tc>
        <w:tc>
          <w:tcPr>
            <w:tcW w:w="990" w:type="dxa"/>
            <w:vAlign w:val="center"/>
          </w:tcPr>
          <w:p w14:paraId="56368029" w14:textId="77777777" w:rsidR="009B0981" w:rsidRDefault="00000000">
            <w:r>
              <w:t>1924.51</w:t>
            </w:r>
          </w:p>
        </w:tc>
        <w:tc>
          <w:tcPr>
            <w:tcW w:w="950" w:type="dxa"/>
            <w:vAlign w:val="center"/>
          </w:tcPr>
          <w:p w14:paraId="03DF86D4" w14:textId="77777777" w:rsidR="009B0981" w:rsidRDefault="00000000">
            <w:r>
              <w:t>0.843</w:t>
            </w:r>
          </w:p>
        </w:tc>
        <w:tc>
          <w:tcPr>
            <w:tcW w:w="1348" w:type="dxa"/>
            <w:vAlign w:val="center"/>
          </w:tcPr>
          <w:p w14:paraId="31443601" w14:textId="77777777" w:rsidR="009B0981" w:rsidRDefault="00000000">
            <w:r>
              <w:t>0.31</w:t>
            </w:r>
          </w:p>
        </w:tc>
        <w:tc>
          <w:tcPr>
            <w:tcW w:w="1348" w:type="dxa"/>
            <w:vAlign w:val="center"/>
          </w:tcPr>
          <w:p w14:paraId="20D886AD" w14:textId="77777777" w:rsidR="009B0981" w:rsidRDefault="00000000">
            <w:r>
              <w:t>2.17</w:t>
            </w:r>
          </w:p>
        </w:tc>
        <w:tc>
          <w:tcPr>
            <w:tcW w:w="1348" w:type="dxa"/>
            <w:vAlign w:val="center"/>
          </w:tcPr>
          <w:p w14:paraId="2DB36B2C" w14:textId="77777777" w:rsidR="009B0981" w:rsidRDefault="00000000">
            <w:r>
              <w:t>0.75</w:t>
            </w:r>
          </w:p>
        </w:tc>
      </w:tr>
      <w:tr w:rsidR="009B0981" w14:paraId="68167E28" w14:textId="77777777">
        <w:tc>
          <w:tcPr>
            <w:tcW w:w="3345" w:type="dxa"/>
            <w:vAlign w:val="center"/>
          </w:tcPr>
          <w:p w14:paraId="7F4292F2" w14:textId="77777777" w:rsidR="009B0981" w:rsidRDefault="00000000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380C394A" w14:textId="77777777" w:rsidR="009B0981" w:rsidRDefault="00000000">
            <w:r>
              <w:t>358.47</w:t>
            </w:r>
          </w:p>
        </w:tc>
        <w:tc>
          <w:tcPr>
            <w:tcW w:w="950" w:type="dxa"/>
            <w:vAlign w:val="center"/>
          </w:tcPr>
          <w:p w14:paraId="47FE8A99" w14:textId="77777777" w:rsidR="009B0981" w:rsidRDefault="00000000">
            <w:r>
              <w:t>0.157</w:t>
            </w:r>
          </w:p>
        </w:tc>
        <w:tc>
          <w:tcPr>
            <w:tcW w:w="1348" w:type="dxa"/>
            <w:vAlign w:val="center"/>
          </w:tcPr>
          <w:p w14:paraId="0B17EAB3" w14:textId="77777777" w:rsidR="009B0981" w:rsidRDefault="00000000">
            <w:r>
              <w:t>0.41</w:t>
            </w:r>
          </w:p>
        </w:tc>
        <w:tc>
          <w:tcPr>
            <w:tcW w:w="1348" w:type="dxa"/>
            <w:vAlign w:val="center"/>
          </w:tcPr>
          <w:p w14:paraId="2F9383B6" w14:textId="77777777" w:rsidR="009B0981" w:rsidRDefault="00000000">
            <w:r>
              <w:t>2.23</w:t>
            </w:r>
          </w:p>
        </w:tc>
        <w:tc>
          <w:tcPr>
            <w:tcW w:w="1348" w:type="dxa"/>
            <w:vAlign w:val="center"/>
          </w:tcPr>
          <w:p w14:paraId="493096D0" w14:textId="77777777" w:rsidR="009B0981" w:rsidRDefault="00000000">
            <w:r>
              <w:t>0.75</w:t>
            </w:r>
          </w:p>
        </w:tc>
      </w:tr>
      <w:tr w:rsidR="009B0981" w14:paraId="028C7551" w14:textId="77777777">
        <w:tc>
          <w:tcPr>
            <w:tcW w:w="3345" w:type="dxa"/>
            <w:vAlign w:val="center"/>
          </w:tcPr>
          <w:p w14:paraId="41F2A125" w14:textId="77777777" w:rsidR="009B0981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141CCF67" w14:textId="77777777" w:rsidR="009B0981" w:rsidRDefault="00000000">
            <w:r>
              <w:t>2282.98</w:t>
            </w:r>
          </w:p>
        </w:tc>
        <w:tc>
          <w:tcPr>
            <w:tcW w:w="950" w:type="dxa"/>
            <w:vAlign w:val="center"/>
          </w:tcPr>
          <w:p w14:paraId="304D566B" w14:textId="77777777" w:rsidR="009B0981" w:rsidRDefault="00000000">
            <w:r>
              <w:t>1.000</w:t>
            </w:r>
          </w:p>
        </w:tc>
        <w:tc>
          <w:tcPr>
            <w:tcW w:w="1348" w:type="dxa"/>
            <w:vAlign w:val="center"/>
          </w:tcPr>
          <w:p w14:paraId="21F922F6" w14:textId="77777777" w:rsidR="009B0981" w:rsidRDefault="00000000">
            <w:r>
              <w:t>0.33</w:t>
            </w:r>
          </w:p>
        </w:tc>
        <w:tc>
          <w:tcPr>
            <w:tcW w:w="1348" w:type="dxa"/>
            <w:vAlign w:val="center"/>
          </w:tcPr>
          <w:p w14:paraId="6DBEF3E8" w14:textId="77777777" w:rsidR="009B0981" w:rsidRDefault="00000000">
            <w:r>
              <w:t>2.18</w:t>
            </w:r>
          </w:p>
        </w:tc>
        <w:tc>
          <w:tcPr>
            <w:tcW w:w="1348" w:type="dxa"/>
            <w:vAlign w:val="center"/>
          </w:tcPr>
          <w:p w14:paraId="51A0027E" w14:textId="77777777" w:rsidR="009B0981" w:rsidRDefault="00000000">
            <w:r>
              <w:t>0.75</w:t>
            </w:r>
          </w:p>
        </w:tc>
      </w:tr>
      <w:tr w:rsidR="009B0981" w14:paraId="5E0405DB" w14:textId="77777777">
        <w:tc>
          <w:tcPr>
            <w:tcW w:w="3345" w:type="dxa"/>
            <w:shd w:val="clear" w:color="auto" w:fill="E6E6E6"/>
            <w:vAlign w:val="center"/>
          </w:tcPr>
          <w:p w14:paraId="617D5A39" w14:textId="77777777" w:rsidR="009B0981" w:rsidRDefault="00000000">
            <w:r>
              <w:t>标准依据</w:t>
            </w:r>
          </w:p>
        </w:tc>
        <w:tc>
          <w:tcPr>
            <w:tcW w:w="5984" w:type="dxa"/>
            <w:gridSpan w:val="5"/>
          </w:tcPr>
          <w:p w14:paraId="20FB2696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4.3.1</w:t>
            </w:r>
            <w:r>
              <w:t>条，表</w:t>
            </w:r>
            <w:r>
              <w:t>4.3.1-1</w:t>
            </w:r>
            <w:r>
              <w:t>；</w:t>
            </w:r>
          </w:p>
        </w:tc>
      </w:tr>
      <w:tr w:rsidR="009B0981" w14:paraId="49DC4235" w14:textId="77777777">
        <w:tc>
          <w:tcPr>
            <w:tcW w:w="3345" w:type="dxa"/>
            <w:shd w:val="clear" w:color="auto" w:fill="E6E6E6"/>
            <w:vAlign w:val="center"/>
          </w:tcPr>
          <w:p w14:paraId="5B6199B1" w14:textId="77777777" w:rsidR="009B0981" w:rsidRDefault="00000000">
            <w:r>
              <w:t>标准要求</w:t>
            </w:r>
          </w:p>
        </w:tc>
        <w:tc>
          <w:tcPr>
            <w:tcW w:w="5984" w:type="dxa"/>
            <w:gridSpan w:val="5"/>
          </w:tcPr>
          <w:p w14:paraId="4A521429" w14:textId="77777777" w:rsidR="009B0981" w:rsidRDefault="00000000">
            <w:r>
              <w:t>屋面</w:t>
            </w:r>
            <w:r>
              <w:t>K</w:t>
            </w:r>
            <w:r>
              <w:t>应满足表</w:t>
            </w:r>
            <w:r>
              <w:t>4.3.1-1</w:t>
            </w:r>
            <w:r>
              <w:t>的规定</w:t>
            </w:r>
            <w:r>
              <w:t>,</w:t>
            </w:r>
            <w:r>
              <w:t>即甲类建筑，重质结构屋面的</w:t>
            </w:r>
            <w:r>
              <w:t>K</w:t>
            </w:r>
            <w:r>
              <w:t>值应小于等于</w:t>
            </w:r>
            <w:r>
              <w:t>0.50</w:t>
            </w:r>
            <w:r>
              <w:t>；轻质结构屋面的</w:t>
            </w:r>
            <w:r>
              <w:t>K</w:t>
            </w:r>
            <w:r>
              <w:t>值应小于等于</w:t>
            </w:r>
            <w:r>
              <w:t>0.40</w:t>
            </w:r>
            <w:r>
              <w:t>；</w:t>
            </w:r>
            <w:r>
              <w:t>(K≤0.50)</w:t>
            </w:r>
          </w:p>
        </w:tc>
      </w:tr>
      <w:tr w:rsidR="009B0981" w14:paraId="157B37DB" w14:textId="77777777">
        <w:tc>
          <w:tcPr>
            <w:tcW w:w="3345" w:type="dxa"/>
            <w:shd w:val="clear" w:color="auto" w:fill="E6E6E6"/>
            <w:vAlign w:val="center"/>
          </w:tcPr>
          <w:p w14:paraId="21E4D8E0" w14:textId="77777777" w:rsidR="009B0981" w:rsidRDefault="00000000">
            <w:r>
              <w:t>结论</w:t>
            </w:r>
          </w:p>
        </w:tc>
        <w:tc>
          <w:tcPr>
            <w:tcW w:w="5984" w:type="dxa"/>
            <w:gridSpan w:val="5"/>
          </w:tcPr>
          <w:p w14:paraId="6360D93F" w14:textId="77777777" w:rsidR="009B0981" w:rsidRDefault="00000000">
            <w:r>
              <w:t>满足</w:t>
            </w:r>
          </w:p>
        </w:tc>
      </w:tr>
    </w:tbl>
    <w:p w14:paraId="331A8A9A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1C43F8B5" w14:textId="77777777" w:rsidR="009B0981" w:rsidRDefault="00000000">
      <w:pPr>
        <w:pStyle w:val="2"/>
        <w:widowControl w:val="0"/>
        <w:rPr>
          <w:kern w:val="2"/>
          <w:sz w:val="21"/>
        </w:rPr>
      </w:pPr>
      <w:bookmarkStart w:id="45" w:name="_Toc161496986"/>
      <w:r>
        <w:rPr>
          <w:rFonts w:hint="eastAsia"/>
          <w:kern w:val="2"/>
          <w:sz w:val="21"/>
        </w:rPr>
        <w:t>外墙</w:t>
      </w:r>
      <w:bookmarkEnd w:id="45"/>
    </w:p>
    <w:p w14:paraId="76A90B85" w14:textId="77777777" w:rsidR="009B098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61496987"/>
      <w:r>
        <w:rPr>
          <w:rFonts w:hint="eastAsia"/>
          <w:color w:val="000000"/>
          <w:kern w:val="2"/>
          <w:szCs w:val="24"/>
        </w:rPr>
        <w:t>外墙相关构造</w:t>
      </w:r>
      <w:bookmarkEnd w:id="46"/>
    </w:p>
    <w:p w14:paraId="4E2BF05E" w14:textId="77777777" w:rsidR="009B0981" w:rsidRDefault="00000000">
      <w:pPr>
        <w:pStyle w:val="4"/>
        <w:widowControl w:val="0"/>
        <w:spacing w:line="240" w:lineRule="auto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3F2A26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B11427" w14:textId="77777777" w:rsidR="009B098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ED304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218CC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E0382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A94AF2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D1302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BF1F8D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4C447C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0F665A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D66D74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1BE0D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54DA6E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C8268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39E75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52BDB4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51C0225B" w14:textId="77777777">
        <w:tc>
          <w:tcPr>
            <w:tcW w:w="3345" w:type="dxa"/>
            <w:vAlign w:val="center"/>
          </w:tcPr>
          <w:p w14:paraId="7A56157D" w14:textId="77777777" w:rsidR="009B098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3836886" w14:textId="77777777" w:rsidR="009B098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34DD04B" w14:textId="77777777" w:rsidR="009B0981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0B3CB181" w14:textId="77777777" w:rsidR="009B098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27256D7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7A39B0" w14:textId="77777777" w:rsidR="009B0981" w:rsidRDefault="00000000">
            <w:r>
              <w:t>0.167</w:t>
            </w:r>
          </w:p>
        </w:tc>
        <w:tc>
          <w:tcPr>
            <w:tcW w:w="1064" w:type="dxa"/>
            <w:vAlign w:val="center"/>
          </w:tcPr>
          <w:p w14:paraId="57040EFF" w14:textId="77777777" w:rsidR="009B0981" w:rsidRDefault="00000000">
            <w:r>
              <w:t>0.517</w:t>
            </w:r>
          </w:p>
        </w:tc>
      </w:tr>
      <w:tr w:rsidR="009B0981" w14:paraId="62CE8845" w14:textId="77777777">
        <w:tc>
          <w:tcPr>
            <w:tcW w:w="3345" w:type="dxa"/>
            <w:vAlign w:val="center"/>
          </w:tcPr>
          <w:p w14:paraId="52F2CF1B" w14:textId="77777777" w:rsidR="009B0981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480014AD" w14:textId="77777777" w:rsidR="009B098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462610D5" w14:textId="77777777" w:rsidR="009B0981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3D608901" w14:textId="77777777" w:rsidR="009B0981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14:paraId="3B74CC19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C6A1AB" w14:textId="77777777" w:rsidR="009B0981" w:rsidRDefault="00000000">
            <w:r>
              <w:t>1.515</w:t>
            </w:r>
          </w:p>
        </w:tc>
        <w:tc>
          <w:tcPr>
            <w:tcW w:w="1064" w:type="dxa"/>
            <w:vAlign w:val="center"/>
          </w:tcPr>
          <w:p w14:paraId="0134D4A6" w14:textId="77777777" w:rsidR="009B0981" w:rsidRDefault="00000000">
            <w:r>
              <w:t>0.526</w:t>
            </w:r>
          </w:p>
        </w:tc>
      </w:tr>
      <w:tr w:rsidR="009B0981" w14:paraId="4B6DBF5E" w14:textId="77777777">
        <w:tc>
          <w:tcPr>
            <w:tcW w:w="3345" w:type="dxa"/>
            <w:vAlign w:val="center"/>
          </w:tcPr>
          <w:p w14:paraId="284EA01A" w14:textId="77777777" w:rsidR="009B098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60CD00" w14:textId="77777777" w:rsidR="009B0981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7BA564BE" w14:textId="77777777" w:rsidR="009B098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316D505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DF6EE5D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2365EA" w14:textId="77777777" w:rsidR="009B0981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2A098CDD" w14:textId="77777777" w:rsidR="009B0981" w:rsidRDefault="00000000">
            <w:r>
              <w:t>1.483</w:t>
            </w:r>
          </w:p>
        </w:tc>
      </w:tr>
      <w:tr w:rsidR="009B0981" w14:paraId="4BB3868D" w14:textId="77777777">
        <w:tc>
          <w:tcPr>
            <w:tcW w:w="3345" w:type="dxa"/>
            <w:vAlign w:val="center"/>
          </w:tcPr>
          <w:p w14:paraId="4C53651F" w14:textId="77777777" w:rsidR="009B0981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365B2649" w14:textId="77777777" w:rsidR="009B098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61D8980F" w14:textId="77777777" w:rsidR="009B0981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4D4E539C" w14:textId="77777777" w:rsidR="009B0981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14:paraId="50EA718B" w14:textId="77777777" w:rsidR="009B0981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D12D496" w14:textId="77777777" w:rsidR="009B0981" w:rsidRDefault="00000000">
            <w:r>
              <w:t>1.377</w:t>
            </w:r>
          </w:p>
        </w:tc>
        <w:tc>
          <w:tcPr>
            <w:tcW w:w="1064" w:type="dxa"/>
            <w:vAlign w:val="center"/>
          </w:tcPr>
          <w:p w14:paraId="66725854" w14:textId="77777777" w:rsidR="009B0981" w:rsidRDefault="00000000">
            <w:r>
              <w:t>0.526</w:t>
            </w:r>
          </w:p>
        </w:tc>
      </w:tr>
      <w:tr w:rsidR="009B0981" w14:paraId="1ABA15C1" w14:textId="77777777">
        <w:tc>
          <w:tcPr>
            <w:tcW w:w="3345" w:type="dxa"/>
            <w:vAlign w:val="center"/>
          </w:tcPr>
          <w:p w14:paraId="413DA89D" w14:textId="77777777" w:rsidR="009B0981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757A5D42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2589F17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CDC27C5" w14:textId="77777777" w:rsidR="009B098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4EE987E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5CF124" w14:textId="77777777" w:rsidR="009B098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9BC3F9" w14:textId="77777777" w:rsidR="009B0981" w:rsidRDefault="00000000">
            <w:r>
              <w:t>0.243</w:t>
            </w:r>
          </w:p>
        </w:tc>
      </w:tr>
      <w:tr w:rsidR="009B0981" w14:paraId="616749EA" w14:textId="77777777">
        <w:tc>
          <w:tcPr>
            <w:tcW w:w="3345" w:type="dxa"/>
            <w:vAlign w:val="center"/>
          </w:tcPr>
          <w:p w14:paraId="6FE14EF9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9F99B3" w14:textId="77777777" w:rsidR="009B0981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52D82997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C05D39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C5259A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40733D" w14:textId="77777777" w:rsidR="009B0981" w:rsidRDefault="00000000">
            <w:r>
              <w:t>3.167</w:t>
            </w:r>
          </w:p>
        </w:tc>
        <w:tc>
          <w:tcPr>
            <w:tcW w:w="1064" w:type="dxa"/>
            <w:vAlign w:val="center"/>
          </w:tcPr>
          <w:p w14:paraId="5C91D362" w14:textId="77777777" w:rsidR="009B0981" w:rsidRDefault="00000000">
            <w:r>
              <w:t>3.294</w:t>
            </w:r>
          </w:p>
        </w:tc>
      </w:tr>
      <w:tr w:rsidR="009B0981" w14:paraId="7586FABF" w14:textId="77777777">
        <w:tc>
          <w:tcPr>
            <w:tcW w:w="3345" w:type="dxa"/>
            <w:shd w:val="clear" w:color="auto" w:fill="E6E6E6"/>
            <w:vAlign w:val="center"/>
          </w:tcPr>
          <w:p w14:paraId="528B84C0" w14:textId="77777777" w:rsidR="009B098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D70A56C" w14:textId="77777777" w:rsidR="009B0981" w:rsidRDefault="00000000">
            <w:pPr>
              <w:jc w:val="center"/>
            </w:pPr>
            <w:r>
              <w:t>0.75</w:t>
            </w:r>
          </w:p>
        </w:tc>
      </w:tr>
      <w:tr w:rsidR="009B0981" w14:paraId="3489A7AB" w14:textId="77777777">
        <w:tc>
          <w:tcPr>
            <w:tcW w:w="3345" w:type="dxa"/>
            <w:shd w:val="clear" w:color="auto" w:fill="E6E6E6"/>
            <w:vAlign w:val="center"/>
          </w:tcPr>
          <w:p w14:paraId="564E5B69" w14:textId="77777777" w:rsidR="009B098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715A5E3" w14:textId="77777777" w:rsidR="009B0981" w:rsidRDefault="00000000">
            <w:pPr>
              <w:jc w:val="center"/>
            </w:pPr>
            <w:r>
              <w:t>0.30</w:t>
            </w:r>
          </w:p>
        </w:tc>
      </w:tr>
      <w:tr w:rsidR="009B0981" w14:paraId="3B6B7CDC" w14:textId="77777777">
        <w:tc>
          <w:tcPr>
            <w:tcW w:w="3345" w:type="dxa"/>
            <w:shd w:val="clear" w:color="auto" w:fill="E6E6E6"/>
            <w:vAlign w:val="center"/>
          </w:tcPr>
          <w:p w14:paraId="1FF2196C" w14:textId="77777777" w:rsidR="009B0981" w:rsidRDefault="00000000">
            <w:r>
              <w:t>面密度</w:t>
            </w:r>
          </w:p>
        </w:tc>
        <w:tc>
          <w:tcPr>
            <w:tcW w:w="5985" w:type="dxa"/>
            <w:gridSpan w:val="6"/>
          </w:tcPr>
          <w:p w14:paraId="25C616F5" w14:textId="77777777" w:rsidR="009B0981" w:rsidRDefault="00000000">
            <w:pPr>
              <w:jc w:val="center"/>
            </w:pPr>
            <w:r>
              <w:t>434.80(</w:t>
            </w:r>
            <w:r>
              <w:t>重质结构</w:t>
            </w:r>
            <w:r>
              <w:t>)</w:t>
            </w:r>
          </w:p>
        </w:tc>
      </w:tr>
      <w:tr w:rsidR="009B0981" w14:paraId="4B5C9528" w14:textId="77777777">
        <w:tc>
          <w:tcPr>
            <w:tcW w:w="3345" w:type="dxa"/>
            <w:shd w:val="clear" w:color="auto" w:fill="E6E6E6"/>
            <w:vAlign w:val="center"/>
          </w:tcPr>
          <w:p w14:paraId="25A1E52E" w14:textId="77777777" w:rsidR="009B0981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4EE1E6B5" w14:textId="77777777" w:rsidR="009B0981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97</w:t>
            </w:r>
            <w:r>
              <w:t>页</w:t>
            </w:r>
          </w:p>
        </w:tc>
      </w:tr>
    </w:tbl>
    <w:p w14:paraId="39D2EC7C" w14:textId="77777777" w:rsidR="009B0981" w:rsidRDefault="00000000">
      <w:pPr>
        <w:pStyle w:val="4"/>
        <w:widowControl w:val="0"/>
        <w:spacing w:line="240" w:lineRule="auto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6B249ED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C7196D" w14:textId="77777777" w:rsidR="009B098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275645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56FA8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94AAA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F20BF0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0C829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CB9BCC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4CC2C4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EEDE72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D89FBE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751E41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68279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983426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5679F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354C74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7992B6DA" w14:textId="77777777">
        <w:tc>
          <w:tcPr>
            <w:tcW w:w="3345" w:type="dxa"/>
            <w:vAlign w:val="center"/>
          </w:tcPr>
          <w:p w14:paraId="66EDABFF" w14:textId="77777777" w:rsidR="009B0981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46EC3CD0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E5D5F8" w14:textId="77777777" w:rsidR="009B0981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5F4E8633" w14:textId="77777777" w:rsidR="009B0981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627F3D26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59C6DA" w14:textId="77777777" w:rsidR="009B0981" w:rsidRDefault="00000000">
            <w:r>
              <w:t>0.588</w:t>
            </w:r>
          </w:p>
        </w:tc>
        <w:tc>
          <w:tcPr>
            <w:tcW w:w="1064" w:type="dxa"/>
            <w:vAlign w:val="center"/>
          </w:tcPr>
          <w:p w14:paraId="7D2E702F" w14:textId="77777777" w:rsidR="009B0981" w:rsidRDefault="00000000">
            <w:r>
              <w:t>0.266</w:t>
            </w:r>
          </w:p>
        </w:tc>
      </w:tr>
      <w:tr w:rsidR="009B0981" w14:paraId="43B13E29" w14:textId="77777777">
        <w:tc>
          <w:tcPr>
            <w:tcW w:w="3345" w:type="dxa"/>
            <w:vAlign w:val="center"/>
          </w:tcPr>
          <w:p w14:paraId="0C7DCC19" w14:textId="77777777" w:rsidR="009B0981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10B9B25" w14:textId="77777777" w:rsidR="009B098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54BBFE5" w14:textId="77777777" w:rsidR="009B098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60D8BC9" w14:textId="77777777" w:rsidR="009B098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0B85E75" w14:textId="77777777" w:rsidR="009B098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C0C906F" w14:textId="77777777" w:rsidR="009B0981" w:rsidRDefault="00000000">
            <w:r>
              <w:t>0.833</w:t>
            </w:r>
          </w:p>
        </w:tc>
        <w:tc>
          <w:tcPr>
            <w:tcW w:w="1064" w:type="dxa"/>
            <w:vAlign w:val="center"/>
          </w:tcPr>
          <w:p w14:paraId="190DDBAD" w14:textId="77777777" w:rsidR="009B0981" w:rsidRDefault="00000000">
            <w:r>
              <w:t>0.320</w:t>
            </w:r>
          </w:p>
        </w:tc>
      </w:tr>
      <w:tr w:rsidR="009B0981" w14:paraId="78F34430" w14:textId="77777777">
        <w:tc>
          <w:tcPr>
            <w:tcW w:w="3345" w:type="dxa"/>
            <w:vAlign w:val="center"/>
          </w:tcPr>
          <w:p w14:paraId="01AA7B39" w14:textId="77777777" w:rsidR="009B0981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0445E266" w14:textId="77777777" w:rsidR="009B098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080B0860" w14:textId="77777777" w:rsidR="009B0981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2A4D0084" w14:textId="77777777" w:rsidR="009B0981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671994A1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67E524" w14:textId="77777777" w:rsidR="009B0981" w:rsidRDefault="00000000">
            <w:r>
              <w:t>0.238</w:t>
            </w:r>
          </w:p>
        </w:tc>
        <w:tc>
          <w:tcPr>
            <w:tcW w:w="1064" w:type="dxa"/>
            <w:vAlign w:val="center"/>
          </w:tcPr>
          <w:p w14:paraId="3BCE6B32" w14:textId="77777777" w:rsidR="009B0981" w:rsidRDefault="00000000">
            <w:r>
              <w:t>0.085</w:t>
            </w:r>
          </w:p>
        </w:tc>
      </w:tr>
      <w:tr w:rsidR="009B0981" w14:paraId="29C9B0C8" w14:textId="77777777">
        <w:tc>
          <w:tcPr>
            <w:tcW w:w="3345" w:type="dxa"/>
            <w:vAlign w:val="center"/>
          </w:tcPr>
          <w:p w14:paraId="278BDC47" w14:textId="77777777" w:rsidR="009B0981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3B8E4691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C35FA0C" w14:textId="77777777" w:rsidR="009B0981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1DC6823E" w14:textId="77777777" w:rsidR="009B0981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637F3CDE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4F0145" w14:textId="77777777" w:rsidR="009B0981" w:rsidRDefault="00000000">
            <w:r>
              <w:t>0.588</w:t>
            </w:r>
          </w:p>
        </w:tc>
        <w:tc>
          <w:tcPr>
            <w:tcW w:w="1064" w:type="dxa"/>
            <w:vAlign w:val="center"/>
          </w:tcPr>
          <w:p w14:paraId="28F067C5" w14:textId="77777777" w:rsidR="009B0981" w:rsidRDefault="00000000">
            <w:r>
              <w:t>0.266</w:t>
            </w:r>
          </w:p>
        </w:tc>
      </w:tr>
      <w:tr w:rsidR="009B0981" w14:paraId="62CAB0D8" w14:textId="77777777">
        <w:tc>
          <w:tcPr>
            <w:tcW w:w="3345" w:type="dxa"/>
            <w:vAlign w:val="center"/>
          </w:tcPr>
          <w:p w14:paraId="398FB5AF" w14:textId="77777777" w:rsidR="009B0981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5939C9EC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044A4A" w14:textId="77777777" w:rsidR="009B098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4A2AD68" w14:textId="77777777" w:rsidR="009B098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FE35548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4B9794" w14:textId="77777777" w:rsidR="009B0981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2202DC50" w14:textId="77777777" w:rsidR="009B0981" w:rsidRDefault="00000000">
            <w:r>
              <w:t>0.203</w:t>
            </w:r>
          </w:p>
        </w:tc>
      </w:tr>
      <w:tr w:rsidR="009B0981" w14:paraId="6FDCEA6C" w14:textId="77777777">
        <w:tc>
          <w:tcPr>
            <w:tcW w:w="3345" w:type="dxa"/>
            <w:vAlign w:val="center"/>
          </w:tcPr>
          <w:p w14:paraId="14EF28C3" w14:textId="77777777" w:rsidR="009B098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FB6F99" w14:textId="77777777" w:rsidR="009B098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9F50140" w14:textId="77777777" w:rsidR="009B098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73D9E5D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1F10C69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75DB95" w14:textId="77777777" w:rsidR="009B0981" w:rsidRDefault="00000000">
            <w:r>
              <w:t>0.046</w:t>
            </w:r>
          </w:p>
        </w:tc>
        <w:tc>
          <w:tcPr>
            <w:tcW w:w="1064" w:type="dxa"/>
            <w:vAlign w:val="center"/>
          </w:tcPr>
          <w:p w14:paraId="4F75A8E3" w14:textId="77777777" w:rsidR="009B0981" w:rsidRDefault="00000000">
            <w:r>
              <w:t>0.791</w:t>
            </w:r>
          </w:p>
        </w:tc>
      </w:tr>
      <w:tr w:rsidR="009B0981" w14:paraId="40FE5E4C" w14:textId="77777777">
        <w:tc>
          <w:tcPr>
            <w:tcW w:w="3345" w:type="dxa"/>
            <w:vAlign w:val="center"/>
          </w:tcPr>
          <w:p w14:paraId="091A28E6" w14:textId="77777777" w:rsidR="009B0981" w:rsidRDefault="00000000">
            <w:r>
              <w:t>玻璃棉板、毡</w:t>
            </w:r>
          </w:p>
        </w:tc>
        <w:tc>
          <w:tcPr>
            <w:tcW w:w="848" w:type="dxa"/>
            <w:vAlign w:val="center"/>
          </w:tcPr>
          <w:p w14:paraId="4B9FB62D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1CC625" w14:textId="77777777" w:rsidR="009B0981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6FEA658F" w14:textId="77777777" w:rsidR="009B0981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0E472347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2105E0" w14:textId="77777777" w:rsidR="009B0981" w:rsidRDefault="00000000">
            <w:r>
              <w:t>0.500</w:t>
            </w:r>
          </w:p>
        </w:tc>
        <w:tc>
          <w:tcPr>
            <w:tcW w:w="1064" w:type="dxa"/>
            <w:vAlign w:val="center"/>
          </w:tcPr>
          <w:p w14:paraId="3FEB4D39" w14:textId="77777777" w:rsidR="009B0981" w:rsidRDefault="00000000">
            <w:r>
              <w:t>0.190</w:t>
            </w:r>
          </w:p>
        </w:tc>
      </w:tr>
      <w:tr w:rsidR="009B0981" w14:paraId="2945CDBA" w14:textId="77777777">
        <w:tc>
          <w:tcPr>
            <w:tcW w:w="3345" w:type="dxa"/>
            <w:vAlign w:val="center"/>
          </w:tcPr>
          <w:p w14:paraId="7974543C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D07EB3" w14:textId="77777777" w:rsidR="009B098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F999170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6D4BA1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8FB4671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CA268F" w14:textId="77777777" w:rsidR="009B0981" w:rsidRDefault="00000000">
            <w:r>
              <w:t>2.807</w:t>
            </w:r>
          </w:p>
        </w:tc>
        <w:tc>
          <w:tcPr>
            <w:tcW w:w="1064" w:type="dxa"/>
            <w:vAlign w:val="center"/>
          </w:tcPr>
          <w:p w14:paraId="5835F6B1" w14:textId="77777777" w:rsidR="009B0981" w:rsidRDefault="00000000">
            <w:r>
              <w:t>2.121</w:t>
            </w:r>
          </w:p>
        </w:tc>
      </w:tr>
      <w:tr w:rsidR="009B0981" w14:paraId="36C33C8E" w14:textId="77777777">
        <w:tc>
          <w:tcPr>
            <w:tcW w:w="3345" w:type="dxa"/>
            <w:shd w:val="clear" w:color="auto" w:fill="E6E6E6"/>
            <w:vAlign w:val="center"/>
          </w:tcPr>
          <w:p w14:paraId="75F221D9" w14:textId="77777777" w:rsidR="009B098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5097465" w14:textId="77777777" w:rsidR="009B0981" w:rsidRDefault="00000000">
            <w:pPr>
              <w:jc w:val="center"/>
            </w:pPr>
            <w:r>
              <w:t>0.34</w:t>
            </w:r>
          </w:p>
        </w:tc>
      </w:tr>
      <w:tr w:rsidR="009B0981" w14:paraId="5AFC4A2A" w14:textId="77777777">
        <w:tc>
          <w:tcPr>
            <w:tcW w:w="3345" w:type="dxa"/>
            <w:shd w:val="clear" w:color="auto" w:fill="E6E6E6"/>
            <w:vAlign w:val="center"/>
          </w:tcPr>
          <w:p w14:paraId="7AF6E2B5" w14:textId="77777777" w:rsidR="009B0981" w:rsidRDefault="00000000">
            <w:r>
              <w:t>面密度</w:t>
            </w:r>
          </w:p>
        </w:tc>
        <w:tc>
          <w:tcPr>
            <w:tcW w:w="5985" w:type="dxa"/>
            <w:gridSpan w:val="6"/>
          </w:tcPr>
          <w:p w14:paraId="6C6432C3" w14:textId="77777777" w:rsidR="009B0981" w:rsidRDefault="00000000">
            <w:pPr>
              <w:jc w:val="center"/>
            </w:pPr>
            <w:r>
              <w:t>250.36(</w:t>
            </w:r>
            <w:r>
              <w:t>重质结构</w:t>
            </w:r>
            <w:r>
              <w:t>)</w:t>
            </w:r>
          </w:p>
        </w:tc>
      </w:tr>
    </w:tbl>
    <w:p w14:paraId="1BB619AE" w14:textId="77777777" w:rsidR="009B0981" w:rsidRDefault="00000000">
      <w:pPr>
        <w:pStyle w:val="4"/>
        <w:widowControl w:val="0"/>
        <w:spacing w:line="240" w:lineRule="auto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0A31FC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03FBAF" w14:textId="77777777" w:rsidR="009B098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DB2964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F9960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BCC9F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25B3F3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52FFF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BEFE64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0E27A35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B0F5EF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D7A6D5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802CF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09956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0765C9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8BF49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2F499C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5160C598" w14:textId="77777777">
        <w:tc>
          <w:tcPr>
            <w:tcW w:w="3345" w:type="dxa"/>
            <w:vAlign w:val="center"/>
          </w:tcPr>
          <w:p w14:paraId="21B206E4" w14:textId="77777777" w:rsidR="009B0981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45BF2657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2EC111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9B18916" w14:textId="77777777" w:rsidR="009B098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AE4D7A5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31E029" w14:textId="77777777" w:rsidR="009B098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C714B40" w14:textId="77777777" w:rsidR="009B0981" w:rsidRDefault="00000000">
            <w:r>
              <w:t>0.243</w:t>
            </w:r>
          </w:p>
        </w:tc>
      </w:tr>
      <w:tr w:rsidR="009B0981" w14:paraId="17B6A475" w14:textId="77777777">
        <w:tc>
          <w:tcPr>
            <w:tcW w:w="3345" w:type="dxa"/>
            <w:vAlign w:val="center"/>
          </w:tcPr>
          <w:p w14:paraId="08892F10" w14:textId="77777777" w:rsidR="009B0981" w:rsidRDefault="00000000">
            <w:r>
              <w:t>岩棉条</w:t>
            </w:r>
          </w:p>
        </w:tc>
        <w:tc>
          <w:tcPr>
            <w:tcW w:w="848" w:type="dxa"/>
            <w:vAlign w:val="center"/>
          </w:tcPr>
          <w:p w14:paraId="11DF404C" w14:textId="77777777" w:rsidR="009B098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CB26206" w14:textId="77777777" w:rsidR="009B0981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226765C9" w14:textId="77777777" w:rsidR="009B0981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73B88F2E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59DCA3" w14:textId="77777777" w:rsidR="009B0981" w:rsidRDefault="00000000">
            <w:r>
              <w:t>1.778</w:t>
            </w:r>
          </w:p>
        </w:tc>
        <w:tc>
          <w:tcPr>
            <w:tcW w:w="1064" w:type="dxa"/>
            <w:vAlign w:val="center"/>
          </w:tcPr>
          <w:p w14:paraId="347215AF" w14:textId="77777777" w:rsidR="009B0981" w:rsidRDefault="00000000">
            <w:r>
              <w:t>0.910</w:t>
            </w:r>
          </w:p>
        </w:tc>
      </w:tr>
      <w:tr w:rsidR="009B0981" w14:paraId="5053188E" w14:textId="77777777">
        <w:tc>
          <w:tcPr>
            <w:tcW w:w="3345" w:type="dxa"/>
            <w:vAlign w:val="center"/>
          </w:tcPr>
          <w:p w14:paraId="54CFD3BA" w14:textId="77777777" w:rsidR="009B098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FA5B64" w14:textId="77777777" w:rsidR="009B0981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7690D67A" w14:textId="77777777" w:rsidR="009B098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D810DA4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F52837" w14:textId="77777777" w:rsidR="009B098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3A14A571" w14:textId="77777777" w:rsidR="009B098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51BA343" w14:textId="77777777" w:rsidR="009B0981" w:rsidRDefault="00000000">
            <w:r>
              <w:t>2.471</w:t>
            </w:r>
          </w:p>
        </w:tc>
      </w:tr>
      <w:tr w:rsidR="009B0981" w14:paraId="41884181" w14:textId="77777777">
        <w:tc>
          <w:tcPr>
            <w:tcW w:w="3345" w:type="dxa"/>
            <w:vAlign w:val="center"/>
          </w:tcPr>
          <w:p w14:paraId="1EE1E9E9" w14:textId="77777777" w:rsidR="009B0981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BD75FD1" w14:textId="77777777" w:rsidR="009B098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7083BC66" w14:textId="77777777" w:rsidR="009B0981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08DF8F57" w14:textId="77777777" w:rsidR="009B0981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038AC0DF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15CA54" w14:textId="77777777" w:rsidR="009B0981" w:rsidRDefault="00000000">
            <w:r>
              <w:t>0.833</w:t>
            </w:r>
          </w:p>
        </w:tc>
        <w:tc>
          <w:tcPr>
            <w:tcW w:w="1064" w:type="dxa"/>
            <w:vAlign w:val="center"/>
          </w:tcPr>
          <w:p w14:paraId="47FFF5DF" w14:textId="77777777" w:rsidR="009B0981" w:rsidRDefault="00000000">
            <w:r>
              <w:t>0.792</w:t>
            </w:r>
          </w:p>
        </w:tc>
      </w:tr>
      <w:tr w:rsidR="009B0981" w14:paraId="496C9240" w14:textId="77777777">
        <w:tc>
          <w:tcPr>
            <w:tcW w:w="3345" w:type="dxa"/>
            <w:vAlign w:val="center"/>
          </w:tcPr>
          <w:p w14:paraId="2345D55F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175961" w14:textId="77777777" w:rsidR="009B0981" w:rsidRDefault="00000000">
            <w:r>
              <w:t>400</w:t>
            </w:r>
          </w:p>
        </w:tc>
        <w:tc>
          <w:tcPr>
            <w:tcW w:w="1075" w:type="dxa"/>
            <w:vAlign w:val="center"/>
          </w:tcPr>
          <w:p w14:paraId="1FCCBD1A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C7F4047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8D18F41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717193" w14:textId="77777777" w:rsidR="009B0981" w:rsidRDefault="00000000">
            <w:r>
              <w:t>2.748</w:t>
            </w:r>
          </w:p>
        </w:tc>
        <w:tc>
          <w:tcPr>
            <w:tcW w:w="1064" w:type="dxa"/>
            <w:vAlign w:val="center"/>
          </w:tcPr>
          <w:p w14:paraId="1D1F00C0" w14:textId="77777777" w:rsidR="009B0981" w:rsidRDefault="00000000">
            <w:r>
              <w:t>4.416</w:t>
            </w:r>
          </w:p>
        </w:tc>
      </w:tr>
      <w:tr w:rsidR="009B0981" w14:paraId="745F8D74" w14:textId="77777777">
        <w:tc>
          <w:tcPr>
            <w:tcW w:w="3345" w:type="dxa"/>
            <w:shd w:val="clear" w:color="auto" w:fill="E6E6E6"/>
            <w:vAlign w:val="center"/>
          </w:tcPr>
          <w:p w14:paraId="65338C8C" w14:textId="77777777" w:rsidR="009B098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A3B4E6" w14:textId="77777777" w:rsidR="009B0981" w:rsidRDefault="00000000">
            <w:pPr>
              <w:jc w:val="center"/>
            </w:pPr>
            <w:r>
              <w:t>0.75</w:t>
            </w:r>
          </w:p>
        </w:tc>
      </w:tr>
      <w:tr w:rsidR="009B0981" w14:paraId="4221925F" w14:textId="77777777">
        <w:tc>
          <w:tcPr>
            <w:tcW w:w="3345" w:type="dxa"/>
            <w:shd w:val="clear" w:color="auto" w:fill="E6E6E6"/>
            <w:vAlign w:val="center"/>
          </w:tcPr>
          <w:p w14:paraId="10C29A4C" w14:textId="77777777" w:rsidR="009B098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4A61287" w14:textId="77777777" w:rsidR="009B0981" w:rsidRDefault="00000000">
            <w:pPr>
              <w:jc w:val="center"/>
            </w:pPr>
            <w:r>
              <w:t>0.35</w:t>
            </w:r>
          </w:p>
        </w:tc>
      </w:tr>
      <w:tr w:rsidR="009B0981" w14:paraId="4A739427" w14:textId="77777777">
        <w:tc>
          <w:tcPr>
            <w:tcW w:w="3345" w:type="dxa"/>
            <w:shd w:val="clear" w:color="auto" w:fill="E6E6E6"/>
            <w:vAlign w:val="center"/>
          </w:tcPr>
          <w:p w14:paraId="1CF90B60" w14:textId="77777777" w:rsidR="009B0981" w:rsidRDefault="00000000">
            <w:r>
              <w:t>面密度</w:t>
            </w:r>
          </w:p>
        </w:tc>
        <w:tc>
          <w:tcPr>
            <w:tcW w:w="5985" w:type="dxa"/>
            <w:gridSpan w:val="6"/>
          </w:tcPr>
          <w:p w14:paraId="19361295" w14:textId="77777777" w:rsidR="009B0981" w:rsidRDefault="00000000">
            <w:pPr>
              <w:jc w:val="center"/>
            </w:pPr>
            <w:r>
              <w:t>678.90(</w:t>
            </w:r>
            <w:r>
              <w:t>重质结构</w:t>
            </w:r>
            <w:r>
              <w:t>)</w:t>
            </w:r>
          </w:p>
        </w:tc>
      </w:tr>
      <w:tr w:rsidR="009B0981" w14:paraId="4B13D285" w14:textId="77777777">
        <w:tc>
          <w:tcPr>
            <w:tcW w:w="3345" w:type="dxa"/>
            <w:shd w:val="clear" w:color="auto" w:fill="E6E6E6"/>
            <w:vAlign w:val="center"/>
          </w:tcPr>
          <w:p w14:paraId="4F077495" w14:textId="77777777" w:rsidR="009B0981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6C105EDA" w14:textId="77777777" w:rsidR="009B0981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106</w:t>
            </w:r>
            <w:r>
              <w:t>页</w:t>
            </w:r>
          </w:p>
        </w:tc>
      </w:tr>
    </w:tbl>
    <w:p w14:paraId="528025F0" w14:textId="77777777" w:rsidR="009B098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61496988"/>
      <w:r>
        <w:rPr>
          <w:rFonts w:hint="eastAsia"/>
          <w:color w:val="000000"/>
          <w:kern w:val="2"/>
          <w:szCs w:val="24"/>
        </w:rPr>
        <w:t>外墙平均热工特性</w:t>
      </w:r>
      <w:bookmarkEnd w:id="47"/>
    </w:p>
    <w:p w14:paraId="193C3810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>1.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981" w14:paraId="3EB0DA03" w14:textId="77777777">
        <w:tc>
          <w:tcPr>
            <w:tcW w:w="2948" w:type="dxa"/>
            <w:shd w:val="clear" w:color="auto" w:fill="E6E6E6"/>
            <w:vAlign w:val="center"/>
          </w:tcPr>
          <w:p w14:paraId="363F896B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878BEA" w14:textId="77777777" w:rsidR="009B098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0F52C4" w14:textId="77777777" w:rsidR="009B098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3E72355" w14:textId="77777777" w:rsidR="009B098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437715" w14:textId="77777777" w:rsidR="009B098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3C1635" w14:textId="77777777" w:rsidR="009B098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2C9DDD" w14:textId="77777777" w:rsidR="009B0981" w:rsidRDefault="00000000">
            <w:pPr>
              <w:jc w:val="center"/>
            </w:pPr>
            <w:r>
              <w:t>太阳辐射吸收系数</w:t>
            </w:r>
          </w:p>
        </w:tc>
      </w:tr>
      <w:tr w:rsidR="009B0981" w14:paraId="4B02E715" w14:textId="77777777">
        <w:tc>
          <w:tcPr>
            <w:tcW w:w="2948" w:type="dxa"/>
            <w:vAlign w:val="center"/>
          </w:tcPr>
          <w:p w14:paraId="21A87DCF" w14:textId="77777777" w:rsidR="009B098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7EF2412" w14:textId="77777777" w:rsidR="009B098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C47B762" w14:textId="77777777" w:rsidR="009B0981" w:rsidRDefault="00000000">
            <w:r>
              <w:t>746.87</w:t>
            </w:r>
          </w:p>
        </w:tc>
        <w:tc>
          <w:tcPr>
            <w:tcW w:w="922" w:type="dxa"/>
            <w:vAlign w:val="center"/>
          </w:tcPr>
          <w:p w14:paraId="3652F335" w14:textId="77777777" w:rsidR="009B0981" w:rsidRDefault="00000000">
            <w:r>
              <w:t>0.809</w:t>
            </w:r>
          </w:p>
        </w:tc>
        <w:tc>
          <w:tcPr>
            <w:tcW w:w="1305" w:type="dxa"/>
            <w:vAlign w:val="center"/>
          </w:tcPr>
          <w:p w14:paraId="27491278" w14:textId="77777777" w:rsidR="009B0981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395653BF" w14:textId="77777777" w:rsidR="009B0981" w:rsidRDefault="00000000">
            <w:r>
              <w:t>3.29</w:t>
            </w:r>
          </w:p>
        </w:tc>
        <w:tc>
          <w:tcPr>
            <w:tcW w:w="1107" w:type="dxa"/>
            <w:vAlign w:val="center"/>
          </w:tcPr>
          <w:p w14:paraId="3FD78B2C" w14:textId="77777777" w:rsidR="009B0981" w:rsidRDefault="00000000">
            <w:r>
              <w:t>0.75</w:t>
            </w:r>
          </w:p>
        </w:tc>
      </w:tr>
      <w:tr w:rsidR="009B0981" w14:paraId="7D476F46" w14:textId="77777777">
        <w:tc>
          <w:tcPr>
            <w:tcW w:w="2948" w:type="dxa"/>
            <w:vAlign w:val="center"/>
          </w:tcPr>
          <w:p w14:paraId="4967F123" w14:textId="77777777" w:rsidR="009B0981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339AA3C2" w14:textId="77777777" w:rsidR="009B098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4E890D5C" w14:textId="77777777" w:rsidR="009B0981" w:rsidRDefault="00000000">
            <w:r>
              <w:t>99.39</w:t>
            </w:r>
          </w:p>
        </w:tc>
        <w:tc>
          <w:tcPr>
            <w:tcW w:w="922" w:type="dxa"/>
            <w:vAlign w:val="center"/>
          </w:tcPr>
          <w:p w14:paraId="7AD271FD" w14:textId="77777777" w:rsidR="009B0981" w:rsidRDefault="00000000">
            <w:r>
              <w:t>0.108</w:t>
            </w:r>
          </w:p>
        </w:tc>
        <w:tc>
          <w:tcPr>
            <w:tcW w:w="1305" w:type="dxa"/>
            <w:vAlign w:val="center"/>
          </w:tcPr>
          <w:p w14:paraId="766BE281" w14:textId="77777777" w:rsidR="009B0981" w:rsidRDefault="00000000">
            <w:r>
              <w:t>0.34</w:t>
            </w:r>
          </w:p>
        </w:tc>
        <w:tc>
          <w:tcPr>
            <w:tcW w:w="1107" w:type="dxa"/>
            <w:vAlign w:val="center"/>
          </w:tcPr>
          <w:p w14:paraId="23DD68C6" w14:textId="77777777" w:rsidR="009B0981" w:rsidRDefault="00000000">
            <w:r>
              <w:t>2.12</w:t>
            </w:r>
          </w:p>
        </w:tc>
        <w:tc>
          <w:tcPr>
            <w:tcW w:w="1107" w:type="dxa"/>
            <w:vAlign w:val="center"/>
          </w:tcPr>
          <w:p w14:paraId="00093BCA" w14:textId="77777777" w:rsidR="009B0981" w:rsidRDefault="00000000">
            <w:r>
              <w:t>0.75</w:t>
            </w:r>
          </w:p>
        </w:tc>
      </w:tr>
      <w:tr w:rsidR="009B0981" w14:paraId="1ED2F009" w14:textId="77777777">
        <w:tc>
          <w:tcPr>
            <w:tcW w:w="2948" w:type="dxa"/>
            <w:vAlign w:val="center"/>
          </w:tcPr>
          <w:p w14:paraId="3884C7CB" w14:textId="77777777" w:rsidR="009B098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8F1857F" w14:textId="77777777" w:rsidR="009B098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49B2F4E" w14:textId="77777777" w:rsidR="009B0981" w:rsidRDefault="00000000">
            <w:r>
              <w:t>76.38</w:t>
            </w:r>
          </w:p>
        </w:tc>
        <w:tc>
          <w:tcPr>
            <w:tcW w:w="922" w:type="dxa"/>
            <w:vAlign w:val="center"/>
          </w:tcPr>
          <w:p w14:paraId="107298D5" w14:textId="77777777" w:rsidR="009B0981" w:rsidRDefault="00000000">
            <w:r>
              <w:t>0.083</w:t>
            </w:r>
          </w:p>
        </w:tc>
        <w:tc>
          <w:tcPr>
            <w:tcW w:w="1305" w:type="dxa"/>
            <w:vAlign w:val="center"/>
          </w:tcPr>
          <w:p w14:paraId="175DE086" w14:textId="77777777" w:rsidR="009B0981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077B308D" w14:textId="77777777" w:rsidR="009B0981" w:rsidRDefault="00000000">
            <w:r>
              <w:t>4.42</w:t>
            </w:r>
          </w:p>
        </w:tc>
        <w:tc>
          <w:tcPr>
            <w:tcW w:w="1107" w:type="dxa"/>
            <w:vAlign w:val="center"/>
          </w:tcPr>
          <w:p w14:paraId="1C0249B9" w14:textId="77777777" w:rsidR="009B0981" w:rsidRDefault="00000000">
            <w:r>
              <w:t>0.75</w:t>
            </w:r>
          </w:p>
        </w:tc>
      </w:tr>
      <w:tr w:rsidR="009B0981" w14:paraId="6B7BABEE" w14:textId="77777777">
        <w:tc>
          <w:tcPr>
            <w:tcW w:w="2948" w:type="dxa"/>
            <w:vAlign w:val="center"/>
          </w:tcPr>
          <w:p w14:paraId="1D4F5B18" w14:textId="77777777" w:rsidR="009B098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86668AF" w14:textId="77777777" w:rsidR="009B0981" w:rsidRDefault="009B0981"/>
        </w:tc>
        <w:tc>
          <w:tcPr>
            <w:tcW w:w="990" w:type="dxa"/>
            <w:vAlign w:val="center"/>
          </w:tcPr>
          <w:p w14:paraId="5BCAC78E" w14:textId="77777777" w:rsidR="009B0981" w:rsidRDefault="00000000">
            <w:r>
              <w:t>922.64</w:t>
            </w:r>
          </w:p>
        </w:tc>
        <w:tc>
          <w:tcPr>
            <w:tcW w:w="922" w:type="dxa"/>
            <w:vAlign w:val="center"/>
          </w:tcPr>
          <w:p w14:paraId="0D568574" w14:textId="77777777" w:rsidR="009B098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B4A7813" w14:textId="77777777" w:rsidR="009B0981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02ED4EF1" w14:textId="77777777" w:rsidR="009B0981" w:rsidRDefault="00000000">
            <w:r>
              <w:t>3.26</w:t>
            </w:r>
          </w:p>
        </w:tc>
        <w:tc>
          <w:tcPr>
            <w:tcW w:w="1107" w:type="dxa"/>
            <w:vAlign w:val="center"/>
          </w:tcPr>
          <w:p w14:paraId="64FA2573" w14:textId="77777777" w:rsidR="009B0981" w:rsidRDefault="00000000">
            <w:r>
              <w:t>0.75</w:t>
            </w:r>
          </w:p>
        </w:tc>
      </w:tr>
    </w:tbl>
    <w:p w14:paraId="027FC3AC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>2.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981" w14:paraId="545B3BFD" w14:textId="77777777">
        <w:tc>
          <w:tcPr>
            <w:tcW w:w="2948" w:type="dxa"/>
            <w:shd w:val="clear" w:color="auto" w:fill="E6E6E6"/>
            <w:vAlign w:val="center"/>
          </w:tcPr>
          <w:p w14:paraId="7A825AD9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E42DF8" w14:textId="77777777" w:rsidR="009B098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C46CAB" w14:textId="77777777" w:rsidR="009B098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89B36B" w14:textId="77777777" w:rsidR="009B098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4B4B46F" w14:textId="77777777" w:rsidR="009B098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7AF8BE" w14:textId="77777777" w:rsidR="009B098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A55284" w14:textId="77777777" w:rsidR="009B0981" w:rsidRDefault="00000000">
            <w:pPr>
              <w:jc w:val="center"/>
            </w:pPr>
            <w:r>
              <w:t>太阳辐射吸收系数</w:t>
            </w:r>
          </w:p>
        </w:tc>
      </w:tr>
      <w:tr w:rsidR="009B0981" w14:paraId="758E03F2" w14:textId="77777777">
        <w:tc>
          <w:tcPr>
            <w:tcW w:w="2948" w:type="dxa"/>
            <w:vAlign w:val="center"/>
          </w:tcPr>
          <w:p w14:paraId="4B192EED" w14:textId="77777777" w:rsidR="009B098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02A2805" w14:textId="77777777" w:rsidR="009B098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C4E0D34" w14:textId="77777777" w:rsidR="009B0981" w:rsidRDefault="00000000">
            <w:r>
              <w:t>719.36</w:t>
            </w:r>
          </w:p>
        </w:tc>
        <w:tc>
          <w:tcPr>
            <w:tcW w:w="922" w:type="dxa"/>
            <w:vAlign w:val="center"/>
          </w:tcPr>
          <w:p w14:paraId="295D3F03" w14:textId="77777777" w:rsidR="009B0981" w:rsidRDefault="00000000">
            <w:r>
              <w:t>0.793</w:t>
            </w:r>
          </w:p>
        </w:tc>
        <w:tc>
          <w:tcPr>
            <w:tcW w:w="1305" w:type="dxa"/>
            <w:vAlign w:val="center"/>
          </w:tcPr>
          <w:p w14:paraId="794715A0" w14:textId="77777777" w:rsidR="009B0981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37159C87" w14:textId="77777777" w:rsidR="009B0981" w:rsidRDefault="00000000">
            <w:r>
              <w:t>3.29</w:t>
            </w:r>
          </w:p>
        </w:tc>
        <w:tc>
          <w:tcPr>
            <w:tcW w:w="1107" w:type="dxa"/>
            <w:vAlign w:val="center"/>
          </w:tcPr>
          <w:p w14:paraId="5322B531" w14:textId="77777777" w:rsidR="009B0981" w:rsidRDefault="00000000">
            <w:r>
              <w:t>0.75</w:t>
            </w:r>
          </w:p>
        </w:tc>
      </w:tr>
      <w:tr w:rsidR="009B0981" w14:paraId="4EF6D904" w14:textId="77777777">
        <w:tc>
          <w:tcPr>
            <w:tcW w:w="2948" w:type="dxa"/>
            <w:vAlign w:val="center"/>
          </w:tcPr>
          <w:p w14:paraId="643A5160" w14:textId="77777777" w:rsidR="009B098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C50B076" w14:textId="77777777" w:rsidR="009B098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E8E5784" w14:textId="77777777" w:rsidR="009B0981" w:rsidRDefault="00000000">
            <w:r>
              <w:t>94.37</w:t>
            </w:r>
          </w:p>
        </w:tc>
        <w:tc>
          <w:tcPr>
            <w:tcW w:w="922" w:type="dxa"/>
            <w:vAlign w:val="center"/>
          </w:tcPr>
          <w:p w14:paraId="25C022B8" w14:textId="77777777" w:rsidR="009B0981" w:rsidRDefault="00000000">
            <w:r>
              <w:t>0.104</w:t>
            </w:r>
          </w:p>
        </w:tc>
        <w:tc>
          <w:tcPr>
            <w:tcW w:w="1305" w:type="dxa"/>
            <w:vAlign w:val="center"/>
          </w:tcPr>
          <w:p w14:paraId="5700B66C" w14:textId="77777777" w:rsidR="009B0981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5163354F" w14:textId="77777777" w:rsidR="009B0981" w:rsidRDefault="00000000">
            <w:r>
              <w:t>4.42</w:t>
            </w:r>
          </w:p>
        </w:tc>
        <w:tc>
          <w:tcPr>
            <w:tcW w:w="1107" w:type="dxa"/>
            <w:vAlign w:val="center"/>
          </w:tcPr>
          <w:p w14:paraId="6600FD00" w14:textId="77777777" w:rsidR="009B0981" w:rsidRDefault="00000000">
            <w:r>
              <w:t>0.75</w:t>
            </w:r>
          </w:p>
        </w:tc>
      </w:tr>
      <w:tr w:rsidR="009B0981" w14:paraId="73761697" w14:textId="77777777">
        <w:tc>
          <w:tcPr>
            <w:tcW w:w="2948" w:type="dxa"/>
            <w:vAlign w:val="center"/>
          </w:tcPr>
          <w:p w14:paraId="6EF05D7F" w14:textId="77777777" w:rsidR="009B0981" w:rsidRDefault="00000000">
            <w:r>
              <w:lastRenderedPageBreak/>
              <w:t>外墙防火隔离带构造一</w:t>
            </w:r>
          </w:p>
        </w:tc>
        <w:tc>
          <w:tcPr>
            <w:tcW w:w="950" w:type="dxa"/>
            <w:vAlign w:val="center"/>
          </w:tcPr>
          <w:p w14:paraId="163FB252" w14:textId="77777777" w:rsidR="009B098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24A8BDE5" w14:textId="77777777" w:rsidR="009B0981" w:rsidRDefault="00000000">
            <w:r>
              <w:t>93.93</w:t>
            </w:r>
          </w:p>
        </w:tc>
        <w:tc>
          <w:tcPr>
            <w:tcW w:w="922" w:type="dxa"/>
            <w:vAlign w:val="center"/>
          </w:tcPr>
          <w:p w14:paraId="7889C651" w14:textId="77777777" w:rsidR="009B0981" w:rsidRDefault="00000000">
            <w:r>
              <w:t>0.103</w:t>
            </w:r>
          </w:p>
        </w:tc>
        <w:tc>
          <w:tcPr>
            <w:tcW w:w="1305" w:type="dxa"/>
            <w:vAlign w:val="center"/>
          </w:tcPr>
          <w:p w14:paraId="588A003E" w14:textId="77777777" w:rsidR="009B0981" w:rsidRDefault="00000000">
            <w:r>
              <w:t>0.34</w:t>
            </w:r>
          </w:p>
        </w:tc>
        <w:tc>
          <w:tcPr>
            <w:tcW w:w="1107" w:type="dxa"/>
            <w:vAlign w:val="center"/>
          </w:tcPr>
          <w:p w14:paraId="41383D3D" w14:textId="77777777" w:rsidR="009B0981" w:rsidRDefault="00000000">
            <w:r>
              <w:t>2.12</w:t>
            </w:r>
          </w:p>
        </w:tc>
        <w:tc>
          <w:tcPr>
            <w:tcW w:w="1107" w:type="dxa"/>
            <w:vAlign w:val="center"/>
          </w:tcPr>
          <w:p w14:paraId="25922A86" w14:textId="77777777" w:rsidR="009B0981" w:rsidRDefault="00000000">
            <w:r>
              <w:t>0.75</w:t>
            </w:r>
          </w:p>
        </w:tc>
      </w:tr>
      <w:tr w:rsidR="009B0981" w14:paraId="53228BF1" w14:textId="77777777">
        <w:tc>
          <w:tcPr>
            <w:tcW w:w="2948" w:type="dxa"/>
            <w:vAlign w:val="center"/>
          </w:tcPr>
          <w:p w14:paraId="144D9CBD" w14:textId="77777777" w:rsidR="009B098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082B822" w14:textId="77777777" w:rsidR="009B0981" w:rsidRDefault="009B0981"/>
        </w:tc>
        <w:tc>
          <w:tcPr>
            <w:tcW w:w="990" w:type="dxa"/>
            <w:vAlign w:val="center"/>
          </w:tcPr>
          <w:p w14:paraId="31DEB00B" w14:textId="77777777" w:rsidR="009B0981" w:rsidRDefault="00000000">
            <w:r>
              <w:t>907.66</w:t>
            </w:r>
          </w:p>
        </w:tc>
        <w:tc>
          <w:tcPr>
            <w:tcW w:w="922" w:type="dxa"/>
            <w:vAlign w:val="center"/>
          </w:tcPr>
          <w:p w14:paraId="4714589C" w14:textId="77777777" w:rsidR="009B098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2982A01" w14:textId="77777777" w:rsidR="009B0981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52905BE7" w14:textId="77777777" w:rsidR="009B0981" w:rsidRDefault="00000000">
            <w:r>
              <w:t>3.29</w:t>
            </w:r>
          </w:p>
        </w:tc>
        <w:tc>
          <w:tcPr>
            <w:tcW w:w="1107" w:type="dxa"/>
            <w:vAlign w:val="center"/>
          </w:tcPr>
          <w:p w14:paraId="07228A5B" w14:textId="77777777" w:rsidR="009B0981" w:rsidRDefault="00000000">
            <w:r>
              <w:t>0.75</w:t>
            </w:r>
          </w:p>
        </w:tc>
      </w:tr>
    </w:tbl>
    <w:p w14:paraId="6F5F6FF2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>3.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981" w14:paraId="27C91571" w14:textId="77777777">
        <w:tc>
          <w:tcPr>
            <w:tcW w:w="2948" w:type="dxa"/>
            <w:shd w:val="clear" w:color="auto" w:fill="E6E6E6"/>
            <w:vAlign w:val="center"/>
          </w:tcPr>
          <w:p w14:paraId="3B56771F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24C2CA" w14:textId="77777777" w:rsidR="009B098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51BA1E" w14:textId="77777777" w:rsidR="009B098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A5DD8C2" w14:textId="77777777" w:rsidR="009B098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51455F" w14:textId="77777777" w:rsidR="009B098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DF1E82" w14:textId="77777777" w:rsidR="009B098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A248A0" w14:textId="77777777" w:rsidR="009B0981" w:rsidRDefault="00000000">
            <w:pPr>
              <w:jc w:val="center"/>
            </w:pPr>
            <w:r>
              <w:t>太阳辐射吸收系数</w:t>
            </w:r>
          </w:p>
        </w:tc>
      </w:tr>
      <w:tr w:rsidR="009B0981" w14:paraId="1EA2CCB6" w14:textId="77777777">
        <w:tc>
          <w:tcPr>
            <w:tcW w:w="2948" w:type="dxa"/>
            <w:vAlign w:val="center"/>
          </w:tcPr>
          <w:p w14:paraId="68485881" w14:textId="77777777" w:rsidR="009B098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A783F81" w14:textId="77777777" w:rsidR="009B098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2290E42" w14:textId="77777777" w:rsidR="009B0981" w:rsidRDefault="00000000">
            <w:r>
              <w:t>750.14</w:t>
            </w:r>
          </w:p>
        </w:tc>
        <w:tc>
          <w:tcPr>
            <w:tcW w:w="922" w:type="dxa"/>
            <w:vAlign w:val="center"/>
          </w:tcPr>
          <w:p w14:paraId="6C14BE02" w14:textId="77777777" w:rsidR="009B0981" w:rsidRDefault="00000000">
            <w:r>
              <w:t>0.812</w:t>
            </w:r>
          </w:p>
        </w:tc>
        <w:tc>
          <w:tcPr>
            <w:tcW w:w="1305" w:type="dxa"/>
            <w:vAlign w:val="center"/>
          </w:tcPr>
          <w:p w14:paraId="72CA503B" w14:textId="77777777" w:rsidR="009B0981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5674CADD" w14:textId="77777777" w:rsidR="009B0981" w:rsidRDefault="00000000">
            <w:r>
              <w:t>3.29</w:t>
            </w:r>
          </w:p>
        </w:tc>
        <w:tc>
          <w:tcPr>
            <w:tcW w:w="1107" w:type="dxa"/>
            <w:vAlign w:val="center"/>
          </w:tcPr>
          <w:p w14:paraId="59975B9F" w14:textId="77777777" w:rsidR="009B0981" w:rsidRDefault="00000000">
            <w:r>
              <w:t>0.75</w:t>
            </w:r>
          </w:p>
        </w:tc>
      </w:tr>
      <w:tr w:rsidR="009B0981" w14:paraId="6D854C64" w14:textId="77777777">
        <w:tc>
          <w:tcPr>
            <w:tcW w:w="2948" w:type="dxa"/>
            <w:vAlign w:val="center"/>
          </w:tcPr>
          <w:p w14:paraId="669435CF" w14:textId="77777777" w:rsidR="009B0981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5EE14247" w14:textId="77777777" w:rsidR="009B098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02B89635" w14:textId="77777777" w:rsidR="009B0981" w:rsidRDefault="00000000">
            <w:r>
              <w:t>88.92</w:t>
            </w:r>
          </w:p>
        </w:tc>
        <w:tc>
          <w:tcPr>
            <w:tcW w:w="922" w:type="dxa"/>
            <w:vAlign w:val="center"/>
          </w:tcPr>
          <w:p w14:paraId="7E671EC1" w14:textId="77777777" w:rsidR="009B0981" w:rsidRDefault="00000000">
            <w:r>
              <w:t>0.096</w:t>
            </w:r>
          </w:p>
        </w:tc>
        <w:tc>
          <w:tcPr>
            <w:tcW w:w="1305" w:type="dxa"/>
            <w:vAlign w:val="center"/>
          </w:tcPr>
          <w:p w14:paraId="5513D876" w14:textId="77777777" w:rsidR="009B0981" w:rsidRDefault="00000000">
            <w:r>
              <w:t>0.34</w:t>
            </w:r>
          </w:p>
        </w:tc>
        <w:tc>
          <w:tcPr>
            <w:tcW w:w="1107" w:type="dxa"/>
            <w:vAlign w:val="center"/>
          </w:tcPr>
          <w:p w14:paraId="75640B7E" w14:textId="77777777" w:rsidR="009B0981" w:rsidRDefault="00000000">
            <w:r>
              <w:t>2.12</w:t>
            </w:r>
          </w:p>
        </w:tc>
        <w:tc>
          <w:tcPr>
            <w:tcW w:w="1107" w:type="dxa"/>
            <w:vAlign w:val="center"/>
          </w:tcPr>
          <w:p w14:paraId="1A19DECE" w14:textId="77777777" w:rsidR="009B0981" w:rsidRDefault="00000000">
            <w:r>
              <w:t>0.75</w:t>
            </w:r>
          </w:p>
        </w:tc>
      </w:tr>
      <w:tr w:rsidR="009B0981" w14:paraId="7193A0BB" w14:textId="77777777">
        <w:tc>
          <w:tcPr>
            <w:tcW w:w="2948" w:type="dxa"/>
            <w:vAlign w:val="center"/>
          </w:tcPr>
          <w:p w14:paraId="2DD08414" w14:textId="77777777" w:rsidR="009B098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367AE89" w14:textId="77777777" w:rsidR="009B098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B9F8B3F" w14:textId="77777777" w:rsidR="009B0981" w:rsidRDefault="00000000">
            <w:r>
              <w:t>85.18</w:t>
            </w:r>
          </w:p>
        </w:tc>
        <w:tc>
          <w:tcPr>
            <w:tcW w:w="922" w:type="dxa"/>
            <w:vAlign w:val="center"/>
          </w:tcPr>
          <w:p w14:paraId="22ADC2AF" w14:textId="77777777" w:rsidR="009B0981" w:rsidRDefault="00000000">
            <w:r>
              <w:t>0.092</w:t>
            </w:r>
          </w:p>
        </w:tc>
        <w:tc>
          <w:tcPr>
            <w:tcW w:w="1305" w:type="dxa"/>
            <w:vAlign w:val="center"/>
          </w:tcPr>
          <w:p w14:paraId="7F128265" w14:textId="77777777" w:rsidR="009B0981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04216032" w14:textId="77777777" w:rsidR="009B0981" w:rsidRDefault="00000000">
            <w:r>
              <w:t>4.42</w:t>
            </w:r>
          </w:p>
        </w:tc>
        <w:tc>
          <w:tcPr>
            <w:tcW w:w="1107" w:type="dxa"/>
            <w:vAlign w:val="center"/>
          </w:tcPr>
          <w:p w14:paraId="0F740940" w14:textId="77777777" w:rsidR="009B0981" w:rsidRDefault="00000000">
            <w:r>
              <w:t>0.75</w:t>
            </w:r>
          </w:p>
        </w:tc>
      </w:tr>
      <w:tr w:rsidR="009B0981" w14:paraId="7387F854" w14:textId="77777777">
        <w:tc>
          <w:tcPr>
            <w:tcW w:w="2948" w:type="dxa"/>
            <w:vAlign w:val="center"/>
          </w:tcPr>
          <w:p w14:paraId="478A26E3" w14:textId="77777777" w:rsidR="009B098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A029D2C" w14:textId="77777777" w:rsidR="009B0981" w:rsidRDefault="009B0981"/>
        </w:tc>
        <w:tc>
          <w:tcPr>
            <w:tcW w:w="990" w:type="dxa"/>
            <w:vAlign w:val="center"/>
          </w:tcPr>
          <w:p w14:paraId="71545821" w14:textId="77777777" w:rsidR="009B0981" w:rsidRDefault="00000000">
            <w:r>
              <w:t>924.24</w:t>
            </w:r>
          </w:p>
        </w:tc>
        <w:tc>
          <w:tcPr>
            <w:tcW w:w="922" w:type="dxa"/>
            <w:vAlign w:val="center"/>
          </w:tcPr>
          <w:p w14:paraId="4BC5DE34" w14:textId="77777777" w:rsidR="009B098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0EA403E" w14:textId="77777777" w:rsidR="009B0981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35AF4BB6" w14:textId="77777777" w:rsidR="009B0981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20F86002" w14:textId="77777777" w:rsidR="009B0981" w:rsidRDefault="00000000">
            <w:r>
              <w:t>0.75</w:t>
            </w:r>
          </w:p>
        </w:tc>
      </w:tr>
    </w:tbl>
    <w:p w14:paraId="424E92EB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>4.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981" w14:paraId="3C48DF26" w14:textId="77777777">
        <w:tc>
          <w:tcPr>
            <w:tcW w:w="2948" w:type="dxa"/>
            <w:shd w:val="clear" w:color="auto" w:fill="E6E6E6"/>
            <w:vAlign w:val="center"/>
          </w:tcPr>
          <w:p w14:paraId="5B672A7E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D61DE9" w14:textId="77777777" w:rsidR="009B098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4629F7" w14:textId="77777777" w:rsidR="009B098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2C4DD05" w14:textId="77777777" w:rsidR="009B098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55FDF10" w14:textId="77777777" w:rsidR="009B098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FD1EEA" w14:textId="77777777" w:rsidR="009B098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97B008" w14:textId="77777777" w:rsidR="009B0981" w:rsidRDefault="00000000">
            <w:pPr>
              <w:jc w:val="center"/>
            </w:pPr>
            <w:r>
              <w:t>太阳辐射吸收系数</w:t>
            </w:r>
          </w:p>
        </w:tc>
      </w:tr>
      <w:tr w:rsidR="009B0981" w14:paraId="55434E7A" w14:textId="77777777">
        <w:tc>
          <w:tcPr>
            <w:tcW w:w="2948" w:type="dxa"/>
            <w:vAlign w:val="center"/>
          </w:tcPr>
          <w:p w14:paraId="52A59024" w14:textId="77777777" w:rsidR="009B098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4979F07" w14:textId="77777777" w:rsidR="009B098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7BCA33D" w14:textId="77777777" w:rsidR="009B0981" w:rsidRDefault="00000000">
            <w:r>
              <w:t>670.03</w:t>
            </w:r>
          </w:p>
        </w:tc>
        <w:tc>
          <w:tcPr>
            <w:tcW w:w="922" w:type="dxa"/>
            <w:vAlign w:val="center"/>
          </w:tcPr>
          <w:p w14:paraId="5ACF30E0" w14:textId="77777777" w:rsidR="009B0981" w:rsidRDefault="00000000">
            <w:r>
              <w:t>0.792</w:t>
            </w:r>
          </w:p>
        </w:tc>
        <w:tc>
          <w:tcPr>
            <w:tcW w:w="1305" w:type="dxa"/>
            <w:vAlign w:val="center"/>
          </w:tcPr>
          <w:p w14:paraId="5992F9C9" w14:textId="77777777" w:rsidR="009B0981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768569E2" w14:textId="77777777" w:rsidR="009B0981" w:rsidRDefault="00000000">
            <w:r>
              <w:t>3.29</w:t>
            </w:r>
          </w:p>
        </w:tc>
        <w:tc>
          <w:tcPr>
            <w:tcW w:w="1107" w:type="dxa"/>
            <w:vAlign w:val="center"/>
          </w:tcPr>
          <w:p w14:paraId="773C0972" w14:textId="77777777" w:rsidR="009B0981" w:rsidRDefault="00000000">
            <w:r>
              <w:t>0.75</w:t>
            </w:r>
          </w:p>
        </w:tc>
      </w:tr>
      <w:tr w:rsidR="009B0981" w14:paraId="6BB12AD5" w14:textId="77777777">
        <w:tc>
          <w:tcPr>
            <w:tcW w:w="2948" w:type="dxa"/>
            <w:vAlign w:val="center"/>
          </w:tcPr>
          <w:p w14:paraId="12268619" w14:textId="77777777" w:rsidR="009B098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AF33682" w14:textId="77777777" w:rsidR="009B098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F7F19BB" w14:textId="77777777" w:rsidR="009B0981" w:rsidRDefault="00000000">
            <w:r>
              <w:t>90.68</w:t>
            </w:r>
          </w:p>
        </w:tc>
        <w:tc>
          <w:tcPr>
            <w:tcW w:w="922" w:type="dxa"/>
            <w:vAlign w:val="center"/>
          </w:tcPr>
          <w:p w14:paraId="1A0AE231" w14:textId="77777777" w:rsidR="009B0981" w:rsidRDefault="00000000">
            <w:r>
              <w:t>0.107</w:t>
            </w:r>
          </w:p>
        </w:tc>
        <w:tc>
          <w:tcPr>
            <w:tcW w:w="1305" w:type="dxa"/>
            <w:vAlign w:val="center"/>
          </w:tcPr>
          <w:p w14:paraId="2E9441AD" w14:textId="77777777" w:rsidR="009B0981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08A85574" w14:textId="77777777" w:rsidR="009B0981" w:rsidRDefault="00000000">
            <w:r>
              <w:t>4.42</w:t>
            </w:r>
          </w:p>
        </w:tc>
        <w:tc>
          <w:tcPr>
            <w:tcW w:w="1107" w:type="dxa"/>
            <w:vAlign w:val="center"/>
          </w:tcPr>
          <w:p w14:paraId="3CE3012F" w14:textId="77777777" w:rsidR="009B0981" w:rsidRDefault="00000000">
            <w:r>
              <w:t>0.75</w:t>
            </w:r>
          </w:p>
        </w:tc>
      </w:tr>
      <w:tr w:rsidR="009B0981" w14:paraId="1EE1AF2B" w14:textId="77777777">
        <w:tc>
          <w:tcPr>
            <w:tcW w:w="2948" w:type="dxa"/>
            <w:vAlign w:val="center"/>
          </w:tcPr>
          <w:p w14:paraId="06C52784" w14:textId="77777777" w:rsidR="009B0981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5489A96D" w14:textId="77777777" w:rsidR="009B098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40359676" w14:textId="77777777" w:rsidR="009B0981" w:rsidRDefault="00000000">
            <w:r>
              <w:t>84.84</w:t>
            </w:r>
          </w:p>
        </w:tc>
        <w:tc>
          <w:tcPr>
            <w:tcW w:w="922" w:type="dxa"/>
            <w:vAlign w:val="center"/>
          </w:tcPr>
          <w:p w14:paraId="62D9FADE" w14:textId="77777777" w:rsidR="009B0981" w:rsidRDefault="00000000">
            <w:r>
              <w:t>0.100</w:t>
            </w:r>
          </w:p>
        </w:tc>
        <w:tc>
          <w:tcPr>
            <w:tcW w:w="1305" w:type="dxa"/>
            <w:vAlign w:val="center"/>
          </w:tcPr>
          <w:p w14:paraId="5F79F3DC" w14:textId="77777777" w:rsidR="009B0981" w:rsidRDefault="00000000">
            <w:r>
              <w:t>0.34</w:t>
            </w:r>
          </w:p>
        </w:tc>
        <w:tc>
          <w:tcPr>
            <w:tcW w:w="1107" w:type="dxa"/>
            <w:vAlign w:val="center"/>
          </w:tcPr>
          <w:p w14:paraId="648D1743" w14:textId="77777777" w:rsidR="009B0981" w:rsidRDefault="00000000">
            <w:r>
              <w:t>2.12</w:t>
            </w:r>
          </w:p>
        </w:tc>
        <w:tc>
          <w:tcPr>
            <w:tcW w:w="1107" w:type="dxa"/>
            <w:vAlign w:val="center"/>
          </w:tcPr>
          <w:p w14:paraId="13C2451A" w14:textId="77777777" w:rsidR="009B0981" w:rsidRDefault="00000000">
            <w:r>
              <w:t>0.75</w:t>
            </w:r>
          </w:p>
        </w:tc>
      </w:tr>
      <w:tr w:rsidR="009B0981" w14:paraId="11C897B3" w14:textId="77777777">
        <w:tc>
          <w:tcPr>
            <w:tcW w:w="2948" w:type="dxa"/>
            <w:vAlign w:val="center"/>
          </w:tcPr>
          <w:p w14:paraId="5309CB5A" w14:textId="77777777" w:rsidR="009B098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9CB2785" w14:textId="77777777" w:rsidR="009B0981" w:rsidRDefault="009B0981"/>
        </w:tc>
        <w:tc>
          <w:tcPr>
            <w:tcW w:w="990" w:type="dxa"/>
            <w:vAlign w:val="center"/>
          </w:tcPr>
          <w:p w14:paraId="41B7DB67" w14:textId="77777777" w:rsidR="009B0981" w:rsidRDefault="00000000">
            <w:r>
              <w:t>845.55</w:t>
            </w:r>
          </w:p>
        </w:tc>
        <w:tc>
          <w:tcPr>
            <w:tcW w:w="922" w:type="dxa"/>
            <w:vAlign w:val="center"/>
          </w:tcPr>
          <w:p w14:paraId="4568E033" w14:textId="77777777" w:rsidR="009B098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36DDFF0" w14:textId="77777777" w:rsidR="009B0981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0934EB1C" w14:textId="77777777" w:rsidR="009B0981" w:rsidRDefault="00000000">
            <w:r>
              <w:t>3.30</w:t>
            </w:r>
          </w:p>
        </w:tc>
        <w:tc>
          <w:tcPr>
            <w:tcW w:w="1107" w:type="dxa"/>
            <w:vAlign w:val="center"/>
          </w:tcPr>
          <w:p w14:paraId="4E2C3A62" w14:textId="77777777" w:rsidR="009B0981" w:rsidRDefault="00000000">
            <w:r>
              <w:t>0.75</w:t>
            </w:r>
          </w:p>
        </w:tc>
      </w:tr>
    </w:tbl>
    <w:p w14:paraId="57705630" w14:textId="77777777" w:rsidR="009B0981" w:rsidRDefault="00000000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>5.</w:t>
      </w:r>
      <w:r>
        <w:rPr>
          <w:rFonts w:hint="eastAsia"/>
          <w:color w:val="000000"/>
          <w:kern w:val="2"/>
          <w:sz w:val="21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981" w14:paraId="640A6314" w14:textId="77777777">
        <w:tc>
          <w:tcPr>
            <w:tcW w:w="2948" w:type="dxa"/>
            <w:shd w:val="clear" w:color="auto" w:fill="E6E6E6"/>
            <w:vAlign w:val="center"/>
          </w:tcPr>
          <w:p w14:paraId="0BA75711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C3E2AC" w14:textId="77777777" w:rsidR="009B098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DB9C80" w14:textId="77777777" w:rsidR="009B098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0FC74B" w14:textId="77777777" w:rsidR="009B098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A5D7E8F" w14:textId="77777777" w:rsidR="009B098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CD0685" w14:textId="77777777" w:rsidR="009B098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7FFC99" w14:textId="77777777" w:rsidR="009B0981" w:rsidRDefault="00000000">
            <w:pPr>
              <w:jc w:val="center"/>
            </w:pPr>
            <w:r>
              <w:t>太阳辐射吸收系数</w:t>
            </w:r>
          </w:p>
        </w:tc>
      </w:tr>
      <w:tr w:rsidR="009B0981" w14:paraId="181C7CE8" w14:textId="77777777">
        <w:tc>
          <w:tcPr>
            <w:tcW w:w="2948" w:type="dxa"/>
            <w:vAlign w:val="center"/>
          </w:tcPr>
          <w:p w14:paraId="7D87ECE0" w14:textId="77777777" w:rsidR="009B098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2973BD1" w14:textId="77777777" w:rsidR="009B098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EDEB73C" w14:textId="77777777" w:rsidR="009B0981" w:rsidRDefault="00000000">
            <w:r>
              <w:t>2886.40</w:t>
            </w:r>
          </w:p>
        </w:tc>
        <w:tc>
          <w:tcPr>
            <w:tcW w:w="922" w:type="dxa"/>
            <w:vAlign w:val="center"/>
          </w:tcPr>
          <w:p w14:paraId="212871BC" w14:textId="77777777" w:rsidR="009B0981" w:rsidRDefault="00000000">
            <w:r>
              <w:t>0.802</w:t>
            </w:r>
          </w:p>
        </w:tc>
        <w:tc>
          <w:tcPr>
            <w:tcW w:w="1305" w:type="dxa"/>
            <w:vAlign w:val="center"/>
          </w:tcPr>
          <w:p w14:paraId="279FF338" w14:textId="77777777" w:rsidR="009B0981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3E426E7B" w14:textId="77777777" w:rsidR="009B0981" w:rsidRDefault="00000000">
            <w:r>
              <w:t>3.29</w:t>
            </w:r>
          </w:p>
        </w:tc>
        <w:tc>
          <w:tcPr>
            <w:tcW w:w="1107" w:type="dxa"/>
            <w:vAlign w:val="center"/>
          </w:tcPr>
          <w:p w14:paraId="159534EF" w14:textId="77777777" w:rsidR="009B0981" w:rsidRDefault="00000000">
            <w:r>
              <w:t>0.75</w:t>
            </w:r>
          </w:p>
        </w:tc>
      </w:tr>
      <w:tr w:rsidR="009B0981" w14:paraId="51792F41" w14:textId="77777777">
        <w:tc>
          <w:tcPr>
            <w:tcW w:w="2948" w:type="dxa"/>
            <w:vAlign w:val="center"/>
          </w:tcPr>
          <w:p w14:paraId="17F0A015" w14:textId="77777777" w:rsidR="009B0981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053A0A44" w14:textId="77777777" w:rsidR="009B0981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1EA894DE" w14:textId="77777777" w:rsidR="009B0981" w:rsidRDefault="00000000">
            <w:r>
              <w:t>367.08</w:t>
            </w:r>
          </w:p>
        </w:tc>
        <w:tc>
          <w:tcPr>
            <w:tcW w:w="922" w:type="dxa"/>
            <w:vAlign w:val="center"/>
          </w:tcPr>
          <w:p w14:paraId="4463CB09" w14:textId="77777777" w:rsidR="009B0981" w:rsidRDefault="00000000">
            <w:r>
              <w:t>0.102</w:t>
            </w:r>
          </w:p>
        </w:tc>
        <w:tc>
          <w:tcPr>
            <w:tcW w:w="1305" w:type="dxa"/>
            <w:vAlign w:val="center"/>
          </w:tcPr>
          <w:p w14:paraId="4370EF90" w14:textId="77777777" w:rsidR="009B0981" w:rsidRDefault="00000000">
            <w:r>
              <w:t>0.34</w:t>
            </w:r>
          </w:p>
        </w:tc>
        <w:tc>
          <w:tcPr>
            <w:tcW w:w="1107" w:type="dxa"/>
            <w:vAlign w:val="center"/>
          </w:tcPr>
          <w:p w14:paraId="5EA3323D" w14:textId="77777777" w:rsidR="009B0981" w:rsidRDefault="00000000">
            <w:r>
              <w:t>2.12</w:t>
            </w:r>
          </w:p>
        </w:tc>
        <w:tc>
          <w:tcPr>
            <w:tcW w:w="1107" w:type="dxa"/>
            <w:vAlign w:val="center"/>
          </w:tcPr>
          <w:p w14:paraId="35CB4094" w14:textId="77777777" w:rsidR="009B0981" w:rsidRDefault="00000000">
            <w:r>
              <w:t>0.75</w:t>
            </w:r>
          </w:p>
        </w:tc>
      </w:tr>
      <w:tr w:rsidR="009B0981" w14:paraId="3BAED89C" w14:textId="77777777">
        <w:tc>
          <w:tcPr>
            <w:tcW w:w="2948" w:type="dxa"/>
            <w:vAlign w:val="center"/>
          </w:tcPr>
          <w:p w14:paraId="3116A103" w14:textId="77777777" w:rsidR="009B098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C2BC61B" w14:textId="77777777" w:rsidR="009B098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65BE7BA" w14:textId="77777777" w:rsidR="009B0981" w:rsidRDefault="00000000">
            <w:r>
              <w:t>346.60</w:t>
            </w:r>
          </w:p>
        </w:tc>
        <w:tc>
          <w:tcPr>
            <w:tcW w:w="922" w:type="dxa"/>
            <w:vAlign w:val="center"/>
          </w:tcPr>
          <w:p w14:paraId="4ED5B651" w14:textId="77777777" w:rsidR="009B0981" w:rsidRDefault="00000000">
            <w:r>
              <w:t>0.096</w:t>
            </w:r>
          </w:p>
        </w:tc>
        <w:tc>
          <w:tcPr>
            <w:tcW w:w="1305" w:type="dxa"/>
            <w:vAlign w:val="center"/>
          </w:tcPr>
          <w:p w14:paraId="77C022E8" w14:textId="77777777" w:rsidR="009B0981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21080430" w14:textId="77777777" w:rsidR="009B0981" w:rsidRDefault="00000000">
            <w:r>
              <w:t>4.42</w:t>
            </w:r>
          </w:p>
        </w:tc>
        <w:tc>
          <w:tcPr>
            <w:tcW w:w="1107" w:type="dxa"/>
            <w:vAlign w:val="center"/>
          </w:tcPr>
          <w:p w14:paraId="4B955A1D" w14:textId="77777777" w:rsidR="009B0981" w:rsidRDefault="00000000">
            <w:r>
              <w:t>0.75</w:t>
            </w:r>
          </w:p>
        </w:tc>
      </w:tr>
      <w:tr w:rsidR="009B0981" w14:paraId="22C14DE9" w14:textId="77777777">
        <w:tc>
          <w:tcPr>
            <w:tcW w:w="2948" w:type="dxa"/>
            <w:vAlign w:val="center"/>
          </w:tcPr>
          <w:p w14:paraId="3DB8BCDA" w14:textId="77777777" w:rsidR="009B098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331CB69" w14:textId="77777777" w:rsidR="009B0981" w:rsidRDefault="009B0981"/>
        </w:tc>
        <w:tc>
          <w:tcPr>
            <w:tcW w:w="990" w:type="dxa"/>
            <w:vAlign w:val="center"/>
          </w:tcPr>
          <w:p w14:paraId="585581A4" w14:textId="77777777" w:rsidR="009B0981" w:rsidRDefault="00000000">
            <w:r>
              <w:t>3600.09</w:t>
            </w:r>
          </w:p>
        </w:tc>
        <w:tc>
          <w:tcPr>
            <w:tcW w:w="922" w:type="dxa"/>
            <w:vAlign w:val="center"/>
          </w:tcPr>
          <w:p w14:paraId="635B4C37" w14:textId="77777777" w:rsidR="009B098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087B970" w14:textId="77777777" w:rsidR="009B0981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31E1E743" w14:textId="77777777" w:rsidR="009B0981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4271CC8E" w14:textId="77777777" w:rsidR="009B0981" w:rsidRDefault="00000000">
            <w:r>
              <w:t>0.75</w:t>
            </w:r>
          </w:p>
        </w:tc>
      </w:tr>
      <w:tr w:rsidR="009B0981" w14:paraId="0E5C836A" w14:textId="77777777">
        <w:tc>
          <w:tcPr>
            <w:tcW w:w="2948" w:type="dxa"/>
            <w:shd w:val="clear" w:color="auto" w:fill="E6E6E6"/>
            <w:vAlign w:val="center"/>
          </w:tcPr>
          <w:p w14:paraId="6CD6B3D1" w14:textId="77777777" w:rsidR="009B0981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3BD4068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4.3.1</w:t>
            </w:r>
            <w:r>
              <w:t>条，表</w:t>
            </w:r>
            <w:r>
              <w:t>4.3.1-1</w:t>
            </w:r>
            <w:r>
              <w:t>；</w:t>
            </w:r>
          </w:p>
        </w:tc>
      </w:tr>
      <w:tr w:rsidR="009B0981" w14:paraId="215D0A13" w14:textId="77777777">
        <w:tc>
          <w:tcPr>
            <w:tcW w:w="2948" w:type="dxa"/>
            <w:shd w:val="clear" w:color="auto" w:fill="E6E6E6"/>
            <w:vAlign w:val="center"/>
          </w:tcPr>
          <w:p w14:paraId="0E2A44BD" w14:textId="77777777" w:rsidR="009B0981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69BC83A" w14:textId="77777777" w:rsidR="009B0981" w:rsidRDefault="00000000">
            <w:r>
              <w:t>外墙</w:t>
            </w:r>
            <w:r>
              <w:t>Km</w:t>
            </w:r>
            <w:r>
              <w:t>应满足表</w:t>
            </w:r>
            <w:r>
              <w:t>4.3.1-1</w:t>
            </w:r>
            <w:r>
              <w:t>的规定</w:t>
            </w:r>
            <w:r>
              <w:t>,</w:t>
            </w:r>
            <w:r>
              <w:t>即甲类建筑，重质结构外墙的</w:t>
            </w:r>
            <w:r>
              <w:t>K</w:t>
            </w:r>
            <w:r>
              <w:t>值应小于等于</w:t>
            </w:r>
            <w:r>
              <w:t>0.70</w:t>
            </w:r>
            <w:r>
              <w:t>；轻质结构外墙的</w:t>
            </w:r>
            <w:r>
              <w:t>K</w:t>
            </w:r>
            <w:r>
              <w:t>值应小于等于</w:t>
            </w:r>
            <w:r>
              <w:t>0.50</w:t>
            </w:r>
            <w:r>
              <w:t>；</w:t>
            </w:r>
            <w:r>
              <w:t>(K≤0.70)</w:t>
            </w:r>
          </w:p>
        </w:tc>
      </w:tr>
      <w:tr w:rsidR="009B0981" w14:paraId="295983A5" w14:textId="77777777">
        <w:tc>
          <w:tcPr>
            <w:tcW w:w="2948" w:type="dxa"/>
            <w:shd w:val="clear" w:color="auto" w:fill="E6E6E6"/>
            <w:vAlign w:val="center"/>
          </w:tcPr>
          <w:p w14:paraId="09584CCD" w14:textId="77777777" w:rsidR="009B0981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B871C68" w14:textId="77777777" w:rsidR="009B0981" w:rsidRDefault="00000000">
            <w:r>
              <w:t>满足</w:t>
            </w:r>
          </w:p>
        </w:tc>
      </w:tr>
    </w:tbl>
    <w:p w14:paraId="6A1C1DD1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53B0C2B3" w14:textId="77777777" w:rsidR="009B0981" w:rsidRDefault="00000000">
      <w:pPr>
        <w:pStyle w:val="2"/>
        <w:widowControl w:val="0"/>
        <w:rPr>
          <w:kern w:val="2"/>
          <w:sz w:val="21"/>
        </w:rPr>
      </w:pPr>
      <w:bookmarkStart w:id="48" w:name="_Toc161496989"/>
      <w:r>
        <w:rPr>
          <w:rFonts w:hint="eastAsia"/>
          <w:kern w:val="2"/>
          <w:sz w:val="21"/>
        </w:rPr>
        <w:t>架空或外挑楼板</w:t>
      </w:r>
      <w:bookmarkEnd w:id="48"/>
    </w:p>
    <w:p w14:paraId="3F2A3CD2" w14:textId="77777777" w:rsidR="009B098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61496990"/>
      <w:r>
        <w:rPr>
          <w:rFonts w:hint="eastAsia"/>
          <w:color w:val="000000"/>
          <w:kern w:val="2"/>
          <w:szCs w:val="24"/>
        </w:rPr>
        <w:t>挑空楼板构造一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7FDF48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6C1E6D" w14:textId="77777777" w:rsidR="009B098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D82925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AF3959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37DB0E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DB8C1D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B212F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54CA3C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0766F67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EEFA4D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0534E9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BBFC9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966A6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33C5F9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EA8DC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E10418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0DEFB980" w14:textId="77777777">
        <w:tc>
          <w:tcPr>
            <w:tcW w:w="3345" w:type="dxa"/>
            <w:vAlign w:val="center"/>
          </w:tcPr>
          <w:p w14:paraId="14093235" w14:textId="77777777" w:rsidR="009B0981" w:rsidRDefault="00000000">
            <w:r>
              <w:t>木塑板</w:t>
            </w:r>
          </w:p>
        </w:tc>
        <w:tc>
          <w:tcPr>
            <w:tcW w:w="848" w:type="dxa"/>
            <w:vAlign w:val="center"/>
          </w:tcPr>
          <w:p w14:paraId="3FD7D6F9" w14:textId="77777777" w:rsidR="009B098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65EDF61" w14:textId="77777777" w:rsidR="009B0981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10AC6CAD" w14:textId="77777777" w:rsidR="009B0981" w:rsidRDefault="00000000">
            <w:r>
              <w:t>4.136</w:t>
            </w:r>
          </w:p>
        </w:tc>
        <w:tc>
          <w:tcPr>
            <w:tcW w:w="848" w:type="dxa"/>
            <w:vAlign w:val="center"/>
          </w:tcPr>
          <w:p w14:paraId="41D1D38F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ADDCF5" w14:textId="77777777" w:rsidR="009B0981" w:rsidRDefault="00000000">
            <w:r>
              <w:t>0.063</w:t>
            </w:r>
          </w:p>
        </w:tc>
        <w:tc>
          <w:tcPr>
            <w:tcW w:w="1064" w:type="dxa"/>
            <w:vAlign w:val="center"/>
          </w:tcPr>
          <w:p w14:paraId="0E026BD6" w14:textId="77777777" w:rsidR="009B0981" w:rsidRDefault="00000000">
            <w:r>
              <w:t>0.259</w:t>
            </w:r>
          </w:p>
        </w:tc>
      </w:tr>
      <w:tr w:rsidR="009B0981" w14:paraId="4E238A6E" w14:textId="77777777">
        <w:tc>
          <w:tcPr>
            <w:tcW w:w="3345" w:type="dxa"/>
            <w:vAlign w:val="center"/>
          </w:tcPr>
          <w:p w14:paraId="40AC254A" w14:textId="77777777" w:rsidR="009B0981" w:rsidRDefault="00000000">
            <w:r>
              <w:t>聚氨酯硬泡沫塑料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271F4DCB" w14:textId="77777777" w:rsidR="009B098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6F82A47" w14:textId="77777777" w:rsidR="009B0981" w:rsidRDefault="00000000">
            <w:r>
              <w:t>0.025</w:t>
            </w:r>
          </w:p>
        </w:tc>
        <w:tc>
          <w:tcPr>
            <w:tcW w:w="1075" w:type="dxa"/>
            <w:vAlign w:val="center"/>
          </w:tcPr>
          <w:p w14:paraId="297AD537" w14:textId="77777777" w:rsidR="009B0981" w:rsidRDefault="00000000">
            <w:r>
              <w:t>0.390</w:t>
            </w:r>
          </w:p>
        </w:tc>
        <w:tc>
          <w:tcPr>
            <w:tcW w:w="848" w:type="dxa"/>
            <w:vAlign w:val="center"/>
          </w:tcPr>
          <w:p w14:paraId="6852565A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C79D74" w14:textId="77777777" w:rsidR="009B0981" w:rsidRDefault="00000000">
            <w:r>
              <w:t>1.600</w:t>
            </w:r>
          </w:p>
        </w:tc>
        <w:tc>
          <w:tcPr>
            <w:tcW w:w="1064" w:type="dxa"/>
            <w:vAlign w:val="center"/>
          </w:tcPr>
          <w:p w14:paraId="39F02E0D" w14:textId="77777777" w:rsidR="009B0981" w:rsidRDefault="00000000">
            <w:r>
              <w:t>0.624</w:t>
            </w:r>
          </w:p>
        </w:tc>
      </w:tr>
      <w:tr w:rsidR="009B0981" w14:paraId="5AB3A1C2" w14:textId="77777777">
        <w:tc>
          <w:tcPr>
            <w:tcW w:w="3345" w:type="dxa"/>
            <w:vAlign w:val="center"/>
          </w:tcPr>
          <w:p w14:paraId="44827268" w14:textId="77777777" w:rsidR="009B098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6BCE74" w14:textId="77777777" w:rsidR="009B0981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51DC2DB4" w14:textId="77777777" w:rsidR="009B098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6D22C02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7EF057E" w14:textId="77777777" w:rsidR="009B098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37B29887" w14:textId="77777777" w:rsidR="009B0981" w:rsidRDefault="00000000">
            <w:r>
              <w:t>0.041</w:t>
            </w:r>
          </w:p>
        </w:tc>
        <w:tc>
          <w:tcPr>
            <w:tcW w:w="1064" w:type="dxa"/>
            <w:vAlign w:val="center"/>
          </w:tcPr>
          <w:p w14:paraId="59924025" w14:textId="77777777" w:rsidR="009B0981" w:rsidRDefault="00000000">
            <w:r>
              <w:t>0.890</w:t>
            </w:r>
          </w:p>
        </w:tc>
      </w:tr>
      <w:tr w:rsidR="009B0981" w14:paraId="41744635" w14:textId="77777777">
        <w:tc>
          <w:tcPr>
            <w:tcW w:w="3345" w:type="dxa"/>
            <w:vAlign w:val="center"/>
          </w:tcPr>
          <w:p w14:paraId="385172E8" w14:textId="77777777" w:rsidR="009B0981" w:rsidRDefault="00000000">
            <w:r>
              <w:lastRenderedPageBreak/>
              <w:t>聚苯颗粒保温砂浆</w:t>
            </w:r>
          </w:p>
        </w:tc>
        <w:tc>
          <w:tcPr>
            <w:tcW w:w="848" w:type="dxa"/>
            <w:vAlign w:val="center"/>
          </w:tcPr>
          <w:p w14:paraId="27B2098C" w14:textId="77777777" w:rsidR="009B098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7424FC79" w14:textId="77777777" w:rsidR="009B0981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49F6AC23" w14:textId="77777777" w:rsidR="009B0981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17369010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416505" w14:textId="77777777" w:rsidR="009B0981" w:rsidRDefault="00000000">
            <w:r>
              <w:t>0.167</w:t>
            </w:r>
          </w:p>
        </w:tc>
        <w:tc>
          <w:tcPr>
            <w:tcW w:w="1064" w:type="dxa"/>
            <w:vAlign w:val="center"/>
          </w:tcPr>
          <w:p w14:paraId="1ECD34EE" w14:textId="77777777" w:rsidR="009B0981" w:rsidRDefault="00000000">
            <w:r>
              <w:t>0.158</w:t>
            </w:r>
          </w:p>
        </w:tc>
      </w:tr>
      <w:tr w:rsidR="009B0981" w14:paraId="1F8ABE36" w14:textId="77777777">
        <w:tc>
          <w:tcPr>
            <w:tcW w:w="3345" w:type="dxa"/>
            <w:vAlign w:val="center"/>
          </w:tcPr>
          <w:p w14:paraId="24B63E7D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881613" w14:textId="77777777" w:rsidR="009B0981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45C3E0D8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695A7BF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5105BB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55AB60" w14:textId="77777777" w:rsidR="009B0981" w:rsidRDefault="00000000">
            <w:r>
              <w:t>1.871</w:t>
            </w:r>
          </w:p>
        </w:tc>
        <w:tc>
          <w:tcPr>
            <w:tcW w:w="1064" w:type="dxa"/>
            <w:vAlign w:val="center"/>
          </w:tcPr>
          <w:p w14:paraId="3A9C76EA" w14:textId="77777777" w:rsidR="009B0981" w:rsidRDefault="00000000">
            <w:r>
              <w:t>1.930</w:t>
            </w:r>
          </w:p>
        </w:tc>
      </w:tr>
      <w:tr w:rsidR="009B0981" w14:paraId="4353330C" w14:textId="77777777">
        <w:tc>
          <w:tcPr>
            <w:tcW w:w="3345" w:type="dxa"/>
            <w:shd w:val="clear" w:color="auto" w:fill="E6E6E6"/>
            <w:vAlign w:val="center"/>
          </w:tcPr>
          <w:p w14:paraId="28AFD0DF" w14:textId="77777777" w:rsidR="009B098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BECB7C6" w14:textId="77777777" w:rsidR="009B0981" w:rsidRDefault="00000000">
            <w:pPr>
              <w:jc w:val="center"/>
            </w:pPr>
            <w:r>
              <w:t>0.50</w:t>
            </w:r>
          </w:p>
        </w:tc>
      </w:tr>
      <w:tr w:rsidR="009B0981" w14:paraId="5F583349" w14:textId="77777777">
        <w:tc>
          <w:tcPr>
            <w:tcW w:w="3345" w:type="dxa"/>
            <w:shd w:val="clear" w:color="auto" w:fill="E6E6E6"/>
            <w:vAlign w:val="center"/>
          </w:tcPr>
          <w:p w14:paraId="69DA209C" w14:textId="77777777" w:rsidR="009B0981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021E4EC" w14:textId="77777777" w:rsidR="009B0981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119</w:t>
            </w:r>
            <w:r>
              <w:t>页</w:t>
            </w:r>
          </w:p>
        </w:tc>
      </w:tr>
      <w:tr w:rsidR="009B0981" w14:paraId="2C5DC2D4" w14:textId="77777777">
        <w:tc>
          <w:tcPr>
            <w:tcW w:w="3345" w:type="dxa"/>
            <w:shd w:val="clear" w:color="auto" w:fill="E6E6E6"/>
            <w:vAlign w:val="center"/>
          </w:tcPr>
          <w:p w14:paraId="55B4539B" w14:textId="77777777" w:rsidR="009B098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1F84438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4.3.1</w:t>
            </w:r>
            <w:r>
              <w:t>条，表</w:t>
            </w:r>
            <w:r>
              <w:t>4.3.1-1</w:t>
            </w:r>
            <w:r>
              <w:t>；</w:t>
            </w:r>
          </w:p>
        </w:tc>
      </w:tr>
      <w:tr w:rsidR="009B0981" w14:paraId="490126AB" w14:textId="77777777">
        <w:tc>
          <w:tcPr>
            <w:tcW w:w="3345" w:type="dxa"/>
            <w:shd w:val="clear" w:color="auto" w:fill="E6E6E6"/>
            <w:vAlign w:val="center"/>
          </w:tcPr>
          <w:p w14:paraId="2408187C" w14:textId="77777777" w:rsidR="009B098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5A012E1" w14:textId="77777777" w:rsidR="009B0981" w:rsidRDefault="00000000">
            <w:r>
              <w:t>K≤0.70</w:t>
            </w:r>
          </w:p>
        </w:tc>
      </w:tr>
      <w:tr w:rsidR="009B0981" w14:paraId="33D8C380" w14:textId="77777777">
        <w:tc>
          <w:tcPr>
            <w:tcW w:w="3345" w:type="dxa"/>
            <w:shd w:val="clear" w:color="auto" w:fill="E6E6E6"/>
            <w:vAlign w:val="center"/>
          </w:tcPr>
          <w:p w14:paraId="4C353B4C" w14:textId="77777777" w:rsidR="009B098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130AFE5" w14:textId="77777777" w:rsidR="009B0981" w:rsidRDefault="00000000">
            <w:r>
              <w:t>满足</w:t>
            </w:r>
          </w:p>
        </w:tc>
      </w:tr>
    </w:tbl>
    <w:p w14:paraId="1DD0E124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 w14:paraId="7159DB2C" w14:textId="77777777" w:rsidR="009B0981" w:rsidRDefault="00000000">
      <w:pPr>
        <w:pStyle w:val="2"/>
        <w:widowControl w:val="0"/>
        <w:rPr>
          <w:kern w:val="2"/>
          <w:sz w:val="21"/>
        </w:rPr>
      </w:pPr>
      <w:bookmarkStart w:id="50" w:name="_Toc161496991"/>
      <w:r>
        <w:rPr>
          <w:rFonts w:hint="eastAsia"/>
          <w:kern w:val="2"/>
          <w:sz w:val="21"/>
        </w:rPr>
        <w:t>隔热检查</w:t>
      </w:r>
      <w:bookmarkEnd w:id="50"/>
    </w:p>
    <w:p w14:paraId="1F3A1090" w14:textId="77777777" w:rsidR="009B0981" w:rsidRDefault="009B0981"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9B0981" w14:paraId="0A81FB76" w14:textId="77777777">
        <w:tc>
          <w:tcPr>
            <w:tcW w:w="1709" w:type="dxa"/>
            <w:shd w:val="clear" w:color="auto" w:fill="E6E6E6"/>
            <w:vAlign w:val="center"/>
          </w:tcPr>
          <w:p w14:paraId="119A153E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F2DB673" w14:textId="77777777" w:rsidR="009B0981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7BD4C31" w14:textId="77777777" w:rsidR="009B0981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420DBA7" w14:textId="77777777" w:rsidR="009B0981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976637" w14:textId="77777777" w:rsidR="009B0981" w:rsidRDefault="00000000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A392FF0" w14:textId="77777777" w:rsidR="009B0981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6EF0C9A6" w14:textId="77777777" w:rsidR="009B0981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74DFBD" w14:textId="77777777" w:rsidR="009B0981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CB82801" w14:textId="77777777" w:rsidR="009B0981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3A01A" w14:textId="77777777" w:rsidR="009B0981" w:rsidRDefault="00000000">
            <w:pPr>
              <w:jc w:val="center"/>
            </w:pPr>
            <w:r>
              <w:t>结论</w:t>
            </w:r>
          </w:p>
        </w:tc>
      </w:tr>
      <w:tr w:rsidR="009B0981" w14:paraId="38506920" w14:textId="77777777">
        <w:tc>
          <w:tcPr>
            <w:tcW w:w="1709" w:type="dxa"/>
            <w:vAlign w:val="center"/>
          </w:tcPr>
          <w:p w14:paraId="379894A4" w14:textId="77777777" w:rsidR="009B0981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738B28F3" w14:textId="77777777" w:rsidR="009B0981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3CAED628" w14:textId="77777777" w:rsidR="009B0981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1A5A9B51" w14:textId="77777777" w:rsidR="009B0981" w:rsidRDefault="00000000">
            <w:r>
              <w:t>0.30</w:t>
            </w:r>
          </w:p>
        </w:tc>
        <w:tc>
          <w:tcPr>
            <w:tcW w:w="905" w:type="dxa"/>
            <w:vAlign w:val="center"/>
          </w:tcPr>
          <w:p w14:paraId="210543A6" w14:textId="77777777" w:rsidR="009B0981" w:rsidRDefault="00000000">
            <w:r>
              <w:t>3.29</w:t>
            </w:r>
          </w:p>
        </w:tc>
        <w:tc>
          <w:tcPr>
            <w:tcW w:w="718" w:type="dxa"/>
            <w:vAlign w:val="center"/>
          </w:tcPr>
          <w:p w14:paraId="62010D3F" w14:textId="77777777" w:rsidR="009B0981" w:rsidRDefault="00000000">
            <w:r>
              <w:t>435</w:t>
            </w:r>
          </w:p>
        </w:tc>
        <w:tc>
          <w:tcPr>
            <w:tcW w:w="899" w:type="dxa"/>
            <w:vAlign w:val="center"/>
          </w:tcPr>
          <w:p w14:paraId="5D6610D6" w14:textId="77777777" w:rsidR="009B0981" w:rsidRDefault="00000000">
            <w:r>
              <w:t>750.14</w:t>
            </w:r>
          </w:p>
        </w:tc>
        <w:tc>
          <w:tcPr>
            <w:tcW w:w="1131" w:type="dxa"/>
            <w:vAlign w:val="center"/>
          </w:tcPr>
          <w:p w14:paraId="2FA0D19D" w14:textId="77777777" w:rsidR="009B0981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47962EC7" w14:textId="77777777" w:rsidR="009B0981" w:rsidRDefault="00000000">
            <w:r>
              <w:t>40.40</w:t>
            </w:r>
          </w:p>
        </w:tc>
        <w:tc>
          <w:tcPr>
            <w:tcW w:w="1075" w:type="dxa"/>
            <w:vAlign w:val="center"/>
          </w:tcPr>
          <w:p w14:paraId="678D71B7" w14:textId="77777777" w:rsidR="009B0981" w:rsidRDefault="00000000">
            <w:r>
              <w:t>无需验算</w:t>
            </w:r>
          </w:p>
        </w:tc>
      </w:tr>
      <w:tr w:rsidR="009B0981" w14:paraId="0515709C" w14:textId="77777777">
        <w:tc>
          <w:tcPr>
            <w:tcW w:w="1709" w:type="dxa"/>
            <w:vAlign w:val="center"/>
          </w:tcPr>
          <w:p w14:paraId="7FDDBCD3" w14:textId="77777777" w:rsidR="009B0981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78A1E070" w14:textId="77777777" w:rsidR="009B0981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752C1734" w14:textId="77777777" w:rsidR="009B0981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37832319" w14:textId="77777777" w:rsidR="009B0981" w:rsidRDefault="00000000">
            <w:r>
              <w:t>0.30</w:t>
            </w:r>
          </w:p>
        </w:tc>
        <w:tc>
          <w:tcPr>
            <w:tcW w:w="905" w:type="dxa"/>
            <w:vAlign w:val="center"/>
          </w:tcPr>
          <w:p w14:paraId="3CE63DA4" w14:textId="77777777" w:rsidR="009B0981" w:rsidRDefault="00000000">
            <w:r>
              <w:t>3.29</w:t>
            </w:r>
          </w:p>
        </w:tc>
        <w:tc>
          <w:tcPr>
            <w:tcW w:w="718" w:type="dxa"/>
            <w:vAlign w:val="center"/>
          </w:tcPr>
          <w:p w14:paraId="67D781F6" w14:textId="77777777" w:rsidR="009B0981" w:rsidRDefault="00000000">
            <w:r>
              <w:t>435</w:t>
            </w:r>
          </w:p>
        </w:tc>
        <w:tc>
          <w:tcPr>
            <w:tcW w:w="899" w:type="dxa"/>
            <w:vAlign w:val="center"/>
          </w:tcPr>
          <w:p w14:paraId="51A19BD9" w14:textId="77777777" w:rsidR="009B0981" w:rsidRDefault="00000000">
            <w:r>
              <w:t>670.03</w:t>
            </w:r>
          </w:p>
        </w:tc>
        <w:tc>
          <w:tcPr>
            <w:tcW w:w="1131" w:type="dxa"/>
            <w:vAlign w:val="center"/>
          </w:tcPr>
          <w:p w14:paraId="3FE4B9BC" w14:textId="77777777" w:rsidR="009B0981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44B63C56" w14:textId="77777777" w:rsidR="009B0981" w:rsidRDefault="00000000">
            <w:r>
              <w:t>40.40</w:t>
            </w:r>
          </w:p>
        </w:tc>
        <w:tc>
          <w:tcPr>
            <w:tcW w:w="1075" w:type="dxa"/>
            <w:vAlign w:val="center"/>
          </w:tcPr>
          <w:p w14:paraId="1E357D52" w14:textId="77777777" w:rsidR="009B0981" w:rsidRDefault="00000000">
            <w:r>
              <w:t>无需验算</w:t>
            </w:r>
          </w:p>
        </w:tc>
      </w:tr>
      <w:tr w:rsidR="009B0981" w14:paraId="3E7DBD0A" w14:textId="77777777">
        <w:tc>
          <w:tcPr>
            <w:tcW w:w="1709" w:type="dxa"/>
            <w:vAlign w:val="center"/>
          </w:tcPr>
          <w:p w14:paraId="228DBE88" w14:textId="77777777" w:rsidR="009B0981" w:rsidRDefault="00000000">
            <w:r>
              <w:t>屋顶构造一</w:t>
            </w:r>
          </w:p>
        </w:tc>
        <w:tc>
          <w:tcPr>
            <w:tcW w:w="718" w:type="dxa"/>
            <w:vAlign w:val="center"/>
          </w:tcPr>
          <w:p w14:paraId="32D3212D" w14:textId="77777777" w:rsidR="009B0981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68AC96E8" w14:textId="77777777" w:rsidR="009B0981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40264123" w14:textId="77777777" w:rsidR="009B0981" w:rsidRDefault="00000000">
            <w:r>
              <w:t>0.31</w:t>
            </w:r>
          </w:p>
        </w:tc>
        <w:tc>
          <w:tcPr>
            <w:tcW w:w="905" w:type="dxa"/>
            <w:vAlign w:val="center"/>
          </w:tcPr>
          <w:p w14:paraId="169DA30D" w14:textId="77777777" w:rsidR="009B0981" w:rsidRDefault="00000000">
            <w:r>
              <w:t>2.17</w:t>
            </w:r>
          </w:p>
        </w:tc>
        <w:tc>
          <w:tcPr>
            <w:tcW w:w="718" w:type="dxa"/>
            <w:vAlign w:val="center"/>
          </w:tcPr>
          <w:p w14:paraId="3884DA34" w14:textId="77777777" w:rsidR="009B0981" w:rsidRDefault="00000000">
            <w:r>
              <w:t>209</w:t>
            </w:r>
          </w:p>
        </w:tc>
        <w:tc>
          <w:tcPr>
            <w:tcW w:w="899" w:type="dxa"/>
            <w:vAlign w:val="center"/>
          </w:tcPr>
          <w:p w14:paraId="5BB3C45F" w14:textId="77777777" w:rsidR="009B0981" w:rsidRDefault="00000000">
            <w:r>
              <w:t>1924.51</w:t>
            </w:r>
          </w:p>
        </w:tc>
        <w:tc>
          <w:tcPr>
            <w:tcW w:w="1131" w:type="dxa"/>
            <w:vAlign w:val="center"/>
          </w:tcPr>
          <w:p w14:paraId="1A81554B" w14:textId="77777777" w:rsidR="009B0981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6EB1DD7C" w14:textId="77777777" w:rsidR="009B0981" w:rsidRDefault="00000000">
            <w:r>
              <w:t>40.40</w:t>
            </w:r>
          </w:p>
        </w:tc>
        <w:tc>
          <w:tcPr>
            <w:tcW w:w="1075" w:type="dxa"/>
            <w:vAlign w:val="center"/>
          </w:tcPr>
          <w:p w14:paraId="388AC393" w14:textId="77777777" w:rsidR="009B0981" w:rsidRDefault="00000000">
            <w:r>
              <w:t>无需验算</w:t>
            </w:r>
          </w:p>
        </w:tc>
      </w:tr>
      <w:tr w:rsidR="009B0981" w14:paraId="6ABC1569" w14:textId="77777777">
        <w:tc>
          <w:tcPr>
            <w:tcW w:w="1709" w:type="dxa"/>
            <w:vAlign w:val="center"/>
          </w:tcPr>
          <w:p w14:paraId="78C9EBEA" w14:textId="77777777" w:rsidR="009B0981" w:rsidRDefault="00000000">
            <w:r>
              <w:t>屋顶防火隔离带构造一</w:t>
            </w:r>
          </w:p>
        </w:tc>
        <w:tc>
          <w:tcPr>
            <w:tcW w:w="718" w:type="dxa"/>
            <w:vAlign w:val="center"/>
          </w:tcPr>
          <w:p w14:paraId="756C748E" w14:textId="77777777" w:rsidR="009B0981" w:rsidRDefault="00000000">
            <w:r>
              <w:t>屋顶防火隔离带</w:t>
            </w:r>
          </w:p>
        </w:tc>
        <w:tc>
          <w:tcPr>
            <w:tcW w:w="565" w:type="dxa"/>
            <w:vAlign w:val="center"/>
          </w:tcPr>
          <w:p w14:paraId="5CC051DD" w14:textId="77777777" w:rsidR="009B0981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591162E0" w14:textId="77777777" w:rsidR="009B0981" w:rsidRDefault="00000000">
            <w:r>
              <w:t>0.41</w:t>
            </w:r>
          </w:p>
        </w:tc>
        <w:tc>
          <w:tcPr>
            <w:tcW w:w="905" w:type="dxa"/>
            <w:vAlign w:val="center"/>
          </w:tcPr>
          <w:p w14:paraId="0B0B122E" w14:textId="77777777" w:rsidR="009B0981" w:rsidRDefault="00000000">
            <w:r>
              <w:t>2.23</w:t>
            </w:r>
          </w:p>
        </w:tc>
        <w:tc>
          <w:tcPr>
            <w:tcW w:w="718" w:type="dxa"/>
            <w:vAlign w:val="center"/>
          </w:tcPr>
          <w:p w14:paraId="42C52A47" w14:textId="77777777" w:rsidR="009B0981" w:rsidRDefault="00000000">
            <w:r>
              <w:t>161</w:t>
            </w:r>
          </w:p>
        </w:tc>
        <w:tc>
          <w:tcPr>
            <w:tcW w:w="899" w:type="dxa"/>
            <w:vAlign w:val="center"/>
          </w:tcPr>
          <w:p w14:paraId="20F3CF25" w14:textId="77777777" w:rsidR="009B0981" w:rsidRDefault="00000000">
            <w:r>
              <w:t>358.47</w:t>
            </w:r>
          </w:p>
        </w:tc>
        <w:tc>
          <w:tcPr>
            <w:tcW w:w="1131" w:type="dxa"/>
            <w:vAlign w:val="center"/>
          </w:tcPr>
          <w:p w14:paraId="445E80C1" w14:textId="77777777" w:rsidR="009B0981" w:rsidRDefault="00000000">
            <w:r>
              <w:t>40.40</w:t>
            </w:r>
          </w:p>
        </w:tc>
        <w:tc>
          <w:tcPr>
            <w:tcW w:w="888" w:type="dxa"/>
            <w:vAlign w:val="center"/>
          </w:tcPr>
          <w:p w14:paraId="787E3C6F" w14:textId="77777777" w:rsidR="009B0981" w:rsidRDefault="00000000">
            <w:r>
              <w:t>40.40</w:t>
            </w:r>
          </w:p>
        </w:tc>
        <w:tc>
          <w:tcPr>
            <w:tcW w:w="1075" w:type="dxa"/>
            <w:vAlign w:val="center"/>
          </w:tcPr>
          <w:p w14:paraId="1DE163BD" w14:textId="77777777" w:rsidR="009B0981" w:rsidRDefault="00000000">
            <w:r>
              <w:t>满足</w:t>
            </w:r>
          </w:p>
        </w:tc>
      </w:tr>
      <w:tr w:rsidR="009B0981" w14:paraId="5BD0B9A3" w14:textId="77777777">
        <w:tc>
          <w:tcPr>
            <w:tcW w:w="1709" w:type="dxa"/>
            <w:vAlign w:val="center"/>
          </w:tcPr>
          <w:p w14:paraId="4C8E4F7C" w14:textId="77777777" w:rsidR="009B0981" w:rsidRDefault="00000000">
            <w:r>
              <w:t>挑空楼板构造一</w:t>
            </w:r>
          </w:p>
        </w:tc>
        <w:tc>
          <w:tcPr>
            <w:tcW w:w="718" w:type="dxa"/>
            <w:vAlign w:val="center"/>
          </w:tcPr>
          <w:p w14:paraId="0A8C28EF" w14:textId="77777777" w:rsidR="009B0981" w:rsidRDefault="00000000">
            <w:r>
              <w:t>挑空楼板</w:t>
            </w:r>
          </w:p>
        </w:tc>
        <w:tc>
          <w:tcPr>
            <w:tcW w:w="565" w:type="dxa"/>
            <w:vAlign w:val="center"/>
          </w:tcPr>
          <w:p w14:paraId="3E0B06FB" w14:textId="77777777" w:rsidR="009B0981" w:rsidRDefault="00000000">
            <w:r>
              <w:t>下</w:t>
            </w:r>
          </w:p>
        </w:tc>
        <w:tc>
          <w:tcPr>
            <w:tcW w:w="718" w:type="dxa"/>
            <w:vAlign w:val="center"/>
          </w:tcPr>
          <w:p w14:paraId="4817A0D4" w14:textId="77777777" w:rsidR="009B0981" w:rsidRDefault="00000000">
            <w:r>
              <w:t>0.50</w:t>
            </w:r>
          </w:p>
        </w:tc>
        <w:tc>
          <w:tcPr>
            <w:tcW w:w="905" w:type="dxa"/>
            <w:vAlign w:val="center"/>
          </w:tcPr>
          <w:p w14:paraId="4D81B018" w14:textId="77777777" w:rsidR="009B0981" w:rsidRDefault="00000000">
            <w:r>
              <w:t>1.93</w:t>
            </w:r>
          </w:p>
        </w:tc>
        <w:tc>
          <w:tcPr>
            <w:tcW w:w="718" w:type="dxa"/>
            <w:vAlign w:val="center"/>
          </w:tcPr>
          <w:p w14:paraId="034D62B6" w14:textId="77777777" w:rsidR="009B0981" w:rsidRDefault="00000000">
            <w:r>
              <w:t>243</w:t>
            </w:r>
          </w:p>
        </w:tc>
        <w:tc>
          <w:tcPr>
            <w:tcW w:w="899" w:type="dxa"/>
            <w:vAlign w:val="center"/>
          </w:tcPr>
          <w:p w14:paraId="4AD0995D" w14:textId="77777777" w:rsidR="009B0981" w:rsidRDefault="00000000">
            <w:r>
              <w:t>85.35</w:t>
            </w:r>
          </w:p>
        </w:tc>
        <w:tc>
          <w:tcPr>
            <w:tcW w:w="1131" w:type="dxa"/>
            <w:vAlign w:val="center"/>
          </w:tcPr>
          <w:p w14:paraId="3F9855EF" w14:textId="77777777" w:rsidR="009B0981" w:rsidRDefault="00000000">
            <w:r>
              <w:t>38.75</w:t>
            </w:r>
          </w:p>
        </w:tc>
        <w:tc>
          <w:tcPr>
            <w:tcW w:w="888" w:type="dxa"/>
            <w:vAlign w:val="center"/>
          </w:tcPr>
          <w:p w14:paraId="522597CD" w14:textId="77777777" w:rsidR="009B0981" w:rsidRDefault="00000000">
            <w:r>
              <w:t>40.40</w:t>
            </w:r>
          </w:p>
        </w:tc>
        <w:tc>
          <w:tcPr>
            <w:tcW w:w="1075" w:type="dxa"/>
            <w:vAlign w:val="center"/>
          </w:tcPr>
          <w:p w14:paraId="073D757C" w14:textId="77777777" w:rsidR="009B0981" w:rsidRDefault="00000000">
            <w:r>
              <w:t>满足</w:t>
            </w:r>
          </w:p>
        </w:tc>
      </w:tr>
      <w:tr w:rsidR="009B0981" w14:paraId="64F1704E" w14:textId="77777777">
        <w:tc>
          <w:tcPr>
            <w:tcW w:w="1709" w:type="dxa"/>
            <w:shd w:val="clear" w:color="auto" w:fill="E6E6E6"/>
            <w:vAlign w:val="center"/>
          </w:tcPr>
          <w:p w14:paraId="716E86C4" w14:textId="77777777" w:rsidR="009B0981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38350444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4.3.6</w:t>
            </w:r>
            <w:r>
              <w:t>条和《民用建筑热工设计规范》</w:t>
            </w:r>
            <w:r>
              <w:t>GB50176</w:t>
            </w:r>
          </w:p>
        </w:tc>
      </w:tr>
      <w:tr w:rsidR="009B0981" w14:paraId="57AEC5CA" w14:textId="77777777">
        <w:tc>
          <w:tcPr>
            <w:tcW w:w="1709" w:type="dxa"/>
            <w:shd w:val="clear" w:color="auto" w:fill="E6E6E6"/>
            <w:vAlign w:val="center"/>
          </w:tcPr>
          <w:p w14:paraId="1D6E44BE" w14:textId="77777777" w:rsidR="009B0981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2A4FEFC9" w14:textId="77777777" w:rsidR="009B0981" w:rsidRDefault="00000000">
            <w:r>
              <w:t>内表面温度不超过限值</w:t>
            </w:r>
          </w:p>
        </w:tc>
      </w:tr>
      <w:tr w:rsidR="009B0981" w14:paraId="6709B679" w14:textId="77777777">
        <w:tc>
          <w:tcPr>
            <w:tcW w:w="1709" w:type="dxa"/>
            <w:shd w:val="clear" w:color="auto" w:fill="E6E6E6"/>
            <w:vAlign w:val="center"/>
          </w:tcPr>
          <w:p w14:paraId="66E6B311" w14:textId="77777777" w:rsidR="009B0981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3B708777" w14:textId="77777777" w:rsidR="009B0981" w:rsidRDefault="00000000">
            <w:r>
              <w:t>满足</w:t>
            </w:r>
          </w:p>
        </w:tc>
      </w:tr>
    </w:tbl>
    <w:p w14:paraId="7AAA1C6A" w14:textId="77777777" w:rsidR="009B0981" w:rsidRDefault="00000000">
      <w:pPr>
        <w:pStyle w:val="2"/>
      </w:pPr>
      <w:bookmarkStart w:id="51" w:name="_Toc161496992"/>
      <w:r>
        <w:t>外窗</w:t>
      </w:r>
      <w:bookmarkEnd w:id="51"/>
    </w:p>
    <w:p w14:paraId="6B111441" w14:textId="77777777" w:rsidR="009B0981" w:rsidRDefault="00000000">
      <w:pPr>
        <w:pStyle w:val="3"/>
      </w:pPr>
      <w:bookmarkStart w:id="52" w:name="_Toc161496993"/>
      <w: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27"/>
        <w:gridCol w:w="1131"/>
        <w:gridCol w:w="1381"/>
        <w:gridCol w:w="990"/>
        <w:gridCol w:w="1098"/>
      </w:tblGrid>
      <w:tr w:rsidR="009B0981" w14:paraId="5CE38BB4" w14:textId="77777777">
        <w:tc>
          <w:tcPr>
            <w:tcW w:w="905" w:type="dxa"/>
            <w:shd w:val="clear" w:color="auto" w:fill="E6E6E6"/>
            <w:vAlign w:val="center"/>
          </w:tcPr>
          <w:p w14:paraId="0942E44C" w14:textId="77777777" w:rsidR="009B0981" w:rsidRDefault="00000000">
            <w:pPr>
              <w:jc w:val="center"/>
            </w:pPr>
            <w:r>
              <w:t>序号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663CF3A0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5B2DEC" w14:textId="77777777" w:rsidR="009B0981" w:rsidRDefault="00000000">
            <w:pPr>
              <w:jc w:val="center"/>
            </w:pPr>
            <w:r>
              <w:t>传热系数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3FD86B0" w14:textId="77777777" w:rsidR="009B0981" w:rsidRDefault="00000000">
            <w:pPr>
              <w:jc w:val="center"/>
            </w:pPr>
            <w:r>
              <w:t>玻璃遮阳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24BA26" w14:textId="77777777" w:rsidR="009B0981" w:rsidRDefault="00000000">
            <w:pPr>
              <w:jc w:val="center"/>
            </w:pPr>
            <w:r>
              <w:t>窗框比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C05FDBA" w14:textId="77777777" w:rsidR="009B0981" w:rsidRDefault="00000000">
            <w:pPr>
              <w:jc w:val="center"/>
            </w:pPr>
            <w:r>
              <w:t>整窗遮阳</w:t>
            </w:r>
          </w:p>
        </w:tc>
      </w:tr>
      <w:tr w:rsidR="009B0981" w14:paraId="65AD3B51" w14:textId="77777777">
        <w:tc>
          <w:tcPr>
            <w:tcW w:w="905" w:type="dxa"/>
            <w:vAlign w:val="center"/>
          </w:tcPr>
          <w:p w14:paraId="20736F01" w14:textId="77777777" w:rsidR="009B0981" w:rsidRDefault="00000000">
            <w:r>
              <w:t>1</w:t>
            </w:r>
          </w:p>
        </w:tc>
        <w:tc>
          <w:tcPr>
            <w:tcW w:w="3826" w:type="dxa"/>
            <w:vAlign w:val="center"/>
          </w:tcPr>
          <w:p w14:paraId="07764173" w14:textId="77777777" w:rsidR="009B0981" w:rsidRDefault="00000000">
            <w:r>
              <w:t>铝塑复合型材</w:t>
            </w:r>
            <w:r>
              <w:t>+6Low-E+12A+6mm</w:t>
            </w:r>
            <w:r>
              <w:t>白透中空玻璃</w:t>
            </w:r>
          </w:p>
        </w:tc>
        <w:tc>
          <w:tcPr>
            <w:tcW w:w="1131" w:type="dxa"/>
            <w:vAlign w:val="center"/>
          </w:tcPr>
          <w:p w14:paraId="5EB98236" w14:textId="77777777" w:rsidR="009B0981" w:rsidRDefault="00000000">
            <w:r>
              <w:t>2.10</w:t>
            </w:r>
          </w:p>
        </w:tc>
        <w:tc>
          <w:tcPr>
            <w:tcW w:w="1381" w:type="dxa"/>
            <w:vAlign w:val="center"/>
          </w:tcPr>
          <w:p w14:paraId="0DC53C9E" w14:textId="77777777" w:rsidR="009B0981" w:rsidRDefault="00000000">
            <w:r>
              <w:t>1.00</w:t>
            </w:r>
          </w:p>
        </w:tc>
        <w:tc>
          <w:tcPr>
            <w:tcW w:w="990" w:type="dxa"/>
            <w:vAlign w:val="center"/>
          </w:tcPr>
          <w:p w14:paraId="62B33B8F" w14:textId="77777777" w:rsidR="009B0981" w:rsidRDefault="00000000">
            <w:r>
              <w:t>100%</w:t>
            </w:r>
          </w:p>
        </w:tc>
        <w:tc>
          <w:tcPr>
            <w:tcW w:w="1098" w:type="dxa"/>
            <w:vAlign w:val="center"/>
          </w:tcPr>
          <w:p w14:paraId="1100C5B4" w14:textId="77777777" w:rsidR="009B0981" w:rsidRDefault="00000000">
            <w:r>
              <w:t>1.00</w:t>
            </w:r>
          </w:p>
        </w:tc>
      </w:tr>
      <w:tr w:rsidR="009B0981" w14:paraId="32C72B61" w14:textId="77777777">
        <w:tc>
          <w:tcPr>
            <w:tcW w:w="905" w:type="dxa"/>
            <w:vAlign w:val="center"/>
          </w:tcPr>
          <w:p w14:paraId="41C983B8" w14:textId="77777777" w:rsidR="009B0981" w:rsidRDefault="00000000">
            <w:r>
              <w:t>2</w:t>
            </w:r>
          </w:p>
        </w:tc>
        <w:tc>
          <w:tcPr>
            <w:tcW w:w="3826" w:type="dxa"/>
            <w:vAlign w:val="center"/>
          </w:tcPr>
          <w:p w14:paraId="6ACEF5E5" w14:textId="77777777" w:rsidR="009B0981" w:rsidRDefault="00000000">
            <w:r>
              <w:t>12mm</w:t>
            </w:r>
            <w:r>
              <w:t>空气中空玻璃</w:t>
            </w:r>
            <w:r>
              <w:t>PA</w:t>
            </w:r>
            <w:r>
              <w:t>断热铝合金窗（下限）</w:t>
            </w:r>
          </w:p>
        </w:tc>
        <w:tc>
          <w:tcPr>
            <w:tcW w:w="1131" w:type="dxa"/>
            <w:vAlign w:val="center"/>
          </w:tcPr>
          <w:p w14:paraId="20BC3A0B" w14:textId="77777777" w:rsidR="009B0981" w:rsidRDefault="00000000">
            <w:r>
              <w:t>2.86</w:t>
            </w:r>
          </w:p>
        </w:tc>
        <w:tc>
          <w:tcPr>
            <w:tcW w:w="1381" w:type="dxa"/>
            <w:vAlign w:val="center"/>
          </w:tcPr>
          <w:p w14:paraId="700B888B" w14:textId="77777777" w:rsidR="009B0981" w:rsidRDefault="00000000">
            <w:r>
              <w:t>1.00</w:t>
            </w:r>
          </w:p>
        </w:tc>
        <w:tc>
          <w:tcPr>
            <w:tcW w:w="990" w:type="dxa"/>
            <w:vAlign w:val="center"/>
          </w:tcPr>
          <w:p w14:paraId="05822074" w14:textId="77777777" w:rsidR="009B0981" w:rsidRDefault="00000000">
            <w:r>
              <w:t>100%</w:t>
            </w:r>
          </w:p>
        </w:tc>
        <w:tc>
          <w:tcPr>
            <w:tcW w:w="1098" w:type="dxa"/>
            <w:vAlign w:val="center"/>
          </w:tcPr>
          <w:p w14:paraId="6C23C19A" w14:textId="77777777" w:rsidR="009B0981" w:rsidRDefault="00000000">
            <w:r>
              <w:t>1.00</w:t>
            </w:r>
          </w:p>
        </w:tc>
      </w:tr>
    </w:tbl>
    <w:p w14:paraId="1DD7FA96" w14:textId="77777777" w:rsidR="009B0981" w:rsidRDefault="00000000">
      <w:pPr>
        <w:pStyle w:val="3"/>
      </w:pPr>
      <w:bookmarkStart w:id="53" w:name="_Toc161496994"/>
      <w:r>
        <w:t>外窗K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9B0981" w14:paraId="7677DF64" w14:textId="77777777">
        <w:tc>
          <w:tcPr>
            <w:tcW w:w="1245" w:type="dxa"/>
            <w:shd w:val="clear" w:color="auto" w:fill="E6E6E6"/>
            <w:vAlign w:val="center"/>
          </w:tcPr>
          <w:p w14:paraId="01B517E0" w14:textId="77777777" w:rsidR="009B0981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619583" w14:textId="77777777" w:rsidR="009B0981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B191B8" w14:textId="77777777" w:rsidR="009B0981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C300320" w14:textId="77777777" w:rsidR="009B0981" w:rsidRDefault="00000000">
            <w:pPr>
              <w:jc w:val="center"/>
            </w:pPr>
            <w:r>
              <w:t>整窗遮阳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8F4E72C" w14:textId="77777777" w:rsidR="009B0981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6556943" w14:textId="77777777" w:rsidR="009B0981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B406DB" w14:textId="77777777" w:rsidR="009B0981" w:rsidRDefault="00000000">
            <w:pPr>
              <w:jc w:val="center"/>
            </w:pPr>
            <w:r>
              <w:t>结论</w:t>
            </w:r>
          </w:p>
        </w:tc>
      </w:tr>
      <w:tr w:rsidR="009B0981" w14:paraId="3C13CBC4" w14:textId="77777777">
        <w:tc>
          <w:tcPr>
            <w:tcW w:w="1245" w:type="dxa"/>
            <w:shd w:val="clear" w:color="auto" w:fill="E6E6E6"/>
            <w:vAlign w:val="center"/>
          </w:tcPr>
          <w:p w14:paraId="6FC1E561" w14:textId="77777777" w:rsidR="009B0981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C89A35C" w14:textId="77777777" w:rsidR="009B0981" w:rsidRDefault="00000000">
            <w:r>
              <w:t>163.60</w:t>
            </w:r>
          </w:p>
        </w:tc>
        <w:tc>
          <w:tcPr>
            <w:tcW w:w="1131" w:type="dxa"/>
            <w:vAlign w:val="center"/>
          </w:tcPr>
          <w:p w14:paraId="474CFAA1" w14:textId="77777777" w:rsidR="009B0981" w:rsidRDefault="00000000">
            <w:r>
              <w:t>2.23</w:t>
            </w:r>
          </w:p>
        </w:tc>
        <w:tc>
          <w:tcPr>
            <w:tcW w:w="1245" w:type="dxa"/>
            <w:vAlign w:val="center"/>
          </w:tcPr>
          <w:p w14:paraId="6F37D637" w14:textId="77777777" w:rsidR="009B0981" w:rsidRDefault="00000000">
            <w:r>
              <w:t>0.73</w:t>
            </w:r>
          </w:p>
        </w:tc>
        <w:tc>
          <w:tcPr>
            <w:tcW w:w="1245" w:type="dxa"/>
            <w:vAlign w:val="center"/>
          </w:tcPr>
          <w:p w14:paraId="4C21F31E" w14:textId="77777777" w:rsidR="009B0981" w:rsidRDefault="00000000">
            <w:r>
              <w:t>0.14</w:t>
            </w:r>
          </w:p>
        </w:tc>
        <w:tc>
          <w:tcPr>
            <w:tcW w:w="2314" w:type="dxa"/>
            <w:vAlign w:val="center"/>
          </w:tcPr>
          <w:p w14:paraId="4D78988B" w14:textId="77777777" w:rsidR="009B0981" w:rsidRDefault="00000000">
            <w:r>
              <w:t>K≤3.60</w:t>
            </w:r>
          </w:p>
        </w:tc>
        <w:tc>
          <w:tcPr>
            <w:tcW w:w="1131" w:type="dxa"/>
            <w:vAlign w:val="center"/>
          </w:tcPr>
          <w:p w14:paraId="2680F3C0" w14:textId="77777777" w:rsidR="009B0981" w:rsidRDefault="00000000">
            <w:r>
              <w:t>满足</w:t>
            </w:r>
          </w:p>
        </w:tc>
      </w:tr>
      <w:tr w:rsidR="009B0981" w14:paraId="6FF8645F" w14:textId="77777777">
        <w:tc>
          <w:tcPr>
            <w:tcW w:w="1245" w:type="dxa"/>
            <w:shd w:val="clear" w:color="auto" w:fill="E6E6E6"/>
            <w:vAlign w:val="center"/>
          </w:tcPr>
          <w:p w14:paraId="5E7CEED3" w14:textId="77777777" w:rsidR="009B0981" w:rsidRDefault="00000000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79E2FF92" w14:textId="77777777" w:rsidR="009B0981" w:rsidRDefault="00000000">
            <w:r>
              <w:t>254.96</w:t>
            </w:r>
          </w:p>
        </w:tc>
        <w:tc>
          <w:tcPr>
            <w:tcW w:w="1131" w:type="dxa"/>
            <w:vAlign w:val="center"/>
          </w:tcPr>
          <w:p w14:paraId="14738BF6" w14:textId="77777777" w:rsidR="009B0981" w:rsidRDefault="00000000">
            <w:r>
              <w:t>2.18</w:t>
            </w:r>
          </w:p>
        </w:tc>
        <w:tc>
          <w:tcPr>
            <w:tcW w:w="1245" w:type="dxa"/>
            <w:vAlign w:val="center"/>
          </w:tcPr>
          <w:p w14:paraId="2FCD2307" w14:textId="77777777" w:rsidR="009B0981" w:rsidRDefault="00000000">
            <w:r>
              <w:t>0.64</w:t>
            </w:r>
          </w:p>
        </w:tc>
        <w:tc>
          <w:tcPr>
            <w:tcW w:w="1245" w:type="dxa"/>
            <w:vAlign w:val="center"/>
          </w:tcPr>
          <w:p w14:paraId="6BC58208" w14:textId="77777777" w:rsidR="009B0981" w:rsidRDefault="00000000">
            <w:r>
              <w:t>0.21</w:t>
            </w:r>
          </w:p>
        </w:tc>
        <w:tc>
          <w:tcPr>
            <w:tcW w:w="2314" w:type="dxa"/>
            <w:vAlign w:val="center"/>
          </w:tcPr>
          <w:p w14:paraId="131A597B" w14:textId="77777777" w:rsidR="009B0981" w:rsidRDefault="00000000">
            <w:r>
              <w:t>K≤3.20</w:t>
            </w:r>
          </w:p>
        </w:tc>
        <w:tc>
          <w:tcPr>
            <w:tcW w:w="1131" w:type="dxa"/>
            <w:vAlign w:val="center"/>
          </w:tcPr>
          <w:p w14:paraId="74E77ECD" w14:textId="77777777" w:rsidR="009B0981" w:rsidRDefault="00000000">
            <w:r>
              <w:t>满足</w:t>
            </w:r>
          </w:p>
        </w:tc>
      </w:tr>
      <w:tr w:rsidR="009B0981" w14:paraId="150F147F" w14:textId="77777777">
        <w:tc>
          <w:tcPr>
            <w:tcW w:w="1245" w:type="dxa"/>
            <w:shd w:val="clear" w:color="auto" w:fill="E6E6E6"/>
            <w:vAlign w:val="center"/>
          </w:tcPr>
          <w:p w14:paraId="272F91EA" w14:textId="77777777" w:rsidR="009B0981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6FD8C28" w14:textId="77777777" w:rsidR="009B0981" w:rsidRDefault="00000000">
            <w:r>
              <w:t>161.90</w:t>
            </w:r>
          </w:p>
        </w:tc>
        <w:tc>
          <w:tcPr>
            <w:tcW w:w="1131" w:type="dxa"/>
            <w:vAlign w:val="center"/>
          </w:tcPr>
          <w:p w14:paraId="27F6C5AE" w14:textId="77777777" w:rsidR="009B0981" w:rsidRDefault="00000000">
            <w:r>
              <w:t>2.10</w:t>
            </w:r>
          </w:p>
        </w:tc>
        <w:tc>
          <w:tcPr>
            <w:tcW w:w="1245" w:type="dxa"/>
            <w:vAlign w:val="center"/>
          </w:tcPr>
          <w:p w14:paraId="410A744F" w14:textId="77777777" w:rsidR="009B0981" w:rsidRDefault="00000000">
            <w:r>
              <w:t>0.66</w:t>
            </w:r>
          </w:p>
        </w:tc>
        <w:tc>
          <w:tcPr>
            <w:tcW w:w="1245" w:type="dxa"/>
            <w:vAlign w:val="center"/>
          </w:tcPr>
          <w:p w14:paraId="491CDB35" w14:textId="77777777" w:rsidR="009B0981" w:rsidRDefault="00000000">
            <w:r>
              <w:t>0.15</w:t>
            </w:r>
          </w:p>
        </w:tc>
        <w:tc>
          <w:tcPr>
            <w:tcW w:w="2314" w:type="dxa"/>
            <w:vAlign w:val="center"/>
          </w:tcPr>
          <w:p w14:paraId="7312584B" w14:textId="77777777" w:rsidR="009B0981" w:rsidRDefault="00000000">
            <w:r>
              <w:t>K≤3.60</w:t>
            </w:r>
          </w:p>
        </w:tc>
        <w:tc>
          <w:tcPr>
            <w:tcW w:w="1131" w:type="dxa"/>
            <w:vAlign w:val="center"/>
          </w:tcPr>
          <w:p w14:paraId="21D21F7F" w14:textId="77777777" w:rsidR="009B0981" w:rsidRDefault="00000000">
            <w:r>
              <w:t>满足</w:t>
            </w:r>
          </w:p>
        </w:tc>
      </w:tr>
      <w:tr w:rsidR="009B0981" w14:paraId="6D3EBD08" w14:textId="77777777">
        <w:tc>
          <w:tcPr>
            <w:tcW w:w="1245" w:type="dxa"/>
            <w:shd w:val="clear" w:color="auto" w:fill="E6E6E6"/>
            <w:vAlign w:val="center"/>
          </w:tcPr>
          <w:p w14:paraId="7E91F8F1" w14:textId="77777777" w:rsidR="009B0981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1082738" w14:textId="77777777" w:rsidR="009B0981" w:rsidRDefault="00000000">
            <w:r>
              <w:t>167.14</w:t>
            </w:r>
          </w:p>
        </w:tc>
        <w:tc>
          <w:tcPr>
            <w:tcW w:w="1131" w:type="dxa"/>
            <w:vAlign w:val="center"/>
          </w:tcPr>
          <w:p w14:paraId="70D557F2" w14:textId="77777777" w:rsidR="009B0981" w:rsidRDefault="00000000">
            <w:r>
              <w:t>2.10</w:t>
            </w:r>
          </w:p>
        </w:tc>
        <w:tc>
          <w:tcPr>
            <w:tcW w:w="1245" w:type="dxa"/>
            <w:vAlign w:val="center"/>
          </w:tcPr>
          <w:p w14:paraId="439BDF7E" w14:textId="77777777" w:rsidR="009B0981" w:rsidRDefault="00000000">
            <w:r>
              <w:t>0.66</w:t>
            </w:r>
          </w:p>
        </w:tc>
        <w:tc>
          <w:tcPr>
            <w:tcW w:w="1245" w:type="dxa"/>
            <w:vAlign w:val="center"/>
          </w:tcPr>
          <w:p w14:paraId="4DD9B2EC" w14:textId="77777777" w:rsidR="009B0981" w:rsidRDefault="00000000">
            <w:r>
              <w:t>0.16</w:t>
            </w:r>
          </w:p>
        </w:tc>
        <w:tc>
          <w:tcPr>
            <w:tcW w:w="2314" w:type="dxa"/>
            <w:vAlign w:val="center"/>
          </w:tcPr>
          <w:p w14:paraId="33B1F2E2" w14:textId="77777777" w:rsidR="009B0981" w:rsidRDefault="00000000">
            <w:r>
              <w:t>K≤3.60</w:t>
            </w:r>
          </w:p>
        </w:tc>
        <w:tc>
          <w:tcPr>
            <w:tcW w:w="1131" w:type="dxa"/>
            <w:vAlign w:val="center"/>
          </w:tcPr>
          <w:p w14:paraId="4CBF9833" w14:textId="77777777" w:rsidR="009B0981" w:rsidRDefault="00000000">
            <w:r>
              <w:t>满足</w:t>
            </w:r>
          </w:p>
        </w:tc>
      </w:tr>
      <w:tr w:rsidR="009B0981" w14:paraId="486969B4" w14:textId="77777777">
        <w:tc>
          <w:tcPr>
            <w:tcW w:w="1245" w:type="dxa"/>
            <w:shd w:val="clear" w:color="auto" w:fill="E6E6E6"/>
            <w:vAlign w:val="center"/>
          </w:tcPr>
          <w:p w14:paraId="1AE6DA50" w14:textId="77777777" w:rsidR="009B0981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551F306" w14:textId="77777777" w:rsidR="009B0981" w:rsidRDefault="00000000">
            <w:r>
              <w:t>747.60</w:t>
            </w:r>
          </w:p>
        </w:tc>
        <w:tc>
          <w:tcPr>
            <w:tcW w:w="1131" w:type="dxa"/>
            <w:vAlign w:val="center"/>
          </w:tcPr>
          <w:p w14:paraId="53E4FD5A" w14:textId="77777777" w:rsidR="009B0981" w:rsidRDefault="00000000">
            <w:r>
              <w:t>2.16</w:t>
            </w:r>
          </w:p>
        </w:tc>
        <w:tc>
          <w:tcPr>
            <w:tcW w:w="1245" w:type="dxa"/>
            <w:vAlign w:val="center"/>
          </w:tcPr>
          <w:p w14:paraId="12D84D2D" w14:textId="77777777" w:rsidR="009B0981" w:rsidRDefault="00000000">
            <w:r>
              <w:t>0.67</w:t>
            </w:r>
          </w:p>
        </w:tc>
        <w:tc>
          <w:tcPr>
            <w:tcW w:w="1245" w:type="dxa"/>
            <w:vAlign w:val="center"/>
          </w:tcPr>
          <w:p w14:paraId="0F1564E8" w14:textId="77777777" w:rsidR="009B0981" w:rsidRDefault="00000000">
            <w:r>
              <w:t>0.16</w:t>
            </w:r>
          </w:p>
        </w:tc>
        <w:tc>
          <w:tcPr>
            <w:tcW w:w="2314" w:type="dxa"/>
            <w:vAlign w:val="center"/>
          </w:tcPr>
          <w:p w14:paraId="42CCDC8B" w14:textId="77777777" w:rsidR="009B0981" w:rsidRDefault="009B0981"/>
        </w:tc>
        <w:tc>
          <w:tcPr>
            <w:tcW w:w="1131" w:type="dxa"/>
            <w:vAlign w:val="center"/>
          </w:tcPr>
          <w:p w14:paraId="4835862E" w14:textId="77777777" w:rsidR="009B0981" w:rsidRDefault="009B0981"/>
        </w:tc>
      </w:tr>
      <w:tr w:rsidR="009B0981" w14:paraId="33ED9AA6" w14:textId="77777777">
        <w:tc>
          <w:tcPr>
            <w:tcW w:w="1245" w:type="dxa"/>
            <w:shd w:val="clear" w:color="auto" w:fill="E6E6E6"/>
            <w:vAlign w:val="center"/>
          </w:tcPr>
          <w:p w14:paraId="0F08F3D0" w14:textId="77777777" w:rsidR="009B0981" w:rsidRDefault="00000000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657E28BC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4.3.1</w:t>
            </w:r>
            <w:r>
              <w:t>条，表</w:t>
            </w:r>
            <w:r>
              <w:t>4.3.1-1</w:t>
            </w:r>
            <w:r>
              <w:t>；</w:t>
            </w:r>
          </w:p>
        </w:tc>
      </w:tr>
      <w:tr w:rsidR="009B0981" w14:paraId="627DAC25" w14:textId="77777777">
        <w:tc>
          <w:tcPr>
            <w:tcW w:w="1245" w:type="dxa"/>
            <w:shd w:val="clear" w:color="auto" w:fill="E6E6E6"/>
            <w:vAlign w:val="center"/>
          </w:tcPr>
          <w:p w14:paraId="3D52B0CA" w14:textId="77777777" w:rsidR="009B0981" w:rsidRDefault="0000000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28551119" w14:textId="77777777" w:rsidR="009B0981" w:rsidRDefault="00000000">
            <w:r>
              <w:t>单一朝向外门窗（包括透明幕墙）传热系数和遮阳系数满足第</w:t>
            </w:r>
            <w:r>
              <w:t>4.3.1</w:t>
            </w:r>
            <w:r>
              <w:t>条，表</w:t>
            </w:r>
            <w:r>
              <w:t>4.3.1-1</w:t>
            </w:r>
            <w:r>
              <w:t>的要求</w:t>
            </w:r>
          </w:p>
        </w:tc>
      </w:tr>
      <w:tr w:rsidR="009B0981" w14:paraId="483AB375" w14:textId="77777777">
        <w:tc>
          <w:tcPr>
            <w:tcW w:w="1245" w:type="dxa"/>
            <w:shd w:val="clear" w:color="auto" w:fill="E6E6E6"/>
            <w:vAlign w:val="center"/>
          </w:tcPr>
          <w:p w14:paraId="0A41ECE6" w14:textId="77777777" w:rsidR="009B0981" w:rsidRDefault="00000000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1E29E4C9" w14:textId="77777777" w:rsidR="009B0981" w:rsidRDefault="00000000">
            <w:r>
              <w:t>满足</w:t>
            </w:r>
          </w:p>
        </w:tc>
      </w:tr>
    </w:tbl>
    <w:p w14:paraId="0F037170" w14:textId="77777777" w:rsidR="009B0981" w:rsidRDefault="00000000">
      <w:r>
        <w:t>注：本表所统计的外窗包含凸窗。</w:t>
      </w:r>
    </w:p>
    <w:p w14:paraId="122398AD" w14:textId="77777777" w:rsidR="009B0981" w:rsidRDefault="00000000">
      <w:pPr>
        <w:pStyle w:val="3"/>
      </w:pPr>
      <w:bookmarkStart w:id="54" w:name="_Toc161496995"/>
      <w:r>
        <w:t>外窗遮阳系数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018"/>
        <w:gridCol w:w="1018"/>
        <w:gridCol w:w="1018"/>
        <w:gridCol w:w="1018"/>
        <w:gridCol w:w="1382"/>
        <w:gridCol w:w="1206"/>
      </w:tblGrid>
      <w:tr w:rsidR="009B0981" w14:paraId="4AD747FD" w14:textId="77777777">
        <w:tc>
          <w:tcPr>
            <w:tcW w:w="2671" w:type="dxa"/>
            <w:shd w:val="clear" w:color="auto" w:fill="E6E6E6"/>
            <w:vAlign w:val="center"/>
          </w:tcPr>
          <w:p w14:paraId="7AA4E728" w14:textId="77777777" w:rsidR="009B0981" w:rsidRDefault="00000000">
            <w:pPr>
              <w:jc w:val="center"/>
            </w:pPr>
            <w:r>
              <w:t>检查项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44E038" w14:textId="77777777" w:rsidR="009B0981" w:rsidRDefault="00000000">
            <w:pPr>
              <w:jc w:val="center"/>
            </w:pPr>
            <w:r>
              <w:t>玻璃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5A9365" w14:textId="77777777" w:rsidR="009B0981" w:rsidRDefault="00000000">
            <w:pPr>
              <w:jc w:val="center"/>
            </w:pPr>
            <w:r>
              <w:t>整窗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D5555F" w14:textId="77777777" w:rsidR="009B0981" w:rsidRDefault="00000000">
            <w:pPr>
              <w:jc w:val="center"/>
            </w:pPr>
            <w:r>
              <w:t>外遮阳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38E286" w14:textId="77777777" w:rsidR="009B0981" w:rsidRDefault="00000000">
            <w:pPr>
              <w:jc w:val="center"/>
            </w:pPr>
            <w:r>
              <w:t>综合</w:t>
            </w:r>
            <w:r>
              <w:br/>
            </w:r>
            <w:r>
              <w:t>遮阳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156ED53" w14:textId="77777777" w:rsidR="009B0981" w:rsidRDefault="00000000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EDB36EF" w14:textId="77777777" w:rsidR="009B0981" w:rsidRDefault="00000000">
            <w:pPr>
              <w:jc w:val="center"/>
            </w:pPr>
            <w:r>
              <w:t>结论</w:t>
            </w:r>
          </w:p>
        </w:tc>
      </w:tr>
      <w:tr w:rsidR="009B0981" w14:paraId="10DB3D0D" w14:textId="77777777">
        <w:tc>
          <w:tcPr>
            <w:tcW w:w="2671" w:type="dxa"/>
            <w:vAlign w:val="center"/>
          </w:tcPr>
          <w:p w14:paraId="3FF19498" w14:textId="77777777" w:rsidR="009B0981" w:rsidRDefault="00000000">
            <w:r>
              <w:t>东向夏季综合遮阳系数</w:t>
            </w:r>
          </w:p>
        </w:tc>
        <w:tc>
          <w:tcPr>
            <w:tcW w:w="1018" w:type="dxa"/>
            <w:vAlign w:val="center"/>
          </w:tcPr>
          <w:p w14:paraId="31DE6356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3B95A519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76EB752A" w14:textId="77777777" w:rsidR="009B0981" w:rsidRDefault="00000000">
            <w:r>
              <w:t>0.66</w:t>
            </w:r>
          </w:p>
        </w:tc>
        <w:tc>
          <w:tcPr>
            <w:tcW w:w="1018" w:type="dxa"/>
            <w:vAlign w:val="center"/>
          </w:tcPr>
          <w:p w14:paraId="41FAB83B" w14:textId="77777777" w:rsidR="009B0981" w:rsidRDefault="00000000">
            <w:r>
              <w:t>0.66</w:t>
            </w:r>
          </w:p>
        </w:tc>
        <w:tc>
          <w:tcPr>
            <w:tcW w:w="1381" w:type="dxa"/>
            <w:vAlign w:val="center"/>
          </w:tcPr>
          <w:p w14:paraId="4A7A7F88" w14:textId="77777777" w:rsidR="009B0981" w:rsidRDefault="00000000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587B64EA" w14:textId="77777777" w:rsidR="009B0981" w:rsidRDefault="00000000">
            <w:r>
              <w:t>满足</w:t>
            </w:r>
          </w:p>
        </w:tc>
      </w:tr>
      <w:tr w:rsidR="009B0981" w14:paraId="5CAFE349" w14:textId="77777777">
        <w:tc>
          <w:tcPr>
            <w:tcW w:w="2671" w:type="dxa"/>
            <w:vAlign w:val="center"/>
          </w:tcPr>
          <w:p w14:paraId="45C1DF9C" w14:textId="77777777" w:rsidR="009B0981" w:rsidRDefault="00000000">
            <w:r>
              <w:t>西向夏季综合遮阳系数</w:t>
            </w:r>
          </w:p>
        </w:tc>
        <w:tc>
          <w:tcPr>
            <w:tcW w:w="1018" w:type="dxa"/>
            <w:vAlign w:val="center"/>
          </w:tcPr>
          <w:p w14:paraId="39AC2CE1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1D4278F9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1A27BC01" w14:textId="77777777" w:rsidR="009B0981" w:rsidRDefault="00000000">
            <w:r>
              <w:t>0.66</w:t>
            </w:r>
          </w:p>
        </w:tc>
        <w:tc>
          <w:tcPr>
            <w:tcW w:w="1018" w:type="dxa"/>
            <w:vAlign w:val="center"/>
          </w:tcPr>
          <w:p w14:paraId="01643A26" w14:textId="77777777" w:rsidR="009B0981" w:rsidRDefault="00000000">
            <w:r>
              <w:t>0.66</w:t>
            </w:r>
          </w:p>
        </w:tc>
        <w:tc>
          <w:tcPr>
            <w:tcW w:w="1381" w:type="dxa"/>
            <w:vAlign w:val="center"/>
          </w:tcPr>
          <w:p w14:paraId="7D1777BA" w14:textId="77777777" w:rsidR="009B0981" w:rsidRDefault="00000000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0859160F" w14:textId="77777777" w:rsidR="009B0981" w:rsidRDefault="00000000">
            <w:r>
              <w:t>满足</w:t>
            </w:r>
          </w:p>
        </w:tc>
      </w:tr>
      <w:tr w:rsidR="009B0981" w14:paraId="5FE0E136" w14:textId="77777777">
        <w:tc>
          <w:tcPr>
            <w:tcW w:w="2671" w:type="dxa"/>
            <w:vAlign w:val="center"/>
          </w:tcPr>
          <w:p w14:paraId="62AF5D4E" w14:textId="77777777" w:rsidR="009B0981" w:rsidRDefault="00000000">
            <w:r>
              <w:t>南向夏季综合遮阳系数</w:t>
            </w:r>
          </w:p>
        </w:tc>
        <w:tc>
          <w:tcPr>
            <w:tcW w:w="1018" w:type="dxa"/>
            <w:vAlign w:val="center"/>
          </w:tcPr>
          <w:p w14:paraId="7C9B67DA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70EC1353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2BAE3E2E" w14:textId="77777777" w:rsidR="009B0981" w:rsidRDefault="00000000">
            <w:r>
              <w:t>0.73</w:t>
            </w:r>
          </w:p>
        </w:tc>
        <w:tc>
          <w:tcPr>
            <w:tcW w:w="1018" w:type="dxa"/>
            <w:vAlign w:val="center"/>
          </w:tcPr>
          <w:p w14:paraId="56943B42" w14:textId="77777777" w:rsidR="009B0981" w:rsidRDefault="00000000">
            <w:r>
              <w:t>0.73</w:t>
            </w:r>
          </w:p>
        </w:tc>
        <w:tc>
          <w:tcPr>
            <w:tcW w:w="1381" w:type="dxa"/>
            <w:vAlign w:val="center"/>
          </w:tcPr>
          <w:p w14:paraId="0FB236EF" w14:textId="77777777" w:rsidR="009B0981" w:rsidRDefault="00000000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42F22E24" w14:textId="77777777" w:rsidR="009B0981" w:rsidRDefault="00000000">
            <w:r>
              <w:t>满足</w:t>
            </w:r>
          </w:p>
        </w:tc>
      </w:tr>
      <w:tr w:rsidR="009B0981" w14:paraId="1C6DFF64" w14:textId="77777777">
        <w:tc>
          <w:tcPr>
            <w:tcW w:w="2671" w:type="dxa"/>
            <w:vAlign w:val="center"/>
          </w:tcPr>
          <w:p w14:paraId="512CAF0E" w14:textId="77777777" w:rsidR="009B0981" w:rsidRDefault="00000000">
            <w:r>
              <w:t>东向冬季综合遮阳系数</w:t>
            </w:r>
          </w:p>
        </w:tc>
        <w:tc>
          <w:tcPr>
            <w:tcW w:w="1018" w:type="dxa"/>
            <w:vAlign w:val="center"/>
          </w:tcPr>
          <w:p w14:paraId="3A448F24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733436DC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35298D82" w14:textId="77777777" w:rsidR="009B0981" w:rsidRDefault="00000000">
            <w:r>
              <w:t>0.66</w:t>
            </w:r>
          </w:p>
        </w:tc>
        <w:tc>
          <w:tcPr>
            <w:tcW w:w="1018" w:type="dxa"/>
            <w:vAlign w:val="center"/>
          </w:tcPr>
          <w:p w14:paraId="16268A2C" w14:textId="77777777" w:rsidR="009B0981" w:rsidRDefault="00000000">
            <w:r>
              <w:t>0.66</w:t>
            </w:r>
          </w:p>
        </w:tc>
        <w:tc>
          <w:tcPr>
            <w:tcW w:w="1381" w:type="dxa"/>
            <w:vAlign w:val="center"/>
          </w:tcPr>
          <w:p w14:paraId="5F8F7A92" w14:textId="77777777" w:rsidR="009B0981" w:rsidRDefault="00000000">
            <w:r>
              <w:t>≥0.65</w:t>
            </w:r>
          </w:p>
        </w:tc>
        <w:tc>
          <w:tcPr>
            <w:tcW w:w="1205" w:type="dxa"/>
            <w:vAlign w:val="center"/>
          </w:tcPr>
          <w:p w14:paraId="1E5E22E9" w14:textId="77777777" w:rsidR="009B0981" w:rsidRDefault="00000000">
            <w:r>
              <w:t>满足</w:t>
            </w:r>
          </w:p>
        </w:tc>
      </w:tr>
      <w:tr w:rsidR="009B0981" w14:paraId="57880A4F" w14:textId="77777777">
        <w:tc>
          <w:tcPr>
            <w:tcW w:w="2671" w:type="dxa"/>
            <w:vAlign w:val="center"/>
          </w:tcPr>
          <w:p w14:paraId="42EB6264" w14:textId="77777777" w:rsidR="009B0981" w:rsidRDefault="00000000">
            <w:r>
              <w:t>西向冬季综合遮阳系数</w:t>
            </w:r>
          </w:p>
        </w:tc>
        <w:tc>
          <w:tcPr>
            <w:tcW w:w="1018" w:type="dxa"/>
            <w:vAlign w:val="center"/>
          </w:tcPr>
          <w:p w14:paraId="5B2A5F9B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03A2AFE1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1341F3CD" w14:textId="77777777" w:rsidR="009B0981" w:rsidRDefault="00000000">
            <w:r>
              <w:t>0.66</w:t>
            </w:r>
          </w:p>
        </w:tc>
        <w:tc>
          <w:tcPr>
            <w:tcW w:w="1018" w:type="dxa"/>
            <w:vAlign w:val="center"/>
          </w:tcPr>
          <w:p w14:paraId="6432C7A0" w14:textId="77777777" w:rsidR="009B0981" w:rsidRDefault="00000000">
            <w:r>
              <w:t>0.66</w:t>
            </w:r>
          </w:p>
        </w:tc>
        <w:tc>
          <w:tcPr>
            <w:tcW w:w="1381" w:type="dxa"/>
            <w:vAlign w:val="center"/>
          </w:tcPr>
          <w:p w14:paraId="0B214242" w14:textId="77777777" w:rsidR="009B0981" w:rsidRDefault="00000000">
            <w:r>
              <w:t>≥0.65</w:t>
            </w:r>
          </w:p>
        </w:tc>
        <w:tc>
          <w:tcPr>
            <w:tcW w:w="1205" w:type="dxa"/>
            <w:vAlign w:val="center"/>
          </w:tcPr>
          <w:p w14:paraId="15F79E7E" w14:textId="77777777" w:rsidR="009B0981" w:rsidRDefault="00000000">
            <w:r>
              <w:t>满足</w:t>
            </w:r>
          </w:p>
        </w:tc>
      </w:tr>
      <w:tr w:rsidR="009B0981" w14:paraId="70BE3509" w14:textId="77777777">
        <w:tc>
          <w:tcPr>
            <w:tcW w:w="2671" w:type="dxa"/>
            <w:vAlign w:val="center"/>
          </w:tcPr>
          <w:p w14:paraId="19005DEE" w14:textId="77777777" w:rsidR="009B0981" w:rsidRDefault="00000000">
            <w:r>
              <w:t>南向冬季综合遮阳系数</w:t>
            </w:r>
          </w:p>
        </w:tc>
        <w:tc>
          <w:tcPr>
            <w:tcW w:w="1018" w:type="dxa"/>
            <w:vAlign w:val="center"/>
          </w:tcPr>
          <w:p w14:paraId="3E203626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74CA1C9A" w14:textId="77777777" w:rsidR="009B0981" w:rsidRDefault="00000000">
            <w:r>
              <w:t>1.00</w:t>
            </w:r>
          </w:p>
        </w:tc>
        <w:tc>
          <w:tcPr>
            <w:tcW w:w="1018" w:type="dxa"/>
            <w:vAlign w:val="center"/>
          </w:tcPr>
          <w:p w14:paraId="08B8471F" w14:textId="77777777" w:rsidR="009B0981" w:rsidRDefault="00000000">
            <w:r>
              <w:t>0.73</w:t>
            </w:r>
          </w:p>
        </w:tc>
        <w:tc>
          <w:tcPr>
            <w:tcW w:w="1018" w:type="dxa"/>
            <w:vAlign w:val="center"/>
          </w:tcPr>
          <w:p w14:paraId="208D1774" w14:textId="77777777" w:rsidR="009B0981" w:rsidRDefault="00000000">
            <w:r>
              <w:t>0.73</w:t>
            </w:r>
          </w:p>
        </w:tc>
        <w:tc>
          <w:tcPr>
            <w:tcW w:w="1381" w:type="dxa"/>
            <w:vAlign w:val="center"/>
          </w:tcPr>
          <w:p w14:paraId="5FC9708A" w14:textId="77777777" w:rsidR="009B0981" w:rsidRDefault="00000000">
            <w:r>
              <w:t>≥0.65</w:t>
            </w:r>
          </w:p>
        </w:tc>
        <w:tc>
          <w:tcPr>
            <w:tcW w:w="1205" w:type="dxa"/>
            <w:vAlign w:val="center"/>
          </w:tcPr>
          <w:p w14:paraId="4DEF4F33" w14:textId="77777777" w:rsidR="009B0981" w:rsidRDefault="00000000">
            <w:r>
              <w:t>满足</w:t>
            </w:r>
          </w:p>
        </w:tc>
      </w:tr>
      <w:tr w:rsidR="009B0981" w14:paraId="5A8DDC3E" w14:textId="77777777">
        <w:tc>
          <w:tcPr>
            <w:tcW w:w="2671" w:type="dxa"/>
            <w:shd w:val="clear" w:color="auto" w:fill="E6E6E6"/>
            <w:vAlign w:val="center"/>
          </w:tcPr>
          <w:p w14:paraId="4C058E7C" w14:textId="77777777" w:rsidR="009B0981" w:rsidRDefault="00000000">
            <w:r>
              <w:t>标准依据</w:t>
            </w:r>
          </w:p>
        </w:tc>
        <w:tc>
          <w:tcPr>
            <w:tcW w:w="6658" w:type="dxa"/>
            <w:gridSpan w:val="6"/>
            <w:vAlign w:val="center"/>
          </w:tcPr>
          <w:p w14:paraId="0C37FA66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9B0981" w14:paraId="59F1D95D" w14:textId="77777777">
        <w:tc>
          <w:tcPr>
            <w:tcW w:w="2671" w:type="dxa"/>
            <w:shd w:val="clear" w:color="auto" w:fill="E6E6E6"/>
            <w:vAlign w:val="center"/>
          </w:tcPr>
          <w:p w14:paraId="0F47116A" w14:textId="77777777" w:rsidR="009B0981" w:rsidRDefault="00000000">
            <w:r>
              <w:t>标准要求</w:t>
            </w:r>
          </w:p>
        </w:tc>
        <w:tc>
          <w:tcPr>
            <w:tcW w:w="6658" w:type="dxa"/>
            <w:gridSpan w:val="6"/>
            <w:vAlign w:val="center"/>
          </w:tcPr>
          <w:p w14:paraId="3473CFA6" w14:textId="77777777" w:rsidR="009B0981" w:rsidRDefault="00000000">
            <w:r>
              <w:t>单一朝向外门窗（包括透明幕墙）传热系数和遮阳系数满足第</w:t>
            </w:r>
            <w:r>
              <w:t>4.3.1</w:t>
            </w:r>
            <w:r>
              <w:t>条，表</w:t>
            </w:r>
            <w:r>
              <w:t>4.3.1-1</w:t>
            </w:r>
            <w:r>
              <w:t>的要求</w:t>
            </w:r>
          </w:p>
        </w:tc>
      </w:tr>
      <w:tr w:rsidR="009B0981" w14:paraId="63F80FCA" w14:textId="77777777">
        <w:tc>
          <w:tcPr>
            <w:tcW w:w="2671" w:type="dxa"/>
            <w:shd w:val="clear" w:color="auto" w:fill="E6E6E6"/>
            <w:vAlign w:val="center"/>
          </w:tcPr>
          <w:p w14:paraId="2E2C9842" w14:textId="77777777" w:rsidR="009B0981" w:rsidRDefault="00000000">
            <w:r>
              <w:t>结论</w:t>
            </w:r>
          </w:p>
        </w:tc>
        <w:tc>
          <w:tcPr>
            <w:tcW w:w="6658" w:type="dxa"/>
            <w:gridSpan w:val="6"/>
            <w:vAlign w:val="center"/>
          </w:tcPr>
          <w:p w14:paraId="7FD9DCC9" w14:textId="77777777" w:rsidR="009B0981" w:rsidRDefault="00000000">
            <w:r>
              <w:t>满足</w:t>
            </w:r>
          </w:p>
        </w:tc>
      </w:tr>
    </w:tbl>
    <w:p w14:paraId="3E82B37E" w14:textId="77777777" w:rsidR="009B0981" w:rsidRDefault="00000000">
      <w:pPr>
        <w:pStyle w:val="2"/>
      </w:pPr>
      <w:bookmarkStart w:id="55" w:name="_Toc161496996"/>
      <w:r>
        <w:t>凸窗</w:t>
      </w:r>
      <w:bookmarkEnd w:id="55"/>
    </w:p>
    <w:p w14:paraId="372CACF6" w14:textId="77777777" w:rsidR="009B0981" w:rsidRDefault="009B0981"/>
    <w:p w14:paraId="47F41815" w14:textId="77777777" w:rsidR="009B0981" w:rsidRDefault="00000000">
      <w:r>
        <w:tab/>
      </w:r>
      <w:r>
        <w:t>本工程无此项内容</w:t>
      </w:r>
    </w:p>
    <w:p w14:paraId="7A4CB8BD" w14:textId="77777777" w:rsidR="009B0981" w:rsidRDefault="00000000">
      <w:pPr>
        <w:pStyle w:val="2"/>
      </w:pPr>
      <w:bookmarkStart w:id="56" w:name="_Toc161496997"/>
      <w:r>
        <w:t>凸窗板</w:t>
      </w:r>
      <w:bookmarkEnd w:id="56"/>
    </w:p>
    <w:p w14:paraId="6C582611" w14:textId="77777777" w:rsidR="009B0981" w:rsidRDefault="00000000">
      <w:r>
        <w:tab/>
      </w:r>
      <w:r>
        <w:t>本工程无此项内容</w:t>
      </w:r>
    </w:p>
    <w:p w14:paraId="0CB93A50" w14:textId="77777777" w:rsidR="009B0981" w:rsidRDefault="00000000">
      <w:pPr>
        <w:pStyle w:val="2"/>
      </w:pPr>
      <w:bookmarkStart w:id="57" w:name="_Toc161496998"/>
      <w:r>
        <w:t>通往非封闭空间或户外的户门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419"/>
        <w:gridCol w:w="1460"/>
        <w:gridCol w:w="3549"/>
      </w:tblGrid>
      <w:tr w:rsidR="009B0981" w14:paraId="4DEAD838" w14:textId="77777777">
        <w:tc>
          <w:tcPr>
            <w:tcW w:w="905" w:type="dxa"/>
            <w:shd w:val="clear" w:color="auto" w:fill="E6E6E6"/>
            <w:vAlign w:val="center"/>
          </w:tcPr>
          <w:p w14:paraId="38FEC456" w14:textId="77777777" w:rsidR="009B0981" w:rsidRDefault="00000000">
            <w:pPr>
              <w:jc w:val="center"/>
            </w:pPr>
            <w:r>
              <w:t>序号</w:t>
            </w:r>
          </w:p>
        </w:tc>
        <w:tc>
          <w:tcPr>
            <w:tcW w:w="3418" w:type="dxa"/>
            <w:shd w:val="clear" w:color="auto" w:fill="E6E6E6"/>
            <w:vAlign w:val="center"/>
          </w:tcPr>
          <w:p w14:paraId="20BEF6B4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90B1A9A" w14:textId="77777777" w:rsidR="009B0981" w:rsidRDefault="00000000">
            <w:pPr>
              <w:jc w:val="center"/>
            </w:pPr>
            <w:r>
              <w:t>传热系数</w:t>
            </w:r>
          </w:p>
        </w:tc>
        <w:tc>
          <w:tcPr>
            <w:tcW w:w="3548" w:type="dxa"/>
            <w:shd w:val="clear" w:color="auto" w:fill="E6E6E6"/>
            <w:vAlign w:val="center"/>
          </w:tcPr>
          <w:p w14:paraId="1A085D2A" w14:textId="77777777" w:rsidR="009B0981" w:rsidRDefault="00000000">
            <w:pPr>
              <w:jc w:val="center"/>
            </w:pPr>
            <w:r>
              <w:t>备注</w:t>
            </w:r>
          </w:p>
        </w:tc>
      </w:tr>
      <w:tr w:rsidR="009B0981" w14:paraId="200E6D79" w14:textId="77777777">
        <w:tc>
          <w:tcPr>
            <w:tcW w:w="905" w:type="dxa"/>
            <w:vAlign w:val="center"/>
          </w:tcPr>
          <w:p w14:paraId="4575AC84" w14:textId="77777777" w:rsidR="009B0981" w:rsidRDefault="00000000">
            <w:r>
              <w:t>1</w:t>
            </w:r>
          </w:p>
        </w:tc>
        <w:tc>
          <w:tcPr>
            <w:tcW w:w="3418" w:type="dxa"/>
            <w:vAlign w:val="center"/>
          </w:tcPr>
          <w:p w14:paraId="4E682B6E" w14:textId="77777777" w:rsidR="009B0981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0D56EEE2" w14:textId="77777777" w:rsidR="009B0981" w:rsidRDefault="00000000">
            <w:r>
              <w:t>1.97</w:t>
            </w:r>
          </w:p>
        </w:tc>
        <w:tc>
          <w:tcPr>
            <w:tcW w:w="3548" w:type="dxa"/>
            <w:vAlign w:val="center"/>
          </w:tcPr>
          <w:p w14:paraId="5B17185C" w14:textId="77777777" w:rsidR="009B0981" w:rsidRDefault="009B0981"/>
        </w:tc>
      </w:tr>
      <w:tr w:rsidR="009B0981" w14:paraId="2B6A7D2F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648A6B95" w14:textId="77777777" w:rsidR="009B0981" w:rsidRDefault="00000000">
            <w:r>
              <w:t>标准依据</w:t>
            </w:r>
          </w:p>
        </w:tc>
        <w:tc>
          <w:tcPr>
            <w:tcW w:w="5008" w:type="dxa"/>
            <w:gridSpan w:val="2"/>
          </w:tcPr>
          <w:p w14:paraId="2D4E2EE9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4.4.3</w:t>
            </w:r>
            <w:r>
              <w:t>条</w:t>
            </w:r>
          </w:p>
        </w:tc>
      </w:tr>
      <w:tr w:rsidR="009B0981" w14:paraId="19E1C753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2F513410" w14:textId="77777777" w:rsidR="009B0981" w:rsidRDefault="00000000">
            <w:r>
              <w:t>标准要求</w:t>
            </w:r>
          </w:p>
        </w:tc>
        <w:tc>
          <w:tcPr>
            <w:tcW w:w="5008" w:type="dxa"/>
            <w:gridSpan w:val="2"/>
          </w:tcPr>
          <w:p w14:paraId="5947284C" w14:textId="77777777" w:rsidR="009B0981" w:rsidRDefault="00000000">
            <w:r>
              <w:t>K≤2.0</w:t>
            </w:r>
          </w:p>
        </w:tc>
      </w:tr>
      <w:tr w:rsidR="009B0981" w14:paraId="2E14C3EB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05A87B38" w14:textId="77777777" w:rsidR="009B0981" w:rsidRDefault="00000000">
            <w:r>
              <w:t>结论</w:t>
            </w:r>
          </w:p>
        </w:tc>
        <w:tc>
          <w:tcPr>
            <w:tcW w:w="5008" w:type="dxa"/>
            <w:gridSpan w:val="2"/>
          </w:tcPr>
          <w:p w14:paraId="2B8BD26F" w14:textId="77777777" w:rsidR="009B0981" w:rsidRDefault="00000000">
            <w:r>
              <w:t>满足</w:t>
            </w:r>
          </w:p>
        </w:tc>
      </w:tr>
    </w:tbl>
    <w:p w14:paraId="6DACCECF" w14:textId="77777777" w:rsidR="009B0981" w:rsidRDefault="00000000">
      <w:pPr>
        <w:pStyle w:val="2"/>
      </w:pPr>
      <w:bookmarkStart w:id="58" w:name="_Toc161496999"/>
      <w:r>
        <w:lastRenderedPageBreak/>
        <w:t>天窗</w:t>
      </w:r>
      <w:bookmarkEnd w:id="58"/>
    </w:p>
    <w:p w14:paraId="1986BD22" w14:textId="77777777" w:rsidR="009B0981" w:rsidRDefault="00000000">
      <w:pPr>
        <w:pStyle w:val="3"/>
      </w:pPr>
      <w:bookmarkStart w:id="59" w:name="_Toc161497000"/>
      <w:r>
        <w:t>天窗屋顶比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9B0981" w14:paraId="586C29CF" w14:textId="77777777">
        <w:tc>
          <w:tcPr>
            <w:tcW w:w="2088" w:type="dxa"/>
            <w:shd w:val="clear" w:color="auto" w:fill="E6E6E6"/>
            <w:vAlign w:val="center"/>
          </w:tcPr>
          <w:p w14:paraId="61128469" w14:textId="77777777" w:rsidR="009B0981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E6E9FCA" w14:textId="77777777" w:rsidR="009B0981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4F4D496" w14:textId="77777777" w:rsidR="009B0981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F8C4DEB" w14:textId="77777777" w:rsidR="009B0981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495F888" w14:textId="77777777" w:rsidR="009B0981" w:rsidRDefault="00000000">
            <w:pPr>
              <w:jc w:val="center"/>
            </w:pPr>
            <w:r>
              <w:t>面积比</w:t>
            </w:r>
          </w:p>
        </w:tc>
      </w:tr>
      <w:tr w:rsidR="009B0981" w14:paraId="65F243FB" w14:textId="77777777">
        <w:tc>
          <w:tcPr>
            <w:tcW w:w="2088" w:type="dxa"/>
            <w:vAlign w:val="center"/>
          </w:tcPr>
          <w:p w14:paraId="488CD113" w14:textId="77777777" w:rsidR="009B0981" w:rsidRDefault="00000000">
            <w:r>
              <w:t>1012</w:t>
            </w:r>
          </w:p>
        </w:tc>
        <w:tc>
          <w:tcPr>
            <w:tcW w:w="1811" w:type="dxa"/>
            <w:vAlign w:val="center"/>
          </w:tcPr>
          <w:p w14:paraId="5D3DAECD" w14:textId="77777777" w:rsidR="009B0981" w:rsidRDefault="009B0981"/>
        </w:tc>
        <w:tc>
          <w:tcPr>
            <w:tcW w:w="1811" w:type="dxa"/>
            <w:vAlign w:val="center"/>
          </w:tcPr>
          <w:p w14:paraId="2267D3B4" w14:textId="77777777" w:rsidR="009B0981" w:rsidRDefault="00000000">
            <w:r>
              <w:t>15.00</w:t>
            </w:r>
          </w:p>
        </w:tc>
        <w:tc>
          <w:tcPr>
            <w:tcW w:w="1811" w:type="dxa"/>
            <w:vAlign w:val="center"/>
          </w:tcPr>
          <w:p w14:paraId="04316315" w14:textId="77777777" w:rsidR="009B0981" w:rsidRDefault="00000000">
            <w:r>
              <w:t>245.05</w:t>
            </w:r>
          </w:p>
        </w:tc>
        <w:tc>
          <w:tcPr>
            <w:tcW w:w="1811" w:type="dxa"/>
            <w:vAlign w:val="center"/>
          </w:tcPr>
          <w:p w14:paraId="75B2C310" w14:textId="77777777" w:rsidR="009B0981" w:rsidRDefault="00000000">
            <w:r>
              <w:t>0.06</w:t>
            </w:r>
          </w:p>
        </w:tc>
      </w:tr>
      <w:tr w:rsidR="009B0981" w14:paraId="0BAC0C01" w14:textId="77777777">
        <w:tc>
          <w:tcPr>
            <w:tcW w:w="2088" w:type="dxa"/>
            <w:vAlign w:val="center"/>
          </w:tcPr>
          <w:p w14:paraId="1A26E81A" w14:textId="77777777" w:rsidR="009B0981" w:rsidRDefault="00000000">
            <w:r>
              <w:t>1033</w:t>
            </w:r>
          </w:p>
        </w:tc>
        <w:tc>
          <w:tcPr>
            <w:tcW w:w="1811" w:type="dxa"/>
            <w:vAlign w:val="center"/>
          </w:tcPr>
          <w:p w14:paraId="61A2E0D8" w14:textId="77777777" w:rsidR="009B0981" w:rsidRDefault="009B0981"/>
        </w:tc>
        <w:tc>
          <w:tcPr>
            <w:tcW w:w="1811" w:type="dxa"/>
            <w:vAlign w:val="center"/>
          </w:tcPr>
          <w:p w14:paraId="4098AF89" w14:textId="77777777" w:rsidR="009B0981" w:rsidRDefault="00000000">
            <w:r>
              <w:t>0.68</w:t>
            </w:r>
          </w:p>
        </w:tc>
        <w:tc>
          <w:tcPr>
            <w:tcW w:w="1811" w:type="dxa"/>
            <w:vAlign w:val="center"/>
          </w:tcPr>
          <w:p w14:paraId="3C92F848" w14:textId="77777777" w:rsidR="009B0981" w:rsidRDefault="00000000">
            <w:r>
              <w:t>15.84</w:t>
            </w:r>
          </w:p>
        </w:tc>
        <w:tc>
          <w:tcPr>
            <w:tcW w:w="1811" w:type="dxa"/>
            <w:vAlign w:val="center"/>
          </w:tcPr>
          <w:p w14:paraId="6D4BB001" w14:textId="77777777" w:rsidR="009B0981" w:rsidRDefault="00000000">
            <w:r>
              <w:t>0.04</w:t>
            </w:r>
          </w:p>
        </w:tc>
      </w:tr>
      <w:tr w:rsidR="009B0981" w14:paraId="1BF40647" w14:textId="77777777">
        <w:tc>
          <w:tcPr>
            <w:tcW w:w="2088" w:type="dxa"/>
            <w:vAlign w:val="center"/>
          </w:tcPr>
          <w:p w14:paraId="62553CBB" w14:textId="77777777" w:rsidR="009B0981" w:rsidRDefault="00000000">
            <w:r>
              <w:t>1034</w:t>
            </w:r>
          </w:p>
        </w:tc>
        <w:tc>
          <w:tcPr>
            <w:tcW w:w="1811" w:type="dxa"/>
            <w:vAlign w:val="center"/>
          </w:tcPr>
          <w:p w14:paraId="7B07BEE0" w14:textId="77777777" w:rsidR="009B0981" w:rsidRDefault="009B0981"/>
        </w:tc>
        <w:tc>
          <w:tcPr>
            <w:tcW w:w="1811" w:type="dxa"/>
            <w:vAlign w:val="center"/>
          </w:tcPr>
          <w:p w14:paraId="73329B9F" w14:textId="77777777" w:rsidR="009B0981" w:rsidRDefault="00000000">
            <w:r>
              <w:t>0.80</w:t>
            </w:r>
          </w:p>
        </w:tc>
        <w:tc>
          <w:tcPr>
            <w:tcW w:w="1811" w:type="dxa"/>
            <w:vAlign w:val="center"/>
          </w:tcPr>
          <w:p w14:paraId="77891387" w14:textId="77777777" w:rsidR="009B0981" w:rsidRDefault="00000000">
            <w:r>
              <w:t>15.70</w:t>
            </w:r>
          </w:p>
        </w:tc>
        <w:tc>
          <w:tcPr>
            <w:tcW w:w="1811" w:type="dxa"/>
            <w:vAlign w:val="center"/>
          </w:tcPr>
          <w:p w14:paraId="60BF0A1E" w14:textId="77777777" w:rsidR="009B0981" w:rsidRDefault="00000000">
            <w:r>
              <w:t>0.05</w:t>
            </w:r>
          </w:p>
        </w:tc>
      </w:tr>
      <w:tr w:rsidR="009B0981" w14:paraId="13CE54DD" w14:textId="77777777">
        <w:tc>
          <w:tcPr>
            <w:tcW w:w="2088" w:type="dxa"/>
            <w:vAlign w:val="center"/>
          </w:tcPr>
          <w:p w14:paraId="7BA1A26A" w14:textId="77777777" w:rsidR="009B0981" w:rsidRDefault="00000000">
            <w:r>
              <w:t>1039</w:t>
            </w:r>
          </w:p>
        </w:tc>
        <w:tc>
          <w:tcPr>
            <w:tcW w:w="1811" w:type="dxa"/>
            <w:vAlign w:val="center"/>
          </w:tcPr>
          <w:p w14:paraId="02E0A76F" w14:textId="77777777" w:rsidR="009B0981" w:rsidRDefault="009B0981"/>
        </w:tc>
        <w:tc>
          <w:tcPr>
            <w:tcW w:w="1811" w:type="dxa"/>
            <w:vAlign w:val="center"/>
          </w:tcPr>
          <w:p w14:paraId="7F840897" w14:textId="77777777" w:rsidR="009B0981" w:rsidRDefault="00000000">
            <w:r>
              <w:t>3.82</w:t>
            </w:r>
          </w:p>
        </w:tc>
        <w:tc>
          <w:tcPr>
            <w:tcW w:w="1811" w:type="dxa"/>
            <w:vAlign w:val="center"/>
          </w:tcPr>
          <w:p w14:paraId="074A7CB3" w14:textId="77777777" w:rsidR="009B0981" w:rsidRDefault="00000000">
            <w:r>
              <w:t>41.68</w:t>
            </w:r>
          </w:p>
        </w:tc>
        <w:tc>
          <w:tcPr>
            <w:tcW w:w="1811" w:type="dxa"/>
            <w:vAlign w:val="center"/>
          </w:tcPr>
          <w:p w14:paraId="4F9EA28A" w14:textId="77777777" w:rsidR="009B0981" w:rsidRDefault="00000000">
            <w:r>
              <w:t>0.09</w:t>
            </w:r>
          </w:p>
        </w:tc>
      </w:tr>
      <w:tr w:rsidR="009B0981" w14:paraId="005B2EF1" w14:textId="77777777">
        <w:tc>
          <w:tcPr>
            <w:tcW w:w="2088" w:type="dxa"/>
            <w:vAlign w:val="center"/>
          </w:tcPr>
          <w:p w14:paraId="6D9A55C2" w14:textId="77777777" w:rsidR="009B0981" w:rsidRDefault="00000000">
            <w:r>
              <w:t>1040</w:t>
            </w:r>
          </w:p>
        </w:tc>
        <w:tc>
          <w:tcPr>
            <w:tcW w:w="1811" w:type="dxa"/>
            <w:vAlign w:val="center"/>
          </w:tcPr>
          <w:p w14:paraId="54D8EB83" w14:textId="77777777" w:rsidR="009B0981" w:rsidRDefault="009B0981"/>
        </w:tc>
        <w:tc>
          <w:tcPr>
            <w:tcW w:w="1811" w:type="dxa"/>
            <w:vAlign w:val="center"/>
          </w:tcPr>
          <w:p w14:paraId="20CFDA22" w14:textId="77777777" w:rsidR="009B0981" w:rsidRDefault="00000000">
            <w:r>
              <w:t>0.42</w:t>
            </w:r>
          </w:p>
        </w:tc>
        <w:tc>
          <w:tcPr>
            <w:tcW w:w="1811" w:type="dxa"/>
            <w:vAlign w:val="center"/>
          </w:tcPr>
          <w:p w14:paraId="60F00026" w14:textId="77777777" w:rsidR="009B0981" w:rsidRDefault="00000000">
            <w:r>
              <w:t>12.69</w:t>
            </w:r>
          </w:p>
        </w:tc>
        <w:tc>
          <w:tcPr>
            <w:tcW w:w="1811" w:type="dxa"/>
            <w:vAlign w:val="center"/>
          </w:tcPr>
          <w:p w14:paraId="72429BAD" w14:textId="77777777" w:rsidR="009B0981" w:rsidRDefault="00000000">
            <w:r>
              <w:t>0.03</w:t>
            </w:r>
          </w:p>
        </w:tc>
      </w:tr>
      <w:tr w:rsidR="009B0981" w14:paraId="3A54416B" w14:textId="77777777">
        <w:tc>
          <w:tcPr>
            <w:tcW w:w="2088" w:type="dxa"/>
            <w:vAlign w:val="center"/>
          </w:tcPr>
          <w:p w14:paraId="45248707" w14:textId="77777777" w:rsidR="009B0981" w:rsidRDefault="00000000">
            <w:r>
              <w:t>1041</w:t>
            </w:r>
          </w:p>
        </w:tc>
        <w:tc>
          <w:tcPr>
            <w:tcW w:w="1811" w:type="dxa"/>
            <w:vAlign w:val="center"/>
          </w:tcPr>
          <w:p w14:paraId="255CE938" w14:textId="77777777" w:rsidR="009B0981" w:rsidRDefault="009B0981"/>
        </w:tc>
        <w:tc>
          <w:tcPr>
            <w:tcW w:w="1811" w:type="dxa"/>
            <w:vAlign w:val="center"/>
          </w:tcPr>
          <w:p w14:paraId="786BCAC1" w14:textId="77777777" w:rsidR="009B0981" w:rsidRDefault="00000000">
            <w:r>
              <w:t>3.70</w:t>
            </w:r>
          </w:p>
        </w:tc>
        <w:tc>
          <w:tcPr>
            <w:tcW w:w="1811" w:type="dxa"/>
            <w:vAlign w:val="center"/>
          </w:tcPr>
          <w:p w14:paraId="5A4E3DE8" w14:textId="77777777" w:rsidR="009B0981" w:rsidRDefault="00000000">
            <w:r>
              <w:t>41.65</w:t>
            </w:r>
          </w:p>
        </w:tc>
        <w:tc>
          <w:tcPr>
            <w:tcW w:w="1811" w:type="dxa"/>
            <w:vAlign w:val="center"/>
          </w:tcPr>
          <w:p w14:paraId="06A9C76C" w14:textId="77777777" w:rsidR="009B0981" w:rsidRDefault="00000000">
            <w:r>
              <w:t>0.09</w:t>
            </w:r>
          </w:p>
        </w:tc>
      </w:tr>
      <w:tr w:rsidR="009B0981" w14:paraId="7D0EC7A3" w14:textId="77777777">
        <w:tc>
          <w:tcPr>
            <w:tcW w:w="2088" w:type="dxa"/>
            <w:vAlign w:val="center"/>
          </w:tcPr>
          <w:p w14:paraId="4D5E6EC7" w14:textId="77777777" w:rsidR="009B0981" w:rsidRDefault="00000000">
            <w:r>
              <w:t>1043</w:t>
            </w:r>
          </w:p>
        </w:tc>
        <w:tc>
          <w:tcPr>
            <w:tcW w:w="1811" w:type="dxa"/>
            <w:vAlign w:val="center"/>
          </w:tcPr>
          <w:p w14:paraId="3ACC9804" w14:textId="77777777" w:rsidR="009B0981" w:rsidRDefault="009B0981"/>
        </w:tc>
        <w:tc>
          <w:tcPr>
            <w:tcW w:w="1811" w:type="dxa"/>
            <w:vAlign w:val="center"/>
          </w:tcPr>
          <w:p w14:paraId="55F0B57B" w14:textId="77777777" w:rsidR="009B0981" w:rsidRDefault="00000000">
            <w:r>
              <w:t>4.08</w:t>
            </w:r>
          </w:p>
        </w:tc>
        <w:tc>
          <w:tcPr>
            <w:tcW w:w="1811" w:type="dxa"/>
            <w:vAlign w:val="center"/>
          </w:tcPr>
          <w:p w14:paraId="0E6F1C55" w14:textId="77777777" w:rsidR="009B0981" w:rsidRDefault="00000000">
            <w:r>
              <w:t>39.18</w:t>
            </w:r>
          </w:p>
        </w:tc>
        <w:tc>
          <w:tcPr>
            <w:tcW w:w="1811" w:type="dxa"/>
            <w:vAlign w:val="center"/>
          </w:tcPr>
          <w:p w14:paraId="579EAAE4" w14:textId="77777777" w:rsidR="009B0981" w:rsidRDefault="00000000">
            <w:r>
              <w:t>0.10</w:t>
            </w:r>
          </w:p>
        </w:tc>
      </w:tr>
      <w:tr w:rsidR="009B0981" w14:paraId="2534F853" w14:textId="77777777">
        <w:tc>
          <w:tcPr>
            <w:tcW w:w="2088" w:type="dxa"/>
            <w:vAlign w:val="center"/>
          </w:tcPr>
          <w:p w14:paraId="3B0DBE1D" w14:textId="77777777" w:rsidR="009B0981" w:rsidRDefault="00000000">
            <w:r>
              <w:t>1044</w:t>
            </w:r>
          </w:p>
        </w:tc>
        <w:tc>
          <w:tcPr>
            <w:tcW w:w="1811" w:type="dxa"/>
            <w:vAlign w:val="center"/>
          </w:tcPr>
          <w:p w14:paraId="194328CB" w14:textId="77777777" w:rsidR="009B0981" w:rsidRDefault="009B0981"/>
        </w:tc>
        <w:tc>
          <w:tcPr>
            <w:tcW w:w="1811" w:type="dxa"/>
            <w:vAlign w:val="center"/>
          </w:tcPr>
          <w:p w14:paraId="4080A772" w14:textId="77777777" w:rsidR="009B0981" w:rsidRDefault="00000000">
            <w:r>
              <w:t>0.31</w:t>
            </w:r>
          </w:p>
        </w:tc>
        <w:tc>
          <w:tcPr>
            <w:tcW w:w="1811" w:type="dxa"/>
            <w:vAlign w:val="center"/>
          </w:tcPr>
          <w:p w14:paraId="22A4A6FE" w14:textId="77777777" w:rsidR="009B0981" w:rsidRDefault="00000000">
            <w:r>
              <w:t>12.66</w:t>
            </w:r>
          </w:p>
        </w:tc>
        <w:tc>
          <w:tcPr>
            <w:tcW w:w="1811" w:type="dxa"/>
            <w:vAlign w:val="center"/>
          </w:tcPr>
          <w:p w14:paraId="21A72B4D" w14:textId="77777777" w:rsidR="009B0981" w:rsidRDefault="00000000">
            <w:r>
              <w:t>0.02</w:t>
            </w:r>
          </w:p>
        </w:tc>
      </w:tr>
      <w:tr w:rsidR="009B0981" w14:paraId="4A4C8936" w14:textId="77777777">
        <w:tc>
          <w:tcPr>
            <w:tcW w:w="2088" w:type="dxa"/>
            <w:vAlign w:val="center"/>
          </w:tcPr>
          <w:p w14:paraId="7C274956" w14:textId="77777777" w:rsidR="009B0981" w:rsidRDefault="00000000">
            <w:r>
              <w:t>1046</w:t>
            </w:r>
          </w:p>
        </w:tc>
        <w:tc>
          <w:tcPr>
            <w:tcW w:w="1811" w:type="dxa"/>
            <w:vAlign w:val="center"/>
          </w:tcPr>
          <w:p w14:paraId="0A35697F" w14:textId="77777777" w:rsidR="009B0981" w:rsidRDefault="009B0981"/>
        </w:tc>
        <w:tc>
          <w:tcPr>
            <w:tcW w:w="1811" w:type="dxa"/>
            <w:vAlign w:val="center"/>
          </w:tcPr>
          <w:p w14:paraId="3E1CED5A" w14:textId="77777777" w:rsidR="009B0981" w:rsidRDefault="00000000">
            <w:r>
              <w:t>4.19</w:t>
            </w:r>
          </w:p>
        </w:tc>
        <w:tc>
          <w:tcPr>
            <w:tcW w:w="1811" w:type="dxa"/>
            <w:vAlign w:val="center"/>
          </w:tcPr>
          <w:p w14:paraId="76CA62B8" w14:textId="77777777" w:rsidR="009B0981" w:rsidRDefault="00000000">
            <w:r>
              <w:t>39.10</w:t>
            </w:r>
          </w:p>
        </w:tc>
        <w:tc>
          <w:tcPr>
            <w:tcW w:w="1811" w:type="dxa"/>
            <w:vAlign w:val="center"/>
          </w:tcPr>
          <w:p w14:paraId="4D3A228E" w14:textId="77777777" w:rsidR="009B0981" w:rsidRDefault="00000000">
            <w:r>
              <w:t>0.11</w:t>
            </w:r>
          </w:p>
        </w:tc>
      </w:tr>
      <w:tr w:rsidR="009B0981" w14:paraId="076B1284" w14:textId="77777777">
        <w:tc>
          <w:tcPr>
            <w:tcW w:w="2088" w:type="dxa"/>
            <w:vAlign w:val="center"/>
          </w:tcPr>
          <w:p w14:paraId="7538BE78" w14:textId="77777777" w:rsidR="009B0981" w:rsidRDefault="00000000">
            <w:r>
              <w:t>2006</w:t>
            </w:r>
          </w:p>
        </w:tc>
        <w:tc>
          <w:tcPr>
            <w:tcW w:w="1811" w:type="dxa"/>
            <w:vAlign w:val="center"/>
          </w:tcPr>
          <w:p w14:paraId="1CF00A57" w14:textId="77777777" w:rsidR="009B0981" w:rsidRDefault="009B0981"/>
        </w:tc>
        <w:tc>
          <w:tcPr>
            <w:tcW w:w="1811" w:type="dxa"/>
            <w:vAlign w:val="center"/>
          </w:tcPr>
          <w:p w14:paraId="3FC9721D" w14:textId="77777777" w:rsidR="009B0981" w:rsidRDefault="00000000">
            <w:r>
              <w:t>7.50</w:t>
            </w:r>
          </w:p>
        </w:tc>
        <w:tc>
          <w:tcPr>
            <w:tcW w:w="1811" w:type="dxa"/>
            <w:vAlign w:val="center"/>
          </w:tcPr>
          <w:p w14:paraId="2E2B9974" w14:textId="77777777" w:rsidR="009B0981" w:rsidRDefault="00000000">
            <w:r>
              <w:t>127.69</w:t>
            </w:r>
          </w:p>
        </w:tc>
        <w:tc>
          <w:tcPr>
            <w:tcW w:w="1811" w:type="dxa"/>
            <w:vAlign w:val="center"/>
          </w:tcPr>
          <w:p w14:paraId="59AAC597" w14:textId="77777777" w:rsidR="009B0981" w:rsidRDefault="00000000">
            <w:r>
              <w:t>0.06</w:t>
            </w:r>
          </w:p>
        </w:tc>
      </w:tr>
      <w:tr w:rsidR="009B0981" w14:paraId="0AA21AB0" w14:textId="77777777">
        <w:tc>
          <w:tcPr>
            <w:tcW w:w="2088" w:type="dxa"/>
            <w:vAlign w:val="center"/>
          </w:tcPr>
          <w:p w14:paraId="31B21192" w14:textId="77777777" w:rsidR="009B0981" w:rsidRDefault="00000000">
            <w:r>
              <w:t>2007</w:t>
            </w:r>
          </w:p>
        </w:tc>
        <w:tc>
          <w:tcPr>
            <w:tcW w:w="1811" w:type="dxa"/>
            <w:vAlign w:val="center"/>
          </w:tcPr>
          <w:p w14:paraId="1758C9AF" w14:textId="77777777" w:rsidR="009B0981" w:rsidRDefault="009B0981"/>
        </w:tc>
        <w:tc>
          <w:tcPr>
            <w:tcW w:w="1811" w:type="dxa"/>
            <w:vAlign w:val="center"/>
          </w:tcPr>
          <w:p w14:paraId="443E0887" w14:textId="77777777" w:rsidR="009B0981" w:rsidRDefault="00000000">
            <w:r>
              <w:t>7.50</w:t>
            </w:r>
          </w:p>
        </w:tc>
        <w:tc>
          <w:tcPr>
            <w:tcW w:w="1811" w:type="dxa"/>
            <w:vAlign w:val="center"/>
          </w:tcPr>
          <w:p w14:paraId="1ADA0799" w14:textId="77777777" w:rsidR="009B0981" w:rsidRDefault="00000000">
            <w:r>
              <w:t>92.44</w:t>
            </w:r>
          </w:p>
        </w:tc>
        <w:tc>
          <w:tcPr>
            <w:tcW w:w="1811" w:type="dxa"/>
            <w:vAlign w:val="center"/>
          </w:tcPr>
          <w:p w14:paraId="39624948" w14:textId="77777777" w:rsidR="009B0981" w:rsidRDefault="00000000">
            <w:r>
              <w:t>0.08</w:t>
            </w:r>
          </w:p>
        </w:tc>
      </w:tr>
      <w:tr w:rsidR="009B0981" w14:paraId="22F7DBA6" w14:textId="77777777">
        <w:tc>
          <w:tcPr>
            <w:tcW w:w="2088" w:type="dxa"/>
            <w:vAlign w:val="center"/>
          </w:tcPr>
          <w:p w14:paraId="07E68903" w14:textId="77777777" w:rsidR="009B0981" w:rsidRDefault="00000000">
            <w:r>
              <w:t>2018</w:t>
            </w:r>
          </w:p>
        </w:tc>
        <w:tc>
          <w:tcPr>
            <w:tcW w:w="1811" w:type="dxa"/>
            <w:vAlign w:val="center"/>
          </w:tcPr>
          <w:p w14:paraId="3222FEF9" w14:textId="77777777" w:rsidR="009B0981" w:rsidRDefault="009B0981"/>
        </w:tc>
        <w:tc>
          <w:tcPr>
            <w:tcW w:w="1811" w:type="dxa"/>
            <w:vAlign w:val="center"/>
          </w:tcPr>
          <w:p w14:paraId="039C69DB" w14:textId="77777777" w:rsidR="009B0981" w:rsidRDefault="00000000">
            <w:r>
              <w:t>4.50</w:t>
            </w:r>
          </w:p>
        </w:tc>
        <w:tc>
          <w:tcPr>
            <w:tcW w:w="1811" w:type="dxa"/>
            <w:vAlign w:val="center"/>
          </w:tcPr>
          <w:p w14:paraId="2295B068" w14:textId="77777777" w:rsidR="009B0981" w:rsidRDefault="00000000">
            <w:r>
              <w:t>49.87</w:t>
            </w:r>
          </w:p>
        </w:tc>
        <w:tc>
          <w:tcPr>
            <w:tcW w:w="1811" w:type="dxa"/>
            <w:vAlign w:val="center"/>
          </w:tcPr>
          <w:p w14:paraId="639D41F2" w14:textId="77777777" w:rsidR="009B0981" w:rsidRDefault="00000000">
            <w:r>
              <w:t>0.09</w:t>
            </w:r>
          </w:p>
        </w:tc>
      </w:tr>
      <w:tr w:rsidR="009B0981" w14:paraId="409B98E6" w14:textId="77777777">
        <w:tc>
          <w:tcPr>
            <w:tcW w:w="2088" w:type="dxa"/>
            <w:vAlign w:val="center"/>
          </w:tcPr>
          <w:p w14:paraId="19B23704" w14:textId="77777777" w:rsidR="009B0981" w:rsidRDefault="00000000">
            <w:r>
              <w:t>2019</w:t>
            </w:r>
          </w:p>
        </w:tc>
        <w:tc>
          <w:tcPr>
            <w:tcW w:w="1811" w:type="dxa"/>
            <w:vAlign w:val="center"/>
          </w:tcPr>
          <w:p w14:paraId="64F54168" w14:textId="77777777" w:rsidR="009B0981" w:rsidRDefault="009B0981"/>
        </w:tc>
        <w:tc>
          <w:tcPr>
            <w:tcW w:w="1811" w:type="dxa"/>
            <w:vAlign w:val="center"/>
          </w:tcPr>
          <w:p w14:paraId="2FDB3263" w14:textId="77777777" w:rsidR="009B0981" w:rsidRDefault="00000000">
            <w:r>
              <w:t>4.50</w:t>
            </w:r>
          </w:p>
        </w:tc>
        <w:tc>
          <w:tcPr>
            <w:tcW w:w="1811" w:type="dxa"/>
            <w:vAlign w:val="center"/>
          </w:tcPr>
          <w:p w14:paraId="0728C042" w14:textId="77777777" w:rsidR="009B0981" w:rsidRDefault="00000000">
            <w:r>
              <w:t>50.44</w:t>
            </w:r>
          </w:p>
        </w:tc>
        <w:tc>
          <w:tcPr>
            <w:tcW w:w="1811" w:type="dxa"/>
            <w:vAlign w:val="center"/>
          </w:tcPr>
          <w:p w14:paraId="4164519C" w14:textId="77777777" w:rsidR="009B0981" w:rsidRDefault="00000000">
            <w:r>
              <w:t>0.09</w:t>
            </w:r>
          </w:p>
        </w:tc>
      </w:tr>
      <w:tr w:rsidR="009B0981" w14:paraId="1D6175FF" w14:textId="77777777">
        <w:tc>
          <w:tcPr>
            <w:tcW w:w="2088" w:type="dxa"/>
            <w:vAlign w:val="center"/>
          </w:tcPr>
          <w:p w14:paraId="2C45977B" w14:textId="77777777" w:rsidR="009B0981" w:rsidRDefault="00000000">
            <w:r>
              <w:t>2021</w:t>
            </w:r>
          </w:p>
        </w:tc>
        <w:tc>
          <w:tcPr>
            <w:tcW w:w="1811" w:type="dxa"/>
            <w:vAlign w:val="center"/>
          </w:tcPr>
          <w:p w14:paraId="04D1210E" w14:textId="77777777" w:rsidR="009B0981" w:rsidRDefault="009B0981"/>
        </w:tc>
        <w:tc>
          <w:tcPr>
            <w:tcW w:w="1811" w:type="dxa"/>
            <w:vAlign w:val="center"/>
          </w:tcPr>
          <w:p w14:paraId="65EDC19E" w14:textId="77777777" w:rsidR="009B0981" w:rsidRDefault="00000000">
            <w:r>
              <w:t>4.50</w:t>
            </w:r>
          </w:p>
        </w:tc>
        <w:tc>
          <w:tcPr>
            <w:tcW w:w="1811" w:type="dxa"/>
            <w:vAlign w:val="center"/>
          </w:tcPr>
          <w:p w14:paraId="6D29B8B1" w14:textId="77777777" w:rsidR="009B0981" w:rsidRDefault="00000000">
            <w:r>
              <w:t>49.87</w:t>
            </w:r>
          </w:p>
        </w:tc>
        <w:tc>
          <w:tcPr>
            <w:tcW w:w="1811" w:type="dxa"/>
            <w:vAlign w:val="center"/>
          </w:tcPr>
          <w:p w14:paraId="749F4686" w14:textId="77777777" w:rsidR="009B0981" w:rsidRDefault="00000000">
            <w:r>
              <w:t>0.09</w:t>
            </w:r>
          </w:p>
        </w:tc>
      </w:tr>
      <w:tr w:rsidR="009B0981" w14:paraId="6647FBB1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3EF88018" w14:textId="77777777" w:rsidR="009B0981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5E56E4FF" w14:textId="77777777" w:rsidR="009B0981" w:rsidRDefault="00000000">
            <w:r>
              <w:t>61.50</w:t>
            </w:r>
          </w:p>
        </w:tc>
        <w:tc>
          <w:tcPr>
            <w:tcW w:w="1811" w:type="dxa"/>
            <w:vAlign w:val="center"/>
          </w:tcPr>
          <w:p w14:paraId="469BE107" w14:textId="77777777" w:rsidR="009B0981" w:rsidRDefault="00000000">
            <w:r>
              <w:t>2344.48</w:t>
            </w:r>
          </w:p>
        </w:tc>
        <w:tc>
          <w:tcPr>
            <w:tcW w:w="1811" w:type="dxa"/>
            <w:vAlign w:val="center"/>
          </w:tcPr>
          <w:p w14:paraId="6514B3F0" w14:textId="77777777" w:rsidR="009B0981" w:rsidRDefault="00000000">
            <w:r>
              <w:t>0.03</w:t>
            </w:r>
          </w:p>
        </w:tc>
      </w:tr>
      <w:tr w:rsidR="009B0981" w14:paraId="7A040C53" w14:textId="77777777">
        <w:tc>
          <w:tcPr>
            <w:tcW w:w="2088" w:type="dxa"/>
            <w:shd w:val="clear" w:color="auto" w:fill="E6E6E6"/>
            <w:vAlign w:val="center"/>
          </w:tcPr>
          <w:p w14:paraId="728F98A7" w14:textId="77777777" w:rsidR="009B0981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09E03954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9B0981" w14:paraId="35E16AA8" w14:textId="77777777">
        <w:tc>
          <w:tcPr>
            <w:tcW w:w="2088" w:type="dxa"/>
            <w:shd w:val="clear" w:color="auto" w:fill="E6E6E6"/>
            <w:vAlign w:val="center"/>
          </w:tcPr>
          <w:p w14:paraId="0859D0EE" w14:textId="77777777" w:rsidR="009B0981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78B0E8D7" w14:textId="77777777" w:rsidR="009B0981" w:rsidRDefault="00000000">
            <w:r>
              <w:t>屋顶透明部分的面积不应大于屋顶部面积的</w:t>
            </w:r>
            <w:r>
              <w:t>20%</w:t>
            </w:r>
          </w:p>
        </w:tc>
      </w:tr>
      <w:tr w:rsidR="009B0981" w14:paraId="2855BE54" w14:textId="77777777">
        <w:tc>
          <w:tcPr>
            <w:tcW w:w="2088" w:type="dxa"/>
            <w:shd w:val="clear" w:color="auto" w:fill="E6E6E6"/>
            <w:vAlign w:val="center"/>
          </w:tcPr>
          <w:p w14:paraId="23C56DE6" w14:textId="77777777" w:rsidR="009B0981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6815D33D" w14:textId="77777777" w:rsidR="009B0981" w:rsidRDefault="00000000">
            <w:r>
              <w:t>满足</w:t>
            </w:r>
          </w:p>
        </w:tc>
      </w:tr>
    </w:tbl>
    <w:p w14:paraId="7C7356F5" w14:textId="77777777" w:rsidR="009B0981" w:rsidRDefault="00000000">
      <w:pPr>
        <w:pStyle w:val="3"/>
      </w:pPr>
      <w:bookmarkStart w:id="60" w:name="_Toc161497001"/>
      <w:r>
        <w:t>天窗类型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9B0981" w14:paraId="65CE0B5D" w14:textId="77777777">
        <w:tc>
          <w:tcPr>
            <w:tcW w:w="905" w:type="dxa"/>
            <w:shd w:val="clear" w:color="auto" w:fill="E6E6E6"/>
            <w:vAlign w:val="center"/>
          </w:tcPr>
          <w:p w14:paraId="6FDBE8EA" w14:textId="77777777" w:rsidR="009B0981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2835935" w14:textId="77777777" w:rsidR="009B0981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023E5D" w14:textId="77777777" w:rsidR="009B098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1F5625" w14:textId="77777777" w:rsidR="009B0981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E38938B" w14:textId="77777777" w:rsidR="009B0981" w:rsidRDefault="00000000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3B812DFD" w14:textId="77777777" w:rsidR="009B0981" w:rsidRDefault="00000000">
            <w:pPr>
              <w:jc w:val="center"/>
            </w:pPr>
            <w:r>
              <w:t>备注</w:t>
            </w:r>
          </w:p>
        </w:tc>
      </w:tr>
      <w:tr w:rsidR="009B0981" w14:paraId="688312FE" w14:textId="77777777">
        <w:tc>
          <w:tcPr>
            <w:tcW w:w="905" w:type="dxa"/>
            <w:vAlign w:val="center"/>
          </w:tcPr>
          <w:p w14:paraId="2C96E16D" w14:textId="77777777" w:rsidR="009B0981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3352E8FE" w14:textId="77777777" w:rsidR="009B0981" w:rsidRDefault="00000000">
            <w:r>
              <w:t>12mm</w:t>
            </w:r>
            <w:r>
              <w:t>氩气</w:t>
            </w:r>
            <w:r>
              <w:t>Low-E</w:t>
            </w:r>
            <w:r>
              <w:t>中空玻璃塑料窗（下限）</w:t>
            </w:r>
          </w:p>
        </w:tc>
        <w:tc>
          <w:tcPr>
            <w:tcW w:w="1188" w:type="dxa"/>
            <w:vAlign w:val="center"/>
          </w:tcPr>
          <w:p w14:paraId="0EC11C50" w14:textId="77777777" w:rsidR="009B0981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2167D9D8" w14:textId="77777777" w:rsidR="009B0981" w:rsidRDefault="00000000">
            <w:r>
              <w:t>1.73</w:t>
            </w:r>
          </w:p>
        </w:tc>
        <w:tc>
          <w:tcPr>
            <w:tcW w:w="1301" w:type="dxa"/>
            <w:vAlign w:val="center"/>
          </w:tcPr>
          <w:p w14:paraId="281CF076" w14:textId="77777777" w:rsidR="009B0981" w:rsidRDefault="00000000">
            <w:r>
              <w:t>0.40</w:t>
            </w:r>
          </w:p>
        </w:tc>
        <w:tc>
          <w:tcPr>
            <w:tcW w:w="2773" w:type="dxa"/>
            <w:vAlign w:val="center"/>
          </w:tcPr>
          <w:p w14:paraId="7941B329" w14:textId="77777777" w:rsidR="009B0981" w:rsidRDefault="00000000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  <w:tr w:rsidR="009B0981" w14:paraId="394C330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77C9815" w14:textId="77777777" w:rsidR="009B0981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51E31021" w14:textId="77777777" w:rsidR="009B0981" w:rsidRDefault="009B0981"/>
        </w:tc>
        <w:tc>
          <w:tcPr>
            <w:tcW w:w="1188" w:type="dxa"/>
            <w:vAlign w:val="center"/>
          </w:tcPr>
          <w:p w14:paraId="0EEEAC2A" w14:textId="77777777" w:rsidR="009B0981" w:rsidRDefault="00000000">
            <w:r>
              <w:t>1.73</w:t>
            </w:r>
          </w:p>
        </w:tc>
        <w:tc>
          <w:tcPr>
            <w:tcW w:w="1301" w:type="dxa"/>
            <w:vAlign w:val="center"/>
          </w:tcPr>
          <w:p w14:paraId="754F897E" w14:textId="77777777" w:rsidR="009B0981" w:rsidRDefault="00000000">
            <w:r>
              <w:t>0.39</w:t>
            </w:r>
          </w:p>
        </w:tc>
        <w:tc>
          <w:tcPr>
            <w:tcW w:w="2773" w:type="dxa"/>
            <w:vAlign w:val="center"/>
          </w:tcPr>
          <w:p w14:paraId="075A967F" w14:textId="77777777" w:rsidR="009B0981" w:rsidRDefault="009B0981"/>
        </w:tc>
      </w:tr>
      <w:tr w:rsidR="009B0981" w14:paraId="37D871D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B4E1917" w14:textId="77777777" w:rsidR="009B0981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3E254BC4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4.3.1</w:t>
            </w:r>
            <w:r>
              <w:t>条，表</w:t>
            </w:r>
            <w:r>
              <w:t>4.3.1-1</w:t>
            </w:r>
            <w:r>
              <w:t>；</w:t>
            </w:r>
          </w:p>
        </w:tc>
      </w:tr>
      <w:tr w:rsidR="009B0981" w14:paraId="6E832AFC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5937A68" w14:textId="77777777" w:rsidR="009B0981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05CB9797" w14:textId="77777777" w:rsidR="009B0981" w:rsidRDefault="00000000">
            <w:r>
              <w:t>K≤2.5,SC≤0.40</w:t>
            </w:r>
          </w:p>
        </w:tc>
      </w:tr>
      <w:tr w:rsidR="009B0981" w14:paraId="3B7C648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914E90D" w14:textId="77777777" w:rsidR="009B0981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723D79F3" w14:textId="77777777" w:rsidR="009B0981" w:rsidRDefault="00000000">
            <w:r>
              <w:t>满足</w:t>
            </w:r>
          </w:p>
        </w:tc>
      </w:tr>
    </w:tbl>
    <w:p w14:paraId="2E285AD8" w14:textId="77777777" w:rsidR="009B0981" w:rsidRDefault="00000000">
      <w:pPr>
        <w:pStyle w:val="2"/>
      </w:pPr>
      <w:bookmarkStart w:id="61" w:name="_Toc161497002"/>
      <w:r>
        <w:t>可开启面积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9B0981" w14:paraId="731E4556" w14:textId="77777777">
        <w:tc>
          <w:tcPr>
            <w:tcW w:w="718" w:type="dxa"/>
            <w:shd w:val="clear" w:color="auto" w:fill="E6E6E6"/>
            <w:vAlign w:val="center"/>
          </w:tcPr>
          <w:p w14:paraId="5D31C9DD" w14:textId="77777777" w:rsidR="009B0981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A1A025E" w14:textId="77777777" w:rsidR="009B0981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2D9BD3F" w14:textId="77777777" w:rsidR="009B0981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63DDF58" w14:textId="77777777" w:rsidR="009B0981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EAE1B6B" w14:textId="77777777" w:rsidR="009B0981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85EB9A7" w14:textId="77777777" w:rsidR="009B0981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5051728" w14:textId="77777777" w:rsidR="009B0981" w:rsidRDefault="00000000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562B0E" w14:textId="77777777" w:rsidR="009B0981" w:rsidRDefault="00000000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E8389" w14:textId="77777777" w:rsidR="009B0981" w:rsidRDefault="00000000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2C91B9A" w14:textId="77777777" w:rsidR="009B0981" w:rsidRDefault="00000000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834ADF3" w14:textId="77777777" w:rsidR="009B0981" w:rsidRDefault="00000000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2802164D" w14:textId="77777777" w:rsidR="009B0981" w:rsidRDefault="00000000">
            <w:pPr>
              <w:jc w:val="center"/>
            </w:pPr>
            <w:r>
              <w:t>结论</w:t>
            </w:r>
          </w:p>
        </w:tc>
      </w:tr>
      <w:tr w:rsidR="009B0981" w14:paraId="30F77F39" w14:textId="77777777">
        <w:tc>
          <w:tcPr>
            <w:tcW w:w="718" w:type="dxa"/>
            <w:vMerge w:val="restart"/>
            <w:vAlign w:val="center"/>
          </w:tcPr>
          <w:p w14:paraId="6B56EB60" w14:textId="77777777" w:rsidR="009B0981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0090BAE3" w14:textId="77777777" w:rsidR="009B0981" w:rsidRDefault="00000000">
            <w:r>
              <w:t>1001(</w:t>
            </w:r>
            <w:r>
              <w:t>最</w:t>
            </w:r>
            <w:r>
              <w:lastRenderedPageBreak/>
              <w:t>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B5E576D" w14:textId="77777777" w:rsidR="009B0981" w:rsidRDefault="00000000">
            <w:r>
              <w:lastRenderedPageBreak/>
              <w:t>201.18</w:t>
            </w:r>
          </w:p>
        </w:tc>
        <w:tc>
          <w:tcPr>
            <w:tcW w:w="962" w:type="dxa"/>
            <w:vAlign w:val="center"/>
          </w:tcPr>
          <w:p w14:paraId="7D4CDCF1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08C507E2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09CC262C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E11AE1" w14:textId="77777777" w:rsidR="009B0981" w:rsidRDefault="00000000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1D13316" w14:textId="77777777" w:rsidR="009B0981" w:rsidRDefault="00000000">
            <w:r>
              <w:t>0.35</w:t>
            </w:r>
          </w:p>
        </w:tc>
        <w:tc>
          <w:tcPr>
            <w:tcW w:w="848" w:type="dxa"/>
            <w:vMerge w:val="restart"/>
            <w:vAlign w:val="center"/>
          </w:tcPr>
          <w:p w14:paraId="21A18486" w14:textId="77777777" w:rsidR="009B0981" w:rsidRDefault="00000000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4C65BEA1" w14:textId="77777777" w:rsidR="009B0981" w:rsidRDefault="00000000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764EF7EF" w14:textId="77777777" w:rsidR="009B0981" w:rsidRDefault="00000000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E8A76AC" w14:textId="77777777" w:rsidR="009B0981" w:rsidRDefault="00000000">
            <w:r>
              <w:t>满足</w:t>
            </w:r>
          </w:p>
        </w:tc>
      </w:tr>
      <w:tr w:rsidR="009B0981" w14:paraId="3FEFFA77" w14:textId="77777777">
        <w:tc>
          <w:tcPr>
            <w:tcW w:w="718" w:type="dxa"/>
            <w:vMerge/>
            <w:vAlign w:val="center"/>
          </w:tcPr>
          <w:p w14:paraId="21D88646" w14:textId="77777777" w:rsidR="009B0981" w:rsidRDefault="009B0981"/>
        </w:tc>
        <w:tc>
          <w:tcPr>
            <w:tcW w:w="962" w:type="dxa"/>
            <w:vMerge/>
            <w:vAlign w:val="center"/>
          </w:tcPr>
          <w:p w14:paraId="0AA3F9BC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4FB04DA7" w14:textId="77777777" w:rsidR="009B0981" w:rsidRDefault="009B0981"/>
        </w:tc>
        <w:tc>
          <w:tcPr>
            <w:tcW w:w="962" w:type="dxa"/>
            <w:vAlign w:val="center"/>
          </w:tcPr>
          <w:p w14:paraId="399FEDE3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4775FEB9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14B9D035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75424B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87D0433" w14:textId="77777777" w:rsidR="009B0981" w:rsidRDefault="009B0981"/>
        </w:tc>
        <w:tc>
          <w:tcPr>
            <w:tcW w:w="848" w:type="dxa"/>
            <w:vMerge/>
            <w:vAlign w:val="center"/>
          </w:tcPr>
          <w:p w14:paraId="5F16E0E8" w14:textId="77777777" w:rsidR="009B0981" w:rsidRDefault="009B0981"/>
        </w:tc>
        <w:tc>
          <w:tcPr>
            <w:tcW w:w="679" w:type="dxa"/>
            <w:vMerge/>
            <w:vAlign w:val="center"/>
          </w:tcPr>
          <w:p w14:paraId="0BBF0FF5" w14:textId="77777777" w:rsidR="009B0981" w:rsidRDefault="009B0981"/>
        </w:tc>
        <w:tc>
          <w:tcPr>
            <w:tcW w:w="679" w:type="dxa"/>
            <w:vMerge/>
            <w:vAlign w:val="center"/>
          </w:tcPr>
          <w:p w14:paraId="3BD3DE28" w14:textId="77777777" w:rsidR="009B0981" w:rsidRDefault="009B0981"/>
        </w:tc>
        <w:tc>
          <w:tcPr>
            <w:tcW w:w="803" w:type="dxa"/>
            <w:vMerge/>
            <w:vAlign w:val="center"/>
          </w:tcPr>
          <w:p w14:paraId="49FE6831" w14:textId="77777777" w:rsidR="009B0981" w:rsidRDefault="009B0981"/>
        </w:tc>
      </w:tr>
      <w:tr w:rsidR="009B0981" w14:paraId="3AAFCE55" w14:textId="77777777">
        <w:tc>
          <w:tcPr>
            <w:tcW w:w="718" w:type="dxa"/>
            <w:vMerge/>
            <w:vAlign w:val="center"/>
          </w:tcPr>
          <w:p w14:paraId="746878D3" w14:textId="77777777" w:rsidR="009B0981" w:rsidRDefault="009B0981"/>
        </w:tc>
        <w:tc>
          <w:tcPr>
            <w:tcW w:w="962" w:type="dxa"/>
            <w:vMerge/>
            <w:vAlign w:val="center"/>
          </w:tcPr>
          <w:p w14:paraId="66F02F6F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2758AE09" w14:textId="77777777" w:rsidR="009B0981" w:rsidRDefault="009B0981"/>
        </w:tc>
        <w:tc>
          <w:tcPr>
            <w:tcW w:w="962" w:type="dxa"/>
            <w:vAlign w:val="center"/>
          </w:tcPr>
          <w:p w14:paraId="10195AA7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37B761CE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112FEAF7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55B203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09B0457" w14:textId="77777777" w:rsidR="009B0981" w:rsidRDefault="009B0981"/>
        </w:tc>
        <w:tc>
          <w:tcPr>
            <w:tcW w:w="848" w:type="dxa"/>
            <w:vMerge/>
            <w:vAlign w:val="center"/>
          </w:tcPr>
          <w:p w14:paraId="66026322" w14:textId="77777777" w:rsidR="009B0981" w:rsidRDefault="009B0981"/>
        </w:tc>
        <w:tc>
          <w:tcPr>
            <w:tcW w:w="679" w:type="dxa"/>
            <w:vMerge/>
            <w:vAlign w:val="center"/>
          </w:tcPr>
          <w:p w14:paraId="04A1EDEA" w14:textId="77777777" w:rsidR="009B0981" w:rsidRDefault="009B0981"/>
        </w:tc>
        <w:tc>
          <w:tcPr>
            <w:tcW w:w="679" w:type="dxa"/>
            <w:vMerge/>
            <w:vAlign w:val="center"/>
          </w:tcPr>
          <w:p w14:paraId="5330E653" w14:textId="77777777" w:rsidR="009B0981" w:rsidRDefault="009B0981"/>
        </w:tc>
        <w:tc>
          <w:tcPr>
            <w:tcW w:w="803" w:type="dxa"/>
            <w:vMerge/>
            <w:vAlign w:val="center"/>
          </w:tcPr>
          <w:p w14:paraId="1600E076" w14:textId="77777777" w:rsidR="009B0981" w:rsidRDefault="009B0981"/>
        </w:tc>
      </w:tr>
      <w:tr w:rsidR="009B0981" w14:paraId="0222E57C" w14:textId="77777777">
        <w:tc>
          <w:tcPr>
            <w:tcW w:w="718" w:type="dxa"/>
            <w:vMerge/>
            <w:vAlign w:val="center"/>
          </w:tcPr>
          <w:p w14:paraId="058B66F4" w14:textId="77777777" w:rsidR="009B0981" w:rsidRDefault="009B0981"/>
        </w:tc>
        <w:tc>
          <w:tcPr>
            <w:tcW w:w="962" w:type="dxa"/>
            <w:vMerge/>
            <w:vAlign w:val="center"/>
          </w:tcPr>
          <w:p w14:paraId="4FF94A79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29AAE7C3" w14:textId="77777777" w:rsidR="009B0981" w:rsidRDefault="009B0981"/>
        </w:tc>
        <w:tc>
          <w:tcPr>
            <w:tcW w:w="962" w:type="dxa"/>
            <w:vAlign w:val="center"/>
          </w:tcPr>
          <w:p w14:paraId="1C89FB95" w14:textId="77777777" w:rsidR="009B0981" w:rsidRDefault="00000000">
            <w:r>
              <w:t>C1222</w:t>
            </w:r>
          </w:p>
        </w:tc>
        <w:tc>
          <w:tcPr>
            <w:tcW w:w="735" w:type="dxa"/>
            <w:vAlign w:val="center"/>
          </w:tcPr>
          <w:p w14:paraId="74855180" w14:textId="77777777" w:rsidR="009B0981" w:rsidRDefault="00000000">
            <w:r>
              <w:t>2.64</w:t>
            </w:r>
          </w:p>
        </w:tc>
        <w:tc>
          <w:tcPr>
            <w:tcW w:w="679" w:type="dxa"/>
            <w:vAlign w:val="center"/>
          </w:tcPr>
          <w:p w14:paraId="39949B8E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5205A66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538BD4B" w14:textId="77777777" w:rsidR="009B0981" w:rsidRDefault="009B0981"/>
        </w:tc>
        <w:tc>
          <w:tcPr>
            <w:tcW w:w="848" w:type="dxa"/>
            <w:vMerge/>
            <w:vAlign w:val="center"/>
          </w:tcPr>
          <w:p w14:paraId="3CC2AF9A" w14:textId="77777777" w:rsidR="009B0981" w:rsidRDefault="009B0981"/>
        </w:tc>
        <w:tc>
          <w:tcPr>
            <w:tcW w:w="679" w:type="dxa"/>
            <w:vMerge/>
            <w:vAlign w:val="center"/>
          </w:tcPr>
          <w:p w14:paraId="13D77A1E" w14:textId="77777777" w:rsidR="009B0981" w:rsidRDefault="009B0981"/>
        </w:tc>
        <w:tc>
          <w:tcPr>
            <w:tcW w:w="679" w:type="dxa"/>
            <w:vMerge/>
            <w:vAlign w:val="center"/>
          </w:tcPr>
          <w:p w14:paraId="4C749C33" w14:textId="77777777" w:rsidR="009B0981" w:rsidRDefault="009B0981"/>
        </w:tc>
        <w:tc>
          <w:tcPr>
            <w:tcW w:w="803" w:type="dxa"/>
            <w:vMerge/>
            <w:vAlign w:val="center"/>
          </w:tcPr>
          <w:p w14:paraId="30993F6C" w14:textId="77777777" w:rsidR="009B0981" w:rsidRDefault="009B0981"/>
        </w:tc>
      </w:tr>
      <w:tr w:rsidR="009B0981" w14:paraId="1D3A0850" w14:textId="77777777">
        <w:tc>
          <w:tcPr>
            <w:tcW w:w="718" w:type="dxa"/>
            <w:vMerge/>
            <w:vAlign w:val="center"/>
          </w:tcPr>
          <w:p w14:paraId="0FCA71F5" w14:textId="77777777" w:rsidR="009B0981" w:rsidRDefault="009B0981"/>
        </w:tc>
        <w:tc>
          <w:tcPr>
            <w:tcW w:w="962" w:type="dxa"/>
            <w:vMerge/>
            <w:vAlign w:val="center"/>
          </w:tcPr>
          <w:p w14:paraId="6482886A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7EB83521" w14:textId="77777777" w:rsidR="009B0981" w:rsidRDefault="009B0981"/>
        </w:tc>
        <w:tc>
          <w:tcPr>
            <w:tcW w:w="962" w:type="dxa"/>
            <w:vAlign w:val="center"/>
          </w:tcPr>
          <w:p w14:paraId="7BDB1F08" w14:textId="77777777" w:rsidR="009B0981" w:rsidRDefault="00000000">
            <w:r>
              <w:t>M2021</w:t>
            </w:r>
          </w:p>
        </w:tc>
        <w:tc>
          <w:tcPr>
            <w:tcW w:w="735" w:type="dxa"/>
            <w:vAlign w:val="center"/>
          </w:tcPr>
          <w:p w14:paraId="2042736A" w14:textId="77777777" w:rsidR="009B0981" w:rsidRDefault="00000000">
            <w:r>
              <w:t>4.20</w:t>
            </w:r>
          </w:p>
        </w:tc>
        <w:tc>
          <w:tcPr>
            <w:tcW w:w="679" w:type="dxa"/>
            <w:vAlign w:val="center"/>
          </w:tcPr>
          <w:p w14:paraId="30526693" w14:textId="77777777" w:rsidR="009B0981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6435F0AA" w14:textId="77777777" w:rsidR="009B0981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045E8CBE" w14:textId="77777777" w:rsidR="009B0981" w:rsidRDefault="009B0981"/>
        </w:tc>
        <w:tc>
          <w:tcPr>
            <w:tcW w:w="848" w:type="dxa"/>
            <w:vMerge/>
            <w:vAlign w:val="center"/>
          </w:tcPr>
          <w:p w14:paraId="3A4A067A" w14:textId="77777777" w:rsidR="009B0981" w:rsidRDefault="009B0981"/>
        </w:tc>
        <w:tc>
          <w:tcPr>
            <w:tcW w:w="679" w:type="dxa"/>
            <w:vMerge/>
            <w:vAlign w:val="center"/>
          </w:tcPr>
          <w:p w14:paraId="44E74BAA" w14:textId="77777777" w:rsidR="009B0981" w:rsidRDefault="009B0981"/>
        </w:tc>
        <w:tc>
          <w:tcPr>
            <w:tcW w:w="679" w:type="dxa"/>
            <w:vMerge/>
            <w:vAlign w:val="center"/>
          </w:tcPr>
          <w:p w14:paraId="784E8E53" w14:textId="77777777" w:rsidR="009B0981" w:rsidRDefault="009B0981"/>
        </w:tc>
        <w:tc>
          <w:tcPr>
            <w:tcW w:w="803" w:type="dxa"/>
            <w:vMerge/>
            <w:vAlign w:val="center"/>
          </w:tcPr>
          <w:p w14:paraId="78B6F09F" w14:textId="77777777" w:rsidR="009B0981" w:rsidRDefault="009B0981"/>
        </w:tc>
      </w:tr>
      <w:tr w:rsidR="009B0981" w14:paraId="258CEEDE" w14:textId="77777777">
        <w:tc>
          <w:tcPr>
            <w:tcW w:w="718" w:type="dxa"/>
            <w:vMerge/>
            <w:vAlign w:val="center"/>
          </w:tcPr>
          <w:p w14:paraId="565DA4FA" w14:textId="77777777" w:rsidR="009B0981" w:rsidRDefault="009B0981"/>
        </w:tc>
        <w:tc>
          <w:tcPr>
            <w:tcW w:w="962" w:type="dxa"/>
            <w:vMerge/>
            <w:vAlign w:val="center"/>
          </w:tcPr>
          <w:p w14:paraId="618EE256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418DDD13" w14:textId="77777777" w:rsidR="009B0981" w:rsidRDefault="009B0981"/>
        </w:tc>
        <w:tc>
          <w:tcPr>
            <w:tcW w:w="962" w:type="dxa"/>
            <w:vAlign w:val="center"/>
          </w:tcPr>
          <w:p w14:paraId="7A6707F4" w14:textId="77777777" w:rsidR="009B0981" w:rsidRDefault="00000000">
            <w:r>
              <w:t>C3022</w:t>
            </w:r>
          </w:p>
        </w:tc>
        <w:tc>
          <w:tcPr>
            <w:tcW w:w="735" w:type="dxa"/>
            <w:vAlign w:val="center"/>
          </w:tcPr>
          <w:p w14:paraId="5DA9049D" w14:textId="77777777" w:rsidR="009B0981" w:rsidRDefault="00000000">
            <w:r>
              <w:t>6.60</w:t>
            </w:r>
          </w:p>
        </w:tc>
        <w:tc>
          <w:tcPr>
            <w:tcW w:w="679" w:type="dxa"/>
            <w:vAlign w:val="center"/>
          </w:tcPr>
          <w:p w14:paraId="3822E74F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10873C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B20D1DA" w14:textId="77777777" w:rsidR="009B0981" w:rsidRDefault="009B0981"/>
        </w:tc>
        <w:tc>
          <w:tcPr>
            <w:tcW w:w="848" w:type="dxa"/>
            <w:vMerge/>
            <w:vAlign w:val="center"/>
          </w:tcPr>
          <w:p w14:paraId="451F75DB" w14:textId="77777777" w:rsidR="009B0981" w:rsidRDefault="009B0981"/>
        </w:tc>
        <w:tc>
          <w:tcPr>
            <w:tcW w:w="679" w:type="dxa"/>
            <w:vMerge/>
            <w:vAlign w:val="center"/>
          </w:tcPr>
          <w:p w14:paraId="62F92E58" w14:textId="77777777" w:rsidR="009B0981" w:rsidRDefault="009B0981"/>
        </w:tc>
        <w:tc>
          <w:tcPr>
            <w:tcW w:w="679" w:type="dxa"/>
            <w:vMerge/>
            <w:vAlign w:val="center"/>
          </w:tcPr>
          <w:p w14:paraId="0C73D35E" w14:textId="77777777" w:rsidR="009B0981" w:rsidRDefault="009B0981"/>
        </w:tc>
        <w:tc>
          <w:tcPr>
            <w:tcW w:w="803" w:type="dxa"/>
            <w:vMerge/>
            <w:vAlign w:val="center"/>
          </w:tcPr>
          <w:p w14:paraId="5280781E" w14:textId="77777777" w:rsidR="009B0981" w:rsidRDefault="009B0981"/>
        </w:tc>
      </w:tr>
      <w:tr w:rsidR="009B0981" w14:paraId="756C9171" w14:textId="77777777">
        <w:tc>
          <w:tcPr>
            <w:tcW w:w="718" w:type="dxa"/>
            <w:vMerge/>
            <w:vAlign w:val="center"/>
          </w:tcPr>
          <w:p w14:paraId="2AB47791" w14:textId="77777777" w:rsidR="009B0981" w:rsidRDefault="009B0981"/>
        </w:tc>
        <w:tc>
          <w:tcPr>
            <w:tcW w:w="962" w:type="dxa"/>
            <w:vMerge/>
            <w:vAlign w:val="center"/>
          </w:tcPr>
          <w:p w14:paraId="685BC300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2354C239" w14:textId="77777777" w:rsidR="009B0981" w:rsidRDefault="009B0981"/>
        </w:tc>
        <w:tc>
          <w:tcPr>
            <w:tcW w:w="962" w:type="dxa"/>
            <w:vAlign w:val="center"/>
          </w:tcPr>
          <w:p w14:paraId="05ABDBC7" w14:textId="77777777" w:rsidR="009B0981" w:rsidRDefault="00000000">
            <w:r>
              <w:t>C3022</w:t>
            </w:r>
          </w:p>
        </w:tc>
        <w:tc>
          <w:tcPr>
            <w:tcW w:w="735" w:type="dxa"/>
            <w:vAlign w:val="center"/>
          </w:tcPr>
          <w:p w14:paraId="2D1B1751" w14:textId="77777777" w:rsidR="009B0981" w:rsidRDefault="00000000">
            <w:r>
              <w:t>6.60</w:t>
            </w:r>
          </w:p>
        </w:tc>
        <w:tc>
          <w:tcPr>
            <w:tcW w:w="679" w:type="dxa"/>
            <w:vAlign w:val="center"/>
          </w:tcPr>
          <w:p w14:paraId="035A56D8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BC25CD5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A703258" w14:textId="77777777" w:rsidR="009B0981" w:rsidRDefault="009B0981"/>
        </w:tc>
        <w:tc>
          <w:tcPr>
            <w:tcW w:w="848" w:type="dxa"/>
            <w:vMerge/>
            <w:vAlign w:val="center"/>
          </w:tcPr>
          <w:p w14:paraId="2D482114" w14:textId="77777777" w:rsidR="009B0981" w:rsidRDefault="009B0981"/>
        </w:tc>
        <w:tc>
          <w:tcPr>
            <w:tcW w:w="679" w:type="dxa"/>
            <w:vMerge/>
            <w:vAlign w:val="center"/>
          </w:tcPr>
          <w:p w14:paraId="4329BE34" w14:textId="77777777" w:rsidR="009B0981" w:rsidRDefault="009B0981"/>
        </w:tc>
        <w:tc>
          <w:tcPr>
            <w:tcW w:w="679" w:type="dxa"/>
            <w:vMerge/>
            <w:vAlign w:val="center"/>
          </w:tcPr>
          <w:p w14:paraId="3372A4BD" w14:textId="77777777" w:rsidR="009B0981" w:rsidRDefault="009B0981"/>
        </w:tc>
        <w:tc>
          <w:tcPr>
            <w:tcW w:w="803" w:type="dxa"/>
            <w:vMerge/>
            <w:vAlign w:val="center"/>
          </w:tcPr>
          <w:p w14:paraId="5026A3F3" w14:textId="77777777" w:rsidR="009B0981" w:rsidRDefault="009B0981"/>
        </w:tc>
      </w:tr>
      <w:tr w:rsidR="009B0981" w14:paraId="2BB53A2D" w14:textId="77777777">
        <w:tc>
          <w:tcPr>
            <w:tcW w:w="718" w:type="dxa"/>
            <w:vMerge/>
            <w:vAlign w:val="center"/>
          </w:tcPr>
          <w:p w14:paraId="61149908" w14:textId="77777777" w:rsidR="009B0981" w:rsidRDefault="009B0981"/>
        </w:tc>
        <w:tc>
          <w:tcPr>
            <w:tcW w:w="962" w:type="dxa"/>
            <w:vMerge/>
            <w:vAlign w:val="center"/>
          </w:tcPr>
          <w:p w14:paraId="6E3FA0D8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1A0A6F9D" w14:textId="77777777" w:rsidR="009B0981" w:rsidRDefault="009B0981"/>
        </w:tc>
        <w:tc>
          <w:tcPr>
            <w:tcW w:w="962" w:type="dxa"/>
            <w:vAlign w:val="center"/>
          </w:tcPr>
          <w:p w14:paraId="1D68984E" w14:textId="77777777" w:rsidR="009B0981" w:rsidRDefault="00000000">
            <w:r>
              <w:t>C3022</w:t>
            </w:r>
          </w:p>
        </w:tc>
        <w:tc>
          <w:tcPr>
            <w:tcW w:w="735" w:type="dxa"/>
            <w:vAlign w:val="center"/>
          </w:tcPr>
          <w:p w14:paraId="50A799A3" w14:textId="77777777" w:rsidR="009B0981" w:rsidRDefault="00000000">
            <w:r>
              <w:t>6.60</w:t>
            </w:r>
          </w:p>
        </w:tc>
        <w:tc>
          <w:tcPr>
            <w:tcW w:w="679" w:type="dxa"/>
            <w:vAlign w:val="center"/>
          </w:tcPr>
          <w:p w14:paraId="48BDEFFC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9AC745C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7F8B0C9" w14:textId="77777777" w:rsidR="009B0981" w:rsidRDefault="009B0981"/>
        </w:tc>
        <w:tc>
          <w:tcPr>
            <w:tcW w:w="848" w:type="dxa"/>
            <w:vMerge/>
            <w:vAlign w:val="center"/>
          </w:tcPr>
          <w:p w14:paraId="0AA2CDD0" w14:textId="77777777" w:rsidR="009B0981" w:rsidRDefault="009B0981"/>
        </w:tc>
        <w:tc>
          <w:tcPr>
            <w:tcW w:w="679" w:type="dxa"/>
            <w:vMerge/>
            <w:vAlign w:val="center"/>
          </w:tcPr>
          <w:p w14:paraId="22BE6048" w14:textId="77777777" w:rsidR="009B0981" w:rsidRDefault="009B0981"/>
        </w:tc>
        <w:tc>
          <w:tcPr>
            <w:tcW w:w="679" w:type="dxa"/>
            <w:vMerge/>
            <w:vAlign w:val="center"/>
          </w:tcPr>
          <w:p w14:paraId="7C807B13" w14:textId="77777777" w:rsidR="009B0981" w:rsidRDefault="009B0981"/>
        </w:tc>
        <w:tc>
          <w:tcPr>
            <w:tcW w:w="803" w:type="dxa"/>
            <w:vMerge/>
            <w:vAlign w:val="center"/>
          </w:tcPr>
          <w:p w14:paraId="67FE8EB2" w14:textId="77777777" w:rsidR="009B0981" w:rsidRDefault="009B0981"/>
        </w:tc>
      </w:tr>
      <w:tr w:rsidR="009B0981" w14:paraId="388A6AB1" w14:textId="77777777">
        <w:tc>
          <w:tcPr>
            <w:tcW w:w="718" w:type="dxa"/>
            <w:vMerge/>
            <w:vAlign w:val="center"/>
          </w:tcPr>
          <w:p w14:paraId="62859F52" w14:textId="77777777" w:rsidR="009B0981" w:rsidRDefault="009B0981"/>
        </w:tc>
        <w:tc>
          <w:tcPr>
            <w:tcW w:w="962" w:type="dxa"/>
            <w:vMerge/>
            <w:vAlign w:val="center"/>
          </w:tcPr>
          <w:p w14:paraId="3B3DF7DD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535AA26A" w14:textId="77777777" w:rsidR="009B0981" w:rsidRDefault="009B0981"/>
        </w:tc>
        <w:tc>
          <w:tcPr>
            <w:tcW w:w="962" w:type="dxa"/>
            <w:vAlign w:val="center"/>
          </w:tcPr>
          <w:p w14:paraId="5715A123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73D39361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16C9DE03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956D09C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28DE15C" w14:textId="77777777" w:rsidR="009B0981" w:rsidRDefault="009B0981"/>
        </w:tc>
        <w:tc>
          <w:tcPr>
            <w:tcW w:w="848" w:type="dxa"/>
            <w:vMerge/>
            <w:vAlign w:val="center"/>
          </w:tcPr>
          <w:p w14:paraId="480B8DD1" w14:textId="77777777" w:rsidR="009B0981" w:rsidRDefault="009B0981"/>
        </w:tc>
        <w:tc>
          <w:tcPr>
            <w:tcW w:w="679" w:type="dxa"/>
            <w:vMerge/>
            <w:vAlign w:val="center"/>
          </w:tcPr>
          <w:p w14:paraId="7E4C6D74" w14:textId="77777777" w:rsidR="009B0981" w:rsidRDefault="009B0981"/>
        </w:tc>
        <w:tc>
          <w:tcPr>
            <w:tcW w:w="679" w:type="dxa"/>
            <w:vMerge/>
            <w:vAlign w:val="center"/>
          </w:tcPr>
          <w:p w14:paraId="550FF5DF" w14:textId="77777777" w:rsidR="009B0981" w:rsidRDefault="009B0981"/>
        </w:tc>
        <w:tc>
          <w:tcPr>
            <w:tcW w:w="803" w:type="dxa"/>
            <w:vMerge/>
            <w:vAlign w:val="center"/>
          </w:tcPr>
          <w:p w14:paraId="60585A3B" w14:textId="77777777" w:rsidR="009B0981" w:rsidRDefault="009B0981"/>
        </w:tc>
      </w:tr>
      <w:tr w:rsidR="009B0981" w14:paraId="45C41B74" w14:textId="77777777">
        <w:tc>
          <w:tcPr>
            <w:tcW w:w="718" w:type="dxa"/>
            <w:vMerge/>
            <w:vAlign w:val="center"/>
          </w:tcPr>
          <w:p w14:paraId="312BD94D" w14:textId="77777777" w:rsidR="009B0981" w:rsidRDefault="009B0981"/>
        </w:tc>
        <w:tc>
          <w:tcPr>
            <w:tcW w:w="962" w:type="dxa"/>
            <w:vMerge/>
            <w:vAlign w:val="center"/>
          </w:tcPr>
          <w:p w14:paraId="7A3C2002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6FA4E00A" w14:textId="77777777" w:rsidR="009B0981" w:rsidRDefault="009B0981"/>
        </w:tc>
        <w:tc>
          <w:tcPr>
            <w:tcW w:w="962" w:type="dxa"/>
            <w:vAlign w:val="center"/>
          </w:tcPr>
          <w:p w14:paraId="2333CE74" w14:textId="77777777" w:rsidR="009B0981" w:rsidRDefault="00000000">
            <w:r>
              <w:t>M1824</w:t>
            </w:r>
          </w:p>
        </w:tc>
        <w:tc>
          <w:tcPr>
            <w:tcW w:w="735" w:type="dxa"/>
            <w:vAlign w:val="center"/>
          </w:tcPr>
          <w:p w14:paraId="1584047F" w14:textId="77777777" w:rsidR="009B0981" w:rsidRDefault="00000000">
            <w:r>
              <w:t>4.32</w:t>
            </w:r>
          </w:p>
        </w:tc>
        <w:tc>
          <w:tcPr>
            <w:tcW w:w="679" w:type="dxa"/>
            <w:vAlign w:val="center"/>
          </w:tcPr>
          <w:p w14:paraId="04AD3323" w14:textId="77777777" w:rsidR="009B0981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038F85A2" w14:textId="77777777" w:rsidR="009B0981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34064901" w14:textId="77777777" w:rsidR="009B0981" w:rsidRDefault="009B0981"/>
        </w:tc>
        <w:tc>
          <w:tcPr>
            <w:tcW w:w="848" w:type="dxa"/>
            <w:vMerge/>
            <w:vAlign w:val="center"/>
          </w:tcPr>
          <w:p w14:paraId="702B8B32" w14:textId="77777777" w:rsidR="009B0981" w:rsidRDefault="009B0981"/>
        </w:tc>
        <w:tc>
          <w:tcPr>
            <w:tcW w:w="679" w:type="dxa"/>
            <w:vMerge/>
            <w:vAlign w:val="center"/>
          </w:tcPr>
          <w:p w14:paraId="5187E337" w14:textId="77777777" w:rsidR="009B0981" w:rsidRDefault="009B0981"/>
        </w:tc>
        <w:tc>
          <w:tcPr>
            <w:tcW w:w="679" w:type="dxa"/>
            <w:vMerge/>
            <w:vAlign w:val="center"/>
          </w:tcPr>
          <w:p w14:paraId="65249E1A" w14:textId="77777777" w:rsidR="009B0981" w:rsidRDefault="009B0981"/>
        </w:tc>
        <w:tc>
          <w:tcPr>
            <w:tcW w:w="803" w:type="dxa"/>
            <w:vMerge/>
            <w:vAlign w:val="center"/>
          </w:tcPr>
          <w:p w14:paraId="48D24594" w14:textId="77777777" w:rsidR="009B0981" w:rsidRDefault="009B0981"/>
        </w:tc>
      </w:tr>
      <w:tr w:rsidR="009B0981" w14:paraId="6E5BD37F" w14:textId="77777777">
        <w:tc>
          <w:tcPr>
            <w:tcW w:w="718" w:type="dxa"/>
            <w:vMerge/>
            <w:vAlign w:val="center"/>
          </w:tcPr>
          <w:p w14:paraId="0F5DFF12" w14:textId="77777777" w:rsidR="009B0981" w:rsidRDefault="009B0981"/>
        </w:tc>
        <w:tc>
          <w:tcPr>
            <w:tcW w:w="962" w:type="dxa"/>
            <w:vMerge/>
            <w:vAlign w:val="center"/>
          </w:tcPr>
          <w:p w14:paraId="240F056C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6F4FB654" w14:textId="77777777" w:rsidR="009B0981" w:rsidRDefault="009B0981"/>
        </w:tc>
        <w:tc>
          <w:tcPr>
            <w:tcW w:w="962" w:type="dxa"/>
            <w:vAlign w:val="center"/>
          </w:tcPr>
          <w:p w14:paraId="6012BA43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49807F05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6195C51F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9B81C17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71A726D" w14:textId="77777777" w:rsidR="009B0981" w:rsidRDefault="009B0981"/>
        </w:tc>
        <w:tc>
          <w:tcPr>
            <w:tcW w:w="848" w:type="dxa"/>
            <w:vMerge/>
            <w:vAlign w:val="center"/>
          </w:tcPr>
          <w:p w14:paraId="0CA491CC" w14:textId="77777777" w:rsidR="009B0981" w:rsidRDefault="009B0981"/>
        </w:tc>
        <w:tc>
          <w:tcPr>
            <w:tcW w:w="679" w:type="dxa"/>
            <w:vMerge/>
            <w:vAlign w:val="center"/>
          </w:tcPr>
          <w:p w14:paraId="2079FC8E" w14:textId="77777777" w:rsidR="009B0981" w:rsidRDefault="009B0981"/>
        </w:tc>
        <w:tc>
          <w:tcPr>
            <w:tcW w:w="679" w:type="dxa"/>
            <w:vMerge/>
            <w:vAlign w:val="center"/>
          </w:tcPr>
          <w:p w14:paraId="02DA84F8" w14:textId="77777777" w:rsidR="009B0981" w:rsidRDefault="009B0981"/>
        </w:tc>
        <w:tc>
          <w:tcPr>
            <w:tcW w:w="803" w:type="dxa"/>
            <w:vMerge/>
            <w:vAlign w:val="center"/>
          </w:tcPr>
          <w:p w14:paraId="142BC61C" w14:textId="77777777" w:rsidR="009B0981" w:rsidRDefault="009B0981"/>
        </w:tc>
      </w:tr>
      <w:tr w:rsidR="009B0981" w14:paraId="0794FBA6" w14:textId="77777777">
        <w:tc>
          <w:tcPr>
            <w:tcW w:w="718" w:type="dxa"/>
            <w:vMerge/>
            <w:vAlign w:val="center"/>
          </w:tcPr>
          <w:p w14:paraId="53CDB03D" w14:textId="77777777" w:rsidR="009B0981" w:rsidRDefault="009B0981"/>
        </w:tc>
        <w:tc>
          <w:tcPr>
            <w:tcW w:w="962" w:type="dxa"/>
            <w:vMerge/>
            <w:vAlign w:val="center"/>
          </w:tcPr>
          <w:p w14:paraId="14EEECCE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2CFF49BE" w14:textId="77777777" w:rsidR="009B0981" w:rsidRDefault="009B0981"/>
        </w:tc>
        <w:tc>
          <w:tcPr>
            <w:tcW w:w="962" w:type="dxa"/>
            <w:vAlign w:val="center"/>
          </w:tcPr>
          <w:p w14:paraId="58BCCC9F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5E02DE5B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2F1926CC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F21C80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D3C43C6" w14:textId="77777777" w:rsidR="009B0981" w:rsidRDefault="009B0981"/>
        </w:tc>
        <w:tc>
          <w:tcPr>
            <w:tcW w:w="848" w:type="dxa"/>
            <w:vMerge/>
            <w:vAlign w:val="center"/>
          </w:tcPr>
          <w:p w14:paraId="1C00E4B7" w14:textId="77777777" w:rsidR="009B0981" w:rsidRDefault="009B0981"/>
        </w:tc>
        <w:tc>
          <w:tcPr>
            <w:tcW w:w="679" w:type="dxa"/>
            <w:vMerge/>
            <w:vAlign w:val="center"/>
          </w:tcPr>
          <w:p w14:paraId="6952F587" w14:textId="77777777" w:rsidR="009B0981" w:rsidRDefault="009B0981"/>
        </w:tc>
        <w:tc>
          <w:tcPr>
            <w:tcW w:w="679" w:type="dxa"/>
            <w:vMerge/>
            <w:vAlign w:val="center"/>
          </w:tcPr>
          <w:p w14:paraId="2EA22CF6" w14:textId="77777777" w:rsidR="009B0981" w:rsidRDefault="009B0981"/>
        </w:tc>
        <w:tc>
          <w:tcPr>
            <w:tcW w:w="803" w:type="dxa"/>
            <w:vMerge/>
            <w:vAlign w:val="center"/>
          </w:tcPr>
          <w:p w14:paraId="1EA3A8F2" w14:textId="77777777" w:rsidR="009B0981" w:rsidRDefault="009B0981"/>
        </w:tc>
      </w:tr>
      <w:tr w:rsidR="009B0981" w14:paraId="41FD61EE" w14:textId="77777777">
        <w:tc>
          <w:tcPr>
            <w:tcW w:w="718" w:type="dxa"/>
            <w:vMerge/>
            <w:vAlign w:val="center"/>
          </w:tcPr>
          <w:p w14:paraId="7986B777" w14:textId="77777777" w:rsidR="009B0981" w:rsidRDefault="009B0981"/>
        </w:tc>
        <w:tc>
          <w:tcPr>
            <w:tcW w:w="962" w:type="dxa"/>
            <w:vMerge/>
            <w:vAlign w:val="center"/>
          </w:tcPr>
          <w:p w14:paraId="403937DB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6E20AE7D" w14:textId="77777777" w:rsidR="009B0981" w:rsidRDefault="009B0981"/>
        </w:tc>
        <w:tc>
          <w:tcPr>
            <w:tcW w:w="962" w:type="dxa"/>
            <w:vAlign w:val="center"/>
          </w:tcPr>
          <w:p w14:paraId="76D2DAC2" w14:textId="77777777" w:rsidR="009B0981" w:rsidRDefault="00000000">
            <w:r>
              <w:t>M2130</w:t>
            </w:r>
          </w:p>
        </w:tc>
        <w:tc>
          <w:tcPr>
            <w:tcW w:w="735" w:type="dxa"/>
            <w:vAlign w:val="center"/>
          </w:tcPr>
          <w:p w14:paraId="121F2D4E" w14:textId="77777777" w:rsidR="009B0981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5119C14F" w14:textId="77777777" w:rsidR="009B0981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6419C179" w14:textId="77777777" w:rsidR="009B0981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4B202DA0" w14:textId="77777777" w:rsidR="009B0981" w:rsidRDefault="009B0981"/>
        </w:tc>
        <w:tc>
          <w:tcPr>
            <w:tcW w:w="848" w:type="dxa"/>
            <w:vMerge/>
            <w:vAlign w:val="center"/>
          </w:tcPr>
          <w:p w14:paraId="2C8337D5" w14:textId="77777777" w:rsidR="009B0981" w:rsidRDefault="009B0981"/>
        </w:tc>
        <w:tc>
          <w:tcPr>
            <w:tcW w:w="679" w:type="dxa"/>
            <w:vMerge/>
            <w:vAlign w:val="center"/>
          </w:tcPr>
          <w:p w14:paraId="41019EA6" w14:textId="77777777" w:rsidR="009B0981" w:rsidRDefault="009B0981"/>
        </w:tc>
        <w:tc>
          <w:tcPr>
            <w:tcW w:w="679" w:type="dxa"/>
            <w:vMerge/>
            <w:vAlign w:val="center"/>
          </w:tcPr>
          <w:p w14:paraId="76302FF3" w14:textId="77777777" w:rsidR="009B0981" w:rsidRDefault="009B0981"/>
        </w:tc>
        <w:tc>
          <w:tcPr>
            <w:tcW w:w="803" w:type="dxa"/>
            <w:vMerge/>
            <w:vAlign w:val="center"/>
          </w:tcPr>
          <w:p w14:paraId="31AC81D4" w14:textId="77777777" w:rsidR="009B0981" w:rsidRDefault="009B0981"/>
        </w:tc>
      </w:tr>
      <w:tr w:rsidR="009B0981" w14:paraId="17995315" w14:textId="77777777">
        <w:tc>
          <w:tcPr>
            <w:tcW w:w="718" w:type="dxa"/>
            <w:vMerge/>
            <w:vAlign w:val="center"/>
          </w:tcPr>
          <w:p w14:paraId="30A2BEFA" w14:textId="77777777" w:rsidR="009B0981" w:rsidRDefault="009B0981"/>
        </w:tc>
        <w:tc>
          <w:tcPr>
            <w:tcW w:w="962" w:type="dxa"/>
            <w:vMerge/>
            <w:vAlign w:val="center"/>
          </w:tcPr>
          <w:p w14:paraId="6E855CA7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0D4058B9" w14:textId="77777777" w:rsidR="009B0981" w:rsidRDefault="009B0981"/>
        </w:tc>
        <w:tc>
          <w:tcPr>
            <w:tcW w:w="962" w:type="dxa"/>
            <w:vAlign w:val="center"/>
          </w:tcPr>
          <w:p w14:paraId="789873F7" w14:textId="77777777" w:rsidR="009B0981" w:rsidRDefault="00000000">
            <w:r>
              <w:t>M2130</w:t>
            </w:r>
          </w:p>
        </w:tc>
        <w:tc>
          <w:tcPr>
            <w:tcW w:w="735" w:type="dxa"/>
            <w:vAlign w:val="center"/>
          </w:tcPr>
          <w:p w14:paraId="0BA5C4DE" w14:textId="77777777" w:rsidR="009B0981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717E2F1E" w14:textId="77777777" w:rsidR="009B0981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10E29421" w14:textId="77777777" w:rsidR="009B0981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5F595DC6" w14:textId="77777777" w:rsidR="009B0981" w:rsidRDefault="009B0981"/>
        </w:tc>
        <w:tc>
          <w:tcPr>
            <w:tcW w:w="848" w:type="dxa"/>
            <w:vMerge/>
            <w:vAlign w:val="center"/>
          </w:tcPr>
          <w:p w14:paraId="026F6015" w14:textId="77777777" w:rsidR="009B0981" w:rsidRDefault="009B0981"/>
        </w:tc>
        <w:tc>
          <w:tcPr>
            <w:tcW w:w="679" w:type="dxa"/>
            <w:vMerge/>
            <w:vAlign w:val="center"/>
          </w:tcPr>
          <w:p w14:paraId="05C5AF5E" w14:textId="77777777" w:rsidR="009B0981" w:rsidRDefault="009B0981"/>
        </w:tc>
        <w:tc>
          <w:tcPr>
            <w:tcW w:w="679" w:type="dxa"/>
            <w:vMerge/>
            <w:vAlign w:val="center"/>
          </w:tcPr>
          <w:p w14:paraId="0BE5634C" w14:textId="77777777" w:rsidR="009B0981" w:rsidRDefault="009B0981"/>
        </w:tc>
        <w:tc>
          <w:tcPr>
            <w:tcW w:w="803" w:type="dxa"/>
            <w:vMerge/>
            <w:vAlign w:val="center"/>
          </w:tcPr>
          <w:p w14:paraId="7A1F2347" w14:textId="77777777" w:rsidR="009B0981" w:rsidRDefault="009B0981"/>
        </w:tc>
      </w:tr>
      <w:tr w:rsidR="009B0981" w14:paraId="2F40C153" w14:textId="77777777">
        <w:tc>
          <w:tcPr>
            <w:tcW w:w="718" w:type="dxa"/>
            <w:vMerge/>
            <w:vAlign w:val="center"/>
          </w:tcPr>
          <w:p w14:paraId="70151BFA" w14:textId="77777777" w:rsidR="009B0981" w:rsidRDefault="009B0981"/>
        </w:tc>
        <w:tc>
          <w:tcPr>
            <w:tcW w:w="962" w:type="dxa"/>
            <w:vMerge/>
            <w:vAlign w:val="center"/>
          </w:tcPr>
          <w:p w14:paraId="74DF2D5E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30DC708D" w14:textId="77777777" w:rsidR="009B0981" w:rsidRDefault="009B0981"/>
        </w:tc>
        <w:tc>
          <w:tcPr>
            <w:tcW w:w="962" w:type="dxa"/>
            <w:vAlign w:val="center"/>
          </w:tcPr>
          <w:p w14:paraId="13D69F60" w14:textId="77777777" w:rsidR="009B0981" w:rsidRDefault="00000000">
            <w:r>
              <w:t>C1021</w:t>
            </w:r>
          </w:p>
        </w:tc>
        <w:tc>
          <w:tcPr>
            <w:tcW w:w="735" w:type="dxa"/>
            <w:vAlign w:val="center"/>
          </w:tcPr>
          <w:p w14:paraId="2BACEAA9" w14:textId="77777777" w:rsidR="009B0981" w:rsidRDefault="00000000">
            <w:r>
              <w:t>2.10</w:t>
            </w:r>
          </w:p>
        </w:tc>
        <w:tc>
          <w:tcPr>
            <w:tcW w:w="679" w:type="dxa"/>
            <w:vAlign w:val="center"/>
          </w:tcPr>
          <w:p w14:paraId="23B3257F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AB23348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1662933" w14:textId="77777777" w:rsidR="009B0981" w:rsidRDefault="009B0981"/>
        </w:tc>
        <w:tc>
          <w:tcPr>
            <w:tcW w:w="848" w:type="dxa"/>
            <w:vMerge/>
            <w:vAlign w:val="center"/>
          </w:tcPr>
          <w:p w14:paraId="17474D6A" w14:textId="77777777" w:rsidR="009B0981" w:rsidRDefault="009B0981"/>
        </w:tc>
        <w:tc>
          <w:tcPr>
            <w:tcW w:w="679" w:type="dxa"/>
            <w:vMerge/>
            <w:vAlign w:val="center"/>
          </w:tcPr>
          <w:p w14:paraId="2571A4B7" w14:textId="77777777" w:rsidR="009B0981" w:rsidRDefault="009B0981"/>
        </w:tc>
        <w:tc>
          <w:tcPr>
            <w:tcW w:w="679" w:type="dxa"/>
            <w:vMerge/>
            <w:vAlign w:val="center"/>
          </w:tcPr>
          <w:p w14:paraId="13C8C5B8" w14:textId="77777777" w:rsidR="009B0981" w:rsidRDefault="009B0981"/>
        </w:tc>
        <w:tc>
          <w:tcPr>
            <w:tcW w:w="803" w:type="dxa"/>
            <w:vMerge/>
            <w:vAlign w:val="center"/>
          </w:tcPr>
          <w:p w14:paraId="1855D107" w14:textId="77777777" w:rsidR="009B0981" w:rsidRDefault="009B0981"/>
        </w:tc>
      </w:tr>
      <w:tr w:rsidR="009B0981" w14:paraId="6299A308" w14:textId="77777777">
        <w:tc>
          <w:tcPr>
            <w:tcW w:w="718" w:type="dxa"/>
            <w:vMerge/>
            <w:vAlign w:val="center"/>
          </w:tcPr>
          <w:p w14:paraId="62456770" w14:textId="77777777" w:rsidR="009B0981" w:rsidRDefault="009B0981"/>
        </w:tc>
        <w:tc>
          <w:tcPr>
            <w:tcW w:w="962" w:type="dxa"/>
            <w:vMerge/>
            <w:vAlign w:val="center"/>
          </w:tcPr>
          <w:p w14:paraId="1B9E2F2C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1E846BA6" w14:textId="77777777" w:rsidR="009B0981" w:rsidRDefault="009B0981"/>
        </w:tc>
        <w:tc>
          <w:tcPr>
            <w:tcW w:w="962" w:type="dxa"/>
            <w:vAlign w:val="center"/>
          </w:tcPr>
          <w:p w14:paraId="59228FC7" w14:textId="77777777" w:rsidR="009B0981" w:rsidRDefault="00000000">
            <w:r>
              <w:t>M2021</w:t>
            </w:r>
          </w:p>
        </w:tc>
        <w:tc>
          <w:tcPr>
            <w:tcW w:w="735" w:type="dxa"/>
            <w:vAlign w:val="center"/>
          </w:tcPr>
          <w:p w14:paraId="1DF2A248" w14:textId="77777777" w:rsidR="009B0981" w:rsidRDefault="00000000">
            <w:r>
              <w:t>4.20</w:t>
            </w:r>
          </w:p>
        </w:tc>
        <w:tc>
          <w:tcPr>
            <w:tcW w:w="679" w:type="dxa"/>
            <w:vAlign w:val="center"/>
          </w:tcPr>
          <w:p w14:paraId="00486799" w14:textId="77777777" w:rsidR="009B0981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74BAF7F9" w14:textId="77777777" w:rsidR="009B0981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43C80FC8" w14:textId="77777777" w:rsidR="009B0981" w:rsidRDefault="009B0981"/>
        </w:tc>
        <w:tc>
          <w:tcPr>
            <w:tcW w:w="848" w:type="dxa"/>
            <w:vMerge/>
            <w:vAlign w:val="center"/>
          </w:tcPr>
          <w:p w14:paraId="6D124B56" w14:textId="77777777" w:rsidR="009B0981" w:rsidRDefault="009B0981"/>
        </w:tc>
        <w:tc>
          <w:tcPr>
            <w:tcW w:w="679" w:type="dxa"/>
            <w:vMerge/>
            <w:vAlign w:val="center"/>
          </w:tcPr>
          <w:p w14:paraId="71E120B8" w14:textId="77777777" w:rsidR="009B0981" w:rsidRDefault="009B0981"/>
        </w:tc>
        <w:tc>
          <w:tcPr>
            <w:tcW w:w="679" w:type="dxa"/>
            <w:vMerge/>
            <w:vAlign w:val="center"/>
          </w:tcPr>
          <w:p w14:paraId="64B1240F" w14:textId="77777777" w:rsidR="009B0981" w:rsidRDefault="009B0981"/>
        </w:tc>
        <w:tc>
          <w:tcPr>
            <w:tcW w:w="803" w:type="dxa"/>
            <w:vMerge/>
            <w:vAlign w:val="center"/>
          </w:tcPr>
          <w:p w14:paraId="7AC13EF8" w14:textId="77777777" w:rsidR="009B0981" w:rsidRDefault="009B0981"/>
        </w:tc>
      </w:tr>
      <w:tr w:rsidR="009B0981" w14:paraId="2DE5D551" w14:textId="77777777">
        <w:tc>
          <w:tcPr>
            <w:tcW w:w="718" w:type="dxa"/>
            <w:vMerge/>
            <w:vAlign w:val="center"/>
          </w:tcPr>
          <w:p w14:paraId="3B105C53" w14:textId="77777777" w:rsidR="009B0981" w:rsidRDefault="009B0981"/>
        </w:tc>
        <w:tc>
          <w:tcPr>
            <w:tcW w:w="962" w:type="dxa"/>
            <w:vMerge/>
            <w:vAlign w:val="center"/>
          </w:tcPr>
          <w:p w14:paraId="7DB29DA3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48566CFA" w14:textId="77777777" w:rsidR="009B0981" w:rsidRDefault="009B0981"/>
        </w:tc>
        <w:tc>
          <w:tcPr>
            <w:tcW w:w="962" w:type="dxa"/>
            <w:vAlign w:val="center"/>
          </w:tcPr>
          <w:p w14:paraId="369F88EA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21544789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39491408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9258C3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0641338" w14:textId="77777777" w:rsidR="009B0981" w:rsidRDefault="009B0981"/>
        </w:tc>
        <w:tc>
          <w:tcPr>
            <w:tcW w:w="848" w:type="dxa"/>
            <w:vMerge/>
            <w:vAlign w:val="center"/>
          </w:tcPr>
          <w:p w14:paraId="7A423823" w14:textId="77777777" w:rsidR="009B0981" w:rsidRDefault="009B0981"/>
        </w:tc>
        <w:tc>
          <w:tcPr>
            <w:tcW w:w="679" w:type="dxa"/>
            <w:vMerge/>
            <w:vAlign w:val="center"/>
          </w:tcPr>
          <w:p w14:paraId="59708D07" w14:textId="77777777" w:rsidR="009B0981" w:rsidRDefault="009B0981"/>
        </w:tc>
        <w:tc>
          <w:tcPr>
            <w:tcW w:w="679" w:type="dxa"/>
            <w:vMerge/>
            <w:vAlign w:val="center"/>
          </w:tcPr>
          <w:p w14:paraId="4DDF1830" w14:textId="77777777" w:rsidR="009B0981" w:rsidRDefault="009B0981"/>
        </w:tc>
        <w:tc>
          <w:tcPr>
            <w:tcW w:w="803" w:type="dxa"/>
            <w:vMerge/>
            <w:vAlign w:val="center"/>
          </w:tcPr>
          <w:p w14:paraId="02AFD0B1" w14:textId="77777777" w:rsidR="009B0981" w:rsidRDefault="009B0981"/>
        </w:tc>
      </w:tr>
      <w:tr w:rsidR="009B0981" w14:paraId="1BED7B3F" w14:textId="77777777">
        <w:tc>
          <w:tcPr>
            <w:tcW w:w="718" w:type="dxa"/>
            <w:vMerge/>
            <w:vAlign w:val="center"/>
          </w:tcPr>
          <w:p w14:paraId="6535550D" w14:textId="77777777" w:rsidR="009B0981" w:rsidRDefault="009B0981"/>
        </w:tc>
        <w:tc>
          <w:tcPr>
            <w:tcW w:w="962" w:type="dxa"/>
            <w:vMerge/>
            <w:vAlign w:val="center"/>
          </w:tcPr>
          <w:p w14:paraId="4A0CAF49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63AD5C02" w14:textId="77777777" w:rsidR="009B0981" w:rsidRDefault="009B0981"/>
        </w:tc>
        <w:tc>
          <w:tcPr>
            <w:tcW w:w="962" w:type="dxa"/>
            <w:vAlign w:val="center"/>
          </w:tcPr>
          <w:p w14:paraId="0CAFA66D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49905413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40F64ABF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9E662A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EC23EDD" w14:textId="77777777" w:rsidR="009B0981" w:rsidRDefault="009B0981"/>
        </w:tc>
        <w:tc>
          <w:tcPr>
            <w:tcW w:w="848" w:type="dxa"/>
            <w:vMerge/>
            <w:vAlign w:val="center"/>
          </w:tcPr>
          <w:p w14:paraId="6CF26373" w14:textId="77777777" w:rsidR="009B0981" w:rsidRDefault="009B0981"/>
        </w:tc>
        <w:tc>
          <w:tcPr>
            <w:tcW w:w="679" w:type="dxa"/>
            <w:vMerge/>
            <w:vAlign w:val="center"/>
          </w:tcPr>
          <w:p w14:paraId="29DE1157" w14:textId="77777777" w:rsidR="009B0981" w:rsidRDefault="009B0981"/>
        </w:tc>
        <w:tc>
          <w:tcPr>
            <w:tcW w:w="679" w:type="dxa"/>
            <w:vMerge/>
            <w:vAlign w:val="center"/>
          </w:tcPr>
          <w:p w14:paraId="474BF313" w14:textId="77777777" w:rsidR="009B0981" w:rsidRDefault="009B0981"/>
        </w:tc>
        <w:tc>
          <w:tcPr>
            <w:tcW w:w="803" w:type="dxa"/>
            <w:vMerge/>
            <w:vAlign w:val="center"/>
          </w:tcPr>
          <w:p w14:paraId="47B8E9C8" w14:textId="77777777" w:rsidR="009B0981" w:rsidRDefault="009B0981"/>
        </w:tc>
      </w:tr>
      <w:tr w:rsidR="009B0981" w14:paraId="4522E59C" w14:textId="77777777">
        <w:tc>
          <w:tcPr>
            <w:tcW w:w="718" w:type="dxa"/>
            <w:vMerge/>
            <w:vAlign w:val="center"/>
          </w:tcPr>
          <w:p w14:paraId="009DCE59" w14:textId="77777777" w:rsidR="009B0981" w:rsidRDefault="009B0981"/>
        </w:tc>
        <w:tc>
          <w:tcPr>
            <w:tcW w:w="962" w:type="dxa"/>
            <w:vMerge/>
            <w:vAlign w:val="center"/>
          </w:tcPr>
          <w:p w14:paraId="4101D11F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7DC07337" w14:textId="77777777" w:rsidR="009B0981" w:rsidRDefault="009B0981"/>
        </w:tc>
        <w:tc>
          <w:tcPr>
            <w:tcW w:w="962" w:type="dxa"/>
            <w:vAlign w:val="center"/>
          </w:tcPr>
          <w:p w14:paraId="5B11124B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38F7B744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123E7463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103B4CA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63B4D0D" w14:textId="77777777" w:rsidR="009B0981" w:rsidRDefault="009B0981"/>
        </w:tc>
        <w:tc>
          <w:tcPr>
            <w:tcW w:w="848" w:type="dxa"/>
            <w:vMerge/>
            <w:vAlign w:val="center"/>
          </w:tcPr>
          <w:p w14:paraId="2C07B0E2" w14:textId="77777777" w:rsidR="009B0981" w:rsidRDefault="009B0981"/>
        </w:tc>
        <w:tc>
          <w:tcPr>
            <w:tcW w:w="679" w:type="dxa"/>
            <w:vMerge/>
            <w:vAlign w:val="center"/>
          </w:tcPr>
          <w:p w14:paraId="3E19A62D" w14:textId="77777777" w:rsidR="009B0981" w:rsidRDefault="009B0981"/>
        </w:tc>
        <w:tc>
          <w:tcPr>
            <w:tcW w:w="679" w:type="dxa"/>
            <w:vMerge/>
            <w:vAlign w:val="center"/>
          </w:tcPr>
          <w:p w14:paraId="7908DF41" w14:textId="77777777" w:rsidR="009B0981" w:rsidRDefault="009B0981"/>
        </w:tc>
        <w:tc>
          <w:tcPr>
            <w:tcW w:w="803" w:type="dxa"/>
            <w:vMerge/>
            <w:vAlign w:val="center"/>
          </w:tcPr>
          <w:p w14:paraId="6469AD1C" w14:textId="77777777" w:rsidR="009B0981" w:rsidRDefault="009B0981"/>
        </w:tc>
      </w:tr>
      <w:tr w:rsidR="009B0981" w14:paraId="0A68AE2D" w14:textId="77777777">
        <w:tc>
          <w:tcPr>
            <w:tcW w:w="718" w:type="dxa"/>
            <w:vMerge/>
            <w:vAlign w:val="center"/>
          </w:tcPr>
          <w:p w14:paraId="66CF74BA" w14:textId="77777777" w:rsidR="009B0981" w:rsidRDefault="009B0981"/>
        </w:tc>
        <w:tc>
          <w:tcPr>
            <w:tcW w:w="962" w:type="dxa"/>
            <w:vMerge/>
            <w:vAlign w:val="center"/>
          </w:tcPr>
          <w:p w14:paraId="3FBDE25B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72A18E47" w14:textId="77777777" w:rsidR="009B0981" w:rsidRDefault="009B0981"/>
        </w:tc>
        <w:tc>
          <w:tcPr>
            <w:tcW w:w="962" w:type="dxa"/>
            <w:vAlign w:val="center"/>
          </w:tcPr>
          <w:p w14:paraId="3ADC361A" w14:textId="77777777" w:rsidR="009B0981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2D14441C" w14:textId="77777777" w:rsidR="009B0981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7D85B6A4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DBCB4EE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B75D1F9" w14:textId="77777777" w:rsidR="009B0981" w:rsidRDefault="009B0981"/>
        </w:tc>
        <w:tc>
          <w:tcPr>
            <w:tcW w:w="848" w:type="dxa"/>
            <w:vMerge/>
            <w:vAlign w:val="center"/>
          </w:tcPr>
          <w:p w14:paraId="12050A30" w14:textId="77777777" w:rsidR="009B0981" w:rsidRDefault="009B0981"/>
        </w:tc>
        <w:tc>
          <w:tcPr>
            <w:tcW w:w="679" w:type="dxa"/>
            <w:vMerge/>
            <w:vAlign w:val="center"/>
          </w:tcPr>
          <w:p w14:paraId="666486E9" w14:textId="77777777" w:rsidR="009B0981" w:rsidRDefault="009B0981"/>
        </w:tc>
        <w:tc>
          <w:tcPr>
            <w:tcW w:w="679" w:type="dxa"/>
            <w:vMerge/>
            <w:vAlign w:val="center"/>
          </w:tcPr>
          <w:p w14:paraId="399890AE" w14:textId="77777777" w:rsidR="009B0981" w:rsidRDefault="009B0981"/>
        </w:tc>
        <w:tc>
          <w:tcPr>
            <w:tcW w:w="803" w:type="dxa"/>
            <w:vMerge/>
            <w:vAlign w:val="center"/>
          </w:tcPr>
          <w:p w14:paraId="2CF33C9A" w14:textId="77777777" w:rsidR="009B0981" w:rsidRDefault="009B0981"/>
        </w:tc>
      </w:tr>
      <w:tr w:rsidR="009B0981" w14:paraId="37C63C27" w14:textId="77777777">
        <w:tc>
          <w:tcPr>
            <w:tcW w:w="718" w:type="dxa"/>
            <w:vMerge/>
            <w:vAlign w:val="center"/>
          </w:tcPr>
          <w:p w14:paraId="6CEE99BC" w14:textId="77777777" w:rsidR="009B0981" w:rsidRDefault="009B0981"/>
        </w:tc>
        <w:tc>
          <w:tcPr>
            <w:tcW w:w="962" w:type="dxa"/>
            <w:vMerge/>
            <w:vAlign w:val="center"/>
          </w:tcPr>
          <w:p w14:paraId="188CB3A4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68D4553F" w14:textId="77777777" w:rsidR="009B0981" w:rsidRDefault="009B0981"/>
        </w:tc>
        <w:tc>
          <w:tcPr>
            <w:tcW w:w="962" w:type="dxa"/>
            <w:vAlign w:val="center"/>
          </w:tcPr>
          <w:p w14:paraId="34D73458" w14:textId="77777777" w:rsidR="009B0981" w:rsidRDefault="00000000">
            <w:r>
              <w:t>M2021</w:t>
            </w:r>
          </w:p>
        </w:tc>
        <w:tc>
          <w:tcPr>
            <w:tcW w:w="735" w:type="dxa"/>
            <w:vAlign w:val="center"/>
          </w:tcPr>
          <w:p w14:paraId="3EFFE15F" w14:textId="77777777" w:rsidR="009B0981" w:rsidRDefault="00000000">
            <w:r>
              <w:t>4.20</w:t>
            </w:r>
          </w:p>
        </w:tc>
        <w:tc>
          <w:tcPr>
            <w:tcW w:w="679" w:type="dxa"/>
            <w:vAlign w:val="center"/>
          </w:tcPr>
          <w:p w14:paraId="7975C556" w14:textId="77777777" w:rsidR="009B0981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36206D8D" w14:textId="77777777" w:rsidR="009B0981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15179710" w14:textId="77777777" w:rsidR="009B0981" w:rsidRDefault="009B0981"/>
        </w:tc>
        <w:tc>
          <w:tcPr>
            <w:tcW w:w="848" w:type="dxa"/>
            <w:vMerge/>
            <w:vAlign w:val="center"/>
          </w:tcPr>
          <w:p w14:paraId="450AF650" w14:textId="77777777" w:rsidR="009B0981" w:rsidRDefault="009B0981"/>
        </w:tc>
        <w:tc>
          <w:tcPr>
            <w:tcW w:w="679" w:type="dxa"/>
            <w:vMerge/>
            <w:vAlign w:val="center"/>
          </w:tcPr>
          <w:p w14:paraId="50982910" w14:textId="77777777" w:rsidR="009B0981" w:rsidRDefault="009B0981"/>
        </w:tc>
        <w:tc>
          <w:tcPr>
            <w:tcW w:w="679" w:type="dxa"/>
            <w:vMerge/>
            <w:vAlign w:val="center"/>
          </w:tcPr>
          <w:p w14:paraId="786C2805" w14:textId="77777777" w:rsidR="009B0981" w:rsidRDefault="009B0981"/>
        </w:tc>
        <w:tc>
          <w:tcPr>
            <w:tcW w:w="803" w:type="dxa"/>
            <w:vMerge/>
            <w:vAlign w:val="center"/>
          </w:tcPr>
          <w:p w14:paraId="68484685" w14:textId="77777777" w:rsidR="009B0981" w:rsidRDefault="009B0981"/>
        </w:tc>
      </w:tr>
      <w:tr w:rsidR="009B0981" w14:paraId="48C72841" w14:textId="77777777">
        <w:tc>
          <w:tcPr>
            <w:tcW w:w="718" w:type="dxa"/>
            <w:vMerge/>
            <w:vAlign w:val="center"/>
          </w:tcPr>
          <w:p w14:paraId="4AFE63DB" w14:textId="77777777" w:rsidR="009B0981" w:rsidRDefault="009B0981"/>
        </w:tc>
        <w:tc>
          <w:tcPr>
            <w:tcW w:w="962" w:type="dxa"/>
            <w:vMerge/>
            <w:vAlign w:val="center"/>
          </w:tcPr>
          <w:p w14:paraId="1C49B189" w14:textId="77777777" w:rsidR="009B0981" w:rsidRDefault="009B0981"/>
        </w:tc>
        <w:tc>
          <w:tcPr>
            <w:tcW w:w="735" w:type="dxa"/>
            <w:gridSpan w:val="2"/>
            <w:vMerge/>
            <w:vAlign w:val="center"/>
          </w:tcPr>
          <w:p w14:paraId="522C9A9A" w14:textId="77777777" w:rsidR="009B0981" w:rsidRDefault="009B0981"/>
        </w:tc>
        <w:tc>
          <w:tcPr>
            <w:tcW w:w="962" w:type="dxa"/>
            <w:vAlign w:val="center"/>
          </w:tcPr>
          <w:p w14:paraId="1433EAE0" w14:textId="77777777" w:rsidR="009B0981" w:rsidRDefault="00000000">
            <w:r>
              <w:t>C1021</w:t>
            </w:r>
          </w:p>
        </w:tc>
        <w:tc>
          <w:tcPr>
            <w:tcW w:w="735" w:type="dxa"/>
            <w:vAlign w:val="center"/>
          </w:tcPr>
          <w:p w14:paraId="26C6608E" w14:textId="77777777" w:rsidR="009B0981" w:rsidRDefault="00000000">
            <w:r>
              <w:t>2.10</w:t>
            </w:r>
          </w:p>
        </w:tc>
        <w:tc>
          <w:tcPr>
            <w:tcW w:w="679" w:type="dxa"/>
            <w:vAlign w:val="center"/>
          </w:tcPr>
          <w:p w14:paraId="2372DE83" w14:textId="77777777" w:rsidR="009B098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CF008A" w14:textId="77777777" w:rsidR="009B0981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8546369" w14:textId="77777777" w:rsidR="009B0981" w:rsidRDefault="009B0981"/>
        </w:tc>
        <w:tc>
          <w:tcPr>
            <w:tcW w:w="848" w:type="dxa"/>
            <w:vMerge/>
            <w:vAlign w:val="center"/>
          </w:tcPr>
          <w:p w14:paraId="28766C3E" w14:textId="77777777" w:rsidR="009B0981" w:rsidRDefault="009B0981"/>
        </w:tc>
        <w:tc>
          <w:tcPr>
            <w:tcW w:w="679" w:type="dxa"/>
            <w:vMerge/>
            <w:vAlign w:val="center"/>
          </w:tcPr>
          <w:p w14:paraId="622349BB" w14:textId="77777777" w:rsidR="009B0981" w:rsidRDefault="009B0981"/>
        </w:tc>
        <w:tc>
          <w:tcPr>
            <w:tcW w:w="679" w:type="dxa"/>
            <w:vMerge/>
            <w:vAlign w:val="center"/>
          </w:tcPr>
          <w:p w14:paraId="7ED08883" w14:textId="77777777" w:rsidR="009B0981" w:rsidRDefault="009B0981"/>
        </w:tc>
        <w:tc>
          <w:tcPr>
            <w:tcW w:w="803" w:type="dxa"/>
            <w:vMerge/>
            <w:vAlign w:val="center"/>
          </w:tcPr>
          <w:p w14:paraId="2111F3EA" w14:textId="77777777" w:rsidR="009B0981" w:rsidRDefault="009B0981"/>
        </w:tc>
      </w:tr>
      <w:tr w:rsidR="009B0981" w14:paraId="7CB5A2E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B60340F" w14:textId="77777777" w:rsidR="009B0981" w:rsidRDefault="00000000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54B9F33F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9B0981" w14:paraId="6727028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F36A0A0" w14:textId="77777777" w:rsidR="009B0981" w:rsidRDefault="00000000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4DBD02F3" w14:textId="77777777" w:rsidR="009B0981" w:rsidRDefault="00000000">
            <w:r>
              <w:t>外窗开启比</w:t>
            </w:r>
            <w:r>
              <w:t>≥30%</w:t>
            </w:r>
            <w:r>
              <w:t>且</w:t>
            </w:r>
            <w:r>
              <w:t xml:space="preserve"> </w:t>
            </w:r>
            <w:r>
              <w:t>幕墙开启比</w:t>
            </w:r>
            <w:r>
              <w:t>≥15%</w:t>
            </w:r>
          </w:p>
        </w:tc>
      </w:tr>
      <w:tr w:rsidR="009B0981" w14:paraId="6DC81E2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E992EF0" w14:textId="77777777" w:rsidR="009B0981" w:rsidRDefault="00000000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35AA9FFB" w14:textId="77777777" w:rsidR="009B0981" w:rsidRDefault="00000000">
            <w:r>
              <w:t>满足</w:t>
            </w:r>
          </w:p>
        </w:tc>
      </w:tr>
    </w:tbl>
    <w:p w14:paraId="313979F6" w14:textId="77777777" w:rsidR="009B0981" w:rsidRDefault="00000000">
      <w:r>
        <w:t>注：达标时只列出一项，不达标时列出全部不达标项</w:t>
      </w:r>
    </w:p>
    <w:p w14:paraId="0508AA69" w14:textId="77777777" w:rsidR="009B0981" w:rsidRDefault="009B0981"/>
    <w:p w14:paraId="387E4208" w14:textId="77777777" w:rsidR="009B0981" w:rsidRDefault="00000000">
      <w:pPr>
        <w:pStyle w:val="2"/>
      </w:pPr>
      <w:bookmarkStart w:id="62" w:name="_Toc161497003"/>
      <w:r>
        <w:t>空调与非空调楼板</w:t>
      </w:r>
      <w:bookmarkEnd w:id="62"/>
    </w:p>
    <w:p w14:paraId="5EB7F61C" w14:textId="77777777" w:rsidR="009B0981" w:rsidRDefault="00000000">
      <w:pPr>
        <w:pStyle w:val="3"/>
      </w:pPr>
      <w:bookmarkStart w:id="63" w:name="_Toc161497004"/>
      <w:r>
        <w:t>采暖与非采暖房间楼板构造一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1E52C34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697BC5" w14:textId="77777777" w:rsidR="009B098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E081D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A0852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DE5B6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D27298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833E9B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05B738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3E45E9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1B2049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B27D03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2DCE5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90F9F5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D211C2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000C94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EF6016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73B47503" w14:textId="77777777">
        <w:tc>
          <w:tcPr>
            <w:tcW w:w="3345" w:type="dxa"/>
            <w:vAlign w:val="center"/>
          </w:tcPr>
          <w:p w14:paraId="1B0ABFB7" w14:textId="77777777" w:rsidR="009B098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698C1A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3072E7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FB4B6E6" w14:textId="77777777" w:rsidR="009B098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D96B1F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EF6EBC" w14:textId="77777777" w:rsidR="009B098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1780069" w14:textId="77777777" w:rsidR="009B0981" w:rsidRDefault="00000000">
            <w:r>
              <w:t>0.245</w:t>
            </w:r>
          </w:p>
        </w:tc>
      </w:tr>
      <w:tr w:rsidR="009B0981" w14:paraId="3395476D" w14:textId="77777777">
        <w:tc>
          <w:tcPr>
            <w:tcW w:w="3345" w:type="dxa"/>
            <w:vAlign w:val="center"/>
          </w:tcPr>
          <w:p w14:paraId="6CF9EF1F" w14:textId="77777777" w:rsidR="009B098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576761" w14:textId="77777777" w:rsidR="009B098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325DC76" w14:textId="77777777" w:rsidR="009B098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E878E1C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16389BD" w14:textId="77777777" w:rsidR="009B098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2A7C8A9" w14:textId="77777777" w:rsidR="009B0981" w:rsidRDefault="00000000">
            <w:r>
              <w:t>0.014</w:t>
            </w:r>
          </w:p>
        </w:tc>
        <w:tc>
          <w:tcPr>
            <w:tcW w:w="1064" w:type="dxa"/>
            <w:vAlign w:val="center"/>
          </w:tcPr>
          <w:p w14:paraId="59C9F3A8" w14:textId="77777777" w:rsidR="009B0981" w:rsidRDefault="00000000">
            <w:r>
              <w:t>0.297</w:t>
            </w:r>
          </w:p>
        </w:tc>
      </w:tr>
      <w:tr w:rsidR="009B0981" w14:paraId="39BB21C1" w14:textId="77777777">
        <w:tc>
          <w:tcPr>
            <w:tcW w:w="3345" w:type="dxa"/>
            <w:vAlign w:val="center"/>
          </w:tcPr>
          <w:p w14:paraId="00E200CF" w14:textId="77777777" w:rsidR="009B0981" w:rsidRDefault="00000000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7945C15D" w14:textId="77777777" w:rsidR="009B098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4180786" w14:textId="77777777" w:rsidR="009B0981" w:rsidRDefault="00000000">
            <w:r>
              <w:t>0.027</w:t>
            </w:r>
          </w:p>
        </w:tc>
        <w:tc>
          <w:tcPr>
            <w:tcW w:w="1075" w:type="dxa"/>
            <w:vAlign w:val="center"/>
          </w:tcPr>
          <w:p w14:paraId="28E54C90" w14:textId="77777777" w:rsidR="009B0981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7FB70295" w14:textId="77777777" w:rsidR="009B0981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AEAF8E7" w14:textId="77777777" w:rsidR="009B0981" w:rsidRDefault="00000000">
            <w:r>
              <w:t>1.347</w:t>
            </w:r>
          </w:p>
        </w:tc>
        <w:tc>
          <w:tcPr>
            <w:tcW w:w="1064" w:type="dxa"/>
            <w:vAlign w:val="center"/>
          </w:tcPr>
          <w:p w14:paraId="135B899E" w14:textId="77777777" w:rsidR="009B0981" w:rsidRDefault="00000000">
            <w:r>
              <w:t>0.341</w:t>
            </w:r>
          </w:p>
        </w:tc>
      </w:tr>
      <w:tr w:rsidR="009B0981" w14:paraId="339D376B" w14:textId="77777777">
        <w:tc>
          <w:tcPr>
            <w:tcW w:w="3345" w:type="dxa"/>
            <w:vAlign w:val="center"/>
          </w:tcPr>
          <w:p w14:paraId="5B0ABB29" w14:textId="77777777" w:rsidR="009B0981" w:rsidRDefault="00000000">
            <w:r>
              <w:t>粘结型胶粉聚苯颗粒</w:t>
            </w:r>
          </w:p>
        </w:tc>
        <w:tc>
          <w:tcPr>
            <w:tcW w:w="848" w:type="dxa"/>
            <w:vAlign w:val="center"/>
          </w:tcPr>
          <w:p w14:paraId="45BAE9C3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A6BDD3" w14:textId="77777777" w:rsidR="009B0981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4DCD1547" w14:textId="77777777" w:rsidR="009B0981" w:rsidRDefault="00000000">
            <w:r>
              <w:t>1.568</w:t>
            </w:r>
          </w:p>
        </w:tc>
        <w:tc>
          <w:tcPr>
            <w:tcW w:w="848" w:type="dxa"/>
            <w:vAlign w:val="center"/>
          </w:tcPr>
          <w:p w14:paraId="4FB62586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CA72A1" w14:textId="77777777" w:rsidR="009B0981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14:paraId="069C4204" w14:textId="77777777" w:rsidR="009B0981" w:rsidRDefault="00000000">
            <w:r>
              <w:t>0.448</w:t>
            </w:r>
          </w:p>
        </w:tc>
      </w:tr>
      <w:tr w:rsidR="009B0981" w14:paraId="5F6D6007" w14:textId="77777777">
        <w:tc>
          <w:tcPr>
            <w:tcW w:w="3345" w:type="dxa"/>
            <w:vAlign w:val="center"/>
          </w:tcPr>
          <w:p w14:paraId="3163E4E8" w14:textId="77777777" w:rsidR="009B0981" w:rsidRDefault="00000000">
            <w:r>
              <w:lastRenderedPageBreak/>
              <w:t>抗裂砂浆（网格布）</w:t>
            </w:r>
          </w:p>
        </w:tc>
        <w:tc>
          <w:tcPr>
            <w:tcW w:w="848" w:type="dxa"/>
            <w:vAlign w:val="center"/>
          </w:tcPr>
          <w:p w14:paraId="6051545F" w14:textId="77777777" w:rsidR="009B098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B1EB447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3F6D39F" w14:textId="77777777" w:rsidR="009B098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F214DB5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AEF583" w14:textId="77777777" w:rsidR="009B098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020D9DDA" w14:textId="77777777" w:rsidR="009B0981" w:rsidRDefault="00000000">
            <w:r>
              <w:t>0.182</w:t>
            </w:r>
          </w:p>
        </w:tc>
      </w:tr>
      <w:tr w:rsidR="009B0981" w14:paraId="77DF3DEA" w14:textId="77777777">
        <w:tc>
          <w:tcPr>
            <w:tcW w:w="3345" w:type="dxa"/>
            <w:vAlign w:val="center"/>
          </w:tcPr>
          <w:p w14:paraId="0209D05B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8AD513" w14:textId="77777777" w:rsidR="009B0981" w:rsidRDefault="00000000">
            <w:r>
              <w:t>125</w:t>
            </w:r>
          </w:p>
        </w:tc>
        <w:tc>
          <w:tcPr>
            <w:tcW w:w="1075" w:type="dxa"/>
            <w:vAlign w:val="center"/>
          </w:tcPr>
          <w:p w14:paraId="621D2593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3769EC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FE73D54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289B00" w14:textId="77777777" w:rsidR="009B0981" w:rsidRDefault="00000000">
            <w:r>
              <w:t>1.684</w:t>
            </w:r>
          </w:p>
        </w:tc>
        <w:tc>
          <w:tcPr>
            <w:tcW w:w="1064" w:type="dxa"/>
            <w:vAlign w:val="center"/>
          </w:tcPr>
          <w:p w14:paraId="31CF46E3" w14:textId="77777777" w:rsidR="009B0981" w:rsidRDefault="00000000">
            <w:r>
              <w:t>1.512</w:t>
            </w:r>
          </w:p>
        </w:tc>
      </w:tr>
      <w:tr w:rsidR="009B0981" w14:paraId="343A41EF" w14:textId="77777777">
        <w:tc>
          <w:tcPr>
            <w:tcW w:w="3345" w:type="dxa"/>
            <w:shd w:val="clear" w:color="auto" w:fill="E6E6E6"/>
            <w:vAlign w:val="center"/>
          </w:tcPr>
          <w:p w14:paraId="4A5736D7" w14:textId="77777777" w:rsidR="009B098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EDFA143" w14:textId="77777777" w:rsidR="009B0981" w:rsidRDefault="00000000">
            <w:pPr>
              <w:jc w:val="center"/>
            </w:pPr>
            <w:r>
              <w:t>0.53</w:t>
            </w:r>
          </w:p>
        </w:tc>
      </w:tr>
      <w:tr w:rsidR="009B0981" w14:paraId="58D86CF2" w14:textId="77777777">
        <w:tc>
          <w:tcPr>
            <w:tcW w:w="3345" w:type="dxa"/>
            <w:shd w:val="clear" w:color="auto" w:fill="E6E6E6"/>
            <w:vAlign w:val="center"/>
          </w:tcPr>
          <w:p w14:paraId="3A004950" w14:textId="77777777" w:rsidR="009B0981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38095396" w14:textId="77777777" w:rsidR="009B0981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121</w:t>
            </w:r>
            <w:r>
              <w:t>页</w:t>
            </w:r>
          </w:p>
        </w:tc>
      </w:tr>
      <w:tr w:rsidR="009B0981" w14:paraId="5C94E554" w14:textId="77777777">
        <w:tc>
          <w:tcPr>
            <w:tcW w:w="3345" w:type="dxa"/>
            <w:shd w:val="clear" w:color="auto" w:fill="E6E6E6"/>
            <w:vAlign w:val="center"/>
          </w:tcPr>
          <w:p w14:paraId="01D85663" w14:textId="77777777" w:rsidR="009B098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376B89A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4.3.6</w:t>
            </w:r>
            <w:r>
              <w:t>条</w:t>
            </w:r>
          </w:p>
        </w:tc>
      </w:tr>
      <w:tr w:rsidR="009B0981" w14:paraId="7B360252" w14:textId="77777777">
        <w:tc>
          <w:tcPr>
            <w:tcW w:w="3345" w:type="dxa"/>
            <w:shd w:val="clear" w:color="auto" w:fill="E6E6E6"/>
            <w:vAlign w:val="center"/>
          </w:tcPr>
          <w:p w14:paraId="572EC23F" w14:textId="77777777" w:rsidR="009B098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7DED8F5" w14:textId="77777777" w:rsidR="009B0981" w:rsidRDefault="00000000">
            <w:r>
              <w:t>K≤2.0</w:t>
            </w:r>
          </w:p>
        </w:tc>
      </w:tr>
      <w:tr w:rsidR="009B0981" w14:paraId="403FC60D" w14:textId="77777777">
        <w:tc>
          <w:tcPr>
            <w:tcW w:w="3345" w:type="dxa"/>
            <w:shd w:val="clear" w:color="auto" w:fill="E6E6E6"/>
            <w:vAlign w:val="center"/>
          </w:tcPr>
          <w:p w14:paraId="62040364" w14:textId="77777777" w:rsidR="009B098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F02FA0E" w14:textId="77777777" w:rsidR="009B0981" w:rsidRDefault="00000000">
            <w:r>
              <w:t>满足</w:t>
            </w:r>
          </w:p>
        </w:tc>
      </w:tr>
    </w:tbl>
    <w:p w14:paraId="699DA7D4" w14:textId="77777777" w:rsidR="009B0981" w:rsidRDefault="009B0981"/>
    <w:p w14:paraId="603C5850" w14:textId="77777777" w:rsidR="009B0981" w:rsidRDefault="00000000">
      <w:pPr>
        <w:pStyle w:val="2"/>
      </w:pPr>
      <w:bookmarkStart w:id="64" w:name="_Toc161497005"/>
      <w:r>
        <w:t>空调与非空调隔墙</w:t>
      </w:r>
      <w:bookmarkEnd w:id="64"/>
    </w:p>
    <w:p w14:paraId="0614EF46" w14:textId="77777777" w:rsidR="009B0981" w:rsidRDefault="00000000">
      <w:pPr>
        <w:pStyle w:val="3"/>
      </w:pPr>
      <w:bookmarkStart w:id="65" w:name="_Toc161497006"/>
      <w:r>
        <w:t>采暖与非采暖房间隔墙构造一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22CDAEA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2C0DB8" w14:textId="77777777" w:rsidR="009B098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173C02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615C9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5E79A4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6D5635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0E99F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5F65B4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30B8556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7B193FB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86EC30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FA56A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197AED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D8F08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518A9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7FD918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2C3A7FFD" w14:textId="77777777">
        <w:tc>
          <w:tcPr>
            <w:tcW w:w="3345" w:type="dxa"/>
            <w:vAlign w:val="center"/>
          </w:tcPr>
          <w:p w14:paraId="2AB1D2B3" w14:textId="77777777" w:rsidR="009B098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2ECD4EE" w14:textId="77777777" w:rsidR="009B098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B14EE7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2CE6B5" w14:textId="77777777" w:rsidR="009B098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09BA917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B28A3B" w14:textId="77777777" w:rsidR="009B098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6DE015" w14:textId="77777777" w:rsidR="009B0981" w:rsidRDefault="00000000">
            <w:r>
              <w:t>0.245</w:t>
            </w:r>
          </w:p>
        </w:tc>
      </w:tr>
      <w:tr w:rsidR="009B0981" w14:paraId="0583A328" w14:textId="77777777">
        <w:tc>
          <w:tcPr>
            <w:tcW w:w="3345" w:type="dxa"/>
            <w:vAlign w:val="center"/>
          </w:tcPr>
          <w:p w14:paraId="5B4CD823" w14:textId="77777777" w:rsidR="009B0981" w:rsidRDefault="00000000">
            <w:r>
              <w:t>岩棉条</w:t>
            </w:r>
          </w:p>
        </w:tc>
        <w:tc>
          <w:tcPr>
            <w:tcW w:w="848" w:type="dxa"/>
            <w:vAlign w:val="center"/>
          </w:tcPr>
          <w:p w14:paraId="2E0C9EA4" w14:textId="77777777" w:rsidR="009B098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52ED0F2" w14:textId="77777777" w:rsidR="009B0981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6012A5CF" w14:textId="77777777" w:rsidR="009B0981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466FE47E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9D9E00" w14:textId="77777777" w:rsidR="009B0981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32C332E1" w14:textId="77777777" w:rsidR="009B0981" w:rsidRDefault="00000000">
            <w:r>
              <w:t>0.341</w:t>
            </w:r>
          </w:p>
        </w:tc>
      </w:tr>
      <w:tr w:rsidR="009B0981" w14:paraId="284FFA69" w14:textId="77777777">
        <w:tc>
          <w:tcPr>
            <w:tcW w:w="3345" w:type="dxa"/>
            <w:vAlign w:val="center"/>
          </w:tcPr>
          <w:p w14:paraId="2616D899" w14:textId="77777777" w:rsidR="009B098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5803FB8" w14:textId="77777777" w:rsidR="009B098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4196364" w14:textId="77777777" w:rsidR="009B0981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4D06BC3C" w14:textId="77777777" w:rsidR="009B098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6701986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8FE758" w14:textId="77777777" w:rsidR="009B0981" w:rsidRDefault="00000000">
            <w:r>
              <w:t>0.160</w:t>
            </w:r>
          </w:p>
        </w:tc>
        <w:tc>
          <w:tcPr>
            <w:tcW w:w="1064" w:type="dxa"/>
            <w:vAlign w:val="center"/>
          </w:tcPr>
          <w:p w14:paraId="5CAB079D" w14:textId="77777777" w:rsidR="009B0981" w:rsidRDefault="00000000">
            <w:r>
              <w:t>1.198</w:t>
            </w:r>
          </w:p>
        </w:tc>
      </w:tr>
      <w:tr w:rsidR="009B0981" w14:paraId="5F2CFFC2" w14:textId="77777777">
        <w:tc>
          <w:tcPr>
            <w:tcW w:w="3345" w:type="dxa"/>
            <w:vAlign w:val="center"/>
          </w:tcPr>
          <w:p w14:paraId="1F4668F6" w14:textId="77777777" w:rsidR="009B0981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6B355E89" w14:textId="77777777" w:rsidR="009B098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9789E4F" w14:textId="77777777" w:rsidR="009B0981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235E364F" w14:textId="77777777" w:rsidR="009B0981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7056470B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F062BD" w14:textId="77777777" w:rsidR="009B0981" w:rsidRDefault="00000000">
            <w:r>
              <w:t>0.500</w:t>
            </w:r>
          </w:p>
        </w:tc>
        <w:tc>
          <w:tcPr>
            <w:tcW w:w="1064" w:type="dxa"/>
            <w:vAlign w:val="center"/>
          </w:tcPr>
          <w:p w14:paraId="7908BC4E" w14:textId="77777777" w:rsidR="009B0981" w:rsidRDefault="00000000">
            <w:r>
              <w:t>0.475</w:t>
            </w:r>
          </w:p>
        </w:tc>
      </w:tr>
      <w:tr w:rsidR="009B0981" w14:paraId="6E1DFA70" w14:textId="77777777">
        <w:tc>
          <w:tcPr>
            <w:tcW w:w="3345" w:type="dxa"/>
            <w:vAlign w:val="center"/>
          </w:tcPr>
          <w:p w14:paraId="5C5CA664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684043" w14:textId="77777777" w:rsidR="009B098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F7646CB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86CEA2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9B2047A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629E2D" w14:textId="77777777" w:rsidR="009B0981" w:rsidRDefault="00000000">
            <w:r>
              <w:t>1.348</w:t>
            </w:r>
          </w:p>
        </w:tc>
        <w:tc>
          <w:tcPr>
            <w:tcW w:w="1064" w:type="dxa"/>
            <w:vAlign w:val="center"/>
          </w:tcPr>
          <w:p w14:paraId="7B5B06BA" w14:textId="77777777" w:rsidR="009B0981" w:rsidRDefault="00000000">
            <w:r>
              <w:t>2.259</w:t>
            </w:r>
          </w:p>
        </w:tc>
      </w:tr>
      <w:tr w:rsidR="009B0981" w14:paraId="3518A5EA" w14:textId="77777777">
        <w:tc>
          <w:tcPr>
            <w:tcW w:w="3345" w:type="dxa"/>
            <w:shd w:val="clear" w:color="auto" w:fill="E6E6E6"/>
            <w:vAlign w:val="center"/>
          </w:tcPr>
          <w:p w14:paraId="0F1D980C" w14:textId="77777777" w:rsidR="009B098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D5EB37C" w14:textId="77777777" w:rsidR="009B0981" w:rsidRDefault="00000000">
            <w:pPr>
              <w:jc w:val="center"/>
            </w:pPr>
            <w:r>
              <w:t>0.64</w:t>
            </w:r>
          </w:p>
        </w:tc>
      </w:tr>
      <w:tr w:rsidR="009B0981" w14:paraId="0BEEB303" w14:textId="77777777">
        <w:tc>
          <w:tcPr>
            <w:tcW w:w="3345" w:type="dxa"/>
            <w:shd w:val="clear" w:color="auto" w:fill="E6E6E6"/>
            <w:vAlign w:val="center"/>
          </w:tcPr>
          <w:p w14:paraId="0DA1E43E" w14:textId="77777777" w:rsidR="009B098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6BDD706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4.3.6</w:t>
            </w:r>
            <w:r>
              <w:t>条</w:t>
            </w:r>
          </w:p>
        </w:tc>
      </w:tr>
      <w:tr w:rsidR="009B0981" w14:paraId="0CE31E6D" w14:textId="77777777">
        <w:tc>
          <w:tcPr>
            <w:tcW w:w="3345" w:type="dxa"/>
            <w:shd w:val="clear" w:color="auto" w:fill="E6E6E6"/>
            <w:vAlign w:val="center"/>
          </w:tcPr>
          <w:p w14:paraId="5F56258C" w14:textId="77777777" w:rsidR="009B098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6EB5330" w14:textId="77777777" w:rsidR="009B0981" w:rsidRDefault="00000000">
            <w:r>
              <w:t>K≤2.0</w:t>
            </w:r>
          </w:p>
        </w:tc>
      </w:tr>
      <w:tr w:rsidR="009B0981" w14:paraId="706AA941" w14:textId="77777777">
        <w:tc>
          <w:tcPr>
            <w:tcW w:w="3345" w:type="dxa"/>
            <w:shd w:val="clear" w:color="auto" w:fill="E6E6E6"/>
            <w:vAlign w:val="center"/>
          </w:tcPr>
          <w:p w14:paraId="0012E1BE" w14:textId="77777777" w:rsidR="009B098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F6AD497" w14:textId="77777777" w:rsidR="009B0981" w:rsidRDefault="00000000">
            <w:r>
              <w:t>满足</w:t>
            </w:r>
          </w:p>
        </w:tc>
      </w:tr>
    </w:tbl>
    <w:p w14:paraId="46EC0897" w14:textId="77777777" w:rsidR="009B0981" w:rsidRDefault="009B0981"/>
    <w:p w14:paraId="68126AEF" w14:textId="77777777" w:rsidR="009B0981" w:rsidRDefault="00000000">
      <w:pPr>
        <w:pStyle w:val="2"/>
      </w:pPr>
      <w:bookmarkStart w:id="66" w:name="_Toc161497007"/>
      <w:r>
        <w:t>不采暖、无空调地下室的顶板</w:t>
      </w:r>
      <w:bookmarkEnd w:id="66"/>
    </w:p>
    <w:p w14:paraId="259D4A1D" w14:textId="77777777" w:rsidR="009B0981" w:rsidRDefault="00000000">
      <w:r>
        <w:tab/>
      </w:r>
      <w:r>
        <w:t>本工程无此项内容</w:t>
      </w:r>
    </w:p>
    <w:p w14:paraId="1E30F49B" w14:textId="77777777" w:rsidR="009B0981" w:rsidRDefault="00000000">
      <w:pPr>
        <w:pStyle w:val="2"/>
      </w:pPr>
      <w:bookmarkStart w:id="67" w:name="_Toc161497008"/>
      <w:r>
        <w:t>地面</w:t>
      </w:r>
      <w:bookmarkEnd w:id="67"/>
    </w:p>
    <w:p w14:paraId="5724AF61" w14:textId="77777777" w:rsidR="009B0981" w:rsidRDefault="00000000">
      <w:pPr>
        <w:pStyle w:val="3"/>
      </w:pPr>
      <w:bookmarkStart w:id="68" w:name="_Toc161497009"/>
      <w:r>
        <w:t>非周边地面构造一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34439DF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690A9C" w14:textId="77777777" w:rsidR="009B098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8CB81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33DC9E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3818D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ADC422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4A11E3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9CFA85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210A3F4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105B9C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9736B5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A78B9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96292C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B66044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7DE08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2D9DC3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38BCB8AB" w14:textId="77777777">
        <w:tc>
          <w:tcPr>
            <w:tcW w:w="3345" w:type="dxa"/>
            <w:vAlign w:val="center"/>
          </w:tcPr>
          <w:p w14:paraId="212A169B" w14:textId="77777777" w:rsidR="009B0981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66B1F84C" w14:textId="77777777" w:rsidR="009B098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48F5A18" w14:textId="77777777" w:rsidR="009B0981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1A80266F" w14:textId="77777777" w:rsidR="009B0981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414F3063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002B6C" w14:textId="77777777" w:rsidR="009B0981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1F8E7F77" w14:textId="77777777" w:rsidR="009B0981" w:rsidRDefault="00000000">
            <w:r>
              <w:t>0.339</w:t>
            </w:r>
          </w:p>
        </w:tc>
      </w:tr>
      <w:tr w:rsidR="009B0981" w14:paraId="6147C447" w14:textId="77777777">
        <w:tc>
          <w:tcPr>
            <w:tcW w:w="3345" w:type="dxa"/>
            <w:vAlign w:val="center"/>
          </w:tcPr>
          <w:p w14:paraId="3B055A0E" w14:textId="77777777" w:rsidR="009B098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5C8E12" w14:textId="77777777" w:rsidR="009B0981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14C33138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43DB4E" w14:textId="77777777" w:rsidR="009B098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410E64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D1B7A5" w14:textId="77777777" w:rsidR="009B0981" w:rsidRDefault="00000000">
            <w:r>
              <w:t>0.027</w:t>
            </w:r>
          </w:p>
        </w:tc>
        <w:tc>
          <w:tcPr>
            <w:tcW w:w="1064" w:type="dxa"/>
            <w:vAlign w:val="center"/>
          </w:tcPr>
          <w:p w14:paraId="4B7EF9F3" w14:textId="77777777" w:rsidR="009B0981" w:rsidRDefault="00000000">
            <w:r>
              <w:t>0.306</w:t>
            </w:r>
          </w:p>
        </w:tc>
      </w:tr>
      <w:tr w:rsidR="009B0981" w14:paraId="4BD7402B" w14:textId="77777777">
        <w:tc>
          <w:tcPr>
            <w:tcW w:w="3345" w:type="dxa"/>
            <w:vAlign w:val="center"/>
          </w:tcPr>
          <w:p w14:paraId="1941D24E" w14:textId="77777777" w:rsidR="009B098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2DAD24" w14:textId="77777777" w:rsidR="009B0981" w:rsidRDefault="00000000">
            <w:r>
              <w:t>170</w:t>
            </w:r>
          </w:p>
        </w:tc>
        <w:tc>
          <w:tcPr>
            <w:tcW w:w="1075" w:type="dxa"/>
            <w:vAlign w:val="center"/>
          </w:tcPr>
          <w:p w14:paraId="2C57F766" w14:textId="77777777" w:rsidR="009B098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5BADC2C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C9D4ED7" w14:textId="77777777" w:rsidR="009B098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9E65331" w14:textId="77777777" w:rsidR="009B0981" w:rsidRDefault="00000000">
            <w:r>
              <w:t>0.078</w:t>
            </w:r>
          </w:p>
        </w:tc>
        <w:tc>
          <w:tcPr>
            <w:tcW w:w="1064" w:type="dxa"/>
            <w:vAlign w:val="center"/>
          </w:tcPr>
          <w:p w14:paraId="0412446A" w14:textId="77777777" w:rsidR="009B0981" w:rsidRDefault="00000000">
            <w:r>
              <w:t>1.680</w:t>
            </w:r>
          </w:p>
        </w:tc>
      </w:tr>
      <w:tr w:rsidR="009B0981" w14:paraId="0BEF5466" w14:textId="77777777">
        <w:tc>
          <w:tcPr>
            <w:tcW w:w="3345" w:type="dxa"/>
            <w:vAlign w:val="center"/>
          </w:tcPr>
          <w:p w14:paraId="1BC58B2A" w14:textId="77777777" w:rsidR="009B0981" w:rsidRDefault="00000000">
            <w:r>
              <w:lastRenderedPageBreak/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78800F" w14:textId="77777777" w:rsidR="009B098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DD582F6" w14:textId="77777777" w:rsidR="009B0981" w:rsidRDefault="00000000">
            <w:r>
              <w:t>0.055</w:t>
            </w:r>
          </w:p>
        </w:tc>
        <w:tc>
          <w:tcPr>
            <w:tcW w:w="1075" w:type="dxa"/>
            <w:vAlign w:val="center"/>
          </w:tcPr>
          <w:p w14:paraId="230DE419" w14:textId="77777777" w:rsidR="009B0981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66F4468E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43AD9F" w14:textId="77777777" w:rsidR="009B0981" w:rsidRDefault="00000000">
            <w:r>
              <w:t>0.727</w:t>
            </w:r>
          </w:p>
        </w:tc>
        <w:tc>
          <w:tcPr>
            <w:tcW w:w="1064" w:type="dxa"/>
            <w:vAlign w:val="center"/>
          </w:tcPr>
          <w:p w14:paraId="73688626" w14:textId="77777777" w:rsidR="009B0981" w:rsidRDefault="00000000">
            <w:r>
              <w:t>0.209</w:t>
            </w:r>
          </w:p>
        </w:tc>
      </w:tr>
      <w:tr w:rsidR="009B0981" w14:paraId="57D738D5" w14:textId="77777777">
        <w:tc>
          <w:tcPr>
            <w:tcW w:w="3345" w:type="dxa"/>
            <w:vAlign w:val="center"/>
          </w:tcPr>
          <w:p w14:paraId="77857271" w14:textId="77777777" w:rsidR="009B098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5844B64" w14:textId="77777777" w:rsidR="009B0981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4F4D1C5C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45D7E0" w14:textId="77777777" w:rsidR="009B098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E77A023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4750E8" w14:textId="77777777" w:rsidR="009B0981" w:rsidRDefault="00000000">
            <w:r>
              <w:t>0.027</w:t>
            </w:r>
          </w:p>
        </w:tc>
        <w:tc>
          <w:tcPr>
            <w:tcW w:w="1064" w:type="dxa"/>
            <w:vAlign w:val="center"/>
          </w:tcPr>
          <w:p w14:paraId="20F7A73B" w14:textId="77777777" w:rsidR="009B0981" w:rsidRDefault="00000000">
            <w:r>
              <w:t>0.306</w:t>
            </w:r>
          </w:p>
        </w:tc>
      </w:tr>
      <w:tr w:rsidR="009B0981" w14:paraId="5B4EAFF7" w14:textId="77777777">
        <w:tc>
          <w:tcPr>
            <w:tcW w:w="3345" w:type="dxa"/>
            <w:vAlign w:val="center"/>
          </w:tcPr>
          <w:p w14:paraId="76AC1845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2C078D" w14:textId="77777777" w:rsidR="009B0981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B2A8910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D8E04F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222B11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DAE21A" w14:textId="77777777" w:rsidR="009B0981" w:rsidRDefault="00000000">
            <w:r>
              <w:t>1.812</w:t>
            </w:r>
          </w:p>
        </w:tc>
        <w:tc>
          <w:tcPr>
            <w:tcW w:w="1064" w:type="dxa"/>
            <w:vAlign w:val="center"/>
          </w:tcPr>
          <w:p w14:paraId="2D20B864" w14:textId="77777777" w:rsidR="009B0981" w:rsidRDefault="00000000">
            <w:r>
              <w:t>2.840</w:t>
            </w:r>
          </w:p>
        </w:tc>
      </w:tr>
      <w:tr w:rsidR="009B0981" w14:paraId="7760BF61" w14:textId="77777777">
        <w:tc>
          <w:tcPr>
            <w:tcW w:w="3345" w:type="dxa"/>
            <w:shd w:val="clear" w:color="auto" w:fill="E6E6E6"/>
            <w:vAlign w:val="center"/>
          </w:tcPr>
          <w:p w14:paraId="74C17630" w14:textId="77777777" w:rsidR="009B0981" w:rsidRDefault="00000000">
            <w:r>
              <w:t>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CDFF903" w14:textId="77777777" w:rsidR="009B0981" w:rsidRDefault="00000000">
            <w:pPr>
              <w:jc w:val="center"/>
            </w:pPr>
            <w:r>
              <w:t>1.81</w:t>
            </w:r>
          </w:p>
        </w:tc>
      </w:tr>
      <w:tr w:rsidR="009B0981" w14:paraId="519A4E5B" w14:textId="77777777">
        <w:tc>
          <w:tcPr>
            <w:tcW w:w="3345" w:type="dxa"/>
            <w:shd w:val="clear" w:color="auto" w:fill="E6E6E6"/>
            <w:vAlign w:val="center"/>
          </w:tcPr>
          <w:p w14:paraId="559ADD87" w14:textId="77777777" w:rsidR="009B098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1317676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4.3.1</w:t>
            </w:r>
            <w:r>
              <w:t>条，表</w:t>
            </w:r>
            <w:r>
              <w:t>4.3.1-3</w:t>
            </w:r>
            <w:r>
              <w:t>；</w:t>
            </w:r>
          </w:p>
        </w:tc>
      </w:tr>
      <w:tr w:rsidR="009B0981" w14:paraId="01BBD33E" w14:textId="77777777">
        <w:tc>
          <w:tcPr>
            <w:tcW w:w="3345" w:type="dxa"/>
            <w:shd w:val="clear" w:color="auto" w:fill="E6E6E6"/>
            <w:vAlign w:val="center"/>
          </w:tcPr>
          <w:p w14:paraId="27BCC975" w14:textId="77777777" w:rsidR="009B098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0896386" w14:textId="77777777" w:rsidR="009B0981" w:rsidRDefault="00000000">
            <w:r>
              <w:t>R≥1.20</w:t>
            </w:r>
          </w:p>
        </w:tc>
      </w:tr>
      <w:tr w:rsidR="009B0981" w14:paraId="6E0B44B9" w14:textId="77777777">
        <w:tc>
          <w:tcPr>
            <w:tcW w:w="3345" w:type="dxa"/>
            <w:shd w:val="clear" w:color="auto" w:fill="E6E6E6"/>
            <w:vAlign w:val="center"/>
          </w:tcPr>
          <w:p w14:paraId="1DA3908C" w14:textId="77777777" w:rsidR="009B098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6ED05FB" w14:textId="77777777" w:rsidR="009B0981" w:rsidRDefault="00000000">
            <w:r>
              <w:t>满足</w:t>
            </w:r>
          </w:p>
        </w:tc>
      </w:tr>
    </w:tbl>
    <w:p w14:paraId="4158658B" w14:textId="77777777" w:rsidR="009B0981" w:rsidRDefault="00000000">
      <w:pPr>
        <w:pStyle w:val="3"/>
      </w:pPr>
      <w:bookmarkStart w:id="69" w:name="_Toc161497010"/>
      <w:r>
        <w:t>周边地面构造一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981" w14:paraId="0C4ACA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3C548B" w14:textId="77777777" w:rsidR="009B098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44A89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C554B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0EAD3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D6C8F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CA5D81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71D024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5E3D6C8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4186EF" w14:textId="77777777" w:rsidR="009B0981" w:rsidRDefault="009B09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E2470E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CCC1D2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4780C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EE2745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563C7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B17760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2FE66DE1" w14:textId="77777777">
        <w:tc>
          <w:tcPr>
            <w:tcW w:w="3345" w:type="dxa"/>
            <w:vAlign w:val="center"/>
          </w:tcPr>
          <w:p w14:paraId="757A2C6B" w14:textId="77777777" w:rsidR="009B0981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6B0704D9" w14:textId="77777777" w:rsidR="009B098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751DBF7" w14:textId="77777777" w:rsidR="009B0981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6A705231" w14:textId="77777777" w:rsidR="009B0981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720E1C3B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5DFBFF" w14:textId="77777777" w:rsidR="009B0981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0A992328" w14:textId="77777777" w:rsidR="009B0981" w:rsidRDefault="00000000">
            <w:r>
              <w:t>0.339</w:t>
            </w:r>
          </w:p>
        </w:tc>
      </w:tr>
      <w:tr w:rsidR="009B0981" w14:paraId="6C75AEE8" w14:textId="77777777">
        <w:tc>
          <w:tcPr>
            <w:tcW w:w="3345" w:type="dxa"/>
            <w:vAlign w:val="center"/>
          </w:tcPr>
          <w:p w14:paraId="36121AFE" w14:textId="77777777" w:rsidR="009B098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A25C56" w14:textId="77777777" w:rsidR="009B0981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42BD35D2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FC68663" w14:textId="77777777" w:rsidR="009B098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E1E80A6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3A1D5F" w14:textId="77777777" w:rsidR="009B0981" w:rsidRDefault="00000000">
            <w:r>
              <w:t>0.027</w:t>
            </w:r>
          </w:p>
        </w:tc>
        <w:tc>
          <w:tcPr>
            <w:tcW w:w="1064" w:type="dxa"/>
            <w:vAlign w:val="center"/>
          </w:tcPr>
          <w:p w14:paraId="4785A0C6" w14:textId="77777777" w:rsidR="009B0981" w:rsidRDefault="00000000">
            <w:r>
              <w:t>0.306</w:t>
            </w:r>
          </w:p>
        </w:tc>
      </w:tr>
      <w:tr w:rsidR="009B0981" w14:paraId="4FAFDAEE" w14:textId="77777777">
        <w:tc>
          <w:tcPr>
            <w:tcW w:w="3345" w:type="dxa"/>
            <w:vAlign w:val="center"/>
          </w:tcPr>
          <w:p w14:paraId="79C3F875" w14:textId="77777777" w:rsidR="009B098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E1F9C35" w14:textId="77777777" w:rsidR="009B0981" w:rsidRDefault="00000000">
            <w:r>
              <w:t>170</w:t>
            </w:r>
          </w:p>
        </w:tc>
        <w:tc>
          <w:tcPr>
            <w:tcW w:w="1075" w:type="dxa"/>
            <w:vAlign w:val="center"/>
          </w:tcPr>
          <w:p w14:paraId="4DB89942" w14:textId="77777777" w:rsidR="009B098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DDC6A7E" w14:textId="77777777" w:rsidR="009B098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EE44BB" w14:textId="77777777" w:rsidR="009B098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ECF956D" w14:textId="77777777" w:rsidR="009B0981" w:rsidRDefault="00000000">
            <w:r>
              <w:t>0.078</w:t>
            </w:r>
          </w:p>
        </w:tc>
        <w:tc>
          <w:tcPr>
            <w:tcW w:w="1064" w:type="dxa"/>
            <w:vAlign w:val="center"/>
          </w:tcPr>
          <w:p w14:paraId="4CA421C2" w14:textId="77777777" w:rsidR="009B0981" w:rsidRDefault="00000000">
            <w:r>
              <w:t>1.680</w:t>
            </w:r>
          </w:p>
        </w:tc>
      </w:tr>
      <w:tr w:rsidR="009B0981" w14:paraId="2251CF63" w14:textId="77777777">
        <w:tc>
          <w:tcPr>
            <w:tcW w:w="3345" w:type="dxa"/>
            <w:vAlign w:val="center"/>
          </w:tcPr>
          <w:p w14:paraId="286EB2EE" w14:textId="77777777" w:rsidR="009B0981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D31F77" w14:textId="77777777" w:rsidR="009B098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36AEB40" w14:textId="77777777" w:rsidR="009B0981" w:rsidRDefault="00000000">
            <w:r>
              <w:t>0.055</w:t>
            </w:r>
          </w:p>
        </w:tc>
        <w:tc>
          <w:tcPr>
            <w:tcW w:w="1075" w:type="dxa"/>
            <w:vAlign w:val="center"/>
          </w:tcPr>
          <w:p w14:paraId="67CFD9FA" w14:textId="77777777" w:rsidR="009B0981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2BEA4308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1A635F" w14:textId="77777777" w:rsidR="009B0981" w:rsidRDefault="00000000">
            <w:r>
              <w:t>0.727</w:t>
            </w:r>
          </w:p>
        </w:tc>
        <w:tc>
          <w:tcPr>
            <w:tcW w:w="1064" w:type="dxa"/>
            <w:vAlign w:val="center"/>
          </w:tcPr>
          <w:p w14:paraId="706308B4" w14:textId="77777777" w:rsidR="009B0981" w:rsidRDefault="00000000">
            <w:r>
              <w:t>0.209</w:t>
            </w:r>
          </w:p>
        </w:tc>
      </w:tr>
      <w:tr w:rsidR="009B0981" w14:paraId="4F9183E3" w14:textId="77777777">
        <w:tc>
          <w:tcPr>
            <w:tcW w:w="3345" w:type="dxa"/>
            <w:vAlign w:val="center"/>
          </w:tcPr>
          <w:p w14:paraId="378DD551" w14:textId="77777777" w:rsidR="009B098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3D61C9" w14:textId="77777777" w:rsidR="009B0981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68DD424B" w14:textId="77777777" w:rsidR="009B098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453521" w14:textId="77777777" w:rsidR="009B098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913EC75" w14:textId="77777777" w:rsidR="009B098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632A8F" w14:textId="77777777" w:rsidR="009B0981" w:rsidRDefault="00000000">
            <w:r>
              <w:t>0.027</w:t>
            </w:r>
          </w:p>
        </w:tc>
        <w:tc>
          <w:tcPr>
            <w:tcW w:w="1064" w:type="dxa"/>
            <w:vAlign w:val="center"/>
          </w:tcPr>
          <w:p w14:paraId="536472B6" w14:textId="77777777" w:rsidR="009B0981" w:rsidRDefault="00000000">
            <w:r>
              <w:t>0.306</w:t>
            </w:r>
          </w:p>
        </w:tc>
      </w:tr>
      <w:tr w:rsidR="009B0981" w14:paraId="30C189E2" w14:textId="77777777">
        <w:tc>
          <w:tcPr>
            <w:tcW w:w="3345" w:type="dxa"/>
            <w:vAlign w:val="center"/>
          </w:tcPr>
          <w:p w14:paraId="1C7D7827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773E19" w14:textId="77777777" w:rsidR="009B0981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3D95F4F6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E35DD4" w14:textId="77777777" w:rsidR="009B098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936D65" w14:textId="77777777" w:rsidR="009B098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D8C4AA" w14:textId="77777777" w:rsidR="009B0981" w:rsidRDefault="00000000">
            <w:r>
              <w:t>1.812</w:t>
            </w:r>
          </w:p>
        </w:tc>
        <w:tc>
          <w:tcPr>
            <w:tcW w:w="1064" w:type="dxa"/>
            <w:vAlign w:val="center"/>
          </w:tcPr>
          <w:p w14:paraId="41FD62BB" w14:textId="77777777" w:rsidR="009B0981" w:rsidRDefault="00000000">
            <w:r>
              <w:t>2.840</w:t>
            </w:r>
          </w:p>
        </w:tc>
      </w:tr>
      <w:tr w:rsidR="009B0981" w14:paraId="5C60A810" w14:textId="77777777">
        <w:tc>
          <w:tcPr>
            <w:tcW w:w="3345" w:type="dxa"/>
            <w:shd w:val="clear" w:color="auto" w:fill="E6E6E6"/>
            <w:vAlign w:val="center"/>
          </w:tcPr>
          <w:p w14:paraId="0BD376CD" w14:textId="77777777" w:rsidR="009B0981" w:rsidRDefault="00000000">
            <w:r>
              <w:t>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A8145D4" w14:textId="77777777" w:rsidR="009B0981" w:rsidRDefault="00000000">
            <w:pPr>
              <w:jc w:val="center"/>
            </w:pPr>
            <w:r>
              <w:t>1.81</w:t>
            </w:r>
          </w:p>
        </w:tc>
      </w:tr>
      <w:tr w:rsidR="009B0981" w14:paraId="0BF42DCC" w14:textId="77777777">
        <w:tc>
          <w:tcPr>
            <w:tcW w:w="3345" w:type="dxa"/>
            <w:shd w:val="clear" w:color="auto" w:fill="E6E6E6"/>
            <w:vAlign w:val="center"/>
          </w:tcPr>
          <w:p w14:paraId="031C43AF" w14:textId="77777777" w:rsidR="009B098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E5D4A31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4.3.1</w:t>
            </w:r>
            <w:r>
              <w:t>条，表</w:t>
            </w:r>
            <w:r>
              <w:t>4.3.1-3</w:t>
            </w:r>
            <w:r>
              <w:t>；</w:t>
            </w:r>
          </w:p>
        </w:tc>
      </w:tr>
      <w:tr w:rsidR="009B0981" w14:paraId="4D367AE4" w14:textId="77777777">
        <w:tc>
          <w:tcPr>
            <w:tcW w:w="3345" w:type="dxa"/>
            <w:shd w:val="clear" w:color="auto" w:fill="E6E6E6"/>
            <w:vAlign w:val="center"/>
          </w:tcPr>
          <w:p w14:paraId="318D9632" w14:textId="77777777" w:rsidR="009B098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FC7C0A7" w14:textId="77777777" w:rsidR="009B0981" w:rsidRDefault="00000000">
            <w:r>
              <w:t>R≥1.20</w:t>
            </w:r>
          </w:p>
        </w:tc>
      </w:tr>
      <w:tr w:rsidR="009B0981" w14:paraId="7124A859" w14:textId="77777777">
        <w:tc>
          <w:tcPr>
            <w:tcW w:w="3345" w:type="dxa"/>
            <w:shd w:val="clear" w:color="auto" w:fill="E6E6E6"/>
            <w:vAlign w:val="center"/>
          </w:tcPr>
          <w:p w14:paraId="3E156DD2" w14:textId="77777777" w:rsidR="009B098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722E7D5" w14:textId="77777777" w:rsidR="009B0981" w:rsidRDefault="00000000">
            <w:r>
              <w:t>满足</w:t>
            </w:r>
          </w:p>
        </w:tc>
      </w:tr>
    </w:tbl>
    <w:p w14:paraId="265B5399" w14:textId="77777777" w:rsidR="009B0981" w:rsidRDefault="009B0981"/>
    <w:p w14:paraId="18A2D267" w14:textId="77777777" w:rsidR="009B0981" w:rsidRDefault="00000000">
      <w:pPr>
        <w:pStyle w:val="2"/>
      </w:pPr>
      <w:bookmarkStart w:id="70" w:name="_Toc161497011"/>
      <w:r>
        <w:t>采暖、空调地下室外墙</w:t>
      </w:r>
      <w:bookmarkEnd w:id="70"/>
    </w:p>
    <w:p w14:paraId="396E6746" w14:textId="77777777" w:rsidR="009B0981" w:rsidRDefault="00000000">
      <w:r>
        <w:tab/>
      </w:r>
      <w:r>
        <w:t>本工程无此项内容</w:t>
      </w:r>
    </w:p>
    <w:p w14:paraId="5B7CC890" w14:textId="77777777" w:rsidR="009B0981" w:rsidRDefault="00000000">
      <w:pPr>
        <w:pStyle w:val="2"/>
      </w:pPr>
      <w:bookmarkStart w:id="71" w:name="_Toc161497012"/>
      <w:r>
        <w:t>结露检查</w:t>
      </w:r>
      <w:bookmarkEnd w:id="71"/>
    </w:p>
    <w:p w14:paraId="5D2717E0" w14:textId="77777777" w:rsidR="009B0981" w:rsidRDefault="00000000">
      <w:pPr>
        <w:pStyle w:val="3"/>
      </w:pPr>
      <w:bookmarkStart w:id="72" w:name="_Toc161497013"/>
      <w:r>
        <w:t>环境参数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9B0981" w14:paraId="133F5707" w14:textId="77777777">
        <w:tc>
          <w:tcPr>
            <w:tcW w:w="4211" w:type="dxa"/>
            <w:shd w:val="clear" w:color="auto" w:fill="E6E6E6"/>
            <w:vAlign w:val="center"/>
          </w:tcPr>
          <w:p w14:paraId="3FCBC4DE" w14:textId="77777777" w:rsidR="009B0981" w:rsidRDefault="00000000">
            <w:r>
              <w:t>计算地点</w:t>
            </w:r>
          </w:p>
        </w:tc>
        <w:tc>
          <w:tcPr>
            <w:tcW w:w="5122" w:type="dxa"/>
            <w:vAlign w:val="center"/>
          </w:tcPr>
          <w:p w14:paraId="074C3FFC" w14:textId="77777777" w:rsidR="009B0981" w:rsidRDefault="00000000">
            <w:pPr>
              <w:jc w:val="center"/>
            </w:pPr>
            <w:r>
              <w:t>安徽</w:t>
            </w:r>
            <w:r>
              <w:t>-</w:t>
            </w:r>
            <w:r>
              <w:t>黄山</w:t>
            </w:r>
          </w:p>
        </w:tc>
      </w:tr>
      <w:tr w:rsidR="009B0981" w14:paraId="2BC425AF" w14:textId="77777777">
        <w:tc>
          <w:tcPr>
            <w:tcW w:w="4211" w:type="dxa"/>
            <w:shd w:val="clear" w:color="auto" w:fill="E6E6E6"/>
            <w:vAlign w:val="center"/>
          </w:tcPr>
          <w:p w14:paraId="7FFA6F05" w14:textId="77777777" w:rsidR="009B0981" w:rsidRDefault="00000000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45821DF5" w14:textId="77777777" w:rsidR="009B0981" w:rsidRDefault="00000000">
            <w:pPr>
              <w:jc w:val="center"/>
            </w:pPr>
            <w:r>
              <w:t>78.00</w:t>
            </w:r>
          </w:p>
        </w:tc>
      </w:tr>
      <w:tr w:rsidR="009B0981" w14:paraId="5B53FCDB" w14:textId="77777777">
        <w:tc>
          <w:tcPr>
            <w:tcW w:w="4211" w:type="dxa"/>
            <w:shd w:val="clear" w:color="auto" w:fill="E6E6E6"/>
            <w:vAlign w:val="center"/>
          </w:tcPr>
          <w:p w14:paraId="1EE670B6" w14:textId="77777777" w:rsidR="009B0981" w:rsidRDefault="00000000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097EAA32" w14:textId="77777777" w:rsidR="009B0981" w:rsidRDefault="00000000">
            <w:pPr>
              <w:jc w:val="center"/>
            </w:pPr>
            <w:r>
              <w:t>18</w:t>
            </w:r>
          </w:p>
        </w:tc>
      </w:tr>
      <w:tr w:rsidR="009B0981" w14:paraId="4AFFA6BE" w14:textId="77777777">
        <w:tc>
          <w:tcPr>
            <w:tcW w:w="4211" w:type="dxa"/>
            <w:shd w:val="clear" w:color="auto" w:fill="E6E6E6"/>
            <w:vAlign w:val="center"/>
          </w:tcPr>
          <w:p w14:paraId="40183C58" w14:textId="77777777" w:rsidR="009B0981" w:rsidRDefault="00000000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7CCFCD30" w14:textId="77777777" w:rsidR="009B0981" w:rsidRDefault="00000000">
            <w:pPr>
              <w:jc w:val="center"/>
            </w:pPr>
            <w:r>
              <w:t>60</w:t>
            </w:r>
          </w:p>
        </w:tc>
      </w:tr>
      <w:tr w:rsidR="009B0981" w14:paraId="226DD027" w14:textId="77777777">
        <w:tc>
          <w:tcPr>
            <w:tcW w:w="4211" w:type="dxa"/>
            <w:shd w:val="clear" w:color="auto" w:fill="E6E6E6"/>
            <w:vAlign w:val="center"/>
          </w:tcPr>
          <w:p w14:paraId="4CACAE0D" w14:textId="77777777" w:rsidR="009B0981" w:rsidRDefault="00000000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179DF933" w14:textId="77777777" w:rsidR="009B0981" w:rsidRDefault="00000000">
            <w:pPr>
              <w:jc w:val="center"/>
            </w:pPr>
            <w:r>
              <w:t>-1.20</w:t>
            </w:r>
          </w:p>
        </w:tc>
      </w:tr>
      <w:tr w:rsidR="009B0981" w14:paraId="58D32D22" w14:textId="77777777">
        <w:tc>
          <w:tcPr>
            <w:tcW w:w="4211" w:type="dxa"/>
            <w:shd w:val="clear" w:color="auto" w:fill="E6E6E6"/>
            <w:vAlign w:val="center"/>
          </w:tcPr>
          <w:p w14:paraId="69D72B9A" w14:textId="77777777" w:rsidR="009B0981" w:rsidRDefault="00000000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7EB09F10" w14:textId="77777777" w:rsidR="009B0981" w:rsidRDefault="00000000">
            <w:pPr>
              <w:jc w:val="center"/>
            </w:pPr>
            <w:r>
              <w:t>1.80</w:t>
            </w:r>
          </w:p>
        </w:tc>
      </w:tr>
      <w:tr w:rsidR="009B0981" w14:paraId="1A96379D" w14:textId="77777777">
        <w:tc>
          <w:tcPr>
            <w:tcW w:w="4211" w:type="dxa"/>
            <w:shd w:val="clear" w:color="auto" w:fill="E6E6E6"/>
            <w:vAlign w:val="center"/>
          </w:tcPr>
          <w:p w14:paraId="3877692A" w14:textId="77777777" w:rsidR="009B0981" w:rsidRDefault="00000000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580A34BE" w14:textId="77777777" w:rsidR="009B0981" w:rsidRDefault="00000000">
            <w:pPr>
              <w:jc w:val="center"/>
            </w:pPr>
            <w:r>
              <w:t>0.11</w:t>
            </w:r>
          </w:p>
        </w:tc>
      </w:tr>
    </w:tbl>
    <w:p w14:paraId="0FE04CAB" w14:textId="77777777" w:rsidR="009B0981" w:rsidRDefault="00000000">
      <w:pPr>
        <w:pStyle w:val="3"/>
      </w:pPr>
      <w:bookmarkStart w:id="73" w:name="_Toc161497014"/>
      <w:r>
        <w:lastRenderedPageBreak/>
        <w:t>检查项(最不利构造)</w:t>
      </w:r>
      <w:bookmarkEnd w:id="73"/>
    </w:p>
    <w:p w14:paraId="2AE9EC4D" w14:textId="77777777" w:rsidR="009B0981" w:rsidRDefault="00000000">
      <w:pPr>
        <w:pStyle w:val="4"/>
      </w:pPr>
      <w:r>
        <w:t>挑空楼板：挑空楼板构造一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9B0981" w14:paraId="38F34F73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6B1B17F1" w14:textId="77777777" w:rsidR="009B098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9726DD1" w14:textId="77777777" w:rsidR="009B098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EBA8BF" w14:textId="77777777" w:rsidR="009B098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B5553E" w14:textId="77777777" w:rsidR="009B098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940BA9" w14:textId="77777777" w:rsidR="009B0981" w:rsidRDefault="00000000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1900798" w14:textId="77777777" w:rsidR="009B098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802AB5" w14:textId="77777777" w:rsidR="009B0981" w:rsidRDefault="00000000">
            <w:pPr>
              <w:jc w:val="center"/>
            </w:pPr>
            <w:r>
              <w:t>热惰性指标</w:t>
            </w:r>
          </w:p>
        </w:tc>
      </w:tr>
      <w:tr w:rsidR="009B0981" w14:paraId="514D5F71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693BC59E" w14:textId="77777777" w:rsidR="009B0981" w:rsidRDefault="009B0981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35192C3F" w14:textId="77777777" w:rsidR="009B0981" w:rsidRDefault="00000000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C32B4E" w14:textId="77777777" w:rsidR="009B0981" w:rsidRDefault="00000000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610E93" w14:textId="77777777" w:rsidR="009B098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17902EE" w14:textId="77777777" w:rsidR="009B0981" w:rsidRDefault="00000000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A724305" w14:textId="77777777" w:rsidR="009B098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81F97F" w14:textId="77777777" w:rsidR="009B0981" w:rsidRDefault="00000000">
            <w:pPr>
              <w:jc w:val="center"/>
            </w:pPr>
            <w:r>
              <w:t>D=R*S</w:t>
            </w:r>
          </w:p>
        </w:tc>
      </w:tr>
      <w:tr w:rsidR="009B0981" w14:paraId="1502968D" w14:textId="77777777">
        <w:tc>
          <w:tcPr>
            <w:tcW w:w="3101" w:type="dxa"/>
            <w:vAlign w:val="center"/>
          </w:tcPr>
          <w:p w14:paraId="205357E1" w14:textId="77777777" w:rsidR="009B0981" w:rsidRDefault="00000000">
            <w:r>
              <w:t>木塑板</w:t>
            </w:r>
          </w:p>
        </w:tc>
        <w:tc>
          <w:tcPr>
            <w:tcW w:w="933" w:type="dxa"/>
            <w:vAlign w:val="center"/>
          </w:tcPr>
          <w:p w14:paraId="385F26CF" w14:textId="77777777" w:rsidR="009B0981" w:rsidRDefault="00000000">
            <w:r>
              <w:t>10</w:t>
            </w:r>
          </w:p>
        </w:tc>
        <w:tc>
          <w:tcPr>
            <w:tcW w:w="1131" w:type="dxa"/>
            <w:vAlign w:val="center"/>
          </w:tcPr>
          <w:p w14:paraId="3560A566" w14:textId="77777777" w:rsidR="009B0981" w:rsidRDefault="00000000">
            <w:r>
              <w:t>0.160</w:t>
            </w:r>
          </w:p>
        </w:tc>
        <w:tc>
          <w:tcPr>
            <w:tcW w:w="1131" w:type="dxa"/>
            <w:vAlign w:val="center"/>
          </w:tcPr>
          <w:p w14:paraId="57B5F77F" w14:textId="77777777" w:rsidR="009B0981" w:rsidRDefault="00000000">
            <w:r>
              <w:t>4.136</w:t>
            </w:r>
          </w:p>
        </w:tc>
        <w:tc>
          <w:tcPr>
            <w:tcW w:w="781" w:type="dxa"/>
            <w:vAlign w:val="center"/>
          </w:tcPr>
          <w:p w14:paraId="7AE49AE0" w14:textId="77777777" w:rsidR="009B0981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2F16781D" w14:textId="77777777" w:rsidR="009B0981" w:rsidRDefault="00000000">
            <w:r>
              <w:t>0.063</w:t>
            </w:r>
          </w:p>
        </w:tc>
        <w:tc>
          <w:tcPr>
            <w:tcW w:w="1131" w:type="dxa"/>
            <w:vAlign w:val="center"/>
          </w:tcPr>
          <w:p w14:paraId="0C0ACA61" w14:textId="77777777" w:rsidR="009B0981" w:rsidRDefault="00000000">
            <w:r>
              <w:t>0.26</w:t>
            </w:r>
          </w:p>
        </w:tc>
      </w:tr>
      <w:tr w:rsidR="009B0981" w14:paraId="51AC258D" w14:textId="77777777">
        <w:tc>
          <w:tcPr>
            <w:tcW w:w="3101" w:type="dxa"/>
            <w:vAlign w:val="center"/>
          </w:tcPr>
          <w:p w14:paraId="1F565240" w14:textId="77777777" w:rsidR="009B0981" w:rsidRDefault="00000000">
            <w:r>
              <w:t>聚氨酯硬泡沫塑料</w:t>
            </w:r>
            <w:r>
              <w:t>(1)</w:t>
            </w:r>
          </w:p>
        </w:tc>
        <w:tc>
          <w:tcPr>
            <w:tcW w:w="933" w:type="dxa"/>
            <w:vAlign w:val="center"/>
          </w:tcPr>
          <w:p w14:paraId="4D9E2F7A" w14:textId="77777777" w:rsidR="009B0981" w:rsidRDefault="00000000">
            <w:r>
              <w:t>40</w:t>
            </w:r>
          </w:p>
        </w:tc>
        <w:tc>
          <w:tcPr>
            <w:tcW w:w="1131" w:type="dxa"/>
            <w:vAlign w:val="center"/>
          </w:tcPr>
          <w:p w14:paraId="48902713" w14:textId="77777777" w:rsidR="009B0981" w:rsidRDefault="00000000">
            <w:r>
              <w:t>0.025</w:t>
            </w:r>
          </w:p>
        </w:tc>
        <w:tc>
          <w:tcPr>
            <w:tcW w:w="1131" w:type="dxa"/>
            <w:vAlign w:val="center"/>
          </w:tcPr>
          <w:p w14:paraId="5D37CFE1" w14:textId="77777777" w:rsidR="009B0981" w:rsidRDefault="00000000">
            <w:r>
              <w:t>0.390</w:t>
            </w:r>
          </w:p>
        </w:tc>
        <w:tc>
          <w:tcPr>
            <w:tcW w:w="781" w:type="dxa"/>
            <w:vAlign w:val="center"/>
          </w:tcPr>
          <w:p w14:paraId="412ECB9F" w14:textId="77777777" w:rsidR="009B0981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3B466748" w14:textId="77777777" w:rsidR="009B0981" w:rsidRDefault="00000000">
            <w:r>
              <w:t>1.600</w:t>
            </w:r>
          </w:p>
        </w:tc>
        <w:tc>
          <w:tcPr>
            <w:tcW w:w="1131" w:type="dxa"/>
            <w:vAlign w:val="center"/>
          </w:tcPr>
          <w:p w14:paraId="16F50ACD" w14:textId="77777777" w:rsidR="009B0981" w:rsidRDefault="00000000">
            <w:r>
              <w:t>0.62</w:t>
            </w:r>
          </w:p>
        </w:tc>
      </w:tr>
      <w:tr w:rsidR="009B0981" w14:paraId="37CE5491" w14:textId="77777777">
        <w:tc>
          <w:tcPr>
            <w:tcW w:w="3101" w:type="dxa"/>
            <w:vAlign w:val="center"/>
          </w:tcPr>
          <w:p w14:paraId="54296C36" w14:textId="77777777" w:rsidR="009B0981" w:rsidRDefault="00000000">
            <w:r>
              <w:t>钢筋混凝土</w:t>
            </w:r>
          </w:p>
        </w:tc>
        <w:tc>
          <w:tcPr>
            <w:tcW w:w="933" w:type="dxa"/>
            <w:vAlign w:val="center"/>
          </w:tcPr>
          <w:p w14:paraId="5429333A" w14:textId="77777777" w:rsidR="009B0981" w:rsidRDefault="00000000">
            <w:r>
              <w:t>90</w:t>
            </w:r>
          </w:p>
        </w:tc>
        <w:tc>
          <w:tcPr>
            <w:tcW w:w="1131" w:type="dxa"/>
            <w:vAlign w:val="center"/>
          </w:tcPr>
          <w:p w14:paraId="4B9F0938" w14:textId="77777777" w:rsidR="009B098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F317852" w14:textId="77777777" w:rsidR="009B0981" w:rsidRDefault="00000000">
            <w:r>
              <w:t>17.200</w:t>
            </w:r>
          </w:p>
        </w:tc>
        <w:tc>
          <w:tcPr>
            <w:tcW w:w="781" w:type="dxa"/>
            <w:vAlign w:val="center"/>
          </w:tcPr>
          <w:p w14:paraId="17E1A680" w14:textId="77777777" w:rsidR="009B0981" w:rsidRDefault="00000000">
            <w:r>
              <w:t>1.25</w:t>
            </w:r>
          </w:p>
        </w:tc>
        <w:tc>
          <w:tcPr>
            <w:tcW w:w="1120" w:type="dxa"/>
            <w:vAlign w:val="center"/>
          </w:tcPr>
          <w:p w14:paraId="46BD45A1" w14:textId="77777777" w:rsidR="009B0981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6625161D" w14:textId="77777777" w:rsidR="009B0981" w:rsidRDefault="00000000">
            <w:r>
              <w:t>0.89</w:t>
            </w:r>
          </w:p>
        </w:tc>
      </w:tr>
      <w:tr w:rsidR="009B0981" w14:paraId="5E4E789B" w14:textId="77777777">
        <w:tc>
          <w:tcPr>
            <w:tcW w:w="3101" w:type="dxa"/>
            <w:vAlign w:val="center"/>
          </w:tcPr>
          <w:p w14:paraId="018F0616" w14:textId="77777777" w:rsidR="009B0981" w:rsidRDefault="00000000">
            <w:r>
              <w:t>聚苯颗粒保温砂浆</w:t>
            </w:r>
          </w:p>
        </w:tc>
        <w:tc>
          <w:tcPr>
            <w:tcW w:w="933" w:type="dxa"/>
            <w:vAlign w:val="center"/>
          </w:tcPr>
          <w:p w14:paraId="66E93170" w14:textId="77777777" w:rsidR="009B0981" w:rsidRDefault="00000000">
            <w:r>
              <w:t>10</w:t>
            </w:r>
          </w:p>
        </w:tc>
        <w:tc>
          <w:tcPr>
            <w:tcW w:w="1131" w:type="dxa"/>
            <w:vAlign w:val="center"/>
          </w:tcPr>
          <w:p w14:paraId="1B1A7F6A" w14:textId="77777777" w:rsidR="009B0981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6296CFC3" w14:textId="77777777" w:rsidR="009B0981" w:rsidRDefault="00000000">
            <w:r>
              <w:t>0.950</w:t>
            </w:r>
          </w:p>
        </w:tc>
        <w:tc>
          <w:tcPr>
            <w:tcW w:w="781" w:type="dxa"/>
            <w:vAlign w:val="center"/>
          </w:tcPr>
          <w:p w14:paraId="4EAD45E7" w14:textId="77777777" w:rsidR="009B0981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685F957E" w14:textId="77777777" w:rsidR="009B0981" w:rsidRDefault="00000000">
            <w:r>
              <w:t>0.167</w:t>
            </w:r>
          </w:p>
        </w:tc>
        <w:tc>
          <w:tcPr>
            <w:tcW w:w="1131" w:type="dxa"/>
            <w:vAlign w:val="center"/>
          </w:tcPr>
          <w:p w14:paraId="35F6F62A" w14:textId="77777777" w:rsidR="009B0981" w:rsidRDefault="00000000">
            <w:r>
              <w:t>0.16</w:t>
            </w:r>
          </w:p>
        </w:tc>
      </w:tr>
      <w:tr w:rsidR="009B0981" w14:paraId="4737F3A7" w14:textId="77777777">
        <w:tc>
          <w:tcPr>
            <w:tcW w:w="3101" w:type="dxa"/>
            <w:vAlign w:val="center"/>
          </w:tcPr>
          <w:p w14:paraId="0375B9DD" w14:textId="77777777" w:rsidR="009B0981" w:rsidRDefault="00000000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566807CF" w14:textId="77777777" w:rsidR="009B0981" w:rsidRDefault="00000000">
            <w:r>
              <w:t>150</w:t>
            </w:r>
          </w:p>
        </w:tc>
        <w:tc>
          <w:tcPr>
            <w:tcW w:w="1131" w:type="dxa"/>
            <w:vAlign w:val="center"/>
          </w:tcPr>
          <w:p w14:paraId="700076B3" w14:textId="77777777" w:rsidR="009B098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CD69D72" w14:textId="77777777" w:rsidR="009B0981" w:rsidRDefault="00000000">
            <w:r>
              <w:t>－</w:t>
            </w:r>
          </w:p>
        </w:tc>
        <w:tc>
          <w:tcPr>
            <w:tcW w:w="781" w:type="dxa"/>
            <w:vAlign w:val="center"/>
          </w:tcPr>
          <w:p w14:paraId="30631853" w14:textId="77777777" w:rsidR="009B0981" w:rsidRDefault="00000000">
            <w:r>
              <w:t>－</w:t>
            </w:r>
          </w:p>
        </w:tc>
        <w:tc>
          <w:tcPr>
            <w:tcW w:w="1120" w:type="dxa"/>
            <w:vAlign w:val="center"/>
          </w:tcPr>
          <w:p w14:paraId="64A8EFEF" w14:textId="77777777" w:rsidR="009B0981" w:rsidRDefault="00000000">
            <w:r>
              <w:t>1.871</w:t>
            </w:r>
          </w:p>
        </w:tc>
        <w:tc>
          <w:tcPr>
            <w:tcW w:w="1131" w:type="dxa"/>
            <w:vAlign w:val="center"/>
          </w:tcPr>
          <w:p w14:paraId="40097E1D" w14:textId="77777777" w:rsidR="009B0981" w:rsidRDefault="00000000">
            <w:r>
              <w:t>1.930</w:t>
            </w:r>
          </w:p>
        </w:tc>
      </w:tr>
      <w:tr w:rsidR="009B0981" w14:paraId="5BA858B3" w14:textId="77777777">
        <w:tc>
          <w:tcPr>
            <w:tcW w:w="3101" w:type="dxa"/>
            <w:shd w:val="clear" w:color="auto" w:fill="E6E6E6"/>
            <w:vAlign w:val="center"/>
          </w:tcPr>
          <w:p w14:paraId="488B34B2" w14:textId="77777777" w:rsidR="009B0981" w:rsidRDefault="00000000">
            <w:r>
              <w:t>热阻</w:t>
            </w:r>
            <w:r>
              <w:t>Ro=0.11+∑R</w:t>
            </w:r>
          </w:p>
        </w:tc>
        <w:tc>
          <w:tcPr>
            <w:tcW w:w="6227" w:type="dxa"/>
            <w:gridSpan w:val="6"/>
            <w:vAlign w:val="center"/>
          </w:tcPr>
          <w:p w14:paraId="1F716124" w14:textId="77777777" w:rsidR="009B0981" w:rsidRDefault="00000000">
            <w:r>
              <w:t>1.98</w:t>
            </w:r>
          </w:p>
        </w:tc>
      </w:tr>
      <w:tr w:rsidR="009B0981" w14:paraId="59DCFFE3" w14:textId="77777777">
        <w:tc>
          <w:tcPr>
            <w:tcW w:w="3101" w:type="dxa"/>
            <w:shd w:val="clear" w:color="auto" w:fill="E6E6E6"/>
            <w:vAlign w:val="center"/>
          </w:tcPr>
          <w:p w14:paraId="645FB4D3" w14:textId="77777777" w:rsidR="009B0981" w:rsidRDefault="00000000">
            <w:r>
              <w:t>室外计算温度</w:t>
            </w:r>
            <w:r>
              <w:t>(℃)</w:t>
            </w:r>
            <w:r>
              <w:br/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14:paraId="46A8EEC6" w14:textId="77777777" w:rsidR="009B0981" w:rsidRDefault="00000000">
            <w:r>
              <w:t>-0.30</w:t>
            </w:r>
          </w:p>
        </w:tc>
      </w:tr>
      <w:tr w:rsidR="009B0981" w14:paraId="30F4499A" w14:textId="77777777">
        <w:tc>
          <w:tcPr>
            <w:tcW w:w="3101" w:type="dxa"/>
            <w:shd w:val="clear" w:color="auto" w:fill="E6E6E6"/>
            <w:vAlign w:val="center"/>
          </w:tcPr>
          <w:p w14:paraId="0E519F21" w14:textId="77777777" w:rsidR="009B0981" w:rsidRDefault="00000000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6C526B89" w14:textId="77777777" w:rsidR="009B0981" w:rsidRDefault="00000000">
            <w:r>
              <w:rPr>
                <w:noProof/>
              </w:rPr>
              <w:drawing>
                <wp:inline distT="0" distB="0" distL="0" distR="0" wp14:anchorId="1E86B320" wp14:editId="3092A007">
                  <wp:extent cx="1486056" cy="57156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981" w14:paraId="280C60DF" w14:textId="77777777">
        <w:tc>
          <w:tcPr>
            <w:tcW w:w="3101" w:type="dxa"/>
            <w:shd w:val="clear" w:color="auto" w:fill="E6E6E6"/>
            <w:vAlign w:val="center"/>
          </w:tcPr>
          <w:p w14:paraId="26B862E7" w14:textId="77777777" w:rsidR="009B0981" w:rsidRDefault="00000000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0AB6F61D" w14:textId="77777777" w:rsidR="009B0981" w:rsidRDefault="00000000">
            <w:r>
              <w:t>10.12</w:t>
            </w:r>
          </w:p>
        </w:tc>
      </w:tr>
      <w:tr w:rsidR="009B0981" w14:paraId="43586CFF" w14:textId="77777777">
        <w:tc>
          <w:tcPr>
            <w:tcW w:w="3101" w:type="dxa"/>
            <w:shd w:val="clear" w:color="auto" w:fill="E6E6E6"/>
            <w:vAlign w:val="center"/>
          </w:tcPr>
          <w:p w14:paraId="7DED1689" w14:textId="77777777" w:rsidR="009B0981" w:rsidRDefault="00000000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0B868992" w14:textId="77777777" w:rsidR="009B0981" w:rsidRDefault="00000000">
            <w:r>
              <w:t>16.98</w:t>
            </w:r>
          </w:p>
        </w:tc>
      </w:tr>
      <w:tr w:rsidR="009B0981" w14:paraId="7E238FE5" w14:textId="77777777">
        <w:tc>
          <w:tcPr>
            <w:tcW w:w="3101" w:type="dxa"/>
            <w:shd w:val="clear" w:color="auto" w:fill="E6E6E6"/>
            <w:vAlign w:val="center"/>
          </w:tcPr>
          <w:p w14:paraId="325A4D00" w14:textId="77777777" w:rsidR="009B0981" w:rsidRDefault="00000000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4D48D516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9B0981" w14:paraId="3AD90E2B" w14:textId="77777777">
        <w:tc>
          <w:tcPr>
            <w:tcW w:w="3101" w:type="dxa"/>
            <w:shd w:val="clear" w:color="auto" w:fill="E6E6E6"/>
            <w:vAlign w:val="center"/>
          </w:tcPr>
          <w:p w14:paraId="35543B67" w14:textId="77777777" w:rsidR="009B0981" w:rsidRDefault="00000000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7B77B7F4" w14:textId="77777777" w:rsidR="009B0981" w:rsidRDefault="00000000">
            <w:r>
              <w:t>围护结构内表面温度不应低于室内空气露点温度</w:t>
            </w:r>
          </w:p>
        </w:tc>
      </w:tr>
      <w:tr w:rsidR="009B0981" w14:paraId="337DC0E3" w14:textId="77777777">
        <w:tc>
          <w:tcPr>
            <w:tcW w:w="3101" w:type="dxa"/>
            <w:shd w:val="clear" w:color="auto" w:fill="E6E6E6"/>
            <w:vAlign w:val="center"/>
          </w:tcPr>
          <w:p w14:paraId="34014B48" w14:textId="77777777" w:rsidR="009B0981" w:rsidRDefault="00000000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30B1E3D2" w14:textId="77777777" w:rsidR="009B0981" w:rsidRDefault="00000000">
            <w:r>
              <w:t>不结露</w:t>
            </w:r>
            <w:r>
              <w:t>!</w:t>
            </w:r>
          </w:p>
        </w:tc>
      </w:tr>
    </w:tbl>
    <w:p w14:paraId="7A5D96E2" w14:textId="77777777" w:rsidR="009B0981" w:rsidRDefault="009B0981"/>
    <w:p w14:paraId="737254CF" w14:textId="77777777" w:rsidR="009B0981" w:rsidRDefault="00000000">
      <w:pPr>
        <w:pStyle w:val="2"/>
      </w:pPr>
      <w:bookmarkStart w:id="74" w:name="_Toc161497015"/>
      <w:r>
        <w:t>外窗气密性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B0981" w14:paraId="5049EE9C" w14:textId="77777777">
        <w:tc>
          <w:tcPr>
            <w:tcW w:w="2263" w:type="dxa"/>
            <w:shd w:val="clear" w:color="auto" w:fill="E6E6E6"/>
            <w:vAlign w:val="center"/>
          </w:tcPr>
          <w:p w14:paraId="042C7B05" w14:textId="77777777" w:rsidR="009B098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9781EFF" w14:textId="77777777" w:rsidR="009B0981" w:rsidRDefault="00000000">
            <w:r>
              <w:t>6</w:t>
            </w:r>
            <w:r>
              <w:t>级</w:t>
            </w:r>
            <w:r>
              <w:t xml:space="preserve">  C1010</w:t>
            </w:r>
          </w:p>
        </w:tc>
      </w:tr>
      <w:tr w:rsidR="009B0981" w14:paraId="346F76B2" w14:textId="77777777">
        <w:tc>
          <w:tcPr>
            <w:tcW w:w="2263" w:type="dxa"/>
            <w:shd w:val="clear" w:color="auto" w:fill="E6E6E6"/>
            <w:vAlign w:val="center"/>
          </w:tcPr>
          <w:p w14:paraId="3F53A592" w14:textId="77777777" w:rsidR="009B0981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0703B626" w14:textId="77777777" w:rsidR="009B0981" w:rsidRDefault="009B0981"/>
        </w:tc>
      </w:tr>
      <w:tr w:rsidR="009B0981" w14:paraId="652E69F1" w14:textId="77777777">
        <w:tc>
          <w:tcPr>
            <w:tcW w:w="2263" w:type="dxa"/>
            <w:shd w:val="clear" w:color="auto" w:fill="E6E6E6"/>
            <w:vAlign w:val="center"/>
          </w:tcPr>
          <w:p w14:paraId="3329488E" w14:textId="77777777" w:rsidR="009B098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1D14AC6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4.3.4</w:t>
            </w:r>
            <w:r>
              <w:t>条，《建筑外门窗气密，水密，抗风压性能分级及检测方法》</w:t>
            </w:r>
            <w:r>
              <w:t>GB/T 7106-2008</w:t>
            </w:r>
          </w:p>
        </w:tc>
      </w:tr>
      <w:tr w:rsidR="009B0981" w14:paraId="342B4054" w14:textId="77777777">
        <w:tc>
          <w:tcPr>
            <w:tcW w:w="2263" w:type="dxa"/>
            <w:shd w:val="clear" w:color="auto" w:fill="E6E6E6"/>
            <w:vAlign w:val="center"/>
          </w:tcPr>
          <w:p w14:paraId="40A31E7D" w14:textId="77777777" w:rsidR="009B098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4CD57661" w14:textId="77777777" w:rsidR="009B0981" w:rsidRDefault="00000000">
            <w:r>
              <w:t>外窗气密性不应低于《建筑外门窗气密，水密，抗风压性能分级及检测方法》</w:t>
            </w:r>
            <w:r>
              <w:t xml:space="preserve">GB/T 7106-2008 </w:t>
            </w:r>
            <w:r>
              <w:t>的</w:t>
            </w:r>
            <w:r>
              <w:t>6</w:t>
            </w:r>
            <w:r>
              <w:t>级；</w:t>
            </w:r>
          </w:p>
        </w:tc>
      </w:tr>
      <w:tr w:rsidR="009B0981" w14:paraId="185DFF0A" w14:textId="77777777">
        <w:tc>
          <w:tcPr>
            <w:tcW w:w="2263" w:type="dxa"/>
            <w:shd w:val="clear" w:color="auto" w:fill="E6E6E6"/>
            <w:vAlign w:val="center"/>
          </w:tcPr>
          <w:p w14:paraId="7A4FAF3A" w14:textId="77777777" w:rsidR="009B098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E0246AB" w14:textId="77777777" w:rsidR="009B0981" w:rsidRDefault="00000000">
            <w:r>
              <w:t>满足</w:t>
            </w:r>
          </w:p>
        </w:tc>
      </w:tr>
    </w:tbl>
    <w:p w14:paraId="690DF234" w14:textId="77777777" w:rsidR="009B0981" w:rsidRDefault="00000000">
      <w:pPr>
        <w:pStyle w:val="2"/>
      </w:pPr>
      <w:bookmarkStart w:id="75" w:name="_Toc161497016"/>
      <w:r>
        <w:t>幕墙气密性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B0981" w14:paraId="5095C62F" w14:textId="77777777">
        <w:tc>
          <w:tcPr>
            <w:tcW w:w="2263" w:type="dxa"/>
            <w:shd w:val="clear" w:color="auto" w:fill="E6E6E6"/>
            <w:vAlign w:val="center"/>
          </w:tcPr>
          <w:p w14:paraId="5711B158" w14:textId="77777777" w:rsidR="009B098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CCD71DB" w14:textId="77777777" w:rsidR="009B0981" w:rsidRDefault="00000000">
            <w:r>
              <w:t>－</w:t>
            </w:r>
          </w:p>
        </w:tc>
      </w:tr>
      <w:tr w:rsidR="009B0981" w14:paraId="04152AE8" w14:textId="77777777">
        <w:tc>
          <w:tcPr>
            <w:tcW w:w="2263" w:type="dxa"/>
            <w:shd w:val="clear" w:color="auto" w:fill="E6E6E6"/>
            <w:vAlign w:val="center"/>
          </w:tcPr>
          <w:p w14:paraId="1CE0DAEF" w14:textId="77777777" w:rsidR="009B0981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93BBED7" w14:textId="77777777" w:rsidR="009B0981" w:rsidRDefault="009B0981"/>
        </w:tc>
      </w:tr>
      <w:tr w:rsidR="009B0981" w14:paraId="3C2D06A1" w14:textId="77777777">
        <w:tc>
          <w:tcPr>
            <w:tcW w:w="2263" w:type="dxa"/>
            <w:shd w:val="clear" w:color="auto" w:fill="E6E6E6"/>
            <w:vAlign w:val="center"/>
          </w:tcPr>
          <w:p w14:paraId="3B1BAFDE" w14:textId="77777777" w:rsidR="009B0981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036AA39" w14:textId="77777777" w:rsidR="009B0981" w:rsidRDefault="00000000">
            <w:r>
              <w:t>无</w:t>
            </w:r>
          </w:p>
        </w:tc>
      </w:tr>
      <w:tr w:rsidR="009B0981" w14:paraId="2192E5F5" w14:textId="77777777">
        <w:tc>
          <w:tcPr>
            <w:tcW w:w="2263" w:type="dxa"/>
            <w:shd w:val="clear" w:color="auto" w:fill="E6E6E6"/>
            <w:vAlign w:val="center"/>
          </w:tcPr>
          <w:p w14:paraId="266411A0" w14:textId="77777777" w:rsidR="009B098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804F75F" w14:textId="77777777" w:rsidR="009B0981" w:rsidRDefault="00000000">
            <w:r>
              <w:t>《安徽省公共建筑节能设计标准》</w:t>
            </w:r>
            <w:r>
              <w:t xml:space="preserve">DB34/1467-2011 </w:t>
            </w:r>
            <w:r>
              <w:t>第</w:t>
            </w:r>
            <w:r>
              <w:t>4.3.5</w:t>
            </w:r>
            <w:r>
              <w:t>条，《建筑幕墙》</w:t>
            </w:r>
            <w:r>
              <w:t>GB/T 21086-2007</w:t>
            </w:r>
          </w:p>
        </w:tc>
      </w:tr>
      <w:tr w:rsidR="009B0981" w14:paraId="01C1CA1F" w14:textId="77777777">
        <w:tc>
          <w:tcPr>
            <w:tcW w:w="2263" w:type="dxa"/>
            <w:shd w:val="clear" w:color="auto" w:fill="E6E6E6"/>
            <w:vAlign w:val="center"/>
          </w:tcPr>
          <w:p w14:paraId="1B8CB7CE" w14:textId="77777777" w:rsidR="009B0981" w:rsidRDefault="00000000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14:paraId="00741E79" w14:textId="77777777" w:rsidR="009B0981" w:rsidRDefault="00000000">
            <w:r>
              <w:t>幕墙气密性不应低于《建筑幕墙》</w:t>
            </w:r>
            <w:r>
              <w:t>GB/T 21086-2007</w:t>
            </w:r>
            <w:r>
              <w:t>的</w:t>
            </w:r>
            <w:r>
              <w:t>3</w:t>
            </w:r>
            <w:r>
              <w:t>级；</w:t>
            </w:r>
          </w:p>
        </w:tc>
      </w:tr>
      <w:tr w:rsidR="009B0981" w14:paraId="720829AA" w14:textId="77777777">
        <w:tc>
          <w:tcPr>
            <w:tcW w:w="2263" w:type="dxa"/>
            <w:shd w:val="clear" w:color="auto" w:fill="E6E6E6"/>
            <w:vAlign w:val="center"/>
          </w:tcPr>
          <w:p w14:paraId="0273C9A7" w14:textId="77777777" w:rsidR="009B098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F0BC819" w14:textId="77777777" w:rsidR="009B0981" w:rsidRDefault="00000000">
            <w:r>
              <w:t>－</w:t>
            </w:r>
          </w:p>
        </w:tc>
      </w:tr>
    </w:tbl>
    <w:p w14:paraId="3E334389" w14:textId="77777777" w:rsidR="009B0981" w:rsidRDefault="00000000">
      <w:pPr>
        <w:pStyle w:val="2"/>
      </w:pPr>
      <w:bookmarkStart w:id="76" w:name="_Toc161497017"/>
      <w:r>
        <w:t>规定性指标检查结论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B0981" w14:paraId="3248B65C" w14:textId="77777777">
        <w:tc>
          <w:tcPr>
            <w:tcW w:w="1131" w:type="dxa"/>
            <w:shd w:val="clear" w:color="auto" w:fill="E6E6E6"/>
            <w:vAlign w:val="center"/>
          </w:tcPr>
          <w:p w14:paraId="4FB2C472" w14:textId="77777777" w:rsidR="009B0981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82735EA" w14:textId="77777777" w:rsidR="009B0981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34C0616" w14:textId="77777777" w:rsidR="009B0981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69236B0" w14:textId="77777777" w:rsidR="009B0981" w:rsidRDefault="00000000">
            <w:pPr>
              <w:jc w:val="center"/>
            </w:pPr>
            <w:r>
              <w:t>可否性能权衡</w:t>
            </w:r>
          </w:p>
        </w:tc>
      </w:tr>
      <w:tr w:rsidR="009B0981" w14:paraId="775B4BF6" w14:textId="77777777">
        <w:tc>
          <w:tcPr>
            <w:tcW w:w="1131" w:type="dxa"/>
            <w:vAlign w:val="center"/>
          </w:tcPr>
          <w:p w14:paraId="2A88B8A5" w14:textId="77777777" w:rsidR="009B0981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A2067E2" w14:textId="77777777" w:rsidR="009B0981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283E300E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4C65296" w14:textId="77777777" w:rsidR="009B0981" w:rsidRDefault="009B0981"/>
        </w:tc>
      </w:tr>
      <w:tr w:rsidR="009B0981" w14:paraId="385AAFAA" w14:textId="77777777">
        <w:tc>
          <w:tcPr>
            <w:tcW w:w="1131" w:type="dxa"/>
            <w:vAlign w:val="center"/>
          </w:tcPr>
          <w:p w14:paraId="047E05CC" w14:textId="77777777" w:rsidR="009B0981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1B10619" w14:textId="77777777" w:rsidR="009B0981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2F43E69E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AF306DA" w14:textId="77777777" w:rsidR="009B0981" w:rsidRDefault="009B0981"/>
        </w:tc>
      </w:tr>
      <w:tr w:rsidR="009B0981" w14:paraId="63F28D8C" w14:textId="77777777">
        <w:tc>
          <w:tcPr>
            <w:tcW w:w="1131" w:type="dxa"/>
            <w:vAlign w:val="center"/>
          </w:tcPr>
          <w:p w14:paraId="0A11D7C4" w14:textId="77777777" w:rsidR="009B0981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98F26DC" w14:textId="77777777" w:rsidR="009B0981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33D2A9A7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3C33C71" w14:textId="77777777" w:rsidR="009B0981" w:rsidRDefault="009B0981"/>
        </w:tc>
      </w:tr>
      <w:tr w:rsidR="009B0981" w14:paraId="5860094A" w14:textId="77777777">
        <w:tc>
          <w:tcPr>
            <w:tcW w:w="1131" w:type="dxa"/>
            <w:vAlign w:val="center"/>
          </w:tcPr>
          <w:p w14:paraId="6B2D0D2C" w14:textId="77777777" w:rsidR="009B0981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A5F3E9B" w14:textId="77777777" w:rsidR="009B0981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72F19041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838068C" w14:textId="77777777" w:rsidR="009B0981" w:rsidRDefault="009B0981"/>
        </w:tc>
      </w:tr>
      <w:tr w:rsidR="009B0981" w14:paraId="4A515260" w14:textId="77777777">
        <w:tc>
          <w:tcPr>
            <w:tcW w:w="1131" w:type="dxa"/>
            <w:vAlign w:val="center"/>
          </w:tcPr>
          <w:p w14:paraId="77515351" w14:textId="77777777" w:rsidR="009B0981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5F638CD" w14:textId="77777777" w:rsidR="009B0981" w:rsidRDefault="00000000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51EDB304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6F9702E" w14:textId="77777777" w:rsidR="009B0981" w:rsidRDefault="009B0981"/>
        </w:tc>
      </w:tr>
      <w:tr w:rsidR="009B0981" w14:paraId="129294B9" w14:textId="77777777">
        <w:tc>
          <w:tcPr>
            <w:tcW w:w="1131" w:type="dxa"/>
            <w:vAlign w:val="center"/>
          </w:tcPr>
          <w:p w14:paraId="2CD21986" w14:textId="77777777" w:rsidR="009B0981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329EBB2" w14:textId="77777777" w:rsidR="009B0981" w:rsidRDefault="00000000">
            <w:r>
              <w:t>隔热检查</w:t>
            </w:r>
          </w:p>
        </w:tc>
        <w:tc>
          <w:tcPr>
            <w:tcW w:w="2150" w:type="dxa"/>
            <w:vAlign w:val="center"/>
          </w:tcPr>
          <w:p w14:paraId="4A43C01D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42DF812" w14:textId="77777777" w:rsidR="009B0981" w:rsidRDefault="009B0981"/>
        </w:tc>
      </w:tr>
      <w:tr w:rsidR="009B0981" w14:paraId="7F46BF5B" w14:textId="77777777">
        <w:tc>
          <w:tcPr>
            <w:tcW w:w="1131" w:type="dxa"/>
            <w:vAlign w:val="center"/>
          </w:tcPr>
          <w:p w14:paraId="1C6029F1" w14:textId="77777777" w:rsidR="009B0981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3035C6E3" w14:textId="77777777" w:rsidR="009B0981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1A1BBF1E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57FB4C5" w14:textId="77777777" w:rsidR="009B0981" w:rsidRDefault="009B0981"/>
        </w:tc>
      </w:tr>
      <w:tr w:rsidR="009B0981" w14:paraId="1C7D1F57" w14:textId="77777777">
        <w:tc>
          <w:tcPr>
            <w:tcW w:w="1131" w:type="dxa"/>
            <w:vAlign w:val="center"/>
          </w:tcPr>
          <w:p w14:paraId="5828056F" w14:textId="77777777" w:rsidR="009B0981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2656B70" w14:textId="77777777" w:rsidR="009B0981" w:rsidRDefault="00000000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57D761AE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CCB40AD" w14:textId="77777777" w:rsidR="009B0981" w:rsidRDefault="009B0981"/>
        </w:tc>
      </w:tr>
      <w:tr w:rsidR="009B0981" w14:paraId="55106229" w14:textId="77777777">
        <w:tc>
          <w:tcPr>
            <w:tcW w:w="1131" w:type="dxa"/>
            <w:vAlign w:val="center"/>
          </w:tcPr>
          <w:p w14:paraId="07281511" w14:textId="77777777" w:rsidR="009B0981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7BCD317" w14:textId="77777777" w:rsidR="009B0981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11FAEFC0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2CC5CC8" w14:textId="77777777" w:rsidR="009B0981" w:rsidRDefault="009B0981"/>
        </w:tc>
      </w:tr>
      <w:tr w:rsidR="009B0981" w14:paraId="5107E5EF" w14:textId="77777777">
        <w:tc>
          <w:tcPr>
            <w:tcW w:w="1131" w:type="dxa"/>
            <w:vAlign w:val="center"/>
          </w:tcPr>
          <w:p w14:paraId="7092A23F" w14:textId="77777777" w:rsidR="009B0981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467458B" w14:textId="77777777" w:rsidR="009B0981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48E3CCAC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62FC0E4" w14:textId="77777777" w:rsidR="009B0981" w:rsidRDefault="009B0981"/>
        </w:tc>
      </w:tr>
      <w:tr w:rsidR="009B0981" w14:paraId="3E90A5C6" w14:textId="77777777">
        <w:tc>
          <w:tcPr>
            <w:tcW w:w="1131" w:type="dxa"/>
            <w:vAlign w:val="center"/>
          </w:tcPr>
          <w:p w14:paraId="370CEC60" w14:textId="77777777" w:rsidR="009B0981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05D4DD98" w14:textId="77777777" w:rsidR="009B0981" w:rsidRDefault="00000000">
            <w:r>
              <w:t>可开启面积</w:t>
            </w:r>
          </w:p>
        </w:tc>
        <w:tc>
          <w:tcPr>
            <w:tcW w:w="2150" w:type="dxa"/>
            <w:vAlign w:val="center"/>
          </w:tcPr>
          <w:p w14:paraId="5245C4F8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9A23323" w14:textId="77777777" w:rsidR="009B0981" w:rsidRDefault="009B0981"/>
        </w:tc>
      </w:tr>
      <w:tr w:rsidR="009B0981" w14:paraId="7817A4B2" w14:textId="77777777">
        <w:tc>
          <w:tcPr>
            <w:tcW w:w="1131" w:type="dxa"/>
            <w:vAlign w:val="center"/>
          </w:tcPr>
          <w:p w14:paraId="4E347186" w14:textId="77777777" w:rsidR="009B0981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4CF3FE4A" w14:textId="77777777" w:rsidR="009B0981" w:rsidRDefault="00000000">
            <w:r>
              <w:t>空调与非空调楼板</w:t>
            </w:r>
          </w:p>
        </w:tc>
        <w:tc>
          <w:tcPr>
            <w:tcW w:w="2150" w:type="dxa"/>
            <w:vAlign w:val="center"/>
          </w:tcPr>
          <w:p w14:paraId="476F4A34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37E8742" w14:textId="77777777" w:rsidR="009B0981" w:rsidRDefault="009B0981"/>
        </w:tc>
      </w:tr>
      <w:tr w:rsidR="009B0981" w14:paraId="41642154" w14:textId="77777777">
        <w:tc>
          <w:tcPr>
            <w:tcW w:w="1131" w:type="dxa"/>
            <w:vAlign w:val="center"/>
          </w:tcPr>
          <w:p w14:paraId="3E1649EF" w14:textId="77777777" w:rsidR="009B0981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781F26AB" w14:textId="77777777" w:rsidR="009B0981" w:rsidRDefault="00000000">
            <w:r>
              <w:t>空调与非空调隔墙</w:t>
            </w:r>
          </w:p>
        </w:tc>
        <w:tc>
          <w:tcPr>
            <w:tcW w:w="2150" w:type="dxa"/>
            <w:vAlign w:val="center"/>
          </w:tcPr>
          <w:p w14:paraId="5E1B6DF2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D55D89F" w14:textId="77777777" w:rsidR="009B0981" w:rsidRDefault="009B0981"/>
        </w:tc>
      </w:tr>
      <w:tr w:rsidR="009B0981" w14:paraId="7C96F6E8" w14:textId="77777777">
        <w:tc>
          <w:tcPr>
            <w:tcW w:w="1131" w:type="dxa"/>
            <w:vAlign w:val="center"/>
          </w:tcPr>
          <w:p w14:paraId="395F7DFD" w14:textId="77777777" w:rsidR="009B0981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1F713106" w14:textId="77777777" w:rsidR="009B0981" w:rsidRDefault="00000000">
            <w:r>
              <w:t>地面</w:t>
            </w:r>
          </w:p>
        </w:tc>
        <w:tc>
          <w:tcPr>
            <w:tcW w:w="2150" w:type="dxa"/>
            <w:vAlign w:val="center"/>
          </w:tcPr>
          <w:p w14:paraId="54726C0D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4A80364" w14:textId="77777777" w:rsidR="009B0981" w:rsidRDefault="009B0981"/>
        </w:tc>
      </w:tr>
      <w:tr w:rsidR="009B0981" w14:paraId="6D6913A6" w14:textId="77777777">
        <w:tc>
          <w:tcPr>
            <w:tcW w:w="1131" w:type="dxa"/>
            <w:vAlign w:val="center"/>
          </w:tcPr>
          <w:p w14:paraId="468B0B7B" w14:textId="77777777" w:rsidR="009B0981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5F44486C" w14:textId="77777777" w:rsidR="009B0981" w:rsidRDefault="00000000">
            <w:r>
              <w:t>结露检查</w:t>
            </w:r>
          </w:p>
        </w:tc>
        <w:tc>
          <w:tcPr>
            <w:tcW w:w="2150" w:type="dxa"/>
            <w:vAlign w:val="center"/>
          </w:tcPr>
          <w:p w14:paraId="599B2FCC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18599C6" w14:textId="77777777" w:rsidR="009B0981" w:rsidRDefault="009B0981"/>
        </w:tc>
      </w:tr>
      <w:tr w:rsidR="009B0981" w14:paraId="21D84F5E" w14:textId="77777777">
        <w:tc>
          <w:tcPr>
            <w:tcW w:w="1131" w:type="dxa"/>
            <w:vAlign w:val="center"/>
          </w:tcPr>
          <w:p w14:paraId="7323B585" w14:textId="77777777" w:rsidR="009B0981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3BF7B703" w14:textId="77777777" w:rsidR="009B0981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934C622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8A1CA3C" w14:textId="77777777" w:rsidR="009B0981" w:rsidRDefault="009B0981"/>
        </w:tc>
      </w:tr>
      <w:tr w:rsidR="009B0981" w14:paraId="13F14813" w14:textId="77777777">
        <w:tc>
          <w:tcPr>
            <w:tcW w:w="1131" w:type="dxa"/>
            <w:vAlign w:val="center"/>
          </w:tcPr>
          <w:p w14:paraId="02698E63" w14:textId="77777777" w:rsidR="009B0981" w:rsidRDefault="00000000">
            <w:r>
              <w:t>17</w:t>
            </w:r>
          </w:p>
        </w:tc>
        <w:tc>
          <w:tcPr>
            <w:tcW w:w="4069" w:type="dxa"/>
            <w:vAlign w:val="center"/>
          </w:tcPr>
          <w:p w14:paraId="26881926" w14:textId="77777777" w:rsidR="009B0981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4E398E96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12001C9" w14:textId="77777777" w:rsidR="009B0981" w:rsidRDefault="009B0981"/>
        </w:tc>
      </w:tr>
      <w:tr w:rsidR="009B0981" w14:paraId="07CC1F6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A66C264" w14:textId="77777777" w:rsidR="009B0981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33C46BA" w14:textId="77777777" w:rsidR="009B098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A722396" w14:textId="77777777" w:rsidR="009B0981" w:rsidRDefault="009B0981"/>
        </w:tc>
      </w:tr>
    </w:tbl>
    <w:p w14:paraId="3CDDEAF8" w14:textId="77777777" w:rsidR="009B0981" w:rsidRDefault="009B0981"/>
    <w:p w14:paraId="288BEE2F" w14:textId="77777777" w:rsidR="009B0981" w:rsidRDefault="00000000">
      <w:r>
        <w:rPr>
          <w:color w:val="000000"/>
        </w:rPr>
        <w:t>□</w:t>
      </w:r>
      <w:r>
        <w:rPr>
          <w:color w:val="000000"/>
        </w:rPr>
        <w:t>结论：本工程所有指标</w:t>
      </w:r>
      <w:r>
        <w:rPr>
          <w:b/>
          <w:color w:val="FF00FF"/>
        </w:rPr>
        <w:t>满足</w:t>
      </w:r>
      <w:r>
        <w:rPr>
          <w:color w:val="000000"/>
        </w:rPr>
        <w:t>《安徽省公共建筑节能设计标准》</w:t>
      </w:r>
      <w:r>
        <w:rPr>
          <w:color w:val="000000"/>
        </w:rPr>
        <w:t xml:space="preserve">DB34/1467-2011 </w:t>
      </w:r>
      <w:r>
        <w:rPr>
          <w:color w:val="000000"/>
        </w:rPr>
        <w:t>规定的各项指标，节能设计符合要求。</w:t>
      </w:r>
    </w:p>
    <w:p w14:paraId="1B3D3C7F" w14:textId="77777777" w:rsidR="009B0981" w:rsidRDefault="009B0981"/>
    <w:sectPr w:rsidR="009B0981" w:rsidSect="00C9188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6F44" w14:textId="77777777" w:rsidR="00C9188E" w:rsidRDefault="00C9188E" w:rsidP="00203A7D">
      <w:pPr>
        <w:spacing w:line="240" w:lineRule="auto"/>
      </w:pPr>
      <w:r>
        <w:separator/>
      </w:r>
    </w:p>
  </w:endnote>
  <w:endnote w:type="continuationSeparator" w:id="0">
    <w:p w14:paraId="010C0EE6" w14:textId="77777777" w:rsidR="00C9188E" w:rsidRDefault="00C9188E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87E8" w14:textId="77777777" w:rsidR="00C9188E" w:rsidRDefault="00C9188E" w:rsidP="00203A7D">
      <w:pPr>
        <w:spacing w:line="240" w:lineRule="auto"/>
      </w:pPr>
      <w:r>
        <w:separator/>
      </w:r>
    </w:p>
  </w:footnote>
  <w:footnote w:type="continuationSeparator" w:id="0">
    <w:p w14:paraId="1F877A66" w14:textId="77777777" w:rsidR="00C9188E" w:rsidRDefault="00C9188E" w:rsidP="00203A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0374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F8"/>
    <w:rsid w:val="00030543"/>
    <w:rsid w:val="00037A4C"/>
    <w:rsid w:val="000F7EF2"/>
    <w:rsid w:val="00122AE1"/>
    <w:rsid w:val="001539EC"/>
    <w:rsid w:val="001B4D19"/>
    <w:rsid w:val="00203A7D"/>
    <w:rsid w:val="00233C2C"/>
    <w:rsid w:val="002555B8"/>
    <w:rsid w:val="0030437C"/>
    <w:rsid w:val="003114EE"/>
    <w:rsid w:val="003121F7"/>
    <w:rsid w:val="00314D29"/>
    <w:rsid w:val="004D230F"/>
    <w:rsid w:val="004D449D"/>
    <w:rsid w:val="005122BB"/>
    <w:rsid w:val="005215FB"/>
    <w:rsid w:val="005A0EC6"/>
    <w:rsid w:val="00687D42"/>
    <w:rsid w:val="00790BAB"/>
    <w:rsid w:val="00856C4A"/>
    <w:rsid w:val="009077F8"/>
    <w:rsid w:val="009B0981"/>
    <w:rsid w:val="00A53143"/>
    <w:rsid w:val="00A62E64"/>
    <w:rsid w:val="00AA47FE"/>
    <w:rsid w:val="00AD5443"/>
    <w:rsid w:val="00B059FE"/>
    <w:rsid w:val="00B3627B"/>
    <w:rsid w:val="00B55B22"/>
    <w:rsid w:val="00B75533"/>
    <w:rsid w:val="00C14445"/>
    <w:rsid w:val="00C63237"/>
    <w:rsid w:val="00C9188E"/>
    <w:rsid w:val="00C97E25"/>
    <w:rsid w:val="00D40158"/>
    <w:rsid w:val="00D62A9A"/>
    <w:rsid w:val="00DC73AD"/>
    <w:rsid w:val="00E0498C"/>
    <w:rsid w:val="00E53365"/>
    <w:rsid w:val="00E81ACD"/>
    <w:rsid w:val="00F5419E"/>
    <w:rsid w:val="00FE0D3A"/>
    <w:rsid w:val="00FE13D5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6411EB7"/>
  <w15:chartTrackingRefBased/>
  <w15:docId w15:val="{7F49B2BE-3B1E-4EBC-BC12-A3F495AF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158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4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25</Pages>
  <Words>2604</Words>
  <Characters>14847</Characters>
  <Application>Microsoft Office Word</Application>
  <DocSecurity>0</DocSecurity>
  <Lines>123</Lines>
  <Paragraphs>34</Paragraphs>
  <ScaleCrop>false</ScaleCrop>
  <Company>ths</Company>
  <LinksUpToDate>false</LinksUpToDate>
  <CharactersWithSpaces>17417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PC</dc:creator>
  <cp:keywords/>
  <dc:description/>
  <cp:lastModifiedBy>紫豪 吴</cp:lastModifiedBy>
  <cp:revision>1</cp:revision>
  <cp:lastPrinted>1899-12-31T16:00:00Z</cp:lastPrinted>
  <dcterms:created xsi:type="dcterms:W3CDTF">2024-03-16T07:55:00Z</dcterms:created>
  <dcterms:modified xsi:type="dcterms:W3CDTF">2024-03-16T07:56:00Z</dcterms:modified>
</cp:coreProperties>
</file>