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C6EA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3FBEAD7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111796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666A858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57EBF12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929A7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3B8C35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安徽省黄山市西递镇民宿改造项目</w:t>
            </w:r>
            <w:bookmarkEnd w:id="2"/>
          </w:p>
        </w:tc>
      </w:tr>
      <w:tr w:rsidR="00794676" w:rsidRPr="00D40158" w14:paraId="1C5D7FF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74EC0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28ED3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黄山</w:t>
            </w:r>
            <w:bookmarkEnd w:id="3"/>
          </w:p>
        </w:tc>
      </w:tr>
      <w:tr w:rsidR="00794676" w:rsidRPr="00D40158" w14:paraId="265D0B0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02975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075E84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AF3C38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7C71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2559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23EB7D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A0DD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69A72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800526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1ECAA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5160E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FC378A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65AE8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E64A7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4FCFED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F81B6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13EE5A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76FECD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8C9BA1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DF552A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7"/>
          </w:p>
        </w:tc>
      </w:tr>
    </w:tbl>
    <w:p w14:paraId="7BDEB638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9EEFE43" wp14:editId="509D10C7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17DAD" w14:textId="77777777" w:rsidR="007E7A0D" w:rsidRDefault="007E7A0D">
      <w:pPr>
        <w:spacing w:line="240" w:lineRule="atLeast"/>
        <w:jc w:val="center"/>
        <w:rPr>
          <w:rFonts w:ascii="宋体" w:hAnsi="宋体"/>
        </w:rPr>
      </w:pPr>
    </w:p>
    <w:p w14:paraId="163F2F1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658286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0FE45A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C29EF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5C87AF3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F13526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4E43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70FAB9CF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C58FF7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D4D13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9007A4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DB721F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59F3D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T18955581926</w:t>
            </w:r>
            <w:bookmarkEnd w:id="11"/>
          </w:p>
        </w:tc>
      </w:tr>
    </w:tbl>
    <w:p w14:paraId="025F1F6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16447BB3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C4A4E3B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9A813DD" w14:textId="77777777" w:rsidR="00517602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97269" w:history="1">
        <w:r w:rsidR="00517602" w:rsidRPr="004564D2">
          <w:rPr>
            <w:rStyle w:val="a8"/>
          </w:rPr>
          <w:t>1</w:t>
        </w:r>
        <w:r w:rsidR="00517602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517602" w:rsidRPr="004564D2">
          <w:rPr>
            <w:rStyle w:val="a8"/>
          </w:rPr>
          <w:t>建筑概况</w:t>
        </w:r>
        <w:r w:rsidR="00517602">
          <w:rPr>
            <w:webHidden/>
          </w:rPr>
          <w:tab/>
        </w:r>
        <w:r w:rsidR="00517602">
          <w:rPr>
            <w:webHidden/>
          </w:rPr>
          <w:fldChar w:fldCharType="begin"/>
        </w:r>
        <w:r w:rsidR="00517602">
          <w:rPr>
            <w:webHidden/>
          </w:rPr>
          <w:instrText xml:space="preserve"> PAGEREF _Toc161497269 \h </w:instrText>
        </w:r>
        <w:r w:rsidR="00517602">
          <w:rPr>
            <w:webHidden/>
          </w:rPr>
        </w:r>
        <w:r w:rsidR="00517602">
          <w:rPr>
            <w:webHidden/>
          </w:rPr>
          <w:fldChar w:fldCharType="separate"/>
        </w:r>
        <w:r w:rsidR="00517602">
          <w:rPr>
            <w:webHidden/>
          </w:rPr>
          <w:t>3</w:t>
        </w:r>
        <w:r w:rsidR="00517602">
          <w:rPr>
            <w:webHidden/>
          </w:rPr>
          <w:fldChar w:fldCharType="end"/>
        </w:r>
      </w:hyperlink>
    </w:p>
    <w:p w14:paraId="300EC460" w14:textId="77777777" w:rsidR="00517602" w:rsidRDefault="0051760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7270" w:history="1">
        <w:r w:rsidRPr="004564D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564D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906E77" w14:textId="77777777" w:rsidR="00517602" w:rsidRDefault="0051760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7271" w:history="1">
        <w:r w:rsidRPr="004564D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564D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EAB208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72" w:history="1">
        <w:r w:rsidRPr="004564D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BCBED7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73" w:history="1">
        <w:r w:rsidRPr="004564D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F20118" w14:textId="77777777" w:rsidR="00517602" w:rsidRDefault="0051760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7274" w:history="1">
        <w:r w:rsidRPr="004564D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564D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20B808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75" w:history="1">
        <w:r w:rsidRPr="004564D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40DB3B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76" w:history="1">
        <w:r w:rsidRPr="004564D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27357B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77" w:history="1">
        <w:r w:rsidRPr="004564D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3BA1BA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78" w:history="1">
        <w:r w:rsidRPr="004564D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B82195" w14:textId="77777777" w:rsidR="00517602" w:rsidRDefault="0051760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7279" w:history="1">
        <w:r w:rsidRPr="004564D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564D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ED0FC4" w14:textId="77777777" w:rsidR="00517602" w:rsidRDefault="0051760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7280" w:history="1">
        <w:r w:rsidRPr="004564D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564D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82CCB7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81" w:history="1">
        <w:r w:rsidRPr="004564D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F43B49" w14:textId="77777777" w:rsidR="00517602" w:rsidRDefault="0051760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82" w:history="1">
        <w:r w:rsidRPr="004564D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9318D7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83" w:history="1">
        <w:r w:rsidRPr="004564D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2CD3B9" w14:textId="77777777" w:rsidR="00517602" w:rsidRDefault="0051760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84" w:history="1">
        <w:r w:rsidRPr="004564D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C339AC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85" w:history="1">
        <w:r w:rsidRPr="004564D2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18850AD" w14:textId="77777777" w:rsidR="00517602" w:rsidRDefault="0051760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86" w:history="1">
        <w:r w:rsidRPr="004564D2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58BEAD8" w14:textId="77777777" w:rsidR="00517602" w:rsidRDefault="0051760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1497287" w:history="1">
        <w:r w:rsidRPr="004564D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564D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3BD2CD3" w14:textId="77777777" w:rsidR="00517602" w:rsidRDefault="0051760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1497288" w:history="1">
        <w:r w:rsidRPr="004564D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564D2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_Toc161497288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B6D51A7" w14:textId="77777777" w:rsidR="00794676" w:rsidRDefault="00794676" w:rsidP="00794676">
      <w:pPr>
        <w:spacing w:line="240" w:lineRule="atLeast"/>
      </w:pPr>
      <w:r>
        <w:fldChar w:fldCharType="end"/>
      </w:r>
    </w:p>
    <w:p w14:paraId="1BE23396" w14:textId="77777777" w:rsidR="00794676" w:rsidRPr="009C4D39" w:rsidRDefault="00794676" w:rsidP="00794676">
      <w:pPr>
        <w:spacing w:line="240" w:lineRule="atLeast"/>
        <w:sectPr w:rsidR="00794676" w:rsidRPr="009C4D39" w:rsidSect="00BA691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FE1B2A5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49726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D21CE2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08F43C7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327E8FC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安徽省黄山市西递镇民宿改造项目</w:t>
            </w:r>
            <w:bookmarkEnd w:id="14"/>
          </w:p>
        </w:tc>
      </w:tr>
      <w:tr w:rsidR="00794676" w:rsidRPr="005816EB" w14:paraId="193BEFA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4EEC0B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648480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安徽</w:t>
            </w:r>
            <w:r>
              <w:t>-</w:t>
            </w:r>
            <w:r>
              <w:t>黄山</w:t>
            </w:r>
            <w:bookmarkEnd w:id="15"/>
          </w:p>
        </w:tc>
      </w:tr>
      <w:tr w:rsidR="00794676" w:rsidRPr="005816EB" w14:paraId="5B06255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B669D2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AA700A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29.72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13D12F09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118.34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BE1918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5D44A5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C3582A4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4A8C5D3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992B4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A1F36F6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0510D35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5E1361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BE4D6C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3697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AF7BB0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188367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19DBA1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456D2EA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CCEAC6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FB88903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10.8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5A682E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A2979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09EC2DD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FF8EA55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497270"/>
      <w:bookmarkEnd w:id="13"/>
      <w:r>
        <w:rPr>
          <w:rFonts w:hint="eastAsia"/>
        </w:rPr>
        <w:t>评价依据</w:t>
      </w:r>
      <w:bookmarkEnd w:id="27"/>
    </w:p>
    <w:bookmarkEnd w:id="26"/>
    <w:p w14:paraId="2B426F8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《安徽省公共建筑节能设计标准》</w:t>
      </w:r>
      <w:r>
        <w:rPr>
          <w:rFonts w:hint="eastAsia"/>
        </w:rPr>
        <w:t>(DB34/1367-2011)</w:t>
      </w:r>
      <w:bookmarkEnd w:id="28"/>
    </w:p>
    <w:p w14:paraId="2EBCA3A5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5DECD7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1F7DA7A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32964FF8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B86B8CE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1497271"/>
      <w:r>
        <w:rPr>
          <w:rFonts w:hint="eastAsia"/>
        </w:rPr>
        <w:t>评价目标与方法</w:t>
      </w:r>
      <w:bookmarkEnd w:id="31"/>
    </w:p>
    <w:p w14:paraId="0A6C9D44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1497272"/>
      <w:r>
        <w:rPr>
          <w:rFonts w:hint="eastAsia"/>
          <w:kern w:val="2"/>
        </w:rPr>
        <w:t>评价目标</w:t>
      </w:r>
      <w:bookmarkEnd w:id="32"/>
    </w:p>
    <w:p w14:paraId="03D9F8C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C2A5B56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FFED90B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1497273"/>
      <w:r>
        <w:rPr>
          <w:rFonts w:hint="eastAsia"/>
          <w:kern w:val="2"/>
        </w:rPr>
        <w:t>评价方法</w:t>
      </w:r>
      <w:bookmarkEnd w:id="34"/>
    </w:p>
    <w:p w14:paraId="4ED95CE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3CED973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174E106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178D31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346E9A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27F874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6092954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BE958D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20198F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255A93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B49CEB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98C289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0FEB24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03C554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8833A7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565B1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17602">
              <w:rPr>
                <w:position w:val="-9"/>
              </w:rPr>
              <w:pict w14:anchorId="195DB8E0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D66642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C1D419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96985B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59FCE9E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EC67717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ED37236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24C10FC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0D17F0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003CBE5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CB1F68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EBEAD99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B3448F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FE03F7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8F096B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0D3EC4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D1C909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BE5176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53F1E1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4167364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B8A355A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17602">
              <w:rPr>
                <w:position w:val="-9"/>
              </w:rPr>
              <w:pict w14:anchorId="402D9E94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C558EA2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94DA56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2CE73D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172B639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8C555F7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1296849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7211002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C928E2A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17602">
        <w:rPr>
          <w:position w:val="-6"/>
        </w:rPr>
        <w:pict w14:anchorId="3D64AC56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57FB37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A34393B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17602">
        <w:rPr>
          <w:position w:val="-8"/>
        </w:rPr>
        <w:pict w14:anchorId="20846C0B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F15575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331B326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17602">
        <w:rPr>
          <w:rFonts w:ascii="宋体" w:hAnsi="宋体"/>
          <w:position w:val="-8"/>
        </w:rPr>
        <w:pict w14:anchorId="74B2616A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0C4FBCC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FFCB4B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CAE018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A7DC6E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64549FD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7A500A94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23"/>
        </w:rPr>
        <w:pict w14:anchorId="6BB2BF55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B344B3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3630B8D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24"/>
        </w:rPr>
        <w:pict w14:anchorId="49BEFAD0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EA8C831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8"/>
        </w:rPr>
        <w:pict w14:anchorId="6C14D657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0369B2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66FBFF0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8"/>
        </w:rPr>
        <w:pict w14:anchorId="38234F9A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DB192B3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26"/>
        </w:rPr>
        <w:pict w14:anchorId="6055A901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9EB120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A1EFE0B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1416C3F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21"/>
        </w:rPr>
        <w:pict w14:anchorId="55E28168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204B6A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9DEEEAA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876E817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D8B486C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8"/>
        </w:rPr>
        <w:pict w14:anchorId="136648AE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5FEEEFC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26"/>
        </w:rPr>
        <w:pict w14:anchorId="30232718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4B2AFC6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60DE45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F9F8CA0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8"/>
        </w:rPr>
        <w:pict w14:anchorId="36E2A5D9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6DFCE9C4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00159DD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17602">
        <w:rPr>
          <w:position w:val="-8"/>
        </w:rPr>
        <w:pict w14:anchorId="3EE13991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AA0E51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981519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16A580D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7602">
        <w:rPr>
          <w:position w:val="-9"/>
        </w:rPr>
        <w:pict w14:anchorId="47C0C589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123C41A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4966F84E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17602">
        <w:rPr>
          <w:rFonts w:ascii="Cambria Math" w:hAnsi="Cambria Math"/>
          <w:color w:val="000000"/>
          <w:szCs w:val="21"/>
        </w:rPr>
        <w:pict w14:anchorId="0E509285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42706C4" w14:textId="77777777" w:rsidR="00794676" w:rsidRPr="00C72292" w:rsidRDefault="00794676" w:rsidP="00794676">
      <w:pPr>
        <w:pStyle w:val="a0"/>
        <w:ind w:left="1470" w:right="1470"/>
      </w:pPr>
    </w:p>
    <w:p w14:paraId="583B6791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1497274"/>
      <w:r>
        <w:rPr>
          <w:rFonts w:hint="eastAsia"/>
        </w:rPr>
        <w:t>边界</w:t>
      </w:r>
      <w:r>
        <w:t>条件参数设置</w:t>
      </w:r>
      <w:bookmarkEnd w:id="36"/>
    </w:p>
    <w:p w14:paraId="7A0101C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149727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7A154E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3AD78C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0FE083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C8EBF4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B4C428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BEF111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342FCF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24D90F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D6F107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4411A50C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8D6B9B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3F5A80E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17602">
              <w:rPr>
                <w:position w:val="-8"/>
              </w:rPr>
              <w:pict w14:anchorId="323D141A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09F3BD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7C8180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89CC5A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4BE385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C38FC63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83D30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C424A5D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62BC7CC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82A8B1B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156C0A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20FA0AB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32777F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1376516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32B03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F9F64F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0F0D45C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25B4C07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C93926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52DF867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463F119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F9F411C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17602">
              <w:rPr>
                <w:position w:val="-8"/>
              </w:rPr>
              <w:pict w14:anchorId="4B91CA21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925462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600A8D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21952D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3807A4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30430AD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2E0493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16699A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20819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643EB30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08C67D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2CC2AC6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578532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41A29C0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AC081E4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6A23E5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149727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493F834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76FD1FA6" wp14:editId="67B42B13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05B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6167C35D" w14:textId="77777777">
        <w:tc>
          <w:tcPr>
            <w:tcW w:w="777" w:type="dxa"/>
            <w:shd w:val="clear" w:color="auto" w:fill="E6E6E6"/>
            <w:vAlign w:val="center"/>
          </w:tcPr>
          <w:p w14:paraId="6A36302A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2A56F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15591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C3EAB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ACF94A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E48903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91EF8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5D2A2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E4FB8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50887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651636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1D00F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15C65BEA" w14:textId="77777777">
        <w:tc>
          <w:tcPr>
            <w:tcW w:w="777" w:type="dxa"/>
            <w:vAlign w:val="center"/>
          </w:tcPr>
          <w:p w14:paraId="64BEA08C" w14:textId="77777777" w:rsidR="007E7A0D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00220BEE" w14:textId="77777777" w:rsidR="007E7A0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3530609C" w14:textId="77777777" w:rsidR="007E7A0D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1BF70E87" w14:textId="77777777" w:rsidR="007E7A0D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6FF50856" w14:textId="77777777" w:rsidR="007E7A0D" w:rsidRDefault="00000000">
            <w:r>
              <w:t>29.60</w:t>
            </w:r>
          </w:p>
        </w:tc>
        <w:tc>
          <w:tcPr>
            <w:tcW w:w="777" w:type="dxa"/>
            <w:vAlign w:val="center"/>
          </w:tcPr>
          <w:p w14:paraId="264DCD65" w14:textId="77777777" w:rsidR="007E7A0D" w:rsidRDefault="00000000">
            <w:r>
              <w:t>29.30</w:t>
            </w:r>
          </w:p>
        </w:tc>
        <w:tc>
          <w:tcPr>
            <w:tcW w:w="777" w:type="dxa"/>
            <w:vAlign w:val="center"/>
          </w:tcPr>
          <w:p w14:paraId="11CD62CD" w14:textId="77777777" w:rsidR="007E7A0D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0F54146A" w14:textId="77777777" w:rsidR="007E7A0D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279FD3FE" w14:textId="77777777" w:rsidR="007E7A0D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39947491" w14:textId="77777777" w:rsidR="007E7A0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0F48A87C" w14:textId="77777777" w:rsidR="007E7A0D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71744D4C" w14:textId="77777777" w:rsidR="007E7A0D" w:rsidRDefault="00000000">
            <w:r>
              <w:t>36.70</w:t>
            </w:r>
          </w:p>
        </w:tc>
      </w:tr>
      <w:tr w:rsidR="007E7A0D" w14:paraId="7D3B7C06" w14:textId="77777777">
        <w:tc>
          <w:tcPr>
            <w:tcW w:w="777" w:type="dxa"/>
            <w:shd w:val="clear" w:color="auto" w:fill="E6E6E6"/>
            <w:vAlign w:val="center"/>
          </w:tcPr>
          <w:p w14:paraId="75C0EADC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FEE55F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23345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5BC06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B29D8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0FA17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72E28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27A4B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A46D7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CC9DC4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D451E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14C5E" w14:textId="77777777" w:rsidR="007E7A0D" w:rsidRDefault="00000000">
            <w:r>
              <w:t>23:00</w:t>
            </w:r>
          </w:p>
        </w:tc>
      </w:tr>
      <w:tr w:rsidR="007E7A0D" w14:paraId="5EDC53DF" w14:textId="77777777">
        <w:tc>
          <w:tcPr>
            <w:tcW w:w="777" w:type="dxa"/>
            <w:vAlign w:val="center"/>
          </w:tcPr>
          <w:p w14:paraId="6E11F620" w14:textId="77777777" w:rsidR="007E7A0D" w:rsidRDefault="00000000">
            <w:r>
              <w:t>37.70</w:t>
            </w:r>
          </w:p>
        </w:tc>
        <w:tc>
          <w:tcPr>
            <w:tcW w:w="777" w:type="dxa"/>
            <w:vAlign w:val="center"/>
          </w:tcPr>
          <w:p w14:paraId="421C24E2" w14:textId="77777777" w:rsidR="007E7A0D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4CBFC44C" w14:textId="77777777" w:rsidR="007E7A0D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73DA7B69" w14:textId="77777777" w:rsidR="007E7A0D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1FBD6940" w14:textId="77777777" w:rsidR="007E7A0D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407B8AB3" w14:textId="77777777" w:rsidR="007E7A0D" w:rsidRDefault="00000000">
            <w:r>
              <w:t>38.30</w:t>
            </w:r>
          </w:p>
        </w:tc>
        <w:tc>
          <w:tcPr>
            <w:tcW w:w="777" w:type="dxa"/>
            <w:vAlign w:val="center"/>
          </w:tcPr>
          <w:p w14:paraId="5E84D5AF" w14:textId="77777777" w:rsidR="007E7A0D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2906808E" w14:textId="77777777" w:rsidR="007E7A0D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797E833A" w14:textId="77777777" w:rsidR="007E7A0D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057D3864" w14:textId="77777777" w:rsidR="007E7A0D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2FE91298" w14:textId="77777777" w:rsidR="007E7A0D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1B7B28E3" w14:textId="77777777" w:rsidR="007E7A0D" w:rsidRDefault="00000000">
            <w:r>
              <w:t>32.40</w:t>
            </w:r>
          </w:p>
        </w:tc>
      </w:tr>
    </w:tbl>
    <w:p w14:paraId="458A6FD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6AF0B503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安徽-芜湖县</w:t>
      </w:r>
    </w:p>
    <w:p w14:paraId="2F5D193F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149727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01F1921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19E41C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F4D67F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79A93A5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FEFB923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413C7F4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758DFCCB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5EAA19F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4743A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9FA3C7F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A9E6E39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E7A0D" w14:paraId="79A29EAE" w14:textId="77777777">
        <w:tc>
          <w:tcPr>
            <w:tcW w:w="1556" w:type="dxa"/>
            <w:shd w:val="clear" w:color="auto" w:fill="E6E6E6"/>
            <w:vAlign w:val="center"/>
          </w:tcPr>
          <w:p w14:paraId="0AF759F3" w14:textId="77777777" w:rsidR="007E7A0D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427F91" w14:textId="77777777" w:rsidR="007E7A0D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24B1AB" w14:textId="77777777" w:rsidR="007E7A0D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C0DEB6" w14:textId="77777777" w:rsidR="007E7A0D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2CD40C" w14:textId="77777777" w:rsidR="007E7A0D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CF815C" w14:textId="77777777" w:rsidR="007E7A0D" w:rsidRDefault="00000000">
            <w:pPr>
              <w:jc w:val="center"/>
            </w:pPr>
            <w:r>
              <w:t>水平</w:t>
            </w:r>
          </w:p>
        </w:tc>
      </w:tr>
      <w:tr w:rsidR="007E7A0D" w14:paraId="2B51791D" w14:textId="77777777">
        <w:tc>
          <w:tcPr>
            <w:tcW w:w="1556" w:type="dxa"/>
            <w:shd w:val="clear" w:color="auto" w:fill="E6E6E6"/>
            <w:vAlign w:val="center"/>
          </w:tcPr>
          <w:p w14:paraId="6EAE6794" w14:textId="77777777" w:rsidR="007E7A0D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33C88809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179112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25242D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E99482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F327FB" w14:textId="77777777" w:rsidR="007E7A0D" w:rsidRDefault="00000000">
            <w:r>
              <w:t>0.00</w:t>
            </w:r>
          </w:p>
        </w:tc>
      </w:tr>
      <w:tr w:rsidR="007E7A0D" w14:paraId="0420A976" w14:textId="77777777">
        <w:tc>
          <w:tcPr>
            <w:tcW w:w="1556" w:type="dxa"/>
            <w:shd w:val="clear" w:color="auto" w:fill="E6E6E6"/>
            <w:vAlign w:val="center"/>
          </w:tcPr>
          <w:p w14:paraId="6FA01876" w14:textId="77777777" w:rsidR="007E7A0D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BD75948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890715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E18813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2DF368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DFA098" w14:textId="77777777" w:rsidR="007E7A0D" w:rsidRDefault="00000000">
            <w:r>
              <w:t>0.00</w:t>
            </w:r>
          </w:p>
        </w:tc>
      </w:tr>
      <w:tr w:rsidR="007E7A0D" w14:paraId="6BAB8C98" w14:textId="77777777">
        <w:tc>
          <w:tcPr>
            <w:tcW w:w="1556" w:type="dxa"/>
            <w:shd w:val="clear" w:color="auto" w:fill="E6E6E6"/>
            <w:vAlign w:val="center"/>
          </w:tcPr>
          <w:p w14:paraId="7411B6DB" w14:textId="77777777" w:rsidR="007E7A0D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6A0E917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1B092C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3BB374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603426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BD4277" w14:textId="77777777" w:rsidR="007E7A0D" w:rsidRDefault="00000000">
            <w:r>
              <w:t>0.00</w:t>
            </w:r>
          </w:p>
        </w:tc>
      </w:tr>
      <w:tr w:rsidR="007E7A0D" w14:paraId="38B970EB" w14:textId="77777777">
        <w:tc>
          <w:tcPr>
            <w:tcW w:w="1556" w:type="dxa"/>
            <w:shd w:val="clear" w:color="auto" w:fill="E6E6E6"/>
            <w:vAlign w:val="center"/>
          </w:tcPr>
          <w:p w14:paraId="2F3D9A5B" w14:textId="77777777" w:rsidR="007E7A0D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95767B4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324BA4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8CB7F4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7A02A1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C39F0D" w14:textId="77777777" w:rsidR="007E7A0D" w:rsidRDefault="00000000">
            <w:r>
              <w:t>0.00</w:t>
            </w:r>
          </w:p>
        </w:tc>
      </w:tr>
      <w:tr w:rsidR="007E7A0D" w14:paraId="306B1EAC" w14:textId="77777777">
        <w:tc>
          <w:tcPr>
            <w:tcW w:w="1556" w:type="dxa"/>
            <w:shd w:val="clear" w:color="auto" w:fill="E6E6E6"/>
            <w:vAlign w:val="center"/>
          </w:tcPr>
          <w:p w14:paraId="3D2DADE1" w14:textId="77777777" w:rsidR="007E7A0D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1C7467A8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B9667B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9D5D57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12B896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400E23" w14:textId="77777777" w:rsidR="007E7A0D" w:rsidRDefault="00000000">
            <w:r>
              <w:t>0.00</w:t>
            </w:r>
          </w:p>
        </w:tc>
      </w:tr>
      <w:tr w:rsidR="007E7A0D" w14:paraId="421D9D5B" w14:textId="77777777">
        <w:tc>
          <w:tcPr>
            <w:tcW w:w="1556" w:type="dxa"/>
            <w:shd w:val="clear" w:color="auto" w:fill="E6E6E6"/>
            <w:vAlign w:val="center"/>
          </w:tcPr>
          <w:p w14:paraId="18846AAD" w14:textId="77777777" w:rsidR="007E7A0D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2AFD3F8C" w14:textId="77777777" w:rsidR="007E7A0D" w:rsidRDefault="00000000">
            <w:r>
              <w:t>44.45</w:t>
            </w:r>
          </w:p>
        </w:tc>
        <w:tc>
          <w:tcPr>
            <w:tcW w:w="1556" w:type="dxa"/>
            <w:vAlign w:val="center"/>
          </w:tcPr>
          <w:p w14:paraId="507BA963" w14:textId="77777777" w:rsidR="007E7A0D" w:rsidRDefault="00000000">
            <w:r>
              <w:t>19.64</w:t>
            </w:r>
          </w:p>
        </w:tc>
        <w:tc>
          <w:tcPr>
            <w:tcW w:w="1556" w:type="dxa"/>
            <w:vAlign w:val="center"/>
          </w:tcPr>
          <w:p w14:paraId="331E1867" w14:textId="77777777" w:rsidR="007E7A0D" w:rsidRDefault="00000000">
            <w:r>
              <w:t>21.60</w:t>
            </w:r>
          </w:p>
        </w:tc>
        <w:tc>
          <w:tcPr>
            <w:tcW w:w="1556" w:type="dxa"/>
            <w:vAlign w:val="center"/>
          </w:tcPr>
          <w:p w14:paraId="249AEE4D" w14:textId="77777777" w:rsidR="007E7A0D" w:rsidRDefault="00000000">
            <w:r>
              <w:t>10.45</w:t>
            </w:r>
          </w:p>
        </w:tc>
        <w:tc>
          <w:tcPr>
            <w:tcW w:w="1556" w:type="dxa"/>
            <w:vAlign w:val="center"/>
          </w:tcPr>
          <w:p w14:paraId="66B4D35E" w14:textId="77777777" w:rsidR="007E7A0D" w:rsidRDefault="00000000">
            <w:r>
              <w:t>39.30</w:t>
            </w:r>
          </w:p>
        </w:tc>
      </w:tr>
      <w:tr w:rsidR="007E7A0D" w14:paraId="57AA0D9F" w14:textId="77777777">
        <w:tc>
          <w:tcPr>
            <w:tcW w:w="1556" w:type="dxa"/>
            <w:shd w:val="clear" w:color="auto" w:fill="E6E6E6"/>
            <w:vAlign w:val="center"/>
          </w:tcPr>
          <w:p w14:paraId="052A8E98" w14:textId="77777777" w:rsidR="007E7A0D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CAD0B39" w14:textId="77777777" w:rsidR="007E7A0D" w:rsidRDefault="00000000">
            <w:r>
              <w:t>155.86</w:t>
            </w:r>
          </w:p>
        </w:tc>
        <w:tc>
          <w:tcPr>
            <w:tcW w:w="1556" w:type="dxa"/>
            <w:vAlign w:val="center"/>
          </w:tcPr>
          <w:p w14:paraId="259477C7" w14:textId="77777777" w:rsidR="007E7A0D" w:rsidRDefault="00000000">
            <w:r>
              <w:t>77.47</w:t>
            </w:r>
          </w:p>
        </w:tc>
        <w:tc>
          <w:tcPr>
            <w:tcW w:w="1556" w:type="dxa"/>
            <w:vAlign w:val="center"/>
          </w:tcPr>
          <w:p w14:paraId="4BC3E09D" w14:textId="77777777" w:rsidR="007E7A0D" w:rsidRDefault="00000000">
            <w:r>
              <w:t>74.81</w:t>
            </w:r>
          </w:p>
        </w:tc>
        <w:tc>
          <w:tcPr>
            <w:tcW w:w="1556" w:type="dxa"/>
            <w:vAlign w:val="center"/>
          </w:tcPr>
          <w:p w14:paraId="348CC047" w14:textId="77777777" w:rsidR="007E7A0D" w:rsidRDefault="00000000">
            <w:r>
              <w:t>46.48</w:t>
            </w:r>
          </w:p>
        </w:tc>
        <w:tc>
          <w:tcPr>
            <w:tcW w:w="1556" w:type="dxa"/>
            <w:vAlign w:val="center"/>
          </w:tcPr>
          <w:p w14:paraId="16B92416" w14:textId="77777777" w:rsidR="007E7A0D" w:rsidRDefault="00000000">
            <w:r>
              <w:t>152.30</w:t>
            </w:r>
          </w:p>
        </w:tc>
      </w:tr>
      <w:tr w:rsidR="007E7A0D" w14:paraId="22B7BEA8" w14:textId="77777777">
        <w:tc>
          <w:tcPr>
            <w:tcW w:w="1556" w:type="dxa"/>
            <w:shd w:val="clear" w:color="auto" w:fill="E6E6E6"/>
            <w:vAlign w:val="center"/>
          </w:tcPr>
          <w:p w14:paraId="31D97E5B" w14:textId="77777777" w:rsidR="007E7A0D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FD12A9E" w14:textId="77777777" w:rsidR="007E7A0D" w:rsidRDefault="00000000">
            <w:r>
              <w:t>273.31</w:t>
            </w:r>
          </w:p>
        </w:tc>
        <w:tc>
          <w:tcPr>
            <w:tcW w:w="1556" w:type="dxa"/>
            <w:vAlign w:val="center"/>
          </w:tcPr>
          <w:p w14:paraId="165CED22" w14:textId="77777777" w:rsidR="007E7A0D" w:rsidRDefault="00000000">
            <w:r>
              <w:t>158.33</w:t>
            </w:r>
          </w:p>
        </w:tc>
        <w:tc>
          <w:tcPr>
            <w:tcW w:w="1556" w:type="dxa"/>
            <w:vAlign w:val="center"/>
          </w:tcPr>
          <w:p w14:paraId="0601DD0A" w14:textId="77777777" w:rsidR="007E7A0D" w:rsidRDefault="00000000">
            <w:r>
              <w:t>135.53</w:t>
            </w:r>
          </w:p>
        </w:tc>
        <w:tc>
          <w:tcPr>
            <w:tcW w:w="1556" w:type="dxa"/>
            <w:vAlign w:val="center"/>
          </w:tcPr>
          <w:p w14:paraId="10897824" w14:textId="77777777" w:rsidR="007E7A0D" w:rsidRDefault="00000000">
            <w:r>
              <w:t>103.74</w:t>
            </w:r>
          </w:p>
        </w:tc>
        <w:tc>
          <w:tcPr>
            <w:tcW w:w="1556" w:type="dxa"/>
            <w:vAlign w:val="center"/>
          </w:tcPr>
          <w:p w14:paraId="04D2B6B4" w14:textId="77777777" w:rsidR="007E7A0D" w:rsidRDefault="00000000">
            <w:r>
              <w:t>305.60</w:t>
            </w:r>
          </w:p>
        </w:tc>
      </w:tr>
      <w:tr w:rsidR="007E7A0D" w14:paraId="29E4E7E4" w14:textId="77777777">
        <w:tc>
          <w:tcPr>
            <w:tcW w:w="1556" w:type="dxa"/>
            <w:shd w:val="clear" w:color="auto" w:fill="E6E6E6"/>
            <w:vAlign w:val="center"/>
          </w:tcPr>
          <w:p w14:paraId="7E19ED66" w14:textId="77777777" w:rsidR="007E7A0D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43B54F00" w14:textId="77777777" w:rsidR="007E7A0D" w:rsidRDefault="00000000">
            <w:r>
              <w:t>352.96</w:t>
            </w:r>
          </w:p>
        </w:tc>
        <w:tc>
          <w:tcPr>
            <w:tcW w:w="1556" w:type="dxa"/>
            <w:vAlign w:val="center"/>
          </w:tcPr>
          <w:p w14:paraId="1DA4910A" w14:textId="77777777" w:rsidR="007E7A0D" w:rsidRDefault="00000000">
            <w:r>
              <w:t>224.54</w:t>
            </w:r>
          </w:p>
        </w:tc>
        <w:tc>
          <w:tcPr>
            <w:tcW w:w="1556" w:type="dxa"/>
            <w:vAlign w:val="center"/>
          </w:tcPr>
          <w:p w14:paraId="4D5CDE89" w14:textId="77777777" w:rsidR="007E7A0D" w:rsidRDefault="00000000">
            <w:r>
              <w:t>171.47</w:t>
            </w:r>
          </w:p>
        </w:tc>
        <w:tc>
          <w:tcPr>
            <w:tcW w:w="1556" w:type="dxa"/>
            <w:vAlign w:val="center"/>
          </w:tcPr>
          <w:p w14:paraId="7ED2068E" w14:textId="77777777" w:rsidR="007E7A0D" w:rsidRDefault="00000000">
            <w:r>
              <w:t>138.65</w:t>
            </w:r>
          </w:p>
        </w:tc>
        <w:tc>
          <w:tcPr>
            <w:tcW w:w="1556" w:type="dxa"/>
            <w:vAlign w:val="center"/>
          </w:tcPr>
          <w:p w14:paraId="5A527F27" w14:textId="77777777" w:rsidR="007E7A0D" w:rsidRDefault="00000000">
            <w:r>
              <w:t>452.30</w:t>
            </w:r>
          </w:p>
        </w:tc>
      </w:tr>
      <w:tr w:rsidR="007E7A0D" w14:paraId="1DDF7D32" w14:textId="77777777">
        <w:tc>
          <w:tcPr>
            <w:tcW w:w="1556" w:type="dxa"/>
            <w:shd w:val="clear" w:color="auto" w:fill="E6E6E6"/>
            <w:vAlign w:val="center"/>
          </w:tcPr>
          <w:p w14:paraId="4DA0DECF" w14:textId="77777777" w:rsidR="007E7A0D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F9081E5" w14:textId="77777777" w:rsidR="007E7A0D" w:rsidRDefault="00000000">
            <w:r>
              <w:t>385.48</w:t>
            </w:r>
          </w:p>
        </w:tc>
        <w:tc>
          <w:tcPr>
            <w:tcW w:w="1556" w:type="dxa"/>
            <w:vAlign w:val="center"/>
          </w:tcPr>
          <w:p w14:paraId="55D3E7BC" w14:textId="77777777" w:rsidR="007E7A0D" w:rsidRDefault="00000000">
            <w:r>
              <w:t>304.58</w:t>
            </w:r>
          </w:p>
        </w:tc>
        <w:tc>
          <w:tcPr>
            <w:tcW w:w="1556" w:type="dxa"/>
            <w:vAlign w:val="center"/>
          </w:tcPr>
          <w:p w14:paraId="3D6E0451" w14:textId="77777777" w:rsidR="007E7A0D" w:rsidRDefault="00000000">
            <w:r>
              <w:t>209.46</w:t>
            </w:r>
          </w:p>
        </w:tc>
        <w:tc>
          <w:tcPr>
            <w:tcW w:w="1556" w:type="dxa"/>
            <w:vAlign w:val="center"/>
          </w:tcPr>
          <w:p w14:paraId="40A87C48" w14:textId="77777777" w:rsidR="007E7A0D" w:rsidRDefault="00000000">
            <w:r>
              <w:t>171.05</w:t>
            </w:r>
          </w:p>
        </w:tc>
        <w:tc>
          <w:tcPr>
            <w:tcW w:w="1556" w:type="dxa"/>
            <w:vAlign w:val="center"/>
          </w:tcPr>
          <w:p w14:paraId="1AB49C5E" w14:textId="77777777" w:rsidR="007E7A0D" w:rsidRDefault="00000000">
            <w:r>
              <w:t>617.40</w:t>
            </w:r>
          </w:p>
        </w:tc>
      </w:tr>
      <w:tr w:rsidR="007E7A0D" w14:paraId="4FC06CC3" w14:textId="77777777">
        <w:tc>
          <w:tcPr>
            <w:tcW w:w="1556" w:type="dxa"/>
            <w:shd w:val="clear" w:color="auto" w:fill="E6E6E6"/>
            <w:vAlign w:val="center"/>
          </w:tcPr>
          <w:p w14:paraId="21D29FBD" w14:textId="77777777" w:rsidR="007E7A0D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846CE75" w14:textId="77777777" w:rsidR="007E7A0D" w:rsidRDefault="00000000">
            <w:r>
              <w:t>344.14</w:t>
            </w:r>
          </w:p>
        </w:tc>
        <w:tc>
          <w:tcPr>
            <w:tcW w:w="1556" w:type="dxa"/>
            <w:vAlign w:val="center"/>
          </w:tcPr>
          <w:p w14:paraId="3F6B2C34" w14:textId="77777777" w:rsidR="007E7A0D" w:rsidRDefault="00000000">
            <w:r>
              <w:t>368.47</w:t>
            </w:r>
          </w:p>
        </w:tc>
        <w:tc>
          <w:tcPr>
            <w:tcW w:w="1556" w:type="dxa"/>
            <w:vAlign w:val="center"/>
          </w:tcPr>
          <w:p w14:paraId="0D8BAE98" w14:textId="77777777" w:rsidR="007E7A0D" w:rsidRDefault="00000000">
            <w:r>
              <w:t>239.11</w:t>
            </w:r>
          </w:p>
        </w:tc>
        <w:tc>
          <w:tcPr>
            <w:tcW w:w="1556" w:type="dxa"/>
            <w:vAlign w:val="center"/>
          </w:tcPr>
          <w:p w14:paraId="42B5BFAE" w14:textId="77777777" w:rsidR="007E7A0D" w:rsidRDefault="00000000">
            <w:r>
              <w:t>196.09</w:t>
            </w:r>
          </w:p>
        </w:tc>
        <w:tc>
          <w:tcPr>
            <w:tcW w:w="1556" w:type="dxa"/>
            <w:vAlign w:val="center"/>
          </w:tcPr>
          <w:p w14:paraId="51875478" w14:textId="77777777" w:rsidR="007E7A0D" w:rsidRDefault="00000000">
            <w:r>
              <w:t>736.70</w:t>
            </w:r>
          </w:p>
        </w:tc>
      </w:tr>
      <w:tr w:rsidR="007E7A0D" w14:paraId="6B35AB13" w14:textId="77777777">
        <w:tc>
          <w:tcPr>
            <w:tcW w:w="1556" w:type="dxa"/>
            <w:shd w:val="clear" w:color="auto" w:fill="E6E6E6"/>
            <w:vAlign w:val="center"/>
          </w:tcPr>
          <w:p w14:paraId="241967A2" w14:textId="77777777" w:rsidR="007E7A0D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DA96FD0" w14:textId="77777777" w:rsidR="007E7A0D" w:rsidRDefault="00000000">
            <w:r>
              <w:t>256.43</w:t>
            </w:r>
          </w:p>
        </w:tc>
        <w:tc>
          <w:tcPr>
            <w:tcW w:w="1556" w:type="dxa"/>
            <w:vAlign w:val="center"/>
          </w:tcPr>
          <w:p w14:paraId="68338714" w14:textId="77777777" w:rsidR="007E7A0D" w:rsidRDefault="00000000">
            <w:r>
              <w:t>402.19</w:t>
            </w:r>
          </w:p>
        </w:tc>
        <w:tc>
          <w:tcPr>
            <w:tcW w:w="1556" w:type="dxa"/>
            <w:vAlign w:val="center"/>
          </w:tcPr>
          <w:p w14:paraId="1BD208AC" w14:textId="77777777" w:rsidR="007E7A0D" w:rsidRDefault="00000000">
            <w:r>
              <w:t>256.43</w:t>
            </w:r>
          </w:p>
        </w:tc>
        <w:tc>
          <w:tcPr>
            <w:tcW w:w="1556" w:type="dxa"/>
            <w:vAlign w:val="center"/>
          </w:tcPr>
          <w:p w14:paraId="63A3725E" w14:textId="77777777" w:rsidR="007E7A0D" w:rsidRDefault="00000000">
            <w:r>
              <w:t>210.54</w:t>
            </w:r>
          </w:p>
        </w:tc>
        <w:tc>
          <w:tcPr>
            <w:tcW w:w="1556" w:type="dxa"/>
            <w:vAlign w:val="center"/>
          </w:tcPr>
          <w:p w14:paraId="10676FB8" w14:textId="77777777" w:rsidR="007E7A0D" w:rsidRDefault="00000000">
            <w:r>
              <w:t>799.10</w:t>
            </w:r>
          </w:p>
        </w:tc>
      </w:tr>
      <w:tr w:rsidR="007E7A0D" w14:paraId="408F68D1" w14:textId="77777777">
        <w:tc>
          <w:tcPr>
            <w:tcW w:w="1556" w:type="dxa"/>
            <w:shd w:val="clear" w:color="auto" w:fill="E6E6E6"/>
            <w:vAlign w:val="center"/>
          </w:tcPr>
          <w:p w14:paraId="04F0F1D1" w14:textId="77777777" w:rsidR="007E7A0D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2A79806C" w14:textId="77777777" w:rsidR="007E7A0D" w:rsidRDefault="00000000">
            <w:r>
              <w:t>252.91</w:t>
            </w:r>
          </w:p>
        </w:tc>
        <w:tc>
          <w:tcPr>
            <w:tcW w:w="1556" w:type="dxa"/>
            <w:vAlign w:val="center"/>
          </w:tcPr>
          <w:p w14:paraId="12406A22" w14:textId="77777777" w:rsidR="007E7A0D" w:rsidRDefault="00000000">
            <w:r>
              <w:t>390.10</w:t>
            </w:r>
          </w:p>
        </w:tc>
        <w:tc>
          <w:tcPr>
            <w:tcW w:w="1556" w:type="dxa"/>
            <w:vAlign w:val="center"/>
          </w:tcPr>
          <w:p w14:paraId="4C3444FC" w14:textId="77777777" w:rsidR="007E7A0D" w:rsidRDefault="00000000">
            <w:r>
              <w:t>364.49</w:t>
            </w:r>
          </w:p>
        </w:tc>
        <w:tc>
          <w:tcPr>
            <w:tcW w:w="1556" w:type="dxa"/>
            <w:vAlign w:val="center"/>
          </w:tcPr>
          <w:p w14:paraId="0C475EF4" w14:textId="77777777" w:rsidR="007E7A0D" w:rsidRDefault="00000000">
            <w:r>
              <w:t>207.45</w:t>
            </w:r>
          </w:p>
        </w:tc>
        <w:tc>
          <w:tcPr>
            <w:tcW w:w="1556" w:type="dxa"/>
            <w:vAlign w:val="center"/>
          </w:tcPr>
          <w:p w14:paraId="29125D3B" w14:textId="77777777" w:rsidR="007E7A0D" w:rsidRDefault="00000000">
            <w:r>
              <w:t>780.80</w:t>
            </w:r>
          </w:p>
        </w:tc>
      </w:tr>
      <w:tr w:rsidR="007E7A0D" w14:paraId="742C8324" w14:textId="77777777">
        <w:tc>
          <w:tcPr>
            <w:tcW w:w="1556" w:type="dxa"/>
            <w:shd w:val="clear" w:color="auto" w:fill="E6E6E6"/>
            <w:vAlign w:val="center"/>
          </w:tcPr>
          <w:p w14:paraId="58B4DF3C" w14:textId="77777777" w:rsidR="007E7A0D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DE4DB50" w14:textId="77777777" w:rsidR="007E7A0D" w:rsidRDefault="00000000">
            <w:r>
              <w:t>234.53</w:t>
            </w:r>
          </w:p>
        </w:tc>
        <w:tc>
          <w:tcPr>
            <w:tcW w:w="1556" w:type="dxa"/>
            <w:vAlign w:val="center"/>
          </w:tcPr>
          <w:p w14:paraId="3FBE4FB9" w14:textId="77777777" w:rsidR="007E7A0D" w:rsidRDefault="00000000">
            <w:r>
              <w:t>343.43</w:t>
            </w:r>
          </w:p>
        </w:tc>
        <w:tc>
          <w:tcPr>
            <w:tcW w:w="1556" w:type="dxa"/>
            <w:vAlign w:val="center"/>
          </w:tcPr>
          <w:p w14:paraId="030546E0" w14:textId="77777777" w:rsidR="007E7A0D" w:rsidRDefault="00000000">
            <w:r>
              <w:t>440.08</w:t>
            </w:r>
          </w:p>
        </w:tc>
        <w:tc>
          <w:tcPr>
            <w:tcW w:w="1556" w:type="dxa"/>
            <w:vAlign w:val="center"/>
          </w:tcPr>
          <w:p w14:paraId="7C7CAA9B" w14:textId="77777777" w:rsidR="007E7A0D" w:rsidRDefault="00000000">
            <w:r>
              <w:t>191.86</w:t>
            </w:r>
          </w:p>
        </w:tc>
        <w:tc>
          <w:tcPr>
            <w:tcW w:w="1556" w:type="dxa"/>
            <w:vAlign w:val="center"/>
          </w:tcPr>
          <w:p w14:paraId="55A9F518" w14:textId="77777777" w:rsidR="007E7A0D" w:rsidRDefault="00000000">
            <w:r>
              <w:t>704.20</w:t>
            </w:r>
          </w:p>
        </w:tc>
      </w:tr>
      <w:tr w:rsidR="007E7A0D" w14:paraId="4A26D940" w14:textId="77777777">
        <w:tc>
          <w:tcPr>
            <w:tcW w:w="1556" w:type="dxa"/>
            <w:shd w:val="clear" w:color="auto" w:fill="E6E6E6"/>
            <w:vAlign w:val="center"/>
          </w:tcPr>
          <w:p w14:paraId="6AAFEBB8" w14:textId="77777777" w:rsidR="007E7A0D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9F2E48E" w14:textId="77777777" w:rsidR="007E7A0D" w:rsidRDefault="00000000">
            <w:r>
              <w:t>207.83</w:t>
            </w:r>
          </w:p>
        </w:tc>
        <w:tc>
          <w:tcPr>
            <w:tcW w:w="1556" w:type="dxa"/>
            <w:vAlign w:val="center"/>
          </w:tcPr>
          <w:p w14:paraId="76371F4F" w14:textId="77777777" w:rsidR="007E7A0D" w:rsidRDefault="00000000">
            <w:r>
              <w:t>276.54</w:t>
            </w:r>
          </w:p>
        </w:tc>
        <w:tc>
          <w:tcPr>
            <w:tcW w:w="1556" w:type="dxa"/>
            <w:vAlign w:val="center"/>
          </w:tcPr>
          <w:p w14:paraId="3BB90020" w14:textId="77777777" w:rsidR="007E7A0D" w:rsidRDefault="00000000">
            <w:r>
              <w:t>477.82</w:t>
            </w:r>
          </w:p>
        </w:tc>
        <w:tc>
          <w:tcPr>
            <w:tcW w:w="1556" w:type="dxa"/>
            <w:vAlign w:val="center"/>
          </w:tcPr>
          <w:p w14:paraId="4346B127" w14:textId="77777777" w:rsidR="007E7A0D" w:rsidRDefault="00000000">
            <w:r>
              <w:t>169.24</w:t>
            </w:r>
          </w:p>
        </w:tc>
        <w:tc>
          <w:tcPr>
            <w:tcW w:w="1556" w:type="dxa"/>
            <w:vAlign w:val="center"/>
          </w:tcPr>
          <w:p w14:paraId="0A0703BB" w14:textId="77777777" w:rsidR="007E7A0D" w:rsidRDefault="00000000">
            <w:r>
              <w:t>594.10</w:t>
            </w:r>
          </w:p>
        </w:tc>
      </w:tr>
      <w:tr w:rsidR="007E7A0D" w14:paraId="082961F3" w14:textId="77777777">
        <w:tc>
          <w:tcPr>
            <w:tcW w:w="1556" w:type="dxa"/>
            <w:shd w:val="clear" w:color="auto" w:fill="E6E6E6"/>
            <w:vAlign w:val="center"/>
          </w:tcPr>
          <w:p w14:paraId="4F694E8E" w14:textId="77777777" w:rsidR="007E7A0D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5F7836B" w14:textId="77777777" w:rsidR="007E7A0D" w:rsidRDefault="00000000">
            <w:r>
              <w:t>171.57</w:t>
            </w:r>
          </w:p>
        </w:tc>
        <w:tc>
          <w:tcPr>
            <w:tcW w:w="1556" w:type="dxa"/>
            <w:vAlign w:val="center"/>
          </w:tcPr>
          <w:p w14:paraId="53794D94" w14:textId="77777777" w:rsidR="007E7A0D" w:rsidRDefault="00000000">
            <w:r>
              <w:t>195.23</w:t>
            </w:r>
          </w:p>
        </w:tc>
        <w:tc>
          <w:tcPr>
            <w:tcW w:w="1556" w:type="dxa"/>
            <w:vAlign w:val="center"/>
          </w:tcPr>
          <w:p w14:paraId="6FA1F8F6" w14:textId="77777777" w:rsidR="007E7A0D" w:rsidRDefault="00000000">
            <w:r>
              <w:t>455.10</w:t>
            </w:r>
          </w:p>
        </w:tc>
        <w:tc>
          <w:tcPr>
            <w:tcW w:w="1556" w:type="dxa"/>
            <w:vAlign w:val="center"/>
          </w:tcPr>
          <w:p w14:paraId="33D8D92C" w14:textId="77777777" w:rsidR="007E7A0D" w:rsidRDefault="00000000">
            <w:r>
              <w:t>129.42</w:t>
            </w:r>
          </w:p>
        </w:tc>
        <w:tc>
          <w:tcPr>
            <w:tcW w:w="1556" w:type="dxa"/>
            <w:vAlign w:val="center"/>
          </w:tcPr>
          <w:p w14:paraId="211044BA" w14:textId="77777777" w:rsidR="007E7A0D" w:rsidRDefault="00000000">
            <w:r>
              <w:t>450.00</w:t>
            </w:r>
          </w:p>
        </w:tc>
      </w:tr>
      <w:tr w:rsidR="007E7A0D" w14:paraId="53C80891" w14:textId="77777777">
        <w:tc>
          <w:tcPr>
            <w:tcW w:w="1556" w:type="dxa"/>
            <w:shd w:val="clear" w:color="auto" w:fill="E6E6E6"/>
            <w:vAlign w:val="center"/>
          </w:tcPr>
          <w:p w14:paraId="369F5A9B" w14:textId="77777777" w:rsidR="007E7A0D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A63B00C" w14:textId="77777777" w:rsidR="007E7A0D" w:rsidRDefault="00000000">
            <w:r>
              <w:t>121.46</w:t>
            </w:r>
          </w:p>
        </w:tc>
        <w:tc>
          <w:tcPr>
            <w:tcW w:w="1556" w:type="dxa"/>
            <w:vAlign w:val="center"/>
          </w:tcPr>
          <w:p w14:paraId="7D6577A0" w14:textId="77777777" w:rsidR="007E7A0D" w:rsidRDefault="00000000">
            <w:r>
              <w:t>107.99</w:t>
            </w:r>
          </w:p>
        </w:tc>
        <w:tc>
          <w:tcPr>
            <w:tcW w:w="1556" w:type="dxa"/>
            <w:vAlign w:val="center"/>
          </w:tcPr>
          <w:p w14:paraId="38AB28F7" w14:textId="77777777" w:rsidR="007E7A0D" w:rsidRDefault="00000000">
            <w:r>
              <w:t>359.40</w:t>
            </w:r>
          </w:p>
        </w:tc>
        <w:tc>
          <w:tcPr>
            <w:tcW w:w="1556" w:type="dxa"/>
            <w:vAlign w:val="center"/>
          </w:tcPr>
          <w:p w14:paraId="194F5EAE" w14:textId="77777777" w:rsidR="007E7A0D" w:rsidRDefault="00000000">
            <w:r>
              <w:t>59.57</w:t>
            </w:r>
          </w:p>
        </w:tc>
        <w:tc>
          <w:tcPr>
            <w:tcW w:w="1556" w:type="dxa"/>
            <w:vAlign w:val="center"/>
          </w:tcPr>
          <w:p w14:paraId="14EFEF9D" w14:textId="77777777" w:rsidR="007E7A0D" w:rsidRDefault="00000000">
            <w:r>
              <w:t>283.50</w:t>
            </w:r>
          </w:p>
        </w:tc>
      </w:tr>
      <w:tr w:rsidR="007E7A0D" w14:paraId="57FA213A" w14:textId="77777777">
        <w:tc>
          <w:tcPr>
            <w:tcW w:w="1556" w:type="dxa"/>
            <w:shd w:val="clear" w:color="auto" w:fill="E6E6E6"/>
            <w:vAlign w:val="center"/>
          </w:tcPr>
          <w:p w14:paraId="3BFD74CC" w14:textId="77777777" w:rsidR="007E7A0D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57692F3" w14:textId="77777777" w:rsidR="007E7A0D" w:rsidRDefault="00000000">
            <w:r>
              <w:t>52.67</w:t>
            </w:r>
          </w:p>
        </w:tc>
        <w:tc>
          <w:tcPr>
            <w:tcW w:w="1556" w:type="dxa"/>
            <w:vAlign w:val="center"/>
          </w:tcPr>
          <w:p w14:paraId="30F029C7" w14:textId="77777777" w:rsidR="007E7A0D" w:rsidRDefault="00000000">
            <w:r>
              <w:t>22.80</w:t>
            </w:r>
          </w:p>
        </w:tc>
        <w:tc>
          <w:tcPr>
            <w:tcW w:w="1556" w:type="dxa"/>
            <w:vAlign w:val="center"/>
          </w:tcPr>
          <w:p w14:paraId="087F854C" w14:textId="77777777" w:rsidR="007E7A0D" w:rsidRDefault="00000000">
            <w:r>
              <w:t>194.70</w:t>
            </w:r>
          </w:p>
        </w:tc>
        <w:tc>
          <w:tcPr>
            <w:tcW w:w="1556" w:type="dxa"/>
            <w:vAlign w:val="center"/>
          </w:tcPr>
          <w:p w14:paraId="1F296B76" w14:textId="77777777" w:rsidR="007E7A0D" w:rsidRDefault="00000000">
            <w:r>
              <w:t>1.04</w:t>
            </w:r>
          </w:p>
        </w:tc>
        <w:tc>
          <w:tcPr>
            <w:tcW w:w="1556" w:type="dxa"/>
            <w:vAlign w:val="center"/>
          </w:tcPr>
          <w:p w14:paraId="130C3FD9" w14:textId="77777777" w:rsidR="007E7A0D" w:rsidRDefault="00000000">
            <w:r>
              <w:t>108.30</w:t>
            </w:r>
          </w:p>
        </w:tc>
      </w:tr>
      <w:tr w:rsidR="007E7A0D" w14:paraId="76A92551" w14:textId="77777777">
        <w:tc>
          <w:tcPr>
            <w:tcW w:w="1556" w:type="dxa"/>
            <w:shd w:val="clear" w:color="auto" w:fill="E6E6E6"/>
            <w:vAlign w:val="center"/>
          </w:tcPr>
          <w:p w14:paraId="31D98D28" w14:textId="77777777" w:rsidR="007E7A0D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208FE45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0F3C2A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83D959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35FDC0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54A776" w14:textId="77777777" w:rsidR="007E7A0D" w:rsidRDefault="00000000">
            <w:r>
              <w:t>0.00</w:t>
            </w:r>
          </w:p>
        </w:tc>
      </w:tr>
      <w:tr w:rsidR="007E7A0D" w14:paraId="579784B8" w14:textId="77777777">
        <w:tc>
          <w:tcPr>
            <w:tcW w:w="1556" w:type="dxa"/>
            <w:shd w:val="clear" w:color="auto" w:fill="E6E6E6"/>
            <w:vAlign w:val="center"/>
          </w:tcPr>
          <w:p w14:paraId="52099141" w14:textId="77777777" w:rsidR="007E7A0D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4165C21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D93EF1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50A567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E63204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1995E1" w14:textId="77777777" w:rsidR="007E7A0D" w:rsidRDefault="00000000">
            <w:r>
              <w:t>0.00</w:t>
            </w:r>
          </w:p>
        </w:tc>
      </w:tr>
      <w:tr w:rsidR="007E7A0D" w14:paraId="6CA4F1F9" w14:textId="77777777">
        <w:tc>
          <w:tcPr>
            <w:tcW w:w="1556" w:type="dxa"/>
            <w:shd w:val="clear" w:color="auto" w:fill="E6E6E6"/>
            <w:vAlign w:val="center"/>
          </w:tcPr>
          <w:p w14:paraId="6ACB7895" w14:textId="77777777" w:rsidR="007E7A0D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ADDE1FE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339C79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06A792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576F2C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50AA5F" w14:textId="77777777" w:rsidR="007E7A0D" w:rsidRDefault="00000000">
            <w:r>
              <w:t>0.00</w:t>
            </w:r>
          </w:p>
        </w:tc>
      </w:tr>
      <w:tr w:rsidR="007E7A0D" w14:paraId="43A5B98D" w14:textId="77777777">
        <w:tc>
          <w:tcPr>
            <w:tcW w:w="1556" w:type="dxa"/>
            <w:shd w:val="clear" w:color="auto" w:fill="E6E6E6"/>
            <w:vAlign w:val="center"/>
          </w:tcPr>
          <w:p w14:paraId="0EE3DA37" w14:textId="77777777" w:rsidR="007E7A0D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56373417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D63478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A79878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90E1E7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371823" w14:textId="77777777" w:rsidR="007E7A0D" w:rsidRDefault="00000000">
            <w:r>
              <w:t>0.00</w:t>
            </w:r>
          </w:p>
        </w:tc>
      </w:tr>
      <w:tr w:rsidR="007E7A0D" w14:paraId="16660BDE" w14:textId="77777777">
        <w:tc>
          <w:tcPr>
            <w:tcW w:w="1556" w:type="dxa"/>
            <w:shd w:val="clear" w:color="auto" w:fill="E6E6E6"/>
            <w:vAlign w:val="center"/>
          </w:tcPr>
          <w:p w14:paraId="47CC30F6" w14:textId="77777777" w:rsidR="007E7A0D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F7F25EE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DF1020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7A6E6C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EAF40F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A1C096" w14:textId="77777777" w:rsidR="007E7A0D" w:rsidRDefault="00000000">
            <w:r>
              <w:t>0.00</w:t>
            </w:r>
          </w:p>
        </w:tc>
      </w:tr>
      <w:tr w:rsidR="007E7A0D" w14:paraId="59770F46" w14:textId="77777777">
        <w:tc>
          <w:tcPr>
            <w:tcW w:w="1556" w:type="dxa"/>
            <w:shd w:val="clear" w:color="auto" w:fill="E6E6E6"/>
            <w:vAlign w:val="center"/>
          </w:tcPr>
          <w:p w14:paraId="63E2012A" w14:textId="77777777" w:rsidR="007E7A0D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05386F7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6DA259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FA0A79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708B25" w14:textId="77777777" w:rsidR="007E7A0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96ACFC" w14:textId="77777777" w:rsidR="007E7A0D" w:rsidRDefault="00000000">
            <w:r>
              <w:t>0.00</w:t>
            </w:r>
          </w:p>
        </w:tc>
      </w:tr>
    </w:tbl>
    <w:p w14:paraId="4791C519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3E4333AA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安徽-芜湖县</w:t>
      </w:r>
    </w:p>
    <w:p w14:paraId="3321C398" w14:textId="77777777" w:rsidR="00697366" w:rsidRDefault="00697366" w:rsidP="00CA66B7">
      <w:pPr>
        <w:pStyle w:val="2"/>
      </w:pPr>
      <w:bookmarkStart w:id="45" w:name="_Toc161497278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315978F5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4A412EE7" wp14:editId="41B1219E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32085325" w14:textId="77777777">
        <w:tc>
          <w:tcPr>
            <w:tcW w:w="777" w:type="dxa"/>
            <w:shd w:val="clear" w:color="auto" w:fill="E6E6E6"/>
            <w:vAlign w:val="center"/>
          </w:tcPr>
          <w:p w14:paraId="50822792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4DA57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90E55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77460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841C6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00A91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23B02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EAFDD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DA01B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3F816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13A63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9AC01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076117C9" w14:textId="77777777">
        <w:tc>
          <w:tcPr>
            <w:tcW w:w="777" w:type="dxa"/>
            <w:vAlign w:val="center"/>
          </w:tcPr>
          <w:p w14:paraId="046A6F70" w14:textId="77777777" w:rsidR="007E7A0D" w:rsidRDefault="00000000">
            <w:r>
              <w:t>33.96</w:t>
            </w:r>
          </w:p>
        </w:tc>
        <w:tc>
          <w:tcPr>
            <w:tcW w:w="777" w:type="dxa"/>
            <w:vAlign w:val="center"/>
          </w:tcPr>
          <w:p w14:paraId="0241C99F" w14:textId="77777777" w:rsidR="007E7A0D" w:rsidRDefault="00000000">
            <w:r>
              <w:t>33.24</w:t>
            </w:r>
          </w:p>
        </w:tc>
        <w:tc>
          <w:tcPr>
            <w:tcW w:w="777" w:type="dxa"/>
            <w:vAlign w:val="center"/>
          </w:tcPr>
          <w:p w14:paraId="30E09980" w14:textId="77777777" w:rsidR="007E7A0D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336D9AF2" w14:textId="77777777" w:rsidR="007E7A0D" w:rsidRDefault="00000000">
            <w:r>
              <w:t>32.35</w:t>
            </w:r>
          </w:p>
        </w:tc>
        <w:tc>
          <w:tcPr>
            <w:tcW w:w="777" w:type="dxa"/>
            <w:vAlign w:val="center"/>
          </w:tcPr>
          <w:p w14:paraId="0EDDFF6C" w14:textId="77777777" w:rsidR="007E7A0D" w:rsidRDefault="00000000">
            <w:r>
              <w:t>32.23</w:t>
            </w:r>
          </w:p>
        </w:tc>
        <w:tc>
          <w:tcPr>
            <w:tcW w:w="777" w:type="dxa"/>
            <w:vAlign w:val="center"/>
          </w:tcPr>
          <w:p w14:paraId="759C8CFA" w14:textId="77777777" w:rsidR="007E7A0D" w:rsidRDefault="00000000">
            <w:r>
              <w:t>32.35</w:t>
            </w:r>
          </w:p>
        </w:tc>
        <w:tc>
          <w:tcPr>
            <w:tcW w:w="777" w:type="dxa"/>
            <w:vAlign w:val="center"/>
          </w:tcPr>
          <w:p w14:paraId="11D93C3F" w14:textId="77777777" w:rsidR="007E7A0D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55E9063E" w14:textId="77777777" w:rsidR="007E7A0D" w:rsidRDefault="00000000">
            <w:r>
              <w:t>33.24</w:t>
            </w:r>
          </w:p>
        </w:tc>
        <w:tc>
          <w:tcPr>
            <w:tcW w:w="777" w:type="dxa"/>
            <w:vAlign w:val="center"/>
          </w:tcPr>
          <w:p w14:paraId="67A14BB1" w14:textId="77777777" w:rsidR="007E7A0D" w:rsidRDefault="00000000">
            <w:r>
              <w:t>33.96</w:t>
            </w:r>
          </w:p>
        </w:tc>
        <w:tc>
          <w:tcPr>
            <w:tcW w:w="777" w:type="dxa"/>
            <w:vAlign w:val="center"/>
          </w:tcPr>
          <w:p w14:paraId="31E1B6F8" w14:textId="77777777" w:rsidR="007E7A0D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3B3510A0" w14:textId="77777777" w:rsidR="007E7A0D" w:rsidRDefault="00000000">
            <w:r>
              <w:t>35.68</w:t>
            </w:r>
          </w:p>
        </w:tc>
        <w:tc>
          <w:tcPr>
            <w:tcW w:w="777" w:type="dxa"/>
            <w:vAlign w:val="center"/>
          </w:tcPr>
          <w:p w14:paraId="7DCB9D5E" w14:textId="77777777" w:rsidR="007E7A0D" w:rsidRDefault="00000000">
            <w:r>
              <w:t>36.58</w:t>
            </w:r>
          </w:p>
        </w:tc>
      </w:tr>
      <w:tr w:rsidR="007E7A0D" w14:paraId="435745B4" w14:textId="77777777">
        <w:tc>
          <w:tcPr>
            <w:tcW w:w="777" w:type="dxa"/>
            <w:shd w:val="clear" w:color="auto" w:fill="E6E6E6"/>
            <w:vAlign w:val="center"/>
          </w:tcPr>
          <w:p w14:paraId="32DA3E94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F9552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057A8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FC563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43C76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703802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2186F5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343DD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F4D7A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C1325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973367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BE2C4" w14:textId="77777777" w:rsidR="007E7A0D" w:rsidRDefault="00000000">
            <w:r>
              <w:t>23:00</w:t>
            </w:r>
          </w:p>
        </w:tc>
      </w:tr>
      <w:tr w:rsidR="007E7A0D" w14:paraId="512870E1" w14:textId="77777777">
        <w:tc>
          <w:tcPr>
            <w:tcW w:w="777" w:type="dxa"/>
            <w:vAlign w:val="center"/>
          </w:tcPr>
          <w:p w14:paraId="0619F5B1" w14:textId="77777777" w:rsidR="007E7A0D" w:rsidRDefault="00000000">
            <w:r>
              <w:t>37.41</w:t>
            </w:r>
          </w:p>
        </w:tc>
        <w:tc>
          <w:tcPr>
            <w:tcW w:w="777" w:type="dxa"/>
            <w:vAlign w:val="center"/>
          </w:tcPr>
          <w:p w14:paraId="2CF33EF9" w14:textId="77777777" w:rsidR="007E7A0D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0AC3AEBA" w14:textId="77777777" w:rsidR="007E7A0D" w:rsidRDefault="00000000">
            <w:r>
              <w:t>38.67</w:t>
            </w:r>
          </w:p>
        </w:tc>
        <w:tc>
          <w:tcPr>
            <w:tcW w:w="777" w:type="dxa"/>
            <w:vAlign w:val="center"/>
          </w:tcPr>
          <w:p w14:paraId="1012C800" w14:textId="77777777" w:rsidR="007E7A0D" w:rsidRDefault="00000000">
            <w:r>
              <w:t>39.02</w:t>
            </w:r>
          </w:p>
        </w:tc>
        <w:tc>
          <w:tcPr>
            <w:tcW w:w="777" w:type="dxa"/>
            <w:vAlign w:val="center"/>
          </w:tcPr>
          <w:p w14:paraId="3B8F64D8" w14:textId="77777777" w:rsidR="007E7A0D" w:rsidRDefault="00000000">
            <w:r>
              <w:t>39.13</w:t>
            </w:r>
          </w:p>
        </w:tc>
        <w:tc>
          <w:tcPr>
            <w:tcW w:w="777" w:type="dxa"/>
            <w:vAlign w:val="center"/>
          </w:tcPr>
          <w:p w14:paraId="071C78D5" w14:textId="77777777" w:rsidR="007E7A0D" w:rsidRDefault="00000000">
            <w:r>
              <w:t>39.02</w:t>
            </w:r>
          </w:p>
        </w:tc>
        <w:tc>
          <w:tcPr>
            <w:tcW w:w="777" w:type="dxa"/>
            <w:vAlign w:val="center"/>
          </w:tcPr>
          <w:p w14:paraId="6A5425FE" w14:textId="77777777" w:rsidR="007E7A0D" w:rsidRDefault="00000000">
            <w:r>
              <w:t>38.67</w:t>
            </w:r>
          </w:p>
        </w:tc>
        <w:tc>
          <w:tcPr>
            <w:tcW w:w="777" w:type="dxa"/>
            <w:vAlign w:val="center"/>
          </w:tcPr>
          <w:p w14:paraId="39427E54" w14:textId="77777777" w:rsidR="007E7A0D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46F53C6C" w14:textId="77777777" w:rsidR="007E7A0D" w:rsidRDefault="00000000">
            <w:r>
              <w:t>37.41</w:t>
            </w:r>
          </w:p>
        </w:tc>
        <w:tc>
          <w:tcPr>
            <w:tcW w:w="777" w:type="dxa"/>
            <w:vAlign w:val="center"/>
          </w:tcPr>
          <w:p w14:paraId="491BE841" w14:textId="77777777" w:rsidR="007E7A0D" w:rsidRDefault="00000000">
            <w:r>
              <w:t>36.58</w:t>
            </w:r>
          </w:p>
        </w:tc>
        <w:tc>
          <w:tcPr>
            <w:tcW w:w="777" w:type="dxa"/>
            <w:vAlign w:val="center"/>
          </w:tcPr>
          <w:p w14:paraId="4EA9EA77" w14:textId="77777777" w:rsidR="007E7A0D" w:rsidRDefault="00000000">
            <w:r>
              <w:t>35.68</w:t>
            </w:r>
          </w:p>
        </w:tc>
        <w:tc>
          <w:tcPr>
            <w:tcW w:w="777" w:type="dxa"/>
            <w:vAlign w:val="center"/>
          </w:tcPr>
          <w:p w14:paraId="6794C3CD" w14:textId="77777777" w:rsidR="007E7A0D" w:rsidRDefault="00000000">
            <w:r>
              <w:t>34.79</w:t>
            </w:r>
          </w:p>
        </w:tc>
      </w:tr>
    </w:tbl>
    <w:p w14:paraId="177F46AD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08C713A6" w14:textId="77777777" w:rsidR="00A279F8" w:rsidRPr="00794676" w:rsidRDefault="00A279F8" w:rsidP="009A61CA">
      <w:pPr>
        <w:pStyle w:val="1"/>
      </w:pPr>
      <w:bookmarkStart w:id="48" w:name="_Toc161497279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E7A0D" w14:paraId="1F35F42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496EA4" w14:textId="77777777" w:rsidR="007E7A0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267148" w14:textId="77777777" w:rsidR="007E7A0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1D4999F" w14:textId="77777777" w:rsidR="007E7A0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620A8" w14:textId="77777777" w:rsidR="007E7A0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EFBA34" w14:textId="77777777" w:rsidR="007E7A0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C72964" w14:textId="77777777" w:rsidR="007E7A0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58BCCA0" w14:textId="77777777" w:rsidR="007E7A0D" w:rsidRDefault="00000000">
            <w:pPr>
              <w:jc w:val="center"/>
            </w:pPr>
            <w:r>
              <w:t>备注</w:t>
            </w:r>
          </w:p>
        </w:tc>
      </w:tr>
      <w:tr w:rsidR="007E7A0D" w14:paraId="040C5E2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E4A128" w14:textId="77777777" w:rsidR="007E7A0D" w:rsidRDefault="007E7A0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5077AB0" w14:textId="77777777" w:rsidR="007E7A0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FA6EDB" w14:textId="77777777" w:rsidR="007E7A0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B94E2" w14:textId="77777777" w:rsidR="007E7A0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0B8D52" w14:textId="77777777" w:rsidR="007E7A0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98037" w14:textId="77777777" w:rsidR="007E7A0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F8C0E2" w14:textId="77777777" w:rsidR="007E7A0D" w:rsidRDefault="007E7A0D">
            <w:pPr>
              <w:jc w:val="center"/>
            </w:pPr>
          </w:p>
        </w:tc>
      </w:tr>
      <w:tr w:rsidR="007E7A0D" w14:paraId="2409C08A" w14:textId="77777777">
        <w:tc>
          <w:tcPr>
            <w:tcW w:w="2196" w:type="dxa"/>
            <w:shd w:val="clear" w:color="auto" w:fill="E6E6E6"/>
            <w:vAlign w:val="center"/>
          </w:tcPr>
          <w:p w14:paraId="698556B5" w14:textId="77777777" w:rsidR="007E7A0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B5C5BB5" w14:textId="77777777" w:rsidR="007E7A0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137158E" w14:textId="77777777" w:rsidR="007E7A0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42CA85" w14:textId="77777777" w:rsidR="007E7A0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260134E" w14:textId="77777777" w:rsidR="007E7A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D159A6" w14:textId="77777777" w:rsidR="007E7A0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C6905A1" w14:textId="77777777" w:rsidR="007E7A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7A0D" w14:paraId="03B5415E" w14:textId="77777777">
        <w:tc>
          <w:tcPr>
            <w:tcW w:w="2196" w:type="dxa"/>
            <w:shd w:val="clear" w:color="auto" w:fill="E6E6E6"/>
            <w:vAlign w:val="center"/>
          </w:tcPr>
          <w:p w14:paraId="252C39D0" w14:textId="77777777" w:rsidR="007E7A0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CB2A593" w14:textId="77777777" w:rsidR="007E7A0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C86B70A" w14:textId="77777777" w:rsidR="007E7A0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28F524" w14:textId="77777777" w:rsidR="007E7A0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9513F3E" w14:textId="77777777" w:rsidR="007E7A0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CF40D34" w14:textId="77777777" w:rsidR="007E7A0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9AB825F" w14:textId="77777777" w:rsidR="007E7A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7A0D" w14:paraId="0EE105AB" w14:textId="77777777">
        <w:tc>
          <w:tcPr>
            <w:tcW w:w="2196" w:type="dxa"/>
            <w:shd w:val="clear" w:color="auto" w:fill="E6E6E6"/>
            <w:vAlign w:val="center"/>
          </w:tcPr>
          <w:p w14:paraId="5B99783B" w14:textId="77777777" w:rsidR="007E7A0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9A65B68" w14:textId="77777777" w:rsidR="007E7A0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E0D74CD" w14:textId="77777777" w:rsidR="007E7A0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546DC61" w14:textId="77777777" w:rsidR="007E7A0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A812B1C" w14:textId="77777777" w:rsidR="007E7A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85FC204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A2DC0E" w14:textId="77777777" w:rsidR="007E7A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E7A0D" w14:paraId="6C9004F3" w14:textId="77777777">
        <w:tc>
          <w:tcPr>
            <w:tcW w:w="2196" w:type="dxa"/>
            <w:shd w:val="clear" w:color="auto" w:fill="E6E6E6"/>
            <w:vAlign w:val="center"/>
          </w:tcPr>
          <w:p w14:paraId="69A318E8" w14:textId="77777777" w:rsidR="007E7A0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0FF676E" w14:textId="77777777" w:rsidR="007E7A0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12FB70F" w14:textId="77777777" w:rsidR="007E7A0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E8E9AF5" w14:textId="77777777" w:rsidR="007E7A0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FDB810C" w14:textId="77777777" w:rsidR="007E7A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F26D3F" w14:textId="77777777" w:rsidR="007E7A0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955D317" w14:textId="77777777" w:rsidR="007E7A0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7A0D" w14:paraId="03E911E9" w14:textId="77777777">
        <w:tc>
          <w:tcPr>
            <w:tcW w:w="2196" w:type="dxa"/>
            <w:shd w:val="clear" w:color="auto" w:fill="E6E6E6"/>
            <w:vAlign w:val="center"/>
          </w:tcPr>
          <w:p w14:paraId="6C1AD82F" w14:textId="77777777" w:rsidR="007E7A0D" w:rsidRDefault="00000000">
            <w:r>
              <w:t>混凝土多孔砖</w:t>
            </w:r>
            <w:r>
              <w:t>(190</w:t>
            </w:r>
            <w:r>
              <w:t>六孔</w:t>
            </w:r>
            <w:r>
              <w:lastRenderedPageBreak/>
              <w:t>砖）</w:t>
            </w:r>
          </w:p>
        </w:tc>
        <w:tc>
          <w:tcPr>
            <w:tcW w:w="1018" w:type="dxa"/>
            <w:vAlign w:val="center"/>
          </w:tcPr>
          <w:p w14:paraId="5CE4714B" w14:textId="77777777" w:rsidR="007E7A0D" w:rsidRDefault="00000000">
            <w:r>
              <w:lastRenderedPageBreak/>
              <w:t>0.750</w:t>
            </w:r>
          </w:p>
        </w:tc>
        <w:tc>
          <w:tcPr>
            <w:tcW w:w="1030" w:type="dxa"/>
            <w:vAlign w:val="center"/>
          </w:tcPr>
          <w:p w14:paraId="42DB2B94" w14:textId="77777777" w:rsidR="007E7A0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D23A4BB" w14:textId="77777777" w:rsidR="007E7A0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B737D38" w14:textId="77777777" w:rsidR="007E7A0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8977461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589F6F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1DFF93E2" w14:textId="77777777">
        <w:tc>
          <w:tcPr>
            <w:tcW w:w="2196" w:type="dxa"/>
            <w:shd w:val="clear" w:color="auto" w:fill="E6E6E6"/>
            <w:vAlign w:val="center"/>
          </w:tcPr>
          <w:p w14:paraId="1F60CE0B" w14:textId="77777777" w:rsidR="007E7A0D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FCD50E3" w14:textId="77777777" w:rsidR="007E7A0D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62A50CF3" w14:textId="77777777" w:rsidR="007E7A0D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0EEA31C" w14:textId="77777777" w:rsidR="007E7A0D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DF46B67" w14:textId="77777777" w:rsidR="007E7A0D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74C8F634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9A1409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78AF4261" w14:textId="77777777">
        <w:tc>
          <w:tcPr>
            <w:tcW w:w="2196" w:type="dxa"/>
            <w:shd w:val="clear" w:color="auto" w:fill="E6E6E6"/>
            <w:vAlign w:val="center"/>
          </w:tcPr>
          <w:p w14:paraId="70D90D2E" w14:textId="77777777" w:rsidR="007E7A0D" w:rsidRDefault="00000000">
            <w:r>
              <w:t>块瓦</w:t>
            </w:r>
          </w:p>
        </w:tc>
        <w:tc>
          <w:tcPr>
            <w:tcW w:w="1018" w:type="dxa"/>
            <w:vAlign w:val="center"/>
          </w:tcPr>
          <w:p w14:paraId="51DB93DF" w14:textId="77777777" w:rsidR="007E7A0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FC4BD15" w14:textId="77777777" w:rsidR="007E7A0D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6996BE1F" w14:textId="77777777" w:rsidR="007E7A0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7088FE4" w14:textId="77777777" w:rsidR="007E7A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84F57E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DCAD08B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395F1BDF" w14:textId="77777777">
        <w:tc>
          <w:tcPr>
            <w:tcW w:w="2196" w:type="dxa"/>
            <w:shd w:val="clear" w:color="auto" w:fill="E6E6E6"/>
            <w:vAlign w:val="center"/>
          </w:tcPr>
          <w:p w14:paraId="769273ED" w14:textId="77777777" w:rsidR="007E7A0D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B76527E" w14:textId="77777777" w:rsidR="007E7A0D" w:rsidRDefault="00000000">
            <w:r>
              <w:t>0.055</w:t>
            </w:r>
          </w:p>
        </w:tc>
        <w:tc>
          <w:tcPr>
            <w:tcW w:w="1030" w:type="dxa"/>
            <w:vAlign w:val="center"/>
          </w:tcPr>
          <w:p w14:paraId="35478E4E" w14:textId="77777777" w:rsidR="007E7A0D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152B1AC8" w14:textId="77777777" w:rsidR="007E7A0D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31AF3955" w14:textId="77777777" w:rsidR="007E7A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A374114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4C875E2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68F5A26E" w14:textId="77777777">
        <w:tc>
          <w:tcPr>
            <w:tcW w:w="2196" w:type="dxa"/>
            <w:shd w:val="clear" w:color="auto" w:fill="E6E6E6"/>
            <w:vAlign w:val="center"/>
          </w:tcPr>
          <w:p w14:paraId="10BCF967" w14:textId="77777777" w:rsidR="007E7A0D" w:rsidRDefault="00000000">
            <w:r>
              <w:t>岩棉条</w:t>
            </w:r>
          </w:p>
        </w:tc>
        <w:tc>
          <w:tcPr>
            <w:tcW w:w="1018" w:type="dxa"/>
            <w:vAlign w:val="center"/>
          </w:tcPr>
          <w:p w14:paraId="3CB8B185" w14:textId="77777777" w:rsidR="007E7A0D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147F11A3" w14:textId="77777777" w:rsidR="007E7A0D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69D45747" w14:textId="77777777" w:rsidR="007E7A0D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1225406C" w14:textId="77777777" w:rsidR="007E7A0D" w:rsidRDefault="00000000">
            <w:r>
              <w:t>1001.3</w:t>
            </w:r>
          </w:p>
        </w:tc>
        <w:tc>
          <w:tcPr>
            <w:tcW w:w="1188" w:type="dxa"/>
            <w:vAlign w:val="center"/>
          </w:tcPr>
          <w:p w14:paraId="3A252BDA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F102203" w14:textId="77777777" w:rsidR="007E7A0D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7E7A0D" w14:paraId="5A59B43C" w14:textId="77777777">
        <w:tc>
          <w:tcPr>
            <w:tcW w:w="2196" w:type="dxa"/>
            <w:shd w:val="clear" w:color="auto" w:fill="E6E6E6"/>
            <w:vAlign w:val="center"/>
          </w:tcPr>
          <w:p w14:paraId="326551E5" w14:textId="77777777" w:rsidR="007E7A0D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403824C" w14:textId="77777777" w:rsidR="007E7A0D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5AAA215" w14:textId="77777777" w:rsidR="007E7A0D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3E18DEDD" w14:textId="77777777" w:rsidR="007E7A0D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5B2A98F4" w14:textId="77777777" w:rsidR="007E7A0D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0C3AAC39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1EDC98B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3392C255" w14:textId="77777777">
        <w:tc>
          <w:tcPr>
            <w:tcW w:w="2196" w:type="dxa"/>
            <w:shd w:val="clear" w:color="auto" w:fill="E6E6E6"/>
            <w:vAlign w:val="center"/>
          </w:tcPr>
          <w:p w14:paraId="3E643A5D" w14:textId="77777777" w:rsidR="007E7A0D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261FD016" w14:textId="77777777" w:rsidR="007E7A0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D7EAEB7" w14:textId="77777777" w:rsidR="007E7A0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0016A56" w14:textId="77777777" w:rsidR="007E7A0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1594681" w14:textId="77777777" w:rsidR="007E7A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8F26DA5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654847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45EC0C48" w14:textId="77777777">
        <w:tc>
          <w:tcPr>
            <w:tcW w:w="2196" w:type="dxa"/>
            <w:shd w:val="clear" w:color="auto" w:fill="E6E6E6"/>
            <w:vAlign w:val="center"/>
          </w:tcPr>
          <w:p w14:paraId="2035F7FE" w14:textId="77777777" w:rsidR="007E7A0D" w:rsidRDefault="00000000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51779F31" w14:textId="77777777" w:rsidR="007E7A0D" w:rsidRDefault="00000000">
            <w:r>
              <w:t>0.027</w:t>
            </w:r>
          </w:p>
        </w:tc>
        <w:tc>
          <w:tcPr>
            <w:tcW w:w="1030" w:type="dxa"/>
            <w:vAlign w:val="center"/>
          </w:tcPr>
          <w:p w14:paraId="7523056C" w14:textId="77777777" w:rsidR="007E7A0D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5B93EC48" w14:textId="77777777" w:rsidR="007E7A0D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54DC5D4C" w14:textId="77777777" w:rsidR="007E7A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4F40FF7" w14:textId="77777777" w:rsidR="007E7A0D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42154B06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229A40C9" w14:textId="77777777">
        <w:tc>
          <w:tcPr>
            <w:tcW w:w="2196" w:type="dxa"/>
            <w:shd w:val="clear" w:color="auto" w:fill="E6E6E6"/>
            <w:vAlign w:val="center"/>
          </w:tcPr>
          <w:p w14:paraId="0B9FFD9A" w14:textId="77777777" w:rsidR="007E7A0D" w:rsidRDefault="00000000">
            <w:r>
              <w:t>粘结型胶粉聚苯颗粒</w:t>
            </w:r>
          </w:p>
        </w:tc>
        <w:tc>
          <w:tcPr>
            <w:tcW w:w="1018" w:type="dxa"/>
            <w:vAlign w:val="center"/>
          </w:tcPr>
          <w:p w14:paraId="13D0AF73" w14:textId="77777777" w:rsidR="007E7A0D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47E79296" w14:textId="77777777" w:rsidR="007E7A0D" w:rsidRDefault="00000000">
            <w:r>
              <w:t>1.568</w:t>
            </w:r>
          </w:p>
        </w:tc>
        <w:tc>
          <w:tcPr>
            <w:tcW w:w="848" w:type="dxa"/>
            <w:vAlign w:val="center"/>
          </w:tcPr>
          <w:p w14:paraId="19EF6D18" w14:textId="77777777" w:rsidR="007E7A0D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1138FB14" w14:textId="77777777" w:rsidR="007E7A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204DB12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F553335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5CE14A38" w14:textId="77777777">
        <w:tc>
          <w:tcPr>
            <w:tcW w:w="2196" w:type="dxa"/>
            <w:shd w:val="clear" w:color="auto" w:fill="E6E6E6"/>
            <w:vAlign w:val="center"/>
          </w:tcPr>
          <w:p w14:paraId="12B43245" w14:textId="77777777" w:rsidR="007E7A0D" w:rsidRDefault="00000000">
            <w:r>
              <w:t>聚氨酯硬泡沫塑料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25F92CFA" w14:textId="77777777" w:rsidR="007E7A0D" w:rsidRDefault="00000000">
            <w:r>
              <w:t>0.025</w:t>
            </w:r>
          </w:p>
        </w:tc>
        <w:tc>
          <w:tcPr>
            <w:tcW w:w="1030" w:type="dxa"/>
            <w:vAlign w:val="center"/>
          </w:tcPr>
          <w:p w14:paraId="633F373A" w14:textId="77777777" w:rsidR="007E7A0D" w:rsidRDefault="00000000">
            <w:r>
              <w:t>0.390</w:t>
            </w:r>
          </w:p>
        </w:tc>
        <w:tc>
          <w:tcPr>
            <w:tcW w:w="848" w:type="dxa"/>
            <w:vAlign w:val="center"/>
          </w:tcPr>
          <w:p w14:paraId="0B36A60F" w14:textId="77777777" w:rsidR="007E7A0D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4A8D35D6" w14:textId="77777777" w:rsidR="007E7A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65728E9" w14:textId="77777777" w:rsidR="007E7A0D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78C94822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5059F9B9" w14:textId="77777777">
        <w:tc>
          <w:tcPr>
            <w:tcW w:w="2196" w:type="dxa"/>
            <w:shd w:val="clear" w:color="auto" w:fill="E6E6E6"/>
            <w:vAlign w:val="center"/>
          </w:tcPr>
          <w:p w14:paraId="49E92893" w14:textId="77777777" w:rsidR="007E7A0D" w:rsidRDefault="00000000">
            <w:r>
              <w:t>木塑板</w:t>
            </w:r>
          </w:p>
        </w:tc>
        <w:tc>
          <w:tcPr>
            <w:tcW w:w="1018" w:type="dxa"/>
            <w:vAlign w:val="center"/>
          </w:tcPr>
          <w:p w14:paraId="10C66E44" w14:textId="77777777" w:rsidR="007E7A0D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2780D888" w14:textId="77777777" w:rsidR="007E7A0D" w:rsidRDefault="00000000">
            <w:r>
              <w:t>4.136</w:t>
            </w:r>
          </w:p>
        </w:tc>
        <w:tc>
          <w:tcPr>
            <w:tcW w:w="848" w:type="dxa"/>
            <w:vAlign w:val="center"/>
          </w:tcPr>
          <w:p w14:paraId="14FFAB3B" w14:textId="77777777" w:rsidR="007E7A0D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2F58B766" w14:textId="77777777" w:rsidR="007E7A0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808A09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33C6E22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3F722FEF" w14:textId="77777777">
        <w:tc>
          <w:tcPr>
            <w:tcW w:w="2196" w:type="dxa"/>
            <w:shd w:val="clear" w:color="auto" w:fill="E6E6E6"/>
            <w:vAlign w:val="center"/>
          </w:tcPr>
          <w:p w14:paraId="26CE1336" w14:textId="77777777" w:rsidR="007E7A0D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4AC3D2C3" w14:textId="77777777" w:rsidR="007E7A0D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55795C01" w14:textId="77777777" w:rsidR="007E7A0D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2BCB720C" w14:textId="77777777" w:rsidR="007E7A0D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36E30E7A" w14:textId="77777777" w:rsidR="007E7A0D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3FAF292D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CB686F" w14:textId="77777777" w:rsidR="007E7A0D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7E7A0D" w14:paraId="550AB56C" w14:textId="77777777">
        <w:tc>
          <w:tcPr>
            <w:tcW w:w="2196" w:type="dxa"/>
            <w:shd w:val="clear" w:color="auto" w:fill="E6E6E6"/>
            <w:vAlign w:val="center"/>
          </w:tcPr>
          <w:p w14:paraId="1AA5B3DA" w14:textId="77777777" w:rsidR="007E7A0D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1F1655F" w14:textId="77777777" w:rsidR="007E7A0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4CAC9AD" w14:textId="77777777" w:rsidR="007E7A0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2A7B55B" w14:textId="77777777" w:rsidR="007E7A0D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26E55726" w14:textId="77777777" w:rsidR="007E7A0D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474D26A5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5D0599C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65D815BE" w14:textId="77777777">
        <w:tc>
          <w:tcPr>
            <w:tcW w:w="2196" w:type="dxa"/>
            <w:shd w:val="clear" w:color="auto" w:fill="E6E6E6"/>
            <w:vAlign w:val="center"/>
          </w:tcPr>
          <w:p w14:paraId="16DEE4E7" w14:textId="77777777" w:rsidR="007E7A0D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00001E48" w14:textId="77777777" w:rsidR="007E7A0D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1F9651A7" w14:textId="77777777" w:rsidR="007E7A0D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64C72E90" w14:textId="77777777" w:rsidR="007E7A0D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8522919" w14:textId="77777777" w:rsidR="007E7A0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2FF754F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440747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1E2352DA" w14:textId="77777777">
        <w:tc>
          <w:tcPr>
            <w:tcW w:w="2196" w:type="dxa"/>
            <w:shd w:val="clear" w:color="auto" w:fill="E6E6E6"/>
            <w:vAlign w:val="center"/>
          </w:tcPr>
          <w:p w14:paraId="2DC70A0B" w14:textId="77777777" w:rsidR="007E7A0D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47D910AD" w14:textId="77777777" w:rsidR="007E7A0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D619E07" w14:textId="77777777" w:rsidR="007E7A0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4F862EF" w14:textId="77777777" w:rsidR="007E7A0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7F85658" w14:textId="77777777" w:rsidR="007E7A0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D1560E8" w14:textId="77777777" w:rsidR="007E7A0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833968B" w14:textId="77777777" w:rsidR="007E7A0D" w:rsidRDefault="007E7A0D">
            <w:pPr>
              <w:rPr>
                <w:sz w:val="18"/>
                <w:szCs w:val="18"/>
              </w:rPr>
            </w:pPr>
          </w:p>
        </w:tc>
      </w:tr>
      <w:tr w:rsidR="007E7A0D" w14:paraId="4E007A77" w14:textId="77777777">
        <w:tc>
          <w:tcPr>
            <w:tcW w:w="2196" w:type="dxa"/>
            <w:shd w:val="clear" w:color="auto" w:fill="E6E6E6"/>
            <w:vAlign w:val="center"/>
          </w:tcPr>
          <w:p w14:paraId="4C2E2E71" w14:textId="77777777" w:rsidR="007E7A0D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22B87633" w14:textId="77777777" w:rsidR="007E7A0D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199B5181" w14:textId="77777777" w:rsidR="007E7A0D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76928692" w14:textId="77777777" w:rsidR="007E7A0D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6E417E88" w14:textId="77777777" w:rsidR="007E7A0D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61A00C09" w14:textId="77777777" w:rsidR="007E7A0D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3FA8D02" w14:textId="77777777" w:rsidR="007E7A0D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</w:tbl>
    <w:p w14:paraId="036700EC" w14:textId="77777777" w:rsidR="007E7A0D" w:rsidRDefault="00000000">
      <w:pPr>
        <w:pStyle w:val="1"/>
      </w:pPr>
      <w:bookmarkStart w:id="49" w:name="_Toc161497280"/>
      <w:r>
        <w:t>工程构造</w:t>
      </w:r>
      <w:bookmarkEnd w:id="49"/>
    </w:p>
    <w:p w14:paraId="219B2179" w14:textId="77777777" w:rsidR="007E7A0D" w:rsidRDefault="00000000">
      <w:pPr>
        <w:pStyle w:val="2"/>
        <w:jc w:val="left"/>
      </w:pPr>
      <w:bookmarkStart w:id="50" w:name="_Toc161497281"/>
      <w:r>
        <w:t>屋顶构造</w:t>
      </w:r>
      <w:bookmarkEnd w:id="50"/>
    </w:p>
    <w:p w14:paraId="575FDA39" w14:textId="77777777" w:rsidR="007E7A0D" w:rsidRDefault="00000000">
      <w:pPr>
        <w:pStyle w:val="3"/>
      </w:pPr>
      <w:bookmarkStart w:id="51" w:name="_Toc161497282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E7A0D" w14:paraId="632A0E5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343B08D" w14:textId="77777777" w:rsidR="007E7A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6D8BDA8" w14:textId="77777777" w:rsidR="007E7A0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F0A4DB" w14:textId="77777777" w:rsidR="007E7A0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F142B2" w14:textId="77777777" w:rsidR="007E7A0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987809" w14:textId="77777777" w:rsidR="007E7A0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41D526" w14:textId="77777777" w:rsidR="007E7A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9AF184" w14:textId="77777777" w:rsidR="007E7A0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301F35" w14:textId="77777777" w:rsidR="007E7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E7A0D" w14:paraId="02A0DBD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F742000" w14:textId="77777777" w:rsidR="007E7A0D" w:rsidRDefault="007E7A0D"/>
        </w:tc>
        <w:tc>
          <w:tcPr>
            <w:tcW w:w="834" w:type="dxa"/>
            <w:shd w:val="clear" w:color="auto" w:fill="E6E6E6"/>
            <w:vAlign w:val="center"/>
          </w:tcPr>
          <w:p w14:paraId="04FC9365" w14:textId="77777777" w:rsidR="007E7A0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AF32AD" w14:textId="77777777" w:rsidR="007E7A0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37FE67" w14:textId="77777777" w:rsidR="007E7A0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2769F2" w14:textId="77777777" w:rsidR="007E7A0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18290D" w14:textId="77777777" w:rsidR="007E7A0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EBC425" w14:textId="77777777" w:rsidR="007E7A0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D092E9" w14:textId="77777777" w:rsidR="007E7A0D" w:rsidRDefault="00000000">
            <w:r>
              <w:t>D=R*S</w:t>
            </w:r>
          </w:p>
        </w:tc>
      </w:tr>
      <w:tr w:rsidR="007E7A0D" w14:paraId="52476343" w14:textId="77777777">
        <w:tc>
          <w:tcPr>
            <w:tcW w:w="2838" w:type="dxa"/>
            <w:vAlign w:val="center"/>
          </w:tcPr>
          <w:p w14:paraId="701DE5B2" w14:textId="77777777" w:rsidR="007E7A0D" w:rsidRDefault="00000000">
            <w:r>
              <w:t>块瓦</w:t>
            </w:r>
          </w:p>
        </w:tc>
        <w:tc>
          <w:tcPr>
            <w:tcW w:w="834" w:type="dxa"/>
            <w:vAlign w:val="center"/>
          </w:tcPr>
          <w:p w14:paraId="4601D8C6" w14:textId="77777777" w:rsidR="007E7A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FE5FF1E" w14:textId="77777777" w:rsidR="007E7A0D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4578FDE9" w14:textId="77777777" w:rsidR="007E7A0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DB1AF95" w14:textId="77777777" w:rsidR="007E7A0D" w:rsidRDefault="00000000">
            <w:r>
              <w:t>10.551</w:t>
            </w:r>
          </w:p>
        </w:tc>
        <w:tc>
          <w:tcPr>
            <w:tcW w:w="707" w:type="dxa"/>
            <w:vAlign w:val="center"/>
          </w:tcPr>
          <w:p w14:paraId="34A9BC19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EA1E42B" w14:textId="77777777" w:rsidR="007E7A0D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53BB44B3" w14:textId="77777777" w:rsidR="007E7A0D" w:rsidRDefault="00000000">
            <w:r>
              <w:t>0.261</w:t>
            </w:r>
          </w:p>
        </w:tc>
      </w:tr>
      <w:tr w:rsidR="007E7A0D" w14:paraId="7600005C" w14:textId="77777777">
        <w:tc>
          <w:tcPr>
            <w:tcW w:w="2838" w:type="dxa"/>
            <w:vAlign w:val="center"/>
          </w:tcPr>
          <w:p w14:paraId="17B7F22F" w14:textId="77777777" w:rsidR="007E7A0D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06D2BDAF" w14:textId="77777777" w:rsidR="007E7A0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5DC3966C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36EA1C0" w14:textId="77777777" w:rsidR="007E7A0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6400789" w14:textId="77777777" w:rsidR="007E7A0D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516DE2DE" w14:textId="77777777" w:rsidR="007E7A0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FA53F27" w14:textId="77777777" w:rsidR="007E7A0D" w:rsidRDefault="00000000">
            <w:r>
              <w:t>1.389</w:t>
            </w:r>
          </w:p>
        </w:tc>
        <w:tc>
          <w:tcPr>
            <w:tcW w:w="990" w:type="dxa"/>
            <w:vAlign w:val="center"/>
          </w:tcPr>
          <w:p w14:paraId="0174B993" w14:textId="77777777" w:rsidR="007E7A0D" w:rsidRDefault="00000000">
            <w:r>
              <w:t>0.533</w:t>
            </w:r>
          </w:p>
        </w:tc>
      </w:tr>
      <w:tr w:rsidR="007E7A0D" w14:paraId="09A1DCA6" w14:textId="77777777">
        <w:tc>
          <w:tcPr>
            <w:tcW w:w="2838" w:type="dxa"/>
            <w:vAlign w:val="center"/>
          </w:tcPr>
          <w:p w14:paraId="791ABFF5" w14:textId="77777777" w:rsidR="007E7A0D" w:rsidRDefault="00000000">
            <w:r>
              <w:t>防水层</w:t>
            </w:r>
          </w:p>
        </w:tc>
        <w:tc>
          <w:tcPr>
            <w:tcW w:w="834" w:type="dxa"/>
            <w:vAlign w:val="center"/>
          </w:tcPr>
          <w:p w14:paraId="12430D06" w14:textId="77777777" w:rsidR="007E7A0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31574BC3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D025499" w14:textId="77777777" w:rsidR="007E7A0D" w:rsidRDefault="00000000">
            <w:r>
              <w:t>0.042</w:t>
            </w:r>
          </w:p>
        </w:tc>
        <w:tc>
          <w:tcPr>
            <w:tcW w:w="1131" w:type="dxa"/>
            <w:vAlign w:val="center"/>
          </w:tcPr>
          <w:p w14:paraId="5D746CD6" w14:textId="77777777" w:rsidR="007E7A0D" w:rsidRDefault="00000000">
            <w:r>
              <w:t>0.356</w:t>
            </w:r>
          </w:p>
        </w:tc>
        <w:tc>
          <w:tcPr>
            <w:tcW w:w="707" w:type="dxa"/>
            <w:vAlign w:val="center"/>
          </w:tcPr>
          <w:p w14:paraId="5680464D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15DBC8" w14:textId="77777777" w:rsidR="007E7A0D" w:rsidRDefault="00000000">
            <w:r>
              <w:t>0.238</w:t>
            </w:r>
          </w:p>
        </w:tc>
        <w:tc>
          <w:tcPr>
            <w:tcW w:w="990" w:type="dxa"/>
            <w:vAlign w:val="center"/>
          </w:tcPr>
          <w:p w14:paraId="6B9D3908" w14:textId="77777777" w:rsidR="007E7A0D" w:rsidRDefault="00000000">
            <w:r>
              <w:t>0.085</w:t>
            </w:r>
          </w:p>
        </w:tc>
      </w:tr>
      <w:tr w:rsidR="007E7A0D" w14:paraId="108DE135" w14:textId="77777777">
        <w:tc>
          <w:tcPr>
            <w:tcW w:w="2838" w:type="dxa"/>
            <w:vAlign w:val="center"/>
          </w:tcPr>
          <w:p w14:paraId="219A7FC8" w14:textId="77777777" w:rsidR="007E7A0D" w:rsidRDefault="00000000">
            <w:r>
              <w:t>酚醛泡沫板（用于墙体）</w:t>
            </w:r>
          </w:p>
        </w:tc>
        <w:tc>
          <w:tcPr>
            <w:tcW w:w="834" w:type="dxa"/>
            <w:vAlign w:val="center"/>
          </w:tcPr>
          <w:p w14:paraId="3F24ED54" w14:textId="77777777" w:rsidR="007E7A0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6B188E9" w14:textId="77777777" w:rsidR="007E7A0D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3DDFA81" w14:textId="77777777" w:rsidR="007E7A0D" w:rsidRDefault="00000000">
            <w:r>
              <w:t>0.034</w:t>
            </w:r>
          </w:p>
        </w:tc>
        <w:tc>
          <w:tcPr>
            <w:tcW w:w="1131" w:type="dxa"/>
            <w:vAlign w:val="center"/>
          </w:tcPr>
          <w:p w14:paraId="55E018FA" w14:textId="77777777" w:rsidR="007E7A0D" w:rsidRDefault="00000000">
            <w:r>
              <w:t>0.452</w:t>
            </w:r>
          </w:p>
        </w:tc>
        <w:tc>
          <w:tcPr>
            <w:tcW w:w="707" w:type="dxa"/>
            <w:vAlign w:val="center"/>
          </w:tcPr>
          <w:p w14:paraId="112B212A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EA402C7" w14:textId="77777777" w:rsidR="007E7A0D" w:rsidRDefault="00000000">
            <w:r>
              <w:t>0.882</w:t>
            </w:r>
          </w:p>
        </w:tc>
        <w:tc>
          <w:tcPr>
            <w:tcW w:w="990" w:type="dxa"/>
            <w:vAlign w:val="center"/>
          </w:tcPr>
          <w:p w14:paraId="350B60D0" w14:textId="77777777" w:rsidR="007E7A0D" w:rsidRDefault="00000000">
            <w:r>
              <w:t>0.399</w:t>
            </w:r>
          </w:p>
        </w:tc>
      </w:tr>
      <w:tr w:rsidR="007E7A0D" w14:paraId="0334C55A" w14:textId="77777777">
        <w:tc>
          <w:tcPr>
            <w:tcW w:w="2838" w:type="dxa"/>
            <w:vAlign w:val="center"/>
          </w:tcPr>
          <w:p w14:paraId="2E057955" w14:textId="77777777" w:rsidR="007E7A0D" w:rsidRDefault="00000000">
            <w:r>
              <w:t>细石混凝土</w:t>
            </w:r>
          </w:p>
        </w:tc>
        <w:tc>
          <w:tcPr>
            <w:tcW w:w="834" w:type="dxa"/>
            <w:vAlign w:val="center"/>
          </w:tcPr>
          <w:p w14:paraId="230C8BDF" w14:textId="77777777" w:rsidR="007E7A0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35EA342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0A9EC20" w14:textId="77777777" w:rsidR="007E7A0D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21D4569A" w14:textId="77777777" w:rsidR="007E7A0D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6A0B16A7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670F429" w14:textId="77777777" w:rsidR="007E7A0D" w:rsidRDefault="00000000">
            <w:r>
              <w:t>0.020</w:t>
            </w:r>
          </w:p>
        </w:tc>
        <w:tc>
          <w:tcPr>
            <w:tcW w:w="990" w:type="dxa"/>
            <w:vAlign w:val="center"/>
          </w:tcPr>
          <w:p w14:paraId="7653AD85" w14:textId="77777777" w:rsidR="007E7A0D" w:rsidRDefault="00000000">
            <w:r>
              <w:t>0.305</w:t>
            </w:r>
          </w:p>
        </w:tc>
      </w:tr>
      <w:tr w:rsidR="007E7A0D" w14:paraId="2A206A40" w14:textId="77777777">
        <w:tc>
          <w:tcPr>
            <w:tcW w:w="2838" w:type="dxa"/>
            <w:vAlign w:val="center"/>
          </w:tcPr>
          <w:p w14:paraId="1A83AEE4" w14:textId="77777777" w:rsidR="007E7A0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8D92637" w14:textId="77777777" w:rsidR="007E7A0D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D9BDE1A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FA46847" w14:textId="77777777" w:rsidR="007E7A0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1416E06" w14:textId="77777777" w:rsidR="007E7A0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62683F8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EA185E0" w14:textId="77777777" w:rsidR="007E7A0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7599D8D5" w14:textId="77777777" w:rsidR="007E7A0D" w:rsidRDefault="00000000">
            <w:r>
              <w:t>0.395</w:t>
            </w:r>
          </w:p>
        </w:tc>
      </w:tr>
      <w:tr w:rsidR="007E7A0D" w14:paraId="16A082BE" w14:textId="77777777">
        <w:tc>
          <w:tcPr>
            <w:tcW w:w="2838" w:type="dxa"/>
            <w:vAlign w:val="center"/>
          </w:tcPr>
          <w:p w14:paraId="3898F14B" w14:textId="77777777" w:rsidR="007E7A0D" w:rsidRDefault="00000000">
            <w:r>
              <w:lastRenderedPageBreak/>
              <w:t>玻璃棉板、毡</w:t>
            </w:r>
          </w:p>
        </w:tc>
        <w:tc>
          <w:tcPr>
            <w:tcW w:w="834" w:type="dxa"/>
            <w:vAlign w:val="center"/>
          </w:tcPr>
          <w:p w14:paraId="5E6D8E21" w14:textId="77777777" w:rsidR="007E7A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BF2778F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FE16E30" w14:textId="77777777" w:rsidR="007E7A0D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564CD49E" w14:textId="77777777" w:rsidR="007E7A0D" w:rsidRDefault="00000000">
            <w:r>
              <w:t>0.380</w:t>
            </w:r>
          </w:p>
        </w:tc>
        <w:tc>
          <w:tcPr>
            <w:tcW w:w="707" w:type="dxa"/>
            <w:vAlign w:val="center"/>
          </w:tcPr>
          <w:p w14:paraId="5C859F8B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D4671CA" w14:textId="77777777" w:rsidR="007E7A0D" w:rsidRDefault="00000000">
            <w:r>
              <w:t>0.500</w:t>
            </w:r>
          </w:p>
        </w:tc>
        <w:tc>
          <w:tcPr>
            <w:tcW w:w="990" w:type="dxa"/>
            <w:vAlign w:val="center"/>
          </w:tcPr>
          <w:p w14:paraId="62880123" w14:textId="77777777" w:rsidR="007E7A0D" w:rsidRDefault="00000000">
            <w:r>
              <w:t>0.190</w:t>
            </w:r>
          </w:p>
        </w:tc>
      </w:tr>
      <w:tr w:rsidR="007E7A0D" w14:paraId="06E7C642" w14:textId="77777777">
        <w:tc>
          <w:tcPr>
            <w:tcW w:w="2838" w:type="dxa"/>
            <w:vAlign w:val="center"/>
          </w:tcPr>
          <w:p w14:paraId="26C48380" w14:textId="77777777" w:rsidR="007E7A0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BF57C1F" w14:textId="77777777" w:rsidR="007E7A0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3A79B0F" w14:textId="77777777" w:rsidR="007E7A0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FF47A91" w14:textId="77777777" w:rsidR="007E7A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10F1113" w14:textId="77777777" w:rsidR="007E7A0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A0EDE3F" w14:textId="77777777" w:rsidR="007E7A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770D048" w14:textId="77777777" w:rsidR="007E7A0D" w:rsidRDefault="00000000">
            <w:r>
              <w:t>3.077</w:t>
            </w:r>
          </w:p>
        </w:tc>
        <w:tc>
          <w:tcPr>
            <w:tcW w:w="990" w:type="dxa"/>
            <w:vAlign w:val="center"/>
          </w:tcPr>
          <w:p w14:paraId="4DF3393D" w14:textId="77777777" w:rsidR="007E7A0D" w:rsidRDefault="00000000">
            <w:r>
              <w:t>2.168</w:t>
            </w:r>
          </w:p>
        </w:tc>
      </w:tr>
      <w:tr w:rsidR="007E7A0D" w14:paraId="55283EB6" w14:textId="77777777">
        <w:tc>
          <w:tcPr>
            <w:tcW w:w="2838" w:type="dxa"/>
            <w:shd w:val="clear" w:color="auto" w:fill="E6E6E6"/>
            <w:vAlign w:val="center"/>
          </w:tcPr>
          <w:p w14:paraId="04AD9770" w14:textId="77777777" w:rsidR="007E7A0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29765C7" w14:textId="77777777" w:rsidR="007E7A0D" w:rsidRDefault="00000000">
            <w:pPr>
              <w:jc w:val="center"/>
            </w:pPr>
            <w:r>
              <w:t>5.0</w:t>
            </w:r>
          </w:p>
        </w:tc>
      </w:tr>
      <w:tr w:rsidR="007E7A0D" w14:paraId="28B86AF1" w14:textId="77777777">
        <w:tc>
          <w:tcPr>
            <w:tcW w:w="2838" w:type="dxa"/>
            <w:shd w:val="clear" w:color="auto" w:fill="E6E6E6"/>
            <w:vAlign w:val="center"/>
          </w:tcPr>
          <w:p w14:paraId="03FAA789" w14:textId="77777777" w:rsidR="007E7A0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1F9D6F6" w14:textId="77777777" w:rsidR="007E7A0D" w:rsidRDefault="00000000">
            <w:pPr>
              <w:jc w:val="center"/>
            </w:pPr>
            <w:r>
              <w:t>0.75</w:t>
            </w:r>
          </w:p>
        </w:tc>
      </w:tr>
      <w:tr w:rsidR="007E7A0D" w14:paraId="103101DC" w14:textId="77777777">
        <w:tc>
          <w:tcPr>
            <w:tcW w:w="2838" w:type="dxa"/>
            <w:shd w:val="clear" w:color="auto" w:fill="E6E6E6"/>
            <w:vAlign w:val="center"/>
          </w:tcPr>
          <w:p w14:paraId="45EB75A5" w14:textId="77777777" w:rsidR="007E7A0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50D0977" w14:textId="77777777" w:rsidR="007E7A0D" w:rsidRDefault="00000000">
            <w:pPr>
              <w:jc w:val="center"/>
            </w:pPr>
            <w:r>
              <w:t>0.31</w:t>
            </w:r>
          </w:p>
        </w:tc>
      </w:tr>
      <w:tr w:rsidR="007E7A0D" w14:paraId="35C61F27" w14:textId="77777777">
        <w:tc>
          <w:tcPr>
            <w:tcW w:w="2838" w:type="dxa"/>
            <w:shd w:val="clear" w:color="auto" w:fill="E6E6E6"/>
            <w:vAlign w:val="center"/>
          </w:tcPr>
          <w:p w14:paraId="4321107D" w14:textId="77777777" w:rsidR="007E7A0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68274C2" w14:textId="77777777" w:rsidR="007E7A0D" w:rsidRDefault="00000000">
            <w:pPr>
              <w:jc w:val="center"/>
            </w:pPr>
            <w:r>
              <w:t>轻质围护结构</w:t>
            </w:r>
          </w:p>
        </w:tc>
      </w:tr>
    </w:tbl>
    <w:p w14:paraId="0CA5EB7F" w14:textId="77777777" w:rsidR="007E7A0D" w:rsidRDefault="00000000">
      <w:pPr>
        <w:pStyle w:val="4"/>
      </w:pPr>
      <w:r>
        <w:t>自然通风房间：逐时温度</w:t>
      </w:r>
    </w:p>
    <w:p w14:paraId="54480FD2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43639219" wp14:editId="5DE8B1E8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3DD54" w14:textId="77777777" w:rsidR="007E7A0D" w:rsidRDefault="007E7A0D"/>
    <w:p w14:paraId="229ECAE4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7C797A68" w14:textId="77777777">
        <w:tc>
          <w:tcPr>
            <w:tcW w:w="777" w:type="dxa"/>
            <w:shd w:val="clear" w:color="auto" w:fill="E6E6E6"/>
            <w:vAlign w:val="center"/>
          </w:tcPr>
          <w:p w14:paraId="40DA4B8B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0EE9D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EABB8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E6B8A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061BA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20792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92E34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E4347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7D215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360EC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4A09C9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64BDE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4DA74E0B" w14:textId="77777777">
        <w:tc>
          <w:tcPr>
            <w:tcW w:w="777" w:type="dxa"/>
            <w:vAlign w:val="center"/>
          </w:tcPr>
          <w:p w14:paraId="5B59E43C" w14:textId="77777777" w:rsidR="007E7A0D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2295C6C3" w14:textId="77777777" w:rsidR="007E7A0D" w:rsidRDefault="00000000">
            <w:r>
              <w:t>34.05</w:t>
            </w:r>
          </w:p>
        </w:tc>
        <w:tc>
          <w:tcPr>
            <w:tcW w:w="777" w:type="dxa"/>
            <w:vAlign w:val="center"/>
          </w:tcPr>
          <w:p w14:paraId="66F6EF12" w14:textId="77777777" w:rsidR="007E7A0D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2A3E6347" w14:textId="77777777" w:rsidR="007E7A0D" w:rsidRDefault="00000000">
            <w:r>
              <w:t>33.23</w:t>
            </w:r>
          </w:p>
        </w:tc>
        <w:tc>
          <w:tcPr>
            <w:tcW w:w="777" w:type="dxa"/>
            <w:vAlign w:val="center"/>
          </w:tcPr>
          <w:p w14:paraId="36735730" w14:textId="77777777" w:rsidR="007E7A0D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01E48F5A" w14:textId="77777777" w:rsidR="007E7A0D" w:rsidRDefault="00000000">
            <w:r>
              <w:t>33.15</w:t>
            </w:r>
          </w:p>
        </w:tc>
        <w:tc>
          <w:tcPr>
            <w:tcW w:w="777" w:type="dxa"/>
            <w:vAlign w:val="center"/>
          </w:tcPr>
          <w:p w14:paraId="385C2B0A" w14:textId="77777777" w:rsidR="007E7A0D" w:rsidRDefault="00000000">
            <w:r>
              <w:t>33.39</w:t>
            </w:r>
          </w:p>
        </w:tc>
        <w:tc>
          <w:tcPr>
            <w:tcW w:w="777" w:type="dxa"/>
            <w:vAlign w:val="center"/>
          </w:tcPr>
          <w:p w14:paraId="42EBF314" w14:textId="77777777" w:rsidR="007E7A0D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70D92BF1" w14:textId="77777777" w:rsidR="007E7A0D" w:rsidRDefault="00000000">
            <w:r>
              <w:t>34.37</w:t>
            </w:r>
          </w:p>
        </w:tc>
        <w:tc>
          <w:tcPr>
            <w:tcW w:w="777" w:type="dxa"/>
            <w:vAlign w:val="center"/>
          </w:tcPr>
          <w:p w14:paraId="5677A90C" w14:textId="77777777" w:rsidR="007E7A0D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479D0BCC" w14:textId="77777777" w:rsidR="007E7A0D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6EDA7429" w14:textId="77777777" w:rsidR="007E7A0D" w:rsidRDefault="00000000">
            <w:r>
              <w:t>36.55</w:t>
            </w:r>
          </w:p>
        </w:tc>
      </w:tr>
      <w:tr w:rsidR="007E7A0D" w14:paraId="08BD7EBF" w14:textId="77777777">
        <w:tc>
          <w:tcPr>
            <w:tcW w:w="777" w:type="dxa"/>
            <w:shd w:val="clear" w:color="auto" w:fill="E6E6E6"/>
            <w:vAlign w:val="center"/>
          </w:tcPr>
          <w:p w14:paraId="2669CD4C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59328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1B485D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3E1AB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51458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4A48CA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D73889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0C0B9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E7B0F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93C00D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B5EC9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FF100" w14:textId="77777777" w:rsidR="007E7A0D" w:rsidRDefault="00000000">
            <w:r>
              <w:t>23:00</w:t>
            </w:r>
          </w:p>
        </w:tc>
      </w:tr>
      <w:tr w:rsidR="007E7A0D" w14:paraId="79CEA8CC" w14:textId="77777777">
        <w:tc>
          <w:tcPr>
            <w:tcW w:w="777" w:type="dxa"/>
            <w:vAlign w:val="center"/>
          </w:tcPr>
          <w:p w14:paraId="68B40E85" w14:textId="77777777" w:rsidR="007E7A0D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5E9DF9CD" w14:textId="77777777" w:rsidR="007E7A0D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6D85267B" w14:textId="77777777" w:rsidR="007E7A0D" w:rsidRDefault="00000000">
            <w:r>
              <w:t>38.42</w:t>
            </w:r>
          </w:p>
        </w:tc>
        <w:tc>
          <w:tcPr>
            <w:tcW w:w="777" w:type="dxa"/>
            <w:vAlign w:val="center"/>
          </w:tcPr>
          <w:p w14:paraId="282223F0" w14:textId="77777777" w:rsidR="007E7A0D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40C96D5A" w14:textId="77777777" w:rsidR="007E7A0D" w:rsidRDefault="00000000">
            <w:r>
              <w:rPr>
                <w:color w:val="3333CC"/>
              </w:rPr>
              <w:t>38.90</w:t>
            </w:r>
          </w:p>
        </w:tc>
        <w:tc>
          <w:tcPr>
            <w:tcW w:w="777" w:type="dxa"/>
            <w:vAlign w:val="center"/>
          </w:tcPr>
          <w:p w14:paraId="0A74F442" w14:textId="77777777" w:rsidR="007E7A0D" w:rsidRDefault="00000000">
            <w:r>
              <w:t>38.85</w:t>
            </w:r>
          </w:p>
        </w:tc>
        <w:tc>
          <w:tcPr>
            <w:tcW w:w="777" w:type="dxa"/>
            <w:vAlign w:val="center"/>
          </w:tcPr>
          <w:p w14:paraId="43CB444B" w14:textId="77777777" w:rsidR="007E7A0D" w:rsidRDefault="00000000">
            <w:r>
              <w:t>38.59</w:t>
            </w:r>
          </w:p>
        </w:tc>
        <w:tc>
          <w:tcPr>
            <w:tcW w:w="777" w:type="dxa"/>
            <w:vAlign w:val="center"/>
          </w:tcPr>
          <w:p w14:paraId="6807D38D" w14:textId="77777777" w:rsidR="007E7A0D" w:rsidRDefault="00000000">
            <w:r>
              <w:t>38.16</w:t>
            </w:r>
          </w:p>
        </w:tc>
        <w:tc>
          <w:tcPr>
            <w:tcW w:w="777" w:type="dxa"/>
            <w:vAlign w:val="center"/>
          </w:tcPr>
          <w:p w14:paraId="0F4BAE0E" w14:textId="77777777" w:rsidR="007E7A0D" w:rsidRDefault="00000000">
            <w:r>
              <w:t>37.57</w:t>
            </w:r>
          </w:p>
        </w:tc>
        <w:tc>
          <w:tcPr>
            <w:tcW w:w="777" w:type="dxa"/>
            <w:vAlign w:val="center"/>
          </w:tcPr>
          <w:p w14:paraId="6560FCCA" w14:textId="77777777" w:rsidR="007E7A0D" w:rsidRDefault="00000000">
            <w:r>
              <w:t>36.88</w:t>
            </w:r>
          </w:p>
        </w:tc>
        <w:tc>
          <w:tcPr>
            <w:tcW w:w="777" w:type="dxa"/>
            <w:vAlign w:val="center"/>
          </w:tcPr>
          <w:p w14:paraId="54CEC9F1" w14:textId="77777777" w:rsidR="007E7A0D" w:rsidRDefault="00000000">
            <w:r>
              <w:t>36.13</w:t>
            </w:r>
          </w:p>
        </w:tc>
        <w:tc>
          <w:tcPr>
            <w:tcW w:w="777" w:type="dxa"/>
            <w:vAlign w:val="center"/>
          </w:tcPr>
          <w:p w14:paraId="1C26065C" w14:textId="77777777" w:rsidR="007E7A0D" w:rsidRDefault="00000000">
            <w:r>
              <w:t>35.38</w:t>
            </w:r>
          </w:p>
        </w:tc>
      </w:tr>
    </w:tbl>
    <w:p w14:paraId="082E8EDA" w14:textId="77777777" w:rsidR="007E7A0D" w:rsidRDefault="00000000">
      <w:pPr>
        <w:pStyle w:val="2"/>
      </w:pPr>
      <w:bookmarkStart w:id="52" w:name="_Toc161497283"/>
      <w:r>
        <w:t>外墙构造</w:t>
      </w:r>
      <w:bookmarkEnd w:id="52"/>
    </w:p>
    <w:p w14:paraId="7D2AF4AB" w14:textId="77777777" w:rsidR="007E7A0D" w:rsidRDefault="00000000">
      <w:pPr>
        <w:pStyle w:val="3"/>
      </w:pPr>
      <w:bookmarkStart w:id="53" w:name="_Toc161497284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E7A0D" w14:paraId="170B4FE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3F93C27" w14:textId="77777777" w:rsidR="007E7A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B85A412" w14:textId="77777777" w:rsidR="007E7A0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F422C7" w14:textId="77777777" w:rsidR="007E7A0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E6F6C7" w14:textId="77777777" w:rsidR="007E7A0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95D289" w14:textId="77777777" w:rsidR="007E7A0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BAABFD" w14:textId="77777777" w:rsidR="007E7A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64BC29" w14:textId="77777777" w:rsidR="007E7A0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935407" w14:textId="77777777" w:rsidR="007E7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E7A0D" w14:paraId="5B4B053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80650ED" w14:textId="77777777" w:rsidR="007E7A0D" w:rsidRDefault="007E7A0D"/>
        </w:tc>
        <w:tc>
          <w:tcPr>
            <w:tcW w:w="834" w:type="dxa"/>
            <w:shd w:val="clear" w:color="auto" w:fill="E6E6E6"/>
            <w:vAlign w:val="center"/>
          </w:tcPr>
          <w:p w14:paraId="155B6A6B" w14:textId="77777777" w:rsidR="007E7A0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0E47EF" w14:textId="77777777" w:rsidR="007E7A0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EA9D74" w14:textId="77777777" w:rsidR="007E7A0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A727E8" w14:textId="77777777" w:rsidR="007E7A0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B2D508" w14:textId="77777777" w:rsidR="007E7A0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A38786" w14:textId="77777777" w:rsidR="007E7A0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92DD92" w14:textId="77777777" w:rsidR="007E7A0D" w:rsidRDefault="00000000">
            <w:r>
              <w:t>D=R*S</w:t>
            </w:r>
          </w:p>
        </w:tc>
      </w:tr>
      <w:tr w:rsidR="007E7A0D" w14:paraId="045AE04F" w14:textId="77777777">
        <w:tc>
          <w:tcPr>
            <w:tcW w:w="2838" w:type="dxa"/>
            <w:vAlign w:val="center"/>
          </w:tcPr>
          <w:p w14:paraId="68147515" w14:textId="77777777" w:rsidR="007E7A0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3DC9FDC" w14:textId="77777777" w:rsidR="007E7A0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71EDB713" w14:textId="77777777" w:rsidR="007E7A0D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4795535B" w14:textId="77777777" w:rsidR="007E7A0D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46ABA2D9" w14:textId="77777777" w:rsidR="007E7A0D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4193420A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593FFE" w14:textId="77777777" w:rsidR="007E7A0D" w:rsidRDefault="00000000">
            <w:r>
              <w:t>0.167</w:t>
            </w:r>
          </w:p>
        </w:tc>
        <w:tc>
          <w:tcPr>
            <w:tcW w:w="990" w:type="dxa"/>
            <w:vAlign w:val="center"/>
          </w:tcPr>
          <w:p w14:paraId="7FF8BC40" w14:textId="77777777" w:rsidR="007E7A0D" w:rsidRDefault="00000000">
            <w:r>
              <w:t>0.517</w:t>
            </w:r>
          </w:p>
        </w:tc>
      </w:tr>
      <w:tr w:rsidR="007E7A0D" w14:paraId="2CD59E26" w14:textId="77777777">
        <w:tc>
          <w:tcPr>
            <w:tcW w:w="2838" w:type="dxa"/>
            <w:vAlign w:val="center"/>
          </w:tcPr>
          <w:p w14:paraId="2D5BF052" w14:textId="77777777" w:rsidR="007E7A0D" w:rsidRDefault="000000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3B1F476A" w14:textId="77777777" w:rsidR="007E7A0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3A038E3E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574A71B" w14:textId="77777777" w:rsidR="007E7A0D" w:rsidRDefault="00000000">
            <w:r>
              <w:t>0.033</w:t>
            </w:r>
          </w:p>
        </w:tc>
        <w:tc>
          <w:tcPr>
            <w:tcW w:w="1131" w:type="dxa"/>
            <w:vAlign w:val="center"/>
          </w:tcPr>
          <w:p w14:paraId="573B94B1" w14:textId="77777777" w:rsidR="007E7A0D" w:rsidRDefault="00000000">
            <w:r>
              <w:t>0.347</w:t>
            </w:r>
          </w:p>
        </w:tc>
        <w:tc>
          <w:tcPr>
            <w:tcW w:w="707" w:type="dxa"/>
            <w:vAlign w:val="center"/>
          </w:tcPr>
          <w:p w14:paraId="23C43AFF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18034E" w14:textId="77777777" w:rsidR="007E7A0D" w:rsidRDefault="00000000">
            <w:r>
              <w:t>1.515</w:t>
            </w:r>
          </w:p>
        </w:tc>
        <w:tc>
          <w:tcPr>
            <w:tcW w:w="990" w:type="dxa"/>
            <w:vAlign w:val="center"/>
          </w:tcPr>
          <w:p w14:paraId="4643A9CB" w14:textId="77777777" w:rsidR="007E7A0D" w:rsidRDefault="00000000">
            <w:r>
              <w:t>0.526</w:t>
            </w:r>
          </w:p>
        </w:tc>
      </w:tr>
      <w:tr w:rsidR="007E7A0D" w14:paraId="6AF39ECF" w14:textId="77777777">
        <w:tc>
          <w:tcPr>
            <w:tcW w:w="2838" w:type="dxa"/>
            <w:vAlign w:val="center"/>
          </w:tcPr>
          <w:p w14:paraId="1A20E3A2" w14:textId="77777777" w:rsidR="007E7A0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AC990CB" w14:textId="77777777" w:rsidR="007E7A0D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21C4BEDF" w14:textId="77777777" w:rsidR="007E7A0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3DB460F" w14:textId="77777777" w:rsidR="007E7A0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E1B6724" w14:textId="77777777" w:rsidR="007E7A0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C50CB09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289F4E2" w14:textId="77777777" w:rsidR="007E7A0D" w:rsidRDefault="00000000">
            <w:r>
              <w:t>0.086</w:t>
            </w:r>
          </w:p>
        </w:tc>
        <w:tc>
          <w:tcPr>
            <w:tcW w:w="990" w:type="dxa"/>
            <w:vAlign w:val="center"/>
          </w:tcPr>
          <w:p w14:paraId="21844910" w14:textId="77777777" w:rsidR="007E7A0D" w:rsidRDefault="00000000">
            <w:r>
              <w:t>1.483</w:t>
            </w:r>
          </w:p>
        </w:tc>
      </w:tr>
      <w:tr w:rsidR="007E7A0D" w14:paraId="58677377" w14:textId="77777777">
        <w:tc>
          <w:tcPr>
            <w:tcW w:w="2838" w:type="dxa"/>
            <w:vAlign w:val="center"/>
          </w:tcPr>
          <w:p w14:paraId="1F206DA7" w14:textId="77777777" w:rsidR="007E7A0D" w:rsidRDefault="000000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3A1B5C49" w14:textId="77777777" w:rsidR="007E7A0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46B03456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0D49C95" w14:textId="77777777" w:rsidR="007E7A0D" w:rsidRDefault="00000000">
            <w:r>
              <w:t>0.033</w:t>
            </w:r>
          </w:p>
        </w:tc>
        <w:tc>
          <w:tcPr>
            <w:tcW w:w="1131" w:type="dxa"/>
            <w:vAlign w:val="center"/>
          </w:tcPr>
          <w:p w14:paraId="2787FC10" w14:textId="77777777" w:rsidR="007E7A0D" w:rsidRDefault="00000000">
            <w:r>
              <w:t>0.347</w:t>
            </w:r>
          </w:p>
        </w:tc>
        <w:tc>
          <w:tcPr>
            <w:tcW w:w="707" w:type="dxa"/>
            <w:vAlign w:val="center"/>
          </w:tcPr>
          <w:p w14:paraId="26DDB613" w14:textId="77777777" w:rsidR="007E7A0D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229EBC96" w14:textId="77777777" w:rsidR="007E7A0D" w:rsidRDefault="00000000">
            <w:r>
              <w:t>1.377</w:t>
            </w:r>
          </w:p>
        </w:tc>
        <w:tc>
          <w:tcPr>
            <w:tcW w:w="990" w:type="dxa"/>
            <w:vAlign w:val="center"/>
          </w:tcPr>
          <w:p w14:paraId="3EB59D7C" w14:textId="77777777" w:rsidR="007E7A0D" w:rsidRDefault="00000000">
            <w:r>
              <w:t>0.526</w:t>
            </w:r>
          </w:p>
        </w:tc>
      </w:tr>
      <w:tr w:rsidR="007E7A0D" w14:paraId="202B8678" w14:textId="77777777">
        <w:tc>
          <w:tcPr>
            <w:tcW w:w="2838" w:type="dxa"/>
            <w:vAlign w:val="center"/>
          </w:tcPr>
          <w:p w14:paraId="13C578C5" w14:textId="77777777" w:rsidR="007E7A0D" w:rsidRDefault="00000000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19B6DD8F" w14:textId="77777777" w:rsidR="007E7A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75E6F13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CD7E141" w14:textId="77777777" w:rsidR="007E7A0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0E93AAE" w14:textId="77777777" w:rsidR="007E7A0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E7CE44D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84F3591" w14:textId="77777777" w:rsidR="007E7A0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1C6BC1D" w14:textId="77777777" w:rsidR="007E7A0D" w:rsidRDefault="00000000">
            <w:r>
              <w:t>0.243</w:t>
            </w:r>
          </w:p>
        </w:tc>
      </w:tr>
      <w:tr w:rsidR="007E7A0D" w14:paraId="73DF2443" w14:textId="77777777">
        <w:tc>
          <w:tcPr>
            <w:tcW w:w="2838" w:type="dxa"/>
            <w:vAlign w:val="center"/>
          </w:tcPr>
          <w:p w14:paraId="40D26C94" w14:textId="77777777" w:rsidR="007E7A0D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39C5270" w14:textId="77777777" w:rsidR="007E7A0D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7F13895F" w14:textId="77777777" w:rsidR="007E7A0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B89F6ED" w14:textId="77777777" w:rsidR="007E7A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6D2ADD9" w14:textId="77777777" w:rsidR="007E7A0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B64502C" w14:textId="77777777" w:rsidR="007E7A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26488DF" w14:textId="77777777" w:rsidR="007E7A0D" w:rsidRDefault="00000000">
            <w:r>
              <w:t>3.167</w:t>
            </w:r>
          </w:p>
        </w:tc>
        <w:tc>
          <w:tcPr>
            <w:tcW w:w="990" w:type="dxa"/>
            <w:vAlign w:val="center"/>
          </w:tcPr>
          <w:p w14:paraId="35E3812B" w14:textId="77777777" w:rsidR="007E7A0D" w:rsidRDefault="00000000">
            <w:r>
              <w:t>3.294</w:t>
            </w:r>
          </w:p>
        </w:tc>
      </w:tr>
      <w:tr w:rsidR="007E7A0D" w14:paraId="19BB6A4B" w14:textId="77777777">
        <w:tc>
          <w:tcPr>
            <w:tcW w:w="2838" w:type="dxa"/>
            <w:shd w:val="clear" w:color="auto" w:fill="E6E6E6"/>
            <w:vAlign w:val="center"/>
          </w:tcPr>
          <w:p w14:paraId="527F0FC8" w14:textId="77777777" w:rsidR="007E7A0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F8D45CB" w14:textId="77777777" w:rsidR="007E7A0D" w:rsidRDefault="00000000">
            <w:pPr>
              <w:jc w:val="center"/>
            </w:pPr>
            <w:r>
              <w:t>5.0</w:t>
            </w:r>
          </w:p>
        </w:tc>
      </w:tr>
      <w:tr w:rsidR="007E7A0D" w14:paraId="581055A3" w14:textId="77777777">
        <w:tc>
          <w:tcPr>
            <w:tcW w:w="2838" w:type="dxa"/>
            <w:shd w:val="clear" w:color="auto" w:fill="E6E6E6"/>
            <w:vAlign w:val="center"/>
          </w:tcPr>
          <w:p w14:paraId="45E9884D" w14:textId="77777777" w:rsidR="007E7A0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B1ECFA2" w14:textId="77777777" w:rsidR="007E7A0D" w:rsidRDefault="00000000">
            <w:pPr>
              <w:jc w:val="center"/>
            </w:pPr>
            <w:r>
              <w:t>0.75</w:t>
            </w:r>
          </w:p>
        </w:tc>
      </w:tr>
      <w:tr w:rsidR="007E7A0D" w14:paraId="6C844B54" w14:textId="77777777">
        <w:tc>
          <w:tcPr>
            <w:tcW w:w="2838" w:type="dxa"/>
            <w:shd w:val="clear" w:color="auto" w:fill="E6E6E6"/>
            <w:vAlign w:val="center"/>
          </w:tcPr>
          <w:p w14:paraId="05B23B9D" w14:textId="77777777" w:rsidR="007E7A0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1A5B102" w14:textId="77777777" w:rsidR="007E7A0D" w:rsidRDefault="00000000">
            <w:pPr>
              <w:jc w:val="center"/>
            </w:pPr>
            <w:r>
              <w:t>0.30</w:t>
            </w:r>
          </w:p>
        </w:tc>
      </w:tr>
      <w:tr w:rsidR="007E7A0D" w14:paraId="107E686C" w14:textId="77777777">
        <w:tc>
          <w:tcPr>
            <w:tcW w:w="2838" w:type="dxa"/>
            <w:shd w:val="clear" w:color="auto" w:fill="E6E6E6"/>
            <w:vAlign w:val="center"/>
          </w:tcPr>
          <w:p w14:paraId="2A4AB8CC" w14:textId="77777777" w:rsidR="007E7A0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FA03783" w14:textId="77777777" w:rsidR="007E7A0D" w:rsidRDefault="00000000">
            <w:pPr>
              <w:jc w:val="center"/>
            </w:pPr>
            <w:r>
              <w:t>重质围护结构</w:t>
            </w:r>
          </w:p>
        </w:tc>
      </w:tr>
    </w:tbl>
    <w:p w14:paraId="5C78A3D1" w14:textId="77777777" w:rsidR="007E7A0D" w:rsidRDefault="00000000">
      <w:pPr>
        <w:pStyle w:val="4"/>
      </w:pPr>
      <w:r>
        <w:t>自然通风房间：东向逐时温度</w:t>
      </w:r>
    </w:p>
    <w:p w14:paraId="1B3165B1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42FDEF8B" wp14:editId="22DB6E4E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E5D5" w14:textId="77777777" w:rsidR="007E7A0D" w:rsidRDefault="007E7A0D"/>
    <w:p w14:paraId="767BEE7F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3F66828D" w14:textId="77777777">
        <w:tc>
          <w:tcPr>
            <w:tcW w:w="777" w:type="dxa"/>
            <w:shd w:val="clear" w:color="auto" w:fill="E6E6E6"/>
            <w:vAlign w:val="center"/>
          </w:tcPr>
          <w:p w14:paraId="0B798157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39C2E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B65AE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89D4E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276BB1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5B1B2E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E57D3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C28A0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F4CFB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8FE45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F62AD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956DF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64B7C7A3" w14:textId="77777777">
        <w:tc>
          <w:tcPr>
            <w:tcW w:w="777" w:type="dxa"/>
            <w:vAlign w:val="center"/>
          </w:tcPr>
          <w:p w14:paraId="5AAB3762" w14:textId="77777777" w:rsidR="007E7A0D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75789479" w14:textId="77777777" w:rsidR="007E7A0D" w:rsidRDefault="00000000">
            <w:r>
              <w:t>34.35</w:t>
            </w:r>
          </w:p>
        </w:tc>
        <w:tc>
          <w:tcPr>
            <w:tcW w:w="777" w:type="dxa"/>
            <w:vAlign w:val="center"/>
          </w:tcPr>
          <w:p w14:paraId="2DE4D90C" w14:textId="77777777" w:rsidR="007E7A0D" w:rsidRDefault="00000000">
            <w:r>
              <w:t>33.71</w:t>
            </w:r>
          </w:p>
        </w:tc>
        <w:tc>
          <w:tcPr>
            <w:tcW w:w="777" w:type="dxa"/>
            <w:vAlign w:val="center"/>
          </w:tcPr>
          <w:p w14:paraId="3F677B33" w14:textId="77777777" w:rsidR="007E7A0D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7FEE2532" w14:textId="77777777" w:rsidR="007E7A0D" w:rsidRDefault="00000000">
            <w:r>
              <w:t>32.89</w:t>
            </w:r>
          </w:p>
        </w:tc>
        <w:tc>
          <w:tcPr>
            <w:tcW w:w="777" w:type="dxa"/>
            <w:vAlign w:val="center"/>
          </w:tcPr>
          <w:p w14:paraId="6E15EEEA" w14:textId="77777777" w:rsidR="007E7A0D" w:rsidRDefault="00000000">
            <w:r>
              <w:t>32.77</w:t>
            </w:r>
          </w:p>
        </w:tc>
        <w:tc>
          <w:tcPr>
            <w:tcW w:w="777" w:type="dxa"/>
            <w:vAlign w:val="center"/>
          </w:tcPr>
          <w:p w14:paraId="5A7B7BAB" w14:textId="77777777" w:rsidR="007E7A0D" w:rsidRDefault="00000000">
            <w:r>
              <w:t>32.85</w:t>
            </w:r>
          </w:p>
        </w:tc>
        <w:tc>
          <w:tcPr>
            <w:tcW w:w="777" w:type="dxa"/>
            <w:vAlign w:val="center"/>
          </w:tcPr>
          <w:p w14:paraId="4E444848" w14:textId="77777777" w:rsidR="007E7A0D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2C95C0FB" w14:textId="77777777" w:rsidR="007E7A0D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08193A53" w14:textId="77777777" w:rsidR="007E7A0D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4ADF2D29" w14:textId="77777777" w:rsidR="007E7A0D" w:rsidRDefault="00000000">
            <w:r>
              <w:t>34.92</w:t>
            </w:r>
          </w:p>
        </w:tc>
        <w:tc>
          <w:tcPr>
            <w:tcW w:w="777" w:type="dxa"/>
            <w:vAlign w:val="center"/>
          </w:tcPr>
          <w:p w14:paraId="6ED461C5" w14:textId="77777777" w:rsidR="007E7A0D" w:rsidRDefault="00000000">
            <w:r>
              <w:t>35.70</w:t>
            </w:r>
          </w:p>
        </w:tc>
      </w:tr>
      <w:tr w:rsidR="007E7A0D" w14:paraId="73D85600" w14:textId="77777777">
        <w:tc>
          <w:tcPr>
            <w:tcW w:w="777" w:type="dxa"/>
            <w:shd w:val="clear" w:color="auto" w:fill="E6E6E6"/>
            <w:vAlign w:val="center"/>
          </w:tcPr>
          <w:p w14:paraId="7972A8D4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3CD71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D4EC6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40342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DC23C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147AC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75D16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AF966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E80D0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0A5B2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17A59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F9C9F" w14:textId="77777777" w:rsidR="007E7A0D" w:rsidRDefault="00000000">
            <w:r>
              <w:t>23:00</w:t>
            </w:r>
          </w:p>
        </w:tc>
      </w:tr>
      <w:tr w:rsidR="007E7A0D" w14:paraId="1130221D" w14:textId="77777777">
        <w:tc>
          <w:tcPr>
            <w:tcW w:w="777" w:type="dxa"/>
            <w:vAlign w:val="center"/>
          </w:tcPr>
          <w:p w14:paraId="4D6840D3" w14:textId="77777777" w:rsidR="007E7A0D" w:rsidRDefault="00000000">
            <w:r>
              <w:t>36.49</w:t>
            </w:r>
          </w:p>
        </w:tc>
        <w:tc>
          <w:tcPr>
            <w:tcW w:w="777" w:type="dxa"/>
            <w:vAlign w:val="center"/>
          </w:tcPr>
          <w:p w14:paraId="338BBE30" w14:textId="77777777" w:rsidR="007E7A0D" w:rsidRDefault="00000000">
            <w:r>
              <w:t>37.23</w:t>
            </w:r>
          </w:p>
        </w:tc>
        <w:tc>
          <w:tcPr>
            <w:tcW w:w="777" w:type="dxa"/>
            <w:vAlign w:val="center"/>
          </w:tcPr>
          <w:p w14:paraId="130C019F" w14:textId="77777777" w:rsidR="007E7A0D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4EA6DD7E" w14:textId="77777777" w:rsidR="007E7A0D" w:rsidRDefault="00000000">
            <w:r>
              <w:t>38.37</w:t>
            </w:r>
          </w:p>
        </w:tc>
        <w:tc>
          <w:tcPr>
            <w:tcW w:w="777" w:type="dxa"/>
            <w:vAlign w:val="center"/>
          </w:tcPr>
          <w:p w14:paraId="728C1578" w14:textId="77777777" w:rsidR="007E7A0D" w:rsidRDefault="00000000">
            <w:r>
              <w:t>38.69</w:t>
            </w:r>
          </w:p>
        </w:tc>
        <w:tc>
          <w:tcPr>
            <w:tcW w:w="777" w:type="dxa"/>
            <w:vAlign w:val="center"/>
          </w:tcPr>
          <w:p w14:paraId="03208F9D" w14:textId="77777777" w:rsidR="007E7A0D" w:rsidRDefault="00000000">
            <w:r>
              <w:rPr>
                <w:color w:val="3333CC"/>
              </w:rPr>
              <w:t>38.82</w:t>
            </w:r>
          </w:p>
        </w:tc>
        <w:tc>
          <w:tcPr>
            <w:tcW w:w="777" w:type="dxa"/>
            <w:vAlign w:val="center"/>
          </w:tcPr>
          <w:p w14:paraId="1332269F" w14:textId="77777777" w:rsidR="007E7A0D" w:rsidRDefault="00000000">
            <w:r>
              <w:t>38.73</w:t>
            </w:r>
          </w:p>
        </w:tc>
        <w:tc>
          <w:tcPr>
            <w:tcW w:w="777" w:type="dxa"/>
            <w:vAlign w:val="center"/>
          </w:tcPr>
          <w:p w14:paraId="0600582A" w14:textId="77777777" w:rsidR="007E7A0D" w:rsidRDefault="00000000">
            <w:r>
              <w:t>38.45</w:t>
            </w:r>
          </w:p>
        </w:tc>
        <w:tc>
          <w:tcPr>
            <w:tcW w:w="777" w:type="dxa"/>
            <w:vAlign w:val="center"/>
          </w:tcPr>
          <w:p w14:paraId="564308CA" w14:textId="77777777" w:rsidR="007E7A0D" w:rsidRDefault="00000000">
            <w:r>
              <w:t>37.99</w:t>
            </w:r>
          </w:p>
        </w:tc>
        <w:tc>
          <w:tcPr>
            <w:tcW w:w="777" w:type="dxa"/>
            <w:vAlign w:val="center"/>
          </w:tcPr>
          <w:p w14:paraId="64B51CCD" w14:textId="77777777" w:rsidR="007E7A0D" w:rsidRDefault="00000000">
            <w:r>
              <w:t>37.38</w:t>
            </w:r>
          </w:p>
        </w:tc>
        <w:tc>
          <w:tcPr>
            <w:tcW w:w="777" w:type="dxa"/>
            <w:vAlign w:val="center"/>
          </w:tcPr>
          <w:p w14:paraId="131EC223" w14:textId="77777777" w:rsidR="007E7A0D" w:rsidRDefault="00000000">
            <w:r>
              <w:t>36.66</w:t>
            </w:r>
          </w:p>
        </w:tc>
        <w:tc>
          <w:tcPr>
            <w:tcW w:w="777" w:type="dxa"/>
            <w:vAlign w:val="center"/>
          </w:tcPr>
          <w:p w14:paraId="1E0A6E24" w14:textId="77777777" w:rsidR="007E7A0D" w:rsidRDefault="00000000">
            <w:r>
              <w:t>35.88</w:t>
            </w:r>
          </w:p>
        </w:tc>
      </w:tr>
    </w:tbl>
    <w:p w14:paraId="7E996D80" w14:textId="77777777" w:rsidR="007E7A0D" w:rsidRDefault="00000000">
      <w:pPr>
        <w:pStyle w:val="4"/>
      </w:pPr>
      <w:r>
        <w:lastRenderedPageBreak/>
        <w:t>自然通风房间：西向逐时温度</w:t>
      </w:r>
    </w:p>
    <w:p w14:paraId="5F0AC5D4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572372C3" wp14:editId="05F6872C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3972" w14:textId="77777777" w:rsidR="007E7A0D" w:rsidRDefault="007E7A0D"/>
    <w:p w14:paraId="292CA5AE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6BB2735C" w14:textId="77777777">
        <w:tc>
          <w:tcPr>
            <w:tcW w:w="777" w:type="dxa"/>
            <w:shd w:val="clear" w:color="auto" w:fill="E6E6E6"/>
            <w:vAlign w:val="center"/>
          </w:tcPr>
          <w:p w14:paraId="30DCC0D4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E5CD5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C2CB9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C8AC6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4B867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3259A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66B26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9615B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89DA7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4CEFC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55FAE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470A6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13CCC1CA" w14:textId="77777777">
        <w:tc>
          <w:tcPr>
            <w:tcW w:w="777" w:type="dxa"/>
            <w:vAlign w:val="center"/>
          </w:tcPr>
          <w:p w14:paraId="38006F35" w14:textId="77777777" w:rsidR="007E7A0D" w:rsidRDefault="00000000">
            <w:r>
              <w:t>35.13</w:t>
            </w:r>
          </w:p>
        </w:tc>
        <w:tc>
          <w:tcPr>
            <w:tcW w:w="777" w:type="dxa"/>
            <w:vAlign w:val="center"/>
          </w:tcPr>
          <w:p w14:paraId="03B7158E" w14:textId="77777777" w:rsidR="007E7A0D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21C29F23" w14:textId="77777777" w:rsidR="007E7A0D" w:rsidRDefault="00000000">
            <w:r>
              <w:t>33.75</w:t>
            </w:r>
          </w:p>
        </w:tc>
        <w:tc>
          <w:tcPr>
            <w:tcW w:w="777" w:type="dxa"/>
            <w:vAlign w:val="center"/>
          </w:tcPr>
          <w:p w14:paraId="425FBE2F" w14:textId="77777777" w:rsidR="007E7A0D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6E0FDAF3" w14:textId="77777777" w:rsidR="007E7A0D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714FA039" w14:textId="77777777" w:rsidR="007E7A0D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16C2A5F8" w14:textId="77777777" w:rsidR="007E7A0D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4465C6ED" w14:textId="77777777" w:rsidR="007E7A0D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0F8D55E8" w14:textId="77777777" w:rsidR="007E7A0D" w:rsidRDefault="00000000">
            <w:r>
              <w:t>33.62</w:t>
            </w:r>
          </w:p>
        </w:tc>
        <w:tc>
          <w:tcPr>
            <w:tcW w:w="777" w:type="dxa"/>
            <w:vAlign w:val="center"/>
          </w:tcPr>
          <w:p w14:paraId="3C2556A9" w14:textId="77777777" w:rsidR="007E7A0D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7F7A5FC4" w14:textId="77777777" w:rsidR="007E7A0D" w:rsidRDefault="00000000">
            <w:r>
              <w:t>34.95</w:t>
            </w:r>
          </w:p>
        </w:tc>
        <w:tc>
          <w:tcPr>
            <w:tcW w:w="777" w:type="dxa"/>
            <w:vAlign w:val="center"/>
          </w:tcPr>
          <w:p w14:paraId="14B8E242" w14:textId="77777777" w:rsidR="007E7A0D" w:rsidRDefault="00000000">
            <w:r>
              <w:t>35.73</w:t>
            </w:r>
          </w:p>
        </w:tc>
      </w:tr>
      <w:tr w:rsidR="007E7A0D" w14:paraId="672004A5" w14:textId="77777777">
        <w:tc>
          <w:tcPr>
            <w:tcW w:w="777" w:type="dxa"/>
            <w:shd w:val="clear" w:color="auto" w:fill="E6E6E6"/>
            <w:vAlign w:val="center"/>
          </w:tcPr>
          <w:p w14:paraId="3133249F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0B11F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79F12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E40D8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A6700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E3E3E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D6C928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FEE4F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5F9F4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2FAC0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A945A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A4399" w14:textId="77777777" w:rsidR="007E7A0D" w:rsidRDefault="00000000">
            <w:r>
              <w:t>23:00</w:t>
            </w:r>
          </w:p>
        </w:tc>
      </w:tr>
      <w:tr w:rsidR="007E7A0D" w14:paraId="4531A056" w14:textId="77777777">
        <w:tc>
          <w:tcPr>
            <w:tcW w:w="777" w:type="dxa"/>
            <w:vAlign w:val="center"/>
          </w:tcPr>
          <w:p w14:paraId="525F1365" w14:textId="77777777" w:rsidR="007E7A0D" w:rsidRDefault="00000000">
            <w:r>
              <w:t>36.52</w:t>
            </w:r>
          </w:p>
        </w:tc>
        <w:tc>
          <w:tcPr>
            <w:tcW w:w="777" w:type="dxa"/>
            <w:vAlign w:val="center"/>
          </w:tcPr>
          <w:p w14:paraId="2477E149" w14:textId="77777777" w:rsidR="007E7A0D" w:rsidRDefault="00000000">
            <w:r>
              <w:t>37.25</w:t>
            </w:r>
          </w:p>
        </w:tc>
        <w:tc>
          <w:tcPr>
            <w:tcW w:w="777" w:type="dxa"/>
            <w:vAlign w:val="center"/>
          </w:tcPr>
          <w:p w14:paraId="260A6DF6" w14:textId="77777777" w:rsidR="007E7A0D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792931EF" w14:textId="77777777" w:rsidR="007E7A0D" w:rsidRDefault="00000000">
            <w:r>
              <w:t>38.39</w:t>
            </w:r>
          </w:p>
        </w:tc>
        <w:tc>
          <w:tcPr>
            <w:tcW w:w="777" w:type="dxa"/>
            <w:vAlign w:val="center"/>
          </w:tcPr>
          <w:p w14:paraId="3C6D872D" w14:textId="77777777" w:rsidR="007E7A0D" w:rsidRDefault="00000000">
            <w:r>
              <w:t>38.71</w:t>
            </w:r>
          </w:p>
        </w:tc>
        <w:tc>
          <w:tcPr>
            <w:tcW w:w="777" w:type="dxa"/>
            <w:vAlign w:val="center"/>
          </w:tcPr>
          <w:p w14:paraId="50E78BCF" w14:textId="77777777" w:rsidR="007E7A0D" w:rsidRDefault="00000000">
            <w:r>
              <w:rPr>
                <w:color w:val="3333CC"/>
              </w:rPr>
              <w:t>38.84</w:t>
            </w:r>
          </w:p>
        </w:tc>
        <w:tc>
          <w:tcPr>
            <w:tcW w:w="777" w:type="dxa"/>
            <w:vAlign w:val="center"/>
          </w:tcPr>
          <w:p w14:paraId="5DEB6275" w14:textId="77777777" w:rsidR="007E7A0D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2A2D0FAD" w14:textId="77777777" w:rsidR="007E7A0D" w:rsidRDefault="00000000">
            <w:r>
              <w:t>38.48</w:t>
            </w:r>
          </w:p>
        </w:tc>
        <w:tc>
          <w:tcPr>
            <w:tcW w:w="777" w:type="dxa"/>
            <w:vAlign w:val="center"/>
          </w:tcPr>
          <w:p w14:paraId="1DBF2C47" w14:textId="77777777" w:rsidR="007E7A0D" w:rsidRDefault="00000000">
            <w:r>
              <w:t>38.02</w:t>
            </w:r>
          </w:p>
        </w:tc>
        <w:tc>
          <w:tcPr>
            <w:tcW w:w="777" w:type="dxa"/>
            <w:vAlign w:val="center"/>
          </w:tcPr>
          <w:p w14:paraId="4A125DC2" w14:textId="77777777" w:rsidR="007E7A0D" w:rsidRDefault="00000000">
            <w:r>
              <w:t>37.41</w:t>
            </w:r>
          </w:p>
        </w:tc>
        <w:tc>
          <w:tcPr>
            <w:tcW w:w="777" w:type="dxa"/>
            <w:vAlign w:val="center"/>
          </w:tcPr>
          <w:p w14:paraId="3DA3BDA2" w14:textId="77777777" w:rsidR="007E7A0D" w:rsidRDefault="00000000">
            <w:r>
              <w:t>36.69</w:t>
            </w:r>
          </w:p>
        </w:tc>
        <w:tc>
          <w:tcPr>
            <w:tcW w:w="777" w:type="dxa"/>
            <w:vAlign w:val="center"/>
          </w:tcPr>
          <w:p w14:paraId="4DAEC7BE" w14:textId="77777777" w:rsidR="007E7A0D" w:rsidRDefault="00000000">
            <w:r>
              <w:t>35.91</w:t>
            </w:r>
          </w:p>
        </w:tc>
      </w:tr>
    </w:tbl>
    <w:p w14:paraId="1BE0D4B1" w14:textId="77777777" w:rsidR="007E7A0D" w:rsidRDefault="00000000">
      <w:pPr>
        <w:pStyle w:val="4"/>
      </w:pPr>
      <w:r>
        <w:t>自然通风房间：南向逐时温度</w:t>
      </w:r>
    </w:p>
    <w:p w14:paraId="1B4C4ECA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5DAC5EC7" wp14:editId="38BCD02F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4F9B" w14:textId="77777777" w:rsidR="007E7A0D" w:rsidRDefault="007E7A0D"/>
    <w:p w14:paraId="5135DE4D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1916028F" w14:textId="77777777">
        <w:tc>
          <w:tcPr>
            <w:tcW w:w="777" w:type="dxa"/>
            <w:shd w:val="clear" w:color="auto" w:fill="E6E6E6"/>
            <w:vAlign w:val="center"/>
          </w:tcPr>
          <w:p w14:paraId="1A9E0684" w14:textId="77777777" w:rsidR="007E7A0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CC7ED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E9DFF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023BE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A7FD46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C4AB0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9F6E9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23298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BC4EA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E1AB9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4239F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73A56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1CADC6A4" w14:textId="77777777">
        <w:tc>
          <w:tcPr>
            <w:tcW w:w="777" w:type="dxa"/>
            <w:vAlign w:val="center"/>
          </w:tcPr>
          <w:p w14:paraId="7C6CF19A" w14:textId="77777777" w:rsidR="007E7A0D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7A7D8FFC" w14:textId="77777777" w:rsidR="007E7A0D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3E09BE3E" w14:textId="77777777" w:rsidR="007E7A0D" w:rsidRDefault="00000000">
            <w:r>
              <w:t>33.72</w:t>
            </w:r>
          </w:p>
        </w:tc>
        <w:tc>
          <w:tcPr>
            <w:tcW w:w="777" w:type="dxa"/>
            <w:vAlign w:val="center"/>
          </w:tcPr>
          <w:p w14:paraId="16D42891" w14:textId="77777777" w:rsidR="007E7A0D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6425068F" w14:textId="77777777" w:rsidR="007E7A0D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7B798B84" w14:textId="77777777" w:rsidR="007E7A0D" w:rsidRDefault="00000000">
            <w:r>
              <w:t>32.77</w:t>
            </w:r>
          </w:p>
        </w:tc>
        <w:tc>
          <w:tcPr>
            <w:tcW w:w="777" w:type="dxa"/>
            <w:vAlign w:val="center"/>
          </w:tcPr>
          <w:p w14:paraId="00EA328E" w14:textId="77777777" w:rsidR="007E7A0D" w:rsidRDefault="00000000">
            <w:r>
              <w:t>32.85</w:t>
            </w:r>
          </w:p>
        </w:tc>
        <w:tc>
          <w:tcPr>
            <w:tcW w:w="777" w:type="dxa"/>
            <w:vAlign w:val="center"/>
          </w:tcPr>
          <w:p w14:paraId="33A21EC5" w14:textId="77777777" w:rsidR="007E7A0D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6D833359" w14:textId="77777777" w:rsidR="007E7A0D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5D55C31F" w14:textId="77777777" w:rsidR="007E7A0D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3E2B6024" w14:textId="77777777" w:rsidR="007E7A0D" w:rsidRDefault="00000000">
            <w:r>
              <w:t>34.93</w:t>
            </w:r>
          </w:p>
        </w:tc>
        <w:tc>
          <w:tcPr>
            <w:tcW w:w="777" w:type="dxa"/>
            <w:vAlign w:val="center"/>
          </w:tcPr>
          <w:p w14:paraId="211423CA" w14:textId="77777777" w:rsidR="007E7A0D" w:rsidRDefault="00000000">
            <w:r>
              <w:t>35.70</w:t>
            </w:r>
          </w:p>
        </w:tc>
      </w:tr>
      <w:tr w:rsidR="007E7A0D" w14:paraId="0DCAC6B4" w14:textId="77777777">
        <w:tc>
          <w:tcPr>
            <w:tcW w:w="777" w:type="dxa"/>
            <w:shd w:val="clear" w:color="auto" w:fill="E6E6E6"/>
            <w:vAlign w:val="center"/>
          </w:tcPr>
          <w:p w14:paraId="51AA3547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ACB60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8C88A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2257B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4C73C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C23AF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11D714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4E053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EA39F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7F1F0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96298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85C53" w14:textId="77777777" w:rsidR="007E7A0D" w:rsidRDefault="00000000">
            <w:r>
              <w:t>23:00</w:t>
            </w:r>
          </w:p>
        </w:tc>
      </w:tr>
      <w:tr w:rsidR="007E7A0D" w14:paraId="7579E2BC" w14:textId="77777777">
        <w:tc>
          <w:tcPr>
            <w:tcW w:w="777" w:type="dxa"/>
            <w:vAlign w:val="center"/>
          </w:tcPr>
          <w:p w14:paraId="3735A61B" w14:textId="77777777" w:rsidR="007E7A0D" w:rsidRDefault="00000000">
            <w:r>
              <w:t>36.49</w:t>
            </w:r>
          </w:p>
        </w:tc>
        <w:tc>
          <w:tcPr>
            <w:tcW w:w="777" w:type="dxa"/>
            <w:vAlign w:val="center"/>
          </w:tcPr>
          <w:p w14:paraId="203234EC" w14:textId="77777777" w:rsidR="007E7A0D" w:rsidRDefault="00000000">
            <w:r>
              <w:t>37.23</w:t>
            </w:r>
          </w:p>
        </w:tc>
        <w:tc>
          <w:tcPr>
            <w:tcW w:w="777" w:type="dxa"/>
            <w:vAlign w:val="center"/>
          </w:tcPr>
          <w:p w14:paraId="412516C7" w14:textId="77777777" w:rsidR="007E7A0D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46E7B05A" w14:textId="77777777" w:rsidR="007E7A0D" w:rsidRDefault="00000000">
            <w:r>
              <w:t>38.37</w:t>
            </w:r>
          </w:p>
        </w:tc>
        <w:tc>
          <w:tcPr>
            <w:tcW w:w="777" w:type="dxa"/>
            <w:vAlign w:val="center"/>
          </w:tcPr>
          <w:p w14:paraId="4165414A" w14:textId="77777777" w:rsidR="007E7A0D" w:rsidRDefault="00000000">
            <w:r>
              <w:t>38.69</w:t>
            </w:r>
          </w:p>
        </w:tc>
        <w:tc>
          <w:tcPr>
            <w:tcW w:w="777" w:type="dxa"/>
            <w:vAlign w:val="center"/>
          </w:tcPr>
          <w:p w14:paraId="6486907E" w14:textId="77777777" w:rsidR="007E7A0D" w:rsidRDefault="00000000">
            <w:r>
              <w:rPr>
                <w:color w:val="3333CC"/>
              </w:rPr>
              <w:t>38.82</w:t>
            </w:r>
          </w:p>
        </w:tc>
        <w:tc>
          <w:tcPr>
            <w:tcW w:w="777" w:type="dxa"/>
            <w:vAlign w:val="center"/>
          </w:tcPr>
          <w:p w14:paraId="19621F19" w14:textId="77777777" w:rsidR="007E7A0D" w:rsidRDefault="00000000">
            <w:r>
              <w:t>38.74</w:t>
            </w:r>
          </w:p>
        </w:tc>
        <w:tc>
          <w:tcPr>
            <w:tcW w:w="777" w:type="dxa"/>
            <w:vAlign w:val="center"/>
          </w:tcPr>
          <w:p w14:paraId="644FB615" w14:textId="77777777" w:rsidR="007E7A0D" w:rsidRDefault="00000000">
            <w:r>
              <w:t>38.46</w:t>
            </w:r>
          </w:p>
        </w:tc>
        <w:tc>
          <w:tcPr>
            <w:tcW w:w="777" w:type="dxa"/>
            <w:vAlign w:val="center"/>
          </w:tcPr>
          <w:p w14:paraId="61091FB7" w14:textId="77777777" w:rsidR="007E7A0D" w:rsidRDefault="00000000">
            <w:r>
              <w:t>37.99</w:t>
            </w:r>
          </w:p>
        </w:tc>
        <w:tc>
          <w:tcPr>
            <w:tcW w:w="777" w:type="dxa"/>
            <w:vAlign w:val="center"/>
          </w:tcPr>
          <w:p w14:paraId="36129263" w14:textId="77777777" w:rsidR="007E7A0D" w:rsidRDefault="00000000">
            <w:r>
              <w:t>37.38</w:t>
            </w:r>
          </w:p>
        </w:tc>
        <w:tc>
          <w:tcPr>
            <w:tcW w:w="777" w:type="dxa"/>
            <w:vAlign w:val="center"/>
          </w:tcPr>
          <w:p w14:paraId="0186B0D1" w14:textId="77777777" w:rsidR="007E7A0D" w:rsidRDefault="00000000">
            <w:r>
              <w:t>36.66</w:t>
            </w:r>
          </w:p>
        </w:tc>
        <w:tc>
          <w:tcPr>
            <w:tcW w:w="777" w:type="dxa"/>
            <w:vAlign w:val="center"/>
          </w:tcPr>
          <w:p w14:paraId="2739F507" w14:textId="77777777" w:rsidR="007E7A0D" w:rsidRDefault="00000000">
            <w:r>
              <w:t>35.88</w:t>
            </w:r>
          </w:p>
        </w:tc>
      </w:tr>
    </w:tbl>
    <w:p w14:paraId="5FFC3FCB" w14:textId="77777777" w:rsidR="007E7A0D" w:rsidRDefault="00000000">
      <w:pPr>
        <w:pStyle w:val="4"/>
      </w:pPr>
      <w:r>
        <w:t>自然通风房间：北向逐时温度</w:t>
      </w:r>
    </w:p>
    <w:p w14:paraId="6B2829C8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3E8B7763" wp14:editId="076FE26A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7D217" w14:textId="77777777" w:rsidR="007E7A0D" w:rsidRDefault="007E7A0D"/>
    <w:p w14:paraId="38A3C70C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334AD4FA" w14:textId="77777777">
        <w:tc>
          <w:tcPr>
            <w:tcW w:w="777" w:type="dxa"/>
            <w:shd w:val="clear" w:color="auto" w:fill="E6E6E6"/>
            <w:vAlign w:val="center"/>
          </w:tcPr>
          <w:p w14:paraId="7E17F996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EF4B6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EE8D2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6A020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9AB50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E050A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4168A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19808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D233F6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04207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91E255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49DE9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7572171F" w14:textId="77777777">
        <w:tc>
          <w:tcPr>
            <w:tcW w:w="777" w:type="dxa"/>
            <w:vAlign w:val="center"/>
          </w:tcPr>
          <w:p w14:paraId="58D952C9" w14:textId="77777777" w:rsidR="007E7A0D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2449CC4D" w14:textId="77777777" w:rsidR="007E7A0D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3E2F734D" w14:textId="77777777" w:rsidR="007E7A0D" w:rsidRDefault="00000000">
            <w:r>
              <w:t>33.64</w:t>
            </w:r>
          </w:p>
        </w:tc>
        <w:tc>
          <w:tcPr>
            <w:tcW w:w="777" w:type="dxa"/>
            <w:vAlign w:val="center"/>
          </w:tcPr>
          <w:p w14:paraId="3D6715D5" w14:textId="77777777" w:rsidR="007E7A0D" w:rsidRDefault="00000000">
            <w:r>
              <w:t>33.15</w:t>
            </w:r>
          </w:p>
        </w:tc>
        <w:tc>
          <w:tcPr>
            <w:tcW w:w="777" w:type="dxa"/>
            <w:vAlign w:val="center"/>
          </w:tcPr>
          <w:p w14:paraId="36BD6372" w14:textId="77777777" w:rsidR="007E7A0D" w:rsidRDefault="00000000">
            <w:r>
              <w:t>32.83</w:t>
            </w:r>
          </w:p>
        </w:tc>
        <w:tc>
          <w:tcPr>
            <w:tcW w:w="777" w:type="dxa"/>
            <w:vAlign w:val="center"/>
          </w:tcPr>
          <w:p w14:paraId="1A9CE8CE" w14:textId="77777777" w:rsidR="007E7A0D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109BD8E4" w14:textId="77777777" w:rsidR="007E7A0D" w:rsidRDefault="00000000">
            <w:r>
              <w:t>32.78</w:t>
            </w:r>
          </w:p>
        </w:tc>
        <w:tc>
          <w:tcPr>
            <w:tcW w:w="777" w:type="dxa"/>
            <w:vAlign w:val="center"/>
          </w:tcPr>
          <w:p w14:paraId="45DC6331" w14:textId="77777777" w:rsidR="007E7A0D" w:rsidRDefault="00000000">
            <w:r>
              <w:t>33.07</w:t>
            </w:r>
          </w:p>
        </w:tc>
        <w:tc>
          <w:tcPr>
            <w:tcW w:w="777" w:type="dxa"/>
            <w:vAlign w:val="center"/>
          </w:tcPr>
          <w:p w14:paraId="32D629C4" w14:textId="77777777" w:rsidR="007E7A0D" w:rsidRDefault="00000000">
            <w:r>
              <w:t>33.53</w:t>
            </w:r>
          </w:p>
        </w:tc>
        <w:tc>
          <w:tcPr>
            <w:tcW w:w="777" w:type="dxa"/>
            <w:vAlign w:val="center"/>
          </w:tcPr>
          <w:p w14:paraId="5D0D0B4F" w14:textId="77777777" w:rsidR="007E7A0D" w:rsidRDefault="00000000">
            <w:r>
              <w:t>34.14</w:t>
            </w:r>
          </w:p>
        </w:tc>
        <w:tc>
          <w:tcPr>
            <w:tcW w:w="777" w:type="dxa"/>
            <w:vAlign w:val="center"/>
          </w:tcPr>
          <w:p w14:paraId="5877BE00" w14:textId="77777777" w:rsidR="007E7A0D" w:rsidRDefault="00000000">
            <w:r>
              <w:t>34.86</w:t>
            </w:r>
          </w:p>
        </w:tc>
        <w:tc>
          <w:tcPr>
            <w:tcW w:w="777" w:type="dxa"/>
            <w:vAlign w:val="center"/>
          </w:tcPr>
          <w:p w14:paraId="04C0D9D9" w14:textId="77777777" w:rsidR="007E7A0D" w:rsidRDefault="00000000">
            <w:r>
              <w:t>35.64</w:t>
            </w:r>
          </w:p>
        </w:tc>
      </w:tr>
      <w:tr w:rsidR="007E7A0D" w14:paraId="41F01380" w14:textId="77777777">
        <w:tc>
          <w:tcPr>
            <w:tcW w:w="777" w:type="dxa"/>
            <w:shd w:val="clear" w:color="auto" w:fill="E6E6E6"/>
            <w:vAlign w:val="center"/>
          </w:tcPr>
          <w:p w14:paraId="34EDF06E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D82A8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A2094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C0946C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AD818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0B0B7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82576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1F690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CABDC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9DD94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65B9F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5A8F9" w14:textId="77777777" w:rsidR="007E7A0D" w:rsidRDefault="00000000">
            <w:r>
              <w:t>23:00</w:t>
            </w:r>
          </w:p>
        </w:tc>
      </w:tr>
      <w:tr w:rsidR="007E7A0D" w14:paraId="32AF4BF3" w14:textId="77777777">
        <w:tc>
          <w:tcPr>
            <w:tcW w:w="777" w:type="dxa"/>
            <w:vAlign w:val="center"/>
          </w:tcPr>
          <w:p w14:paraId="3228F46F" w14:textId="77777777" w:rsidR="007E7A0D" w:rsidRDefault="00000000">
            <w:r>
              <w:t>36.42</w:t>
            </w:r>
          </w:p>
        </w:tc>
        <w:tc>
          <w:tcPr>
            <w:tcW w:w="777" w:type="dxa"/>
            <w:vAlign w:val="center"/>
          </w:tcPr>
          <w:p w14:paraId="6836257B" w14:textId="77777777" w:rsidR="007E7A0D" w:rsidRDefault="00000000">
            <w:r>
              <w:t>37.16</w:t>
            </w:r>
          </w:p>
        </w:tc>
        <w:tc>
          <w:tcPr>
            <w:tcW w:w="777" w:type="dxa"/>
            <w:vAlign w:val="center"/>
          </w:tcPr>
          <w:p w14:paraId="0048D3C0" w14:textId="77777777" w:rsidR="007E7A0D" w:rsidRDefault="00000000">
            <w:r>
              <w:t>37.80</w:t>
            </w:r>
          </w:p>
        </w:tc>
        <w:tc>
          <w:tcPr>
            <w:tcW w:w="777" w:type="dxa"/>
            <w:vAlign w:val="center"/>
          </w:tcPr>
          <w:p w14:paraId="04F02E17" w14:textId="77777777" w:rsidR="007E7A0D" w:rsidRDefault="00000000">
            <w:r>
              <w:t>38.30</w:t>
            </w:r>
          </w:p>
        </w:tc>
        <w:tc>
          <w:tcPr>
            <w:tcW w:w="777" w:type="dxa"/>
            <w:vAlign w:val="center"/>
          </w:tcPr>
          <w:p w14:paraId="0D24EAD2" w14:textId="77777777" w:rsidR="007E7A0D" w:rsidRDefault="00000000">
            <w:r>
              <w:t>38.62</w:t>
            </w:r>
          </w:p>
        </w:tc>
        <w:tc>
          <w:tcPr>
            <w:tcW w:w="777" w:type="dxa"/>
            <w:vAlign w:val="center"/>
          </w:tcPr>
          <w:p w14:paraId="5C51408E" w14:textId="77777777" w:rsidR="007E7A0D" w:rsidRDefault="00000000">
            <w:r>
              <w:rPr>
                <w:color w:val="3333CC"/>
              </w:rPr>
              <w:t>38.74</w:t>
            </w:r>
          </w:p>
        </w:tc>
        <w:tc>
          <w:tcPr>
            <w:tcW w:w="777" w:type="dxa"/>
            <w:vAlign w:val="center"/>
          </w:tcPr>
          <w:p w14:paraId="34267F6F" w14:textId="77777777" w:rsidR="007E7A0D" w:rsidRDefault="00000000">
            <w:r>
              <w:t>38.66</w:t>
            </w:r>
          </w:p>
        </w:tc>
        <w:tc>
          <w:tcPr>
            <w:tcW w:w="777" w:type="dxa"/>
            <w:vAlign w:val="center"/>
          </w:tcPr>
          <w:p w14:paraId="43F3A070" w14:textId="77777777" w:rsidR="007E7A0D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745EBDBA" w14:textId="77777777" w:rsidR="007E7A0D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71A18EFD" w14:textId="77777777" w:rsidR="007E7A0D" w:rsidRDefault="00000000">
            <w:r>
              <w:t>37.30</w:t>
            </w:r>
          </w:p>
        </w:tc>
        <w:tc>
          <w:tcPr>
            <w:tcW w:w="777" w:type="dxa"/>
            <w:vAlign w:val="center"/>
          </w:tcPr>
          <w:p w14:paraId="5DF77B04" w14:textId="77777777" w:rsidR="007E7A0D" w:rsidRDefault="00000000">
            <w:r>
              <w:t>36.58</w:t>
            </w:r>
          </w:p>
        </w:tc>
        <w:tc>
          <w:tcPr>
            <w:tcW w:w="777" w:type="dxa"/>
            <w:vAlign w:val="center"/>
          </w:tcPr>
          <w:p w14:paraId="7A373313" w14:textId="77777777" w:rsidR="007E7A0D" w:rsidRDefault="00000000">
            <w:r>
              <w:t>35.80</w:t>
            </w:r>
          </w:p>
        </w:tc>
      </w:tr>
    </w:tbl>
    <w:p w14:paraId="0A01806C" w14:textId="77777777" w:rsidR="007E7A0D" w:rsidRDefault="00000000">
      <w:pPr>
        <w:pStyle w:val="2"/>
      </w:pPr>
      <w:bookmarkStart w:id="54" w:name="_Toc161497285"/>
      <w:r>
        <w:t>热桥柱构造</w:t>
      </w:r>
      <w:bookmarkEnd w:id="54"/>
    </w:p>
    <w:p w14:paraId="76A86C39" w14:textId="77777777" w:rsidR="007E7A0D" w:rsidRDefault="00000000">
      <w:pPr>
        <w:pStyle w:val="3"/>
      </w:pPr>
      <w:bookmarkStart w:id="55" w:name="_Toc161497286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E7A0D" w14:paraId="7A5EB4D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64CC15E" w14:textId="77777777" w:rsidR="007E7A0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9A2F3F6" w14:textId="77777777" w:rsidR="007E7A0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7602C7" w14:textId="77777777" w:rsidR="007E7A0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55610A" w14:textId="77777777" w:rsidR="007E7A0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7880D2" w14:textId="77777777" w:rsidR="007E7A0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F2B700" w14:textId="77777777" w:rsidR="007E7A0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637C7B" w14:textId="77777777" w:rsidR="007E7A0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AB295E" w14:textId="77777777" w:rsidR="007E7A0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E7A0D" w14:paraId="1881FB1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E4C9711" w14:textId="77777777" w:rsidR="007E7A0D" w:rsidRDefault="007E7A0D"/>
        </w:tc>
        <w:tc>
          <w:tcPr>
            <w:tcW w:w="834" w:type="dxa"/>
            <w:shd w:val="clear" w:color="auto" w:fill="E6E6E6"/>
            <w:vAlign w:val="center"/>
          </w:tcPr>
          <w:p w14:paraId="7B4C1D7F" w14:textId="77777777" w:rsidR="007E7A0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14856D" w14:textId="77777777" w:rsidR="007E7A0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4F7CD7" w14:textId="77777777" w:rsidR="007E7A0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752090" w14:textId="77777777" w:rsidR="007E7A0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6F3A0F" w14:textId="77777777" w:rsidR="007E7A0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33422" w14:textId="77777777" w:rsidR="007E7A0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C3B84B" w14:textId="77777777" w:rsidR="007E7A0D" w:rsidRDefault="00000000">
            <w:r>
              <w:t>D=R*S</w:t>
            </w:r>
          </w:p>
        </w:tc>
      </w:tr>
      <w:tr w:rsidR="007E7A0D" w14:paraId="37F7C5DA" w14:textId="77777777">
        <w:tc>
          <w:tcPr>
            <w:tcW w:w="2838" w:type="dxa"/>
            <w:vAlign w:val="center"/>
          </w:tcPr>
          <w:p w14:paraId="4D89DBF9" w14:textId="77777777" w:rsidR="007E7A0D" w:rsidRDefault="00000000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3CC8B1A7" w14:textId="77777777" w:rsidR="007E7A0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A543778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BE0F4B4" w14:textId="77777777" w:rsidR="007E7A0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018457A" w14:textId="77777777" w:rsidR="007E7A0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E2E39FA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E7311CC" w14:textId="77777777" w:rsidR="007E7A0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F7EA11D" w14:textId="77777777" w:rsidR="007E7A0D" w:rsidRDefault="00000000">
            <w:r>
              <w:t>0.243</w:t>
            </w:r>
          </w:p>
        </w:tc>
      </w:tr>
      <w:tr w:rsidR="007E7A0D" w14:paraId="214091FA" w14:textId="77777777">
        <w:tc>
          <w:tcPr>
            <w:tcW w:w="2838" w:type="dxa"/>
            <w:vAlign w:val="center"/>
          </w:tcPr>
          <w:p w14:paraId="376E20D3" w14:textId="77777777" w:rsidR="007E7A0D" w:rsidRDefault="00000000">
            <w:r>
              <w:t>岩棉条</w:t>
            </w:r>
          </w:p>
        </w:tc>
        <w:tc>
          <w:tcPr>
            <w:tcW w:w="834" w:type="dxa"/>
            <w:vAlign w:val="center"/>
          </w:tcPr>
          <w:p w14:paraId="16EE1652" w14:textId="77777777" w:rsidR="007E7A0D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46DB0F32" w14:textId="77777777" w:rsidR="007E7A0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CE2CEF9" w14:textId="77777777" w:rsidR="007E7A0D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042B102F" w14:textId="77777777" w:rsidR="007E7A0D" w:rsidRDefault="00000000">
            <w:r>
              <w:t>0.512</w:t>
            </w:r>
          </w:p>
        </w:tc>
        <w:tc>
          <w:tcPr>
            <w:tcW w:w="707" w:type="dxa"/>
            <w:vAlign w:val="center"/>
          </w:tcPr>
          <w:p w14:paraId="031899DE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D3955D" w14:textId="77777777" w:rsidR="007E7A0D" w:rsidRDefault="00000000">
            <w:r>
              <w:t>1.778</w:t>
            </w:r>
          </w:p>
        </w:tc>
        <w:tc>
          <w:tcPr>
            <w:tcW w:w="990" w:type="dxa"/>
            <w:vAlign w:val="center"/>
          </w:tcPr>
          <w:p w14:paraId="0D160814" w14:textId="77777777" w:rsidR="007E7A0D" w:rsidRDefault="00000000">
            <w:r>
              <w:t>0.910</w:t>
            </w:r>
          </w:p>
        </w:tc>
      </w:tr>
      <w:tr w:rsidR="007E7A0D" w14:paraId="65C31FB2" w14:textId="77777777">
        <w:tc>
          <w:tcPr>
            <w:tcW w:w="2838" w:type="dxa"/>
            <w:vAlign w:val="center"/>
          </w:tcPr>
          <w:p w14:paraId="452CEBD4" w14:textId="77777777" w:rsidR="007E7A0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75FECD8" w14:textId="77777777" w:rsidR="007E7A0D" w:rsidRDefault="00000000">
            <w:r>
              <w:t>250</w:t>
            </w:r>
          </w:p>
        </w:tc>
        <w:tc>
          <w:tcPr>
            <w:tcW w:w="707" w:type="dxa"/>
            <w:vAlign w:val="center"/>
          </w:tcPr>
          <w:p w14:paraId="660E0996" w14:textId="77777777" w:rsidR="007E7A0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392A7A5" w14:textId="77777777" w:rsidR="007E7A0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C362AD9" w14:textId="77777777" w:rsidR="007E7A0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516B2BA" w14:textId="77777777" w:rsidR="007E7A0D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02D378FE" w14:textId="77777777" w:rsidR="007E7A0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05D55FA6" w14:textId="77777777" w:rsidR="007E7A0D" w:rsidRDefault="00000000">
            <w:r>
              <w:t>2.471</w:t>
            </w:r>
          </w:p>
        </w:tc>
      </w:tr>
      <w:tr w:rsidR="007E7A0D" w14:paraId="30ADDD15" w14:textId="77777777">
        <w:tc>
          <w:tcPr>
            <w:tcW w:w="2838" w:type="dxa"/>
            <w:vAlign w:val="center"/>
          </w:tcPr>
          <w:p w14:paraId="09A3EFF0" w14:textId="77777777" w:rsidR="007E7A0D" w:rsidRDefault="00000000">
            <w:r>
              <w:t>聚苯颗粒保温砂浆</w:t>
            </w:r>
          </w:p>
        </w:tc>
        <w:tc>
          <w:tcPr>
            <w:tcW w:w="834" w:type="dxa"/>
            <w:vAlign w:val="center"/>
          </w:tcPr>
          <w:p w14:paraId="71386D2D" w14:textId="77777777" w:rsidR="007E7A0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1CC150E2" w14:textId="77777777" w:rsidR="007E7A0D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3F48B98E" w14:textId="77777777" w:rsidR="007E7A0D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6403530D" w14:textId="77777777" w:rsidR="007E7A0D" w:rsidRDefault="00000000">
            <w:r>
              <w:t>0.950</w:t>
            </w:r>
          </w:p>
        </w:tc>
        <w:tc>
          <w:tcPr>
            <w:tcW w:w="707" w:type="dxa"/>
            <w:vAlign w:val="center"/>
          </w:tcPr>
          <w:p w14:paraId="6E960B16" w14:textId="77777777" w:rsidR="007E7A0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D344461" w14:textId="77777777" w:rsidR="007E7A0D" w:rsidRDefault="00000000">
            <w:r>
              <w:t>0.833</w:t>
            </w:r>
          </w:p>
        </w:tc>
        <w:tc>
          <w:tcPr>
            <w:tcW w:w="990" w:type="dxa"/>
            <w:vAlign w:val="center"/>
          </w:tcPr>
          <w:p w14:paraId="292FFA9B" w14:textId="77777777" w:rsidR="007E7A0D" w:rsidRDefault="00000000">
            <w:r>
              <w:t>0.792</w:t>
            </w:r>
          </w:p>
        </w:tc>
      </w:tr>
      <w:tr w:rsidR="007E7A0D" w14:paraId="36EC9FB5" w14:textId="77777777">
        <w:tc>
          <w:tcPr>
            <w:tcW w:w="2838" w:type="dxa"/>
            <w:vAlign w:val="center"/>
          </w:tcPr>
          <w:p w14:paraId="19074121" w14:textId="77777777" w:rsidR="007E7A0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65A41F1" w14:textId="77777777" w:rsidR="007E7A0D" w:rsidRDefault="00000000">
            <w:r>
              <w:t>400</w:t>
            </w:r>
          </w:p>
        </w:tc>
        <w:tc>
          <w:tcPr>
            <w:tcW w:w="707" w:type="dxa"/>
            <w:vAlign w:val="center"/>
          </w:tcPr>
          <w:p w14:paraId="0FA081D0" w14:textId="77777777" w:rsidR="007E7A0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BA0B213" w14:textId="77777777" w:rsidR="007E7A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EDC4E80" w14:textId="77777777" w:rsidR="007E7A0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4BC8F44" w14:textId="77777777" w:rsidR="007E7A0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0D10CD4" w14:textId="77777777" w:rsidR="007E7A0D" w:rsidRDefault="00000000">
            <w:r>
              <w:t>2.748</w:t>
            </w:r>
          </w:p>
        </w:tc>
        <w:tc>
          <w:tcPr>
            <w:tcW w:w="990" w:type="dxa"/>
            <w:vAlign w:val="center"/>
          </w:tcPr>
          <w:p w14:paraId="5EE5F4C9" w14:textId="77777777" w:rsidR="007E7A0D" w:rsidRDefault="00000000">
            <w:r>
              <w:t>4.416</w:t>
            </w:r>
          </w:p>
        </w:tc>
      </w:tr>
      <w:tr w:rsidR="007E7A0D" w14:paraId="5A00139A" w14:textId="77777777">
        <w:tc>
          <w:tcPr>
            <w:tcW w:w="2838" w:type="dxa"/>
            <w:shd w:val="clear" w:color="auto" w:fill="E6E6E6"/>
            <w:vAlign w:val="center"/>
          </w:tcPr>
          <w:p w14:paraId="2EB7B0AE" w14:textId="77777777" w:rsidR="007E7A0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801D974" w14:textId="77777777" w:rsidR="007E7A0D" w:rsidRDefault="00000000">
            <w:pPr>
              <w:jc w:val="center"/>
            </w:pPr>
            <w:r>
              <w:t>5.0</w:t>
            </w:r>
          </w:p>
        </w:tc>
      </w:tr>
      <w:tr w:rsidR="007E7A0D" w14:paraId="5BC19F99" w14:textId="77777777">
        <w:tc>
          <w:tcPr>
            <w:tcW w:w="2838" w:type="dxa"/>
            <w:shd w:val="clear" w:color="auto" w:fill="E6E6E6"/>
            <w:vAlign w:val="center"/>
          </w:tcPr>
          <w:p w14:paraId="4FFCDA54" w14:textId="77777777" w:rsidR="007E7A0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250AB1F" w14:textId="77777777" w:rsidR="007E7A0D" w:rsidRDefault="00000000">
            <w:pPr>
              <w:jc w:val="center"/>
            </w:pPr>
            <w:r>
              <w:t>0.75</w:t>
            </w:r>
          </w:p>
        </w:tc>
      </w:tr>
      <w:tr w:rsidR="007E7A0D" w14:paraId="2DDDE62A" w14:textId="77777777">
        <w:tc>
          <w:tcPr>
            <w:tcW w:w="2838" w:type="dxa"/>
            <w:shd w:val="clear" w:color="auto" w:fill="E6E6E6"/>
            <w:vAlign w:val="center"/>
          </w:tcPr>
          <w:p w14:paraId="2E149A88" w14:textId="77777777" w:rsidR="007E7A0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7792719" w14:textId="77777777" w:rsidR="007E7A0D" w:rsidRDefault="00000000">
            <w:pPr>
              <w:jc w:val="center"/>
            </w:pPr>
            <w:r>
              <w:t>0.35</w:t>
            </w:r>
          </w:p>
        </w:tc>
      </w:tr>
      <w:tr w:rsidR="007E7A0D" w14:paraId="6B519BDF" w14:textId="77777777">
        <w:tc>
          <w:tcPr>
            <w:tcW w:w="2838" w:type="dxa"/>
            <w:shd w:val="clear" w:color="auto" w:fill="E6E6E6"/>
            <w:vAlign w:val="center"/>
          </w:tcPr>
          <w:p w14:paraId="34D3AB4E" w14:textId="77777777" w:rsidR="007E7A0D" w:rsidRDefault="00000000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75FA534" w14:textId="77777777" w:rsidR="007E7A0D" w:rsidRDefault="00000000">
            <w:pPr>
              <w:jc w:val="center"/>
            </w:pPr>
            <w:r>
              <w:t>重质围护结构</w:t>
            </w:r>
          </w:p>
        </w:tc>
      </w:tr>
    </w:tbl>
    <w:p w14:paraId="34D5AE00" w14:textId="77777777" w:rsidR="007E7A0D" w:rsidRDefault="00000000">
      <w:pPr>
        <w:pStyle w:val="4"/>
      </w:pPr>
      <w:r>
        <w:t>自然通风房间：东向逐时温度</w:t>
      </w:r>
    </w:p>
    <w:p w14:paraId="048116BD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6A4DC0FD" wp14:editId="43F1AADD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F0E1" w14:textId="77777777" w:rsidR="007E7A0D" w:rsidRDefault="007E7A0D"/>
    <w:p w14:paraId="4D92C59F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0959F8E7" w14:textId="77777777">
        <w:tc>
          <w:tcPr>
            <w:tcW w:w="777" w:type="dxa"/>
            <w:shd w:val="clear" w:color="auto" w:fill="E6E6E6"/>
            <w:vAlign w:val="center"/>
          </w:tcPr>
          <w:p w14:paraId="12B45575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F242D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B8E71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45274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BF7F7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4B809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53465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7DBBC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59B5B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5C6A7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2D148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937E1D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6ECD51B9" w14:textId="77777777">
        <w:tc>
          <w:tcPr>
            <w:tcW w:w="777" w:type="dxa"/>
            <w:vAlign w:val="center"/>
          </w:tcPr>
          <w:p w14:paraId="5BAE6BA4" w14:textId="77777777" w:rsidR="007E7A0D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4D64557C" w14:textId="77777777" w:rsidR="007E7A0D" w:rsidRDefault="00000000">
            <w:r>
              <w:t>33.74</w:t>
            </w:r>
          </w:p>
        </w:tc>
        <w:tc>
          <w:tcPr>
            <w:tcW w:w="777" w:type="dxa"/>
            <w:vAlign w:val="center"/>
          </w:tcPr>
          <w:p w14:paraId="1D3046E6" w14:textId="77777777" w:rsidR="007E7A0D" w:rsidRDefault="00000000">
            <w:r>
              <w:t>33.23</w:t>
            </w:r>
          </w:p>
        </w:tc>
        <w:tc>
          <w:tcPr>
            <w:tcW w:w="777" w:type="dxa"/>
            <w:vAlign w:val="center"/>
          </w:tcPr>
          <w:p w14:paraId="601C98A7" w14:textId="77777777" w:rsidR="007E7A0D" w:rsidRDefault="00000000">
            <w:r>
              <w:t>32.91</w:t>
            </w:r>
          </w:p>
        </w:tc>
        <w:tc>
          <w:tcPr>
            <w:tcW w:w="777" w:type="dxa"/>
            <w:vAlign w:val="center"/>
          </w:tcPr>
          <w:p w14:paraId="44193A3A" w14:textId="77777777" w:rsidR="007E7A0D" w:rsidRDefault="00000000">
            <w:r>
              <w:t>32.78</w:t>
            </w:r>
          </w:p>
        </w:tc>
        <w:tc>
          <w:tcPr>
            <w:tcW w:w="777" w:type="dxa"/>
            <w:vAlign w:val="center"/>
          </w:tcPr>
          <w:p w14:paraId="16DB8AB4" w14:textId="77777777" w:rsidR="007E7A0D" w:rsidRDefault="00000000">
            <w:r>
              <w:t>32.85</w:t>
            </w:r>
          </w:p>
        </w:tc>
        <w:tc>
          <w:tcPr>
            <w:tcW w:w="777" w:type="dxa"/>
            <w:vAlign w:val="center"/>
          </w:tcPr>
          <w:p w14:paraId="7F64E7BD" w14:textId="77777777" w:rsidR="007E7A0D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5D1B4162" w14:textId="77777777" w:rsidR="007E7A0D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79A83306" w14:textId="77777777" w:rsidR="007E7A0D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44BA78FF" w14:textId="77777777" w:rsidR="007E7A0D" w:rsidRDefault="00000000">
            <w:r>
              <w:t>34.92</w:t>
            </w:r>
          </w:p>
        </w:tc>
        <w:tc>
          <w:tcPr>
            <w:tcW w:w="777" w:type="dxa"/>
            <w:vAlign w:val="center"/>
          </w:tcPr>
          <w:p w14:paraId="40C0A661" w14:textId="77777777" w:rsidR="007E7A0D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39BBA59D" w14:textId="77777777" w:rsidR="007E7A0D" w:rsidRDefault="00000000">
            <w:r>
              <w:t>36.49</w:t>
            </w:r>
          </w:p>
        </w:tc>
      </w:tr>
      <w:tr w:rsidR="007E7A0D" w14:paraId="1F0E6BDA" w14:textId="77777777">
        <w:tc>
          <w:tcPr>
            <w:tcW w:w="777" w:type="dxa"/>
            <w:shd w:val="clear" w:color="auto" w:fill="E6E6E6"/>
            <w:vAlign w:val="center"/>
          </w:tcPr>
          <w:p w14:paraId="55C5104E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F61F9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E3491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397D6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04BB91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C86CF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CAAF0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676B4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E4B61A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ACDB4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22617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C26EF" w14:textId="77777777" w:rsidR="007E7A0D" w:rsidRDefault="00000000">
            <w:r>
              <w:t>23:00</w:t>
            </w:r>
          </w:p>
        </w:tc>
      </w:tr>
      <w:tr w:rsidR="007E7A0D" w14:paraId="0CE4820C" w14:textId="77777777">
        <w:tc>
          <w:tcPr>
            <w:tcW w:w="777" w:type="dxa"/>
            <w:vAlign w:val="center"/>
          </w:tcPr>
          <w:p w14:paraId="074C598C" w14:textId="77777777" w:rsidR="007E7A0D" w:rsidRDefault="00000000">
            <w:r>
              <w:t>37.23</w:t>
            </w:r>
          </w:p>
        </w:tc>
        <w:tc>
          <w:tcPr>
            <w:tcW w:w="777" w:type="dxa"/>
            <w:vAlign w:val="center"/>
          </w:tcPr>
          <w:p w14:paraId="1714110D" w14:textId="77777777" w:rsidR="007E7A0D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77DED43F" w14:textId="77777777" w:rsidR="007E7A0D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3A815B64" w14:textId="77777777" w:rsidR="007E7A0D" w:rsidRDefault="00000000">
            <w:r>
              <w:t>38.71</w:t>
            </w:r>
          </w:p>
        </w:tc>
        <w:tc>
          <w:tcPr>
            <w:tcW w:w="777" w:type="dxa"/>
            <w:vAlign w:val="center"/>
          </w:tcPr>
          <w:p w14:paraId="0F9BD164" w14:textId="77777777" w:rsidR="007E7A0D" w:rsidRDefault="00000000">
            <w:r>
              <w:rPr>
                <w:color w:val="3333CC"/>
              </w:rPr>
              <w:t>38.84</w:t>
            </w:r>
          </w:p>
        </w:tc>
        <w:tc>
          <w:tcPr>
            <w:tcW w:w="777" w:type="dxa"/>
            <w:vAlign w:val="center"/>
          </w:tcPr>
          <w:p w14:paraId="67BC966F" w14:textId="77777777" w:rsidR="007E7A0D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48E40780" w14:textId="77777777" w:rsidR="007E7A0D" w:rsidRDefault="00000000">
            <w:r>
              <w:t>38.48</w:t>
            </w:r>
          </w:p>
        </w:tc>
        <w:tc>
          <w:tcPr>
            <w:tcW w:w="777" w:type="dxa"/>
            <w:vAlign w:val="center"/>
          </w:tcPr>
          <w:p w14:paraId="6F0097E8" w14:textId="77777777" w:rsidR="007E7A0D" w:rsidRDefault="00000000">
            <w:r>
              <w:t>38.02</w:t>
            </w:r>
          </w:p>
        </w:tc>
        <w:tc>
          <w:tcPr>
            <w:tcW w:w="777" w:type="dxa"/>
            <w:vAlign w:val="center"/>
          </w:tcPr>
          <w:p w14:paraId="04D09A64" w14:textId="77777777" w:rsidR="007E7A0D" w:rsidRDefault="00000000">
            <w:r>
              <w:t>37.41</w:t>
            </w:r>
          </w:p>
        </w:tc>
        <w:tc>
          <w:tcPr>
            <w:tcW w:w="777" w:type="dxa"/>
            <w:vAlign w:val="center"/>
          </w:tcPr>
          <w:p w14:paraId="51BFB296" w14:textId="77777777" w:rsidR="007E7A0D" w:rsidRDefault="00000000">
            <w:r>
              <w:t>36.69</w:t>
            </w:r>
          </w:p>
        </w:tc>
        <w:tc>
          <w:tcPr>
            <w:tcW w:w="777" w:type="dxa"/>
            <w:vAlign w:val="center"/>
          </w:tcPr>
          <w:p w14:paraId="4233108A" w14:textId="77777777" w:rsidR="007E7A0D" w:rsidRDefault="00000000">
            <w:r>
              <w:t>35.91</w:t>
            </w:r>
          </w:p>
        </w:tc>
        <w:tc>
          <w:tcPr>
            <w:tcW w:w="777" w:type="dxa"/>
            <w:vAlign w:val="center"/>
          </w:tcPr>
          <w:p w14:paraId="3C0E5520" w14:textId="77777777" w:rsidR="007E7A0D" w:rsidRDefault="00000000">
            <w:r>
              <w:t>35.12</w:t>
            </w:r>
          </w:p>
        </w:tc>
      </w:tr>
    </w:tbl>
    <w:p w14:paraId="355DBC89" w14:textId="77777777" w:rsidR="007E7A0D" w:rsidRDefault="00000000">
      <w:pPr>
        <w:pStyle w:val="4"/>
      </w:pPr>
      <w:r>
        <w:t>自然通风房间：西向逐时温度</w:t>
      </w:r>
    </w:p>
    <w:p w14:paraId="681693C2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2934AAEA" wp14:editId="648DA98C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F57F6" w14:textId="77777777" w:rsidR="007E7A0D" w:rsidRDefault="007E7A0D"/>
    <w:p w14:paraId="444E5414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0DD1F1BF" w14:textId="77777777">
        <w:tc>
          <w:tcPr>
            <w:tcW w:w="777" w:type="dxa"/>
            <w:shd w:val="clear" w:color="auto" w:fill="E6E6E6"/>
            <w:vAlign w:val="center"/>
          </w:tcPr>
          <w:p w14:paraId="0BFC69B2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F90C0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1113B4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DC744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264AE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D2D0B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55E3EC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5C846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102DD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7C589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1C5CD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E29B0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771AC770" w14:textId="77777777">
        <w:tc>
          <w:tcPr>
            <w:tcW w:w="777" w:type="dxa"/>
            <w:vAlign w:val="center"/>
          </w:tcPr>
          <w:p w14:paraId="4A33F7B0" w14:textId="77777777" w:rsidR="007E7A0D" w:rsidRDefault="00000000">
            <w:r>
              <w:t>34.42</w:t>
            </w:r>
          </w:p>
        </w:tc>
        <w:tc>
          <w:tcPr>
            <w:tcW w:w="777" w:type="dxa"/>
            <w:vAlign w:val="center"/>
          </w:tcPr>
          <w:p w14:paraId="46B209D5" w14:textId="77777777" w:rsidR="007E7A0D" w:rsidRDefault="00000000">
            <w:r>
              <w:t>33.78</w:t>
            </w:r>
          </w:p>
        </w:tc>
        <w:tc>
          <w:tcPr>
            <w:tcW w:w="777" w:type="dxa"/>
            <w:vAlign w:val="center"/>
          </w:tcPr>
          <w:p w14:paraId="373003A0" w14:textId="77777777" w:rsidR="007E7A0D" w:rsidRDefault="00000000">
            <w:r>
              <w:t>33.27</w:t>
            </w:r>
          </w:p>
        </w:tc>
        <w:tc>
          <w:tcPr>
            <w:tcW w:w="777" w:type="dxa"/>
            <w:vAlign w:val="center"/>
          </w:tcPr>
          <w:p w14:paraId="4807E365" w14:textId="77777777" w:rsidR="007E7A0D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71AB8476" w14:textId="77777777" w:rsidR="007E7A0D" w:rsidRDefault="00000000">
            <w:r>
              <w:t>32.82</w:t>
            </w:r>
          </w:p>
        </w:tc>
        <w:tc>
          <w:tcPr>
            <w:tcW w:w="777" w:type="dxa"/>
            <w:vAlign w:val="center"/>
          </w:tcPr>
          <w:p w14:paraId="5C059CD9" w14:textId="77777777" w:rsidR="007E7A0D" w:rsidRDefault="00000000">
            <w:r>
              <w:t>32.89</w:t>
            </w:r>
          </w:p>
        </w:tc>
        <w:tc>
          <w:tcPr>
            <w:tcW w:w="777" w:type="dxa"/>
            <w:vAlign w:val="center"/>
          </w:tcPr>
          <w:p w14:paraId="5E5F25F2" w14:textId="77777777" w:rsidR="007E7A0D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033F8B16" w14:textId="77777777" w:rsidR="007E7A0D" w:rsidRDefault="00000000">
            <w:r>
              <w:t>33.63</w:t>
            </w:r>
          </w:p>
        </w:tc>
        <w:tc>
          <w:tcPr>
            <w:tcW w:w="777" w:type="dxa"/>
            <w:vAlign w:val="center"/>
          </w:tcPr>
          <w:p w14:paraId="37C77A1F" w14:textId="77777777" w:rsidR="007E7A0D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7AA4DAC4" w14:textId="77777777" w:rsidR="007E7A0D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21698A70" w14:textId="77777777" w:rsidR="007E7A0D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68F0C0A1" w14:textId="77777777" w:rsidR="007E7A0D" w:rsidRDefault="00000000">
            <w:r>
              <w:t>36.52</w:t>
            </w:r>
          </w:p>
        </w:tc>
      </w:tr>
      <w:tr w:rsidR="007E7A0D" w14:paraId="5F71ED7E" w14:textId="77777777">
        <w:tc>
          <w:tcPr>
            <w:tcW w:w="777" w:type="dxa"/>
            <w:shd w:val="clear" w:color="auto" w:fill="E6E6E6"/>
            <w:vAlign w:val="center"/>
          </w:tcPr>
          <w:p w14:paraId="5962038E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F3FC5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E3298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7DCBD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C319A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7ACD8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EDAC0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AAA06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9A3CF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E3150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46A04E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0ACCD" w14:textId="77777777" w:rsidR="007E7A0D" w:rsidRDefault="00000000">
            <w:r>
              <w:t>23:00</w:t>
            </w:r>
          </w:p>
        </w:tc>
      </w:tr>
      <w:tr w:rsidR="007E7A0D" w14:paraId="245D201C" w14:textId="77777777">
        <w:tc>
          <w:tcPr>
            <w:tcW w:w="777" w:type="dxa"/>
            <w:vAlign w:val="center"/>
          </w:tcPr>
          <w:p w14:paraId="30B0DD61" w14:textId="77777777" w:rsidR="007E7A0D" w:rsidRDefault="00000000">
            <w:r>
              <w:t>37.26</w:t>
            </w:r>
          </w:p>
        </w:tc>
        <w:tc>
          <w:tcPr>
            <w:tcW w:w="777" w:type="dxa"/>
            <w:vAlign w:val="center"/>
          </w:tcPr>
          <w:p w14:paraId="0C29AD94" w14:textId="77777777" w:rsidR="007E7A0D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35F4CA5A" w14:textId="77777777" w:rsidR="007E7A0D" w:rsidRDefault="00000000">
            <w:r>
              <w:t>38.41</w:t>
            </w:r>
          </w:p>
        </w:tc>
        <w:tc>
          <w:tcPr>
            <w:tcW w:w="777" w:type="dxa"/>
            <w:vAlign w:val="center"/>
          </w:tcPr>
          <w:p w14:paraId="0B03B265" w14:textId="77777777" w:rsidR="007E7A0D" w:rsidRDefault="00000000">
            <w:r>
              <w:t>38.73</w:t>
            </w:r>
          </w:p>
        </w:tc>
        <w:tc>
          <w:tcPr>
            <w:tcW w:w="777" w:type="dxa"/>
            <w:vAlign w:val="center"/>
          </w:tcPr>
          <w:p w14:paraId="27DF7C0C" w14:textId="77777777" w:rsidR="007E7A0D" w:rsidRDefault="00000000">
            <w:r>
              <w:rPr>
                <w:color w:val="3333CC"/>
              </w:rPr>
              <w:t>38.86</w:t>
            </w:r>
          </w:p>
        </w:tc>
        <w:tc>
          <w:tcPr>
            <w:tcW w:w="777" w:type="dxa"/>
            <w:vAlign w:val="center"/>
          </w:tcPr>
          <w:p w14:paraId="43A6AA68" w14:textId="77777777" w:rsidR="007E7A0D" w:rsidRDefault="00000000">
            <w:r>
              <w:t>38.79</w:t>
            </w:r>
          </w:p>
        </w:tc>
        <w:tc>
          <w:tcPr>
            <w:tcW w:w="777" w:type="dxa"/>
            <w:vAlign w:val="center"/>
          </w:tcPr>
          <w:p w14:paraId="6BE42DA6" w14:textId="77777777" w:rsidR="007E7A0D" w:rsidRDefault="00000000">
            <w:r>
              <w:t>38.51</w:t>
            </w:r>
          </w:p>
        </w:tc>
        <w:tc>
          <w:tcPr>
            <w:tcW w:w="777" w:type="dxa"/>
            <w:vAlign w:val="center"/>
          </w:tcPr>
          <w:p w14:paraId="2BB8194A" w14:textId="77777777" w:rsidR="007E7A0D" w:rsidRDefault="00000000">
            <w:r>
              <w:t>38.06</w:t>
            </w:r>
          </w:p>
        </w:tc>
        <w:tc>
          <w:tcPr>
            <w:tcW w:w="777" w:type="dxa"/>
            <w:vAlign w:val="center"/>
          </w:tcPr>
          <w:p w14:paraId="50AEF995" w14:textId="77777777" w:rsidR="007E7A0D" w:rsidRDefault="00000000">
            <w:r>
              <w:t>37.45</w:t>
            </w:r>
          </w:p>
        </w:tc>
        <w:tc>
          <w:tcPr>
            <w:tcW w:w="777" w:type="dxa"/>
            <w:vAlign w:val="center"/>
          </w:tcPr>
          <w:p w14:paraId="63A9B0D4" w14:textId="77777777" w:rsidR="007E7A0D" w:rsidRDefault="00000000">
            <w:r>
              <w:t>36.73</w:t>
            </w:r>
          </w:p>
        </w:tc>
        <w:tc>
          <w:tcPr>
            <w:tcW w:w="777" w:type="dxa"/>
            <w:vAlign w:val="center"/>
          </w:tcPr>
          <w:p w14:paraId="7FF19DD6" w14:textId="77777777" w:rsidR="007E7A0D" w:rsidRDefault="00000000">
            <w:r>
              <w:t>35.95</w:t>
            </w:r>
          </w:p>
        </w:tc>
        <w:tc>
          <w:tcPr>
            <w:tcW w:w="777" w:type="dxa"/>
            <w:vAlign w:val="center"/>
          </w:tcPr>
          <w:p w14:paraId="73411F5D" w14:textId="77777777" w:rsidR="007E7A0D" w:rsidRDefault="00000000">
            <w:r>
              <w:t>35.16</w:t>
            </w:r>
          </w:p>
        </w:tc>
      </w:tr>
    </w:tbl>
    <w:p w14:paraId="23A58640" w14:textId="77777777" w:rsidR="007E7A0D" w:rsidRDefault="00000000">
      <w:pPr>
        <w:pStyle w:val="4"/>
      </w:pPr>
      <w:r>
        <w:t>自然通风房间：南向逐时温度</w:t>
      </w:r>
    </w:p>
    <w:p w14:paraId="201C01F2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29AE5832" wp14:editId="207A4511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5955" w14:textId="77777777" w:rsidR="007E7A0D" w:rsidRDefault="007E7A0D"/>
    <w:p w14:paraId="63070976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7B5E4946" w14:textId="77777777">
        <w:tc>
          <w:tcPr>
            <w:tcW w:w="777" w:type="dxa"/>
            <w:shd w:val="clear" w:color="auto" w:fill="E6E6E6"/>
            <w:vAlign w:val="center"/>
          </w:tcPr>
          <w:p w14:paraId="2002F02D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4AEF0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7F6B1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FC569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51034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B8A88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E75F8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0A0F6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BA621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112A2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4B81B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7A2D3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3504EF28" w14:textId="77777777">
        <w:tc>
          <w:tcPr>
            <w:tcW w:w="777" w:type="dxa"/>
            <w:vAlign w:val="center"/>
          </w:tcPr>
          <w:p w14:paraId="6B2DED5A" w14:textId="77777777" w:rsidR="007E7A0D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5BF77753" w14:textId="77777777" w:rsidR="007E7A0D" w:rsidRDefault="00000000">
            <w:r>
              <w:t>33.74</w:t>
            </w:r>
          </w:p>
        </w:tc>
        <w:tc>
          <w:tcPr>
            <w:tcW w:w="777" w:type="dxa"/>
            <w:vAlign w:val="center"/>
          </w:tcPr>
          <w:p w14:paraId="3FA99F11" w14:textId="77777777" w:rsidR="007E7A0D" w:rsidRDefault="00000000">
            <w:r>
              <w:t>33.24</w:t>
            </w:r>
          </w:p>
        </w:tc>
        <w:tc>
          <w:tcPr>
            <w:tcW w:w="777" w:type="dxa"/>
            <w:vAlign w:val="center"/>
          </w:tcPr>
          <w:p w14:paraId="694828F0" w14:textId="77777777" w:rsidR="007E7A0D" w:rsidRDefault="00000000">
            <w:r>
              <w:t>32.91</w:t>
            </w:r>
          </w:p>
        </w:tc>
        <w:tc>
          <w:tcPr>
            <w:tcW w:w="777" w:type="dxa"/>
            <w:vAlign w:val="center"/>
          </w:tcPr>
          <w:p w14:paraId="10577042" w14:textId="77777777" w:rsidR="007E7A0D" w:rsidRDefault="00000000">
            <w:r>
              <w:t>32.78</w:t>
            </w:r>
          </w:p>
        </w:tc>
        <w:tc>
          <w:tcPr>
            <w:tcW w:w="777" w:type="dxa"/>
            <w:vAlign w:val="center"/>
          </w:tcPr>
          <w:p w14:paraId="057A4B21" w14:textId="77777777" w:rsidR="007E7A0D" w:rsidRDefault="00000000">
            <w:r>
              <w:t>32.86</w:t>
            </w:r>
          </w:p>
        </w:tc>
        <w:tc>
          <w:tcPr>
            <w:tcW w:w="777" w:type="dxa"/>
            <w:vAlign w:val="center"/>
          </w:tcPr>
          <w:p w14:paraId="3FA0D87A" w14:textId="77777777" w:rsidR="007E7A0D" w:rsidRDefault="00000000">
            <w:r>
              <w:t>33.14</w:t>
            </w:r>
          </w:p>
        </w:tc>
        <w:tc>
          <w:tcPr>
            <w:tcW w:w="777" w:type="dxa"/>
            <w:vAlign w:val="center"/>
          </w:tcPr>
          <w:p w14:paraId="189D8F99" w14:textId="77777777" w:rsidR="007E7A0D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6F9A9ACC" w14:textId="77777777" w:rsidR="007E7A0D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1931897C" w14:textId="77777777" w:rsidR="007E7A0D" w:rsidRDefault="00000000">
            <w:r>
              <w:t>34.92</w:t>
            </w:r>
          </w:p>
        </w:tc>
        <w:tc>
          <w:tcPr>
            <w:tcW w:w="777" w:type="dxa"/>
            <w:vAlign w:val="center"/>
          </w:tcPr>
          <w:p w14:paraId="1C7419D0" w14:textId="77777777" w:rsidR="007E7A0D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2D0F0A25" w14:textId="77777777" w:rsidR="007E7A0D" w:rsidRDefault="00000000">
            <w:r>
              <w:t>36.49</w:t>
            </w:r>
          </w:p>
        </w:tc>
      </w:tr>
      <w:tr w:rsidR="007E7A0D" w14:paraId="7618BD8D" w14:textId="77777777">
        <w:tc>
          <w:tcPr>
            <w:tcW w:w="777" w:type="dxa"/>
            <w:shd w:val="clear" w:color="auto" w:fill="E6E6E6"/>
            <w:vAlign w:val="center"/>
          </w:tcPr>
          <w:p w14:paraId="19579079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E3B9C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1BEB8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E53A9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C6AC9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98C8B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17D14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80DCF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671C1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6C264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C68E5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0E89E" w14:textId="77777777" w:rsidR="007E7A0D" w:rsidRDefault="00000000">
            <w:r>
              <w:t>23:00</w:t>
            </w:r>
          </w:p>
        </w:tc>
      </w:tr>
      <w:tr w:rsidR="007E7A0D" w14:paraId="7F35865B" w14:textId="77777777">
        <w:tc>
          <w:tcPr>
            <w:tcW w:w="777" w:type="dxa"/>
            <w:vAlign w:val="center"/>
          </w:tcPr>
          <w:p w14:paraId="2E2CC75B" w14:textId="77777777" w:rsidR="007E7A0D" w:rsidRDefault="00000000">
            <w:r>
              <w:t>37.23</w:t>
            </w:r>
          </w:p>
        </w:tc>
        <w:tc>
          <w:tcPr>
            <w:tcW w:w="777" w:type="dxa"/>
            <w:vAlign w:val="center"/>
          </w:tcPr>
          <w:p w14:paraId="06E8AEBA" w14:textId="77777777" w:rsidR="007E7A0D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2783BFAF" w14:textId="77777777" w:rsidR="007E7A0D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045D5333" w14:textId="77777777" w:rsidR="007E7A0D" w:rsidRDefault="00000000">
            <w:r>
              <w:t>38.71</w:t>
            </w:r>
          </w:p>
        </w:tc>
        <w:tc>
          <w:tcPr>
            <w:tcW w:w="777" w:type="dxa"/>
            <w:vAlign w:val="center"/>
          </w:tcPr>
          <w:p w14:paraId="0B4D8EF7" w14:textId="77777777" w:rsidR="007E7A0D" w:rsidRDefault="00000000">
            <w:r>
              <w:rPr>
                <w:color w:val="3333CC"/>
              </w:rPr>
              <w:t>38.84</w:t>
            </w:r>
          </w:p>
        </w:tc>
        <w:tc>
          <w:tcPr>
            <w:tcW w:w="777" w:type="dxa"/>
            <w:vAlign w:val="center"/>
          </w:tcPr>
          <w:p w14:paraId="39725F7D" w14:textId="77777777" w:rsidR="007E7A0D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73C61C5E" w14:textId="77777777" w:rsidR="007E7A0D" w:rsidRDefault="00000000">
            <w:r>
              <w:t>38.49</w:t>
            </w:r>
          </w:p>
        </w:tc>
        <w:tc>
          <w:tcPr>
            <w:tcW w:w="777" w:type="dxa"/>
            <w:vAlign w:val="center"/>
          </w:tcPr>
          <w:p w14:paraId="123B39D0" w14:textId="77777777" w:rsidR="007E7A0D" w:rsidRDefault="00000000">
            <w:r>
              <w:t>38.03</w:t>
            </w:r>
          </w:p>
        </w:tc>
        <w:tc>
          <w:tcPr>
            <w:tcW w:w="777" w:type="dxa"/>
            <w:vAlign w:val="center"/>
          </w:tcPr>
          <w:p w14:paraId="05259730" w14:textId="77777777" w:rsidR="007E7A0D" w:rsidRDefault="00000000">
            <w:r>
              <w:t>37.42</w:t>
            </w:r>
          </w:p>
        </w:tc>
        <w:tc>
          <w:tcPr>
            <w:tcW w:w="777" w:type="dxa"/>
            <w:vAlign w:val="center"/>
          </w:tcPr>
          <w:p w14:paraId="0E25CFE0" w14:textId="77777777" w:rsidR="007E7A0D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5BA48A22" w14:textId="77777777" w:rsidR="007E7A0D" w:rsidRDefault="00000000">
            <w:r>
              <w:t>35.92</w:t>
            </w:r>
          </w:p>
        </w:tc>
        <w:tc>
          <w:tcPr>
            <w:tcW w:w="777" w:type="dxa"/>
            <w:vAlign w:val="center"/>
          </w:tcPr>
          <w:p w14:paraId="52541850" w14:textId="77777777" w:rsidR="007E7A0D" w:rsidRDefault="00000000">
            <w:r>
              <w:t>35.13</w:t>
            </w:r>
          </w:p>
        </w:tc>
      </w:tr>
    </w:tbl>
    <w:p w14:paraId="43705455" w14:textId="77777777" w:rsidR="007E7A0D" w:rsidRDefault="00000000">
      <w:pPr>
        <w:pStyle w:val="4"/>
      </w:pPr>
      <w:r>
        <w:lastRenderedPageBreak/>
        <w:t>自然通风房间：北向逐时温度</w:t>
      </w:r>
    </w:p>
    <w:p w14:paraId="476023B6" w14:textId="77777777" w:rsidR="007E7A0D" w:rsidRDefault="00000000">
      <w:pPr>
        <w:jc w:val="center"/>
      </w:pPr>
      <w:r>
        <w:rPr>
          <w:noProof/>
        </w:rPr>
        <w:drawing>
          <wp:inline distT="0" distB="0" distL="0" distR="0" wp14:anchorId="0DB85AEC" wp14:editId="7484B69F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C6FF" w14:textId="77777777" w:rsidR="007E7A0D" w:rsidRDefault="007E7A0D"/>
    <w:p w14:paraId="0C4D023A" w14:textId="77777777" w:rsidR="007E7A0D" w:rsidRDefault="007E7A0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7A0D" w14:paraId="1CBFF9A3" w14:textId="77777777">
        <w:tc>
          <w:tcPr>
            <w:tcW w:w="777" w:type="dxa"/>
            <w:shd w:val="clear" w:color="auto" w:fill="E6E6E6"/>
            <w:vAlign w:val="center"/>
          </w:tcPr>
          <w:p w14:paraId="015B1988" w14:textId="77777777" w:rsidR="007E7A0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F1B33" w14:textId="77777777" w:rsidR="007E7A0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32E1F" w14:textId="77777777" w:rsidR="007E7A0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D4240" w14:textId="77777777" w:rsidR="007E7A0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37175" w14:textId="77777777" w:rsidR="007E7A0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4780A" w14:textId="77777777" w:rsidR="007E7A0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DC5A5" w14:textId="77777777" w:rsidR="007E7A0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3EC48" w14:textId="77777777" w:rsidR="007E7A0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C7FD7" w14:textId="77777777" w:rsidR="007E7A0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142BB" w14:textId="77777777" w:rsidR="007E7A0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9E1CA" w14:textId="77777777" w:rsidR="007E7A0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67E4C4" w14:textId="77777777" w:rsidR="007E7A0D" w:rsidRDefault="00000000">
            <w:pPr>
              <w:jc w:val="center"/>
            </w:pPr>
            <w:r>
              <w:t>11:00</w:t>
            </w:r>
          </w:p>
        </w:tc>
      </w:tr>
      <w:tr w:rsidR="007E7A0D" w14:paraId="29935D72" w14:textId="77777777">
        <w:tc>
          <w:tcPr>
            <w:tcW w:w="777" w:type="dxa"/>
            <w:vAlign w:val="center"/>
          </w:tcPr>
          <w:p w14:paraId="0BD8B22B" w14:textId="77777777" w:rsidR="007E7A0D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1337C7D5" w14:textId="77777777" w:rsidR="007E7A0D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5DF9F04C" w14:textId="77777777" w:rsidR="007E7A0D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58847D1B" w14:textId="77777777" w:rsidR="007E7A0D" w:rsidRDefault="00000000">
            <w:r>
              <w:t>32.83</w:t>
            </w:r>
          </w:p>
        </w:tc>
        <w:tc>
          <w:tcPr>
            <w:tcW w:w="777" w:type="dxa"/>
            <w:vAlign w:val="center"/>
          </w:tcPr>
          <w:p w14:paraId="6DC06B6B" w14:textId="77777777" w:rsidR="007E7A0D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09E5D652" w14:textId="77777777" w:rsidR="007E7A0D" w:rsidRDefault="00000000">
            <w:r>
              <w:t>32.78</w:t>
            </w:r>
          </w:p>
        </w:tc>
        <w:tc>
          <w:tcPr>
            <w:tcW w:w="777" w:type="dxa"/>
            <w:vAlign w:val="center"/>
          </w:tcPr>
          <w:p w14:paraId="515BB160" w14:textId="77777777" w:rsidR="007E7A0D" w:rsidRDefault="00000000">
            <w:r>
              <w:t>33.05</w:t>
            </w:r>
          </w:p>
        </w:tc>
        <w:tc>
          <w:tcPr>
            <w:tcW w:w="777" w:type="dxa"/>
            <w:vAlign w:val="center"/>
          </w:tcPr>
          <w:p w14:paraId="45B08272" w14:textId="77777777" w:rsidR="007E7A0D" w:rsidRDefault="00000000">
            <w:r>
              <w:t>33.52</w:t>
            </w:r>
          </w:p>
        </w:tc>
        <w:tc>
          <w:tcPr>
            <w:tcW w:w="777" w:type="dxa"/>
            <w:vAlign w:val="center"/>
          </w:tcPr>
          <w:p w14:paraId="1F892FB3" w14:textId="77777777" w:rsidR="007E7A0D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6CF7A929" w14:textId="77777777" w:rsidR="007E7A0D" w:rsidRDefault="00000000">
            <w:r>
              <w:t>34.85</w:t>
            </w:r>
          </w:p>
        </w:tc>
        <w:tc>
          <w:tcPr>
            <w:tcW w:w="777" w:type="dxa"/>
            <w:vAlign w:val="center"/>
          </w:tcPr>
          <w:p w14:paraId="74218081" w14:textId="77777777" w:rsidR="007E7A0D" w:rsidRDefault="00000000">
            <w:r>
              <w:t>35.62</w:t>
            </w:r>
          </w:p>
        </w:tc>
        <w:tc>
          <w:tcPr>
            <w:tcW w:w="777" w:type="dxa"/>
            <w:vAlign w:val="center"/>
          </w:tcPr>
          <w:p w14:paraId="444BC362" w14:textId="77777777" w:rsidR="007E7A0D" w:rsidRDefault="00000000">
            <w:r>
              <w:t>36.41</w:t>
            </w:r>
          </w:p>
        </w:tc>
      </w:tr>
      <w:tr w:rsidR="007E7A0D" w14:paraId="3FA0D8D4" w14:textId="77777777">
        <w:tc>
          <w:tcPr>
            <w:tcW w:w="777" w:type="dxa"/>
            <w:shd w:val="clear" w:color="auto" w:fill="E6E6E6"/>
            <w:vAlign w:val="center"/>
          </w:tcPr>
          <w:p w14:paraId="1574A5E6" w14:textId="77777777" w:rsidR="007E7A0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D26F9" w14:textId="77777777" w:rsidR="007E7A0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CDDB3" w14:textId="77777777" w:rsidR="007E7A0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1DB31" w14:textId="77777777" w:rsidR="007E7A0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2C55D" w14:textId="77777777" w:rsidR="007E7A0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A3D1A" w14:textId="77777777" w:rsidR="007E7A0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D6F0C0" w14:textId="77777777" w:rsidR="007E7A0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DEDB94" w14:textId="77777777" w:rsidR="007E7A0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A90D7" w14:textId="77777777" w:rsidR="007E7A0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333F0" w14:textId="77777777" w:rsidR="007E7A0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C61FE" w14:textId="77777777" w:rsidR="007E7A0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82504" w14:textId="77777777" w:rsidR="007E7A0D" w:rsidRDefault="00000000">
            <w:r>
              <w:t>23:00</w:t>
            </w:r>
          </w:p>
        </w:tc>
      </w:tr>
      <w:tr w:rsidR="007E7A0D" w14:paraId="4C35A200" w14:textId="77777777">
        <w:tc>
          <w:tcPr>
            <w:tcW w:w="777" w:type="dxa"/>
            <w:vAlign w:val="center"/>
          </w:tcPr>
          <w:p w14:paraId="18AB16B5" w14:textId="77777777" w:rsidR="007E7A0D" w:rsidRDefault="00000000">
            <w:r>
              <w:t>37.15</w:t>
            </w:r>
          </w:p>
        </w:tc>
        <w:tc>
          <w:tcPr>
            <w:tcW w:w="777" w:type="dxa"/>
            <w:vAlign w:val="center"/>
          </w:tcPr>
          <w:p w14:paraId="7692E17C" w14:textId="77777777" w:rsidR="007E7A0D" w:rsidRDefault="00000000">
            <w:r>
              <w:t>37.79</w:t>
            </w:r>
          </w:p>
        </w:tc>
        <w:tc>
          <w:tcPr>
            <w:tcW w:w="777" w:type="dxa"/>
            <w:vAlign w:val="center"/>
          </w:tcPr>
          <w:p w14:paraId="7BE15A0A" w14:textId="77777777" w:rsidR="007E7A0D" w:rsidRDefault="00000000">
            <w:r>
              <w:t>38.30</w:t>
            </w:r>
          </w:p>
        </w:tc>
        <w:tc>
          <w:tcPr>
            <w:tcW w:w="777" w:type="dxa"/>
            <w:vAlign w:val="center"/>
          </w:tcPr>
          <w:p w14:paraId="0F48258D" w14:textId="77777777" w:rsidR="007E7A0D" w:rsidRDefault="00000000">
            <w:r>
              <w:t>38.62</w:t>
            </w:r>
          </w:p>
        </w:tc>
        <w:tc>
          <w:tcPr>
            <w:tcW w:w="777" w:type="dxa"/>
            <w:vAlign w:val="center"/>
          </w:tcPr>
          <w:p w14:paraId="5DD545B2" w14:textId="77777777" w:rsidR="007E7A0D" w:rsidRDefault="00000000">
            <w:r>
              <w:rPr>
                <w:color w:val="3333CC"/>
              </w:rPr>
              <w:t>38.75</w:t>
            </w:r>
          </w:p>
        </w:tc>
        <w:tc>
          <w:tcPr>
            <w:tcW w:w="777" w:type="dxa"/>
            <w:vAlign w:val="center"/>
          </w:tcPr>
          <w:p w14:paraId="59DFB5B3" w14:textId="77777777" w:rsidR="007E7A0D" w:rsidRDefault="00000000">
            <w:r>
              <w:t>38.68</w:t>
            </w:r>
          </w:p>
        </w:tc>
        <w:tc>
          <w:tcPr>
            <w:tcW w:w="777" w:type="dxa"/>
            <w:vAlign w:val="center"/>
          </w:tcPr>
          <w:p w14:paraId="764A6D6A" w14:textId="77777777" w:rsidR="007E7A0D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20547019" w14:textId="77777777" w:rsidR="007E7A0D" w:rsidRDefault="00000000">
            <w:r>
              <w:t>37.94</w:t>
            </w:r>
          </w:p>
        </w:tc>
        <w:tc>
          <w:tcPr>
            <w:tcW w:w="777" w:type="dxa"/>
            <w:vAlign w:val="center"/>
          </w:tcPr>
          <w:p w14:paraId="625D3AD5" w14:textId="77777777" w:rsidR="007E7A0D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2DA6EFB9" w14:textId="77777777" w:rsidR="007E7A0D" w:rsidRDefault="00000000">
            <w:r>
              <w:t>36.61</w:t>
            </w:r>
          </w:p>
        </w:tc>
        <w:tc>
          <w:tcPr>
            <w:tcW w:w="777" w:type="dxa"/>
            <w:vAlign w:val="center"/>
          </w:tcPr>
          <w:p w14:paraId="784746B9" w14:textId="77777777" w:rsidR="007E7A0D" w:rsidRDefault="00000000">
            <w:r>
              <w:t>35.83</w:t>
            </w:r>
          </w:p>
        </w:tc>
        <w:tc>
          <w:tcPr>
            <w:tcW w:w="777" w:type="dxa"/>
            <w:vAlign w:val="center"/>
          </w:tcPr>
          <w:p w14:paraId="61712216" w14:textId="77777777" w:rsidR="007E7A0D" w:rsidRDefault="00000000">
            <w:r>
              <w:t>35.04</w:t>
            </w:r>
          </w:p>
        </w:tc>
      </w:tr>
    </w:tbl>
    <w:p w14:paraId="4094A514" w14:textId="77777777" w:rsidR="007E7A0D" w:rsidRDefault="00000000">
      <w:pPr>
        <w:pStyle w:val="1"/>
      </w:pPr>
      <w:bookmarkStart w:id="56" w:name="_Toc161497287"/>
      <w:r>
        <w:t>验算结论</w:t>
      </w:r>
      <w:bookmarkEnd w:id="56"/>
    </w:p>
    <w:p w14:paraId="218DCA42" w14:textId="77777777" w:rsidR="007E7A0D" w:rsidRDefault="00000000">
      <w:pPr>
        <w:pStyle w:val="2"/>
      </w:pPr>
      <w:bookmarkStart w:id="57" w:name="_Toc161497288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7E7A0D" w14:paraId="528F7077" w14:textId="77777777">
        <w:tc>
          <w:tcPr>
            <w:tcW w:w="1403" w:type="dxa"/>
            <w:shd w:val="clear" w:color="auto" w:fill="DEDEDE"/>
            <w:vAlign w:val="center"/>
          </w:tcPr>
          <w:p w14:paraId="5794FF38" w14:textId="77777777" w:rsidR="007E7A0D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A0FFEDC" w14:textId="77777777" w:rsidR="007E7A0D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2B0E689" w14:textId="77777777" w:rsidR="007E7A0D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788DA7A" w14:textId="77777777" w:rsidR="007E7A0D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83269D0" w14:textId="77777777" w:rsidR="007E7A0D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1123532" w14:textId="77777777" w:rsidR="007E7A0D" w:rsidRDefault="00000000">
            <w:r>
              <w:t>结论</w:t>
            </w:r>
          </w:p>
        </w:tc>
      </w:tr>
      <w:tr w:rsidR="007E7A0D" w14:paraId="794E9A16" w14:textId="77777777">
        <w:tc>
          <w:tcPr>
            <w:tcW w:w="1403" w:type="dxa"/>
            <w:vAlign w:val="center"/>
          </w:tcPr>
          <w:p w14:paraId="63DA7300" w14:textId="77777777" w:rsidR="007E7A0D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E7AA4CF" w14:textId="77777777" w:rsidR="007E7A0D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21182EC" w14:textId="77777777" w:rsidR="007E7A0D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04D87CE4" w14:textId="77777777" w:rsidR="007E7A0D" w:rsidRDefault="00000000">
            <w:r>
              <w:t>38.90</w:t>
            </w:r>
          </w:p>
        </w:tc>
        <w:tc>
          <w:tcPr>
            <w:tcW w:w="1131" w:type="dxa"/>
            <w:vAlign w:val="center"/>
          </w:tcPr>
          <w:p w14:paraId="003BF28D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16D4B5C9" w14:textId="77777777" w:rsidR="007E7A0D" w:rsidRDefault="00000000">
            <w:r>
              <w:t>满足</w:t>
            </w:r>
          </w:p>
        </w:tc>
      </w:tr>
      <w:tr w:rsidR="007E7A0D" w14:paraId="3C14AA4F" w14:textId="77777777">
        <w:tc>
          <w:tcPr>
            <w:tcW w:w="1403" w:type="dxa"/>
            <w:vMerge w:val="restart"/>
            <w:vAlign w:val="center"/>
          </w:tcPr>
          <w:p w14:paraId="577A43CB" w14:textId="77777777" w:rsidR="007E7A0D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0887B444" w14:textId="77777777" w:rsidR="007E7A0D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91B4F4C" w14:textId="77777777" w:rsidR="007E7A0D" w:rsidRDefault="00000000">
            <w:r>
              <w:t>17:05</w:t>
            </w:r>
          </w:p>
        </w:tc>
        <w:tc>
          <w:tcPr>
            <w:tcW w:w="1415" w:type="dxa"/>
            <w:vAlign w:val="center"/>
          </w:tcPr>
          <w:p w14:paraId="07BDF21A" w14:textId="77777777" w:rsidR="007E7A0D" w:rsidRDefault="00000000">
            <w:r>
              <w:t>38.82</w:t>
            </w:r>
          </w:p>
        </w:tc>
        <w:tc>
          <w:tcPr>
            <w:tcW w:w="1131" w:type="dxa"/>
            <w:vAlign w:val="center"/>
          </w:tcPr>
          <w:p w14:paraId="1CFD7A9B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435557C3" w14:textId="77777777" w:rsidR="007E7A0D" w:rsidRDefault="00000000">
            <w:r>
              <w:t>满足</w:t>
            </w:r>
          </w:p>
        </w:tc>
      </w:tr>
      <w:tr w:rsidR="007E7A0D" w14:paraId="2C79B924" w14:textId="77777777">
        <w:tc>
          <w:tcPr>
            <w:tcW w:w="1403" w:type="dxa"/>
            <w:vMerge/>
            <w:vAlign w:val="center"/>
          </w:tcPr>
          <w:p w14:paraId="7FD663B3" w14:textId="77777777" w:rsidR="007E7A0D" w:rsidRDefault="007E7A0D"/>
        </w:tc>
        <w:tc>
          <w:tcPr>
            <w:tcW w:w="3395" w:type="dxa"/>
            <w:vAlign w:val="center"/>
          </w:tcPr>
          <w:p w14:paraId="5EBBC369" w14:textId="77777777" w:rsidR="007E7A0D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44476DF" w14:textId="77777777" w:rsidR="007E7A0D" w:rsidRDefault="00000000">
            <w:r>
              <w:t>17:05</w:t>
            </w:r>
          </w:p>
        </w:tc>
        <w:tc>
          <w:tcPr>
            <w:tcW w:w="1415" w:type="dxa"/>
            <w:vAlign w:val="center"/>
          </w:tcPr>
          <w:p w14:paraId="31914026" w14:textId="77777777" w:rsidR="007E7A0D" w:rsidRDefault="00000000">
            <w:r>
              <w:t>38.84</w:t>
            </w:r>
          </w:p>
        </w:tc>
        <w:tc>
          <w:tcPr>
            <w:tcW w:w="1131" w:type="dxa"/>
            <w:vAlign w:val="center"/>
          </w:tcPr>
          <w:p w14:paraId="2C56C44D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17B5974A" w14:textId="77777777" w:rsidR="007E7A0D" w:rsidRDefault="00000000">
            <w:r>
              <w:t>满足</w:t>
            </w:r>
          </w:p>
        </w:tc>
      </w:tr>
      <w:tr w:rsidR="007E7A0D" w14:paraId="5C1C75A7" w14:textId="77777777">
        <w:tc>
          <w:tcPr>
            <w:tcW w:w="1403" w:type="dxa"/>
            <w:vMerge/>
            <w:vAlign w:val="center"/>
          </w:tcPr>
          <w:p w14:paraId="54C069F3" w14:textId="77777777" w:rsidR="007E7A0D" w:rsidRDefault="007E7A0D"/>
        </w:tc>
        <w:tc>
          <w:tcPr>
            <w:tcW w:w="3395" w:type="dxa"/>
            <w:vAlign w:val="center"/>
          </w:tcPr>
          <w:p w14:paraId="74AD813E" w14:textId="77777777" w:rsidR="007E7A0D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F440BED" w14:textId="77777777" w:rsidR="007E7A0D" w:rsidRDefault="00000000">
            <w:r>
              <w:t>17:05</w:t>
            </w:r>
          </w:p>
        </w:tc>
        <w:tc>
          <w:tcPr>
            <w:tcW w:w="1415" w:type="dxa"/>
            <w:vAlign w:val="center"/>
          </w:tcPr>
          <w:p w14:paraId="308A6C39" w14:textId="77777777" w:rsidR="007E7A0D" w:rsidRDefault="00000000">
            <w:r>
              <w:t>38.82</w:t>
            </w:r>
          </w:p>
        </w:tc>
        <w:tc>
          <w:tcPr>
            <w:tcW w:w="1131" w:type="dxa"/>
            <w:vAlign w:val="center"/>
          </w:tcPr>
          <w:p w14:paraId="49669A7A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00411703" w14:textId="77777777" w:rsidR="007E7A0D" w:rsidRDefault="00000000">
            <w:r>
              <w:t>满足</w:t>
            </w:r>
          </w:p>
        </w:tc>
      </w:tr>
      <w:tr w:rsidR="007E7A0D" w14:paraId="63BB3482" w14:textId="77777777">
        <w:tc>
          <w:tcPr>
            <w:tcW w:w="1403" w:type="dxa"/>
            <w:vMerge/>
            <w:vAlign w:val="center"/>
          </w:tcPr>
          <w:p w14:paraId="4ADA5DE9" w14:textId="77777777" w:rsidR="007E7A0D" w:rsidRDefault="007E7A0D"/>
        </w:tc>
        <w:tc>
          <w:tcPr>
            <w:tcW w:w="3395" w:type="dxa"/>
            <w:vAlign w:val="center"/>
          </w:tcPr>
          <w:p w14:paraId="36519E7E" w14:textId="77777777" w:rsidR="007E7A0D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43A225C" w14:textId="77777777" w:rsidR="007E7A0D" w:rsidRDefault="00000000">
            <w:r>
              <w:t>17:05</w:t>
            </w:r>
          </w:p>
        </w:tc>
        <w:tc>
          <w:tcPr>
            <w:tcW w:w="1415" w:type="dxa"/>
            <w:vAlign w:val="center"/>
          </w:tcPr>
          <w:p w14:paraId="75451469" w14:textId="77777777" w:rsidR="007E7A0D" w:rsidRDefault="00000000">
            <w:r>
              <w:t>38.74</w:t>
            </w:r>
          </w:p>
        </w:tc>
        <w:tc>
          <w:tcPr>
            <w:tcW w:w="1131" w:type="dxa"/>
            <w:vAlign w:val="center"/>
          </w:tcPr>
          <w:p w14:paraId="762CFD0C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36F4ADC5" w14:textId="77777777" w:rsidR="007E7A0D" w:rsidRDefault="00000000">
            <w:r>
              <w:t>满足</w:t>
            </w:r>
          </w:p>
        </w:tc>
      </w:tr>
      <w:tr w:rsidR="007E7A0D" w14:paraId="6B84C5EF" w14:textId="77777777">
        <w:tc>
          <w:tcPr>
            <w:tcW w:w="1403" w:type="dxa"/>
            <w:vMerge w:val="restart"/>
            <w:vAlign w:val="center"/>
          </w:tcPr>
          <w:p w14:paraId="1FDA462E" w14:textId="77777777" w:rsidR="007E7A0D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13C31C38" w14:textId="77777777" w:rsidR="007E7A0D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F1E4B17" w14:textId="77777777" w:rsidR="007E7A0D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0833746C" w14:textId="77777777" w:rsidR="007E7A0D" w:rsidRDefault="00000000">
            <w:r>
              <w:t>38.84</w:t>
            </w:r>
          </w:p>
        </w:tc>
        <w:tc>
          <w:tcPr>
            <w:tcW w:w="1131" w:type="dxa"/>
            <w:vAlign w:val="center"/>
          </w:tcPr>
          <w:p w14:paraId="3905F627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34C1025F" w14:textId="77777777" w:rsidR="007E7A0D" w:rsidRDefault="00000000">
            <w:r>
              <w:t>满足</w:t>
            </w:r>
          </w:p>
        </w:tc>
      </w:tr>
      <w:tr w:rsidR="007E7A0D" w14:paraId="46046962" w14:textId="77777777">
        <w:tc>
          <w:tcPr>
            <w:tcW w:w="1403" w:type="dxa"/>
            <w:vMerge/>
            <w:vAlign w:val="center"/>
          </w:tcPr>
          <w:p w14:paraId="5FAA5058" w14:textId="77777777" w:rsidR="007E7A0D" w:rsidRDefault="007E7A0D"/>
        </w:tc>
        <w:tc>
          <w:tcPr>
            <w:tcW w:w="3395" w:type="dxa"/>
            <w:vAlign w:val="center"/>
          </w:tcPr>
          <w:p w14:paraId="23D916D0" w14:textId="77777777" w:rsidR="007E7A0D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A4CF10B" w14:textId="77777777" w:rsidR="007E7A0D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54C817C6" w14:textId="77777777" w:rsidR="007E7A0D" w:rsidRDefault="00000000">
            <w:r>
              <w:t>38.86</w:t>
            </w:r>
          </w:p>
        </w:tc>
        <w:tc>
          <w:tcPr>
            <w:tcW w:w="1131" w:type="dxa"/>
            <w:vAlign w:val="center"/>
          </w:tcPr>
          <w:p w14:paraId="1B44EC89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3E3302EF" w14:textId="77777777" w:rsidR="007E7A0D" w:rsidRDefault="00000000">
            <w:r>
              <w:t>满足</w:t>
            </w:r>
          </w:p>
        </w:tc>
      </w:tr>
      <w:tr w:rsidR="007E7A0D" w14:paraId="7B387381" w14:textId="77777777">
        <w:tc>
          <w:tcPr>
            <w:tcW w:w="1403" w:type="dxa"/>
            <w:vMerge/>
            <w:vAlign w:val="center"/>
          </w:tcPr>
          <w:p w14:paraId="324BB749" w14:textId="77777777" w:rsidR="007E7A0D" w:rsidRDefault="007E7A0D"/>
        </w:tc>
        <w:tc>
          <w:tcPr>
            <w:tcW w:w="3395" w:type="dxa"/>
            <w:vAlign w:val="center"/>
          </w:tcPr>
          <w:p w14:paraId="1DC32777" w14:textId="77777777" w:rsidR="007E7A0D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2CDBFB1" w14:textId="77777777" w:rsidR="007E7A0D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0A3FE3BD" w14:textId="77777777" w:rsidR="007E7A0D" w:rsidRDefault="00000000">
            <w:r>
              <w:t>38.84</w:t>
            </w:r>
          </w:p>
        </w:tc>
        <w:tc>
          <w:tcPr>
            <w:tcW w:w="1131" w:type="dxa"/>
            <w:vAlign w:val="center"/>
          </w:tcPr>
          <w:p w14:paraId="5010757E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22784694" w14:textId="77777777" w:rsidR="007E7A0D" w:rsidRDefault="00000000">
            <w:r>
              <w:t>满足</w:t>
            </w:r>
          </w:p>
        </w:tc>
      </w:tr>
      <w:tr w:rsidR="007E7A0D" w14:paraId="640AE47E" w14:textId="77777777">
        <w:tc>
          <w:tcPr>
            <w:tcW w:w="1403" w:type="dxa"/>
            <w:vMerge/>
            <w:vAlign w:val="center"/>
          </w:tcPr>
          <w:p w14:paraId="3FB4109A" w14:textId="77777777" w:rsidR="007E7A0D" w:rsidRDefault="007E7A0D"/>
        </w:tc>
        <w:tc>
          <w:tcPr>
            <w:tcW w:w="3395" w:type="dxa"/>
            <w:vAlign w:val="center"/>
          </w:tcPr>
          <w:p w14:paraId="79EDBDC8" w14:textId="77777777" w:rsidR="007E7A0D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09699B1" w14:textId="77777777" w:rsidR="007E7A0D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1C92F4D8" w14:textId="77777777" w:rsidR="007E7A0D" w:rsidRDefault="00000000">
            <w:r>
              <w:t>38.75</w:t>
            </w:r>
          </w:p>
        </w:tc>
        <w:tc>
          <w:tcPr>
            <w:tcW w:w="1131" w:type="dxa"/>
            <w:vAlign w:val="center"/>
          </w:tcPr>
          <w:p w14:paraId="4CC7B844" w14:textId="77777777" w:rsidR="007E7A0D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24F4F294" w14:textId="77777777" w:rsidR="007E7A0D" w:rsidRDefault="00000000">
            <w:r>
              <w:t>满足</w:t>
            </w:r>
          </w:p>
        </w:tc>
      </w:tr>
    </w:tbl>
    <w:p w14:paraId="10EC8F9E" w14:textId="77777777" w:rsidR="007E7A0D" w:rsidRDefault="007E7A0D"/>
    <w:sectPr w:rsidR="007E7A0D" w:rsidSect="00BA691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D934" w14:textId="77777777" w:rsidR="00BA6912" w:rsidRDefault="00BA6912">
      <w:r>
        <w:separator/>
      </w:r>
    </w:p>
  </w:endnote>
  <w:endnote w:type="continuationSeparator" w:id="0">
    <w:p w14:paraId="00EC8C68" w14:textId="77777777" w:rsidR="00BA6912" w:rsidRDefault="00B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A5F7ED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2505E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02A1" w14:textId="77777777" w:rsidR="00BA6912" w:rsidRDefault="00BA6912">
      <w:r>
        <w:separator/>
      </w:r>
    </w:p>
  </w:footnote>
  <w:footnote w:type="continuationSeparator" w:id="0">
    <w:p w14:paraId="7D37D15B" w14:textId="77777777" w:rsidR="00BA6912" w:rsidRDefault="00BA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E06C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E0586" wp14:editId="2266E6B5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0C9049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60AD7F80" wp14:editId="7B0131DB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529804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046269">
    <w:abstractNumId w:val="2"/>
  </w:num>
  <w:num w:numId="3" w16cid:durableId="655065028">
    <w:abstractNumId w:val="1"/>
  </w:num>
  <w:num w:numId="4" w16cid:durableId="36329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0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17602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E7A0D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A6912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7E28F06"/>
  <w15:chartTrackingRefBased/>
  <w15:docId w15:val="{57DD3E35-7121-4127-9873-2E85AE55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15</Pages>
  <Words>1638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10956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紫豪 吴</cp:lastModifiedBy>
  <cp:revision>1</cp:revision>
  <dcterms:created xsi:type="dcterms:W3CDTF">2024-03-16T08:00:00Z</dcterms:created>
  <dcterms:modified xsi:type="dcterms:W3CDTF">2024-03-16T08:01:00Z</dcterms:modified>
</cp:coreProperties>
</file>