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98E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AFFE29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5A35F7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792381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F7DA3D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043E4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AA702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D5562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57BAE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B1215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9E98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4DA0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  <w:bookmarkEnd w:id="2"/>
          </w:p>
        </w:tc>
      </w:tr>
      <w:tr w:rsidR="00D40158" w:rsidRPr="00D40158" w14:paraId="20C035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C9FD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1E697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F30F1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C3BA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D706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6A16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BC51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992D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BA723D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E042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F6E0A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9351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1774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CCA36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78607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A177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6861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29C4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18FF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0E92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0C5CE0B8" w14:textId="77777777" w:rsidR="00D40158" w:rsidRDefault="00D40158" w:rsidP="00B41640">
      <w:pPr>
        <w:rPr>
          <w:rFonts w:ascii="宋体" w:hAnsi="宋体"/>
          <w:lang w:val="en-US"/>
        </w:rPr>
      </w:pPr>
    </w:p>
    <w:p w14:paraId="6225BA6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F161B6D" wp14:editId="0E271B83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C53818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6CC6C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1387F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72F60FCC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9D8C8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92531D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2AFFAA46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C8E7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5CF3BF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CCF815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3408A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03C1A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T19912421460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FA114F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1ACEF1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5E00A7" w14:textId="77777777" w:rsidR="003B68E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23076" w:history="1">
        <w:r w:rsidR="003B68E5" w:rsidRPr="00B12EE3">
          <w:rPr>
            <w:rStyle w:val="a6"/>
          </w:rPr>
          <w:t>1</w:t>
        </w:r>
        <w:r w:rsidR="003B68E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B68E5" w:rsidRPr="00B12EE3">
          <w:rPr>
            <w:rStyle w:val="a6"/>
          </w:rPr>
          <w:t>建筑概况</w:t>
        </w:r>
        <w:r w:rsidR="003B68E5">
          <w:rPr>
            <w:webHidden/>
          </w:rPr>
          <w:tab/>
        </w:r>
        <w:r w:rsidR="003B68E5">
          <w:rPr>
            <w:webHidden/>
          </w:rPr>
          <w:fldChar w:fldCharType="begin"/>
        </w:r>
        <w:r w:rsidR="003B68E5">
          <w:rPr>
            <w:webHidden/>
          </w:rPr>
          <w:instrText xml:space="preserve"> PAGEREF _Toc155723076 \h </w:instrText>
        </w:r>
        <w:r w:rsidR="003B68E5">
          <w:rPr>
            <w:webHidden/>
          </w:rPr>
        </w:r>
        <w:r w:rsidR="003B68E5">
          <w:rPr>
            <w:webHidden/>
          </w:rPr>
          <w:fldChar w:fldCharType="separate"/>
        </w:r>
        <w:r w:rsidR="003B68E5">
          <w:rPr>
            <w:webHidden/>
          </w:rPr>
          <w:t>4</w:t>
        </w:r>
        <w:r w:rsidR="003B68E5">
          <w:rPr>
            <w:webHidden/>
          </w:rPr>
          <w:fldChar w:fldCharType="end"/>
        </w:r>
      </w:hyperlink>
    </w:p>
    <w:p w14:paraId="4B4BEDB2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077" w:history="1">
        <w:r w:rsidRPr="00B12EE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EAAD24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078" w:history="1">
        <w:r w:rsidRPr="00B12EE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0111FF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079" w:history="1">
        <w:r w:rsidRPr="00B12EE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1C4E43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0" w:history="1">
        <w:r w:rsidRPr="00B12EE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F32606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1" w:history="1">
        <w:r w:rsidRPr="00B12EE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068B2C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2" w:history="1">
        <w:r w:rsidRPr="00B12EE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15EC67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3" w:history="1">
        <w:r w:rsidRPr="00B12EE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1B07F5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084" w:history="1">
        <w:r w:rsidRPr="00B12EE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0D01FE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5" w:history="1">
        <w:r w:rsidRPr="00B12EE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124BC2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6" w:history="1">
        <w:r w:rsidRPr="00B12EE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F12D30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7" w:history="1">
        <w:r w:rsidRPr="00B12EE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5F70DE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8" w:history="1">
        <w:r w:rsidRPr="00B12EE3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79B3D1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89" w:history="1">
        <w:r w:rsidRPr="00B12EE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F4111F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0" w:history="1">
        <w:r w:rsidRPr="00B12EE3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41B4F2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1" w:history="1">
        <w:r w:rsidRPr="00B12EE3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C763DB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2" w:history="1">
        <w:r w:rsidRPr="00B12EE3">
          <w:rPr>
            <w:rStyle w:val="a6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4EAE64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3" w:history="1">
        <w:r w:rsidRPr="00B12EE3">
          <w:rPr>
            <w:rStyle w:val="a6"/>
            <w:lang w:val="en-GB"/>
          </w:rPr>
          <w:t>5.5.2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84E00A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4" w:history="1">
        <w:r w:rsidRPr="00B12EE3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938B78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5" w:history="1">
        <w:r w:rsidRPr="00B12EE3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5A3809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6" w:history="1">
        <w:r w:rsidRPr="00B12EE3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248902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7" w:history="1">
        <w:r w:rsidRPr="00B12EE3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A90677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8" w:history="1">
        <w:r w:rsidRPr="00B12EE3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69DCEC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099" w:history="1">
        <w:r w:rsidRPr="00B12EE3">
          <w:rPr>
            <w:rStyle w:val="a6"/>
            <w:lang w:val="en-GB"/>
          </w:rPr>
          <w:t>5.9.1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4D0D78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0" w:history="1">
        <w:r w:rsidRPr="00B12EE3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0A963A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1" w:history="1">
        <w:r w:rsidRPr="00B12EE3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31FC8C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2" w:history="1">
        <w:r w:rsidRPr="00B12EE3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B259A9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3" w:history="1">
        <w:r w:rsidRPr="00B12EE3">
          <w:rPr>
            <w:rStyle w:val="a6"/>
            <w:lang w:val="en-GB"/>
          </w:rPr>
          <w:t>5.12.1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2650DC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4" w:history="1">
        <w:r w:rsidRPr="00B12EE3">
          <w:rPr>
            <w:rStyle w:val="a6"/>
            <w:lang w:val="en-GB"/>
          </w:rPr>
          <w:t>5.12.2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F8BEB3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5" w:history="1">
        <w:r w:rsidRPr="00B12EE3">
          <w:rPr>
            <w:rStyle w:val="a6"/>
            <w:lang w:val="en-GB"/>
          </w:rPr>
          <w:t>5.12.3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BB88409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6" w:history="1">
        <w:r w:rsidRPr="00B12EE3">
          <w:rPr>
            <w:rStyle w:val="a6"/>
            <w:lang w:val="en-GB"/>
          </w:rPr>
          <w:t>5.12.4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0AE4827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7" w:history="1">
        <w:r w:rsidRPr="00B12EE3">
          <w:rPr>
            <w:rStyle w:val="a6"/>
            <w:lang w:val="en-GB"/>
          </w:rPr>
          <w:t>5.12.5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912D5CF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8" w:history="1">
        <w:r w:rsidRPr="00B12EE3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A157A4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09" w:history="1">
        <w:r w:rsidRPr="00B12EE3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AC0891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10" w:history="1">
        <w:r w:rsidRPr="00B12EE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D18248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11" w:history="1">
        <w:r w:rsidRPr="00B12EE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C7FFBAA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2" w:history="1">
        <w:r w:rsidRPr="00B12EE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4E69E19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3" w:history="1">
        <w:r w:rsidRPr="00B12EE3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E4BE9F2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4" w:history="1">
        <w:r w:rsidRPr="00B12EE3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15A999E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5" w:history="1">
        <w:r w:rsidRPr="00B12EE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BC41EC8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6" w:history="1">
        <w:r w:rsidRPr="00B12EE3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DDDDD6F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7" w:history="1">
        <w:r w:rsidRPr="00B12EE3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384D20E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8" w:history="1">
        <w:r w:rsidRPr="00B12EE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7B17B0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19" w:history="1">
        <w:r w:rsidRPr="00B12EE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48820B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0" w:history="1">
        <w:r w:rsidRPr="00B12EE3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2B1C84B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1" w:history="1">
        <w:r w:rsidRPr="00B12EE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95DDF75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2" w:history="1">
        <w:r w:rsidRPr="00B12EE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15248E0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3" w:history="1">
        <w:r w:rsidRPr="00B12EE3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CC263C9" w14:textId="77777777" w:rsidR="003B68E5" w:rsidRDefault="003B68E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4" w:history="1">
        <w:r w:rsidRPr="00B12EE3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87AE883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5" w:history="1">
        <w:r w:rsidRPr="00B12EE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E36E944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6" w:history="1">
        <w:r w:rsidRPr="00B12EE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B9FC353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7" w:history="1">
        <w:r w:rsidRPr="00B12EE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B151707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8" w:history="1">
        <w:r w:rsidRPr="00B12EE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3213325" w14:textId="77777777" w:rsidR="003B68E5" w:rsidRDefault="003B68E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9" w:history="1">
        <w:r w:rsidRPr="00B12EE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2EE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BB3F6D9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0" w:history="1">
        <w:r w:rsidRPr="00B12EE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工作日</w:t>
        </w:r>
        <w:r w:rsidRPr="00B12EE3">
          <w:rPr>
            <w:rStyle w:val="a6"/>
          </w:rPr>
          <w:t>/</w:t>
        </w:r>
        <w:r w:rsidRPr="00B12EE3">
          <w:rPr>
            <w:rStyle w:val="a6"/>
          </w:rPr>
          <w:t>节假日人员逐时在室率</w:t>
        </w:r>
        <w:r w:rsidRPr="00B12EE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211A599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1" w:history="1">
        <w:r w:rsidRPr="00B12EE3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工作日</w:t>
        </w:r>
        <w:r w:rsidRPr="00B12EE3">
          <w:rPr>
            <w:rStyle w:val="a6"/>
          </w:rPr>
          <w:t>/</w:t>
        </w:r>
        <w:r w:rsidRPr="00B12EE3">
          <w:rPr>
            <w:rStyle w:val="a6"/>
          </w:rPr>
          <w:t>节假日照明开关时间表</w:t>
        </w:r>
        <w:r w:rsidRPr="00B12EE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A0A8BFD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2" w:history="1">
        <w:r w:rsidRPr="00B12EE3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工作日</w:t>
        </w:r>
        <w:r w:rsidRPr="00B12EE3">
          <w:rPr>
            <w:rStyle w:val="a6"/>
          </w:rPr>
          <w:t>/</w:t>
        </w:r>
        <w:r w:rsidRPr="00B12EE3">
          <w:rPr>
            <w:rStyle w:val="a6"/>
          </w:rPr>
          <w:t>节假日设备逐时使用率</w:t>
        </w:r>
        <w:r w:rsidRPr="00B12EE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1A94599" w14:textId="77777777" w:rsidR="003B68E5" w:rsidRDefault="003B68E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3" w:history="1">
        <w:r w:rsidRPr="00B12EE3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2EE3">
          <w:rPr>
            <w:rStyle w:val="a6"/>
          </w:rPr>
          <w:t>工作日</w:t>
        </w:r>
        <w:r w:rsidRPr="00B12EE3">
          <w:rPr>
            <w:rStyle w:val="a6"/>
          </w:rPr>
          <w:t>/</w:t>
        </w:r>
        <w:r w:rsidRPr="00B12EE3">
          <w:rPr>
            <w:rStyle w:val="a6"/>
          </w:rPr>
          <w:t>节假日空调系统运行时间表</w:t>
        </w:r>
        <w:r w:rsidRPr="00B12EE3">
          <w:rPr>
            <w:rStyle w:val="a6"/>
          </w:rPr>
          <w:t>(1:</w:t>
        </w:r>
        <w:r w:rsidRPr="00B12EE3">
          <w:rPr>
            <w:rStyle w:val="a6"/>
          </w:rPr>
          <w:t>开</w:t>
        </w:r>
        <w:r w:rsidRPr="00B12EE3">
          <w:rPr>
            <w:rStyle w:val="a6"/>
          </w:rPr>
          <w:t>,0:</w:t>
        </w:r>
        <w:r w:rsidRPr="00B12EE3">
          <w:rPr>
            <w:rStyle w:val="a6"/>
          </w:rPr>
          <w:t>关</w:t>
        </w:r>
        <w:r w:rsidRPr="00B12EE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5DFCC8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5B56D79" w14:textId="77777777" w:rsidR="00D40158" w:rsidRDefault="00D40158" w:rsidP="00D40158">
      <w:pPr>
        <w:pStyle w:val="TOC1"/>
      </w:pPr>
    </w:p>
    <w:p w14:paraId="6C35710E" w14:textId="77777777" w:rsidR="00D40158" w:rsidRPr="005E5F93" w:rsidRDefault="00D40158" w:rsidP="005215FB">
      <w:pPr>
        <w:pStyle w:val="1"/>
      </w:pPr>
      <w:bookmarkStart w:id="11" w:name="_Toc15572307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E6DF2BC" w14:textId="77777777">
        <w:tc>
          <w:tcPr>
            <w:tcW w:w="2841" w:type="dxa"/>
            <w:shd w:val="clear" w:color="auto" w:fill="E6E6E6"/>
          </w:tcPr>
          <w:p w14:paraId="593F05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1C1AF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4E71DDC" w14:textId="77777777">
        <w:tc>
          <w:tcPr>
            <w:tcW w:w="2841" w:type="dxa"/>
            <w:shd w:val="clear" w:color="auto" w:fill="E6E6E6"/>
          </w:tcPr>
          <w:p w14:paraId="3B05FC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FA62B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武汉</w:t>
            </w:r>
            <w:bookmarkEnd w:id="13"/>
          </w:p>
        </w:tc>
      </w:tr>
      <w:tr w:rsidR="00037A4C" w:rsidRPr="00FF2243" w14:paraId="58F75494" w14:textId="77777777">
        <w:tc>
          <w:tcPr>
            <w:tcW w:w="2841" w:type="dxa"/>
            <w:shd w:val="clear" w:color="auto" w:fill="E6E6E6"/>
          </w:tcPr>
          <w:p w14:paraId="417164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634EB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72F34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1CEE9FD" w14:textId="77777777">
        <w:tc>
          <w:tcPr>
            <w:tcW w:w="2841" w:type="dxa"/>
            <w:shd w:val="clear" w:color="auto" w:fill="E6E6E6"/>
          </w:tcPr>
          <w:p w14:paraId="237498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0534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6529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9097599" w14:textId="77777777">
        <w:tc>
          <w:tcPr>
            <w:tcW w:w="2841" w:type="dxa"/>
            <w:shd w:val="clear" w:color="auto" w:fill="E6E6E6"/>
          </w:tcPr>
          <w:p w14:paraId="19F350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654A9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BB4F28A" w14:textId="77777777">
        <w:tc>
          <w:tcPr>
            <w:tcW w:w="2841" w:type="dxa"/>
            <w:shd w:val="clear" w:color="auto" w:fill="E6E6E6"/>
          </w:tcPr>
          <w:p w14:paraId="1AF134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27D4B0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BDE51AF" w14:textId="77777777">
        <w:tc>
          <w:tcPr>
            <w:tcW w:w="2841" w:type="dxa"/>
            <w:shd w:val="clear" w:color="auto" w:fill="E6E6E6"/>
          </w:tcPr>
          <w:p w14:paraId="37C9502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15C97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30114.78</w:t>
            </w:r>
            <w:bookmarkEnd w:id="22"/>
          </w:p>
        </w:tc>
      </w:tr>
      <w:tr w:rsidR="00203A7D" w:rsidRPr="00FF2243" w14:paraId="16A65598" w14:textId="77777777">
        <w:tc>
          <w:tcPr>
            <w:tcW w:w="2841" w:type="dxa"/>
            <w:shd w:val="clear" w:color="auto" w:fill="E6E6E6"/>
          </w:tcPr>
          <w:p w14:paraId="1AF0B20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EA1EA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14547.77</w:t>
            </w:r>
            <w:bookmarkEnd w:id="23"/>
          </w:p>
        </w:tc>
      </w:tr>
      <w:tr w:rsidR="00D40158" w:rsidRPr="00FF2243" w14:paraId="5D6E8A92" w14:textId="77777777">
        <w:tc>
          <w:tcPr>
            <w:tcW w:w="2841" w:type="dxa"/>
            <w:shd w:val="clear" w:color="auto" w:fill="E6E6E6"/>
          </w:tcPr>
          <w:p w14:paraId="062E5D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BD109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1C8E241" w14:textId="77777777">
        <w:tc>
          <w:tcPr>
            <w:tcW w:w="2841" w:type="dxa"/>
            <w:shd w:val="clear" w:color="auto" w:fill="E6E6E6"/>
          </w:tcPr>
          <w:p w14:paraId="74C6DB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BE957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AE811EA" w14:textId="77777777">
        <w:tc>
          <w:tcPr>
            <w:tcW w:w="2841" w:type="dxa"/>
            <w:shd w:val="clear" w:color="auto" w:fill="E6E6E6"/>
          </w:tcPr>
          <w:p w14:paraId="629C80D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906F4B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055CF1E" w14:textId="77777777">
        <w:tc>
          <w:tcPr>
            <w:tcW w:w="2841" w:type="dxa"/>
            <w:shd w:val="clear" w:color="auto" w:fill="E6E6E6"/>
          </w:tcPr>
          <w:p w14:paraId="0403FF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864DB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2221AB97" w14:textId="77777777">
        <w:tc>
          <w:tcPr>
            <w:tcW w:w="2841" w:type="dxa"/>
            <w:shd w:val="clear" w:color="auto" w:fill="E6E6E6"/>
          </w:tcPr>
          <w:p w14:paraId="36F77855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ED024D4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00C079C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30C8A6D" w14:textId="77777777" w:rsidR="00D40158" w:rsidRDefault="009677EB" w:rsidP="00D40158">
      <w:pPr>
        <w:pStyle w:val="1"/>
      </w:pPr>
      <w:bookmarkStart w:id="30" w:name="_Toc155723077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43276E3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ABBE150" w14:textId="77777777" w:rsidR="006114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74BF8FC7" w14:textId="77777777" w:rsidR="0061143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3FBBDB3" w14:textId="77777777" w:rsidR="0061143E" w:rsidRDefault="0061143E">
      <w:pPr>
        <w:widowControl w:val="0"/>
        <w:jc w:val="both"/>
        <w:rPr>
          <w:kern w:val="2"/>
          <w:szCs w:val="24"/>
          <w:lang w:val="en-US"/>
        </w:rPr>
      </w:pPr>
    </w:p>
    <w:p w14:paraId="1BA97856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572307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F7A3BE8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F5903C2" w14:textId="77777777" w:rsidR="00C62DB3" w:rsidRDefault="00C62DB3" w:rsidP="00C62DB3">
      <w:pPr>
        <w:pStyle w:val="1"/>
      </w:pPr>
      <w:bookmarkStart w:id="38" w:name="_Toc155723079"/>
      <w:r>
        <w:rPr>
          <w:rFonts w:hint="eastAsia"/>
        </w:rPr>
        <w:lastRenderedPageBreak/>
        <w:t>气象数据</w:t>
      </w:r>
      <w:bookmarkEnd w:id="38"/>
    </w:p>
    <w:p w14:paraId="34F1E01A" w14:textId="77777777" w:rsidR="00C62DB3" w:rsidRDefault="00C62DB3" w:rsidP="00C62DB3">
      <w:pPr>
        <w:pStyle w:val="2"/>
      </w:pPr>
      <w:bookmarkStart w:id="39" w:name="_Toc155723080"/>
      <w:r>
        <w:rPr>
          <w:rFonts w:hint="eastAsia"/>
        </w:rPr>
        <w:t>气象地点</w:t>
      </w:r>
      <w:bookmarkEnd w:id="39"/>
    </w:p>
    <w:p w14:paraId="3E2F08E2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湖北</w:t>
      </w:r>
      <w:r>
        <w:t>-</w:t>
      </w:r>
      <w:r>
        <w:t>武汉</w:t>
      </w:r>
      <w:r>
        <w:t xml:space="preserve">, </w:t>
      </w:r>
      <w:r>
        <w:t>《中国建筑热环境分析专用气象数据集》</w:t>
      </w:r>
      <w:bookmarkEnd w:id="40"/>
    </w:p>
    <w:p w14:paraId="2D748BDC" w14:textId="77777777" w:rsidR="00C62DB3" w:rsidRDefault="00C62DB3" w:rsidP="00C62DB3">
      <w:pPr>
        <w:pStyle w:val="2"/>
      </w:pPr>
      <w:bookmarkStart w:id="41" w:name="_Toc155723081"/>
      <w:r>
        <w:rPr>
          <w:rFonts w:hint="eastAsia"/>
        </w:rPr>
        <w:t>逐日干球温度表</w:t>
      </w:r>
      <w:bookmarkEnd w:id="41"/>
    </w:p>
    <w:p w14:paraId="6B2654E1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95DED56" wp14:editId="5366F2B4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3366" w14:textId="77777777" w:rsidR="00C62DB3" w:rsidRDefault="00C62DB3" w:rsidP="00C62DB3">
      <w:pPr>
        <w:pStyle w:val="2"/>
      </w:pPr>
      <w:bookmarkStart w:id="43" w:name="_Toc155723082"/>
      <w:r>
        <w:rPr>
          <w:rFonts w:hint="eastAsia"/>
        </w:rPr>
        <w:t>逐月辐照量表</w:t>
      </w:r>
      <w:bookmarkEnd w:id="43"/>
    </w:p>
    <w:p w14:paraId="0227AD0B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F79C3E6" wp14:editId="6D5D2698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426E" w14:textId="77777777" w:rsidR="00C62DB3" w:rsidRDefault="00C62DB3" w:rsidP="00C62DB3">
      <w:pPr>
        <w:pStyle w:val="2"/>
      </w:pPr>
      <w:bookmarkStart w:id="45" w:name="_Toc155723083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1143E" w14:paraId="5DD2C53B" w14:textId="77777777">
        <w:tc>
          <w:tcPr>
            <w:tcW w:w="1131" w:type="dxa"/>
            <w:shd w:val="clear" w:color="auto" w:fill="E6E6E6"/>
            <w:vAlign w:val="center"/>
          </w:tcPr>
          <w:p w14:paraId="21CF6216" w14:textId="77777777" w:rsidR="0061143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F2B498" w14:textId="77777777" w:rsidR="0061143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06F374" w14:textId="77777777" w:rsidR="0061143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B66083" w14:textId="77777777" w:rsidR="0061143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A16459" w14:textId="77777777" w:rsidR="0061143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936D3F" w14:textId="77777777" w:rsidR="0061143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1143E" w14:paraId="7349AE10" w14:textId="77777777">
        <w:tc>
          <w:tcPr>
            <w:tcW w:w="1131" w:type="dxa"/>
            <w:shd w:val="clear" w:color="auto" w:fill="E6E6E6"/>
            <w:vAlign w:val="center"/>
          </w:tcPr>
          <w:p w14:paraId="79E54860" w14:textId="77777777" w:rsidR="0061143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C168E99" w14:textId="77777777" w:rsidR="0061143E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8696A03" w14:textId="77777777" w:rsidR="0061143E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3F14B441" w14:textId="77777777" w:rsidR="0061143E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1854002D" w14:textId="77777777" w:rsidR="0061143E" w:rsidRDefault="00000000">
            <w:r>
              <w:t>19.6</w:t>
            </w:r>
          </w:p>
        </w:tc>
        <w:tc>
          <w:tcPr>
            <w:tcW w:w="1556" w:type="dxa"/>
            <w:vAlign w:val="center"/>
          </w:tcPr>
          <w:p w14:paraId="69977AAA" w14:textId="77777777" w:rsidR="0061143E" w:rsidRDefault="00000000">
            <w:r>
              <w:t>89.5</w:t>
            </w:r>
          </w:p>
        </w:tc>
      </w:tr>
      <w:tr w:rsidR="0061143E" w14:paraId="4AD3B8D2" w14:textId="77777777">
        <w:tc>
          <w:tcPr>
            <w:tcW w:w="1131" w:type="dxa"/>
            <w:shd w:val="clear" w:color="auto" w:fill="E6E6E6"/>
            <w:vAlign w:val="center"/>
          </w:tcPr>
          <w:p w14:paraId="6CA781A3" w14:textId="77777777" w:rsidR="0061143E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712544B8" w14:textId="77777777" w:rsidR="0061143E" w:rsidRDefault="00000000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CA4672" w14:textId="77777777" w:rsidR="0061143E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3FD6A25" w14:textId="77777777" w:rsidR="0061143E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7BDDC20A" w14:textId="77777777" w:rsidR="0061143E" w:rsidRDefault="00000000">
            <w:r>
              <w:t>2.5</w:t>
            </w:r>
          </w:p>
        </w:tc>
        <w:tc>
          <w:tcPr>
            <w:tcW w:w="1556" w:type="dxa"/>
            <w:vAlign w:val="center"/>
          </w:tcPr>
          <w:p w14:paraId="0569E71B" w14:textId="77777777" w:rsidR="0061143E" w:rsidRDefault="00000000">
            <w:r>
              <w:t>2.3</w:t>
            </w:r>
          </w:p>
        </w:tc>
      </w:tr>
    </w:tbl>
    <w:p w14:paraId="37662B1A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5723084"/>
      <w:bookmarkEnd w:id="46"/>
      <w:r>
        <w:t>围护结构</w:t>
      </w:r>
      <w:bookmarkEnd w:id="47"/>
    </w:p>
    <w:p w14:paraId="659063FA" w14:textId="77777777" w:rsidR="0061143E" w:rsidRDefault="00000000">
      <w:pPr>
        <w:pStyle w:val="2"/>
        <w:widowControl w:val="0"/>
      </w:pPr>
      <w:bookmarkStart w:id="48" w:name="_Toc15572308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1143E" w14:paraId="3FC4E39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F585E5C" w14:textId="77777777" w:rsidR="0061143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28E8E2" w14:textId="77777777" w:rsidR="006114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7AEA83" w14:textId="77777777" w:rsidR="006114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837735" w14:textId="77777777" w:rsidR="0061143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81215D" w14:textId="77777777" w:rsidR="0061143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E9E952" w14:textId="77777777" w:rsidR="0061143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0A89E11" w14:textId="77777777" w:rsidR="0061143E" w:rsidRDefault="00000000">
            <w:pPr>
              <w:jc w:val="center"/>
            </w:pPr>
            <w:r>
              <w:t>备注</w:t>
            </w:r>
          </w:p>
        </w:tc>
      </w:tr>
      <w:tr w:rsidR="0061143E" w14:paraId="78A5355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F5CFE62" w14:textId="77777777" w:rsidR="0061143E" w:rsidRDefault="0061143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97FB93" w14:textId="77777777" w:rsidR="0061143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9B078D" w14:textId="77777777" w:rsidR="006114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D7B32" w14:textId="77777777" w:rsidR="0061143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EC183D" w14:textId="77777777" w:rsidR="0061143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6AA54A" w14:textId="77777777" w:rsidR="0061143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253EC83" w14:textId="77777777" w:rsidR="0061143E" w:rsidRDefault="0061143E">
            <w:pPr>
              <w:jc w:val="center"/>
            </w:pPr>
          </w:p>
        </w:tc>
      </w:tr>
      <w:tr w:rsidR="0061143E" w14:paraId="66FCE8D9" w14:textId="77777777">
        <w:tc>
          <w:tcPr>
            <w:tcW w:w="2196" w:type="dxa"/>
            <w:shd w:val="clear" w:color="auto" w:fill="E6E6E6"/>
            <w:vAlign w:val="center"/>
          </w:tcPr>
          <w:p w14:paraId="74FBCC40" w14:textId="77777777" w:rsidR="0061143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AD7B373" w14:textId="77777777" w:rsidR="0061143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00C3AE3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3BF6E6" w14:textId="77777777" w:rsidR="0061143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77BA6A2" w14:textId="77777777" w:rsidR="006114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B4367F" w14:textId="77777777" w:rsidR="0061143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59B6EF7" w14:textId="77777777" w:rsidR="006114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1143E" w14:paraId="136F9EC1" w14:textId="77777777">
        <w:tc>
          <w:tcPr>
            <w:tcW w:w="2196" w:type="dxa"/>
            <w:shd w:val="clear" w:color="auto" w:fill="E6E6E6"/>
            <w:vAlign w:val="center"/>
          </w:tcPr>
          <w:p w14:paraId="0F7DB510" w14:textId="77777777" w:rsidR="0061143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497CD53" w14:textId="77777777" w:rsidR="0061143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EACD0EE" w14:textId="77777777" w:rsidR="0061143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D803E4" w14:textId="77777777" w:rsidR="0061143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81A1BF8" w14:textId="77777777" w:rsidR="006114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CAFC047" w14:textId="77777777" w:rsidR="0061143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D702CB3" w14:textId="77777777" w:rsidR="006114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1143E" w14:paraId="1BF01956" w14:textId="77777777">
        <w:tc>
          <w:tcPr>
            <w:tcW w:w="2196" w:type="dxa"/>
            <w:shd w:val="clear" w:color="auto" w:fill="E6E6E6"/>
            <w:vAlign w:val="center"/>
          </w:tcPr>
          <w:p w14:paraId="3C2A0FC8" w14:textId="77777777" w:rsidR="0061143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4AC31F1" w14:textId="77777777" w:rsidR="0061143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D04AC90" w14:textId="77777777" w:rsidR="006114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75CEB20" w14:textId="77777777" w:rsidR="0061143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2B50A28" w14:textId="77777777" w:rsidR="006114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539114" w14:textId="77777777" w:rsidR="0061143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EF158FF" w14:textId="77777777" w:rsidR="006114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1143E" w14:paraId="67A7FE18" w14:textId="77777777">
        <w:tc>
          <w:tcPr>
            <w:tcW w:w="2196" w:type="dxa"/>
            <w:shd w:val="clear" w:color="auto" w:fill="E6E6E6"/>
            <w:vAlign w:val="center"/>
          </w:tcPr>
          <w:p w14:paraId="6508C4E4" w14:textId="77777777" w:rsidR="0061143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C765811" w14:textId="77777777" w:rsidR="0061143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31D339C" w14:textId="77777777" w:rsidR="0061143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2519A54" w14:textId="77777777" w:rsidR="0061143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F9A33E6" w14:textId="77777777" w:rsidR="006114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9C5F5EB" w14:textId="77777777" w:rsidR="0061143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A77F968" w14:textId="77777777" w:rsidR="006114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1143E" w14:paraId="2A3F94AF" w14:textId="77777777">
        <w:tc>
          <w:tcPr>
            <w:tcW w:w="2196" w:type="dxa"/>
            <w:shd w:val="clear" w:color="auto" w:fill="E6E6E6"/>
            <w:vAlign w:val="center"/>
          </w:tcPr>
          <w:p w14:paraId="32CBCD8A" w14:textId="77777777" w:rsidR="0061143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F98F369" w14:textId="77777777" w:rsidR="0061143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9BED98A" w14:textId="77777777" w:rsidR="006114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9AC472A" w14:textId="77777777" w:rsidR="0061143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13313C4" w14:textId="77777777" w:rsidR="0061143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F8A0331" w14:textId="77777777" w:rsidR="006114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A96976" w14:textId="77777777" w:rsidR="006114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1143E" w14:paraId="4060EAEF" w14:textId="77777777">
        <w:tc>
          <w:tcPr>
            <w:tcW w:w="2196" w:type="dxa"/>
            <w:shd w:val="clear" w:color="auto" w:fill="E6E6E6"/>
            <w:vAlign w:val="center"/>
          </w:tcPr>
          <w:p w14:paraId="6437B59E" w14:textId="77777777" w:rsidR="0061143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83F6981" w14:textId="77777777" w:rsidR="0061143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3BF6469" w14:textId="77777777" w:rsidR="0061143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07BF53A" w14:textId="77777777" w:rsidR="0061143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E7B66D2" w14:textId="77777777" w:rsidR="006114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245B55" w14:textId="77777777" w:rsidR="0061143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0D0ABEF" w14:textId="77777777" w:rsidR="006114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1143E" w14:paraId="08499694" w14:textId="77777777">
        <w:tc>
          <w:tcPr>
            <w:tcW w:w="2196" w:type="dxa"/>
            <w:shd w:val="clear" w:color="auto" w:fill="E6E6E6"/>
            <w:vAlign w:val="center"/>
          </w:tcPr>
          <w:p w14:paraId="61219702" w14:textId="77777777" w:rsidR="0061143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0AB0CCE" w14:textId="77777777" w:rsidR="0061143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D1715F4" w14:textId="77777777" w:rsidR="0061143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9B1E053" w14:textId="77777777" w:rsidR="0061143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7F789D9" w14:textId="77777777" w:rsidR="0061143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E701E6D" w14:textId="77777777" w:rsidR="006114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4C1836" w14:textId="77777777" w:rsidR="0061143E" w:rsidRDefault="0061143E">
            <w:pPr>
              <w:rPr>
                <w:sz w:val="18"/>
                <w:szCs w:val="18"/>
              </w:rPr>
            </w:pPr>
          </w:p>
        </w:tc>
      </w:tr>
    </w:tbl>
    <w:p w14:paraId="0A225FC5" w14:textId="77777777" w:rsidR="0061143E" w:rsidRDefault="00000000">
      <w:pPr>
        <w:pStyle w:val="2"/>
        <w:widowControl w:val="0"/>
      </w:pPr>
      <w:bookmarkStart w:id="49" w:name="_Toc155723086"/>
      <w:r>
        <w:t>体形系数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1143E" w14:paraId="6271B93B" w14:textId="77777777">
        <w:tc>
          <w:tcPr>
            <w:tcW w:w="2513" w:type="dxa"/>
            <w:shd w:val="clear" w:color="auto" w:fill="E6E6E6"/>
            <w:vAlign w:val="center"/>
          </w:tcPr>
          <w:p w14:paraId="63C0BE4A" w14:textId="77777777" w:rsidR="0061143E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450FFC9" w14:textId="77777777" w:rsidR="0061143E" w:rsidRDefault="00000000">
            <w:r>
              <w:t>14547.77</w:t>
            </w:r>
          </w:p>
        </w:tc>
      </w:tr>
      <w:tr w:rsidR="0061143E" w14:paraId="459E6046" w14:textId="77777777">
        <w:tc>
          <w:tcPr>
            <w:tcW w:w="2513" w:type="dxa"/>
            <w:shd w:val="clear" w:color="auto" w:fill="E6E6E6"/>
            <w:vAlign w:val="center"/>
          </w:tcPr>
          <w:p w14:paraId="3FDBE5F9" w14:textId="77777777" w:rsidR="0061143E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2125D9E" w14:textId="77777777" w:rsidR="0061143E" w:rsidRDefault="00000000">
            <w:r>
              <w:t>30114.78</w:t>
            </w:r>
          </w:p>
        </w:tc>
      </w:tr>
      <w:tr w:rsidR="0061143E" w14:paraId="0F4CEA14" w14:textId="77777777">
        <w:tc>
          <w:tcPr>
            <w:tcW w:w="2513" w:type="dxa"/>
            <w:shd w:val="clear" w:color="auto" w:fill="E6E6E6"/>
            <w:vAlign w:val="center"/>
          </w:tcPr>
          <w:p w14:paraId="67E02A3B" w14:textId="77777777" w:rsidR="0061143E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DC0FA3E" w14:textId="77777777" w:rsidR="0061143E" w:rsidRDefault="00000000">
            <w:r>
              <w:t>0.48</w:t>
            </w:r>
          </w:p>
        </w:tc>
      </w:tr>
    </w:tbl>
    <w:p w14:paraId="14BCB4AB" w14:textId="77777777" w:rsidR="0061143E" w:rsidRDefault="00000000">
      <w:pPr>
        <w:pStyle w:val="2"/>
        <w:widowControl w:val="0"/>
      </w:pPr>
      <w:bookmarkStart w:id="50" w:name="_Toc155723087"/>
      <w:r>
        <w:t>窗墙比</w:t>
      </w:r>
      <w:bookmarkEnd w:id="50"/>
    </w:p>
    <w:p w14:paraId="266BCED4" w14:textId="77777777" w:rsidR="0061143E" w:rsidRDefault="00000000">
      <w:pPr>
        <w:pStyle w:val="3"/>
        <w:widowControl w:val="0"/>
        <w:jc w:val="both"/>
      </w:pPr>
      <w:bookmarkStart w:id="51" w:name="_Toc155723088"/>
      <w:r>
        <w:t>窗墙比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61143E" w14:paraId="58BC4EA5" w14:textId="77777777">
        <w:tc>
          <w:tcPr>
            <w:tcW w:w="2201" w:type="dxa"/>
            <w:shd w:val="clear" w:color="auto" w:fill="E6E6E6"/>
            <w:vAlign w:val="center"/>
          </w:tcPr>
          <w:p w14:paraId="10EA522B" w14:textId="77777777" w:rsidR="0061143E" w:rsidRDefault="0000000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85EE31D" w14:textId="77777777" w:rsidR="0061143E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B3B7872" w14:textId="77777777" w:rsidR="0061143E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3888DFE" w14:textId="77777777" w:rsidR="0061143E" w:rsidRDefault="00000000">
            <w:pPr>
              <w:jc w:val="center"/>
            </w:pPr>
            <w:r>
              <w:t>窗墙比</w:t>
            </w:r>
          </w:p>
        </w:tc>
      </w:tr>
      <w:tr w:rsidR="0061143E" w14:paraId="38207B5E" w14:textId="77777777">
        <w:tc>
          <w:tcPr>
            <w:tcW w:w="2201" w:type="dxa"/>
            <w:shd w:val="clear" w:color="auto" w:fill="E6E6E6"/>
            <w:vAlign w:val="center"/>
          </w:tcPr>
          <w:p w14:paraId="4B21F611" w14:textId="77777777" w:rsidR="0061143E" w:rsidRDefault="00000000">
            <w:r>
              <w:t>南向</w:t>
            </w:r>
          </w:p>
        </w:tc>
        <w:tc>
          <w:tcPr>
            <w:tcW w:w="2377" w:type="dxa"/>
            <w:vAlign w:val="center"/>
          </w:tcPr>
          <w:p w14:paraId="70E9DA1E" w14:textId="77777777" w:rsidR="0061143E" w:rsidRDefault="00000000">
            <w:r>
              <w:t>231.75</w:t>
            </w:r>
          </w:p>
        </w:tc>
        <w:tc>
          <w:tcPr>
            <w:tcW w:w="2377" w:type="dxa"/>
            <w:vAlign w:val="center"/>
          </w:tcPr>
          <w:p w14:paraId="566198F9" w14:textId="77777777" w:rsidR="0061143E" w:rsidRDefault="00000000">
            <w:r>
              <w:t>1558.90</w:t>
            </w:r>
          </w:p>
        </w:tc>
        <w:tc>
          <w:tcPr>
            <w:tcW w:w="2377" w:type="dxa"/>
            <w:vAlign w:val="center"/>
          </w:tcPr>
          <w:p w14:paraId="79366DD5" w14:textId="77777777" w:rsidR="0061143E" w:rsidRDefault="00000000">
            <w:r>
              <w:t>0.15</w:t>
            </w:r>
          </w:p>
        </w:tc>
      </w:tr>
      <w:tr w:rsidR="0061143E" w14:paraId="5DF7F974" w14:textId="77777777">
        <w:tc>
          <w:tcPr>
            <w:tcW w:w="2201" w:type="dxa"/>
            <w:shd w:val="clear" w:color="auto" w:fill="E6E6E6"/>
            <w:vAlign w:val="center"/>
          </w:tcPr>
          <w:p w14:paraId="512989B5" w14:textId="77777777" w:rsidR="0061143E" w:rsidRDefault="00000000">
            <w:r>
              <w:lastRenderedPageBreak/>
              <w:t>北向</w:t>
            </w:r>
          </w:p>
        </w:tc>
        <w:tc>
          <w:tcPr>
            <w:tcW w:w="2377" w:type="dxa"/>
            <w:vAlign w:val="center"/>
          </w:tcPr>
          <w:p w14:paraId="4194C650" w14:textId="77777777" w:rsidR="0061143E" w:rsidRDefault="00000000">
            <w:r>
              <w:t>176.40</w:t>
            </w:r>
          </w:p>
        </w:tc>
        <w:tc>
          <w:tcPr>
            <w:tcW w:w="2377" w:type="dxa"/>
            <w:vAlign w:val="center"/>
          </w:tcPr>
          <w:p w14:paraId="0388B193" w14:textId="77777777" w:rsidR="0061143E" w:rsidRDefault="00000000">
            <w:r>
              <w:t>1558.94</w:t>
            </w:r>
          </w:p>
        </w:tc>
        <w:tc>
          <w:tcPr>
            <w:tcW w:w="2377" w:type="dxa"/>
            <w:vAlign w:val="center"/>
          </w:tcPr>
          <w:p w14:paraId="2E1104F5" w14:textId="77777777" w:rsidR="0061143E" w:rsidRDefault="00000000">
            <w:r>
              <w:t>0.11</w:t>
            </w:r>
          </w:p>
        </w:tc>
      </w:tr>
      <w:tr w:rsidR="0061143E" w14:paraId="259F5732" w14:textId="77777777">
        <w:tc>
          <w:tcPr>
            <w:tcW w:w="2201" w:type="dxa"/>
            <w:shd w:val="clear" w:color="auto" w:fill="E6E6E6"/>
            <w:vAlign w:val="center"/>
          </w:tcPr>
          <w:p w14:paraId="0D29B7CD" w14:textId="77777777" w:rsidR="0061143E" w:rsidRDefault="00000000">
            <w:r>
              <w:t>东向</w:t>
            </w:r>
          </w:p>
        </w:tc>
        <w:tc>
          <w:tcPr>
            <w:tcW w:w="2377" w:type="dxa"/>
            <w:vAlign w:val="center"/>
          </w:tcPr>
          <w:p w14:paraId="147CF317" w14:textId="77777777" w:rsidR="0061143E" w:rsidRDefault="00000000">
            <w:r>
              <w:t>128.25</w:t>
            </w:r>
          </w:p>
        </w:tc>
        <w:tc>
          <w:tcPr>
            <w:tcW w:w="2377" w:type="dxa"/>
            <w:vAlign w:val="center"/>
          </w:tcPr>
          <w:p w14:paraId="18867500" w14:textId="77777777" w:rsidR="0061143E" w:rsidRDefault="00000000">
            <w:r>
              <w:t>1312.18</w:t>
            </w:r>
          </w:p>
        </w:tc>
        <w:tc>
          <w:tcPr>
            <w:tcW w:w="2377" w:type="dxa"/>
            <w:vAlign w:val="center"/>
          </w:tcPr>
          <w:p w14:paraId="79434AF3" w14:textId="77777777" w:rsidR="0061143E" w:rsidRDefault="00000000">
            <w:r>
              <w:t>0.10</w:t>
            </w:r>
          </w:p>
        </w:tc>
      </w:tr>
      <w:tr w:rsidR="0061143E" w14:paraId="3F87F904" w14:textId="77777777">
        <w:tc>
          <w:tcPr>
            <w:tcW w:w="2201" w:type="dxa"/>
            <w:shd w:val="clear" w:color="auto" w:fill="E6E6E6"/>
            <w:vAlign w:val="center"/>
          </w:tcPr>
          <w:p w14:paraId="6CE0EA02" w14:textId="77777777" w:rsidR="0061143E" w:rsidRDefault="00000000">
            <w:r>
              <w:t>西向</w:t>
            </w:r>
          </w:p>
        </w:tc>
        <w:tc>
          <w:tcPr>
            <w:tcW w:w="2377" w:type="dxa"/>
            <w:vAlign w:val="center"/>
          </w:tcPr>
          <w:p w14:paraId="0B7E4E8F" w14:textId="77777777" w:rsidR="0061143E" w:rsidRDefault="00000000">
            <w:r>
              <w:t>180.90</w:t>
            </w:r>
          </w:p>
        </w:tc>
        <w:tc>
          <w:tcPr>
            <w:tcW w:w="2377" w:type="dxa"/>
            <w:vAlign w:val="center"/>
          </w:tcPr>
          <w:p w14:paraId="079872EF" w14:textId="77777777" w:rsidR="0061143E" w:rsidRDefault="00000000">
            <w:r>
              <w:t>1312.18</w:t>
            </w:r>
          </w:p>
        </w:tc>
        <w:tc>
          <w:tcPr>
            <w:tcW w:w="2377" w:type="dxa"/>
            <w:vAlign w:val="center"/>
          </w:tcPr>
          <w:p w14:paraId="7E7DEA07" w14:textId="77777777" w:rsidR="0061143E" w:rsidRDefault="00000000">
            <w:r>
              <w:t>0.14</w:t>
            </w:r>
          </w:p>
        </w:tc>
      </w:tr>
      <w:tr w:rsidR="0061143E" w14:paraId="20C3CC34" w14:textId="77777777">
        <w:tc>
          <w:tcPr>
            <w:tcW w:w="2201" w:type="dxa"/>
            <w:shd w:val="clear" w:color="auto" w:fill="E6E6E6"/>
            <w:vAlign w:val="center"/>
          </w:tcPr>
          <w:p w14:paraId="5E68ECA3" w14:textId="77777777" w:rsidR="0061143E" w:rsidRDefault="00000000">
            <w:r>
              <w:t>平均</w:t>
            </w:r>
          </w:p>
        </w:tc>
        <w:tc>
          <w:tcPr>
            <w:tcW w:w="2377" w:type="dxa"/>
            <w:vAlign w:val="center"/>
          </w:tcPr>
          <w:p w14:paraId="7A4B0F6A" w14:textId="77777777" w:rsidR="0061143E" w:rsidRDefault="00000000">
            <w:r>
              <w:t>717.30</w:t>
            </w:r>
          </w:p>
        </w:tc>
        <w:tc>
          <w:tcPr>
            <w:tcW w:w="2377" w:type="dxa"/>
            <w:vAlign w:val="center"/>
          </w:tcPr>
          <w:p w14:paraId="2C9B4C6C" w14:textId="77777777" w:rsidR="0061143E" w:rsidRDefault="00000000">
            <w:r>
              <w:t>5742.21</w:t>
            </w:r>
          </w:p>
        </w:tc>
        <w:tc>
          <w:tcPr>
            <w:tcW w:w="2377" w:type="dxa"/>
            <w:vAlign w:val="center"/>
          </w:tcPr>
          <w:p w14:paraId="5CCF88E6" w14:textId="77777777" w:rsidR="0061143E" w:rsidRDefault="00000000">
            <w:r>
              <w:t>0.12</w:t>
            </w:r>
          </w:p>
        </w:tc>
      </w:tr>
    </w:tbl>
    <w:p w14:paraId="127DA8E8" w14:textId="77777777" w:rsidR="0061143E" w:rsidRDefault="00000000">
      <w:pPr>
        <w:pStyle w:val="2"/>
        <w:widowControl w:val="0"/>
      </w:pPr>
      <w:bookmarkStart w:id="52" w:name="_Toc155723089"/>
      <w:r>
        <w:t>屋顶构造</w:t>
      </w:r>
      <w:bookmarkEnd w:id="52"/>
    </w:p>
    <w:p w14:paraId="79C580BA" w14:textId="77777777" w:rsidR="0061143E" w:rsidRDefault="00000000">
      <w:pPr>
        <w:pStyle w:val="3"/>
        <w:widowControl w:val="0"/>
        <w:jc w:val="both"/>
      </w:pPr>
      <w:bookmarkStart w:id="53" w:name="_Toc155723090"/>
      <w:r>
        <w:t>屋顶构造一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1143E" w14:paraId="548EC7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E86578" w14:textId="77777777" w:rsidR="006114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976D8" w14:textId="77777777" w:rsidR="006114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13CE6" w14:textId="77777777" w:rsidR="006114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AA03EB" w14:textId="77777777" w:rsidR="006114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52955" w14:textId="77777777" w:rsidR="0061143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F8F5A" w14:textId="77777777" w:rsidR="006114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5B31B5" w14:textId="77777777" w:rsidR="0061143E" w:rsidRDefault="00000000">
            <w:pPr>
              <w:jc w:val="center"/>
            </w:pPr>
            <w:r>
              <w:t>热惰性指标</w:t>
            </w:r>
          </w:p>
        </w:tc>
      </w:tr>
      <w:tr w:rsidR="0061143E" w14:paraId="016691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8AE537" w14:textId="77777777" w:rsidR="0061143E" w:rsidRDefault="006114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8812CB" w14:textId="77777777" w:rsidR="006114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5EF35" w14:textId="77777777" w:rsidR="0061143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68896" w14:textId="77777777" w:rsidR="006114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E2D583" w14:textId="77777777" w:rsidR="006114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5C619" w14:textId="77777777" w:rsidR="006114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2DA02C" w14:textId="77777777" w:rsidR="0061143E" w:rsidRDefault="00000000">
            <w:pPr>
              <w:jc w:val="center"/>
            </w:pPr>
            <w:r>
              <w:t>D=R*S</w:t>
            </w:r>
          </w:p>
        </w:tc>
      </w:tr>
      <w:tr w:rsidR="0061143E" w14:paraId="4D55E8B3" w14:textId="77777777">
        <w:tc>
          <w:tcPr>
            <w:tcW w:w="3345" w:type="dxa"/>
            <w:vAlign w:val="center"/>
          </w:tcPr>
          <w:p w14:paraId="56F51D53" w14:textId="77777777" w:rsidR="0061143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472D28C" w14:textId="77777777" w:rsidR="0061143E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403F830" w14:textId="77777777" w:rsidR="0061143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7550D2B" w14:textId="77777777" w:rsidR="0061143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4E7329E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8DA4F4" w14:textId="77777777" w:rsidR="0061143E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8FDD80B" w14:textId="77777777" w:rsidR="0061143E" w:rsidRDefault="00000000">
            <w:r>
              <w:t>0.407</w:t>
            </w:r>
          </w:p>
        </w:tc>
      </w:tr>
      <w:tr w:rsidR="0061143E" w14:paraId="3CB721C1" w14:textId="77777777">
        <w:tc>
          <w:tcPr>
            <w:tcW w:w="3345" w:type="dxa"/>
            <w:vAlign w:val="center"/>
          </w:tcPr>
          <w:p w14:paraId="73CCF889" w14:textId="77777777" w:rsidR="0061143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6793FC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A4F9E6" w14:textId="77777777" w:rsidR="0061143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513ADBF" w14:textId="77777777" w:rsidR="006114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EFD2CEA" w14:textId="77777777" w:rsidR="0061143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1B0CD26" w14:textId="77777777" w:rsidR="0061143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6BAF0DD" w14:textId="77777777" w:rsidR="0061143E" w:rsidRDefault="00000000">
            <w:r>
              <w:t>0.227</w:t>
            </w:r>
          </w:p>
        </w:tc>
      </w:tr>
      <w:tr w:rsidR="0061143E" w14:paraId="635DB3BB" w14:textId="77777777">
        <w:tc>
          <w:tcPr>
            <w:tcW w:w="3345" w:type="dxa"/>
            <w:vAlign w:val="center"/>
          </w:tcPr>
          <w:p w14:paraId="5896D04A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C1854B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2362FE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996E75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2F6394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0C263D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E23ED92" w14:textId="77777777" w:rsidR="0061143E" w:rsidRDefault="00000000">
            <w:r>
              <w:t>0.245</w:t>
            </w:r>
          </w:p>
        </w:tc>
      </w:tr>
      <w:tr w:rsidR="0061143E" w14:paraId="2B5EC5A9" w14:textId="77777777">
        <w:tc>
          <w:tcPr>
            <w:tcW w:w="3345" w:type="dxa"/>
            <w:vAlign w:val="center"/>
          </w:tcPr>
          <w:p w14:paraId="1CC507E5" w14:textId="77777777" w:rsidR="0061143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DCC9270" w14:textId="77777777" w:rsidR="0061143E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C1AC002" w14:textId="77777777" w:rsidR="0061143E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944E716" w14:textId="77777777" w:rsidR="0061143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3623972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4286F5" w14:textId="77777777" w:rsidR="0061143E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54035DA" w14:textId="77777777" w:rsidR="0061143E" w:rsidRDefault="00000000">
            <w:r>
              <w:t>1.378</w:t>
            </w:r>
          </w:p>
        </w:tc>
      </w:tr>
      <w:tr w:rsidR="0061143E" w14:paraId="220D6B19" w14:textId="77777777">
        <w:tc>
          <w:tcPr>
            <w:tcW w:w="3345" w:type="dxa"/>
            <w:vAlign w:val="center"/>
          </w:tcPr>
          <w:p w14:paraId="6DD1B996" w14:textId="77777777" w:rsidR="006114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C99D7D" w14:textId="77777777" w:rsidR="0061143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EAB90C3" w14:textId="77777777" w:rsidR="006114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6DD6634" w14:textId="77777777" w:rsidR="006114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A698CF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40EE5B" w14:textId="77777777" w:rsidR="0061143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604D288" w14:textId="77777777" w:rsidR="0061143E" w:rsidRDefault="00000000">
            <w:r>
              <w:t>1.186</w:t>
            </w:r>
          </w:p>
        </w:tc>
      </w:tr>
      <w:tr w:rsidR="0061143E" w14:paraId="7E3A719A" w14:textId="77777777">
        <w:tc>
          <w:tcPr>
            <w:tcW w:w="3345" w:type="dxa"/>
            <w:vAlign w:val="center"/>
          </w:tcPr>
          <w:p w14:paraId="77D260B1" w14:textId="77777777" w:rsidR="0061143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CD4527F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6DB710" w14:textId="77777777" w:rsidR="0061143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414D45B" w14:textId="77777777" w:rsidR="0061143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E235DFC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D9457F" w14:textId="77777777" w:rsidR="0061143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34BCE69" w14:textId="77777777" w:rsidR="0061143E" w:rsidRDefault="00000000">
            <w:r>
              <w:t>0.249</w:t>
            </w:r>
          </w:p>
        </w:tc>
      </w:tr>
      <w:tr w:rsidR="0061143E" w14:paraId="48CD60E6" w14:textId="77777777">
        <w:tc>
          <w:tcPr>
            <w:tcW w:w="3345" w:type="dxa"/>
            <w:vAlign w:val="center"/>
          </w:tcPr>
          <w:p w14:paraId="23250A85" w14:textId="77777777" w:rsidR="006114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11679B" w14:textId="77777777" w:rsidR="0061143E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9C0969A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5E5E00" w14:textId="77777777" w:rsidR="006114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B48E77D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E576CE" w14:textId="77777777" w:rsidR="0061143E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5C0BB937" w14:textId="77777777" w:rsidR="0061143E" w:rsidRDefault="00000000">
            <w:r>
              <w:t>3.691</w:t>
            </w:r>
          </w:p>
        </w:tc>
      </w:tr>
      <w:tr w:rsidR="0061143E" w14:paraId="432DC20B" w14:textId="77777777">
        <w:tc>
          <w:tcPr>
            <w:tcW w:w="3345" w:type="dxa"/>
            <w:shd w:val="clear" w:color="auto" w:fill="E6E6E6"/>
            <w:vAlign w:val="center"/>
          </w:tcPr>
          <w:p w14:paraId="0A0B434E" w14:textId="77777777" w:rsidR="0061143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21C274" w14:textId="77777777" w:rsidR="0061143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1143E" w14:paraId="311D5226" w14:textId="77777777">
        <w:tc>
          <w:tcPr>
            <w:tcW w:w="3345" w:type="dxa"/>
            <w:shd w:val="clear" w:color="auto" w:fill="E6E6E6"/>
            <w:vAlign w:val="center"/>
          </w:tcPr>
          <w:p w14:paraId="4D79FB09" w14:textId="77777777" w:rsidR="006114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BA05658" w14:textId="77777777" w:rsidR="0061143E" w:rsidRDefault="00000000">
            <w:pPr>
              <w:jc w:val="center"/>
            </w:pPr>
            <w:r>
              <w:t>0.77</w:t>
            </w:r>
          </w:p>
        </w:tc>
      </w:tr>
    </w:tbl>
    <w:p w14:paraId="4CE55006" w14:textId="77777777" w:rsidR="0061143E" w:rsidRDefault="0061143E">
      <w:pPr>
        <w:widowControl w:val="0"/>
        <w:jc w:val="both"/>
      </w:pPr>
    </w:p>
    <w:p w14:paraId="143BD651" w14:textId="77777777" w:rsidR="0061143E" w:rsidRDefault="00000000">
      <w:pPr>
        <w:pStyle w:val="2"/>
        <w:widowControl w:val="0"/>
      </w:pPr>
      <w:bookmarkStart w:id="54" w:name="_Toc155723091"/>
      <w:r>
        <w:t>外墙构造</w:t>
      </w:r>
      <w:bookmarkEnd w:id="54"/>
    </w:p>
    <w:p w14:paraId="569996A0" w14:textId="77777777" w:rsidR="0061143E" w:rsidRDefault="00000000">
      <w:pPr>
        <w:pStyle w:val="3"/>
        <w:widowControl w:val="0"/>
        <w:jc w:val="both"/>
      </w:pPr>
      <w:bookmarkStart w:id="55" w:name="_Toc155723092"/>
      <w:r>
        <w:t>外墙相关构造</w:t>
      </w:r>
      <w:bookmarkEnd w:id="55"/>
    </w:p>
    <w:p w14:paraId="5D34509D" w14:textId="77777777" w:rsidR="0061143E" w:rsidRDefault="00000000">
      <w:pPr>
        <w:pStyle w:val="4"/>
        <w:widowControl w:val="0"/>
        <w:jc w:val="both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1143E" w14:paraId="65BDE0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B0584BB" w14:textId="77777777" w:rsidR="006114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C1D0C6" w14:textId="77777777" w:rsidR="006114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329C6" w14:textId="77777777" w:rsidR="006114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675B6" w14:textId="77777777" w:rsidR="006114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E866E" w14:textId="77777777" w:rsidR="0061143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81676" w14:textId="77777777" w:rsidR="006114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3260F1" w14:textId="77777777" w:rsidR="0061143E" w:rsidRDefault="00000000">
            <w:pPr>
              <w:jc w:val="center"/>
            </w:pPr>
            <w:r>
              <w:t>热惰性指标</w:t>
            </w:r>
          </w:p>
        </w:tc>
      </w:tr>
      <w:tr w:rsidR="0061143E" w14:paraId="512AA3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5E7918" w14:textId="77777777" w:rsidR="0061143E" w:rsidRDefault="006114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585EF2" w14:textId="77777777" w:rsidR="006114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F197E" w14:textId="77777777" w:rsidR="0061143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1DDBA" w14:textId="77777777" w:rsidR="006114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3F23A" w14:textId="77777777" w:rsidR="006114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063C1" w14:textId="77777777" w:rsidR="006114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0F9DEE" w14:textId="77777777" w:rsidR="0061143E" w:rsidRDefault="00000000">
            <w:pPr>
              <w:jc w:val="center"/>
            </w:pPr>
            <w:r>
              <w:t>D=R*S</w:t>
            </w:r>
          </w:p>
        </w:tc>
      </w:tr>
      <w:tr w:rsidR="0061143E" w14:paraId="09D250D0" w14:textId="77777777">
        <w:tc>
          <w:tcPr>
            <w:tcW w:w="3345" w:type="dxa"/>
            <w:vAlign w:val="center"/>
          </w:tcPr>
          <w:p w14:paraId="6BDCCDB7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CCD86C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97734A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2E9F5E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A4CFE9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C8F3AA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388850" w14:textId="77777777" w:rsidR="0061143E" w:rsidRDefault="00000000">
            <w:r>
              <w:t>0.245</w:t>
            </w:r>
          </w:p>
        </w:tc>
      </w:tr>
      <w:tr w:rsidR="0061143E" w14:paraId="1AC6891F" w14:textId="77777777">
        <w:tc>
          <w:tcPr>
            <w:tcW w:w="3345" w:type="dxa"/>
            <w:vAlign w:val="center"/>
          </w:tcPr>
          <w:p w14:paraId="6472F6D4" w14:textId="77777777" w:rsidR="0061143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97416DB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9DA25A" w14:textId="77777777" w:rsidR="0061143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B6A4BE1" w14:textId="77777777" w:rsidR="006114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7EDFA3C" w14:textId="77777777" w:rsidR="0061143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FA5C79C" w14:textId="77777777" w:rsidR="0061143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5E77029" w14:textId="77777777" w:rsidR="0061143E" w:rsidRDefault="00000000">
            <w:r>
              <w:t>0.227</w:t>
            </w:r>
          </w:p>
        </w:tc>
      </w:tr>
      <w:tr w:rsidR="0061143E" w14:paraId="28EAFA6E" w14:textId="77777777">
        <w:tc>
          <w:tcPr>
            <w:tcW w:w="3345" w:type="dxa"/>
            <w:vAlign w:val="center"/>
          </w:tcPr>
          <w:p w14:paraId="4D8734E4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04E55F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E03F7B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2F046F2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DE9619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30EAEF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B1D953" w14:textId="77777777" w:rsidR="0061143E" w:rsidRDefault="00000000">
            <w:r>
              <w:t>0.245</w:t>
            </w:r>
          </w:p>
        </w:tc>
      </w:tr>
      <w:tr w:rsidR="0061143E" w14:paraId="269994C6" w14:textId="77777777">
        <w:tc>
          <w:tcPr>
            <w:tcW w:w="3345" w:type="dxa"/>
            <w:vAlign w:val="center"/>
          </w:tcPr>
          <w:p w14:paraId="5996070E" w14:textId="77777777" w:rsidR="006114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998DA8" w14:textId="77777777" w:rsidR="0061143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CDC639C" w14:textId="77777777" w:rsidR="006114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E641FF" w14:textId="77777777" w:rsidR="006114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7EA3E2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62038C" w14:textId="77777777" w:rsidR="0061143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92EE1CF" w14:textId="77777777" w:rsidR="0061143E" w:rsidRDefault="00000000">
            <w:r>
              <w:t>1.977</w:t>
            </w:r>
          </w:p>
        </w:tc>
      </w:tr>
      <w:tr w:rsidR="0061143E" w14:paraId="112DE4BC" w14:textId="77777777">
        <w:tc>
          <w:tcPr>
            <w:tcW w:w="3345" w:type="dxa"/>
            <w:vAlign w:val="center"/>
          </w:tcPr>
          <w:p w14:paraId="6CED29D9" w14:textId="77777777" w:rsidR="0061143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16B5354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68B420" w14:textId="77777777" w:rsidR="0061143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4D31E11" w14:textId="77777777" w:rsidR="0061143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235687E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F655FC" w14:textId="77777777" w:rsidR="0061143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64D5E77" w14:textId="77777777" w:rsidR="0061143E" w:rsidRDefault="00000000">
            <w:r>
              <w:t>0.249</w:t>
            </w:r>
          </w:p>
        </w:tc>
      </w:tr>
      <w:tr w:rsidR="0061143E" w14:paraId="01459E9D" w14:textId="77777777">
        <w:tc>
          <w:tcPr>
            <w:tcW w:w="3345" w:type="dxa"/>
            <w:vAlign w:val="center"/>
          </w:tcPr>
          <w:p w14:paraId="28ACAA2F" w14:textId="77777777" w:rsidR="006114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099529" w14:textId="77777777" w:rsidR="0061143E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1ABEF55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095484" w14:textId="77777777" w:rsidR="006114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FC251E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28CF96" w14:textId="77777777" w:rsidR="0061143E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8B05F51" w14:textId="77777777" w:rsidR="0061143E" w:rsidRDefault="00000000">
            <w:r>
              <w:t>2.941</w:t>
            </w:r>
          </w:p>
        </w:tc>
      </w:tr>
      <w:tr w:rsidR="0061143E" w14:paraId="4884CA83" w14:textId="77777777">
        <w:tc>
          <w:tcPr>
            <w:tcW w:w="3345" w:type="dxa"/>
            <w:shd w:val="clear" w:color="auto" w:fill="E6E6E6"/>
            <w:vAlign w:val="center"/>
          </w:tcPr>
          <w:p w14:paraId="66E2ADFF" w14:textId="77777777" w:rsidR="0061143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39FBFD" w14:textId="77777777" w:rsidR="0061143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1143E" w14:paraId="4797BC77" w14:textId="77777777">
        <w:tc>
          <w:tcPr>
            <w:tcW w:w="3345" w:type="dxa"/>
            <w:shd w:val="clear" w:color="auto" w:fill="E6E6E6"/>
            <w:vAlign w:val="center"/>
          </w:tcPr>
          <w:p w14:paraId="2959E6DF" w14:textId="77777777" w:rsidR="006114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FAC656" w14:textId="77777777" w:rsidR="0061143E" w:rsidRDefault="00000000">
            <w:pPr>
              <w:jc w:val="center"/>
            </w:pPr>
            <w:r>
              <w:t>1.13</w:t>
            </w:r>
          </w:p>
        </w:tc>
      </w:tr>
    </w:tbl>
    <w:p w14:paraId="2325F860" w14:textId="77777777" w:rsidR="0061143E" w:rsidRDefault="00000000">
      <w:pPr>
        <w:pStyle w:val="4"/>
        <w:widowControl w:val="0"/>
        <w:jc w:val="both"/>
      </w:pPr>
      <w: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1143E" w14:paraId="5049CCB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B637DF" w14:textId="77777777" w:rsidR="006114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A13F2" w14:textId="77777777" w:rsidR="006114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BEBA9" w14:textId="77777777" w:rsidR="006114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C541D" w14:textId="77777777" w:rsidR="006114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3AC56" w14:textId="77777777" w:rsidR="0061143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673AE2" w14:textId="77777777" w:rsidR="006114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4AA932" w14:textId="77777777" w:rsidR="0061143E" w:rsidRDefault="00000000">
            <w:pPr>
              <w:jc w:val="center"/>
            </w:pPr>
            <w:r>
              <w:t>热惰性指标</w:t>
            </w:r>
          </w:p>
        </w:tc>
      </w:tr>
      <w:tr w:rsidR="0061143E" w14:paraId="769BC2A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4045E1" w14:textId="77777777" w:rsidR="0061143E" w:rsidRDefault="006114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C58CB3" w14:textId="77777777" w:rsidR="006114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37F34" w14:textId="77777777" w:rsidR="0061143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3AF02" w14:textId="77777777" w:rsidR="006114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D8D48" w14:textId="77777777" w:rsidR="006114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1EDC7" w14:textId="77777777" w:rsidR="006114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ABE5CC" w14:textId="77777777" w:rsidR="0061143E" w:rsidRDefault="00000000">
            <w:pPr>
              <w:jc w:val="center"/>
            </w:pPr>
            <w:r>
              <w:t>D=R*S</w:t>
            </w:r>
          </w:p>
        </w:tc>
      </w:tr>
      <w:tr w:rsidR="0061143E" w14:paraId="3F8C1F8F" w14:textId="77777777">
        <w:tc>
          <w:tcPr>
            <w:tcW w:w="3345" w:type="dxa"/>
            <w:vAlign w:val="center"/>
          </w:tcPr>
          <w:p w14:paraId="5086C70C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8EFD7C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9F6DFD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4B6AFC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542ADA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FCB6D9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8FF91E0" w14:textId="77777777" w:rsidR="0061143E" w:rsidRDefault="00000000">
            <w:r>
              <w:t>0.245</w:t>
            </w:r>
          </w:p>
        </w:tc>
      </w:tr>
      <w:tr w:rsidR="0061143E" w14:paraId="49A9A21C" w14:textId="77777777">
        <w:tc>
          <w:tcPr>
            <w:tcW w:w="3345" w:type="dxa"/>
            <w:vAlign w:val="center"/>
          </w:tcPr>
          <w:p w14:paraId="7DA37AFA" w14:textId="77777777" w:rsidR="0061143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3B1B459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60609F" w14:textId="77777777" w:rsidR="0061143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36786A2" w14:textId="77777777" w:rsidR="006114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5A4CAA5" w14:textId="77777777" w:rsidR="0061143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DFEF4F5" w14:textId="77777777" w:rsidR="0061143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9082CBF" w14:textId="77777777" w:rsidR="0061143E" w:rsidRDefault="00000000">
            <w:r>
              <w:t>0.227</w:t>
            </w:r>
          </w:p>
        </w:tc>
      </w:tr>
      <w:tr w:rsidR="0061143E" w14:paraId="1B2D78A6" w14:textId="77777777">
        <w:tc>
          <w:tcPr>
            <w:tcW w:w="3345" w:type="dxa"/>
            <w:vAlign w:val="center"/>
          </w:tcPr>
          <w:p w14:paraId="0BBCD66E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7AEDA9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FC52F9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07E77C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D484F65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1ABD3E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EDACE6A" w14:textId="77777777" w:rsidR="0061143E" w:rsidRDefault="00000000">
            <w:r>
              <w:t>0.245</w:t>
            </w:r>
          </w:p>
        </w:tc>
      </w:tr>
      <w:tr w:rsidR="0061143E" w14:paraId="0348D91D" w14:textId="77777777">
        <w:tc>
          <w:tcPr>
            <w:tcW w:w="3345" w:type="dxa"/>
            <w:vAlign w:val="center"/>
          </w:tcPr>
          <w:p w14:paraId="3A7A3E5D" w14:textId="77777777" w:rsidR="006114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B74940" w14:textId="77777777" w:rsidR="0061143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88229CA" w14:textId="77777777" w:rsidR="006114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8A08DF" w14:textId="77777777" w:rsidR="006114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83085D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E497D9" w14:textId="77777777" w:rsidR="0061143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3A2454A" w14:textId="77777777" w:rsidR="0061143E" w:rsidRDefault="00000000">
            <w:r>
              <w:t>1.977</w:t>
            </w:r>
          </w:p>
        </w:tc>
      </w:tr>
      <w:tr w:rsidR="0061143E" w14:paraId="56ADA7B3" w14:textId="77777777">
        <w:tc>
          <w:tcPr>
            <w:tcW w:w="3345" w:type="dxa"/>
            <w:vAlign w:val="center"/>
          </w:tcPr>
          <w:p w14:paraId="1CBDEDFA" w14:textId="77777777" w:rsidR="0061143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D5F4B64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DC1552" w14:textId="77777777" w:rsidR="0061143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52AA40A" w14:textId="77777777" w:rsidR="0061143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FE3BE6B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0CDDD8" w14:textId="77777777" w:rsidR="0061143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BA7928B" w14:textId="77777777" w:rsidR="0061143E" w:rsidRDefault="00000000">
            <w:r>
              <w:t>0.249</w:t>
            </w:r>
          </w:p>
        </w:tc>
      </w:tr>
      <w:tr w:rsidR="0061143E" w14:paraId="642AFB64" w14:textId="77777777">
        <w:tc>
          <w:tcPr>
            <w:tcW w:w="3345" w:type="dxa"/>
            <w:vAlign w:val="center"/>
          </w:tcPr>
          <w:p w14:paraId="5F07699F" w14:textId="77777777" w:rsidR="006114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6BF2AC" w14:textId="77777777" w:rsidR="0061143E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A497844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97A2FE" w14:textId="77777777" w:rsidR="006114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54BF65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3F465A" w14:textId="77777777" w:rsidR="0061143E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B7AE187" w14:textId="77777777" w:rsidR="0061143E" w:rsidRDefault="00000000">
            <w:r>
              <w:t>2.941</w:t>
            </w:r>
          </w:p>
        </w:tc>
      </w:tr>
      <w:tr w:rsidR="0061143E" w14:paraId="65ADDF3C" w14:textId="77777777">
        <w:tc>
          <w:tcPr>
            <w:tcW w:w="3345" w:type="dxa"/>
            <w:shd w:val="clear" w:color="auto" w:fill="E6E6E6"/>
            <w:vAlign w:val="center"/>
          </w:tcPr>
          <w:p w14:paraId="5FFB1533" w14:textId="77777777" w:rsidR="0061143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69389E" w14:textId="77777777" w:rsidR="0061143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1143E" w14:paraId="04413FCC" w14:textId="77777777">
        <w:tc>
          <w:tcPr>
            <w:tcW w:w="3345" w:type="dxa"/>
            <w:shd w:val="clear" w:color="auto" w:fill="E6E6E6"/>
            <w:vAlign w:val="center"/>
          </w:tcPr>
          <w:p w14:paraId="5A59F8D5" w14:textId="77777777" w:rsidR="006114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8ABDCC5" w14:textId="77777777" w:rsidR="0061143E" w:rsidRDefault="00000000">
            <w:pPr>
              <w:jc w:val="center"/>
            </w:pPr>
            <w:r>
              <w:t>1.13</w:t>
            </w:r>
          </w:p>
        </w:tc>
      </w:tr>
    </w:tbl>
    <w:p w14:paraId="56391A7F" w14:textId="77777777" w:rsidR="0061143E" w:rsidRDefault="00000000">
      <w:pPr>
        <w:pStyle w:val="3"/>
        <w:widowControl w:val="0"/>
        <w:jc w:val="both"/>
      </w:pPr>
      <w:bookmarkStart w:id="56" w:name="_Toc155723093"/>
      <w:r>
        <w:t>外墙平均热工特性</w:t>
      </w:r>
      <w:bookmarkEnd w:id="56"/>
    </w:p>
    <w:p w14:paraId="67BA6C7A" w14:textId="77777777" w:rsidR="0061143E" w:rsidRDefault="00000000">
      <w:pPr>
        <w:widowControl w:val="0"/>
        <w:jc w:val="both"/>
      </w:pPr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1143E" w14:paraId="77A80C8A" w14:textId="77777777">
        <w:tc>
          <w:tcPr>
            <w:tcW w:w="2948" w:type="dxa"/>
            <w:shd w:val="clear" w:color="auto" w:fill="E6E6E6"/>
            <w:vAlign w:val="center"/>
          </w:tcPr>
          <w:p w14:paraId="75E06533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975069" w14:textId="77777777" w:rsidR="006114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F4A1CA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EF8D76" w14:textId="77777777" w:rsidR="006114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12C1DB" w14:textId="77777777" w:rsidR="006114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A3CE2B" w14:textId="77777777" w:rsidR="0061143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2918C5" w14:textId="77777777" w:rsidR="0061143E" w:rsidRDefault="00000000">
            <w:pPr>
              <w:jc w:val="center"/>
            </w:pPr>
            <w:r>
              <w:t>太阳辐射吸收系数</w:t>
            </w:r>
          </w:p>
        </w:tc>
      </w:tr>
      <w:tr w:rsidR="0061143E" w14:paraId="6E47BB77" w14:textId="77777777">
        <w:tc>
          <w:tcPr>
            <w:tcW w:w="2948" w:type="dxa"/>
            <w:vAlign w:val="center"/>
          </w:tcPr>
          <w:p w14:paraId="04F5F536" w14:textId="77777777" w:rsidR="0061143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ACCBB75" w14:textId="77777777" w:rsidR="006114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B40631A" w14:textId="77777777" w:rsidR="0061143E" w:rsidRDefault="00000000">
            <w:r>
              <w:t>1233.50</w:t>
            </w:r>
          </w:p>
        </w:tc>
        <w:tc>
          <w:tcPr>
            <w:tcW w:w="922" w:type="dxa"/>
            <w:vAlign w:val="center"/>
          </w:tcPr>
          <w:p w14:paraId="0026AFFF" w14:textId="77777777" w:rsidR="0061143E" w:rsidRDefault="00000000">
            <w:r>
              <w:t>0.981</w:t>
            </w:r>
          </w:p>
        </w:tc>
        <w:tc>
          <w:tcPr>
            <w:tcW w:w="1305" w:type="dxa"/>
            <w:vAlign w:val="center"/>
          </w:tcPr>
          <w:p w14:paraId="673A6B0D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729D260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A789062" w14:textId="77777777" w:rsidR="0061143E" w:rsidRDefault="00000000">
            <w:r>
              <w:t>0.75</w:t>
            </w:r>
          </w:p>
        </w:tc>
      </w:tr>
      <w:tr w:rsidR="0061143E" w14:paraId="18499DE0" w14:textId="77777777">
        <w:tc>
          <w:tcPr>
            <w:tcW w:w="2948" w:type="dxa"/>
            <w:vAlign w:val="center"/>
          </w:tcPr>
          <w:p w14:paraId="50EFC974" w14:textId="77777777" w:rsidR="0061143E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A103F7C" w14:textId="77777777" w:rsidR="006114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C603170" w14:textId="77777777" w:rsidR="0061143E" w:rsidRDefault="00000000">
            <w:r>
              <w:t>24.09</w:t>
            </w:r>
          </w:p>
        </w:tc>
        <w:tc>
          <w:tcPr>
            <w:tcW w:w="922" w:type="dxa"/>
            <w:vAlign w:val="center"/>
          </w:tcPr>
          <w:p w14:paraId="11559B23" w14:textId="77777777" w:rsidR="0061143E" w:rsidRDefault="00000000">
            <w:r>
              <w:t>0.019</w:t>
            </w:r>
          </w:p>
        </w:tc>
        <w:tc>
          <w:tcPr>
            <w:tcW w:w="1305" w:type="dxa"/>
            <w:vAlign w:val="center"/>
          </w:tcPr>
          <w:p w14:paraId="1C2D5486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210651C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A03A124" w14:textId="77777777" w:rsidR="0061143E" w:rsidRDefault="00000000">
            <w:r>
              <w:t>0.75</w:t>
            </w:r>
          </w:p>
        </w:tc>
      </w:tr>
      <w:tr w:rsidR="0061143E" w14:paraId="0B27464B" w14:textId="77777777">
        <w:tc>
          <w:tcPr>
            <w:tcW w:w="2948" w:type="dxa"/>
            <w:vAlign w:val="center"/>
          </w:tcPr>
          <w:p w14:paraId="5B3A4BE7" w14:textId="77777777" w:rsidR="006114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67EB93A" w14:textId="77777777" w:rsidR="0061143E" w:rsidRDefault="0061143E"/>
        </w:tc>
        <w:tc>
          <w:tcPr>
            <w:tcW w:w="990" w:type="dxa"/>
            <w:vAlign w:val="center"/>
          </w:tcPr>
          <w:p w14:paraId="2694DDE2" w14:textId="77777777" w:rsidR="0061143E" w:rsidRDefault="00000000">
            <w:r>
              <w:t>1257.58</w:t>
            </w:r>
          </w:p>
        </w:tc>
        <w:tc>
          <w:tcPr>
            <w:tcW w:w="922" w:type="dxa"/>
            <w:vAlign w:val="center"/>
          </w:tcPr>
          <w:p w14:paraId="3810EB96" w14:textId="77777777" w:rsidR="006114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C2AB414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D4B5443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DEC3E85" w14:textId="77777777" w:rsidR="0061143E" w:rsidRDefault="00000000">
            <w:r>
              <w:t>0.75</w:t>
            </w:r>
          </w:p>
        </w:tc>
      </w:tr>
    </w:tbl>
    <w:p w14:paraId="7CC053C7" w14:textId="77777777" w:rsidR="0061143E" w:rsidRDefault="00000000">
      <w:pPr>
        <w:widowControl w:val="0"/>
        <w:jc w:val="both"/>
      </w:pPr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1143E" w14:paraId="72474399" w14:textId="77777777">
        <w:tc>
          <w:tcPr>
            <w:tcW w:w="2948" w:type="dxa"/>
            <w:shd w:val="clear" w:color="auto" w:fill="E6E6E6"/>
            <w:vAlign w:val="center"/>
          </w:tcPr>
          <w:p w14:paraId="795B03C2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AC1D18" w14:textId="77777777" w:rsidR="006114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E4DFAF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661EBB" w14:textId="77777777" w:rsidR="006114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B5C3FA" w14:textId="77777777" w:rsidR="006114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2C11B5" w14:textId="77777777" w:rsidR="0061143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B015F6" w14:textId="77777777" w:rsidR="0061143E" w:rsidRDefault="00000000">
            <w:pPr>
              <w:jc w:val="center"/>
            </w:pPr>
            <w:r>
              <w:t>太阳辐射吸收系数</w:t>
            </w:r>
          </w:p>
        </w:tc>
      </w:tr>
      <w:tr w:rsidR="0061143E" w14:paraId="67592BB5" w14:textId="77777777">
        <w:tc>
          <w:tcPr>
            <w:tcW w:w="2948" w:type="dxa"/>
            <w:vAlign w:val="center"/>
          </w:tcPr>
          <w:p w14:paraId="32F93E7E" w14:textId="77777777" w:rsidR="0061143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EDF2FA2" w14:textId="77777777" w:rsidR="006114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3314BE" w14:textId="77777777" w:rsidR="0061143E" w:rsidRDefault="00000000">
            <w:r>
              <w:t>1277.14</w:t>
            </w:r>
          </w:p>
        </w:tc>
        <w:tc>
          <w:tcPr>
            <w:tcW w:w="922" w:type="dxa"/>
            <w:vAlign w:val="center"/>
          </w:tcPr>
          <w:p w14:paraId="09AFB463" w14:textId="77777777" w:rsidR="0061143E" w:rsidRDefault="00000000">
            <w:r>
              <w:t>0.981</w:t>
            </w:r>
          </w:p>
        </w:tc>
        <w:tc>
          <w:tcPr>
            <w:tcW w:w="1305" w:type="dxa"/>
            <w:vAlign w:val="center"/>
          </w:tcPr>
          <w:p w14:paraId="34A7FB14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2B580230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A58AFB2" w14:textId="77777777" w:rsidR="0061143E" w:rsidRDefault="00000000">
            <w:r>
              <w:t>0.75</w:t>
            </w:r>
          </w:p>
        </w:tc>
      </w:tr>
      <w:tr w:rsidR="0061143E" w14:paraId="3E409ECC" w14:textId="77777777">
        <w:tc>
          <w:tcPr>
            <w:tcW w:w="2948" w:type="dxa"/>
            <w:vAlign w:val="center"/>
          </w:tcPr>
          <w:p w14:paraId="62EEBC1B" w14:textId="77777777" w:rsidR="0061143E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BB35396" w14:textId="77777777" w:rsidR="006114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99AA465" w14:textId="77777777" w:rsidR="0061143E" w:rsidRDefault="00000000">
            <w:r>
              <w:t>24.94</w:t>
            </w:r>
          </w:p>
        </w:tc>
        <w:tc>
          <w:tcPr>
            <w:tcW w:w="922" w:type="dxa"/>
            <w:vAlign w:val="center"/>
          </w:tcPr>
          <w:p w14:paraId="2CA176C2" w14:textId="77777777" w:rsidR="0061143E" w:rsidRDefault="00000000">
            <w:r>
              <w:t>0.019</w:t>
            </w:r>
          </w:p>
        </w:tc>
        <w:tc>
          <w:tcPr>
            <w:tcW w:w="1305" w:type="dxa"/>
            <w:vAlign w:val="center"/>
          </w:tcPr>
          <w:p w14:paraId="4955AF91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73D2544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FCB8880" w14:textId="77777777" w:rsidR="0061143E" w:rsidRDefault="00000000">
            <w:r>
              <w:t>0.75</w:t>
            </w:r>
          </w:p>
        </w:tc>
      </w:tr>
      <w:tr w:rsidR="0061143E" w14:paraId="56A60AB7" w14:textId="77777777">
        <w:tc>
          <w:tcPr>
            <w:tcW w:w="2948" w:type="dxa"/>
            <w:vAlign w:val="center"/>
          </w:tcPr>
          <w:p w14:paraId="5018BB2B" w14:textId="77777777" w:rsidR="006114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FD15043" w14:textId="77777777" w:rsidR="0061143E" w:rsidRDefault="0061143E"/>
        </w:tc>
        <w:tc>
          <w:tcPr>
            <w:tcW w:w="990" w:type="dxa"/>
            <w:vAlign w:val="center"/>
          </w:tcPr>
          <w:p w14:paraId="7C010CE7" w14:textId="77777777" w:rsidR="0061143E" w:rsidRDefault="00000000">
            <w:r>
              <w:t>1302.08</w:t>
            </w:r>
          </w:p>
        </w:tc>
        <w:tc>
          <w:tcPr>
            <w:tcW w:w="922" w:type="dxa"/>
            <w:vAlign w:val="center"/>
          </w:tcPr>
          <w:p w14:paraId="4F58EFB4" w14:textId="77777777" w:rsidR="006114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1F0BAE9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2B3F536A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76FCA06" w14:textId="77777777" w:rsidR="0061143E" w:rsidRDefault="00000000">
            <w:r>
              <w:t>0.75</w:t>
            </w:r>
          </w:p>
        </w:tc>
      </w:tr>
    </w:tbl>
    <w:p w14:paraId="3AF5F3B6" w14:textId="77777777" w:rsidR="0061143E" w:rsidRDefault="00000000">
      <w:pPr>
        <w:widowControl w:val="0"/>
        <w:jc w:val="both"/>
      </w:pPr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1143E" w14:paraId="28618144" w14:textId="77777777">
        <w:tc>
          <w:tcPr>
            <w:tcW w:w="2948" w:type="dxa"/>
            <w:shd w:val="clear" w:color="auto" w:fill="E6E6E6"/>
            <w:vAlign w:val="center"/>
          </w:tcPr>
          <w:p w14:paraId="08934FCF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695EA4" w14:textId="77777777" w:rsidR="006114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607405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4FD7BC" w14:textId="77777777" w:rsidR="006114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13FAB3" w14:textId="77777777" w:rsidR="006114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856FBB" w14:textId="77777777" w:rsidR="0061143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1C3671" w14:textId="77777777" w:rsidR="0061143E" w:rsidRDefault="00000000">
            <w:pPr>
              <w:jc w:val="center"/>
            </w:pPr>
            <w:r>
              <w:t>太阳辐射吸收系数</w:t>
            </w:r>
          </w:p>
        </w:tc>
      </w:tr>
      <w:tr w:rsidR="0061143E" w14:paraId="2E2C7F93" w14:textId="77777777">
        <w:tc>
          <w:tcPr>
            <w:tcW w:w="2948" w:type="dxa"/>
            <w:vAlign w:val="center"/>
          </w:tcPr>
          <w:p w14:paraId="3FA8DD0D" w14:textId="77777777" w:rsidR="0061143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C352346" w14:textId="77777777" w:rsidR="006114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D970F52" w14:textId="77777777" w:rsidR="0061143E" w:rsidRDefault="00000000">
            <w:r>
              <w:t>1142.01</w:t>
            </w:r>
          </w:p>
        </w:tc>
        <w:tc>
          <w:tcPr>
            <w:tcW w:w="922" w:type="dxa"/>
            <w:vAlign w:val="center"/>
          </w:tcPr>
          <w:p w14:paraId="17337CEE" w14:textId="77777777" w:rsidR="0061143E" w:rsidRDefault="00000000">
            <w:r>
              <w:t>0.988</w:t>
            </w:r>
          </w:p>
        </w:tc>
        <w:tc>
          <w:tcPr>
            <w:tcW w:w="1305" w:type="dxa"/>
            <w:vAlign w:val="center"/>
          </w:tcPr>
          <w:p w14:paraId="2D4C7C85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A51CDC9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F507F32" w14:textId="77777777" w:rsidR="0061143E" w:rsidRDefault="00000000">
            <w:r>
              <w:t>0.75</w:t>
            </w:r>
          </w:p>
        </w:tc>
      </w:tr>
      <w:tr w:rsidR="0061143E" w14:paraId="47B616E7" w14:textId="77777777">
        <w:tc>
          <w:tcPr>
            <w:tcW w:w="2948" w:type="dxa"/>
            <w:vAlign w:val="center"/>
          </w:tcPr>
          <w:p w14:paraId="7C26FF25" w14:textId="77777777" w:rsidR="0061143E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F1718FC" w14:textId="77777777" w:rsidR="006114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4268724" w14:textId="77777777" w:rsidR="0061143E" w:rsidRDefault="00000000">
            <w:r>
              <w:t>13.66</w:t>
            </w:r>
          </w:p>
        </w:tc>
        <w:tc>
          <w:tcPr>
            <w:tcW w:w="922" w:type="dxa"/>
            <w:vAlign w:val="center"/>
          </w:tcPr>
          <w:p w14:paraId="451B32D7" w14:textId="77777777" w:rsidR="0061143E" w:rsidRDefault="00000000">
            <w:r>
              <w:t>0.012</w:t>
            </w:r>
          </w:p>
        </w:tc>
        <w:tc>
          <w:tcPr>
            <w:tcW w:w="1305" w:type="dxa"/>
            <w:vAlign w:val="center"/>
          </w:tcPr>
          <w:p w14:paraId="3F7A35E0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E71AF10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A55C6BC" w14:textId="77777777" w:rsidR="0061143E" w:rsidRDefault="00000000">
            <w:r>
              <w:t>0.75</w:t>
            </w:r>
          </w:p>
        </w:tc>
      </w:tr>
      <w:tr w:rsidR="0061143E" w14:paraId="1E17C54C" w14:textId="77777777">
        <w:tc>
          <w:tcPr>
            <w:tcW w:w="2948" w:type="dxa"/>
            <w:vAlign w:val="center"/>
          </w:tcPr>
          <w:p w14:paraId="2F997875" w14:textId="77777777" w:rsidR="006114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DAEE07E" w14:textId="77777777" w:rsidR="0061143E" w:rsidRDefault="0061143E"/>
        </w:tc>
        <w:tc>
          <w:tcPr>
            <w:tcW w:w="990" w:type="dxa"/>
            <w:vAlign w:val="center"/>
          </w:tcPr>
          <w:p w14:paraId="28E72042" w14:textId="77777777" w:rsidR="0061143E" w:rsidRDefault="00000000">
            <w:r>
              <w:t>1155.67</w:t>
            </w:r>
          </w:p>
        </w:tc>
        <w:tc>
          <w:tcPr>
            <w:tcW w:w="922" w:type="dxa"/>
            <w:vAlign w:val="center"/>
          </w:tcPr>
          <w:p w14:paraId="45CD5FB0" w14:textId="77777777" w:rsidR="006114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2DCC95D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B25DA3E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6322DE7" w14:textId="77777777" w:rsidR="0061143E" w:rsidRDefault="00000000">
            <w:r>
              <w:t>0.75</w:t>
            </w:r>
          </w:p>
        </w:tc>
      </w:tr>
    </w:tbl>
    <w:p w14:paraId="10F8A7F0" w14:textId="77777777" w:rsidR="0061143E" w:rsidRDefault="00000000">
      <w:pPr>
        <w:widowControl w:val="0"/>
        <w:jc w:val="both"/>
      </w:pPr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1143E" w14:paraId="54778EDE" w14:textId="77777777">
        <w:tc>
          <w:tcPr>
            <w:tcW w:w="2948" w:type="dxa"/>
            <w:shd w:val="clear" w:color="auto" w:fill="E6E6E6"/>
            <w:vAlign w:val="center"/>
          </w:tcPr>
          <w:p w14:paraId="2E4F65ED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705F05E" w14:textId="77777777" w:rsidR="006114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E3139F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74B3EC" w14:textId="77777777" w:rsidR="006114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2733A2" w14:textId="77777777" w:rsidR="006114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F4B1F5" w14:textId="77777777" w:rsidR="0061143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5BD141" w14:textId="77777777" w:rsidR="0061143E" w:rsidRDefault="00000000">
            <w:pPr>
              <w:jc w:val="center"/>
            </w:pPr>
            <w:r>
              <w:t>太阳辐射吸收系数</w:t>
            </w:r>
          </w:p>
        </w:tc>
      </w:tr>
      <w:tr w:rsidR="0061143E" w14:paraId="2602212B" w14:textId="77777777">
        <w:tc>
          <w:tcPr>
            <w:tcW w:w="2948" w:type="dxa"/>
            <w:vAlign w:val="center"/>
          </w:tcPr>
          <w:p w14:paraId="09B0B5D7" w14:textId="77777777" w:rsidR="0061143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B3CAEC1" w14:textId="77777777" w:rsidR="006114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208FE0D" w14:textId="77777777" w:rsidR="0061143E" w:rsidRDefault="00000000">
            <w:r>
              <w:t>1055.45</w:t>
            </w:r>
          </w:p>
        </w:tc>
        <w:tc>
          <w:tcPr>
            <w:tcW w:w="922" w:type="dxa"/>
            <w:vAlign w:val="center"/>
          </w:tcPr>
          <w:p w14:paraId="6E070DB0" w14:textId="77777777" w:rsidR="0061143E" w:rsidRDefault="00000000">
            <w:r>
              <w:t>0.993</w:t>
            </w:r>
          </w:p>
        </w:tc>
        <w:tc>
          <w:tcPr>
            <w:tcW w:w="1305" w:type="dxa"/>
            <w:vAlign w:val="center"/>
          </w:tcPr>
          <w:p w14:paraId="1FA51865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BA58D1F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9239B1B" w14:textId="77777777" w:rsidR="0061143E" w:rsidRDefault="00000000">
            <w:r>
              <w:t>0.75</w:t>
            </w:r>
          </w:p>
        </w:tc>
      </w:tr>
      <w:tr w:rsidR="0061143E" w14:paraId="5B368D63" w14:textId="77777777">
        <w:tc>
          <w:tcPr>
            <w:tcW w:w="2948" w:type="dxa"/>
            <w:vAlign w:val="center"/>
          </w:tcPr>
          <w:p w14:paraId="3ABF379A" w14:textId="77777777" w:rsidR="0061143E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4C4E5A3" w14:textId="77777777" w:rsidR="006114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0AA7E20" w14:textId="77777777" w:rsidR="0061143E" w:rsidRDefault="00000000">
            <w:r>
              <w:t>7.61</w:t>
            </w:r>
          </w:p>
        </w:tc>
        <w:tc>
          <w:tcPr>
            <w:tcW w:w="922" w:type="dxa"/>
            <w:vAlign w:val="center"/>
          </w:tcPr>
          <w:p w14:paraId="47B55848" w14:textId="77777777" w:rsidR="0061143E" w:rsidRDefault="00000000">
            <w:r>
              <w:t>0.007</w:t>
            </w:r>
          </w:p>
        </w:tc>
        <w:tc>
          <w:tcPr>
            <w:tcW w:w="1305" w:type="dxa"/>
            <w:vAlign w:val="center"/>
          </w:tcPr>
          <w:p w14:paraId="1308A703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DFBE44C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3721904" w14:textId="77777777" w:rsidR="0061143E" w:rsidRDefault="00000000">
            <w:r>
              <w:t>0.75</w:t>
            </w:r>
          </w:p>
        </w:tc>
      </w:tr>
      <w:tr w:rsidR="0061143E" w14:paraId="44D49658" w14:textId="77777777">
        <w:tc>
          <w:tcPr>
            <w:tcW w:w="2948" w:type="dxa"/>
            <w:vAlign w:val="center"/>
          </w:tcPr>
          <w:p w14:paraId="56DAEE1F" w14:textId="77777777" w:rsidR="006114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7EE0F54" w14:textId="77777777" w:rsidR="0061143E" w:rsidRDefault="0061143E"/>
        </w:tc>
        <w:tc>
          <w:tcPr>
            <w:tcW w:w="990" w:type="dxa"/>
            <w:vAlign w:val="center"/>
          </w:tcPr>
          <w:p w14:paraId="72CECADA" w14:textId="77777777" w:rsidR="0061143E" w:rsidRDefault="00000000">
            <w:r>
              <w:t>1063.06</w:t>
            </w:r>
          </w:p>
        </w:tc>
        <w:tc>
          <w:tcPr>
            <w:tcW w:w="922" w:type="dxa"/>
            <w:vAlign w:val="center"/>
          </w:tcPr>
          <w:p w14:paraId="0248F606" w14:textId="77777777" w:rsidR="006114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412FC27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276031F3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068F039" w14:textId="77777777" w:rsidR="0061143E" w:rsidRDefault="00000000">
            <w:r>
              <w:t>0.75</w:t>
            </w:r>
          </w:p>
        </w:tc>
      </w:tr>
    </w:tbl>
    <w:p w14:paraId="2A988D6E" w14:textId="77777777" w:rsidR="0061143E" w:rsidRDefault="00000000">
      <w:pPr>
        <w:widowControl w:val="0"/>
        <w:jc w:val="both"/>
      </w:pPr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1143E" w14:paraId="4A9C32BE" w14:textId="77777777">
        <w:tc>
          <w:tcPr>
            <w:tcW w:w="2948" w:type="dxa"/>
            <w:shd w:val="clear" w:color="auto" w:fill="E6E6E6"/>
            <w:vAlign w:val="center"/>
          </w:tcPr>
          <w:p w14:paraId="3976782C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ED0734" w14:textId="77777777" w:rsidR="0061143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3A19D9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FFE905D" w14:textId="77777777" w:rsidR="006114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F54DC6" w14:textId="77777777" w:rsidR="0061143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B586DC" w14:textId="77777777" w:rsidR="0061143E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038F45" w14:textId="77777777" w:rsidR="0061143E" w:rsidRDefault="00000000">
            <w:pPr>
              <w:jc w:val="center"/>
            </w:pPr>
            <w:r>
              <w:t>太阳辐射吸收系数</w:t>
            </w:r>
          </w:p>
        </w:tc>
      </w:tr>
      <w:tr w:rsidR="0061143E" w14:paraId="040AD54E" w14:textId="77777777">
        <w:tc>
          <w:tcPr>
            <w:tcW w:w="2948" w:type="dxa"/>
            <w:vAlign w:val="center"/>
          </w:tcPr>
          <w:p w14:paraId="65537358" w14:textId="77777777" w:rsidR="0061143E" w:rsidRDefault="00000000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4D7CEC62" w14:textId="77777777" w:rsidR="0061143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C853747" w14:textId="77777777" w:rsidR="0061143E" w:rsidRDefault="00000000">
            <w:r>
              <w:t>4708.10</w:t>
            </w:r>
          </w:p>
        </w:tc>
        <w:tc>
          <w:tcPr>
            <w:tcW w:w="922" w:type="dxa"/>
            <w:vAlign w:val="center"/>
          </w:tcPr>
          <w:p w14:paraId="2DA68A2B" w14:textId="77777777" w:rsidR="0061143E" w:rsidRDefault="00000000">
            <w:r>
              <w:t>0.985</w:t>
            </w:r>
          </w:p>
        </w:tc>
        <w:tc>
          <w:tcPr>
            <w:tcW w:w="1305" w:type="dxa"/>
            <w:vAlign w:val="center"/>
          </w:tcPr>
          <w:p w14:paraId="690F5242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BD3A87D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1F37636" w14:textId="77777777" w:rsidR="0061143E" w:rsidRDefault="00000000">
            <w:r>
              <w:t>0.75</w:t>
            </w:r>
          </w:p>
        </w:tc>
      </w:tr>
      <w:tr w:rsidR="0061143E" w14:paraId="4EDCF93D" w14:textId="77777777">
        <w:tc>
          <w:tcPr>
            <w:tcW w:w="2948" w:type="dxa"/>
            <w:vAlign w:val="center"/>
          </w:tcPr>
          <w:p w14:paraId="2EA5C317" w14:textId="77777777" w:rsidR="0061143E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83A1436" w14:textId="77777777" w:rsidR="0061143E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72620B3" w14:textId="77777777" w:rsidR="0061143E" w:rsidRDefault="00000000">
            <w:r>
              <w:t>70.30</w:t>
            </w:r>
          </w:p>
        </w:tc>
        <w:tc>
          <w:tcPr>
            <w:tcW w:w="922" w:type="dxa"/>
            <w:vAlign w:val="center"/>
          </w:tcPr>
          <w:p w14:paraId="6CC15EFF" w14:textId="77777777" w:rsidR="0061143E" w:rsidRDefault="00000000">
            <w:r>
              <w:t>0.015</w:t>
            </w:r>
          </w:p>
        </w:tc>
        <w:tc>
          <w:tcPr>
            <w:tcW w:w="1305" w:type="dxa"/>
            <w:vAlign w:val="center"/>
          </w:tcPr>
          <w:p w14:paraId="51665306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5D8BE6B8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B1EFD01" w14:textId="77777777" w:rsidR="0061143E" w:rsidRDefault="00000000">
            <w:r>
              <w:t>0.75</w:t>
            </w:r>
          </w:p>
        </w:tc>
      </w:tr>
      <w:tr w:rsidR="0061143E" w14:paraId="287966DD" w14:textId="77777777">
        <w:tc>
          <w:tcPr>
            <w:tcW w:w="2948" w:type="dxa"/>
            <w:vAlign w:val="center"/>
          </w:tcPr>
          <w:p w14:paraId="0E5265E4" w14:textId="77777777" w:rsidR="0061143E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A1B8F4F" w14:textId="77777777" w:rsidR="0061143E" w:rsidRDefault="0061143E"/>
        </w:tc>
        <w:tc>
          <w:tcPr>
            <w:tcW w:w="990" w:type="dxa"/>
            <w:vAlign w:val="center"/>
          </w:tcPr>
          <w:p w14:paraId="5E557502" w14:textId="77777777" w:rsidR="0061143E" w:rsidRDefault="00000000">
            <w:r>
              <w:t>4778.40</w:t>
            </w:r>
          </w:p>
        </w:tc>
        <w:tc>
          <w:tcPr>
            <w:tcW w:w="922" w:type="dxa"/>
            <w:vAlign w:val="center"/>
          </w:tcPr>
          <w:p w14:paraId="0F76A71F" w14:textId="77777777" w:rsidR="0061143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5F5F81F" w14:textId="77777777" w:rsidR="0061143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583CAF60" w14:textId="77777777" w:rsidR="0061143E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B20E838" w14:textId="77777777" w:rsidR="0061143E" w:rsidRDefault="00000000">
            <w:r>
              <w:t>0.75</w:t>
            </w:r>
          </w:p>
        </w:tc>
      </w:tr>
    </w:tbl>
    <w:p w14:paraId="546C00CE" w14:textId="77777777" w:rsidR="0061143E" w:rsidRDefault="0061143E">
      <w:pPr>
        <w:widowControl w:val="0"/>
        <w:jc w:val="both"/>
      </w:pPr>
    </w:p>
    <w:p w14:paraId="4E67B47A" w14:textId="77777777" w:rsidR="0061143E" w:rsidRDefault="00000000">
      <w:pPr>
        <w:pStyle w:val="2"/>
        <w:widowControl w:val="0"/>
      </w:pPr>
      <w:bookmarkStart w:id="57" w:name="_Toc155723094"/>
      <w:r>
        <w:t>分户墙</w:t>
      </w:r>
      <w:bookmarkEnd w:id="57"/>
    </w:p>
    <w:p w14:paraId="7B839DC2" w14:textId="77777777" w:rsidR="0061143E" w:rsidRDefault="00000000">
      <w:pPr>
        <w:widowControl w:val="0"/>
        <w:jc w:val="both"/>
      </w:pPr>
      <w:r>
        <w:tab/>
      </w:r>
      <w:r>
        <w:t>本工程无此项内容</w:t>
      </w:r>
    </w:p>
    <w:p w14:paraId="03481BD5" w14:textId="77777777" w:rsidR="0061143E" w:rsidRDefault="00000000">
      <w:pPr>
        <w:pStyle w:val="2"/>
        <w:widowControl w:val="0"/>
      </w:pPr>
      <w:bookmarkStart w:id="58" w:name="_Toc155723095"/>
      <w:r>
        <w:t>楼梯间隔墙或封闭外走廊隔墙</w:t>
      </w:r>
      <w:bookmarkEnd w:id="58"/>
    </w:p>
    <w:p w14:paraId="006073B4" w14:textId="77777777" w:rsidR="0061143E" w:rsidRDefault="00000000">
      <w:pPr>
        <w:widowControl w:val="0"/>
        <w:jc w:val="both"/>
      </w:pPr>
      <w:r>
        <w:tab/>
      </w:r>
      <w:r>
        <w:t>本工程无此项内容</w:t>
      </w:r>
    </w:p>
    <w:p w14:paraId="0F437226" w14:textId="77777777" w:rsidR="0061143E" w:rsidRDefault="00000000">
      <w:pPr>
        <w:pStyle w:val="2"/>
        <w:widowControl w:val="0"/>
      </w:pPr>
      <w:bookmarkStart w:id="59" w:name="_Toc155723096"/>
      <w:r>
        <w:t>架空或外挑楼板</w:t>
      </w:r>
      <w:bookmarkEnd w:id="59"/>
    </w:p>
    <w:p w14:paraId="297ED74B" w14:textId="77777777" w:rsidR="0061143E" w:rsidRDefault="00000000">
      <w:pPr>
        <w:pStyle w:val="3"/>
        <w:widowControl w:val="0"/>
        <w:jc w:val="both"/>
      </w:pPr>
      <w:bookmarkStart w:id="60" w:name="_Toc155723097"/>
      <w:r>
        <w:t>挑空楼板构造一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1143E" w14:paraId="2FD0862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162A5F" w14:textId="77777777" w:rsidR="0061143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6434FD" w14:textId="77777777" w:rsidR="006114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18369" w14:textId="77777777" w:rsidR="006114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B3826" w14:textId="77777777" w:rsidR="006114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5DDF2" w14:textId="77777777" w:rsidR="0061143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08C71" w14:textId="77777777" w:rsidR="006114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48AAE2" w14:textId="77777777" w:rsidR="0061143E" w:rsidRDefault="00000000">
            <w:pPr>
              <w:jc w:val="center"/>
            </w:pPr>
            <w:r>
              <w:t>热惰性指标</w:t>
            </w:r>
          </w:p>
        </w:tc>
      </w:tr>
      <w:tr w:rsidR="0061143E" w14:paraId="7DFA1E1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B76F24" w14:textId="77777777" w:rsidR="0061143E" w:rsidRDefault="006114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2FA447" w14:textId="77777777" w:rsidR="006114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DF65D" w14:textId="77777777" w:rsidR="0061143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0F49A" w14:textId="77777777" w:rsidR="006114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46EDE" w14:textId="77777777" w:rsidR="006114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E19F4" w14:textId="77777777" w:rsidR="006114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26A7A3" w14:textId="77777777" w:rsidR="0061143E" w:rsidRDefault="00000000">
            <w:pPr>
              <w:jc w:val="center"/>
            </w:pPr>
            <w:r>
              <w:t>D=R*S</w:t>
            </w:r>
          </w:p>
        </w:tc>
      </w:tr>
      <w:tr w:rsidR="0061143E" w14:paraId="6FE127B4" w14:textId="77777777">
        <w:tc>
          <w:tcPr>
            <w:tcW w:w="3345" w:type="dxa"/>
            <w:vAlign w:val="center"/>
          </w:tcPr>
          <w:p w14:paraId="7F6208C9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EF80785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4566F0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8AD523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1F7249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703ACD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B8CB3F9" w14:textId="77777777" w:rsidR="0061143E" w:rsidRDefault="00000000">
            <w:r>
              <w:t>0.245</w:t>
            </w:r>
          </w:p>
        </w:tc>
      </w:tr>
      <w:tr w:rsidR="0061143E" w14:paraId="6EB1CF9C" w14:textId="77777777">
        <w:tc>
          <w:tcPr>
            <w:tcW w:w="3345" w:type="dxa"/>
            <w:vAlign w:val="center"/>
          </w:tcPr>
          <w:p w14:paraId="2BBD12D6" w14:textId="77777777" w:rsidR="006114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886BB2" w14:textId="77777777" w:rsidR="0061143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F9837DE" w14:textId="77777777" w:rsidR="006114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DA4464C" w14:textId="77777777" w:rsidR="006114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2994D1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3F1382" w14:textId="77777777" w:rsidR="0061143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EDC2630" w14:textId="77777777" w:rsidR="0061143E" w:rsidRDefault="00000000">
            <w:r>
              <w:t>1.186</w:t>
            </w:r>
          </w:p>
        </w:tc>
      </w:tr>
      <w:tr w:rsidR="0061143E" w14:paraId="722C464F" w14:textId="77777777">
        <w:tc>
          <w:tcPr>
            <w:tcW w:w="3345" w:type="dxa"/>
            <w:vAlign w:val="center"/>
          </w:tcPr>
          <w:p w14:paraId="36767B26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5F34CC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7967B4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8C25F5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98D902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C9F39F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94090E" w14:textId="77777777" w:rsidR="0061143E" w:rsidRDefault="00000000">
            <w:r>
              <w:t>0.245</w:t>
            </w:r>
          </w:p>
        </w:tc>
      </w:tr>
      <w:tr w:rsidR="0061143E" w14:paraId="6B44C1F7" w14:textId="77777777">
        <w:tc>
          <w:tcPr>
            <w:tcW w:w="3345" w:type="dxa"/>
            <w:vAlign w:val="center"/>
          </w:tcPr>
          <w:p w14:paraId="279237F1" w14:textId="77777777" w:rsidR="0061143E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F78DA1D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5461E7" w14:textId="77777777" w:rsidR="0061143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23CACD1" w14:textId="77777777" w:rsidR="006114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CBE95DC" w14:textId="77777777" w:rsidR="0061143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687DACA" w14:textId="77777777" w:rsidR="0061143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4E11DE6" w14:textId="77777777" w:rsidR="0061143E" w:rsidRDefault="00000000">
            <w:r>
              <w:t>0.227</w:t>
            </w:r>
          </w:p>
        </w:tc>
      </w:tr>
      <w:tr w:rsidR="0061143E" w14:paraId="1E6DB3DB" w14:textId="77777777">
        <w:tc>
          <w:tcPr>
            <w:tcW w:w="3345" w:type="dxa"/>
            <w:vAlign w:val="center"/>
          </w:tcPr>
          <w:p w14:paraId="47D21086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D0BED1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354579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B6FBDC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E91D03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0AB9C1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F850DC3" w14:textId="77777777" w:rsidR="0061143E" w:rsidRDefault="00000000">
            <w:r>
              <w:t>0.245</w:t>
            </w:r>
          </w:p>
        </w:tc>
      </w:tr>
      <w:tr w:rsidR="0061143E" w14:paraId="1B717C21" w14:textId="77777777">
        <w:tc>
          <w:tcPr>
            <w:tcW w:w="3345" w:type="dxa"/>
            <w:vAlign w:val="center"/>
          </w:tcPr>
          <w:p w14:paraId="71998D01" w14:textId="77777777" w:rsidR="006114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C36543" w14:textId="77777777" w:rsidR="0061143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5108599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E1F249" w14:textId="77777777" w:rsidR="006114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189ABC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F4EB52" w14:textId="77777777" w:rsidR="0061143E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38F49E81" w14:textId="77777777" w:rsidR="0061143E" w:rsidRDefault="00000000">
            <w:r>
              <w:t>2.146</w:t>
            </w:r>
          </w:p>
        </w:tc>
      </w:tr>
      <w:tr w:rsidR="0061143E" w14:paraId="622700AE" w14:textId="77777777">
        <w:tc>
          <w:tcPr>
            <w:tcW w:w="3345" w:type="dxa"/>
            <w:shd w:val="clear" w:color="auto" w:fill="E6E6E6"/>
            <w:vAlign w:val="center"/>
          </w:tcPr>
          <w:p w14:paraId="6BB3B97B" w14:textId="77777777" w:rsidR="0061143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DF8610" w14:textId="77777777" w:rsidR="0061143E" w:rsidRDefault="00000000">
            <w:pPr>
              <w:jc w:val="center"/>
            </w:pPr>
            <w:r>
              <w:t>1.19</w:t>
            </w:r>
          </w:p>
        </w:tc>
      </w:tr>
    </w:tbl>
    <w:p w14:paraId="0D52107F" w14:textId="77777777" w:rsidR="0061143E" w:rsidRDefault="0061143E">
      <w:pPr>
        <w:widowControl w:val="0"/>
        <w:jc w:val="both"/>
      </w:pPr>
    </w:p>
    <w:p w14:paraId="204F803A" w14:textId="77777777" w:rsidR="0061143E" w:rsidRDefault="00000000">
      <w:pPr>
        <w:pStyle w:val="2"/>
        <w:widowControl w:val="0"/>
      </w:pPr>
      <w:bookmarkStart w:id="61" w:name="_Toc155723098"/>
      <w:r>
        <w:t>楼板</w:t>
      </w:r>
      <w:bookmarkEnd w:id="61"/>
    </w:p>
    <w:p w14:paraId="24F6EB5E" w14:textId="77777777" w:rsidR="0061143E" w:rsidRDefault="00000000">
      <w:pPr>
        <w:pStyle w:val="3"/>
        <w:widowControl w:val="0"/>
        <w:jc w:val="both"/>
      </w:pPr>
      <w:bookmarkStart w:id="62" w:name="_Toc155723099"/>
      <w:r>
        <w:t>控温房间楼板构造一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1143E" w14:paraId="7E1EB9F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B034C4" w14:textId="77777777" w:rsidR="0061143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4FED9" w14:textId="77777777" w:rsidR="0061143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194CA" w14:textId="77777777" w:rsidR="006114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5C792" w14:textId="77777777" w:rsidR="006114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46231B" w14:textId="77777777" w:rsidR="0061143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D680C" w14:textId="77777777" w:rsidR="0061143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4D78C3" w14:textId="77777777" w:rsidR="0061143E" w:rsidRDefault="00000000">
            <w:pPr>
              <w:jc w:val="center"/>
            </w:pPr>
            <w:r>
              <w:t>热惰性指标</w:t>
            </w:r>
          </w:p>
        </w:tc>
      </w:tr>
      <w:tr w:rsidR="0061143E" w14:paraId="0066BA9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D10C92" w14:textId="77777777" w:rsidR="0061143E" w:rsidRDefault="006114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DC4722" w14:textId="77777777" w:rsidR="0061143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1B433" w14:textId="77777777" w:rsidR="0061143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8AE1FE" w14:textId="77777777" w:rsidR="006114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CA277" w14:textId="77777777" w:rsidR="0061143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19D3A" w14:textId="77777777" w:rsidR="0061143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B9866B" w14:textId="77777777" w:rsidR="0061143E" w:rsidRDefault="00000000">
            <w:pPr>
              <w:jc w:val="center"/>
            </w:pPr>
            <w:r>
              <w:t>D=R*S</w:t>
            </w:r>
          </w:p>
        </w:tc>
      </w:tr>
      <w:tr w:rsidR="0061143E" w14:paraId="2F22EE9D" w14:textId="77777777">
        <w:tc>
          <w:tcPr>
            <w:tcW w:w="3345" w:type="dxa"/>
            <w:vAlign w:val="center"/>
          </w:tcPr>
          <w:p w14:paraId="00113FA6" w14:textId="77777777" w:rsidR="0061143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C38266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6E42A8" w14:textId="77777777" w:rsidR="0061143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C0002AB" w14:textId="77777777" w:rsidR="006114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733994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74CC57" w14:textId="77777777" w:rsidR="0061143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CFFCD2" w14:textId="77777777" w:rsidR="0061143E" w:rsidRDefault="00000000">
            <w:r>
              <w:t>0.245</w:t>
            </w:r>
          </w:p>
        </w:tc>
      </w:tr>
      <w:tr w:rsidR="0061143E" w14:paraId="71C2779F" w14:textId="77777777">
        <w:tc>
          <w:tcPr>
            <w:tcW w:w="3345" w:type="dxa"/>
            <w:vAlign w:val="center"/>
          </w:tcPr>
          <w:p w14:paraId="6A28CD48" w14:textId="77777777" w:rsidR="0061143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58319A" w14:textId="77777777" w:rsidR="0061143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473B0BE" w14:textId="77777777" w:rsidR="0061143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5505405" w14:textId="77777777" w:rsidR="006114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B42C58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C15EE5B" w14:textId="77777777" w:rsidR="0061143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065F059" w14:textId="77777777" w:rsidR="0061143E" w:rsidRDefault="00000000">
            <w:r>
              <w:t>1.186</w:t>
            </w:r>
          </w:p>
        </w:tc>
      </w:tr>
      <w:tr w:rsidR="0061143E" w14:paraId="0266F6D9" w14:textId="77777777">
        <w:tc>
          <w:tcPr>
            <w:tcW w:w="3345" w:type="dxa"/>
            <w:vAlign w:val="center"/>
          </w:tcPr>
          <w:p w14:paraId="4C74012D" w14:textId="77777777" w:rsidR="0061143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95E0347" w14:textId="77777777" w:rsidR="0061143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B06BCC" w14:textId="77777777" w:rsidR="0061143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9244301" w14:textId="77777777" w:rsidR="0061143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F2B6BA7" w14:textId="77777777" w:rsidR="0061143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CDF442" w14:textId="77777777" w:rsidR="0061143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B2054ED" w14:textId="77777777" w:rsidR="0061143E" w:rsidRDefault="00000000">
            <w:r>
              <w:t>0.249</w:t>
            </w:r>
          </w:p>
        </w:tc>
      </w:tr>
      <w:tr w:rsidR="0061143E" w14:paraId="3BB20A3C" w14:textId="77777777">
        <w:tc>
          <w:tcPr>
            <w:tcW w:w="3345" w:type="dxa"/>
            <w:vAlign w:val="center"/>
          </w:tcPr>
          <w:p w14:paraId="431881C7" w14:textId="77777777" w:rsidR="0061143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3789D0" w14:textId="77777777" w:rsidR="0061143E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53AEA4DD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F783E1" w14:textId="77777777" w:rsidR="0061143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B8B4786" w14:textId="77777777" w:rsidR="0061143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43B207" w14:textId="77777777" w:rsidR="0061143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51181EB" w14:textId="77777777" w:rsidR="0061143E" w:rsidRDefault="00000000">
            <w:r>
              <w:t>1.679</w:t>
            </w:r>
          </w:p>
        </w:tc>
      </w:tr>
      <w:tr w:rsidR="0061143E" w14:paraId="2106A862" w14:textId="77777777">
        <w:tc>
          <w:tcPr>
            <w:tcW w:w="3345" w:type="dxa"/>
            <w:shd w:val="clear" w:color="auto" w:fill="E6E6E6"/>
            <w:vAlign w:val="center"/>
          </w:tcPr>
          <w:p w14:paraId="383F6EFF" w14:textId="77777777" w:rsidR="0061143E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4920640" w14:textId="77777777" w:rsidR="0061143E" w:rsidRDefault="00000000">
            <w:pPr>
              <w:jc w:val="center"/>
            </w:pPr>
            <w:r>
              <w:t>2.98</w:t>
            </w:r>
          </w:p>
        </w:tc>
      </w:tr>
    </w:tbl>
    <w:p w14:paraId="17767712" w14:textId="77777777" w:rsidR="0061143E" w:rsidRDefault="0061143E">
      <w:pPr>
        <w:widowControl w:val="0"/>
        <w:jc w:val="both"/>
      </w:pPr>
    </w:p>
    <w:p w14:paraId="36C29B3F" w14:textId="77777777" w:rsidR="0061143E" w:rsidRDefault="00000000">
      <w:pPr>
        <w:pStyle w:val="2"/>
        <w:widowControl w:val="0"/>
      </w:pPr>
      <w:bookmarkStart w:id="63" w:name="_Toc155723100"/>
      <w:r>
        <w:t>通往封闭空间的户门</w:t>
      </w:r>
      <w:bookmarkEnd w:id="63"/>
    </w:p>
    <w:p w14:paraId="62CA9215" w14:textId="77777777" w:rsidR="0061143E" w:rsidRDefault="0061143E">
      <w:pPr>
        <w:widowControl w:val="0"/>
        <w:jc w:val="both"/>
      </w:pPr>
    </w:p>
    <w:p w14:paraId="10531370" w14:textId="77777777" w:rsidR="0061143E" w:rsidRDefault="00000000">
      <w:r>
        <w:lastRenderedPageBreak/>
        <w:tab/>
      </w:r>
      <w:r>
        <w:t>本工程无此项内容</w:t>
      </w:r>
    </w:p>
    <w:p w14:paraId="5E1D6110" w14:textId="77777777" w:rsidR="0061143E" w:rsidRDefault="00000000">
      <w:pPr>
        <w:pStyle w:val="2"/>
      </w:pPr>
      <w:bookmarkStart w:id="64" w:name="_Toc155723101"/>
      <w:r>
        <w:t>通往非封闭空间或户外的户门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61143E" w14:paraId="38C04995" w14:textId="77777777">
        <w:tc>
          <w:tcPr>
            <w:tcW w:w="3107" w:type="dxa"/>
            <w:shd w:val="clear" w:color="auto" w:fill="E6E6E6"/>
            <w:vAlign w:val="center"/>
          </w:tcPr>
          <w:p w14:paraId="2821978D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BBFD5EA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97E35BD" w14:textId="77777777" w:rsidR="006114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79E09BA7" w14:textId="77777777" w:rsidR="0061143E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61143E" w14:paraId="482B332B" w14:textId="77777777">
        <w:tc>
          <w:tcPr>
            <w:tcW w:w="3107" w:type="dxa"/>
            <w:vAlign w:val="center"/>
          </w:tcPr>
          <w:p w14:paraId="43D3B2F8" w14:textId="77777777" w:rsidR="0061143E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2B85A5C4" w14:textId="77777777" w:rsidR="0061143E" w:rsidRDefault="00000000">
            <w:r>
              <w:t>246.51</w:t>
            </w:r>
          </w:p>
        </w:tc>
        <w:tc>
          <w:tcPr>
            <w:tcW w:w="1839" w:type="dxa"/>
            <w:vAlign w:val="center"/>
          </w:tcPr>
          <w:p w14:paraId="41352998" w14:textId="77777777" w:rsidR="0061143E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2F897A72" w14:textId="77777777" w:rsidR="0061143E" w:rsidRDefault="00000000">
            <w:r>
              <w:t>1.97</w:t>
            </w:r>
          </w:p>
        </w:tc>
      </w:tr>
    </w:tbl>
    <w:p w14:paraId="3C56C499" w14:textId="77777777" w:rsidR="0061143E" w:rsidRDefault="00000000">
      <w:pPr>
        <w:pStyle w:val="2"/>
      </w:pPr>
      <w:bookmarkStart w:id="65" w:name="_Toc155723102"/>
      <w:r>
        <w:t>外窗热工</w:t>
      </w:r>
      <w:bookmarkEnd w:id="65"/>
    </w:p>
    <w:p w14:paraId="67C10276" w14:textId="77777777" w:rsidR="0061143E" w:rsidRDefault="00000000">
      <w:pPr>
        <w:pStyle w:val="3"/>
      </w:pPr>
      <w:bookmarkStart w:id="66" w:name="_Toc155723103"/>
      <w:r>
        <w:t>外窗构造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1143E" w14:paraId="403E5E90" w14:textId="77777777">
        <w:tc>
          <w:tcPr>
            <w:tcW w:w="905" w:type="dxa"/>
            <w:shd w:val="clear" w:color="auto" w:fill="E6E6E6"/>
            <w:vAlign w:val="center"/>
          </w:tcPr>
          <w:p w14:paraId="728863BF" w14:textId="77777777" w:rsidR="0061143E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5679264" w14:textId="77777777" w:rsidR="0061143E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167F7D9" w14:textId="77777777" w:rsidR="0061143E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9BFA81" w14:textId="77777777" w:rsidR="0061143E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6E5E2F4" w14:textId="77777777" w:rsidR="0061143E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C409E67" w14:textId="77777777" w:rsidR="0061143E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609C7B0" w14:textId="77777777" w:rsidR="0061143E" w:rsidRDefault="00000000">
            <w:pPr>
              <w:jc w:val="center"/>
            </w:pPr>
            <w:r>
              <w:t>备注</w:t>
            </w:r>
          </w:p>
        </w:tc>
      </w:tr>
      <w:tr w:rsidR="0061143E" w14:paraId="4E8160AF" w14:textId="77777777">
        <w:tc>
          <w:tcPr>
            <w:tcW w:w="905" w:type="dxa"/>
            <w:vAlign w:val="center"/>
          </w:tcPr>
          <w:p w14:paraId="33BE99EC" w14:textId="77777777" w:rsidR="0061143E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223C3E2" w14:textId="77777777" w:rsidR="0061143E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11E8414" w14:textId="77777777" w:rsidR="0061143E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2ABDB7FA" w14:textId="77777777" w:rsidR="0061143E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4B47BAF3" w14:textId="77777777" w:rsidR="0061143E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19DBE0E9" w14:textId="77777777" w:rsidR="0061143E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34FFBF3" w14:textId="77777777" w:rsidR="0061143E" w:rsidRDefault="00000000">
            <w:r>
              <w:t>来源《民用建筑热工设计规范》</w:t>
            </w:r>
          </w:p>
        </w:tc>
      </w:tr>
    </w:tbl>
    <w:p w14:paraId="5466F762" w14:textId="77777777" w:rsidR="0061143E" w:rsidRDefault="00000000">
      <w:pPr>
        <w:pStyle w:val="3"/>
      </w:pPr>
      <w:bookmarkStart w:id="67" w:name="_Toc155723104"/>
      <w:r>
        <w:t>总体热工性能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61143E" w14:paraId="44BEA82D" w14:textId="77777777">
        <w:tc>
          <w:tcPr>
            <w:tcW w:w="792" w:type="dxa"/>
            <w:shd w:val="clear" w:color="auto" w:fill="E6E6E6"/>
            <w:vAlign w:val="center"/>
          </w:tcPr>
          <w:p w14:paraId="0D2D5454" w14:textId="77777777" w:rsidR="0061143E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08D94F" w14:textId="77777777" w:rsidR="0061143E" w:rsidRDefault="0000000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14:paraId="3185676B" w14:textId="77777777" w:rsidR="0061143E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5DD44CB" w14:textId="77777777" w:rsidR="0061143E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4A5002D" w14:textId="77777777" w:rsidR="0061143E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04B5C8" w14:textId="77777777" w:rsidR="0061143E" w:rsidRDefault="00000000">
            <w:pPr>
              <w:jc w:val="center"/>
            </w:pPr>
            <w:r>
              <w:t>窗墙比</w:t>
            </w:r>
          </w:p>
        </w:tc>
      </w:tr>
      <w:tr w:rsidR="0061143E" w14:paraId="4EDDF6F5" w14:textId="77777777">
        <w:tc>
          <w:tcPr>
            <w:tcW w:w="792" w:type="dxa"/>
            <w:vMerge w:val="restart"/>
            <w:vAlign w:val="center"/>
          </w:tcPr>
          <w:p w14:paraId="61469D30" w14:textId="77777777" w:rsidR="0061143E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6D092848" w14:textId="77777777" w:rsidR="0061143E" w:rsidRDefault="00000000">
            <w:r>
              <w:t>1012</w:t>
            </w:r>
          </w:p>
        </w:tc>
        <w:tc>
          <w:tcPr>
            <w:tcW w:w="2173" w:type="dxa"/>
            <w:vAlign w:val="center"/>
          </w:tcPr>
          <w:p w14:paraId="135B36F0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D57548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A519F00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84D7712" w14:textId="77777777" w:rsidR="0061143E" w:rsidRDefault="00000000">
            <w:r>
              <w:t>0.14</w:t>
            </w:r>
          </w:p>
        </w:tc>
      </w:tr>
      <w:tr w:rsidR="0061143E" w14:paraId="2236C5B7" w14:textId="77777777">
        <w:tc>
          <w:tcPr>
            <w:tcW w:w="792" w:type="dxa"/>
            <w:vMerge/>
            <w:vAlign w:val="center"/>
          </w:tcPr>
          <w:p w14:paraId="3457F3F0" w14:textId="77777777" w:rsidR="0061143E" w:rsidRDefault="0061143E"/>
        </w:tc>
        <w:tc>
          <w:tcPr>
            <w:tcW w:w="1301" w:type="dxa"/>
            <w:vAlign w:val="center"/>
          </w:tcPr>
          <w:p w14:paraId="2D361D59" w14:textId="77777777" w:rsidR="0061143E" w:rsidRDefault="00000000">
            <w:r>
              <w:t>1013</w:t>
            </w:r>
          </w:p>
        </w:tc>
        <w:tc>
          <w:tcPr>
            <w:tcW w:w="2173" w:type="dxa"/>
            <w:vAlign w:val="center"/>
          </w:tcPr>
          <w:p w14:paraId="1010AD0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ACAF39B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6F06A23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02478B0" w14:textId="77777777" w:rsidR="0061143E" w:rsidRDefault="00000000">
            <w:r>
              <w:t>0.16</w:t>
            </w:r>
          </w:p>
        </w:tc>
      </w:tr>
      <w:tr w:rsidR="0061143E" w14:paraId="7D5CDEE3" w14:textId="77777777">
        <w:tc>
          <w:tcPr>
            <w:tcW w:w="792" w:type="dxa"/>
            <w:vMerge/>
            <w:vAlign w:val="center"/>
          </w:tcPr>
          <w:p w14:paraId="2A4BC5CA" w14:textId="77777777" w:rsidR="0061143E" w:rsidRDefault="0061143E"/>
        </w:tc>
        <w:tc>
          <w:tcPr>
            <w:tcW w:w="1301" w:type="dxa"/>
            <w:vAlign w:val="center"/>
          </w:tcPr>
          <w:p w14:paraId="37EF94B9" w14:textId="77777777" w:rsidR="0061143E" w:rsidRDefault="00000000">
            <w:r>
              <w:t>1014</w:t>
            </w:r>
          </w:p>
        </w:tc>
        <w:tc>
          <w:tcPr>
            <w:tcW w:w="2173" w:type="dxa"/>
            <w:vAlign w:val="center"/>
          </w:tcPr>
          <w:p w14:paraId="7D295BD7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6B530C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01C3A72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5FB1B8E" w14:textId="77777777" w:rsidR="0061143E" w:rsidRDefault="00000000">
            <w:r>
              <w:t>0.16</w:t>
            </w:r>
          </w:p>
        </w:tc>
      </w:tr>
      <w:tr w:rsidR="0061143E" w14:paraId="668E50B5" w14:textId="77777777">
        <w:tc>
          <w:tcPr>
            <w:tcW w:w="792" w:type="dxa"/>
            <w:vMerge/>
            <w:vAlign w:val="center"/>
          </w:tcPr>
          <w:p w14:paraId="6EDFB587" w14:textId="77777777" w:rsidR="0061143E" w:rsidRDefault="0061143E"/>
        </w:tc>
        <w:tc>
          <w:tcPr>
            <w:tcW w:w="1301" w:type="dxa"/>
            <w:vAlign w:val="center"/>
          </w:tcPr>
          <w:p w14:paraId="1744010B" w14:textId="77777777" w:rsidR="0061143E" w:rsidRDefault="00000000">
            <w:r>
              <w:t>1015</w:t>
            </w:r>
          </w:p>
        </w:tc>
        <w:tc>
          <w:tcPr>
            <w:tcW w:w="2173" w:type="dxa"/>
            <w:vAlign w:val="center"/>
          </w:tcPr>
          <w:p w14:paraId="26E8C65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B0E763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4D9D7B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434BEF3" w14:textId="77777777" w:rsidR="0061143E" w:rsidRDefault="00000000">
            <w:r>
              <w:t>0.16</w:t>
            </w:r>
          </w:p>
        </w:tc>
      </w:tr>
      <w:tr w:rsidR="0061143E" w14:paraId="5D7FCC78" w14:textId="77777777">
        <w:tc>
          <w:tcPr>
            <w:tcW w:w="792" w:type="dxa"/>
            <w:vMerge/>
            <w:vAlign w:val="center"/>
          </w:tcPr>
          <w:p w14:paraId="7CBB2730" w14:textId="77777777" w:rsidR="0061143E" w:rsidRDefault="0061143E"/>
        </w:tc>
        <w:tc>
          <w:tcPr>
            <w:tcW w:w="1301" w:type="dxa"/>
            <w:vAlign w:val="center"/>
          </w:tcPr>
          <w:p w14:paraId="32DB4ACF" w14:textId="77777777" w:rsidR="0061143E" w:rsidRDefault="00000000">
            <w:r>
              <w:t>1016</w:t>
            </w:r>
          </w:p>
        </w:tc>
        <w:tc>
          <w:tcPr>
            <w:tcW w:w="2173" w:type="dxa"/>
            <w:vAlign w:val="center"/>
          </w:tcPr>
          <w:p w14:paraId="21D1B01B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45DCB8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D560470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7F502F9" w14:textId="77777777" w:rsidR="0061143E" w:rsidRDefault="00000000">
            <w:r>
              <w:t>0.14</w:t>
            </w:r>
          </w:p>
        </w:tc>
      </w:tr>
      <w:tr w:rsidR="0061143E" w14:paraId="777D95EF" w14:textId="77777777">
        <w:tc>
          <w:tcPr>
            <w:tcW w:w="792" w:type="dxa"/>
            <w:vMerge/>
            <w:vAlign w:val="center"/>
          </w:tcPr>
          <w:p w14:paraId="0AD3F269" w14:textId="77777777" w:rsidR="0061143E" w:rsidRDefault="0061143E"/>
        </w:tc>
        <w:tc>
          <w:tcPr>
            <w:tcW w:w="1301" w:type="dxa"/>
            <w:vAlign w:val="center"/>
          </w:tcPr>
          <w:p w14:paraId="00075F52" w14:textId="77777777" w:rsidR="0061143E" w:rsidRDefault="00000000">
            <w:r>
              <w:t>1038</w:t>
            </w:r>
          </w:p>
        </w:tc>
        <w:tc>
          <w:tcPr>
            <w:tcW w:w="2173" w:type="dxa"/>
            <w:vAlign w:val="center"/>
          </w:tcPr>
          <w:p w14:paraId="35E0709B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E4CBD6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10B10C0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08E8B2B" w14:textId="77777777" w:rsidR="0061143E" w:rsidRDefault="00000000">
            <w:r>
              <w:t>0.15</w:t>
            </w:r>
          </w:p>
        </w:tc>
      </w:tr>
      <w:tr w:rsidR="0061143E" w14:paraId="6C52E9E5" w14:textId="77777777">
        <w:tc>
          <w:tcPr>
            <w:tcW w:w="792" w:type="dxa"/>
            <w:vMerge/>
            <w:vAlign w:val="center"/>
          </w:tcPr>
          <w:p w14:paraId="27EDDD33" w14:textId="77777777" w:rsidR="0061143E" w:rsidRDefault="0061143E"/>
        </w:tc>
        <w:tc>
          <w:tcPr>
            <w:tcW w:w="1301" w:type="dxa"/>
            <w:vAlign w:val="center"/>
          </w:tcPr>
          <w:p w14:paraId="6B4BB7C7" w14:textId="77777777" w:rsidR="0061143E" w:rsidRDefault="00000000">
            <w:r>
              <w:t>1039</w:t>
            </w:r>
          </w:p>
        </w:tc>
        <w:tc>
          <w:tcPr>
            <w:tcW w:w="2173" w:type="dxa"/>
            <w:vAlign w:val="center"/>
          </w:tcPr>
          <w:p w14:paraId="52D64DB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2707293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EE82601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B06BB7A" w14:textId="77777777" w:rsidR="0061143E" w:rsidRDefault="00000000">
            <w:r>
              <w:t>0.14</w:t>
            </w:r>
          </w:p>
        </w:tc>
      </w:tr>
      <w:tr w:rsidR="0061143E" w14:paraId="7142CEE0" w14:textId="77777777">
        <w:tc>
          <w:tcPr>
            <w:tcW w:w="792" w:type="dxa"/>
            <w:vMerge/>
            <w:vAlign w:val="center"/>
          </w:tcPr>
          <w:p w14:paraId="43E3E755" w14:textId="77777777" w:rsidR="0061143E" w:rsidRDefault="0061143E"/>
        </w:tc>
        <w:tc>
          <w:tcPr>
            <w:tcW w:w="1301" w:type="dxa"/>
            <w:vAlign w:val="center"/>
          </w:tcPr>
          <w:p w14:paraId="192E8C83" w14:textId="77777777" w:rsidR="0061143E" w:rsidRDefault="00000000">
            <w:r>
              <w:t>1040</w:t>
            </w:r>
          </w:p>
        </w:tc>
        <w:tc>
          <w:tcPr>
            <w:tcW w:w="2173" w:type="dxa"/>
            <w:vAlign w:val="center"/>
          </w:tcPr>
          <w:p w14:paraId="29D12EE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900CE9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F02A16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2F6630D" w14:textId="77777777" w:rsidR="0061143E" w:rsidRDefault="00000000">
            <w:r>
              <w:t>0.14</w:t>
            </w:r>
          </w:p>
        </w:tc>
      </w:tr>
      <w:tr w:rsidR="0061143E" w14:paraId="09D8D4B8" w14:textId="77777777">
        <w:tc>
          <w:tcPr>
            <w:tcW w:w="792" w:type="dxa"/>
            <w:vMerge/>
            <w:vAlign w:val="center"/>
          </w:tcPr>
          <w:p w14:paraId="2B07499C" w14:textId="77777777" w:rsidR="0061143E" w:rsidRDefault="0061143E"/>
        </w:tc>
        <w:tc>
          <w:tcPr>
            <w:tcW w:w="1301" w:type="dxa"/>
            <w:vAlign w:val="center"/>
          </w:tcPr>
          <w:p w14:paraId="519F9E3E" w14:textId="77777777" w:rsidR="0061143E" w:rsidRDefault="00000000">
            <w:r>
              <w:t>1041</w:t>
            </w:r>
          </w:p>
        </w:tc>
        <w:tc>
          <w:tcPr>
            <w:tcW w:w="2173" w:type="dxa"/>
            <w:vAlign w:val="center"/>
          </w:tcPr>
          <w:p w14:paraId="73868FAE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C42FA4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0883736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4BAB5B0" w14:textId="77777777" w:rsidR="0061143E" w:rsidRDefault="00000000">
            <w:r>
              <w:t>0.14</w:t>
            </w:r>
          </w:p>
        </w:tc>
      </w:tr>
      <w:tr w:rsidR="0061143E" w14:paraId="2C3FD9CC" w14:textId="77777777">
        <w:tc>
          <w:tcPr>
            <w:tcW w:w="792" w:type="dxa"/>
            <w:vMerge/>
            <w:vAlign w:val="center"/>
          </w:tcPr>
          <w:p w14:paraId="5E654328" w14:textId="77777777" w:rsidR="0061143E" w:rsidRDefault="0061143E"/>
        </w:tc>
        <w:tc>
          <w:tcPr>
            <w:tcW w:w="1301" w:type="dxa"/>
            <w:vAlign w:val="center"/>
          </w:tcPr>
          <w:p w14:paraId="6DCE4BD2" w14:textId="77777777" w:rsidR="0061143E" w:rsidRDefault="00000000">
            <w:r>
              <w:t>1042</w:t>
            </w:r>
          </w:p>
        </w:tc>
        <w:tc>
          <w:tcPr>
            <w:tcW w:w="2173" w:type="dxa"/>
            <w:vAlign w:val="center"/>
          </w:tcPr>
          <w:p w14:paraId="1E3FB81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D862D7D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F8BD3CC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2492C92" w14:textId="77777777" w:rsidR="0061143E" w:rsidRDefault="00000000">
            <w:r>
              <w:t>0.14</w:t>
            </w:r>
          </w:p>
        </w:tc>
      </w:tr>
      <w:tr w:rsidR="0061143E" w14:paraId="40A26308" w14:textId="77777777">
        <w:tc>
          <w:tcPr>
            <w:tcW w:w="792" w:type="dxa"/>
            <w:vMerge/>
            <w:vAlign w:val="center"/>
          </w:tcPr>
          <w:p w14:paraId="28932B25" w14:textId="77777777" w:rsidR="0061143E" w:rsidRDefault="0061143E"/>
        </w:tc>
        <w:tc>
          <w:tcPr>
            <w:tcW w:w="1301" w:type="dxa"/>
            <w:vAlign w:val="center"/>
          </w:tcPr>
          <w:p w14:paraId="30EB0196" w14:textId="77777777" w:rsidR="0061143E" w:rsidRDefault="00000000">
            <w:r>
              <w:t>1052</w:t>
            </w:r>
          </w:p>
        </w:tc>
        <w:tc>
          <w:tcPr>
            <w:tcW w:w="2173" w:type="dxa"/>
            <w:vAlign w:val="center"/>
          </w:tcPr>
          <w:p w14:paraId="42A8947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8552D5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6B949B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D4D7C33" w14:textId="77777777" w:rsidR="0061143E" w:rsidRDefault="00000000">
            <w:r>
              <w:t>0.17</w:t>
            </w:r>
          </w:p>
        </w:tc>
      </w:tr>
      <w:tr w:rsidR="0061143E" w14:paraId="05EDF181" w14:textId="77777777">
        <w:tc>
          <w:tcPr>
            <w:tcW w:w="792" w:type="dxa"/>
            <w:vMerge/>
            <w:vAlign w:val="center"/>
          </w:tcPr>
          <w:p w14:paraId="30BDEDB8" w14:textId="77777777" w:rsidR="0061143E" w:rsidRDefault="0061143E"/>
        </w:tc>
        <w:tc>
          <w:tcPr>
            <w:tcW w:w="1301" w:type="dxa"/>
            <w:vAlign w:val="center"/>
          </w:tcPr>
          <w:p w14:paraId="01556E16" w14:textId="77777777" w:rsidR="0061143E" w:rsidRDefault="00000000">
            <w:r>
              <w:t>1053</w:t>
            </w:r>
          </w:p>
        </w:tc>
        <w:tc>
          <w:tcPr>
            <w:tcW w:w="2173" w:type="dxa"/>
            <w:vAlign w:val="center"/>
          </w:tcPr>
          <w:p w14:paraId="456CE4F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D996AB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19FEB9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F1EA6B2" w14:textId="77777777" w:rsidR="0061143E" w:rsidRDefault="00000000">
            <w:r>
              <w:t>0.16</w:t>
            </w:r>
          </w:p>
        </w:tc>
      </w:tr>
      <w:tr w:rsidR="0061143E" w14:paraId="27B46C04" w14:textId="77777777">
        <w:tc>
          <w:tcPr>
            <w:tcW w:w="792" w:type="dxa"/>
            <w:vMerge/>
            <w:vAlign w:val="center"/>
          </w:tcPr>
          <w:p w14:paraId="1456A407" w14:textId="77777777" w:rsidR="0061143E" w:rsidRDefault="0061143E"/>
        </w:tc>
        <w:tc>
          <w:tcPr>
            <w:tcW w:w="1301" w:type="dxa"/>
            <w:vAlign w:val="center"/>
          </w:tcPr>
          <w:p w14:paraId="5ADF62EE" w14:textId="77777777" w:rsidR="0061143E" w:rsidRDefault="00000000">
            <w:r>
              <w:t>1054</w:t>
            </w:r>
          </w:p>
        </w:tc>
        <w:tc>
          <w:tcPr>
            <w:tcW w:w="2173" w:type="dxa"/>
            <w:vAlign w:val="center"/>
          </w:tcPr>
          <w:p w14:paraId="46E31BC1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1AC860B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29F200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D9D5436" w14:textId="77777777" w:rsidR="0061143E" w:rsidRDefault="00000000">
            <w:r>
              <w:t>0.16</w:t>
            </w:r>
          </w:p>
        </w:tc>
      </w:tr>
      <w:tr w:rsidR="0061143E" w14:paraId="51C5CEB1" w14:textId="77777777">
        <w:tc>
          <w:tcPr>
            <w:tcW w:w="792" w:type="dxa"/>
            <w:vMerge/>
            <w:vAlign w:val="center"/>
          </w:tcPr>
          <w:p w14:paraId="4FA0AB78" w14:textId="77777777" w:rsidR="0061143E" w:rsidRDefault="0061143E"/>
        </w:tc>
        <w:tc>
          <w:tcPr>
            <w:tcW w:w="1301" w:type="dxa"/>
            <w:vAlign w:val="center"/>
          </w:tcPr>
          <w:p w14:paraId="61DF0883" w14:textId="77777777" w:rsidR="0061143E" w:rsidRDefault="00000000">
            <w:r>
              <w:t>1055</w:t>
            </w:r>
          </w:p>
        </w:tc>
        <w:tc>
          <w:tcPr>
            <w:tcW w:w="2173" w:type="dxa"/>
            <w:vAlign w:val="center"/>
          </w:tcPr>
          <w:p w14:paraId="4456755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3E045B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DDFB01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973FD35" w14:textId="77777777" w:rsidR="0061143E" w:rsidRDefault="00000000">
            <w:r>
              <w:t>0.16</w:t>
            </w:r>
          </w:p>
        </w:tc>
      </w:tr>
      <w:tr w:rsidR="0061143E" w14:paraId="0C7B06F3" w14:textId="77777777">
        <w:tc>
          <w:tcPr>
            <w:tcW w:w="792" w:type="dxa"/>
            <w:vMerge/>
            <w:vAlign w:val="center"/>
          </w:tcPr>
          <w:p w14:paraId="2C97407B" w14:textId="77777777" w:rsidR="0061143E" w:rsidRDefault="0061143E"/>
        </w:tc>
        <w:tc>
          <w:tcPr>
            <w:tcW w:w="1301" w:type="dxa"/>
            <w:vAlign w:val="center"/>
          </w:tcPr>
          <w:p w14:paraId="419182E7" w14:textId="77777777" w:rsidR="0061143E" w:rsidRDefault="00000000">
            <w:r>
              <w:t>1056</w:t>
            </w:r>
          </w:p>
        </w:tc>
        <w:tc>
          <w:tcPr>
            <w:tcW w:w="2173" w:type="dxa"/>
            <w:vAlign w:val="center"/>
          </w:tcPr>
          <w:p w14:paraId="0657B80E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E3CA648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7C41703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8B39580" w14:textId="77777777" w:rsidR="0061143E" w:rsidRDefault="00000000">
            <w:r>
              <w:t>0.16</w:t>
            </w:r>
          </w:p>
        </w:tc>
      </w:tr>
      <w:tr w:rsidR="0061143E" w14:paraId="67343EB5" w14:textId="77777777">
        <w:tc>
          <w:tcPr>
            <w:tcW w:w="792" w:type="dxa"/>
            <w:vMerge/>
            <w:vAlign w:val="center"/>
          </w:tcPr>
          <w:p w14:paraId="66C65BA3" w14:textId="77777777" w:rsidR="0061143E" w:rsidRDefault="0061143E"/>
        </w:tc>
        <w:tc>
          <w:tcPr>
            <w:tcW w:w="1301" w:type="dxa"/>
            <w:vAlign w:val="center"/>
          </w:tcPr>
          <w:p w14:paraId="62B6615E" w14:textId="77777777" w:rsidR="0061143E" w:rsidRDefault="00000000">
            <w:r>
              <w:t>1057</w:t>
            </w:r>
          </w:p>
        </w:tc>
        <w:tc>
          <w:tcPr>
            <w:tcW w:w="2173" w:type="dxa"/>
            <w:vAlign w:val="center"/>
          </w:tcPr>
          <w:p w14:paraId="09C2353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A80E95A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E85287E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56F3AEC" w14:textId="77777777" w:rsidR="0061143E" w:rsidRDefault="00000000">
            <w:r>
              <w:t>0.12</w:t>
            </w:r>
          </w:p>
        </w:tc>
      </w:tr>
      <w:tr w:rsidR="0061143E" w14:paraId="4490817C" w14:textId="77777777">
        <w:tc>
          <w:tcPr>
            <w:tcW w:w="792" w:type="dxa"/>
            <w:vMerge/>
            <w:vAlign w:val="center"/>
          </w:tcPr>
          <w:p w14:paraId="5A5690D3" w14:textId="77777777" w:rsidR="0061143E" w:rsidRDefault="0061143E"/>
        </w:tc>
        <w:tc>
          <w:tcPr>
            <w:tcW w:w="1301" w:type="dxa"/>
            <w:vAlign w:val="center"/>
          </w:tcPr>
          <w:p w14:paraId="45FEDE25" w14:textId="77777777" w:rsidR="0061143E" w:rsidRDefault="00000000">
            <w:r>
              <w:t>1064</w:t>
            </w:r>
          </w:p>
        </w:tc>
        <w:tc>
          <w:tcPr>
            <w:tcW w:w="2173" w:type="dxa"/>
            <w:vAlign w:val="center"/>
          </w:tcPr>
          <w:p w14:paraId="5D9D161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E648834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1CA20AA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253D147" w14:textId="77777777" w:rsidR="0061143E" w:rsidRDefault="00000000">
            <w:r>
              <w:t>0.15</w:t>
            </w:r>
          </w:p>
        </w:tc>
      </w:tr>
      <w:tr w:rsidR="0061143E" w14:paraId="48A27EDA" w14:textId="77777777">
        <w:tc>
          <w:tcPr>
            <w:tcW w:w="792" w:type="dxa"/>
            <w:vMerge/>
            <w:vAlign w:val="center"/>
          </w:tcPr>
          <w:p w14:paraId="76C45313" w14:textId="77777777" w:rsidR="0061143E" w:rsidRDefault="0061143E"/>
        </w:tc>
        <w:tc>
          <w:tcPr>
            <w:tcW w:w="1301" w:type="dxa"/>
            <w:vAlign w:val="center"/>
          </w:tcPr>
          <w:p w14:paraId="64B408B8" w14:textId="77777777" w:rsidR="0061143E" w:rsidRDefault="00000000">
            <w:r>
              <w:t>1071</w:t>
            </w:r>
          </w:p>
        </w:tc>
        <w:tc>
          <w:tcPr>
            <w:tcW w:w="2173" w:type="dxa"/>
            <w:vAlign w:val="center"/>
          </w:tcPr>
          <w:p w14:paraId="69BF6EC1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008E23D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FDC2F3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D0CA1A8" w14:textId="77777777" w:rsidR="0061143E" w:rsidRDefault="00000000">
            <w:r>
              <w:t>0.13</w:t>
            </w:r>
          </w:p>
        </w:tc>
      </w:tr>
      <w:tr w:rsidR="0061143E" w14:paraId="79847504" w14:textId="77777777">
        <w:tc>
          <w:tcPr>
            <w:tcW w:w="792" w:type="dxa"/>
            <w:vMerge/>
            <w:vAlign w:val="center"/>
          </w:tcPr>
          <w:p w14:paraId="1CE93C5A" w14:textId="77777777" w:rsidR="0061143E" w:rsidRDefault="0061143E"/>
        </w:tc>
        <w:tc>
          <w:tcPr>
            <w:tcW w:w="1301" w:type="dxa"/>
            <w:vAlign w:val="center"/>
          </w:tcPr>
          <w:p w14:paraId="3ABD034A" w14:textId="77777777" w:rsidR="0061143E" w:rsidRDefault="00000000">
            <w:r>
              <w:t>3008</w:t>
            </w:r>
          </w:p>
        </w:tc>
        <w:tc>
          <w:tcPr>
            <w:tcW w:w="2173" w:type="dxa"/>
            <w:vAlign w:val="center"/>
          </w:tcPr>
          <w:p w14:paraId="00340960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7585308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2764BB9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4F43DD0F" w14:textId="77777777" w:rsidR="0061143E" w:rsidRDefault="00000000">
            <w:r>
              <w:t>0.26</w:t>
            </w:r>
          </w:p>
        </w:tc>
      </w:tr>
      <w:tr w:rsidR="0061143E" w14:paraId="7F0E5265" w14:textId="77777777">
        <w:tc>
          <w:tcPr>
            <w:tcW w:w="792" w:type="dxa"/>
            <w:vMerge/>
            <w:vAlign w:val="center"/>
          </w:tcPr>
          <w:p w14:paraId="698A2239" w14:textId="77777777" w:rsidR="0061143E" w:rsidRDefault="0061143E"/>
        </w:tc>
        <w:tc>
          <w:tcPr>
            <w:tcW w:w="1301" w:type="dxa"/>
            <w:vAlign w:val="center"/>
          </w:tcPr>
          <w:p w14:paraId="734FC3A3" w14:textId="77777777" w:rsidR="0061143E" w:rsidRDefault="00000000">
            <w:r>
              <w:t>3025</w:t>
            </w:r>
          </w:p>
        </w:tc>
        <w:tc>
          <w:tcPr>
            <w:tcW w:w="2173" w:type="dxa"/>
            <w:vAlign w:val="center"/>
          </w:tcPr>
          <w:p w14:paraId="561149B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046A58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14861D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0DF3C05" w14:textId="77777777" w:rsidR="0061143E" w:rsidRDefault="00000000">
            <w:r>
              <w:t>0.06</w:t>
            </w:r>
          </w:p>
        </w:tc>
      </w:tr>
      <w:tr w:rsidR="0061143E" w14:paraId="612705DB" w14:textId="77777777">
        <w:tc>
          <w:tcPr>
            <w:tcW w:w="792" w:type="dxa"/>
            <w:vMerge/>
            <w:vAlign w:val="center"/>
          </w:tcPr>
          <w:p w14:paraId="637BF0F0" w14:textId="77777777" w:rsidR="0061143E" w:rsidRDefault="0061143E"/>
        </w:tc>
        <w:tc>
          <w:tcPr>
            <w:tcW w:w="1301" w:type="dxa"/>
            <w:vAlign w:val="center"/>
          </w:tcPr>
          <w:p w14:paraId="24D717F5" w14:textId="77777777" w:rsidR="0061143E" w:rsidRDefault="00000000">
            <w:r>
              <w:t>3037</w:t>
            </w:r>
          </w:p>
        </w:tc>
        <w:tc>
          <w:tcPr>
            <w:tcW w:w="2173" w:type="dxa"/>
            <w:vAlign w:val="center"/>
          </w:tcPr>
          <w:p w14:paraId="6ABED3A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5CA18EA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52A96C9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DE76553" w14:textId="77777777" w:rsidR="0061143E" w:rsidRDefault="00000000">
            <w:r>
              <w:t>0.11</w:t>
            </w:r>
          </w:p>
        </w:tc>
      </w:tr>
      <w:tr w:rsidR="0061143E" w14:paraId="0A781818" w14:textId="77777777">
        <w:tc>
          <w:tcPr>
            <w:tcW w:w="792" w:type="dxa"/>
            <w:vMerge/>
            <w:vAlign w:val="center"/>
          </w:tcPr>
          <w:p w14:paraId="31188132" w14:textId="77777777" w:rsidR="0061143E" w:rsidRDefault="0061143E"/>
        </w:tc>
        <w:tc>
          <w:tcPr>
            <w:tcW w:w="1301" w:type="dxa"/>
            <w:vAlign w:val="center"/>
          </w:tcPr>
          <w:p w14:paraId="14211E74" w14:textId="77777777" w:rsidR="0061143E" w:rsidRDefault="00000000">
            <w:r>
              <w:t>3051</w:t>
            </w:r>
          </w:p>
        </w:tc>
        <w:tc>
          <w:tcPr>
            <w:tcW w:w="2173" w:type="dxa"/>
            <w:vAlign w:val="center"/>
          </w:tcPr>
          <w:p w14:paraId="5599FFF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FFD6693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754BF9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946C172" w14:textId="77777777" w:rsidR="0061143E" w:rsidRDefault="00000000">
            <w:r>
              <w:t>0.15</w:t>
            </w:r>
          </w:p>
        </w:tc>
      </w:tr>
      <w:tr w:rsidR="0061143E" w14:paraId="22306FE3" w14:textId="77777777">
        <w:tc>
          <w:tcPr>
            <w:tcW w:w="792" w:type="dxa"/>
            <w:vMerge/>
            <w:vAlign w:val="center"/>
          </w:tcPr>
          <w:p w14:paraId="3C4116DA" w14:textId="77777777" w:rsidR="0061143E" w:rsidRDefault="0061143E"/>
        </w:tc>
        <w:tc>
          <w:tcPr>
            <w:tcW w:w="1301" w:type="dxa"/>
            <w:vAlign w:val="center"/>
          </w:tcPr>
          <w:p w14:paraId="281683A3" w14:textId="77777777" w:rsidR="0061143E" w:rsidRDefault="00000000">
            <w:r>
              <w:t>3065</w:t>
            </w:r>
          </w:p>
        </w:tc>
        <w:tc>
          <w:tcPr>
            <w:tcW w:w="2173" w:type="dxa"/>
            <w:vAlign w:val="center"/>
          </w:tcPr>
          <w:p w14:paraId="02C4C0E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129631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BCA546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C14BA00" w14:textId="77777777" w:rsidR="0061143E" w:rsidRDefault="00000000">
            <w:r>
              <w:t>0.06</w:t>
            </w:r>
          </w:p>
        </w:tc>
      </w:tr>
      <w:tr w:rsidR="0061143E" w14:paraId="374822A7" w14:textId="77777777">
        <w:tc>
          <w:tcPr>
            <w:tcW w:w="792" w:type="dxa"/>
            <w:vMerge/>
            <w:vAlign w:val="center"/>
          </w:tcPr>
          <w:p w14:paraId="374121CB" w14:textId="77777777" w:rsidR="0061143E" w:rsidRDefault="0061143E"/>
        </w:tc>
        <w:tc>
          <w:tcPr>
            <w:tcW w:w="1301" w:type="dxa"/>
            <w:vAlign w:val="center"/>
          </w:tcPr>
          <w:p w14:paraId="58BA49C7" w14:textId="77777777" w:rsidR="0061143E" w:rsidRDefault="00000000">
            <w:r>
              <w:t>3066</w:t>
            </w:r>
          </w:p>
        </w:tc>
        <w:tc>
          <w:tcPr>
            <w:tcW w:w="2173" w:type="dxa"/>
            <w:vAlign w:val="center"/>
          </w:tcPr>
          <w:p w14:paraId="7DAD39BF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98D482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C15CC12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2B42A888" w14:textId="77777777" w:rsidR="0061143E" w:rsidRDefault="00000000">
            <w:r>
              <w:t>0.21</w:t>
            </w:r>
          </w:p>
        </w:tc>
      </w:tr>
      <w:tr w:rsidR="0061143E" w14:paraId="5A7B587D" w14:textId="77777777">
        <w:tc>
          <w:tcPr>
            <w:tcW w:w="792" w:type="dxa"/>
            <w:vMerge/>
            <w:vAlign w:val="center"/>
          </w:tcPr>
          <w:p w14:paraId="656631D0" w14:textId="77777777" w:rsidR="0061143E" w:rsidRDefault="0061143E"/>
        </w:tc>
        <w:tc>
          <w:tcPr>
            <w:tcW w:w="1301" w:type="dxa"/>
            <w:vAlign w:val="center"/>
          </w:tcPr>
          <w:p w14:paraId="1C91EDE7" w14:textId="77777777" w:rsidR="0061143E" w:rsidRDefault="00000000">
            <w:r>
              <w:t>3067</w:t>
            </w:r>
          </w:p>
        </w:tc>
        <w:tc>
          <w:tcPr>
            <w:tcW w:w="2173" w:type="dxa"/>
            <w:vAlign w:val="center"/>
          </w:tcPr>
          <w:p w14:paraId="25607BA1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173989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AB2CA0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7FD4636" w14:textId="77777777" w:rsidR="0061143E" w:rsidRDefault="00000000">
            <w:r>
              <w:t>0.13</w:t>
            </w:r>
          </w:p>
        </w:tc>
      </w:tr>
      <w:tr w:rsidR="0061143E" w14:paraId="67DF1EEF" w14:textId="77777777">
        <w:tc>
          <w:tcPr>
            <w:tcW w:w="792" w:type="dxa"/>
            <w:vMerge/>
            <w:vAlign w:val="center"/>
          </w:tcPr>
          <w:p w14:paraId="48FE8934" w14:textId="77777777" w:rsidR="0061143E" w:rsidRDefault="0061143E"/>
        </w:tc>
        <w:tc>
          <w:tcPr>
            <w:tcW w:w="1301" w:type="dxa"/>
            <w:vAlign w:val="center"/>
          </w:tcPr>
          <w:p w14:paraId="67E268E7" w14:textId="77777777" w:rsidR="0061143E" w:rsidRDefault="00000000">
            <w:r>
              <w:t>3068</w:t>
            </w:r>
          </w:p>
        </w:tc>
        <w:tc>
          <w:tcPr>
            <w:tcW w:w="2173" w:type="dxa"/>
            <w:vAlign w:val="center"/>
          </w:tcPr>
          <w:p w14:paraId="73DF5E0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B2712E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50CF22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CB35C0C" w14:textId="77777777" w:rsidR="0061143E" w:rsidRDefault="00000000">
            <w:r>
              <w:t>0.13</w:t>
            </w:r>
          </w:p>
        </w:tc>
      </w:tr>
      <w:tr w:rsidR="0061143E" w14:paraId="596414E2" w14:textId="77777777">
        <w:tc>
          <w:tcPr>
            <w:tcW w:w="792" w:type="dxa"/>
            <w:vMerge/>
            <w:vAlign w:val="center"/>
          </w:tcPr>
          <w:p w14:paraId="75B2AA36" w14:textId="77777777" w:rsidR="0061143E" w:rsidRDefault="0061143E"/>
        </w:tc>
        <w:tc>
          <w:tcPr>
            <w:tcW w:w="1301" w:type="dxa"/>
            <w:vAlign w:val="center"/>
          </w:tcPr>
          <w:p w14:paraId="6238CF54" w14:textId="77777777" w:rsidR="0061143E" w:rsidRDefault="00000000">
            <w:r>
              <w:t>3069</w:t>
            </w:r>
          </w:p>
        </w:tc>
        <w:tc>
          <w:tcPr>
            <w:tcW w:w="2173" w:type="dxa"/>
            <w:vAlign w:val="center"/>
          </w:tcPr>
          <w:p w14:paraId="3876B12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C7693E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C161A35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66F829AF" w14:textId="77777777" w:rsidR="0061143E" w:rsidRDefault="00000000">
            <w:r>
              <w:t>0.21</w:t>
            </w:r>
          </w:p>
        </w:tc>
      </w:tr>
      <w:tr w:rsidR="0061143E" w14:paraId="2CFE1A74" w14:textId="77777777">
        <w:tc>
          <w:tcPr>
            <w:tcW w:w="792" w:type="dxa"/>
            <w:vMerge/>
            <w:vAlign w:val="center"/>
          </w:tcPr>
          <w:p w14:paraId="6F821B09" w14:textId="77777777" w:rsidR="0061143E" w:rsidRDefault="0061143E"/>
        </w:tc>
        <w:tc>
          <w:tcPr>
            <w:tcW w:w="1301" w:type="dxa"/>
            <w:vAlign w:val="center"/>
          </w:tcPr>
          <w:p w14:paraId="6D54088D" w14:textId="77777777" w:rsidR="0061143E" w:rsidRDefault="00000000">
            <w:r>
              <w:t>3070</w:t>
            </w:r>
          </w:p>
        </w:tc>
        <w:tc>
          <w:tcPr>
            <w:tcW w:w="2173" w:type="dxa"/>
            <w:vAlign w:val="center"/>
          </w:tcPr>
          <w:p w14:paraId="4BD8F2C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CE7536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1776159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BDE5F62" w14:textId="77777777" w:rsidR="0061143E" w:rsidRDefault="00000000">
            <w:r>
              <w:t>0.12</w:t>
            </w:r>
          </w:p>
        </w:tc>
      </w:tr>
      <w:tr w:rsidR="0061143E" w14:paraId="1691624C" w14:textId="77777777">
        <w:tc>
          <w:tcPr>
            <w:tcW w:w="792" w:type="dxa"/>
            <w:vMerge/>
            <w:vAlign w:val="center"/>
          </w:tcPr>
          <w:p w14:paraId="2B49A48A" w14:textId="77777777" w:rsidR="0061143E" w:rsidRDefault="0061143E"/>
        </w:tc>
        <w:tc>
          <w:tcPr>
            <w:tcW w:w="1301" w:type="dxa"/>
            <w:vAlign w:val="center"/>
          </w:tcPr>
          <w:p w14:paraId="433A1827" w14:textId="77777777" w:rsidR="0061143E" w:rsidRDefault="00000000">
            <w:r>
              <w:t>4072</w:t>
            </w:r>
          </w:p>
        </w:tc>
        <w:tc>
          <w:tcPr>
            <w:tcW w:w="2173" w:type="dxa"/>
            <w:vAlign w:val="center"/>
          </w:tcPr>
          <w:p w14:paraId="26BD57BA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8DB3FF4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E315520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59B6C2A" w14:textId="77777777" w:rsidR="0061143E" w:rsidRDefault="00000000">
            <w:r>
              <w:t>0.17</w:t>
            </w:r>
          </w:p>
        </w:tc>
      </w:tr>
      <w:tr w:rsidR="0061143E" w14:paraId="4F5469F8" w14:textId="77777777">
        <w:tc>
          <w:tcPr>
            <w:tcW w:w="792" w:type="dxa"/>
            <w:vMerge/>
            <w:vAlign w:val="center"/>
          </w:tcPr>
          <w:p w14:paraId="6274CBAF" w14:textId="77777777" w:rsidR="0061143E" w:rsidRDefault="0061143E"/>
        </w:tc>
        <w:tc>
          <w:tcPr>
            <w:tcW w:w="1301" w:type="dxa"/>
            <w:vAlign w:val="center"/>
          </w:tcPr>
          <w:p w14:paraId="35B6DCC1" w14:textId="77777777" w:rsidR="0061143E" w:rsidRDefault="00000000">
            <w:r>
              <w:t>4073</w:t>
            </w:r>
          </w:p>
        </w:tc>
        <w:tc>
          <w:tcPr>
            <w:tcW w:w="2173" w:type="dxa"/>
            <w:vAlign w:val="center"/>
          </w:tcPr>
          <w:p w14:paraId="433FAC5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CC3190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3A363A6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E32D650" w14:textId="77777777" w:rsidR="0061143E" w:rsidRDefault="00000000">
            <w:r>
              <w:t>0.19</w:t>
            </w:r>
          </w:p>
        </w:tc>
      </w:tr>
      <w:tr w:rsidR="0061143E" w14:paraId="663DA06A" w14:textId="77777777">
        <w:tc>
          <w:tcPr>
            <w:tcW w:w="792" w:type="dxa"/>
            <w:vMerge w:val="restart"/>
            <w:vAlign w:val="center"/>
          </w:tcPr>
          <w:p w14:paraId="74721DB1" w14:textId="77777777" w:rsidR="0061143E" w:rsidRDefault="00000000">
            <w:r>
              <w:t>北向</w:t>
            </w:r>
          </w:p>
        </w:tc>
        <w:tc>
          <w:tcPr>
            <w:tcW w:w="1301" w:type="dxa"/>
            <w:vAlign w:val="center"/>
          </w:tcPr>
          <w:p w14:paraId="58E9FDE5" w14:textId="77777777" w:rsidR="0061143E" w:rsidRDefault="00000000">
            <w:r>
              <w:t>1016</w:t>
            </w:r>
          </w:p>
        </w:tc>
        <w:tc>
          <w:tcPr>
            <w:tcW w:w="2173" w:type="dxa"/>
            <w:vAlign w:val="center"/>
          </w:tcPr>
          <w:p w14:paraId="23BE17EE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EA8C1DA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B21B178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6A22A4E" w14:textId="77777777" w:rsidR="0061143E" w:rsidRDefault="00000000">
            <w:r>
              <w:t>0.12</w:t>
            </w:r>
          </w:p>
        </w:tc>
      </w:tr>
      <w:tr w:rsidR="0061143E" w14:paraId="4D07BF0C" w14:textId="77777777">
        <w:tc>
          <w:tcPr>
            <w:tcW w:w="792" w:type="dxa"/>
            <w:vMerge/>
            <w:vAlign w:val="center"/>
          </w:tcPr>
          <w:p w14:paraId="653FF78B" w14:textId="77777777" w:rsidR="0061143E" w:rsidRDefault="0061143E"/>
        </w:tc>
        <w:tc>
          <w:tcPr>
            <w:tcW w:w="1301" w:type="dxa"/>
            <w:vAlign w:val="center"/>
          </w:tcPr>
          <w:p w14:paraId="6208850F" w14:textId="77777777" w:rsidR="0061143E" w:rsidRDefault="00000000">
            <w:r>
              <w:t>1022</w:t>
            </w:r>
          </w:p>
        </w:tc>
        <w:tc>
          <w:tcPr>
            <w:tcW w:w="2173" w:type="dxa"/>
            <w:vAlign w:val="center"/>
          </w:tcPr>
          <w:p w14:paraId="7BE56A0F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B22CAF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0D06560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5CE0E50" w14:textId="77777777" w:rsidR="0061143E" w:rsidRDefault="00000000">
            <w:r>
              <w:t>0.16</w:t>
            </w:r>
          </w:p>
        </w:tc>
      </w:tr>
      <w:tr w:rsidR="0061143E" w14:paraId="1EB8806B" w14:textId="77777777">
        <w:tc>
          <w:tcPr>
            <w:tcW w:w="792" w:type="dxa"/>
            <w:vMerge/>
            <w:vAlign w:val="center"/>
          </w:tcPr>
          <w:p w14:paraId="3D38FABD" w14:textId="77777777" w:rsidR="0061143E" w:rsidRDefault="0061143E"/>
        </w:tc>
        <w:tc>
          <w:tcPr>
            <w:tcW w:w="1301" w:type="dxa"/>
            <w:vAlign w:val="center"/>
          </w:tcPr>
          <w:p w14:paraId="4DF7F429" w14:textId="77777777" w:rsidR="0061143E" w:rsidRDefault="00000000">
            <w:r>
              <w:t>1023</w:t>
            </w:r>
          </w:p>
        </w:tc>
        <w:tc>
          <w:tcPr>
            <w:tcW w:w="2173" w:type="dxa"/>
            <w:vAlign w:val="center"/>
          </w:tcPr>
          <w:p w14:paraId="3C5E980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3FACA7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735F81F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C7C7C48" w14:textId="77777777" w:rsidR="0061143E" w:rsidRDefault="00000000">
            <w:r>
              <w:t>0.16</w:t>
            </w:r>
          </w:p>
        </w:tc>
      </w:tr>
      <w:tr w:rsidR="0061143E" w14:paraId="04074007" w14:textId="77777777">
        <w:tc>
          <w:tcPr>
            <w:tcW w:w="792" w:type="dxa"/>
            <w:vMerge/>
            <w:vAlign w:val="center"/>
          </w:tcPr>
          <w:p w14:paraId="27234D6F" w14:textId="77777777" w:rsidR="0061143E" w:rsidRDefault="0061143E"/>
        </w:tc>
        <w:tc>
          <w:tcPr>
            <w:tcW w:w="1301" w:type="dxa"/>
            <w:vAlign w:val="center"/>
          </w:tcPr>
          <w:p w14:paraId="105E5685" w14:textId="77777777" w:rsidR="0061143E" w:rsidRDefault="00000000">
            <w:r>
              <w:t>1024</w:t>
            </w:r>
          </w:p>
        </w:tc>
        <w:tc>
          <w:tcPr>
            <w:tcW w:w="2173" w:type="dxa"/>
            <w:vAlign w:val="center"/>
          </w:tcPr>
          <w:p w14:paraId="0E29F2D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A555F9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840327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1DDC625" w14:textId="77777777" w:rsidR="0061143E" w:rsidRDefault="00000000">
            <w:r>
              <w:t>0.16</w:t>
            </w:r>
          </w:p>
        </w:tc>
      </w:tr>
      <w:tr w:rsidR="0061143E" w14:paraId="4280B814" w14:textId="77777777">
        <w:tc>
          <w:tcPr>
            <w:tcW w:w="792" w:type="dxa"/>
            <w:vMerge/>
            <w:vAlign w:val="center"/>
          </w:tcPr>
          <w:p w14:paraId="25300411" w14:textId="77777777" w:rsidR="0061143E" w:rsidRDefault="0061143E"/>
        </w:tc>
        <w:tc>
          <w:tcPr>
            <w:tcW w:w="1301" w:type="dxa"/>
            <w:vAlign w:val="center"/>
          </w:tcPr>
          <w:p w14:paraId="3E18CA81" w14:textId="77777777" w:rsidR="0061143E" w:rsidRDefault="00000000">
            <w:r>
              <w:t>1046</w:t>
            </w:r>
          </w:p>
        </w:tc>
        <w:tc>
          <w:tcPr>
            <w:tcW w:w="2173" w:type="dxa"/>
            <w:vAlign w:val="center"/>
          </w:tcPr>
          <w:p w14:paraId="581D97E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2590EA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D93C3B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8C7C296" w14:textId="77777777" w:rsidR="0061143E" w:rsidRDefault="00000000">
            <w:r>
              <w:t>0.12</w:t>
            </w:r>
          </w:p>
        </w:tc>
      </w:tr>
      <w:tr w:rsidR="0061143E" w14:paraId="1D0D6ADF" w14:textId="77777777">
        <w:tc>
          <w:tcPr>
            <w:tcW w:w="792" w:type="dxa"/>
            <w:vMerge/>
            <w:vAlign w:val="center"/>
          </w:tcPr>
          <w:p w14:paraId="5F22AAF5" w14:textId="77777777" w:rsidR="0061143E" w:rsidRDefault="0061143E"/>
        </w:tc>
        <w:tc>
          <w:tcPr>
            <w:tcW w:w="1301" w:type="dxa"/>
            <w:vAlign w:val="center"/>
          </w:tcPr>
          <w:p w14:paraId="50057516" w14:textId="77777777" w:rsidR="0061143E" w:rsidRDefault="00000000">
            <w:r>
              <w:t>1047</w:t>
            </w:r>
          </w:p>
        </w:tc>
        <w:tc>
          <w:tcPr>
            <w:tcW w:w="2173" w:type="dxa"/>
            <w:vAlign w:val="center"/>
          </w:tcPr>
          <w:p w14:paraId="7C699F0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B07187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A43C6A2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528107C" w14:textId="77777777" w:rsidR="0061143E" w:rsidRDefault="00000000">
            <w:r>
              <w:t>0.16</w:t>
            </w:r>
          </w:p>
        </w:tc>
      </w:tr>
      <w:tr w:rsidR="0061143E" w14:paraId="320C4525" w14:textId="77777777">
        <w:tc>
          <w:tcPr>
            <w:tcW w:w="792" w:type="dxa"/>
            <w:vMerge/>
            <w:vAlign w:val="center"/>
          </w:tcPr>
          <w:p w14:paraId="26C9B060" w14:textId="77777777" w:rsidR="0061143E" w:rsidRDefault="0061143E"/>
        </w:tc>
        <w:tc>
          <w:tcPr>
            <w:tcW w:w="1301" w:type="dxa"/>
            <w:vAlign w:val="center"/>
          </w:tcPr>
          <w:p w14:paraId="228011AB" w14:textId="77777777" w:rsidR="0061143E" w:rsidRDefault="00000000">
            <w:r>
              <w:t>1048</w:t>
            </w:r>
          </w:p>
        </w:tc>
        <w:tc>
          <w:tcPr>
            <w:tcW w:w="2173" w:type="dxa"/>
            <w:vAlign w:val="center"/>
          </w:tcPr>
          <w:p w14:paraId="263288D7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BB8710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DD4F9F9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E86BCF8" w14:textId="77777777" w:rsidR="0061143E" w:rsidRDefault="00000000">
            <w:r>
              <w:t>0.16</w:t>
            </w:r>
          </w:p>
        </w:tc>
      </w:tr>
      <w:tr w:rsidR="0061143E" w14:paraId="474C3816" w14:textId="77777777">
        <w:tc>
          <w:tcPr>
            <w:tcW w:w="792" w:type="dxa"/>
            <w:vMerge/>
            <w:vAlign w:val="center"/>
          </w:tcPr>
          <w:p w14:paraId="1BC5681F" w14:textId="77777777" w:rsidR="0061143E" w:rsidRDefault="0061143E"/>
        </w:tc>
        <w:tc>
          <w:tcPr>
            <w:tcW w:w="1301" w:type="dxa"/>
            <w:vAlign w:val="center"/>
          </w:tcPr>
          <w:p w14:paraId="7F383244" w14:textId="77777777" w:rsidR="0061143E" w:rsidRDefault="00000000">
            <w:r>
              <w:t>1049</w:t>
            </w:r>
          </w:p>
        </w:tc>
        <w:tc>
          <w:tcPr>
            <w:tcW w:w="2173" w:type="dxa"/>
            <w:vAlign w:val="center"/>
          </w:tcPr>
          <w:p w14:paraId="29ED661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37194B0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761D6BE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F77F058" w14:textId="77777777" w:rsidR="0061143E" w:rsidRDefault="00000000">
            <w:r>
              <w:t>0.16</w:t>
            </w:r>
          </w:p>
        </w:tc>
      </w:tr>
      <w:tr w:rsidR="0061143E" w14:paraId="09222307" w14:textId="77777777">
        <w:tc>
          <w:tcPr>
            <w:tcW w:w="792" w:type="dxa"/>
            <w:vMerge/>
            <w:vAlign w:val="center"/>
          </w:tcPr>
          <w:p w14:paraId="52106ED8" w14:textId="77777777" w:rsidR="0061143E" w:rsidRDefault="0061143E"/>
        </w:tc>
        <w:tc>
          <w:tcPr>
            <w:tcW w:w="1301" w:type="dxa"/>
            <w:vAlign w:val="center"/>
          </w:tcPr>
          <w:p w14:paraId="5B793FEA" w14:textId="77777777" w:rsidR="0061143E" w:rsidRDefault="00000000">
            <w:r>
              <w:t>1050</w:t>
            </w:r>
          </w:p>
        </w:tc>
        <w:tc>
          <w:tcPr>
            <w:tcW w:w="2173" w:type="dxa"/>
            <w:vAlign w:val="center"/>
          </w:tcPr>
          <w:p w14:paraId="5595DFFA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1BE7034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1E37AC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EEA99FB" w14:textId="77777777" w:rsidR="0061143E" w:rsidRDefault="00000000">
            <w:r>
              <w:t>0.16</w:t>
            </w:r>
          </w:p>
        </w:tc>
      </w:tr>
      <w:tr w:rsidR="0061143E" w14:paraId="1EF4E28B" w14:textId="77777777">
        <w:tc>
          <w:tcPr>
            <w:tcW w:w="792" w:type="dxa"/>
            <w:vMerge/>
            <w:vAlign w:val="center"/>
          </w:tcPr>
          <w:p w14:paraId="7DA68C4B" w14:textId="77777777" w:rsidR="0061143E" w:rsidRDefault="0061143E"/>
        </w:tc>
        <w:tc>
          <w:tcPr>
            <w:tcW w:w="1301" w:type="dxa"/>
            <w:vAlign w:val="center"/>
          </w:tcPr>
          <w:p w14:paraId="796127C2" w14:textId="77777777" w:rsidR="0061143E" w:rsidRDefault="00000000">
            <w:r>
              <w:t>1052</w:t>
            </w:r>
          </w:p>
        </w:tc>
        <w:tc>
          <w:tcPr>
            <w:tcW w:w="2173" w:type="dxa"/>
            <w:vAlign w:val="center"/>
          </w:tcPr>
          <w:p w14:paraId="1F3F29E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537301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13D1D3A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097145B" w14:textId="77777777" w:rsidR="0061143E" w:rsidRDefault="00000000">
            <w:r>
              <w:t>0.17</w:t>
            </w:r>
          </w:p>
        </w:tc>
      </w:tr>
      <w:tr w:rsidR="0061143E" w14:paraId="5B0944BF" w14:textId="77777777">
        <w:tc>
          <w:tcPr>
            <w:tcW w:w="792" w:type="dxa"/>
            <w:vMerge/>
            <w:vAlign w:val="center"/>
          </w:tcPr>
          <w:p w14:paraId="33A3AF29" w14:textId="77777777" w:rsidR="0061143E" w:rsidRDefault="0061143E"/>
        </w:tc>
        <w:tc>
          <w:tcPr>
            <w:tcW w:w="1301" w:type="dxa"/>
            <w:vAlign w:val="center"/>
          </w:tcPr>
          <w:p w14:paraId="2983885F" w14:textId="77777777" w:rsidR="0061143E" w:rsidRDefault="00000000">
            <w:r>
              <w:t>1058</w:t>
            </w:r>
          </w:p>
        </w:tc>
        <w:tc>
          <w:tcPr>
            <w:tcW w:w="2173" w:type="dxa"/>
            <w:vAlign w:val="center"/>
          </w:tcPr>
          <w:p w14:paraId="36135B23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F9C112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14ACAE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D57C40E" w14:textId="77777777" w:rsidR="0061143E" w:rsidRDefault="00000000">
            <w:r>
              <w:t>0.16</w:t>
            </w:r>
          </w:p>
        </w:tc>
      </w:tr>
      <w:tr w:rsidR="0061143E" w14:paraId="3DA9F945" w14:textId="77777777">
        <w:tc>
          <w:tcPr>
            <w:tcW w:w="792" w:type="dxa"/>
            <w:vMerge/>
            <w:vAlign w:val="center"/>
          </w:tcPr>
          <w:p w14:paraId="0D9F3060" w14:textId="77777777" w:rsidR="0061143E" w:rsidRDefault="0061143E"/>
        </w:tc>
        <w:tc>
          <w:tcPr>
            <w:tcW w:w="1301" w:type="dxa"/>
            <w:vAlign w:val="center"/>
          </w:tcPr>
          <w:p w14:paraId="2F0F9650" w14:textId="77777777" w:rsidR="0061143E" w:rsidRDefault="00000000">
            <w:r>
              <w:t>1059</w:t>
            </w:r>
          </w:p>
        </w:tc>
        <w:tc>
          <w:tcPr>
            <w:tcW w:w="2173" w:type="dxa"/>
            <w:vAlign w:val="center"/>
          </w:tcPr>
          <w:p w14:paraId="040640D3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EF1963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51DE68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72265D9" w14:textId="77777777" w:rsidR="0061143E" w:rsidRDefault="00000000">
            <w:r>
              <w:t>0.16</w:t>
            </w:r>
          </w:p>
        </w:tc>
      </w:tr>
      <w:tr w:rsidR="0061143E" w14:paraId="1A6A9283" w14:textId="77777777">
        <w:tc>
          <w:tcPr>
            <w:tcW w:w="792" w:type="dxa"/>
            <w:vMerge/>
            <w:vAlign w:val="center"/>
          </w:tcPr>
          <w:p w14:paraId="3CCC91D3" w14:textId="77777777" w:rsidR="0061143E" w:rsidRDefault="0061143E"/>
        </w:tc>
        <w:tc>
          <w:tcPr>
            <w:tcW w:w="1301" w:type="dxa"/>
            <w:vAlign w:val="center"/>
          </w:tcPr>
          <w:p w14:paraId="0F03299E" w14:textId="77777777" w:rsidR="0061143E" w:rsidRDefault="00000000">
            <w:r>
              <w:t>1060</w:t>
            </w:r>
          </w:p>
        </w:tc>
        <w:tc>
          <w:tcPr>
            <w:tcW w:w="2173" w:type="dxa"/>
            <w:vAlign w:val="center"/>
          </w:tcPr>
          <w:p w14:paraId="07603D5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21DC2CB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AC6A23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149E1DC" w14:textId="77777777" w:rsidR="0061143E" w:rsidRDefault="00000000">
            <w:r>
              <w:t>0.16</w:t>
            </w:r>
          </w:p>
        </w:tc>
      </w:tr>
      <w:tr w:rsidR="0061143E" w14:paraId="2C4BD68F" w14:textId="77777777">
        <w:tc>
          <w:tcPr>
            <w:tcW w:w="792" w:type="dxa"/>
            <w:vMerge/>
            <w:vAlign w:val="center"/>
          </w:tcPr>
          <w:p w14:paraId="05835A0D" w14:textId="77777777" w:rsidR="0061143E" w:rsidRDefault="0061143E"/>
        </w:tc>
        <w:tc>
          <w:tcPr>
            <w:tcW w:w="1301" w:type="dxa"/>
            <w:vAlign w:val="center"/>
          </w:tcPr>
          <w:p w14:paraId="1B224984" w14:textId="77777777" w:rsidR="0061143E" w:rsidRDefault="00000000">
            <w:r>
              <w:t>1061</w:t>
            </w:r>
          </w:p>
        </w:tc>
        <w:tc>
          <w:tcPr>
            <w:tcW w:w="2173" w:type="dxa"/>
            <w:vAlign w:val="center"/>
          </w:tcPr>
          <w:p w14:paraId="0D6B078D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E0D6158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25C64D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D95F102" w14:textId="77777777" w:rsidR="0061143E" w:rsidRDefault="00000000">
            <w:r>
              <w:t>0.16</w:t>
            </w:r>
          </w:p>
        </w:tc>
      </w:tr>
      <w:tr w:rsidR="0061143E" w14:paraId="4E5F99A4" w14:textId="77777777">
        <w:tc>
          <w:tcPr>
            <w:tcW w:w="792" w:type="dxa"/>
            <w:vMerge/>
            <w:vAlign w:val="center"/>
          </w:tcPr>
          <w:p w14:paraId="7472F719" w14:textId="77777777" w:rsidR="0061143E" w:rsidRDefault="0061143E"/>
        </w:tc>
        <w:tc>
          <w:tcPr>
            <w:tcW w:w="1301" w:type="dxa"/>
            <w:vAlign w:val="center"/>
          </w:tcPr>
          <w:p w14:paraId="797E8166" w14:textId="77777777" w:rsidR="0061143E" w:rsidRDefault="00000000">
            <w:r>
              <w:t>1062</w:t>
            </w:r>
          </w:p>
        </w:tc>
        <w:tc>
          <w:tcPr>
            <w:tcW w:w="2173" w:type="dxa"/>
            <w:vAlign w:val="center"/>
          </w:tcPr>
          <w:p w14:paraId="0537280F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008809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13B1DF1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3F879A5" w14:textId="77777777" w:rsidR="0061143E" w:rsidRDefault="00000000">
            <w:r>
              <w:t>0.16</w:t>
            </w:r>
          </w:p>
        </w:tc>
      </w:tr>
      <w:tr w:rsidR="0061143E" w14:paraId="27C319A9" w14:textId="77777777">
        <w:tc>
          <w:tcPr>
            <w:tcW w:w="792" w:type="dxa"/>
            <w:vMerge/>
            <w:vAlign w:val="center"/>
          </w:tcPr>
          <w:p w14:paraId="4495F53B" w14:textId="77777777" w:rsidR="0061143E" w:rsidRDefault="0061143E"/>
        </w:tc>
        <w:tc>
          <w:tcPr>
            <w:tcW w:w="1301" w:type="dxa"/>
            <w:vAlign w:val="center"/>
          </w:tcPr>
          <w:p w14:paraId="47EDAB4E" w14:textId="77777777" w:rsidR="0061143E" w:rsidRDefault="00000000">
            <w:r>
              <w:t>1063</w:t>
            </w:r>
          </w:p>
        </w:tc>
        <w:tc>
          <w:tcPr>
            <w:tcW w:w="2173" w:type="dxa"/>
            <w:vAlign w:val="center"/>
          </w:tcPr>
          <w:p w14:paraId="03D1A52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CB8BC0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611441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F6EC688" w14:textId="77777777" w:rsidR="0061143E" w:rsidRDefault="00000000">
            <w:r>
              <w:t>0.16</w:t>
            </w:r>
          </w:p>
        </w:tc>
      </w:tr>
      <w:tr w:rsidR="0061143E" w14:paraId="0B30BD16" w14:textId="77777777">
        <w:tc>
          <w:tcPr>
            <w:tcW w:w="792" w:type="dxa"/>
            <w:vMerge/>
            <w:vAlign w:val="center"/>
          </w:tcPr>
          <w:p w14:paraId="02BC4276" w14:textId="77777777" w:rsidR="0061143E" w:rsidRDefault="0061143E"/>
        </w:tc>
        <w:tc>
          <w:tcPr>
            <w:tcW w:w="1301" w:type="dxa"/>
            <w:vAlign w:val="center"/>
          </w:tcPr>
          <w:p w14:paraId="0B4E6916" w14:textId="77777777" w:rsidR="0061143E" w:rsidRDefault="00000000">
            <w:r>
              <w:t>1064</w:t>
            </w:r>
          </w:p>
        </w:tc>
        <w:tc>
          <w:tcPr>
            <w:tcW w:w="2173" w:type="dxa"/>
            <w:vAlign w:val="center"/>
          </w:tcPr>
          <w:p w14:paraId="5A2217A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8F26E5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7812813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70EB3A84" w14:textId="77777777" w:rsidR="0061143E" w:rsidRDefault="00000000">
            <w:r>
              <w:t>0.23</w:t>
            </w:r>
          </w:p>
        </w:tc>
      </w:tr>
      <w:tr w:rsidR="0061143E" w14:paraId="0B99F48D" w14:textId="77777777">
        <w:tc>
          <w:tcPr>
            <w:tcW w:w="792" w:type="dxa"/>
            <w:vMerge/>
            <w:vAlign w:val="center"/>
          </w:tcPr>
          <w:p w14:paraId="67D2B474" w14:textId="77777777" w:rsidR="0061143E" w:rsidRDefault="0061143E"/>
        </w:tc>
        <w:tc>
          <w:tcPr>
            <w:tcW w:w="1301" w:type="dxa"/>
            <w:vAlign w:val="center"/>
          </w:tcPr>
          <w:p w14:paraId="1961C093" w14:textId="77777777" w:rsidR="0061143E" w:rsidRDefault="00000000">
            <w:r>
              <w:t>1071</w:t>
            </w:r>
          </w:p>
        </w:tc>
        <w:tc>
          <w:tcPr>
            <w:tcW w:w="2173" w:type="dxa"/>
            <w:vAlign w:val="center"/>
          </w:tcPr>
          <w:p w14:paraId="5625999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B82666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49EBBB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893DD34" w14:textId="77777777" w:rsidR="0061143E" w:rsidRDefault="00000000">
            <w:r>
              <w:t>0.16</w:t>
            </w:r>
          </w:p>
        </w:tc>
      </w:tr>
      <w:tr w:rsidR="0061143E" w14:paraId="4D02BAB1" w14:textId="77777777">
        <w:tc>
          <w:tcPr>
            <w:tcW w:w="792" w:type="dxa"/>
            <w:vMerge/>
            <w:vAlign w:val="center"/>
          </w:tcPr>
          <w:p w14:paraId="2C4784D7" w14:textId="77777777" w:rsidR="0061143E" w:rsidRDefault="0061143E"/>
        </w:tc>
        <w:tc>
          <w:tcPr>
            <w:tcW w:w="1301" w:type="dxa"/>
            <w:vAlign w:val="center"/>
          </w:tcPr>
          <w:p w14:paraId="4EBFE7BF" w14:textId="77777777" w:rsidR="0061143E" w:rsidRDefault="00000000">
            <w:r>
              <w:t>1076</w:t>
            </w:r>
          </w:p>
        </w:tc>
        <w:tc>
          <w:tcPr>
            <w:tcW w:w="2173" w:type="dxa"/>
            <w:vAlign w:val="center"/>
          </w:tcPr>
          <w:p w14:paraId="332A7AB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FB22FF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1E6279C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58A7DA4" w14:textId="77777777" w:rsidR="0061143E" w:rsidRDefault="00000000">
            <w:r>
              <w:t>0.19</w:t>
            </w:r>
          </w:p>
        </w:tc>
      </w:tr>
      <w:tr w:rsidR="0061143E" w14:paraId="6DCFB300" w14:textId="77777777">
        <w:tc>
          <w:tcPr>
            <w:tcW w:w="792" w:type="dxa"/>
            <w:vMerge/>
            <w:vAlign w:val="center"/>
          </w:tcPr>
          <w:p w14:paraId="7CC10864" w14:textId="77777777" w:rsidR="0061143E" w:rsidRDefault="0061143E"/>
        </w:tc>
        <w:tc>
          <w:tcPr>
            <w:tcW w:w="1301" w:type="dxa"/>
            <w:vAlign w:val="center"/>
          </w:tcPr>
          <w:p w14:paraId="146BDA58" w14:textId="77777777" w:rsidR="0061143E" w:rsidRDefault="00000000">
            <w:r>
              <w:t>3008</w:t>
            </w:r>
          </w:p>
        </w:tc>
        <w:tc>
          <w:tcPr>
            <w:tcW w:w="2173" w:type="dxa"/>
            <w:vAlign w:val="center"/>
          </w:tcPr>
          <w:p w14:paraId="08A418BF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A56026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0A6C091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8367FC0" w14:textId="77777777" w:rsidR="0061143E" w:rsidRDefault="00000000">
            <w:r>
              <w:t>0.08</w:t>
            </w:r>
          </w:p>
        </w:tc>
      </w:tr>
      <w:tr w:rsidR="0061143E" w14:paraId="0E306302" w14:textId="77777777">
        <w:tc>
          <w:tcPr>
            <w:tcW w:w="792" w:type="dxa"/>
            <w:vMerge/>
            <w:vAlign w:val="center"/>
          </w:tcPr>
          <w:p w14:paraId="5413076D" w14:textId="77777777" w:rsidR="0061143E" w:rsidRDefault="0061143E"/>
        </w:tc>
        <w:tc>
          <w:tcPr>
            <w:tcW w:w="1301" w:type="dxa"/>
            <w:vAlign w:val="center"/>
          </w:tcPr>
          <w:p w14:paraId="7910C752" w14:textId="77777777" w:rsidR="0061143E" w:rsidRDefault="00000000">
            <w:r>
              <w:t>3025</w:t>
            </w:r>
          </w:p>
        </w:tc>
        <w:tc>
          <w:tcPr>
            <w:tcW w:w="2173" w:type="dxa"/>
            <w:vAlign w:val="center"/>
          </w:tcPr>
          <w:p w14:paraId="13BB961E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E7AC428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6C4026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89D1B63" w14:textId="77777777" w:rsidR="0061143E" w:rsidRDefault="00000000">
            <w:r>
              <w:t>0.12</w:t>
            </w:r>
          </w:p>
        </w:tc>
      </w:tr>
      <w:tr w:rsidR="0061143E" w14:paraId="25963A93" w14:textId="77777777">
        <w:tc>
          <w:tcPr>
            <w:tcW w:w="792" w:type="dxa"/>
            <w:vMerge/>
            <w:vAlign w:val="center"/>
          </w:tcPr>
          <w:p w14:paraId="7153067C" w14:textId="77777777" w:rsidR="0061143E" w:rsidRDefault="0061143E"/>
        </w:tc>
        <w:tc>
          <w:tcPr>
            <w:tcW w:w="1301" w:type="dxa"/>
            <w:vAlign w:val="center"/>
          </w:tcPr>
          <w:p w14:paraId="192CBD2F" w14:textId="77777777" w:rsidR="0061143E" w:rsidRDefault="00000000">
            <w:r>
              <w:t>3037</w:t>
            </w:r>
          </w:p>
        </w:tc>
        <w:tc>
          <w:tcPr>
            <w:tcW w:w="2173" w:type="dxa"/>
            <w:vAlign w:val="center"/>
          </w:tcPr>
          <w:p w14:paraId="64626A8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E9E58B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BBE7F36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622F177" w14:textId="77777777" w:rsidR="0061143E" w:rsidRDefault="00000000">
            <w:r>
              <w:t>0.07</w:t>
            </w:r>
          </w:p>
        </w:tc>
      </w:tr>
      <w:tr w:rsidR="0061143E" w14:paraId="5998E629" w14:textId="77777777">
        <w:tc>
          <w:tcPr>
            <w:tcW w:w="792" w:type="dxa"/>
            <w:vMerge/>
            <w:vAlign w:val="center"/>
          </w:tcPr>
          <w:p w14:paraId="0F51D2CD" w14:textId="77777777" w:rsidR="0061143E" w:rsidRDefault="0061143E"/>
        </w:tc>
        <w:tc>
          <w:tcPr>
            <w:tcW w:w="1301" w:type="dxa"/>
            <w:vAlign w:val="center"/>
          </w:tcPr>
          <w:p w14:paraId="5110BB31" w14:textId="77777777" w:rsidR="0061143E" w:rsidRDefault="00000000">
            <w:r>
              <w:t>3065</w:t>
            </w:r>
          </w:p>
        </w:tc>
        <w:tc>
          <w:tcPr>
            <w:tcW w:w="2173" w:type="dxa"/>
            <w:vAlign w:val="center"/>
          </w:tcPr>
          <w:p w14:paraId="09EA33E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8D5C403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BCD8F8A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8088310" w14:textId="77777777" w:rsidR="0061143E" w:rsidRDefault="00000000">
            <w:r>
              <w:t>0.11</w:t>
            </w:r>
          </w:p>
        </w:tc>
      </w:tr>
      <w:tr w:rsidR="0061143E" w14:paraId="21E7050F" w14:textId="77777777">
        <w:tc>
          <w:tcPr>
            <w:tcW w:w="792" w:type="dxa"/>
            <w:vMerge/>
            <w:vAlign w:val="center"/>
          </w:tcPr>
          <w:p w14:paraId="59C29B91" w14:textId="77777777" w:rsidR="0061143E" w:rsidRDefault="0061143E"/>
        </w:tc>
        <w:tc>
          <w:tcPr>
            <w:tcW w:w="1301" w:type="dxa"/>
            <w:vAlign w:val="center"/>
          </w:tcPr>
          <w:p w14:paraId="19D7005D" w14:textId="77777777" w:rsidR="0061143E" w:rsidRDefault="00000000">
            <w:r>
              <w:t>3085</w:t>
            </w:r>
          </w:p>
        </w:tc>
        <w:tc>
          <w:tcPr>
            <w:tcW w:w="2173" w:type="dxa"/>
            <w:vAlign w:val="center"/>
          </w:tcPr>
          <w:p w14:paraId="6835BED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0E6E36B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4AF6B3E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38B20E9A" w14:textId="77777777" w:rsidR="0061143E" w:rsidRDefault="00000000">
            <w:r>
              <w:t>0.21</w:t>
            </w:r>
          </w:p>
        </w:tc>
      </w:tr>
      <w:tr w:rsidR="0061143E" w14:paraId="7D98FF95" w14:textId="77777777">
        <w:tc>
          <w:tcPr>
            <w:tcW w:w="792" w:type="dxa"/>
            <w:vMerge/>
            <w:vAlign w:val="center"/>
          </w:tcPr>
          <w:p w14:paraId="36B9E57E" w14:textId="77777777" w:rsidR="0061143E" w:rsidRDefault="0061143E"/>
        </w:tc>
        <w:tc>
          <w:tcPr>
            <w:tcW w:w="1301" w:type="dxa"/>
            <w:vAlign w:val="center"/>
          </w:tcPr>
          <w:p w14:paraId="14A5F2D6" w14:textId="77777777" w:rsidR="0061143E" w:rsidRDefault="00000000">
            <w:r>
              <w:t>3086</w:t>
            </w:r>
          </w:p>
        </w:tc>
        <w:tc>
          <w:tcPr>
            <w:tcW w:w="2173" w:type="dxa"/>
            <w:vAlign w:val="center"/>
          </w:tcPr>
          <w:p w14:paraId="3D61A9F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6C2921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16A837F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E43797F" w14:textId="77777777" w:rsidR="0061143E" w:rsidRDefault="00000000">
            <w:r>
              <w:t>0.10</w:t>
            </w:r>
          </w:p>
        </w:tc>
      </w:tr>
      <w:tr w:rsidR="0061143E" w14:paraId="0E1FCC8A" w14:textId="77777777">
        <w:tc>
          <w:tcPr>
            <w:tcW w:w="792" w:type="dxa"/>
            <w:vMerge/>
            <w:vAlign w:val="center"/>
          </w:tcPr>
          <w:p w14:paraId="71920078" w14:textId="77777777" w:rsidR="0061143E" w:rsidRDefault="0061143E"/>
        </w:tc>
        <w:tc>
          <w:tcPr>
            <w:tcW w:w="1301" w:type="dxa"/>
            <w:vAlign w:val="center"/>
          </w:tcPr>
          <w:p w14:paraId="0928F9DA" w14:textId="77777777" w:rsidR="0061143E" w:rsidRDefault="00000000">
            <w:r>
              <w:t>3087</w:t>
            </w:r>
          </w:p>
        </w:tc>
        <w:tc>
          <w:tcPr>
            <w:tcW w:w="2173" w:type="dxa"/>
            <w:vAlign w:val="center"/>
          </w:tcPr>
          <w:p w14:paraId="0405D63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EF7FAC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A5BCB3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E8F64ED" w14:textId="77777777" w:rsidR="0061143E" w:rsidRDefault="00000000">
            <w:r>
              <w:t>0.13</w:t>
            </w:r>
          </w:p>
        </w:tc>
      </w:tr>
      <w:tr w:rsidR="0061143E" w14:paraId="4C9AD0D7" w14:textId="77777777">
        <w:tc>
          <w:tcPr>
            <w:tcW w:w="792" w:type="dxa"/>
            <w:vMerge/>
            <w:vAlign w:val="center"/>
          </w:tcPr>
          <w:p w14:paraId="74F68818" w14:textId="77777777" w:rsidR="0061143E" w:rsidRDefault="0061143E"/>
        </w:tc>
        <w:tc>
          <w:tcPr>
            <w:tcW w:w="1301" w:type="dxa"/>
            <w:vAlign w:val="center"/>
          </w:tcPr>
          <w:p w14:paraId="30D0093D" w14:textId="77777777" w:rsidR="0061143E" w:rsidRDefault="00000000">
            <w:r>
              <w:t>4072</w:t>
            </w:r>
          </w:p>
        </w:tc>
        <w:tc>
          <w:tcPr>
            <w:tcW w:w="2173" w:type="dxa"/>
            <w:vAlign w:val="center"/>
          </w:tcPr>
          <w:p w14:paraId="37FF413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6752BC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81D3A7F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45A05BC" w14:textId="77777777" w:rsidR="0061143E" w:rsidRDefault="00000000">
            <w:r>
              <w:t>0.12</w:t>
            </w:r>
          </w:p>
        </w:tc>
      </w:tr>
      <w:tr w:rsidR="0061143E" w14:paraId="7662E2BC" w14:textId="77777777">
        <w:tc>
          <w:tcPr>
            <w:tcW w:w="792" w:type="dxa"/>
            <w:vMerge w:val="restart"/>
            <w:vAlign w:val="center"/>
          </w:tcPr>
          <w:p w14:paraId="6A4AB63F" w14:textId="77777777" w:rsidR="0061143E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4F3E8F8A" w14:textId="77777777" w:rsidR="0061143E" w:rsidRDefault="00000000">
            <w:r>
              <w:t>1012</w:t>
            </w:r>
          </w:p>
        </w:tc>
        <w:tc>
          <w:tcPr>
            <w:tcW w:w="2173" w:type="dxa"/>
            <w:vAlign w:val="center"/>
          </w:tcPr>
          <w:p w14:paraId="2E157641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8665C48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9EEE04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C1E6DB1" w14:textId="77777777" w:rsidR="0061143E" w:rsidRDefault="00000000">
            <w:r>
              <w:t>0.19</w:t>
            </w:r>
          </w:p>
        </w:tc>
      </w:tr>
      <w:tr w:rsidR="0061143E" w14:paraId="0E080443" w14:textId="77777777">
        <w:tc>
          <w:tcPr>
            <w:tcW w:w="792" w:type="dxa"/>
            <w:vMerge/>
            <w:vAlign w:val="center"/>
          </w:tcPr>
          <w:p w14:paraId="4AA1326B" w14:textId="77777777" w:rsidR="0061143E" w:rsidRDefault="0061143E"/>
        </w:tc>
        <w:tc>
          <w:tcPr>
            <w:tcW w:w="1301" w:type="dxa"/>
            <w:vAlign w:val="center"/>
          </w:tcPr>
          <w:p w14:paraId="251810E8" w14:textId="77777777" w:rsidR="0061143E" w:rsidRDefault="00000000">
            <w:r>
              <w:t>1027</w:t>
            </w:r>
          </w:p>
        </w:tc>
        <w:tc>
          <w:tcPr>
            <w:tcW w:w="2173" w:type="dxa"/>
            <w:vAlign w:val="center"/>
          </w:tcPr>
          <w:p w14:paraId="274D6C8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04A0FA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4473683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B0305F3" w14:textId="77777777" w:rsidR="0061143E" w:rsidRDefault="00000000">
            <w:r>
              <w:t>0.13</w:t>
            </w:r>
          </w:p>
        </w:tc>
      </w:tr>
      <w:tr w:rsidR="0061143E" w14:paraId="63572F2B" w14:textId="77777777">
        <w:tc>
          <w:tcPr>
            <w:tcW w:w="792" w:type="dxa"/>
            <w:vMerge/>
            <w:vAlign w:val="center"/>
          </w:tcPr>
          <w:p w14:paraId="64982EAB" w14:textId="77777777" w:rsidR="0061143E" w:rsidRDefault="0061143E"/>
        </w:tc>
        <w:tc>
          <w:tcPr>
            <w:tcW w:w="1301" w:type="dxa"/>
            <w:vAlign w:val="center"/>
          </w:tcPr>
          <w:p w14:paraId="3D433608" w14:textId="77777777" w:rsidR="0061143E" w:rsidRDefault="00000000">
            <w:r>
              <w:t>1028</w:t>
            </w:r>
          </w:p>
        </w:tc>
        <w:tc>
          <w:tcPr>
            <w:tcW w:w="2173" w:type="dxa"/>
            <w:vAlign w:val="center"/>
          </w:tcPr>
          <w:p w14:paraId="567C9790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4CF542B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0DCBBD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F1E956C" w14:textId="77777777" w:rsidR="0061143E" w:rsidRDefault="00000000">
            <w:r>
              <w:t>0.15</w:t>
            </w:r>
          </w:p>
        </w:tc>
      </w:tr>
      <w:tr w:rsidR="0061143E" w14:paraId="6ABC6CCF" w14:textId="77777777">
        <w:tc>
          <w:tcPr>
            <w:tcW w:w="792" w:type="dxa"/>
            <w:vMerge/>
            <w:vAlign w:val="center"/>
          </w:tcPr>
          <w:p w14:paraId="22B963C8" w14:textId="77777777" w:rsidR="0061143E" w:rsidRDefault="0061143E"/>
        </w:tc>
        <w:tc>
          <w:tcPr>
            <w:tcW w:w="1301" w:type="dxa"/>
            <w:vAlign w:val="center"/>
          </w:tcPr>
          <w:p w14:paraId="3D35BD5B" w14:textId="77777777" w:rsidR="0061143E" w:rsidRDefault="00000000">
            <w:r>
              <w:t>1032</w:t>
            </w:r>
          </w:p>
        </w:tc>
        <w:tc>
          <w:tcPr>
            <w:tcW w:w="2173" w:type="dxa"/>
            <w:vAlign w:val="center"/>
          </w:tcPr>
          <w:p w14:paraId="51AE33C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304824E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F07A23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2E79E9A" w14:textId="77777777" w:rsidR="0061143E" w:rsidRDefault="00000000">
            <w:r>
              <w:t>0.20</w:t>
            </w:r>
          </w:p>
        </w:tc>
      </w:tr>
      <w:tr w:rsidR="0061143E" w14:paraId="43CA50B1" w14:textId="77777777">
        <w:tc>
          <w:tcPr>
            <w:tcW w:w="792" w:type="dxa"/>
            <w:vMerge/>
            <w:vAlign w:val="center"/>
          </w:tcPr>
          <w:p w14:paraId="59A72C7F" w14:textId="77777777" w:rsidR="0061143E" w:rsidRDefault="0061143E"/>
        </w:tc>
        <w:tc>
          <w:tcPr>
            <w:tcW w:w="1301" w:type="dxa"/>
            <w:vAlign w:val="center"/>
          </w:tcPr>
          <w:p w14:paraId="7D62E22B" w14:textId="77777777" w:rsidR="0061143E" w:rsidRDefault="00000000">
            <w:r>
              <w:t>1035</w:t>
            </w:r>
          </w:p>
        </w:tc>
        <w:tc>
          <w:tcPr>
            <w:tcW w:w="2173" w:type="dxa"/>
            <w:vAlign w:val="center"/>
          </w:tcPr>
          <w:p w14:paraId="558B8A40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5439230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C4C2C94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41570E3F" w14:textId="77777777" w:rsidR="0061143E" w:rsidRDefault="00000000">
            <w:r>
              <w:t>0.21</w:t>
            </w:r>
          </w:p>
        </w:tc>
      </w:tr>
      <w:tr w:rsidR="0061143E" w14:paraId="338F5F03" w14:textId="77777777">
        <w:tc>
          <w:tcPr>
            <w:tcW w:w="792" w:type="dxa"/>
            <w:vMerge/>
            <w:vAlign w:val="center"/>
          </w:tcPr>
          <w:p w14:paraId="43866CEB" w14:textId="77777777" w:rsidR="0061143E" w:rsidRDefault="0061143E"/>
        </w:tc>
        <w:tc>
          <w:tcPr>
            <w:tcW w:w="1301" w:type="dxa"/>
            <w:vAlign w:val="center"/>
          </w:tcPr>
          <w:p w14:paraId="170D4C50" w14:textId="77777777" w:rsidR="0061143E" w:rsidRDefault="00000000">
            <w:r>
              <w:t>1036</w:t>
            </w:r>
          </w:p>
        </w:tc>
        <w:tc>
          <w:tcPr>
            <w:tcW w:w="2173" w:type="dxa"/>
            <w:vAlign w:val="center"/>
          </w:tcPr>
          <w:p w14:paraId="743563D7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F44139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1B02B4C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E79D93A" w14:textId="77777777" w:rsidR="0061143E" w:rsidRDefault="00000000">
            <w:r>
              <w:t>0.12</w:t>
            </w:r>
          </w:p>
        </w:tc>
      </w:tr>
      <w:tr w:rsidR="0061143E" w14:paraId="140FD772" w14:textId="77777777">
        <w:tc>
          <w:tcPr>
            <w:tcW w:w="792" w:type="dxa"/>
            <w:vMerge/>
            <w:vAlign w:val="center"/>
          </w:tcPr>
          <w:p w14:paraId="1E3CC0DF" w14:textId="77777777" w:rsidR="0061143E" w:rsidRDefault="0061143E"/>
        </w:tc>
        <w:tc>
          <w:tcPr>
            <w:tcW w:w="1301" w:type="dxa"/>
            <w:vAlign w:val="center"/>
          </w:tcPr>
          <w:p w14:paraId="1BBFE921" w14:textId="77777777" w:rsidR="0061143E" w:rsidRDefault="00000000">
            <w:r>
              <w:t>1046</w:t>
            </w:r>
          </w:p>
        </w:tc>
        <w:tc>
          <w:tcPr>
            <w:tcW w:w="2173" w:type="dxa"/>
            <w:vAlign w:val="center"/>
          </w:tcPr>
          <w:p w14:paraId="2C5F60B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20E427E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819B8D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DD4B425" w14:textId="77777777" w:rsidR="0061143E" w:rsidRDefault="00000000">
            <w:r>
              <w:t>0.16</w:t>
            </w:r>
          </w:p>
        </w:tc>
      </w:tr>
      <w:tr w:rsidR="0061143E" w14:paraId="74EB92C7" w14:textId="77777777">
        <w:tc>
          <w:tcPr>
            <w:tcW w:w="792" w:type="dxa"/>
            <w:vMerge/>
            <w:vAlign w:val="center"/>
          </w:tcPr>
          <w:p w14:paraId="3EC8E863" w14:textId="77777777" w:rsidR="0061143E" w:rsidRDefault="0061143E"/>
        </w:tc>
        <w:tc>
          <w:tcPr>
            <w:tcW w:w="1301" w:type="dxa"/>
            <w:vAlign w:val="center"/>
          </w:tcPr>
          <w:p w14:paraId="3C87EBBE" w14:textId="77777777" w:rsidR="0061143E" w:rsidRDefault="00000000">
            <w:r>
              <w:t>1052</w:t>
            </w:r>
          </w:p>
        </w:tc>
        <w:tc>
          <w:tcPr>
            <w:tcW w:w="2173" w:type="dxa"/>
            <w:vAlign w:val="center"/>
          </w:tcPr>
          <w:p w14:paraId="456BA05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CF29B38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23991F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5A20D78" w14:textId="77777777" w:rsidR="0061143E" w:rsidRDefault="00000000">
            <w:r>
              <w:t>0.08</w:t>
            </w:r>
          </w:p>
        </w:tc>
      </w:tr>
      <w:tr w:rsidR="0061143E" w14:paraId="17235580" w14:textId="77777777">
        <w:tc>
          <w:tcPr>
            <w:tcW w:w="792" w:type="dxa"/>
            <w:vMerge/>
            <w:vAlign w:val="center"/>
          </w:tcPr>
          <w:p w14:paraId="0C6AC280" w14:textId="77777777" w:rsidR="0061143E" w:rsidRDefault="0061143E"/>
        </w:tc>
        <w:tc>
          <w:tcPr>
            <w:tcW w:w="1301" w:type="dxa"/>
            <w:vAlign w:val="center"/>
          </w:tcPr>
          <w:p w14:paraId="76B452AE" w14:textId="77777777" w:rsidR="0061143E" w:rsidRDefault="00000000">
            <w:r>
              <w:t>1064</w:t>
            </w:r>
          </w:p>
        </w:tc>
        <w:tc>
          <w:tcPr>
            <w:tcW w:w="2173" w:type="dxa"/>
            <w:vAlign w:val="center"/>
          </w:tcPr>
          <w:p w14:paraId="7ED4E78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8C30BD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DAB3E27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2D7C5DB3" w14:textId="77777777" w:rsidR="0061143E" w:rsidRDefault="00000000">
            <w:r>
              <w:t>0.22</w:t>
            </w:r>
          </w:p>
        </w:tc>
      </w:tr>
      <w:tr w:rsidR="0061143E" w14:paraId="720AF5B9" w14:textId="77777777">
        <w:tc>
          <w:tcPr>
            <w:tcW w:w="792" w:type="dxa"/>
            <w:vMerge/>
            <w:vAlign w:val="center"/>
          </w:tcPr>
          <w:p w14:paraId="4193CF30" w14:textId="77777777" w:rsidR="0061143E" w:rsidRDefault="0061143E"/>
        </w:tc>
        <w:tc>
          <w:tcPr>
            <w:tcW w:w="1301" w:type="dxa"/>
            <w:vAlign w:val="center"/>
          </w:tcPr>
          <w:p w14:paraId="5E804D69" w14:textId="77777777" w:rsidR="0061143E" w:rsidRDefault="00000000">
            <w:r>
              <w:t>1071</w:t>
            </w:r>
          </w:p>
        </w:tc>
        <w:tc>
          <w:tcPr>
            <w:tcW w:w="2173" w:type="dxa"/>
            <w:vAlign w:val="center"/>
          </w:tcPr>
          <w:p w14:paraId="7B26A156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4086B8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2123406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F628812" w14:textId="77777777" w:rsidR="0061143E" w:rsidRDefault="00000000">
            <w:r>
              <w:t>0.03</w:t>
            </w:r>
          </w:p>
        </w:tc>
      </w:tr>
      <w:tr w:rsidR="0061143E" w14:paraId="1D78B121" w14:textId="77777777">
        <w:tc>
          <w:tcPr>
            <w:tcW w:w="792" w:type="dxa"/>
            <w:vMerge/>
            <w:vAlign w:val="center"/>
          </w:tcPr>
          <w:p w14:paraId="2981BC95" w14:textId="77777777" w:rsidR="0061143E" w:rsidRDefault="0061143E"/>
        </w:tc>
        <w:tc>
          <w:tcPr>
            <w:tcW w:w="1301" w:type="dxa"/>
            <w:vAlign w:val="center"/>
          </w:tcPr>
          <w:p w14:paraId="712C7C10" w14:textId="77777777" w:rsidR="0061143E" w:rsidRDefault="00000000">
            <w:r>
              <w:t>1076</w:t>
            </w:r>
          </w:p>
        </w:tc>
        <w:tc>
          <w:tcPr>
            <w:tcW w:w="2173" w:type="dxa"/>
            <w:vAlign w:val="center"/>
          </w:tcPr>
          <w:p w14:paraId="52A06D2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F87FDAE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F1BE2D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BDB0C6D" w14:textId="77777777" w:rsidR="0061143E" w:rsidRDefault="00000000">
            <w:r>
              <w:t>0.20</w:t>
            </w:r>
          </w:p>
        </w:tc>
      </w:tr>
      <w:tr w:rsidR="0061143E" w14:paraId="11D1723A" w14:textId="77777777">
        <w:tc>
          <w:tcPr>
            <w:tcW w:w="792" w:type="dxa"/>
            <w:vMerge/>
            <w:vAlign w:val="center"/>
          </w:tcPr>
          <w:p w14:paraId="3A2FF875" w14:textId="77777777" w:rsidR="0061143E" w:rsidRDefault="0061143E"/>
        </w:tc>
        <w:tc>
          <w:tcPr>
            <w:tcW w:w="1301" w:type="dxa"/>
            <w:vAlign w:val="center"/>
          </w:tcPr>
          <w:p w14:paraId="5D5B868E" w14:textId="77777777" w:rsidR="0061143E" w:rsidRDefault="00000000">
            <w:r>
              <w:t>3008</w:t>
            </w:r>
          </w:p>
        </w:tc>
        <w:tc>
          <w:tcPr>
            <w:tcW w:w="2173" w:type="dxa"/>
            <w:vAlign w:val="center"/>
          </w:tcPr>
          <w:p w14:paraId="1B45DE90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2780025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0AA705F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15A5B9B1" w14:textId="77777777" w:rsidR="0061143E" w:rsidRDefault="00000000">
            <w:r>
              <w:t>0.22</w:t>
            </w:r>
          </w:p>
        </w:tc>
      </w:tr>
      <w:tr w:rsidR="0061143E" w14:paraId="309EBF45" w14:textId="77777777">
        <w:tc>
          <w:tcPr>
            <w:tcW w:w="792" w:type="dxa"/>
            <w:vMerge/>
            <w:vAlign w:val="center"/>
          </w:tcPr>
          <w:p w14:paraId="2B17D404" w14:textId="77777777" w:rsidR="0061143E" w:rsidRDefault="0061143E"/>
        </w:tc>
        <w:tc>
          <w:tcPr>
            <w:tcW w:w="1301" w:type="dxa"/>
            <w:vAlign w:val="center"/>
          </w:tcPr>
          <w:p w14:paraId="4C2D7917" w14:textId="77777777" w:rsidR="0061143E" w:rsidRDefault="00000000">
            <w:r>
              <w:t>3025</w:t>
            </w:r>
          </w:p>
        </w:tc>
        <w:tc>
          <w:tcPr>
            <w:tcW w:w="2173" w:type="dxa"/>
            <w:vAlign w:val="center"/>
          </w:tcPr>
          <w:p w14:paraId="078B46D1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5288324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E3BACEE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26610C9" w14:textId="77777777" w:rsidR="0061143E" w:rsidRDefault="00000000">
            <w:r>
              <w:t>0.14</w:t>
            </w:r>
          </w:p>
        </w:tc>
      </w:tr>
      <w:tr w:rsidR="0061143E" w14:paraId="791C154B" w14:textId="77777777">
        <w:tc>
          <w:tcPr>
            <w:tcW w:w="792" w:type="dxa"/>
            <w:vMerge/>
            <w:vAlign w:val="center"/>
          </w:tcPr>
          <w:p w14:paraId="551C8225" w14:textId="77777777" w:rsidR="0061143E" w:rsidRDefault="0061143E"/>
        </w:tc>
        <w:tc>
          <w:tcPr>
            <w:tcW w:w="1301" w:type="dxa"/>
            <w:vAlign w:val="center"/>
          </w:tcPr>
          <w:p w14:paraId="41B9BB9B" w14:textId="77777777" w:rsidR="0061143E" w:rsidRDefault="00000000">
            <w:r>
              <w:t>3037</w:t>
            </w:r>
          </w:p>
        </w:tc>
        <w:tc>
          <w:tcPr>
            <w:tcW w:w="2173" w:type="dxa"/>
            <w:vAlign w:val="center"/>
          </w:tcPr>
          <w:p w14:paraId="0D5EEDF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DDB1F14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A4404A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E7351F6" w14:textId="77777777" w:rsidR="0061143E" w:rsidRDefault="00000000">
            <w:r>
              <w:t>0.11</w:t>
            </w:r>
          </w:p>
        </w:tc>
      </w:tr>
      <w:tr w:rsidR="0061143E" w14:paraId="6D68C1DA" w14:textId="77777777">
        <w:tc>
          <w:tcPr>
            <w:tcW w:w="792" w:type="dxa"/>
            <w:vMerge/>
            <w:vAlign w:val="center"/>
          </w:tcPr>
          <w:p w14:paraId="4569D0A9" w14:textId="77777777" w:rsidR="0061143E" w:rsidRDefault="0061143E"/>
        </w:tc>
        <w:tc>
          <w:tcPr>
            <w:tcW w:w="1301" w:type="dxa"/>
            <w:vAlign w:val="center"/>
          </w:tcPr>
          <w:p w14:paraId="0776CB53" w14:textId="77777777" w:rsidR="0061143E" w:rsidRDefault="00000000">
            <w:r>
              <w:t>4072</w:t>
            </w:r>
          </w:p>
        </w:tc>
        <w:tc>
          <w:tcPr>
            <w:tcW w:w="2173" w:type="dxa"/>
            <w:vAlign w:val="center"/>
          </w:tcPr>
          <w:p w14:paraId="7362E027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33E306E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3D4B3F7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208F9ED" w14:textId="77777777" w:rsidR="0061143E" w:rsidRDefault="00000000">
            <w:r>
              <w:t>0.06</w:t>
            </w:r>
          </w:p>
        </w:tc>
      </w:tr>
      <w:tr w:rsidR="0061143E" w14:paraId="52166EA9" w14:textId="77777777">
        <w:tc>
          <w:tcPr>
            <w:tcW w:w="792" w:type="dxa"/>
            <w:vMerge/>
            <w:vAlign w:val="center"/>
          </w:tcPr>
          <w:p w14:paraId="66E1B058" w14:textId="77777777" w:rsidR="0061143E" w:rsidRDefault="0061143E"/>
        </w:tc>
        <w:tc>
          <w:tcPr>
            <w:tcW w:w="1301" w:type="dxa"/>
            <w:vAlign w:val="center"/>
          </w:tcPr>
          <w:p w14:paraId="7B370C63" w14:textId="77777777" w:rsidR="0061143E" w:rsidRDefault="00000000">
            <w:r>
              <w:t>4073</w:t>
            </w:r>
          </w:p>
        </w:tc>
        <w:tc>
          <w:tcPr>
            <w:tcW w:w="2173" w:type="dxa"/>
            <w:vAlign w:val="center"/>
          </w:tcPr>
          <w:p w14:paraId="09E32BCD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B14186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CFA46AB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8760123" w14:textId="77777777" w:rsidR="0061143E" w:rsidRDefault="00000000">
            <w:r>
              <w:t>0.13</w:t>
            </w:r>
          </w:p>
        </w:tc>
      </w:tr>
      <w:tr w:rsidR="0061143E" w14:paraId="0F6C7F22" w14:textId="77777777">
        <w:tc>
          <w:tcPr>
            <w:tcW w:w="792" w:type="dxa"/>
            <w:vMerge w:val="restart"/>
            <w:vAlign w:val="center"/>
          </w:tcPr>
          <w:p w14:paraId="41A02628" w14:textId="77777777" w:rsidR="0061143E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37E4A16D" w14:textId="77777777" w:rsidR="0061143E" w:rsidRDefault="00000000">
            <w:r>
              <w:t>1012</w:t>
            </w:r>
          </w:p>
        </w:tc>
        <w:tc>
          <w:tcPr>
            <w:tcW w:w="2173" w:type="dxa"/>
            <w:vAlign w:val="center"/>
          </w:tcPr>
          <w:p w14:paraId="5911A4B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4E903A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A3F0613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6ED8D4E6" w14:textId="77777777" w:rsidR="0061143E" w:rsidRDefault="00000000">
            <w:r>
              <w:t>0.22</w:t>
            </w:r>
          </w:p>
        </w:tc>
      </w:tr>
      <w:tr w:rsidR="0061143E" w14:paraId="3CC897DC" w14:textId="77777777">
        <w:tc>
          <w:tcPr>
            <w:tcW w:w="792" w:type="dxa"/>
            <w:vMerge/>
            <w:vAlign w:val="center"/>
          </w:tcPr>
          <w:p w14:paraId="5055ED54" w14:textId="77777777" w:rsidR="0061143E" w:rsidRDefault="0061143E"/>
        </w:tc>
        <w:tc>
          <w:tcPr>
            <w:tcW w:w="1301" w:type="dxa"/>
            <w:vAlign w:val="center"/>
          </w:tcPr>
          <w:p w14:paraId="0B7E8F47" w14:textId="77777777" w:rsidR="0061143E" w:rsidRDefault="00000000">
            <w:r>
              <w:t>1016</w:t>
            </w:r>
          </w:p>
        </w:tc>
        <w:tc>
          <w:tcPr>
            <w:tcW w:w="2173" w:type="dxa"/>
            <w:vAlign w:val="center"/>
          </w:tcPr>
          <w:p w14:paraId="114B4F8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13641B0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982C26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8688524" w14:textId="77777777" w:rsidR="0061143E" w:rsidRDefault="00000000">
            <w:r>
              <w:t>0.17</w:t>
            </w:r>
          </w:p>
        </w:tc>
      </w:tr>
      <w:tr w:rsidR="0061143E" w14:paraId="6E6BF1E6" w14:textId="77777777">
        <w:tc>
          <w:tcPr>
            <w:tcW w:w="792" w:type="dxa"/>
            <w:vMerge/>
            <w:vAlign w:val="center"/>
          </w:tcPr>
          <w:p w14:paraId="7676AE55" w14:textId="77777777" w:rsidR="0061143E" w:rsidRDefault="0061143E"/>
        </w:tc>
        <w:tc>
          <w:tcPr>
            <w:tcW w:w="1301" w:type="dxa"/>
            <w:vAlign w:val="center"/>
          </w:tcPr>
          <w:p w14:paraId="420AE3CC" w14:textId="77777777" w:rsidR="0061143E" w:rsidRDefault="00000000">
            <w:r>
              <w:t>1021</w:t>
            </w:r>
          </w:p>
        </w:tc>
        <w:tc>
          <w:tcPr>
            <w:tcW w:w="2173" w:type="dxa"/>
            <w:vAlign w:val="center"/>
          </w:tcPr>
          <w:p w14:paraId="36D1D8C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B75678A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211E389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352E6C6" w14:textId="77777777" w:rsidR="0061143E" w:rsidRDefault="00000000">
            <w:r>
              <w:t>0.11</w:t>
            </w:r>
          </w:p>
        </w:tc>
      </w:tr>
      <w:tr w:rsidR="0061143E" w14:paraId="3B86CC23" w14:textId="77777777">
        <w:tc>
          <w:tcPr>
            <w:tcW w:w="792" w:type="dxa"/>
            <w:vMerge/>
            <w:vAlign w:val="center"/>
          </w:tcPr>
          <w:p w14:paraId="3E2BF8B2" w14:textId="77777777" w:rsidR="0061143E" w:rsidRDefault="0061143E"/>
        </w:tc>
        <w:tc>
          <w:tcPr>
            <w:tcW w:w="1301" w:type="dxa"/>
            <w:vAlign w:val="center"/>
          </w:tcPr>
          <w:p w14:paraId="37F08D1F" w14:textId="77777777" w:rsidR="0061143E" w:rsidRDefault="00000000">
            <w:r>
              <w:t>1026</w:t>
            </w:r>
          </w:p>
        </w:tc>
        <w:tc>
          <w:tcPr>
            <w:tcW w:w="2173" w:type="dxa"/>
            <w:vAlign w:val="center"/>
          </w:tcPr>
          <w:p w14:paraId="2262AA8A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E354687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CDF6D15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2686F68" w14:textId="77777777" w:rsidR="0061143E" w:rsidRDefault="00000000">
            <w:r>
              <w:t>0.14</w:t>
            </w:r>
          </w:p>
        </w:tc>
      </w:tr>
      <w:tr w:rsidR="0061143E" w14:paraId="5553FEAF" w14:textId="77777777">
        <w:tc>
          <w:tcPr>
            <w:tcW w:w="792" w:type="dxa"/>
            <w:vMerge/>
            <w:vAlign w:val="center"/>
          </w:tcPr>
          <w:p w14:paraId="3D522F02" w14:textId="77777777" w:rsidR="0061143E" w:rsidRDefault="0061143E"/>
        </w:tc>
        <w:tc>
          <w:tcPr>
            <w:tcW w:w="1301" w:type="dxa"/>
            <w:vAlign w:val="center"/>
          </w:tcPr>
          <w:p w14:paraId="14E246D5" w14:textId="77777777" w:rsidR="0061143E" w:rsidRDefault="00000000">
            <w:r>
              <w:t>1028</w:t>
            </w:r>
          </w:p>
        </w:tc>
        <w:tc>
          <w:tcPr>
            <w:tcW w:w="2173" w:type="dxa"/>
            <w:vAlign w:val="center"/>
          </w:tcPr>
          <w:p w14:paraId="47C40A7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6D2035E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1D81753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A038D63" w14:textId="77777777" w:rsidR="0061143E" w:rsidRDefault="00000000">
            <w:r>
              <w:t>0.09</w:t>
            </w:r>
          </w:p>
        </w:tc>
      </w:tr>
      <w:tr w:rsidR="0061143E" w14:paraId="5B6D8544" w14:textId="77777777">
        <w:tc>
          <w:tcPr>
            <w:tcW w:w="792" w:type="dxa"/>
            <w:vMerge/>
            <w:vAlign w:val="center"/>
          </w:tcPr>
          <w:p w14:paraId="125E69C0" w14:textId="77777777" w:rsidR="0061143E" w:rsidRDefault="0061143E"/>
        </w:tc>
        <w:tc>
          <w:tcPr>
            <w:tcW w:w="1301" w:type="dxa"/>
            <w:vAlign w:val="center"/>
          </w:tcPr>
          <w:p w14:paraId="4B0BACFC" w14:textId="77777777" w:rsidR="0061143E" w:rsidRDefault="00000000">
            <w:r>
              <w:t>1033</w:t>
            </w:r>
          </w:p>
        </w:tc>
        <w:tc>
          <w:tcPr>
            <w:tcW w:w="2173" w:type="dxa"/>
            <w:vAlign w:val="center"/>
          </w:tcPr>
          <w:p w14:paraId="19F82F4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13A16DF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0C8C5AAE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F7F8DBD" w14:textId="77777777" w:rsidR="0061143E" w:rsidRDefault="00000000">
            <w:r>
              <w:t>0.16</w:t>
            </w:r>
          </w:p>
        </w:tc>
      </w:tr>
      <w:tr w:rsidR="0061143E" w14:paraId="29472875" w14:textId="77777777">
        <w:tc>
          <w:tcPr>
            <w:tcW w:w="792" w:type="dxa"/>
            <w:vMerge/>
            <w:vAlign w:val="center"/>
          </w:tcPr>
          <w:p w14:paraId="139E7A6A" w14:textId="77777777" w:rsidR="0061143E" w:rsidRDefault="0061143E"/>
        </w:tc>
        <w:tc>
          <w:tcPr>
            <w:tcW w:w="1301" w:type="dxa"/>
            <w:vAlign w:val="center"/>
          </w:tcPr>
          <w:p w14:paraId="41CAFFE3" w14:textId="77777777" w:rsidR="0061143E" w:rsidRDefault="00000000">
            <w:r>
              <w:t>1039</w:t>
            </w:r>
          </w:p>
        </w:tc>
        <w:tc>
          <w:tcPr>
            <w:tcW w:w="2173" w:type="dxa"/>
            <w:vAlign w:val="center"/>
          </w:tcPr>
          <w:p w14:paraId="23C776F7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62BB0DB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52C943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A3E7624" w14:textId="77777777" w:rsidR="0061143E" w:rsidRDefault="00000000">
            <w:r>
              <w:t>0.12</w:t>
            </w:r>
          </w:p>
        </w:tc>
      </w:tr>
      <w:tr w:rsidR="0061143E" w14:paraId="6EA017D7" w14:textId="77777777">
        <w:tc>
          <w:tcPr>
            <w:tcW w:w="792" w:type="dxa"/>
            <w:vMerge/>
            <w:vAlign w:val="center"/>
          </w:tcPr>
          <w:p w14:paraId="29E7E121" w14:textId="77777777" w:rsidR="0061143E" w:rsidRDefault="0061143E"/>
        </w:tc>
        <w:tc>
          <w:tcPr>
            <w:tcW w:w="1301" w:type="dxa"/>
            <w:vAlign w:val="center"/>
          </w:tcPr>
          <w:p w14:paraId="3FB4738C" w14:textId="77777777" w:rsidR="0061143E" w:rsidRDefault="00000000">
            <w:r>
              <w:t>1046</w:t>
            </w:r>
          </w:p>
        </w:tc>
        <w:tc>
          <w:tcPr>
            <w:tcW w:w="2173" w:type="dxa"/>
            <w:vAlign w:val="center"/>
          </w:tcPr>
          <w:p w14:paraId="08C1A36B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7A7066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DAC8E28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FD662FB" w14:textId="77777777" w:rsidR="0061143E" w:rsidRDefault="00000000">
            <w:r>
              <w:t>0.15</w:t>
            </w:r>
          </w:p>
        </w:tc>
      </w:tr>
      <w:tr w:rsidR="0061143E" w14:paraId="424B27CF" w14:textId="77777777">
        <w:tc>
          <w:tcPr>
            <w:tcW w:w="792" w:type="dxa"/>
            <w:vMerge/>
            <w:vAlign w:val="center"/>
          </w:tcPr>
          <w:p w14:paraId="0EBF7916" w14:textId="77777777" w:rsidR="0061143E" w:rsidRDefault="0061143E"/>
        </w:tc>
        <w:tc>
          <w:tcPr>
            <w:tcW w:w="1301" w:type="dxa"/>
            <w:vAlign w:val="center"/>
          </w:tcPr>
          <w:p w14:paraId="6294FCB5" w14:textId="77777777" w:rsidR="0061143E" w:rsidRDefault="00000000">
            <w:r>
              <w:t>1047</w:t>
            </w:r>
          </w:p>
        </w:tc>
        <w:tc>
          <w:tcPr>
            <w:tcW w:w="2173" w:type="dxa"/>
            <w:vAlign w:val="center"/>
          </w:tcPr>
          <w:p w14:paraId="08AFA30B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50E971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BC63840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E68B741" w14:textId="77777777" w:rsidR="0061143E" w:rsidRDefault="00000000">
            <w:r>
              <w:t>0.16</w:t>
            </w:r>
          </w:p>
        </w:tc>
      </w:tr>
      <w:tr w:rsidR="0061143E" w14:paraId="533E0028" w14:textId="77777777">
        <w:tc>
          <w:tcPr>
            <w:tcW w:w="792" w:type="dxa"/>
            <w:vMerge/>
            <w:vAlign w:val="center"/>
          </w:tcPr>
          <w:p w14:paraId="5842F8F4" w14:textId="77777777" w:rsidR="0061143E" w:rsidRDefault="0061143E"/>
        </w:tc>
        <w:tc>
          <w:tcPr>
            <w:tcW w:w="1301" w:type="dxa"/>
            <w:vAlign w:val="center"/>
          </w:tcPr>
          <w:p w14:paraId="1C5590CB" w14:textId="77777777" w:rsidR="0061143E" w:rsidRDefault="00000000">
            <w:r>
              <w:t>1052</w:t>
            </w:r>
          </w:p>
        </w:tc>
        <w:tc>
          <w:tcPr>
            <w:tcW w:w="2173" w:type="dxa"/>
            <w:vAlign w:val="center"/>
          </w:tcPr>
          <w:p w14:paraId="19A081A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D9ACF91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719B6BA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0840198" w14:textId="77777777" w:rsidR="0061143E" w:rsidRDefault="00000000">
            <w:r>
              <w:t>0.08</w:t>
            </w:r>
          </w:p>
        </w:tc>
      </w:tr>
      <w:tr w:rsidR="0061143E" w14:paraId="73A94F39" w14:textId="77777777">
        <w:tc>
          <w:tcPr>
            <w:tcW w:w="792" w:type="dxa"/>
            <w:vMerge/>
            <w:vAlign w:val="center"/>
          </w:tcPr>
          <w:p w14:paraId="0C98D381" w14:textId="77777777" w:rsidR="0061143E" w:rsidRDefault="0061143E"/>
        </w:tc>
        <w:tc>
          <w:tcPr>
            <w:tcW w:w="1301" w:type="dxa"/>
            <w:vAlign w:val="center"/>
          </w:tcPr>
          <w:p w14:paraId="5DF6AE97" w14:textId="77777777" w:rsidR="0061143E" w:rsidRDefault="00000000">
            <w:r>
              <w:t>1053</w:t>
            </w:r>
          </w:p>
        </w:tc>
        <w:tc>
          <w:tcPr>
            <w:tcW w:w="2173" w:type="dxa"/>
            <w:vAlign w:val="center"/>
          </w:tcPr>
          <w:p w14:paraId="5B94AF9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220504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CB47E45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135D0C30" w14:textId="77777777" w:rsidR="0061143E" w:rsidRDefault="00000000">
            <w:r>
              <w:t>0.24</w:t>
            </w:r>
          </w:p>
        </w:tc>
      </w:tr>
      <w:tr w:rsidR="0061143E" w14:paraId="49F2FDD2" w14:textId="77777777">
        <w:tc>
          <w:tcPr>
            <w:tcW w:w="792" w:type="dxa"/>
            <w:vMerge/>
            <w:vAlign w:val="center"/>
          </w:tcPr>
          <w:p w14:paraId="415129FB" w14:textId="77777777" w:rsidR="0061143E" w:rsidRDefault="0061143E"/>
        </w:tc>
        <w:tc>
          <w:tcPr>
            <w:tcW w:w="1301" w:type="dxa"/>
            <w:vAlign w:val="center"/>
          </w:tcPr>
          <w:p w14:paraId="61C447CA" w14:textId="77777777" w:rsidR="0061143E" w:rsidRDefault="00000000">
            <w:r>
              <w:t>1058</w:t>
            </w:r>
          </w:p>
        </w:tc>
        <w:tc>
          <w:tcPr>
            <w:tcW w:w="2173" w:type="dxa"/>
            <w:vAlign w:val="center"/>
          </w:tcPr>
          <w:p w14:paraId="420306C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9278D1C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D5D20F8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08C6B3F9" w14:textId="77777777" w:rsidR="0061143E" w:rsidRDefault="00000000">
            <w:r>
              <w:t>0.24</w:t>
            </w:r>
          </w:p>
        </w:tc>
      </w:tr>
      <w:tr w:rsidR="0061143E" w14:paraId="5A0B7E6A" w14:textId="77777777">
        <w:tc>
          <w:tcPr>
            <w:tcW w:w="792" w:type="dxa"/>
            <w:vMerge/>
            <w:vAlign w:val="center"/>
          </w:tcPr>
          <w:p w14:paraId="0A003B22" w14:textId="77777777" w:rsidR="0061143E" w:rsidRDefault="0061143E"/>
        </w:tc>
        <w:tc>
          <w:tcPr>
            <w:tcW w:w="1301" w:type="dxa"/>
            <w:vAlign w:val="center"/>
          </w:tcPr>
          <w:p w14:paraId="45E932A9" w14:textId="77777777" w:rsidR="0061143E" w:rsidRDefault="00000000">
            <w:r>
              <w:t>1064</w:t>
            </w:r>
          </w:p>
        </w:tc>
        <w:tc>
          <w:tcPr>
            <w:tcW w:w="2173" w:type="dxa"/>
            <w:vAlign w:val="center"/>
          </w:tcPr>
          <w:p w14:paraId="1E4956C9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E932B3E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EEEDBA3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5C6CEEA1" w14:textId="77777777" w:rsidR="0061143E" w:rsidRDefault="00000000">
            <w:r>
              <w:t>0.22</w:t>
            </w:r>
          </w:p>
        </w:tc>
      </w:tr>
      <w:tr w:rsidR="0061143E" w14:paraId="7053B7E1" w14:textId="77777777">
        <w:tc>
          <w:tcPr>
            <w:tcW w:w="792" w:type="dxa"/>
            <w:vMerge/>
            <w:vAlign w:val="center"/>
          </w:tcPr>
          <w:p w14:paraId="05FD7FE1" w14:textId="77777777" w:rsidR="0061143E" w:rsidRDefault="0061143E"/>
        </w:tc>
        <w:tc>
          <w:tcPr>
            <w:tcW w:w="1301" w:type="dxa"/>
            <w:vAlign w:val="center"/>
          </w:tcPr>
          <w:p w14:paraId="691F8645" w14:textId="77777777" w:rsidR="0061143E" w:rsidRDefault="00000000">
            <w:r>
              <w:t>1071</w:t>
            </w:r>
          </w:p>
        </w:tc>
        <w:tc>
          <w:tcPr>
            <w:tcW w:w="2173" w:type="dxa"/>
            <w:vAlign w:val="center"/>
          </w:tcPr>
          <w:p w14:paraId="796EF35C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07AF8A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8A1C541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71193D5B" w14:textId="77777777" w:rsidR="0061143E" w:rsidRDefault="00000000">
            <w:r>
              <w:t>0.21</w:t>
            </w:r>
          </w:p>
        </w:tc>
      </w:tr>
      <w:tr w:rsidR="0061143E" w14:paraId="410AEE2D" w14:textId="77777777">
        <w:tc>
          <w:tcPr>
            <w:tcW w:w="792" w:type="dxa"/>
            <w:vMerge/>
            <w:vAlign w:val="center"/>
          </w:tcPr>
          <w:p w14:paraId="56C21B43" w14:textId="77777777" w:rsidR="0061143E" w:rsidRDefault="0061143E"/>
        </w:tc>
        <w:tc>
          <w:tcPr>
            <w:tcW w:w="1301" w:type="dxa"/>
            <w:vAlign w:val="center"/>
          </w:tcPr>
          <w:p w14:paraId="6F9CC229" w14:textId="77777777" w:rsidR="0061143E" w:rsidRDefault="00000000">
            <w:r>
              <w:t>1076</w:t>
            </w:r>
          </w:p>
        </w:tc>
        <w:tc>
          <w:tcPr>
            <w:tcW w:w="2173" w:type="dxa"/>
            <w:vAlign w:val="center"/>
          </w:tcPr>
          <w:p w14:paraId="6BD1A384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47AEC4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AC713DE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2520EB5" w14:textId="77777777" w:rsidR="0061143E" w:rsidRDefault="00000000">
            <w:r>
              <w:t>0.09</w:t>
            </w:r>
          </w:p>
        </w:tc>
      </w:tr>
      <w:tr w:rsidR="0061143E" w14:paraId="669F830F" w14:textId="77777777">
        <w:tc>
          <w:tcPr>
            <w:tcW w:w="792" w:type="dxa"/>
            <w:vMerge/>
            <w:vAlign w:val="center"/>
          </w:tcPr>
          <w:p w14:paraId="5B600592" w14:textId="77777777" w:rsidR="0061143E" w:rsidRDefault="0061143E"/>
        </w:tc>
        <w:tc>
          <w:tcPr>
            <w:tcW w:w="1301" w:type="dxa"/>
            <w:vAlign w:val="center"/>
          </w:tcPr>
          <w:p w14:paraId="0DC287FC" w14:textId="77777777" w:rsidR="0061143E" w:rsidRDefault="00000000">
            <w:r>
              <w:t>3008</w:t>
            </w:r>
          </w:p>
        </w:tc>
        <w:tc>
          <w:tcPr>
            <w:tcW w:w="2173" w:type="dxa"/>
            <w:vAlign w:val="center"/>
          </w:tcPr>
          <w:p w14:paraId="7AE78F22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06AFB3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3347487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4E672912" w14:textId="77777777" w:rsidR="0061143E" w:rsidRDefault="00000000">
            <w:r>
              <w:t>0.22</w:t>
            </w:r>
          </w:p>
        </w:tc>
      </w:tr>
      <w:tr w:rsidR="0061143E" w14:paraId="533B3D1B" w14:textId="77777777">
        <w:tc>
          <w:tcPr>
            <w:tcW w:w="792" w:type="dxa"/>
            <w:vMerge/>
            <w:vAlign w:val="center"/>
          </w:tcPr>
          <w:p w14:paraId="1073C964" w14:textId="77777777" w:rsidR="0061143E" w:rsidRDefault="0061143E"/>
        </w:tc>
        <w:tc>
          <w:tcPr>
            <w:tcW w:w="1301" w:type="dxa"/>
            <w:vAlign w:val="center"/>
          </w:tcPr>
          <w:p w14:paraId="4501CD3B" w14:textId="77777777" w:rsidR="0061143E" w:rsidRDefault="00000000">
            <w:r>
              <w:t>3025</w:t>
            </w:r>
          </w:p>
        </w:tc>
        <w:tc>
          <w:tcPr>
            <w:tcW w:w="2173" w:type="dxa"/>
            <w:vAlign w:val="center"/>
          </w:tcPr>
          <w:p w14:paraId="712B2A5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00470F9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56ED5CC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80CEF0A" w14:textId="77777777" w:rsidR="0061143E" w:rsidRDefault="00000000">
            <w:r>
              <w:t>0.14</w:t>
            </w:r>
          </w:p>
        </w:tc>
      </w:tr>
      <w:tr w:rsidR="0061143E" w14:paraId="259C1F43" w14:textId="77777777">
        <w:tc>
          <w:tcPr>
            <w:tcW w:w="792" w:type="dxa"/>
            <w:vMerge/>
            <w:vAlign w:val="center"/>
          </w:tcPr>
          <w:p w14:paraId="22A412EC" w14:textId="77777777" w:rsidR="0061143E" w:rsidRDefault="0061143E"/>
        </w:tc>
        <w:tc>
          <w:tcPr>
            <w:tcW w:w="1301" w:type="dxa"/>
            <w:vAlign w:val="center"/>
          </w:tcPr>
          <w:p w14:paraId="0B76A09C" w14:textId="77777777" w:rsidR="0061143E" w:rsidRDefault="00000000">
            <w:r>
              <w:t>3037</w:t>
            </w:r>
          </w:p>
        </w:tc>
        <w:tc>
          <w:tcPr>
            <w:tcW w:w="2173" w:type="dxa"/>
            <w:vAlign w:val="center"/>
          </w:tcPr>
          <w:p w14:paraId="60FC2EFA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5A31066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BB90242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398525A" w14:textId="77777777" w:rsidR="0061143E" w:rsidRDefault="00000000">
            <w:r>
              <w:t>0.14</w:t>
            </w:r>
          </w:p>
        </w:tc>
      </w:tr>
      <w:tr w:rsidR="0061143E" w14:paraId="573EA3F3" w14:textId="77777777">
        <w:tc>
          <w:tcPr>
            <w:tcW w:w="792" w:type="dxa"/>
            <w:vMerge/>
            <w:vAlign w:val="center"/>
          </w:tcPr>
          <w:p w14:paraId="71681BA3" w14:textId="77777777" w:rsidR="0061143E" w:rsidRDefault="0061143E"/>
        </w:tc>
        <w:tc>
          <w:tcPr>
            <w:tcW w:w="1301" w:type="dxa"/>
            <w:vAlign w:val="center"/>
          </w:tcPr>
          <w:p w14:paraId="41F9354D" w14:textId="77777777" w:rsidR="0061143E" w:rsidRDefault="00000000">
            <w:r>
              <w:t>3051</w:t>
            </w:r>
          </w:p>
        </w:tc>
        <w:tc>
          <w:tcPr>
            <w:tcW w:w="2173" w:type="dxa"/>
            <w:vAlign w:val="center"/>
          </w:tcPr>
          <w:p w14:paraId="107E92D5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2D3B045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E1E3E6D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94DC300" w14:textId="77777777" w:rsidR="0061143E" w:rsidRDefault="00000000">
            <w:r>
              <w:t>0.12</w:t>
            </w:r>
          </w:p>
        </w:tc>
      </w:tr>
      <w:tr w:rsidR="0061143E" w14:paraId="469ED945" w14:textId="77777777">
        <w:tc>
          <w:tcPr>
            <w:tcW w:w="792" w:type="dxa"/>
            <w:vMerge/>
            <w:vAlign w:val="center"/>
          </w:tcPr>
          <w:p w14:paraId="19249006" w14:textId="77777777" w:rsidR="0061143E" w:rsidRDefault="0061143E"/>
        </w:tc>
        <w:tc>
          <w:tcPr>
            <w:tcW w:w="1301" w:type="dxa"/>
            <w:vAlign w:val="center"/>
          </w:tcPr>
          <w:p w14:paraId="2AB5FB7D" w14:textId="77777777" w:rsidR="0061143E" w:rsidRDefault="00000000">
            <w:r>
              <w:t>3065</w:t>
            </w:r>
          </w:p>
        </w:tc>
        <w:tc>
          <w:tcPr>
            <w:tcW w:w="2173" w:type="dxa"/>
            <w:vAlign w:val="center"/>
          </w:tcPr>
          <w:p w14:paraId="227DC4ED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DF87BC2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0B09C2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2262E2AD" w14:textId="77777777" w:rsidR="0061143E" w:rsidRDefault="00000000">
            <w:r>
              <w:t>0.05</w:t>
            </w:r>
          </w:p>
        </w:tc>
      </w:tr>
      <w:tr w:rsidR="0061143E" w14:paraId="63129422" w14:textId="77777777">
        <w:tc>
          <w:tcPr>
            <w:tcW w:w="792" w:type="dxa"/>
            <w:vMerge/>
            <w:vAlign w:val="center"/>
          </w:tcPr>
          <w:p w14:paraId="5701FE69" w14:textId="77777777" w:rsidR="0061143E" w:rsidRDefault="0061143E"/>
        </w:tc>
        <w:tc>
          <w:tcPr>
            <w:tcW w:w="1301" w:type="dxa"/>
            <w:vAlign w:val="center"/>
          </w:tcPr>
          <w:p w14:paraId="0289F3E4" w14:textId="77777777" w:rsidR="0061143E" w:rsidRDefault="00000000">
            <w:r>
              <w:t>4072</w:t>
            </w:r>
          </w:p>
        </w:tc>
        <w:tc>
          <w:tcPr>
            <w:tcW w:w="2173" w:type="dxa"/>
            <w:vAlign w:val="center"/>
          </w:tcPr>
          <w:p w14:paraId="015E1AF8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23D44DC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3876F33" w14:textId="77777777" w:rsidR="0061143E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0DC1E8F4" w14:textId="77777777" w:rsidR="0061143E" w:rsidRDefault="00000000">
            <w:r>
              <w:t>0.24</w:t>
            </w:r>
          </w:p>
        </w:tc>
      </w:tr>
      <w:tr w:rsidR="0061143E" w14:paraId="704034A3" w14:textId="77777777">
        <w:tc>
          <w:tcPr>
            <w:tcW w:w="792" w:type="dxa"/>
            <w:vMerge/>
            <w:vAlign w:val="center"/>
          </w:tcPr>
          <w:p w14:paraId="5AC9BEBB" w14:textId="77777777" w:rsidR="0061143E" w:rsidRDefault="0061143E"/>
        </w:tc>
        <w:tc>
          <w:tcPr>
            <w:tcW w:w="1301" w:type="dxa"/>
            <w:vAlign w:val="center"/>
          </w:tcPr>
          <w:p w14:paraId="08A6F8BC" w14:textId="77777777" w:rsidR="0061143E" w:rsidRDefault="00000000">
            <w:r>
              <w:t>4073</w:t>
            </w:r>
          </w:p>
        </w:tc>
        <w:tc>
          <w:tcPr>
            <w:tcW w:w="2173" w:type="dxa"/>
            <w:vAlign w:val="center"/>
          </w:tcPr>
          <w:p w14:paraId="08A0EDE3" w14:textId="77777777" w:rsidR="0061143E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0D2C9AD" w14:textId="77777777" w:rsidR="0061143E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18FABC4" w14:textId="77777777" w:rsidR="0061143E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FBD67B5" w14:textId="77777777" w:rsidR="0061143E" w:rsidRDefault="00000000">
            <w:r>
              <w:t>0.09</w:t>
            </w:r>
          </w:p>
        </w:tc>
      </w:tr>
    </w:tbl>
    <w:p w14:paraId="6A303FA8" w14:textId="77777777" w:rsidR="0061143E" w:rsidRDefault="00000000">
      <w:pPr>
        <w:pStyle w:val="3"/>
      </w:pPr>
      <w:bookmarkStart w:id="68" w:name="_Toc155723105"/>
      <w:r>
        <w:lastRenderedPageBreak/>
        <w:t>外遮阳类型</w:t>
      </w:r>
      <w:bookmarkEnd w:id="68"/>
    </w:p>
    <w:p w14:paraId="58070658" w14:textId="77777777" w:rsidR="0061143E" w:rsidRDefault="00000000">
      <w:pPr>
        <w:pStyle w:val="4"/>
      </w:pPr>
      <w:r>
        <w:t>百叶遮阳</w:t>
      </w:r>
    </w:p>
    <w:p w14:paraId="208B308B" w14:textId="77777777" w:rsidR="0061143E" w:rsidRDefault="00000000">
      <w:r>
        <w:rPr>
          <w:noProof/>
        </w:rPr>
        <w:drawing>
          <wp:inline distT="0" distB="0" distL="0" distR="0" wp14:anchorId="299E7F78" wp14:editId="408CE7F3">
            <wp:extent cx="3391256" cy="221003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61143E" w14:paraId="4671DC8E" w14:textId="77777777">
        <w:tc>
          <w:tcPr>
            <w:tcW w:w="1143" w:type="dxa"/>
            <w:shd w:val="clear" w:color="auto" w:fill="E6E6E6"/>
            <w:vAlign w:val="center"/>
          </w:tcPr>
          <w:p w14:paraId="16D1FE6B" w14:textId="77777777" w:rsidR="0061143E" w:rsidRDefault="0000000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11A1203" w14:textId="77777777" w:rsidR="0061143E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031A6FA" w14:textId="77777777" w:rsidR="0061143E" w:rsidRDefault="00000000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BDF8CE6" w14:textId="77777777" w:rsidR="0061143E" w:rsidRDefault="00000000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A2D49B7" w14:textId="77777777" w:rsidR="0061143E" w:rsidRDefault="00000000">
            <w:pPr>
              <w:jc w:val="center"/>
            </w:pPr>
            <w:r>
              <w:t>遮阳板透射比</w:t>
            </w:r>
          </w:p>
        </w:tc>
      </w:tr>
      <w:tr w:rsidR="0061143E" w14:paraId="1061352B" w14:textId="77777777">
        <w:tc>
          <w:tcPr>
            <w:tcW w:w="1143" w:type="dxa"/>
            <w:vAlign w:val="center"/>
          </w:tcPr>
          <w:p w14:paraId="1926FCB8" w14:textId="77777777" w:rsidR="0061143E" w:rsidRDefault="00000000">
            <w:r>
              <w:t>1</w:t>
            </w:r>
          </w:p>
        </w:tc>
        <w:tc>
          <w:tcPr>
            <w:tcW w:w="3961" w:type="dxa"/>
            <w:vAlign w:val="center"/>
          </w:tcPr>
          <w:p w14:paraId="07B9DD1D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06452D8" w14:textId="77777777" w:rsidR="0061143E" w:rsidRDefault="00000000">
            <w:r>
              <w:t>0.282</w:t>
            </w:r>
          </w:p>
        </w:tc>
        <w:tc>
          <w:tcPr>
            <w:tcW w:w="1409" w:type="dxa"/>
            <w:vAlign w:val="center"/>
          </w:tcPr>
          <w:p w14:paraId="23CAC984" w14:textId="77777777" w:rsidR="0061143E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35A18467" w14:textId="77777777" w:rsidR="0061143E" w:rsidRDefault="00000000">
            <w:r>
              <w:t>0.000</w:t>
            </w:r>
          </w:p>
        </w:tc>
      </w:tr>
    </w:tbl>
    <w:p w14:paraId="7C416C9D" w14:textId="77777777" w:rsidR="0061143E" w:rsidRDefault="00000000">
      <w:pPr>
        <w:pStyle w:val="3"/>
      </w:pPr>
      <w:bookmarkStart w:id="69" w:name="_Toc155723106"/>
      <w:r>
        <w:t>平均遮阳系数</w:t>
      </w:r>
      <w:bookmarkEnd w:id="69"/>
    </w:p>
    <w:p w14:paraId="74F0B380" w14:textId="77777777" w:rsidR="0061143E" w:rsidRDefault="00000000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1143E" w14:paraId="5408BBA1" w14:textId="77777777">
        <w:tc>
          <w:tcPr>
            <w:tcW w:w="656" w:type="dxa"/>
            <w:shd w:val="clear" w:color="auto" w:fill="E6E6E6"/>
            <w:vAlign w:val="center"/>
          </w:tcPr>
          <w:p w14:paraId="51232811" w14:textId="77777777" w:rsidR="006114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CC4E3AD" w14:textId="77777777" w:rsidR="0061143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5F32F9" w14:textId="77777777" w:rsidR="006114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7334D1B" w14:textId="77777777" w:rsidR="006114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1C5B2" w14:textId="77777777" w:rsidR="006114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A230B" w14:textId="77777777" w:rsidR="006114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0F2D9E" w14:textId="77777777" w:rsidR="0061143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55F153" w14:textId="77777777" w:rsidR="0061143E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17B859" w14:textId="77777777" w:rsidR="0061143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07F4D6" w14:textId="77777777" w:rsidR="0061143E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48B305" w14:textId="77777777" w:rsidR="0061143E" w:rsidRDefault="00000000">
            <w:pPr>
              <w:jc w:val="center"/>
            </w:pPr>
            <w:r>
              <w:t>冬季外遮阳系数</w:t>
            </w:r>
          </w:p>
        </w:tc>
      </w:tr>
      <w:tr w:rsidR="0061143E" w14:paraId="7BF8FCE9" w14:textId="77777777">
        <w:tc>
          <w:tcPr>
            <w:tcW w:w="656" w:type="dxa"/>
            <w:vAlign w:val="center"/>
          </w:tcPr>
          <w:p w14:paraId="6E12F025" w14:textId="77777777" w:rsidR="006114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793A16B" w14:textId="77777777" w:rsidR="0061143E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25A467F4" w14:textId="77777777" w:rsidR="0061143E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F34CC91" w14:textId="77777777" w:rsidR="006114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9890BF" w14:textId="77777777" w:rsidR="0061143E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2F5C075" w14:textId="77777777" w:rsidR="0061143E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38E536E0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76F834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B1CD203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B17EE0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5D43A6" w14:textId="77777777" w:rsidR="0061143E" w:rsidRDefault="00000000">
            <w:r>
              <w:t>1.000</w:t>
            </w:r>
          </w:p>
        </w:tc>
      </w:tr>
      <w:tr w:rsidR="0061143E" w14:paraId="79082F26" w14:textId="77777777">
        <w:tc>
          <w:tcPr>
            <w:tcW w:w="656" w:type="dxa"/>
            <w:vAlign w:val="center"/>
          </w:tcPr>
          <w:p w14:paraId="1A0B6D09" w14:textId="77777777" w:rsidR="006114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362A572" w14:textId="77777777" w:rsidR="0061143E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3A71E294" w14:textId="77777777" w:rsidR="0061143E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E0E0B47" w14:textId="77777777" w:rsidR="0061143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BD36F85" w14:textId="77777777" w:rsidR="0061143E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96A1B28" w14:textId="77777777" w:rsidR="0061143E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6A09F34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086748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C6F0362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E1925A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B8790A" w14:textId="77777777" w:rsidR="0061143E" w:rsidRDefault="00000000">
            <w:r>
              <w:t>1.000</w:t>
            </w:r>
          </w:p>
        </w:tc>
      </w:tr>
      <w:tr w:rsidR="0061143E" w14:paraId="56D1B3DA" w14:textId="77777777">
        <w:tc>
          <w:tcPr>
            <w:tcW w:w="656" w:type="dxa"/>
            <w:vAlign w:val="center"/>
          </w:tcPr>
          <w:p w14:paraId="4A05BFB0" w14:textId="77777777" w:rsidR="006114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9979894" w14:textId="77777777" w:rsidR="0061143E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27C55735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58AF663E" w14:textId="77777777" w:rsidR="0061143E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5BF23821" w14:textId="77777777" w:rsidR="0061143E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7660417F" w14:textId="77777777" w:rsidR="0061143E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65BD9A79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DBFF2E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3D95EC7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15D4AE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8CEFA0" w14:textId="77777777" w:rsidR="0061143E" w:rsidRDefault="00000000">
            <w:r>
              <w:t>1.000</w:t>
            </w:r>
          </w:p>
        </w:tc>
      </w:tr>
      <w:tr w:rsidR="0061143E" w14:paraId="48B1AF69" w14:textId="77777777">
        <w:tc>
          <w:tcPr>
            <w:tcW w:w="656" w:type="dxa"/>
            <w:vAlign w:val="center"/>
          </w:tcPr>
          <w:p w14:paraId="45ED8D29" w14:textId="77777777" w:rsidR="006114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54D2500" w14:textId="77777777" w:rsidR="0061143E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3B91594D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1BB2D1" w14:textId="77777777" w:rsidR="0061143E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0BA7DF95" w14:textId="77777777" w:rsidR="0061143E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23920EF" w14:textId="77777777" w:rsidR="0061143E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24B14771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0E92FE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A29E50E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450835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587C9E" w14:textId="77777777" w:rsidR="0061143E" w:rsidRDefault="00000000">
            <w:r>
              <w:t>1.000</w:t>
            </w:r>
          </w:p>
        </w:tc>
      </w:tr>
      <w:tr w:rsidR="0061143E" w14:paraId="1F0136B1" w14:textId="77777777">
        <w:tc>
          <w:tcPr>
            <w:tcW w:w="656" w:type="dxa"/>
            <w:vAlign w:val="center"/>
          </w:tcPr>
          <w:p w14:paraId="63A32C34" w14:textId="77777777" w:rsidR="0061143E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5E3B7A9" w14:textId="77777777" w:rsidR="0061143E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0C099009" w14:textId="77777777" w:rsidR="0061143E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5E7613D" w14:textId="77777777" w:rsidR="0061143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88A554C" w14:textId="77777777" w:rsidR="0061143E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6DF73347" w14:textId="77777777" w:rsidR="0061143E" w:rsidRDefault="00000000">
            <w:r>
              <w:t>12.150</w:t>
            </w:r>
          </w:p>
        </w:tc>
        <w:tc>
          <w:tcPr>
            <w:tcW w:w="781" w:type="dxa"/>
            <w:vAlign w:val="center"/>
          </w:tcPr>
          <w:p w14:paraId="3F770F92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9D39B7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BBC0DFB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710A42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A36908" w14:textId="77777777" w:rsidR="0061143E" w:rsidRDefault="00000000">
            <w:r>
              <w:t>1.000</w:t>
            </w:r>
          </w:p>
        </w:tc>
      </w:tr>
      <w:tr w:rsidR="0061143E" w14:paraId="4A87CD58" w14:textId="77777777">
        <w:tc>
          <w:tcPr>
            <w:tcW w:w="656" w:type="dxa"/>
            <w:vAlign w:val="center"/>
          </w:tcPr>
          <w:p w14:paraId="0C9BF587" w14:textId="77777777" w:rsidR="0061143E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626EB9F" w14:textId="77777777" w:rsidR="0061143E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2E2A19B7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294AFD" w14:textId="77777777" w:rsidR="0061143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B2E86A7" w14:textId="77777777" w:rsidR="0061143E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2F09E17" w14:textId="77777777" w:rsidR="0061143E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13EDC814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215426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DA60814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90ABAD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16DF78" w14:textId="77777777" w:rsidR="0061143E" w:rsidRDefault="00000000">
            <w:r>
              <w:t>1.000</w:t>
            </w:r>
          </w:p>
        </w:tc>
      </w:tr>
      <w:tr w:rsidR="0061143E" w14:paraId="4702283C" w14:textId="77777777">
        <w:tc>
          <w:tcPr>
            <w:tcW w:w="656" w:type="dxa"/>
            <w:vAlign w:val="center"/>
          </w:tcPr>
          <w:p w14:paraId="56DD7F23" w14:textId="77777777" w:rsidR="0061143E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A633736" w14:textId="77777777" w:rsidR="0061143E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1B49CFC3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79B427B4" w14:textId="77777777" w:rsidR="0061143E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0F64299E" w14:textId="77777777" w:rsidR="0061143E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09D4461" w14:textId="77777777" w:rsidR="0061143E" w:rsidRDefault="00000000">
            <w:r>
              <w:t>113.400</w:t>
            </w:r>
          </w:p>
        </w:tc>
        <w:tc>
          <w:tcPr>
            <w:tcW w:w="781" w:type="dxa"/>
            <w:vAlign w:val="center"/>
          </w:tcPr>
          <w:p w14:paraId="7C54F6A1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8683EF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D8054FE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498711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CF5524" w14:textId="77777777" w:rsidR="0061143E" w:rsidRDefault="00000000">
            <w:r>
              <w:t>1.000</w:t>
            </w:r>
          </w:p>
        </w:tc>
      </w:tr>
      <w:tr w:rsidR="0061143E" w14:paraId="0C0D675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8CE5DB0" w14:textId="77777777" w:rsidR="0061143E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ED053F" w14:textId="77777777" w:rsidR="0061143E" w:rsidRDefault="00000000">
            <w:r>
              <w:t>231.750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EF39B3" w14:textId="77777777" w:rsidR="0061143E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E854C83" w14:textId="77777777" w:rsidR="0061143E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AD5182D" w14:textId="77777777" w:rsidR="0061143E" w:rsidRDefault="00000000">
            <w:r>
              <w:t>0.750</w:t>
            </w:r>
          </w:p>
        </w:tc>
      </w:tr>
    </w:tbl>
    <w:p w14:paraId="79424B25" w14:textId="77777777" w:rsidR="0061143E" w:rsidRDefault="0000000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1143E" w14:paraId="58C04A38" w14:textId="77777777">
        <w:tc>
          <w:tcPr>
            <w:tcW w:w="656" w:type="dxa"/>
            <w:shd w:val="clear" w:color="auto" w:fill="E6E6E6"/>
            <w:vAlign w:val="center"/>
          </w:tcPr>
          <w:p w14:paraId="7F49C2C6" w14:textId="77777777" w:rsidR="0061143E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C21B58" w14:textId="77777777" w:rsidR="0061143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9FCAB8" w14:textId="77777777" w:rsidR="006114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30E72F" w14:textId="77777777" w:rsidR="006114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1D71C" w14:textId="77777777" w:rsidR="006114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60943" w14:textId="77777777" w:rsidR="006114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DE431B" w14:textId="77777777" w:rsidR="0061143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C12EA3" w14:textId="77777777" w:rsidR="0061143E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26F629" w14:textId="77777777" w:rsidR="0061143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BE5FA7" w14:textId="77777777" w:rsidR="0061143E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6884ED" w14:textId="77777777" w:rsidR="0061143E" w:rsidRDefault="00000000">
            <w:pPr>
              <w:jc w:val="center"/>
            </w:pPr>
            <w:r>
              <w:t>冬季外遮阳系数</w:t>
            </w:r>
          </w:p>
        </w:tc>
      </w:tr>
      <w:tr w:rsidR="0061143E" w14:paraId="2FC39E52" w14:textId="77777777">
        <w:tc>
          <w:tcPr>
            <w:tcW w:w="656" w:type="dxa"/>
            <w:vAlign w:val="center"/>
          </w:tcPr>
          <w:p w14:paraId="63EC232E" w14:textId="77777777" w:rsidR="006114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50E7792" w14:textId="77777777" w:rsidR="0061143E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470E1067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01981CB5" w14:textId="77777777" w:rsidR="0061143E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439204B3" w14:textId="77777777" w:rsidR="0061143E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3CB22AA" w14:textId="77777777" w:rsidR="0061143E" w:rsidRDefault="00000000">
            <w:r>
              <w:t>34.650</w:t>
            </w:r>
          </w:p>
        </w:tc>
        <w:tc>
          <w:tcPr>
            <w:tcW w:w="781" w:type="dxa"/>
            <w:vAlign w:val="center"/>
          </w:tcPr>
          <w:p w14:paraId="32FDBEAE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88FAC4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1091E12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D395D2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2767BE" w14:textId="77777777" w:rsidR="0061143E" w:rsidRDefault="00000000">
            <w:r>
              <w:t>1.000</w:t>
            </w:r>
          </w:p>
        </w:tc>
      </w:tr>
      <w:tr w:rsidR="0061143E" w14:paraId="66A5165A" w14:textId="77777777">
        <w:tc>
          <w:tcPr>
            <w:tcW w:w="656" w:type="dxa"/>
            <w:vAlign w:val="center"/>
          </w:tcPr>
          <w:p w14:paraId="7E9D6F66" w14:textId="77777777" w:rsidR="006114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8C7A46C" w14:textId="77777777" w:rsidR="0061143E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DFBB38E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C240CDA" w14:textId="77777777" w:rsidR="0061143E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14:paraId="6E0DDEDC" w14:textId="77777777" w:rsidR="0061143E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52B8BB2" w14:textId="77777777" w:rsidR="0061143E" w:rsidRDefault="00000000">
            <w:r>
              <w:t>46.800</w:t>
            </w:r>
          </w:p>
        </w:tc>
        <w:tc>
          <w:tcPr>
            <w:tcW w:w="781" w:type="dxa"/>
            <w:vAlign w:val="center"/>
          </w:tcPr>
          <w:p w14:paraId="129AE330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0A72C4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AE1AA3C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4CA240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F96503" w14:textId="77777777" w:rsidR="0061143E" w:rsidRDefault="00000000">
            <w:r>
              <w:t>1.000</w:t>
            </w:r>
          </w:p>
        </w:tc>
      </w:tr>
      <w:tr w:rsidR="0061143E" w14:paraId="4559D9E9" w14:textId="77777777">
        <w:tc>
          <w:tcPr>
            <w:tcW w:w="656" w:type="dxa"/>
            <w:vAlign w:val="center"/>
          </w:tcPr>
          <w:p w14:paraId="66577AF8" w14:textId="77777777" w:rsidR="006114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5157B19" w14:textId="77777777" w:rsidR="0061143E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64204359" w14:textId="77777777" w:rsidR="0061143E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4C4A24C" w14:textId="77777777" w:rsidR="0061143E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469305D7" w14:textId="77777777" w:rsidR="0061143E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1153E6D8" w14:textId="77777777" w:rsidR="0061143E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5ACBA8DC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19E932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71404DF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0BB374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F05E2D" w14:textId="77777777" w:rsidR="0061143E" w:rsidRDefault="00000000">
            <w:r>
              <w:t>1.000</w:t>
            </w:r>
          </w:p>
        </w:tc>
      </w:tr>
      <w:tr w:rsidR="0061143E" w14:paraId="1E5F0B98" w14:textId="77777777">
        <w:tc>
          <w:tcPr>
            <w:tcW w:w="656" w:type="dxa"/>
            <w:vAlign w:val="center"/>
          </w:tcPr>
          <w:p w14:paraId="23099943" w14:textId="77777777" w:rsidR="006114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2495C1B" w14:textId="77777777" w:rsidR="0061143E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135F5D90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952A6A" w14:textId="77777777" w:rsidR="0061143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188FAD4" w14:textId="77777777" w:rsidR="0061143E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4F0B5415" w14:textId="77777777" w:rsidR="0061143E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00A584E5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E801CE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79A3A05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B08C42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01B3E4" w14:textId="77777777" w:rsidR="0061143E" w:rsidRDefault="00000000">
            <w:r>
              <w:t>1.000</w:t>
            </w:r>
          </w:p>
        </w:tc>
      </w:tr>
      <w:tr w:rsidR="0061143E" w14:paraId="1790BE69" w14:textId="77777777">
        <w:tc>
          <w:tcPr>
            <w:tcW w:w="656" w:type="dxa"/>
            <w:vAlign w:val="center"/>
          </w:tcPr>
          <w:p w14:paraId="3F4C90EC" w14:textId="77777777" w:rsidR="0061143E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7608B3E" w14:textId="77777777" w:rsidR="0061143E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DCABDBD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75DDCB02" w14:textId="77777777" w:rsidR="0061143E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58C1F347" w14:textId="77777777" w:rsidR="0061143E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239EC5D5" w14:textId="77777777" w:rsidR="0061143E" w:rsidRDefault="00000000">
            <w:r>
              <w:t>48.600</w:t>
            </w:r>
          </w:p>
        </w:tc>
        <w:tc>
          <w:tcPr>
            <w:tcW w:w="781" w:type="dxa"/>
            <w:vAlign w:val="center"/>
          </w:tcPr>
          <w:p w14:paraId="1D184A75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ED2852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030A601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5D7ADD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3F258F" w14:textId="77777777" w:rsidR="0061143E" w:rsidRDefault="00000000">
            <w:r>
              <w:t>1.000</w:t>
            </w:r>
          </w:p>
        </w:tc>
      </w:tr>
      <w:tr w:rsidR="0061143E" w14:paraId="171F7FA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6E5855B" w14:textId="77777777" w:rsidR="0061143E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E39CB46" w14:textId="77777777" w:rsidR="0061143E" w:rsidRDefault="00000000">
            <w:r>
              <w:t>176.400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A3826C1" w14:textId="77777777" w:rsidR="0061143E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7338A49" w14:textId="77777777" w:rsidR="0061143E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F4CFA00" w14:textId="77777777" w:rsidR="0061143E" w:rsidRDefault="00000000">
            <w:r>
              <w:t>0.750</w:t>
            </w:r>
          </w:p>
        </w:tc>
      </w:tr>
    </w:tbl>
    <w:p w14:paraId="2E703515" w14:textId="77777777" w:rsidR="0061143E" w:rsidRDefault="0061143E"/>
    <w:p w14:paraId="21B12831" w14:textId="77777777" w:rsidR="0061143E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1143E" w14:paraId="53F5D895" w14:textId="77777777">
        <w:tc>
          <w:tcPr>
            <w:tcW w:w="656" w:type="dxa"/>
            <w:shd w:val="clear" w:color="auto" w:fill="E6E6E6"/>
            <w:vAlign w:val="center"/>
          </w:tcPr>
          <w:p w14:paraId="245FB72B" w14:textId="77777777" w:rsidR="006114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702BE86" w14:textId="77777777" w:rsidR="0061143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53BC40" w14:textId="77777777" w:rsidR="006114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69A51D" w14:textId="77777777" w:rsidR="006114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F01669" w14:textId="77777777" w:rsidR="006114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8A1EB" w14:textId="77777777" w:rsidR="006114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488A42A" w14:textId="77777777" w:rsidR="0061143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0EB965" w14:textId="77777777" w:rsidR="0061143E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EB453C" w14:textId="77777777" w:rsidR="0061143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CBFE10" w14:textId="77777777" w:rsidR="0061143E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DEA1E7" w14:textId="77777777" w:rsidR="0061143E" w:rsidRDefault="00000000">
            <w:pPr>
              <w:jc w:val="center"/>
            </w:pPr>
            <w:r>
              <w:t>冬季外遮阳系数</w:t>
            </w:r>
          </w:p>
        </w:tc>
      </w:tr>
      <w:tr w:rsidR="0061143E" w14:paraId="436275BC" w14:textId="77777777">
        <w:tc>
          <w:tcPr>
            <w:tcW w:w="656" w:type="dxa"/>
            <w:vAlign w:val="center"/>
          </w:tcPr>
          <w:p w14:paraId="1982B8C7" w14:textId="77777777" w:rsidR="006114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6F76C4E" w14:textId="77777777" w:rsidR="0061143E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D02C727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9EDC57" w14:textId="77777777" w:rsidR="0061143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F77BFC8" w14:textId="77777777" w:rsidR="0061143E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005551E" w14:textId="77777777" w:rsidR="0061143E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579F244F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40BE53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1D21E8A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EA6A4D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FCE178" w14:textId="77777777" w:rsidR="0061143E" w:rsidRDefault="00000000">
            <w:r>
              <w:t>1.000</w:t>
            </w:r>
          </w:p>
        </w:tc>
      </w:tr>
      <w:tr w:rsidR="0061143E" w14:paraId="55B28703" w14:textId="77777777">
        <w:tc>
          <w:tcPr>
            <w:tcW w:w="656" w:type="dxa"/>
            <w:vAlign w:val="center"/>
          </w:tcPr>
          <w:p w14:paraId="334B8F87" w14:textId="77777777" w:rsidR="006114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4CE0CE6" w14:textId="77777777" w:rsidR="0061143E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1FD1D21C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4F764E11" w14:textId="77777777" w:rsidR="0061143E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089DD079" w14:textId="77777777" w:rsidR="0061143E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295373D2" w14:textId="77777777" w:rsidR="0061143E" w:rsidRDefault="00000000">
            <w:r>
              <w:t>53.550</w:t>
            </w:r>
          </w:p>
        </w:tc>
        <w:tc>
          <w:tcPr>
            <w:tcW w:w="781" w:type="dxa"/>
            <w:vAlign w:val="center"/>
          </w:tcPr>
          <w:p w14:paraId="018F0C2B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D28F08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3C615B4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3B59A2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EA5B04" w14:textId="77777777" w:rsidR="0061143E" w:rsidRDefault="00000000">
            <w:r>
              <w:t>1.000</w:t>
            </w:r>
          </w:p>
        </w:tc>
      </w:tr>
      <w:tr w:rsidR="0061143E" w14:paraId="3DC88A77" w14:textId="77777777">
        <w:tc>
          <w:tcPr>
            <w:tcW w:w="656" w:type="dxa"/>
            <w:vAlign w:val="center"/>
          </w:tcPr>
          <w:p w14:paraId="3CF260C5" w14:textId="77777777" w:rsidR="006114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97747E0" w14:textId="77777777" w:rsidR="0061143E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300D1BD7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F1DB2E" w14:textId="77777777" w:rsidR="006114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721F8B" w14:textId="77777777" w:rsidR="0061143E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5330FB4D" w14:textId="77777777" w:rsidR="0061143E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1925A7B8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A00327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9A5C9AF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37023D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5D9276" w14:textId="77777777" w:rsidR="0061143E" w:rsidRDefault="00000000">
            <w:r>
              <w:t>1.000</w:t>
            </w:r>
          </w:p>
        </w:tc>
      </w:tr>
      <w:tr w:rsidR="0061143E" w14:paraId="7B51BB56" w14:textId="77777777">
        <w:tc>
          <w:tcPr>
            <w:tcW w:w="656" w:type="dxa"/>
            <w:vAlign w:val="center"/>
          </w:tcPr>
          <w:p w14:paraId="5174C9A7" w14:textId="77777777" w:rsidR="006114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868DE05" w14:textId="77777777" w:rsidR="0061143E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3A1A0AD5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141E5CE1" w14:textId="77777777" w:rsidR="0061143E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6BDDF2DC" w14:textId="77777777" w:rsidR="0061143E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3CBADAEE" w14:textId="77777777" w:rsidR="0061143E" w:rsidRDefault="00000000">
            <w:r>
              <w:t>64.800</w:t>
            </w:r>
          </w:p>
        </w:tc>
        <w:tc>
          <w:tcPr>
            <w:tcW w:w="781" w:type="dxa"/>
            <w:vAlign w:val="center"/>
          </w:tcPr>
          <w:p w14:paraId="676DC3C9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FCE25D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884FCA7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DD57AD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796CDB" w14:textId="77777777" w:rsidR="0061143E" w:rsidRDefault="00000000">
            <w:r>
              <w:t>1.000</w:t>
            </w:r>
          </w:p>
        </w:tc>
      </w:tr>
      <w:tr w:rsidR="0061143E" w14:paraId="78F8A8E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8CD1C6" w14:textId="77777777" w:rsidR="0061143E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585265" w14:textId="77777777" w:rsidR="0061143E" w:rsidRDefault="00000000">
            <w:r>
              <w:t>128.250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95DF91C" w14:textId="77777777" w:rsidR="0061143E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52A69F0" w14:textId="77777777" w:rsidR="0061143E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72EC999" w14:textId="77777777" w:rsidR="0061143E" w:rsidRDefault="00000000">
            <w:r>
              <w:t>0.750</w:t>
            </w:r>
          </w:p>
        </w:tc>
      </w:tr>
    </w:tbl>
    <w:p w14:paraId="76749A34" w14:textId="77777777" w:rsidR="0061143E" w:rsidRDefault="0061143E"/>
    <w:p w14:paraId="724CB97E" w14:textId="77777777" w:rsidR="0061143E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1143E" w14:paraId="5328431E" w14:textId="77777777">
        <w:tc>
          <w:tcPr>
            <w:tcW w:w="656" w:type="dxa"/>
            <w:shd w:val="clear" w:color="auto" w:fill="E6E6E6"/>
            <w:vAlign w:val="center"/>
          </w:tcPr>
          <w:p w14:paraId="047519AD" w14:textId="77777777" w:rsidR="0061143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B66C1EA" w14:textId="77777777" w:rsidR="0061143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29ED19" w14:textId="77777777" w:rsidR="0061143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79AFAC" w14:textId="77777777" w:rsidR="0061143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5404A" w14:textId="77777777" w:rsidR="0061143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01273" w14:textId="77777777" w:rsidR="0061143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20AF20" w14:textId="77777777" w:rsidR="0061143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EB474C" w14:textId="77777777" w:rsidR="0061143E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1B2560" w14:textId="77777777" w:rsidR="0061143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758387" w14:textId="77777777" w:rsidR="0061143E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43BFF7" w14:textId="77777777" w:rsidR="0061143E" w:rsidRDefault="00000000">
            <w:pPr>
              <w:jc w:val="center"/>
            </w:pPr>
            <w:r>
              <w:t>冬季外遮阳系数</w:t>
            </w:r>
          </w:p>
        </w:tc>
      </w:tr>
      <w:tr w:rsidR="0061143E" w14:paraId="1790EA8C" w14:textId="77777777">
        <w:tc>
          <w:tcPr>
            <w:tcW w:w="656" w:type="dxa"/>
            <w:vAlign w:val="center"/>
          </w:tcPr>
          <w:p w14:paraId="4AA3AE50" w14:textId="77777777" w:rsidR="0061143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46319CB" w14:textId="77777777" w:rsidR="0061143E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68E13558" w14:textId="77777777" w:rsidR="0061143E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22C85E71" w14:textId="77777777" w:rsidR="0061143E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BDBD6FC" w14:textId="77777777" w:rsidR="0061143E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BD37BC1" w14:textId="77777777" w:rsidR="0061143E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3B3F7ED8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F1F53F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65A1E06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3E7F22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A0029B" w14:textId="77777777" w:rsidR="0061143E" w:rsidRDefault="00000000">
            <w:r>
              <w:t>1.000</w:t>
            </w:r>
          </w:p>
        </w:tc>
      </w:tr>
      <w:tr w:rsidR="0061143E" w14:paraId="07C2A17E" w14:textId="77777777">
        <w:tc>
          <w:tcPr>
            <w:tcW w:w="656" w:type="dxa"/>
            <w:vAlign w:val="center"/>
          </w:tcPr>
          <w:p w14:paraId="2D82C877" w14:textId="77777777" w:rsidR="0061143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D513B46" w14:textId="77777777" w:rsidR="0061143E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005BAF32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585CBE92" w14:textId="77777777" w:rsidR="0061143E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7907C3B9" w14:textId="77777777" w:rsidR="0061143E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39EC92E2" w14:textId="77777777" w:rsidR="0061143E" w:rsidRDefault="00000000">
            <w:r>
              <w:t>66.150</w:t>
            </w:r>
          </w:p>
        </w:tc>
        <w:tc>
          <w:tcPr>
            <w:tcW w:w="781" w:type="dxa"/>
            <w:vAlign w:val="center"/>
          </w:tcPr>
          <w:p w14:paraId="43CBB98C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9A1AB4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7FF6C58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EC36AD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FA41FE" w14:textId="77777777" w:rsidR="0061143E" w:rsidRDefault="00000000">
            <w:r>
              <w:t>1.000</w:t>
            </w:r>
          </w:p>
        </w:tc>
      </w:tr>
      <w:tr w:rsidR="0061143E" w14:paraId="2A8E7371" w14:textId="77777777">
        <w:tc>
          <w:tcPr>
            <w:tcW w:w="656" w:type="dxa"/>
            <w:vAlign w:val="center"/>
          </w:tcPr>
          <w:p w14:paraId="50BA07AF" w14:textId="77777777" w:rsidR="0061143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BC5A529" w14:textId="77777777" w:rsidR="0061143E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385DCE8B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C96A44" w14:textId="77777777" w:rsidR="0061143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6FE55EC" w14:textId="77777777" w:rsidR="0061143E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6330074" w14:textId="77777777" w:rsidR="0061143E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6DA511B8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A5A6CB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DFCA9C4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098CF6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6717B27" w14:textId="77777777" w:rsidR="0061143E" w:rsidRDefault="00000000">
            <w:r>
              <w:t>1.000</w:t>
            </w:r>
          </w:p>
        </w:tc>
      </w:tr>
      <w:tr w:rsidR="0061143E" w14:paraId="30314FDE" w14:textId="77777777">
        <w:tc>
          <w:tcPr>
            <w:tcW w:w="656" w:type="dxa"/>
            <w:vAlign w:val="center"/>
          </w:tcPr>
          <w:p w14:paraId="35EF870D" w14:textId="77777777" w:rsidR="0061143E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11CBEC3" w14:textId="77777777" w:rsidR="0061143E" w:rsidRDefault="00000000">
            <w:r>
              <w:t>C2715</w:t>
            </w:r>
          </w:p>
        </w:tc>
        <w:tc>
          <w:tcPr>
            <w:tcW w:w="769" w:type="dxa"/>
            <w:vAlign w:val="center"/>
          </w:tcPr>
          <w:p w14:paraId="06CF0BCC" w14:textId="77777777" w:rsidR="0061143E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0043320" w14:textId="77777777" w:rsidR="006114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2A3E4C" w14:textId="77777777" w:rsidR="0061143E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0BA4C420" w14:textId="77777777" w:rsidR="0061143E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4B04C349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C4A230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28EB6AB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02B6E9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2FB4A1" w14:textId="77777777" w:rsidR="0061143E" w:rsidRDefault="00000000">
            <w:r>
              <w:t>1.000</w:t>
            </w:r>
          </w:p>
        </w:tc>
      </w:tr>
      <w:tr w:rsidR="0061143E" w14:paraId="59C5A046" w14:textId="77777777">
        <w:tc>
          <w:tcPr>
            <w:tcW w:w="656" w:type="dxa"/>
            <w:vAlign w:val="center"/>
          </w:tcPr>
          <w:p w14:paraId="6ED1C725" w14:textId="77777777" w:rsidR="0061143E" w:rsidRDefault="00000000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00D1CBEF" w14:textId="77777777" w:rsidR="0061143E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0B893C1C" w14:textId="77777777" w:rsidR="0061143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D3BF10" w14:textId="77777777" w:rsidR="0061143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559355" w14:textId="77777777" w:rsidR="0061143E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2601DCCA" w14:textId="77777777" w:rsidR="0061143E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307FF65B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1ACF66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7933F13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E7BB47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088AE7" w14:textId="77777777" w:rsidR="0061143E" w:rsidRDefault="00000000">
            <w:r>
              <w:t>1.000</w:t>
            </w:r>
          </w:p>
        </w:tc>
      </w:tr>
      <w:tr w:rsidR="0061143E" w14:paraId="1C325034" w14:textId="77777777">
        <w:tc>
          <w:tcPr>
            <w:tcW w:w="656" w:type="dxa"/>
            <w:vAlign w:val="center"/>
          </w:tcPr>
          <w:p w14:paraId="0DA28DE7" w14:textId="77777777" w:rsidR="0061143E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02A7CAF" w14:textId="77777777" w:rsidR="0061143E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68FE0E07" w14:textId="77777777" w:rsidR="0061143E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756D152E" w14:textId="77777777" w:rsidR="0061143E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74D28277" w14:textId="77777777" w:rsidR="0061143E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AE3F9B4" w14:textId="77777777" w:rsidR="0061143E" w:rsidRDefault="00000000">
            <w:r>
              <w:t>86.400</w:t>
            </w:r>
          </w:p>
        </w:tc>
        <w:tc>
          <w:tcPr>
            <w:tcW w:w="781" w:type="dxa"/>
            <w:vAlign w:val="center"/>
          </w:tcPr>
          <w:p w14:paraId="26EF4C94" w14:textId="77777777" w:rsidR="0061143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59899B" w14:textId="77777777" w:rsidR="0061143E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700CFDC" w14:textId="77777777" w:rsidR="0061143E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32E884" w14:textId="77777777" w:rsidR="0061143E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0ECF44" w14:textId="77777777" w:rsidR="0061143E" w:rsidRDefault="00000000">
            <w:r>
              <w:t>1.000</w:t>
            </w:r>
          </w:p>
        </w:tc>
      </w:tr>
      <w:tr w:rsidR="0061143E" w14:paraId="21684B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13B8EF7" w14:textId="77777777" w:rsidR="0061143E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E87CC8" w14:textId="77777777" w:rsidR="0061143E" w:rsidRDefault="00000000">
            <w:r>
              <w:t>180.900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60809CF" w14:textId="77777777" w:rsidR="0061143E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D6CF522" w14:textId="77777777" w:rsidR="0061143E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804F643" w14:textId="77777777" w:rsidR="0061143E" w:rsidRDefault="00000000">
            <w:r>
              <w:t>0.750</w:t>
            </w:r>
          </w:p>
        </w:tc>
      </w:tr>
    </w:tbl>
    <w:p w14:paraId="3918A0DD" w14:textId="77777777" w:rsidR="0061143E" w:rsidRDefault="0061143E"/>
    <w:p w14:paraId="00E01BE0" w14:textId="77777777" w:rsidR="0061143E" w:rsidRDefault="00000000">
      <w:r>
        <w:t xml:space="preserve">5. </w:t>
      </w:r>
      <w:r>
        <w:t>平均遮阳系数：</w:t>
      </w:r>
    </w:p>
    <w:p w14:paraId="309A0ED5" w14:textId="77777777" w:rsidR="0061143E" w:rsidRDefault="00000000">
      <w:r>
        <w:rPr>
          <w:noProof/>
        </w:rPr>
        <w:drawing>
          <wp:inline distT="0" distB="0" distL="0" distR="0" wp14:anchorId="78AB2872" wp14:editId="593B8F14">
            <wp:extent cx="4086654" cy="45724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CC89" w14:textId="77777777" w:rsidR="0061143E" w:rsidRDefault="0061143E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61143E" w14:paraId="42DD68E2" w14:textId="77777777">
        <w:tc>
          <w:tcPr>
            <w:tcW w:w="1692" w:type="dxa"/>
            <w:shd w:val="clear" w:color="auto" w:fill="E6E6E6"/>
            <w:vAlign w:val="center"/>
          </w:tcPr>
          <w:p w14:paraId="74AE69DD" w14:textId="77777777" w:rsidR="0061143E" w:rsidRDefault="00000000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202D6B" w14:textId="77777777" w:rsidR="0061143E" w:rsidRDefault="00000000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77B5A49" w14:textId="77777777" w:rsidR="0061143E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2435207" w14:textId="77777777" w:rsidR="0061143E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BAE902B" w14:textId="77777777" w:rsidR="0061143E" w:rsidRDefault="00000000">
            <w:pPr>
              <w:jc w:val="center"/>
            </w:pPr>
            <w:r>
              <w:t>冬季遮阳系数</w:t>
            </w:r>
          </w:p>
        </w:tc>
      </w:tr>
      <w:tr w:rsidR="0061143E" w14:paraId="74A4D866" w14:textId="77777777">
        <w:tc>
          <w:tcPr>
            <w:tcW w:w="1692" w:type="dxa"/>
            <w:shd w:val="clear" w:color="auto" w:fill="E6E6E6"/>
            <w:vAlign w:val="center"/>
          </w:tcPr>
          <w:p w14:paraId="430D86D6" w14:textId="77777777" w:rsidR="0061143E" w:rsidRDefault="00000000">
            <w:r>
              <w:t>南向</w:t>
            </w:r>
          </w:p>
        </w:tc>
        <w:tc>
          <w:tcPr>
            <w:tcW w:w="1697" w:type="dxa"/>
            <w:vAlign w:val="center"/>
          </w:tcPr>
          <w:p w14:paraId="78FA8652" w14:textId="77777777" w:rsidR="0061143E" w:rsidRDefault="00000000">
            <w:r>
              <w:t>231.750</w:t>
            </w:r>
          </w:p>
        </w:tc>
        <w:tc>
          <w:tcPr>
            <w:tcW w:w="1980" w:type="dxa"/>
            <w:vAlign w:val="center"/>
          </w:tcPr>
          <w:p w14:paraId="3DFFFC0A" w14:textId="77777777" w:rsidR="0061143E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2074D60A" w14:textId="77777777" w:rsidR="0061143E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3D43FF45" w14:textId="77777777" w:rsidR="0061143E" w:rsidRDefault="00000000">
            <w:r>
              <w:t>0.750</w:t>
            </w:r>
          </w:p>
        </w:tc>
      </w:tr>
      <w:tr w:rsidR="0061143E" w14:paraId="5D0B421C" w14:textId="77777777">
        <w:tc>
          <w:tcPr>
            <w:tcW w:w="1692" w:type="dxa"/>
            <w:shd w:val="clear" w:color="auto" w:fill="E6E6E6"/>
            <w:vAlign w:val="center"/>
          </w:tcPr>
          <w:p w14:paraId="730EB531" w14:textId="77777777" w:rsidR="0061143E" w:rsidRDefault="00000000">
            <w:r>
              <w:t>北向</w:t>
            </w:r>
          </w:p>
        </w:tc>
        <w:tc>
          <w:tcPr>
            <w:tcW w:w="1697" w:type="dxa"/>
            <w:vAlign w:val="center"/>
          </w:tcPr>
          <w:p w14:paraId="164A079F" w14:textId="77777777" w:rsidR="0061143E" w:rsidRDefault="00000000">
            <w:r>
              <w:t>176.400</w:t>
            </w:r>
          </w:p>
        </w:tc>
        <w:tc>
          <w:tcPr>
            <w:tcW w:w="1980" w:type="dxa"/>
            <w:vAlign w:val="center"/>
          </w:tcPr>
          <w:p w14:paraId="31132B1D" w14:textId="77777777" w:rsidR="0061143E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769D4E5" w14:textId="77777777" w:rsidR="0061143E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42193B78" w14:textId="77777777" w:rsidR="0061143E" w:rsidRDefault="00000000">
            <w:r>
              <w:t>0.750</w:t>
            </w:r>
          </w:p>
        </w:tc>
      </w:tr>
      <w:tr w:rsidR="0061143E" w14:paraId="03AEA260" w14:textId="77777777">
        <w:tc>
          <w:tcPr>
            <w:tcW w:w="1692" w:type="dxa"/>
            <w:shd w:val="clear" w:color="auto" w:fill="E6E6E6"/>
            <w:vAlign w:val="center"/>
          </w:tcPr>
          <w:p w14:paraId="13F40C02" w14:textId="77777777" w:rsidR="0061143E" w:rsidRDefault="00000000">
            <w:r>
              <w:t>东向</w:t>
            </w:r>
          </w:p>
        </w:tc>
        <w:tc>
          <w:tcPr>
            <w:tcW w:w="1697" w:type="dxa"/>
            <w:vAlign w:val="center"/>
          </w:tcPr>
          <w:p w14:paraId="147D686B" w14:textId="77777777" w:rsidR="0061143E" w:rsidRDefault="00000000">
            <w:r>
              <w:t>128.250</w:t>
            </w:r>
          </w:p>
        </w:tc>
        <w:tc>
          <w:tcPr>
            <w:tcW w:w="1980" w:type="dxa"/>
            <w:vAlign w:val="center"/>
          </w:tcPr>
          <w:p w14:paraId="2A1B937C" w14:textId="77777777" w:rsidR="0061143E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7EF5C1E0" w14:textId="77777777" w:rsidR="0061143E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351BB9AB" w14:textId="77777777" w:rsidR="0061143E" w:rsidRDefault="00000000">
            <w:r>
              <w:t>0.750</w:t>
            </w:r>
          </w:p>
        </w:tc>
      </w:tr>
      <w:tr w:rsidR="0061143E" w14:paraId="1E3CC445" w14:textId="77777777">
        <w:tc>
          <w:tcPr>
            <w:tcW w:w="1692" w:type="dxa"/>
            <w:shd w:val="clear" w:color="auto" w:fill="E6E6E6"/>
            <w:vAlign w:val="center"/>
          </w:tcPr>
          <w:p w14:paraId="5D97FAC4" w14:textId="77777777" w:rsidR="0061143E" w:rsidRDefault="00000000">
            <w:r>
              <w:t>西向</w:t>
            </w:r>
          </w:p>
        </w:tc>
        <w:tc>
          <w:tcPr>
            <w:tcW w:w="1697" w:type="dxa"/>
            <w:vAlign w:val="center"/>
          </w:tcPr>
          <w:p w14:paraId="2A7C0C64" w14:textId="77777777" w:rsidR="0061143E" w:rsidRDefault="00000000">
            <w:r>
              <w:t>180.900</w:t>
            </w:r>
          </w:p>
        </w:tc>
        <w:tc>
          <w:tcPr>
            <w:tcW w:w="1980" w:type="dxa"/>
            <w:vAlign w:val="center"/>
          </w:tcPr>
          <w:p w14:paraId="73F43456" w14:textId="77777777" w:rsidR="0061143E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7A88C98A" w14:textId="77777777" w:rsidR="0061143E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6CA8AE8A" w14:textId="77777777" w:rsidR="0061143E" w:rsidRDefault="00000000">
            <w:r>
              <w:t>0.750</w:t>
            </w:r>
          </w:p>
        </w:tc>
      </w:tr>
      <w:tr w:rsidR="0061143E" w14:paraId="040D912F" w14:textId="77777777">
        <w:tc>
          <w:tcPr>
            <w:tcW w:w="5369" w:type="dxa"/>
            <w:gridSpan w:val="3"/>
            <w:shd w:val="clear" w:color="auto" w:fill="E6E6E6"/>
            <w:vAlign w:val="center"/>
          </w:tcPr>
          <w:p w14:paraId="1C424058" w14:textId="77777777" w:rsidR="0061143E" w:rsidRDefault="00000000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34AB2911" w14:textId="77777777" w:rsidR="0061143E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25533463" w14:textId="77777777" w:rsidR="0061143E" w:rsidRDefault="00000000">
            <w:r>
              <w:t>0.750</w:t>
            </w:r>
          </w:p>
        </w:tc>
      </w:tr>
    </w:tbl>
    <w:p w14:paraId="17877C09" w14:textId="77777777" w:rsidR="0061143E" w:rsidRDefault="00000000">
      <w:pPr>
        <w:pStyle w:val="3"/>
      </w:pPr>
      <w:bookmarkStart w:id="70" w:name="_Toc155723107"/>
      <w:r>
        <w:t>外窗遮阳系数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301"/>
        <w:gridCol w:w="2174"/>
        <w:gridCol w:w="1019"/>
        <w:gridCol w:w="1008"/>
        <w:gridCol w:w="1019"/>
        <w:gridCol w:w="1002"/>
        <w:gridCol w:w="1019"/>
      </w:tblGrid>
      <w:tr w:rsidR="0061143E" w14:paraId="6F3ADDCB" w14:textId="77777777">
        <w:tc>
          <w:tcPr>
            <w:tcW w:w="792" w:type="dxa"/>
            <w:vMerge w:val="restart"/>
            <w:shd w:val="clear" w:color="auto" w:fill="E6E6E6"/>
            <w:vAlign w:val="center"/>
          </w:tcPr>
          <w:p w14:paraId="43AE3571" w14:textId="77777777" w:rsidR="0061143E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0D451788" w14:textId="77777777" w:rsidR="0061143E" w:rsidRDefault="00000000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vMerge w:val="restart"/>
            <w:shd w:val="clear" w:color="auto" w:fill="E6E6E6"/>
            <w:vAlign w:val="center"/>
          </w:tcPr>
          <w:p w14:paraId="2EA469F7" w14:textId="77777777" w:rsidR="0061143E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7481ECFD" w14:textId="77777777" w:rsidR="0061143E" w:rsidRDefault="00000000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376D91F5" w14:textId="77777777" w:rsidR="0061143E" w:rsidRDefault="00000000"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01853B26" w14:textId="77777777" w:rsidR="0061143E" w:rsidRDefault="00000000">
            <w:pPr>
              <w:jc w:val="center"/>
            </w:pPr>
            <w:r>
              <w:t>冬季遮阳系数</w:t>
            </w:r>
          </w:p>
        </w:tc>
      </w:tr>
      <w:tr w:rsidR="0061143E" w14:paraId="0C23B6AA" w14:textId="77777777">
        <w:tc>
          <w:tcPr>
            <w:tcW w:w="792" w:type="dxa"/>
            <w:vMerge/>
            <w:shd w:val="clear" w:color="auto" w:fill="E6E6E6"/>
            <w:vAlign w:val="center"/>
          </w:tcPr>
          <w:p w14:paraId="405BAF68" w14:textId="77777777" w:rsidR="0061143E" w:rsidRDefault="0061143E"/>
        </w:tc>
        <w:tc>
          <w:tcPr>
            <w:tcW w:w="1301" w:type="dxa"/>
            <w:vMerge/>
            <w:shd w:val="clear" w:color="auto" w:fill="E6E6E6"/>
            <w:vAlign w:val="center"/>
          </w:tcPr>
          <w:p w14:paraId="1864F523" w14:textId="77777777" w:rsidR="0061143E" w:rsidRDefault="0061143E"/>
        </w:tc>
        <w:tc>
          <w:tcPr>
            <w:tcW w:w="2173" w:type="dxa"/>
            <w:vMerge/>
            <w:shd w:val="clear" w:color="auto" w:fill="E6E6E6"/>
            <w:vAlign w:val="center"/>
          </w:tcPr>
          <w:p w14:paraId="741CF6B6" w14:textId="77777777" w:rsidR="0061143E" w:rsidRDefault="0061143E"/>
        </w:tc>
        <w:tc>
          <w:tcPr>
            <w:tcW w:w="1018" w:type="dxa"/>
            <w:vMerge/>
            <w:shd w:val="clear" w:color="auto" w:fill="E6E6E6"/>
            <w:vAlign w:val="center"/>
          </w:tcPr>
          <w:p w14:paraId="16318A66" w14:textId="77777777" w:rsidR="0061143E" w:rsidRDefault="0061143E"/>
        </w:tc>
        <w:tc>
          <w:tcPr>
            <w:tcW w:w="1007" w:type="dxa"/>
            <w:shd w:val="clear" w:color="auto" w:fill="E6E6E6"/>
            <w:vAlign w:val="center"/>
          </w:tcPr>
          <w:p w14:paraId="05971C49" w14:textId="77777777" w:rsidR="0061143E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24DCF6" w14:textId="77777777" w:rsidR="0061143E" w:rsidRDefault="00000000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4E3D84EF" w14:textId="77777777" w:rsidR="0061143E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1AE2D" w14:textId="77777777" w:rsidR="0061143E" w:rsidRDefault="00000000">
            <w:r>
              <w:t>限值</w:t>
            </w:r>
          </w:p>
        </w:tc>
      </w:tr>
      <w:tr w:rsidR="0061143E" w14:paraId="00C41EBB" w14:textId="77777777">
        <w:tc>
          <w:tcPr>
            <w:tcW w:w="792" w:type="dxa"/>
            <w:vAlign w:val="center"/>
          </w:tcPr>
          <w:p w14:paraId="512341B8" w14:textId="77777777" w:rsidR="0061143E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509CFEE4" w14:textId="77777777" w:rsidR="0061143E" w:rsidRDefault="00000000">
            <w:r>
              <w:t>1012</w:t>
            </w:r>
          </w:p>
        </w:tc>
        <w:tc>
          <w:tcPr>
            <w:tcW w:w="2173" w:type="dxa"/>
            <w:vAlign w:val="center"/>
          </w:tcPr>
          <w:p w14:paraId="31EB62DF" w14:textId="77777777" w:rsidR="0061143E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2E3CCA06" w14:textId="77777777" w:rsidR="0061143E" w:rsidRDefault="00000000">
            <w:r>
              <w:t>0.14</w:t>
            </w:r>
          </w:p>
        </w:tc>
        <w:tc>
          <w:tcPr>
            <w:tcW w:w="1007" w:type="dxa"/>
            <w:vAlign w:val="center"/>
          </w:tcPr>
          <w:p w14:paraId="6D1F06D1" w14:textId="77777777" w:rsidR="0061143E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5A557A6F" w14:textId="77777777" w:rsidR="0061143E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1C46CD91" w14:textId="77777777" w:rsidR="0061143E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6348F3F6" w14:textId="77777777" w:rsidR="0061143E" w:rsidRDefault="00000000">
            <w:r>
              <w:t>无对应限值</w:t>
            </w:r>
          </w:p>
        </w:tc>
      </w:tr>
      <w:tr w:rsidR="0061143E" w14:paraId="1DFBCAB2" w14:textId="77777777">
        <w:tc>
          <w:tcPr>
            <w:tcW w:w="792" w:type="dxa"/>
            <w:vAlign w:val="center"/>
          </w:tcPr>
          <w:p w14:paraId="7EDB90CB" w14:textId="77777777" w:rsidR="0061143E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484ECA09" w14:textId="77777777" w:rsidR="0061143E" w:rsidRDefault="00000000">
            <w:r>
              <w:t>1012</w:t>
            </w:r>
          </w:p>
        </w:tc>
        <w:tc>
          <w:tcPr>
            <w:tcW w:w="2173" w:type="dxa"/>
            <w:vAlign w:val="center"/>
          </w:tcPr>
          <w:p w14:paraId="11A99E41" w14:textId="77777777" w:rsidR="0061143E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3328D511" w14:textId="77777777" w:rsidR="0061143E" w:rsidRDefault="00000000">
            <w:r>
              <w:t>0.19</w:t>
            </w:r>
          </w:p>
        </w:tc>
        <w:tc>
          <w:tcPr>
            <w:tcW w:w="1007" w:type="dxa"/>
            <w:vAlign w:val="center"/>
          </w:tcPr>
          <w:p w14:paraId="4082C285" w14:textId="77777777" w:rsidR="0061143E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736D3DE2" w14:textId="77777777" w:rsidR="0061143E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40EBF193" w14:textId="77777777" w:rsidR="0061143E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369F7297" w14:textId="77777777" w:rsidR="0061143E" w:rsidRDefault="00000000">
            <w:r>
              <w:t>无对应限值</w:t>
            </w:r>
          </w:p>
        </w:tc>
      </w:tr>
      <w:tr w:rsidR="0061143E" w14:paraId="0A84C988" w14:textId="77777777">
        <w:tc>
          <w:tcPr>
            <w:tcW w:w="792" w:type="dxa"/>
            <w:vAlign w:val="center"/>
          </w:tcPr>
          <w:p w14:paraId="5F9BDF36" w14:textId="77777777" w:rsidR="0061143E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79CEFE91" w14:textId="77777777" w:rsidR="0061143E" w:rsidRDefault="00000000">
            <w:r>
              <w:t>1012</w:t>
            </w:r>
          </w:p>
        </w:tc>
        <w:tc>
          <w:tcPr>
            <w:tcW w:w="2173" w:type="dxa"/>
            <w:vAlign w:val="center"/>
          </w:tcPr>
          <w:p w14:paraId="15090CB8" w14:textId="77777777" w:rsidR="0061143E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1739B50E" w14:textId="77777777" w:rsidR="0061143E" w:rsidRDefault="00000000">
            <w:r>
              <w:t>0.22</w:t>
            </w:r>
          </w:p>
        </w:tc>
        <w:tc>
          <w:tcPr>
            <w:tcW w:w="1007" w:type="dxa"/>
            <w:vAlign w:val="center"/>
          </w:tcPr>
          <w:p w14:paraId="1BE39522" w14:textId="77777777" w:rsidR="0061143E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04DCF1ED" w14:textId="77777777" w:rsidR="0061143E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2B39C9E5" w14:textId="77777777" w:rsidR="0061143E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630323E4" w14:textId="77777777" w:rsidR="0061143E" w:rsidRDefault="00000000">
            <w:r>
              <w:t>无对应限值</w:t>
            </w:r>
          </w:p>
        </w:tc>
      </w:tr>
    </w:tbl>
    <w:p w14:paraId="233428DF" w14:textId="77777777" w:rsidR="0061143E" w:rsidRDefault="00000000">
      <w:pPr>
        <w:pStyle w:val="2"/>
      </w:pPr>
      <w:bookmarkStart w:id="71" w:name="_Toc155723108"/>
      <w:r>
        <w:t>凸窗透明部分</w:t>
      </w:r>
      <w:bookmarkEnd w:id="71"/>
    </w:p>
    <w:p w14:paraId="2310AAE9" w14:textId="77777777" w:rsidR="0061143E" w:rsidRDefault="0061143E"/>
    <w:p w14:paraId="51797373" w14:textId="77777777" w:rsidR="0061143E" w:rsidRDefault="00000000">
      <w:r>
        <w:tab/>
      </w:r>
      <w:r>
        <w:t>本工程无此项内容</w:t>
      </w:r>
    </w:p>
    <w:p w14:paraId="3B4EF591" w14:textId="77777777" w:rsidR="0061143E" w:rsidRDefault="00000000">
      <w:pPr>
        <w:pStyle w:val="2"/>
      </w:pPr>
      <w:bookmarkStart w:id="72" w:name="_Toc155723109"/>
      <w:r>
        <w:t>凸窗板</w:t>
      </w:r>
      <w:bookmarkEnd w:id="72"/>
    </w:p>
    <w:p w14:paraId="5F2FA001" w14:textId="77777777" w:rsidR="0061143E" w:rsidRDefault="00000000">
      <w:r>
        <w:tab/>
      </w:r>
      <w:r>
        <w:t>本工程无此项内容</w:t>
      </w:r>
    </w:p>
    <w:p w14:paraId="411A2885" w14:textId="77777777" w:rsidR="0061143E" w:rsidRDefault="00000000">
      <w:pPr>
        <w:pStyle w:val="1"/>
      </w:pPr>
      <w:bookmarkStart w:id="73" w:name="_Toc155723110"/>
      <w:r>
        <w:t>围护结构概况</w:t>
      </w:r>
      <w:bookmarkEnd w:id="73"/>
    </w:p>
    <w:p w14:paraId="23914E36" w14:textId="77777777" w:rsidR="0061143E" w:rsidRDefault="0061143E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32"/>
        <w:gridCol w:w="836"/>
        <w:gridCol w:w="990"/>
        <w:gridCol w:w="794"/>
        <w:gridCol w:w="794"/>
        <w:gridCol w:w="745"/>
        <w:gridCol w:w="884"/>
        <w:gridCol w:w="732"/>
        <w:gridCol w:w="872"/>
      </w:tblGrid>
      <w:tr w:rsidR="00E234F0" w14:paraId="4DE0F7E9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872239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6DCB431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29DAE71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E234F0" w14:paraId="31CA4594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A937E3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175DABEC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4" w:name="体形系数"/>
            <w:r>
              <w:rPr>
                <w:rFonts w:hint="eastAsia"/>
                <w:szCs w:val="21"/>
              </w:rPr>
              <w:t>0.48</w:t>
            </w:r>
            <w:bookmarkEnd w:id="74"/>
          </w:p>
        </w:tc>
        <w:tc>
          <w:tcPr>
            <w:tcW w:w="1740" w:type="pct"/>
            <w:gridSpan w:val="4"/>
            <w:vAlign w:val="center"/>
          </w:tcPr>
          <w:p w14:paraId="7F992917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5" w:name="参照建筑体形系数"/>
            <w:r>
              <w:rPr>
                <w:rFonts w:hint="eastAsia"/>
                <w:szCs w:val="21"/>
              </w:rPr>
              <w:t>0.00</w:t>
            </w:r>
            <w:bookmarkEnd w:id="75"/>
          </w:p>
        </w:tc>
      </w:tr>
      <w:tr w:rsidR="00E234F0" w14:paraId="1DA2BB17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7DBF9BC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D08794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76" w:name="屋顶K"/>
            <w:r>
              <w:rPr>
                <w:rFonts w:hint="eastAsia"/>
                <w:bCs/>
                <w:szCs w:val="21"/>
              </w:rPr>
              <w:t>0.77</w:t>
            </w:r>
            <w:bookmarkEnd w:id="76"/>
          </w:p>
        </w:tc>
        <w:tc>
          <w:tcPr>
            <w:tcW w:w="1740" w:type="pct"/>
            <w:gridSpan w:val="4"/>
            <w:vAlign w:val="center"/>
          </w:tcPr>
          <w:p w14:paraId="1920E29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7" w:name="参照建筑屋顶K"/>
            <w:r>
              <w:rPr>
                <w:rFonts w:hint="eastAsia"/>
                <w:szCs w:val="21"/>
              </w:rPr>
              <w:t>－－</w:t>
            </w:r>
            <w:bookmarkEnd w:id="77"/>
          </w:p>
        </w:tc>
      </w:tr>
      <w:tr w:rsidR="00E234F0" w14:paraId="2DDBBACE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6F02638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5F6E30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78" w:name="外墙K"/>
            <w:r>
              <w:rPr>
                <w:rFonts w:hint="eastAsia"/>
                <w:bCs/>
                <w:szCs w:val="21"/>
              </w:rPr>
              <w:t>1.13</w:t>
            </w:r>
            <w:bookmarkEnd w:id="78"/>
          </w:p>
        </w:tc>
        <w:tc>
          <w:tcPr>
            <w:tcW w:w="1740" w:type="pct"/>
            <w:gridSpan w:val="4"/>
            <w:vAlign w:val="center"/>
          </w:tcPr>
          <w:p w14:paraId="2B711FB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9" w:name="参照建筑外墙K"/>
            <w:r>
              <w:rPr>
                <w:rFonts w:hint="eastAsia"/>
                <w:szCs w:val="21"/>
              </w:rPr>
              <w:t>－－</w:t>
            </w:r>
            <w:bookmarkEnd w:id="79"/>
          </w:p>
        </w:tc>
      </w:tr>
      <w:tr w:rsidR="00E234F0" w14:paraId="79DBB758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19A313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35E4C7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3A944E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80" w:name="天窗K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1740" w:type="pct"/>
            <w:gridSpan w:val="4"/>
            <w:vAlign w:val="center"/>
          </w:tcPr>
          <w:p w14:paraId="0FC4541E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1" w:name="参照建筑天窗K"/>
            <w:r>
              <w:rPr>
                <w:rFonts w:hint="eastAsia"/>
                <w:szCs w:val="21"/>
              </w:rPr>
              <w:t>－</w:t>
            </w:r>
            <w:bookmarkEnd w:id="81"/>
          </w:p>
        </w:tc>
      </w:tr>
      <w:tr w:rsidR="00E234F0" w14:paraId="43890CA2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D15B0DD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442EFEE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82" w:name="天窗SC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1740" w:type="pct"/>
            <w:gridSpan w:val="4"/>
            <w:vAlign w:val="center"/>
          </w:tcPr>
          <w:p w14:paraId="59F5BE0E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3" w:name="参照建筑天窗SC"/>
            <w:r>
              <w:rPr>
                <w:rFonts w:hint="eastAsia"/>
                <w:szCs w:val="21"/>
              </w:rPr>
              <w:t>－</w:t>
            </w:r>
            <w:bookmarkEnd w:id="83"/>
          </w:p>
        </w:tc>
      </w:tr>
      <w:tr w:rsidR="00E234F0" w14:paraId="7AAC253B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BB66BC1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050C13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84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84"/>
          </w:p>
        </w:tc>
        <w:tc>
          <w:tcPr>
            <w:tcW w:w="1740" w:type="pct"/>
            <w:gridSpan w:val="4"/>
            <w:vAlign w:val="center"/>
          </w:tcPr>
          <w:p w14:paraId="5510A58E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5" w:name="参照建筑挑空楼板K"/>
            <w:r>
              <w:rPr>
                <w:rFonts w:hint="eastAsia"/>
                <w:szCs w:val="21"/>
              </w:rPr>
              <w:t>－－</w:t>
            </w:r>
            <w:bookmarkEnd w:id="85"/>
          </w:p>
        </w:tc>
      </w:tr>
      <w:tr w:rsidR="00E234F0" w14:paraId="2C52C832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91D30C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FE65017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6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86"/>
          </w:p>
        </w:tc>
        <w:tc>
          <w:tcPr>
            <w:tcW w:w="1740" w:type="pct"/>
            <w:gridSpan w:val="4"/>
            <w:vAlign w:val="center"/>
          </w:tcPr>
          <w:p w14:paraId="319B427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7" w:name="参照建筑楼板K"/>
            <w:r w:rsidRPr="00C807BB">
              <w:rPr>
                <w:rFonts w:hint="eastAsia"/>
                <w:bCs/>
                <w:szCs w:val="21"/>
              </w:rPr>
              <w:t>－－</w:t>
            </w:r>
            <w:bookmarkEnd w:id="87"/>
          </w:p>
        </w:tc>
      </w:tr>
      <w:tr w:rsidR="00E234F0" w14:paraId="3CE04241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ED6F9A1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833A30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740" w:type="pct"/>
            <w:gridSpan w:val="4"/>
            <w:vAlign w:val="center"/>
          </w:tcPr>
          <w:p w14:paraId="1002220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9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</w:tr>
      <w:tr w:rsidR="00E234F0" w14:paraId="5238E34D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025A9E0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696DCB1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3414E29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20456BF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24A88B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206AB21D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383FC4C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016CA94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0A728B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67D0D99A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291D6E9A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6B74F290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08A663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5881099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695A31C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4435C7D6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5E403D53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617D782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2577A30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79B5E6C2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5262888D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3A08CD8C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6928DA9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5F55D79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7B3CEA2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0" w:name="窗墙比－南向"/>
            <w:r>
              <w:rPr>
                <w:rFonts w:hint="eastAsia"/>
                <w:bCs/>
                <w:szCs w:val="21"/>
              </w:rPr>
              <w:t>0.15</w:t>
            </w:r>
            <w:bookmarkEnd w:id="90"/>
          </w:p>
        </w:tc>
        <w:tc>
          <w:tcPr>
            <w:tcW w:w="531" w:type="pct"/>
            <w:vAlign w:val="center"/>
          </w:tcPr>
          <w:p w14:paraId="6AEF2D9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74B4AA7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61" w:type="pct"/>
            <w:vAlign w:val="center"/>
          </w:tcPr>
          <w:p w14:paraId="51FD2C8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3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3"/>
            <w:r>
              <w:rPr>
                <w:rFonts w:hint="eastAsia"/>
                <w:bCs/>
                <w:szCs w:val="21"/>
              </w:rPr>
              <w:t>、</w:t>
            </w:r>
          </w:p>
          <w:p w14:paraId="78A28DB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4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388" w:type="pct"/>
            <w:vAlign w:val="center"/>
          </w:tcPr>
          <w:p w14:paraId="0F23685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95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5"/>
            <w:r>
              <w:rPr>
                <w:rFonts w:hint="eastAsia"/>
                <w:bCs/>
                <w:szCs w:val="21"/>
              </w:rPr>
              <w:t>、</w:t>
            </w:r>
          </w:p>
          <w:p w14:paraId="5C65C62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6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  <w:tc>
          <w:tcPr>
            <w:tcW w:w="402" w:type="pct"/>
            <w:vAlign w:val="center"/>
          </w:tcPr>
          <w:p w14:paraId="477011D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7" w:name="参照建筑窗墙比－南向"/>
            <w:r>
              <w:rPr>
                <w:rFonts w:hint="eastAsia"/>
                <w:bCs/>
                <w:szCs w:val="21"/>
              </w:rPr>
              <w:t>0.15</w:t>
            </w:r>
            <w:bookmarkEnd w:id="97"/>
          </w:p>
        </w:tc>
        <w:tc>
          <w:tcPr>
            <w:tcW w:w="475" w:type="pct"/>
            <w:vAlign w:val="center"/>
          </w:tcPr>
          <w:p w14:paraId="316899F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8" w:name="参照建筑外窗K－南向"/>
            <w:r>
              <w:rPr>
                <w:rFonts w:hint="eastAsia"/>
                <w:bCs/>
                <w:szCs w:val="21"/>
              </w:rPr>
              <w:t>－－</w:t>
            </w:r>
            <w:bookmarkEnd w:id="98"/>
            <w:r>
              <w:rPr>
                <w:rFonts w:hint="eastAsia"/>
                <w:bCs/>
                <w:szCs w:val="21"/>
              </w:rPr>
              <w:t>、</w:t>
            </w:r>
          </w:p>
          <w:p w14:paraId="14E6F85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9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95" w:type="pct"/>
            <w:vAlign w:val="center"/>
          </w:tcPr>
          <w:p w14:paraId="7BD2CFA3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0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100"/>
            <w:r>
              <w:rPr>
                <w:rFonts w:hint="eastAsia"/>
                <w:bCs/>
                <w:szCs w:val="21"/>
              </w:rPr>
              <w:t>、</w:t>
            </w:r>
          </w:p>
          <w:p w14:paraId="6174A7D5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1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468" w:type="pct"/>
            <w:vAlign w:val="center"/>
          </w:tcPr>
          <w:p w14:paraId="53578DE4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2"/>
            <w:r>
              <w:rPr>
                <w:rFonts w:hint="eastAsia"/>
                <w:bCs/>
                <w:szCs w:val="21"/>
              </w:rPr>
              <w:t>、</w:t>
            </w:r>
          </w:p>
          <w:p w14:paraId="60EB32CD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103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</w:tr>
      <w:tr w:rsidR="007D7885" w14:paraId="0128410D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7EC23CF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7CAA9A8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37F777E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4" w:name="窗墙比－北向"/>
            <w:r>
              <w:rPr>
                <w:rFonts w:hint="eastAsia"/>
                <w:bCs/>
                <w:szCs w:val="21"/>
              </w:rPr>
              <w:t>0.11</w:t>
            </w:r>
            <w:bookmarkEnd w:id="104"/>
          </w:p>
        </w:tc>
        <w:tc>
          <w:tcPr>
            <w:tcW w:w="531" w:type="pct"/>
            <w:vAlign w:val="center"/>
          </w:tcPr>
          <w:p w14:paraId="2BBE9AD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5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105"/>
            <w:r>
              <w:rPr>
                <w:rFonts w:hint="eastAsia"/>
                <w:bCs/>
                <w:szCs w:val="21"/>
              </w:rPr>
              <w:t>、</w:t>
            </w:r>
          </w:p>
          <w:p w14:paraId="4A46714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6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361" w:type="pct"/>
            <w:vAlign w:val="center"/>
          </w:tcPr>
          <w:p w14:paraId="0B75C9A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107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7"/>
            <w:r>
              <w:rPr>
                <w:bCs/>
                <w:szCs w:val="21"/>
              </w:rPr>
              <w:t>、</w:t>
            </w:r>
          </w:p>
          <w:p w14:paraId="40C6D3D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8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388" w:type="pct"/>
            <w:vAlign w:val="center"/>
          </w:tcPr>
          <w:p w14:paraId="26BA428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109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9"/>
            <w:r>
              <w:rPr>
                <w:bCs/>
                <w:szCs w:val="21"/>
              </w:rPr>
              <w:t>、</w:t>
            </w:r>
          </w:p>
          <w:p w14:paraId="5296802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0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  <w:tc>
          <w:tcPr>
            <w:tcW w:w="402" w:type="pct"/>
            <w:vAlign w:val="center"/>
          </w:tcPr>
          <w:p w14:paraId="72BEDC2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1" w:name="参照建筑窗墙比－北向"/>
            <w:r>
              <w:rPr>
                <w:rFonts w:hint="eastAsia"/>
                <w:bCs/>
                <w:szCs w:val="21"/>
              </w:rPr>
              <w:t>0.11</w:t>
            </w:r>
            <w:bookmarkEnd w:id="111"/>
          </w:p>
        </w:tc>
        <w:tc>
          <w:tcPr>
            <w:tcW w:w="475" w:type="pct"/>
            <w:vAlign w:val="center"/>
          </w:tcPr>
          <w:p w14:paraId="1F101C9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2" w:name="参照建筑外窗K－北向"/>
            <w:r>
              <w:rPr>
                <w:rFonts w:hint="eastAsia"/>
                <w:bCs/>
                <w:szCs w:val="21"/>
              </w:rPr>
              <w:t>－－</w:t>
            </w:r>
            <w:bookmarkEnd w:id="112"/>
            <w:r>
              <w:rPr>
                <w:rFonts w:hint="eastAsia"/>
                <w:bCs/>
                <w:szCs w:val="21"/>
              </w:rPr>
              <w:t>、</w:t>
            </w:r>
          </w:p>
          <w:p w14:paraId="482643B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3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95" w:type="pct"/>
            <w:vAlign w:val="center"/>
          </w:tcPr>
          <w:p w14:paraId="7F01BD44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4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114"/>
            <w:r>
              <w:rPr>
                <w:rFonts w:hint="eastAsia"/>
                <w:bCs/>
                <w:szCs w:val="21"/>
              </w:rPr>
              <w:t>、</w:t>
            </w:r>
          </w:p>
          <w:p w14:paraId="00C6D377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5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115"/>
          </w:p>
        </w:tc>
        <w:tc>
          <w:tcPr>
            <w:tcW w:w="468" w:type="pct"/>
            <w:vAlign w:val="center"/>
          </w:tcPr>
          <w:p w14:paraId="66AB3626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16"/>
            <w:r>
              <w:rPr>
                <w:rFonts w:hint="eastAsia"/>
                <w:bCs/>
                <w:szCs w:val="21"/>
              </w:rPr>
              <w:t>、</w:t>
            </w:r>
          </w:p>
          <w:p w14:paraId="5149394E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</w:tr>
      <w:tr w:rsidR="007D7885" w14:paraId="7131B14E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00544FC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D85B779" w14:textId="77777777" w:rsidR="00000000" w:rsidRDefault="00000000" w:rsidP="007D788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4DDC800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8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118"/>
          </w:p>
        </w:tc>
        <w:tc>
          <w:tcPr>
            <w:tcW w:w="531" w:type="pct"/>
            <w:vAlign w:val="center"/>
          </w:tcPr>
          <w:p w14:paraId="1F292DB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9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119"/>
            <w:r>
              <w:rPr>
                <w:rFonts w:hint="eastAsia"/>
                <w:bCs/>
                <w:szCs w:val="21"/>
              </w:rPr>
              <w:t>、</w:t>
            </w:r>
          </w:p>
          <w:p w14:paraId="09CAB74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0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  <w:tc>
          <w:tcPr>
            <w:tcW w:w="361" w:type="pct"/>
            <w:vAlign w:val="center"/>
          </w:tcPr>
          <w:p w14:paraId="40E58EF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1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21"/>
            <w:r>
              <w:rPr>
                <w:bCs/>
                <w:szCs w:val="21"/>
              </w:rPr>
              <w:t>、</w:t>
            </w:r>
          </w:p>
          <w:p w14:paraId="41AB26E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2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388" w:type="pct"/>
            <w:vAlign w:val="center"/>
          </w:tcPr>
          <w:p w14:paraId="5DFF243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3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23"/>
            <w:r>
              <w:rPr>
                <w:bCs/>
                <w:szCs w:val="21"/>
              </w:rPr>
              <w:t>、</w:t>
            </w:r>
          </w:p>
          <w:p w14:paraId="201DE8D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4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24"/>
          </w:p>
        </w:tc>
        <w:tc>
          <w:tcPr>
            <w:tcW w:w="402" w:type="pct"/>
            <w:vAlign w:val="center"/>
          </w:tcPr>
          <w:p w14:paraId="367B42A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25" w:name="参照建筑窗墙比－东向"/>
            <w:r>
              <w:rPr>
                <w:rFonts w:hint="eastAsia"/>
                <w:bCs/>
                <w:szCs w:val="21"/>
              </w:rPr>
              <w:t>0.10</w:t>
            </w:r>
            <w:bookmarkEnd w:id="125"/>
          </w:p>
        </w:tc>
        <w:tc>
          <w:tcPr>
            <w:tcW w:w="475" w:type="pct"/>
            <w:vAlign w:val="center"/>
          </w:tcPr>
          <w:p w14:paraId="31B998E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6" w:name="参照建筑外窗K－东向"/>
            <w:r>
              <w:rPr>
                <w:rFonts w:hint="eastAsia"/>
                <w:bCs/>
                <w:szCs w:val="21"/>
              </w:rPr>
              <w:t>－－</w:t>
            </w:r>
            <w:bookmarkEnd w:id="126"/>
            <w:r>
              <w:rPr>
                <w:rFonts w:hint="eastAsia"/>
                <w:bCs/>
                <w:szCs w:val="21"/>
              </w:rPr>
              <w:t>、</w:t>
            </w:r>
          </w:p>
          <w:p w14:paraId="382B964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7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27"/>
          </w:p>
        </w:tc>
        <w:tc>
          <w:tcPr>
            <w:tcW w:w="395" w:type="pct"/>
            <w:vAlign w:val="center"/>
          </w:tcPr>
          <w:p w14:paraId="7B31231E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8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28"/>
            <w:r>
              <w:rPr>
                <w:rFonts w:hint="eastAsia"/>
                <w:bCs/>
                <w:szCs w:val="21"/>
              </w:rPr>
              <w:t>、</w:t>
            </w:r>
          </w:p>
          <w:p w14:paraId="271D235F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9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29"/>
          </w:p>
        </w:tc>
        <w:tc>
          <w:tcPr>
            <w:tcW w:w="468" w:type="pct"/>
            <w:vAlign w:val="center"/>
          </w:tcPr>
          <w:p w14:paraId="23E2B587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30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30"/>
            <w:r>
              <w:rPr>
                <w:rFonts w:hint="eastAsia"/>
                <w:bCs/>
                <w:szCs w:val="21"/>
              </w:rPr>
              <w:t>、</w:t>
            </w:r>
          </w:p>
          <w:p w14:paraId="4B5AB07E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31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31"/>
          </w:p>
        </w:tc>
      </w:tr>
      <w:tr w:rsidR="007D7885" w14:paraId="4FB17DB1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1A6BEDE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991A3F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234CCCD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32" w:name="窗墙比－西向"/>
            <w:r>
              <w:rPr>
                <w:rFonts w:hint="eastAsia"/>
                <w:bCs/>
                <w:szCs w:val="21"/>
              </w:rPr>
              <w:t>0.14</w:t>
            </w:r>
            <w:bookmarkEnd w:id="132"/>
          </w:p>
        </w:tc>
        <w:tc>
          <w:tcPr>
            <w:tcW w:w="531" w:type="pct"/>
            <w:vAlign w:val="center"/>
          </w:tcPr>
          <w:p w14:paraId="545A58B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33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133"/>
            <w:r>
              <w:rPr>
                <w:rFonts w:hint="eastAsia"/>
                <w:bCs/>
                <w:szCs w:val="21"/>
              </w:rPr>
              <w:t>、</w:t>
            </w:r>
          </w:p>
          <w:p w14:paraId="29099EA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34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34"/>
          </w:p>
        </w:tc>
        <w:tc>
          <w:tcPr>
            <w:tcW w:w="361" w:type="pct"/>
            <w:vAlign w:val="center"/>
          </w:tcPr>
          <w:p w14:paraId="7118150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35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35"/>
            <w:r>
              <w:rPr>
                <w:bCs/>
                <w:szCs w:val="21"/>
              </w:rPr>
              <w:t>、</w:t>
            </w:r>
          </w:p>
          <w:p w14:paraId="43EC904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36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36"/>
          </w:p>
        </w:tc>
        <w:tc>
          <w:tcPr>
            <w:tcW w:w="388" w:type="pct"/>
            <w:vAlign w:val="center"/>
          </w:tcPr>
          <w:p w14:paraId="6566E34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37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37"/>
            <w:r>
              <w:rPr>
                <w:bCs/>
                <w:szCs w:val="21"/>
              </w:rPr>
              <w:t>、</w:t>
            </w:r>
          </w:p>
          <w:p w14:paraId="3729260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38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38"/>
          </w:p>
        </w:tc>
        <w:tc>
          <w:tcPr>
            <w:tcW w:w="402" w:type="pct"/>
            <w:vAlign w:val="center"/>
          </w:tcPr>
          <w:p w14:paraId="40A5C11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39" w:name="参照建筑窗墙比－西向"/>
            <w:r>
              <w:rPr>
                <w:rFonts w:hint="eastAsia"/>
                <w:bCs/>
                <w:szCs w:val="21"/>
              </w:rPr>
              <w:t>0.14</w:t>
            </w:r>
            <w:bookmarkEnd w:id="139"/>
          </w:p>
        </w:tc>
        <w:tc>
          <w:tcPr>
            <w:tcW w:w="475" w:type="pct"/>
            <w:vAlign w:val="center"/>
          </w:tcPr>
          <w:p w14:paraId="31ECD58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40" w:name="参照建筑外窗K－西向"/>
            <w:r>
              <w:rPr>
                <w:rFonts w:hint="eastAsia"/>
                <w:bCs/>
                <w:szCs w:val="21"/>
              </w:rPr>
              <w:t>－－</w:t>
            </w:r>
            <w:bookmarkEnd w:id="140"/>
            <w:r>
              <w:rPr>
                <w:rFonts w:hint="eastAsia"/>
                <w:bCs/>
                <w:szCs w:val="21"/>
              </w:rPr>
              <w:t>、</w:t>
            </w:r>
          </w:p>
          <w:p w14:paraId="65C7D3B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41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41"/>
          </w:p>
        </w:tc>
        <w:tc>
          <w:tcPr>
            <w:tcW w:w="395" w:type="pct"/>
            <w:vAlign w:val="center"/>
          </w:tcPr>
          <w:p w14:paraId="3E12C8A3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42" w:name="参照建筑外窗SC－夏季－西向"/>
            <w:r>
              <w:rPr>
                <w:rFonts w:hint="eastAsia"/>
                <w:bCs/>
                <w:szCs w:val="21"/>
              </w:rPr>
              <w:t>－－</w:t>
            </w:r>
            <w:bookmarkEnd w:id="142"/>
            <w:r>
              <w:rPr>
                <w:rFonts w:hint="eastAsia"/>
                <w:bCs/>
                <w:szCs w:val="21"/>
              </w:rPr>
              <w:t>、</w:t>
            </w:r>
          </w:p>
          <w:p w14:paraId="71A7D9EC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43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43"/>
          </w:p>
        </w:tc>
        <w:tc>
          <w:tcPr>
            <w:tcW w:w="468" w:type="pct"/>
            <w:vAlign w:val="center"/>
          </w:tcPr>
          <w:p w14:paraId="4F60223A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44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44"/>
            <w:r>
              <w:rPr>
                <w:rFonts w:hint="eastAsia"/>
                <w:bCs/>
                <w:szCs w:val="21"/>
              </w:rPr>
              <w:t>、</w:t>
            </w:r>
          </w:p>
          <w:p w14:paraId="360DEFB3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45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45"/>
          </w:p>
        </w:tc>
      </w:tr>
    </w:tbl>
    <w:p w14:paraId="672FDD12" w14:textId="77777777" w:rsidR="0061143E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3240D95A" w14:textId="77777777" w:rsidR="0061143E" w:rsidRDefault="0061143E"/>
    <w:p w14:paraId="7CDF150D" w14:textId="77777777" w:rsidR="0061143E" w:rsidRDefault="00000000">
      <w:pPr>
        <w:pStyle w:val="1"/>
      </w:pPr>
      <w:bookmarkStart w:id="146" w:name="_Toc155723111"/>
      <w:r>
        <w:t>标识建筑</w:t>
      </w:r>
      <w:bookmarkEnd w:id="146"/>
    </w:p>
    <w:p w14:paraId="15379F3E" w14:textId="77777777" w:rsidR="0061143E" w:rsidRDefault="00000000">
      <w:pPr>
        <w:pStyle w:val="2"/>
      </w:pPr>
      <w:bookmarkStart w:id="147" w:name="_Toc155723112"/>
      <w:r>
        <w:t>房间类型</w:t>
      </w:r>
      <w:bookmarkEnd w:id="147"/>
    </w:p>
    <w:p w14:paraId="11E4C965" w14:textId="77777777" w:rsidR="0061143E" w:rsidRDefault="00000000">
      <w:pPr>
        <w:pStyle w:val="3"/>
      </w:pPr>
      <w:bookmarkStart w:id="148" w:name="_Toc155723113"/>
      <w:r>
        <w:t>房间表</w:t>
      </w:r>
      <w:bookmarkEnd w:id="14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1143E" w14:paraId="6B744D5A" w14:textId="77777777">
        <w:tc>
          <w:tcPr>
            <w:tcW w:w="1567" w:type="dxa"/>
            <w:shd w:val="clear" w:color="auto" w:fill="E6E6E6"/>
            <w:vAlign w:val="center"/>
          </w:tcPr>
          <w:p w14:paraId="110EE031" w14:textId="77777777" w:rsidR="0061143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BB69A2" w14:textId="77777777" w:rsidR="0061143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AD0174F" w14:textId="77777777" w:rsidR="0061143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1B1907" w14:textId="77777777" w:rsidR="0061143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BFE87" w14:textId="77777777" w:rsidR="0061143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806AD7" w14:textId="77777777" w:rsidR="0061143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8FA639" w14:textId="77777777" w:rsidR="0061143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E8DD07" w14:textId="77777777" w:rsidR="0061143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1143E" w14:paraId="15A5CB9C" w14:textId="77777777">
        <w:tc>
          <w:tcPr>
            <w:tcW w:w="1567" w:type="dxa"/>
            <w:shd w:val="clear" w:color="auto" w:fill="E6E6E6"/>
            <w:vAlign w:val="center"/>
          </w:tcPr>
          <w:p w14:paraId="67C8608A" w14:textId="77777777" w:rsidR="0061143E" w:rsidRDefault="00000000">
            <w:r>
              <w:lastRenderedPageBreak/>
              <w:t>起居室</w:t>
            </w:r>
          </w:p>
        </w:tc>
        <w:tc>
          <w:tcPr>
            <w:tcW w:w="973" w:type="dxa"/>
            <w:vAlign w:val="center"/>
          </w:tcPr>
          <w:p w14:paraId="0D2C8F3D" w14:textId="77777777" w:rsidR="006114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7FC95E" w14:textId="77777777" w:rsidR="006114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5CC316" w14:textId="77777777" w:rsidR="0061143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B4F5B6" w14:textId="77777777" w:rsidR="006114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4340D7" w14:textId="77777777" w:rsidR="0061143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B41AF" w14:textId="77777777" w:rsidR="0061143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B3BEA7" w14:textId="77777777" w:rsidR="0061143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480E954" w14:textId="77777777" w:rsidR="0061143E" w:rsidRDefault="00000000">
      <w:pPr>
        <w:pStyle w:val="3"/>
      </w:pPr>
      <w:bookmarkStart w:id="149" w:name="_Toc155723114"/>
      <w:r>
        <w:t>作息时间表</w:t>
      </w:r>
      <w:bookmarkEnd w:id="149"/>
    </w:p>
    <w:p w14:paraId="30840433" w14:textId="77777777" w:rsidR="0061143E" w:rsidRDefault="00000000">
      <w:r>
        <w:t>详见附录</w:t>
      </w:r>
    </w:p>
    <w:p w14:paraId="53A1D358" w14:textId="77777777" w:rsidR="0061143E" w:rsidRDefault="00000000">
      <w:pPr>
        <w:pStyle w:val="2"/>
      </w:pPr>
      <w:bookmarkStart w:id="150" w:name="_Toc155723115"/>
      <w:r>
        <w:t>系统类型</w:t>
      </w:r>
      <w:bookmarkEnd w:id="150"/>
    </w:p>
    <w:p w14:paraId="0235C75E" w14:textId="77777777" w:rsidR="0061143E" w:rsidRDefault="00000000">
      <w:pPr>
        <w:pStyle w:val="3"/>
      </w:pPr>
      <w:bookmarkStart w:id="151" w:name="_Toc155723116"/>
      <w:r>
        <w:t>系统分区</w:t>
      </w:r>
      <w:bookmarkEnd w:id="1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1143E" w14:paraId="5CB82798" w14:textId="77777777">
        <w:tc>
          <w:tcPr>
            <w:tcW w:w="1131" w:type="dxa"/>
            <w:shd w:val="clear" w:color="auto" w:fill="E6E6E6"/>
            <w:vAlign w:val="center"/>
          </w:tcPr>
          <w:p w14:paraId="642DFFF1" w14:textId="77777777" w:rsidR="0061143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3C0B37E" w14:textId="77777777" w:rsidR="0061143E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B2CBAE" w14:textId="77777777" w:rsidR="0061143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CA30F" w14:textId="77777777" w:rsidR="0061143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484FE9" w14:textId="77777777" w:rsidR="006114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E2E9933" w14:textId="77777777" w:rsidR="0061143E" w:rsidRDefault="00000000">
            <w:pPr>
              <w:jc w:val="center"/>
            </w:pPr>
            <w:r>
              <w:t>包含的房间</w:t>
            </w:r>
          </w:p>
        </w:tc>
      </w:tr>
      <w:tr w:rsidR="0061143E" w14:paraId="25A0E783" w14:textId="77777777">
        <w:tc>
          <w:tcPr>
            <w:tcW w:w="1131" w:type="dxa"/>
            <w:vAlign w:val="center"/>
          </w:tcPr>
          <w:p w14:paraId="1FD3EBFB" w14:textId="77777777" w:rsidR="0061143E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010B608" w14:textId="77777777" w:rsidR="0061143E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C240D13" w14:textId="77777777" w:rsidR="0061143E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4E166645" w14:textId="77777777" w:rsidR="0061143E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4C5E5323" w14:textId="77777777" w:rsidR="0061143E" w:rsidRDefault="00000000">
            <w:r>
              <w:t>279.07</w:t>
            </w:r>
          </w:p>
        </w:tc>
        <w:tc>
          <w:tcPr>
            <w:tcW w:w="3673" w:type="dxa"/>
            <w:vAlign w:val="center"/>
          </w:tcPr>
          <w:p w14:paraId="59A83909" w14:textId="77777777" w:rsidR="0061143E" w:rsidRDefault="00000000">
            <w:r>
              <w:t>1029(1),1021(1),1036(1),1035(1),1034(1),1032(1),1031(1),1030(1),1027(1),1038(1),1057(1),3077(3),3075(3),3074(3),3070(3),3069(3),3068(3),3067(3)</w:t>
            </w:r>
          </w:p>
        </w:tc>
      </w:tr>
      <w:tr w:rsidR="0061143E" w14:paraId="49467464" w14:textId="77777777">
        <w:tc>
          <w:tcPr>
            <w:tcW w:w="1131" w:type="dxa"/>
            <w:vAlign w:val="center"/>
          </w:tcPr>
          <w:p w14:paraId="28DE4CE1" w14:textId="77777777" w:rsidR="0061143E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733827BB" w14:textId="77777777" w:rsidR="0061143E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C592286" w14:textId="77777777" w:rsidR="0061143E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128E569C" w14:textId="77777777" w:rsidR="0061143E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799D4FAC" w14:textId="77777777" w:rsidR="0061143E" w:rsidRDefault="00000000">
            <w:r>
              <w:t>5798.06</w:t>
            </w:r>
          </w:p>
        </w:tc>
        <w:tc>
          <w:tcPr>
            <w:tcW w:w="3673" w:type="dxa"/>
            <w:vAlign w:val="center"/>
          </w:tcPr>
          <w:p w14:paraId="230671BF" w14:textId="77777777" w:rsidR="0061143E" w:rsidRDefault="00000000">
            <w:r>
              <w:t>1046(1),1033(1),1028(1),1026(1),1012(1),1024(1),1023(1),1022(1),1016(1),1015(1),1014(1),1013(1),1050(1),1049(1),1048(1),1047(1),1042(1),1041(1),1040(1),1039(1),1076(1),1064(1),1071(1),1052(1),1063(1),1062(1),1061(1),1060(1),1059(1),1058(1),1056(1),1055(1),1054(1),1053(1),3008(3),3087(3),3086(3),3085(3),3066(3),3065(3),3037(3),3025(3),3051(3),4073(4),4072(4)</w:t>
            </w:r>
          </w:p>
        </w:tc>
      </w:tr>
    </w:tbl>
    <w:p w14:paraId="2EEC0F86" w14:textId="77777777" w:rsidR="0061143E" w:rsidRDefault="00000000">
      <w:pPr>
        <w:pStyle w:val="3"/>
      </w:pPr>
      <w:bookmarkStart w:id="152" w:name="_Toc155723117"/>
      <w:r>
        <w:t>热回收参数</w:t>
      </w:r>
      <w:bookmarkEnd w:id="1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1143E" w14:paraId="279C9F2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11C5070" w14:textId="77777777" w:rsidR="0061143E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6469A7A" w14:textId="77777777" w:rsidR="0061143E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A1003A" w14:textId="77777777" w:rsidR="0061143E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4929CF8" w14:textId="77777777" w:rsidR="0061143E" w:rsidRDefault="00000000">
            <w:pPr>
              <w:jc w:val="center"/>
            </w:pPr>
            <w:r>
              <w:t>供暖</w:t>
            </w:r>
          </w:p>
        </w:tc>
      </w:tr>
      <w:tr w:rsidR="0061143E" w14:paraId="04DE0E3D" w14:textId="77777777">
        <w:tc>
          <w:tcPr>
            <w:tcW w:w="1131" w:type="dxa"/>
            <w:vMerge/>
            <w:vAlign w:val="center"/>
          </w:tcPr>
          <w:p w14:paraId="3E925277" w14:textId="77777777" w:rsidR="0061143E" w:rsidRDefault="0061143E"/>
        </w:tc>
        <w:tc>
          <w:tcPr>
            <w:tcW w:w="1262" w:type="dxa"/>
            <w:vMerge/>
            <w:vAlign w:val="center"/>
          </w:tcPr>
          <w:p w14:paraId="0E727B05" w14:textId="77777777" w:rsidR="0061143E" w:rsidRDefault="0061143E"/>
        </w:tc>
        <w:tc>
          <w:tcPr>
            <w:tcW w:w="1731" w:type="dxa"/>
            <w:vAlign w:val="center"/>
          </w:tcPr>
          <w:p w14:paraId="58E635D9" w14:textId="77777777" w:rsidR="0061143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2ACA72B" w14:textId="77777777" w:rsidR="0061143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495CE3A" w14:textId="77777777" w:rsidR="0061143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21543FE" w14:textId="77777777" w:rsidR="0061143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1143E" w14:paraId="7A48F425" w14:textId="77777777">
        <w:tc>
          <w:tcPr>
            <w:tcW w:w="1131" w:type="dxa"/>
            <w:vAlign w:val="center"/>
          </w:tcPr>
          <w:p w14:paraId="55D4FF05" w14:textId="77777777" w:rsidR="0061143E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674850E0" w14:textId="77777777" w:rsidR="0061143E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C538BC6" w14:textId="77777777" w:rsidR="0061143E" w:rsidRDefault="0061143E"/>
        </w:tc>
        <w:tc>
          <w:tcPr>
            <w:tcW w:w="1731" w:type="dxa"/>
            <w:vAlign w:val="center"/>
          </w:tcPr>
          <w:p w14:paraId="0C260213" w14:textId="77777777" w:rsidR="0061143E" w:rsidRDefault="0061143E"/>
        </w:tc>
        <w:tc>
          <w:tcPr>
            <w:tcW w:w="1731" w:type="dxa"/>
            <w:vAlign w:val="center"/>
          </w:tcPr>
          <w:p w14:paraId="292A4FE5" w14:textId="77777777" w:rsidR="0061143E" w:rsidRDefault="0061143E"/>
        </w:tc>
        <w:tc>
          <w:tcPr>
            <w:tcW w:w="1731" w:type="dxa"/>
            <w:vAlign w:val="center"/>
          </w:tcPr>
          <w:p w14:paraId="5747D87C" w14:textId="77777777" w:rsidR="0061143E" w:rsidRDefault="0061143E"/>
        </w:tc>
      </w:tr>
      <w:tr w:rsidR="0061143E" w14:paraId="5BE7FD52" w14:textId="77777777">
        <w:tc>
          <w:tcPr>
            <w:tcW w:w="1131" w:type="dxa"/>
            <w:vAlign w:val="center"/>
          </w:tcPr>
          <w:p w14:paraId="5BCB2D3F" w14:textId="77777777" w:rsidR="0061143E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1C93A2D4" w14:textId="77777777" w:rsidR="0061143E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6DA69CB" w14:textId="77777777" w:rsidR="0061143E" w:rsidRDefault="0061143E"/>
        </w:tc>
        <w:tc>
          <w:tcPr>
            <w:tcW w:w="1731" w:type="dxa"/>
            <w:vAlign w:val="center"/>
          </w:tcPr>
          <w:p w14:paraId="64197539" w14:textId="77777777" w:rsidR="0061143E" w:rsidRDefault="0061143E"/>
        </w:tc>
        <w:tc>
          <w:tcPr>
            <w:tcW w:w="1731" w:type="dxa"/>
            <w:vAlign w:val="center"/>
          </w:tcPr>
          <w:p w14:paraId="3FB2FBCD" w14:textId="77777777" w:rsidR="0061143E" w:rsidRDefault="0061143E"/>
        </w:tc>
        <w:tc>
          <w:tcPr>
            <w:tcW w:w="1731" w:type="dxa"/>
            <w:vAlign w:val="center"/>
          </w:tcPr>
          <w:p w14:paraId="5072B71F" w14:textId="77777777" w:rsidR="0061143E" w:rsidRDefault="0061143E"/>
        </w:tc>
      </w:tr>
    </w:tbl>
    <w:p w14:paraId="6DEE238E" w14:textId="77777777" w:rsidR="0061143E" w:rsidRDefault="00000000">
      <w:pPr>
        <w:pStyle w:val="2"/>
      </w:pPr>
      <w:bookmarkStart w:id="153" w:name="_Toc155723118"/>
      <w:r>
        <w:t>制冷系统</w:t>
      </w:r>
      <w:bookmarkEnd w:id="153"/>
    </w:p>
    <w:p w14:paraId="63D6E696" w14:textId="77777777" w:rsidR="0061143E" w:rsidRDefault="00000000">
      <w:pPr>
        <w:pStyle w:val="2"/>
      </w:pPr>
      <w:bookmarkStart w:id="154" w:name="_Toc155723119"/>
      <w:r>
        <w:t>供暖系统</w:t>
      </w:r>
      <w:bookmarkEnd w:id="154"/>
    </w:p>
    <w:p w14:paraId="4658E6D4" w14:textId="77777777" w:rsidR="0061143E" w:rsidRDefault="00000000">
      <w:pPr>
        <w:pStyle w:val="3"/>
      </w:pPr>
      <w:bookmarkStart w:id="155" w:name="_Toc155723120"/>
      <w:r>
        <w:t>热水锅炉系统</w:t>
      </w:r>
      <w:bookmarkEnd w:id="155"/>
    </w:p>
    <w:p w14:paraId="5B9C20CA" w14:textId="77777777" w:rsidR="0061143E" w:rsidRDefault="00000000">
      <w:pPr>
        <w:pStyle w:val="4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61143E" w14:paraId="221C57DE" w14:textId="77777777">
        <w:tc>
          <w:tcPr>
            <w:tcW w:w="1165" w:type="dxa"/>
            <w:shd w:val="clear" w:color="auto" w:fill="E6E6E6"/>
            <w:vAlign w:val="center"/>
          </w:tcPr>
          <w:p w14:paraId="0FA2D40E" w14:textId="77777777" w:rsidR="0061143E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4ADDB6C" w14:textId="77777777" w:rsidR="0061143E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C7C33B" w14:textId="77777777" w:rsidR="0061143E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99829" w14:textId="77777777" w:rsidR="0061143E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6F1BAF" w14:textId="77777777" w:rsidR="0061143E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85EAA7" w14:textId="77777777" w:rsidR="0061143E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880007" w14:textId="77777777" w:rsidR="0061143E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75F3F2" w14:textId="77777777" w:rsidR="0061143E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1143E" w14:paraId="369CB994" w14:textId="77777777">
        <w:tc>
          <w:tcPr>
            <w:tcW w:w="1165" w:type="dxa"/>
            <w:vAlign w:val="center"/>
          </w:tcPr>
          <w:p w14:paraId="3463A808" w14:textId="77777777" w:rsidR="0061143E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E320036" w14:textId="77777777" w:rsidR="0061143E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F3F187F" w14:textId="77777777" w:rsidR="0061143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9B83CD" w14:textId="77777777" w:rsidR="0061143E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31C03C6" w14:textId="77777777" w:rsidR="0061143E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04C99488" w14:textId="77777777" w:rsidR="0061143E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4453E878" w14:textId="77777777" w:rsidR="0061143E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20A0CDF" w14:textId="77777777" w:rsidR="0061143E" w:rsidRDefault="00000000">
            <w:r>
              <w:t>0</w:t>
            </w:r>
          </w:p>
        </w:tc>
      </w:tr>
    </w:tbl>
    <w:p w14:paraId="35883231" w14:textId="77777777" w:rsidR="0061143E" w:rsidRDefault="00000000">
      <w:pPr>
        <w:pStyle w:val="4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1143E" w14:paraId="27D0F6AF" w14:textId="77777777">
        <w:tc>
          <w:tcPr>
            <w:tcW w:w="2677" w:type="dxa"/>
            <w:shd w:val="clear" w:color="auto" w:fill="E6E6E6"/>
            <w:vAlign w:val="center"/>
          </w:tcPr>
          <w:p w14:paraId="44FA49F5" w14:textId="77777777" w:rsidR="0061143E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0F412C5" w14:textId="77777777" w:rsidR="0061143E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80F672" w14:textId="77777777" w:rsidR="0061143E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47B35F3" w14:textId="77777777" w:rsidR="0061143E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D19082" w14:textId="77777777" w:rsidR="0061143E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3A18DFD" w14:textId="77777777" w:rsidR="0061143E" w:rsidRDefault="00000000">
            <w:pPr>
              <w:jc w:val="center"/>
            </w:pPr>
            <w:r>
              <w:t>台数</w:t>
            </w:r>
          </w:p>
        </w:tc>
      </w:tr>
      <w:tr w:rsidR="0061143E" w14:paraId="7C1E7262" w14:textId="77777777">
        <w:tc>
          <w:tcPr>
            <w:tcW w:w="2677" w:type="dxa"/>
            <w:vAlign w:val="center"/>
          </w:tcPr>
          <w:p w14:paraId="16944DE6" w14:textId="77777777" w:rsidR="0061143E" w:rsidRDefault="00000000">
            <w:r>
              <w:lastRenderedPageBreak/>
              <w:t>单速</w:t>
            </w:r>
          </w:p>
        </w:tc>
        <w:tc>
          <w:tcPr>
            <w:tcW w:w="1267" w:type="dxa"/>
            <w:vAlign w:val="center"/>
          </w:tcPr>
          <w:p w14:paraId="527D3E7B" w14:textId="77777777" w:rsidR="0061143E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9D2CAEE" w14:textId="77777777" w:rsidR="0061143E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6BFC290" w14:textId="77777777" w:rsidR="0061143E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597C755" w14:textId="77777777" w:rsidR="0061143E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AC6EA7C" w14:textId="77777777" w:rsidR="0061143E" w:rsidRDefault="00000000">
            <w:r>
              <w:t>1</w:t>
            </w:r>
          </w:p>
        </w:tc>
      </w:tr>
    </w:tbl>
    <w:p w14:paraId="3717038D" w14:textId="77777777" w:rsidR="0061143E" w:rsidRDefault="00000000">
      <w:pPr>
        <w:pStyle w:val="4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1143E" w14:paraId="583BB671" w14:textId="77777777">
        <w:tc>
          <w:tcPr>
            <w:tcW w:w="1182" w:type="dxa"/>
            <w:shd w:val="clear" w:color="auto" w:fill="E6E6E6"/>
            <w:vAlign w:val="center"/>
          </w:tcPr>
          <w:p w14:paraId="08F00C12" w14:textId="77777777" w:rsidR="0061143E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0BCBD4" w14:textId="77777777" w:rsidR="0061143E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97742E" w14:textId="77777777" w:rsidR="0061143E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5105C5" w14:textId="77777777" w:rsidR="0061143E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571030" w14:textId="77777777" w:rsidR="0061143E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14CF11" w14:textId="77777777" w:rsidR="0061143E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58798C" w14:textId="77777777" w:rsidR="0061143E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1143E" w14:paraId="34CBF3F5" w14:textId="77777777">
        <w:tc>
          <w:tcPr>
            <w:tcW w:w="1182" w:type="dxa"/>
            <w:shd w:val="clear" w:color="auto" w:fill="E6E6E6"/>
            <w:vAlign w:val="center"/>
          </w:tcPr>
          <w:p w14:paraId="05D2EAF1" w14:textId="77777777" w:rsidR="0061143E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078BC385" w14:textId="77777777" w:rsidR="0061143E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17D87FFD" w14:textId="77777777" w:rsidR="0061143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7B2C900" w14:textId="77777777" w:rsidR="0061143E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50D5F8C3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BB54308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3D95CDA" w14:textId="77777777" w:rsidR="0061143E" w:rsidRDefault="00000000">
            <w:r>
              <w:t>0</w:t>
            </w:r>
          </w:p>
        </w:tc>
      </w:tr>
      <w:tr w:rsidR="0061143E" w14:paraId="4EF4F533" w14:textId="77777777">
        <w:tc>
          <w:tcPr>
            <w:tcW w:w="1182" w:type="dxa"/>
            <w:shd w:val="clear" w:color="auto" w:fill="E6E6E6"/>
            <w:vAlign w:val="center"/>
          </w:tcPr>
          <w:p w14:paraId="0F5AD2E7" w14:textId="77777777" w:rsidR="0061143E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2A5993AE" w14:textId="77777777" w:rsidR="0061143E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498330AF" w14:textId="77777777" w:rsidR="0061143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8EF8570" w14:textId="77777777" w:rsidR="0061143E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27DEE7B1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D6B2826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F01226" w14:textId="77777777" w:rsidR="0061143E" w:rsidRDefault="00000000">
            <w:r>
              <w:t>0</w:t>
            </w:r>
          </w:p>
        </w:tc>
      </w:tr>
      <w:tr w:rsidR="0061143E" w14:paraId="468F5A28" w14:textId="77777777">
        <w:tc>
          <w:tcPr>
            <w:tcW w:w="1182" w:type="dxa"/>
            <w:shd w:val="clear" w:color="auto" w:fill="E6E6E6"/>
            <w:vAlign w:val="center"/>
          </w:tcPr>
          <w:p w14:paraId="266F849E" w14:textId="77777777" w:rsidR="0061143E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1F3F58C6" w14:textId="77777777" w:rsidR="0061143E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5C3D6052" w14:textId="77777777" w:rsidR="0061143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9A51310" w14:textId="77777777" w:rsidR="0061143E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0CD92E86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DA78C4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2579F85" w14:textId="77777777" w:rsidR="0061143E" w:rsidRDefault="00000000">
            <w:r>
              <w:t>0</w:t>
            </w:r>
          </w:p>
        </w:tc>
      </w:tr>
      <w:tr w:rsidR="0061143E" w14:paraId="6B1C5831" w14:textId="77777777">
        <w:tc>
          <w:tcPr>
            <w:tcW w:w="1182" w:type="dxa"/>
            <w:shd w:val="clear" w:color="auto" w:fill="E6E6E6"/>
            <w:vAlign w:val="center"/>
          </w:tcPr>
          <w:p w14:paraId="04827ACA" w14:textId="77777777" w:rsidR="0061143E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CAD4B16" w14:textId="77777777" w:rsidR="0061143E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F264B35" w14:textId="77777777" w:rsidR="0061143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B1FFD48" w14:textId="77777777" w:rsidR="0061143E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5448281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04F766A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37E9B65" w14:textId="77777777" w:rsidR="0061143E" w:rsidRDefault="00000000">
            <w:r>
              <w:t>0</w:t>
            </w:r>
          </w:p>
        </w:tc>
      </w:tr>
      <w:tr w:rsidR="0061143E" w14:paraId="7B443D4D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9703C39" w14:textId="77777777" w:rsidR="0061143E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1C32A41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738C765" w14:textId="77777777" w:rsidR="0061143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84647FB" w14:textId="77777777" w:rsidR="0061143E" w:rsidRDefault="00000000">
            <w:r>
              <w:t>0</w:t>
            </w:r>
          </w:p>
        </w:tc>
      </w:tr>
    </w:tbl>
    <w:p w14:paraId="03F09A01" w14:textId="77777777" w:rsidR="0061143E" w:rsidRDefault="00000000">
      <w:pPr>
        <w:pStyle w:val="1"/>
      </w:pPr>
      <w:bookmarkStart w:id="156" w:name="_Toc155723121"/>
      <w:r>
        <w:t>比对建筑</w:t>
      </w:r>
      <w:bookmarkEnd w:id="156"/>
    </w:p>
    <w:p w14:paraId="4050C28C" w14:textId="77777777" w:rsidR="0061143E" w:rsidRDefault="00000000">
      <w:pPr>
        <w:pStyle w:val="2"/>
      </w:pPr>
      <w:bookmarkStart w:id="157" w:name="_Toc155723122"/>
      <w:r>
        <w:t>房间类型</w:t>
      </w:r>
      <w:bookmarkEnd w:id="157"/>
    </w:p>
    <w:p w14:paraId="754458D0" w14:textId="77777777" w:rsidR="0061143E" w:rsidRDefault="00000000">
      <w:pPr>
        <w:pStyle w:val="3"/>
      </w:pPr>
      <w:bookmarkStart w:id="158" w:name="_Toc155723123"/>
      <w:r>
        <w:t>房间表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1143E" w14:paraId="7CBD628C" w14:textId="77777777">
        <w:tc>
          <w:tcPr>
            <w:tcW w:w="1567" w:type="dxa"/>
            <w:shd w:val="clear" w:color="auto" w:fill="E6E6E6"/>
            <w:vAlign w:val="center"/>
          </w:tcPr>
          <w:p w14:paraId="5A10093D" w14:textId="77777777" w:rsidR="0061143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3F55BB" w14:textId="77777777" w:rsidR="0061143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CC8C856" w14:textId="77777777" w:rsidR="0061143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BA908A" w14:textId="77777777" w:rsidR="0061143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47DD5E" w14:textId="77777777" w:rsidR="0061143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0433D2" w14:textId="77777777" w:rsidR="0061143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4BC81" w14:textId="77777777" w:rsidR="0061143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008A10" w14:textId="77777777" w:rsidR="0061143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1143E" w14:paraId="6B6C1AC5" w14:textId="77777777">
        <w:tc>
          <w:tcPr>
            <w:tcW w:w="1567" w:type="dxa"/>
            <w:shd w:val="clear" w:color="auto" w:fill="E6E6E6"/>
            <w:vAlign w:val="center"/>
          </w:tcPr>
          <w:p w14:paraId="087A93CB" w14:textId="77777777" w:rsidR="0061143E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1847AD5" w14:textId="77777777" w:rsidR="006114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691E0A" w14:textId="77777777" w:rsidR="006114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B22540" w14:textId="77777777" w:rsidR="0061143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4BC3E5" w14:textId="77777777" w:rsidR="006114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A6F225" w14:textId="77777777" w:rsidR="0061143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A459FF" w14:textId="77777777" w:rsidR="0061143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1D5C55" w14:textId="77777777" w:rsidR="0061143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D4BD501" w14:textId="77777777" w:rsidR="0061143E" w:rsidRDefault="00000000">
      <w:pPr>
        <w:pStyle w:val="3"/>
      </w:pPr>
      <w:bookmarkStart w:id="159" w:name="_Toc155723124"/>
      <w:r>
        <w:t>作息时间表</w:t>
      </w:r>
      <w:bookmarkEnd w:id="159"/>
    </w:p>
    <w:p w14:paraId="51374E52" w14:textId="77777777" w:rsidR="0061143E" w:rsidRDefault="00000000">
      <w:r>
        <w:t>同标识建筑</w:t>
      </w:r>
    </w:p>
    <w:p w14:paraId="51C47A27" w14:textId="77777777" w:rsidR="0061143E" w:rsidRDefault="00000000">
      <w:pPr>
        <w:pStyle w:val="2"/>
      </w:pPr>
      <w:bookmarkStart w:id="160" w:name="_Toc155723125"/>
      <w:r>
        <w:t>系统类型</w:t>
      </w:r>
      <w:bookmarkEnd w:id="1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1143E" w14:paraId="60CF7F45" w14:textId="77777777">
        <w:tc>
          <w:tcPr>
            <w:tcW w:w="2767" w:type="dxa"/>
            <w:shd w:val="clear" w:color="auto" w:fill="E6E6E6"/>
            <w:vAlign w:val="center"/>
          </w:tcPr>
          <w:p w14:paraId="798F0640" w14:textId="77777777" w:rsidR="0061143E" w:rsidRDefault="0000000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EEFCE84" w14:textId="77777777" w:rsidR="0061143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0D2952A" w14:textId="77777777" w:rsidR="0061143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B145CC" w14:textId="77777777" w:rsidR="0061143E" w:rsidRDefault="00000000">
            <w:pPr>
              <w:jc w:val="center"/>
            </w:pPr>
            <w:r>
              <w:t>包含房间</w:t>
            </w:r>
          </w:p>
        </w:tc>
      </w:tr>
      <w:tr w:rsidR="0061143E" w14:paraId="41C13012" w14:textId="77777777">
        <w:tc>
          <w:tcPr>
            <w:tcW w:w="2767" w:type="dxa"/>
            <w:vAlign w:val="center"/>
          </w:tcPr>
          <w:p w14:paraId="135263F1" w14:textId="77777777" w:rsidR="0061143E" w:rsidRDefault="00000000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5AD0E147" w14:textId="77777777" w:rsidR="0061143E" w:rsidRDefault="00000000">
            <w:r>
              <w:t>2.30</w:t>
            </w:r>
          </w:p>
        </w:tc>
        <w:tc>
          <w:tcPr>
            <w:tcW w:w="2150" w:type="dxa"/>
            <w:vAlign w:val="center"/>
          </w:tcPr>
          <w:p w14:paraId="1A5F3AA2" w14:textId="77777777" w:rsidR="0061143E" w:rsidRDefault="00000000">
            <w:r>
              <w:t>1.90</w:t>
            </w:r>
          </w:p>
        </w:tc>
        <w:tc>
          <w:tcPr>
            <w:tcW w:w="2263" w:type="dxa"/>
            <w:vAlign w:val="center"/>
          </w:tcPr>
          <w:p w14:paraId="52592A86" w14:textId="77777777" w:rsidR="0061143E" w:rsidRDefault="00000000">
            <w:r>
              <w:t>所有房间</w:t>
            </w:r>
          </w:p>
        </w:tc>
      </w:tr>
    </w:tbl>
    <w:p w14:paraId="2B5DF0C4" w14:textId="77777777" w:rsidR="0061143E" w:rsidRDefault="00000000">
      <w:pPr>
        <w:pStyle w:val="2"/>
      </w:pPr>
      <w:bookmarkStart w:id="161" w:name="_Toc155723126"/>
      <w:r>
        <w:t>制冷系统</w:t>
      </w:r>
      <w:bookmarkEnd w:id="1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1143E" w14:paraId="5DB9544E" w14:textId="77777777">
        <w:tc>
          <w:tcPr>
            <w:tcW w:w="2767" w:type="dxa"/>
            <w:shd w:val="clear" w:color="auto" w:fill="E6E6E6"/>
            <w:vAlign w:val="center"/>
          </w:tcPr>
          <w:p w14:paraId="4DEA5AF5" w14:textId="77777777" w:rsidR="0061143E" w:rsidRDefault="0000000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2B034FB" w14:textId="77777777" w:rsidR="0061143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CED6211" w14:textId="77777777" w:rsidR="0061143E" w:rsidRDefault="00000000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D7FAB2" w14:textId="77777777" w:rsidR="0061143E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1143E" w14:paraId="5140FDAB" w14:textId="77777777">
        <w:tc>
          <w:tcPr>
            <w:tcW w:w="2767" w:type="dxa"/>
            <w:vAlign w:val="center"/>
          </w:tcPr>
          <w:p w14:paraId="29E425C7" w14:textId="77777777" w:rsidR="0061143E" w:rsidRDefault="00000000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308A1D48" w14:textId="77777777" w:rsidR="0061143E" w:rsidRDefault="00000000">
            <w:r>
              <w:t>2.30</w:t>
            </w:r>
          </w:p>
        </w:tc>
        <w:tc>
          <w:tcPr>
            <w:tcW w:w="2150" w:type="dxa"/>
            <w:vAlign w:val="center"/>
          </w:tcPr>
          <w:p w14:paraId="3D9232C4" w14:textId="77777777" w:rsidR="0061143E" w:rsidRDefault="00000000">
            <w:r>
              <w:t>0</w:t>
            </w:r>
          </w:p>
        </w:tc>
        <w:tc>
          <w:tcPr>
            <w:tcW w:w="2263" w:type="dxa"/>
            <w:vAlign w:val="center"/>
          </w:tcPr>
          <w:p w14:paraId="2CB25A5A" w14:textId="77777777" w:rsidR="0061143E" w:rsidRDefault="00000000">
            <w:r>
              <w:t>0</w:t>
            </w:r>
          </w:p>
        </w:tc>
      </w:tr>
    </w:tbl>
    <w:p w14:paraId="45507432" w14:textId="77777777" w:rsidR="0061143E" w:rsidRDefault="00000000">
      <w:pPr>
        <w:pStyle w:val="2"/>
      </w:pPr>
      <w:bookmarkStart w:id="162" w:name="_Toc155723127"/>
      <w:r>
        <w:t>供暖系统</w:t>
      </w:r>
      <w:bookmarkEnd w:id="1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61143E" w14:paraId="5688573A" w14:textId="77777777">
        <w:tc>
          <w:tcPr>
            <w:tcW w:w="2201" w:type="dxa"/>
            <w:shd w:val="clear" w:color="auto" w:fill="E6E6E6"/>
            <w:vAlign w:val="center"/>
          </w:tcPr>
          <w:p w14:paraId="3A866B4B" w14:textId="77777777" w:rsidR="0061143E" w:rsidRDefault="0000000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1CF00E0" w14:textId="77777777" w:rsidR="0061143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D61690B" w14:textId="77777777" w:rsidR="0061143E" w:rsidRDefault="00000000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D079266" w14:textId="77777777" w:rsidR="0061143E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1143E" w14:paraId="6CBD5B25" w14:textId="77777777">
        <w:tc>
          <w:tcPr>
            <w:tcW w:w="2201" w:type="dxa"/>
            <w:vAlign w:val="center"/>
          </w:tcPr>
          <w:p w14:paraId="478735CB" w14:textId="77777777" w:rsidR="0061143E" w:rsidRDefault="00000000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92791E7" w14:textId="77777777" w:rsidR="0061143E" w:rsidRDefault="00000000">
            <w:r>
              <w:t>1.90</w:t>
            </w:r>
          </w:p>
        </w:tc>
        <w:tc>
          <w:tcPr>
            <w:tcW w:w="2150" w:type="dxa"/>
            <w:vAlign w:val="center"/>
          </w:tcPr>
          <w:p w14:paraId="6E1506A2" w14:textId="77777777" w:rsidR="0061143E" w:rsidRDefault="00000000">
            <w:r>
              <w:t>0</w:t>
            </w:r>
          </w:p>
        </w:tc>
        <w:tc>
          <w:tcPr>
            <w:tcW w:w="2830" w:type="dxa"/>
            <w:vAlign w:val="center"/>
          </w:tcPr>
          <w:p w14:paraId="37AC6C23" w14:textId="77777777" w:rsidR="0061143E" w:rsidRDefault="00000000">
            <w:r>
              <w:t>0</w:t>
            </w:r>
          </w:p>
        </w:tc>
      </w:tr>
    </w:tbl>
    <w:p w14:paraId="375E91E1" w14:textId="77777777" w:rsidR="0061143E" w:rsidRDefault="00000000">
      <w:pPr>
        <w:pStyle w:val="1"/>
      </w:pPr>
      <w:bookmarkStart w:id="163" w:name="_Toc155723128"/>
      <w:r>
        <w:lastRenderedPageBreak/>
        <w:t>计算结果</w:t>
      </w:r>
      <w:bookmarkEnd w:id="16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603E05" w:rsidRPr="007D7645" w14:paraId="71F17027" w14:textId="77777777" w:rsidTr="00603E05">
        <w:tc>
          <w:tcPr>
            <w:tcW w:w="585" w:type="pct"/>
            <w:shd w:val="clear" w:color="auto" w:fill="E0E0E0"/>
            <w:vAlign w:val="center"/>
          </w:tcPr>
          <w:p w14:paraId="420F2CE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3A23F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08254E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4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164"/>
          </w:p>
          <w:p w14:paraId="02FF24A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12D667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5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165"/>
          </w:p>
          <w:p w14:paraId="15BFE61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7DEB573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6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166"/>
          </w:p>
          <w:p w14:paraId="487F09F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4CAF23B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14:paraId="75FA50D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1EFD144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14:paraId="6DFF306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603E05" w:rsidRPr="007D7645" w14:paraId="6190DF96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56688EF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416AE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CAE08B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7" w:name="耗冷量2"/>
            <w:r w:rsidRPr="007D7645"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634" w:type="pct"/>
            <w:vAlign w:val="center"/>
          </w:tcPr>
          <w:p w14:paraId="1B91193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8" w:name="参照建筑耗冷量2"/>
            <w:r w:rsidRPr="007D7645"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695" w:type="pct"/>
            <w:vAlign w:val="center"/>
          </w:tcPr>
          <w:p w14:paraId="288035E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9" w:name="节能率耗冷量2"/>
            <w:r w:rsidRPr="007D7645">
              <w:rPr>
                <w:rFonts w:hint="eastAsia"/>
                <w:lang w:val="en-US"/>
              </w:rPr>
              <w:t>-</w:t>
            </w:r>
            <w:bookmarkEnd w:id="169"/>
          </w:p>
        </w:tc>
        <w:tc>
          <w:tcPr>
            <w:tcW w:w="692" w:type="pct"/>
            <w:vAlign w:val="center"/>
          </w:tcPr>
          <w:p w14:paraId="59A1D01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FB8DA0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BDF5F4D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0DDE5B4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6182B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05DFCBD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0" w:name="耗热量2"/>
            <w:r w:rsidRPr="007D7645"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634" w:type="pct"/>
            <w:vAlign w:val="center"/>
          </w:tcPr>
          <w:p w14:paraId="759AF30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1" w:name="参照建筑耗热量2"/>
            <w:r w:rsidRPr="007D7645"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695" w:type="pct"/>
            <w:vAlign w:val="center"/>
          </w:tcPr>
          <w:p w14:paraId="546964A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2" w:name="节能率耗热量2"/>
            <w:r w:rsidRPr="007D7645">
              <w:rPr>
                <w:rFonts w:hint="eastAsia"/>
                <w:lang w:val="en-US"/>
              </w:rPr>
              <w:t>-</w:t>
            </w:r>
            <w:bookmarkEnd w:id="172"/>
          </w:p>
        </w:tc>
        <w:tc>
          <w:tcPr>
            <w:tcW w:w="692" w:type="pct"/>
            <w:vAlign w:val="center"/>
          </w:tcPr>
          <w:p w14:paraId="6A4714B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3F367B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F807C5A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7357FC2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71C66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54D4391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3" w:name="耗冷耗热量2"/>
            <w:r w:rsidRPr="007D7645"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634" w:type="pct"/>
            <w:vAlign w:val="center"/>
          </w:tcPr>
          <w:p w14:paraId="6C9F675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4" w:name="参照建筑耗冷耗热量2"/>
            <w:r w:rsidRPr="007D7645"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695" w:type="pct"/>
            <w:vAlign w:val="center"/>
          </w:tcPr>
          <w:p w14:paraId="3A4B9C9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5" w:name="节能率耗冷耗热量2"/>
            <w:r w:rsidRPr="007D7645">
              <w:rPr>
                <w:rFonts w:hint="eastAsia"/>
                <w:lang w:val="en-US"/>
              </w:rPr>
              <w:t>-</w:t>
            </w:r>
            <w:bookmarkEnd w:id="175"/>
          </w:p>
        </w:tc>
        <w:tc>
          <w:tcPr>
            <w:tcW w:w="692" w:type="pct"/>
            <w:vAlign w:val="center"/>
          </w:tcPr>
          <w:p w14:paraId="01C2302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1BF35D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CA1351E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2F2F68F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14:paraId="48DB286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1AA981E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6" w:name="冷源能耗"/>
            <w:r w:rsidRPr="007D7645">
              <w:rPr>
                <w:lang w:val="en-US"/>
              </w:rPr>
              <w:t>0.00</w:t>
            </w:r>
            <w:bookmarkEnd w:id="176"/>
          </w:p>
        </w:tc>
        <w:tc>
          <w:tcPr>
            <w:tcW w:w="634" w:type="pct"/>
            <w:vAlign w:val="center"/>
          </w:tcPr>
          <w:p w14:paraId="73E98B9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7" w:name="参照建筑冷源能耗"/>
            <w:r w:rsidRPr="007D7645">
              <w:rPr>
                <w:lang w:val="en-US"/>
              </w:rPr>
              <w:t>0.00</w:t>
            </w:r>
            <w:bookmarkEnd w:id="177"/>
          </w:p>
        </w:tc>
        <w:tc>
          <w:tcPr>
            <w:tcW w:w="695" w:type="pct"/>
            <w:vMerge w:val="restart"/>
            <w:vAlign w:val="center"/>
          </w:tcPr>
          <w:p w14:paraId="619D897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8" w:name="节能率空调能耗"/>
            <w:r w:rsidRPr="007D7645">
              <w:rPr>
                <w:lang w:val="en-US"/>
              </w:rPr>
              <w:t>-</w:t>
            </w:r>
            <w:bookmarkEnd w:id="178"/>
          </w:p>
        </w:tc>
        <w:tc>
          <w:tcPr>
            <w:tcW w:w="692" w:type="pct"/>
            <w:vMerge w:val="restart"/>
            <w:vAlign w:val="center"/>
          </w:tcPr>
          <w:p w14:paraId="73B01B4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614878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447106E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6F7F944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0C67E2C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0873995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9" w:name="冷却水泵能耗"/>
            <w:r w:rsidRPr="007D7645">
              <w:rPr>
                <w:lang w:val="en-US"/>
              </w:rPr>
              <w:t>0.00</w:t>
            </w:r>
            <w:bookmarkEnd w:id="179"/>
          </w:p>
        </w:tc>
        <w:tc>
          <w:tcPr>
            <w:tcW w:w="634" w:type="pct"/>
            <w:vAlign w:val="center"/>
          </w:tcPr>
          <w:p w14:paraId="55CDE55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0" w:name="参照建筑冷却水泵能耗"/>
            <w:r w:rsidRPr="007D7645">
              <w:rPr>
                <w:lang w:val="en-US"/>
              </w:rPr>
              <w:t>0.00</w:t>
            </w:r>
            <w:bookmarkEnd w:id="180"/>
          </w:p>
        </w:tc>
        <w:tc>
          <w:tcPr>
            <w:tcW w:w="695" w:type="pct"/>
            <w:vMerge/>
            <w:vAlign w:val="center"/>
          </w:tcPr>
          <w:p w14:paraId="56E4DCF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4FD510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519A7C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20A6FA35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54E253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71F5FC2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04D844B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1" w:name="冷冻水泵能耗"/>
            <w:r w:rsidRPr="007D7645">
              <w:rPr>
                <w:lang w:val="en-US"/>
              </w:rPr>
              <w:t>0.00</w:t>
            </w:r>
            <w:bookmarkEnd w:id="181"/>
          </w:p>
        </w:tc>
        <w:tc>
          <w:tcPr>
            <w:tcW w:w="634" w:type="pct"/>
            <w:vAlign w:val="center"/>
          </w:tcPr>
          <w:p w14:paraId="77D09F0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2" w:name="参照建筑冷冻水泵能耗"/>
            <w:r w:rsidRPr="007D7645">
              <w:rPr>
                <w:lang w:val="en-US"/>
              </w:rPr>
              <w:t>0.00</w:t>
            </w:r>
            <w:bookmarkEnd w:id="182"/>
          </w:p>
        </w:tc>
        <w:tc>
          <w:tcPr>
            <w:tcW w:w="695" w:type="pct"/>
            <w:vMerge/>
            <w:vAlign w:val="center"/>
          </w:tcPr>
          <w:p w14:paraId="1972CAF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3E1D26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952983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E71167E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40D996E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767DDE1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5BF47C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3" w:name="单元式空调能耗"/>
            <w:r w:rsidRPr="007D7645">
              <w:rPr>
                <w:lang w:val="en-US"/>
              </w:rPr>
              <w:t>0.00</w:t>
            </w:r>
            <w:bookmarkEnd w:id="183"/>
          </w:p>
        </w:tc>
        <w:tc>
          <w:tcPr>
            <w:tcW w:w="634" w:type="pct"/>
            <w:vAlign w:val="center"/>
          </w:tcPr>
          <w:p w14:paraId="26320C6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4" w:name="参照建筑单元式空调能耗"/>
            <w:r w:rsidRPr="007D7645">
              <w:rPr>
                <w:lang w:val="en-US"/>
              </w:rPr>
              <w:t>0.00</w:t>
            </w:r>
            <w:bookmarkEnd w:id="184"/>
          </w:p>
        </w:tc>
        <w:tc>
          <w:tcPr>
            <w:tcW w:w="695" w:type="pct"/>
            <w:vMerge/>
            <w:vAlign w:val="center"/>
          </w:tcPr>
          <w:p w14:paraId="6912236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7E526C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D0D332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941415F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0378D51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947E6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4C1BFC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5" w:name="空调能耗"/>
            <w:r w:rsidRPr="007D7645">
              <w:rPr>
                <w:lang w:val="en-US"/>
              </w:rPr>
              <w:t>0.00</w:t>
            </w:r>
            <w:bookmarkEnd w:id="185"/>
          </w:p>
        </w:tc>
        <w:tc>
          <w:tcPr>
            <w:tcW w:w="634" w:type="pct"/>
            <w:vAlign w:val="center"/>
          </w:tcPr>
          <w:p w14:paraId="27E651D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6" w:name="参照建筑空调能耗"/>
            <w:r w:rsidRPr="007D7645">
              <w:rPr>
                <w:lang w:val="en-US"/>
              </w:rPr>
              <w:t>0.00</w:t>
            </w:r>
            <w:bookmarkEnd w:id="186"/>
          </w:p>
        </w:tc>
        <w:tc>
          <w:tcPr>
            <w:tcW w:w="695" w:type="pct"/>
            <w:vMerge/>
            <w:vAlign w:val="center"/>
          </w:tcPr>
          <w:p w14:paraId="49DF63B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A00B0C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789B71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76C207F2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0775C1D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91C6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4BE3A56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7" w:name="热源能耗"/>
            <w:r w:rsidRPr="007D7645">
              <w:rPr>
                <w:lang w:val="en-US"/>
              </w:rPr>
              <w:t>0.00</w:t>
            </w:r>
            <w:bookmarkEnd w:id="187"/>
          </w:p>
        </w:tc>
        <w:tc>
          <w:tcPr>
            <w:tcW w:w="634" w:type="pct"/>
            <w:vAlign w:val="center"/>
          </w:tcPr>
          <w:p w14:paraId="774E837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8" w:name="参照建筑热源能耗"/>
            <w:r w:rsidRPr="007D7645">
              <w:rPr>
                <w:lang w:val="en-US"/>
              </w:rPr>
              <w:t>0.00</w:t>
            </w:r>
            <w:bookmarkEnd w:id="188"/>
          </w:p>
        </w:tc>
        <w:tc>
          <w:tcPr>
            <w:tcW w:w="695" w:type="pct"/>
            <w:vMerge w:val="restart"/>
            <w:vAlign w:val="center"/>
          </w:tcPr>
          <w:p w14:paraId="1A174F6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89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89"/>
          </w:p>
        </w:tc>
        <w:tc>
          <w:tcPr>
            <w:tcW w:w="692" w:type="pct"/>
            <w:vMerge w:val="restart"/>
            <w:vAlign w:val="center"/>
          </w:tcPr>
          <w:p w14:paraId="0B4D884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87189D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2A7DA3B7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0CB7BF0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77F6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064E62F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0" w:name="热水泵能耗"/>
            <w:r w:rsidRPr="007D7645">
              <w:rPr>
                <w:lang w:val="en-US"/>
              </w:rPr>
              <w:t>0.00</w:t>
            </w:r>
            <w:bookmarkEnd w:id="190"/>
          </w:p>
        </w:tc>
        <w:tc>
          <w:tcPr>
            <w:tcW w:w="634" w:type="pct"/>
            <w:vAlign w:val="center"/>
          </w:tcPr>
          <w:p w14:paraId="08365B9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1" w:name="参照建筑热水泵能耗"/>
            <w:r w:rsidRPr="007D7645">
              <w:rPr>
                <w:lang w:val="en-US"/>
              </w:rPr>
              <w:t>0.00</w:t>
            </w:r>
            <w:bookmarkEnd w:id="191"/>
          </w:p>
        </w:tc>
        <w:tc>
          <w:tcPr>
            <w:tcW w:w="695" w:type="pct"/>
            <w:vMerge/>
            <w:vAlign w:val="center"/>
          </w:tcPr>
          <w:p w14:paraId="2864A63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849E81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6594A2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7376C80B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30FE612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1B51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52ECF55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2" w:name="单元式热泵能耗"/>
            <w:r w:rsidRPr="007D7645">
              <w:rPr>
                <w:lang w:val="en-US"/>
              </w:rPr>
              <w:t>0.00</w:t>
            </w:r>
            <w:bookmarkEnd w:id="192"/>
          </w:p>
        </w:tc>
        <w:tc>
          <w:tcPr>
            <w:tcW w:w="634" w:type="pct"/>
            <w:vAlign w:val="center"/>
          </w:tcPr>
          <w:p w14:paraId="678DF1F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3" w:name="参照建筑单元式热泵能耗"/>
            <w:r w:rsidRPr="007D7645">
              <w:rPr>
                <w:lang w:val="en-US"/>
              </w:rPr>
              <w:t>0.00</w:t>
            </w:r>
            <w:bookmarkEnd w:id="193"/>
          </w:p>
        </w:tc>
        <w:tc>
          <w:tcPr>
            <w:tcW w:w="695" w:type="pct"/>
            <w:vMerge/>
            <w:vAlign w:val="center"/>
          </w:tcPr>
          <w:p w14:paraId="4B8849E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687ED1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79FAB2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DFB827C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EE5410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BFBE30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7941AD0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4" w:name="供暖能耗"/>
            <w:r w:rsidRPr="007D7645">
              <w:rPr>
                <w:lang w:val="en-US"/>
              </w:rPr>
              <w:t>0.00</w:t>
            </w:r>
            <w:bookmarkEnd w:id="194"/>
          </w:p>
        </w:tc>
        <w:tc>
          <w:tcPr>
            <w:tcW w:w="634" w:type="pct"/>
            <w:vAlign w:val="center"/>
          </w:tcPr>
          <w:p w14:paraId="6797E0C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5" w:name="参照建筑供暖能耗"/>
            <w:r w:rsidRPr="007D7645">
              <w:rPr>
                <w:lang w:val="en-US"/>
              </w:rPr>
              <w:t>0.00</w:t>
            </w:r>
            <w:bookmarkEnd w:id="195"/>
          </w:p>
        </w:tc>
        <w:tc>
          <w:tcPr>
            <w:tcW w:w="695" w:type="pct"/>
            <w:vMerge/>
            <w:vAlign w:val="center"/>
          </w:tcPr>
          <w:p w14:paraId="4897EAA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71285E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CA8ACD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52BA755" w14:textId="77777777" w:rsidTr="00603E05">
        <w:tc>
          <w:tcPr>
            <w:tcW w:w="1656" w:type="pct"/>
            <w:gridSpan w:val="2"/>
            <w:shd w:val="clear" w:color="auto" w:fill="E0E0E0"/>
            <w:vAlign w:val="center"/>
          </w:tcPr>
          <w:p w14:paraId="54C9828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51A1205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6" w:name="空调供暖能耗"/>
            <w:r w:rsidRPr="007D7645"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634" w:type="pct"/>
            <w:vAlign w:val="center"/>
          </w:tcPr>
          <w:p w14:paraId="2D62F61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7" w:name="参照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97"/>
          </w:p>
        </w:tc>
        <w:tc>
          <w:tcPr>
            <w:tcW w:w="695" w:type="pct"/>
            <w:vAlign w:val="center"/>
          </w:tcPr>
          <w:p w14:paraId="4887783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8" w:name="节能率空调供暖能耗"/>
            <w:r w:rsidRPr="007D7645">
              <w:rPr>
                <w:rFonts w:hint="eastAsia"/>
                <w:lang w:val="en-US"/>
              </w:rPr>
              <w:t>-</w:t>
            </w:r>
            <w:bookmarkEnd w:id="198"/>
          </w:p>
        </w:tc>
        <w:tc>
          <w:tcPr>
            <w:tcW w:w="692" w:type="pct"/>
          </w:tcPr>
          <w:p w14:paraId="101BC81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99" w:name="基础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689" w:type="pct"/>
            <w:vAlign w:val="center"/>
          </w:tcPr>
          <w:p w14:paraId="14D8331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200" w:name="节能率B空调供暖能耗"/>
            <w:r w:rsidRPr="007D7645">
              <w:rPr>
                <w:rFonts w:hint="eastAsia"/>
                <w:lang w:val="en-US"/>
              </w:rPr>
              <w:t>-</w:t>
            </w:r>
            <w:bookmarkEnd w:id="200"/>
          </w:p>
        </w:tc>
      </w:tr>
    </w:tbl>
    <w:p w14:paraId="36BF3C66" w14:textId="77777777" w:rsidR="00000000" w:rsidRDefault="00000000"/>
    <w:p w14:paraId="617CEAB2" w14:textId="77777777" w:rsidR="0061143E" w:rsidRDefault="0061143E"/>
    <w:p w14:paraId="1044A01C" w14:textId="77777777" w:rsidR="0061143E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CECE13C" wp14:editId="06899504">
            <wp:extent cx="5667375" cy="5172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26623D" wp14:editId="4693A94F">
            <wp:extent cx="5667375" cy="5181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F05CC" w14:textId="77777777" w:rsidR="0061143E" w:rsidRDefault="0061143E"/>
    <w:p w14:paraId="424E42B8" w14:textId="77777777" w:rsidR="0061143E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9D30BCD" wp14:editId="2078719F">
            <wp:extent cx="5667375" cy="4152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5DFE" w14:textId="77777777" w:rsidR="0061143E" w:rsidRDefault="0061143E"/>
    <w:p w14:paraId="0BBCA840" w14:textId="77777777" w:rsidR="0061143E" w:rsidRDefault="0061143E">
      <w:pPr>
        <w:sectPr w:rsidR="0061143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F8F63F5" w14:textId="77777777" w:rsidR="0061143E" w:rsidRDefault="00000000">
      <w:pPr>
        <w:pStyle w:val="1"/>
      </w:pPr>
      <w:bookmarkStart w:id="201" w:name="_Toc155723129"/>
      <w:r>
        <w:lastRenderedPageBreak/>
        <w:t>附录</w:t>
      </w:r>
      <w:bookmarkEnd w:id="201"/>
    </w:p>
    <w:p w14:paraId="1AFA9D80" w14:textId="77777777" w:rsidR="0061143E" w:rsidRDefault="00000000">
      <w:pPr>
        <w:pStyle w:val="2"/>
      </w:pPr>
      <w:bookmarkStart w:id="202" w:name="_Toc155723130"/>
      <w:r>
        <w:t>工作日/节假日人员逐时在室率(%)</w:t>
      </w:r>
      <w:bookmarkEnd w:id="202"/>
    </w:p>
    <w:p w14:paraId="1B78F5C5" w14:textId="77777777" w:rsidR="0061143E" w:rsidRDefault="006114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36DA1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9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12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8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FD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EB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B3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F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4D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0F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A0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F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D2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81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28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3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2E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B0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8D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4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21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8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D0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56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C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F5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1143E" w14:paraId="4332D7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D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5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9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8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0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0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0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C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8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C5D8D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B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3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C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C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6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C06B8F4" w14:textId="77777777" w:rsidR="0061143E" w:rsidRDefault="0061143E"/>
    <w:p w14:paraId="28F2513E" w14:textId="77777777" w:rsidR="0061143E" w:rsidRDefault="00000000">
      <w:r>
        <w:t>注：上行：工作日；下行：节假日</w:t>
      </w:r>
    </w:p>
    <w:p w14:paraId="732380E0" w14:textId="77777777" w:rsidR="0061143E" w:rsidRDefault="00000000">
      <w:pPr>
        <w:pStyle w:val="2"/>
      </w:pPr>
      <w:bookmarkStart w:id="203" w:name="_Toc155723131"/>
      <w:r>
        <w:t>工作日/节假日照明开关时间表(%)</w:t>
      </w:r>
      <w:bookmarkEnd w:id="203"/>
    </w:p>
    <w:p w14:paraId="34140AE9" w14:textId="77777777" w:rsidR="0061143E" w:rsidRDefault="006114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AEDBD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35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78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E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C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22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35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A5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2A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2D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16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36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F8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7F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60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FA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D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D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5F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C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77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96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B7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7D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4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B6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1143E" w14:paraId="73CFB0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C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2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D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8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5ACF59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6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3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A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3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6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3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FB6CA5F" w14:textId="77777777" w:rsidR="0061143E" w:rsidRDefault="0061143E"/>
    <w:p w14:paraId="027E97F9" w14:textId="77777777" w:rsidR="0061143E" w:rsidRDefault="00000000">
      <w:r>
        <w:t>注：上行：工作日；下行：节假日</w:t>
      </w:r>
    </w:p>
    <w:p w14:paraId="4D98EFCB" w14:textId="77777777" w:rsidR="0061143E" w:rsidRDefault="00000000">
      <w:pPr>
        <w:pStyle w:val="2"/>
      </w:pPr>
      <w:bookmarkStart w:id="204" w:name="_Toc155723132"/>
      <w:r>
        <w:t>工作日/节假日设备逐时使用率(%)</w:t>
      </w:r>
      <w:bookmarkEnd w:id="204"/>
    </w:p>
    <w:p w14:paraId="7F340B66" w14:textId="77777777" w:rsidR="0061143E" w:rsidRDefault="006114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436FA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63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64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59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7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97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0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E4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5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41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08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A2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A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A4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17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0C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92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EC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7A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9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B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02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2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80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8C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3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1143E" w14:paraId="126DF3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3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5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7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6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7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082FC1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B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2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5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6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0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C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2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B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C0EB096" w14:textId="77777777" w:rsidR="0061143E" w:rsidRDefault="0061143E"/>
    <w:p w14:paraId="3A995258" w14:textId="77777777" w:rsidR="0061143E" w:rsidRDefault="00000000">
      <w:r>
        <w:t>注：上行：工作日；下行：节假日</w:t>
      </w:r>
    </w:p>
    <w:p w14:paraId="26F8CA5E" w14:textId="77777777" w:rsidR="0061143E" w:rsidRDefault="00000000">
      <w:pPr>
        <w:pStyle w:val="2"/>
      </w:pPr>
      <w:bookmarkStart w:id="205" w:name="_Toc155723133"/>
      <w:r>
        <w:t>工作日/节假日空调系统运行时间表(1:开,0:关)</w:t>
      </w:r>
      <w:bookmarkEnd w:id="205"/>
    </w:p>
    <w:p w14:paraId="31784E2B" w14:textId="77777777" w:rsidR="0061143E" w:rsidRDefault="006114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BF6AA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B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0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7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6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92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7F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E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38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E3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31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0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6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E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47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7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8D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F0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3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AA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1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A3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45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E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F9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C8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1143E" w14:paraId="3C547F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C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4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E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9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7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1143E" w14:paraId="7E62A6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4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2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8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2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7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C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4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D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1143E" w14:paraId="773F59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F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B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A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F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84BB28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4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7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D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C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0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5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E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2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7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1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B0BD46E" w14:textId="77777777" w:rsidR="0061143E" w:rsidRDefault="0061143E"/>
    <w:p w14:paraId="3FE16A6F" w14:textId="77777777" w:rsidR="0061143E" w:rsidRDefault="00000000">
      <w:r>
        <w:t>注：上行：工作日；下行：节假日</w:t>
      </w:r>
    </w:p>
    <w:p w14:paraId="45BD0282" w14:textId="77777777" w:rsidR="0061143E" w:rsidRDefault="0061143E"/>
    <w:sectPr w:rsidR="0061143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BC73" w14:textId="77777777" w:rsidR="009E1242" w:rsidRDefault="009E1242" w:rsidP="00203A7D">
      <w:r>
        <w:separator/>
      </w:r>
    </w:p>
  </w:endnote>
  <w:endnote w:type="continuationSeparator" w:id="0">
    <w:p w14:paraId="6F4E21AF" w14:textId="77777777" w:rsidR="009E1242" w:rsidRDefault="009E124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DD5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5D28A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E85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020FB45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C6F0" w14:textId="77777777" w:rsidR="009E1242" w:rsidRDefault="009E1242" w:rsidP="00203A7D">
      <w:r>
        <w:separator/>
      </w:r>
    </w:p>
  </w:footnote>
  <w:footnote w:type="continuationSeparator" w:id="0">
    <w:p w14:paraId="237B614A" w14:textId="77777777" w:rsidR="009E1242" w:rsidRDefault="009E124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6375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121D9BD4" wp14:editId="14EFC5FF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223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E5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B68E5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1143E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9E1242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8B8108"/>
  <w15:chartTrackingRefBased/>
  <w15:docId w15:val="{F1A096EB-1AEC-4497-890E-2583F8A8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OYAN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23</Pages>
  <Words>2587</Words>
  <Characters>14747</Characters>
  <Application>Microsoft Office Word</Application>
  <DocSecurity>0</DocSecurity>
  <Lines>122</Lines>
  <Paragraphs>34</Paragraphs>
  <ScaleCrop>false</ScaleCrop>
  <Company>ths</Company>
  <LinksUpToDate>false</LinksUpToDate>
  <CharactersWithSpaces>17300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Gaoyangyang</dc:creator>
  <cp:keywords/>
  <cp:lastModifiedBy>炀洋 高</cp:lastModifiedBy>
  <cp:revision>1</cp:revision>
  <cp:lastPrinted>1899-12-31T16:00:00Z</cp:lastPrinted>
  <dcterms:created xsi:type="dcterms:W3CDTF">2024-01-09T12:04:00Z</dcterms:created>
  <dcterms:modified xsi:type="dcterms:W3CDTF">2024-01-09T12:04:00Z</dcterms:modified>
</cp:coreProperties>
</file>