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ABA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D9AEFA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BE9451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E0BAD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0C78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81E95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乡村民宿</w:t>
            </w:r>
            <w:bookmarkEnd w:id="4"/>
          </w:p>
        </w:tc>
      </w:tr>
      <w:tr w:rsidR="00D40158" w:rsidRPr="00D40158" w14:paraId="672849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CB1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F3D4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</w:t>
            </w:r>
            <w:r>
              <w:t>-</w:t>
            </w:r>
            <w:r>
              <w:t>重庆</w:t>
            </w:r>
            <w:bookmarkEnd w:id="5"/>
          </w:p>
        </w:tc>
      </w:tr>
      <w:tr w:rsidR="00D40158" w:rsidRPr="00D40158" w14:paraId="76D0A3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98F5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0041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B545F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26DF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50A1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680AB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E525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EE27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F7458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3901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0A5B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9910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7DA18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7AB9C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B6F2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29D48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3CAB6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B0FC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7C5A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0AA0C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9"/>
          </w:p>
        </w:tc>
      </w:tr>
    </w:tbl>
    <w:p w14:paraId="3ED3B4E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AD1070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513C645" wp14:editId="32AA0668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72EA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811DDD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94618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6D603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775DF13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78B7E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35071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0657E99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ADE1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7B50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45D7EE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913D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6B95C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T15123135409</w:t>
            </w:r>
            <w:bookmarkEnd w:id="13"/>
          </w:p>
        </w:tc>
      </w:tr>
    </w:tbl>
    <w:p w14:paraId="31DA6A1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25C09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5A2377" w14:textId="77777777" w:rsidR="00AB336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01715" w:history="1">
        <w:r w:rsidR="00AB3369" w:rsidRPr="00DC092F">
          <w:rPr>
            <w:rStyle w:val="a7"/>
          </w:rPr>
          <w:t>1</w:t>
        </w:r>
        <w:r w:rsidR="00AB336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B3369" w:rsidRPr="00DC092F">
          <w:rPr>
            <w:rStyle w:val="a7"/>
          </w:rPr>
          <w:t>建筑概况</w:t>
        </w:r>
        <w:r w:rsidR="00AB3369">
          <w:rPr>
            <w:webHidden/>
          </w:rPr>
          <w:tab/>
        </w:r>
        <w:r w:rsidR="00AB3369">
          <w:rPr>
            <w:webHidden/>
          </w:rPr>
          <w:fldChar w:fldCharType="begin"/>
        </w:r>
        <w:r w:rsidR="00AB3369">
          <w:rPr>
            <w:webHidden/>
          </w:rPr>
          <w:instrText xml:space="preserve"> PAGEREF _Toc155601715 \h </w:instrText>
        </w:r>
        <w:r w:rsidR="00AB3369">
          <w:rPr>
            <w:webHidden/>
          </w:rPr>
        </w:r>
        <w:r w:rsidR="00AB3369">
          <w:rPr>
            <w:webHidden/>
          </w:rPr>
          <w:fldChar w:fldCharType="separate"/>
        </w:r>
        <w:r w:rsidR="00AB3369">
          <w:rPr>
            <w:webHidden/>
          </w:rPr>
          <w:t>3</w:t>
        </w:r>
        <w:r w:rsidR="00AB3369">
          <w:rPr>
            <w:webHidden/>
          </w:rPr>
          <w:fldChar w:fldCharType="end"/>
        </w:r>
      </w:hyperlink>
    </w:p>
    <w:p w14:paraId="6F0F786D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16" w:history="1">
        <w:r w:rsidRPr="00DC092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8BD287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17" w:history="1">
        <w:r w:rsidRPr="00DC092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18524B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18" w:history="1">
        <w:r w:rsidRPr="00DC092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19EB80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19" w:history="1">
        <w:r w:rsidRPr="00DC092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6C68D7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20" w:history="1">
        <w:r w:rsidRPr="00DC092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FEC3B1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21" w:history="1">
        <w:r w:rsidRPr="00DC092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A63100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22" w:history="1">
        <w:r w:rsidRPr="00DC092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B27C5B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23" w:history="1">
        <w:r w:rsidRPr="00DC092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59811B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24" w:history="1">
        <w:r w:rsidRPr="00DC092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BABEAE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25" w:history="1">
        <w:r w:rsidRPr="00DC092F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31D2D5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26" w:history="1">
        <w:r w:rsidRPr="00DC092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720300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27" w:history="1">
        <w:r w:rsidRPr="00DC092F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EA1E19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28" w:history="1">
        <w:r w:rsidRPr="00DC092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916BBE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29" w:history="1">
        <w:r w:rsidRPr="00DC092F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DF1683" w14:textId="77777777" w:rsidR="00AB3369" w:rsidRDefault="00AB336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0" w:history="1">
        <w:r w:rsidRPr="00DC092F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6F8C2A" w14:textId="77777777" w:rsidR="00AB3369" w:rsidRDefault="00AB336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1" w:history="1">
        <w:r w:rsidRPr="00DC092F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60E24E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2" w:history="1">
        <w:r w:rsidRPr="00DC092F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外墙主断面传热系数的修正系数</w:t>
        </w:r>
        <w:r w:rsidRPr="00DC092F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4D682E8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3" w:history="1">
        <w:r w:rsidRPr="00DC092F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68DD71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34" w:history="1">
        <w:r w:rsidRPr="00DC092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0405C1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5" w:history="1">
        <w:r w:rsidRPr="00DC092F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35D7E74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36" w:history="1">
        <w:r w:rsidRPr="00DC092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C8EA9B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7" w:history="1">
        <w:r w:rsidRPr="00DC092F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DCF434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8" w:history="1">
        <w:r w:rsidRPr="00DC092F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9915C10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39" w:history="1">
        <w:r w:rsidRPr="00DC092F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859E3C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40" w:history="1">
        <w:r w:rsidRPr="00DC092F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9146E7D" w14:textId="77777777" w:rsidR="00AB3369" w:rsidRDefault="00AB336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01741" w:history="1">
        <w:r w:rsidRPr="00DC092F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C092F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FDF93A4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42" w:history="1">
        <w:r w:rsidRPr="00DC092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F2FD971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43" w:history="1">
        <w:r w:rsidRPr="00DC092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9B575E2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44" w:history="1">
        <w:r w:rsidRPr="00DC092F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1780A90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45" w:history="1">
        <w:r w:rsidRPr="00DC092F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539F746" w14:textId="77777777" w:rsidR="00AB3369" w:rsidRDefault="00AB33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01746" w:history="1">
        <w:r w:rsidRPr="00DC092F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C092F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_Toc155601746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BD024C6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B1FB2CB" w14:textId="77777777" w:rsidR="00D40158" w:rsidRDefault="00D40158" w:rsidP="00D40158">
      <w:pPr>
        <w:pStyle w:val="TOC1"/>
      </w:pPr>
    </w:p>
    <w:p w14:paraId="6A1B010B" w14:textId="77777777" w:rsidR="00D40158" w:rsidRPr="005E5F93" w:rsidRDefault="00D40158" w:rsidP="005215FB">
      <w:pPr>
        <w:pStyle w:val="1"/>
      </w:pPr>
      <w:bookmarkStart w:id="14" w:name="_Toc15560171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4F818C6" w14:textId="77777777" w:rsidTr="00BE3C10">
        <w:tc>
          <w:tcPr>
            <w:tcW w:w="2759" w:type="dxa"/>
            <w:shd w:val="clear" w:color="auto" w:fill="E6E6E6"/>
          </w:tcPr>
          <w:p w14:paraId="2903E1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4DCC8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乡村民宿</w:t>
            </w:r>
            <w:bookmarkEnd w:id="16"/>
          </w:p>
        </w:tc>
      </w:tr>
      <w:tr w:rsidR="00D40158" w:rsidRPr="00FF2243" w14:paraId="71EF31F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CDB47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344D0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重庆</w:t>
            </w:r>
            <w:r>
              <w:t>-</w:t>
            </w:r>
            <w:r>
              <w:t>重庆</w:t>
            </w:r>
            <w:bookmarkEnd w:id="17"/>
          </w:p>
        </w:tc>
      </w:tr>
      <w:tr w:rsidR="00037A4C" w:rsidRPr="00FF2243" w14:paraId="7F14AD5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05C61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31B92B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3D78B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317AA6F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74A436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709E3F2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5A4C0CA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96402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CBB58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926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29FC4A1" w14:textId="77777777" w:rsidTr="00BE3C10">
        <w:tc>
          <w:tcPr>
            <w:tcW w:w="2759" w:type="dxa"/>
            <w:shd w:val="clear" w:color="auto" w:fill="E6E6E6"/>
          </w:tcPr>
          <w:p w14:paraId="328DD5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654E9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6F9BD72" w14:textId="77777777" w:rsidTr="00BE3C10">
        <w:tc>
          <w:tcPr>
            <w:tcW w:w="2759" w:type="dxa"/>
            <w:shd w:val="clear" w:color="auto" w:fill="E6E6E6"/>
          </w:tcPr>
          <w:p w14:paraId="464714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FEC4A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19.8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F79CF35" w14:textId="77777777" w:rsidTr="00BE3C10">
        <w:tc>
          <w:tcPr>
            <w:tcW w:w="2759" w:type="dxa"/>
            <w:shd w:val="clear" w:color="auto" w:fill="E6E6E6"/>
          </w:tcPr>
          <w:p w14:paraId="05E575C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EE482C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3330.07</w:t>
            </w:r>
            <w:bookmarkEnd w:id="26"/>
          </w:p>
        </w:tc>
      </w:tr>
      <w:tr w:rsidR="00203A7D" w:rsidRPr="00FF2243" w14:paraId="54276C4B" w14:textId="77777777" w:rsidTr="00BE3C10">
        <w:tc>
          <w:tcPr>
            <w:tcW w:w="2759" w:type="dxa"/>
            <w:shd w:val="clear" w:color="auto" w:fill="E6E6E6"/>
          </w:tcPr>
          <w:p w14:paraId="6F0EDF9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8A4C50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2130.69</w:t>
            </w:r>
            <w:bookmarkEnd w:id="27"/>
          </w:p>
        </w:tc>
      </w:tr>
      <w:tr w:rsidR="00FA4476" w:rsidRPr="00FF2243" w14:paraId="65DEC281" w14:textId="77777777" w:rsidTr="00BE3C10">
        <w:tc>
          <w:tcPr>
            <w:tcW w:w="2759" w:type="dxa"/>
            <w:shd w:val="clear" w:color="auto" w:fill="E6E6E6"/>
          </w:tcPr>
          <w:p w14:paraId="07724F6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75D6B0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6A9839F4" w14:textId="77777777" w:rsidTr="00BE3C10">
        <w:tc>
          <w:tcPr>
            <w:tcW w:w="2759" w:type="dxa"/>
            <w:shd w:val="clear" w:color="auto" w:fill="E6E6E6"/>
          </w:tcPr>
          <w:p w14:paraId="2DD8B1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D0EC4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430030E" w14:textId="77777777" w:rsidTr="00BE3C10">
        <w:tc>
          <w:tcPr>
            <w:tcW w:w="2759" w:type="dxa"/>
            <w:shd w:val="clear" w:color="auto" w:fill="E6E6E6"/>
          </w:tcPr>
          <w:p w14:paraId="6CF43D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0F78ED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0.77</w:t>
            </w:r>
            <w:bookmarkEnd w:id="30"/>
          </w:p>
        </w:tc>
      </w:tr>
      <w:tr w:rsidR="00D40158" w:rsidRPr="00FF2243" w14:paraId="6389F3C8" w14:textId="77777777" w:rsidTr="00BE3C10">
        <w:tc>
          <w:tcPr>
            <w:tcW w:w="2759" w:type="dxa"/>
            <w:shd w:val="clear" w:color="auto" w:fill="E6E6E6"/>
          </w:tcPr>
          <w:p w14:paraId="20F223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444EE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0.90</w:t>
            </w:r>
            <w:bookmarkEnd w:id="31"/>
          </w:p>
        </w:tc>
      </w:tr>
    </w:tbl>
    <w:p w14:paraId="3E5A1A2C" w14:textId="77777777" w:rsidR="00D40158" w:rsidRDefault="00D40158" w:rsidP="00D40158">
      <w:pPr>
        <w:pStyle w:val="1"/>
      </w:pPr>
      <w:bookmarkStart w:id="32" w:name="TitleFormat"/>
      <w:bookmarkStart w:id="33" w:name="_Toc155601716"/>
      <w:bookmarkEnd w:id="15"/>
      <w:r>
        <w:rPr>
          <w:rFonts w:hint="eastAsia"/>
        </w:rPr>
        <w:t>设计依据</w:t>
      </w:r>
      <w:bookmarkEnd w:id="33"/>
    </w:p>
    <w:p w14:paraId="21AACDA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0A00D9B" w14:textId="77777777" w:rsidR="00E7283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736C4E9" w14:textId="77777777" w:rsidR="00E7283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B2CCAB3" w14:textId="77777777" w:rsidR="00E7283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60692DBC" w14:textId="77777777" w:rsidR="00E72838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601717"/>
      <w:r>
        <w:rPr>
          <w:kern w:val="2"/>
          <w:szCs w:val="24"/>
        </w:rPr>
        <w:lastRenderedPageBreak/>
        <w:t>建筑大样</w:t>
      </w:r>
      <w:bookmarkEnd w:id="35"/>
    </w:p>
    <w:p w14:paraId="3E0C770A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2BFBDB" wp14:editId="4D69D4B4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8A21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3A3097A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11D68D" wp14:editId="7760E544">
            <wp:extent cx="5667375" cy="5610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5FF7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3016DFB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B486041" wp14:editId="02A195E1">
            <wp:extent cx="5667375" cy="7534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B90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85F33EF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BFF7A4F" wp14:editId="6303EA90">
            <wp:extent cx="5667375" cy="7400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842BE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0057B06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84A7A2F" wp14:editId="4C3E2C7F">
            <wp:extent cx="5667375" cy="4772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3C5E" w14:textId="77777777" w:rsidR="00E7283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5711BBE9" w14:textId="77777777" w:rsidR="00E72838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601718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72838" w14:paraId="0C6790B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62CAB6" w14:textId="77777777" w:rsidR="00E7283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0785A2" w14:textId="77777777" w:rsidR="00E7283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9E3F57" w14:textId="77777777" w:rsidR="00E7283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0BBE2" w14:textId="77777777" w:rsidR="00E7283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648752" w14:textId="77777777" w:rsidR="00E7283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A833CC" w14:textId="77777777" w:rsidR="00E7283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D7FF3D" w14:textId="77777777" w:rsidR="00E72838" w:rsidRDefault="00000000">
            <w:pPr>
              <w:jc w:val="center"/>
            </w:pPr>
            <w:r>
              <w:t>备注</w:t>
            </w:r>
          </w:p>
        </w:tc>
      </w:tr>
      <w:tr w:rsidR="00E72838" w14:paraId="722F5C9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C288ABB" w14:textId="77777777" w:rsidR="00E72838" w:rsidRDefault="00E7283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5F339A" w14:textId="77777777" w:rsidR="00E7283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4B6499" w14:textId="77777777" w:rsidR="00E7283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F309F" w14:textId="77777777" w:rsidR="00E7283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D94B76" w14:textId="77777777" w:rsidR="00E7283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309F8B" w14:textId="77777777" w:rsidR="00E7283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56581C0" w14:textId="77777777" w:rsidR="00E72838" w:rsidRDefault="00E72838">
            <w:pPr>
              <w:jc w:val="center"/>
            </w:pPr>
          </w:p>
        </w:tc>
      </w:tr>
      <w:tr w:rsidR="00E72838" w14:paraId="43F44C13" w14:textId="77777777">
        <w:tc>
          <w:tcPr>
            <w:tcW w:w="2196" w:type="dxa"/>
            <w:shd w:val="clear" w:color="auto" w:fill="E6E6E6"/>
            <w:vAlign w:val="center"/>
          </w:tcPr>
          <w:p w14:paraId="1E0015C0" w14:textId="77777777" w:rsidR="00E7283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44F3B33" w14:textId="77777777" w:rsidR="00E7283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9EBBD6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98F64E" w14:textId="77777777" w:rsidR="00E7283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2DE807" w14:textId="77777777" w:rsidR="00E7283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2B1848" w14:textId="77777777" w:rsidR="00E7283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D4F3D6C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838" w14:paraId="7064C638" w14:textId="77777777">
        <w:tc>
          <w:tcPr>
            <w:tcW w:w="2196" w:type="dxa"/>
            <w:shd w:val="clear" w:color="auto" w:fill="E6E6E6"/>
            <w:vAlign w:val="center"/>
          </w:tcPr>
          <w:p w14:paraId="0E1747B4" w14:textId="77777777" w:rsidR="00E7283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E266CDA" w14:textId="77777777" w:rsidR="00E7283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32AC456" w14:textId="77777777" w:rsidR="00E7283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ABAC240" w14:textId="77777777" w:rsidR="00E7283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9BAF522" w14:textId="77777777" w:rsidR="00E7283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5AD1B3" w14:textId="77777777" w:rsidR="00E7283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B2B8A49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838" w14:paraId="2299338C" w14:textId="77777777">
        <w:tc>
          <w:tcPr>
            <w:tcW w:w="2196" w:type="dxa"/>
            <w:shd w:val="clear" w:color="auto" w:fill="E6E6E6"/>
            <w:vAlign w:val="center"/>
          </w:tcPr>
          <w:p w14:paraId="651538EB" w14:textId="77777777" w:rsidR="00E7283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3582D5" w14:textId="77777777" w:rsidR="00E7283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1E9220F" w14:textId="77777777" w:rsidR="00E7283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CC7CE2" w14:textId="77777777" w:rsidR="00E7283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ADF9F14" w14:textId="77777777" w:rsidR="00E7283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FE685DB" w14:textId="77777777" w:rsidR="00E7283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9A9CFE5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838" w14:paraId="392319FA" w14:textId="77777777">
        <w:tc>
          <w:tcPr>
            <w:tcW w:w="2196" w:type="dxa"/>
            <w:shd w:val="clear" w:color="auto" w:fill="E6E6E6"/>
            <w:vAlign w:val="center"/>
          </w:tcPr>
          <w:p w14:paraId="6A5B53E7" w14:textId="77777777" w:rsidR="00E7283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CAEC126" w14:textId="77777777" w:rsidR="00E7283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734AEC9" w14:textId="77777777" w:rsidR="00E7283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B224902" w14:textId="77777777" w:rsidR="00E7283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D57B276" w14:textId="77777777" w:rsidR="00E7283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8661F86" w14:textId="77777777" w:rsidR="00E7283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0D43C89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838" w14:paraId="5F1B34B4" w14:textId="77777777">
        <w:tc>
          <w:tcPr>
            <w:tcW w:w="2196" w:type="dxa"/>
            <w:shd w:val="clear" w:color="auto" w:fill="E6E6E6"/>
            <w:vAlign w:val="center"/>
          </w:tcPr>
          <w:p w14:paraId="12A86D3B" w14:textId="77777777" w:rsidR="00E72838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2732901" w14:textId="77777777" w:rsidR="00E7283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F8EA85" w14:textId="77777777" w:rsidR="00E7283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49E461" w14:textId="77777777" w:rsidR="00E7283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BCB4504" w14:textId="77777777" w:rsidR="00E7283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02373E2" w14:textId="77777777" w:rsidR="00E7283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217F3D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72838" w14:paraId="2C4FC1D4" w14:textId="77777777">
        <w:tc>
          <w:tcPr>
            <w:tcW w:w="2196" w:type="dxa"/>
            <w:shd w:val="clear" w:color="auto" w:fill="E6E6E6"/>
            <w:vAlign w:val="center"/>
          </w:tcPr>
          <w:p w14:paraId="31C1CCA9" w14:textId="77777777" w:rsidR="00E7283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D53F1E" w14:textId="77777777" w:rsidR="00E7283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9E345ED" w14:textId="77777777" w:rsidR="00E7283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EFE81D2" w14:textId="77777777" w:rsidR="00E7283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4C71E59" w14:textId="77777777" w:rsidR="00E7283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5E3F3A2" w14:textId="77777777" w:rsidR="00E7283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5064347" w14:textId="77777777" w:rsidR="00E7283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72838" w14:paraId="509E1B3D" w14:textId="77777777">
        <w:tc>
          <w:tcPr>
            <w:tcW w:w="2196" w:type="dxa"/>
            <w:shd w:val="clear" w:color="auto" w:fill="E6E6E6"/>
            <w:vAlign w:val="center"/>
          </w:tcPr>
          <w:p w14:paraId="0ACB9CFD" w14:textId="77777777" w:rsidR="00E7283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524783" w14:textId="77777777" w:rsidR="00E7283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F8E4FDF" w14:textId="77777777" w:rsidR="00E7283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19AEB58" w14:textId="77777777" w:rsidR="00E7283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F432D77" w14:textId="77777777" w:rsidR="00E7283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F34054C" w14:textId="77777777" w:rsidR="00E7283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BC1C7F" w14:textId="77777777" w:rsidR="00E72838" w:rsidRDefault="00E72838">
            <w:pPr>
              <w:rPr>
                <w:sz w:val="18"/>
                <w:szCs w:val="18"/>
              </w:rPr>
            </w:pPr>
          </w:p>
        </w:tc>
      </w:tr>
    </w:tbl>
    <w:p w14:paraId="5C87CA9A" w14:textId="77777777" w:rsidR="00E7283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601719"/>
      <w:r>
        <w:rPr>
          <w:kern w:val="2"/>
          <w:szCs w:val="24"/>
        </w:rPr>
        <w:t>围护结构作法简要说明</w:t>
      </w:r>
      <w:bookmarkEnd w:id="37"/>
    </w:p>
    <w:p w14:paraId="60744ECF" w14:textId="77777777" w:rsidR="00E7283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900455F" w14:textId="77777777" w:rsidR="00E7283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A72361C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92BFE4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AD86101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A0E084E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6160DD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DCDF7E4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1ABDE8A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851F97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+5~6</w:t>
      </w:r>
      <w:r>
        <w:rPr>
          <w:color w:val="0000FF"/>
          <w:kern w:val="2"/>
          <w:szCs w:val="21"/>
          <w:lang w:val="en-US"/>
        </w:rPr>
        <w:t>中透光热反射玻璃：</w:t>
      </w:r>
    </w:p>
    <w:p w14:paraId="531993F5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2.120W/m^2.K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174E0F60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B08289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168C7F23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2.120W/m^2.K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26F6327D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FBB7E8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601720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72838" w14:paraId="680B43FA" w14:textId="77777777">
        <w:tc>
          <w:tcPr>
            <w:tcW w:w="2513" w:type="dxa"/>
            <w:shd w:val="clear" w:color="auto" w:fill="E6E6E6"/>
            <w:vAlign w:val="center"/>
          </w:tcPr>
          <w:p w14:paraId="4CCB1898" w14:textId="77777777" w:rsidR="00E7283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67B6CD7" w14:textId="77777777" w:rsidR="00E72838" w:rsidRDefault="00000000">
            <w:r>
              <w:t>2130.69</w:t>
            </w:r>
          </w:p>
        </w:tc>
      </w:tr>
      <w:tr w:rsidR="00E72838" w14:paraId="131B265D" w14:textId="77777777">
        <w:tc>
          <w:tcPr>
            <w:tcW w:w="2513" w:type="dxa"/>
            <w:shd w:val="clear" w:color="auto" w:fill="E6E6E6"/>
            <w:vAlign w:val="center"/>
          </w:tcPr>
          <w:p w14:paraId="133BBFCA" w14:textId="77777777" w:rsidR="00E7283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639666C" w14:textId="77777777" w:rsidR="00E72838" w:rsidRDefault="00000000">
            <w:r>
              <w:t>3330.07</w:t>
            </w:r>
          </w:p>
        </w:tc>
      </w:tr>
      <w:tr w:rsidR="00E72838" w14:paraId="577ADA3A" w14:textId="77777777">
        <w:tc>
          <w:tcPr>
            <w:tcW w:w="2513" w:type="dxa"/>
            <w:shd w:val="clear" w:color="auto" w:fill="E6E6E6"/>
            <w:vAlign w:val="center"/>
          </w:tcPr>
          <w:p w14:paraId="139B6B45" w14:textId="77777777" w:rsidR="00E7283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C6EF35B" w14:textId="77777777" w:rsidR="00E72838" w:rsidRDefault="00000000">
            <w:r>
              <w:t>0.64</w:t>
            </w:r>
          </w:p>
        </w:tc>
      </w:tr>
    </w:tbl>
    <w:p w14:paraId="1F12B9B1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601721"/>
      <w:r>
        <w:rPr>
          <w:color w:val="000000"/>
          <w:kern w:val="2"/>
          <w:szCs w:val="24"/>
        </w:rPr>
        <w:lastRenderedPageBreak/>
        <w:t>窗墙比</w:t>
      </w:r>
      <w:bookmarkEnd w:id="39"/>
    </w:p>
    <w:p w14:paraId="2C6A6DE1" w14:textId="77777777" w:rsidR="00E72838" w:rsidRDefault="00000000">
      <w:pPr>
        <w:pStyle w:val="2"/>
        <w:widowControl w:val="0"/>
        <w:rPr>
          <w:kern w:val="2"/>
        </w:rPr>
      </w:pPr>
      <w:bookmarkStart w:id="40" w:name="_Toc155601722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72838" w14:paraId="58A387D3" w14:textId="77777777">
        <w:tc>
          <w:tcPr>
            <w:tcW w:w="1652" w:type="dxa"/>
            <w:shd w:val="clear" w:color="auto" w:fill="E6E6E6"/>
            <w:vAlign w:val="center"/>
          </w:tcPr>
          <w:p w14:paraId="0A061B85" w14:textId="77777777" w:rsidR="00E72838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75A7B6F" w14:textId="77777777" w:rsidR="00E72838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53E1B0D" w14:textId="77777777" w:rsidR="00E72838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AA0B7BC" w14:textId="77777777" w:rsidR="00E72838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2B5845C" w14:textId="77777777" w:rsidR="00E72838" w:rsidRDefault="00000000">
            <w:pPr>
              <w:jc w:val="center"/>
            </w:pPr>
            <w:r>
              <w:t>窗墙比</w:t>
            </w:r>
          </w:p>
        </w:tc>
      </w:tr>
      <w:tr w:rsidR="00E72838" w14:paraId="2DCF9DF9" w14:textId="77777777">
        <w:tc>
          <w:tcPr>
            <w:tcW w:w="1652" w:type="dxa"/>
            <w:shd w:val="clear" w:color="auto" w:fill="E6E6E6"/>
            <w:vAlign w:val="center"/>
          </w:tcPr>
          <w:p w14:paraId="149E91A8" w14:textId="77777777" w:rsidR="00E72838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2469201" w14:textId="77777777" w:rsidR="00E72838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85BFE24" w14:textId="77777777" w:rsidR="00E72838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4C317362" w14:textId="77777777" w:rsidR="00E72838" w:rsidRDefault="00000000">
            <w:r>
              <w:t>16.54</w:t>
            </w:r>
          </w:p>
        </w:tc>
        <w:tc>
          <w:tcPr>
            <w:tcW w:w="1652" w:type="dxa"/>
            <w:vAlign w:val="center"/>
          </w:tcPr>
          <w:p w14:paraId="20245B4F" w14:textId="77777777" w:rsidR="00E72838" w:rsidRDefault="00000000">
            <w:r>
              <w:t>0.00</w:t>
            </w:r>
          </w:p>
        </w:tc>
      </w:tr>
      <w:tr w:rsidR="00E72838" w14:paraId="071E9787" w14:textId="77777777">
        <w:tc>
          <w:tcPr>
            <w:tcW w:w="1652" w:type="dxa"/>
            <w:shd w:val="clear" w:color="auto" w:fill="E6E6E6"/>
            <w:vAlign w:val="center"/>
          </w:tcPr>
          <w:p w14:paraId="10EC1CBF" w14:textId="77777777" w:rsidR="00E72838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D178335" w14:textId="77777777" w:rsidR="00E7283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A116E75" w14:textId="77777777" w:rsidR="00E72838" w:rsidRDefault="00000000">
            <w:r>
              <w:t>146.43</w:t>
            </w:r>
          </w:p>
        </w:tc>
        <w:tc>
          <w:tcPr>
            <w:tcW w:w="2105" w:type="dxa"/>
            <w:vAlign w:val="center"/>
          </w:tcPr>
          <w:p w14:paraId="29C74F0E" w14:textId="77777777" w:rsidR="00E72838" w:rsidRDefault="00000000">
            <w:r>
              <w:t>544.14</w:t>
            </w:r>
          </w:p>
        </w:tc>
        <w:tc>
          <w:tcPr>
            <w:tcW w:w="1652" w:type="dxa"/>
            <w:vAlign w:val="center"/>
          </w:tcPr>
          <w:p w14:paraId="5E3089AD" w14:textId="77777777" w:rsidR="00E72838" w:rsidRDefault="00000000">
            <w:r>
              <w:t>0.27</w:t>
            </w:r>
          </w:p>
        </w:tc>
      </w:tr>
      <w:tr w:rsidR="00E72838" w14:paraId="788C44D6" w14:textId="77777777">
        <w:tc>
          <w:tcPr>
            <w:tcW w:w="1652" w:type="dxa"/>
            <w:shd w:val="clear" w:color="auto" w:fill="E6E6E6"/>
            <w:vAlign w:val="center"/>
          </w:tcPr>
          <w:p w14:paraId="3BA7DC2D" w14:textId="77777777" w:rsidR="00E72838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31B684CA" w14:textId="77777777" w:rsidR="00E7283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210F613" w14:textId="77777777" w:rsidR="00E72838" w:rsidRDefault="00000000">
            <w:r>
              <w:t>33.36</w:t>
            </w:r>
          </w:p>
        </w:tc>
        <w:tc>
          <w:tcPr>
            <w:tcW w:w="2105" w:type="dxa"/>
            <w:vAlign w:val="center"/>
          </w:tcPr>
          <w:p w14:paraId="1FBD15B0" w14:textId="77777777" w:rsidR="00E72838" w:rsidRDefault="00000000">
            <w:r>
              <w:t>217.64</w:t>
            </w:r>
          </w:p>
        </w:tc>
        <w:tc>
          <w:tcPr>
            <w:tcW w:w="1652" w:type="dxa"/>
            <w:vAlign w:val="center"/>
          </w:tcPr>
          <w:p w14:paraId="33F5D229" w14:textId="77777777" w:rsidR="00E72838" w:rsidRDefault="00000000">
            <w:r>
              <w:t>0.15</w:t>
            </w:r>
          </w:p>
        </w:tc>
      </w:tr>
      <w:tr w:rsidR="00E72838" w14:paraId="13558950" w14:textId="77777777">
        <w:tc>
          <w:tcPr>
            <w:tcW w:w="1652" w:type="dxa"/>
            <w:shd w:val="clear" w:color="auto" w:fill="E6E6E6"/>
            <w:vAlign w:val="center"/>
          </w:tcPr>
          <w:p w14:paraId="3839ACB2" w14:textId="77777777" w:rsidR="00E72838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7A2F252" w14:textId="77777777" w:rsidR="00E7283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136FC78" w14:textId="77777777" w:rsidR="00E72838" w:rsidRDefault="00000000">
            <w:r>
              <w:t>72.60</w:t>
            </w:r>
          </w:p>
        </w:tc>
        <w:tc>
          <w:tcPr>
            <w:tcW w:w="2105" w:type="dxa"/>
            <w:vAlign w:val="center"/>
          </w:tcPr>
          <w:p w14:paraId="158068C7" w14:textId="77777777" w:rsidR="00E72838" w:rsidRDefault="00000000">
            <w:r>
              <w:t>358.84</w:t>
            </w:r>
          </w:p>
        </w:tc>
        <w:tc>
          <w:tcPr>
            <w:tcW w:w="1652" w:type="dxa"/>
            <w:vAlign w:val="center"/>
          </w:tcPr>
          <w:p w14:paraId="7A406452" w14:textId="77777777" w:rsidR="00E72838" w:rsidRDefault="00000000">
            <w:r>
              <w:t>0.20</w:t>
            </w:r>
          </w:p>
        </w:tc>
      </w:tr>
    </w:tbl>
    <w:p w14:paraId="53818EB7" w14:textId="77777777" w:rsidR="00E72838" w:rsidRDefault="00000000">
      <w:pPr>
        <w:pStyle w:val="2"/>
        <w:widowControl w:val="0"/>
        <w:rPr>
          <w:kern w:val="2"/>
        </w:rPr>
      </w:pPr>
      <w:bookmarkStart w:id="41" w:name="_Toc155601723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E72838" w14:paraId="57A1A933" w14:textId="77777777">
        <w:tc>
          <w:tcPr>
            <w:tcW w:w="1160" w:type="dxa"/>
            <w:shd w:val="clear" w:color="auto" w:fill="E6E6E6"/>
            <w:vAlign w:val="center"/>
          </w:tcPr>
          <w:p w14:paraId="2C4CD55A" w14:textId="77777777" w:rsidR="00E72838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A1B37E" w14:textId="77777777" w:rsidR="00E72838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6F9B6D" w14:textId="77777777" w:rsidR="00E7283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CAA7657" w14:textId="77777777" w:rsidR="00E72838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8AEE54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6E5D6C6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A6D1DA2" w14:textId="77777777" w:rsidR="00E7283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7169011" w14:textId="77777777" w:rsidR="00E7283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72838" w14:paraId="293D39BD" w14:textId="77777777">
        <w:tc>
          <w:tcPr>
            <w:tcW w:w="1160" w:type="dxa"/>
            <w:vMerge w:val="restart"/>
            <w:vAlign w:val="center"/>
          </w:tcPr>
          <w:p w14:paraId="6FE4FF3D" w14:textId="77777777" w:rsidR="00E72838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F20AEB6" w14:textId="77777777" w:rsidR="00E72838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146.43</w:t>
            </w:r>
          </w:p>
        </w:tc>
        <w:tc>
          <w:tcPr>
            <w:tcW w:w="1562" w:type="dxa"/>
            <w:vAlign w:val="center"/>
          </w:tcPr>
          <w:p w14:paraId="63DB5727" w14:textId="77777777" w:rsidR="00E72838" w:rsidRDefault="00E72838"/>
        </w:tc>
        <w:tc>
          <w:tcPr>
            <w:tcW w:w="1386" w:type="dxa"/>
            <w:vAlign w:val="center"/>
          </w:tcPr>
          <w:p w14:paraId="70AB679B" w14:textId="77777777" w:rsidR="00E72838" w:rsidRDefault="00000000">
            <w:r>
              <w:t>0.36×3.60</w:t>
            </w:r>
          </w:p>
        </w:tc>
        <w:tc>
          <w:tcPr>
            <w:tcW w:w="735" w:type="dxa"/>
            <w:vAlign w:val="center"/>
          </w:tcPr>
          <w:p w14:paraId="7AB2897C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5154B5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2B6492" w14:textId="77777777" w:rsidR="00E72838" w:rsidRDefault="00000000">
            <w:r>
              <w:t>1.30</w:t>
            </w:r>
          </w:p>
        </w:tc>
        <w:tc>
          <w:tcPr>
            <w:tcW w:w="1262" w:type="dxa"/>
            <w:vAlign w:val="center"/>
          </w:tcPr>
          <w:p w14:paraId="78BDED15" w14:textId="77777777" w:rsidR="00E72838" w:rsidRDefault="00000000">
            <w:r>
              <w:t>1.30</w:t>
            </w:r>
          </w:p>
        </w:tc>
      </w:tr>
      <w:tr w:rsidR="00E72838" w14:paraId="281B2CE3" w14:textId="77777777">
        <w:tc>
          <w:tcPr>
            <w:tcW w:w="1160" w:type="dxa"/>
            <w:vMerge/>
            <w:vAlign w:val="center"/>
          </w:tcPr>
          <w:p w14:paraId="2CDCD776" w14:textId="77777777" w:rsidR="00E72838" w:rsidRDefault="00E72838"/>
        </w:tc>
        <w:tc>
          <w:tcPr>
            <w:tcW w:w="1245" w:type="dxa"/>
            <w:vMerge/>
            <w:vAlign w:val="center"/>
          </w:tcPr>
          <w:p w14:paraId="2F428E81" w14:textId="77777777" w:rsidR="00E72838" w:rsidRDefault="00E72838"/>
        </w:tc>
        <w:tc>
          <w:tcPr>
            <w:tcW w:w="1562" w:type="dxa"/>
            <w:vAlign w:val="center"/>
          </w:tcPr>
          <w:p w14:paraId="2761AD07" w14:textId="77777777" w:rsidR="00E72838" w:rsidRDefault="00E72838"/>
        </w:tc>
        <w:tc>
          <w:tcPr>
            <w:tcW w:w="1386" w:type="dxa"/>
            <w:vAlign w:val="center"/>
          </w:tcPr>
          <w:p w14:paraId="6937A7ED" w14:textId="77777777" w:rsidR="00E72838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17322CC1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EBB30A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40790C" w14:textId="77777777" w:rsidR="00E7283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770A949" w14:textId="77777777" w:rsidR="00E72838" w:rsidRDefault="00000000">
            <w:r>
              <w:t>1.80</w:t>
            </w:r>
          </w:p>
        </w:tc>
      </w:tr>
      <w:tr w:rsidR="00E72838" w14:paraId="5221B8E9" w14:textId="77777777">
        <w:tc>
          <w:tcPr>
            <w:tcW w:w="1160" w:type="dxa"/>
            <w:vMerge/>
            <w:vAlign w:val="center"/>
          </w:tcPr>
          <w:p w14:paraId="3595D25D" w14:textId="77777777" w:rsidR="00E72838" w:rsidRDefault="00E72838"/>
        </w:tc>
        <w:tc>
          <w:tcPr>
            <w:tcW w:w="1245" w:type="dxa"/>
            <w:vMerge/>
            <w:vAlign w:val="center"/>
          </w:tcPr>
          <w:p w14:paraId="4FB401B7" w14:textId="77777777" w:rsidR="00E72838" w:rsidRDefault="00E72838"/>
        </w:tc>
        <w:tc>
          <w:tcPr>
            <w:tcW w:w="1562" w:type="dxa"/>
            <w:vAlign w:val="center"/>
          </w:tcPr>
          <w:p w14:paraId="47B2B1B5" w14:textId="77777777" w:rsidR="00E72838" w:rsidRDefault="00E72838"/>
        </w:tc>
        <w:tc>
          <w:tcPr>
            <w:tcW w:w="1386" w:type="dxa"/>
            <w:vAlign w:val="center"/>
          </w:tcPr>
          <w:p w14:paraId="2D5839A2" w14:textId="77777777" w:rsidR="00E72838" w:rsidRDefault="00000000">
            <w:r>
              <w:t>1.54×3.60</w:t>
            </w:r>
          </w:p>
        </w:tc>
        <w:tc>
          <w:tcPr>
            <w:tcW w:w="735" w:type="dxa"/>
            <w:vAlign w:val="center"/>
          </w:tcPr>
          <w:p w14:paraId="2CA7BD44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14A322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C3297E" w14:textId="77777777" w:rsidR="00E72838" w:rsidRDefault="00000000">
            <w:r>
              <w:t>5.54</w:t>
            </w:r>
          </w:p>
        </w:tc>
        <w:tc>
          <w:tcPr>
            <w:tcW w:w="1262" w:type="dxa"/>
            <w:vAlign w:val="center"/>
          </w:tcPr>
          <w:p w14:paraId="0E1B8DF5" w14:textId="77777777" w:rsidR="00E72838" w:rsidRDefault="00000000">
            <w:r>
              <w:t>5.54</w:t>
            </w:r>
          </w:p>
        </w:tc>
      </w:tr>
      <w:tr w:rsidR="00E72838" w14:paraId="51CB3FBA" w14:textId="77777777">
        <w:tc>
          <w:tcPr>
            <w:tcW w:w="1160" w:type="dxa"/>
            <w:vMerge/>
            <w:vAlign w:val="center"/>
          </w:tcPr>
          <w:p w14:paraId="72BF925E" w14:textId="77777777" w:rsidR="00E72838" w:rsidRDefault="00E72838"/>
        </w:tc>
        <w:tc>
          <w:tcPr>
            <w:tcW w:w="1245" w:type="dxa"/>
            <w:vMerge/>
            <w:vAlign w:val="center"/>
          </w:tcPr>
          <w:p w14:paraId="3A5F042E" w14:textId="77777777" w:rsidR="00E72838" w:rsidRDefault="00E72838"/>
        </w:tc>
        <w:tc>
          <w:tcPr>
            <w:tcW w:w="1562" w:type="dxa"/>
            <w:vAlign w:val="center"/>
          </w:tcPr>
          <w:p w14:paraId="6A301F11" w14:textId="77777777" w:rsidR="00E72838" w:rsidRDefault="00000000">
            <w:r>
              <w:t>C1216</w:t>
            </w:r>
          </w:p>
        </w:tc>
        <w:tc>
          <w:tcPr>
            <w:tcW w:w="1386" w:type="dxa"/>
            <w:vAlign w:val="center"/>
          </w:tcPr>
          <w:p w14:paraId="5324BE85" w14:textId="77777777" w:rsidR="00E72838" w:rsidRDefault="00000000">
            <w:r>
              <w:t>1.20×1.60</w:t>
            </w:r>
          </w:p>
        </w:tc>
        <w:tc>
          <w:tcPr>
            <w:tcW w:w="735" w:type="dxa"/>
            <w:vAlign w:val="center"/>
          </w:tcPr>
          <w:p w14:paraId="43ADCB02" w14:textId="77777777" w:rsidR="00E72838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D51EBA2" w14:textId="77777777" w:rsidR="00E72838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AC992DF" w14:textId="77777777" w:rsidR="00E72838" w:rsidRDefault="00000000">
            <w:r>
              <w:t>1.92</w:t>
            </w:r>
          </w:p>
        </w:tc>
        <w:tc>
          <w:tcPr>
            <w:tcW w:w="1262" w:type="dxa"/>
            <w:vAlign w:val="center"/>
          </w:tcPr>
          <w:p w14:paraId="321459F1" w14:textId="77777777" w:rsidR="00E72838" w:rsidRDefault="00000000">
            <w:r>
              <w:t>9.60</w:t>
            </w:r>
          </w:p>
        </w:tc>
      </w:tr>
      <w:tr w:rsidR="00E72838" w14:paraId="023C5571" w14:textId="77777777">
        <w:tc>
          <w:tcPr>
            <w:tcW w:w="1160" w:type="dxa"/>
            <w:vMerge/>
            <w:vAlign w:val="center"/>
          </w:tcPr>
          <w:p w14:paraId="7D589FDA" w14:textId="77777777" w:rsidR="00E72838" w:rsidRDefault="00E72838"/>
        </w:tc>
        <w:tc>
          <w:tcPr>
            <w:tcW w:w="1245" w:type="dxa"/>
            <w:vMerge/>
            <w:vAlign w:val="center"/>
          </w:tcPr>
          <w:p w14:paraId="4BF973DE" w14:textId="77777777" w:rsidR="00E72838" w:rsidRDefault="00E72838"/>
        </w:tc>
        <w:tc>
          <w:tcPr>
            <w:tcW w:w="1562" w:type="dxa"/>
            <w:vAlign w:val="center"/>
          </w:tcPr>
          <w:p w14:paraId="3BDEE749" w14:textId="77777777" w:rsidR="00E72838" w:rsidRDefault="00000000">
            <w:r>
              <w:t>C1816</w:t>
            </w:r>
          </w:p>
        </w:tc>
        <w:tc>
          <w:tcPr>
            <w:tcW w:w="1386" w:type="dxa"/>
            <w:vAlign w:val="center"/>
          </w:tcPr>
          <w:p w14:paraId="715BBAFA" w14:textId="77777777" w:rsidR="00E72838" w:rsidRDefault="00000000">
            <w:r>
              <w:t>1.80×1.60</w:t>
            </w:r>
          </w:p>
        </w:tc>
        <w:tc>
          <w:tcPr>
            <w:tcW w:w="735" w:type="dxa"/>
            <w:vAlign w:val="center"/>
          </w:tcPr>
          <w:p w14:paraId="6720F264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FFE3FB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4DA0579" w14:textId="77777777" w:rsidR="00E72838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B10E55F" w14:textId="77777777" w:rsidR="00E72838" w:rsidRDefault="00000000">
            <w:r>
              <w:t>5.76</w:t>
            </w:r>
          </w:p>
        </w:tc>
      </w:tr>
      <w:tr w:rsidR="00E72838" w14:paraId="2438841B" w14:textId="77777777">
        <w:tc>
          <w:tcPr>
            <w:tcW w:w="1160" w:type="dxa"/>
            <w:vMerge/>
            <w:vAlign w:val="center"/>
          </w:tcPr>
          <w:p w14:paraId="5FA68121" w14:textId="77777777" w:rsidR="00E72838" w:rsidRDefault="00E72838"/>
        </w:tc>
        <w:tc>
          <w:tcPr>
            <w:tcW w:w="1245" w:type="dxa"/>
            <w:vMerge/>
            <w:vAlign w:val="center"/>
          </w:tcPr>
          <w:p w14:paraId="11B4A7DC" w14:textId="77777777" w:rsidR="00E72838" w:rsidRDefault="00E72838"/>
        </w:tc>
        <w:tc>
          <w:tcPr>
            <w:tcW w:w="1562" w:type="dxa"/>
            <w:vAlign w:val="center"/>
          </w:tcPr>
          <w:p w14:paraId="5A98575F" w14:textId="77777777" w:rsidR="00E72838" w:rsidRDefault="00000000">
            <w:r>
              <w:t>C2116</w:t>
            </w:r>
          </w:p>
        </w:tc>
        <w:tc>
          <w:tcPr>
            <w:tcW w:w="1386" w:type="dxa"/>
            <w:vAlign w:val="center"/>
          </w:tcPr>
          <w:p w14:paraId="215CB70C" w14:textId="77777777" w:rsidR="00E72838" w:rsidRDefault="00000000">
            <w:r>
              <w:t>2.10×1.60</w:t>
            </w:r>
          </w:p>
        </w:tc>
        <w:tc>
          <w:tcPr>
            <w:tcW w:w="735" w:type="dxa"/>
            <w:vAlign w:val="center"/>
          </w:tcPr>
          <w:p w14:paraId="7CE71189" w14:textId="77777777" w:rsidR="00E72838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798AE3A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60D1D8" w14:textId="77777777" w:rsidR="00E72838" w:rsidRDefault="00000000">
            <w:r>
              <w:t>3.36</w:t>
            </w:r>
          </w:p>
        </w:tc>
        <w:tc>
          <w:tcPr>
            <w:tcW w:w="1262" w:type="dxa"/>
            <w:vAlign w:val="center"/>
          </w:tcPr>
          <w:p w14:paraId="685F1F16" w14:textId="77777777" w:rsidR="00E72838" w:rsidRDefault="00000000">
            <w:r>
              <w:t>6.72</w:t>
            </w:r>
          </w:p>
        </w:tc>
      </w:tr>
      <w:tr w:rsidR="00E72838" w14:paraId="6655B9CD" w14:textId="77777777">
        <w:tc>
          <w:tcPr>
            <w:tcW w:w="1160" w:type="dxa"/>
            <w:vMerge/>
            <w:vAlign w:val="center"/>
          </w:tcPr>
          <w:p w14:paraId="2730D5FA" w14:textId="77777777" w:rsidR="00E72838" w:rsidRDefault="00E72838"/>
        </w:tc>
        <w:tc>
          <w:tcPr>
            <w:tcW w:w="1245" w:type="dxa"/>
            <w:vMerge/>
            <w:vAlign w:val="center"/>
          </w:tcPr>
          <w:p w14:paraId="178DAD51" w14:textId="77777777" w:rsidR="00E72838" w:rsidRDefault="00E72838"/>
        </w:tc>
        <w:tc>
          <w:tcPr>
            <w:tcW w:w="1562" w:type="dxa"/>
            <w:vAlign w:val="center"/>
          </w:tcPr>
          <w:p w14:paraId="313EB992" w14:textId="77777777" w:rsidR="00E72838" w:rsidRDefault="00000000">
            <w:r>
              <w:t>C2416</w:t>
            </w:r>
          </w:p>
        </w:tc>
        <w:tc>
          <w:tcPr>
            <w:tcW w:w="1386" w:type="dxa"/>
            <w:vAlign w:val="center"/>
          </w:tcPr>
          <w:p w14:paraId="4E61D1E8" w14:textId="77777777" w:rsidR="00E72838" w:rsidRDefault="00000000">
            <w:r>
              <w:t>2.40×1.60</w:t>
            </w:r>
          </w:p>
        </w:tc>
        <w:tc>
          <w:tcPr>
            <w:tcW w:w="735" w:type="dxa"/>
            <w:vAlign w:val="center"/>
          </w:tcPr>
          <w:p w14:paraId="19BE9025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EAC8D45" w14:textId="77777777" w:rsidR="00E72838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CB461E2" w14:textId="77777777" w:rsidR="00E72838" w:rsidRDefault="00000000">
            <w:r>
              <w:t>3.84</w:t>
            </w:r>
          </w:p>
        </w:tc>
        <w:tc>
          <w:tcPr>
            <w:tcW w:w="1262" w:type="dxa"/>
            <w:vAlign w:val="center"/>
          </w:tcPr>
          <w:p w14:paraId="2F1C28CB" w14:textId="77777777" w:rsidR="00E72838" w:rsidRDefault="00000000">
            <w:r>
              <w:t>38.40</w:t>
            </w:r>
          </w:p>
        </w:tc>
      </w:tr>
      <w:tr w:rsidR="00E72838" w14:paraId="693FD46C" w14:textId="77777777">
        <w:tc>
          <w:tcPr>
            <w:tcW w:w="1160" w:type="dxa"/>
            <w:vMerge/>
            <w:vAlign w:val="center"/>
          </w:tcPr>
          <w:p w14:paraId="01C5E74F" w14:textId="77777777" w:rsidR="00E72838" w:rsidRDefault="00E72838"/>
        </w:tc>
        <w:tc>
          <w:tcPr>
            <w:tcW w:w="1245" w:type="dxa"/>
            <w:vMerge/>
            <w:vAlign w:val="center"/>
          </w:tcPr>
          <w:p w14:paraId="20478284" w14:textId="77777777" w:rsidR="00E72838" w:rsidRDefault="00E72838"/>
        </w:tc>
        <w:tc>
          <w:tcPr>
            <w:tcW w:w="1562" w:type="dxa"/>
            <w:vAlign w:val="center"/>
          </w:tcPr>
          <w:p w14:paraId="7266BA00" w14:textId="77777777" w:rsidR="00E72838" w:rsidRDefault="00000000">
            <w:r>
              <w:t>C2418</w:t>
            </w:r>
          </w:p>
        </w:tc>
        <w:tc>
          <w:tcPr>
            <w:tcW w:w="1386" w:type="dxa"/>
            <w:vAlign w:val="center"/>
          </w:tcPr>
          <w:p w14:paraId="69FA7DBF" w14:textId="77777777" w:rsidR="00E72838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49B6EA05" w14:textId="77777777" w:rsidR="00E72838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3C8F4C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52030A" w14:textId="77777777" w:rsidR="00E72838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2C4B8BD2" w14:textId="77777777" w:rsidR="00E72838" w:rsidRDefault="00000000">
            <w:r>
              <w:t>4.32</w:t>
            </w:r>
          </w:p>
        </w:tc>
      </w:tr>
      <w:tr w:rsidR="00E72838" w14:paraId="4E652EC8" w14:textId="77777777">
        <w:tc>
          <w:tcPr>
            <w:tcW w:w="1160" w:type="dxa"/>
            <w:vMerge/>
            <w:vAlign w:val="center"/>
          </w:tcPr>
          <w:p w14:paraId="50C52AF8" w14:textId="77777777" w:rsidR="00E72838" w:rsidRDefault="00E72838"/>
        </w:tc>
        <w:tc>
          <w:tcPr>
            <w:tcW w:w="1245" w:type="dxa"/>
            <w:vMerge/>
            <w:vAlign w:val="center"/>
          </w:tcPr>
          <w:p w14:paraId="370E4FF9" w14:textId="77777777" w:rsidR="00E72838" w:rsidRDefault="00E72838"/>
        </w:tc>
        <w:tc>
          <w:tcPr>
            <w:tcW w:w="1562" w:type="dxa"/>
            <w:vAlign w:val="center"/>
          </w:tcPr>
          <w:p w14:paraId="3B1EE22B" w14:textId="77777777" w:rsidR="00E72838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2AD755E0" w14:textId="77777777" w:rsidR="00E72838" w:rsidRDefault="00000000">
            <w:r>
              <w:t>2.40×2.10</w:t>
            </w:r>
          </w:p>
        </w:tc>
        <w:tc>
          <w:tcPr>
            <w:tcW w:w="735" w:type="dxa"/>
            <w:vAlign w:val="center"/>
          </w:tcPr>
          <w:p w14:paraId="22064C71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AF4B43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E73CBA" w14:textId="77777777" w:rsidR="00E72838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5B11A148" w14:textId="77777777" w:rsidR="00E72838" w:rsidRDefault="00000000">
            <w:r>
              <w:t>5.04</w:t>
            </w:r>
          </w:p>
        </w:tc>
      </w:tr>
      <w:tr w:rsidR="00E72838" w14:paraId="268D3A8E" w14:textId="77777777">
        <w:tc>
          <w:tcPr>
            <w:tcW w:w="1160" w:type="dxa"/>
            <w:vMerge/>
            <w:vAlign w:val="center"/>
          </w:tcPr>
          <w:p w14:paraId="1AC09084" w14:textId="77777777" w:rsidR="00E72838" w:rsidRDefault="00E72838"/>
        </w:tc>
        <w:tc>
          <w:tcPr>
            <w:tcW w:w="1245" w:type="dxa"/>
            <w:vMerge/>
            <w:vAlign w:val="center"/>
          </w:tcPr>
          <w:p w14:paraId="6874D3F8" w14:textId="77777777" w:rsidR="00E72838" w:rsidRDefault="00E72838"/>
        </w:tc>
        <w:tc>
          <w:tcPr>
            <w:tcW w:w="1562" w:type="dxa"/>
            <w:vAlign w:val="center"/>
          </w:tcPr>
          <w:p w14:paraId="64F4BDE3" w14:textId="77777777" w:rsidR="00E72838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1C25A3C7" w14:textId="77777777" w:rsidR="00E72838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6B08DBDD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DE78D91" w14:textId="77777777" w:rsidR="00E7283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72EDD40" w14:textId="77777777" w:rsidR="00E72838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BEAB777" w14:textId="77777777" w:rsidR="00E72838" w:rsidRDefault="00000000">
            <w:r>
              <w:t>23.04</w:t>
            </w:r>
          </w:p>
        </w:tc>
      </w:tr>
      <w:tr w:rsidR="00E72838" w14:paraId="198D2DDB" w14:textId="77777777">
        <w:tc>
          <w:tcPr>
            <w:tcW w:w="1160" w:type="dxa"/>
            <w:vMerge/>
            <w:vAlign w:val="center"/>
          </w:tcPr>
          <w:p w14:paraId="130C29D6" w14:textId="77777777" w:rsidR="00E72838" w:rsidRDefault="00E72838"/>
        </w:tc>
        <w:tc>
          <w:tcPr>
            <w:tcW w:w="1245" w:type="dxa"/>
            <w:vMerge/>
            <w:vAlign w:val="center"/>
          </w:tcPr>
          <w:p w14:paraId="54ADBED3" w14:textId="77777777" w:rsidR="00E72838" w:rsidRDefault="00E72838"/>
        </w:tc>
        <w:tc>
          <w:tcPr>
            <w:tcW w:w="1562" w:type="dxa"/>
            <w:vAlign w:val="center"/>
          </w:tcPr>
          <w:p w14:paraId="287E7474" w14:textId="77777777" w:rsidR="00E72838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16464AC7" w14:textId="77777777" w:rsidR="00E72838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21AF7675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36028E3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B0D8A1E" w14:textId="77777777" w:rsidR="00E72838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51789230" w14:textId="77777777" w:rsidR="00E72838" w:rsidRDefault="00000000">
            <w:r>
              <w:t>8.64</w:t>
            </w:r>
          </w:p>
        </w:tc>
      </w:tr>
      <w:tr w:rsidR="00E72838" w14:paraId="0C8EDC48" w14:textId="77777777">
        <w:tc>
          <w:tcPr>
            <w:tcW w:w="1160" w:type="dxa"/>
            <w:vMerge/>
            <w:vAlign w:val="center"/>
          </w:tcPr>
          <w:p w14:paraId="5824EC0B" w14:textId="77777777" w:rsidR="00E72838" w:rsidRDefault="00E72838"/>
        </w:tc>
        <w:tc>
          <w:tcPr>
            <w:tcW w:w="1245" w:type="dxa"/>
            <w:vMerge/>
            <w:vAlign w:val="center"/>
          </w:tcPr>
          <w:p w14:paraId="1B8058C3" w14:textId="77777777" w:rsidR="00E72838" w:rsidRDefault="00E72838"/>
        </w:tc>
        <w:tc>
          <w:tcPr>
            <w:tcW w:w="1562" w:type="dxa"/>
            <w:vAlign w:val="center"/>
          </w:tcPr>
          <w:p w14:paraId="25D9E07F" w14:textId="77777777" w:rsidR="00E72838" w:rsidRDefault="00000000">
            <w:r>
              <w:t>C2709</w:t>
            </w:r>
          </w:p>
        </w:tc>
        <w:tc>
          <w:tcPr>
            <w:tcW w:w="1386" w:type="dxa"/>
            <w:vAlign w:val="center"/>
          </w:tcPr>
          <w:p w14:paraId="32862FB2" w14:textId="77777777" w:rsidR="00E72838" w:rsidRDefault="00000000">
            <w:r>
              <w:t>2.70×0.90</w:t>
            </w:r>
          </w:p>
        </w:tc>
        <w:tc>
          <w:tcPr>
            <w:tcW w:w="735" w:type="dxa"/>
            <w:vAlign w:val="center"/>
          </w:tcPr>
          <w:p w14:paraId="60E0850C" w14:textId="77777777" w:rsidR="00E72838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05CFED8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A96402" w14:textId="77777777" w:rsidR="00E72838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3F6E7BC4" w14:textId="77777777" w:rsidR="00E72838" w:rsidRDefault="00000000">
            <w:r>
              <w:t>2.43</w:t>
            </w:r>
          </w:p>
        </w:tc>
      </w:tr>
      <w:tr w:rsidR="00E72838" w14:paraId="2CDA7226" w14:textId="77777777">
        <w:tc>
          <w:tcPr>
            <w:tcW w:w="1160" w:type="dxa"/>
            <w:vMerge/>
            <w:vAlign w:val="center"/>
          </w:tcPr>
          <w:p w14:paraId="5FA573F8" w14:textId="77777777" w:rsidR="00E72838" w:rsidRDefault="00E72838"/>
        </w:tc>
        <w:tc>
          <w:tcPr>
            <w:tcW w:w="1245" w:type="dxa"/>
            <w:vMerge/>
            <w:vAlign w:val="center"/>
          </w:tcPr>
          <w:p w14:paraId="695EEBAD" w14:textId="77777777" w:rsidR="00E72838" w:rsidRDefault="00E72838"/>
        </w:tc>
        <w:tc>
          <w:tcPr>
            <w:tcW w:w="1562" w:type="dxa"/>
            <w:vAlign w:val="center"/>
          </w:tcPr>
          <w:p w14:paraId="79842BFA" w14:textId="77777777" w:rsidR="00E72838" w:rsidRDefault="00000000">
            <w:r>
              <w:t>C3016</w:t>
            </w:r>
          </w:p>
        </w:tc>
        <w:tc>
          <w:tcPr>
            <w:tcW w:w="1386" w:type="dxa"/>
            <w:vAlign w:val="center"/>
          </w:tcPr>
          <w:p w14:paraId="5E9817BF" w14:textId="77777777" w:rsidR="00E72838" w:rsidRDefault="00000000">
            <w:r>
              <w:t>3.00×1.60</w:t>
            </w:r>
          </w:p>
        </w:tc>
        <w:tc>
          <w:tcPr>
            <w:tcW w:w="735" w:type="dxa"/>
            <w:vAlign w:val="center"/>
          </w:tcPr>
          <w:p w14:paraId="0BD3D308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85388CF" w14:textId="77777777" w:rsidR="00E7283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7B4622A" w14:textId="77777777" w:rsidR="00E72838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7E26AD7C" w14:textId="77777777" w:rsidR="00E72838" w:rsidRDefault="00000000">
            <w:r>
              <w:t>14.40</w:t>
            </w:r>
          </w:p>
        </w:tc>
      </w:tr>
      <w:tr w:rsidR="00E72838" w14:paraId="53FE9872" w14:textId="77777777">
        <w:tc>
          <w:tcPr>
            <w:tcW w:w="1160" w:type="dxa"/>
            <w:vMerge/>
            <w:vAlign w:val="center"/>
          </w:tcPr>
          <w:p w14:paraId="5359D845" w14:textId="77777777" w:rsidR="00E72838" w:rsidRDefault="00E72838"/>
        </w:tc>
        <w:tc>
          <w:tcPr>
            <w:tcW w:w="1245" w:type="dxa"/>
            <w:vMerge/>
            <w:vAlign w:val="center"/>
          </w:tcPr>
          <w:p w14:paraId="38CABF4F" w14:textId="77777777" w:rsidR="00E72838" w:rsidRDefault="00E72838"/>
        </w:tc>
        <w:tc>
          <w:tcPr>
            <w:tcW w:w="1562" w:type="dxa"/>
            <w:vAlign w:val="center"/>
          </w:tcPr>
          <w:p w14:paraId="551A1749" w14:textId="77777777" w:rsidR="00E72838" w:rsidRDefault="00000000">
            <w:r>
              <w:t>C3027</w:t>
            </w:r>
          </w:p>
        </w:tc>
        <w:tc>
          <w:tcPr>
            <w:tcW w:w="1386" w:type="dxa"/>
            <w:vAlign w:val="center"/>
          </w:tcPr>
          <w:p w14:paraId="64FC2056" w14:textId="77777777" w:rsidR="00E72838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377174C2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6991770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24D8D1" w14:textId="77777777" w:rsidR="00E72838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429E7516" w14:textId="77777777" w:rsidR="00E72838" w:rsidRDefault="00000000">
            <w:r>
              <w:t>8.10</w:t>
            </w:r>
          </w:p>
        </w:tc>
      </w:tr>
      <w:tr w:rsidR="00E72838" w14:paraId="417F0F0C" w14:textId="77777777">
        <w:tc>
          <w:tcPr>
            <w:tcW w:w="1160" w:type="dxa"/>
            <w:vMerge/>
            <w:vAlign w:val="center"/>
          </w:tcPr>
          <w:p w14:paraId="692B23E1" w14:textId="77777777" w:rsidR="00E72838" w:rsidRDefault="00E72838"/>
        </w:tc>
        <w:tc>
          <w:tcPr>
            <w:tcW w:w="1245" w:type="dxa"/>
            <w:vMerge/>
            <w:vAlign w:val="center"/>
          </w:tcPr>
          <w:p w14:paraId="370C601B" w14:textId="77777777" w:rsidR="00E72838" w:rsidRDefault="00E72838"/>
        </w:tc>
        <w:tc>
          <w:tcPr>
            <w:tcW w:w="1562" w:type="dxa"/>
            <w:vAlign w:val="center"/>
          </w:tcPr>
          <w:p w14:paraId="70CFBED4" w14:textId="77777777" w:rsidR="00E72838" w:rsidRDefault="00000000">
            <w:r>
              <w:t>C3616</w:t>
            </w:r>
          </w:p>
        </w:tc>
        <w:tc>
          <w:tcPr>
            <w:tcW w:w="1386" w:type="dxa"/>
            <w:vAlign w:val="center"/>
          </w:tcPr>
          <w:p w14:paraId="6CD8AEBE" w14:textId="77777777" w:rsidR="00E72838" w:rsidRDefault="00000000">
            <w:r>
              <w:t>4.20×2.70</w:t>
            </w:r>
          </w:p>
        </w:tc>
        <w:tc>
          <w:tcPr>
            <w:tcW w:w="735" w:type="dxa"/>
            <w:vAlign w:val="center"/>
          </w:tcPr>
          <w:p w14:paraId="4FB4A63C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5A2556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D573067" w14:textId="77777777" w:rsidR="00E72838" w:rsidRDefault="00000000">
            <w:r>
              <w:t>11.34</w:t>
            </w:r>
          </w:p>
        </w:tc>
        <w:tc>
          <w:tcPr>
            <w:tcW w:w="1262" w:type="dxa"/>
            <w:vAlign w:val="center"/>
          </w:tcPr>
          <w:p w14:paraId="14E8C94B" w14:textId="77777777" w:rsidR="00E72838" w:rsidRDefault="00000000">
            <w:r>
              <w:t>11.34</w:t>
            </w:r>
          </w:p>
        </w:tc>
      </w:tr>
      <w:tr w:rsidR="00E72838" w14:paraId="6DE920C5" w14:textId="77777777">
        <w:tc>
          <w:tcPr>
            <w:tcW w:w="1160" w:type="dxa"/>
            <w:vMerge w:val="restart"/>
            <w:vAlign w:val="center"/>
          </w:tcPr>
          <w:p w14:paraId="4271202B" w14:textId="77777777" w:rsidR="00E72838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08EBDF2D" w14:textId="77777777" w:rsidR="00E72838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33.36</w:t>
            </w:r>
          </w:p>
        </w:tc>
        <w:tc>
          <w:tcPr>
            <w:tcW w:w="1562" w:type="dxa"/>
            <w:vAlign w:val="center"/>
          </w:tcPr>
          <w:p w14:paraId="5BDD74BF" w14:textId="77777777" w:rsidR="00E72838" w:rsidRDefault="00000000">
            <w:r>
              <w:t>C1516</w:t>
            </w:r>
          </w:p>
        </w:tc>
        <w:tc>
          <w:tcPr>
            <w:tcW w:w="1386" w:type="dxa"/>
            <w:vAlign w:val="center"/>
          </w:tcPr>
          <w:p w14:paraId="59D4B474" w14:textId="77777777" w:rsidR="00E72838" w:rsidRDefault="00000000">
            <w:r>
              <w:t>1.50×1.60</w:t>
            </w:r>
          </w:p>
        </w:tc>
        <w:tc>
          <w:tcPr>
            <w:tcW w:w="735" w:type="dxa"/>
            <w:vAlign w:val="center"/>
          </w:tcPr>
          <w:p w14:paraId="501BA3A7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620B85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F60BC96" w14:textId="77777777" w:rsidR="00E72838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3D2FCD70" w14:textId="77777777" w:rsidR="00E72838" w:rsidRDefault="00000000">
            <w:r>
              <w:t>4.80</w:t>
            </w:r>
          </w:p>
        </w:tc>
      </w:tr>
      <w:tr w:rsidR="00E72838" w14:paraId="726FD6DF" w14:textId="77777777">
        <w:tc>
          <w:tcPr>
            <w:tcW w:w="1160" w:type="dxa"/>
            <w:vMerge/>
            <w:vAlign w:val="center"/>
          </w:tcPr>
          <w:p w14:paraId="239B12AA" w14:textId="77777777" w:rsidR="00E72838" w:rsidRDefault="00E72838"/>
        </w:tc>
        <w:tc>
          <w:tcPr>
            <w:tcW w:w="1245" w:type="dxa"/>
            <w:vMerge/>
            <w:vAlign w:val="center"/>
          </w:tcPr>
          <w:p w14:paraId="0F27C938" w14:textId="77777777" w:rsidR="00E72838" w:rsidRDefault="00E72838"/>
        </w:tc>
        <w:tc>
          <w:tcPr>
            <w:tcW w:w="1562" w:type="dxa"/>
            <w:vAlign w:val="center"/>
          </w:tcPr>
          <w:p w14:paraId="045F2B6F" w14:textId="77777777" w:rsidR="00E72838" w:rsidRDefault="00000000">
            <w:r>
              <w:t>C1816</w:t>
            </w:r>
          </w:p>
        </w:tc>
        <w:tc>
          <w:tcPr>
            <w:tcW w:w="1386" w:type="dxa"/>
            <w:vAlign w:val="center"/>
          </w:tcPr>
          <w:p w14:paraId="5211FCBE" w14:textId="77777777" w:rsidR="00E72838" w:rsidRDefault="00000000">
            <w:r>
              <w:t>1.80×1.60</w:t>
            </w:r>
          </w:p>
        </w:tc>
        <w:tc>
          <w:tcPr>
            <w:tcW w:w="735" w:type="dxa"/>
            <w:vAlign w:val="center"/>
          </w:tcPr>
          <w:p w14:paraId="1719E070" w14:textId="77777777" w:rsidR="00E72838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6C3F33D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6576119" w14:textId="77777777" w:rsidR="00E72838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5134D22D" w14:textId="77777777" w:rsidR="00E72838" w:rsidRDefault="00000000">
            <w:r>
              <w:t>5.76</w:t>
            </w:r>
          </w:p>
        </w:tc>
      </w:tr>
      <w:tr w:rsidR="00E72838" w14:paraId="44EB7D78" w14:textId="77777777">
        <w:tc>
          <w:tcPr>
            <w:tcW w:w="1160" w:type="dxa"/>
            <w:vMerge/>
            <w:vAlign w:val="center"/>
          </w:tcPr>
          <w:p w14:paraId="479310A3" w14:textId="77777777" w:rsidR="00E72838" w:rsidRDefault="00E72838"/>
        </w:tc>
        <w:tc>
          <w:tcPr>
            <w:tcW w:w="1245" w:type="dxa"/>
            <w:vMerge/>
            <w:vAlign w:val="center"/>
          </w:tcPr>
          <w:p w14:paraId="6FF21F25" w14:textId="77777777" w:rsidR="00E72838" w:rsidRDefault="00E72838"/>
        </w:tc>
        <w:tc>
          <w:tcPr>
            <w:tcW w:w="1562" w:type="dxa"/>
            <w:vAlign w:val="center"/>
          </w:tcPr>
          <w:p w14:paraId="36A1B7CB" w14:textId="77777777" w:rsidR="00E72838" w:rsidRDefault="00000000">
            <w:r>
              <w:t>C2116</w:t>
            </w:r>
          </w:p>
        </w:tc>
        <w:tc>
          <w:tcPr>
            <w:tcW w:w="1386" w:type="dxa"/>
            <w:vAlign w:val="center"/>
          </w:tcPr>
          <w:p w14:paraId="7514A934" w14:textId="77777777" w:rsidR="00E72838" w:rsidRDefault="00000000">
            <w:r>
              <w:t>2.10×1.60</w:t>
            </w:r>
          </w:p>
        </w:tc>
        <w:tc>
          <w:tcPr>
            <w:tcW w:w="735" w:type="dxa"/>
            <w:vAlign w:val="center"/>
          </w:tcPr>
          <w:p w14:paraId="34AC3484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D6772E9" w14:textId="77777777" w:rsidR="00E7283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B02F03" w14:textId="77777777" w:rsidR="00E72838" w:rsidRDefault="00000000">
            <w:r>
              <w:t>3.36</w:t>
            </w:r>
          </w:p>
        </w:tc>
        <w:tc>
          <w:tcPr>
            <w:tcW w:w="1262" w:type="dxa"/>
            <w:vAlign w:val="center"/>
          </w:tcPr>
          <w:p w14:paraId="46083BD0" w14:textId="77777777" w:rsidR="00E72838" w:rsidRDefault="00000000">
            <w:r>
              <w:t>3.36</w:t>
            </w:r>
          </w:p>
        </w:tc>
      </w:tr>
      <w:tr w:rsidR="00E72838" w14:paraId="51C6D85D" w14:textId="77777777">
        <w:tc>
          <w:tcPr>
            <w:tcW w:w="1160" w:type="dxa"/>
            <w:vMerge/>
            <w:vAlign w:val="center"/>
          </w:tcPr>
          <w:p w14:paraId="19393572" w14:textId="77777777" w:rsidR="00E72838" w:rsidRDefault="00E72838"/>
        </w:tc>
        <w:tc>
          <w:tcPr>
            <w:tcW w:w="1245" w:type="dxa"/>
            <w:vMerge/>
            <w:vAlign w:val="center"/>
          </w:tcPr>
          <w:p w14:paraId="42C40984" w14:textId="77777777" w:rsidR="00E72838" w:rsidRDefault="00E72838"/>
        </w:tc>
        <w:tc>
          <w:tcPr>
            <w:tcW w:w="1562" w:type="dxa"/>
            <w:vAlign w:val="center"/>
          </w:tcPr>
          <w:p w14:paraId="75ADE225" w14:textId="77777777" w:rsidR="00E72838" w:rsidRDefault="00000000">
            <w:r>
              <w:t>C3627</w:t>
            </w:r>
          </w:p>
        </w:tc>
        <w:tc>
          <w:tcPr>
            <w:tcW w:w="1386" w:type="dxa"/>
            <w:vAlign w:val="center"/>
          </w:tcPr>
          <w:p w14:paraId="2AC99370" w14:textId="77777777" w:rsidR="00E72838" w:rsidRDefault="00000000">
            <w:r>
              <w:t>3.60×2.70</w:t>
            </w:r>
          </w:p>
        </w:tc>
        <w:tc>
          <w:tcPr>
            <w:tcW w:w="735" w:type="dxa"/>
            <w:vAlign w:val="center"/>
          </w:tcPr>
          <w:p w14:paraId="1229FC0B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B6E8FE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153E8D" w14:textId="77777777" w:rsidR="00E72838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650D7ED0" w14:textId="77777777" w:rsidR="00E72838" w:rsidRDefault="00000000">
            <w:r>
              <w:t>19.44</w:t>
            </w:r>
          </w:p>
        </w:tc>
      </w:tr>
      <w:tr w:rsidR="00E72838" w14:paraId="1A2AFC38" w14:textId="77777777">
        <w:tc>
          <w:tcPr>
            <w:tcW w:w="1160" w:type="dxa"/>
            <w:vMerge w:val="restart"/>
            <w:vAlign w:val="center"/>
          </w:tcPr>
          <w:p w14:paraId="546749B7" w14:textId="77777777" w:rsidR="00E72838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983DAD5" w14:textId="77777777" w:rsidR="00E72838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72.60</w:t>
            </w:r>
          </w:p>
        </w:tc>
        <w:tc>
          <w:tcPr>
            <w:tcW w:w="1562" w:type="dxa"/>
            <w:vAlign w:val="center"/>
          </w:tcPr>
          <w:p w14:paraId="726EDFB0" w14:textId="77777777" w:rsidR="00E72838" w:rsidRDefault="00000000">
            <w:r>
              <w:t>C0609</w:t>
            </w:r>
          </w:p>
        </w:tc>
        <w:tc>
          <w:tcPr>
            <w:tcW w:w="1386" w:type="dxa"/>
            <w:vAlign w:val="center"/>
          </w:tcPr>
          <w:p w14:paraId="228859A0" w14:textId="77777777" w:rsidR="00E72838" w:rsidRDefault="00000000">
            <w:r>
              <w:t>0.60×0.90</w:t>
            </w:r>
          </w:p>
        </w:tc>
        <w:tc>
          <w:tcPr>
            <w:tcW w:w="735" w:type="dxa"/>
            <w:vAlign w:val="center"/>
          </w:tcPr>
          <w:p w14:paraId="63E31E2C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097007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41B818D" w14:textId="77777777" w:rsidR="00E72838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3E45E33A" w14:textId="77777777" w:rsidR="00E72838" w:rsidRDefault="00000000">
            <w:r>
              <w:t>1.08</w:t>
            </w:r>
          </w:p>
        </w:tc>
      </w:tr>
      <w:tr w:rsidR="00E72838" w14:paraId="38D7A778" w14:textId="77777777">
        <w:tc>
          <w:tcPr>
            <w:tcW w:w="1160" w:type="dxa"/>
            <w:vMerge/>
            <w:vAlign w:val="center"/>
          </w:tcPr>
          <w:p w14:paraId="7E1AA324" w14:textId="77777777" w:rsidR="00E72838" w:rsidRDefault="00E72838"/>
        </w:tc>
        <w:tc>
          <w:tcPr>
            <w:tcW w:w="1245" w:type="dxa"/>
            <w:vMerge/>
            <w:vAlign w:val="center"/>
          </w:tcPr>
          <w:p w14:paraId="5EF1A220" w14:textId="77777777" w:rsidR="00E72838" w:rsidRDefault="00E72838"/>
        </w:tc>
        <w:tc>
          <w:tcPr>
            <w:tcW w:w="1562" w:type="dxa"/>
            <w:vAlign w:val="center"/>
          </w:tcPr>
          <w:p w14:paraId="76E57DD0" w14:textId="77777777" w:rsidR="00E72838" w:rsidRDefault="00000000">
            <w:r>
              <w:t>C1216</w:t>
            </w:r>
          </w:p>
        </w:tc>
        <w:tc>
          <w:tcPr>
            <w:tcW w:w="1386" w:type="dxa"/>
            <w:vAlign w:val="center"/>
          </w:tcPr>
          <w:p w14:paraId="5D188CBF" w14:textId="77777777" w:rsidR="00E72838" w:rsidRDefault="00000000">
            <w:r>
              <w:t>1.20×1.60</w:t>
            </w:r>
          </w:p>
        </w:tc>
        <w:tc>
          <w:tcPr>
            <w:tcW w:w="735" w:type="dxa"/>
            <w:vAlign w:val="center"/>
          </w:tcPr>
          <w:p w14:paraId="11DC62B7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EC3CC77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887BDBB" w14:textId="77777777" w:rsidR="00E72838" w:rsidRDefault="00000000">
            <w:r>
              <w:t>1.92</w:t>
            </w:r>
          </w:p>
        </w:tc>
        <w:tc>
          <w:tcPr>
            <w:tcW w:w="1262" w:type="dxa"/>
            <w:vAlign w:val="center"/>
          </w:tcPr>
          <w:p w14:paraId="1A869A3C" w14:textId="77777777" w:rsidR="00E72838" w:rsidRDefault="00000000">
            <w:r>
              <w:t>3.84</w:t>
            </w:r>
          </w:p>
        </w:tc>
      </w:tr>
      <w:tr w:rsidR="00E72838" w14:paraId="4221E380" w14:textId="77777777">
        <w:tc>
          <w:tcPr>
            <w:tcW w:w="1160" w:type="dxa"/>
            <w:vMerge/>
            <w:vAlign w:val="center"/>
          </w:tcPr>
          <w:p w14:paraId="44407EDC" w14:textId="77777777" w:rsidR="00E72838" w:rsidRDefault="00E72838"/>
        </w:tc>
        <w:tc>
          <w:tcPr>
            <w:tcW w:w="1245" w:type="dxa"/>
            <w:vMerge/>
            <w:vAlign w:val="center"/>
          </w:tcPr>
          <w:p w14:paraId="794F96B5" w14:textId="77777777" w:rsidR="00E72838" w:rsidRDefault="00E72838"/>
        </w:tc>
        <w:tc>
          <w:tcPr>
            <w:tcW w:w="1562" w:type="dxa"/>
            <w:vAlign w:val="center"/>
          </w:tcPr>
          <w:p w14:paraId="7D55A752" w14:textId="77777777" w:rsidR="00E72838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5A00E182" w14:textId="77777777" w:rsidR="00E72838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6ED827A4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575C299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1B769E2" w14:textId="77777777" w:rsidR="00E72838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3465D825" w14:textId="77777777" w:rsidR="00E72838" w:rsidRDefault="00000000">
            <w:r>
              <w:t>5.76</w:t>
            </w:r>
          </w:p>
        </w:tc>
      </w:tr>
      <w:tr w:rsidR="00E72838" w14:paraId="37B1BC7F" w14:textId="77777777">
        <w:tc>
          <w:tcPr>
            <w:tcW w:w="1160" w:type="dxa"/>
            <w:vMerge/>
            <w:vAlign w:val="center"/>
          </w:tcPr>
          <w:p w14:paraId="29217A19" w14:textId="77777777" w:rsidR="00E72838" w:rsidRDefault="00E72838"/>
        </w:tc>
        <w:tc>
          <w:tcPr>
            <w:tcW w:w="1245" w:type="dxa"/>
            <w:vMerge/>
            <w:vAlign w:val="center"/>
          </w:tcPr>
          <w:p w14:paraId="0455C756" w14:textId="77777777" w:rsidR="00E72838" w:rsidRDefault="00E72838"/>
        </w:tc>
        <w:tc>
          <w:tcPr>
            <w:tcW w:w="1562" w:type="dxa"/>
            <w:vAlign w:val="center"/>
          </w:tcPr>
          <w:p w14:paraId="69CCCED5" w14:textId="77777777" w:rsidR="00E72838" w:rsidRDefault="00000000">
            <w:r>
              <w:t>C1227</w:t>
            </w:r>
          </w:p>
        </w:tc>
        <w:tc>
          <w:tcPr>
            <w:tcW w:w="1386" w:type="dxa"/>
            <w:vAlign w:val="center"/>
          </w:tcPr>
          <w:p w14:paraId="7127C21A" w14:textId="77777777" w:rsidR="00E72838" w:rsidRDefault="00000000">
            <w:r>
              <w:t>1.20×2.70</w:t>
            </w:r>
          </w:p>
        </w:tc>
        <w:tc>
          <w:tcPr>
            <w:tcW w:w="735" w:type="dxa"/>
            <w:vAlign w:val="center"/>
          </w:tcPr>
          <w:p w14:paraId="1D4E61E6" w14:textId="77777777" w:rsidR="00E7283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0E712B" w14:textId="77777777" w:rsidR="00E7283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C187CCD" w14:textId="77777777" w:rsidR="00E72838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27899D2" w14:textId="77777777" w:rsidR="00E72838" w:rsidRDefault="00000000">
            <w:r>
              <w:t>12.96</w:t>
            </w:r>
          </w:p>
        </w:tc>
      </w:tr>
      <w:tr w:rsidR="00E72838" w14:paraId="71259D7B" w14:textId="77777777">
        <w:tc>
          <w:tcPr>
            <w:tcW w:w="1160" w:type="dxa"/>
            <w:vMerge/>
            <w:vAlign w:val="center"/>
          </w:tcPr>
          <w:p w14:paraId="3899183F" w14:textId="77777777" w:rsidR="00E72838" w:rsidRDefault="00E72838"/>
        </w:tc>
        <w:tc>
          <w:tcPr>
            <w:tcW w:w="1245" w:type="dxa"/>
            <w:vMerge/>
            <w:vAlign w:val="center"/>
          </w:tcPr>
          <w:p w14:paraId="644406FF" w14:textId="77777777" w:rsidR="00E72838" w:rsidRDefault="00E72838"/>
        </w:tc>
        <w:tc>
          <w:tcPr>
            <w:tcW w:w="1562" w:type="dxa"/>
            <w:vAlign w:val="center"/>
          </w:tcPr>
          <w:p w14:paraId="20CD43DF" w14:textId="77777777" w:rsidR="00E72838" w:rsidRDefault="00000000">
            <w:r>
              <w:t>C1816</w:t>
            </w:r>
          </w:p>
        </w:tc>
        <w:tc>
          <w:tcPr>
            <w:tcW w:w="1386" w:type="dxa"/>
            <w:vAlign w:val="center"/>
          </w:tcPr>
          <w:p w14:paraId="7DB196AD" w14:textId="77777777" w:rsidR="00E72838" w:rsidRDefault="00000000">
            <w:r>
              <w:t>1.80×1.60</w:t>
            </w:r>
          </w:p>
        </w:tc>
        <w:tc>
          <w:tcPr>
            <w:tcW w:w="735" w:type="dxa"/>
            <w:vAlign w:val="center"/>
          </w:tcPr>
          <w:p w14:paraId="20EE74CB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0352A7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586D8BD" w14:textId="77777777" w:rsidR="00E72838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31359F1B" w14:textId="77777777" w:rsidR="00E72838" w:rsidRDefault="00000000">
            <w:r>
              <w:t>5.76</w:t>
            </w:r>
          </w:p>
        </w:tc>
      </w:tr>
      <w:tr w:rsidR="00E72838" w14:paraId="55AE51B5" w14:textId="77777777">
        <w:tc>
          <w:tcPr>
            <w:tcW w:w="1160" w:type="dxa"/>
            <w:vMerge/>
            <w:vAlign w:val="center"/>
          </w:tcPr>
          <w:p w14:paraId="4B176D3F" w14:textId="77777777" w:rsidR="00E72838" w:rsidRDefault="00E72838"/>
        </w:tc>
        <w:tc>
          <w:tcPr>
            <w:tcW w:w="1245" w:type="dxa"/>
            <w:vMerge/>
            <w:vAlign w:val="center"/>
          </w:tcPr>
          <w:p w14:paraId="5CC6E393" w14:textId="77777777" w:rsidR="00E72838" w:rsidRDefault="00E72838"/>
        </w:tc>
        <w:tc>
          <w:tcPr>
            <w:tcW w:w="1562" w:type="dxa"/>
            <w:vAlign w:val="center"/>
          </w:tcPr>
          <w:p w14:paraId="55156880" w14:textId="77777777" w:rsidR="00E72838" w:rsidRDefault="00000000">
            <w:r>
              <w:t>C2416</w:t>
            </w:r>
          </w:p>
        </w:tc>
        <w:tc>
          <w:tcPr>
            <w:tcW w:w="1386" w:type="dxa"/>
            <w:vAlign w:val="center"/>
          </w:tcPr>
          <w:p w14:paraId="3156D822" w14:textId="77777777" w:rsidR="00E72838" w:rsidRDefault="00000000">
            <w:r>
              <w:t>2.40×1.60</w:t>
            </w:r>
          </w:p>
        </w:tc>
        <w:tc>
          <w:tcPr>
            <w:tcW w:w="735" w:type="dxa"/>
            <w:vAlign w:val="center"/>
          </w:tcPr>
          <w:p w14:paraId="6BAE5DD3" w14:textId="77777777" w:rsidR="00E72838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B5260D0" w14:textId="77777777" w:rsidR="00E7283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258DA76" w14:textId="77777777" w:rsidR="00E72838" w:rsidRDefault="00000000">
            <w:r>
              <w:t>3.84</w:t>
            </w:r>
          </w:p>
        </w:tc>
        <w:tc>
          <w:tcPr>
            <w:tcW w:w="1262" w:type="dxa"/>
            <w:vAlign w:val="center"/>
          </w:tcPr>
          <w:p w14:paraId="65C1C4F8" w14:textId="77777777" w:rsidR="00E72838" w:rsidRDefault="00000000">
            <w:r>
              <w:t>23.04</w:t>
            </w:r>
          </w:p>
        </w:tc>
      </w:tr>
      <w:tr w:rsidR="00E72838" w14:paraId="3CE3B010" w14:textId="77777777">
        <w:tc>
          <w:tcPr>
            <w:tcW w:w="1160" w:type="dxa"/>
            <w:vMerge/>
            <w:vAlign w:val="center"/>
          </w:tcPr>
          <w:p w14:paraId="1B817103" w14:textId="77777777" w:rsidR="00E72838" w:rsidRDefault="00E72838"/>
        </w:tc>
        <w:tc>
          <w:tcPr>
            <w:tcW w:w="1245" w:type="dxa"/>
            <w:vMerge/>
            <w:vAlign w:val="center"/>
          </w:tcPr>
          <w:p w14:paraId="4FD934EA" w14:textId="77777777" w:rsidR="00E72838" w:rsidRDefault="00E72838"/>
        </w:tc>
        <w:tc>
          <w:tcPr>
            <w:tcW w:w="1562" w:type="dxa"/>
            <w:vAlign w:val="center"/>
          </w:tcPr>
          <w:p w14:paraId="5ACFD105" w14:textId="77777777" w:rsidR="00E72838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19288C0" w14:textId="77777777" w:rsidR="00E72838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1D952916" w14:textId="77777777" w:rsidR="00E7283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55E3DD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013A24D" w14:textId="77777777" w:rsidR="00E72838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4C46381E" w14:textId="77777777" w:rsidR="00E72838" w:rsidRDefault="00000000">
            <w:r>
              <w:t>8.64</w:t>
            </w:r>
          </w:p>
        </w:tc>
      </w:tr>
      <w:tr w:rsidR="00E72838" w14:paraId="5AC6EB96" w14:textId="77777777">
        <w:tc>
          <w:tcPr>
            <w:tcW w:w="1160" w:type="dxa"/>
            <w:vMerge/>
            <w:vAlign w:val="center"/>
          </w:tcPr>
          <w:p w14:paraId="05E63580" w14:textId="77777777" w:rsidR="00E72838" w:rsidRDefault="00E72838"/>
        </w:tc>
        <w:tc>
          <w:tcPr>
            <w:tcW w:w="1245" w:type="dxa"/>
            <w:vMerge/>
            <w:vAlign w:val="center"/>
          </w:tcPr>
          <w:p w14:paraId="6B9F2140" w14:textId="77777777" w:rsidR="00E72838" w:rsidRDefault="00E72838"/>
        </w:tc>
        <w:tc>
          <w:tcPr>
            <w:tcW w:w="1562" w:type="dxa"/>
            <w:vAlign w:val="center"/>
          </w:tcPr>
          <w:p w14:paraId="52CB8577" w14:textId="77777777" w:rsidR="00E72838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64CC11C0" w14:textId="77777777" w:rsidR="00E72838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03D1E5B2" w14:textId="77777777" w:rsidR="00E72838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6658334" w14:textId="77777777" w:rsidR="00E7283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F673BCF" w14:textId="77777777" w:rsidR="00E72838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66E267A" w14:textId="77777777" w:rsidR="00E72838" w:rsidRDefault="00000000">
            <w:r>
              <w:t>11.52</w:t>
            </w:r>
          </w:p>
        </w:tc>
      </w:tr>
    </w:tbl>
    <w:p w14:paraId="1C48CE75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601724"/>
      <w:r>
        <w:rPr>
          <w:color w:val="000000"/>
          <w:kern w:val="2"/>
          <w:szCs w:val="24"/>
        </w:rPr>
        <w:lastRenderedPageBreak/>
        <w:t>天窗</w:t>
      </w:r>
      <w:bookmarkEnd w:id="42"/>
    </w:p>
    <w:p w14:paraId="302526BC" w14:textId="77777777" w:rsidR="00E72838" w:rsidRDefault="00000000">
      <w:pPr>
        <w:pStyle w:val="2"/>
        <w:widowControl w:val="0"/>
        <w:rPr>
          <w:kern w:val="2"/>
        </w:rPr>
      </w:pPr>
      <w:bookmarkStart w:id="43" w:name="_Toc155601725"/>
      <w:r>
        <w:rPr>
          <w:kern w:val="2"/>
        </w:rPr>
        <w:t>天窗类型</w:t>
      </w:r>
      <w:bookmarkEnd w:id="43"/>
    </w:p>
    <w:p w14:paraId="1C4BD809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AB8DAA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55601726"/>
      <w:r>
        <w:rPr>
          <w:color w:val="000000"/>
          <w:kern w:val="2"/>
          <w:szCs w:val="24"/>
        </w:rPr>
        <w:t>屋顶构造</w:t>
      </w:r>
      <w:bookmarkEnd w:id="44"/>
    </w:p>
    <w:p w14:paraId="646675AB" w14:textId="77777777" w:rsidR="00E72838" w:rsidRDefault="00000000">
      <w:pPr>
        <w:pStyle w:val="2"/>
        <w:widowControl w:val="0"/>
        <w:rPr>
          <w:kern w:val="2"/>
        </w:rPr>
      </w:pPr>
      <w:bookmarkStart w:id="45" w:name="_Toc155601727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838" w14:paraId="6F9529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BD02D4" w14:textId="77777777" w:rsidR="00E7283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25375" w14:textId="77777777" w:rsidR="00E7283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8A48C" w14:textId="77777777" w:rsidR="00E7283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D37D9" w14:textId="77777777" w:rsidR="00E7283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44104" w14:textId="77777777" w:rsidR="00E7283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F37B5" w14:textId="77777777" w:rsidR="00E7283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8DAF7" w14:textId="77777777" w:rsidR="00E72838" w:rsidRDefault="00000000">
            <w:pPr>
              <w:jc w:val="center"/>
            </w:pPr>
            <w:r>
              <w:t>热惰性指标</w:t>
            </w:r>
          </w:p>
        </w:tc>
      </w:tr>
      <w:tr w:rsidR="00E72838" w14:paraId="4B1781B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576513" w14:textId="77777777" w:rsidR="00E72838" w:rsidRDefault="00E728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CD696F" w14:textId="77777777" w:rsidR="00E7283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2B7DD" w14:textId="77777777" w:rsidR="00E7283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492BE" w14:textId="77777777" w:rsidR="00E7283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E6DCC" w14:textId="77777777" w:rsidR="00E7283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6FEBA" w14:textId="77777777" w:rsidR="00E7283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871AAF" w14:textId="77777777" w:rsidR="00E72838" w:rsidRDefault="00000000">
            <w:pPr>
              <w:jc w:val="center"/>
            </w:pPr>
            <w:r>
              <w:t>D=R*S</w:t>
            </w:r>
          </w:p>
        </w:tc>
      </w:tr>
      <w:tr w:rsidR="00E72838" w14:paraId="03582A4C" w14:textId="77777777">
        <w:tc>
          <w:tcPr>
            <w:tcW w:w="3345" w:type="dxa"/>
            <w:vAlign w:val="center"/>
          </w:tcPr>
          <w:p w14:paraId="5FD92B84" w14:textId="77777777" w:rsidR="00E7283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9674A76" w14:textId="77777777" w:rsidR="00E7283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AA04CBB" w14:textId="77777777" w:rsidR="00E7283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2ACA727" w14:textId="77777777" w:rsidR="00E7283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49581DF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A427D8" w14:textId="77777777" w:rsidR="00E72838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2996F85" w14:textId="77777777" w:rsidR="00E72838" w:rsidRDefault="00000000">
            <w:r>
              <w:t>0.407</w:t>
            </w:r>
          </w:p>
        </w:tc>
      </w:tr>
      <w:tr w:rsidR="00E72838" w14:paraId="2CA298BE" w14:textId="77777777">
        <w:tc>
          <w:tcPr>
            <w:tcW w:w="3345" w:type="dxa"/>
            <w:vAlign w:val="center"/>
          </w:tcPr>
          <w:p w14:paraId="685B4527" w14:textId="77777777" w:rsidR="00E7283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078D511" w14:textId="77777777" w:rsidR="00E72838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692B63C" w14:textId="77777777" w:rsidR="00E7283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565D318" w14:textId="77777777" w:rsidR="00E7283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E601B81" w14:textId="77777777" w:rsidR="00E7283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80C1141" w14:textId="77777777" w:rsidR="00E72838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01FEF250" w14:textId="77777777" w:rsidR="00E72838" w:rsidRDefault="00000000">
            <w:r>
              <w:t>0.567</w:t>
            </w:r>
          </w:p>
        </w:tc>
      </w:tr>
      <w:tr w:rsidR="00E72838" w14:paraId="73D9497B" w14:textId="77777777">
        <w:tc>
          <w:tcPr>
            <w:tcW w:w="3345" w:type="dxa"/>
            <w:vAlign w:val="center"/>
          </w:tcPr>
          <w:p w14:paraId="74CA74E8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F3EEDB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1F03BA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DECAF1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1C4742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E6824C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2176D9" w14:textId="77777777" w:rsidR="00E72838" w:rsidRDefault="00000000">
            <w:r>
              <w:t>0.245</w:t>
            </w:r>
          </w:p>
        </w:tc>
      </w:tr>
      <w:tr w:rsidR="00E72838" w14:paraId="1442DEC1" w14:textId="77777777">
        <w:tc>
          <w:tcPr>
            <w:tcW w:w="3345" w:type="dxa"/>
            <w:vAlign w:val="center"/>
          </w:tcPr>
          <w:p w14:paraId="71E4EE0A" w14:textId="77777777" w:rsidR="00E7283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68CE74C" w14:textId="77777777" w:rsidR="00E72838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6923D95" w14:textId="77777777" w:rsidR="00E72838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351310F" w14:textId="77777777" w:rsidR="00E7283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CD3BB34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C1A0EB" w14:textId="77777777" w:rsidR="00E72838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C473ED9" w14:textId="77777777" w:rsidR="00E72838" w:rsidRDefault="00000000">
            <w:r>
              <w:t>1.378</w:t>
            </w:r>
          </w:p>
        </w:tc>
      </w:tr>
      <w:tr w:rsidR="00E72838" w14:paraId="6C2ED608" w14:textId="77777777">
        <w:tc>
          <w:tcPr>
            <w:tcW w:w="3345" w:type="dxa"/>
            <w:vAlign w:val="center"/>
          </w:tcPr>
          <w:p w14:paraId="6468565F" w14:textId="77777777" w:rsidR="00E7283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C66690" w14:textId="77777777" w:rsidR="00E7283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5952F2" w14:textId="77777777" w:rsidR="00E7283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CFBCF9" w14:textId="77777777" w:rsidR="00E7283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09152A2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1BD0D7" w14:textId="77777777" w:rsidR="00E7283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027A697" w14:textId="77777777" w:rsidR="00E72838" w:rsidRDefault="00000000">
            <w:r>
              <w:t>1.186</w:t>
            </w:r>
          </w:p>
        </w:tc>
      </w:tr>
      <w:tr w:rsidR="00E72838" w14:paraId="376EDBB4" w14:textId="77777777">
        <w:tc>
          <w:tcPr>
            <w:tcW w:w="3345" w:type="dxa"/>
            <w:vAlign w:val="center"/>
          </w:tcPr>
          <w:p w14:paraId="5BD5CF51" w14:textId="77777777" w:rsidR="00E7283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47F2B2C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A7FB2C" w14:textId="77777777" w:rsidR="00E7283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5B85B4" w14:textId="77777777" w:rsidR="00E7283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24FF24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5CDD1F" w14:textId="77777777" w:rsidR="00E7283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59BDCB5" w14:textId="77777777" w:rsidR="00E72838" w:rsidRDefault="00000000">
            <w:r>
              <w:t>0.249</w:t>
            </w:r>
          </w:p>
        </w:tc>
      </w:tr>
      <w:tr w:rsidR="00E72838" w14:paraId="0675CB94" w14:textId="77777777">
        <w:tc>
          <w:tcPr>
            <w:tcW w:w="3345" w:type="dxa"/>
            <w:vAlign w:val="center"/>
          </w:tcPr>
          <w:p w14:paraId="32EF5AF6" w14:textId="77777777" w:rsidR="00E7283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816FA7" w14:textId="77777777" w:rsidR="00E72838" w:rsidRDefault="00000000">
            <w:r>
              <w:t>330</w:t>
            </w:r>
          </w:p>
        </w:tc>
        <w:tc>
          <w:tcPr>
            <w:tcW w:w="1075" w:type="dxa"/>
            <w:vAlign w:val="center"/>
          </w:tcPr>
          <w:p w14:paraId="37A51CCE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4EDB15" w14:textId="77777777" w:rsidR="00E7283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37A312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77DFB4" w14:textId="77777777" w:rsidR="00E72838" w:rsidRDefault="00000000">
            <w:r>
              <w:t>1.975</w:t>
            </w:r>
          </w:p>
        </w:tc>
        <w:tc>
          <w:tcPr>
            <w:tcW w:w="1064" w:type="dxa"/>
            <w:vAlign w:val="center"/>
          </w:tcPr>
          <w:p w14:paraId="0ECDC11A" w14:textId="77777777" w:rsidR="00E72838" w:rsidRDefault="00000000">
            <w:r>
              <w:t>4.031</w:t>
            </w:r>
          </w:p>
        </w:tc>
      </w:tr>
      <w:tr w:rsidR="00E72838" w14:paraId="2744B3F6" w14:textId="77777777">
        <w:tc>
          <w:tcPr>
            <w:tcW w:w="3345" w:type="dxa"/>
            <w:shd w:val="clear" w:color="auto" w:fill="E6E6E6"/>
            <w:vAlign w:val="center"/>
          </w:tcPr>
          <w:p w14:paraId="700FAB07" w14:textId="77777777" w:rsidR="00E7283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212993" w14:textId="77777777" w:rsidR="00E72838" w:rsidRDefault="00000000">
            <w:pPr>
              <w:jc w:val="center"/>
            </w:pPr>
            <w:r>
              <w:t>0.90[</w:t>
            </w:r>
            <w:r>
              <w:t>默认</w:t>
            </w:r>
            <w:r>
              <w:t>]</w:t>
            </w:r>
          </w:p>
        </w:tc>
      </w:tr>
      <w:tr w:rsidR="00E72838" w14:paraId="7DC31955" w14:textId="77777777">
        <w:tc>
          <w:tcPr>
            <w:tcW w:w="3345" w:type="dxa"/>
            <w:shd w:val="clear" w:color="auto" w:fill="E6E6E6"/>
            <w:vAlign w:val="center"/>
          </w:tcPr>
          <w:p w14:paraId="11B8A9C1" w14:textId="77777777" w:rsidR="00E7283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4550C3B" w14:textId="77777777" w:rsidR="00E72838" w:rsidRDefault="00000000">
            <w:pPr>
              <w:jc w:val="center"/>
            </w:pPr>
            <w:r>
              <w:t>0.47</w:t>
            </w:r>
          </w:p>
        </w:tc>
      </w:tr>
      <w:tr w:rsidR="00E72838" w14:paraId="790E7E7B" w14:textId="77777777">
        <w:tc>
          <w:tcPr>
            <w:tcW w:w="3345" w:type="dxa"/>
            <w:shd w:val="clear" w:color="auto" w:fill="E6E6E6"/>
            <w:vAlign w:val="center"/>
          </w:tcPr>
          <w:p w14:paraId="40AFD348" w14:textId="77777777" w:rsidR="00E7283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4493F4F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E72838" w14:paraId="0AB6C431" w14:textId="77777777">
        <w:tc>
          <w:tcPr>
            <w:tcW w:w="3345" w:type="dxa"/>
            <w:shd w:val="clear" w:color="auto" w:fill="E6E6E6"/>
            <w:vAlign w:val="center"/>
          </w:tcPr>
          <w:p w14:paraId="3C172B25" w14:textId="77777777" w:rsidR="00E7283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FDF0B06" w14:textId="77777777" w:rsidR="00E72838" w:rsidRDefault="00000000">
            <w:r>
              <w:t>K≤0.70</w:t>
            </w:r>
          </w:p>
        </w:tc>
      </w:tr>
      <w:tr w:rsidR="00E72838" w14:paraId="61AB7CB0" w14:textId="77777777">
        <w:tc>
          <w:tcPr>
            <w:tcW w:w="3345" w:type="dxa"/>
            <w:shd w:val="clear" w:color="auto" w:fill="E6E6E6"/>
            <w:vAlign w:val="center"/>
          </w:tcPr>
          <w:p w14:paraId="20914B91" w14:textId="77777777" w:rsidR="00E7283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10CC342" w14:textId="77777777" w:rsidR="00E72838" w:rsidRDefault="00000000">
            <w:r>
              <w:t>满足</w:t>
            </w:r>
          </w:p>
        </w:tc>
      </w:tr>
    </w:tbl>
    <w:p w14:paraId="0ADB513F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C88CA5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55601728"/>
      <w:r>
        <w:rPr>
          <w:color w:val="000000"/>
          <w:kern w:val="2"/>
          <w:szCs w:val="24"/>
        </w:rPr>
        <w:t>外墙构造</w:t>
      </w:r>
      <w:bookmarkEnd w:id="46"/>
    </w:p>
    <w:p w14:paraId="1AC8569B" w14:textId="77777777" w:rsidR="00E72838" w:rsidRDefault="00000000">
      <w:pPr>
        <w:pStyle w:val="2"/>
        <w:widowControl w:val="0"/>
        <w:rPr>
          <w:kern w:val="2"/>
        </w:rPr>
      </w:pPr>
      <w:bookmarkStart w:id="47" w:name="_Toc155601729"/>
      <w:r>
        <w:rPr>
          <w:kern w:val="2"/>
        </w:rPr>
        <w:t>外墙相关构造</w:t>
      </w:r>
      <w:bookmarkEnd w:id="47"/>
    </w:p>
    <w:p w14:paraId="12AF48C9" w14:textId="77777777" w:rsidR="00E7283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601730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838" w14:paraId="5F7749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87FDA4" w14:textId="77777777" w:rsidR="00E7283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A6661" w14:textId="77777777" w:rsidR="00E7283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65D00" w14:textId="77777777" w:rsidR="00E7283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A809A" w14:textId="77777777" w:rsidR="00E7283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43EE2" w14:textId="77777777" w:rsidR="00E7283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D1AA6" w14:textId="77777777" w:rsidR="00E7283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043522" w14:textId="77777777" w:rsidR="00E72838" w:rsidRDefault="00000000">
            <w:pPr>
              <w:jc w:val="center"/>
            </w:pPr>
            <w:r>
              <w:t>热惰性指标</w:t>
            </w:r>
          </w:p>
        </w:tc>
      </w:tr>
      <w:tr w:rsidR="00E72838" w14:paraId="61A893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4F29F3" w14:textId="77777777" w:rsidR="00E72838" w:rsidRDefault="00E728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095866" w14:textId="77777777" w:rsidR="00E7283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1041F" w14:textId="77777777" w:rsidR="00E7283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7BC2D" w14:textId="77777777" w:rsidR="00E7283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DAFCE9" w14:textId="77777777" w:rsidR="00E7283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56C6E" w14:textId="77777777" w:rsidR="00E7283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BDA67C" w14:textId="77777777" w:rsidR="00E72838" w:rsidRDefault="00000000">
            <w:pPr>
              <w:jc w:val="center"/>
            </w:pPr>
            <w:r>
              <w:t>D=R*S</w:t>
            </w:r>
          </w:p>
        </w:tc>
      </w:tr>
      <w:tr w:rsidR="00E72838" w14:paraId="3FC7B110" w14:textId="77777777">
        <w:tc>
          <w:tcPr>
            <w:tcW w:w="3345" w:type="dxa"/>
            <w:vAlign w:val="center"/>
          </w:tcPr>
          <w:p w14:paraId="1B2D89A8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06B491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4A03E7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849DF8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ACFFE5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E1D4FF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6B52E8E" w14:textId="77777777" w:rsidR="00E72838" w:rsidRDefault="00000000">
            <w:r>
              <w:t>0.245</w:t>
            </w:r>
          </w:p>
        </w:tc>
      </w:tr>
      <w:tr w:rsidR="00E72838" w14:paraId="4EFCE265" w14:textId="77777777">
        <w:tc>
          <w:tcPr>
            <w:tcW w:w="3345" w:type="dxa"/>
            <w:vAlign w:val="center"/>
          </w:tcPr>
          <w:p w14:paraId="6AE0847B" w14:textId="77777777" w:rsidR="00E7283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2476270" w14:textId="77777777" w:rsidR="00E72838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479830FD" w14:textId="77777777" w:rsidR="00E7283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49C2CA2" w14:textId="77777777" w:rsidR="00E7283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6690AB5" w14:textId="77777777" w:rsidR="00E7283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6CCA302" w14:textId="77777777" w:rsidR="00E72838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53967B16" w14:textId="77777777" w:rsidR="00E72838" w:rsidRDefault="00000000">
            <w:r>
              <w:t>0.567</w:t>
            </w:r>
          </w:p>
        </w:tc>
      </w:tr>
      <w:tr w:rsidR="00E72838" w14:paraId="7B6F1F73" w14:textId="77777777">
        <w:tc>
          <w:tcPr>
            <w:tcW w:w="3345" w:type="dxa"/>
            <w:vAlign w:val="center"/>
          </w:tcPr>
          <w:p w14:paraId="568609A4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2CC752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E78077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380976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CF9823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0C26E6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3D082A" w14:textId="77777777" w:rsidR="00E72838" w:rsidRDefault="00000000">
            <w:r>
              <w:t>0.245</w:t>
            </w:r>
          </w:p>
        </w:tc>
      </w:tr>
      <w:tr w:rsidR="00E72838" w14:paraId="6B0308AD" w14:textId="77777777">
        <w:tc>
          <w:tcPr>
            <w:tcW w:w="3345" w:type="dxa"/>
            <w:vAlign w:val="center"/>
          </w:tcPr>
          <w:p w14:paraId="71168A11" w14:textId="77777777" w:rsidR="00E7283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BBA1CB" w14:textId="77777777" w:rsidR="00E7283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13AA6B7" w14:textId="77777777" w:rsidR="00E7283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1A7646" w14:textId="77777777" w:rsidR="00E7283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383352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15AD1B" w14:textId="77777777" w:rsidR="00E7283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19E8FE4" w14:textId="77777777" w:rsidR="00E72838" w:rsidRDefault="00000000">
            <w:r>
              <w:t>1.977</w:t>
            </w:r>
          </w:p>
        </w:tc>
      </w:tr>
      <w:tr w:rsidR="00E72838" w14:paraId="41F7CA06" w14:textId="77777777">
        <w:tc>
          <w:tcPr>
            <w:tcW w:w="3345" w:type="dxa"/>
            <w:vAlign w:val="center"/>
          </w:tcPr>
          <w:p w14:paraId="6E70C683" w14:textId="77777777" w:rsidR="00E72838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777C7E8E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100E3C" w14:textId="77777777" w:rsidR="00E7283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8FF0F5A" w14:textId="77777777" w:rsidR="00E7283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BFCDDC3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D47B86" w14:textId="77777777" w:rsidR="00E7283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8939CEC" w14:textId="77777777" w:rsidR="00E72838" w:rsidRDefault="00000000">
            <w:r>
              <w:t>0.249</w:t>
            </w:r>
          </w:p>
        </w:tc>
      </w:tr>
      <w:tr w:rsidR="00E72838" w14:paraId="0A51D2E4" w14:textId="77777777">
        <w:tc>
          <w:tcPr>
            <w:tcW w:w="3345" w:type="dxa"/>
            <w:vAlign w:val="center"/>
          </w:tcPr>
          <w:p w14:paraId="5A0E1C2C" w14:textId="77777777" w:rsidR="00E7283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5BB593" w14:textId="77777777" w:rsidR="00E72838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5B51B054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E65DE1" w14:textId="77777777" w:rsidR="00E7283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AC7900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AABCEE" w14:textId="77777777" w:rsidR="00E72838" w:rsidRDefault="00000000">
            <w:r>
              <w:t>1.572</w:t>
            </w:r>
          </w:p>
        </w:tc>
        <w:tc>
          <w:tcPr>
            <w:tcW w:w="1064" w:type="dxa"/>
            <w:vAlign w:val="center"/>
          </w:tcPr>
          <w:p w14:paraId="1B1EDEB0" w14:textId="77777777" w:rsidR="00E72838" w:rsidRDefault="00000000">
            <w:r>
              <w:t>3.281</w:t>
            </w:r>
          </w:p>
        </w:tc>
      </w:tr>
      <w:tr w:rsidR="00E72838" w14:paraId="0E592F9E" w14:textId="77777777">
        <w:tc>
          <w:tcPr>
            <w:tcW w:w="3345" w:type="dxa"/>
            <w:shd w:val="clear" w:color="auto" w:fill="E6E6E6"/>
            <w:vAlign w:val="center"/>
          </w:tcPr>
          <w:p w14:paraId="00143D37" w14:textId="77777777" w:rsidR="00E7283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7D05EE" w14:textId="77777777" w:rsidR="00E72838" w:rsidRDefault="00000000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E72838" w14:paraId="3E24C037" w14:textId="77777777">
        <w:tc>
          <w:tcPr>
            <w:tcW w:w="3345" w:type="dxa"/>
            <w:shd w:val="clear" w:color="auto" w:fill="E6E6E6"/>
            <w:vAlign w:val="center"/>
          </w:tcPr>
          <w:p w14:paraId="0E846B56" w14:textId="77777777" w:rsidR="00E7283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91678CB" w14:textId="77777777" w:rsidR="00E72838" w:rsidRDefault="00000000">
            <w:pPr>
              <w:jc w:val="center"/>
            </w:pPr>
            <w:r>
              <w:t>0.58</w:t>
            </w:r>
          </w:p>
        </w:tc>
      </w:tr>
    </w:tbl>
    <w:p w14:paraId="22EEC7DD" w14:textId="77777777" w:rsidR="00E7283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601731"/>
      <w:r>
        <w:rPr>
          <w:color w:val="000000"/>
          <w:kern w:val="2"/>
          <w:szCs w:val="24"/>
        </w:rPr>
        <w:t>热桥柱构造一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838" w14:paraId="23B153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762082" w14:textId="77777777" w:rsidR="00E7283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9F00B" w14:textId="77777777" w:rsidR="00E7283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AC784" w14:textId="77777777" w:rsidR="00E7283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4CD9F" w14:textId="77777777" w:rsidR="00E7283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12F37" w14:textId="77777777" w:rsidR="00E7283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D44BF" w14:textId="77777777" w:rsidR="00E7283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31F38" w14:textId="77777777" w:rsidR="00E72838" w:rsidRDefault="00000000">
            <w:pPr>
              <w:jc w:val="center"/>
            </w:pPr>
            <w:r>
              <w:t>热惰性指标</w:t>
            </w:r>
          </w:p>
        </w:tc>
      </w:tr>
      <w:tr w:rsidR="00E72838" w14:paraId="44D57D1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ED87DB" w14:textId="77777777" w:rsidR="00E72838" w:rsidRDefault="00E728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81D7D2" w14:textId="77777777" w:rsidR="00E7283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13F0D" w14:textId="77777777" w:rsidR="00E7283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C8C32" w14:textId="77777777" w:rsidR="00E7283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B3607" w14:textId="77777777" w:rsidR="00E7283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4788C" w14:textId="77777777" w:rsidR="00E7283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E149B6" w14:textId="77777777" w:rsidR="00E72838" w:rsidRDefault="00000000">
            <w:pPr>
              <w:jc w:val="center"/>
            </w:pPr>
            <w:r>
              <w:t>D=R*S</w:t>
            </w:r>
          </w:p>
        </w:tc>
      </w:tr>
      <w:tr w:rsidR="00E72838" w14:paraId="5EB5AE0F" w14:textId="77777777">
        <w:tc>
          <w:tcPr>
            <w:tcW w:w="3345" w:type="dxa"/>
            <w:vAlign w:val="center"/>
          </w:tcPr>
          <w:p w14:paraId="4D2CE17A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D2E467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913084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FEFD6A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4C8D98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E0E201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4AF56A" w14:textId="77777777" w:rsidR="00E72838" w:rsidRDefault="00000000">
            <w:r>
              <w:t>0.245</w:t>
            </w:r>
          </w:p>
        </w:tc>
      </w:tr>
      <w:tr w:rsidR="00E72838" w14:paraId="48060492" w14:textId="77777777">
        <w:tc>
          <w:tcPr>
            <w:tcW w:w="3345" w:type="dxa"/>
            <w:vAlign w:val="center"/>
          </w:tcPr>
          <w:p w14:paraId="7AE36B62" w14:textId="77777777" w:rsidR="00E7283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19B8B10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328D0D" w14:textId="77777777" w:rsidR="00E7283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59F3F4" w14:textId="77777777" w:rsidR="00E7283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AF0C0D8" w14:textId="77777777" w:rsidR="00E7283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122D2D8" w14:textId="77777777" w:rsidR="00E72838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FFF8109" w14:textId="77777777" w:rsidR="00E72838" w:rsidRDefault="00000000">
            <w:r>
              <w:t>0.227</w:t>
            </w:r>
          </w:p>
        </w:tc>
      </w:tr>
      <w:tr w:rsidR="00E72838" w14:paraId="2D4C578E" w14:textId="77777777">
        <w:tc>
          <w:tcPr>
            <w:tcW w:w="3345" w:type="dxa"/>
            <w:vAlign w:val="center"/>
          </w:tcPr>
          <w:p w14:paraId="29EA27C3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042BB3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0D2CED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812ABC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512F57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91C332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FA1D8D" w14:textId="77777777" w:rsidR="00E72838" w:rsidRDefault="00000000">
            <w:r>
              <w:t>0.245</w:t>
            </w:r>
          </w:p>
        </w:tc>
      </w:tr>
      <w:tr w:rsidR="00E72838" w14:paraId="4FE66EC7" w14:textId="77777777">
        <w:tc>
          <w:tcPr>
            <w:tcW w:w="3345" w:type="dxa"/>
            <w:vAlign w:val="center"/>
          </w:tcPr>
          <w:p w14:paraId="64C7B84D" w14:textId="77777777" w:rsidR="00E7283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F65A62" w14:textId="77777777" w:rsidR="00E7283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1F63777" w14:textId="77777777" w:rsidR="00E7283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DBAD695" w14:textId="77777777" w:rsidR="00E7283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C6B977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C5F1EF" w14:textId="77777777" w:rsidR="00E7283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9DF204A" w14:textId="77777777" w:rsidR="00E72838" w:rsidRDefault="00000000">
            <w:r>
              <w:t>1.977</w:t>
            </w:r>
          </w:p>
        </w:tc>
      </w:tr>
      <w:tr w:rsidR="00E72838" w14:paraId="53163E5B" w14:textId="77777777">
        <w:tc>
          <w:tcPr>
            <w:tcW w:w="3345" w:type="dxa"/>
            <w:vAlign w:val="center"/>
          </w:tcPr>
          <w:p w14:paraId="5634B576" w14:textId="77777777" w:rsidR="00E7283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2262A8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2FAB5D" w14:textId="77777777" w:rsidR="00E7283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0CDCA94" w14:textId="77777777" w:rsidR="00E7283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E167A8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527458" w14:textId="77777777" w:rsidR="00E7283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946256B" w14:textId="77777777" w:rsidR="00E72838" w:rsidRDefault="00000000">
            <w:r>
              <w:t>0.249</w:t>
            </w:r>
          </w:p>
        </w:tc>
      </w:tr>
      <w:tr w:rsidR="00E72838" w14:paraId="78D78F64" w14:textId="77777777">
        <w:tc>
          <w:tcPr>
            <w:tcW w:w="3345" w:type="dxa"/>
            <w:vAlign w:val="center"/>
          </w:tcPr>
          <w:p w14:paraId="176303A6" w14:textId="77777777" w:rsidR="00E7283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8FC1EF" w14:textId="77777777" w:rsidR="00E72838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20FC45E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ED1C1E" w14:textId="77777777" w:rsidR="00E7283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5CA02A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792912" w14:textId="77777777" w:rsidR="00E72838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F29921E" w14:textId="77777777" w:rsidR="00E72838" w:rsidRDefault="00000000">
            <w:r>
              <w:t>2.941</w:t>
            </w:r>
          </w:p>
        </w:tc>
      </w:tr>
      <w:tr w:rsidR="00E72838" w14:paraId="5140D3E7" w14:textId="77777777">
        <w:tc>
          <w:tcPr>
            <w:tcW w:w="3345" w:type="dxa"/>
            <w:shd w:val="clear" w:color="auto" w:fill="E6E6E6"/>
            <w:vAlign w:val="center"/>
          </w:tcPr>
          <w:p w14:paraId="00A4F155" w14:textId="77777777" w:rsidR="00E7283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CB030C" w14:textId="77777777" w:rsidR="00E72838" w:rsidRDefault="00000000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E72838" w14:paraId="24B1FC4F" w14:textId="77777777">
        <w:tc>
          <w:tcPr>
            <w:tcW w:w="3345" w:type="dxa"/>
            <w:shd w:val="clear" w:color="auto" w:fill="E6E6E6"/>
            <w:vAlign w:val="center"/>
          </w:tcPr>
          <w:p w14:paraId="3F0E237A" w14:textId="77777777" w:rsidR="00E7283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C73E201" w14:textId="77777777" w:rsidR="00E72838" w:rsidRDefault="00000000">
            <w:pPr>
              <w:jc w:val="center"/>
            </w:pPr>
            <w:r>
              <w:t>1.11</w:t>
            </w:r>
          </w:p>
        </w:tc>
      </w:tr>
    </w:tbl>
    <w:p w14:paraId="5B29222A" w14:textId="77777777" w:rsidR="00E72838" w:rsidRDefault="00000000">
      <w:pPr>
        <w:pStyle w:val="2"/>
        <w:widowControl w:val="0"/>
        <w:rPr>
          <w:kern w:val="2"/>
        </w:rPr>
      </w:pPr>
      <w:bookmarkStart w:id="50" w:name="_Toc15560173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0"/>
    </w:p>
    <w:p w14:paraId="54107954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083DF2A9" wp14:editId="4B92EDCC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170B5DB7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16F2EC" w14:textId="77777777" w:rsidR="00E72838" w:rsidRDefault="00000000">
      <w:pPr>
        <w:pStyle w:val="2"/>
        <w:widowControl w:val="0"/>
        <w:rPr>
          <w:kern w:val="2"/>
        </w:rPr>
      </w:pPr>
      <w:bookmarkStart w:id="52" w:name="_Toc155601733"/>
      <w:r>
        <w:rPr>
          <w:kern w:val="2"/>
        </w:rPr>
        <w:t>外墙平均热工特性</w:t>
      </w:r>
      <w:bookmarkEnd w:id="52"/>
    </w:p>
    <w:p w14:paraId="4D721F7A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838" w14:paraId="3E17C789" w14:textId="77777777">
        <w:tc>
          <w:tcPr>
            <w:tcW w:w="2948" w:type="dxa"/>
            <w:shd w:val="clear" w:color="auto" w:fill="E6E6E6"/>
            <w:vAlign w:val="center"/>
          </w:tcPr>
          <w:p w14:paraId="2E2E59B2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33DB5A" w14:textId="77777777" w:rsidR="00E7283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72F5CB" w14:textId="77777777" w:rsidR="00E728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04C4E61" w14:textId="77777777" w:rsidR="00E728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67ACB7" w14:textId="77777777" w:rsidR="00E7283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59BB47" w14:textId="77777777" w:rsidR="00E7283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72619F" w14:textId="77777777" w:rsidR="00E72838" w:rsidRDefault="00000000">
            <w:pPr>
              <w:jc w:val="center"/>
            </w:pPr>
            <w:r>
              <w:t>太阳辐射吸收系数</w:t>
            </w:r>
          </w:p>
        </w:tc>
      </w:tr>
      <w:tr w:rsidR="00E72838" w14:paraId="54BD25E4" w14:textId="77777777">
        <w:tc>
          <w:tcPr>
            <w:tcW w:w="2948" w:type="dxa"/>
            <w:vAlign w:val="center"/>
          </w:tcPr>
          <w:p w14:paraId="314EA425" w14:textId="77777777" w:rsidR="00E7283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0FBDCF5" w14:textId="77777777" w:rsidR="00E7283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5881B7" w14:textId="77777777" w:rsidR="00E72838" w:rsidRDefault="00000000">
            <w:r>
              <w:t>13.66</w:t>
            </w:r>
          </w:p>
        </w:tc>
        <w:tc>
          <w:tcPr>
            <w:tcW w:w="922" w:type="dxa"/>
            <w:vAlign w:val="center"/>
          </w:tcPr>
          <w:p w14:paraId="637513BC" w14:textId="77777777" w:rsidR="00E7283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82ED5D" w14:textId="77777777" w:rsidR="00E72838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42D8C900" w14:textId="77777777" w:rsidR="00E72838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11A3D208" w14:textId="77777777" w:rsidR="00E72838" w:rsidRDefault="00000000">
            <w:r>
              <w:t>0.77</w:t>
            </w:r>
          </w:p>
        </w:tc>
      </w:tr>
      <w:tr w:rsidR="00E72838" w14:paraId="76B5E133" w14:textId="77777777">
        <w:tc>
          <w:tcPr>
            <w:tcW w:w="2948" w:type="dxa"/>
            <w:shd w:val="clear" w:color="auto" w:fill="E6E6E6"/>
            <w:vAlign w:val="center"/>
          </w:tcPr>
          <w:p w14:paraId="77638360" w14:textId="77777777" w:rsidR="00E7283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FB3FB20" w14:textId="77777777" w:rsidR="00E72838" w:rsidRDefault="00000000">
            <w:pPr>
              <w:jc w:val="center"/>
            </w:pPr>
            <w:r>
              <w:t>0%</w:t>
            </w:r>
          </w:p>
        </w:tc>
      </w:tr>
      <w:tr w:rsidR="00E72838" w14:paraId="18799C66" w14:textId="77777777">
        <w:tc>
          <w:tcPr>
            <w:tcW w:w="2948" w:type="dxa"/>
            <w:shd w:val="clear" w:color="auto" w:fill="E6E6E6"/>
            <w:vAlign w:val="center"/>
          </w:tcPr>
          <w:p w14:paraId="3A8D54EB" w14:textId="77777777" w:rsidR="00E7283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AFF8AB8" w14:textId="77777777" w:rsidR="00E72838" w:rsidRDefault="00000000">
            <w:pPr>
              <w:jc w:val="center"/>
            </w:pPr>
            <w:r>
              <w:t>0.58 × 1.10 = 0.64</w:t>
            </w:r>
          </w:p>
        </w:tc>
      </w:tr>
    </w:tbl>
    <w:p w14:paraId="0C71A995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838" w14:paraId="37A9012F" w14:textId="77777777">
        <w:tc>
          <w:tcPr>
            <w:tcW w:w="2948" w:type="dxa"/>
            <w:shd w:val="clear" w:color="auto" w:fill="E6E6E6"/>
            <w:vAlign w:val="center"/>
          </w:tcPr>
          <w:p w14:paraId="7F837944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D0121F" w14:textId="77777777" w:rsidR="00E7283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54292B" w14:textId="77777777" w:rsidR="00E728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BC44D6" w14:textId="77777777" w:rsidR="00E728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A9CD5D" w14:textId="77777777" w:rsidR="00E7283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3839EE" w14:textId="77777777" w:rsidR="00E7283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1354CD" w14:textId="77777777" w:rsidR="00E72838" w:rsidRDefault="00000000">
            <w:pPr>
              <w:jc w:val="center"/>
            </w:pPr>
            <w:r>
              <w:t>太阳辐射吸收系数</w:t>
            </w:r>
          </w:p>
        </w:tc>
      </w:tr>
      <w:tr w:rsidR="00E72838" w14:paraId="35B029C0" w14:textId="77777777">
        <w:tc>
          <w:tcPr>
            <w:tcW w:w="2948" w:type="dxa"/>
            <w:vAlign w:val="center"/>
          </w:tcPr>
          <w:p w14:paraId="699F3134" w14:textId="77777777" w:rsidR="00E7283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B2F7C86" w14:textId="77777777" w:rsidR="00E7283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C8D1FC" w14:textId="77777777" w:rsidR="00E72838" w:rsidRDefault="00000000">
            <w:r>
              <w:t>365.49</w:t>
            </w:r>
          </w:p>
        </w:tc>
        <w:tc>
          <w:tcPr>
            <w:tcW w:w="922" w:type="dxa"/>
            <w:vAlign w:val="center"/>
          </w:tcPr>
          <w:p w14:paraId="3E2C77F4" w14:textId="77777777" w:rsidR="00E7283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02A973" w14:textId="77777777" w:rsidR="00E72838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402B8A80" w14:textId="77777777" w:rsidR="00E72838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616D35A7" w14:textId="77777777" w:rsidR="00E72838" w:rsidRDefault="00000000">
            <w:r>
              <w:t>0.77</w:t>
            </w:r>
          </w:p>
        </w:tc>
      </w:tr>
      <w:tr w:rsidR="00E72838" w14:paraId="1DBBE972" w14:textId="77777777">
        <w:tc>
          <w:tcPr>
            <w:tcW w:w="2948" w:type="dxa"/>
            <w:shd w:val="clear" w:color="auto" w:fill="E6E6E6"/>
            <w:vAlign w:val="center"/>
          </w:tcPr>
          <w:p w14:paraId="423E7BAC" w14:textId="77777777" w:rsidR="00E7283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21B55EA" w14:textId="77777777" w:rsidR="00E72838" w:rsidRDefault="00000000">
            <w:pPr>
              <w:jc w:val="center"/>
            </w:pPr>
            <w:r>
              <w:t>0%</w:t>
            </w:r>
          </w:p>
        </w:tc>
      </w:tr>
      <w:tr w:rsidR="00E72838" w14:paraId="454152B6" w14:textId="77777777">
        <w:tc>
          <w:tcPr>
            <w:tcW w:w="2948" w:type="dxa"/>
            <w:shd w:val="clear" w:color="auto" w:fill="E6E6E6"/>
            <w:vAlign w:val="center"/>
          </w:tcPr>
          <w:p w14:paraId="4CF78292" w14:textId="77777777" w:rsidR="00E7283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58F1CE" w14:textId="77777777" w:rsidR="00E72838" w:rsidRDefault="00000000">
            <w:pPr>
              <w:jc w:val="center"/>
            </w:pPr>
            <w:r>
              <w:t>0.58 × 1.10 = 0.64</w:t>
            </w:r>
          </w:p>
        </w:tc>
      </w:tr>
    </w:tbl>
    <w:p w14:paraId="760EF904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838" w14:paraId="6D467BC3" w14:textId="77777777">
        <w:tc>
          <w:tcPr>
            <w:tcW w:w="2948" w:type="dxa"/>
            <w:shd w:val="clear" w:color="auto" w:fill="E6E6E6"/>
            <w:vAlign w:val="center"/>
          </w:tcPr>
          <w:p w14:paraId="3773F3AF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584355" w14:textId="77777777" w:rsidR="00E7283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C0E03" w14:textId="77777777" w:rsidR="00E728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5265ED" w14:textId="77777777" w:rsidR="00E728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1D10F6" w14:textId="77777777" w:rsidR="00E7283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207B5F" w14:textId="77777777" w:rsidR="00E7283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29A25D" w14:textId="77777777" w:rsidR="00E72838" w:rsidRDefault="00000000">
            <w:pPr>
              <w:jc w:val="center"/>
            </w:pPr>
            <w:r>
              <w:t>太阳辐射吸收系数</w:t>
            </w:r>
          </w:p>
        </w:tc>
      </w:tr>
      <w:tr w:rsidR="00E72838" w14:paraId="59429FEA" w14:textId="77777777">
        <w:tc>
          <w:tcPr>
            <w:tcW w:w="2948" w:type="dxa"/>
            <w:vAlign w:val="center"/>
          </w:tcPr>
          <w:p w14:paraId="4406C799" w14:textId="77777777" w:rsidR="00E7283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2417D1" w14:textId="77777777" w:rsidR="00E7283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B28199" w14:textId="77777777" w:rsidR="00E72838" w:rsidRDefault="00000000">
            <w:r>
              <w:t>179.96</w:t>
            </w:r>
          </w:p>
        </w:tc>
        <w:tc>
          <w:tcPr>
            <w:tcW w:w="922" w:type="dxa"/>
            <w:vAlign w:val="center"/>
          </w:tcPr>
          <w:p w14:paraId="1D2287CD" w14:textId="77777777" w:rsidR="00E7283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0C0864F" w14:textId="77777777" w:rsidR="00E72838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04ED5F71" w14:textId="77777777" w:rsidR="00E72838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21732441" w14:textId="77777777" w:rsidR="00E72838" w:rsidRDefault="00000000">
            <w:r>
              <w:t>0.77</w:t>
            </w:r>
          </w:p>
        </w:tc>
      </w:tr>
      <w:tr w:rsidR="00E72838" w14:paraId="6F20F5B6" w14:textId="77777777">
        <w:tc>
          <w:tcPr>
            <w:tcW w:w="2948" w:type="dxa"/>
            <w:shd w:val="clear" w:color="auto" w:fill="E6E6E6"/>
            <w:vAlign w:val="center"/>
          </w:tcPr>
          <w:p w14:paraId="6BFDA6BA" w14:textId="77777777" w:rsidR="00E7283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CF21BC9" w14:textId="77777777" w:rsidR="00E72838" w:rsidRDefault="00000000">
            <w:pPr>
              <w:jc w:val="center"/>
            </w:pPr>
            <w:r>
              <w:t>0%</w:t>
            </w:r>
          </w:p>
        </w:tc>
      </w:tr>
      <w:tr w:rsidR="00E72838" w14:paraId="790208C0" w14:textId="77777777">
        <w:tc>
          <w:tcPr>
            <w:tcW w:w="2948" w:type="dxa"/>
            <w:shd w:val="clear" w:color="auto" w:fill="E6E6E6"/>
            <w:vAlign w:val="center"/>
          </w:tcPr>
          <w:p w14:paraId="5E7F4585" w14:textId="77777777" w:rsidR="00E7283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9AE9A4" w14:textId="77777777" w:rsidR="00E72838" w:rsidRDefault="00000000">
            <w:pPr>
              <w:jc w:val="center"/>
            </w:pPr>
            <w:r>
              <w:t>0.58 × 1.10 = 0.64</w:t>
            </w:r>
          </w:p>
        </w:tc>
      </w:tr>
    </w:tbl>
    <w:p w14:paraId="5E169539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838" w14:paraId="26379586" w14:textId="77777777">
        <w:tc>
          <w:tcPr>
            <w:tcW w:w="2948" w:type="dxa"/>
            <w:shd w:val="clear" w:color="auto" w:fill="E6E6E6"/>
            <w:vAlign w:val="center"/>
          </w:tcPr>
          <w:p w14:paraId="2367A611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5AA567" w14:textId="77777777" w:rsidR="00E7283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884857" w14:textId="77777777" w:rsidR="00E728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4C2F56" w14:textId="77777777" w:rsidR="00E728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C0C825" w14:textId="77777777" w:rsidR="00E7283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CAD503" w14:textId="77777777" w:rsidR="00E7283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5A95F4" w14:textId="77777777" w:rsidR="00E72838" w:rsidRDefault="00000000">
            <w:pPr>
              <w:jc w:val="center"/>
            </w:pPr>
            <w:r>
              <w:t>太阳辐射吸收系数</w:t>
            </w:r>
          </w:p>
        </w:tc>
      </w:tr>
      <w:tr w:rsidR="00E72838" w14:paraId="7B58DDF7" w14:textId="77777777">
        <w:tc>
          <w:tcPr>
            <w:tcW w:w="2948" w:type="dxa"/>
            <w:vAlign w:val="center"/>
          </w:tcPr>
          <w:p w14:paraId="3D6FEE07" w14:textId="77777777" w:rsidR="00E7283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A0B4CCD" w14:textId="77777777" w:rsidR="00E7283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8E082C" w14:textId="77777777" w:rsidR="00E72838" w:rsidRDefault="00000000">
            <w:r>
              <w:t>286.24</w:t>
            </w:r>
          </w:p>
        </w:tc>
        <w:tc>
          <w:tcPr>
            <w:tcW w:w="922" w:type="dxa"/>
            <w:vAlign w:val="center"/>
          </w:tcPr>
          <w:p w14:paraId="59DC668F" w14:textId="77777777" w:rsidR="00E7283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7576F69" w14:textId="77777777" w:rsidR="00E72838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705A0BD3" w14:textId="77777777" w:rsidR="00E72838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49848115" w14:textId="77777777" w:rsidR="00E72838" w:rsidRDefault="00000000">
            <w:r>
              <w:t>0.77</w:t>
            </w:r>
          </w:p>
        </w:tc>
      </w:tr>
      <w:tr w:rsidR="00E72838" w14:paraId="440B4DBE" w14:textId="77777777">
        <w:tc>
          <w:tcPr>
            <w:tcW w:w="2948" w:type="dxa"/>
            <w:shd w:val="clear" w:color="auto" w:fill="E6E6E6"/>
            <w:vAlign w:val="center"/>
          </w:tcPr>
          <w:p w14:paraId="1B4836AF" w14:textId="77777777" w:rsidR="00E7283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C66850E" w14:textId="77777777" w:rsidR="00E72838" w:rsidRDefault="00000000">
            <w:pPr>
              <w:jc w:val="center"/>
            </w:pPr>
            <w:r>
              <w:t>0%</w:t>
            </w:r>
          </w:p>
        </w:tc>
      </w:tr>
      <w:tr w:rsidR="00E72838" w14:paraId="3FDAC1CB" w14:textId="77777777">
        <w:tc>
          <w:tcPr>
            <w:tcW w:w="2948" w:type="dxa"/>
            <w:shd w:val="clear" w:color="auto" w:fill="E6E6E6"/>
            <w:vAlign w:val="center"/>
          </w:tcPr>
          <w:p w14:paraId="00B23BD5" w14:textId="77777777" w:rsidR="00E7283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AE0AA2" w14:textId="77777777" w:rsidR="00E72838" w:rsidRDefault="00000000">
            <w:pPr>
              <w:jc w:val="center"/>
            </w:pPr>
            <w:r>
              <w:t>0.58 × 1.10 = 0.64</w:t>
            </w:r>
          </w:p>
        </w:tc>
      </w:tr>
    </w:tbl>
    <w:p w14:paraId="46495EFD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72838" w14:paraId="4EE5D69B" w14:textId="77777777">
        <w:tc>
          <w:tcPr>
            <w:tcW w:w="2948" w:type="dxa"/>
            <w:shd w:val="clear" w:color="auto" w:fill="E6E6E6"/>
            <w:vAlign w:val="center"/>
          </w:tcPr>
          <w:p w14:paraId="07CDEC60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F1D7E6" w14:textId="77777777" w:rsidR="00E7283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F44ECC" w14:textId="77777777" w:rsidR="00E728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7FC372" w14:textId="77777777" w:rsidR="00E728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79ED5D" w14:textId="77777777" w:rsidR="00E7283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93F9DA" w14:textId="77777777" w:rsidR="00E7283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E4FDB5" w14:textId="77777777" w:rsidR="00E72838" w:rsidRDefault="00000000">
            <w:pPr>
              <w:jc w:val="center"/>
            </w:pPr>
            <w:r>
              <w:t>太阳辐射吸收系数</w:t>
            </w:r>
          </w:p>
        </w:tc>
      </w:tr>
      <w:tr w:rsidR="00E72838" w14:paraId="7896E65D" w14:textId="77777777">
        <w:tc>
          <w:tcPr>
            <w:tcW w:w="2948" w:type="dxa"/>
            <w:vAlign w:val="center"/>
          </w:tcPr>
          <w:p w14:paraId="6266C795" w14:textId="77777777" w:rsidR="00E7283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C037FB7" w14:textId="77777777" w:rsidR="00E7283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D474820" w14:textId="77777777" w:rsidR="00E72838" w:rsidRDefault="00000000">
            <w:r>
              <w:t>845.35</w:t>
            </w:r>
          </w:p>
        </w:tc>
        <w:tc>
          <w:tcPr>
            <w:tcW w:w="922" w:type="dxa"/>
            <w:vAlign w:val="center"/>
          </w:tcPr>
          <w:p w14:paraId="42A6D9C1" w14:textId="77777777" w:rsidR="00E7283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FC8AB2" w14:textId="77777777" w:rsidR="00E72838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14619061" w14:textId="77777777" w:rsidR="00E72838" w:rsidRDefault="00000000">
            <w:r>
              <w:t>3.28</w:t>
            </w:r>
          </w:p>
        </w:tc>
        <w:tc>
          <w:tcPr>
            <w:tcW w:w="1107" w:type="dxa"/>
            <w:vAlign w:val="center"/>
          </w:tcPr>
          <w:p w14:paraId="7DEC982D" w14:textId="77777777" w:rsidR="00E72838" w:rsidRDefault="00000000">
            <w:r>
              <w:t>0.77</w:t>
            </w:r>
          </w:p>
        </w:tc>
      </w:tr>
      <w:tr w:rsidR="00E72838" w14:paraId="19DAD252" w14:textId="77777777">
        <w:tc>
          <w:tcPr>
            <w:tcW w:w="2948" w:type="dxa"/>
            <w:shd w:val="clear" w:color="auto" w:fill="E6E6E6"/>
            <w:vAlign w:val="center"/>
          </w:tcPr>
          <w:p w14:paraId="50106CE7" w14:textId="77777777" w:rsidR="00E7283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12EC225" w14:textId="77777777" w:rsidR="00E72838" w:rsidRDefault="00000000">
            <w:pPr>
              <w:jc w:val="center"/>
            </w:pPr>
            <w:r>
              <w:t>0%</w:t>
            </w:r>
          </w:p>
        </w:tc>
      </w:tr>
      <w:tr w:rsidR="00E72838" w14:paraId="03A9A4EF" w14:textId="77777777">
        <w:tc>
          <w:tcPr>
            <w:tcW w:w="2948" w:type="dxa"/>
            <w:shd w:val="clear" w:color="auto" w:fill="E6E6E6"/>
            <w:vAlign w:val="center"/>
          </w:tcPr>
          <w:p w14:paraId="7AC35533" w14:textId="77777777" w:rsidR="00E7283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A87552" w14:textId="77777777" w:rsidR="00E72838" w:rsidRDefault="00000000">
            <w:pPr>
              <w:jc w:val="center"/>
            </w:pPr>
            <w:r>
              <w:t>0.58 × 1.10 = 0.64</w:t>
            </w:r>
          </w:p>
        </w:tc>
      </w:tr>
      <w:tr w:rsidR="00E72838" w14:paraId="3AFF7B8E" w14:textId="77777777">
        <w:tc>
          <w:tcPr>
            <w:tcW w:w="2948" w:type="dxa"/>
            <w:shd w:val="clear" w:color="auto" w:fill="E6E6E6"/>
            <w:vAlign w:val="center"/>
          </w:tcPr>
          <w:p w14:paraId="1E2905A5" w14:textId="77777777" w:rsidR="00E72838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6CA53D9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E72838" w14:paraId="1D1EECBD" w14:textId="77777777">
        <w:tc>
          <w:tcPr>
            <w:tcW w:w="2948" w:type="dxa"/>
            <w:shd w:val="clear" w:color="auto" w:fill="E6E6E6"/>
            <w:vAlign w:val="center"/>
          </w:tcPr>
          <w:p w14:paraId="7633DA9D" w14:textId="77777777" w:rsidR="00E72838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E56A5AE" w14:textId="77777777" w:rsidR="00E72838" w:rsidRDefault="00000000">
            <w:r>
              <w:t>K≤1.00</w:t>
            </w:r>
          </w:p>
        </w:tc>
      </w:tr>
      <w:tr w:rsidR="00E72838" w14:paraId="2C662199" w14:textId="77777777">
        <w:tc>
          <w:tcPr>
            <w:tcW w:w="2948" w:type="dxa"/>
            <w:shd w:val="clear" w:color="auto" w:fill="E6E6E6"/>
            <w:vAlign w:val="center"/>
          </w:tcPr>
          <w:p w14:paraId="466CD10C" w14:textId="77777777" w:rsidR="00E72838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79C90A6" w14:textId="77777777" w:rsidR="00E72838" w:rsidRDefault="00000000">
            <w:r>
              <w:t>满足</w:t>
            </w:r>
          </w:p>
        </w:tc>
      </w:tr>
    </w:tbl>
    <w:p w14:paraId="6523B6A2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224CB4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55601734"/>
      <w:r>
        <w:rPr>
          <w:color w:val="000000"/>
          <w:kern w:val="2"/>
          <w:szCs w:val="24"/>
        </w:rPr>
        <w:t>挑空楼板构造</w:t>
      </w:r>
      <w:bookmarkEnd w:id="53"/>
    </w:p>
    <w:p w14:paraId="0CE565CB" w14:textId="77777777" w:rsidR="00E72838" w:rsidRDefault="00000000">
      <w:pPr>
        <w:pStyle w:val="2"/>
        <w:widowControl w:val="0"/>
        <w:rPr>
          <w:kern w:val="2"/>
        </w:rPr>
      </w:pPr>
      <w:bookmarkStart w:id="54" w:name="_Toc155601735"/>
      <w:r>
        <w:rPr>
          <w:kern w:val="2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72838" w14:paraId="72F966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7ECC66" w14:textId="77777777" w:rsidR="00E7283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7452FA" w14:textId="77777777" w:rsidR="00E7283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00635" w14:textId="77777777" w:rsidR="00E7283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ADA5F" w14:textId="77777777" w:rsidR="00E7283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8546A" w14:textId="77777777" w:rsidR="00E7283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B418C" w14:textId="77777777" w:rsidR="00E7283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DE65EF" w14:textId="77777777" w:rsidR="00E72838" w:rsidRDefault="00000000">
            <w:pPr>
              <w:jc w:val="center"/>
            </w:pPr>
            <w:r>
              <w:t>热惰性指标</w:t>
            </w:r>
          </w:p>
        </w:tc>
      </w:tr>
      <w:tr w:rsidR="00E72838" w14:paraId="38659A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CB0895" w14:textId="77777777" w:rsidR="00E72838" w:rsidRDefault="00E728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151C43" w14:textId="77777777" w:rsidR="00E7283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A11E7" w14:textId="77777777" w:rsidR="00E7283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DA369" w14:textId="77777777" w:rsidR="00E7283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2BA79" w14:textId="77777777" w:rsidR="00E7283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8B129" w14:textId="77777777" w:rsidR="00E7283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215FD1" w14:textId="77777777" w:rsidR="00E72838" w:rsidRDefault="00000000">
            <w:pPr>
              <w:jc w:val="center"/>
            </w:pPr>
            <w:r>
              <w:t>D=R*S</w:t>
            </w:r>
          </w:p>
        </w:tc>
      </w:tr>
      <w:tr w:rsidR="00E72838" w14:paraId="4CE2E4AE" w14:textId="77777777">
        <w:tc>
          <w:tcPr>
            <w:tcW w:w="3345" w:type="dxa"/>
            <w:vAlign w:val="center"/>
          </w:tcPr>
          <w:p w14:paraId="2CE08A0E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1CF681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298E47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4440459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6799E7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882F61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08E4466" w14:textId="77777777" w:rsidR="00E72838" w:rsidRDefault="00000000">
            <w:r>
              <w:t>0.245</w:t>
            </w:r>
          </w:p>
        </w:tc>
      </w:tr>
      <w:tr w:rsidR="00E72838" w14:paraId="7DC5A67A" w14:textId="77777777">
        <w:tc>
          <w:tcPr>
            <w:tcW w:w="3345" w:type="dxa"/>
            <w:vAlign w:val="center"/>
          </w:tcPr>
          <w:p w14:paraId="376BD488" w14:textId="77777777" w:rsidR="00E7283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C53FC5" w14:textId="77777777" w:rsidR="00E72838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302C44A8" w14:textId="77777777" w:rsidR="00E7283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529D93" w14:textId="77777777" w:rsidR="00E7283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73E140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952DB7" w14:textId="77777777" w:rsidR="00E72838" w:rsidRDefault="00000000">
            <w:r>
              <w:t>0.075</w:t>
            </w:r>
          </w:p>
        </w:tc>
        <w:tc>
          <w:tcPr>
            <w:tcW w:w="1064" w:type="dxa"/>
            <w:vAlign w:val="center"/>
          </w:tcPr>
          <w:p w14:paraId="4B079AAC" w14:textId="77777777" w:rsidR="00E72838" w:rsidRDefault="00000000">
            <w:r>
              <w:t>1.285</w:t>
            </w:r>
          </w:p>
        </w:tc>
      </w:tr>
      <w:tr w:rsidR="00E72838" w14:paraId="3B4F2179" w14:textId="77777777">
        <w:tc>
          <w:tcPr>
            <w:tcW w:w="3345" w:type="dxa"/>
            <w:vAlign w:val="center"/>
          </w:tcPr>
          <w:p w14:paraId="2290890A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E5FBB5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F615A3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A8E19C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E3FDE2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8F8344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FABC270" w14:textId="77777777" w:rsidR="00E72838" w:rsidRDefault="00000000">
            <w:r>
              <w:t>0.245</w:t>
            </w:r>
          </w:p>
        </w:tc>
      </w:tr>
      <w:tr w:rsidR="00E72838" w14:paraId="0A0C2C31" w14:textId="77777777">
        <w:tc>
          <w:tcPr>
            <w:tcW w:w="3345" w:type="dxa"/>
            <w:vAlign w:val="center"/>
          </w:tcPr>
          <w:p w14:paraId="65C3F02D" w14:textId="77777777" w:rsidR="00E7283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8E1EAA8" w14:textId="77777777" w:rsidR="00E7283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DF3EF9E" w14:textId="77777777" w:rsidR="00E7283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23C7045" w14:textId="77777777" w:rsidR="00E7283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ABC1E3" w14:textId="77777777" w:rsidR="00E7283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F39EB7E" w14:textId="77777777" w:rsidR="00E72838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4C0C2C4C" w14:textId="77777777" w:rsidR="00E72838" w:rsidRDefault="00000000">
            <w:r>
              <w:t>0.453</w:t>
            </w:r>
          </w:p>
        </w:tc>
      </w:tr>
      <w:tr w:rsidR="00E72838" w14:paraId="1DF40B9C" w14:textId="77777777">
        <w:tc>
          <w:tcPr>
            <w:tcW w:w="3345" w:type="dxa"/>
            <w:vAlign w:val="center"/>
          </w:tcPr>
          <w:p w14:paraId="1007F958" w14:textId="77777777" w:rsidR="00E7283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F55886" w14:textId="77777777" w:rsidR="00E7283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51BEF6" w14:textId="77777777" w:rsidR="00E7283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179245" w14:textId="77777777" w:rsidR="00E7283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535607" w14:textId="77777777" w:rsidR="00E7283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183922" w14:textId="77777777" w:rsidR="00E7283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54D174" w14:textId="77777777" w:rsidR="00E72838" w:rsidRDefault="00000000">
            <w:r>
              <w:t>0.245</w:t>
            </w:r>
          </w:p>
        </w:tc>
      </w:tr>
      <w:tr w:rsidR="00E72838" w14:paraId="1D2F7189" w14:textId="77777777">
        <w:tc>
          <w:tcPr>
            <w:tcW w:w="3345" w:type="dxa"/>
            <w:vAlign w:val="center"/>
          </w:tcPr>
          <w:p w14:paraId="366E298D" w14:textId="77777777" w:rsidR="00E7283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3CE3CF" w14:textId="77777777" w:rsidR="00E72838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29FC5105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BCF7F8" w14:textId="77777777" w:rsidR="00E7283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81C60E" w14:textId="77777777" w:rsidR="00E7283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97BC36" w14:textId="77777777" w:rsidR="00E72838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681C3523" w14:textId="77777777" w:rsidR="00E72838" w:rsidRDefault="00000000">
            <w:r>
              <w:t>2.472</w:t>
            </w:r>
          </w:p>
        </w:tc>
      </w:tr>
      <w:tr w:rsidR="00E72838" w14:paraId="7D7F2C41" w14:textId="77777777">
        <w:tc>
          <w:tcPr>
            <w:tcW w:w="3345" w:type="dxa"/>
            <w:shd w:val="clear" w:color="auto" w:fill="E6E6E6"/>
            <w:vAlign w:val="center"/>
          </w:tcPr>
          <w:p w14:paraId="402344E0" w14:textId="77777777" w:rsidR="00E7283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4161061" w14:textId="77777777" w:rsidR="00E72838" w:rsidRDefault="00000000">
            <w:pPr>
              <w:jc w:val="center"/>
            </w:pPr>
            <w:r>
              <w:t>0.71</w:t>
            </w:r>
          </w:p>
        </w:tc>
      </w:tr>
      <w:tr w:rsidR="00E72838" w14:paraId="06EF386A" w14:textId="77777777">
        <w:tc>
          <w:tcPr>
            <w:tcW w:w="3345" w:type="dxa"/>
            <w:shd w:val="clear" w:color="auto" w:fill="E6E6E6"/>
            <w:vAlign w:val="center"/>
          </w:tcPr>
          <w:p w14:paraId="12D1C3B6" w14:textId="77777777" w:rsidR="00E7283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44DC79B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E72838" w14:paraId="0663CE84" w14:textId="77777777">
        <w:tc>
          <w:tcPr>
            <w:tcW w:w="3345" w:type="dxa"/>
            <w:shd w:val="clear" w:color="auto" w:fill="E6E6E6"/>
            <w:vAlign w:val="center"/>
          </w:tcPr>
          <w:p w14:paraId="2253E957" w14:textId="77777777" w:rsidR="00E7283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82B763E" w14:textId="77777777" w:rsidR="00E72838" w:rsidRDefault="00000000">
            <w:r>
              <w:t>K≤1.00</w:t>
            </w:r>
          </w:p>
        </w:tc>
      </w:tr>
      <w:tr w:rsidR="00E72838" w14:paraId="7C582319" w14:textId="77777777">
        <w:tc>
          <w:tcPr>
            <w:tcW w:w="3345" w:type="dxa"/>
            <w:shd w:val="clear" w:color="auto" w:fill="E6E6E6"/>
            <w:vAlign w:val="center"/>
          </w:tcPr>
          <w:p w14:paraId="3DF654F3" w14:textId="77777777" w:rsidR="00E7283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E25D48E" w14:textId="77777777" w:rsidR="00E72838" w:rsidRDefault="00000000">
            <w:r>
              <w:t>满足</w:t>
            </w:r>
          </w:p>
        </w:tc>
      </w:tr>
    </w:tbl>
    <w:p w14:paraId="5C477C47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7795EC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55601736"/>
      <w:r>
        <w:rPr>
          <w:color w:val="000000"/>
          <w:kern w:val="2"/>
          <w:szCs w:val="24"/>
        </w:rPr>
        <w:lastRenderedPageBreak/>
        <w:t>外窗热工</w:t>
      </w:r>
      <w:bookmarkEnd w:id="55"/>
    </w:p>
    <w:p w14:paraId="2FBF4851" w14:textId="77777777" w:rsidR="00E72838" w:rsidRDefault="00000000">
      <w:pPr>
        <w:pStyle w:val="2"/>
        <w:widowControl w:val="0"/>
        <w:rPr>
          <w:kern w:val="2"/>
        </w:rPr>
      </w:pPr>
      <w:bookmarkStart w:id="56" w:name="_Toc155601737"/>
      <w:r>
        <w:rPr>
          <w:kern w:val="2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72838" w14:paraId="5979B6BE" w14:textId="77777777">
        <w:tc>
          <w:tcPr>
            <w:tcW w:w="905" w:type="dxa"/>
            <w:shd w:val="clear" w:color="auto" w:fill="E6E6E6"/>
            <w:vAlign w:val="center"/>
          </w:tcPr>
          <w:p w14:paraId="58460D23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272DD05" w14:textId="77777777" w:rsidR="00E7283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B95D278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DB834A4" w14:textId="77777777" w:rsidR="00E7283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C83266" w14:textId="77777777" w:rsidR="00E72838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1423D16" w14:textId="77777777" w:rsidR="00E7283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52E3A28" w14:textId="77777777" w:rsidR="00E72838" w:rsidRDefault="00000000">
            <w:pPr>
              <w:jc w:val="center"/>
            </w:pPr>
            <w:r>
              <w:t>备注</w:t>
            </w:r>
          </w:p>
        </w:tc>
      </w:tr>
      <w:tr w:rsidR="00E72838" w14:paraId="7B77D777" w14:textId="77777777">
        <w:tc>
          <w:tcPr>
            <w:tcW w:w="905" w:type="dxa"/>
            <w:vAlign w:val="center"/>
          </w:tcPr>
          <w:p w14:paraId="2D64894A" w14:textId="77777777" w:rsidR="00E72838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4F3B5CD" w14:textId="77777777" w:rsidR="00E72838" w:rsidRDefault="00000000">
            <w:r>
              <w:t>50</w:t>
            </w:r>
            <w:r>
              <w:t>系列铝塑共挤平开窗</w:t>
            </w:r>
            <w:r>
              <w:t>+5~6</w:t>
            </w:r>
            <w:r>
              <w:t>中透光热反射玻璃</w:t>
            </w:r>
          </w:p>
        </w:tc>
        <w:tc>
          <w:tcPr>
            <w:tcW w:w="826" w:type="dxa"/>
            <w:vAlign w:val="center"/>
          </w:tcPr>
          <w:p w14:paraId="14922BC1" w14:textId="77777777" w:rsidR="00E72838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6A53A05" w14:textId="77777777" w:rsidR="00E72838" w:rsidRDefault="00000000">
            <w:r>
              <w:t>2.12</w:t>
            </w:r>
          </w:p>
        </w:tc>
        <w:tc>
          <w:tcPr>
            <w:tcW w:w="956" w:type="dxa"/>
            <w:vAlign w:val="center"/>
          </w:tcPr>
          <w:p w14:paraId="4BAFA06A" w14:textId="77777777" w:rsidR="00E72838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2BA9F11B" w14:textId="77777777" w:rsidR="00E72838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3193502F" w14:textId="77777777" w:rsidR="00E72838" w:rsidRDefault="00000000">
            <w:r>
              <w:t>来源《民用建筑热工设计规范》</w:t>
            </w:r>
          </w:p>
        </w:tc>
      </w:tr>
      <w:tr w:rsidR="00E72838" w14:paraId="3780200E" w14:textId="77777777">
        <w:tc>
          <w:tcPr>
            <w:tcW w:w="905" w:type="dxa"/>
            <w:vAlign w:val="center"/>
          </w:tcPr>
          <w:p w14:paraId="3F91D981" w14:textId="77777777" w:rsidR="00E72838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59520BA5" w14:textId="77777777" w:rsidR="00E7283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B95945B" w14:textId="77777777" w:rsidR="00E72838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7469319C" w14:textId="77777777" w:rsidR="00E72838" w:rsidRDefault="00000000">
            <w:r>
              <w:t>2.12</w:t>
            </w:r>
          </w:p>
        </w:tc>
        <w:tc>
          <w:tcPr>
            <w:tcW w:w="956" w:type="dxa"/>
            <w:vAlign w:val="center"/>
          </w:tcPr>
          <w:p w14:paraId="02A1239D" w14:textId="77777777" w:rsidR="00E72838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7ADFEDE9" w14:textId="77777777" w:rsidR="00E72838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7BB70678" w14:textId="77777777" w:rsidR="00E72838" w:rsidRDefault="00000000">
            <w:r>
              <w:t>来源《民用建筑热工设计规范》</w:t>
            </w:r>
          </w:p>
        </w:tc>
      </w:tr>
    </w:tbl>
    <w:p w14:paraId="495A99AB" w14:textId="77777777" w:rsidR="00E72838" w:rsidRDefault="00000000">
      <w:pPr>
        <w:pStyle w:val="2"/>
        <w:widowControl w:val="0"/>
        <w:rPr>
          <w:kern w:val="2"/>
        </w:rPr>
      </w:pPr>
      <w:bookmarkStart w:id="57" w:name="_Toc155601738"/>
      <w:r>
        <w:rPr>
          <w:kern w:val="2"/>
        </w:rPr>
        <w:t>外遮阳类型</w:t>
      </w:r>
      <w:bookmarkEnd w:id="57"/>
    </w:p>
    <w:p w14:paraId="33C61422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0FF1C1D" w14:textId="77777777" w:rsidR="00E72838" w:rsidRDefault="00000000">
      <w:pPr>
        <w:pStyle w:val="2"/>
        <w:widowControl w:val="0"/>
        <w:rPr>
          <w:kern w:val="2"/>
        </w:rPr>
      </w:pPr>
      <w:bookmarkStart w:id="58" w:name="_Toc155601739"/>
      <w:r>
        <w:rPr>
          <w:kern w:val="2"/>
        </w:rPr>
        <w:t>平均传热系数</w:t>
      </w:r>
      <w:bookmarkEnd w:id="58"/>
    </w:p>
    <w:p w14:paraId="65E6747A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50F5465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8258BFF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838" w14:paraId="4EF40BD2" w14:textId="77777777">
        <w:tc>
          <w:tcPr>
            <w:tcW w:w="1013" w:type="dxa"/>
            <w:shd w:val="clear" w:color="auto" w:fill="E6E6E6"/>
            <w:vAlign w:val="center"/>
          </w:tcPr>
          <w:p w14:paraId="63787F4A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828EE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6ED47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C9AD30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05CF98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F9ED28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0C09CC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E0B106" w14:textId="77777777" w:rsidR="00E72838" w:rsidRDefault="00000000">
            <w:pPr>
              <w:jc w:val="center"/>
            </w:pPr>
            <w:r>
              <w:t>传热系数</w:t>
            </w:r>
          </w:p>
        </w:tc>
      </w:tr>
      <w:tr w:rsidR="00E72838" w14:paraId="5BD680EA" w14:textId="77777777">
        <w:tc>
          <w:tcPr>
            <w:tcW w:w="1013" w:type="dxa"/>
            <w:vAlign w:val="center"/>
          </w:tcPr>
          <w:p w14:paraId="03764C90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63D88C" w14:textId="77777777" w:rsidR="00E72838" w:rsidRDefault="00E72838"/>
        </w:tc>
        <w:tc>
          <w:tcPr>
            <w:tcW w:w="1188" w:type="dxa"/>
            <w:vAlign w:val="center"/>
          </w:tcPr>
          <w:p w14:paraId="4D776174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E27CDF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DD8021" w14:textId="77777777" w:rsidR="00E72838" w:rsidRDefault="00000000">
            <w:r>
              <w:t>1.303</w:t>
            </w:r>
          </w:p>
        </w:tc>
        <w:tc>
          <w:tcPr>
            <w:tcW w:w="1188" w:type="dxa"/>
            <w:vAlign w:val="center"/>
          </w:tcPr>
          <w:p w14:paraId="3A895B6A" w14:textId="77777777" w:rsidR="00E72838" w:rsidRDefault="00000000">
            <w:r>
              <w:t>1.303</w:t>
            </w:r>
          </w:p>
        </w:tc>
        <w:tc>
          <w:tcPr>
            <w:tcW w:w="1188" w:type="dxa"/>
            <w:vAlign w:val="center"/>
          </w:tcPr>
          <w:p w14:paraId="4284BACA" w14:textId="77777777" w:rsidR="00E72838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8FEA395" w14:textId="77777777" w:rsidR="00E72838" w:rsidRDefault="00000000">
            <w:r>
              <w:t>2.120</w:t>
            </w:r>
          </w:p>
        </w:tc>
      </w:tr>
      <w:tr w:rsidR="00E72838" w14:paraId="59A9CF19" w14:textId="77777777">
        <w:tc>
          <w:tcPr>
            <w:tcW w:w="1013" w:type="dxa"/>
            <w:vAlign w:val="center"/>
          </w:tcPr>
          <w:p w14:paraId="4F1C7F87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5534D0" w14:textId="77777777" w:rsidR="00E72838" w:rsidRDefault="00E72838"/>
        </w:tc>
        <w:tc>
          <w:tcPr>
            <w:tcW w:w="1188" w:type="dxa"/>
            <w:vAlign w:val="center"/>
          </w:tcPr>
          <w:p w14:paraId="46D7D013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5651CD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8D0AB3" w14:textId="77777777" w:rsidR="00E72838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FE05E14" w14:textId="77777777" w:rsidR="00E72838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D85F212" w14:textId="77777777" w:rsidR="00E72838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A456FC" w14:textId="77777777" w:rsidR="00E72838" w:rsidRDefault="00000000">
            <w:r>
              <w:t>2.120</w:t>
            </w:r>
          </w:p>
        </w:tc>
      </w:tr>
      <w:tr w:rsidR="00E72838" w14:paraId="484C87CF" w14:textId="77777777">
        <w:tc>
          <w:tcPr>
            <w:tcW w:w="1013" w:type="dxa"/>
            <w:vAlign w:val="center"/>
          </w:tcPr>
          <w:p w14:paraId="627ACBD8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EB0E8A" w14:textId="77777777" w:rsidR="00E72838" w:rsidRDefault="00E72838"/>
        </w:tc>
        <w:tc>
          <w:tcPr>
            <w:tcW w:w="1188" w:type="dxa"/>
            <w:vAlign w:val="center"/>
          </w:tcPr>
          <w:p w14:paraId="23997B48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1B4702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7FE6FF" w14:textId="77777777" w:rsidR="00E72838" w:rsidRDefault="00000000">
            <w:r>
              <w:t>5.537</w:t>
            </w:r>
          </w:p>
        </w:tc>
        <w:tc>
          <w:tcPr>
            <w:tcW w:w="1188" w:type="dxa"/>
            <w:vAlign w:val="center"/>
          </w:tcPr>
          <w:p w14:paraId="74CDCB94" w14:textId="77777777" w:rsidR="00E72838" w:rsidRDefault="00000000">
            <w:r>
              <w:t>5.537</w:t>
            </w:r>
          </w:p>
        </w:tc>
        <w:tc>
          <w:tcPr>
            <w:tcW w:w="1188" w:type="dxa"/>
            <w:vAlign w:val="center"/>
          </w:tcPr>
          <w:p w14:paraId="1607F237" w14:textId="77777777" w:rsidR="00E72838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9E3EECA" w14:textId="77777777" w:rsidR="00E72838" w:rsidRDefault="00000000">
            <w:r>
              <w:t>2.120</w:t>
            </w:r>
          </w:p>
        </w:tc>
      </w:tr>
      <w:tr w:rsidR="00E72838" w14:paraId="38F37AE3" w14:textId="77777777">
        <w:tc>
          <w:tcPr>
            <w:tcW w:w="1013" w:type="dxa"/>
            <w:vAlign w:val="center"/>
          </w:tcPr>
          <w:p w14:paraId="3B02F487" w14:textId="77777777" w:rsidR="00E7283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6BC132" w14:textId="77777777" w:rsidR="00E72838" w:rsidRDefault="00000000">
            <w:r>
              <w:t>C1216</w:t>
            </w:r>
          </w:p>
        </w:tc>
        <w:tc>
          <w:tcPr>
            <w:tcW w:w="1188" w:type="dxa"/>
            <w:vAlign w:val="center"/>
          </w:tcPr>
          <w:p w14:paraId="6FDF996A" w14:textId="77777777" w:rsidR="00E72838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00D7A41" w14:textId="77777777" w:rsidR="00E7283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0180E77" w14:textId="77777777" w:rsidR="00E72838" w:rsidRDefault="00000000">
            <w:r>
              <w:t>1.920</w:t>
            </w:r>
          </w:p>
        </w:tc>
        <w:tc>
          <w:tcPr>
            <w:tcW w:w="1188" w:type="dxa"/>
            <w:vAlign w:val="center"/>
          </w:tcPr>
          <w:p w14:paraId="45EFD900" w14:textId="77777777" w:rsidR="00E72838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1D64B2D0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2C98EC" w14:textId="77777777" w:rsidR="00E72838" w:rsidRDefault="00000000">
            <w:r>
              <w:t>2.120</w:t>
            </w:r>
          </w:p>
        </w:tc>
      </w:tr>
      <w:tr w:rsidR="00E72838" w14:paraId="34C51DB8" w14:textId="77777777">
        <w:tc>
          <w:tcPr>
            <w:tcW w:w="1013" w:type="dxa"/>
            <w:vAlign w:val="center"/>
          </w:tcPr>
          <w:p w14:paraId="6FBE388B" w14:textId="77777777" w:rsidR="00E7283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F8C23C8" w14:textId="77777777" w:rsidR="00E72838" w:rsidRDefault="00000000">
            <w:r>
              <w:t>C1816</w:t>
            </w:r>
          </w:p>
        </w:tc>
        <w:tc>
          <w:tcPr>
            <w:tcW w:w="1188" w:type="dxa"/>
            <w:vAlign w:val="center"/>
          </w:tcPr>
          <w:p w14:paraId="6E459016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B59380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E88AEA" w14:textId="77777777" w:rsidR="00E72838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2925FEC3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1AB4AD1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6214D0" w14:textId="77777777" w:rsidR="00E72838" w:rsidRDefault="00000000">
            <w:r>
              <w:t>2.120</w:t>
            </w:r>
          </w:p>
        </w:tc>
      </w:tr>
      <w:tr w:rsidR="00E72838" w14:paraId="1026AACF" w14:textId="77777777">
        <w:tc>
          <w:tcPr>
            <w:tcW w:w="1013" w:type="dxa"/>
            <w:vAlign w:val="center"/>
          </w:tcPr>
          <w:p w14:paraId="0911F17E" w14:textId="77777777" w:rsidR="00E7283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06A137E" w14:textId="77777777" w:rsidR="00E72838" w:rsidRDefault="00000000">
            <w:r>
              <w:t>C2116</w:t>
            </w:r>
          </w:p>
        </w:tc>
        <w:tc>
          <w:tcPr>
            <w:tcW w:w="1188" w:type="dxa"/>
            <w:vAlign w:val="center"/>
          </w:tcPr>
          <w:p w14:paraId="507A7C66" w14:textId="77777777" w:rsidR="00E72838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60334AB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082EE8" w14:textId="77777777" w:rsidR="00E72838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08FC4942" w14:textId="77777777" w:rsidR="00E72838" w:rsidRDefault="00000000">
            <w:r>
              <w:t>6.720</w:t>
            </w:r>
          </w:p>
        </w:tc>
        <w:tc>
          <w:tcPr>
            <w:tcW w:w="1188" w:type="dxa"/>
            <w:vAlign w:val="center"/>
          </w:tcPr>
          <w:p w14:paraId="51932DAF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4C8212" w14:textId="77777777" w:rsidR="00E72838" w:rsidRDefault="00000000">
            <w:r>
              <w:t>2.120</w:t>
            </w:r>
          </w:p>
        </w:tc>
      </w:tr>
      <w:tr w:rsidR="00E72838" w14:paraId="79647B91" w14:textId="77777777">
        <w:tc>
          <w:tcPr>
            <w:tcW w:w="1013" w:type="dxa"/>
            <w:vAlign w:val="center"/>
          </w:tcPr>
          <w:p w14:paraId="36737881" w14:textId="77777777" w:rsidR="00E7283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6E2B446" w14:textId="77777777" w:rsidR="00E72838" w:rsidRDefault="00000000">
            <w:r>
              <w:t>C2416</w:t>
            </w:r>
          </w:p>
        </w:tc>
        <w:tc>
          <w:tcPr>
            <w:tcW w:w="1188" w:type="dxa"/>
            <w:vAlign w:val="center"/>
          </w:tcPr>
          <w:p w14:paraId="422A98E0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737B319" w14:textId="77777777" w:rsidR="00E7283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EDEAB3D" w14:textId="77777777" w:rsidR="00E72838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2F5BFF07" w14:textId="77777777" w:rsidR="00E72838" w:rsidRDefault="00000000">
            <w:r>
              <w:t>38.400</w:t>
            </w:r>
          </w:p>
        </w:tc>
        <w:tc>
          <w:tcPr>
            <w:tcW w:w="1188" w:type="dxa"/>
            <w:vAlign w:val="center"/>
          </w:tcPr>
          <w:p w14:paraId="77538E66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8ADD9B" w14:textId="77777777" w:rsidR="00E72838" w:rsidRDefault="00000000">
            <w:r>
              <w:t>2.120</w:t>
            </w:r>
          </w:p>
        </w:tc>
      </w:tr>
      <w:tr w:rsidR="00E72838" w14:paraId="3D2C6910" w14:textId="77777777">
        <w:tc>
          <w:tcPr>
            <w:tcW w:w="1013" w:type="dxa"/>
            <w:vAlign w:val="center"/>
          </w:tcPr>
          <w:p w14:paraId="1EE557F9" w14:textId="77777777" w:rsidR="00E7283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F6CAD51" w14:textId="77777777" w:rsidR="00E72838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6741EFAA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943488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B03533" w14:textId="77777777" w:rsidR="00E7283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1F5BFAA" w14:textId="77777777" w:rsidR="00E7283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BC6CA4D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4BDB65" w14:textId="77777777" w:rsidR="00E72838" w:rsidRDefault="00000000">
            <w:r>
              <w:t>2.120</w:t>
            </w:r>
          </w:p>
        </w:tc>
      </w:tr>
      <w:tr w:rsidR="00E72838" w14:paraId="553D5F54" w14:textId="77777777">
        <w:tc>
          <w:tcPr>
            <w:tcW w:w="1013" w:type="dxa"/>
            <w:vAlign w:val="center"/>
          </w:tcPr>
          <w:p w14:paraId="6BC76D91" w14:textId="77777777" w:rsidR="00E7283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CC33CF3" w14:textId="77777777" w:rsidR="00E72838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4906180F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D5D2DE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0732D6" w14:textId="77777777" w:rsidR="00E7283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0E3631AF" w14:textId="77777777" w:rsidR="00E7283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501CB674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905C99" w14:textId="77777777" w:rsidR="00E72838" w:rsidRDefault="00000000">
            <w:r>
              <w:t>2.120</w:t>
            </w:r>
          </w:p>
        </w:tc>
      </w:tr>
      <w:tr w:rsidR="00E72838" w14:paraId="23AB84CD" w14:textId="77777777">
        <w:tc>
          <w:tcPr>
            <w:tcW w:w="1013" w:type="dxa"/>
            <w:vAlign w:val="center"/>
          </w:tcPr>
          <w:p w14:paraId="2E7EFC33" w14:textId="77777777" w:rsidR="00E7283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89DEC78" w14:textId="77777777" w:rsidR="00E72838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3D859D6C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9F50C4E" w14:textId="77777777" w:rsidR="00E7283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8E5DE88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596EB37" w14:textId="77777777" w:rsidR="00E72838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09CA4E5D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2CEDCC" w14:textId="77777777" w:rsidR="00E72838" w:rsidRDefault="00000000">
            <w:r>
              <w:t>2.120</w:t>
            </w:r>
          </w:p>
        </w:tc>
      </w:tr>
      <w:tr w:rsidR="00E72838" w14:paraId="3668C5E6" w14:textId="77777777">
        <w:tc>
          <w:tcPr>
            <w:tcW w:w="1013" w:type="dxa"/>
            <w:vAlign w:val="center"/>
          </w:tcPr>
          <w:p w14:paraId="06127036" w14:textId="77777777" w:rsidR="00E7283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C6782E4" w14:textId="77777777" w:rsidR="00E72838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A150BF0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77EF59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25F83B" w14:textId="77777777" w:rsidR="00E7283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3B0D38A" w14:textId="77777777" w:rsidR="00E72838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1B02262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23EDDC" w14:textId="77777777" w:rsidR="00E72838" w:rsidRDefault="00000000">
            <w:r>
              <w:t>2.120</w:t>
            </w:r>
          </w:p>
        </w:tc>
      </w:tr>
      <w:tr w:rsidR="00E72838" w14:paraId="2F058425" w14:textId="77777777">
        <w:tc>
          <w:tcPr>
            <w:tcW w:w="1013" w:type="dxa"/>
            <w:vAlign w:val="center"/>
          </w:tcPr>
          <w:p w14:paraId="6C7CCC23" w14:textId="77777777" w:rsidR="00E72838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AB054C7" w14:textId="77777777" w:rsidR="00E72838" w:rsidRDefault="00000000">
            <w:r>
              <w:t>C2709</w:t>
            </w:r>
          </w:p>
        </w:tc>
        <w:tc>
          <w:tcPr>
            <w:tcW w:w="1188" w:type="dxa"/>
            <w:vAlign w:val="center"/>
          </w:tcPr>
          <w:p w14:paraId="29B105B9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35633A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2C5375" w14:textId="77777777" w:rsidR="00E72838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0D8A6980" w14:textId="77777777" w:rsidR="00E72838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11FE1D9B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C28F6F" w14:textId="77777777" w:rsidR="00E72838" w:rsidRDefault="00000000">
            <w:r>
              <w:t>2.120</w:t>
            </w:r>
          </w:p>
        </w:tc>
      </w:tr>
      <w:tr w:rsidR="00E72838" w14:paraId="691E6D93" w14:textId="77777777">
        <w:tc>
          <w:tcPr>
            <w:tcW w:w="1013" w:type="dxa"/>
            <w:vAlign w:val="center"/>
          </w:tcPr>
          <w:p w14:paraId="01AB4BB9" w14:textId="77777777" w:rsidR="00E72838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384A83D" w14:textId="77777777" w:rsidR="00E72838" w:rsidRDefault="00000000">
            <w:r>
              <w:t>C3016</w:t>
            </w:r>
          </w:p>
        </w:tc>
        <w:tc>
          <w:tcPr>
            <w:tcW w:w="1188" w:type="dxa"/>
            <w:vAlign w:val="center"/>
          </w:tcPr>
          <w:p w14:paraId="3336F033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DA99C4F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EDE5CFD" w14:textId="77777777" w:rsidR="00E72838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43A22B07" w14:textId="77777777" w:rsidR="00E72838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3F599292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58BB83" w14:textId="77777777" w:rsidR="00E72838" w:rsidRDefault="00000000">
            <w:r>
              <w:t>2.120</w:t>
            </w:r>
          </w:p>
        </w:tc>
      </w:tr>
      <w:tr w:rsidR="00E72838" w14:paraId="673FAE2A" w14:textId="77777777">
        <w:tc>
          <w:tcPr>
            <w:tcW w:w="1013" w:type="dxa"/>
            <w:vAlign w:val="center"/>
          </w:tcPr>
          <w:p w14:paraId="4F5E8A33" w14:textId="77777777" w:rsidR="00E72838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8E8B2A5" w14:textId="77777777" w:rsidR="00E72838" w:rsidRDefault="00000000">
            <w:r>
              <w:t>C3027</w:t>
            </w:r>
          </w:p>
        </w:tc>
        <w:tc>
          <w:tcPr>
            <w:tcW w:w="1188" w:type="dxa"/>
            <w:vAlign w:val="center"/>
          </w:tcPr>
          <w:p w14:paraId="121A6845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1ECA27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3DFEA7" w14:textId="77777777" w:rsidR="00E72838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275F2742" w14:textId="77777777" w:rsidR="00E72838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871D99C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B5E5DB" w14:textId="77777777" w:rsidR="00E72838" w:rsidRDefault="00000000">
            <w:r>
              <w:t>2.120</w:t>
            </w:r>
          </w:p>
        </w:tc>
      </w:tr>
      <w:tr w:rsidR="00E72838" w14:paraId="1498015C" w14:textId="77777777">
        <w:tc>
          <w:tcPr>
            <w:tcW w:w="1013" w:type="dxa"/>
            <w:vAlign w:val="center"/>
          </w:tcPr>
          <w:p w14:paraId="11097686" w14:textId="77777777" w:rsidR="00E72838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314B06C" w14:textId="77777777" w:rsidR="00E72838" w:rsidRDefault="00000000">
            <w:r>
              <w:t>C3616</w:t>
            </w:r>
          </w:p>
        </w:tc>
        <w:tc>
          <w:tcPr>
            <w:tcW w:w="1188" w:type="dxa"/>
            <w:vAlign w:val="center"/>
          </w:tcPr>
          <w:p w14:paraId="3BC0EC7C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3D354C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32A62A" w14:textId="77777777" w:rsidR="00E72838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481D4EFB" w14:textId="77777777" w:rsidR="00E72838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276BD617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010133" w14:textId="77777777" w:rsidR="00E72838" w:rsidRDefault="00000000">
            <w:r>
              <w:t>2.120</w:t>
            </w:r>
          </w:p>
        </w:tc>
      </w:tr>
      <w:tr w:rsidR="00E72838" w14:paraId="5AB7435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78D567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9FA5FD" w14:textId="77777777" w:rsidR="00E72838" w:rsidRDefault="00000000">
            <w:r>
              <w:t>146.430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AF9F04" w14:textId="77777777" w:rsidR="00E7283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B7460EE" w14:textId="77777777" w:rsidR="00E72838" w:rsidRDefault="00000000">
            <w:r>
              <w:t>2.120</w:t>
            </w:r>
          </w:p>
        </w:tc>
      </w:tr>
    </w:tbl>
    <w:p w14:paraId="439EE88C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24C2670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838" w14:paraId="5AFAD92A" w14:textId="77777777">
        <w:tc>
          <w:tcPr>
            <w:tcW w:w="1013" w:type="dxa"/>
            <w:shd w:val="clear" w:color="auto" w:fill="E6E6E6"/>
            <w:vAlign w:val="center"/>
          </w:tcPr>
          <w:p w14:paraId="7E6B7FE2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160233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5F5D88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3FFBF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73E51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AE940C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27C67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B78ED" w14:textId="77777777" w:rsidR="00E72838" w:rsidRDefault="00000000">
            <w:pPr>
              <w:jc w:val="center"/>
            </w:pPr>
            <w:r>
              <w:t>传热系数</w:t>
            </w:r>
          </w:p>
        </w:tc>
      </w:tr>
      <w:tr w:rsidR="00E72838" w14:paraId="484C344E" w14:textId="77777777">
        <w:tc>
          <w:tcPr>
            <w:tcW w:w="1013" w:type="dxa"/>
            <w:vAlign w:val="center"/>
          </w:tcPr>
          <w:p w14:paraId="6469FB85" w14:textId="77777777" w:rsidR="00E72838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50E3004C" w14:textId="77777777" w:rsidR="00E72838" w:rsidRDefault="00000000">
            <w:r>
              <w:t>C1516</w:t>
            </w:r>
          </w:p>
        </w:tc>
        <w:tc>
          <w:tcPr>
            <w:tcW w:w="1188" w:type="dxa"/>
            <w:vAlign w:val="center"/>
          </w:tcPr>
          <w:p w14:paraId="2F8F3B6D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4E799F1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09881E" w14:textId="77777777" w:rsidR="00E72838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5CB7D15F" w14:textId="77777777" w:rsidR="00E72838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12E807A0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793DFE" w14:textId="77777777" w:rsidR="00E72838" w:rsidRDefault="00000000">
            <w:r>
              <w:t>2.120</w:t>
            </w:r>
          </w:p>
        </w:tc>
      </w:tr>
      <w:tr w:rsidR="00E72838" w14:paraId="11F8F803" w14:textId="77777777">
        <w:tc>
          <w:tcPr>
            <w:tcW w:w="1013" w:type="dxa"/>
            <w:vAlign w:val="center"/>
          </w:tcPr>
          <w:p w14:paraId="2E7F77EB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283534" w14:textId="77777777" w:rsidR="00E72838" w:rsidRDefault="00000000">
            <w:r>
              <w:t>C1816</w:t>
            </w:r>
          </w:p>
        </w:tc>
        <w:tc>
          <w:tcPr>
            <w:tcW w:w="1188" w:type="dxa"/>
            <w:vAlign w:val="center"/>
          </w:tcPr>
          <w:p w14:paraId="008E0CFF" w14:textId="77777777" w:rsidR="00E72838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49544E9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819A47" w14:textId="77777777" w:rsidR="00E72838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00086FDC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EB80B22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900ABE" w14:textId="77777777" w:rsidR="00E72838" w:rsidRDefault="00000000">
            <w:r>
              <w:t>2.120</w:t>
            </w:r>
          </w:p>
        </w:tc>
      </w:tr>
      <w:tr w:rsidR="00E72838" w14:paraId="085FA88F" w14:textId="77777777">
        <w:tc>
          <w:tcPr>
            <w:tcW w:w="1013" w:type="dxa"/>
            <w:vAlign w:val="center"/>
          </w:tcPr>
          <w:p w14:paraId="174F4E87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8456CD" w14:textId="77777777" w:rsidR="00E72838" w:rsidRDefault="00000000">
            <w:r>
              <w:t>C2116</w:t>
            </w:r>
          </w:p>
        </w:tc>
        <w:tc>
          <w:tcPr>
            <w:tcW w:w="1188" w:type="dxa"/>
            <w:vAlign w:val="center"/>
          </w:tcPr>
          <w:p w14:paraId="6802D46E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9C779F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A5EBAC" w14:textId="77777777" w:rsidR="00E72838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384F0851" w14:textId="77777777" w:rsidR="00E72838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4AFED54E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49EEEC" w14:textId="77777777" w:rsidR="00E72838" w:rsidRDefault="00000000">
            <w:r>
              <w:t>2.120</w:t>
            </w:r>
          </w:p>
        </w:tc>
      </w:tr>
      <w:tr w:rsidR="00E72838" w14:paraId="133C29CE" w14:textId="77777777">
        <w:tc>
          <w:tcPr>
            <w:tcW w:w="1013" w:type="dxa"/>
            <w:vAlign w:val="center"/>
          </w:tcPr>
          <w:p w14:paraId="58D21ABD" w14:textId="77777777" w:rsidR="00E7283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F58A59F" w14:textId="77777777" w:rsidR="00E72838" w:rsidRDefault="00000000">
            <w:r>
              <w:t>C3627</w:t>
            </w:r>
          </w:p>
        </w:tc>
        <w:tc>
          <w:tcPr>
            <w:tcW w:w="1188" w:type="dxa"/>
            <w:vAlign w:val="center"/>
          </w:tcPr>
          <w:p w14:paraId="56D679E3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0ECAFC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8E175D" w14:textId="77777777" w:rsidR="00E72838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55232154" w14:textId="77777777" w:rsidR="00E72838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3FC2657D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BC3B50" w14:textId="77777777" w:rsidR="00E72838" w:rsidRDefault="00000000">
            <w:r>
              <w:t>2.120</w:t>
            </w:r>
          </w:p>
        </w:tc>
      </w:tr>
      <w:tr w:rsidR="00E72838" w14:paraId="0BB44D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61C9117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0F6DD40" w14:textId="77777777" w:rsidR="00E72838" w:rsidRDefault="00000000">
            <w:r>
              <w:t>33.360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929512" w14:textId="77777777" w:rsidR="00E7283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76DD5EA" w14:textId="77777777" w:rsidR="00E72838" w:rsidRDefault="00000000">
            <w:r>
              <w:t>2.120</w:t>
            </w:r>
          </w:p>
        </w:tc>
      </w:tr>
    </w:tbl>
    <w:p w14:paraId="1F1F11E3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FDE432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8280483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72838" w14:paraId="4B3D278C" w14:textId="77777777">
        <w:tc>
          <w:tcPr>
            <w:tcW w:w="1013" w:type="dxa"/>
            <w:shd w:val="clear" w:color="auto" w:fill="E6E6E6"/>
            <w:vAlign w:val="center"/>
          </w:tcPr>
          <w:p w14:paraId="32421831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6DA5B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13A4A3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FB0F2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540270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E6A50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7160EC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FF9C1" w14:textId="77777777" w:rsidR="00E72838" w:rsidRDefault="00000000">
            <w:pPr>
              <w:jc w:val="center"/>
            </w:pPr>
            <w:r>
              <w:t>传热系数</w:t>
            </w:r>
          </w:p>
        </w:tc>
      </w:tr>
      <w:tr w:rsidR="00E72838" w14:paraId="12211EB0" w14:textId="77777777">
        <w:tc>
          <w:tcPr>
            <w:tcW w:w="1013" w:type="dxa"/>
            <w:vAlign w:val="center"/>
          </w:tcPr>
          <w:p w14:paraId="0422F5D0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3CD8C5" w14:textId="77777777" w:rsidR="00E72838" w:rsidRDefault="00000000">
            <w:r>
              <w:t>C0609</w:t>
            </w:r>
          </w:p>
        </w:tc>
        <w:tc>
          <w:tcPr>
            <w:tcW w:w="1188" w:type="dxa"/>
            <w:vAlign w:val="center"/>
          </w:tcPr>
          <w:p w14:paraId="5554DDD9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CFB755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B90821" w14:textId="77777777" w:rsidR="00E72838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4F79A212" w14:textId="77777777" w:rsidR="00E72838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84B5C57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223A3D" w14:textId="77777777" w:rsidR="00E72838" w:rsidRDefault="00000000">
            <w:r>
              <w:t>2.120</w:t>
            </w:r>
          </w:p>
        </w:tc>
      </w:tr>
      <w:tr w:rsidR="00E72838" w14:paraId="4E0BB1DC" w14:textId="77777777">
        <w:tc>
          <w:tcPr>
            <w:tcW w:w="1013" w:type="dxa"/>
            <w:vAlign w:val="center"/>
          </w:tcPr>
          <w:p w14:paraId="1BA30854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832F71" w14:textId="77777777" w:rsidR="00E72838" w:rsidRDefault="00000000">
            <w:r>
              <w:t>C1216</w:t>
            </w:r>
          </w:p>
        </w:tc>
        <w:tc>
          <w:tcPr>
            <w:tcW w:w="1188" w:type="dxa"/>
            <w:vAlign w:val="center"/>
          </w:tcPr>
          <w:p w14:paraId="3BBFF358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DE74305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02FEAB" w14:textId="77777777" w:rsidR="00E72838" w:rsidRDefault="00000000">
            <w:r>
              <w:t>1.920</w:t>
            </w:r>
          </w:p>
        </w:tc>
        <w:tc>
          <w:tcPr>
            <w:tcW w:w="1188" w:type="dxa"/>
            <w:vAlign w:val="center"/>
          </w:tcPr>
          <w:p w14:paraId="59F0B685" w14:textId="77777777" w:rsidR="00E72838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0296E257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75C4CC" w14:textId="77777777" w:rsidR="00E72838" w:rsidRDefault="00000000">
            <w:r>
              <w:t>2.120</w:t>
            </w:r>
          </w:p>
        </w:tc>
      </w:tr>
      <w:tr w:rsidR="00E72838" w14:paraId="7C00D45C" w14:textId="77777777">
        <w:tc>
          <w:tcPr>
            <w:tcW w:w="1013" w:type="dxa"/>
            <w:vAlign w:val="center"/>
          </w:tcPr>
          <w:p w14:paraId="31B3171F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8ABDB4" w14:textId="77777777" w:rsidR="00E72838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B9C7A21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D0638B9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BB1169" w14:textId="77777777" w:rsidR="00E72838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7D97BAE3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0E99D30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4004B1" w14:textId="77777777" w:rsidR="00E72838" w:rsidRDefault="00000000">
            <w:r>
              <w:t>2.120</w:t>
            </w:r>
          </w:p>
        </w:tc>
      </w:tr>
      <w:tr w:rsidR="00E72838" w14:paraId="0ED807C2" w14:textId="77777777">
        <w:tc>
          <w:tcPr>
            <w:tcW w:w="1013" w:type="dxa"/>
            <w:vAlign w:val="center"/>
          </w:tcPr>
          <w:p w14:paraId="46DFDA5D" w14:textId="77777777" w:rsidR="00E7283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C8EEE4" w14:textId="77777777" w:rsidR="00E72838" w:rsidRDefault="00000000">
            <w:r>
              <w:t>C1227</w:t>
            </w:r>
          </w:p>
        </w:tc>
        <w:tc>
          <w:tcPr>
            <w:tcW w:w="1188" w:type="dxa"/>
            <w:vAlign w:val="center"/>
          </w:tcPr>
          <w:p w14:paraId="7B8150C7" w14:textId="77777777" w:rsidR="00E7283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04EC16" w14:textId="77777777" w:rsidR="00E7283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6E1E354" w14:textId="77777777" w:rsidR="00E72838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2DAF777" w14:textId="77777777" w:rsidR="00E72838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35546414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901090" w14:textId="77777777" w:rsidR="00E72838" w:rsidRDefault="00000000">
            <w:r>
              <w:t>2.120</w:t>
            </w:r>
          </w:p>
        </w:tc>
      </w:tr>
      <w:tr w:rsidR="00E72838" w14:paraId="4CAFF9D8" w14:textId="77777777">
        <w:tc>
          <w:tcPr>
            <w:tcW w:w="1013" w:type="dxa"/>
            <w:vAlign w:val="center"/>
          </w:tcPr>
          <w:p w14:paraId="10AE4DBC" w14:textId="77777777" w:rsidR="00E7283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9E8E361" w14:textId="77777777" w:rsidR="00E72838" w:rsidRDefault="00000000">
            <w:r>
              <w:t>C1816</w:t>
            </w:r>
          </w:p>
        </w:tc>
        <w:tc>
          <w:tcPr>
            <w:tcW w:w="1188" w:type="dxa"/>
            <w:vAlign w:val="center"/>
          </w:tcPr>
          <w:p w14:paraId="4667B34D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5675DE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F47C31" w14:textId="77777777" w:rsidR="00E72838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1C4D6CFF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15B3C97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30516A" w14:textId="77777777" w:rsidR="00E72838" w:rsidRDefault="00000000">
            <w:r>
              <w:t>2.120</w:t>
            </w:r>
          </w:p>
        </w:tc>
      </w:tr>
      <w:tr w:rsidR="00E72838" w14:paraId="04E9F7BA" w14:textId="77777777">
        <w:tc>
          <w:tcPr>
            <w:tcW w:w="1013" w:type="dxa"/>
            <w:vAlign w:val="center"/>
          </w:tcPr>
          <w:p w14:paraId="16109F00" w14:textId="77777777" w:rsidR="00E7283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6B07A13" w14:textId="77777777" w:rsidR="00E72838" w:rsidRDefault="00000000">
            <w:r>
              <w:t>C2416</w:t>
            </w:r>
          </w:p>
        </w:tc>
        <w:tc>
          <w:tcPr>
            <w:tcW w:w="1188" w:type="dxa"/>
            <w:vAlign w:val="center"/>
          </w:tcPr>
          <w:p w14:paraId="0B47F1CA" w14:textId="77777777" w:rsidR="00E72838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2137F6A" w14:textId="77777777" w:rsidR="00E7283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10BE5B8" w14:textId="77777777" w:rsidR="00E72838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60788002" w14:textId="77777777" w:rsidR="00E72838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09D3C776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97C193" w14:textId="77777777" w:rsidR="00E72838" w:rsidRDefault="00000000">
            <w:r>
              <w:t>2.120</w:t>
            </w:r>
          </w:p>
        </w:tc>
      </w:tr>
      <w:tr w:rsidR="00E72838" w14:paraId="3CCEAB76" w14:textId="77777777">
        <w:tc>
          <w:tcPr>
            <w:tcW w:w="1013" w:type="dxa"/>
            <w:vAlign w:val="center"/>
          </w:tcPr>
          <w:p w14:paraId="1ED14D73" w14:textId="77777777" w:rsidR="00E7283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E94F510" w14:textId="77777777" w:rsidR="00E72838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38A612C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BEA036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151F8B" w14:textId="77777777" w:rsidR="00E7283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F67EEDC" w14:textId="77777777" w:rsidR="00E72838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01436630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B3E115" w14:textId="77777777" w:rsidR="00E72838" w:rsidRDefault="00000000">
            <w:r>
              <w:t>2.120</w:t>
            </w:r>
          </w:p>
        </w:tc>
      </w:tr>
      <w:tr w:rsidR="00E72838" w14:paraId="7F74EBC7" w14:textId="77777777">
        <w:tc>
          <w:tcPr>
            <w:tcW w:w="1013" w:type="dxa"/>
            <w:vAlign w:val="center"/>
          </w:tcPr>
          <w:p w14:paraId="5F94A21F" w14:textId="77777777" w:rsidR="00E7283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41C7619" w14:textId="77777777" w:rsidR="00E72838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32EB7A12" w14:textId="77777777" w:rsidR="00E7283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B6C7FA" w14:textId="77777777" w:rsidR="00E7283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228795" w14:textId="77777777" w:rsidR="00E72838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8B816B9" w14:textId="77777777" w:rsidR="00E72838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794CAEDD" w14:textId="77777777" w:rsidR="00E7283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DD5790" w14:textId="77777777" w:rsidR="00E72838" w:rsidRDefault="00000000">
            <w:r>
              <w:t>2.120</w:t>
            </w:r>
          </w:p>
        </w:tc>
      </w:tr>
      <w:tr w:rsidR="00E72838" w14:paraId="18F23F3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3862189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C16282" w14:textId="77777777" w:rsidR="00E72838" w:rsidRDefault="00000000">
            <w:r>
              <w:t>72.600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ECD19F" w14:textId="77777777" w:rsidR="00E7283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C3283AC" w14:textId="77777777" w:rsidR="00E72838" w:rsidRDefault="00000000">
            <w:r>
              <w:t>2.120</w:t>
            </w:r>
          </w:p>
        </w:tc>
      </w:tr>
    </w:tbl>
    <w:p w14:paraId="206F0F3F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A8B28F" w14:textId="77777777" w:rsidR="00E72838" w:rsidRDefault="00000000">
      <w:pPr>
        <w:pStyle w:val="2"/>
        <w:widowControl w:val="0"/>
        <w:rPr>
          <w:kern w:val="2"/>
        </w:rPr>
      </w:pPr>
      <w:bookmarkStart w:id="59" w:name="_Toc155601740"/>
      <w:r>
        <w:rPr>
          <w:kern w:val="2"/>
        </w:rPr>
        <w:t>综合太阳得热系数</w:t>
      </w:r>
      <w:bookmarkEnd w:id="59"/>
    </w:p>
    <w:p w14:paraId="65D70D82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62E3435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5959206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838" w14:paraId="3715B414" w14:textId="77777777">
        <w:tc>
          <w:tcPr>
            <w:tcW w:w="656" w:type="dxa"/>
            <w:shd w:val="clear" w:color="auto" w:fill="E6E6E6"/>
            <w:vAlign w:val="center"/>
          </w:tcPr>
          <w:p w14:paraId="460FAF92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2CF4123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02D865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347E1F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D74686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965AA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7DDC37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75D8F6" w14:textId="77777777" w:rsidR="00E7283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112AF0" w14:textId="77777777" w:rsidR="00E7283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A8FD4D" w14:textId="77777777" w:rsidR="00E7283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0A2AB9" w14:textId="77777777" w:rsidR="00E72838" w:rsidRDefault="00000000">
            <w:pPr>
              <w:jc w:val="center"/>
            </w:pPr>
            <w:r>
              <w:t>综合太阳得热系数</w:t>
            </w:r>
          </w:p>
        </w:tc>
      </w:tr>
      <w:tr w:rsidR="00E72838" w14:paraId="10D7A2DC" w14:textId="77777777">
        <w:tc>
          <w:tcPr>
            <w:tcW w:w="656" w:type="dxa"/>
            <w:vAlign w:val="center"/>
          </w:tcPr>
          <w:p w14:paraId="56AA37EF" w14:textId="77777777" w:rsidR="00E7283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B30AF67" w14:textId="77777777" w:rsidR="00E72838" w:rsidRDefault="00E72838"/>
        </w:tc>
        <w:tc>
          <w:tcPr>
            <w:tcW w:w="769" w:type="dxa"/>
            <w:vAlign w:val="center"/>
          </w:tcPr>
          <w:p w14:paraId="75C5EB9D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ECE723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6C025B" w14:textId="77777777" w:rsidR="00E72838" w:rsidRDefault="00000000">
            <w:r>
              <w:t>1.303</w:t>
            </w:r>
          </w:p>
        </w:tc>
        <w:tc>
          <w:tcPr>
            <w:tcW w:w="848" w:type="dxa"/>
            <w:vAlign w:val="center"/>
          </w:tcPr>
          <w:p w14:paraId="7DA33253" w14:textId="77777777" w:rsidR="00E72838" w:rsidRDefault="00000000">
            <w:r>
              <w:t>1.303</w:t>
            </w:r>
          </w:p>
        </w:tc>
        <w:tc>
          <w:tcPr>
            <w:tcW w:w="781" w:type="dxa"/>
            <w:vAlign w:val="center"/>
          </w:tcPr>
          <w:p w14:paraId="78CE8F1D" w14:textId="77777777" w:rsidR="00E72838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7553A35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A6C1AC" w14:textId="77777777" w:rsidR="00E72838" w:rsidRDefault="00E72838"/>
        </w:tc>
        <w:tc>
          <w:tcPr>
            <w:tcW w:w="916" w:type="dxa"/>
            <w:vAlign w:val="center"/>
          </w:tcPr>
          <w:p w14:paraId="1760A2B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4F78BB" w14:textId="77777777" w:rsidR="00E72838" w:rsidRDefault="00000000">
            <w:r>
              <w:t>0.348</w:t>
            </w:r>
          </w:p>
        </w:tc>
      </w:tr>
      <w:tr w:rsidR="00E72838" w14:paraId="36916B2A" w14:textId="77777777">
        <w:tc>
          <w:tcPr>
            <w:tcW w:w="656" w:type="dxa"/>
            <w:vAlign w:val="center"/>
          </w:tcPr>
          <w:p w14:paraId="3B8F8E64" w14:textId="77777777" w:rsidR="00E7283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D565C36" w14:textId="77777777" w:rsidR="00E72838" w:rsidRDefault="00E72838"/>
        </w:tc>
        <w:tc>
          <w:tcPr>
            <w:tcW w:w="769" w:type="dxa"/>
            <w:vAlign w:val="center"/>
          </w:tcPr>
          <w:p w14:paraId="451C3AD7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70A1EEC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513541" w14:textId="77777777" w:rsidR="00E72838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874B934" w14:textId="77777777" w:rsidR="00E72838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60F201BD" w14:textId="77777777" w:rsidR="00E72838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F39A78C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1DD7150" w14:textId="77777777" w:rsidR="00E72838" w:rsidRDefault="00E72838"/>
        </w:tc>
        <w:tc>
          <w:tcPr>
            <w:tcW w:w="916" w:type="dxa"/>
            <w:vAlign w:val="center"/>
          </w:tcPr>
          <w:p w14:paraId="4750E088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C28C6A" w14:textId="77777777" w:rsidR="00E72838" w:rsidRDefault="00000000">
            <w:r>
              <w:t>0.348</w:t>
            </w:r>
          </w:p>
        </w:tc>
      </w:tr>
      <w:tr w:rsidR="00E72838" w14:paraId="1ED95B16" w14:textId="77777777">
        <w:tc>
          <w:tcPr>
            <w:tcW w:w="656" w:type="dxa"/>
            <w:vAlign w:val="center"/>
          </w:tcPr>
          <w:p w14:paraId="03C90DFE" w14:textId="77777777" w:rsidR="00E7283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32A73AF" w14:textId="77777777" w:rsidR="00E72838" w:rsidRDefault="00E72838"/>
        </w:tc>
        <w:tc>
          <w:tcPr>
            <w:tcW w:w="769" w:type="dxa"/>
            <w:vAlign w:val="center"/>
          </w:tcPr>
          <w:p w14:paraId="1EA4D313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44232DB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A5C2D0" w14:textId="77777777" w:rsidR="00E72838" w:rsidRDefault="00000000">
            <w:r>
              <w:t>5.537</w:t>
            </w:r>
          </w:p>
        </w:tc>
        <w:tc>
          <w:tcPr>
            <w:tcW w:w="848" w:type="dxa"/>
            <w:vAlign w:val="center"/>
          </w:tcPr>
          <w:p w14:paraId="742F9BCC" w14:textId="77777777" w:rsidR="00E72838" w:rsidRDefault="00000000">
            <w:r>
              <w:t>5.537</w:t>
            </w:r>
          </w:p>
        </w:tc>
        <w:tc>
          <w:tcPr>
            <w:tcW w:w="781" w:type="dxa"/>
            <w:vAlign w:val="center"/>
          </w:tcPr>
          <w:p w14:paraId="6178D313" w14:textId="77777777" w:rsidR="00E72838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3466461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E85CD54" w14:textId="77777777" w:rsidR="00E72838" w:rsidRDefault="00E72838"/>
        </w:tc>
        <w:tc>
          <w:tcPr>
            <w:tcW w:w="916" w:type="dxa"/>
            <w:vAlign w:val="center"/>
          </w:tcPr>
          <w:p w14:paraId="1E230588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97E92E" w14:textId="77777777" w:rsidR="00E72838" w:rsidRDefault="00000000">
            <w:r>
              <w:t>0.348</w:t>
            </w:r>
          </w:p>
        </w:tc>
      </w:tr>
      <w:tr w:rsidR="00E72838" w14:paraId="7BD9BD0D" w14:textId="77777777">
        <w:tc>
          <w:tcPr>
            <w:tcW w:w="656" w:type="dxa"/>
            <w:vAlign w:val="center"/>
          </w:tcPr>
          <w:p w14:paraId="13881883" w14:textId="77777777" w:rsidR="00E7283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72111EF" w14:textId="77777777" w:rsidR="00E72838" w:rsidRDefault="00000000">
            <w:r>
              <w:t>C1216</w:t>
            </w:r>
          </w:p>
        </w:tc>
        <w:tc>
          <w:tcPr>
            <w:tcW w:w="769" w:type="dxa"/>
            <w:vAlign w:val="center"/>
          </w:tcPr>
          <w:p w14:paraId="7AB9EE70" w14:textId="77777777" w:rsidR="00E72838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9FD3F1D" w14:textId="77777777" w:rsidR="00E72838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36B2244" w14:textId="77777777" w:rsidR="00E72838" w:rsidRDefault="00000000">
            <w:r>
              <w:t>1.920</w:t>
            </w:r>
          </w:p>
        </w:tc>
        <w:tc>
          <w:tcPr>
            <w:tcW w:w="848" w:type="dxa"/>
            <w:vAlign w:val="center"/>
          </w:tcPr>
          <w:p w14:paraId="100E3F4E" w14:textId="77777777" w:rsidR="00E72838" w:rsidRDefault="00000000">
            <w:r>
              <w:t>9.600</w:t>
            </w:r>
          </w:p>
        </w:tc>
        <w:tc>
          <w:tcPr>
            <w:tcW w:w="781" w:type="dxa"/>
            <w:vAlign w:val="center"/>
          </w:tcPr>
          <w:p w14:paraId="0D9F5A72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5D895A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06B158A" w14:textId="77777777" w:rsidR="00E72838" w:rsidRDefault="00E72838"/>
        </w:tc>
        <w:tc>
          <w:tcPr>
            <w:tcW w:w="916" w:type="dxa"/>
            <w:vAlign w:val="center"/>
          </w:tcPr>
          <w:p w14:paraId="072632CB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773930" w14:textId="77777777" w:rsidR="00E72838" w:rsidRDefault="00000000">
            <w:r>
              <w:t>0.348</w:t>
            </w:r>
          </w:p>
        </w:tc>
      </w:tr>
      <w:tr w:rsidR="00E72838" w14:paraId="2F247C57" w14:textId="77777777">
        <w:tc>
          <w:tcPr>
            <w:tcW w:w="656" w:type="dxa"/>
            <w:vAlign w:val="center"/>
          </w:tcPr>
          <w:p w14:paraId="6B369B06" w14:textId="77777777" w:rsidR="00E7283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8E62666" w14:textId="77777777" w:rsidR="00E72838" w:rsidRDefault="00000000">
            <w:r>
              <w:t>C1816</w:t>
            </w:r>
          </w:p>
        </w:tc>
        <w:tc>
          <w:tcPr>
            <w:tcW w:w="769" w:type="dxa"/>
            <w:vAlign w:val="center"/>
          </w:tcPr>
          <w:p w14:paraId="205BDC37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F1BF68E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CE97D9" w14:textId="77777777" w:rsidR="00E72838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06A46030" w14:textId="77777777" w:rsidR="00E72838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6B0ACAC1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114C98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AB42E12" w14:textId="77777777" w:rsidR="00E72838" w:rsidRDefault="00E72838"/>
        </w:tc>
        <w:tc>
          <w:tcPr>
            <w:tcW w:w="916" w:type="dxa"/>
            <w:vAlign w:val="center"/>
          </w:tcPr>
          <w:p w14:paraId="1D5853FD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9AD684" w14:textId="77777777" w:rsidR="00E72838" w:rsidRDefault="00000000">
            <w:r>
              <w:t>0.348</w:t>
            </w:r>
          </w:p>
        </w:tc>
      </w:tr>
      <w:tr w:rsidR="00E72838" w14:paraId="33437F8F" w14:textId="77777777">
        <w:tc>
          <w:tcPr>
            <w:tcW w:w="656" w:type="dxa"/>
            <w:vAlign w:val="center"/>
          </w:tcPr>
          <w:p w14:paraId="25C2EF26" w14:textId="77777777" w:rsidR="00E7283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25D3A9A" w14:textId="77777777" w:rsidR="00E72838" w:rsidRDefault="00000000">
            <w:r>
              <w:t>C2116</w:t>
            </w:r>
          </w:p>
        </w:tc>
        <w:tc>
          <w:tcPr>
            <w:tcW w:w="769" w:type="dxa"/>
            <w:vAlign w:val="center"/>
          </w:tcPr>
          <w:p w14:paraId="0D9E0FD3" w14:textId="77777777" w:rsidR="00E72838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3D1B805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8D4B4B" w14:textId="77777777" w:rsidR="00E72838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0A8E4DEC" w14:textId="77777777" w:rsidR="00E72838" w:rsidRDefault="00000000">
            <w:r>
              <w:t>6.720</w:t>
            </w:r>
          </w:p>
        </w:tc>
        <w:tc>
          <w:tcPr>
            <w:tcW w:w="781" w:type="dxa"/>
            <w:vAlign w:val="center"/>
          </w:tcPr>
          <w:p w14:paraId="105009C4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934C10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2D9F3ED" w14:textId="77777777" w:rsidR="00E72838" w:rsidRDefault="00E72838"/>
        </w:tc>
        <w:tc>
          <w:tcPr>
            <w:tcW w:w="916" w:type="dxa"/>
            <w:vAlign w:val="center"/>
          </w:tcPr>
          <w:p w14:paraId="0E6FBD71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C35291" w14:textId="77777777" w:rsidR="00E72838" w:rsidRDefault="00000000">
            <w:r>
              <w:t>0.348</w:t>
            </w:r>
          </w:p>
        </w:tc>
      </w:tr>
      <w:tr w:rsidR="00E72838" w14:paraId="188096F0" w14:textId="77777777">
        <w:tc>
          <w:tcPr>
            <w:tcW w:w="656" w:type="dxa"/>
            <w:vAlign w:val="center"/>
          </w:tcPr>
          <w:p w14:paraId="3F816698" w14:textId="77777777" w:rsidR="00E7283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249A04C" w14:textId="77777777" w:rsidR="00E72838" w:rsidRDefault="00000000">
            <w:r>
              <w:t>C2416</w:t>
            </w:r>
          </w:p>
        </w:tc>
        <w:tc>
          <w:tcPr>
            <w:tcW w:w="769" w:type="dxa"/>
            <w:vAlign w:val="center"/>
          </w:tcPr>
          <w:p w14:paraId="3D975D99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2EE9630" w14:textId="77777777" w:rsidR="00E72838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4604A6F3" w14:textId="77777777" w:rsidR="00E72838" w:rsidRDefault="00000000">
            <w:r>
              <w:t>3.840</w:t>
            </w:r>
          </w:p>
        </w:tc>
        <w:tc>
          <w:tcPr>
            <w:tcW w:w="848" w:type="dxa"/>
            <w:vAlign w:val="center"/>
          </w:tcPr>
          <w:p w14:paraId="3B858754" w14:textId="77777777" w:rsidR="00E72838" w:rsidRDefault="00000000">
            <w:r>
              <w:t>38.400</w:t>
            </w:r>
          </w:p>
        </w:tc>
        <w:tc>
          <w:tcPr>
            <w:tcW w:w="781" w:type="dxa"/>
            <w:vAlign w:val="center"/>
          </w:tcPr>
          <w:p w14:paraId="0CA56D32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5ADC2C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5BD68FD" w14:textId="77777777" w:rsidR="00E72838" w:rsidRDefault="00E72838"/>
        </w:tc>
        <w:tc>
          <w:tcPr>
            <w:tcW w:w="916" w:type="dxa"/>
            <w:vAlign w:val="center"/>
          </w:tcPr>
          <w:p w14:paraId="5E71860E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30A040" w14:textId="77777777" w:rsidR="00E72838" w:rsidRDefault="00000000">
            <w:r>
              <w:t>0.348</w:t>
            </w:r>
          </w:p>
        </w:tc>
      </w:tr>
      <w:tr w:rsidR="00E72838" w14:paraId="62D3BA70" w14:textId="77777777">
        <w:tc>
          <w:tcPr>
            <w:tcW w:w="656" w:type="dxa"/>
            <w:vAlign w:val="center"/>
          </w:tcPr>
          <w:p w14:paraId="182B26F1" w14:textId="77777777" w:rsidR="00E7283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A81B667" w14:textId="77777777" w:rsidR="00E72838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14:paraId="6D3F78DD" w14:textId="77777777" w:rsidR="00E72838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70CA242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B98E12" w14:textId="77777777" w:rsidR="00E72838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3B8C4F69" w14:textId="77777777" w:rsidR="00E72838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10CF473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EAC052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AE0F95C" w14:textId="77777777" w:rsidR="00E72838" w:rsidRDefault="00E72838"/>
        </w:tc>
        <w:tc>
          <w:tcPr>
            <w:tcW w:w="916" w:type="dxa"/>
            <w:vAlign w:val="center"/>
          </w:tcPr>
          <w:p w14:paraId="43CB03BB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5AF772" w14:textId="77777777" w:rsidR="00E72838" w:rsidRDefault="00000000">
            <w:r>
              <w:t>0.348</w:t>
            </w:r>
          </w:p>
        </w:tc>
      </w:tr>
      <w:tr w:rsidR="00E72838" w14:paraId="00130AD5" w14:textId="77777777">
        <w:tc>
          <w:tcPr>
            <w:tcW w:w="656" w:type="dxa"/>
            <w:vAlign w:val="center"/>
          </w:tcPr>
          <w:p w14:paraId="6FA43559" w14:textId="77777777" w:rsidR="00E7283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099F8F4C" w14:textId="77777777" w:rsidR="00E72838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494902BE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FB0C57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152CDE" w14:textId="77777777" w:rsidR="00E72838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6966EA28" w14:textId="77777777" w:rsidR="00E72838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2C31F28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30D68B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A35542" w14:textId="77777777" w:rsidR="00E72838" w:rsidRDefault="00E72838"/>
        </w:tc>
        <w:tc>
          <w:tcPr>
            <w:tcW w:w="916" w:type="dxa"/>
            <w:vAlign w:val="center"/>
          </w:tcPr>
          <w:p w14:paraId="3C0A98BF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92B412" w14:textId="77777777" w:rsidR="00E72838" w:rsidRDefault="00000000">
            <w:r>
              <w:t>0.348</w:t>
            </w:r>
          </w:p>
        </w:tc>
      </w:tr>
      <w:tr w:rsidR="00E72838" w14:paraId="7F080222" w14:textId="77777777">
        <w:tc>
          <w:tcPr>
            <w:tcW w:w="656" w:type="dxa"/>
            <w:vAlign w:val="center"/>
          </w:tcPr>
          <w:p w14:paraId="75933D41" w14:textId="77777777" w:rsidR="00E72838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CA1E971" w14:textId="77777777" w:rsidR="00E72838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5A855ADB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8FB7659" w14:textId="77777777" w:rsidR="00E7283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1F818A9" w14:textId="77777777" w:rsidR="00E72838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55D6ED8D" w14:textId="77777777" w:rsidR="00E72838" w:rsidRDefault="00000000">
            <w:r>
              <w:t>23.040</w:t>
            </w:r>
          </w:p>
        </w:tc>
        <w:tc>
          <w:tcPr>
            <w:tcW w:w="781" w:type="dxa"/>
            <w:vAlign w:val="center"/>
          </w:tcPr>
          <w:p w14:paraId="31641244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1D7E96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18E300F" w14:textId="77777777" w:rsidR="00E72838" w:rsidRDefault="00E72838"/>
        </w:tc>
        <w:tc>
          <w:tcPr>
            <w:tcW w:w="916" w:type="dxa"/>
            <w:vAlign w:val="center"/>
          </w:tcPr>
          <w:p w14:paraId="76D69B0B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06EEE8" w14:textId="77777777" w:rsidR="00E72838" w:rsidRDefault="00000000">
            <w:r>
              <w:t>0.348</w:t>
            </w:r>
          </w:p>
        </w:tc>
      </w:tr>
      <w:tr w:rsidR="00E72838" w14:paraId="4EEE7093" w14:textId="77777777">
        <w:tc>
          <w:tcPr>
            <w:tcW w:w="656" w:type="dxa"/>
            <w:vAlign w:val="center"/>
          </w:tcPr>
          <w:p w14:paraId="7146D9F8" w14:textId="77777777" w:rsidR="00E72838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624F69B" w14:textId="77777777" w:rsidR="00E72838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1315675C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72B001A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7AFAA75" w14:textId="77777777" w:rsidR="00E72838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792B0924" w14:textId="77777777" w:rsidR="00E72838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030AA497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58E7BB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BED796" w14:textId="77777777" w:rsidR="00E72838" w:rsidRDefault="00E72838"/>
        </w:tc>
        <w:tc>
          <w:tcPr>
            <w:tcW w:w="916" w:type="dxa"/>
            <w:vAlign w:val="center"/>
          </w:tcPr>
          <w:p w14:paraId="6761807D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8B23F0" w14:textId="77777777" w:rsidR="00E72838" w:rsidRDefault="00000000">
            <w:r>
              <w:t>0.348</w:t>
            </w:r>
          </w:p>
        </w:tc>
      </w:tr>
      <w:tr w:rsidR="00E72838" w14:paraId="709AF5D6" w14:textId="77777777">
        <w:tc>
          <w:tcPr>
            <w:tcW w:w="656" w:type="dxa"/>
            <w:vAlign w:val="center"/>
          </w:tcPr>
          <w:p w14:paraId="2C618EB2" w14:textId="77777777" w:rsidR="00E72838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5AC0D98" w14:textId="77777777" w:rsidR="00E72838" w:rsidRDefault="00000000">
            <w:r>
              <w:t>C2709</w:t>
            </w:r>
          </w:p>
        </w:tc>
        <w:tc>
          <w:tcPr>
            <w:tcW w:w="769" w:type="dxa"/>
            <w:vAlign w:val="center"/>
          </w:tcPr>
          <w:p w14:paraId="24924C46" w14:textId="77777777" w:rsidR="00E72838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B84DAEB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CF39C5" w14:textId="77777777" w:rsidR="00E72838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72E81095" w14:textId="77777777" w:rsidR="00E72838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4BD1120C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AE422F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E2DC729" w14:textId="77777777" w:rsidR="00E72838" w:rsidRDefault="00E72838"/>
        </w:tc>
        <w:tc>
          <w:tcPr>
            <w:tcW w:w="916" w:type="dxa"/>
            <w:vAlign w:val="center"/>
          </w:tcPr>
          <w:p w14:paraId="6D3E51AC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D03557" w14:textId="77777777" w:rsidR="00E72838" w:rsidRDefault="00000000">
            <w:r>
              <w:t>0.348</w:t>
            </w:r>
          </w:p>
        </w:tc>
      </w:tr>
      <w:tr w:rsidR="00E72838" w14:paraId="280A964F" w14:textId="77777777">
        <w:tc>
          <w:tcPr>
            <w:tcW w:w="656" w:type="dxa"/>
            <w:vAlign w:val="center"/>
          </w:tcPr>
          <w:p w14:paraId="03D60B88" w14:textId="77777777" w:rsidR="00E72838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5850C64" w14:textId="77777777" w:rsidR="00E72838" w:rsidRDefault="00000000">
            <w:r>
              <w:t>C3016</w:t>
            </w:r>
          </w:p>
        </w:tc>
        <w:tc>
          <w:tcPr>
            <w:tcW w:w="769" w:type="dxa"/>
            <w:vAlign w:val="center"/>
          </w:tcPr>
          <w:p w14:paraId="1C3923B5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71BA640" w14:textId="77777777" w:rsidR="00E72838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AC5DABC" w14:textId="77777777" w:rsidR="00E72838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7365574E" w14:textId="77777777" w:rsidR="00E72838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11D33297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488A04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FE3C060" w14:textId="77777777" w:rsidR="00E72838" w:rsidRDefault="00E72838"/>
        </w:tc>
        <w:tc>
          <w:tcPr>
            <w:tcW w:w="916" w:type="dxa"/>
            <w:vAlign w:val="center"/>
          </w:tcPr>
          <w:p w14:paraId="0F5805B5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DFBAB5" w14:textId="77777777" w:rsidR="00E72838" w:rsidRDefault="00000000">
            <w:r>
              <w:t>0.348</w:t>
            </w:r>
          </w:p>
        </w:tc>
      </w:tr>
      <w:tr w:rsidR="00E72838" w14:paraId="00AB8B00" w14:textId="77777777">
        <w:tc>
          <w:tcPr>
            <w:tcW w:w="656" w:type="dxa"/>
            <w:vAlign w:val="center"/>
          </w:tcPr>
          <w:p w14:paraId="39352566" w14:textId="77777777" w:rsidR="00E72838" w:rsidRDefault="00000000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46E88595" w14:textId="77777777" w:rsidR="00E72838" w:rsidRDefault="00000000">
            <w:r>
              <w:t>C3027</w:t>
            </w:r>
          </w:p>
        </w:tc>
        <w:tc>
          <w:tcPr>
            <w:tcW w:w="769" w:type="dxa"/>
            <w:vAlign w:val="center"/>
          </w:tcPr>
          <w:p w14:paraId="61598290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1F2BB8F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123059" w14:textId="77777777" w:rsidR="00E72838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0CD5802E" w14:textId="77777777" w:rsidR="00E72838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75A320E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312C1C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F75F608" w14:textId="77777777" w:rsidR="00E72838" w:rsidRDefault="00E72838"/>
        </w:tc>
        <w:tc>
          <w:tcPr>
            <w:tcW w:w="916" w:type="dxa"/>
            <w:vAlign w:val="center"/>
          </w:tcPr>
          <w:p w14:paraId="3B6C4BCD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A4C878" w14:textId="77777777" w:rsidR="00E72838" w:rsidRDefault="00000000">
            <w:r>
              <w:t>0.348</w:t>
            </w:r>
          </w:p>
        </w:tc>
      </w:tr>
      <w:tr w:rsidR="00E72838" w14:paraId="16D3620F" w14:textId="77777777">
        <w:tc>
          <w:tcPr>
            <w:tcW w:w="656" w:type="dxa"/>
            <w:vAlign w:val="center"/>
          </w:tcPr>
          <w:p w14:paraId="50002596" w14:textId="77777777" w:rsidR="00E72838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30AEDA3D" w14:textId="77777777" w:rsidR="00E72838" w:rsidRDefault="00000000">
            <w:r>
              <w:t>C3616</w:t>
            </w:r>
          </w:p>
        </w:tc>
        <w:tc>
          <w:tcPr>
            <w:tcW w:w="769" w:type="dxa"/>
            <w:vAlign w:val="center"/>
          </w:tcPr>
          <w:p w14:paraId="3EF726EF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A9D7152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11301A" w14:textId="77777777" w:rsidR="00E72838" w:rsidRDefault="00000000">
            <w:r>
              <w:t>11.340</w:t>
            </w:r>
          </w:p>
        </w:tc>
        <w:tc>
          <w:tcPr>
            <w:tcW w:w="848" w:type="dxa"/>
            <w:vAlign w:val="center"/>
          </w:tcPr>
          <w:p w14:paraId="2F6F4311" w14:textId="77777777" w:rsidR="00E72838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5A6CB31F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20A533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6E4F72" w14:textId="77777777" w:rsidR="00E72838" w:rsidRDefault="00E72838"/>
        </w:tc>
        <w:tc>
          <w:tcPr>
            <w:tcW w:w="916" w:type="dxa"/>
            <w:vAlign w:val="center"/>
          </w:tcPr>
          <w:p w14:paraId="54EAB1E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B82E41" w14:textId="77777777" w:rsidR="00E72838" w:rsidRDefault="00000000">
            <w:r>
              <w:t>0.348</w:t>
            </w:r>
          </w:p>
        </w:tc>
      </w:tr>
      <w:tr w:rsidR="00E72838" w14:paraId="79F2430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665A93F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1AC0E2" w14:textId="77777777" w:rsidR="00E72838" w:rsidRDefault="00000000">
            <w:r>
              <w:t>146.430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E6686A1" w14:textId="77777777" w:rsidR="00E7283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E4790E0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8DB8AC" w14:textId="77777777" w:rsidR="00E72838" w:rsidRDefault="00000000">
            <w:r>
              <w:t>0.348</w:t>
            </w:r>
          </w:p>
        </w:tc>
      </w:tr>
    </w:tbl>
    <w:p w14:paraId="5E0315C6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76734DB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838" w14:paraId="3878C6D7" w14:textId="77777777">
        <w:tc>
          <w:tcPr>
            <w:tcW w:w="656" w:type="dxa"/>
            <w:shd w:val="clear" w:color="auto" w:fill="E6E6E6"/>
            <w:vAlign w:val="center"/>
          </w:tcPr>
          <w:p w14:paraId="0D638CEE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2231FF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E4CB92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6261E6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2A7CB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BFEAB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65E3ED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E5D3F6" w14:textId="77777777" w:rsidR="00E7283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016E8A" w14:textId="77777777" w:rsidR="00E7283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FA8CBC" w14:textId="77777777" w:rsidR="00E7283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F5D1A6" w14:textId="77777777" w:rsidR="00E72838" w:rsidRDefault="00000000">
            <w:pPr>
              <w:jc w:val="center"/>
            </w:pPr>
            <w:r>
              <w:t>综合太阳得热系数</w:t>
            </w:r>
          </w:p>
        </w:tc>
      </w:tr>
      <w:tr w:rsidR="00E72838" w14:paraId="43D313FA" w14:textId="77777777">
        <w:tc>
          <w:tcPr>
            <w:tcW w:w="656" w:type="dxa"/>
            <w:vAlign w:val="center"/>
          </w:tcPr>
          <w:p w14:paraId="0C70F190" w14:textId="77777777" w:rsidR="00E7283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3EFD16A" w14:textId="77777777" w:rsidR="00E72838" w:rsidRDefault="00000000">
            <w:r>
              <w:t>C1516</w:t>
            </w:r>
          </w:p>
        </w:tc>
        <w:tc>
          <w:tcPr>
            <w:tcW w:w="769" w:type="dxa"/>
            <w:vAlign w:val="center"/>
          </w:tcPr>
          <w:p w14:paraId="0241C0E1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F912466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2E1A6C" w14:textId="77777777" w:rsidR="00E72838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79B88902" w14:textId="77777777" w:rsidR="00E72838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376D0198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E30566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F530A72" w14:textId="77777777" w:rsidR="00E72838" w:rsidRDefault="00E72838"/>
        </w:tc>
        <w:tc>
          <w:tcPr>
            <w:tcW w:w="916" w:type="dxa"/>
            <w:vAlign w:val="center"/>
          </w:tcPr>
          <w:p w14:paraId="2FC4A2F0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AB9DD7" w14:textId="77777777" w:rsidR="00E72838" w:rsidRDefault="00000000">
            <w:r>
              <w:t>0.348</w:t>
            </w:r>
          </w:p>
        </w:tc>
      </w:tr>
      <w:tr w:rsidR="00E72838" w14:paraId="7E6963DB" w14:textId="77777777">
        <w:tc>
          <w:tcPr>
            <w:tcW w:w="656" w:type="dxa"/>
            <w:vAlign w:val="center"/>
          </w:tcPr>
          <w:p w14:paraId="13B2339E" w14:textId="77777777" w:rsidR="00E7283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672E70D" w14:textId="77777777" w:rsidR="00E72838" w:rsidRDefault="00000000">
            <w:r>
              <w:t>C1816</w:t>
            </w:r>
          </w:p>
        </w:tc>
        <w:tc>
          <w:tcPr>
            <w:tcW w:w="769" w:type="dxa"/>
            <w:vAlign w:val="center"/>
          </w:tcPr>
          <w:p w14:paraId="7116AF77" w14:textId="77777777" w:rsidR="00E72838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E566EF4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4EB50E6" w14:textId="77777777" w:rsidR="00E72838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728B3B41" w14:textId="77777777" w:rsidR="00E72838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626D133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860BE8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A83733C" w14:textId="77777777" w:rsidR="00E72838" w:rsidRDefault="00E72838"/>
        </w:tc>
        <w:tc>
          <w:tcPr>
            <w:tcW w:w="916" w:type="dxa"/>
            <w:vAlign w:val="center"/>
          </w:tcPr>
          <w:p w14:paraId="4FE8A83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8A9456" w14:textId="77777777" w:rsidR="00E72838" w:rsidRDefault="00000000">
            <w:r>
              <w:t>0.348</w:t>
            </w:r>
          </w:p>
        </w:tc>
      </w:tr>
      <w:tr w:rsidR="00E72838" w14:paraId="59F4ACD6" w14:textId="77777777">
        <w:tc>
          <w:tcPr>
            <w:tcW w:w="656" w:type="dxa"/>
            <w:vAlign w:val="center"/>
          </w:tcPr>
          <w:p w14:paraId="2C28C6BD" w14:textId="77777777" w:rsidR="00E7283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35D1601" w14:textId="77777777" w:rsidR="00E72838" w:rsidRDefault="00000000">
            <w:r>
              <w:t>C2116</w:t>
            </w:r>
          </w:p>
        </w:tc>
        <w:tc>
          <w:tcPr>
            <w:tcW w:w="769" w:type="dxa"/>
            <w:vAlign w:val="center"/>
          </w:tcPr>
          <w:p w14:paraId="1521F9EF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7E09EF" w14:textId="77777777" w:rsidR="00E7283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4FF3F0" w14:textId="77777777" w:rsidR="00E72838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074DF710" w14:textId="77777777" w:rsidR="00E72838" w:rsidRDefault="00000000">
            <w:r>
              <w:t>3.360</w:t>
            </w:r>
          </w:p>
        </w:tc>
        <w:tc>
          <w:tcPr>
            <w:tcW w:w="781" w:type="dxa"/>
            <w:vAlign w:val="center"/>
          </w:tcPr>
          <w:p w14:paraId="550BCF1E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15957A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4145284" w14:textId="77777777" w:rsidR="00E72838" w:rsidRDefault="00E72838"/>
        </w:tc>
        <w:tc>
          <w:tcPr>
            <w:tcW w:w="916" w:type="dxa"/>
            <w:vAlign w:val="center"/>
          </w:tcPr>
          <w:p w14:paraId="4AAE930E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4C58BA" w14:textId="77777777" w:rsidR="00E72838" w:rsidRDefault="00000000">
            <w:r>
              <w:t>0.348</w:t>
            </w:r>
          </w:p>
        </w:tc>
      </w:tr>
      <w:tr w:rsidR="00E72838" w14:paraId="527D07BC" w14:textId="77777777">
        <w:tc>
          <w:tcPr>
            <w:tcW w:w="656" w:type="dxa"/>
            <w:vAlign w:val="center"/>
          </w:tcPr>
          <w:p w14:paraId="1A9782B5" w14:textId="77777777" w:rsidR="00E7283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17E21FC" w14:textId="77777777" w:rsidR="00E72838" w:rsidRDefault="00000000">
            <w:r>
              <w:t>C3627</w:t>
            </w:r>
          </w:p>
        </w:tc>
        <w:tc>
          <w:tcPr>
            <w:tcW w:w="769" w:type="dxa"/>
            <w:vAlign w:val="center"/>
          </w:tcPr>
          <w:p w14:paraId="1EEA9E49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9C712EA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52D5DEB" w14:textId="77777777" w:rsidR="00E72838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4878E214" w14:textId="77777777" w:rsidR="00E72838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6085EDB5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FD2DCC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7D293F1" w14:textId="77777777" w:rsidR="00E72838" w:rsidRDefault="00E72838"/>
        </w:tc>
        <w:tc>
          <w:tcPr>
            <w:tcW w:w="916" w:type="dxa"/>
            <w:vAlign w:val="center"/>
          </w:tcPr>
          <w:p w14:paraId="14828488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23122C" w14:textId="77777777" w:rsidR="00E72838" w:rsidRDefault="00000000">
            <w:r>
              <w:t>0.348</w:t>
            </w:r>
          </w:p>
        </w:tc>
      </w:tr>
      <w:tr w:rsidR="00E72838" w14:paraId="41F1EE3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19EAAEA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0F90E6" w14:textId="77777777" w:rsidR="00E72838" w:rsidRDefault="00000000">
            <w:r>
              <w:t>33.360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36A2BD" w14:textId="77777777" w:rsidR="00E7283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0E2F0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2F4835" w14:textId="77777777" w:rsidR="00E72838" w:rsidRDefault="00000000">
            <w:r>
              <w:t>0.348</w:t>
            </w:r>
          </w:p>
        </w:tc>
      </w:tr>
    </w:tbl>
    <w:p w14:paraId="794CD9CB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4C3FD4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C395DE3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72838" w14:paraId="49F93006" w14:textId="77777777">
        <w:tc>
          <w:tcPr>
            <w:tcW w:w="656" w:type="dxa"/>
            <w:shd w:val="clear" w:color="auto" w:fill="E6E6E6"/>
            <w:vAlign w:val="center"/>
          </w:tcPr>
          <w:p w14:paraId="4FD3BE4E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938A54F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2A7B8C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1D29E60" w14:textId="77777777" w:rsidR="00E7283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28DA9" w14:textId="77777777" w:rsidR="00E7283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15C7F" w14:textId="77777777" w:rsidR="00E7283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D62E49" w14:textId="77777777" w:rsidR="00E7283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BA5832" w14:textId="77777777" w:rsidR="00E7283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D6606A" w14:textId="77777777" w:rsidR="00E7283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3D8BB6" w14:textId="77777777" w:rsidR="00E7283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25B0B7" w14:textId="77777777" w:rsidR="00E72838" w:rsidRDefault="00000000">
            <w:pPr>
              <w:jc w:val="center"/>
            </w:pPr>
            <w:r>
              <w:t>综合太阳得热系数</w:t>
            </w:r>
          </w:p>
        </w:tc>
      </w:tr>
      <w:tr w:rsidR="00E72838" w14:paraId="56DAE3F3" w14:textId="77777777">
        <w:tc>
          <w:tcPr>
            <w:tcW w:w="656" w:type="dxa"/>
            <w:vAlign w:val="center"/>
          </w:tcPr>
          <w:p w14:paraId="77B44452" w14:textId="77777777" w:rsidR="00E7283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9ADFE71" w14:textId="77777777" w:rsidR="00E72838" w:rsidRDefault="00000000">
            <w:r>
              <w:t>C0609</w:t>
            </w:r>
          </w:p>
        </w:tc>
        <w:tc>
          <w:tcPr>
            <w:tcW w:w="769" w:type="dxa"/>
            <w:vAlign w:val="center"/>
          </w:tcPr>
          <w:p w14:paraId="03070A40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020DA85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6BECAC" w14:textId="77777777" w:rsidR="00E7283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1263507D" w14:textId="77777777" w:rsidR="00E72838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07138243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78F652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58E612F" w14:textId="77777777" w:rsidR="00E72838" w:rsidRDefault="00E72838"/>
        </w:tc>
        <w:tc>
          <w:tcPr>
            <w:tcW w:w="916" w:type="dxa"/>
            <w:vAlign w:val="center"/>
          </w:tcPr>
          <w:p w14:paraId="0233272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7216A0" w14:textId="77777777" w:rsidR="00E72838" w:rsidRDefault="00000000">
            <w:r>
              <w:t>0.348</w:t>
            </w:r>
          </w:p>
        </w:tc>
      </w:tr>
      <w:tr w:rsidR="00E72838" w14:paraId="0D7EAFB3" w14:textId="77777777">
        <w:tc>
          <w:tcPr>
            <w:tcW w:w="656" w:type="dxa"/>
            <w:vAlign w:val="center"/>
          </w:tcPr>
          <w:p w14:paraId="2667BA5E" w14:textId="77777777" w:rsidR="00E7283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46580DC" w14:textId="77777777" w:rsidR="00E72838" w:rsidRDefault="00000000">
            <w:r>
              <w:t>C1216</w:t>
            </w:r>
          </w:p>
        </w:tc>
        <w:tc>
          <w:tcPr>
            <w:tcW w:w="769" w:type="dxa"/>
            <w:vAlign w:val="center"/>
          </w:tcPr>
          <w:p w14:paraId="750D7A85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122313C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C79A72" w14:textId="77777777" w:rsidR="00E72838" w:rsidRDefault="00000000">
            <w:r>
              <w:t>1.920</w:t>
            </w:r>
          </w:p>
        </w:tc>
        <w:tc>
          <w:tcPr>
            <w:tcW w:w="848" w:type="dxa"/>
            <w:vAlign w:val="center"/>
          </w:tcPr>
          <w:p w14:paraId="7F7CE479" w14:textId="77777777" w:rsidR="00E72838" w:rsidRDefault="00000000">
            <w:r>
              <w:t>3.840</w:t>
            </w:r>
          </w:p>
        </w:tc>
        <w:tc>
          <w:tcPr>
            <w:tcW w:w="781" w:type="dxa"/>
            <w:vAlign w:val="center"/>
          </w:tcPr>
          <w:p w14:paraId="7555E6B9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812F47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5FFC289" w14:textId="77777777" w:rsidR="00E72838" w:rsidRDefault="00E72838"/>
        </w:tc>
        <w:tc>
          <w:tcPr>
            <w:tcW w:w="916" w:type="dxa"/>
            <w:vAlign w:val="center"/>
          </w:tcPr>
          <w:p w14:paraId="5FD6D277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55111F" w14:textId="77777777" w:rsidR="00E72838" w:rsidRDefault="00000000">
            <w:r>
              <w:t>0.348</w:t>
            </w:r>
          </w:p>
        </w:tc>
      </w:tr>
      <w:tr w:rsidR="00E72838" w14:paraId="204CEB0A" w14:textId="77777777">
        <w:tc>
          <w:tcPr>
            <w:tcW w:w="656" w:type="dxa"/>
            <w:vAlign w:val="center"/>
          </w:tcPr>
          <w:p w14:paraId="50272CE9" w14:textId="77777777" w:rsidR="00E7283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9F2BA0B" w14:textId="77777777" w:rsidR="00E72838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3FD7F1D7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A65A7A3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8DCEC96" w14:textId="77777777" w:rsidR="00E72838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1E6CFE33" w14:textId="77777777" w:rsidR="00E72838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5660BDD9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600712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6FC2430" w14:textId="77777777" w:rsidR="00E72838" w:rsidRDefault="00E72838"/>
        </w:tc>
        <w:tc>
          <w:tcPr>
            <w:tcW w:w="916" w:type="dxa"/>
            <w:vAlign w:val="center"/>
          </w:tcPr>
          <w:p w14:paraId="42053FCC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6D4069" w14:textId="77777777" w:rsidR="00E72838" w:rsidRDefault="00000000">
            <w:r>
              <w:t>0.348</w:t>
            </w:r>
          </w:p>
        </w:tc>
      </w:tr>
      <w:tr w:rsidR="00E72838" w14:paraId="383BF3EC" w14:textId="77777777">
        <w:tc>
          <w:tcPr>
            <w:tcW w:w="656" w:type="dxa"/>
            <w:vAlign w:val="center"/>
          </w:tcPr>
          <w:p w14:paraId="41E1B1E1" w14:textId="77777777" w:rsidR="00E7283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A71D703" w14:textId="77777777" w:rsidR="00E72838" w:rsidRDefault="00000000">
            <w:r>
              <w:t>C1227</w:t>
            </w:r>
          </w:p>
        </w:tc>
        <w:tc>
          <w:tcPr>
            <w:tcW w:w="769" w:type="dxa"/>
            <w:vAlign w:val="center"/>
          </w:tcPr>
          <w:p w14:paraId="4C525280" w14:textId="77777777" w:rsidR="00E7283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33CC20" w14:textId="77777777" w:rsidR="00E7283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72A9004" w14:textId="77777777" w:rsidR="00E72838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6E39942" w14:textId="77777777" w:rsidR="00E72838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47B4E78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7E3519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9C7E250" w14:textId="77777777" w:rsidR="00E72838" w:rsidRDefault="00E72838"/>
        </w:tc>
        <w:tc>
          <w:tcPr>
            <w:tcW w:w="916" w:type="dxa"/>
            <w:vAlign w:val="center"/>
          </w:tcPr>
          <w:p w14:paraId="4441F5EC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8436ED" w14:textId="77777777" w:rsidR="00E72838" w:rsidRDefault="00000000">
            <w:r>
              <w:t>0.348</w:t>
            </w:r>
          </w:p>
        </w:tc>
      </w:tr>
      <w:tr w:rsidR="00E72838" w14:paraId="033444FB" w14:textId="77777777">
        <w:tc>
          <w:tcPr>
            <w:tcW w:w="656" w:type="dxa"/>
            <w:vAlign w:val="center"/>
          </w:tcPr>
          <w:p w14:paraId="6F0965B2" w14:textId="77777777" w:rsidR="00E7283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68F4A02" w14:textId="77777777" w:rsidR="00E72838" w:rsidRDefault="00000000">
            <w:r>
              <w:t>C1816</w:t>
            </w:r>
          </w:p>
        </w:tc>
        <w:tc>
          <w:tcPr>
            <w:tcW w:w="769" w:type="dxa"/>
            <w:vAlign w:val="center"/>
          </w:tcPr>
          <w:p w14:paraId="521721BE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7648E5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D74EFC" w14:textId="77777777" w:rsidR="00E72838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1EFDF290" w14:textId="77777777" w:rsidR="00E72838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0F4F501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BF2FCE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199E24D" w14:textId="77777777" w:rsidR="00E72838" w:rsidRDefault="00E72838"/>
        </w:tc>
        <w:tc>
          <w:tcPr>
            <w:tcW w:w="916" w:type="dxa"/>
            <w:vAlign w:val="center"/>
          </w:tcPr>
          <w:p w14:paraId="378B968A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1AFBA3" w14:textId="77777777" w:rsidR="00E72838" w:rsidRDefault="00000000">
            <w:r>
              <w:t>0.348</w:t>
            </w:r>
          </w:p>
        </w:tc>
      </w:tr>
      <w:tr w:rsidR="00E72838" w14:paraId="7AFC5903" w14:textId="77777777">
        <w:tc>
          <w:tcPr>
            <w:tcW w:w="656" w:type="dxa"/>
            <w:vAlign w:val="center"/>
          </w:tcPr>
          <w:p w14:paraId="0746FD79" w14:textId="77777777" w:rsidR="00E7283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976B0FB" w14:textId="77777777" w:rsidR="00E72838" w:rsidRDefault="00000000">
            <w:r>
              <w:t>C2416</w:t>
            </w:r>
          </w:p>
        </w:tc>
        <w:tc>
          <w:tcPr>
            <w:tcW w:w="769" w:type="dxa"/>
            <w:vAlign w:val="center"/>
          </w:tcPr>
          <w:p w14:paraId="69706A37" w14:textId="77777777" w:rsidR="00E72838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8A7A955" w14:textId="77777777" w:rsidR="00E72838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317E430" w14:textId="77777777" w:rsidR="00E72838" w:rsidRDefault="00000000">
            <w:r>
              <w:t>3.840</w:t>
            </w:r>
          </w:p>
        </w:tc>
        <w:tc>
          <w:tcPr>
            <w:tcW w:w="848" w:type="dxa"/>
            <w:vAlign w:val="center"/>
          </w:tcPr>
          <w:p w14:paraId="7699FC1F" w14:textId="77777777" w:rsidR="00E72838" w:rsidRDefault="00000000">
            <w:r>
              <w:t>23.040</w:t>
            </w:r>
          </w:p>
        </w:tc>
        <w:tc>
          <w:tcPr>
            <w:tcW w:w="781" w:type="dxa"/>
            <w:vAlign w:val="center"/>
          </w:tcPr>
          <w:p w14:paraId="0C6A26AE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5A8699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EEA8DED" w14:textId="77777777" w:rsidR="00E72838" w:rsidRDefault="00E72838"/>
        </w:tc>
        <w:tc>
          <w:tcPr>
            <w:tcW w:w="916" w:type="dxa"/>
            <w:vAlign w:val="center"/>
          </w:tcPr>
          <w:p w14:paraId="7753779D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20BCEB" w14:textId="77777777" w:rsidR="00E72838" w:rsidRDefault="00000000">
            <w:r>
              <w:t>0.348</w:t>
            </w:r>
          </w:p>
        </w:tc>
      </w:tr>
      <w:tr w:rsidR="00E72838" w14:paraId="408785B4" w14:textId="77777777">
        <w:tc>
          <w:tcPr>
            <w:tcW w:w="656" w:type="dxa"/>
            <w:vAlign w:val="center"/>
          </w:tcPr>
          <w:p w14:paraId="3DEFB988" w14:textId="77777777" w:rsidR="00E7283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0AD708C" w14:textId="77777777" w:rsidR="00E72838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08C3720C" w14:textId="77777777" w:rsidR="00E7283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CFAD8E7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E5FE5A4" w14:textId="77777777" w:rsidR="00E72838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4FF9A89B" w14:textId="77777777" w:rsidR="00E72838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37C62EF5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042F04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8C8744" w14:textId="77777777" w:rsidR="00E72838" w:rsidRDefault="00E72838"/>
        </w:tc>
        <w:tc>
          <w:tcPr>
            <w:tcW w:w="916" w:type="dxa"/>
            <w:vAlign w:val="center"/>
          </w:tcPr>
          <w:p w14:paraId="6A2E1B3C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D7BD58" w14:textId="77777777" w:rsidR="00E72838" w:rsidRDefault="00000000">
            <w:r>
              <w:t>0.348</w:t>
            </w:r>
          </w:p>
        </w:tc>
      </w:tr>
      <w:tr w:rsidR="00E72838" w14:paraId="59C2941A" w14:textId="77777777">
        <w:tc>
          <w:tcPr>
            <w:tcW w:w="656" w:type="dxa"/>
            <w:vAlign w:val="center"/>
          </w:tcPr>
          <w:p w14:paraId="2A210EBA" w14:textId="77777777" w:rsidR="00E7283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13EC239" w14:textId="77777777" w:rsidR="00E72838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6FADD793" w14:textId="77777777" w:rsidR="00E72838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B341E8E" w14:textId="77777777" w:rsidR="00E7283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9852D0B" w14:textId="77777777" w:rsidR="00E72838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51DB16D" w14:textId="77777777" w:rsidR="00E72838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7F2C5F70" w14:textId="77777777" w:rsidR="00E7283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563868" w14:textId="77777777" w:rsidR="00E72838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BEDD33" w14:textId="77777777" w:rsidR="00E72838" w:rsidRDefault="00E72838"/>
        </w:tc>
        <w:tc>
          <w:tcPr>
            <w:tcW w:w="916" w:type="dxa"/>
            <w:vAlign w:val="center"/>
          </w:tcPr>
          <w:p w14:paraId="6738CB30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D7CC3A" w14:textId="77777777" w:rsidR="00E72838" w:rsidRDefault="00000000">
            <w:r>
              <w:t>0.348</w:t>
            </w:r>
          </w:p>
        </w:tc>
      </w:tr>
      <w:tr w:rsidR="00E72838" w14:paraId="3B7087F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B88AC8" w14:textId="77777777" w:rsidR="00E7283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B0CC41" w14:textId="77777777" w:rsidR="00E72838" w:rsidRDefault="00000000">
            <w:r>
              <w:t>72.600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B98E341" w14:textId="77777777" w:rsidR="00E7283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532860" w14:textId="77777777" w:rsidR="00E7283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40DD25" w14:textId="77777777" w:rsidR="00E72838" w:rsidRDefault="00000000">
            <w:r>
              <w:t>0.348</w:t>
            </w:r>
          </w:p>
        </w:tc>
      </w:tr>
    </w:tbl>
    <w:p w14:paraId="671DF3E9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232D48" w14:textId="77777777" w:rsidR="00E72838" w:rsidRDefault="00000000">
      <w:pPr>
        <w:pStyle w:val="2"/>
        <w:widowControl w:val="0"/>
        <w:rPr>
          <w:kern w:val="2"/>
        </w:rPr>
      </w:pPr>
      <w:bookmarkStart w:id="60" w:name="_Toc155601741"/>
      <w:r>
        <w:rPr>
          <w:kern w:val="2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E72838" w14:paraId="45F73D1D" w14:textId="77777777">
        <w:tc>
          <w:tcPr>
            <w:tcW w:w="1245" w:type="dxa"/>
            <w:shd w:val="clear" w:color="auto" w:fill="E6E6E6"/>
            <w:vAlign w:val="center"/>
          </w:tcPr>
          <w:p w14:paraId="778CCB64" w14:textId="77777777" w:rsidR="00E72838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63A9EC" w14:textId="77777777" w:rsidR="00E72838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7AB78C" w14:textId="77777777" w:rsidR="00E72838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E05697" w14:textId="77777777" w:rsidR="00E72838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66CBCE" w14:textId="77777777" w:rsidR="00E72838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5555B" w14:textId="77777777" w:rsidR="00E72838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FC874C0" w14:textId="77777777" w:rsidR="00E72838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3CAC9" w14:textId="77777777" w:rsidR="00E72838" w:rsidRDefault="00000000">
            <w:pPr>
              <w:jc w:val="center"/>
            </w:pPr>
            <w:r>
              <w:t>结论</w:t>
            </w:r>
          </w:p>
        </w:tc>
      </w:tr>
      <w:tr w:rsidR="00E72838" w14:paraId="6AD67C44" w14:textId="77777777">
        <w:tc>
          <w:tcPr>
            <w:tcW w:w="1245" w:type="dxa"/>
            <w:shd w:val="clear" w:color="auto" w:fill="E6E6E6"/>
            <w:vAlign w:val="center"/>
          </w:tcPr>
          <w:p w14:paraId="38F04EF0" w14:textId="77777777" w:rsidR="00E72838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6111903" w14:textId="77777777" w:rsidR="00E7283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8F98167" w14:textId="77777777" w:rsidR="00E72838" w:rsidRDefault="00000000">
            <w:r>
              <w:t>146.43</w:t>
            </w:r>
          </w:p>
        </w:tc>
        <w:tc>
          <w:tcPr>
            <w:tcW w:w="1131" w:type="dxa"/>
            <w:vAlign w:val="center"/>
          </w:tcPr>
          <w:p w14:paraId="66E602E4" w14:textId="77777777" w:rsidR="00E72838" w:rsidRDefault="00000000">
            <w:r>
              <w:t>2.12</w:t>
            </w:r>
          </w:p>
        </w:tc>
        <w:tc>
          <w:tcPr>
            <w:tcW w:w="1245" w:type="dxa"/>
            <w:vAlign w:val="center"/>
          </w:tcPr>
          <w:p w14:paraId="2109C0B1" w14:textId="77777777" w:rsidR="00E72838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0E32144E" w14:textId="77777777" w:rsidR="00E72838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3241AB2F" w14:textId="77777777" w:rsidR="00E7283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1C51026B" w14:textId="77777777" w:rsidR="00E72838" w:rsidRDefault="00000000">
            <w:r>
              <w:t>满足</w:t>
            </w:r>
          </w:p>
        </w:tc>
      </w:tr>
      <w:tr w:rsidR="00E72838" w14:paraId="3B2A5D05" w14:textId="77777777">
        <w:tc>
          <w:tcPr>
            <w:tcW w:w="1245" w:type="dxa"/>
            <w:shd w:val="clear" w:color="auto" w:fill="E6E6E6"/>
            <w:vAlign w:val="center"/>
          </w:tcPr>
          <w:p w14:paraId="416A1BCA" w14:textId="77777777" w:rsidR="00E72838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EB8DB31" w14:textId="77777777" w:rsidR="00E7283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4BDB33B" w14:textId="77777777" w:rsidR="00E72838" w:rsidRDefault="00000000">
            <w:r>
              <w:t>33.36</w:t>
            </w:r>
          </w:p>
        </w:tc>
        <w:tc>
          <w:tcPr>
            <w:tcW w:w="1131" w:type="dxa"/>
            <w:vAlign w:val="center"/>
          </w:tcPr>
          <w:p w14:paraId="6C919C66" w14:textId="77777777" w:rsidR="00E72838" w:rsidRDefault="00000000">
            <w:r>
              <w:t>2.12</w:t>
            </w:r>
          </w:p>
        </w:tc>
        <w:tc>
          <w:tcPr>
            <w:tcW w:w="1245" w:type="dxa"/>
            <w:vAlign w:val="center"/>
          </w:tcPr>
          <w:p w14:paraId="2929D736" w14:textId="77777777" w:rsidR="00E72838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45320AA8" w14:textId="77777777" w:rsidR="00E72838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2BCFB948" w14:textId="77777777" w:rsidR="00E7283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5B03C85C" w14:textId="77777777" w:rsidR="00E72838" w:rsidRDefault="00000000">
            <w:r>
              <w:t>满足</w:t>
            </w:r>
          </w:p>
        </w:tc>
      </w:tr>
      <w:tr w:rsidR="00E72838" w14:paraId="7A12290F" w14:textId="77777777">
        <w:tc>
          <w:tcPr>
            <w:tcW w:w="1245" w:type="dxa"/>
            <w:shd w:val="clear" w:color="auto" w:fill="E6E6E6"/>
            <w:vAlign w:val="center"/>
          </w:tcPr>
          <w:p w14:paraId="633F5C5C" w14:textId="77777777" w:rsidR="00E72838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0C72392" w14:textId="77777777" w:rsidR="00E7283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2AC4BF7" w14:textId="77777777" w:rsidR="00E72838" w:rsidRDefault="00000000">
            <w:r>
              <w:t>72.60</w:t>
            </w:r>
          </w:p>
        </w:tc>
        <w:tc>
          <w:tcPr>
            <w:tcW w:w="1131" w:type="dxa"/>
            <w:vAlign w:val="center"/>
          </w:tcPr>
          <w:p w14:paraId="66EB17D9" w14:textId="77777777" w:rsidR="00E72838" w:rsidRDefault="00000000">
            <w:r>
              <w:t>2.12</w:t>
            </w:r>
          </w:p>
        </w:tc>
        <w:tc>
          <w:tcPr>
            <w:tcW w:w="1245" w:type="dxa"/>
            <w:vAlign w:val="center"/>
          </w:tcPr>
          <w:p w14:paraId="63FEC6DB" w14:textId="77777777" w:rsidR="00E72838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401FB665" w14:textId="77777777" w:rsidR="00E72838" w:rsidRDefault="00000000">
            <w:r>
              <w:t>0.20</w:t>
            </w:r>
          </w:p>
        </w:tc>
        <w:tc>
          <w:tcPr>
            <w:tcW w:w="1465" w:type="dxa"/>
            <w:vAlign w:val="center"/>
          </w:tcPr>
          <w:p w14:paraId="1BA51DAE" w14:textId="77777777" w:rsidR="00E7283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28705FA6" w14:textId="77777777" w:rsidR="00E72838" w:rsidRDefault="00000000">
            <w:r>
              <w:t>满足</w:t>
            </w:r>
          </w:p>
        </w:tc>
      </w:tr>
      <w:tr w:rsidR="00E72838" w14:paraId="50F6DC38" w14:textId="77777777">
        <w:tc>
          <w:tcPr>
            <w:tcW w:w="1245" w:type="dxa"/>
            <w:shd w:val="clear" w:color="auto" w:fill="E6E6E6"/>
            <w:vAlign w:val="center"/>
          </w:tcPr>
          <w:p w14:paraId="25BE28C6" w14:textId="77777777" w:rsidR="00E72838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B2F0561" w14:textId="77777777" w:rsidR="00E72838" w:rsidRDefault="00E72838"/>
        </w:tc>
        <w:tc>
          <w:tcPr>
            <w:tcW w:w="1018" w:type="dxa"/>
            <w:vAlign w:val="center"/>
          </w:tcPr>
          <w:p w14:paraId="25EE1EBA" w14:textId="77777777" w:rsidR="00E72838" w:rsidRDefault="00000000">
            <w:r>
              <w:t>252.39</w:t>
            </w:r>
          </w:p>
        </w:tc>
        <w:tc>
          <w:tcPr>
            <w:tcW w:w="1131" w:type="dxa"/>
            <w:vAlign w:val="center"/>
          </w:tcPr>
          <w:p w14:paraId="3B1D79CC" w14:textId="77777777" w:rsidR="00E72838" w:rsidRDefault="00000000">
            <w:r>
              <w:t>2.12</w:t>
            </w:r>
          </w:p>
        </w:tc>
        <w:tc>
          <w:tcPr>
            <w:tcW w:w="1245" w:type="dxa"/>
            <w:vAlign w:val="center"/>
          </w:tcPr>
          <w:p w14:paraId="74D651BC" w14:textId="77777777" w:rsidR="00E72838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5D0A9633" w14:textId="77777777" w:rsidR="00E72838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7A311AEF" w14:textId="77777777" w:rsidR="00E72838" w:rsidRDefault="00E72838"/>
        </w:tc>
        <w:tc>
          <w:tcPr>
            <w:tcW w:w="1131" w:type="dxa"/>
            <w:vAlign w:val="center"/>
          </w:tcPr>
          <w:p w14:paraId="48E33F0E" w14:textId="77777777" w:rsidR="00E72838" w:rsidRDefault="00E72838"/>
        </w:tc>
      </w:tr>
      <w:tr w:rsidR="00E72838" w14:paraId="4581E243" w14:textId="77777777">
        <w:tc>
          <w:tcPr>
            <w:tcW w:w="1245" w:type="dxa"/>
            <w:shd w:val="clear" w:color="auto" w:fill="E6E6E6"/>
            <w:vAlign w:val="center"/>
          </w:tcPr>
          <w:p w14:paraId="296B2BE8" w14:textId="77777777" w:rsidR="00E72838" w:rsidRDefault="00000000">
            <w:r>
              <w:lastRenderedPageBreak/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F803BC6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E72838" w14:paraId="04AE895E" w14:textId="77777777">
        <w:tc>
          <w:tcPr>
            <w:tcW w:w="1245" w:type="dxa"/>
            <w:shd w:val="clear" w:color="auto" w:fill="E6E6E6"/>
            <w:vAlign w:val="center"/>
          </w:tcPr>
          <w:p w14:paraId="22D1FB2F" w14:textId="77777777" w:rsidR="00E72838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C9E018E" w14:textId="77777777" w:rsidR="00E72838" w:rsidRDefault="00000000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E72838" w14:paraId="5FFE0339" w14:textId="77777777">
        <w:tc>
          <w:tcPr>
            <w:tcW w:w="1245" w:type="dxa"/>
            <w:shd w:val="clear" w:color="auto" w:fill="E6E6E6"/>
            <w:vAlign w:val="center"/>
          </w:tcPr>
          <w:p w14:paraId="36D89A77" w14:textId="77777777" w:rsidR="00E72838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EAA8D5D" w14:textId="77777777" w:rsidR="00E72838" w:rsidRDefault="00000000">
            <w:r>
              <w:t>满足</w:t>
            </w:r>
          </w:p>
        </w:tc>
      </w:tr>
    </w:tbl>
    <w:p w14:paraId="2ECE84C3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3C80BA0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55601742"/>
      <w:r>
        <w:rPr>
          <w:color w:val="000000"/>
          <w:kern w:val="2"/>
          <w:szCs w:val="24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E72838" w14:paraId="20BD14E3" w14:textId="77777777">
        <w:tc>
          <w:tcPr>
            <w:tcW w:w="718" w:type="dxa"/>
            <w:shd w:val="clear" w:color="auto" w:fill="E6E6E6"/>
            <w:vAlign w:val="center"/>
          </w:tcPr>
          <w:p w14:paraId="6C72CA58" w14:textId="77777777" w:rsidR="00E72838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AC98E47" w14:textId="77777777" w:rsidR="00E72838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163FA74" w14:textId="77777777" w:rsidR="00E72838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8C2AFB" w14:textId="77777777" w:rsidR="00E72838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5995F5" w14:textId="77777777" w:rsidR="00E72838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DAA961" w14:textId="77777777" w:rsidR="00E72838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5A0ABC2" w14:textId="77777777" w:rsidR="00E72838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FE9E9D2" w14:textId="77777777" w:rsidR="00E72838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C0DE8" w14:textId="77777777" w:rsidR="00E7283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E5758" w14:textId="77777777" w:rsidR="00E7283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19B18C" w14:textId="77777777" w:rsidR="00E72838" w:rsidRDefault="00000000">
            <w:pPr>
              <w:jc w:val="center"/>
            </w:pPr>
            <w:r>
              <w:t>结论</w:t>
            </w:r>
          </w:p>
        </w:tc>
      </w:tr>
      <w:tr w:rsidR="00E72838" w14:paraId="1FAB1194" w14:textId="77777777">
        <w:tc>
          <w:tcPr>
            <w:tcW w:w="718" w:type="dxa"/>
            <w:vMerge w:val="restart"/>
            <w:vAlign w:val="center"/>
          </w:tcPr>
          <w:p w14:paraId="10D717D1" w14:textId="77777777" w:rsidR="00E72838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6B96E1E" w14:textId="77777777" w:rsidR="00E72838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C2296D" w14:textId="77777777" w:rsidR="00E72838" w:rsidRDefault="00000000">
            <w:r>
              <w:t>37.68</w:t>
            </w:r>
          </w:p>
        </w:tc>
        <w:tc>
          <w:tcPr>
            <w:tcW w:w="735" w:type="dxa"/>
            <w:vMerge w:val="restart"/>
            <w:vAlign w:val="center"/>
          </w:tcPr>
          <w:p w14:paraId="5DBBFABC" w14:textId="77777777" w:rsidR="00E72838" w:rsidRDefault="00000000">
            <w:r>
              <w:t>89.79</w:t>
            </w:r>
          </w:p>
        </w:tc>
        <w:tc>
          <w:tcPr>
            <w:tcW w:w="962" w:type="dxa"/>
            <w:vAlign w:val="center"/>
          </w:tcPr>
          <w:p w14:paraId="0F8EEAB9" w14:textId="77777777" w:rsidR="00E72838" w:rsidRDefault="00000000">
            <w:r>
              <w:t>C3627</w:t>
            </w:r>
          </w:p>
        </w:tc>
        <w:tc>
          <w:tcPr>
            <w:tcW w:w="735" w:type="dxa"/>
            <w:vAlign w:val="center"/>
          </w:tcPr>
          <w:p w14:paraId="78CF6850" w14:textId="77777777" w:rsidR="00E72838" w:rsidRDefault="00000000">
            <w:r>
              <w:t>9.72</w:t>
            </w:r>
          </w:p>
        </w:tc>
        <w:tc>
          <w:tcPr>
            <w:tcW w:w="679" w:type="dxa"/>
            <w:vAlign w:val="center"/>
          </w:tcPr>
          <w:p w14:paraId="47E1AC3D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997EA5" w14:textId="77777777" w:rsidR="00E72838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69C5BA8" w14:textId="77777777" w:rsidR="00E72838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74FC19" w14:textId="77777777" w:rsidR="00E72838" w:rsidRDefault="00000000">
            <w:r>
              <w:t>0.11</w:t>
            </w:r>
          </w:p>
        </w:tc>
        <w:tc>
          <w:tcPr>
            <w:tcW w:w="1030" w:type="dxa"/>
            <w:vMerge w:val="restart"/>
            <w:vAlign w:val="center"/>
          </w:tcPr>
          <w:p w14:paraId="2DF80A2C" w14:textId="77777777" w:rsidR="00E72838" w:rsidRDefault="00000000">
            <w:r>
              <w:t>适宜</w:t>
            </w:r>
          </w:p>
        </w:tc>
      </w:tr>
      <w:tr w:rsidR="00E72838" w14:paraId="5736B9FD" w14:textId="77777777">
        <w:tc>
          <w:tcPr>
            <w:tcW w:w="718" w:type="dxa"/>
            <w:vMerge/>
            <w:vAlign w:val="center"/>
          </w:tcPr>
          <w:p w14:paraId="00CE1B35" w14:textId="77777777" w:rsidR="00E72838" w:rsidRDefault="00E72838"/>
        </w:tc>
        <w:tc>
          <w:tcPr>
            <w:tcW w:w="962" w:type="dxa"/>
            <w:vMerge/>
            <w:vAlign w:val="center"/>
          </w:tcPr>
          <w:p w14:paraId="7DF67BD2" w14:textId="77777777" w:rsidR="00E72838" w:rsidRDefault="00E72838"/>
        </w:tc>
        <w:tc>
          <w:tcPr>
            <w:tcW w:w="735" w:type="dxa"/>
            <w:gridSpan w:val="2"/>
            <w:vMerge/>
            <w:vAlign w:val="center"/>
          </w:tcPr>
          <w:p w14:paraId="73F910A3" w14:textId="77777777" w:rsidR="00E72838" w:rsidRDefault="00E72838"/>
        </w:tc>
        <w:tc>
          <w:tcPr>
            <w:tcW w:w="735" w:type="dxa"/>
            <w:vMerge/>
            <w:vAlign w:val="center"/>
          </w:tcPr>
          <w:p w14:paraId="3500316E" w14:textId="77777777" w:rsidR="00E72838" w:rsidRDefault="00E72838"/>
        </w:tc>
        <w:tc>
          <w:tcPr>
            <w:tcW w:w="962" w:type="dxa"/>
            <w:vAlign w:val="center"/>
          </w:tcPr>
          <w:p w14:paraId="6375184F" w14:textId="77777777" w:rsidR="00E72838" w:rsidRDefault="00000000">
            <w:r>
              <w:t>C3627</w:t>
            </w:r>
          </w:p>
        </w:tc>
        <w:tc>
          <w:tcPr>
            <w:tcW w:w="735" w:type="dxa"/>
            <w:vAlign w:val="center"/>
          </w:tcPr>
          <w:p w14:paraId="1E327641" w14:textId="77777777" w:rsidR="00E72838" w:rsidRDefault="00000000">
            <w:r>
              <w:t>9.72</w:t>
            </w:r>
          </w:p>
        </w:tc>
        <w:tc>
          <w:tcPr>
            <w:tcW w:w="679" w:type="dxa"/>
            <w:vAlign w:val="center"/>
          </w:tcPr>
          <w:p w14:paraId="10EF5024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E23537" w14:textId="77777777" w:rsidR="00E7283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206B67" w14:textId="77777777" w:rsidR="00E72838" w:rsidRDefault="00E72838"/>
        </w:tc>
        <w:tc>
          <w:tcPr>
            <w:tcW w:w="1018" w:type="dxa"/>
            <w:vMerge/>
            <w:vAlign w:val="center"/>
          </w:tcPr>
          <w:p w14:paraId="12C521E4" w14:textId="77777777" w:rsidR="00E72838" w:rsidRDefault="00E72838"/>
        </w:tc>
        <w:tc>
          <w:tcPr>
            <w:tcW w:w="1030" w:type="dxa"/>
            <w:vMerge/>
            <w:vAlign w:val="center"/>
          </w:tcPr>
          <w:p w14:paraId="2FB1E8A4" w14:textId="77777777" w:rsidR="00E72838" w:rsidRDefault="00000000">
            <w:r>
              <w:t>适宜</w:t>
            </w:r>
          </w:p>
        </w:tc>
      </w:tr>
      <w:tr w:rsidR="00E72838" w14:paraId="343A999B" w14:textId="77777777">
        <w:tc>
          <w:tcPr>
            <w:tcW w:w="718" w:type="dxa"/>
            <w:vMerge/>
            <w:vAlign w:val="center"/>
          </w:tcPr>
          <w:p w14:paraId="6989F3A7" w14:textId="77777777" w:rsidR="00E72838" w:rsidRDefault="00E72838"/>
        </w:tc>
        <w:tc>
          <w:tcPr>
            <w:tcW w:w="962" w:type="dxa"/>
            <w:vMerge/>
            <w:vAlign w:val="center"/>
          </w:tcPr>
          <w:p w14:paraId="6C553837" w14:textId="77777777" w:rsidR="00E72838" w:rsidRDefault="00E72838"/>
        </w:tc>
        <w:tc>
          <w:tcPr>
            <w:tcW w:w="735" w:type="dxa"/>
            <w:gridSpan w:val="2"/>
            <w:vMerge/>
            <w:vAlign w:val="center"/>
          </w:tcPr>
          <w:p w14:paraId="1C5A7B10" w14:textId="77777777" w:rsidR="00E72838" w:rsidRDefault="00E72838"/>
        </w:tc>
        <w:tc>
          <w:tcPr>
            <w:tcW w:w="735" w:type="dxa"/>
            <w:vMerge/>
            <w:vAlign w:val="center"/>
          </w:tcPr>
          <w:p w14:paraId="562FC9A3" w14:textId="77777777" w:rsidR="00E72838" w:rsidRDefault="00E72838"/>
        </w:tc>
        <w:tc>
          <w:tcPr>
            <w:tcW w:w="962" w:type="dxa"/>
            <w:vAlign w:val="center"/>
          </w:tcPr>
          <w:p w14:paraId="02574E3B" w14:textId="77777777" w:rsidR="00E72838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6A60E301" w14:textId="77777777" w:rsidR="00E72838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1F198B3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7BD4C2" w14:textId="77777777" w:rsidR="00E7283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9DE620" w14:textId="77777777" w:rsidR="00E72838" w:rsidRDefault="00E72838"/>
        </w:tc>
        <w:tc>
          <w:tcPr>
            <w:tcW w:w="1018" w:type="dxa"/>
            <w:vMerge/>
            <w:vAlign w:val="center"/>
          </w:tcPr>
          <w:p w14:paraId="559236AF" w14:textId="77777777" w:rsidR="00E72838" w:rsidRDefault="00E72838"/>
        </w:tc>
        <w:tc>
          <w:tcPr>
            <w:tcW w:w="1030" w:type="dxa"/>
            <w:vMerge/>
            <w:vAlign w:val="center"/>
          </w:tcPr>
          <w:p w14:paraId="6548C857" w14:textId="77777777" w:rsidR="00E72838" w:rsidRDefault="00000000">
            <w:r>
              <w:t>适宜</w:t>
            </w:r>
          </w:p>
        </w:tc>
      </w:tr>
      <w:tr w:rsidR="00E72838" w14:paraId="3D989E40" w14:textId="77777777">
        <w:tc>
          <w:tcPr>
            <w:tcW w:w="718" w:type="dxa"/>
            <w:vMerge/>
            <w:vAlign w:val="center"/>
          </w:tcPr>
          <w:p w14:paraId="4723ADA5" w14:textId="77777777" w:rsidR="00E72838" w:rsidRDefault="00E72838"/>
        </w:tc>
        <w:tc>
          <w:tcPr>
            <w:tcW w:w="962" w:type="dxa"/>
            <w:vMerge/>
            <w:vAlign w:val="center"/>
          </w:tcPr>
          <w:p w14:paraId="3EC960B8" w14:textId="77777777" w:rsidR="00E72838" w:rsidRDefault="00E72838"/>
        </w:tc>
        <w:tc>
          <w:tcPr>
            <w:tcW w:w="735" w:type="dxa"/>
            <w:gridSpan w:val="2"/>
            <w:vMerge/>
            <w:vAlign w:val="center"/>
          </w:tcPr>
          <w:p w14:paraId="4E903B26" w14:textId="77777777" w:rsidR="00E72838" w:rsidRDefault="00E72838"/>
        </w:tc>
        <w:tc>
          <w:tcPr>
            <w:tcW w:w="735" w:type="dxa"/>
            <w:vMerge/>
            <w:vAlign w:val="center"/>
          </w:tcPr>
          <w:p w14:paraId="0E3A0583" w14:textId="77777777" w:rsidR="00E72838" w:rsidRDefault="00E72838"/>
        </w:tc>
        <w:tc>
          <w:tcPr>
            <w:tcW w:w="962" w:type="dxa"/>
            <w:vAlign w:val="center"/>
          </w:tcPr>
          <w:p w14:paraId="62F22ADC" w14:textId="77777777" w:rsidR="00E72838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7F632391" w14:textId="77777777" w:rsidR="00E72838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1958763A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BC4EFB" w14:textId="77777777" w:rsidR="00E7283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2EF110" w14:textId="77777777" w:rsidR="00E72838" w:rsidRDefault="00E72838"/>
        </w:tc>
        <w:tc>
          <w:tcPr>
            <w:tcW w:w="1018" w:type="dxa"/>
            <w:vMerge/>
            <w:vAlign w:val="center"/>
          </w:tcPr>
          <w:p w14:paraId="03E2D2A6" w14:textId="77777777" w:rsidR="00E72838" w:rsidRDefault="00E72838"/>
        </w:tc>
        <w:tc>
          <w:tcPr>
            <w:tcW w:w="1030" w:type="dxa"/>
            <w:vMerge/>
            <w:vAlign w:val="center"/>
          </w:tcPr>
          <w:p w14:paraId="2FB7E9FF" w14:textId="77777777" w:rsidR="00E72838" w:rsidRDefault="00000000">
            <w:r>
              <w:t>适宜</w:t>
            </w:r>
          </w:p>
        </w:tc>
      </w:tr>
      <w:tr w:rsidR="00E72838" w14:paraId="5E4D9EF6" w14:textId="77777777">
        <w:tc>
          <w:tcPr>
            <w:tcW w:w="718" w:type="dxa"/>
            <w:vMerge/>
            <w:vAlign w:val="center"/>
          </w:tcPr>
          <w:p w14:paraId="22FBC316" w14:textId="77777777" w:rsidR="00E72838" w:rsidRDefault="00E72838"/>
        </w:tc>
        <w:tc>
          <w:tcPr>
            <w:tcW w:w="962" w:type="dxa"/>
            <w:vMerge/>
            <w:vAlign w:val="center"/>
          </w:tcPr>
          <w:p w14:paraId="2F77E18F" w14:textId="77777777" w:rsidR="00E72838" w:rsidRDefault="00E72838"/>
        </w:tc>
        <w:tc>
          <w:tcPr>
            <w:tcW w:w="735" w:type="dxa"/>
            <w:gridSpan w:val="2"/>
            <w:vMerge/>
            <w:vAlign w:val="center"/>
          </w:tcPr>
          <w:p w14:paraId="2514F821" w14:textId="77777777" w:rsidR="00E72838" w:rsidRDefault="00E72838"/>
        </w:tc>
        <w:tc>
          <w:tcPr>
            <w:tcW w:w="735" w:type="dxa"/>
            <w:vMerge/>
            <w:vAlign w:val="center"/>
          </w:tcPr>
          <w:p w14:paraId="307FC0E9" w14:textId="77777777" w:rsidR="00E72838" w:rsidRDefault="00E72838"/>
        </w:tc>
        <w:tc>
          <w:tcPr>
            <w:tcW w:w="962" w:type="dxa"/>
            <w:vAlign w:val="center"/>
          </w:tcPr>
          <w:p w14:paraId="301889F4" w14:textId="77777777" w:rsidR="00E72838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38713147" w14:textId="77777777" w:rsidR="00E72838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697C5040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1F90D3" w14:textId="77777777" w:rsidR="00E7283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03C5DF" w14:textId="77777777" w:rsidR="00E72838" w:rsidRDefault="00E72838"/>
        </w:tc>
        <w:tc>
          <w:tcPr>
            <w:tcW w:w="1018" w:type="dxa"/>
            <w:vMerge/>
            <w:vAlign w:val="center"/>
          </w:tcPr>
          <w:p w14:paraId="12CABFFA" w14:textId="77777777" w:rsidR="00E72838" w:rsidRDefault="00E72838"/>
        </w:tc>
        <w:tc>
          <w:tcPr>
            <w:tcW w:w="1030" w:type="dxa"/>
            <w:vMerge/>
            <w:vAlign w:val="center"/>
          </w:tcPr>
          <w:p w14:paraId="073383A2" w14:textId="77777777" w:rsidR="00E72838" w:rsidRDefault="00000000">
            <w:r>
              <w:t>适宜</w:t>
            </w:r>
          </w:p>
        </w:tc>
      </w:tr>
      <w:tr w:rsidR="00E72838" w14:paraId="6FE5638A" w14:textId="77777777">
        <w:tc>
          <w:tcPr>
            <w:tcW w:w="718" w:type="dxa"/>
            <w:vMerge/>
            <w:vAlign w:val="center"/>
          </w:tcPr>
          <w:p w14:paraId="62D83DA6" w14:textId="77777777" w:rsidR="00E72838" w:rsidRDefault="00E72838"/>
        </w:tc>
        <w:tc>
          <w:tcPr>
            <w:tcW w:w="962" w:type="dxa"/>
            <w:vMerge/>
            <w:vAlign w:val="center"/>
          </w:tcPr>
          <w:p w14:paraId="1CC1F3EE" w14:textId="77777777" w:rsidR="00E72838" w:rsidRDefault="00E72838"/>
        </w:tc>
        <w:tc>
          <w:tcPr>
            <w:tcW w:w="735" w:type="dxa"/>
            <w:gridSpan w:val="2"/>
            <w:vMerge/>
            <w:vAlign w:val="center"/>
          </w:tcPr>
          <w:p w14:paraId="57B7B725" w14:textId="77777777" w:rsidR="00E72838" w:rsidRDefault="00E72838"/>
        </w:tc>
        <w:tc>
          <w:tcPr>
            <w:tcW w:w="735" w:type="dxa"/>
            <w:vMerge/>
            <w:vAlign w:val="center"/>
          </w:tcPr>
          <w:p w14:paraId="3DF9DD6F" w14:textId="77777777" w:rsidR="00E72838" w:rsidRDefault="00E72838"/>
        </w:tc>
        <w:tc>
          <w:tcPr>
            <w:tcW w:w="962" w:type="dxa"/>
            <w:vAlign w:val="center"/>
          </w:tcPr>
          <w:p w14:paraId="35B0C0BE" w14:textId="77777777" w:rsidR="00E72838" w:rsidRDefault="00000000">
            <w:r>
              <w:t>C1227</w:t>
            </w:r>
          </w:p>
        </w:tc>
        <w:tc>
          <w:tcPr>
            <w:tcW w:w="735" w:type="dxa"/>
            <w:vAlign w:val="center"/>
          </w:tcPr>
          <w:p w14:paraId="58DF158F" w14:textId="77777777" w:rsidR="00E72838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014AF54E" w14:textId="77777777" w:rsidR="00E7283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B16975" w14:textId="77777777" w:rsidR="00E7283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278938" w14:textId="77777777" w:rsidR="00E72838" w:rsidRDefault="00E72838"/>
        </w:tc>
        <w:tc>
          <w:tcPr>
            <w:tcW w:w="1018" w:type="dxa"/>
            <w:vMerge/>
            <w:vAlign w:val="center"/>
          </w:tcPr>
          <w:p w14:paraId="5FC7F4E8" w14:textId="77777777" w:rsidR="00E72838" w:rsidRDefault="00E72838"/>
        </w:tc>
        <w:tc>
          <w:tcPr>
            <w:tcW w:w="1030" w:type="dxa"/>
            <w:vMerge/>
            <w:vAlign w:val="center"/>
          </w:tcPr>
          <w:p w14:paraId="150B5C6C" w14:textId="77777777" w:rsidR="00E72838" w:rsidRDefault="00000000">
            <w:r>
              <w:t>适宜</w:t>
            </w:r>
          </w:p>
        </w:tc>
      </w:tr>
      <w:tr w:rsidR="00E72838" w14:paraId="28070D8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2889D6" w14:textId="77777777" w:rsidR="00E72838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43CB561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E72838" w14:paraId="7E4242F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19EABDE" w14:textId="77777777" w:rsidR="00E72838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F34237D" w14:textId="77777777" w:rsidR="00E72838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E72838" w14:paraId="58D99F7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0F94F5" w14:textId="77777777" w:rsidR="00E72838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3D260D5" w14:textId="77777777" w:rsidR="00E72838" w:rsidRDefault="00000000">
            <w:r>
              <w:t>适宜</w:t>
            </w:r>
          </w:p>
        </w:tc>
      </w:tr>
    </w:tbl>
    <w:p w14:paraId="2FC6D0FA" w14:textId="77777777" w:rsidR="00E7283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94BC442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B51614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55601743"/>
      <w:r>
        <w:rPr>
          <w:color w:val="000000"/>
          <w:kern w:val="2"/>
          <w:szCs w:val="24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E72838" w14:paraId="713A53EF" w14:textId="77777777">
        <w:tc>
          <w:tcPr>
            <w:tcW w:w="1358" w:type="dxa"/>
            <w:shd w:val="clear" w:color="auto" w:fill="E6E6E6"/>
            <w:vAlign w:val="center"/>
          </w:tcPr>
          <w:p w14:paraId="401CF214" w14:textId="77777777" w:rsidR="00E72838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7FC9ED" w14:textId="77777777" w:rsidR="00E72838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7248B7" w14:textId="77777777" w:rsidR="00E72838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5C501F" w14:textId="77777777" w:rsidR="00E72838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7AA594" w14:textId="77777777" w:rsidR="00E72838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2F0352" w14:textId="77777777" w:rsidR="00E72838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9F317D" w14:textId="77777777" w:rsidR="00E72838" w:rsidRDefault="00000000">
            <w:pPr>
              <w:jc w:val="center"/>
            </w:pPr>
            <w:r>
              <w:t>结论</w:t>
            </w:r>
          </w:p>
        </w:tc>
      </w:tr>
      <w:tr w:rsidR="00E72838" w14:paraId="1CADDB72" w14:textId="77777777">
        <w:tc>
          <w:tcPr>
            <w:tcW w:w="1358" w:type="dxa"/>
            <w:shd w:val="clear" w:color="auto" w:fill="E6E6E6"/>
            <w:vAlign w:val="center"/>
          </w:tcPr>
          <w:p w14:paraId="65B2FB9F" w14:textId="77777777" w:rsidR="00E72838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1E6BF016" w14:textId="77777777" w:rsidR="00E72838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DE62FFE" w14:textId="77777777" w:rsidR="00E7283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2CBFF5C" w14:textId="77777777" w:rsidR="00E7283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7104F54" w14:textId="77777777" w:rsidR="00E7283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7C01A5C" w14:textId="77777777" w:rsidR="00E7283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FC03B40" w14:textId="77777777" w:rsidR="00E72838" w:rsidRDefault="00000000">
            <w:r>
              <w:t>无</w:t>
            </w:r>
          </w:p>
        </w:tc>
      </w:tr>
      <w:tr w:rsidR="00E72838" w14:paraId="76F7736C" w14:textId="77777777">
        <w:tc>
          <w:tcPr>
            <w:tcW w:w="1358" w:type="dxa"/>
            <w:shd w:val="clear" w:color="auto" w:fill="E6E6E6"/>
            <w:vAlign w:val="center"/>
          </w:tcPr>
          <w:p w14:paraId="54C86C0B" w14:textId="77777777" w:rsidR="00E72838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27E5D4B7" w14:textId="77777777" w:rsidR="00E7283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1E277B" w14:textId="77777777" w:rsidR="00E7283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ADD599A" w14:textId="77777777" w:rsidR="00E72838" w:rsidRDefault="00000000">
            <w:r>
              <w:t>146.43</w:t>
            </w:r>
          </w:p>
        </w:tc>
        <w:tc>
          <w:tcPr>
            <w:tcW w:w="1584" w:type="dxa"/>
            <w:vAlign w:val="center"/>
          </w:tcPr>
          <w:p w14:paraId="38C31A19" w14:textId="77777777" w:rsidR="00E7283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FCD10EB" w14:textId="77777777" w:rsidR="00E7283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90EC70F" w14:textId="77777777" w:rsidR="00E72838" w:rsidRDefault="00000000">
            <w:r>
              <w:t>满足</w:t>
            </w:r>
          </w:p>
        </w:tc>
      </w:tr>
      <w:tr w:rsidR="00E72838" w14:paraId="09469A47" w14:textId="77777777">
        <w:tc>
          <w:tcPr>
            <w:tcW w:w="1358" w:type="dxa"/>
            <w:shd w:val="clear" w:color="auto" w:fill="E6E6E6"/>
            <w:vAlign w:val="center"/>
          </w:tcPr>
          <w:p w14:paraId="0E13E26F" w14:textId="77777777" w:rsidR="00E72838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2BE27AE4" w14:textId="77777777" w:rsidR="00E7283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A914A02" w14:textId="77777777" w:rsidR="00E7283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2D0E5A7" w14:textId="77777777" w:rsidR="00E72838" w:rsidRDefault="00000000">
            <w:r>
              <w:t>33.36</w:t>
            </w:r>
          </w:p>
        </w:tc>
        <w:tc>
          <w:tcPr>
            <w:tcW w:w="1584" w:type="dxa"/>
            <w:vAlign w:val="center"/>
          </w:tcPr>
          <w:p w14:paraId="4306F09D" w14:textId="77777777" w:rsidR="00E7283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C4992AB" w14:textId="77777777" w:rsidR="00E7283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D8CAFF2" w14:textId="77777777" w:rsidR="00E72838" w:rsidRDefault="00000000">
            <w:r>
              <w:t>满足</w:t>
            </w:r>
          </w:p>
        </w:tc>
      </w:tr>
      <w:tr w:rsidR="00E72838" w14:paraId="648B2740" w14:textId="77777777">
        <w:tc>
          <w:tcPr>
            <w:tcW w:w="1358" w:type="dxa"/>
            <w:shd w:val="clear" w:color="auto" w:fill="E6E6E6"/>
            <w:vAlign w:val="center"/>
          </w:tcPr>
          <w:p w14:paraId="74995494" w14:textId="77777777" w:rsidR="00E72838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94EBA36" w14:textId="77777777" w:rsidR="00E7283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C4A7A9E" w14:textId="77777777" w:rsidR="00E7283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04EC06F" w14:textId="77777777" w:rsidR="00E72838" w:rsidRDefault="00000000">
            <w:r>
              <w:t>72.60</w:t>
            </w:r>
          </w:p>
        </w:tc>
        <w:tc>
          <w:tcPr>
            <w:tcW w:w="1584" w:type="dxa"/>
            <w:vAlign w:val="center"/>
          </w:tcPr>
          <w:p w14:paraId="183955A4" w14:textId="77777777" w:rsidR="00E7283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A973D08" w14:textId="77777777" w:rsidR="00E7283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70D4E8C" w14:textId="77777777" w:rsidR="00E72838" w:rsidRDefault="00000000">
            <w:r>
              <w:t>满足</w:t>
            </w:r>
          </w:p>
        </w:tc>
      </w:tr>
      <w:tr w:rsidR="00E72838" w14:paraId="04137FC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96DACA6" w14:textId="77777777" w:rsidR="00E72838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F853373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E72838" w14:paraId="45601C9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B197CDC" w14:textId="77777777" w:rsidR="00E72838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BD7EB07" w14:textId="77777777" w:rsidR="00E72838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E72838" w14:paraId="2CDEB83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336D8A1" w14:textId="77777777" w:rsidR="00E72838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A215C4D" w14:textId="77777777" w:rsidR="00E72838" w:rsidRDefault="00000000">
            <w:r>
              <w:t>满足</w:t>
            </w:r>
          </w:p>
        </w:tc>
      </w:tr>
    </w:tbl>
    <w:p w14:paraId="774DB8F8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55601744"/>
      <w:r>
        <w:rPr>
          <w:color w:val="000000"/>
          <w:kern w:val="2"/>
          <w:szCs w:val="24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72838" w14:paraId="5E5A78B0" w14:textId="77777777">
        <w:tc>
          <w:tcPr>
            <w:tcW w:w="2263" w:type="dxa"/>
            <w:shd w:val="clear" w:color="auto" w:fill="E6E6E6"/>
            <w:vAlign w:val="center"/>
          </w:tcPr>
          <w:p w14:paraId="7BBDFBA0" w14:textId="77777777" w:rsidR="00E72838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26B1AF1" w14:textId="77777777" w:rsidR="00E72838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1F56618" w14:textId="77777777" w:rsidR="00E72838" w:rsidRDefault="00000000">
            <w:r>
              <w:t>10</w:t>
            </w:r>
            <w:r>
              <w:t>层以上</w:t>
            </w:r>
          </w:p>
        </w:tc>
      </w:tr>
      <w:tr w:rsidR="00E72838" w14:paraId="1B5876B4" w14:textId="77777777">
        <w:tc>
          <w:tcPr>
            <w:tcW w:w="2263" w:type="dxa"/>
            <w:shd w:val="clear" w:color="auto" w:fill="E6E6E6"/>
            <w:vAlign w:val="center"/>
          </w:tcPr>
          <w:p w14:paraId="4FD4ED33" w14:textId="77777777" w:rsidR="00E72838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69CA1A2" w14:textId="77777777" w:rsidR="00E72838" w:rsidRDefault="00000000">
            <w:r>
              <w:t>6</w:t>
            </w:r>
            <w:r>
              <w:t>级</w:t>
            </w:r>
            <w:r>
              <w:t xml:space="preserve">  C0609</w:t>
            </w:r>
          </w:p>
        </w:tc>
        <w:tc>
          <w:tcPr>
            <w:tcW w:w="3534" w:type="dxa"/>
            <w:vAlign w:val="center"/>
          </w:tcPr>
          <w:p w14:paraId="31F1911B" w14:textId="77777777" w:rsidR="00E72838" w:rsidRDefault="00000000">
            <w:r>
              <w:t>－</w:t>
            </w:r>
          </w:p>
        </w:tc>
      </w:tr>
      <w:tr w:rsidR="00E72838" w14:paraId="260B0596" w14:textId="77777777">
        <w:tc>
          <w:tcPr>
            <w:tcW w:w="2263" w:type="dxa"/>
            <w:shd w:val="clear" w:color="auto" w:fill="E6E6E6"/>
            <w:vAlign w:val="center"/>
          </w:tcPr>
          <w:p w14:paraId="2BCE8C37" w14:textId="77777777" w:rsidR="00E72838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DE5F5FE" w14:textId="77777777" w:rsidR="00E72838" w:rsidRDefault="00E72838"/>
        </w:tc>
        <w:tc>
          <w:tcPr>
            <w:tcW w:w="3534" w:type="dxa"/>
            <w:vAlign w:val="center"/>
          </w:tcPr>
          <w:p w14:paraId="6A1AED35" w14:textId="77777777" w:rsidR="00E72838" w:rsidRDefault="00E72838"/>
        </w:tc>
      </w:tr>
      <w:tr w:rsidR="00E72838" w14:paraId="72D63C4E" w14:textId="77777777">
        <w:tc>
          <w:tcPr>
            <w:tcW w:w="2263" w:type="dxa"/>
            <w:shd w:val="clear" w:color="auto" w:fill="E6E6E6"/>
            <w:vAlign w:val="center"/>
          </w:tcPr>
          <w:p w14:paraId="0FE22496" w14:textId="77777777" w:rsidR="00E72838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71A240D7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</w:t>
            </w:r>
            <w:r>
              <w:lastRenderedPageBreak/>
              <w:t>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89E7AB4" w14:textId="77777777" w:rsidR="00E72838" w:rsidRDefault="00000000">
            <w:r>
              <w:lastRenderedPageBreak/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</w:t>
            </w:r>
            <w:r>
              <w:lastRenderedPageBreak/>
              <w:t>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72838" w14:paraId="4219489C" w14:textId="77777777">
        <w:tc>
          <w:tcPr>
            <w:tcW w:w="2263" w:type="dxa"/>
            <w:shd w:val="clear" w:color="auto" w:fill="E6E6E6"/>
            <w:vAlign w:val="center"/>
          </w:tcPr>
          <w:p w14:paraId="1FD4725A" w14:textId="77777777" w:rsidR="00E72838" w:rsidRDefault="00000000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34339D78" w14:textId="77777777" w:rsidR="00E72838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B2CD5F7" w14:textId="77777777" w:rsidR="00E72838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E72838" w14:paraId="028DDD58" w14:textId="77777777">
        <w:tc>
          <w:tcPr>
            <w:tcW w:w="2263" w:type="dxa"/>
            <w:shd w:val="clear" w:color="auto" w:fill="E6E6E6"/>
            <w:vAlign w:val="center"/>
          </w:tcPr>
          <w:p w14:paraId="5F036761" w14:textId="77777777" w:rsidR="00E72838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20A1E4DC" w14:textId="77777777" w:rsidR="00E72838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DD57F9E" w14:textId="77777777" w:rsidR="00E72838" w:rsidRDefault="00000000">
            <w:r>
              <w:t>－</w:t>
            </w:r>
          </w:p>
        </w:tc>
      </w:tr>
    </w:tbl>
    <w:p w14:paraId="17711FB6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55601745"/>
      <w:r>
        <w:rPr>
          <w:color w:val="000000"/>
          <w:kern w:val="2"/>
          <w:szCs w:val="24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72838" w14:paraId="02D75FA8" w14:textId="77777777">
        <w:tc>
          <w:tcPr>
            <w:tcW w:w="2263" w:type="dxa"/>
            <w:shd w:val="clear" w:color="auto" w:fill="E6E6E6"/>
            <w:vAlign w:val="center"/>
          </w:tcPr>
          <w:p w14:paraId="69DA3912" w14:textId="77777777" w:rsidR="00E7283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3CC61F8" w14:textId="77777777" w:rsidR="00E72838" w:rsidRDefault="00000000">
            <w:r>
              <w:t>－</w:t>
            </w:r>
          </w:p>
        </w:tc>
      </w:tr>
      <w:tr w:rsidR="00E72838" w14:paraId="7E982C4B" w14:textId="77777777">
        <w:tc>
          <w:tcPr>
            <w:tcW w:w="2263" w:type="dxa"/>
            <w:shd w:val="clear" w:color="auto" w:fill="E6E6E6"/>
            <w:vAlign w:val="center"/>
          </w:tcPr>
          <w:p w14:paraId="1B7D6D8D" w14:textId="77777777" w:rsidR="00E72838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5E07292" w14:textId="77777777" w:rsidR="00E72838" w:rsidRDefault="00E72838"/>
        </w:tc>
      </w:tr>
      <w:tr w:rsidR="00E72838" w14:paraId="63EE9FF0" w14:textId="77777777">
        <w:tc>
          <w:tcPr>
            <w:tcW w:w="2263" w:type="dxa"/>
            <w:shd w:val="clear" w:color="auto" w:fill="E6E6E6"/>
            <w:vAlign w:val="center"/>
          </w:tcPr>
          <w:p w14:paraId="2EE8309C" w14:textId="77777777" w:rsidR="00E72838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C9D91C9" w14:textId="77777777" w:rsidR="00E72838" w:rsidRDefault="00000000">
            <w:r>
              <w:t>无</w:t>
            </w:r>
          </w:p>
        </w:tc>
      </w:tr>
      <w:tr w:rsidR="00E72838" w14:paraId="3B3198E1" w14:textId="77777777">
        <w:tc>
          <w:tcPr>
            <w:tcW w:w="2263" w:type="dxa"/>
            <w:shd w:val="clear" w:color="auto" w:fill="E6E6E6"/>
            <w:vAlign w:val="center"/>
          </w:tcPr>
          <w:p w14:paraId="547AA4CF" w14:textId="77777777" w:rsidR="00E7283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0118540" w14:textId="77777777" w:rsidR="00E72838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E72838" w14:paraId="56D3D710" w14:textId="77777777">
        <w:tc>
          <w:tcPr>
            <w:tcW w:w="2263" w:type="dxa"/>
            <w:shd w:val="clear" w:color="auto" w:fill="E6E6E6"/>
            <w:vAlign w:val="center"/>
          </w:tcPr>
          <w:p w14:paraId="78C2C528" w14:textId="77777777" w:rsidR="00E7283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31279B4" w14:textId="77777777" w:rsidR="00E72838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E72838" w14:paraId="566544E6" w14:textId="77777777">
        <w:tc>
          <w:tcPr>
            <w:tcW w:w="2263" w:type="dxa"/>
            <w:shd w:val="clear" w:color="auto" w:fill="E6E6E6"/>
            <w:vAlign w:val="center"/>
          </w:tcPr>
          <w:p w14:paraId="17EE7780" w14:textId="77777777" w:rsidR="00E7283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26B388D" w14:textId="77777777" w:rsidR="00E72838" w:rsidRDefault="00000000">
            <w:r>
              <w:t>－</w:t>
            </w:r>
          </w:p>
        </w:tc>
      </w:tr>
    </w:tbl>
    <w:p w14:paraId="061116EE" w14:textId="77777777" w:rsidR="00E7283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55601746"/>
      <w:r>
        <w:rPr>
          <w:color w:val="000000"/>
          <w:kern w:val="2"/>
          <w:szCs w:val="24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72838" w14:paraId="538A35A6" w14:textId="77777777">
        <w:tc>
          <w:tcPr>
            <w:tcW w:w="1131" w:type="dxa"/>
            <w:shd w:val="clear" w:color="auto" w:fill="E6E6E6"/>
            <w:vAlign w:val="center"/>
          </w:tcPr>
          <w:p w14:paraId="58A9671A" w14:textId="77777777" w:rsidR="00E7283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5E52496" w14:textId="77777777" w:rsidR="00E7283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2B98E04" w14:textId="77777777" w:rsidR="00E72838" w:rsidRDefault="00000000">
            <w:pPr>
              <w:jc w:val="center"/>
            </w:pPr>
            <w:r>
              <w:t>结论</w:t>
            </w:r>
          </w:p>
        </w:tc>
      </w:tr>
      <w:tr w:rsidR="00E72838" w14:paraId="0BE72C52" w14:textId="77777777">
        <w:tc>
          <w:tcPr>
            <w:tcW w:w="1131" w:type="dxa"/>
            <w:vAlign w:val="center"/>
          </w:tcPr>
          <w:p w14:paraId="7839076E" w14:textId="77777777" w:rsidR="00E7283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EDEF6E7" w14:textId="77777777" w:rsidR="00E72838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AB2E426" w14:textId="77777777" w:rsidR="00E72838" w:rsidRDefault="00000000">
            <w:r>
              <w:t>无屋顶透光部分</w:t>
            </w:r>
          </w:p>
        </w:tc>
      </w:tr>
      <w:tr w:rsidR="00E72838" w14:paraId="72747FA4" w14:textId="77777777">
        <w:tc>
          <w:tcPr>
            <w:tcW w:w="1131" w:type="dxa"/>
            <w:vAlign w:val="center"/>
          </w:tcPr>
          <w:p w14:paraId="3E9C0734" w14:textId="77777777" w:rsidR="00E7283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2CD1F53" w14:textId="77777777" w:rsidR="00E72838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123766EE" w14:textId="77777777" w:rsidR="00E72838" w:rsidRDefault="00000000">
            <w:r>
              <w:t>满足</w:t>
            </w:r>
          </w:p>
        </w:tc>
      </w:tr>
      <w:tr w:rsidR="00E72838" w14:paraId="22924DCE" w14:textId="77777777">
        <w:tc>
          <w:tcPr>
            <w:tcW w:w="1131" w:type="dxa"/>
            <w:vAlign w:val="center"/>
          </w:tcPr>
          <w:p w14:paraId="7A51BCD9" w14:textId="77777777" w:rsidR="00E7283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CC6BDDB" w14:textId="77777777" w:rsidR="00E72838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5F6E391F" w14:textId="77777777" w:rsidR="00E72838" w:rsidRDefault="00000000">
            <w:r>
              <w:t>满足</w:t>
            </w:r>
          </w:p>
        </w:tc>
      </w:tr>
      <w:tr w:rsidR="00E72838" w14:paraId="0E67DD7E" w14:textId="77777777">
        <w:tc>
          <w:tcPr>
            <w:tcW w:w="1131" w:type="dxa"/>
            <w:vAlign w:val="center"/>
          </w:tcPr>
          <w:p w14:paraId="61BF8EC2" w14:textId="77777777" w:rsidR="00E7283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CD487CA" w14:textId="77777777" w:rsidR="00E72838" w:rsidRDefault="00000000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506A05A8" w14:textId="77777777" w:rsidR="00E72838" w:rsidRDefault="00000000">
            <w:r>
              <w:t>满足</w:t>
            </w:r>
          </w:p>
        </w:tc>
      </w:tr>
      <w:tr w:rsidR="00E72838" w14:paraId="6F755D6E" w14:textId="77777777">
        <w:tc>
          <w:tcPr>
            <w:tcW w:w="1131" w:type="dxa"/>
            <w:vAlign w:val="center"/>
          </w:tcPr>
          <w:p w14:paraId="41A8EDFC" w14:textId="77777777" w:rsidR="00E72838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8BEB3C4" w14:textId="77777777" w:rsidR="00E72838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17032A2A" w14:textId="77777777" w:rsidR="00E72838" w:rsidRDefault="00000000">
            <w:r>
              <w:t>满足</w:t>
            </w:r>
          </w:p>
        </w:tc>
      </w:tr>
      <w:tr w:rsidR="00E72838" w14:paraId="3A826C66" w14:textId="77777777">
        <w:tc>
          <w:tcPr>
            <w:tcW w:w="1131" w:type="dxa"/>
            <w:vAlign w:val="center"/>
          </w:tcPr>
          <w:p w14:paraId="048E2C71" w14:textId="77777777" w:rsidR="00E72838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D4B98AE" w14:textId="77777777" w:rsidR="00E72838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382D3CCE" w14:textId="77777777" w:rsidR="00E72838" w:rsidRDefault="00000000">
            <w:r>
              <w:t>适宜</w:t>
            </w:r>
          </w:p>
        </w:tc>
      </w:tr>
      <w:tr w:rsidR="00E72838" w14:paraId="28D3A762" w14:textId="77777777">
        <w:tc>
          <w:tcPr>
            <w:tcW w:w="1131" w:type="dxa"/>
            <w:vAlign w:val="center"/>
          </w:tcPr>
          <w:p w14:paraId="38855C6C" w14:textId="77777777" w:rsidR="00E72838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F376D21" w14:textId="77777777" w:rsidR="00E72838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3C627949" w14:textId="77777777" w:rsidR="00E72838" w:rsidRDefault="00000000">
            <w:r>
              <w:t>满足</w:t>
            </w:r>
          </w:p>
        </w:tc>
      </w:tr>
      <w:tr w:rsidR="00E72838" w14:paraId="17A456BB" w14:textId="77777777">
        <w:tc>
          <w:tcPr>
            <w:tcW w:w="1131" w:type="dxa"/>
            <w:vAlign w:val="center"/>
          </w:tcPr>
          <w:p w14:paraId="5AC9277A" w14:textId="77777777" w:rsidR="00E72838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1FC5B18" w14:textId="77777777" w:rsidR="00E72838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793F9782" w14:textId="77777777" w:rsidR="00E72838" w:rsidRDefault="00000000">
            <w:r>
              <w:t>满足</w:t>
            </w:r>
          </w:p>
        </w:tc>
      </w:tr>
      <w:tr w:rsidR="00E72838" w14:paraId="7ED4CE2E" w14:textId="77777777">
        <w:tc>
          <w:tcPr>
            <w:tcW w:w="1131" w:type="dxa"/>
            <w:vAlign w:val="center"/>
          </w:tcPr>
          <w:p w14:paraId="16A00B31" w14:textId="77777777" w:rsidR="00E72838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4DA26AD" w14:textId="77777777" w:rsidR="00E72838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100A8674" w14:textId="77777777" w:rsidR="00E72838" w:rsidRDefault="00000000">
            <w:r>
              <w:t>满足</w:t>
            </w:r>
          </w:p>
        </w:tc>
      </w:tr>
      <w:tr w:rsidR="00E72838" w14:paraId="7D6D8A2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4F6A3D6" w14:textId="77777777" w:rsidR="00E7283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4F81C96" w14:textId="77777777" w:rsidR="00E72838" w:rsidRDefault="00000000">
            <w:r>
              <w:t>满足</w:t>
            </w:r>
          </w:p>
        </w:tc>
      </w:tr>
    </w:tbl>
    <w:p w14:paraId="6E599D9B" w14:textId="77777777" w:rsidR="00E72838" w:rsidRDefault="00E728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00405C" w14:textId="77777777" w:rsidR="00E72838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乙类建筑的要求。</w:t>
      </w:r>
    </w:p>
    <w:p w14:paraId="47B20FC5" w14:textId="77777777" w:rsidR="00E72838" w:rsidRDefault="00E72838"/>
    <w:sectPr w:rsidR="00E7283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7466" w14:textId="77777777" w:rsidR="00C75BDD" w:rsidRDefault="00C75BDD" w:rsidP="00203A7D">
      <w:r>
        <w:separator/>
      </w:r>
    </w:p>
  </w:endnote>
  <w:endnote w:type="continuationSeparator" w:id="0">
    <w:p w14:paraId="6628BC42" w14:textId="77777777" w:rsidR="00C75BDD" w:rsidRDefault="00C75BD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68A8C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EB54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BA7A" w14:textId="77777777" w:rsidR="00C75BDD" w:rsidRDefault="00C75BDD" w:rsidP="00203A7D">
      <w:r>
        <w:separator/>
      </w:r>
    </w:p>
  </w:footnote>
  <w:footnote w:type="continuationSeparator" w:id="0">
    <w:p w14:paraId="7788C16C" w14:textId="77777777" w:rsidR="00C75BDD" w:rsidRDefault="00C75BD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820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D07F28C" wp14:editId="44F0B50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4F6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8580812">
    <w:abstractNumId w:val="0"/>
  </w:num>
  <w:num w:numId="2" w16cid:durableId="2140611638">
    <w:abstractNumId w:val="2"/>
  </w:num>
  <w:num w:numId="3" w16cid:durableId="38386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6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3369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75BDD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2838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5DDB61"/>
  <w15:chartTrackingRefBased/>
  <w15:docId w15:val="{0E4E42B0-D571-406C-A711-2C26444E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EONE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18</Pages>
  <Words>1874</Words>
  <Characters>10682</Characters>
  <Application>Microsoft Office Word</Application>
  <DocSecurity>0</DocSecurity>
  <Lines>89</Lines>
  <Paragraphs>25</Paragraphs>
  <ScaleCrop>false</ScaleCrop>
  <Company>ths</Company>
  <LinksUpToDate>false</LinksUpToDate>
  <CharactersWithSpaces>12531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李杭</dc:creator>
  <cp:keywords/>
  <dc:description/>
  <cp:lastModifiedBy>杭 李</cp:lastModifiedBy>
  <cp:revision>1</cp:revision>
  <cp:lastPrinted>1899-12-31T16:00:00Z</cp:lastPrinted>
  <dcterms:created xsi:type="dcterms:W3CDTF">2024-01-08T02:21:00Z</dcterms:created>
  <dcterms:modified xsi:type="dcterms:W3CDTF">2024-01-08T02:22:00Z</dcterms:modified>
</cp:coreProperties>
</file>