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484f6291-36dd-425a-b526-17d102b044fd.jpg" ContentType="image/jpg"/>
  <Override PartName="/word/media/122061d3-a2d8-4bff-8c90-680f509fbd44.jpg" ContentType="image/jpg"/>
  <Override PartName="/word/media/b30d5fcf-01e4-4315-9929-1a3e551bba56.jpg" ContentType="image/jpg"/>
  <Override PartName="/word/media/aa7e40a4-5495-4cbb-83e1-44e9d05c8405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寻墨</w:t>
            </w:r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洛阳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2024年01月08日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2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bd338c8f804ac4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T13782789271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4F4904" w:rsidRPr="00497D0F" w:rsidRDefault="00F87D86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38533037" w:history="1">
        <w:r w:rsidR="004F4904" w:rsidRPr="00497D0F">
          <w:rPr>
            <w:rStyle w:val="a5"/>
            <w:noProof/>
            <w:kern w:val="32"/>
          </w:rPr>
          <w:t>1.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项目概况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_Toc38533037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38" w:history="1">
        <w:r w:rsidR="004F4904" w:rsidRPr="00497D0F">
          <w:rPr>
            <w:rStyle w:val="a5"/>
            <w:noProof/>
          </w:rPr>
          <w:t>1.1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建筑基本信息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_Toc38533038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39" w:history="1">
        <w:r w:rsidR="004F4904" w:rsidRPr="00497D0F">
          <w:rPr>
            <w:rStyle w:val="a5"/>
            <w:noProof/>
          </w:rPr>
          <w:t>1.2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建筑大样图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_Toc38533039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0" w:history="1">
        <w:r w:rsidR="004F4904" w:rsidRPr="00497D0F">
          <w:rPr>
            <w:rStyle w:val="a5"/>
            <w:noProof/>
          </w:rPr>
          <w:t>1.3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建筑三维轴测图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_Toc38533040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1" w:history="1">
        <w:r w:rsidR="004F4904" w:rsidRPr="00497D0F">
          <w:rPr>
            <w:rStyle w:val="a5"/>
            <w:noProof/>
            <w:kern w:val="32"/>
          </w:rPr>
          <w:t>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参考标准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_Toc38533041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2" w:history="1">
        <w:r w:rsidR="004F4904" w:rsidRPr="00497D0F">
          <w:rPr>
            <w:rStyle w:val="a5"/>
            <w:noProof/>
            <w:kern w:val="32"/>
          </w:rPr>
          <w:t>3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评价标准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_Toc38533042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3" w:history="1">
        <w:r w:rsidR="004F4904" w:rsidRPr="00497D0F">
          <w:rPr>
            <w:rStyle w:val="a5"/>
            <w:noProof/>
            <w:kern w:val="32"/>
          </w:rPr>
          <w:t>4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计算流程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_Toc38533043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4" w:history="1">
        <w:r w:rsidR="004F4904" w:rsidRPr="00497D0F">
          <w:rPr>
            <w:rStyle w:val="a5"/>
            <w:noProof/>
            <w:kern w:val="32"/>
          </w:rPr>
          <w:t>5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评价标准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_Toc38533044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5" w:history="1">
        <w:r w:rsidR="004F4904" w:rsidRPr="00497D0F">
          <w:rPr>
            <w:rStyle w:val="a5"/>
            <w:noProof/>
            <w:kern w:val="32"/>
          </w:rPr>
          <w:t>6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计算参数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_Toc38533045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6" w:history="1">
        <w:r w:rsidR="004F4904" w:rsidRPr="00497D0F">
          <w:rPr>
            <w:rStyle w:val="a5"/>
            <w:noProof/>
          </w:rPr>
          <w:t>6.1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渗透风量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_Toc38533046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7" w:history="1">
        <w:r w:rsidR="004F4904" w:rsidRPr="00497D0F">
          <w:rPr>
            <w:rStyle w:val="a5"/>
            <w:noProof/>
          </w:rPr>
          <w:t>6.2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室内装修信息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_Toc38533047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8" w:history="1">
        <w:r w:rsidR="004F4904" w:rsidRPr="00497D0F">
          <w:rPr>
            <w:rStyle w:val="a5"/>
            <w:noProof/>
            <w:kern w:val="32"/>
          </w:rPr>
          <w:t>7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计算结果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_Toc38533048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F44B25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9" w:history="1">
        <w:r w:rsidR="004F4904" w:rsidRPr="00497D0F">
          <w:rPr>
            <w:rStyle w:val="a5"/>
            <w:noProof/>
            <w:kern w:val="32"/>
          </w:rPr>
          <w:t>8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结论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_Toc38533049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r w:rsidRPr="00497D0F">
        <w:rPr>
          <w:rFonts w:ascii="Times New Roman" w:hAnsi="Times New Roman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1" w:name="地区"/>
            <w:r>
              <w:t>洛阳</w:t>
            </w:r>
            <w:bookmarkEnd w:id="11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2" w:name="建筑面积"/>
            <w:r>
              <w:t>4554.53</w:t>
            </w:r>
            <w:bookmarkEnd w:id="12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建筑层高"/>
            <w:r>
              <w:t>14.100</w:t>
            </w:r>
            <w:bookmarkEnd w:id="13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019800"/>
            <wp:effectExtent l="0" t="0" r="0" b="0"/>
            <wp:docPr id="3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836f73928b477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7905750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518e3f90c740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143625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8d51a7c7974e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5" w:name="三维视图"/>
            <w:bookmarkEnd w:id="15"/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5181600" cy="2581275"/>
                  <wp:effectExtent l="0" t="0" r="0" b="0"/>
                  <wp:docPr id="3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6d926a09114a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6" w:name="标准名称"/>
      <w:r>
        <w:t>《绿色建筑评价标准》GB/T 50378-2019</w:t>
      </w:r>
      <w:bookmarkEnd w:id="16"/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17" w:name="标准名称1"/>
      <w:r>
        <w:t>《绿色建筑评价标准》GB/T 50378-2019</w:t>
      </w:r>
      <w:bookmarkEnd w:id="17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</w:t>
      </w:r>
      <w:r>
        <w:rPr>
          <w:rFonts w:ascii="Times New Roman" w:hAnsi="Times New Roman" w:cs="Times New Roman" w:hint="eastAsia"/>
        </w:rPr>
        <w:lastRenderedPageBreak/>
        <w:t>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18" w:name="渗透风量"/>
      <w:r>
        <w:t>本项目忽略渗透风量的影响。</w:t>
      </w:r>
      <w:bookmarkEnd w:id="18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室内装修信息</w:t>
      </w:r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  <w:bookmarkStart w:id="20" w:name="_GoBack"/>
      <w:bookmarkEnd w:id="20"/>
    </w:p>
    <w:tbl>
      <w:tblPr>
        <w:tblStyle w:val="TableGrid"/>
        <w:tblW w:w="8161.719589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47.0599365234375"/>
        <w:gridCol w:w="1647.0599365234375"/>
        <w:gridCol w:w="1301.7999267578125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0.0355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0.0043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1" w:name="装修材料表"/>
      <w:bookmarkEnd w:id="21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Style w:val="TableGrid"/>
        <w:tblW w:w="8093.79966735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52.79998779296875"/>
        <w:gridCol w:w="735.79994201660156"/>
        <w:gridCol w:w="1358.3999633789063"/>
        <w:gridCol w:w="1528.1999206542969"/>
        <w:gridCol w:w="1528.1999206542969"/>
        <w:gridCol w:w="1528.1999206542969"/>
        <w:gridCol w:w="962.200012207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茶室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商务中心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景观池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娱乐室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棋牌室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按摩室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1033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行李寄存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售票室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问讯处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2038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2" w:name="装修材料清单表"/>
      <w:bookmarkEnd w:id="22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Style w:val="TableGrid"/>
        <w:tblW w:w="8320.1995849609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792.39997863769531"/>
        <w:gridCol w:w="792.39997863769531"/>
        <w:gridCol w:w="792.39997863769531"/>
        <w:gridCol w:w="848.99993896484375"/>
        <w:gridCol w:w="848.99993896484375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景观池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娱乐室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按摩室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行李寄存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售票室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问讯处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3" w:name="室内VOC达标判定表"/>
      <w:bookmarkEnd w:id="23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4" w:name="有机物达标判定图"/>
      <w:bookmarkEnd w:id="2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67125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73be5d0c5348f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2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2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2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2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4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25" w:rsidRDefault="00F44B25" w:rsidP="00AB7079">
      <w:r>
        <w:separator/>
      </w:r>
    </w:p>
  </w:endnote>
  <w:endnote w:type="continuationSeparator" w:id="0">
    <w:p w:rsidR="00F44B25" w:rsidRDefault="00F44B25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3F" w:rsidRDefault="00F44B25" w:rsidP="00A22F3F">
    <w:pPr>
      <w:pStyle w:val="a4"/>
    </w:pPr>
    <w:hyperlink r:id="rId1" w:history="1">
      <w:r w:rsidR="00A22F3F" w:rsidRPr="00DD785C">
        <w:rPr>
          <w:rStyle w:val="a5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:rsidR="00A630CD" w:rsidRDefault="00A630CD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25" w:rsidRDefault="00F44B25" w:rsidP="00AB7079">
      <w:r>
        <w:separator/>
      </w:r>
    </w:p>
  </w:footnote>
  <w:footnote w:type="continuationSeparator" w:id="0">
    <w:p w:rsidR="00F44B25" w:rsidRDefault="00F44B25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image" Target="media/image2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3.xml" Id="rId14" /><Relationship Type="http://schemas.openxmlformats.org/officeDocument/2006/relationships/image" Target="/word/media/e08a3d51-f342-4fb7-b09c-60cbfbcc866a.png" Id="R3cbd338c8f804ac4" /><Relationship Type="http://schemas.openxmlformats.org/officeDocument/2006/relationships/image" Target="/word/media/484f6291-36dd-425a-b526-17d102b044fd.jpg" Id="Ra7836f73928b4774" /><Relationship Type="http://schemas.openxmlformats.org/officeDocument/2006/relationships/image" Target="/word/media/122061d3-a2d8-4bff-8c90-680f509fbd44.jpg" Id="Rc7518e3f90c74080" /><Relationship Type="http://schemas.openxmlformats.org/officeDocument/2006/relationships/image" Target="/word/media/b30d5fcf-01e4-4315-9929-1a3e551bba56.jpg" Id="Rb38d51a7c7974e34" /><Relationship Type="http://schemas.openxmlformats.org/officeDocument/2006/relationships/image" Target="/word/media/22d8c6bd-419a-4d8a-becf-a63cde8d58eb.png" Id="R2d6d926a09114a63" /><Relationship Type="http://schemas.openxmlformats.org/officeDocument/2006/relationships/image" Target="/word/media/aa7e40a4-5495-4cbb-83e1-44e9d05c8405.jpg" Id="Rdc73be5d0c5348f1" 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绿色建筑有机物预评价报告书.dotx</Template>
  <TotalTime>6</TotalTime>
  <Pages>7</Pages>
  <Words>527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sware</dc:creator>
  <cp:lastModifiedBy>sware</cp:lastModifiedBy>
  <cp:revision>9</cp:revision>
  <dcterms:created xsi:type="dcterms:W3CDTF">2021-07-22T08:01:00Z</dcterms:created>
  <dcterms:modified xsi:type="dcterms:W3CDTF">2022-01-04T09:48:00Z</dcterms:modified>
</cp:coreProperties>
</file>