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F247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6F71438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4FCF6F26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63E7F798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512668C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F4EB04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8B1479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7E8D05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98D9C4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79ECECD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14C9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C8E4B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08CD6B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47FD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1D702A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0DE39C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1630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5C02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2895A5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5B45D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093D61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AFEB79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5CA77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F910F2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7F1C9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D6CC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3652D1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8163E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790C99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CE51C7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2024年3月4日</w:t>
              </w:r>
            </w:smartTag>
            <w:bookmarkEnd w:id="6"/>
          </w:p>
        </w:tc>
      </w:tr>
    </w:tbl>
    <w:p w14:paraId="3AE3A0D7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99E29DA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4EA6F64C" wp14:editId="7643A33D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53B8708D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BF8976A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5C2C1B0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B8D6F6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34004A53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D5B0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D658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22FC0AB5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A30258D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41D4C10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CD32717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A33963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815F13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10"/>
          </w:p>
        </w:tc>
      </w:tr>
    </w:tbl>
    <w:p w14:paraId="3B8F76F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9D3EB3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F3CF76" w14:textId="77777777" w:rsidR="0037393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477029" w:history="1">
        <w:r w:rsidR="0037393D" w:rsidRPr="00AE47F6">
          <w:rPr>
            <w:rStyle w:val="a7"/>
          </w:rPr>
          <w:t>1</w:t>
        </w:r>
        <w:r w:rsidR="0037393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7393D" w:rsidRPr="00AE47F6">
          <w:rPr>
            <w:rStyle w:val="a7"/>
          </w:rPr>
          <w:t>建筑概况</w:t>
        </w:r>
        <w:r w:rsidR="0037393D">
          <w:rPr>
            <w:webHidden/>
          </w:rPr>
          <w:tab/>
        </w:r>
        <w:r w:rsidR="0037393D">
          <w:rPr>
            <w:webHidden/>
          </w:rPr>
          <w:fldChar w:fldCharType="begin"/>
        </w:r>
        <w:r w:rsidR="0037393D">
          <w:rPr>
            <w:webHidden/>
          </w:rPr>
          <w:instrText xml:space="preserve"> PAGEREF _Toc160477029 \h </w:instrText>
        </w:r>
        <w:r w:rsidR="0037393D">
          <w:rPr>
            <w:webHidden/>
          </w:rPr>
        </w:r>
        <w:r w:rsidR="0037393D">
          <w:rPr>
            <w:webHidden/>
          </w:rPr>
          <w:fldChar w:fldCharType="separate"/>
        </w:r>
        <w:r w:rsidR="0037393D">
          <w:rPr>
            <w:webHidden/>
          </w:rPr>
          <w:t>1</w:t>
        </w:r>
        <w:r w:rsidR="0037393D">
          <w:rPr>
            <w:webHidden/>
          </w:rPr>
          <w:fldChar w:fldCharType="end"/>
        </w:r>
      </w:hyperlink>
    </w:p>
    <w:p w14:paraId="216AAEF8" w14:textId="77777777" w:rsidR="0037393D" w:rsidRDefault="003739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7030" w:history="1">
        <w:r w:rsidRPr="00AE47F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E47F6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4C7366A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31" w:history="1">
        <w:r w:rsidRPr="00AE47F6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97F3D93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32" w:history="1">
        <w:r w:rsidRPr="00AE47F6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16A0BAA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33" w:history="1">
        <w:r w:rsidRPr="00AE47F6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C4E5BBD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34" w:history="1">
        <w:r w:rsidRPr="00AE47F6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522397A" w14:textId="77777777" w:rsidR="0037393D" w:rsidRDefault="003739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7035" w:history="1">
        <w:r w:rsidRPr="00AE47F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E47F6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03D2AA" w14:textId="77777777" w:rsidR="0037393D" w:rsidRDefault="003739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7036" w:history="1">
        <w:r w:rsidRPr="00AE47F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E47F6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6B59954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37" w:history="1">
        <w:r w:rsidRPr="00AE47F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FC7EF9F" w14:textId="77777777" w:rsidR="0037393D" w:rsidRDefault="0037393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38" w:history="1">
        <w:r w:rsidRPr="00AE47F6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440AB3C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39" w:history="1">
        <w:r w:rsidRPr="00AE47F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FF5FC08" w14:textId="77777777" w:rsidR="0037393D" w:rsidRDefault="0037393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40" w:history="1">
        <w:r w:rsidRPr="00AE47F6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D29394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41" w:history="1">
        <w:r w:rsidRPr="00AE47F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B7451FB" w14:textId="77777777" w:rsidR="0037393D" w:rsidRDefault="0037393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42" w:history="1">
        <w:r w:rsidRPr="00AE47F6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879F362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43" w:history="1">
        <w:r w:rsidRPr="00AE47F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7AD158" w14:textId="77777777" w:rsidR="0037393D" w:rsidRDefault="0037393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44" w:history="1">
        <w:r w:rsidRPr="00AE47F6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BDCF2C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45" w:history="1">
        <w:r w:rsidRPr="00AE47F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C19949" w14:textId="77777777" w:rsidR="0037393D" w:rsidRDefault="0037393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46" w:history="1">
        <w:r w:rsidRPr="00AE47F6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22583E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47" w:history="1">
        <w:r w:rsidRPr="00AE47F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5A00A60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48" w:history="1">
        <w:r w:rsidRPr="00AE47F6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BB0C7F" w14:textId="77777777" w:rsidR="0037393D" w:rsidRDefault="003739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7049" w:history="1">
        <w:r w:rsidRPr="00AE47F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E47F6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DB3548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50" w:history="1">
        <w:r w:rsidRPr="00AE47F6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D98007E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51" w:history="1">
        <w:r w:rsidRPr="00AE47F6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57CCFF" w14:textId="77777777" w:rsidR="0037393D" w:rsidRDefault="003739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7052" w:history="1">
        <w:r w:rsidRPr="00AE47F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E47F6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6029B4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53" w:history="1">
        <w:r w:rsidRPr="00AE47F6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2CBAC8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54" w:history="1">
        <w:r w:rsidRPr="00AE47F6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063CB6" w14:textId="77777777" w:rsidR="0037393D" w:rsidRDefault="003739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7055" w:history="1">
        <w:r w:rsidRPr="00AE47F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E47F6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53D27B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56" w:history="1">
        <w:r w:rsidRPr="00AE47F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BE93A5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57" w:history="1">
        <w:r w:rsidRPr="00AE47F6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330E69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58" w:history="1">
        <w:r w:rsidRPr="00AE47F6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BCBA71" w14:textId="77777777" w:rsidR="0037393D" w:rsidRDefault="0037393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7059" w:history="1">
        <w:r w:rsidRPr="00AE47F6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E47F6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497B43" w14:textId="77777777" w:rsidR="0037393D" w:rsidRDefault="003739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7060" w:history="1">
        <w:r w:rsidRPr="00AE47F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E47F6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_Toc160477060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90A76B5" w14:textId="77777777" w:rsidR="007B79CB" w:rsidRPr="009C4D39" w:rsidRDefault="00D40158" w:rsidP="00EF1EC2">
      <w:pPr>
        <w:pStyle w:val="TOC1"/>
        <w:sectPr w:rsidR="007B79CB" w:rsidRPr="009C4D39" w:rsidSect="00F71B30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178CE88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60477029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92E4908" w14:textId="77777777" w:rsidTr="00432A98">
        <w:tc>
          <w:tcPr>
            <w:tcW w:w="2831" w:type="dxa"/>
            <w:shd w:val="clear" w:color="auto" w:fill="E6E6E6"/>
            <w:vAlign w:val="center"/>
          </w:tcPr>
          <w:p w14:paraId="6297E38A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800FE72" w14:textId="77777777" w:rsidR="00432A98" w:rsidRDefault="00432A98" w:rsidP="00025AFE">
            <w:bookmarkStart w:id="13" w:name="地理位置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432A98" w14:paraId="733B2D4A" w14:textId="77777777" w:rsidTr="00432A98">
        <w:tc>
          <w:tcPr>
            <w:tcW w:w="2831" w:type="dxa"/>
            <w:shd w:val="clear" w:color="auto" w:fill="E6E6E6"/>
            <w:vAlign w:val="center"/>
          </w:tcPr>
          <w:p w14:paraId="5FB4AE37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18C6CEA" w14:textId="77777777" w:rsidR="00432A98" w:rsidRDefault="00432A98" w:rsidP="00025AFE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192C7747" w14:textId="77777777" w:rsidTr="00432A98">
        <w:tc>
          <w:tcPr>
            <w:tcW w:w="2831" w:type="dxa"/>
            <w:shd w:val="clear" w:color="auto" w:fill="E6E6E6"/>
            <w:vAlign w:val="center"/>
          </w:tcPr>
          <w:p w14:paraId="40455962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F82D4DA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6FDFB0B8" w14:textId="77777777" w:rsidTr="00432A98">
        <w:tc>
          <w:tcPr>
            <w:tcW w:w="2831" w:type="dxa"/>
            <w:shd w:val="clear" w:color="auto" w:fill="E6E6E6"/>
            <w:vAlign w:val="center"/>
          </w:tcPr>
          <w:p w14:paraId="59E8AE97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E7EC1DA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3C009556" w14:textId="77777777" w:rsidTr="00432A98">
        <w:tc>
          <w:tcPr>
            <w:tcW w:w="2831" w:type="dxa"/>
            <w:shd w:val="clear" w:color="auto" w:fill="E6E6E6"/>
            <w:vAlign w:val="center"/>
          </w:tcPr>
          <w:p w14:paraId="738B6B97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6AB7DA9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0F39E134" w14:textId="77777777" w:rsidTr="00432A98">
        <w:tc>
          <w:tcPr>
            <w:tcW w:w="2831" w:type="dxa"/>
            <w:shd w:val="clear" w:color="auto" w:fill="E6E6E6"/>
            <w:vAlign w:val="center"/>
          </w:tcPr>
          <w:p w14:paraId="7D6DCF04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8ABD74B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736F4869" w14:textId="77777777" w:rsidR="00432A98" w:rsidRDefault="00432A98" w:rsidP="00025AFE"/>
        </w:tc>
      </w:tr>
      <w:tr w:rsidR="00432A98" w14:paraId="56008510" w14:textId="77777777" w:rsidTr="00432A98">
        <w:tc>
          <w:tcPr>
            <w:tcW w:w="2831" w:type="dxa"/>
            <w:shd w:val="clear" w:color="auto" w:fill="E6E6E6"/>
            <w:vAlign w:val="center"/>
          </w:tcPr>
          <w:p w14:paraId="3A814183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0BBB0C38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873.86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1D07AB7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481.34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4FE171D0" w14:textId="77777777" w:rsidTr="00432A98">
        <w:tc>
          <w:tcPr>
            <w:tcW w:w="2831" w:type="dxa"/>
            <w:shd w:val="clear" w:color="auto" w:fill="E6E6E6"/>
            <w:vAlign w:val="center"/>
          </w:tcPr>
          <w:p w14:paraId="6CFD94B2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573E615B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9.00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0F29C118" w14:textId="77777777" w:rsidR="00432A98" w:rsidRDefault="00432A98" w:rsidP="00025AFE">
            <w:r>
              <w:t>地下</w:t>
            </w:r>
            <w:r>
              <w:t>3.00</w:t>
            </w:r>
          </w:p>
        </w:tc>
      </w:tr>
      <w:tr w:rsidR="00432A98" w14:paraId="722F0E06" w14:textId="77777777" w:rsidTr="00432A98">
        <w:tc>
          <w:tcPr>
            <w:tcW w:w="2831" w:type="dxa"/>
            <w:shd w:val="clear" w:color="auto" w:fill="E6E6E6"/>
            <w:vAlign w:val="center"/>
          </w:tcPr>
          <w:p w14:paraId="16D805F7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869A08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074160E6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432A98" w14:paraId="4D40FA9C" w14:textId="77777777" w:rsidTr="00432A98">
        <w:tc>
          <w:tcPr>
            <w:tcW w:w="2831" w:type="dxa"/>
            <w:shd w:val="clear" w:color="auto" w:fill="E6E6E6"/>
            <w:vAlign w:val="center"/>
          </w:tcPr>
          <w:p w14:paraId="1239FE68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5E1A9EE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50DB02C5" w14:textId="77777777" w:rsidR="00467D84" w:rsidRDefault="00CA6DD4" w:rsidP="00070074">
      <w:pPr>
        <w:pStyle w:val="1"/>
      </w:pPr>
      <w:bookmarkStart w:id="25" w:name="_Toc160477030"/>
      <w:r>
        <w:rPr>
          <w:rFonts w:hint="eastAsia"/>
        </w:rPr>
        <w:t>气象</w:t>
      </w:r>
      <w:r>
        <w:t>数据</w:t>
      </w:r>
      <w:bookmarkEnd w:id="25"/>
    </w:p>
    <w:p w14:paraId="7D062012" w14:textId="77777777" w:rsidR="00033DE7" w:rsidRDefault="00033DE7" w:rsidP="00033DE7">
      <w:pPr>
        <w:pStyle w:val="2"/>
      </w:pPr>
      <w:bookmarkStart w:id="26" w:name="_Toc160477031"/>
      <w:r>
        <w:rPr>
          <w:rFonts w:hint="eastAsia"/>
        </w:rPr>
        <w:t>气象地点</w:t>
      </w:r>
      <w:bookmarkEnd w:id="26"/>
    </w:p>
    <w:p w14:paraId="6F0950F1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537317E0" w14:textId="77777777" w:rsidR="00640E36" w:rsidRDefault="009C2673" w:rsidP="00640E36">
      <w:pPr>
        <w:pStyle w:val="2"/>
      </w:pPr>
      <w:bookmarkStart w:id="28" w:name="_Toc160477032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167BCA1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7E2D9868" wp14:editId="363CC871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C0E36" w14:textId="77777777" w:rsidR="00F25477" w:rsidRDefault="00615FD8" w:rsidP="00615FD8">
      <w:pPr>
        <w:pStyle w:val="2"/>
      </w:pPr>
      <w:bookmarkStart w:id="30" w:name="日最小干球温度变化表"/>
      <w:bookmarkStart w:id="31" w:name="_Toc160477033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6079D70D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54E257DD" wp14:editId="0A5197B3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C0438" w14:textId="77777777" w:rsidR="00615FD8" w:rsidRDefault="00A71379" w:rsidP="00A71379">
      <w:pPr>
        <w:pStyle w:val="2"/>
      </w:pPr>
      <w:bookmarkStart w:id="33" w:name="_Toc160477034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B1F30" w14:paraId="284D4CC0" w14:textId="77777777">
        <w:tc>
          <w:tcPr>
            <w:tcW w:w="1131" w:type="dxa"/>
            <w:shd w:val="clear" w:color="auto" w:fill="E6E6E6"/>
            <w:vAlign w:val="center"/>
          </w:tcPr>
          <w:p w14:paraId="427AA18D" w14:textId="77777777" w:rsidR="009B1F3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5946374" w14:textId="77777777" w:rsidR="009B1F3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B8530C" w14:textId="77777777" w:rsidR="009B1F3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56E194" w14:textId="77777777" w:rsidR="009B1F3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18CC06" w14:textId="77777777" w:rsidR="009B1F3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57D32E" w14:textId="77777777" w:rsidR="009B1F30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B1F30" w14:paraId="58DB6F6D" w14:textId="77777777">
        <w:tc>
          <w:tcPr>
            <w:tcW w:w="1131" w:type="dxa"/>
            <w:shd w:val="clear" w:color="auto" w:fill="E6E6E6"/>
            <w:vAlign w:val="center"/>
          </w:tcPr>
          <w:p w14:paraId="38862EB4" w14:textId="77777777" w:rsidR="009B1F3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EBA77C6" w14:textId="77777777" w:rsidR="009B1F30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291AC3E" w14:textId="77777777" w:rsidR="009B1F30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49897AAC" w14:textId="77777777" w:rsidR="009B1F30" w:rsidRDefault="00000000">
            <w:r>
              <w:t>22.2</w:t>
            </w:r>
          </w:p>
        </w:tc>
        <w:tc>
          <w:tcPr>
            <w:tcW w:w="1556" w:type="dxa"/>
            <w:vAlign w:val="center"/>
          </w:tcPr>
          <w:p w14:paraId="3A340282" w14:textId="77777777" w:rsidR="009B1F30" w:rsidRDefault="00000000">
            <w:r>
              <w:t>10.7</w:t>
            </w:r>
          </w:p>
        </w:tc>
        <w:tc>
          <w:tcPr>
            <w:tcW w:w="1556" w:type="dxa"/>
            <w:vAlign w:val="center"/>
          </w:tcPr>
          <w:p w14:paraId="78510FE3" w14:textId="77777777" w:rsidR="009B1F30" w:rsidRDefault="00000000">
            <w:r>
              <w:t>64.9</w:t>
            </w:r>
          </w:p>
        </w:tc>
      </w:tr>
      <w:tr w:rsidR="009B1F30" w14:paraId="50BA15FE" w14:textId="77777777">
        <w:tc>
          <w:tcPr>
            <w:tcW w:w="1131" w:type="dxa"/>
            <w:shd w:val="clear" w:color="auto" w:fill="E6E6E6"/>
            <w:vAlign w:val="center"/>
          </w:tcPr>
          <w:p w14:paraId="754E7B17" w14:textId="77777777" w:rsidR="009B1F3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ED52108" w14:textId="77777777" w:rsidR="009B1F30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1611D87" w14:textId="77777777" w:rsidR="009B1F30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75B693EA" w14:textId="77777777" w:rsidR="009B1F30" w:rsidRDefault="00000000">
            <w:r>
              <w:t>-15.6</w:t>
            </w:r>
          </w:p>
        </w:tc>
        <w:tc>
          <w:tcPr>
            <w:tcW w:w="1556" w:type="dxa"/>
            <w:vAlign w:val="center"/>
          </w:tcPr>
          <w:p w14:paraId="785569F8" w14:textId="77777777" w:rsidR="009B1F30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7FCF59EF" w14:textId="77777777" w:rsidR="009B1F30" w:rsidRDefault="00000000">
            <w:r>
              <w:t>-13.5</w:t>
            </w:r>
          </w:p>
        </w:tc>
      </w:tr>
    </w:tbl>
    <w:p w14:paraId="0DEA87F8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796EEEA3" w14:textId="77777777" w:rsidR="00A71379" w:rsidRDefault="001C5FD8" w:rsidP="000843B1">
      <w:pPr>
        <w:pStyle w:val="1"/>
      </w:pPr>
      <w:bookmarkStart w:id="35" w:name="_Toc160477035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2FC5D03D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52D272B9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E8816BE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5DD7AAB" w14:textId="77777777" w:rsidR="00BC2B16" w:rsidRDefault="00BC2B16" w:rsidP="00BC2B16">
      <w:pPr>
        <w:pStyle w:val="1"/>
      </w:pPr>
      <w:bookmarkStart w:id="37" w:name="_Toc160477036"/>
      <w:r>
        <w:rPr>
          <w:rFonts w:hint="eastAsia"/>
        </w:rPr>
        <w:t>围护</w:t>
      </w:r>
      <w:r>
        <w:t>结构</w:t>
      </w:r>
      <w:bookmarkEnd w:id="37"/>
    </w:p>
    <w:p w14:paraId="4CB7F7DE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60477037"/>
      <w:bookmarkEnd w:id="38"/>
      <w:r>
        <w:rPr>
          <w:kern w:val="2"/>
        </w:rPr>
        <w:t>屋顶构造</w:t>
      </w:r>
      <w:bookmarkEnd w:id="39"/>
    </w:p>
    <w:p w14:paraId="48ACE254" w14:textId="77777777" w:rsidR="009B1F30" w:rsidRDefault="00000000">
      <w:pPr>
        <w:pStyle w:val="3"/>
        <w:widowControl w:val="0"/>
        <w:rPr>
          <w:kern w:val="2"/>
          <w:szCs w:val="24"/>
        </w:rPr>
      </w:pPr>
      <w:bookmarkStart w:id="40" w:name="_Toc160477038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1F30" w14:paraId="77D4406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7392D3" w14:textId="77777777" w:rsidR="009B1F3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D4681F" w14:textId="77777777" w:rsidR="009B1F3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B1AF7" w14:textId="77777777" w:rsidR="009B1F3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366E4B" w14:textId="77777777" w:rsidR="009B1F3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31F0C4" w14:textId="77777777" w:rsidR="009B1F3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E478E" w14:textId="77777777" w:rsidR="009B1F3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3BB679" w14:textId="77777777" w:rsidR="009B1F30" w:rsidRDefault="00000000">
            <w:pPr>
              <w:jc w:val="center"/>
            </w:pPr>
            <w:r>
              <w:t>热惰性指标</w:t>
            </w:r>
          </w:p>
        </w:tc>
      </w:tr>
      <w:tr w:rsidR="009B1F30" w14:paraId="0035819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B6D655" w14:textId="77777777" w:rsidR="009B1F30" w:rsidRDefault="009B1F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492F8E" w14:textId="77777777" w:rsidR="009B1F3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B228AA" w14:textId="77777777" w:rsidR="009B1F3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EBF93" w14:textId="77777777" w:rsidR="009B1F3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983EA0" w14:textId="77777777" w:rsidR="009B1F3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A739E5" w14:textId="77777777" w:rsidR="009B1F3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64E1C0" w14:textId="77777777" w:rsidR="009B1F30" w:rsidRDefault="00000000">
            <w:pPr>
              <w:jc w:val="center"/>
            </w:pPr>
            <w:r>
              <w:t>D=R*S</w:t>
            </w:r>
          </w:p>
        </w:tc>
      </w:tr>
      <w:tr w:rsidR="009B1F30" w14:paraId="2A3DB27A" w14:textId="77777777">
        <w:tc>
          <w:tcPr>
            <w:tcW w:w="3345" w:type="dxa"/>
            <w:vAlign w:val="center"/>
          </w:tcPr>
          <w:p w14:paraId="1FB9DEB8" w14:textId="77777777" w:rsidR="009B1F3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8A1F04B" w14:textId="77777777" w:rsidR="009B1F3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78C3EFE" w14:textId="77777777" w:rsidR="009B1F3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A5976A2" w14:textId="77777777" w:rsidR="009B1F30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528EEF4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63F922" w14:textId="77777777" w:rsidR="009B1F3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C5955CF" w14:textId="77777777" w:rsidR="009B1F30" w:rsidRDefault="00000000">
            <w:r>
              <w:t>0.407</w:t>
            </w:r>
          </w:p>
        </w:tc>
      </w:tr>
      <w:tr w:rsidR="009B1F30" w14:paraId="58B4814E" w14:textId="77777777">
        <w:tc>
          <w:tcPr>
            <w:tcW w:w="3345" w:type="dxa"/>
            <w:vAlign w:val="center"/>
          </w:tcPr>
          <w:p w14:paraId="1BF4C8B7" w14:textId="77777777" w:rsidR="009B1F30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8C4D885" w14:textId="77777777" w:rsidR="009B1F3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2B31718" w14:textId="77777777" w:rsidR="009B1F3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B89D713" w14:textId="77777777" w:rsidR="009B1F3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20CC833" w14:textId="77777777" w:rsidR="009B1F3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F690D44" w14:textId="77777777" w:rsidR="009B1F3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6C2EC124" w14:textId="77777777" w:rsidR="009B1F30" w:rsidRDefault="00000000">
            <w:r>
              <w:t>0.227</w:t>
            </w:r>
          </w:p>
        </w:tc>
      </w:tr>
      <w:tr w:rsidR="009B1F30" w14:paraId="61ED222E" w14:textId="77777777">
        <w:tc>
          <w:tcPr>
            <w:tcW w:w="3345" w:type="dxa"/>
            <w:vAlign w:val="center"/>
          </w:tcPr>
          <w:p w14:paraId="1FD177A9" w14:textId="77777777" w:rsidR="009B1F3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1E85E91" w14:textId="77777777" w:rsidR="009B1F3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80C828" w14:textId="77777777" w:rsidR="009B1F3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98B5417" w14:textId="77777777" w:rsidR="009B1F3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125BA9E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750515" w14:textId="77777777" w:rsidR="009B1F3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750CD9F" w14:textId="77777777" w:rsidR="009B1F30" w:rsidRDefault="00000000">
            <w:r>
              <w:t>0.245</w:t>
            </w:r>
          </w:p>
        </w:tc>
      </w:tr>
      <w:tr w:rsidR="009B1F30" w14:paraId="10E30535" w14:textId="77777777">
        <w:tc>
          <w:tcPr>
            <w:tcW w:w="3345" w:type="dxa"/>
            <w:vAlign w:val="center"/>
          </w:tcPr>
          <w:p w14:paraId="61451B3F" w14:textId="77777777" w:rsidR="009B1F3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333263D" w14:textId="77777777" w:rsidR="009B1F30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C4ED0A5" w14:textId="77777777" w:rsidR="009B1F30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06A725A8" w14:textId="77777777" w:rsidR="009B1F3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55C5E18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92A42C" w14:textId="77777777" w:rsidR="009B1F30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3BB10393" w14:textId="77777777" w:rsidR="009B1F30" w:rsidRDefault="00000000">
            <w:r>
              <w:t>1.378</w:t>
            </w:r>
          </w:p>
        </w:tc>
      </w:tr>
      <w:tr w:rsidR="009B1F30" w14:paraId="655F0440" w14:textId="77777777">
        <w:tc>
          <w:tcPr>
            <w:tcW w:w="3345" w:type="dxa"/>
            <w:vAlign w:val="center"/>
          </w:tcPr>
          <w:p w14:paraId="704B7DD2" w14:textId="77777777" w:rsidR="009B1F3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26CAA4" w14:textId="77777777" w:rsidR="009B1F3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A38B80A" w14:textId="77777777" w:rsidR="009B1F3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CF935E5" w14:textId="77777777" w:rsidR="009B1F3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F9558FF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84216D" w14:textId="77777777" w:rsidR="009B1F3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B0336EE" w14:textId="77777777" w:rsidR="009B1F30" w:rsidRDefault="00000000">
            <w:r>
              <w:t>1.186</w:t>
            </w:r>
          </w:p>
        </w:tc>
      </w:tr>
      <w:tr w:rsidR="009B1F30" w14:paraId="7857C3CF" w14:textId="77777777">
        <w:tc>
          <w:tcPr>
            <w:tcW w:w="3345" w:type="dxa"/>
            <w:vAlign w:val="center"/>
          </w:tcPr>
          <w:p w14:paraId="09330982" w14:textId="77777777" w:rsidR="009B1F3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600762E" w14:textId="77777777" w:rsidR="009B1F3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C26DCB" w14:textId="77777777" w:rsidR="009B1F3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FFAEF97" w14:textId="77777777" w:rsidR="009B1F3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8C674D0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7BF3E7" w14:textId="77777777" w:rsidR="009B1F3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E48C26D" w14:textId="77777777" w:rsidR="009B1F30" w:rsidRDefault="00000000">
            <w:r>
              <w:t>0.249</w:t>
            </w:r>
          </w:p>
        </w:tc>
      </w:tr>
      <w:tr w:rsidR="009B1F30" w14:paraId="51F339ED" w14:textId="77777777">
        <w:tc>
          <w:tcPr>
            <w:tcW w:w="3345" w:type="dxa"/>
            <w:vAlign w:val="center"/>
          </w:tcPr>
          <w:p w14:paraId="59FFD1E9" w14:textId="77777777" w:rsidR="009B1F3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24BF45" w14:textId="77777777" w:rsidR="009B1F30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ACA9BED" w14:textId="77777777" w:rsidR="009B1F3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CC8F1E" w14:textId="77777777" w:rsidR="009B1F3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9B3854" w14:textId="77777777" w:rsidR="009B1F3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CCE4D3" w14:textId="77777777" w:rsidR="009B1F30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67736B96" w14:textId="77777777" w:rsidR="009B1F30" w:rsidRDefault="00000000">
            <w:r>
              <w:t>3.691</w:t>
            </w:r>
          </w:p>
        </w:tc>
      </w:tr>
      <w:tr w:rsidR="009B1F30" w14:paraId="5D52362D" w14:textId="77777777">
        <w:tc>
          <w:tcPr>
            <w:tcW w:w="3345" w:type="dxa"/>
            <w:shd w:val="clear" w:color="auto" w:fill="E6E6E6"/>
            <w:vAlign w:val="center"/>
          </w:tcPr>
          <w:p w14:paraId="7B020A2B" w14:textId="77777777" w:rsidR="009B1F3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84D01FE" w14:textId="77777777" w:rsidR="009B1F3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B1F30" w14:paraId="7FDF7956" w14:textId="77777777">
        <w:tc>
          <w:tcPr>
            <w:tcW w:w="3345" w:type="dxa"/>
            <w:shd w:val="clear" w:color="auto" w:fill="E6E6E6"/>
            <w:vAlign w:val="center"/>
          </w:tcPr>
          <w:p w14:paraId="35F55270" w14:textId="77777777" w:rsidR="009B1F3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F68505B" w14:textId="77777777" w:rsidR="009B1F30" w:rsidRDefault="00000000">
            <w:pPr>
              <w:jc w:val="center"/>
            </w:pPr>
            <w:r>
              <w:t>0.77</w:t>
            </w:r>
          </w:p>
        </w:tc>
      </w:tr>
    </w:tbl>
    <w:p w14:paraId="3B3EE6FB" w14:textId="77777777" w:rsidR="009B1F30" w:rsidRDefault="00000000">
      <w:pPr>
        <w:pStyle w:val="2"/>
        <w:widowControl w:val="0"/>
        <w:rPr>
          <w:kern w:val="2"/>
        </w:rPr>
      </w:pPr>
      <w:bookmarkStart w:id="41" w:name="_Toc160477039"/>
      <w:r>
        <w:rPr>
          <w:kern w:val="2"/>
        </w:rPr>
        <w:t>外墙构造</w:t>
      </w:r>
      <w:bookmarkEnd w:id="41"/>
    </w:p>
    <w:p w14:paraId="77300612" w14:textId="77777777" w:rsidR="009B1F30" w:rsidRDefault="00000000">
      <w:pPr>
        <w:pStyle w:val="3"/>
        <w:widowControl w:val="0"/>
        <w:rPr>
          <w:kern w:val="2"/>
          <w:szCs w:val="24"/>
        </w:rPr>
      </w:pPr>
      <w:bookmarkStart w:id="42" w:name="_Toc160477040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1F30" w14:paraId="35A58E8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65C70B" w14:textId="77777777" w:rsidR="009B1F3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91B70E" w14:textId="77777777" w:rsidR="009B1F3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28678E" w14:textId="77777777" w:rsidR="009B1F3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1999C3" w14:textId="77777777" w:rsidR="009B1F3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CAC3F" w14:textId="77777777" w:rsidR="009B1F3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D8E7FE" w14:textId="77777777" w:rsidR="009B1F3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48E5D3" w14:textId="77777777" w:rsidR="009B1F30" w:rsidRDefault="00000000">
            <w:pPr>
              <w:jc w:val="center"/>
            </w:pPr>
            <w:r>
              <w:t>热惰性指标</w:t>
            </w:r>
          </w:p>
        </w:tc>
      </w:tr>
      <w:tr w:rsidR="009B1F30" w14:paraId="608EB4A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B594701" w14:textId="77777777" w:rsidR="009B1F30" w:rsidRDefault="009B1F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05BE2B" w14:textId="77777777" w:rsidR="009B1F3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5D3211" w14:textId="77777777" w:rsidR="009B1F3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5683BB" w14:textId="77777777" w:rsidR="009B1F3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085056" w14:textId="77777777" w:rsidR="009B1F3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FEBDF2" w14:textId="77777777" w:rsidR="009B1F3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C9D8CB" w14:textId="77777777" w:rsidR="009B1F30" w:rsidRDefault="00000000">
            <w:pPr>
              <w:jc w:val="center"/>
            </w:pPr>
            <w:r>
              <w:t>D=R*S</w:t>
            </w:r>
          </w:p>
        </w:tc>
      </w:tr>
      <w:tr w:rsidR="009B1F30" w14:paraId="57BDBDD1" w14:textId="77777777">
        <w:tc>
          <w:tcPr>
            <w:tcW w:w="3345" w:type="dxa"/>
            <w:vAlign w:val="center"/>
          </w:tcPr>
          <w:p w14:paraId="5DB5E48D" w14:textId="77777777" w:rsidR="009B1F3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60DECA9" w14:textId="77777777" w:rsidR="009B1F3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3CD766" w14:textId="77777777" w:rsidR="009B1F3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20533F" w14:textId="77777777" w:rsidR="009B1F3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F268701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161983" w14:textId="77777777" w:rsidR="009B1F3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EDDA2DD" w14:textId="77777777" w:rsidR="009B1F30" w:rsidRDefault="00000000">
            <w:r>
              <w:t>0.245</w:t>
            </w:r>
          </w:p>
        </w:tc>
      </w:tr>
      <w:tr w:rsidR="009B1F30" w14:paraId="56C6113A" w14:textId="77777777">
        <w:tc>
          <w:tcPr>
            <w:tcW w:w="3345" w:type="dxa"/>
            <w:vAlign w:val="center"/>
          </w:tcPr>
          <w:p w14:paraId="2527EA59" w14:textId="77777777" w:rsidR="009B1F3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7560FA2" w14:textId="77777777" w:rsidR="009B1F3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A26F47" w14:textId="77777777" w:rsidR="009B1F3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193BDD3" w14:textId="77777777" w:rsidR="009B1F30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BE628FC" w14:textId="77777777" w:rsidR="009B1F30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7BF2396" w14:textId="77777777" w:rsidR="009B1F30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AC51BBD" w14:textId="77777777" w:rsidR="009B1F30" w:rsidRDefault="00000000">
            <w:r>
              <w:t>0.227</w:t>
            </w:r>
          </w:p>
        </w:tc>
      </w:tr>
      <w:tr w:rsidR="009B1F30" w14:paraId="157E414C" w14:textId="77777777">
        <w:tc>
          <w:tcPr>
            <w:tcW w:w="3345" w:type="dxa"/>
            <w:vAlign w:val="center"/>
          </w:tcPr>
          <w:p w14:paraId="078FC9AC" w14:textId="77777777" w:rsidR="009B1F3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23878AB" w14:textId="77777777" w:rsidR="009B1F3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79FFE7" w14:textId="77777777" w:rsidR="009B1F3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5B1B35" w14:textId="77777777" w:rsidR="009B1F3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2F9560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82448A" w14:textId="77777777" w:rsidR="009B1F3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88C329B" w14:textId="77777777" w:rsidR="009B1F30" w:rsidRDefault="00000000">
            <w:r>
              <w:t>0.245</w:t>
            </w:r>
          </w:p>
        </w:tc>
      </w:tr>
      <w:tr w:rsidR="009B1F30" w14:paraId="1CE657ED" w14:textId="77777777">
        <w:tc>
          <w:tcPr>
            <w:tcW w:w="3345" w:type="dxa"/>
            <w:vAlign w:val="center"/>
          </w:tcPr>
          <w:p w14:paraId="279BC40C" w14:textId="77777777" w:rsidR="009B1F3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BCC61F" w14:textId="77777777" w:rsidR="009B1F3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E094ADB" w14:textId="77777777" w:rsidR="009B1F3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589AB37" w14:textId="77777777" w:rsidR="009B1F3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D7A6055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CE6064" w14:textId="77777777" w:rsidR="009B1F3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A54A90D" w14:textId="77777777" w:rsidR="009B1F30" w:rsidRDefault="00000000">
            <w:r>
              <w:t>1.977</w:t>
            </w:r>
          </w:p>
        </w:tc>
      </w:tr>
      <w:tr w:rsidR="009B1F30" w14:paraId="048CB57A" w14:textId="77777777">
        <w:tc>
          <w:tcPr>
            <w:tcW w:w="3345" w:type="dxa"/>
            <w:vAlign w:val="center"/>
          </w:tcPr>
          <w:p w14:paraId="4BC7F0D8" w14:textId="77777777" w:rsidR="009B1F3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06F6ED3" w14:textId="77777777" w:rsidR="009B1F3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FB851E" w14:textId="77777777" w:rsidR="009B1F3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52EC264" w14:textId="77777777" w:rsidR="009B1F3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DE43EC9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49714B" w14:textId="77777777" w:rsidR="009B1F3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48C4701" w14:textId="77777777" w:rsidR="009B1F30" w:rsidRDefault="00000000">
            <w:r>
              <w:t>0.249</w:t>
            </w:r>
          </w:p>
        </w:tc>
      </w:tr>
      <w:tr w:rsidR="009B1F30" w14:paraId="6DE21EC1" w14:textId="77777777">
        <w:tc>
          <w:tcPr>
            <w:tcW w:w="3345" w:type="dxa"/>
            <w:vAlign w:val="center"/>
          </w:tcPr>
          <w:p w14:paraId="251AC112" w14:textId="77777777" w:rsidR="009B1F3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6D886A" w14:textId="77777777" w:rsidR="009B1F30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B16F8D1" w14:textId="77777777" w:rsidR="009B1F3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542724" w14:textId="77777777" w:rsidR="009B1F3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66E7947" w14:textId="77777777" w:rsidR="009B1F3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2F7389" w14:textId="77777777" w:rsidR="009B1F30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127000F9" w14:textId="77777777" w:rsidR="009B1F30" w:rsidRDefault="00000000">
            <w:r>
              <w:t>2.941</w:t>
            </w:r>
          </w:p>
        </w:tc>
      </w:tr>
      <w:tr w:rsidR="009B1F30" w14:paraId="1D5F2FDC" w14:textId="77777777">
        <w:tc>
          <w:tcPr>
            <w:tcW w:w="3345" w:type="dxa"/>
            <w:shd w:val="clear" w:color="auto" w:fill="E6E6E6"/>
            <w:vAlign w:val="center"/>
          </w:tcPr>
          <w:p w14:paraId="16C2CB33" w14:textId="77777777" w:rsidR="009B1F3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9FA2B62" w14:textId="77777777" w:rsidR="009B1F3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B1F30" w14:paraId="284751E2" w14:textId="77777777">
        <w:tc>
          <w:tcPr>
            <w:tcW w:w="3345" w:type="dxa"/>
            <w:shd w:val="clear" w:color="auto" w:fill="E6E6E6"/>
            <w:vAlign w:val="center"/>
          </w:tcPr>
          <w:p w14:paraId="67BBDBEB" w14:textId="77777777" w:rsidR="009B1F3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CF0ADC6" w14:textId="77777777" w:rsidR="009B1F30" w:rsidRDefault="00000000">
            <w:pPr>
              <w:jc w:val="center"/>
            </w:pPr>
            <w:r>
              <w:t>1.13</w:t>
            </w:r>
          </w:p>
        </w:tc>
      </w:tr>
    </w:tbl>
    <w:p w14:paraId="531D137B" w14:textId="77777777" w:rsidR="009B1F30" w:rsidRDefault="00000000">
      <w:pPr>
        <w:pStyle w:val="2"/>
        <w:widowControl w:val="0"/>
        <w:rPr>
          <w:kern w:val="2"/>
        </w:rPr>
      </w:pPr>
      <w:bookmarkStart w:id="43" w:name="_Toc160477041"/>
      <w:r>
        <w:rPr>
          <w:kern w:val="2"/>
        </w:rPr>
        <w:t>楼板构造</w:t>
      </w:r>
      <w:bookmarkEnd w:id="43"/>
    </w:p>
    <w:p w14:paraId="1D81415C" w14:textId="77777777" w:rsidR="009B1F30" w:rsidRDefault="00000000">
      <w:pPr>
        <w:pStyle w:val="3"/>
        <w:widowControl w:val="0"/>
        <w:rPr>
          <w:kern w:val="2"/>
          <w:szCs w:val="24"/>
        </w:rPr>
      </w:pPr>
      <w:bookmarkStart w:id="44" w:name="_Toc160477042"/>
      <w:r>
        <w:rPr>
          <w:kern w:val="2"/>
          <w:szCs w:val="24"/>
        </w:rPr>
        <w:t>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1F30" w14:paraId="5BD9793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B51A93" w14:textId="77777777" w:rsidR="009B1F3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C93D0F" w14:textId="77777777" w:rsidR="009B1F3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8697A" w14:textId="77777777" w:rsidR="009B1F3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355FF" w14:textId="77777777" w:rsidR="009B1F3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76E7F6" w14:textId="77777777" w:rsidR="009B1F3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AD976B" w14:textId="77777777" w:rsidR="009B1F3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96AF8D" w14:textId="77777777" w:rsidR="009B1F30" w:rsidRDefault="00000000">
            <w:pPr>
              <w:jc w:val="center"/>
            </w:pPr>
            <w:r>
              <w:t>热惰性指标</w:t>
            </w:r>
          </w:p>
        </w:tc>
      </w:tr>
      <w:tr w:rsidR="009B1F30" w14:paraId="206910B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0CB170" w14:textId="77777777" w:rsidR="009B1F30" w:rsidRDefault="009B1F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FFE9D6" w14:textId="77777777" w:rsidR="009B1F3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BA698B" w14:textId="77777777" w:rsidR="009B1F3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6FD92E" w14:textId="77777777" w:rsidR="009B1F3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EB91D4" w14:textId="77777777" w:rsidR="009B1F3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463CDE" w14:textId="77777777" w:rsidR="009B1F3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99FC19" w14:textId="77777777" w:rsidR="009B1F30" w:rsidRDefault="00000000">
            <w:pPr>
              <w:jc w:val="center"/>
            </w:pPr>
            <w:r>
              <w:t>D=R*S</w:t>
            </w:r>
          </w:p>
        </w:tc>
      </w:tr>
      <w:tr w:rsidR="009B1F30" w14:paraId="07CA0258" w14:textId="77777777">
        <w:tc>
          <w:tcPr>
            <w:tcW w:w="3345" w:type="dxa"/>
            <w:vAlign w:val="center"/>
          </w:tcPr>
          <w:p w14:paraId="79B22652" w14:textId="77777777" w:rsidR="009B1F3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27517B1" w14:textId="77777777" w:rsidR="009B1F3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11ABD8A" w14:textId="77777777" w:rsidR="009B1F3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9E6219D" w14:textId="77777777" w:rsidR="009B1F3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A44CA4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1D09CB" w14:textId="77777777" w:rsidR="009B1F3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30D7EE6" w14:textId="77777777" w:rsidR="009B1F30" w:rsidRDefault="00000000">
            <w:r>
              <w:t>0.245</w:t>
            </w:r>
          </w:p>
        </w:tc>
      </w:tr>
      <w:tr w:rsidR="009B1F30" w14:paraId="770575C0" w14:textId="77777777">
        <w:tc>
          <w:tcPr>
            <w:tcW w:w="3345" w:type="dxa"/>
            <w:vAlign w:val="center"/>
          </w:tcPr>
          <w:p w14:paraId="6BC893B4" w14:textId="77777777" w:rsidR="009B1F3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8D740E7" w14:textId="77777777" w:rsidR="009B1F3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4E18F98" w14:textId="77777777" w:rsidR="009B1F3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C4EA478" w14:textId="77777777" w:rsidR="009B1F3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00858CD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4375B5" w14:textId="77777777" w:rsidR="009B1F3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607744C" w14:textId="77777777" w:rsidR="009B1F30" w:rsidRDefault="00000000">
            <w:r>
              <w:t>1.186</w:t>
            </w:r>
          </w:p>
        </w:tc>
      </w:tr>
      <w:tr w:rsidR="009B1F30" w14:paraId="660D191D" w14:textId="77777777">
        <w:tc>
          <w:tcPr>
            <w:tcW w:w="3345" w:type="dxa"/>
            <w:vAlign w:val="center"/>
          </w:tcPr>
          <w:p w14:paraId="27834767" w14:textId="77777777" w:rsidR="009B1F3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2570F9C" w14:textId="77777777" w:rsidR="009B1F3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0FEC1AB" w14:textId="77777777" w:rsidR="009B1F3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858897A" w14:textId="77777777" w:rsidR="009B1F3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79EC452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DE3DB4" w14:textId="77777777" w:rsidR="009B1F3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8F1F9E9" w14:textId="77777777" w:rsidR="009B1F30" w:rsidRDefault="00000000">
            <w:r>
              <w:t>0.249</w:t>
            </w:r>
          </w:p>
        </w:tc>
      </w:tr>
      <w:tr w:rsidR="009B1F30" w14:paraId="2837A29E" w14:textId="77777777">
        <w:tc>
          <w:tcPr>
            <w:tcW w:w="3345" w:type="dxa"/>
            <w:vAlign w:val="center"/>
          </w:tcPr>
          <w:p w14:paraId="1F895397" w14:textId="77777777" w:rsidR="009B1F3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588A77" w14:textId="77777777" w:rsidR="009B1F30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49C4E36D" w14:textId="77777777" w:rsidR="009B1F3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55B187" w14:textId="77777777" w:rsidR="009B1F3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F885537" w14:textId="77777777" w:rsidR="009B1F3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3A22A1" w14:textId="77777777" w:rsidR="009B1F3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D4F59DF" w14:textId="77777777" w:rsidR="009B1F30" w:rsidRDefault="00000000">
            <w:r>
              <w:t>1.679</w:t>
            </w:r>
          </w:p>
        </w:tc>
      </w:tr>
      <w:tr w:rsidR="009B1F30" w14:paraId="180434BC" w14:textId="77777777">
        <w:tc>
          <w:tcPr>
            <w:tcW w:w="3345" w:type="dxa"/>
            <w:shd w:val="clear" w:color="auto" w:fill="E6E6E6"/>
            <w:vAlign w:val="center"/>
          </w:tcPr>
          <w:p w14:paraId="796662BC" w14:textId="77777777" w:rsidR="009B1F30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7E6B03E" w14:textId="77777777" w:rsidR="009B1F30" w:rsidRDefault="00000000">
            <w:pPr>
              <w:jc w:val="center"/>
            </w:pPr>
            <w:r>
              <w:t>2.98</w:t>
            </w:r>
          </w:p>
        </w:tc>
      </w:tr>
    </w:tbl>
    <w:p w14:paraId="7467CD96" w14:textId="77777777" w:rsidR="009B1F30" w:rsidRDefault="00000000">
      <w:pPr>
        <w:pStyle w:val="2"/>
        <w:widowControl w:val="0"/>
        <w:rPr>
          <w:kern w:val="2"/>
        </w:rPr>
      </w:pPr>
      <w:bookmarkStart w:id="45" w:name="_Toc160477043"/>
      <w:r>
        <w:rPr>
          <w:kern w:val="2"/>
        </w:rPr>
        <w:t>非周边地面构造</w:t>
      </w:r>
      <w:bookmarkEnd w:id="45"/>
    </w:p>
    <w:p w14:paraId="4D46E3A9" w14:textId="77777777" w:rsidR="009B1F30" w:rsidRDefault="00000000">
      <w:pPr>
        <w:pStyle w:val="3"/>
        <w:widowControl w:val="0"/>
        <w:rPr>
          <w:kern w:val="2"/>
          <w:szCs w:val="24"/>
        </w:rPr>
      </w:pPr>
      <w:bookmarkStart w:id="46" w:name="_Toc160477044"/>
      <w:r>
        <w:rPr>
          <w:kern w:val="2"/>
          <w:szCs w:val="24"/>
        </w:rPr>
        <w:t>非周边地面构造一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1F30" w14:paraId="0AF717A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98A116" w14:textId="77777777" w:rsidR="009B1F3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68A8E8" w14:textId="77777777" w:rsidR="009B1F3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46C94" w14:textId="77777777" w:rsidR="009B1F3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662842" w14:textId="77777777" w:rsidR="009B1F3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233DAF" w14:textId="77777777" w:rsidR="009B1F3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252AB" w14:textId="77777777" w:rsidR="009B1F3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2A39C5" w14:textId="77777777" w:rsidR="009B1F30" w:rsidRDefault="00000000">
            <w:pPr>
              <w:jc w:val="center"/>
            </w:pPr>
            <w:r>
              <w:t>热惰性指标</w:t>
            </w:r>
          </w:p>
        </w:tc>
      </w:tr>
      <w:tr w:rsidR="009B1F30" w14:paraId="1468F32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45245E4" w14:textId="77777777" w:rsidR="009B1F30" w:rsidRDefault="009B1F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5023D5" w14:textId="77777777" w:rsidR="009B1F3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7B5A59" w14:textId="77777777" w:rsidR="009B1F3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45FC79" w14:textId="77777777" w:rsidR="009B1F3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F37643" w14:textId="77777777" w:rsidR="009B1F3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0CCD0C" w14:textId="77777777" w:rsidR="009B1F3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22FDA1" w14:textId="77777777" w:rsidR="009B1F30" w:rsidRDefault="00000000">
            <w:pPr>
              <w:jc w:val="center"/>
            </w:pPr>
            <w:r>
              <w:t>D=R*S</w:t>
            </w:r>
          </w:p>
        </w:tc>
      </w:tr>
      <w:tr w:rsidR="009B1F30" w14:paraId="295634D0" w14:textId="77777777">
        <w:tc>
          <w:tcPr>
            <w:tcW w:w="3345" w:type="dxa"/>
            <w:vAlign w:val="center"/>
          </w:tcPr>
          <w:p w14:paraId="1944640D" w14:textId="77777777" w:rsidR="009B1F3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FBF147F" w14:textId="77777777" w:rsidR="009B1F3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0823ACF" w14:textId="77777777" w:rsidR="009B1F3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F16D59D" w14:textId="77777777" w:rsidR="009B1F3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A0DCDA3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96CBBE" w14:textId="77777777" w:rsidR="009B1F3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A131695" w14:textId="77777777" w:rsidR="009B1F30" w:rsidRDefault="00000000">
            <w:r>
              <w:t>0.245</w:t>
            </w:r>
          </w:p>
        </w:tc>
      </w:tr>
      <w:tr w:rsidR="009B1F30" w14:paraId="76C5DA84" w14:textId="77777777">
        <w:tc>
          <w:tcPr>
            <w:tcW w:w="3345" w:type="dxa"/>
            <w:vAlign w:val="center"/>
          </w:tcPr>
          <w:p w14:paraId="6B34CB81" w14:textId="77777777" w:rsidR="009B1F3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6FF9B0" w14:textId="77777777" w:rsidR="009B1F3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9CACF72" w14:textId="77777777" w:rsidR="009B1F3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4852194" w14:textId="77777777" w:rsidR="009B1F3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2660A74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ABB5E4" w14:textId="77777777" w:rsidR="009B1F3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96DDD0C" w14:textId="77777777" w:rsidR="009B1F30" w:rsidRDefault="00000000">
            <w:r>
              <w:t>1.186</w:t>
            </w:r>
          </w:p>
        </w:tc>
      </w:tr>
      <w:tr w:rsidR="009B1F30" w14:paraId="2A15FB9C" w14:textId="77777777">
        <w:tc>
          <w:tcPr>
            <w:tcW w:w="3345" w:type="dxa"/>
            <w:vAlign w:val="center"/>
          </w:tcPr>
          <w:p w14:paraId="1F5CECE5" w14:textId="77777777" w:rsidR="009B1F3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F8D93E" w14:textId="77777777" w:rsidR="009B1F30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47B30760" w14:textId="77777777" w:rsidR="009B1F3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2EBE46" w14:textId="77777777" w:rsidR="009B1F3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E465973" w14:textId="77777777" w:rsidR="009B1F3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E25855" w14:textId="77777777" w:rsidR="009B1F30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1563A0A1" w14:textId="77777777" w:rsidR="009B1F30" w:rsidRDefault="00000000">
            <w:r>
              <w:t>1.431</w:t>
            </w:r>
          </w:p>
        </w:tc>
      </w:tr>
      <w:tr w:rsidR="009B1F30" w14:paraId="4830EC1B" w14:textId="77777777">
        <w:tc>
          <w:tcPr>
            <w:tcW w:w="3345" w:type="dxa"/>
            <w:shd w:val="clear" w:color="auto" w:fill="E6E6E6"/>
            <w:vAlign w:val="center"/>
          </w:tcPr>
          <w:p w14:paraId="28624F36" w14:textId="77777777" w:rsidR="009B1F30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E85A5A7" w14:textId="77777777" w:rsidR="009B1F30" w:rsidRDefault="00000000">
            <w:pPr>
              <w:jc w:val="center"/>
            </w:pPr>
            <w:r>
              <w:t>0.30</w:t>
            </w:r>
          </w:p>
        </w:tc>
      </w:tr>
      <w:tr w:rsidR="009B1F30" w14:paraId="6288E169" w14:textId="77777777">
        <w:tc>
          <w:tcPr>
            <w:tcW w:w="3345" w:type="dxa"/>
            <w:vAlign w:val="center"/>
          </w:tcPr>
          <w:p w14:paraId="17DEABFE" w14:textId="77777777" w:rsidR="009B1F30" w:rsidRDefault="009B1F30"/>
        </w:tc>
        <w:tc>
          <w:tcPr>
            <w:tcW w:w="848" w:type="dxa"/>
            <w:vAlign w:val="center"/>
          </w:tcPr>
          <w:p w14:paraId="5478DD21" w14:textId="77777777" w:rsidR="009B1F30" w:rsidRDefault="009B1F30"/>
        </w:tc>
        <w:tc>
          <w:tcPr>
            <w:tcW w:w="1075" w:type="dxa"/>
            <w:vAlign w:val="center"/>
          </w:tcPr>
          <w:p w14:paraId="3BC81B1F" w14:textId="77777777" w:rsidR="009B1F30" w:rsidRDefault="009B1F30"/>
        </w:tc>
        <w:tc>
          <w:tcPr>
            <w:tcW w:w="1075" w:type="dxa"/>
            <w:vAlign w:val="center"/>
          </w:tcPr>
          <w:p w14:paraId="06C54FD4" w14:textId="77777777" w:rsidR="009B1F30" w:rsidRDefault="009B1F30"/>
        </w:tc>
        <w:tc>
          <w:tcPr>
            <w:tcW w:w="848" w:type="dxa"/>
            <w:vAlign w:val="center"/>
          </w:tcPr>
          <w:p w14:paraId="5A942A24" w14:textId="77777777" w:rsidR="009B1F30" w:rsidRDefault="009B1F30"/>
        </w:tc>
        <w:tc>
          <w:tcPr>
            <w:tcW w:w="1075" w:type="dxa"/>
            <w:vAlign w:val="center"/>
          </w:tcPr>
          <w:p w14:paraId="012194C7" w14:textId="77777777" w:rsidR="009B1F30" w:rsidRDefault="009B1F30"/>
        </w:tc>
        <w:tc>
          <w:tcPr>
            <w:tcW w:w="1064" w:type="dxa"/>
            <w:vAlign w:val="center"/>
          </w:tcPr>
          <w:p w14:paraId="005546C7" w14:textId="77777777" w:rsidR="009B1F30" w:rsidRDefault="009B1F30"/>
        </w:tc>
      </w:tr>
    </w:tbl>
    <w:p w14:paraId="383C696C" w14:textId="77777777" w:rsidR="009B1F30" w:rsidRDefault="00000000">
      <w:pPr>
        <w:pStyle w:val="2"/>
        <w:widowControl w:val="0"/>
        <w:rPr>
          <w:kern w:val="2"/>
        </w:rPr>
      </w:pPr>
      <w:bookmarkStart w:id="47" w:name="_Toc160477045"/>
      <w:r>
        <w:rPr>
          <w:kern w:val="2"/>
        </w:rPr>
        <w:t>地下墙构造</w:t>
      </w:r>
      <w:bookmarkEnd w:id="47"/>
    </w:p>
    <w:p w14:paraId="00A5345F" w14:textId="77777777" w:rsidR="009B1F30" w:rsidRDefault="00000000">
      <w:pPr>
        <w:pStyle w:val="3"/>
        <w:widowControl w:val="0"/>
        <w:rPr>
          <w:kern w:val="2"/>
          <w:szCs w:val="24"/>
        </w:rPr>
      </w:pPr>
      <w:bookmarkStart w:id="48" w:name="_Toc160477046"/>
      <w:r>
        <w:rPr>
          <w:kern w:val="2"/>
          <w:szCs w:val="24"/>
        </w:rPr>
        <w:t>地下墙构造一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B1F30" w14:paraId="4A012A1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CD6D5B6" w14:textId="77777777" w:rsidR="009B1F3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D17F9C" w14:textId="77777777" w:rsidR="009B1F3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95677" w14:textId="77777777" w:rsidR="009B1F3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17086B" w14:textId="77777777" w:rsidR="009B1F3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AACE03" w14:textId="77777777" w:rsidR="009B1F3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ADF419" w14:textId="77777777" w:rsidR="009B1F3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7A46F7" w14:textId="77777777" w:rsidR="009B1F30" w:rsidRDefault="00000000">
            <w:pPr>
              <w:jc w:val="center"/>
            </w:pPr>
            <w:r>
              <w:t>热惰性指标</w:t>
            </w:r>
          </w:p>
        </w:tc>
      </w:tr>
      <w:tr w:rsidR="009B1F30" w14:paraId="7A2B3B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B80B85" w14:textId="77777777" w:rsidR="009B1F30" w:rsidRDefault="009B1F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9EC762" w14:textId="77777777" w:rsidR="009B1F3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53BAD1" w14:textId="77777777" w:rsidR="009B1F3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2B0F3" w14:textId="77777777" w:rsidR="009B1F3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BB4FFD" w14:textId="77777777" w:rsidR="009B1F3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88477" w14:textId="77777777" w:rsidR="009B1F3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FE7DC1" w14:textId="77777777" w:rsidR="009B1F30" w:rsidRDefault="00000000">
            <w:pPr>
              <w:jc w:val="center"/>
            </w:pPr>
            <w:r>
              <w:t>D=R*S</w:t>
            </w:r>
          </w:p>
        </w:tc>
      </w:tr>
      <w:tr w:rsidR="009B1F30" w14:paraId="220D9FDE" w14:textId="77777777">
        <w:tc>
          <w:tcPr>
            <w:tcW w:w="3345" w:type="dxa"/>
            <w:vAlign w:val="center"/>
          </w:tcPr>
          <w:p w14:paraId="679AE274" w14:textId="77777777" w:rsidR="009B1F3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EE760D" w14:textId="77777777" w:rsidR="009B1F3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6339881" w14:textId="77777777" w:rsidR="009B1F3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46E6727" w14:textId="77777777" w:rsidR="009B1F3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A781849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488F8C" w14:textId="77777777" w:rsidR="009B1F30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6B7BE56" w14:textId="77777777" w:rsidR="009B1F30" w:rsidRDefault="00000000">
            <w:r>
              <w:t>1.977</w:t>
            </w:r>
          </w:p>
        </w:tc>
      </w:tr>
      <w:tr w:rsidR="009B1F30" w14:paraId="670FEAB4" w14:textId="77777777">
        <w:tc>
          <w:tcPr>
            <w:tcW w:w="3345" w:type="dxa"/>
            <w:vAlign w:val="center"/>
          </w:tcPr>
          <w:p w14:paraId="7FBACB15" w14:textId="77777777" w:rsidR="009B1F3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C0DD0C0" w14:textId="77777777" w:rsidR="009B1F3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0E33C8" w14:textId="77777777" w:rsidR="009B1F30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0E57E49" w14:textId="77777777" w:rsidR="009B1F3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F2A8F75" w14:textId="77777777" w:rsidR="009B1F3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CE6CA5" w14:textId="77777777" w:rsidR="009B1F30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02ADA92" w14:textId="77777777" w:rsidR="009B1F30" w:rsidRDefault="00000000">
            <w:r>
              <w:t>0.249</w:t>
            </w:r>
          </w:p>
        </w:tc>
      </w:tr>
      <w:tr w:rsidR="009B1F30" w14:paraId="059F8DCC" w14:textId="77777777">
        <w:tc>
          <w:tcPr>
            <w:tcW w:w="3345" w:type="dxa"/>
            <w:vAlign w:val="center"/>
          </w:tcPr>
          <w:p w14:paraId="68ABE929" w14:textId="77777777" w:rsidR="009B1F3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1CA7B5" w14:textId="77777777" w:rsidR="009B1F30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345A8E1E" w14:textId="77777777" w:rsidR="009B1F3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0AD3B1" w14:textId="77777777" w:rsidR="009B1F3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767E904" w14:textId="77777777" w:rsidR="009B1F3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6335BE" w14:textId="77777777" w:rsidR="009B1F30" w:rsidRDefault="00000000">
            <w:r>
              <w:t>0.140</w:t>
            </w:r>
          </w:p>
        </w:tc>
        <w:tc>
          <w:tcPr>
            <w:tcW w:w="1064" w:type="dxa"/>
            <w:vAlign w:val="center"/>
          </w:tcPr>
          <w:p w14:paraId="31117418" w14:textId="77777777" w:rsidR="009B1F30" w:rsidRDefault="00000000">
            <w:r>
              <w:t>2.226</w:t>
            </w:r>
          </w:p>
        </w:tc>
      </w:tr>
      <w:tr w:rsidR="009B1F30" w14:paraId="69E73CAB" w14:textId="77777777">
        <w:tc>
          <w:tcPr>
            <w:tcW w:w="3345" w:type="dxa"/>
            <w:shd w:val="clear" w:color="auto" w:fill="E6E6E6"/>
            <w:vAlign w:val="center"/>
          </w:tcPr>
          <w:p w14:paraId="550F6CC0" w14:textId="77777777" w:rsidR="009B1F30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BCBF0F1" w14:textId="77777777" w:rsidR="009B1F30" w:rsidRDefault="00000000">
            <w:pPr>
              <w:jc w:val="center"/>
            </w:pPr>
            <w:r>
              <w:t>4.01</w:t>
            </w:r>
          </w:p>
        </w:tc>
      </w:tr>
      <w:tr w:rsidR="009B1F30" w14:paraId="4306ACAE" w14:textId="77777777">
        <w:tc>
          <w:tcPr>
            <w:tcW w:w="3345" w:type="dxa"/>
            <w:vAlign w:val="center"/>
          </w:tcPr>
          <w:p w14:paraId="670F5445" w14:textId="77777777" w:rsidR="009B1F30" w:rsidRDefault="009B1F30"/>
        </w:tc>
        <w:tc>
          <w:tcPr>
            <w:tcW w:w="848" w:type="dxa"/>
            <w:vAlign w:val="center"/>
          </w:tcPr>
          <w:p w14:paraId="5220C756" w14:textId="77777777" w:rsidR="009B1F30" w:rsidRDefault="009B1F30"/>
        </w:tc>
        <w:tc>
          <w:tcPr>
            <w:tcW w:w="1075" w:type="dxa"/>
            <w:vAlign w:val="center"/>
          </w:tcPr>
          <w:p w14:paraId="4E8C1A23" w14:textId="77777777" w:rsidR="009B1F30" w:rsidRDefault="009B1F30"/>
        </w:tc>
        <w:tc>
          <w:tcPr>
            <w:tcW w:w="1075" w:type="dxa"/>
            <w:vAlign w:val="center"/>
          </w:tcPr>
          <w:p w14:paraId="6FD3A021" w14:textId="77777777" w:rsidR="009B1F30" w:rsidRDefault="009B1F30"/>
        </w:tc>
        <w:tc>
          <w:tcPr>
            <w:tcW w:w="848" w:type="dxa"/>
            <w:vAlign w:val="center"/>
          </w:tcPr>
          <w:p w14:paraId="24B31604" w14:textId="77777777" w:rsidR="009B1F30" w:rsidRDefault="009B1F30"/>
        </w:tc>
        <w:tc>
          <w:tcPr>
            <w:tcW w:w="1075" w:type="dxa"/>
            <w:vAlign w:val="center"/>
          </w:tcPr>
          <w:p w14:paraId="05604D08" w14:textId="77777777" w:rsidR="009B1F30" w:rsidRDefault="009B1F30"/>
        </w:tc>
        <w:tc>
          <w:tcPr>
            <w:tcW w:w="1064" w:type="dxa"/>
            <w:vAlign w:val="center"/>
          </w:tcPr>
          <w:p w14:paraId="5A77DA83" w14:textId="77777777" w:rsidR="009B1F30" w:rsidRDefault="009B1F30"/>
        </w:tc>
      </w:tr>
    </w:tbl>
    <w:p w14:paraId="721B67EC" w14:textId="77777777" w:rsidR="009B1F30" w:rsidRDefault="00000000">
      <w:pPr>
        <w:pStyle w:val="2"/>
        <w:widowControl w:val="0"/>
        <w:rPr>
          <w:kern w:val="2"/>
        </w:rPr>
      </w:pPr>
      <w:bookmarkStart w:id="49" w:name="_Toc160477047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9B1F30" w14:paraId="1B0626B9" w14:textId="77777777">
        <w:tc>
          <w:tcPr>
            <w:tcW w:w="645" w:type="dxa"/>
            <w:shd w:val="clear" w:color="auto" w:fill="E6E6E6"/>
            <w:vAlign w:val="center"/>
          </w:tcPr>
          <w:p w14:paraId="206ECB56" w14:textId="77777777" w:rsidR="009B1F30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57B6CCB" w14:textId="77777777" w:rsidR="009B1F30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7B099DAE" w14:textId="77777777" w:rsidR="009B1F30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AF318AB" w14:textId="77777777" w:rsidR="009B1F30" w:rsidRDefault="00000000">
            <w:pPr>
              <w:jc w:val="center"/>
            </w:pPr>
            <w:r>
              <w:t>备注</w:t>
            </w:r>
          </w:p>
        </w:tc>
      </w:tr>
      <w:tr w:rsidR="009B1F30" w14:paraId="6E11A9DA" w14:textId="77777777">
        <w:tc>
          <w:tcPr>
            <w:tcW w:w="645" w:type="dxa"/>
            <w:shd w:val="clear" w:color="auto" w:fill="E6E6E6"/>
            <w:vAlign w:val="center"/>
          </w:tcPr>
          <w:p w14:paraId="56084F70" w14:textId="77777777" w:rsidR="009B1F30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17DC596D" w14:textId="77777777" w:rsidR="009B1F30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7B5F66FD" w14:textId="77777777" w:rsidR="009B1F30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15FEE130" w14:textId="77777777" w:rsidR="009B1F30" w:rsidRDefault="009B1F30"/>
        </w:tc>
      </w:tr>
    </w:tbl>
    <w:p w14:paraId="36AE11F9" w14:textId="77777777" w:rsidR="009B1F30" w:rsidRDefault="00000000">
      <w:pPr>
        <w:pStyle w:val="2"/>
      </w:pPr>
      <w:bookmarkStart w:id="50" w:name="_Toc160477048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9B1F30" w14:paraId="3E902F29" w14:textId="77777777">
        <w:tc>
          <w:tcPr>
            <w:tcW w:w="905" w:type="dxa"/>
            <w:shd w:val="clear" w:color="auto" w:fill="E6E6E6"/>
            <w:vAlign w:val="center"/>
          </w:tcPr>
          <w:p w14:paraId="4EF44803" w14:textId="77777777" w:rsidR="009B1F30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C7B6AAB" w14:textId="77777777" w:rsidR="009B1F30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5B7D1D9" w14:textId="77777777" w:rsidR="009B1F30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7FA66B9" w14:textId="77777777" w:rsidR="009B1F30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C438878" w14:textId="77777777" w:rsidR="009B1F30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5D74573" w14:textId="77777777" w:rsidR="009B1F30" w:rsidRDefault="00000000">
            <w:pPr>
              <w:jc w:val="center"/>
            </w:pPr>
            <w:r>
              <w:t>备注</w:t>
            </w:r>
          </w:p>
        </w:tc>
      </w:tr>
      <w:tr w:rsidR="009B1F30" w14:paraId="01A91B9B" w14:textId="77777777">
        <w:tc>
          <w:tcPr>
            <w:tcW w:w="905" w:type="dxa"/>
            <w:shd w:val="clear" w:color="auto" w:fill="E6E6E6"/>
            <w:vAlign w:val="center"/>
          </w:tcPr>
          <w:p w14:paraId="3C6DFE54" w14:textId="77777777" w:rsidR="009B1F30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62C2AC76" w14:textId="77777777" w:rsidR="009B1F30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615F23CD" w14:textId="77777777" w:rsidR="009B1F30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19ED4FC2" w14:textId="77777777" w:rsidR="009B1F30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4019889D" w14:textId="77777777" w:rsidR="009B1F30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E9ABF49" w14:textId="77777777" w:rsidR="009B1F30" w:rsidRDefault="00000000">
            <w:r>
              <w:t>来源《民用建筑热工设计规范》</w:t>
            </w:r>
          </w:p>
        </w:tc>
      </w:tr>
    </w:tbl>
    <w:p w14:paraId="4F94B2BE" w14:textId="77777777" w:rsidR="009B1F30" w:rsidRDefault="00000000">
      <w:pPr>
        <w:pStyle w:val="1"/>
      </w:pPr>
      <w:bookmarkStart w:id="51" w:name="_Toc160477049"/>
      <w:r>
        <w:t>房间类型</w:t>
      </w:r>
      <w:bookmarkEnd w:id="51"/>
    </w:p>
    <w:p w14:paraId="169A0E06" w14:textId="77777777" w:rsidR="009B1F30" w:rsidRDefault="00000000">
      <w:pPr>
        <w:pStyle w:val="2"/>
        <w:widowControl w:val="0"/>
        <w:rPr>
          <w:kern w:val="2"/>
        </w:rPr>
      </w:pPr>
      <w:bookmarkStart w:id="52" w:name="_Toc160477050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B1F30" w14:paraId="658A2C59" w14:textId="77777777">
        <w:tc>
          <w:tcPr>
            <w:tcW w:w="1862" w:type="dxa"/>
            <w:shd w:val="clear" w:color="auto" w:fill="E6E6E6"/>
            <w:vAlign w:val="center"/>
          </w:tcPr>
          <w:p w14:paraId="2F18C9CF" w14:textId="77777777" w:rsidR="009B1F30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502C491" w14:textId="77777777" w:rsidR="009B1F30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63BDB9F" w14:textId="77777777" w:rsidR="009B1F30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16540A6" w14:textId="77777777" w:rsidR="009B1F30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46DEAA3" w14:textId="77777777" w:rsidR="009B1F30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7CF29E2" w14:textId="77777777" w:rsidR="009B1F3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86A58F" w14:textId="77777777" w:rsidR="009B1F3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B1F30" w14:paraId="4E9940F6" w14:textId="77777777">
        <w:tc>
          <w:tcPr>
            <w:tcW w:w="1862" w:type="dxa"/>
            <w:shd w:val="clear" w:color="auto" w:fill="E6E6E6"/>
            <w:vAlign w:val="center"/>
          </w:tcPr>
          <w:p w14:paraId="00D44487" w14:textId="77777777" w:rsidR="009B1F30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6A559BA0" w14:textId="77777777" w:rsidR="009B1F30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14025E2" w14:textId="77777777" w:rsidR="009B1F30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4FA55D3" w14:textId="77777777" w:rsidR="009B1F30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2BB49E8" w14:textId="77777777" w:rsidR="009B1F30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0F2358" w14:textId="77777777" w:rsidR="009B1F30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DCBCD8C" w14:textId="77777777" w:rsidR="009B1F30" w:rsidRDefault="00000000">
            <w:pPr>
              <w:jc w:val="center"/>
            </w:pPr>
            <w:r>
              <w:t>5(W/m^2)</w:t>
            </w:r>
          </w:p>
        </w:tc>
      </w:tr>
    </w:tbl>
    <w:p w14:paraId="685DF3AF" w14:textId="77777777" w:rsidR="009B1F30" w:rsidRDefault="00000000">
      <w:pPr>
        <w:pStyle w:val="2"/>
        <w:widowControl w:val="0"/>
        <w:rPr>
          <w:kern w:val="2"/>
        </w:rPr>
      </w:pPr>
      <w:bookmarkStart w:id="53" w:name="_Toc160477051"/>
      <w:r>
        <w:rPr>
          <w:kern w:val="2"/>
        </w:rPr>
        <w:t>作息时间表</w:t>
      </w:r>
      <w:bookmarkEnd w:id="53"/>
    </w:p>
    <w:p w14:paraId="775A6400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1BB55A0" w14:textId="77777777" w:rsidR="009B1F30" w:rsidRDefault="00000000">
      <w:pPr>
        <w:pStyle w:val="1"/>
        <w:widowControl w:val="0"/>
        <w:rPr>
          <w:kern w:val="2"/>
          <w:szCs w:val="24"/>
        </w:rPr>
      </w:pPr>
      <w:bookmarkStart w:id="54" w:name="_Toc160477052"/>
      <w:r>
        <w:rPr>
          <w:kern w:val="2"/>
          <w:szCs w:val="24"/>
        </w:rPr>
        <w:lastRenderedPageBreak/>
        <w:t>系统设置</w:t>
      </w:r>
      <w:bookmarkEnd w:id="54"/>
    </w:p>
    <w:p w14:paraId="6AD0BE41" w14:textId="77777777" w:rsidR="009B1F30" w:rsidRDefault="00000000">
      <w:pPr>
        <w:pStyle w:val="2"/>
        <w:widowControl w:val="0"/>
        <w:rPr>
          <w:kern w:val="2"/>
        </w:rPr>
      </w:pPr>
      <w:bookmarkStart w:id="55" w:name="_Toc160477053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9B1F30" w14:paraId="4A04CB01" w14:textId="77777777">
        <w:tc>
          <w:tcPr>
            <w:tcW w:w="1131" w:type="dxa"/>
            <w:shd w:val="clear" w:color="auto" w:fill="E6E6E6"/>
            <w:vAlign w:val="center"/>
          </w:tcPr>
          <w:p w14:paraId="651FA95D" w14:textId="77777777" w:rsidR="009B1F30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B14867" w14:textId="77777777" w:rsidR="009B1F30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E33554F" w14:textId="77777777" w:rsidR="009B1F30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5C92E4" w14:textId="77777777" w:rsidR="009B1F30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47BEA7A" w14:textId="77777777" w:rsidR="009B1F30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0DF2642" w14:textId="77777777" w:rsidR="009B1F30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BCB86F1" w14:textId="77777777" w:rsidR="009B1F30" w:rsidRDefault="00000000">
            <w:pPr>
              <w:jc w:val="center"/>
            </w:pPr>
            <w:r>
              <w:t>包含的房间</w:t>
            </w:r>
          </w:p>
        </w:tc>
      </w:tr>
      <w:tr w:rsidR="009B1F30" w14:paraId="1A224B1F" w14:textId="77777777">
        <w:tc>
          <w:tcPr>
            <w:tcW w:w="1131" w:type="dxa"/>
            <w:vAlign w:val="center"/>
          </w:tcPr>
          <w:p w14:paraId="34ECBE28" w14:textId="77777777" w:rsidR="009B1F30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947C15F" w14:textId="77777777" w:rsidR="009B1F30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50D2463B" w14:textId="77777777" w:rsidR="009B1F30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2DDD34DA" w14:textId="77777777" w:rsidR="009B1F30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A416CDC" w14:textId="77777777" w:rsidR="009B1F30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5AF9E958" w14:textId="77777777" w:rsidR="009B1F30" w:rsidRDefault="00000000">
            <w:r>
              <w:t>1218.83</w:t>
            </w:r>
          </w:p>
        </w:tc>
        <w:tc>
          <w:tcPr>
            <w:tcW w:w="2830" w:type="dxa"/>
            <w:vAlign w:val="center"/>
          </w:tcPr>
          <w:p w14:paraId="4079C25D" w14:textId="77777777" w:rsidR="009B1F30" w:rsidRDefault="00000000">
            <w:r>
              <w:t>所有房间</w:t>
            </w:r>
          </w:p>
        </w:tc>
      </w:tr>
    </w:tbl>
    <w:p w14:paraId="30A895DE" w14:textId="77777777" w:rsidR="009B1F30" w:rsidRDefault="00000000">
      <w:pPr>
        <w:pStyle w:val="2"/>
        <w:widowControl w:val="0"/>
        <w:rPr>
          <w:kern w:val="2"/>
        </w:rPr>
      </w:pPr>
      <w:bookmarkStart w:id="56" w:name="_Toc160477054"/>
      <w:r>
        <w:rPr>
          <w:kern w:val="2"/>
        </w:rPr>
        <w:t>运行时间表</w:t>
      </w:r>
      <w:bookmarkEnd w:id="56"/>
    </w:p>
    <w:p w14:paraId="4E8A2291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45CE201" w14:textId="77777777" w:rsidR="009B1F30" w:rsidRDefault="00000000">
      <w:pPr>
        <w:pStyle w:val="1"/>
        <w:widowControl w:val="0"/>
        <w:rPr>
          <w:kern w:val="2"/>
          <w:szCs w:val="24"/>
        </w:rPr>
      </w:pPr>
      <w:bookmarkStart w:id="57" w:name="_Toc160477055"/>
      <w:r>
        <w:rPr>
          <w:kern w:val="2"/>
          <w:szCs w:val="24"/>
        </w:rPr>
        <w:t>计算结果</w:t>
      </w:r>
      <w:bookmarkEnd w:id="57"/>
    </w:p>
    <w:p w14:paraId="1A57053A" w14:textId="77777777" w:rsidR="009B1F30" w:rsidRDefault="00000000">
      <w:pPr>
        <w:pStyle w:val="2"/>
        <w:widowControl w:val="0"/>
        <w:rPr>
          <w:kern w:val="2"/>
        </w:rPr>
      </w:pPr>
      <w:bookmarkStart w:id="58" w:name="_Toc160477056"/>
      <w:r>
        <w:rPr>
          <w:kern w:val="2"/>
        </w:rPr>
        <w:t>模拟周期</w:t>
      </w:r>
      <w:bookmarkEnd w:id="58"/>
    </w:p>
    <w:p w14:paraId="177032C7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4658B251" w14:textId="77777777" w:rsidR="009B1F30" w:rsidRDefault="00000000">
      <w:pPr>
        <w:pStyle w:val="2"/>
        <w:widowControl w:val="0"/>
        <w:rPr>
          <w:kern w:val="2"/>
        </w:rPr>
      </w:pPr>
      <w:bookmarkStart w:id="59" w:name="_Toc160477057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9B1F30" w14:paraId="3F66C7BC" w14:textId="77777777">
        <w:tc>
          <w:tcPr>
            <w:tcW w:w="1975" w:type="dxa"/>
            <w:shd w:val="clear" w:color="auto" w:fill="E6E6E6"/>
            <w:vAlign w:val="center"/>
          </w:tcPr>
          <w:p w14:paraId="53BDA5D7" w14:textId="77777777" w:rsidR="009B1F30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D900FD5" w14:textId="77777777" w:rsidR="009B1F30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ABC3958" w14:textId="77777777" w:rsidR="009B1F30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F0AC13" w14:textId="77777777" w:rsidR="009B1F30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9063D34" w14:textId="77777777" w:rsidR="009B1F30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9B1F30" w14:paraId="53B00326" w14:textId="77777777">
        <w:tc>
          <w:tcPr>
            <w:tcW w:w="1975" w:type="dxa"/>
            <w:shd w:val="clear" w:color="auto" w:fill="E6E6E6"/>
            <w:vAlign w:val="center"/>
          </w:tcPr>
          <w:p w14:paraId="65095AF3" w14:textId="77777777" w:rsidR="009B1F30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32F30C72" w14:textId="77777777" w:rsidR="009B1F30" w:rsidRDefault="00000000">
            <w:r>
              <w:t>137001</w:t>
            </w:r>
          </w:p>
        </w:tc>
        <w:tc>
          <w:tcPr>
            <w:tcW w:w="1839" w:type="dxa"/>
            <w:vAlign w:val="center"/>
          </w:tcPr>
          <w:p w14:paraId="31314808" w14:textId="77777777" w:rsidR="009B1F30" w:rsidRDefault="00000000">
            <w:r>
              <w:t>112.40</w:t>
            </w:r>
          </w:p>
        </w:tc>
        <w:tc>
          <w:tcPr>
            <w:tcW w:w="1839" w:type="dxa"/>
            <w:vAlign w:val="center"/>
          </w:tcPr>
          <w:p w14:paraId="4AA533D9" w14:textId="77777777" w:rsidR="009B1F30" w:rsidRDefault="00000000">
            <w:r>
              <w:t>40315</w:t>
            </w:r>
          </w:p>
        </w:tc>
        <w:tc>
          <w:tcPr>
            <w:tcW w:w="1839" w:type="dxa"/>
            <w:vAlign w:val="center"/>
          </w:tcPr>
          <w:p w14:paraId="3EC2D69C" w14:textId="77777777" w:rsidR="009B1F30" w:rsidRDefault="00000000">
            <w:r>
              <w:t>33.08</w:t>
            </w:r>
          </w:p>
        </w:tc>
      </w:tr>
      <w:tr w:rsidR="009B1F30" w14:paraId="177E52F9" w14:textId="77777777">
        <w:tc>
          <w:tcPr>
            <w:tcW w:w="1975" w:type="dxa"/>
            <w:shd w:val="clear" w:color="auto" w:fill="E6E6E6"/>
            <w:vAlign w:val="center"/>
          </w:tcPr>
          <w:p w14:paraId="2275B8E6" w14:textId="77777777" w:rsidR="009B1F30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19431F35" w14:textId="77777777" w:rsidR="009B1F30" w:rsidRDefault="00000000">
            <w:r>
              <w:t>137001</w:t>
            </w:r>
          </w:p>
        </w:tc>
        <w:tc>
          <w:tcPr>
            <w:tcW w:w="1839" w:type="dxa"/>
            <w:vAlign w:val="center"/>
          </w:tcPr>
          <w:p w14:paraId="3F10EAF4" w14:textId="77777777" w:rsidR="009B1F30" w:rsidRDefault="00000000">
            <w:r>
              <w:t>101.09</w:t>
            </w:r>
          </w:p>
        </w:tc>
        <w:tc>
          <w:tcPr>
            <w:tcW w:w="1839" w:type="dxa"/>
            <w:vAlign w:val="center"/>
          </w:tcPr>
          <w:p w14:paraId="07125D0C" w14:textId="77777777" w:rsidR="009B1F30" w:rsidRDefault="00000000">
            <w:r>
              <w:t>40315</w:t>
            </w:r>
          </w:p>
        </w:tc>
        <w:tc>
          <w:tcPr>
            <w:tcW w:w="1839" w:type="dxa"/>
            <w:vAlign w:val="center"/>
          </w:tcPr>
          <w:p w14:paraId="668856FF" w14:textId="77777777" w:rsidR="009B1F30" w:rsidRDefault="00000000">
            <w:r>
              <w:t>29.75</w:t>
            </w:r>
          </w:p>
        </w:tc>
      </w:tr>
    </w:tbl>
    <w:p w14:paraId="6441E83B" w14:textId="77777777" w:rsidR="009B1F30" w:rsidRDefault="00000000">
      <w:r>
        <w:rPr>
          <w:noProof/>
        </w:rPr>
        <w:drawing>
          <wp:inline distT="0" distB="0" distL="0" distR="0" wp14:anchorId="77355C68" wp14:editId="5526EC54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70E1A" w14:textId="77777777" w:rsidR="009B1F30" w:rsidRDefault="009B1F30"/>
    <w:p w14:paraId="2564E027" w14:textId="77777777" w:rsidR="009B1F30" w:rsidRDefault="00000000">
      <w:pPr>
        <w:pStyle w:val="2"/>
        <w:widowControl w:val="0"/>
        <w:rPr>
          <w:kern w:val="2"/>
        </w:rPr>
      </w:pPr>
      <w:bookmarkStart w:id="60" w:name="_Toc160477058"/>
      <w:r>
        <w:rPr>
          <w:kern w:val="2"/>
        </w:rPr>
        <w:t>负荷分项统计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B1F30" w14:paraId="5069A818" w14:textId="77777777">
        <w:tc>
          <w:tcPr>
            <w:tcW w:w="1964" w:type="dxa"/>
            <w:shd w:val="clear" w:color="auto" w:fill="E6E6E6"/>
            <w:vAlign w:val="center"/>
          </w:tcPr>
          <w:p w14:paraId="29F7F071" w14:textId="77777777" w:rsidR="009B1F3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CFE257" w14:textId="77777777" w:rsidR="009B1F3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2ADB6D" w14:textId="77777777" w:rsidR="009B1F3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30CACD" w14:textId="77777777" w:rsidR="009B1F3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E0EB06" w14:textId="77777777" w:rsidR="009B1F3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A502C5" w14:textId="77777777" w:rsidR="009B1F3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268253E" w14:textId="77777777" w:rsidR="009B1F30" w:rsidRDefault="00000000">
            <w:pPr>
              <w:jc w:val="center"/>
            </w:pPr>
            <w:r>
              <w:t>合计</w:t>
            </w:r>
          </w:p>
        </w:tc>
      </w:tr>
      <w:tr w:rsidR="009B1F30" w14:paraId="0A271C5F" w14:textId="77777777">
        <w:tc>
          <w:tcPr>
            <w:tcW w:w="1964" w:type="dxa"/>
            <w:shd w:val="clear" w:color="auto" w:fill="E6E6E6"/>
            <w:vAlign w:val="center"/>
          </w:tcPr>
          <w:p w14:paraId="00628221" w14:textId="77777777" w:rsidR="009B1F30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E26E48F" w14:textId="77777777" w:rsidR="009B1F30" w:rsidRDefault="00000000">
            <w:r>
              <w:t>-108.17</w:t>
            </w:r>
          </w:p>
        </w:tc>
        <w:tc>
          <w:tcPr>
            <w:tcW w:w="1273" w:type="dxa"/>
            <w:vAlign w:val="center"/>
          </w:tcPr>
          <w:p w14:paraId="151B211D" w14:textId="77777777" w:rsidR="009B1F30" w:rsidRDefault="00000000">
            <w:r>
              <w:t>14.49</w:t>
            </w:r>
          </w:p>
        </w:tc>
        <w:tc>
          <w:tcPr>
            <w:tcW w:w="1131" w:type="dxa"/>
            <w:vAlign w:val="center"/>
          </w:tcPr>
          <w:p w14:paraId="4CD20B42" w14:textId="77777777" w:rsidR="009B1F30" w:rsidRDefault="00000000">
            <w:r>
              <w:t>17.90</w:t>
            </w:r>
          </w:p>
        </w:tc>
        <w:tc>
          <w:tcPr>
            <w:tcW w:w="1131" w:type="dxa"/>
            <w:vAlign w:val="center"/>
          </w:tcPr>
          <w:p w14:paraId="3106C5E2" w14:textId="77777777" w:rsidR="009B1F30" w:rsidRDefault="00000000">
            <w:r>
              <w:t>-25.32</w:t>
            </w:r>
          </w:p>
        </w:tc>
        <w:tc>
          <w:tcPr>
            <w:tcW w:w="1131" w:type="dxa"/>
            <w:vAlign w:val="center"/>
          </w:tcPr>
          <w:p w14:paraId="6BE23FF2" w14:textId="77777777" w:rsidR="009B1F3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1BC26BD" w14:textId="77777777" w:rsidR="009B1F30" w:rsidRDefault="00000000">
            <w:r>
              <w:t>-101.09</w:t>
            </w:r>
          </w:p>
        </w:tc>
      </w:tr>
      <w:tr w:rsidR="009B1F30" w14:paraId="4E72EB6A" w14:textId="77777777">
        <w:tc>
          <w:tcPr>
            <w:tcW w:w="1964" w:type="dxa"/>
            <w:shd w:val="clear" w:color="auto" w:fill="E6E6E6"/>
            <w:vAlign w:val="center"/>
          </w:tcPr>
          <w:p w14:paraId="197817B8" w14:textId="77777777" w:rsidR="009B1F30" w:rsidRDefault="00000000">
            <w:r>
              <w:lastRenderedPageBreak/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F32B1F4" w14:textId="77777777" w:rsidR="009B1F30" w:rsidRDefault="00000000">
            <w:r>
              <w:t>4.32</w:t>
            </w:r>
          </w:p>
        </w:tc>
        <w:tc>
          <w:tcPr>
            <w:tcW w:w="1273" w:type="dxa"/>
            <w:vAlign w:val="center"/>
          </w:tcPr>
          <w:p w14:paraId="46E1BBC0" w14:textId="77777777" w:rsidR="009B1F30" w:rsidRDefault="00000000">
            <w:r>
              <w:t>5.94</w:t>
            </w:r>
          </w:p>
        </w:tc>
        <w:tc>
          <w:tcPr>
            <w:tcW w:w="1131" w:type="dxa"/>
            <w:vAlign w:val="center"/>
          </w:tcPr>
          <w:p w14:paraId="5CEC93FB" w14:textId="77777777" w:rsidR="009B1F30" w:rsidRDefault="00000000">
            <w:r>
              <w:t>11.46</w:t>
            </w:r>
          </w:p>
        </w:tc>
        <w:tc>
          <w:tcPr>
            <w:tcW w:w="1131" w:type="dxa"/>
            <w:vAlign w:val="center"/>
          </w:tcPr>
          <w:p w14:paraId="7AF5FF36" w14:textId="77777777" w:rsidR="009B1F30" w:rsidRDefault="00000000">
            <w:r>
              <w:t>8.03</w:t>
            </w:r>
          </w:p>
        </w:tc>
        <w:tc>
          <w:tcPr>
            <w:tcW w:w="1131" w:type="dxa"/>
            <w:vAlign w:val="center"/>
          </w:tcPr>
          <w:p w14:paraId="4A4CC48F" w14:textId="77777777" w:rsidR="009B1F3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E1D8B38" w14:textId="77777777" w:rsidR="009B1F30" w:rsidRDefault="00000000">
            <w:r>
              <w:t>29.75</w:t>
            </w:r>
          </w:p>
        </w:tc>
      </w:tr>
    </w:tbl>
    <w:p w14:paraId="29BE15F4" w14:textId="77777777" w:rsidR="009B1F30" w:rsidRDefault="00000000">
      <w:r>
        <w:rPr>
          <w:noProof/>
        </w:rPr>
        <w:drawing>
          <wp:inline distT="0" distB="0" distL="0" distR="0" wp14:anchorId="514537BE" wp14:editId="67785D12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D0050" w14:textId="77777777" w:rsidR="009B1F30" w:rsidRDefault="009B1F30"/>
    <w:p w14:paraId="16E1F2A1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F976EB5" wp14:editId="3F7ED033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5BDD0" w14:textId="77777777" w:rsidR="009B1F30" w:rsidRDefault="00000000">
      <w:pPr>
        <w:pStyle w:val="2"/>
        <w:widowControl w:val="0"/>
        <w:rPr>
          <w:kern w:val="2"/>
        </w:rPr>
      </w:pPr>
      <w:bookmarkStart w:id="61" w:name="_Toc160477059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B1F30" w14:paraId="3634D92B" w14:textId="77777777">
        <w:tc>
          <w:tcPr>
            <w:tcW w:w="854" w:type="dxa"/>
            <w:shd w:val="clear" w:color="auto" w:fill="E6E6E6"/>
            <w:vAlign w:val="center"/>
          </w:tcPr>
          <w:p w14:paraId="43EFBEA9" w14:textId="77777777" w:rsidR="009B1F3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723B06" w14:textId="77777777" w:rsidR="009B1F30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4F4905" w14:textId="77777777" w:rsidR="009B1F30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B1179D" w14:textId="77777777" w:rsidR="009B1F3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CE3B0DC" w14:textId="77777777" w:rsidR="009B1F3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04C50F" w14:textId="77777777" w:rsidR="009B1F3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08A1D3" w14:textId="77777777" w:rsidR="009B1F3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B1F30" w14:paraId="561E2916" w14:textId="77777777">
        <w:tc>
          <w:tcPr>
            <w:tcW w:w="854" w:type="dxa"/>
            <w:shd w:val="clear" w:color="auto" w:fill="E6E6E6"/>
            <w:vAlign w:val="center"/>
          </w:tcPr>
          <w:p w14:paraId="247C2555" w14:textId="77777777" w:rsidR="009B1F3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B0F822" w14:textId="77777777" w:rsidR="009B1F30" w:rsidRDefault="00000000">
            <w:pPr>
              <w:jc w:val="right"/>
            </w:pPr>
            <w:r>
              <w:t>35831</w:t>
            </w:r>
          </w:p>
        </w:tc>
        <w:tc>
          <w:tcPr>
            <w:tcW w:w="1188" w:type="dxa"/>
            <w:vAlign w:val="center"/>
          </w:tcPr>
          <w:p w14:paraId="252C0A6B" w14:textId="77777777" w:rsidR="009B1F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986B16" w14:textId="77777777" w:rsidR="009B1F30" w:rsidRDefault="00000000">
            <w:pPr>
              <w:jc w:val="right"/>
            </w:pPr>
            <w:r>
              <w:rPr>
                <w:color w:val="FF0000"/>
              </w:rPr>
              <w:t>69.778</w:t>
            </w:r>
          </w:p>
        </w:tc>
        <w:tc>
          <w:tcPr>
            <w:tcW w:w="1862" w:type="dxa"/>
            <w:vAlign w:val="center"/>
          </w:tcPr>
          <w:p w14:paraId="6350F804" w14:textId="77777777" w:rsidR="009B1F30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19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447A72B" w14:textId="77777777" w:rsidR="009B1F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E4DDCF" w14:textId="77777777" w:rsidR="009B1F30" w:rsidRDefault="00000000">
            <w:r>
              <w:t>--</w:t>
            </w:r>
          </w:p>
        </w:tc>
      </w:tr>
      <w:tr w:rsidR="009B1F30" w14:paraId="7F5BD3C0" w14:textId="77777777">
        <w:tc>
          <w:tcPr>
            <w:tcW w:w="854" w:type="dxa"/>
            <w:shd w:val="clear" w:color="auto" w:fill="E6E6E6"/>
            <w:vAlign w:val="center"/>
          </w:tcPr>
          <w:p w14:paraId="5E1B177E" w14:textId="77777777" w:rsidR="009B1F3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612932" w14:textId="77777777" w:rsidR="009B1F30" w:rsidRDefault="00000000">
            <w:pPr>
              <w:jc w:val="right"/>
            </w:pPr>
            <w:r>
              <w:t>28945</w:t>
            </w:r>
          </w:p>
        </w:tc>
        <w:tc>
          <w:tcPr>
            <w:tcW w:w="1188" w:type="dxa"/>
            <w:vAlign w:val="center"/>
          </w:tcPr>
          <w:p w14:paraId="3A7636A3" w14:textId="77777777" w:rsidR="009B1F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1ACC07" w14:textId="77777777" w:rsidR="009B1F30" w:rsidRDefault="00000000">
            <w:pPr>
              <w:jc w:val="right"/>
            </w:pPr>
            <w:r>
              <w:t>66.002</w:t>
            </w:r>
          </w:p>
        </w:tc>
        <w:tc>
          <w:tcPr>
            <w:tcW w:w="1862" w:type="dxa"/>
            <w:vAlign w:val="center"/>
          </w:tcPr>
          <w:p w14:paraId="731206F3" w14:textId="77777777" w:rsidR="009B1F30" w:rsidRDefault="00000000">
            <w:r>
              <w:t>02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5A19363" w14:textId="77777777" w:rsidR="009B1F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A00139" w14:textId="77777777" w:rsidR="009B1F30" w:rsidRDefault="00000000">
            <w:r>
              <w:t>--</w:t>
            </w:r>
          </w:p>
        </w:tc>
      </w:tr>
      <w:tr w:rsidR="009B1F30" w14:paraId="573C8FCD" w14:textId="77777777">
        <w:tc>
          <w:tcPr>
            <w:tcW w:w="854" w:type="dxa"/>
            <w:shd w:val="clear" w:color="auto" w:fill="E6E6E6"/>
            <w:vAlign w:val="center"/>
          </w:tcPr>
          <w:p w14:paraId="00D76A42" w14:textId="77777777" w:rsidR="009B1F3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14230B" w14:textId="77777777" w:rsidR="009B1F30" w:rsidRDefault="00000000">
            <w:pPr>
              <w:jc w:val="right"/>
            </w:pPr>
            <w:r>
              <w:t>18793</w:t>
            </w:r>
          </w:p>
        </w:tc>
        <w:tc>
          <w:tcPr>
            <w:tcW w:w="1188" w:type="dxa"/>
            <w:vAlign w:val="center"/>
          </w:tcPr>
          <w:p w14:paraId="16913843" w14:textId="77777777" w:rsidR="009B1F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282A6B" w14:textId="77777777" w:rsidR="009B1F30" w:rsidRDefault="00000000">
            <w:pPr>
              <w:jc w:val="right"/>
            </w:pPr>
            <w:r>
              <w:t>53.875</w:t>
            </w:r>
          </w:p>
        </w:tc>
        <w:tc>
          <w:tcPr>
            <w:tcW w:w="1862" w:type="dxa"/>
            <w:vAlign w:val="center"/>
          </w:tcPr>
          <w:p w14:paraId="0BF04109" w14:textId="77777777" w:rsidR="009B1F30" w:rsidRDefault="00000000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AFBBAE8" w14:textId="77777777" w:rsidR="009B1F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3E1871" w14:textId="77777777" w:rsidR="009B1F30" w:rsidRDefault="00000000">
            <w:r>
              <w:t>--</w:t>
            </w:r>
          </w:p>
        </w:tc>
      </w:tr>
      <w:tr w:rsidR="009B1F30" w14:paraId="3352D595" w14:textId="77777777">
        <w:tc>
          <w:tcPr>
            <w:tcW w:w="854" w:type="dxa"/>
            <w:shd w:val="clear" w:color="auto" w:fill="E6E6E6"/>
            <w:vAlign w:val="center"/>
          </w:tcPr>
          <w:p w14:paraId="496582C4" w14:textId="77777777" w:rsidR="009B1F3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566421" w14:textId="77777777" w:rsidR="009B1F30" w:rsidRDefault="00000000">
            <w:pPr>
              <w:jc w:val="right"/>
            </w:pPr>
            <w:r>
              <w:t>9479</w:t>
            </w:r>
          </w:p>
        </w:tc>
        <w:tc>
          <w:tcPr>
            <w:tcW w:w="1188" w:type="dxa"/>
            <w:vAlign w:val="center"/>
          </w:tcPr>
          <w:p w14:paraId="4B4C3867" w14:textId="77777777" w:rsidR="009B1F30" w:rsidRDefault="00000000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461CAF45" w14:textId="77777777" w:rsidR="009B1F30" w:rsidRDefault="00000000">
            <w:pPr>
              <w:jc w:val="right"/>
            </w:pPr>
            <w:r>
              <w:t>34.958</w:t>
            </w:r>
          </w:p>
        </w:tc>
        <w:tc>
          <w:tcPr>
            <w:tcW w:w="1862" w:type="dxa"/>
            <w:vAlign w:val="center"/>
          </w:tcPr>
          <w:p w14:paraId="557CBA77" w14:textId="77777777" w:rsidR="009B1F30" w:rsidRDefault="00000000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0A3D40" w14:textId="77777777" w:rsidR="009B1F30" w:rsidRDefault="00000000">
            <w:pPr>
              <w:jc w:val="right"/>
            </w:pPr>
            <w:r>
              <w:t>0.595</w:t>
            </w:r>
          </w:p>
        </w:tc>
        <w:tc>
          <w:tcPr>
            <w:tcW w:w="1862" w:type="dxa"/>
            <w:vAlign w:val="center"/>
          </w:tcPr>
          <w:p w14:paraId="7CDC87CE" w14:textId="77777777" w:rsidR="009B1F30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B1F30" w14:paraId="5930AFD3" w14:textId="77777777">
        <w:tc>
          <w:tcPr>
            <w:tcW w:w="854" w:type="dxa"/>
            <w:shd w:val="clear" w:color="auto" w:fill="E6E6E6"/>
            <w:vAlign w:val="center"/>
          </w:tcPr>
          <w:p w14:paraId="0BD896C4" w14:textId="77777777" w:rsidR="009B1F3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1C8452" w14:textId="77777777" w:rsidR="009B1F30" w:rsidRDefault="00000000">
            <w:pPr>
              <w:jc w:val="right"/>
            </w:pPr>
            <w:r>
              <w:t>2340</w:t>
            </w:r>
          </w:p>
        </w:tc>
        <w:tc>
          <w:tcPr>
            <w:tcW w:w="1188" w:type="dxa"/>
            <w:vAlign w:val="center"/>
          </w:tcPr>
          <w:p w14:paraId="540CEA38" w14:textId="77777777" w:rsidR="009B1F30" w:rsidRDefault="00000000">
            <w:pPr>
              <w:jc w:val="right"/>
            </w:pPr>
            <w:r>
              <w:t>693</w:t>
            </w:r>
          </w:p>
        </w:tc>
        <w:tc>
          <w:tcPr>
            <w:tcW w:w="1188" w:type="dxa"/>
            <w:vAlign w:val="center"/>
          </w:tcPr>
          <w:p w14:paraId="0E825B89" w14:textId="77777777" w:rsidR="009B1F30" w:rsidRDefault="00000000">
            <w:pPr>
              <w:jc w:val="right"/>
            </w:pPr>
            <w:r>
              <w:t>8.931</w:t>
            </w:r>
          </w:p>
        </w:tc>
        <w:tc>
          <w:tcPr>
            <w:tcW w:w="1862" w:type="dxa"/>
            <w:vAlign w:val="center"/>
          </w:tcPr>
          <w:p w14:paraId="39FE4D8B" w14:textId="77777777" w:rsidR="009B1F30" w:rsidRDefault="00000000">
            <w:r>
              <w:t>05</w:t>
            </w:r>
            <w:r>
              <w:t>月</w:t>
            </w:r>
            <w:r>
              <w:t>19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F19EDE" w14:textId="77777777" w:rsidR="009B1F30" w:rsidRDefault="00000000">
            <w:pPr>
              <w:jc w:val="right"/>
            </w:pPr>
            <w:r>
              <w:t>10.578</w:t>
            </w:r>
          </w:p>
        </w:tc>
        <w:tc>
          <w:tcPr>
            <w:tcW w:w="1862" w:type="dxa"/>
            <w:vAlign w:val="center"/>
          </w:tcPr>
          <w:p w14:paraId="2F688E87" w14:textId="77777777" w:rsidR="009B1F30" w:rsidRDefault="00000000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B1F30" w14:paraId="245A2B37" w14:textId="77777777">
        <w:tc>
          <w:tcPr>
            <w:tcW w:w="854" w:type="dxa"/>
            <w:shd w:val="clear" w:color="auto" w:fill="E6E6E6"/>
            <w:vAlign w:val="center"/>
          </w:tcPr>
          <w:p w14:paraId="3BD6293D" w14:textId="77777777" w:rsidR="009B1F3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F8DF1B" w14:textId="77777777" w:rsidR="009B1F30" w:rsidRDefault="00000000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393CF65" w14:textId="77777777" w:rsidR="009B1F30" w:rsidRDefault="00000000">
            <w:pPr>
              <w:jc w:val="right"/>
            </w:pPr>
            <w:r>
              <w:t>6925</w:t>
            </w:r>
          </w:p>
        </w:tc>
        <w:tc>
          <w:tcPr>
            <w:tcW w:w="1188" w:type="dxa"/>
            <w:vAlign w:val="center"/>
          </w:tcPr>
          <w:p w14:paraId="3888458F" w14:textId="77777777" w:rsidR="009B1F30" w:rsidRDefault="00000000">
            <w:pPr>
              <w:jc w:val="right"/>
            </w:pPr>
            <w:r>
              <w:t>1.699</w:t>
            </w:r>
          </w:p>
        </w:tc>
        <w:tc>
          <w:tcPr>
            <w:tcW w:w="1862" w:type="dxa"/>
            <w:vAlign w:val="center"/>
          </w:tcPr>
          <w:p w14:paraId="5EE1600E" w14:textId="77777777" w:rsidR="009B1F30" w:rsidRDefault="00000000">
            <w:r>
              <w:t>06</w:t>
            </w:r>
            <w:r>
              <w:t>月</w:t>
            </w:r>
            <w:r>
              <w:t>01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72EE284" w14:textId="77777777" w:rsidR="009B1F30" w:rsidRDefault="00000000">
            <w:pPr>
              <w:jc w:val="right"/>
            </w:pPr>
            <w:r>
              <w:t>29.268</w:t>
            </w:r>
          </w:p>
        </w:tc>
        <w:tc>
          <w:tcPr>
            <w:tcW w:w="1862" w:type="dxa"/>
            <w:vAlign w:val="center"/>
          </w:tcPr>
          <w:p w14:paraId="2CB484DF" w14:textId="77777777" w:rsidR="009B1F30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9B1F30" w14:paraId="427F1652" w14:textId="77777777">
        <w:tc>
          <w:tcPr>
            <w:tcW w:w="854" w:type="dxa"/>
            <w:shd w:val="clear" w:color="auto" w:fill="E6E6E6"/>
            <w:vAlign w:val="center"/>
          </w:tcPr>
          <w:p w14:paraId="3238AC68" w14:textId="77777777" w:rsidR="009B1F3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3AD9F0" w14:textId="77777777" w:rsidR="009B1F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C7A2F4" w14:textId="77777777" w:rsidR="009B1F30" w:rsidRDefault="00000000">
            <w:pPr>
              <w:jc w:val="right"/>
            </w:pPr>
            <w:r>
              <w:t>15371</w:t>
            </w:r>
          </w:p>
        </w:tc>
        <w:tc>
          <w:tcPr>
            <w:tcW w:w="1188" w:type="dxa"/>
            <w:vAlign w:val="center"/>
          </w:tcPr>
          <w:p w14:paraId="5CC35184" w14:textId="77777777" w:rsidR="009B1F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1B1DDA" w14:textId="77777777" w:rsidR="009B1F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755196C" w14:textId="77777777" w:rsidR="009B1F30" w:rsidRDefault="00000000">
            <w:pPr>
              <w:jc w:val="right"/>
            </w:pPr>
            <w:r>
              <w:t>37.635</w:t>
            </w:r>
          </w:p>
        </w:tc>
        <w:tc>
          <w:tcPr>
            <w:tcW w:w="1862" w:type="dxa"/>
            <w:vAlign w:val="center"/>
          </w:tcPr>
          <w:p w14:paraId="26BD2D49" w14:textId="77777777" w:rsidR="009B1F30" w:rsidRDefault="00000000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9B1F30" w14:paraId="65B05068" w14:textId="77777777">
        <w:tc>
          <w:tcPr>
            <w:tcW w:w="854" w:type="dxa"/>
            <w:shd w:val="clear" w:color="auto" w:fill="E6E6E6"/>
            <w:vAlign w:val="center"/>
          </w:tcPr>
          <w:p w14:paraId="20882899" w14:textId="77777777" w:rsidR="009B1F30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8A4323" w14:textId="77777777" w:rsidR="009B1F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3E491E" w14:textId="77777777" w:rsidR="009B1F30" w:rsidRDefault="00000000">
            <w:pPr>
              <w:jc w:val="right"/>
            </w:pPr>
            <w:r>
              <w:t>14741</w:t>
            </w:r>
          </w:p>
        </w:tc>
        <w:tc>
          <w:tcPr>
            <w:tcW w:w="1188" w:type="dxa"/>
            <w:vAlign w:val="center"/>
          </w:tcPr>
          <w:p w14:paraId="4987CE9A" w14:textId="77777777" w:rsidR="009B1F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0DC774" w14:textId="77777777" w:rsidR="009B1F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DA9A15A" w14:textId="77777777" w:rsidR="009B1F30" w:rsidRDefault="00000000">
            <w:pPr>
              <w:jc w:val="right"/>
            </w:pPr>
            <w:r>
              <w:rPr>
                <w:color w:val="0000FF"/>
              </w:rPr>
              <w:t>52.186</w:t>
            </w:r>
          </w:p>
        </w:tc>
        <w:tc>
          <w:tcPr>
            <w:tcW w:w="1862" w:type="dxa"/>
            <w:vAlign w:val="center"/>
          </w:tcPr>
          <w:p w14:paraId="6F9FEF68" w14:textId="77777777" w:rsidR="009B1F30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时</w:t>
            </w:r>
          </w:p>
        </w:tc>
      </w:tr>
      <w:tr w:rsidR="009B1F30" w14:paraId="5236AA25" w14:textId="77777777">
        <w:tc>
          <w:tcPr>
            <w:tcW w:w="854" w:type="dxa"/>
            <w:shd w:val="clear" w:color="auto" w:fill="E6E6E6"/>
            <w:vAlign w:val="center"/>
          </w:tcPr>
          <w:p w14:paraId="380987B7" w14:textId="77777777" w:rsidR="009B1F3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A83A77" w14:textId="77777777" w:rsidR="009B1F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D7CFE8" w14:textId="77777777" w:rsidR="009B1F30" w:rsidRDefault="00000000">
            <w:pPr>
              <w:jc w:val="right"/>
            </w:pPr>
            <w:r>
              <w:t>2538</w:t>
            </w:r>
          </w:p>
        </w:tc>
        <w:tc>
          <w:tcPr>
            <w:tcW w:w="1188" w:type="dxa"/>
            <w:vAlign w:val="center"/>
          </w:tcPr>
          <w:p w14:paraId="624FC79A" w14:textId="77777777" w:rsidR="009B1F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A9545C" w14:textId="77777777" w:rsidR="009B1F3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161919" w14:textId="77777777" w:rsidR="009B1F30" w:rsidRDefault="00000000">
            <w:pPr>
              <w:jc w:val="right"/>
            </w:pPr>
            <w:r>
              <w:t>31.166</w:t>
            </w:r>
          </w:p>
        </w:tc>
        <w:tc>
          <w:tcPr>
            <w:tcW w:w="1862" w:type="dxa"/>
            <w:vAlign w:val="center"/>
          </w:tcPr>
          <w:p w14:paraId="4ACDBF74" w14:textId="77777777" w:rsidR="009B1F30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B1F30" w14:paraId="7F23B20B" w14:textId="77777777">
        <w:tc>
          <w:tcPr>
            <w:tcW w:w="854" w:type="dxa"/>
            <w:shd w:val="clear" w:color="auto" w:fill="E6E6E6"/>
            <w:vAlign w:val="center"/>
          </w:tcPr>
          <w:p w14:paraId="162A2197" w14:textId="77777777" w:rsidR="009B1F3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5750A8" w14:textId="77777777" w:rsidR="009B1F30" w:rsidRDefault="00000000">
            <w:pPr>
              <w:jc w:val="right"/>
            </w:pPr>
            <w:r>
              <w:t>900</w:t>
            </w:r>
          </w:p>
        </w:tc>
        <w:tc>
          <w:tcPr>
            <w:tcW w:w="1188" w:type="dxa"/>
            <w:vAlign w:val="center"/>
          </w:tcPr>
          <w:p w14:paraId="55BE1CB7" w14:textId="77777777" w:rsidR="009B1F30" w:rsidRDefault="00000000">
            <w:pPr>
              <w:jc w:val="right"/>
            </w:pPr>
            <w:r>
              <w:t>36</w:t>
            </w:r>
          </w:p>
        </w:tc>
        <w:tc>
          <w:tcPr>
            <w:tcW w:w="1188" w:type="dxa"/>
            <w:vAlign w:val="center"/>
          </w:tcPr>
          <w:p w14:paraId="79607098" w14:textId="77777777" w:rsidR="009B1F30" w:rsidRDefault="00000000">
            <w:pPr>
              <w:jc w:val="right"/>
            </w:pPr>
            <w:r>
              <w:t>16.829</w:t>
            </w:r>
          </w:p>
        </w:tc>
        <w:tc>
          <w:tcPr>
            <w:tcW w:w="1862" w:type="dxa"/>
            <w:vAlign w:val="center"/>
          </w:tcPr>
          <w:p w14:paraId="03CC6870" w14:textId="77777777" w:rsidR="009B1F30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3CF55D8" w14:textId="77777777" w:rsidR="009B1F30" w:rsidRDefault="00000000">
            <w:pPr>
              <w:jc w:val="right"/>
            </w:pPr>
            <w:r>
              <w:t>1.888</w:t>
            </w:r>
          </w:p>
        </w:tc>
        <w:tc>
          <w:tcPr>
            <w:tcW w:w="1862" w:type="dxa"/>
            <w:vAlign w:val="center"/>
          </w:tcPr>
          <w:p w14:paraId="541D3268" w14:textId="77777777" w:rsidR="009B1F30" w:rsidRDefault="00000000">
            <w:r>
              <w:t>10</w:t>
            </w:r>
            <w:r>
              <w:t>月</w:t>
            </w:r>
            <w:r>
              <w:t>03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9B1F30" w14:paraId="1CA02B84" w14:textId="77777777">
        <w:tc>
          <w:tcPr>
            <w:tcW w:w="854" w:type="dxa"/>
            <w:shd w:val="clear" w:color="auto" w:fill="E6E6E6"/>
            <w:vAlign w:val="center"/>
          </w:tcPr>
          <w:p w14:paraId="17725047" w14:textId="77777777" w:rsidR="009B1F3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7E6613" w14:textId="77777777" w:rsidR="009B1F30" w:rsidRDefault="00000000">
            <w:pPr>
              <w:jc w:val="right"/>
            </w:pPr>
            <w:r>
              <w:t>12914</w:t>
            </w:r>
          </w:p>
        </w:tc>
        <w:tc>
          <w:tcPr>
            <w:tcW w:w="1188" w:type="dxa"/>
            <w:vAlign w:val="center"/>
          </w:tcPr>
          <w:p w14:paraId="671E95CE" w14:textId="77777777" w:rsidR="009B1F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65F4CD" w14:textId="77777777" w:rsidR="009B1F30" w:rsidRDefault="00000000">
            <w:pPr>
              <w:jc w:val="right"/>
            </w:pPr>
            <w:r>
              <w:t>38.358</w:t>
            </w:r>
          </w:p>
        </w:tc>
        <w:tc>
          <w:tcPr>
            <w:tcW w:w="1862" w:type="dxa"/>
            <w:vAlign w:val="center"/>
          </w:tcPr>
          <w:p w14:paraId="316D24B4" w14:textId="77777777" w:rsidR="009B1F30" w:rsidRDefault="00000000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25EB20" w14:textId="77777777" w:rsidR="009B1F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BA0D62" w14:textId="77777777" w:rsidR="009B1F30" w:rsidRDefault="00000000">
            <w:r>
              <w:t>--</w:t>
            </w:r>
          </w:p>
        </w:tc>
      </w:tr>
      <w:tr w:rsidR="009B1F30" w14:paraId="5022375B" w14:textId="77777777">
        <w:tc>
          <w:tcPr>
            <w:tcW w:w="854" w:type="dxa"/>
            <w:shd w:val="clear" w:color="auto" w:fill="E6E6E6"/>
            <w:vAlign w:val="center"/>
          </w:tcPr>
          <w:p w14:paraId="47B2224C" w14:textId="77777777" w:rsidR="009B1F3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DA920E" w14:textId="77777777" w:rsidR="009B1F30" w:rsidRDefault="00000000">
            <w:pPr>
              <w:jc w:val="right"/>
            </w:pPr>
            <w:r>
              <w:t>27734</w:t>
            </w:r>
          </w:p>
        </w:tc>
        <w:tc>
          <w:tcPr>
            <w:tcW w:w="1188" w:type="dxa"/>
            <w:vAlign w:val="center"/>
          </w:tcPr>
          <w:p w14:paraId="3721F1C3" w14:textId="77777777" w:rsidR="009B1F3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44950A" w14:textId="77777777" w:rsidR="009B1F30" w:rsidRDefault="00000000">
            <w:pPr>
              <w:jc w:val="right"/>
            </w:pPr>
            <w:r>
              <w:t>59.155</w:t>
            </w:r>
          </w:p>
        </w:tc>
        <w:tc>
          <w:tcPr>
            <w:tcW w:w="1862" w:type="dxa"/>
            <w:vAlign w:val="center"/>
          </w:tcPr>
          <w:p w14:paraId="5E167A3F" w14:textId="77777777" w:rsidR="009B1F30" w:rsidRDefault="00000000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F5CA605" w14:textId="77777777" w:rsidR="009B1F3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59CD35" w14:textId="77777777" w:rsidR="009B1F30" w:rsidRDefault="00000000">
            <w:r>
              <w:t>--</w:t>
            </w:r>
          </w:p>
        </w:tc>
      </w:tr>
    </w:tbl>
    <w:p w14:paraId="4BB27460" w14:textId="77777777" w:rsidR="009B1F30" w:rsidRDefault="00000000">
      <w:r>
        <w:rPr>
          <w:noProof/>
        </w:rPr>
        <w:drawing>
          <wp:inline distT="0" distB="0" distL="0" distR="0" wp14:anchorId="7F060213" wp14:editId="248A9308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6A4F" w14:textId="77777777" w:rsidR="009B1F30" w:rsidRDefault="009B1F30"/>
    <w:p w14:paraId="3B260D99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33764C2" wp14:editId="2F2151ED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48990" w14:textId="77777777" w:rsidR="009B1F30" w:rsidRDefault="009B1F30">
      <w:pPr>
        <w:widowControl w:val="0"/>
        <w:rPr>
          <w:kern w:val="2"/>
          <w:szCs w:val="24"/>
          <w:lang w:val="en-US"/>
        </w:rPr>
      </w:pPr>
    </w:p>
    <w:p w14:paraId="037E3122" w14:textId="77777777" w:rsidR="009B1F30" w:rsidRDefault="009B1F30">
      <w:pPr>
        <w:sectPr w:rsidR="009B1F30" w:rsidSect="00F71B3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1B2F9456" w14:textId="77777777" w:rsidR="009B1F30" w:rsidRDefault="00000000">
      <w:pPr>
        <w:pStyle w:val="1"/>
        <w:widowControl w:val="0"/>
        <w:rPr>
          <w:kern w:val="2"/>
          <w:szCs w:val="24"/>
        </w:rPr>
      </w:pPr>
      <w:bookmarkStart w:id="62" w:name="_Toc160477060"/>
      <w:r>
        <w:rPr>
          <w:kern w:val="2"/>
          <w:szCs w:val="24"/>
        </w:rPr>
        <w:lastRenderedPageBreak/>
        <w:t>附录</w:t>
      </w:r>
      <w:bookmarkEnd w:id="62"/>
    </w:p>
    <w:p w14:paraId="0B5A5673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3B33DE4" w14:textId="77777777" w:rsidR="009B1F30" w:rsidRDefault="009B1F3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C1D31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A0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7AE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87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C2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49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AE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1E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15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05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4B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E2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80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13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C7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83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4D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C6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75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CC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9B8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45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6E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F0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48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42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B1F30" w14:paraId="196EFB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F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D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2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F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F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C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E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3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0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8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C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D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1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F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2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8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F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C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1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D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F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B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43D08D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0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E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7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A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8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3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E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D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0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0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D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B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4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0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7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6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A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E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9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0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0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8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4893716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F13210F" w14:textId="77777777" w:rsidR="009B1F30" w:rsidRDefault="009B1F30">
      <w:pPr>
        <w:widowControl w:val="0"/>
        <w:rPr>
          <w:kern w:val="2"/>
          <w:szCs w:val="24"/>
          <w:lang w:val="en-US"/>
        </w:rPr>
      </w:pPr>
    </w:p>
    <w:p w14:paraId="6BE7FCA9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DD4D2C9" w14:textId="77777777" w:rsidR="009B1F30" w:rsidRDefault="009B1F3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964B6D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73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2A5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68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58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2A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9D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11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E6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01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D9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62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15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BB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DC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BB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DA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1D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35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24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A5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11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1A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D2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A4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28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B1F30" w14:paraId="418880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6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E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4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1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1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2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3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A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7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1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1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6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D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B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7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F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B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5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D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7FBCF89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F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0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9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0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6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7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3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1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6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5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8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B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1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8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8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E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9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E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B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F9ADF01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369EAED" w14:textId="77777777" w:rsidR="009B1F30" w:rsidRDefault="009B1F30">
      <w:pPr>
        <w:widowControl w:val="0"/>
        <w:rPr>
          <w:kern w:val="2"/>
          <w:szCs w:val="24"/>
          <w:lang w:val="en-US"/>
        </w:rPr>
      </w:pPr>
    </w:p>
    <w:p w14:paraId="51665D77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F1C7020" w14:textId="77777777" w:rsidR="009B1F30" w:rsidRDefault="009B1F3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3359B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66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1A4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66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86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8A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BD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5F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C5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2F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6C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63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B8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04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9B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43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81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AC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FD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9E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8C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4D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A5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FA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63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A6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B1F30" w14:paraId="380643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8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3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F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D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E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8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7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4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A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2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6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9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A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1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60CA5899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0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B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C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A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8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3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E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E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5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E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D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7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7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C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C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0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3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A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4DB5C6C3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197173B" w14:textId="77777777" w:rsidR="009B1F30" w:rsidRDefault="009B1F30">
      <w:pPr>
        <w:widowControl w:val="0"/>
        <w:rPr>
          <w:kern w:val="2"/>
          <w:szCs w:val="24"/>
          <w:lang w:val="en-US"/>
        </w:rPr>
      </w:pPr>
    </w:p>
    <w:p w14:paraId="2C631DF5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1810C94" w14:textId="77777777" w:rsidR="009B1F30" w:rsidRDefault="009B1F3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28B9E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C7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BF1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AE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4B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9F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A5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45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8D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09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EA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4F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D4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0A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C2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8D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B6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F2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73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67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36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33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B6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9C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1D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99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B1F30" w14:paraId="5C1FE3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B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4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D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A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E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1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9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C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9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4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3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F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8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B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B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9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3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1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6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1B6DC9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0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6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2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5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7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7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0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9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A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A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9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2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A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3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8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6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3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4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A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8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E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F3A4AC7" w14:textId="77777777" w:rsidR="009B1F30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A5382AA" w14:textId="77777777" w:rsidR="009B1F30" w:rsidRDefault="009B1F30">
      <w:pPr>
        <w:widowControl w:val="0"/>
        <w:rPr>
          <w:kern w:val="2"/>
          <w:szCs w:val="24"/>
          <w:lang w:val="en-US"/>
        </w:rPr>
      </w:pPr>
    </w:p>
    <w:p w14:paraId="20C8B3D0" w14:textId="77777777" w:rsidR="009B1F30" w:rsidRDefault="009B1F30">
      <w:pPr>
        <w:widowControl w:val="0"/>
        <w:rPr>
          <w:kern w:val="2"/>
          <w:szCs w:val="24"/>
          <w:lang w:val="en-US"/>
        </w:rPr>
      </w:pPr>
    </w:p>
    <w:sectPr w:rsidR="009B1F30" w:rsidSect="00F71B3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20F6A" w14:textId="77777777" w:rsidR="00F71B30" w:rsidRDefault="00F71B30" w:rsidP="00DD1B15">
      <w:r>
        <w:separator/>
      </w:r>
    </w:p>
  </w:endnote>
  <w:endnote w:type="continuationSeparator" w:id="0">
    <w:p w14:paraId="405A657B" w14:textId="77777777" w:rsidR="00F71B30" w:rsidRDefault="00F71B30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0C51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452306"/>
      <w:docPartObj>
        <w:docPartGallery w:val="Page Numbers (Bottom of Page)"/>
        <w:docPartUnique/>
      </w:docPartObj>
    </w:sdtPr>
    <w:sdtContent>
      <w:p w14:paraId="4155C64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2A570D6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5F439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4F70C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912343"/>
      <w:docPartObj>
        <w:docPartGallery w:val="Page Numbers (Bottom of Page)"/>
        <w:docPartUnique/>
      </w:docPartObj>
    </w:sdtPr>
    <w:sdtContent>
      <w:p w14:paraId="18EFD24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3636A3A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D0EAE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3C82C" w14:textId="77777777" w:rsidR="00F71B30" w:rsidRDefault="00F71B30" w:rsidP="00DD1B15">
      <w:r>
        <w:separator/>
      </w:r>
    </w:p>
  </w:footnote>
  <w:footnote w:type="continuationSeparator" w:id="0">
    <w:p w14:paraId="7C9ADE77" w14:textId="77777777" w:rsidR="00F71B30" w:rsidRDefault="00F71B30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5DC75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E66A91D" wp14:editId="7372BBB6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4D70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CFFF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39830D4" wp14:editId="5095E44B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797EB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27F9A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052A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DDE5E3C" wp14:editId="06D21877">
          <wp:extent cx="972199" cy="252000"/>
          <wp:effectExtent l="0" t="0" r="0" b="0"/>
          <wp:docPr id="2043357456" name="图片 2043357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17BD0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7756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3D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7393D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1F30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71B30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16402B1"/>
  <w15:chartTrackingRefBased/>
  <w15:docId w15:val="{6E9EC139-927C-424F-BBFD-5EA79B86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10</Pages>
  <Words>1035</Words>
  <Characters>5901</Characters>
  <Application>Microsoft Office Word</Application>
  <DocSecurity>0</DocSecurity>
  <Lines>49</Lines>
  <Paragraphs>13</Paragraphs>
  <ScaleCrop>false</ScaleCrop>
  <Company>ths</Company>
  <LinksUpToDate>false</LinksUpToDate>
  <CharactersWithSpaces>6923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2024-03-04T12:36:00Z</dcterms:created>
  <dcterms:modified xsi:type="dcterms:W3CDTF">2024-03-04T12:37:00Z</dcterms:modified>
</cp:coreProperties>
</file>