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736C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6C6C2E27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0D33762C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0A492DF6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474DDC8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26D09F7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9B5C4A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C24071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D301C2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6D9FDBA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4576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DC61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5D2B48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BA26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5C3E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730FF8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63B6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F6956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56F589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C6BAE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BFDDF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ED759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A6763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1202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7BD749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C422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06B84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84070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2EFA4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743864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2024年3月9日</w:t>
              </w:r>
            </w:smartTag>
            <w:bookmarkEnd w:id="6"/>
          </w:p>
        </w:tc>
      </w:tr>
    </w:tbl>
    <w:p w14:paraId="580E3CDB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354188EF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41F582E" wp14:editId="5186B52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2E2EF777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095AF5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AD86460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8F900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117B82DB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738E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13035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7F9EC14F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A57D823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70B829E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FD4D9DD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86AF2B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9EDB8B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0"/>
          </w:p>
        </w:tc>
      </w:tr>
    </w:tbl>
    <w:p w14:paraId="23B6DDC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96639A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BEEE99" w14:textId="77777777" w:rsidR="00356AC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884271" w:history="1">
        <w:r w:rsidR="00356ACA" w:rsidRPr="00091D9E">
          <w:rPr>
            <w:rStyle w:val="a7"/>
          </w:rPr>
          <w:t>1</w:t>
        </w:r>
        <w:r w:rsidR="00356AC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56ACA" w:rsidRPr="00091D9E">
          <w:rPr>
            <w:rStyle w:val="a7"/>
          </w:rPr>
          <w:t>建筑概况</w:t>
        </w:r>
        <w:r w:rsidR="00356ACA">
          <w:rPr>
            <w:webHidden/>
          </w:rPr>
          <w:tab/>
        </w:r>
        <w:r w:rsidR="00356ACA">
          <w:rPr>
            <w:webHidden/>
          </w:rPr>
          <w:fldChar w:fldCharType="begin"/>
        </w:r>
        <w:r w:rsidR="00356ACA">
          <w:rPr>
            <w:webHidden/>
          </w:rPr>
          <w:instrText xml:space="preserve"> PAGEREF _Toc160884271 \h </w:instrText>
        </w:r>
        <w:r w:rsidR="00356ACA">
          <w:rPr>
            <w:webHidden/>
          </w:rPr>
        </w:r>
        <w:r w:rsidR="00356ACA">
          <w:rPr>
            <w:webHidden/>
          </w:rPr>
          <w:fldChar w:fldCharType="separate"/>
        </w:r>
        <w:r w:rsidR="00356ACA">
          <w:rPr>
            <w:webHidden/>
          </w:rPr>
          <w:t>1</w:t>
        </w:r>
        <w:r w:rsidR="00356ACA">
          <w:rPr>
            <w:webHidden/>
          </w:rPr>
          <w:fldChar w:fldCharType="end"/>
        </w:r>
      </w:hyperlink>
    </w:p>
    <w:p w14:paraId="34D43422" w14:textId="77777777" w:rsidR="00356ACA" w:rsidRDefault="00356A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72" w:history="1">
        <w:r w:rsidRPr="00091D9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D9E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BE0B9F1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73" w:history="1">
        <w:r w:rsidRPr="00091D9E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74A383B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74" w:history="1">
        <w:r w:rsidRPr="00091D9E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55BF591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75" w:history="1">
        <w:r w:rsidRPr="00091D9E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3E8961D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76" w:history="1">
        <w:r w:rsidRPr="00091D9E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CD3B997" w14:textId="77777777" w:rsidR="00356ACA" w:rsidRDefault="00356A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77" w:history="1">
        <w:r w:rsidRPr="00091D9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D9E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183B4CB" w14:textId="77777777" w:rsidR="00356ACA" w:rsidRDefault="00356A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78" w:history="1">
        <w:r w:rsidRPr="00091D9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D9E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4BB888A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79" w:history="1">
        <w:r w:rsidRPr="00091D9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9720A33" w14:textId="77777777" w:rsidR="00356ACA" w:rsidRDefault="00356AC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80" w:history="1">
        <w:r w:rsidRPr="00091D9E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6FE07DD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81" w:history="1">
        <w:r w:rsidRPr="00091D9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80921C" w14:textId="77777777" w:rsidR="00356ACA" w:rsidRDefault="00356AC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82" w:history="1">
        <w:r w:rsidRPr="00091D9E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721A6E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83" w:history="1">
        <w:r w:rsidRPr="00091D9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6CDB22" w14:textId="77777777" w:rsidR="00356ACA" w:rsidRDefault="00356AC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84" w:history="1">
        <w:r w:rsidRPr="00091D9E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1F73DB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85" w:history="1">
        <w:r w:rsidRPr="00091D9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AC5D7E" w14:textId="77777777" w:rsidR="00356ACA" w:rsidRDefault="00356AC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86" w:history="1">
        <w:r w:rsidRPr="00091D9E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8B88CF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87" w:history="1">
        <w:r w:rsidRPr="00091D9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0C4578" w14:textId="77777777" w:rsidR="00356ACA" w:rsidRDefault="00356AC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88" w:history="1">
        <w:r w:rsidRPr="00091D9E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D1BF06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89" w:history="1">
        <w:r w:rsidRPr="00091D9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9A0605" w14:textId="77777777" w:rsidR="00356ACA" w:rsidRDefault="00356AC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90" w:history="1">
        <w:r w:rsidRPr="00091D9E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E5DA8A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91" w:history="1">
        <w:r w:rsidRPr="00091D9E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FDA92F" w14:textId="77777777" w:rsidR="00356ACA" w:rsidRDefault="00356AC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92" w:history="1">
        <w:r w:rsidRPr="00091D9E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50741A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93" w:history="1">
        <w:r w:rsidRPr="00091D9E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82BF05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94" w:history="1">
        <w:r w:rsidRPr="00091D9E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E6F7CA" w14:textId="77777777" w:rsidR="00356ACA" w:rsidRDefault="00356A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95" w:history="1">
        <w:r w:rsidRPr="00091D9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D9E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BCB31C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96" w:history="1">
        <w:r w:rsidRPr="00091D9E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3011E4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97" w:history="1">
        <w:r w:rsidRPr="00091D9E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2B0DB5" w14:textId="77777777" w:rsidR="00356ACA" w:rsidRDefault="00356A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298" w:history="1">
        <w:r w:rsidRPr="00091D9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D9E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B97CDF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299" w:history="1">
        <w:r w:rsidRPr="00091D9E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F83F9E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300" w:history="1">
        <w:r w:rsidRPr="00091D9E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AD6A9C" w14:textId="77777777" w:rsidR="00356ACA" w:rsidRDefault="00356A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301" w:history="1">
        <w:r w:rsidRPr="00091D9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D9E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DFD730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302" w:history="1">
        <w:r w:rsidRPr="00091D9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4F114C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303" w:history="1">
        <w:r w:rsidRPr="00091D9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5767AE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304" w:history="1">
        <w:r w:rsidRPr="00091D9E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31343D" w14:textId="77777777" w:rsidR="00356ACA" w:rsidRDefault="00356AC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884305" w:history="1">
        <w:r w:rsidRPr="00091D9E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1D9E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ADBA37" w14:textId="77777777" w:rsidR="00356ACA" w:rsidRDefault="00356A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884306" w:history="1">
        <w:r w:rsidRPr="00091D9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1D9E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_Toc160884306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CD9059" w14:textId="77777777" w:rsidR="007B79CB" w:rsidRPr="009C4D39" w:rsidRDefault="00D40158" w:rsidP="00EF1EC2">
      <w:pPr>
        <w:pStyle w:val="TOC1"/>
        <w:sectPr w:rsidR="007B79CB" w:rsidRPr="009C4D39" w:rsidSect="00D1324F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7275AEE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6088427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33167B0" w14:textId="77777777" w:rsidTr="00432A98">
        <w:tc>
          <w:tcPr>
            <w:tcW w:w="2831" w:type="dxa"/>
            <w:shd w:val="clear" w:color="auto" w:fill="E6E6E6"/>
            <w:vAlign w:val="center"/>
          </w:tcPr>
          <w:p w14:paraId="6BD849EE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39917C2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0A6556C9" w14:textId="77777777" w:rsidTr="00432A98">
        <w:tc>
          <w:tcPr>
            <w:tcW w:w="2831" w:type="dxa"/>
            <w:shd w:val="clear" w:color="auto" w:fill="E6E6E6"/>
            <w:vAlign w:val="center"/>
          </w:tcPr>
          <w:p w14:paraId="1963883B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A6E093E" w14:textId="77777777" w:rsidR="00432A98" w:rsidRDefault="00432A98" w:rsidP="00025AFE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46324035" w14:textId="77777777" w:rsidTr="00432A98">
        <w:tc>
          <w:tcPr>
            <w:tcW w:w="2831" w:type="dxa"/>
            <w:shd w:val="clear" w:color="auto" w:fill="E6E6E6"/>
            <w:vAlign w:val="center"/>
          </w:tcPr>
          <w:p w14:paraId="6CBF0687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76A5B01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241F761E" w14:textId="77777777" w:rsidTr="00432A98">
        <w:tc>
          <w:tcPr>
            <w:tcW w:w="2831" w:type="dxa"/>
            <w:shd w:val="clear" w:color="auto" w:fill="E6E6E6"/>
            <w:vAlign w:val="center"/>
          </w:tcPr>
          <w:p w14:paraId="10D5FB10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C0D4510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2EC45623" w14:textId="77777777" w:rsidTr="00432A98">
        <w:tc>
          <w:tcPr>
            <w:tcW w:w="2831" w:type="dxa"/>
            <w:shd w:val="clear" w:color="auto" w:fill="E6E6E6"/>
            <w:vAlign w:val="center"/>
          </w:tcPr>
          <w:p w14:paraId="660327C0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218DC33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2297D1F7" w14:textId="77777777" w:rsidTr="00432A98">
        <w:tc>
          <w:tcPr>
            <w:tcW w:w="2831" w:type="dxa"/>
            <w:shd w:val="clear" w:color="auto" w:fill="E6E6E6"/>
            <w:vAlign w:val="center"/>
          </w:tcPr>
          <w:p w14:paraId="3D294CBD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471C832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4C1A28B0" w14:textId="77777777" w:rsidR="00432A98" w:rsidRDefault="00432A98" w:rsidP="00025AFE"/>
        </w:tc>
      </w:tr>
      <w:tr w:rsidR="00432A98" w14:paraId="49464ADE" w14:textId="77777777" w:rsidTr="00432A98">
        <w:tc>
          <w:tcPr>
            <w:tcW w:w="2831" w:type="dxa"/>
            <w:shd w:val="clear" w:color="auto" w:fill="E6E6E6"/>
            <w:vAlign w:val="center"/>
          </w:tcPr>
          <w:p w14:paraId="355EA508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AEDF582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576.14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5F0284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297.75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408C6EE8" w14:textId="77777777" w:rsidTr="00432A98">
        <w:tc>
          <w:tcPr>
            <w:tcW w:w="2831" w:type="dxa"/>
            <w:shd w:val="clear" w:color="auto" w:fill="E6E6E6"/>
            <w:vAlign w:val="center"/>
          </w:tcPr>
          <w:p w14:paraId="28B2F207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3FBC60A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9.00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CE9631F" w14:textId="77777777" w:rsidR="00432A98" w:rsidRDefault="00432A98" w:rsidP="00025AFE">
            <w:r>
              <w:t>地下</w:t>
            </w:r>
            <w:r>
              <w:t>3.00</w:t>
            </w:r>
          </w:p>
        </w:tc>
      </w:tr>
      <w:tr w:rsidR="00432A98" w14:paraId="1A746C81" w14:textId="77777777" w:rsidTr="00432A98">
        <w:tc>
          <w:tcPr>
            <w:tcW w:w="2831" w:type="dxa"/>
            <w:shd w:val="clear" w:color="auto" w:fill="E6E6E6"/>
            <w:vAlign w:val="center"/>
          </w:tcPr>
          <w:p w14:paraId="6687A188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C4CC3C8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27FFC6A5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14:paraId="0F070B00" w14:textId="77777777" w:rsidTr="00432A98">
        <w:tc>
          <w:tcPr>
            <w:tcW w:w="2831" w:type="dxa"/>
            <w:shd w:val="clear" w:color="auto" w:fill="E6E6E6"/>
            <w:vAlign w:val="center"/>
          </w:tcPr>
          <w:p w14:paraId="7F734C0E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539A1F6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1C3DAE0F" w14:textId="77777777" w:rsidR="00467D84" w:rsidRDefault="00CA6DD4" w:rsidP="00070074">
      <w:pPr>
        <w:pStyle w:val="1"/>
      </w:pPr>
      <w:bookmarkStart w:id="25" w:name="_Toc160884272"/>
      <w:r>
        <w:rPr>
          <w:rFonts w:hint="eastAsia"/>
        </w:rPr>
        <w:t>气象</w:t>
      </w:r>
      <w:r>
        <w:t>数据</w:t>
      </w:r>
      <w:bookmarkEnd w:id="25"/>
    </w:p>
    <w:p w14:paraId="054B2BA0" w14:textId="77777777" w:rsidR="00033DE7" w:rsidRDefault="00033DE7" w:rsidP="00033DE7">
      <w:pPr>
        <w:pStyle w:val="2"/>
      </w:pPr>
      <w:bookmarkStart w:id="26" w:name="_Toc160884273"/>
      <w:r>
        <w:rPr>
          <w:rFonts w:hint="eastAsia"/>
        </w:rPr>
        <w:t>气象地点</w:t>
      </w:r>
      <w:bookmarkEnd w:id="26"/>
    </w:p>
    <w:p w14:paraId="2FD5591D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26C88C06" w14:textId="77777777" w:rsidR="00640E36" w:rsidRDefault="009C2673" w:rsidP="00640E36">
      <w:pPr>
        <w:pStyle w:val="2"/>
      </w:pPr>
      <w:bookmarkStart w:id="28" w:name="_Toc16088427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6B07787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6282B36D" wp14:editId="4B2A4DD0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65C78" w14:textId="77777777" w:rsidR="00F25477" w:rsidRDefault="00615FD8" w:rsidP="00615FD8">
      <w:pPr>
        <w:pStyle w:val="2"/>
      </w:pPr>
      <w:bookmarkStart w:id="30" w:name="日最小干球温度变化表"/>
      <w:bookmarkStart w:id="31" w:name="_Toc16088427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2764D20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30F81003" wp14:editId="378B08B3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97CE6" w14:textId="77777777" w:rsidR="00615FD8" w:rsidRDefault="00A71379" w:rsidP="00A71379">
      <w:pPr>
        <w:pStyle w:val="2"/>
      </w:pPr>
      <w:bookmarkStart w:id="33" w:name="_Toc16088427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A0696" w14:paraId="35E2489E" w14:textId="77777777">
        <w:tc>
          <w:tcPr>
            <w:tcW w:w="1131" w:type="dxa"/>
            <w:shd w:val="clear" w:color="auto" w:fill="E6E6E6"/>
            <w:vAlign w:val="center"/>
          </w:tcPr>
          <w:p w14:paraId="62B946D7" w14:textId="77777777" w:rsidR="008A069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8DF844A" w14:textId="77777777" w:rsidR="008A069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E2F116" w14:textId="77777777" w:rsidR="008A069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47A98A" w14:textId="77777777" w:rsidR="008A069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3FF716" w14:textId="77777777" w:rsidR="008A069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F6ECAB" w14:textId="77777777" w:rsidR="008A069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A0696" w14:paraId="7AB106B6" w14:textId="77777777">
        <w:tc>
          <w:tcPr>
            <w:tcW w:w="1131" w:type="dxa"/>
            <w:shd w:val="clear" w:color="auto" w:fill="E6E6E6"/>
            <w:vAlign w:val="center"/>
          </w:tcPr>
          <w:p w14:paraId="4508AFD6" w14:textId="77777777" w:rsidR="008A069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94E87CB" w14:textId="77777777" w:rsidR="008A0696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4BC7BE5" w14:textId="77777777" w:rsidR="008A0696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5DE9D17D" w14:textId="77777777" w:rsidR="008A0696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6E168552" w14:textId="77777777" w:rsidR="008A0696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14:paraId="71057D9E" w14:textId="77777777" w:rsidR="008A0696" w:rsidRDefault="00000000">
            <w:r>
              <w:t>64.9</w:t>
            </w:r>
          </w:p>
        </w:tc>
      </w:tr>
      <w:tr w:rsidR="008A0696" w14:paraId="2BDD850D" w14:textId="77777777">
        <w:tc>
          <w:tcPr>
            <w:tcW w:w="1131" w:type="dxa"/>
            <w:shd w:val="clear" w:color="auto" w:fill="E6E6E6"/>
            <w:vAlign w:val="center"/>
          </w:tcPr>
          <w:p w14:paraId="745B7F1B" w14:textId="77777777" w:rsidR="008A069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5282CE9" w14:textId="77777777" w:rsidR="008A0696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14FDB76" w14:textId="77777777" w:rsidR="008A0696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0FA2F83D" w14:textId="77777777" w:rsidR="008A0696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14:paraId="7A1A02BD" w14:textId="77777777" w:rsidR="008A0696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52E810E8" w14:textId="77777777" w:rsidR="008A0696" w:rsidRDefault="00000000">
            <w:r>
              <w:t>-13.5</w:t>
            </w:r>
          </w:p>
        </w:tc>
      </w:tr>
    </w:tbl>
    <w:p w14:paraId="6C46055C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54878C1" w14:textId="77777777" w:rsidR="00A71379" w:rsidRDefault="001C5FD8" w:rsidP="000843B1">
      <w:pPr>
        <w:pStyle w:val="1"/>
      </w:pPr>
      <w:bookmarkStart w:id="35" w:name="_Toc16088427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584D7853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F0DFDCB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46CE0EF7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A20F8BD" w14:textId="77777777" w:rsidR="00BC2B16" w:rsidRDefault="00BC2B16" w:rsidP="00BC2B16">
      <w:pPr>
        <w:pStyle w:val="1"/>
      </w:pPr>
      <w:bookmarkStart w:id="37" w:name="_Toc160884278"/>
      <w:r>
        <w:rPr>
          <w:rFonts w:hint="eastAsia"/>
        </w:rPr>
        <w:t>围护</w:t>
      </w:r>
      <w:r>
        <w:t>结构</w:t>
      </w:r>
      <w:bookmarkEnd w:id="37"/>
    </w:p>
    <w:p w14:paraId="0DF350CA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60884279"/>
      <w:bookmarkEnd w:id="38"/>
      <w:r>
        <w:rPr>
          <w:kern w:val="2"/>
        </w:rPr>
        <w:t>屋顶构造</w:t>
      </w:r>
      <w:bookmarkEnd w:id="39"/>
    </w:p>
    <w:p w14:paraId="4A6F1EF6" w14:textId="77777777" w:rsidR="008A0696" w:rsidRDefault="00000000">
      <w:pPr>
        <w:pStyle w:val="3"/>
        <w:widowControl w:val="0"/>
        <w:rPr>
          <w:kern w:val="2"/>
          <w:szCs w:val="24"/>
        </w:rPr>
      </w:pPr>
      <w:bookmarkStart w:id="40" w:name="_Toc160884280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0696" w14:paraId="3F7A658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03AB72" w14:textId="77777777" w:rsidR="008A069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4F35B" w14:textId="77777777" w:rsidR="008A06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88B3B6" w14:textId="77777777" w:rsidR="008A06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33C29" w14:textId="77777777" w:rsidR="008A06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07D23B" w14:textId="77777777" w:rsidR="008A06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8D309" w14:textId="77777777" w:rsidR="008A06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64E38D" w14:textId="77777777" w:rsidR="008A0696" w:rsidRDefault="00000000">
            <w:pPr>
              <w:jc w:val="center"/>
            </w:pPr>
            <w:r>
              <w:t>热惰性指标</w:t>
            </w:r>
          </w:p>
        </w:tc>
      </w:tr>
      <w:tr w:rsidR="008A0696" w14:paraId="5D40183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969715" w14:textId="77777777" w:rsidR="008A0696" w:rsidRDefault="008A06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2ED7B3" w14:textId="77777777" w:rsidR="008A06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5A40D" w14:textId="77777777" w:rsidR="008A06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35F24" w14:textId="77777777" w:rsidR="008A06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A5A870" w14:textId="77777777" w:rsidR="008A06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BD204" w14:textId="77777777" w:rsidR="008A06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F4AA8F" w14:textId="77777777" w:rsidR="008A0696" w:rsidRDefault="00000000">
            <w:pPr>
              <w:jc w:val="center"/>
            </w:pPr>
            <w:r>
              <w:t>D=R*S</w:t>
            </w:r>
          </w:p>
        </w:tc>
      </w:tr>
      <w:tr w:rsidR="008A0696" w14:paraId="67A32141" w14:textId="77777777">
        <w:tc>
          <w:tcPr>
            <w:tcW w:w="3345" w:type="dxa"/>
            <w:vAlign w:val="center"/>
          </w:tcPr>
          <w:p w14:paraId="7EEF2317" w14:textId="77777777" w:rsidR="008A0696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7223360" w14:textId="77777777" w:rsidR="008A069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619B3D5" w14:textId="77777777" w:rsidR="008A0696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314B093" w14:textId="77777777" w:rsidR="008A0696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BC6A1BD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379B30" w14:textId="77777777" w:rsidR="008A0696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26495DE0" w14:textId="77777777" w:rsidR="008A0696" w:rsidRDefault="00000000">
            <w:r>
              <w:t>0.407</w:t>
            </w:r>
          </w:p>
        </w:tc>
      </w:tr>
      <w:tr w:rsidR="008A0696" w14:paraId="0C0CE82B" w14:textId="77777777">
        <w:tc>
          <w:tcPr>
            <w:tcW w:w="3345" w:type="dxa"/>
            <w:vAlign w:val="center"/>
          </w:tcPr>
          <w:p w14:paraId="783FB45E" w14:textId="77777777" w:rsidR="008A0696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EF780B8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811F560" w14:textId="77777777" w:rsidR="008A069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3FF383F" w14:textId="77777777" w:rsidR="008A069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11D9099" w14:textId="77777777" w:rsidR="008A069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640EA8A" w14:textId="77777777" w:rsidR="008A0696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372895F" w14:textId="77777777" w:rsidR="008A0696" w:rsidRDefault="00000000">
            <w:r>
              <w:t>0.227</w:t>
            </w:r>
          </w:p>
        </w:tc>
      </w:tr>
      <w:tr w:rsidR="008A0696" w14:paraId="5FAB814D" w14:textId="77777777">
        <w:tc>
          <w:tcPr>
            <w:tcW w:w="3345" w:type="dxa"/>
            <w:vAlign w:val="center"/>
          </w:tcPr>
          <w:p w14:paraId="66336766" w14:textId="77777777" w:rsidR="008A06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D12B395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1803AD0" w14:textId="77777777" w:rsidR="008A069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F5D15AE" w14:textId="77777777" w:rsidR="008A069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1157F10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B87443" w14:textId="77777777" w:rsidR="008A069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F50F3F2" w14:textId="77777777" w:rsidR="008A0696" w:rsidRDefault="00000000">
            <w:r>
              <w:t>0.245</w:t>
            </w:r>
          </w:p>
        </w:tc>
      </w:tr>
      <w:tr w:rsidR="008A0696" w14:paraId="5E32FAC6" w14:textId="77777777">
        <w:tc>
          <w:tcPr>
            <w:tcW w:w="3345" w:type="dxa"/>
            <w:vAlign w:val="center"/>
          </w:tcPr>
          <w:p w14:paraId="518C4083" w14:textId="77777777" w:rsidR="008A069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C93BDC1" w14:textId="77777777" w:rsidR="008A0696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AE358A0" w14:textId="77777777" w:rsidR="008A0696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ECBBEDB" w14:textId="77777777" w:rsidR="008A0696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9658B0A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93A9F2" w14:textId="77777777" w:rsidR="008A0696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16EB5BF1" w14:textId="77777777" w:rsidR="008A0696" w:rsidRDefault="00000000">
            <w:r>
              <w:t>1.378</w:t>
            </w:r>
          </w:p>
        </w:tc>
      </w:tr>
      <w:tr w:rsidR="008A0696" w14:paraId="57F82E39" w14:textId="77777777">
        <w:tc>
          <w:tcPr>
            <w:tcW w:w="3345" w:type="dxa"/>
            <w:vAlign w:val="center"/>
          </w:tcPr>
          <w:p w14:paraId="64CB700B" w14:textId="77777777" w:rsidR="008A06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964856" w14:textId="77777777" w:rsidR="008A069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F61EC1F" w14:textId="77777777" w:rsidR="008A069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AAC5C37" w14:textId="77777777" w:rsidR="008A069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15AAD07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ACD9D5" w14:textId="77777777" w:rsidR="008A069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82D96A0" w14:textId="77777777" w:rsidR="008A0696" w:rsidRDefault="00000000">
            <w:r>
              <w:t>1.186</w:t>
            </w:r>
          </w:p>
        </w:tc>
      </w:tr>
      <w:tr w:rsidR="008A0696" w14:paraId="49258B33" w14:textId="77777777">
        <w:tc>
          <w:tcPr>
            <w:tcW w:w="3345" w:type="dxa"/>
            <w:vAlign w:val="center"/>
          </w:tcPr>
          <w:p w14:paraId="67122017" w14:textId="77777777" w:rsidR="008A069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D65F4F6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735CB5" w14:textId="77777777" w:rsidR="008A069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3B84F56" w14:textId="77777777" w:rsidR="008A069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0C8904D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54AFB1" w14:textId="77777777" w:rsidR="008A069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0E4EB58" w14:textId="77777777" w:rsidR="008A0696" w:rsidRDefault="00000000">
            <w:r>
              <w:t>0.249</w:t>
            </w:r>
          </w:p>
        </w:tc>
      </w:tr>
      <w:tr w:rsidR="008A0696" w14:paraId="351FFC38" w14:textId="77777777">
        <w:tc>
          <w:tcPr>
            <w:tcW w:w="3345" w:type="dxa"/>
            <w:vAlign w:val="center"/>
          </w:tcPr>
          <w:p w14:paraId="405A0383" w14:textId="77777777" w:rsidR="008A06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458637" w14:textId="77777777" w:rsidR="008A0696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E3ACCB6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CC4F10" w14:textId="77777777" w:rsidR="008A069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901F6D9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67BB19" w14:textId="77777777" w:rsidR="008A0696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658186DF" w14:textId="77777777" w:rsidR="008A0696" w:rsidRDefault="00000000">
            <w:r>
              <w:t>3.691</w:t>
            </w:r>
          </w:p>
        </w:tc>
      </w:tr>
      <w:tr w:rsidR="008A0696" w14:paraId="53787334" w14:textId="77777777">
        <w:tc>
          <w:tcPr>
            <w:tcW w:w="3345" w:type="dxa"/>
            <w:shd w:val="clear" w:color="auto" w:fill="E6E6E6"/>
            <w:vAlign w:val="center"/>
          </w:tcPr>
          <w:p w14:paraId="271BB6B4" w14:textId="77777777" w:rsidR="008A069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D3CE05E" w14:textId="77777777" w:rsidR="008A069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A0696" w14:paraId="3BED1CBC" w14:textId="77777777">
        <w:tc>
          <w:tcPr>
            <w:tcW w:w="3345" w:type="dxa"/>
            <w:shd w:val="clear" w:color="auto" w:fill="E6E6E6"/>
            <w:vAlign w:val="center"/>
          </w:tcPr>
          <w:p w14:paraId="4EE871E0" w14:textId="77777777" w:rsidR="008A069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6656C00" w14:textId="77777777" w:rsidR="008A0696" w:rsidRDefault="00000000">
            <w:pPr>
              <w:jc w:val="center"/>
            </w:pPr>
            <w:r>
              <w:t>0.77</w:t>
            </w:r>
          </w:p>
        </w:tc>
      </w:tr>
    </w:tbl>
    <w:p w14:paraId="12741EE2" w14:textId="77777777" w:rsidR="008A0696" w:rsidRDefault="00000000">
      <w:pPr>
        <w:pStyle w:val="2"/>
        <w:widowControl w:val="0"/>
        <w:rPr>
          <w:kern w:val="2"/>
        </w:rPr>
      </w:pPr>
      <w:bookmarkStart w:id="41" w:name="_Toc160884281"/>
      <w:r>
        <w:rPr>
          <w:kern w:val="2"/>
        </w:rPr>
        <w:t>外墙构造</w:t>
      </w:r>
      <w:bookmarkEnd w:id="41"/>
    </w:p>
    <w:p w14:paraId="0BD17BA0" w14:textId="77777777" w:rsidR="008A0696" w:rsidRDefault="00000000">
      <w:pPr>
        <w:pStyle w:val="3"/>
        <w:widowControl w:val="0"/>
        <w:rPr>
          <w:kern w:val="2"/>
          <w:szCs w:val="24"/>
        </w:rPr>
      </w:pPr>
      <w:bookmarkStart w:id="42" w:name="_Toc160884282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0696" w14:paraId="041E947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807373" w14:textId="77777777" w:rsidR="008A069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DA0A2D" w14:textId="77777777" w:rsidR="008A06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C51C83" w14:textId="77777777" w:rsidR="008A06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E3C853" w14:textId="77777777" w:rsidR="008A06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88DFDC" w14:textId="77777777" w:rsidR="008A06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0CE3F" w14:textId="77777777" w:rsidR="008A06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F4F9C3" w14:textId="77777777" w:rsidR="008A0696" w:rsidRDefault="00000000">
            <w:pPr>
              <w:jc w:val="center"/>
            </w:pPr>
            <w:r>
              <w:t>热惰性指标</w:t>
            </w:r>
          </w:p>
        </w:tc>
      </w:tr>
      <w:tr w:rsidR="008A0696" w14:paraId="51DD08B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3379C5" w14:textId="77777777" w:rsidR="008A0696" w:rsidRDefault="008A06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D345CB" w14:textId="77777777" w:rsidR="008A06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964AB" w14:textId="77777777" w:rsidR="008A06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7F1DA" w14:textId="77777777" w:rsidR="008A06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D60A3E" w14:textId="77777777" w:rsidR="008A06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3C264" w14:textId="77777777" w:rsidR="008A06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55564F" w14:textId="77777777" w:rsidR="008A0696" w:rsidRDefault="00000000">
            <w:pPr>
              <w:jc w:val="center"/>
            </w:pPr>
            <w:r>
              <w:t>D=R*S</w:t>
            </w:r>
          </w:p>
        </w:tc>
      </w:tr>
      <w:tr w:rsidR="008A0696" w14:paraId="2DE080A8" w14:textId="77777777">
        <w:tc>
          <w:tcPr>
            <w:tcW w:w="3345" w:type="dxa"/>
            <w:vAlign w:val="center"/>
          </w:tcPr>
          <w:p w14:paraId="27A328AC" w14:textId="77777777" w:rsidR="008A06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95C1511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A10B10" w14:textId="77777777" w:rsidR="008A069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9322F24" w14:textId="77777777" w:rsidR="008A069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547591C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3269A0" w14:textId="77777777" w:rsidR="008A069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0B12E3" w14:textId="77777777" w:rsidR="008A0696" w:rsidRDefault="00000000">
            <w:r>
              <w:t>0.245</w:t>
            </w:r>
          </w:p>
        </w:tc>
      </w:tr>
      <w:tr w:rsidR="008A0696" w14:paraId="433BE9C6" w14:textId="77777777">
        <w:tc>
          <w:tcPr>
            <w:tcW w:w="3345" w:type="dxa"/>
            <w:vAlign w:val="center"/>
          </w:tcPr>
          <w:p w14:paraId="18B47FFB" w14:textId="77777777" w:rsidR="008A0696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F9E7694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380705" w14:textId="77777777" w:rsidR="008A069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972434D" w14:textId="77777777" w:rsidR="008A069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F8CBDCF" w14:textId="77777777" w:rsidR="008A069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55A8A10" w14:textId="77777777" w:rsidR="008A0696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D6F55D0" w14:textId="77777777" w:rsidR="008A0696" w:rsidRDefault="00000000">
            <w:r>
              <w:t>0.227</w:t>
            </w:r>
          </w:p>
        </w:tc>
      </w:tr>
      <w:tr w:rsidR="008A0696" w14:paraId="1B56C7AE" w14:textId="77777777">
        <w:tc>
          <w:tcPr>
            <w:tcW w:w="3345" w:type="dxa"/>
            <w:vAlign w:val="center"/>
          </w:tcPr>
          <w:p w14:paraId="6C842945" w14:textId="77777777" w:rsidR="008A06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301BD4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1A84CE3" w14:textId="77777777" w:rsidR="008A069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9A7522" w14:textId="77777777" w:rsidR="008A069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08C7CEE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A19FBC" w14:textId="77777777" w:rsidR="008A069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B79D114" w14:textId="77777777" w:rsidR="008A0696" w:rsidRDefault="00000000">
            <w:r>
              <w:t>0.245</w:t>
            </w:r>
          </w:p>
        </w:tc>
      </w:tr>
      <w:tr w:rsidR="008A0696" w14:paraId="122B2361" w14:textId="77777777">
        <w:tc>
          <w:tcPr>
            <w:tcW w:w="3345" w:type="dxa"/>
            <w:vAlign w:val="center"/>
          </w:tcPr>
          <w:p w14:paraId="6B3728C3" w14:textId="77777777" w:rsidR="008A06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23B6C7" w14:textId="77777777" w:rsidR="008A069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B27C688" w14:textId="77777777" w:rsidR="008A069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FF8523B" w14:textId="77777777" w:rsidR="008A069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47780F8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9B7445" w14:textId="77777777" w:rsidR="008A0696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1C87486" w14:textId="77777777" w:rsidR="008A0696" w:rsidRDefault="00000000">
            <w:r>
              <w:t>1.977</w:t>
            </w:r>
          </w:p>
        </w:tc>
      </w:tr>
      <w:tr w:rsidR="008A0696" w14:paraId="27A49A95" w14:textId="77777777">
        <w:tc>
          <w:tcPr>
            <w:tcW w:w="3345" w:type="dxa"/>
            <w:vAlign w:val="center"/>
          </w:tcPr>
          <w:p w14:paraId="1BF90CE4" w14:textId="77777777" w:rsidR="008A069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C7059B3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2DFDD2" w14:textId="77777777" w:rsidR="008A069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86F3A4E" w14:textId="77777777" w:rsidR="008A069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E1C9415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69C9FD" w14:textId="77777777" w:rsidR="008A069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A76B904" w14:textId="77777777" w:rsidR="008A0696" w:rsidRDefault="00000000">
            <w:r>
              <w:t>0.249</w:t>
            </w:r>
          </w:p>
        </w:tc>
      </w:tr>
      <w:tr w:rsidR="008A0696" w14:paraId="080F2468" w14:textId="77777777">
        <w:tc>
          <w:tcPr>
            <w:tcW w:w="3345" w:type="dxa"/>
            <w:vAlign w:val="center"/>
          </w:tcPr>
          <w:p w14:paraId="70CB0E95" w14:textId="77777777" w:rsidR="008A06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FB5CC5" w14:textId="77777777" w:rsidR="008A0696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E22C81C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63AC25" w14:textId="77777777" w:rsidR="008A069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5CFD658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5EABB6" w14:textId="77777777" w:rsidR="008A0696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77EE325D" w14:textId="77777777" w:rsidR="008A0696" w:rsidRDefault="00000000">
            <w:r>
              <w:t>2.941</w:t>
            </w:r>
          </w:p>
        </w:tc>
      </w:tr>
      <w:tr w:rsidR="008A0696" w14:paraId="3949C582" w14:textId="77777777">
        <w:tc>
          <w:tcPr>
            <w:tcW w:w="3345" w:type="dxa"/>
            <w:shd w:val="clear" w:color="auto" w:fill="E6E6E6"/>
            <w:vAlign w:val="center"/>
          </w:tcPr>
          <w:p w14:paraId="47F45EC1" w14:textId="77777777" w:rsidR="008A069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4E3FC11" w14:textId="77777777" w:rsidR="008A069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A0696" w14:paraId="3BEBFD3C" w14:textId="77777777">
        <w:tc>
          <w:tcPr>
            <w:tcW w:w="3345" w:type="dxa"/>
            <w:shd w:val="clear" w:color="auto" w:fill="E6E6E6"/>
            <w:vAlign w:val="center"/>
          </w:tcPr>
          <w:p w14:paraId="5E2AE1F1" w14:textId="77777777" w:rsidR="008A069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E2AD2F6" w14:textId="77777777" w:rsidR="008A0696" w:rsidRDefault="00000000">
            <w:pPr>
              <w:jc w:val="center"/>
            </w:pPr>
            <w:r>
              <w:t>1.13</w:t>
            </w:r>
          </w:p>
        </w:tc>
      </w:tr>
    </w:tbl>
    <w:p w14:paraId="675EC6C7" w14:textId="77777777" w:rsidR="008A0696" w:rsidRDefault="00000000">
      <w:pPr>
        <w:pStyle w:val="2"/>
        <w:widowControl w:val="0"/>
        <w:rPr>
          <w:kern w:val="2"/>
        </w:rPr>
      </w:pPr>
      <w:bookmarkStart w:id="43" w:name="_Toc160884283"/>
      <w:r>
        <w:rPr>
          <w:kern w:val="2"/>
        </w:rPr>
        <w:t>挑空楼板构造</w:t>
      </w:r>
      <w:bookmarkEnd w:id="43"/>
    </w:p>
    <w:p w14:paraId="39FCB448" w14:textId="77777777" w:rsidR="008A0696" w:rsidRDefault="00000000">
      <w:pPr>
        <w:pStyle w:val="3"/>
        <w:widowControl w:val="0"/>
        <w:rPr>
          <w:kern w:val="2"/>
          <w:szCs w:val="24"/>
        </w:rPr>
      </w:pPr>
      <w:bookmarkStart w:id="44" w:name="_Toc160884284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0696" w14:paraId="726BAB3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9D0EE4" w14:textId="77777777" w:rsidR="008A069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10769" w14:textId="77777777" w:rsidR="008A06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962507" w14:textId="77777777" w:rsidR="008A06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76E3D" w14:textId="77777777" w:rsidR="008A06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ECD4D5" w14:textId="77777777" w:rsidR="008A06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DAB7A" w14:textId="77777777" w:rsidR="008A06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980E5B" w14:textId="77777777" w:rsidR="008A0696" w:rsidRDefault="00000000">
            <w:pPr>
              <w:jc w:val="center"/>
            </w:pPr>
            <w:r>
              <w:t>热惰性指标</w:t>
            </w:r>
          </w:p>
        </w:tc>
      </w:tr>
      <w:tr w:rsidR="008A0696" w14:paraId="7CA1936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958933" w14:textId="77777777" w:rsidR="008A0696" w:rsidRDefault="008A06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BD2000" w14:textId="77777777" w:rsidR="008A06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17BDD" w14:textId="77777777" w:rsidR="008A06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99B4A" w14:textId="77777777" w:rsidR="008A06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471CBA" w14:textId="77777777" w:rsidR="008A06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60A47" w14:textId="77777777" w:rsidR="008A06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64FF43" w14:textId="77777777" w:rsidR="008A0696" w:rsidRDefault="00000000">
            <w:pPr>
              <w:jc w:val="center"/>
            </w:pPr>
            <w:r>
              <w:t>D=R*S</w:t>
            </w:r>
          </w:p>
        </w:tc>
      </w:tr>
      <w:tr w:rsidR="008A0696" w14:paraId="28E8A98E" w14:textId="77777777">
        <w:tc>
          <w:tcPr>
            <w:tcW w:w="3345" w:type="dxa"/>
            <w:vAlign w:val="center"/>
          </w:tcPr>
          <w:p w14:paraId="5DA04C4D" w14:textId="77777777" w:rsidR="008A06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99C123E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74C06C" w14:textId="77777777" w:rsidR="008A069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106B84A" w14:textId="77777777" w:rsidR="008A069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D8CC8C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2BCC48" w14:textId="77777777" w:rsidR="008A069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448D38C" w14:textId="77777777" w:rsidR="008A0696" w:rsidRDefault="00000000">
            <w:r>
              <w:t>0.245</w:t>
            </w:r>
          </w:p>
        </w:tc>
      </w:tr>
      <w:tr w:rsidR="008A0696" w14:paraId="51DF0E63" w14:textId="77777777">
        <w:tc>
          <w:tcPr>
            <w:tcW w:w="3345" w:type="dxa"/>
            <w:vAlign w:val="center"/>
          </w:tcPr>
          <w:p w14:paraId="00BD84A2" w14:textId="77777777" w:rsidR="008A06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195D861" w14:textId="77777777" w:rsidR="008A069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C9AA414" w14:textId="77777777" w:rsidR="008A069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3958A5E" w14:textId="77777777" w:rsidR="008A069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AE9DD17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D383E4" w14:textId="77777777" w:rsidR="008A069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5776EB7" w14:textId="77777777" w:rsidR="008A0696" w:rsidRDefault="00000000">
            <w:r>
              <w:t>1.186</w:t>
            </w:r>
          </w:p>
        </w:tc>
      </w:tr>
      <w:tr w:rsidR="008A0696" w14:paraId="451AC2A4" w14:textId="77777777">
        <w:tc>
          <w:tcPr>
            <w:tcW w:w="3345" w:type="dxa"/>
            <w:vAlign w:val="center"/>
          </w:tcPr>
          <w:p w14:paraId="7537D6BC" w14:textId="77777777" w:rsidR="008A06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A35E447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0836CE9" w14:textId="77777777" w:rsidR="008A069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CF5D686" w14:textId="77777777" w:rsidR="008A069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E33AF25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D2E2EC" w14:textId="77777777" w:rsidR="008A069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85878B1" w14:textId="77777777" w:rsidR="008A0696" w:rsidRDefault="00000000">
            <w:r>
              <w:t>0.245</w:t>
            </w:r>
          </w:p>
        </w:tc>
      </w:tr>
      <w:tr w:rsidR="008A0696" w14:paraId="52CA476A" w14:textId="77777777">
        <w:tc>
          <w:tcPr>
            <w:tcW w:w="3345" w:type="dxa"/>
            <w:vAlign w:val="center"/>
          </w:tcPr>
          <w:p w14:paraId="2EA9EB17" w14:textId="77777777" w:rsidR="008A0696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7AC9F35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648387" w14:textId="77777777" w:rsidR="008A069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F16B2A0" w14:textId="77777777" w:rsidR="008A069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4CF8323" w14:textId="77777777" w:rsidR="008A069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7E6957B" w14:textId="77777777" w:rsidR="008A0696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4015943" w14:textId="77777777" w:rsidR="008A0696" w:rsidRDefault="00000000">
            <w:r>
              <w:t>0.227</w:t>
            </w:r>
          </w:p>
        </w:tc>
      </w:tr>
      <w:tr w:rsidR="008A0696" w14:paraId="276817F1" w14:textId="77777777">
        <w:tc>
          <w:tcPr>
            <w:tcW w:w="3345" w:type="dxa"/>
            <w:vAlign w:val="center"/>
          </w:tcPr>
          <w:p w14:paraId="352292D0" w14:textId="77777777" w:rsidR="008A06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A66FF38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59D007" w14:textId="77777777" w:rsidR="008A069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C8E575D" w14:textId="77777777" w:rsidR="008A069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BBA54D0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549B16" w14:textId="77777777" w:rsidR="008A069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6CE6792" w14:textId="77777777" w:rsidR="008A0696" w:rsidRDefault="00000000">
            <w:r>
              <w:t>0.245</w:t>
            </w:r>
          </w:p>
        </w:tc>
      </w:tr>
      <w:tr w:rsidR="008A0696" w14:paraId="4D3A7888" w14:textId="77777777">
        <w:tc>
          <w:tcPr>
            <w:tcW w:w="3345" w:type="dxa"/>
            <w:vAlign w:val="center"/>
          </w:tcPr>
          <w:p w14:paraId="5F6B5277" w14:textId="77777777" w:rsidR="008A06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4777DF" w14:textId="77777777" w:rsidR="008A069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7CE7B47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5C47C2" w14:textId="77777777" w:rsidR="008A069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A39A5B6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96EE7E" w14:textId="77777777" w:rsidR="008A0696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2948142B" w14:textId="77777777" w:rsidR="008A0696" w:rsidRDefault="00000000">
            <w:r>
              <w:t>2.146</w:t>
            </w:r>
          </w:p>
        </w:tc>
      </w:tr>
      <w:tr w:rsidR="008A0696" w14:paraId="6D705ADB" w14:textId="77777777">
        <w:tc>
          <w:tcPr>
            <w:tcW w:w="3345" w:type="dxa"/>
            <w:shd w:val="clear" w:color="auto" w:fill="E6E6E6"/>
            <w:vAlign w:val="center"/>
          </w:tcPr>
          <w:p w14:paraId="572EDB1D" w14:textId="77777777" w:rsidR="008A0696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B98BBFB" w14:textId="77777777" w:rsidR="008A0696" w:rsidRDefault="00000000">
            <w:pPr>
              <w:jc w:val="center"/>
            </w:pPr>
            <w:r>
              <w:t>1.19</w:t>
            </w:r>
          </w:p>
        </w:tc>
      </w:tr>
    </w:tbl>
    <w:p w14:paraId="0A5A7920" w14:textId="77777777" w:rsidR="008A0696" w:rsidRDefault="00000000">
      <w:pPr>
        <w:pStyle w:val="2"/>
        <w:widowControl w:val="0"/>
        <w:rPr>
          <w:kern w:val="2"/>
        </w:rPr>
      </w:pPr>
      <w:bookmarkStart w:id="45" w:name="_Toc160884285"/>
      <w:r>
        <w:rPr>
          <w:kern w:val="2"/>
        </w:rPr>
        <w:lastRenderedPageBreak/>
        <w:t>楼板构造</w:t>
      </w:r>
      <w:bookmarkEnd w:id="45"/>
    </w:p>
    <w:p w14:paraId="4BE573F3" w14:textId="77777777" w:rsidR="008A0696" w:rsidRDefault="00000000">
      <w:pPr>
        <w:pStyle w:val="3"/>
        <w:widowControl w:val="0"/>
        <w:rPr>
          <w:kern w:val="2"/>
          <w:szCs w:val="24"/>
        </w:rPr>
      </w:pPr>
      <w:bookmarkStart w:id="46" w:name="_Toc160884286"/>
      <w:r>
        <w:rPr>
          <w:kern w:val="2"/>
          <w:szCs w:val="24"/>
        </w:rPr>
        <w:t>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0696" w14:paraId="18EB3D6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9E1B60" w14:textId="77777777" w:rsidR="008A069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8D1382" w14:textId="77777777" w:rsidR="008A06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22FB3" w14:textId="77777777" w:rsidR="008A06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CDF2F" w14:textId="77777777" w:rsidR="008A06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EB0357" w14:textId="77777777" w:rsidR="008A06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EBDE59" w14:textId="77777777" w:rsidR="008A06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BDC995" w14:textId="77777777" w:rsidR="008A0696" w:rsidRDefault="00000000">
            <w:pPr>
              <w:jc w:val="center"/>
            </w:pPr>
            <w:r>
              <w:t>热惰性指标</w:t>
            </w:r>
          </w:p>
        </w:tc>
      </w:tr>
      <w:tr w:rsidR="008A0696" w14:paraId="1DBF322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9EB3F1" w14:textId="77777777" w:rsidR="008A0696" w:rsidRDefault="008A06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69E823" w14:textId="77777777" w:rsidR="008A06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FB5A69" w14:textId="77777777" w:rsidR="008A06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843DD" w14:textId="77777777" w:rsidR="008A06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E04755" w14:textId="77777777" w:rsidR="008A06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1D5DBF" w14:textId="77777777" w:rsidR="008A06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A2485E" w14:textId="77777777" w:rsidR="008A0696" w:rsidRDefault="00000000">
            <w:pPr>
              <w:jc w:val="center"/>
            </w:pPr>
            <w:r>
              <w:t>D=R*S</w:t>
            </w:r>
          </w:p>
        </w:tc>
      </w:tr>
      <w:tr w:rsidR="008A0696" w14:paraId="16B45139" w14:textId="77777777">
        <w:tc>
          <w:tcPr>
            <w:tcW w:w="3345" w:type="dxa"/>
            <w:vAlign w:val="center"/>
          </w:tcPr>
          <w:p w14:paraId="4AF34972" w14:textId="77777777" w:rsidR="008A06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255875B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636B24E" w14:textId="77777777" w:rsidR="008A069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634B1B" w14:textId="77777777" w:rsidR="008A069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450C71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FB4FC0" w14:textId="77777777" w:rsidR="008A069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E2F469A" w14:textId="77777777" w:rsidR="008A0696" w:rsidRDefault="00000000">
            <w:r>
              <w:t>0.245</w:t>
            </w:r>
          </w:p>
        </w:tc>
      </w:tr>
      <w:tr w:rsidR="008A0696" w14:paraId="418DABFD" w14:textId="77777777">
        <w:tc>
          <w:tcPr>
            <w:tcW w:w="3345" w:type="dxa"/>
            <w:vAlign w:val="center"/>
          </w:tcPr>
          <w:p w14:paraId="1E9CB1EE" w14:textId="77777777" w:rsidR="008A06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C62B01A" w14:textId="77777777" w:rsidR="008A069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10AE1EF" w14:textId="77777777" w:rsidR="008A069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98A7DD7" w14:textId="77777777" w:rsidR="008A069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10A9039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4BC2DB" w14:textId="77777777" w:rsidR="008A069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E7F37D5" w14:textId="77777777" w:rsidR="008A0696" w:rsidRDefault="00000000">
            <w:r>
              <w:t>1.186</w:t>
            </w:r>
          </w:p>
        </w:tc>
      </w:tr>
      <w:tr w:rsidR="008A0696" w14:paraId="7ADC6D9D" w14:textId="77777777">
        <w:tc>
          <w:tcPr>
            <w:tcW w:w="3345" w:type="dxa"/>
            <w:vAlign w:val="center"/>
          </w:tcPr>
          <w:p w14:paraId="730BD8EE" w14:textId="77777777" w:rsidR="008A069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88E225E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C92605" w14:textId="77777777" w:rsidR="008A069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2C47EA9" w14:textId="77777777" w:rsidR="008A069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73BE227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5FB3F4" w14:textId="77777777" w:rsidR="008A069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58783E9" w14:textId="77777777" w:rsidR="008A0696" w:rsidRDefault="00000000">
            <w:r>
              <w:t>0.249</w:t>
            </w:r>
          </w:p>
        </w:tc>
      </w:tr>
      <w:tr w:rsidR="008A0696" w14:paraId="42246B64" w14:textId="77777777">
        <w:tc>
          <w:tcPr>
            <w:tcW w:w="3345" w:type="dxa"/>
            <w:vAlign w:val="center"/>
          </w:tcPr>
          <w:p w14:paraId="7566166B" w14:textId="77777777" w:rsidR="008A06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7706C6" w14:textId="77777777" w:rsidR="008A0696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394BB62B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985A1A" w14:textId="77777777" w:rsidR="008A069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7C5600C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02ACEF" w14:textId="77777777" w:rsidR="008A0696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3B14157" w14:textId="77777777" w:rsidR="008A0696" w:rsidRDefault="00000000">
            <w:r>
              <w:t>1.679</w:t>
            </w:r>
          </w:p>
        </w:tc>
      </w:tr>
      <w:tr w:rsidR="008A0696" w14:paraId="3C6EC4DA" w14:textId="77777777">
        <w:tc>
          <w:tcPr>
            <w:tcW w:w="3345" w:type="dxa"/>
            <w:shd w:val="clear" w:color="auto" w:fill="E6E6E6"/>
            <w:vAlign w:val="center"/>
          </w:tcPr>
          <w:p w14:paraId="0A38AB6E" w14:textId="77777777" w:rsidR="008A0696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B15551B" w14:textId="77777777" w:rsidR="008A0696" w:rsidRDefault="00000000">
            <w:pPr>
              <w:jc w:val="center"/>
            </w:pPr>
            <w:r>
              <w:t>2.98</w:t>
            </w:r>
          </w:p>
        </w:tc>
      </w:tr>
    </w:tbl>
    <w:p w14:paraId="0082A316" w14:textId="77777777" w:rsidR="008A0696" w:rsidRDefault="00000000">
      <w:pPr>
        <w:pStyle w:val="2"/>
        <w:widowControl w:val="0"/>
        <w:rPr>
          <w:kern w:val="2"/>
        </w:rPr>
      </w:pPr>
      <w:bookmarkStart w:id="47" w:name="_Toc160884287"/>
      <w:r>
        <w:rPr>
          <w:kern w:val="2"/>
        </w:rPr>
        <w:t>周边地面构造</w:t>
      </w:r>
      <w:bookmarkEnd w:id="47"/>
    </w:p>
    <w:p w14:paraId="2EB725D6" w14:textId="77777777" w:rsidR="008A0696" w:rsidRDefault="00000000">
      <w:pPr>
        <w:pStyle w:val="3"/>
        <w:widowControl w:val="0"/>
        <w:rPr>
          <w:kern w:val="2"/>
          <w:szCs w:val="24"/>
        </w:rPr>
      </w:pPr>
      <w:bookmarkStart w:id="48" w:name="_Toc160884288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0696" w14:paraId="2D8657F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3347FA" w14:textId="77777777" w:rsidR="008A069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5D20DE" w14:textId="77777777" w:rsidR="008A06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C2BB1E" w14:textId="77777777" w:rsidR="008A06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138E7" w14:textId="77777777" w:rsidR="008A06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40C8F0" w14:textId="77777777" w:rsidR="008A06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6982EC" w14:textId="77777777" w:rsidR="008A06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D04226" w14:textId="77777777" w:rsidR="008A0696" w:rsidRDefault="00000000">
            <w:pPr>
              <w:jc w:val="center"/>
            </w:pPr>
            <w:r>
              <w:t>热惰性指标</w:t>
            </w:r>
          </w:p>
        </w:tc>
      </w:tr>
      <w:tr w:rsidR="008A0696" w14:paraId="0E51A7A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E86B82" w14:textId="77777777" w:rsidR="008A0696" w:rsidRDefault="008A06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711220" w14:textId="77777777" w:rsidR="008A06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11C6E" w14:textId="77777777" w:rsidR="008A06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3C9AC0" w14:textId="77777777" w:rsidR="008A06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099C13" w14:textId="77777777" w:rsidR="008A06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B58D6D" w14:textId="77777777" w:rsidR="008A06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FF4046" w14:textId="77777777" w:rsidR="008A0696" w:rsidRDefault="00000000">
            <w:pPr>
              <w:jc w:val="center"/>
            </w:pPr>
            <w:r>
              <w:t>D=R*S</w:t>
            </w:r>
          </w:p>
        </w:tc>
      </w:tr>
      <w:tr w:rsidR="008A0696" w14:paraId="6A06BBB1" w14:textId="77777777">
        <w:tc>
          <w:tcPr>
            <w:tcW w:w="3345" w:type="dxa"/>
            <w:vAlign w:val="center"/>
          </w:tcPr>
          <w:p w14:paraId="6D9A92E1" w14:textId="77777777" w:rsidR="008A06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E01A551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02FFDB4" w14:textId="77777777" w:rsidR="008A069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C249DBC" w14:textId="77777777" w:rsidR="008A069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C409BE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B69B17" w14:textId="77777777" w:rsidR="008A069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2686566" w14:textId="77777777" w:rsidR="008A0696" w:rsidRDefault="00000000">
            <w:r>
              <w:t>0.245</w:t>
            </w:r>
          </w:p>
        </w:tc>
      </w:tr>
      <w:tr w:rsidR="008A0696" w14:paraId="67DF81EB" w14:textId="77777777">
        <w:tc>
          <w:tcPr>
            <w:tcW w:w="3345" w:type="dxa"/>
            <w:vAlign w:val="center"/>
          </w:tcPr>
          <w:p w14:paraId="1F5B6AA4" w14:textId="77777777" w:rsidR="008A06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16DA4A" w14:textId="77777777" w:rsidR="008A069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4C11204" w14:textId="77777777" w:rsidR="008A069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DDCE1B7" w14:textId="77777777" w:rsidR="008A069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DCC2782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149426" w14:textId="77777777" w:rsidR="008A069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C843B31" w14:textId="77777777" w:rsidR="008A0696" w:rsidRDefault="00000000">
            <w:r>
              <w:t>1.186</w:t>
            </w:r>
          </w:p>
        </w:tc>
      </w:tr>
      <w:tr w:rsidR="008A0696" w14:paraId="2EB6D132" w14:textId="77777777">
        <w:tc>
          <w:tcPr>
            <w:tcW w:w="3345" w:type="dxa"/>
            <w:vAlign w:val="center"/>
          </w:tcPr>
          <w:p w14:paraId="0487FA47" w14:textId="77777777" w:rsidR="008A06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992A77" w14:textId="77777777" w:rsidR="008A0696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61FF0BAB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06F8374" w14:textId="77777777" w:rsidR="008A069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112B4F0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5B40CB7" w14:textId="77777777" w:rsidR="008A0696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758A4CB" w14:textId="77777777" w:rsidR="008A0696" w:rsidRDefault="00000000">
            <w:r>
              <w:t>1.431</w:t>
            </w:r>
          </w:p>
        </w:tc>
      </w:tr>
      <w:tr w:rsidR="008A0696" w14:paraId="06FB94D3" w14:textId="77777777">
        <w:tc>
          <w:tcPr>
            <w:tcW w:w="3345" w:type="dxa"/>
            <w:shd w:val="clear" w:color="auto" w:fill="E6E6E6"/>
            <w:vAlign w:val="center"/>
          </w:tcPr>
          <w:p w14:paraId="36842FA6" w14:textId="77777777" w:rsidR="008A069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824CDE6" w14:textId="77777777" w:rsidR="008A0696" w:rsidRDefault="00000000">
            <w:pPr>
              <w:jc w:val="center"/>
            </w:pPr>
            <w:r>
              <w:t>0.52</w:t>
            </w:r>
          </w:p>
        </w:tc>
      </w:tr>
      <w:tr w:rsidR="008A0696" w14:paraId="629DFA4F" w14:textId="77777777">
        <w:tc>
          <w:tcPr>
            <w:tcW w:w="3345" w:type="dxa"/>
            <w:vAlign w:val="center"/>
          </w:tcPr>
          <w:p w14:paraId="7C8912D4" w14:textId="77777777" w:rsidR="008A0696" w:rsidRDefault="008A0696"/>
        </w:tc>
        <w:tc>
          <w:tcPr>
            <w:tcW w:w="848" w:type="dxa"/>
            <w:vAlign w:val="center"/>
          </w:tcPr>
          <w:p w14:paraId="31A4475A" w14:textId="77777777" w:rsidR="008A0696" w:rsidRDefault="008A0696"/>
        </w:tc>
        <w:tc>
          <w:tcPr>
            <w:tcW w:w="1075" w:type="dxa"/>
            <w:vAlign w:val="center"/>
          </w:tcPr>
          <w:p w14:paraId="065216C0" w14:textId="77777777" w:rsidR="008A0696" w:rsidRDefault="008A0696"/>
        </w:tc>
        <w:tc>
          <w:tcPr>
            <w:tcW w:w="1075" w:type="dxa"/>
            <w:vAlign w:val="center"/>
          </w:tcPr>
          <w:p w14:paraId="163F6911" w14:textId="77777777" w:rsidR="008A0696" w:rsidRDefault="008A0696"/>
        </w:tc>
        <w:tc>
          <w:tcPr>
            <w:tcW w:w="848" w:type="dxa"/>
            <w:vAlign w:val="center"/>
          </w:tcPr>
          <w:p w14:paraId="19AE7630" w14:textId="77777777" w:rsidR="008A0696" w:rsidRDefault="008A0696"/>
        </w:tc>
        <w:tc>
          <w:tcPr>
            <w:tcW w:w="1075" w:type="dxa"/>
            <w:vAlign w:val="center"/>
          </w:tcPr>
          <w:p w14:paraId="54F8CE14" w14:textId="77777777" w:rsidR="008A0696" w:rsidRDefault="008A0696"/>
        </w:tc>
        <w:tc>
          <w:tcPr>
            <w:tcW w:w="1064" w:type="dxa"/>
            <w:vAlign w:val="center"/>
          </w:tcPr>
          <w:p w14:paraId="6806A968" w14:textId="77777777" w:rsidR="008A0696" w:rsidRDefault="008A0696"/>
        </w:tc>
      </w:tr>
    </w:tbl>
    <w:p w14:paraId="61988862" w14:textId="77777777" w:rsidR="008A0696" w:rsidRDefault="00000000">
      <w:pPr>
        <w:pStyle w:val="2"/>
        <w:widowControl w:val="0"/>
        <w:rPr>
          <w:kern w:val="2"/>
        </w:rPr>
      </w:pPr>
      <w:bookmarkStart w:id="49" w:name="_Toc160884289"/>
      <w:r>
        <w:rPr>
          <w:kern w:val="2"/>
        </w:rPr>
        <w:t>非周边地面构造</w:t>
      </w:r>
      <w:bookmarkEnd w:id="49"/>
    </w:p>
    <w:p w14:paraId="33B4EFB8" w14:textId="77777777" w:rsidR="008A0696" w:rsidRDefault="00000000">
      <w:pPr>
        <w:pStyle w:val="3"/>
        <w:widowControl w:val="0"/>
        <w:rPr>
          <w:kern w:val="2"/>
          <w:szCs w:val="24"/>
        </w:rPr>
      </w:pPr>
      <w:bookmarkStart w:id="50" w:name="_Toc160884290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0696" w14:paraId="141F26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5D30B3" w14:textId="77777777" w:rsidR="008A069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22081C" w14:textId="77777777" w:rsidR="008A06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E0625" w14:textId="77777777" w:rsidR="008A06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5E898B" w14:textId="77777777" w:rsidR="008A06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F53A3" w14:textId="77777777" w:rsidR="008A06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8929F" w14:textId="77777777" w:rsidR="008A06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ADA1A7" w14:textId="77777777" w:rsidR="008A0696" w:rsidRDefault="00000000">
            <w:pPr>
              <w:jc w:val="center"/>
            </w:pPr>
            <w:r>
              <w:t>热惰性指标</w:t>
            </w:r>
          </w:p>
        </w:tc>
      </w:tr>
      <w:tr w:rsidR="008A0696" w14:paraId="75CDCAC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1534D4" w14:textId="77777777" w:rsidR="008A0696" w:rsidRDefault="008A06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985632" w14:textId="77777777" w:rsidR="008A06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FAA4E" w14:textId="77777777" w:rsidR="008A06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572FD" w14:textId="77777777" w:rsidR="008A06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39291C" w14:textId="77777777" w:rsidR="008A06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AB870" w14:textId="77777777" w:rsidR="008A06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B29367" w14:textId="77777777" w:rsidR="008A0696" w:rsidRDefault="00000000">
            <w:pPr>
              <w:jc w:val="center"/>
            </w:pPr>
            <w:r>
              <w:t>D=R*S</w:t>
            </w:r>
          </w:p>
        </w:tc>
      </w:tr>
      <w:tr w:rsidR="008A0696" w14:paraId="1BB199B8" w14:textId="77777777">
        <w:tc>
          <w:tcPr>
            <w:tcW w:w="3345" w:type="dxa"/>
            <w:vAlign w:val="center"/>
          </w:tcPr>
          <w:p w14:paraId="72E937F0" w14:textId="77777777" w:rsidR="008A069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13F7EE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11B6E82" w14:textId="77777777" w:rsidR="008A069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46B2D40" w14:textId="77777777" w:rsidR="008A069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B39052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B469BC" w14:textId="77777777" w:rsidR="008A069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9494A3B" w14:textId="77777777" w:rsidR="008A0696" w:rsidRDefault="00000000">
            <w:r>
              <w:t>0.245</w:t>
            </w:r>
          </w:p>
        </w:tc>
      </w:tr>
      <w:tr w:rsidR="008A0696" w14:paraId="16C854CD" w14:textId="77777777">
        <w:tc>
          <w:tcPr>
            <w:tcW w:w="3345" w:type="dxa"/>
            <w:vAlign w:val="center"/>
          </w:tcPr>
          <w:p w14:paraId="0762EAFC" w14:textId="77777777" w:rsidR="008A06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DD6F6E" w14:textId="77777777" w:rsidR="008A069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208BD67" w14:textId="77777777" w:rsidR="008A069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4570EBC" w14:textId="77777777" w:rsidR="008A069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ADCEE82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B6AB26" w14:textId="77777777" w:rsidR="008A069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2D093F2" w14:textId="77777777" w:rsidR="008A0696" w:rsidRDefault="00000000">
            <w:r>
              <w:t>1.186</w:t>
            </w:r>
          </w:p>
        </w:tc>
      </w:tr>
      <w:tr w:rsidR="008A0696" w14:paraId="29E60A9D" w14:textId="77777777">
        <w:tc>
          <w:tcPr>
            <w:tcW w:w="3345" w:type="dxa"/>
            <w:vAlign w:val="center"/>
          </w:tcPr>
          <w:p w14:paraId="1E6A048F" w14:textId="77777777" w:rsidR="008A06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3DA263" w14:textId="77777777" w:rsidR="008A0696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B8B91E6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68E78B" w14:textId="77777777" w:rsidR="008A069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78781CE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8BB285" w14:textId="77777777" w:rsidR="008A0696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0E4C8DBB" w14:textId="77777777" w:rsidR="008A0696" w:rsidRDefault="00000000">
            <w:r>
              <w:t>1.431</w:t>
            </w:r>
          </w:p>
        </w:tc>
      </w:tr>
      <w:tr w:rsidR="008A0696" w14:paraId="2EE13125" w14:textId="77777777">
        <w:tc>
          <w:tcPr>
            <w:tcW w:w="3345" w:type="dxa"/>
            <w:shd w:val="clear" w:color="auto" w:fill="E6E6E6"/>
            <w:vAlign w:val="center"/>
          </w:tcPr>
          <w:p w14:paraId="7931EE0A" w14:textId="77777777" w:rsidR="008A069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B860101" w14:textId="77777777" w:rsidR="008A0696" w:rsidRDefault="00000000">
            <w:pPr>
              <w:jc w:val="center"/>
            </w:pPr>
            <w:r>
              <w:t>0.30</w:t>
            </w:r>
          </w:p>
        </w:tc>
      </w:tr>
      <w:tr w:rsidR="008A0696" w14:paraId="3FB12B19" w14:textId="77777777">
        <w:tc>
          <w:tcPr>
            <w:tcW w:w="3345" w:type="dxa"/>
            <w:vAlign w:val="center"/>
          </w:tcPr>
          <w:p w14:paraId="1027319C" w14:textId="77777777" w:rsidR="008A0696" w:rsidRDefault="008A0696"/>
        </w:tc>
        <w:tc>
          <w:tcPr>
            <w:tcW w:w="848" w:type="dxa"/>
            <w:vAlign w:val="center"/>
          </w:tcPr>
          <w:p w14:paraId="4AA6E6FE" w14:textId="77777777" w:rsidR="008A0696" w:rsidRDefault="008A0696"/>
        </w:tc>
        <w:tc>
          <w:tcPr>
            <w:tcW w:w="1075" w:type="dxa"/>
            <w:vAlign w:val="center"/>
          </w:tcPr>
          <w:p w14:paraId="7FF87663" w14:textId="77777777" w:rsidR="008A0696" w:rsidRDefault="008A0696"/>
        </w:tc>
        <w:tc>
          <w:tcPr>
            <w:tcW w:w="1075" w:type="dxa"/>
            <w:vAlign w:val="center"/>
          </w:tcPr>
          <w:p w14:paraId="79E2A52E" w14:textId="77777777" w:rsidR="008A0696" w:rsidRDefault="008A0696"/>
        </w:tc>
        <w:tc>
          <w:tcPr>
            <w:tcW w:w="848" w:type="dxa"/>
            <w:vAlign w:val="center"/>
          </w:tcPr>
          <w:p w14:paraId="06E7C13D" w14:textId="77777777" w:rsidR="008A0696" w:rsidRDefault="008A0696"/>
        </w:tc>
        <w:tc>
          <w:tcPr>
            <w:tcW w:w="1075" w:type="dxa"/>
            <w:vAlign w:val="center"/>
          </w:tcPr>
          <w:p w14:paraId="03ECE774" w14:textId="77777777" w:rsidR="008A0696" w:rsidRDefault="008A0696"/>
        </w:tc>
        <w:tc>
          <w:tcPr>
            <w:tcW w:w="1064" w:type="dxa"/>
            <w:vAlign w:val="center"/>
          </w:tcPr>
          <w:p w14:paraId="3277F9A6" w14:textId="77777777" w:rsidR="008A0696" w:rsidRDefault="008A0696"/>
        </w:tc>
      </w:tr>
    </w:tbl>
    <w:p w14:paraId="0ACF371A" w14:textId="77777777" w:rsidR="008A0696" w:rsidRDefault="00000000">
      <w:pPr>
        <w:pStyle w:val="2"/>
        <w:widowControl w:val="0"/>
        <w:rPr>
          <w:kern w:val="2"/>
        </w:rPr>
      </w:pPr>
      <w:bookmarkStart w:id="51" w:name="_Toc160884291"/>
      <w:r>
        <w:rPr>
          <w:kern w:val="2"/>
        </w:rPr>
        <w:t>地下墙构造</w:t>
      </w:r>
      <w:bookmarkEnd w:id="51"/>
    </w:p>
    <w:p w14:paraId="4A818BD4" w14:textId="77777777" w:rsidR="008A0696" w:rsidRDefault="00000000">
      <w:pPr>
        <w:pStyle w:val="3"/>
        <w:widowControl w:val="0"/>
        <w:rPr>
          <w:kern w:val="2"/>
          <w:szCs w:val="24"/>
        </w:rPr>
      </w:pPr>
      <w:bookmarkStart w:id="52" w:name="_Toc160884292"/>
      <w:r>
        <w:rPr>
          <w:kern w:val="2"/>
          <w:szCs w:val="24"/>
        </w:rPr>
        <w:t>地下墙构造一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0696" w14:paraId="5835D98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DE245F" w14:textId="77777777" w:rsidR="008A0696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2640FA" w14:textId="77777777" w:rsidR="008A069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7A950" w14:textId="77777777" w:rsidR="008A069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72A84" w14:textId="77777777" w:rsidR="008A069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36FC97" w14:textId="77777777" w:rsidR="008A069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5299D" w14:textId="77777777" w:rsidR="008A069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9A3026" w14:textId="77777777" w:rsidR="008A0696" w:rsidRDefault="00000000">
            <w:pPr>
              <w:jc w:val="center"/>
            </w:pPr>
            <w:r>
              <w:t>热惰性指标</w:t>
            </w:r>
          </w:p>
        </w:tc>
      </w:tr>
      <w:tr w:rsidR="008A0696" w14:paraId="2535886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E7D575" w14:textId="77777777" w:rsidR="008A0696" w:rsidRDefault="008A069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F4BE2C" w14:textId="77777777" w:rsidR="008A069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08191" w14:textId="77777777" w:rsidR="008A0696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75A96" w14:textId="77777777" w:rsidR="008A069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8B0E32" w14:textId="77777777" w:rsidR="008A069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C8EFA" w14:textId="77777777" w:rsidR="008A069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F5B536" w14:textId="77777777" w:rsidR="008A0696" w:rsidRDefault="00000000">
            <w:pPr>
              <w:jc w:val="center"/>
            </w:pPr>
            <w:r>
              <w:t>D=R*S</w:t>
            </w:r>
          </w:p>
        </w:tc>
      </w:tr>
      <w:tr w:rsidR="008A0696" w14:paraId="7C1CFACA" w14:textId="77777777">
        <w:tc>
          <w:tcPr>
            <w:tcW w:w="3345" w:type="dxa"/>
            <w:vAlign w:val="center"/>
          </w:tcPr>
          <w:p w14:paraId="11BF6CBB" w14:textId="77777777" w:rsidR="008A069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7BAFF12" w14:textId="77777777" w:rsidR="008A069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BD85E22" w14:textId="77777777" w:rsidR="008A069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6A01D4A" w14:textId="77777777" w:rsidR="008A069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79058AE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A6D8EA" w14:textId="77777777" w:rsidR="008A0696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6DC4A58" w14:textId="77777777" w:rsidR="008A0696" w:rsidRDefault="00000000">
            <w:r>
              <w:t>1.977</w:t>
            </w:r>
          </w:p>
        </w:tc>
      </w:tr>
      <w:tr w:rsidR="008A0696" w14:paraId="7B25FB73" w14:textId="77777777">
        <w:tc>
          <w:tcPr>
            <w:tcW w:w="3345" w:type="dxa"/>
            <w:vAlign w:val="center"/>
          </w:tcPr>
          <w:p w14:paraId="7ECE1C14" w14:textId="77777777" w:rsidR="008A0696" w:rsidRDefault="0000000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44181F7B" w14:textId="77777777" w:rsidR="008A069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7C8108" w14:textId="77777777" w:rsidR="008A069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F6EF774" w14:textId="77777777" w:rsidR="008A069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F181E8A" w14:textId="77777777" w:rsidR="008A069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5888A6" w14:textId="77777777" w:rsidR="008A069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E7F0D17" w14:textId="77777777" w:rsidR="008A0696" w:rsidRDefault="00000000">
            <w:r>
              <w:t>0.249</w:t>
            </w:r>
          </w:p>
        </w:tc>
      </w:tr>
      <w:tr w:rsidR="008A0696" w14:paraId="4192A16D" w14:textId="77777777">
        <w:tc>
          <w:tcPr>
            <w:tcW w:w="3345" w:type="dxa"/>
            <w:vAlign w:val="center"/>
          </w:tcPr>
          <w:p w14:paraId="7B2C71A5" w14:textId="77777777" w:rsidR="008A069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10C558" w14:textId="77777777" w:rsidR="008A0696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656FAB4A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0B2C7F" w14:textId="77777777" w:rsidR="008A069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FB6CC38" w14:textId="77777777" w:rsidR="008A069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C55025" w14:textId="77777777" w:rsidR="008A0696" w:rsidRDefault="00000000">
            <w:r>
              <w:t>0.140</w:t>
            </w:r>
          </w:p>
        </w:tc>
        <w:tc>
          <w:tcPr>
            <w:tcW w:w="1064" w:type="dxa"/>
            <w:vAlign w:val="center"/>
          </w:tcPr>
          <w:p w14:paraId="36A06014" w14:textId="77777777" w:rsidR="008A0696" w:rsidRDefault="00000000">
            <w:r>
              <w:t>2.226</w:t>
            </w:r>
          </w:p>
        </w:tc>
      </w:tr>
      <w:tr w:rsidR="008A0696" w14:paraId="01B5F10F" w14:textId="77777777">
        <w:tc>
          <w:tcPr>
            <w:tcW w:w="3345" w:type="dxa"/>
            <w:shd w:val="clear" w:color="auto" w:fill="E6E6E6"/>
            <w:vAlign w:val="center"/>
          </w:tcPr>
          <w:p w14:paraId="3147BB59" w14:textId="77777777" w:rsidR="008A0696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7EB1CA0" w14:textId="77777777" w:rsidR="008A0696" w:rsidRDefault="00000000">
            <w:pPr>
              <w:jc w:val="center"/>
            </w:pPr>
            <w:r>
              <w:t>4.01</w:t>
            </w:r>
          </w:p>
        </w:tc>
      </w:tr>
      <w:tr w:rsidR="008A0696" w14:paraId="59C3C146" w14:textId="77777777">
        <w:tc>
          <w:tcPr>
            <w:tcW w:w="3345" w:type="dxa"/>
            <w:vAlign w:val="center"/>
          </w:tcPr>
          <w:p w14:paraId="3BED7224" w14:textId="77777777" w:rsidR="008A0696" w:rsidRDefault="008A0696"/>
        </w:tc>
        <w:tc>
          <w:tcPr>
            <w:tcW w:w="848" w:type="dxa"/>
            <w:vAlign w:val="center"/>
          </w:tcPr>
          <w:p w14:paraId="1F409092" w14:textId="77777777" w:rsidR="008A0696" w:rsidRDefault="008A0696"/>
        </w:tc>
        <w:tc>
          <w:tcPr>
            <w:tcW w:w="1075" w:type="dxa"/>
            <w:vAlign w:val="center"/>
          </w:tcPr>
          <w:p w14:paraId="0AF6F215" w14:textId="77777777" w:rsidR="008A0696" w:rsidRDefault="008A0696"/>
        </w:tc>
        <w:tc>
          <w:tcPr>
            <w:tcW w:w="1075" w:type="dxa"/>
            <w:vAlign w:val="center"/>
          </w:tcPr>
          <w:p w14:paraId="3EB1B638" w14:textId="77777777" w:rsidR="008A0696" w:rsidRDefault="008A0696"/>
        </w:tc>
        <w:tc>
          <w:tcPr>
            <w:tcW w:w="848" w:type="dxa"/>
            <w:vAlign w:val="center"/>
          </w:tcPr>
          <w:p w14:paraId="42A84ABA" w14:textId="77777777" w:rsidR="008A0696" w:rsidRDefault="008A0696"/>
        </w:tc>
        <w:tc>
          <w:tcPr>
            <w:tcW w:w="1075" w:type="dxa"/>
            <w:vAlign w:val="center"/>
          </w:tcPr>
          <w:p w14:paraId="4D4786E1" w14:textId="77777777" w:rsidR="008A0696" w:rsidRDefault="008A0696"/>
        </w:tc>
        <w:tc>
          <w:tcPr>
            <w:tcW w:w="1064" w:type="dxa"/>
            <w:vAlign w:val="center"/>
          </w:tcPr>
          <w:p w14:paraId="4C0E4040" w14:textId="77777777" w:rsidR="008A0696" w:rsidRDefault="008A0696"/>
        </w:tc>
      </w:tr>
    </w:tbl>
    <w:p w14:paraId="45DA7518" w14:textId="77777777" w:rsidR="008A0696" w:rsidRDefault="00000000">
      <w:pPr>
        <w:pStyle w:val="2"/>
        <w:widowControl w:val="0"/>
        <w:rPr>
          <w:kern w:val="2"/>
        </w:rPr>
      </w:pPr>
      <w:bookmarkStart w:id="53" w:name="_Toc160884293"/>
      <w:r>
        <w:rPr>
          <w:kern w:val="2"/>
        </w:rPr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8A0696" w14:paraId="1E4724DB" w14:textId="77777777">
        <w:tc>
          <w:tcPr>
            <w:tcW w:w="645" w:type="dxa"/>
            <w:shd w:val="clear" w:color="auto" w:fill="E6E6E6"/>
            <w:vAlign w:val="center"/>
          </w:tcPr>
          <w:p w14:paraId="68CAEB50" w14:textId="77777777" w:rsidR="008A0696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BB254D9" w14:textId="77777777" w:rsidR="008A0696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36DDB2E" w14:textId="77777777" w:rsidR="008A0696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87E3F16" w14:textId="77777777" w:rsidR="008A0696" w:rsidRDefault="00000000">
            <w:pPr>
              <w:jc w:val="center"/>
            </w:pPr>
            <w:r>
              <w:t>备注</w:t>
            </w:r>
          </w:p>
        </w:tc>
      </w:tr>
      <w:tr w:rsidR="008A0696" w14:paraId="716824B9" w14:textId="77777777">
        <w:tc>
          <w:tcPr>
            <w:tcW w:w="645" w:type="dxa"/>
            <w:shd w:val="clear" w:color="auto" w:fill="E6E6E6"/>
            <w:vAlign w:val="center"/>
          </w:tcPr>
          <w:p w14:paraId="2A5DB4C2" w14:textId="77777777" w:rsidR="008A0696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67EC5017" w14:textId="77777777" w:rsidR="008A0696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FC9657C" w14:textId="77777777" w:rsidR="008A0696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1C472BCD" w14:textId="77777777" w:rsidR="008A0696" w:rsidRDefault="008A0696"/>
        </w:tc>
      </w:tr>
    </w:tbl>
    <w:p w14:paraId="4355B176" w14:textId="77777777" w:rsidR="008A0696" w:rsidRDefault="00000000">
      <w:pPr>
        <w:pStyle w:val="2"/>
      </w:pPr>
      <w:bookmarkStart w:id="54" w:name="_Toc160884294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8A0696" w14:paraId="782FFA02" w14:textId="77777777">
        <w:tc>
          <w:tcPr>
            <w:tcW w:w="905" w:type="dxa"/>
            <w:shd w:val="clear" w:color="auto" w:fill="E6E6E6"/>
            <w:vAlign w:val="center"/>
          </w:tcPr>
          <w:p w14:paraId="4985D734" w14:textId="77777777" w:rsidR="008A0696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E9DCFD7" w14:textId="77777777" w:rsidR="008A0696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73B3ECC" w14:textId="77777777" w:rsidR="008A0696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6E51431" w14:textId="77777777" w:rsidR="008A0696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D446DDA" w14:textId="77777777" w:rsidR="008A0696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536F3B4" w14:textId="77777777" w:rsidR="008A0696" w:rsidRDefault="00000000">
            <w:pPr>
              <w:jc w:val="center"/>
            </w:pPr>
            <w:r>
              <w:t>备注</w:t>
            </w:r>
          </w:p>
        </w:tc>
      </w:tr>
      <w:tr w:rsidR="008A0696" w14:paraId="0A261451" w14:textId="77777777">
        <w:tc>
          <w:tcPr>
            <w:tcW w:w="905" w:type="dxa"/>
            <w:shd w:val="clear" w:color="auto" w:fill="E6E6E6"/>
            <w:vAlign w:val="center"/>
          </w:tcPr>
          <w:p w14:paraId="639712B7" w14:textId="77777777" w:rsidR="008A0696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35B5D737" w14:textId="77777777" w:rsidR="008A0696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1C0E1F91" w14:textId="77777777" w:rsidR="008A0696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64DDB532" w14:textId="77777777" w:rsidR="008A0696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287D2FDC" w14:textId="77777777" w:rsidR="008A0696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5A1C597" w14:textId="77777777" w:rsidR="008A0696" w:rsidRDefault="00000000">
            <w:r>
              <w:t>来源《民用建筑热工设计规范》</w:t>
            </w:r>
          </w:p>
        </w:tc>
      </w:tr>
      <w:tr w:rsidR="008A0696" w14:paraId="7FB5BF29" w14:textId="77777777">
        <w:tc>
          <w:tcPr>
            <w:tcW w:w="905" w:type="dxa"/>
            <w:shd w:val="clear" w:color="auto" w:fill="E6E6E6"/>
            <w:vAlign w:val="center"/>
          </w:tcPr>
          <w:p w14:paraId="71E60E76" w14:textId="77777777" w:rsidR="008A0696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21C5B70F" w14:textId="77777777" w:rsidR="008A0696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90C8D65" w14:textId="77777777" w:rsidR="008A0696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31993874" w14:textId="77777777" w:rsidR="008A0696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5E178F08" w14:textId="77777777" w:rsidR="008A0696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48D71E64" w14:textId="77777777" w:rsidR="008A0696" w:rsidRDefault="00000000">
            <w:r>
              <w:t>来源《民用建筑热工设计规范》</w:t>
            </w:r>
          </w:p>
        </w:tc>
      </w:tr>
    </w:tbl>
    <w:p w14:paraId="7A738A1E" w14:textId="77777777" w:rsidR="008A0696" w:rsidRDefault="00000000">
      <w:pPr>
        <w:pStyle w:val="1"/>
      </w:pPr>
      <w:bookmarkStart w:id="55" w:name="_Toc160884295"/>
      <w:r>
        <w:t>房间类型</w:t>
      </w:r>
      <w:bookmarkEnd w:id="55"/>
    </w:p>
    <w:p w14:paraId="3D86956A" w14:textId="77777777" w:rsidR="008A0696" w:rsidRDefault="00000000">
      <w:pPr>
        <w:pStyle w:val="2"/>
        <w:widowControl w:val="0"/>
        <w:rPr>
          <w:kern w:val="2"/>
        </w:rPr>
      </w:pPr>
      <w:bookmarkStart w:id="56" w:name="_Toc160884296"/>
      <w:r>
        <w:rPr>
          <w:kern w:val="2"/>
        </w:rPr>
        <w:t>房间表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8A0696" w14:paraId="62EE300C" w14:textId="77777777">
        <w:tc>
          <w:tcPr>
            <w:tcW w:w="1862" w:type="dxa"/>
            <w:shd w:val="clear" w:color="auto" w:fill="E6E6E6"/>
            <w:vAlign w:val="center"/>
          </w:tcPr>
          <w:p w14:paraId="6F1EC85D" w14:textId="77777777" w:rsidR="008A0696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AF99538" w14:textId="77777777" w:rsidR="008A0696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3DE3B85" w14:textId="77777777" w:rsidR="008A0696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F9E1D4F" w14:textId="77777777" w:rsidR="008A0696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FD717D3" w14:textId="77777777" w:rsidR="008A0696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9B9AF00" w14:textId="77777777" w:rsidR="008A069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7B796D" w14:textId="77777777" w:rsidR="008A069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A0696" w14:paraId="2FC9D2F2" w14:textId="77777777">
        <w:tc>
          <w:tcPr>
            <w:tcW w:w="1862" w:type="dxa"/>
            <w:shd w:val="clear" w:color="auto" w:fill="E6E6E6"/>
            <w:vAlign w:val="center"/>
          </w:tcPr>
          <w:p w14:paraId="66B63A76" w14:textId="77777777" w:rsidR="008A0696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77EDB59A" w14:textId="77777777" w:rsidR="008A0696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55CD4FF" w14:textId="77777777" w:rsidR="008A0696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56424D0" w14:textId="77777777" w:rsidR="008A0696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DE501DF" w14:textId="77777777" w:rsidR="008A0696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85BEB4" w14:textId="77777777" w:rsidR="008A0696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6F1A813" w14:textId="77777777" w:rsidR="008A0696" w:rsidRDefault="00000000">
            <w:pPr>
              <w:jc w:val="center"/>
            </w:pPr>
            <w:r>
              <w:t>5(W/m^2)</w:t>
            </w:r>
          </w:p>
        </w:tc>
      </w:tr>
    </w:tbl>
    <w:p w14:paraId="6CAE5312" w14:textId="77777777" w:rsidR="008A0696" w:rsidRDefault="00000000">
      <w:pPr>
        <w:pStyle w:val="2"/>
        <w:widowControl w:val="0"/>
        <w:rPr>
          <w:kern w:val="2"/>
        </w:rPr>
      </w:pPr>
      <w:bookmarkStart w:id="57" w:name="_Toc160884297"/>
      <w:r>
        <w:rPr>
          <w:kern w:val="2"/>
        </w:rPr>
        <w:t>作息时间表</w:t>
      </w:r>
      <w:bookmarkEnd w:id="57"/>
    </w:p>
    <w:p w14:paraId="76B5CC7A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77256BD" w14:textId="77777777" w:rsidR="008A0696" w:rsidRDefault="00000000">
      <w:pPr>
        <w:pStyle w:val="1"/>
        <w:widowControl w:val="0"/>
        <w:rPr>
          <w:kern w:val="2"/>
          <w:szCs w:val="24"/>
        </w:rPr>
      </w:pPr>
      <w:bookmarkStart w:id="58" w:name="_Toc160884298"/>
      <w:r>
        <w:rPr>
          <w:kern w:val="2"/>
          <w:szCs w:val="24"/>
        </w:rPr>
        <w:t>系统设置</w:t>
      </w:r>
      <w:bookmarkEnd w:id="58"/>
    </w:p>
    <w:p w14:paraId="38765239" w14:textId="77777777" w:rsidR="008A0696" w:rsidRDefault="00000000">
      <w:pPr>
        <w:pStyle w:val="2"/>
        <w:widowControl w:val="0"/>
        <w:rPr>
          <w:kern w:val="2"/>
        </w:rPr>
      </w:pPr>
      <w:bookmarkStart w:id="59" w:name="_Toc160884299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8A0696" w14:paraId="0B4CE86E" w14:textId="77777777">
        <w:tc>
          <w:tcPr>
            <w:tcW w:w="1131" w:type="dxa"/>
            <w:shd w:val="clear" w:color="auto" w:fill="E6E6E6"/>
            <w:vAlign w:val="center"/>
          </w:tcPr>
          <w:p w14:paraId="2E3D2C13" w14:textId="77777777" w:rsidR="008A0696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D0A6CC" w14:textId="77777777" w:rsidR="008A0696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E9BCE68" w14:textId="77777777" w:rsidR="008A0696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4A2DA6" w14:textId="77777777" w:rsidR="008A0696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AC5DFD1" w14:textId="77777777" w:rsidR="008A0696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4283CB3" w14:textId="77777777" w:rsidR="008A0696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6AD8ED2" w14:textId="77777777" w:rsidR="008A0696" w:rsidRDefault="00000000">
            <w:pPr>
              <w:jc w:val="center"/>
            </w:pPr>
            <w:r>
              <w:t>包含的房间</w:t>
            </w:r>
          </w:p>
        </w:tc>
      </w:tr>
      <w:tr w:rsidR="008A0696" w14:paraId="01313060" w14:textId="77777777">
        <w:tc>
          <w:tcPr>
            <w:tcW w:w="1131" w:type="dxa"/>
            <w:vAlign w:val="center"/>
          </w:tcPr>
          <w:p w14:paraId="207D8B25" w14:textId="77777777" w:rsidR="008A0696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0B4FD35A" w14:textId="77777777" w:rsidR="008A0696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106BCD0F" w14:textId="77777777" w:rsidR="008A0696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12A6761E" w14:textId="77777777" w:rsidR="008A0696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70E232F" w14:textId="77777777" w:rsidR="008A0696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14688417" w14:textId="77777777" w:rsidR="008A0696" w:rsidRDefault="00000000">
            <w:r>
              <w:t>746.62</w:t>
            </w:r>
          </w:p>
        </w:tc>
        <w:tc>
          <w:tcPr>
            <w:tcW w:w="2830" w:type="dxa"/>
            <w:vAlign w:val="center"/>
          </w:tcPr>
          <w:p w14:paraId="08A01ACF" w14:textId="77777777" w:rsidR="008A0696" w:rsidRDefault="00000000">
            <w:r>
              <w:t>所有房间</w:t>
            </w:r>
          </w:p>
        </w:tc>
      </w:tr>
    </w:tbl>
    <w:p w14:paraId="571976B1" w14:textId="77777777" w:rsidR="008A0696" w:rsidRDefault="00000000">
      <w:pPr>
        <w:pStyle w:val="2"/>
        <w:widowControl w:val="0"/>
        <w:rPr>
          <w:kern w:val="2"/>
        </w:rPr>
      </w:pPr>
      <w:bookmarkStart w:id="60" w:name="_Toc160884300"/>
      <w:r>
        <w:rPr>
          <w:kern w:val="2"/>
        </w:rPr>
        <w:t>运行时间表</w:t>
      </w:r>
      <w:bookmarkEnd w:id="60"/>
    </w:p>
    <w:p w14:paraId="06EB3767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8B913DB" w14:textId="77777777" w:rsidR="008A0696" w:rsidRDefault="00000000">
      <w:pPr>
        <w:pStyle w:val="1"/>
        <w:widowControl w:val="0"/>
        <w:rPr>
          <w:kern w:val="2"/>
          <w:szCs w:val="24"/>
        </w:rPr>
      </w:pPr>
      <w:bookmarkStart w:id="61" w:name="_Toc160884301"/>
      <w:r>
        <w:rPr>
          <w:kern w:val="2"/>
          <w:szCs w:val="24"/>
        </w:rPr>
        <w:lastRenderedPageBreak/>
        <w:t>计算结果</w:t>
      </w:r>
      <w:bookmarkEnd w:id="61"/>
    </w:p>
    <w:p w14:paraId="3F3B7D31" w14:textId="77777777" w:rsidR="008A0696" w:rsidRDefault="00000000">
      <w:pPr>
        <w:pStyle w:val="2"/>
        <w:widowControl w:val="0"/>
        <w:rPr>
          <w:kern w:val="2"/>
        </w:rPr>
      </w:pPr>
      <w:bookmarkStart w:id="62" w:name="_Toc160884302"/>
      <w:r>
        <w:rPr>
          <w:kern w:val="2"/>
        </w:rPr>
        <w:t>模拟周期</w:t>
      </w:r>
      <w:bookmarkEnd w:id="62"/>
    </w:p>
    <w:p w14:paraId="683EA953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46F2BDE7" w14:textId="77777777" w:rsidR="008A0696" w:rsidRDefault="00000000">
      <w:pPr>
        <w:pStyle w:val="2"/>
        <w:widowControl w:val="0"/>
        <w:rPr>
          <w:kern w:val="2"/>
        </w:rPr>
      </w:pPr>
      <w:bookmarkStart w:id="63" w:name="_Toc160884303"/>
      <w:r>
        <w:rPr>
          <w:kern w:val="2"/>
        </w:rPr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8A0696" w14:paraId="351247AE" w14:textId="77777777">
        <w:tc>
          <w:tcPr>
            <w:tcW w:w="1975" w:type="dxa"/>
            <w:shd w:val="clear" w:color="auto" w:fill="E6E6E6"/>
            <w:vAlign w:val="center"/>
          </w:tcPr>
          <w:p w14:paraId="696C1E35" w14:textId="77777777" w:rsidR="008A0696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3CFC88B" w14:textId="77777777" w:rsidR="008A0696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54D6EEA" w14:textId="77777777" w:rsidR="008A0696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6A4C893" w14:textId="77777777" w:rsidR="008A0696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AAF6067" w14:textId="77777777" w:rsidR="008A0696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8A0696" w14:paraId="1EB7B14F" w14:textId="77777777">
        <w:tc>
          <w:tcPr>
            <w:tcW w:w="1975" w:type="dxa"/>
            <w:shd w:val="clear" w:color="auto" w:fill="E6E6E6"/>
            <w:vAlign w:val="center"/>
          </w:tcPr>
          <w:p w14:paraId="1954A638" w14:textId="77777777" w:rsidR="008A0696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5F797B2C" w14:textId="77777777" w:rsidR="008A0696" w:rsidRDefault="00000000">
            <w:r>
              <w:t>104332</w:t>
            </w:r>
          </w:p>
        </w:tc>
        <w:tc>
          <w:tcPr>
            <w:tcW w:w="1839" w:type="dxa"/>
            <w:vAlign w:val="center"/>
          </w:tcPr>
          <w:p w14:paraId="5277361A" w14:textId="77777777" w:rsidR="008A0696" w:rsidRDefault="00000000">
            <w:r>
              <w:t>139.74</w:t>
            </w:r>
          </w:p>
        </w:tc>
        <w:tc>
          <w:tcPr>
            <w:tcW w:w="1839" w:type="dxa"/>
            <w:vAlign w:val="center"/>
          </w:tcPr>
          <w:p w14:paraId="42636B99" w14:textId="77777777" w:rsidR="008A0696" w:rsidRDefault="00000000">
            <w:r>
              <w:t>45263</w:t>
            </w:r>
          </w:p>
        </w:tc>
        <w:tc>
          <w:tcPr>
            <w:tcW w:w="1839" w:type="dxa"/>
            <w:vAlign w:val="center"/>
          </w:tcPr>
          <w:p w14:paraId="7B23927D" w14:textId="77777777" w:rsidR="008A0696" w:rsidRDefault="00000000">
            <w:r>
              <w:t>60.62</w:t>
            </w:r>
          </w:p>
        </w:tc>
      </w:tr>
      <w:tr w:rsidR="008A0696" w14:paraId="77EE7AB7" w14:textId="77777777">
        <w:tc>
          <w:tcPr>
            <w:tcW w:w="1975" w:type="dxa"/>
            <w:shd w:val="clear" w:color="auto" w:fill="E6E6E6"/>
            <w:vAlign w:val="center"/>
          </w:tcPr>
          <w:p w14:paraId="0819ECC2" w14:textId="77777777" w:rsidR="008A0696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659C85C6" w14:textId="77777777" w:rsidR="008A0696" w:rsidRDefault="00000000">
            <w:r>
              <w:t>104332</w:t>
            </w:r>
          </w:p>
        </w:tc>
        <w:tc>
          <w:tcPr>
            <w:tcW w:w="1839" w:type="dxa"/>
            <w:vAlign w:val="center"/>
          </w:tcPr>
          <w:p w14:paraId="40C4D8B8" w14:textId="77777777" w:rsidR="008A0696" w:rsidRDefault="00000000">
            <w:r>
              <w:t>119.39</w:t>
            </w:r>
          </w:p>
        </w:tc>
        <w:tc>
          <w:tcPr>
            <w:tcW w:w="1839" w:type="dxa"/>
            <w:vAlign w:val="center"/>
          </w:tcPr>
          <w:p w14:paraId="5ABAD1E0" w14:textId="77777777" w:rsidR="008A0696" w:rsidRDefault="00000000">
            <w:r>
              <w:t>45263</w:t>
            </w:r>
          </w:p>
        </w:tc>
        <w:tc>
          <w:tcPr>
            <w:tcW w:w="1839" w:type="dxa"/>
            <w:vAlign w:val="center"/>
          </w:tcPr>
          <w:p w14:paraId="4C125FB5" w14:textId="77777777" w:rsidR="008A0696" w:rsidRDefault="00000000">
            <w:r>
              <w:t>51.79</w:t>
            </w:r>
          </w:p>
        </w:tc>
      </w:tr>
    </w:tbl>
    <w:p w14:paraId="12E6C820" w14:textId="77777777" w:rsidR="008A0696" w:rsidRDefault="00000000">
      <w:r>
        <w:rPr>
          <w:noProof/>
        </w:rPr>
        <w:drawing>
          <wp:inline distT="0" distB="0" distL="0" distR="0" wp14:anchorId="6BD98B0C" wp14:editId="13B84B44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4107" w14:textId="77777777" w:rsidR="008A0696" w:rsidRDefault="008A0696"/>
    <w:p w14:paraId="7E03755E" w14:textId="77777777" w:rsidR="008A0696" w:rsidRDefault="00000000">
      <w:pPr>
        <w:pStyle w:val="2"/>
        <w:widowControl w:val="0"/>
        <w:rPr>
          <w:kern w:val="2"/>
        </w:rPr>
      </w:pPr>
      <w:bookmarkStart w:id="64" w:name="_Toc160884304"/>
      <w:r>
        <w:rPr>
          <w:kern w:val="2"/>
        </w:rPr>
        <w:t>负荷分项统计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A0696" w14:paraId="5F65F904" w14:textId="77777777">
        <w:tc>
          <w:tcPr>
            <w:tcW w:w="1964" w:type="dxa"/>
            <w:shd w:val="clear" w:color="auto" w:fill="E6E6E6"/>
            <w:vAlign w:val="center"/>
          </w:tcPr>
          <w:p w14:paraId="65BA9075" w14:textId="77777777" w:rsidR="008A0696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44B557" w14:textId="77777777" w:rsidR="008A0696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EDA679" w14:textId="77777777" w:rsidR="008A0696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181798" w14:textId="77777777" w:rsidR="008A0696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4DFF6D" w14:textId="77777777" w:rsidR="008A0696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4CF74D" w14:textId="77777777" w:rsidR="008A0696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CB824BC" w14:textId="77777777" w:rsidR="008A0696" w:rsidRDefault="00000000">
            <w:pPr>
              <w:jc w:val="center"/>
            </w:pPr>
            <w:r>
              <w:t>合计</w:t>
            </w:r>
          </w:p>
        </w:tc>
      </w:tr>
      <w:tr w:rsidR="008A0696" w14:paraId="596149FF" w14:textId="77777777">
        <w:tc>
          <w:tcPr>
            <w:tcW w:w="1964" w:type="dxa"/>
            <w:shd w:val="clear" w:color="auto" w:fill="E6E6E6"/>
            <w:vAlign w:val="center"/>
          </w:tcPr>
          <w:p w14:paraId="660EFB8C" w14:textId="77777777" w:rsidR="008A0696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7D515AE" w14:textId="77777777" w:rsidR="008A0696" w:rsidRDefault="00000000">
            <w:r>
              <w:t>-129.69</w:t>
            </w:r>
          </w:p>
        </w:tc>
        <w:tc>
          <w:tcPr>
            <w:tcW w:w="1273" w:type="dxa"/>
            <w:vAlign w:val="center"/>
          </w:tcPr>
          <w:p w14:paraId="74AD9CA8" w14:textId="77777777" w:rsidR="008A0696" w:rsidRDefault="00000000">
            <w:r>
              <w:t>13.66</w:t>
            </w:r>
          </w:p>
        </w:tc>
        <w:tc>
          <w:tcPr>
            <w:tcW w:w="1131" w:type="dxa"/>
            <w:vAlign w:val="center"/>
          </w:tcPr>
          <w:p w14:paraId="435FE12D" w14:textId="77777777" w:rsidR="008A0696" w:rsidRDefault="00000000">
            <w:r>
              <w:t>23.59</w:t>
            </w:r>
          </w:p>
        </w:tc>
        <w:tc>
          <w:tcPr>
            <w:tcW w:w="1131" w:type="dxa"/>
            <w:vAlign w:val="center"/>
          </w:tcPr>
          <w:p w14:paraId="504E56D6" w14:textId="77777777" w:rsidR="008A0696" w:rsidRDefault="00000000">
            <w:r>
              <w:t>-26.94</w:t>
            </w:r>
          </w:p>
        </w:tc>
        <w:tc>
          <w:tcPr>
            <w:tcW w:w="1131" w:type="dxa"/>
            <w:vAlign w:val="center"/>
          </w:tcPr>
          <w:p w14:paraId="68662143" w14:textId="77777777" w:rsidR="008A069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116F928" w14:textId="77777777" w:rsidR="008A0696" w:rsidRDefault="00000000">
            <w:r>
              <w:t>-119.39</w:t>
            </w:r>
          </w:p>
        </w:tc>
      </w:tr>
      <w:tr w:rsidR="008A0696" w14:paraId="5C373044" w14:textId="77777777">
        <w:tc>
          <w:tcPr>
            <w:tcW w:w="1964" w:type="dxa"/>
            <w:shd w:val="clear" w:color="auto" w:fill="E6E6E6"/>
            <w:vAlign w:val="center"/>
          </w:tcPr>
          <w:p w14:paraId="0460AD02" w14:textId="77777777" w:rsidR="008A0696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BD9D263" w14:textId="77777777" w:rsidR="008A0696" w:rsidRDefault="00000000">
            <w:r>
              <w:t>-7.80</w:t>
            </w:r>
          </w:p>
        </w:tc>
        <w:tc>
          <w:tcPr>
            <w:tcW w:w="1273" w:type="dxa"/>
            <w:vAlign w:val="center"/>
          </w:tcPr>
          <w:p w14:paraId="3E68DD55" w14:textId="77777777" w:rsidR="008A0696" w:rsidRDefault="00000000">
            <w:r>
              <w:t>6.04</w:t>
            </w:r>
          </w:p>
        </w:tc>
        <w:tc>
          <w:tcPr>
            <w:tcW w:w="1131" w:type="dxa"/>
            <w:vAlign w:val="center"/>
          </w:tcPr>
          <w:p w14:paraId="57FFD6A7" w14:textId="77777777" w:rsidR="008A0696" w:rsidRDefault="00000000">
            <w:r>
              <w:t>45.48</w:t>
            </w:r>
          </w:p>
        </w:tc>
        <w:tc>
          <w:tcPr>
            <w:tcW w:w="1131" w:type="dxa"/>
            <w:vAlign w:val="center"/>
          </w:tcPr>
          <w:p w14:paraId="0CDA972B" w14:textId="77777777" w:rsidR="008A0696" w:rsidRDefault="00000000">
            <w:r>
              <w:t>8.07</w:t>
            </w:r>
          </w:p>
        </w:tc>
        <w:tc>
          <w:tcPr>
            <w:tcW w:w="1131" w:type="dxa"/>
            <w:vAlign w:val="center"/>
          </w:tcPr>
          <w:p w14:paraId="38E5FF93" w14:textId="77777777" w:rsidR="008A069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A8A71A8" w14:textId="77777777" w:rsidR="008A0696" w:rsidRDefault="00000000">
            <w:r>
              <w:t>51.79</w:t>
            </w:r>
          </w:p>
        </w:tc>
      </w:tr>
    </w:tbl>
    <w:p w14:paraId="4C4392AB" w14:textId="77777777" w:rsidR="008A0696" w:rsidRDefault="00000000">
      <w:r>
        <w:rPr>
          <w:noProof/>
        </w:rPr>
        <w:lastRenderedPageBreak/>
        <w:drawing>
          <wp:inline distT="0" distB="0" distL="0" distR="0" wp14:anchorId="202C2594" wp14:editId="58AA693E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8E86" w14:textId="77777777" w:rsidR="008A0696" w:rsidRDefault="008A0696"/>
    <w:p w14:paraId="618E93CD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C945E7F" wp14:editId="02F9E1FE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9199B" w14:textId="77777777" w:rsidR="008A0696" w:rsidRDefault="00000000">
      <w:pPr>
        <w:pStyle w:val="2"/>
        <w:widowControl w:val="0"/>
        <w:rPr>
          <w:kern w:val="2"/>
        </w:rPr>
      </w:pPr>
      <w:bookmarkStart w:id="65" w:name="_Toc160884305"/>
      <w:r>
        <w:rPr>
          <w:kern w:val="2"/>
        </w:rP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A0696" w14:paraId="3501F29A" w14:textId="77777777">
        <w:tc>
          <w:tcPr>
            <w:tcW w:w="854" w:type="dxa"/>
            <w:shd w:val="clear" w:color="auto" w:fill="E6E6E6"/>
            <w:vAlign w:val="center"/>
          </w:tcPr>
          <w:p w14:paraId="7EE82BFE" w14:textId="77777777" w:rsidR="008A069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ECA390" w14:textId="77777777" w:rsidR="008A0696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4BA18E" w14:textId="77777777" w:rsidR="008A0696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81A10C" w14:textId="77777777" w:rsidR="008A069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80C28BE" w14:textId="77777777" w:rsidR="008A069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83E3A1" w14:textId="77777777" w:rsidR="008A069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C072D4" w14:textId="77777777" w:rsidR="008A069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A0696" w14:paraId="51278433" w14:textId="77777777">
        <w:tc>
          <w:tcPr>
            <w:tcW w:w="854" w:type="dxa"/>
            <w:shd w:val="clear" w:color="auto" w:fill="E6E6E6"/>
            <w:vAlign w:val="center"/>
          </w:tcPr>
          <w:p w14:paraId="26C4D1A4" w14:textId="77777777" w:rsidR="008A069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AB564B" w14:textId="77777777" w:rsidR="008A0696" w:rsidRDefault="00000000">
            <w:pPr>
              <w:jc w:val="right"/>
            </w:pPr>
            <w:r>
              <w:t>27739</w:t>
            </w:r>
          </w:p>
        </w:tc>
        <w:tc>
          <w:tcPr>
            <w:tcW w:w="1188" w:type="dxa"/>
            <w:vAlign w:val="center"/>
          </w:tcPr>
          <w:p w14:paraId="331A73A8" w14:textId="77777777" w:rsidR="008A0696" w:rsidRDefault="00000000">
            <w:pPr>
              <w:jc w:val="right"/>
            </w:pPr>
            <w:r>
              <w:t>57</w:t>
            </w:r>
          </w:p>
        </w:tc>
        <w:tc>
          <w:tcPr>
            <w:tcW w:w="1188" w:type="dxa"/>
            <w:vAlign w:val="center"/>
          </w:tcPr>
          <w:p w14:paraId="18D3C9E7" w14:textId="77777777" w:rsidR="008A0696" w:rsidRDefault="00000000">
            <w:pPr>
              <w:jc w:val="right"/>
            </w:pPr>
            <w:r>
              <w:rPr>
                <w:color w:val="FF0000"/>
              </w:rPr>
              <w:t>56.277</w:t>
            </w:r>
          </w:p>
        </w:tc>
        <w:tc>
          <w:tcPr>
            <w:tcW w:w="1862" w:type="dxa"/>
            <w:vAlign w:val="center"/>
          </w:tcPr>
          <w:p w14:paraId="0FF55C8B" w14:textId="77777777" w:rsidR="008A0696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2EBE7C2" w14:textId="77777777" w:rsidR="008A0696" w:rsidRDefault="00000000">
            <w:pPr>
              <w:jc w:val="right"/>
            </w:pPr>
            <w:r>
              <w:t>2.340</w:t>
            </w:r>
          </w:p>
        </w:tc>
        <w:tc>
          <w:tcPr>
            <w:tcW w:w="1862" w:type="dxa"/>
            <w:vAlign w:val="center"/>
          </w:tcPr>
          <w:p w14:paraId="3F26DE36" w14:textId="77777777" w:rsidR="008A0696" w:rsidRDefault="00000000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8A0696" w14:paraId="3D260AF7" w14:textId="77777777">
        <w:tc>
          <w:tcPr>
            <w:tcW w:w="854" w:type="dxa"/>
            <w:shd w:val="clear" w:color="auto" w:fill="E6E6E6"/>
            <w:vAlign w:val="center"/>
          </w:tcPr>
          <w:p w14:paraId="74077669" w14:textId="77777777" w:rsidR="008A069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568AD6" w14:textId="77777777" w:rsidR="008A0696" w:rsidRDefault="00000000">
            <w:pPr>
              <w:jc w:val="right"/>
            </w:pPr>
            <w:r>
              <w:t>21698</w:t>
            </w:r>
          </w:p>
        </w:tc>
        <w:tc>
          <w:tcPr>
            <w:tcW w:w="1188" w:type="dxa"/>
            <w:vAlign w:val="center"/>
          </w:tcPr>
          <w:p w14:paraId="5C1914C6" w14:textId="77777777" w:rsidR="008A0696" w:rsidRDefault="00000000">
            <w:pPr>
              <w:jc w:val="right"/>
            </w:pPr>
            <w:r>
              <w:t>74</w:t>
            </w:r>
          </w:p>
        </w:tc>
        <w:tc>
          <w:tcPr>
            <w:tcW w:w="1188" w:type="dxa"/>
            <w:vAlign w:val="center"/>
          </w:tcPr>
          <w:p w14:paraId="493ED263" w14:textId="77777777" w:rsidR="008A0696" w:rsidRDefault="00000000">
            <w:pPr>
              <w:jc w:val="right"/>
            </w:pPr>
            <w:r>
              <w:t>53.172</w:t>
            </w:r>
          </w:p>
        </w:tc>
        <w:tc>
          <w:tcPr>
            <w:tcW w:w="1862" w:type="dxa"/>
            <w:vAlign w:val="center"/>
          </w:tcPr>
          <w:p w14:paraId="0A19ED5F" w14:textId="77777777" w:rsidR="008A0696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B3FAFA" w14:textId="77777777" w:rsidR="008A0696" w:rsidRDefault="00000000">
            <w:pPr>
              <w:jc w:val="right"/>
            </w:pPr>
            <w:r>
              <w:t>3.099</w:t>
            </w:r>
          </w:p>
        </w:tc>
        <w:tc>
          <w:tcPr>
            <w:tcW w:w="1862" w:type="dxa"/>
            <w:vAlign w:val="center"/>
          </w:tcPr>
          <w:p w14:paraId="56B01BC4" w14:textId="77777777" w:rsidR="008A0696" w:rsidRDefault="00000000">
            <w:r>
              <w:t>02</w:t>
            </w:r>
            <w:r>
              <w:t>月</w:t>
            </w:r>
            <w:r>
              <w:t>27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8A0696" w14:paraId="33E6C89C" w14:textId="77777777">
        <w:tc>
          <w:tcPr>
            <w:tcW w:w="854" w:type="dxa"/>
            <w:shd w:val="clear" w:color="auto" w:fill="E6E6E6"/>
            <w:vAlign w:val="center"/>
          </w:tcPr>
          <w:p w14:paraId="777F7A9F" w14:textId="77777777" w:rsidR="008A069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901E3E" w14:textId="77777777" w:rsidR="008A0696" w:rsidRDefault="00000000">
            <w:pPr>
              <w:jc w:val="right"/>
            </w:pPr>
            <w:r>
              <w:t>13529</w:t>
            </w:r>
          </w:p>
        </w:tc>
        <w:tc>
          <w:tcPr>
            <w:tcW w:w="1188" w:type="dxa"/>
            <w:vAlign w:val="center"/>
          </w:tcPr>
          <w:p w14:paraId="63E533B9" w14:textId="77777777" w:rsidR="008A0696" w:rsidRDefault="00000000">
            <w:pPr>
              <w:jc w:val="right"/>
            </w:pPr>
            <w:r>
              <w:t>186</w:t>
            </w:r>
          </w:p>
        </w:tc>
        <w:tc>
          <w:tcPr>
            <w:tcW w:w="1188" w:type="dxa"/>
            <w:vAlign w:val="center"/>
          </w:tcPr>
          <w:p w14:paraId="6AFE1C24" w14:textId="77777777" w:rsidR="008A0696" w:rsidRDefault="00000000">
            <w:pPr>
              <w:jc w:val="right"/>
            </w:pPr>
            <w:r>
              <w:t>43.210</w:t>
            </w:r>
          </w:p>
        </w:tc>
        <w:tc>
          <w:tcPr>
            <w:tcW w:w="1862" w:type="dxa"/>
            <w:vAlign w:val="center"/>
          </w:tcPr>
          <w:p w14:paraId="318A8C69" w14:textId="77777777" w:rsidR="008A0696" w:rsidRDefault="00000000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B397163" w14:textId="77777777" w:rsidR="008A0696" w:rsidRDefault="00000000">
            <w:pPr>
              <w:jc w:val="right"/>
            </w:pPr>
            <w:r>
              <w:t>4.163</w:t>
            </w:r>
          </w:p>
        </w:tc>
        <w:tc>
          <w:tcPr>
            <w:tcW w:w="1862" w:type="dxa"/>
            <w:vAlign w:val="center"/>
          </w:tcPr>
          <w:p w14:paraId="55BFA341" w14:textId="77777777" w:rsidR="008A0696" w:rsidRDefault="00000000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8A0696" w14:paraId="366A774C" w14:textId="77777777">
        <w:tc>
          <w:tcPr>
            <w:tcW w:w="854" w:type="dxa"/>
            <w:shd w:val="clear" w:color="auto" w:fill="E6E6E6"/>
            <w:vAlign w:val="center"/>
          </w:tcPr>
          <w:p w14:paraId="37AAD3E7" w14:textId="77777777" w:rsidR="008A069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90067B" w14:textId="77777777" w:rsidR="008A0696" w:rsidRDefault="00000000">
            <w:pPr>
              <w:jc w:val="right"/>
            </w:pPr>
            <w:r>
              <w:t>6775</w:t>
            </w:r>
          </w:p>
        </w:tc>
        <w:tc>
          <w:tcPr>
            <w:tcW w:w="1188" w:type="dxa"/>
            <w:vAlign w:val="center"/>
          </w:tcPr>
          <w:p w14:paraId="4355740D" w14:textId="77777777" w:rsidR="008A0696" w:rsidRDefault="00000000">
            <w:pPr>
              <w:jc w:val="right"/>
            </w:pPr>
            <w:r>
              <w:t>838</w:t>
            </w:r>
          </w:p>
        </w:tc>
        <w:tc>
          <w:tcPr>
            <w:tcW w:w="1188" w:type="dxa"/>
            <w:vAlign w:val="center"/>
          </w:tcPr>
          <w:p w14:paraId="4051E89F" w14:textId="77777777" w:rsidR="008A0696" w:rsidRDefault="00000000">
            <w:pPr>
              <w:jc w:val="right"/>
            </w:pPr>
            <w:r>
              <w:t>27.542</w:t>
            </w:r>
          </w:p>
        </w:tc>
        <w:tc>
          <w:tcPr>
            <w:tcW w:w="1862" w:type="dxa"/>
            <w:vAlign w:val="center"/>
          </w:tcPr>
          <w:p w14:paraId="2155E3B2" w14:textId="77777777" w:rsidR="008A0696" w:rsidRDefault="00000000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0CE586" w14:textId="77777777" w:rsidR="008A0696" w:rsidRDefault="00000000">
            <w:pPr>
              <w:jc w:val="right"/>
            </w:pPr>
            <w:r>
              <w:t>12.270</w:t>
            </w:r>
          </w:p>
        </w:tc>
        <w:tc>
          <w:tcPr>
            <w:tcW w:w="1862" w:type="dxa"/>
            <w:vAlign w:val="center"/>
          </w:tcPr>
          <w:p w14:paraId="44CE38EB" w14:textId="77777777" w:rsidR="008A0696" w:rsidRDefault="00000000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8A0696" w14:paraId="71BB4160" w14:textId="77777777">
        <w:tc>
          <w:tcPr>
            <w:tcW w:w="854" w:type="dxa"/>
            <w:shd w:val="clear" w:color="auto" w:fill="E6E6E6"/>
            <w:vAlign w:val="center"/>
          </w:tcPr>
          <w:p w14:paraId="2D6F75FA" w14:textId="77777777" w:rsidR="008A069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0DC9B8" w14:textId="77777777" w:rsidR="008A0696" w:rsidRDefault="00000000">
            <w:pPr>
              <w:jc w:val="right"/>
            </w:pPr>
            <w:r>
              <w:t>2333</w:t>
            </w:r>
          </w:p>
        </w:tc>
        <w:tc>
          <w:tcPr>
            <w:tcW w:w="1188" w:type="dxa"/>
            <w:vAlign w:val="center"/>
          </w:tcPr>
          <w:p w14:paraId="34005FC7" w14:textId="77777777" w:rsidR="008A0696" w:rsidRDefault="00000000">
            <w:pPr>
              <w:jc w:val="right"/>
            </w:pPr>
            <w:r>
              <w:t>3079</w:t>
            </w:r>
          </w:p>
        </w:tc>
        <w:tc>
          <w:tcPr>
            <w:tcW w:w="1188" w:type="dxa"/>
            <w:vAlign w:val="center"/>
          </w:tcPr>
          <w:p w14:paraId="0D671729" w14:textId="77777777" w:rsidR="008A0696" w:rsidRDefault="00000000">
            <w:pPr>
              <w:jc w:val="right"/>
            </w:pPr>
            <w:r>
              <w:t>6.145</w:t>
            </w:r>
          </w:p>
        </w:tc>
        <w:tc>
          <w:tcPr>
            <w:tcW w:w="1862" w:type="dxa"/>
            <w:vAlign w:val="center"/>
          </w:tcPr>
          <w:p w14:paraId="46F02668" w14:textId="77777777" w:rsidR="008A0696" w:rsidRDefault="00000000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FE4B90" w14:textId="77777777" w:rsidR="008A0696" w:rsidRDefault="00000000">
            <w:pPr>
              <w:jc w:val="right"/>
            </w:pPr>
            <w:r>
              <w:t>19.338</w:t>
            </w:r>
          </w:p>
        </w:tc>
        <w:tc>
          <w:tcPr>
            <w:tcW w:w="1862" w:type="dxa"/>
            <w:vAlign w:val="center"/>
          </w:tcPr>
          <w:p w14:paraId="07A57662" w14:textId="77777777" w:rsidR="008A0696" w:rsidRDefault="00000000">
            <w:r>
              <w:t>05</w:t>
            </w:r>
            <w:r>
              <w:t>月</w:t>
            </w:r>
            <w:r>
              <w:t>26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8A0696" w14:paraId="5A94F9B4" w14:textId="77777777">
        <w:tc>
          <w:tcPr>
            <w:tcW w:w="854" w:type="dxa"/>
            <w:shd w:val="clear" w:color="auto" w:fill="E6E6E6"/>
            <w:vAlign w:val="center"/>
          </w:tcPr>
          <w:p w14:paraId="37C7ED6C" w14:textId="77777777" w:rsidR="008A069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EC114B" w14:textId="77777777" w:rsidR="008A0696" w:rsidRDefault="00000000">
            <w:pPr>
              <w:jc w:val="right"/>
            </w:pPr>
            <w:r>
              <w:t>114</w:t>
            </w:r>
          </w:p>
        </w:tc>
        <w:tc>
          <w:tcPr>
            <w:tcW w:w="1188" w:type="dxa"/>
            <w:vAlign w:val="center"/>
          </w:tcPr>
          <w:p w14:paraId="7A60218A" w14:textId="77777777" w:rsidR="008A0696" w:rsidRDefault="00000000">
            <w:pPr>
              <w:jc w:val="right"/>
            </w:pPr>
            <w:r>
              <w:t>8126</w:t>
            </w:r>
          </w:p>
        </w:tc>
        <w:tc>
          <w:tcPr>
            <w:tcW w:w="1188" w:type="dxa"/>
            <w:vAlign w:val="center"/>
          </w:tcPr>
          <w:p w14:paraId="54F3AD48" w14:textId="77777777" w:rsidR="008A0696" w:rsidRDefault="00000000">
            <w:pPr>
              <w:jc w:val="right"/>
            </w:pPr>
            <w:r>
              <w:t>2.015</w:t>
            </w:r>
          </w:p>
        </w:tc>
        <w:tc>
          <w:tcPr>
            <w:tcW w:w="1862" w:type="dxa"/>
            <w:vAlign w:val="center"/>
          </w:tcPr>
          <w:p w14:paraId="234B90A1" w14:textId="77777777" w:rsidR="008A0696" w:rsidRDefault="00000000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F8326D" w14:textId="77777777" w:rsidR="008A0696" w:rsidRDefault="00000000">
            <w:pPr>
              <w:jc w:val="right"/>
            </w:pPr>
            <w:r>
              <w:t>29.603</w:t>
            </w:r>
          </w:p>
        </w:tc>
        <w:tc>
          <w:tcPr>
            <w:tcW w:w="1862" w:type="dxa"/>
            <w:vAlign w:val="center"/>
          </w:tcPr>
          <w:p w14:paraId="60B35371" w14:textId="77777777" w:rsidR="008A0696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8A0696" w14:paraId="09EB9A56" w14:textId="77777777">
        <w:tc>
          <w:tcPr>
            <w:tcW w:w="854" w:type="dxa"/>
            <w:shd w:val="clear" w:color="auto" w:fill="E6E6E6"/>
            <w:vAlign w:val="center"/>
          </w:tcPr>
          <w:p w14:paraId="203C5E8F" w14:textId="77777777" w:rsidR="008A069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046A91" w14:textId="77777777" w:rsidR="008A069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79159E" w14:textId="77777777" w:rsidR="008A0696" w:rsidRDefault="00000000">
            <w:pPr>
              <w:jc w:val="right"/>
            </w:pPr>
            <w:r>
              <w:t>13998</w:t>
            </w:r>
          </w:p>
        </w:tc>
        <w:tc>
          <w:tcPr>
            <w:tcW w:w="1188" w:type="dxa"/>
            <w:vAlign w:val="center"/>
          </w:tcPr>
          <w:p w14:paraId="333F192E" w14:textId="77777777" w:rsidR="008A069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B5B7D4" w14:textId="77777777" w:rsidR="008A069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45A09BF" w14:textId="77777777" w:rsidR="008A0696" w:rsidRDefault="00000000">
            <w:pPr>
              <w:jc w:val="right"/>
            </w:pPr>
            <w:r>
              <w:t>39.967</w:t>
            </w:r>
          </w:p>
        </w:tc>
        <w:tc>
          <w:tcPr>
            <w:tcW w:w="1862" w:type="dxa"/>
            <w:vAlign w:val="center"/>
          </w:tcPr>
          <w:p w14:paraId="1D34B40A" w14:textId="77777777" w:rsidR="008A0696" w:rsidRDefault="00000000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8A0696" w14:paraId="7DA3A6BE" w14:textId="77777777">
        <w:tc>
          <w:tcPr>
            <w:tcW w:w="854" w:type="dxa"/>
            <w:shd w:val="clear" w:color="auto" w:fill="E6E6E6"/>
            <w:vAlign w:val="center"/>
          </w:tcPr>
          <w:p w14:paraId="2E8C7949" w14:textId="77777777" w:rsidR="008A0696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15A728" w14:textId="77777777" w:rsidR="008A069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BA87DD" w14:textId="77777777" w:rsidR="008A0696" w:rsidRDefault="00000000">
            <w:pPr>
              <w:jc w:val="right"/>
            </w:pPr>
            <w:r>
              <w:t>13820</w:t>
            </w:r>
          </w:p>
        </w:tc>
        <w:tc>
          <w:tcPr>
            <w:tcW w:w="1188" w:type="dxa"/>
            <w:vAlign w:val="center"/>
          </w:tcPr>
          <w:p w14:paraId="31FB1D6D" w14:textId="77777777" w:rsidR="008A069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A4A70F" w14:textId="77777777" w:rsidR="008A069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A9905E" w14:textId="77777777" w:rsidR="008A0696" w:rsidRDefault="00000000">
            <w:pPr>
              <w:jc w:val="right"/>
            </w:pPr>
            <w:r>
              <w:rPr>
                <w:color w:val="0000FF"/>
              </w:rPr>
              <w:t>42.702</w:t>
            </w:r>
          </w:p>
        </w:tc>
        <w:tc>
          <w:tcPr>
            <w:tcW w:w="1862" w:type="dxa"/>
            <w:vAlign w:val="center"/>
          </w:tcPr>
          <w:p w14:paraId="6014162D" w14:textId="77777777" w:rsidR="008A0696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时</w:t>
            </w:r>
          </w:p>
        </w:tc>
      </w:tr>
      <w:tr w:rsidR="008A0696" w14:paraId="1329D908" w14:textId="77777777">
        <w:tc>
          <w:tcPr>
            <w:tcW w:w="854" w:type="dxa"/>
            <w:shd w:val="clear" w:color="auto" w:fill="E6E6E6"/>
            <w:vAlign w:val="center"/>
          </w:tcPr>
          <w:p w14:paraId="0A40C488" w14:textId="77777777" w:rsidR="008A0696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C05278" w14:textId="77777777" w:rsidR="008A069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28C737" w14:textId="77777777" w:rsidR="008A0696" w:rsidRDefault="00000000">
            <w:pPr>
              <w:jc w:val="right"/>
            </w:pPr>
            <w:r>
              <w:t>4010</w:t>
            </w:r>
          </w:p>
        </w:tc>
        <w:tc>
          <w:tcPr>
            <w:tcW w:w="1188" w:type="dxa"/>
            <w:vAlign w:val="center"/>
          </w:tcPr>
          <w:p w14:paraId="096F927A" w14:textId="77777777" w:rsidR="008A069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5311CA" w14:textId="77777777" w:rsidR="008A0696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DE2017" w14:textId="77777777" w:rsidR="008A0696" w:rsidRDefault="00000000">
            <w:pPr>
              <w:jc w:val="right"/>
            </w:pPr>
            <w:r>
              <w:t>34.469</w:t>
            </w:r>
          </w:p>
        </w:tc>
        <w:tc>
          <w:tcPr>
            <w:tcW w:w="1862" w:type="dxa"/>
            <w:vAlign w:val="center"/>
          </w:tcPr>
          <w:p w14:paraId="7581E48D" w14:textId="77777777" w:rsidR="008A0696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8A0696" w14:paraId="1B80FDA7" w14:textId="77777777">
        <w:tc>
          <w:tcPr>
            <w:tcW w:w="854" w:type="dxa"/>
            <w:shd w:val="clear" w:color="auto" w:fill="E6E6E6"/>
            <w:vAlign w:val="center"/>
          </w:tcPr>
          <w:p w14:paraId="4777B949" w14:textId="77777777" w:rsidR="008A069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0BF3E5" w14:textId="77777777" w:rsidR="008A0696" w:rsidRDefault="00000000">
            <w:pPr>
              <w:jc w:val="right"/>
            </w:pPr>
            <w:r>
              <w:t>658</w:t>
            </w:r>
          </w:p>
        </w:tc>
        <w:tc>
          <w:tcPr>
            <w:tcW w:w="1188" w:type="dxa"/>
            <w:vAlign w:val="center"/>
          </w:tcPr>
          <w:p w14:paraId="009871E3" w14:textId="77777777" w:rsidR="008A0696" w:rsidRDefault="00000000">
            <w:pPr>
              <w:jc w:val="right"/>
            </w:pPr>
            <w:r>
              <w:t>795</w:t>
            </w:r>
          </w:p>
        </w:tc>
        <w:tc>
          <w:tcPr>
            <w:tcW w:w="1188" w:type="dxa"/>
            <w:vAlign w:val="center"/>
          </w:tcPr>
          <w:p w14:paraId="7355AED5" w14:textId="77777777" w:rsidR="008A0696" w:rsidRDefault="00000000">
            <w:pPr>
              <w:jc w:val="right"/>
            </w:pPr>
            <w:r>
              <w:t>12.593</w:t>
            </w:r>
          </w:p>
        </w:tc>
        <w:tc>
          <w:tcPr>
            <w:tcW w:w="1862" w:type="dxa"/>
            <w:vAlign w:val="center"/>
          </w:tcPr>
          <w:p w14:paraId="39212960" w14:textId="77777777" w:rsidR="008A0696" w:rsidRDefault="00000000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3D20F7" w14:textId="77777777" w:rsidR="008A0696" w:rsidRDefault="00000000">
            <w:pPr>
              <w:jc w:val="right"/>
            </w:pPr>
            <w:r>
              <w:t>14.294</w:t>
            </w:r>
          </w:p>
        </w:tc>
        <w:tc>
          <w:tcPr>
            <w:tcW w:w="1862" w:type="dxa"/>
            <w:vAlign w:val="center"/>
          </w:tcPr>
          <w:p w14:paraId="6C267C71" w14:textId="77777777" w:rsidR="008A0696" w:rsidRDefault="00000000">
            <w:r>
              <w:t>10</w:t>
            </w:r>
            <w:r>
              <w:t>月</w:t>
            </w:r>
            <w:r>
              <w:t>03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8A0696" w14:paraId="0BB370A7" w14:textId="77777777">
        <w:tc>
          <w:tcPr>
            <w:tcW w:w="854" w:type="dxa"/>
            <w:shd w:val="clear" w:color="auto" w:fill="E6E6E6"/>
            <w:vAlign w:val="center"/>
          </w:tcPr>
          <w:p w14:paraId="3E8FBA39" w14:textId="77777777" w:rsidR="008A069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E7EC48" w14:textId="77777777" w:rsidR="008A0696" w:rsidRDefault="00000000">
            <w:pPr>
              <w:jc w:val="right"/>
            </w:pPr>
            <w:r>
              <w:t>9945</w:t>
            </w:r>
          </w:p>
        </w:tc>
        <w:tc>
          <w:tcPr>
            <w:tcW w:w="1188" w:type="dxa"/>
            <w:vAlign w:val="center"/>
          </w:tcPr>
          <w:p w14:paraId="1E605C40" w14:textId="77777777" w:rsidR="008A0696" w:rsidRDefault="00000000">
            <w:pPr>
              <w:jc w:val="right"/>
            </w:pPr>
            <w:r>
              <w:t>228</w:t>
            </w:r>
          </w:p>
        </w:tc>
        <w:tc>
          <w:tcPr>
            <w:tcW w:w="1188" w:type="dxa"/>
            <w:vAlign w:val="center"/>
          </w:tcPr>
          <w:p w14:paraId="71BFD1C6" w14:textId="77777777" w:rsidR="008A0696" w:rsidRDefault="00000000">
            <w:pPr>
              <w:jc w:val="right"/>
            </w:pPr>
            <w:r>
              <w:t>30.983</w:t>
            </w:r>
          </w:p>
        </w:tc>
        <w:tc>
          <w:tcPr>
            <w:tcW w:w="1862" w:type="dxa"/>
            <w:vAlign w:val="center"/>
          </w:tcPr>
          <w:p w14:paraId="66DF808E" w14:textId="77777777" w:rsidR="008A0696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53A985" w14:textId="77777777" w:rsidR="008A0696" w:rsidRDefault="00000000">
            <w:pPr>
              <w:jc w:val="right"/>
            </w:pPr>
            <w:r>
              <w:t>4.657</w:t>
            </w:r>
          </w:p>
        </w:tc>
        <w:tc>
          <w:tcPr>
            <w:tcW w:w="1862" w:type="dxa"/>
            <w:vAlign w:val="center"/>
          </w:tcPr>
          <w:p w14:paraId="4F9B164D" w14:textId="77777777" w:rsidR="008A0696" w:rsidRDefault="00000000">
            <w:r>
              <w:t>11</w:t>
            </w:r>
            <w:r>
              <w:t>月</w:t>
            </w:r>
            <w:r>
              <w:t>19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8A0696" w14:paraId="75F2C71C" w14:textId="77777777">
        <w:tc>
          <w:tcPr>
            <w:tcW w:w="854" w:type="dxa"/>
            <w:shd w:val="clear" w:color="auto" w:fill="E6E6E6"/>
            <w:vAlign w:val="center"/>
          </w:tcPr>
          <w:p w14:paraId="7DF560A0" w14:textId="77777777" w:rsidR="008A069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88CF8A" w14:textId="77777777" w:rsidR="008A0696" w:rsidRDefault="00000000">
            <w:pPr>
              <w:jc w:val="right"/>
            </w:pPr>
            <w:r>
              <w:t>21542</w:t>
            </w:r>
          </w:p>
        </w:tc>
        <w:tc>
          <w:tcPr>
            <w:tcW w:w="1188" w:type="dxa"/>
            <w:vAlign w:val="center"/>
          </w:tcPr>
          <w:p w14:paraId="208EACE3" w14:textId="77777777" w:rsidR="008A0696" w:rsidRDefault="00000000"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 w14:paraId="1C8B4C72" w14:textId="77777777" w:rsidR="008A0696" w:rsidRDefault="00000000">
            <w:pPr>
              <w:jc w:val="right"/>
            </w:pPr>
            <w:r>
              <w:t>47.993</w:t>
            </w:r>
          </w:p>
        </w:tc>
        <w:tc>
          <w:tcPr>
            <w:tcW w:w="1862" w:type="dxa"/>
            <w:vAlign w:val="center"/>
          </w:tcPr>
          <w:p w14:paraId="27006BEF" w14:textId="77777777" w:rsidR="008A0696" w:rsidRDefault="00000000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398458" w14:textId="77777777" w:rsidR="008A0696" w:rsidRDefault="00000000">
            <w:pPr>
              <w:jc w:val="right"/>
            </w:pPr>
            <w:r>
              <w:t>3.394</w:t>
            </w:r>
          </w:p>
        </w:tc>
        <w:tc>
          <w:tcPr>
            <w:tcW w:w="1862" w:type="dxa"/>
            <w:vAlign w:val="center"/>
          </w:tcPr>
          <w:p w14:paraId="7796F99C" w14:textId="77777777" w:rsidR="008A0696" w:rsidRDefault="00000000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14</w:t>
            </w:r>
            <w:r>
              <w:t>时</w:t>
            </w:r>
          </w:p>
        </w:tc>
      </w:tr>
    </w:tbl>
    <w:p w14:paraId="7DCD7DAC" w14:textId="77777777" w:rsidR="008A0696" w:rsidRDefault="00000000">
      <w:r>
        <w:rPr>
          <w:noProof/>
        </w:rPr>
        <w:drawing>
          <wp:inline distT="0" distB="0" distL="0" distR="0" wp14:anchorId="475F750F" wp14:editId="341AAB9A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D1B" w14:textId="77777777" w:rsidR="008A0696" w:rsidRDefault="008A0696"/>
    <w:p w14:paraId="757864C1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E35F3AE" wp14:editId="76D25803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E390D" w14:textId="77777777" w:rsidR="008A0696" w:rsidRDefault="008A0696">
      <w:pPr>
        <w:widowControl w:val="0"/>
        <w:rPr>
          <w:kern w:val="2"/>
          <w:szCs w:val="24"/>
          <w:lang w:val="en-US"/>
        </w:rPr>
      </w:pPr>
    </w:p>
    <w:p w14:paraId="6A9F61CA" w14:textId="77777777" w:rsidR="008A0696" w:rsidRDefault="008A0696">
      <w:pPr>
        <w:sectPr w:rsidR="008A0696" w:rsidSect="00D1324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F7779D1" w14:textId="77777777" w:rsidR="008A0696" w:rsidRDefault="00000000">
      <w:pPr>
        <w:pStyle w:val="1"/>
        <w:widowControl w:val="0"/>
        <w:rPr>
          <w:kern w:val="2"/>
          <w:szCs w:val="24"/>
        </w:rPr>
      </w:pPr>
      <w:bookmarkStart w:id="66" w:name="_Toc160884306"/>
      <w:r>
        <w:rPr>
          <w:kern w:val="2"/>
          <w:szCs w:val="24"/>
        </w:rPr>
        <w:lastRenderedPageBreak/>
        <w:t>附录</w:t>
      </w:r>
      <w:bookmarkEnd w:id="66"/>
    </w:p>
    <w:p w14:paraId="2589354C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BCE6D84" w14:textId="77777777" w:rsidR="008A0696" w:rsidRDefault="008A069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0DED6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C3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F44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9B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BA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66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82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F6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45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34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C0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B0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45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79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3C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93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69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D6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C2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8C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98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55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31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74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DC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A1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A0696" w14:paraId="2E5C3D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6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7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C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A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2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6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5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6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5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E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7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D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2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0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0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C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B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7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BADD0E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2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3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4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D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2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7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8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3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F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F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0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1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7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5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F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4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5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A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A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8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5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6352457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FBFC40B" w14:textId="77777777" w:rsidR="008A0696" w:rsidRDefault="008A0696">
      <w:pPr>
        <w:widowControl w:val="0"/>
        <w:rPr>
          <w:kern w:val="2"/>
          <w:szCs w:val="24"/>
          <w:lang w:val="en-US"/>
        </w:rPr>
      </w:pPr>
    </w:p>
    <w:p w14:paraId="3AD0BACE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49B3E62" w14:textId="77777777" w:rsidR="008A0696" w:rsidRDefault="008A069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31173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53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DB1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63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AD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83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BB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15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16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13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15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DF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64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A4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F2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12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CF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F9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7A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8E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22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D9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FC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DB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C1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BD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A0696" w14:paraId="1C113D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A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3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8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9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2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4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6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3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8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F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7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C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D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5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D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0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8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5A95B56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1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8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9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0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B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1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5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C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C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2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A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C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4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A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C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7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F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C5E573E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A45AFEE" w14:textId="77777777" w:rsidR="008A0696" w:rsidRDefault="008A0696">
      <w:pPr>
        <w:widowControl w:val="0"/>
        <w:rPr>
          <w:kern w:val="2"/>
          <w:szCs w:val="24"/>
          <w:lang w:val="en-US"/>
        </w:rPr>
      </w:pPr>
    </w:p>
    <w:p w14:paraId="2E7AFF19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F99406B" w14:textId="77777777" w:rsidR="008A0696" w:rsidRDefault="008A069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B54F9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91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F6A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29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F8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FD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EF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D4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0B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44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CD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38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53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8A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9B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B7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DD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23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AA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C9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1F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71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53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F9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13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FB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A0696" w14:paraId="30B2B4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2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0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C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4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E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B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7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C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D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8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F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4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F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0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D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9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D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E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E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D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8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931D03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2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D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8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7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0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1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6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2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6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4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E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8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0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5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4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1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8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8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4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A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4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B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4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70DD081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804CEBC" w14:textId="77777777" w:rsidR="008A0696" w:rsidRDefault="008A0696">
      <w:pPr>
        <w:widowControl w:val="0"/>
        <w:rPr>
          <w:kern w:val="2"/>
          <w:szCs w:val="24"/>
          <w:lang w:val="en-US"/>
        </w:rPr>
      </w:pPr>
    </w:p>
    <w:p w14:paraId="1B7BF577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D8490AC" w14:textId="77777777" w:rsidR="008A0696" w:rsidRDefault="008A069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88452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F0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2EC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45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53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8F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B3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66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75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8F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5B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9D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BB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6C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90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15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8B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C2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0D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E3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3F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62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22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CD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A3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F7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A0696" w14:paraId="2F1B90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7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F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2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B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6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9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A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3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B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A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4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3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A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C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1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1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777DDE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2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A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E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3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4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B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D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4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9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8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8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8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9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D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8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E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9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B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F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7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C89E7F9" w14:textId="77777777" w:rsidR="008A0696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19526AD" w14:textId="77777777" w:rsidR="008A0696" w:rsidRDefault="008A0696">
      <w:pPr>
        <w:widowControl w:val="0"/>
        <w:rPr>
          <w:kern w:val="2"/>
          <w:szCs w:val="24"/>
          <w:lang w:val="en-US"/>
        </w:rPr>
      </w:pPr>
    </w:p>
    <w:p w14:paraId="31F9B847" w14:textId="77777777" w:rsidR="008A0696" w:rsidRDefault="008A0696">
      <w:pPr>
        <w:widowControl w:val="0"/>
        <w:rPr>
          <w:kern w:val="2"/>
          <w:szCs w:val="24"/>
          <w:lang w:val="en-US"/>
        </w:rPr>
      </w:pPr>
    </w:p>
    <w:sectPr w:rsidR="008A0696" w:rsidSect="00D1324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A6927" w14:textId="77777777" w:rsidR="00D1324F" w:rsidRDefault="00D1324F" w:rsidP="00DD1B15">
      <w:r>
        <w:separator/>
      </w:r>
    </w:p>
  </w:endnote>
  <w:endnote w:type="continuationSeparator" w:id="0">
    <w:p w14:paraId="0687D8F5" w14:textId="77777777" w:rsidR="00D1324F" w:rsidRDefault="00D1324F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44AEF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Content>
      <w:p w14:paraId="61DB34E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18AA6B7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3AEF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D93C0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2708488"/>
      <w:docPartObj>
        <w:docPartGallery w:val="Page Numbers (Bottom of Page)"/>
        <w:docPartUnique/>
      </w:docPartObj>
    </w:sdtPr>
    <w:sdtContent>
      <w:p w14:paraId="7F8A6773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BAFB357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BD864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7E259" w14:textId="77777777" w:rsidR="00D1324F" w:rsidRDefault="00D1324F" w:rsidP="00DD1B15">
      <w:r>
        <w:separator/>
      </w:r>
    </w:p>
  </w:footnote>
  <w:footnote w:type="continuationSeparator" w:id="0">
    <w:p w14:paraId="62706373" w14:textId="77777777" w:rsidR="00D1324F" w:rsidRDefault="00D1324F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F4C5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E29AD17" wp14:editId="7FE23813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8637F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F54BA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48E203F" wp14:editId="7B77E7B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2D942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C086F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41271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6B58A7D" wp14:editId="0D8EC198">
          <wp:extent cx="972199" cy="252000"/>
          <wp:effectExtent l="0" t="0" r="0" b="0"/>
          <wp:docPr id="386514806" name="图片 386514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D36FC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1510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CA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56AC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0696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1324F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201B86A"/>
  <w15:chartTrackingRefBased/>
  <w15:docId w15:val="{990D498F-2B16-4903-BCF3-A0AD6189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0</TotalTime>
  <Pages>11</Pages>
  <Words>1184</Words>
  <Characters>6752</Characters>
  <Application>Microsoft Office Word</Application>
  <DocSecurity>0</DocSecurity>
  <Lines>56</Lines>
  <Paragraphs>15</Paragraphs>
  <ScaleCrop>false</ScaleCrop>
  <Company>ths</Company>
  <LinksUpToDate>false</LinksUpToDate>
  <CharactersWithSpaces>7921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2024-03-09T05:44:00Z</dcterms:created>
  <dcterms:modified xsi:type="dcterms:W3CDTF">2024-03-09T05:44:00Z</dcterms:modified>
</cp:coreProperties>
</file>