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A6C16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7CA1795B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五方零碳楼</w:t>
      </w:r>
      <w:bookmarkEnd w:id="1"/>
    </w:p>
    <w:p w14:paraId="59B99184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3F105FBA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2353630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E6CC48C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ADC558F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DBD2B7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D3950C4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五方零碳楼</w:t>
            </w:r>
            <w:bookmarkEnd w:id="2"/>
          </w:p>
        </w:tc>
      </w:tr>
      <w:tr w:rsidR="00D40158" w:rsidRPr="00D40158" w14:paraId="246492A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CB071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4DB194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7EF741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5BDC4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C1F4D8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郑州大学</w:t>
            </w:r>
            <w:bookmarkEnd w:id="4"/>
          </w:p>
        </w:tc>
      </w:tr>
      <w:tr w:rsidR="00D40158" w:rsidRPr="00D40158" w14:paraId="2A27EA7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465E7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EA2E49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郑州大学</w:t>
            </w:r>
            <w:bookmarkEnd w:id="5"/>
          </w:p>
        </w:tc>
      </w:tr>
      <w:tr w:rsidR="00D40158" w:rsidRPr="00D40158" w14:paraId="1E4CA5C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59C15F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65C4EE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9B908F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80884C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6F9D6F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0E77D3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99C4E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823650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7B469C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BBC2968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C8D66F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2024年1月9日</w:t>
              </w:r>
            </w:smartTag>
            <w:bookmarkEnd w:id="6"/>
          </w:p>
        </w:tc>
      </w:tr>
    </w:tbl>
    <w:p w14:paraId="1F49B7EE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6A21DC62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41ADC364" wp14:editId="422D99D6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30107AE9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B25AD9D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3481849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FD8619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8"/>
          </w:p>
        </w:tc>
      </w:tr>
      <w:tr w:rsidR="00D40158" w:rsidRPr="00D40158" w14:paraId="23EB17FE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F8227E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F41371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0D77BD" w:rsidRPr="00D40158" w14:paraId="41CD4FD6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0D042C51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7424C603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241B8EC1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7C7C8A33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0CEAEFA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T18836926711</w:t>
            </w:r>
            <w:bookmarkEnd w:id="10"/>
          </w:p>
        </w:tc>
      </w:tr>
    </w:tbl>
    <w:p w14:paraId="50404519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CA7B8C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967BACC" w14:textId="77777777" w:rsidR="007809B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652674" w:history="1">
        <w:r w:rsidR="007809B3" w:rsidRPr="00384808">
          <w:rPr>
            <w:rStyle w:val="a7"/>
          </w:rPr>
          <w:t>1</w:t>
        </w:r>
        <w:r w:rsidR="007809B3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809B3" w:rsidRPr="00384808">
          <w:rPr>
            <w:rStyle w:val="a7"/>
          </w:rPr>
          <w:t>建筑概况</w:t>
        </w:r>
        <w:r w:rsidR="007809B3">
          <w:rPr>
            <w:webHidden/>
          </w:rPr>
          <w:tab/>
        </w:r>
        <w:r w:rsidR="007809B3">
          <w:rPr>
            <w:webHidden/>
          </w:rPr>
          <w:fldChar w:fldCharType="begin"/>
        </w:r>
        <w:r w:rsidR="007809B3">
          <w:rPr>
            <w:webHidden/>
          </w:rPr>
          <w:instrText xml:space="preserve"> PAGEREF _Toc155652674 \h </w:instrText>
        </w:r>
        <w:r w:rsidR="007809B3">
          <w:rPr>
            <w:webHidden/>
          </w:rPr>
        </w:r>
        <w:r w:rsidR="007809B3">
          <w:rPr>
            <w:webHidden/>
          </w:rPr>
          <w:fldChar w:fldCharType="separate"/>
        </w:r>
        <w:r w:rsidR="007809B3">
          <w:rPr>
            <w:webHidden/>
          </w:rPr>
          <w:t>1</w:t>
        </w:r>
        <w:r w:rsidR="007809B3">
          <w:rPr>
            <w:webHidden/>
          </w:rPr>
          <w:fldChar w:fldCharType="end"/>
        </w:r>
      </w:hyperlink>
    </w:p>
    <w:p w14:paraId="7B761985" w14:textId="77777777" w:rsidR="007809B3" w:rsidRDefault="007809B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52675" w:history="1">
        <w:r w:rsidRPr="00384808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84808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_Toc155652675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CBDF55B" w14:textId="77777777" w:rsidR="007809B3" w:rsidRDefault="00780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676" w:history="1">
        <w:r w:rsidRPr="00384808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4808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_Toc155652676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E7A8F95" w14:textId="77777777" w:rsidR="007809B3" w:rsidRDefault="00780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677" w:history="1">
        <w:r w:rsidRPr="00384808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4808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_Toc155652677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EE313C7" w14:textId="77777777" w:rsidR="007809B3" w:rsidRDefault="00780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678" w:history="1">
        <w:r w:rsidRPr="00384808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4808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_Toc155652678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87AB287" w14:textId="77777777" w:rsidR="007809B3" w:rsidRDefault="00780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679" w:history="1">
        <w:r w:rsidRPr="00384808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4808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_Toc155652679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61FBAD6" w14:textId="77777777" w:rsidR="007809B3" w:rsidRDefault="007809B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52680" w:history="1">
        <w:r w:rsidRPr="00384808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84808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A4F7CC2" w14:textId="77777777" w:rsidR="007809B3" w:rsidRDefault="007809B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52681" w:history="1">
        <w:r w:rsidRPr="00384808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84808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_Toc155652681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671F039" w14:textId="77777777" w:rsidR="007809B3" w:rsidRDefault="00780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682" w:history="1">
        <w:r w:rsidRPr="00384808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4808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_Toc155652682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C199B11" w14:textId="77777777" w:rsidR="007809B3" w:rsidRDefault="007809B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683" w:history="1">
        <w:r w:rsidRPr="00384808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4808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D5EA548" w14:textId="77777777" w:rsidR="007809B3" w:rsidRDefault="00780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684" w:history="1">
        <w:r w:rsidRPr="00384808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4808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2F78748" w14:textId="77777777" w:rsidR="007809B3" w:rsidRDefault="007809B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685" w:history="1">
        <w:r w:rsidRPr="00384808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4808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D0DC3F9" w14:textId="77777777" w:rsidR="007809B3" w:rsidRDefault="00780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686" w:history="1">
        <w:r w:rsidRPr="00384808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4808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4241A1A" w14:textId="77777777" w:rsidR="007809B3" w:rsidRDefault="007809B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687" w:history="1">
        <w:r w:rsidRPr="00384808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4808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80A07A0" w14:textId="77777777" w:rsidR="007809B3" w:rsidRDefault="00780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688" w:history="1">
        <w:r w:rsidRPr="00384808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4808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3D35719" w14:textId="77777777" w:rsidR="007809B3" w:rsidRDefault="007809B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689" w:history="1">
        <w:r w:rsidRPr="00384808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4808">
          <w:rPr>
            <w:rStyle w:val="a7"/>
          </w:rPr>
          <w:t>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_Toc155652689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DC128FC" w14:textId="77777777" w:rsidR="007809B3" w:rsidRDefault="00780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690" w:history="1">
        <w:r w:rsidRPr="00384808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4808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_Toc155652690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64E094A" w14:textId="77777777" w:rsidR="007809B3" w:rsidRDefault="007809B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691" w:history="1">
        <w:r w:rsidRPr="00384808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4808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AC72922" w14:textId="77777777" w:rsidR="007809B3" w:rsidRDefault="00780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692" w:history="1">
        <w:r w:rsidRPr="00384808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4808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581E19B" w14:textId="77777777" w:rsidR="007809B3" w:rsidRDefault="007809B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693" w:history="1">
        <w:r w:rsidRPr="00384808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4808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2B8D27E" w14:textId="77777777" w:rsidR="007809B3" w:rsidRDefault="00780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694" w:history="1">
        <w:r w:rsidRPr="00384808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4808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7702E26" w14:textId="77777777" w:rsidR="007809B3" w:rsidRDefault="00780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695" w:history="1">
        <w:r w:rsidRPr="00384808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4808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5A743BD" w14:textId="77777777" w:rsidR="007809B3" w:rsidRDefault="007809B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52696" w:history="1">
        <w:r w:rsidRPr="00384808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84808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_Toc155652696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CDEA4FE" w14:textId="77777777" w:rsidR="007809B3" w:rsidRDefault="00780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697" w:history="1">
        <w:r w:rsidRPr="00384808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4808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_Toc155652697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46C7D5C" w14:textId="77777777" w:rsidR="007809B3" w:rsidRDefault="00780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698" w:history="1">
        <w:r w:rsidRPr="00384808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4808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1123180" w14:textId="77777777" w:rsidR="007809B3" w:rsidRDefault="007809B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52699" w:history="1">
        <w:r w:rsidRPr="00384808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84808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_Toc155652699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201D7BD" w14:textId="77777777" w:rsidR="007809B3" w:rsidRDefault="00780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700" w:history="1">
        <w:r w:rsidRPr="00384808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4808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BBE3824" w14:textId="77777777" w:rsidR="007809B3" w:rsidRDefault="00780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701" w:history="1">
        <w:r w:rsidRPr="00384808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4808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_Toc155652701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B7C85B0" w14:textId="77777777" w:rsidR="007809B3" w:rsidRDefault="007809B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52702" w:history="1">
        <w:r w:rsidRPr="00384808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84808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32164CA" w14:textId="77777777" w:rsidR="007809B3" w:rsidRDefault="00780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703" w:history="1">
        <w:r w:rsidRPr="00384808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4808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3246788" w14:textId="77777777" w:rsidR="007809B3" w:rsidRDefault="00780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704" w:history="1">
        <w:r w:rsidRPr="00384808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4808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6A4B78D" w14:textId="77777777" w:rsidR="007809B3" w:rsidRDefault="00780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705" w:history="1">
        <w:r w:rsidRPr="00384808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4808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82292D6" w14:textId="77777777" w:rsidR="007809B3" w:rsidRDefault="007809B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706" w:history="1">
        <w:r w:rsidRPr="00384808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84808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167E3D3" w14:textId="77777777" w:rsidR="007809B3" w:rsidRDefault="007809B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52707" w:history="1">
        <w:r w:rsidRPr="00384808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84808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99BE573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CBE57C6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55652674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2C90AAFE" w14:textId="77777777" w:rsidTr="00432A98">
        <w:tc>
          <w:tcPr>
            <w:tcW w:w="2831" w:type="dxa"/>
            <w:shd w:val="clear" w:color="auto" w:fill="E6E6E6"/>
            <w:vAlign w:val="center"/>
          </w:tcPr>
          <w:p w14:paraId="5D3A2F74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C3B5DF8" w14:textId="77777777" w:rsidR="00432A98" w:rsidRDefault="00432A98" w:rsidP="00025AFE">
            <w:bookmarkStart w:id="13" w:name="地理位置"/>
            <w:r>
              <w:t>河南</w:t>
            </w:r>
            <w:r>
              <w:t>-</w:t>
            </w:r>
            <w:r>
              <w:t>郑州</w:t>
            </w:r>
            <w:bookmarkEnd w:id="13"/>
          </w:p>
        </w:tc>
      </w:tr>
      <w:tr w:rsidR="00432A98" w14:paraId="1C0F086B" w14:textId="77777777" w:rsidTr="00432A98">
        <w:tc>
          <w:tcPr>
            <w:tcW w:w="2831" w:type="dxa"/>
            <w:shd w:val="clear" w:color="auto" w:fill="E6E6E6"/>
            <w:vAlign w:val="center"/>
          </w:tcPr>
          <w:p w14:paraId="44FC9915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2989870F" w14:textId="77777777" w:rsidR="00432A98" w:rsidRDefault="00432A98" w:rsidP="00025AFE">
            <w:bookmarkStart w:id="14" w:name="气候分区"/>
            <w:r>
              <w:t>寒冷</w:t>
            </w:r>
            <w:bookmarkEnd w:id="14"/>
          </w:p>
        </w:tc>
      </w:tr>
      <w:tr w:rsidR="00432A98" w14:paraId="4CEC359E" w14:textId="77777777" w:rsidTr="00432A98">
        <w:tc>
          <w:tcPr>
            <w:tcW w:w="2831" w:type="dxa"/>
            <w:shd w:val="clear" w:color="auto" w:fill="E6E6E6"/>
            <w:vAlign w:val="center"/>
          </w:tcPr>
          <w:p w14:paraId="07C2ACAB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5266CDA6" w14:textId="77777777" w:rsidR="00432A98" w:rsidRDefault="00432A98" w:rsidP="00025AFE">
            <w:bookmarkStart w:id="15" w:name="纬度"/>
            <w:r>
              <w:t>34.72</w:t>
            </w:r>
            <w:bookmarkEnd w:id="15"/>
          </w:p>
        </w:tc>
      </w:tr>
      <w:tr w:rsidR="00432A98" w14:paraId="2F147A04" w14:textId="77777777" w:rsidTr="00432A98">
        <w:tc>
          <w:tcPr>
            <w:tcW w:w="2831" w:type="dxa"/>
            <w:shd w:val="clear" w:color="auto" w:fill="E6E6E6"/>
            <w:vAlign w:val="center"/>
          </w:tcPr>
          <w:p w14:paraId="1CD1BFD9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5B9AC51" w14:textId="77777777" w:rsidR="00432A98" w:rsidRDefault="00432A98" w:rsidP="00025AFE">
            <w:bookmarkStart w:id="16" w:name="经度"/>
            <w:r>
              <w:t>113.65</w:t>
            </w:r>
            <w:bookmarkEnd w:id="16"/>
          </w:p>
        </w:tc>
      </w:tr>
      <w:tr w:rsidR="00432A98" w14:paraId="0457DBF6" w14:textId="77777777" w:rsidTr="00432A98">
        <w:tc>
          <w:tcPr>
            <w:tcW w:w="2831" w:type="dxa"/>
            <w:shd w:val="clear" w:color="auto" w:fill="E6E6E6"/>
            <w:vAlign w:val="center"/>
          </w:tcPr>
          <w:p w14:paraId="3F99B615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6EB1A2D" w14:textId="77777777" w:rsidR="00432A98" w:rsidRDefault="00432A98" w:rsidP="00025AFE">
            <w:bookmarkStart w:id="17" w:name="项目名称＃2"/>
            <w:r>
              <w:t>五方零碳楼</w:t>
            </w:r>
            <w:bookmarkEnd w:id="17"/>
          </w:p>
        </w:tc>
      </w:tr>
      <w:tr w:rsidR="00432A98" w14:paraId="7CA6DD36" w14:textId="77777777" w:rsidTr="00432A98">
        <w:tc>
          <w:tcPr>
            <w:tcW w:w="2831" w:type="dxa"/>
            <w:shd w:val="clear" w:color="auto" w:fill="E6E6E6"/>
            <w:vAlign w:val="center"/>
          </w:tcPr>
          <w:p w14:paraId="399E14E7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0094C607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667DA16E" w14:textId="77777777" w:rsidR="00432A98" w:rsidRDefault="00432A98" w:rsidP="00025AFE"/>
        </w:tc>
      </w:tr>
      <w:tr w:rsidR="00432A98" w14:paraId="69F49627" w14:textId="77777777" w:rsidTr="00432A98">
        <w:tc>
          <w:tcPr>
            <w:tcW w:w="2831" w:type="dxa"/>
            <w:shd w:val="clear" w:color="auto" w:fill="E6E6E6"/>
            <w:vAlign w:val="center"/>
          </w:tcPr>
          <w:p w14:paraId="28816DA2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0857B400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2045.40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7A116CE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3E0FEECB" w14:textId="77777777" w:rsidTr="00432A98">
        <w:tc>
          <w:tcPr>
            <w:tcW w:w="2831" w:type="dxa"/>
            <w:shd w:val="clear" w:color="auto" w:fill="E6E6E6"/>
            <w:vAlign w:val="center"/>
          </w:tcPr>
          <w:p w14:paraId="673154A5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6A892F28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17.60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2BE2FCFB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32BB0B1E" w14:textId="77777777" w:rsidTr="00432A98">
        <w:tc>
          <w:tcPr>
            <w:tcW w:w="2831" w:type="dxa"/>
            <w:shd w:val="clear" w:color="auto" w:fill="E6E6E6"/>
            <w:vAlign w:val="center"/>
          </w:tcPr>
          <w:p w14:paraId="0448B1C6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73D8AC1A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3</w:t>
            </w:r>
            <w:bookmarkEnd w:id="22"/>
          </w:p>
        </w:tc>
        <w:tc>
          <w:tcPr>
            <w:tcW w:w="3395" w:type="dxa"/>
            <w:vAlign w:val="center"/>
          </w:tcPr>
          <w:p w14:paraId="5A4F63F8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373F8611" w14:textId="77777777" w:rsidTr="00432A98">
        <w:tc>
          <w:tcPr>
            <w:tcW w:w="2831" w:type="dxa"/>
            <w:shd w:val="clear" w:color="auto" w:fill="E6E6E6"/>
            <w:vAlign w:val="center"/>
          </w:tcPr>
          <w:p w14:paraId="4CA65890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4A05DE9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1B070C86" w14:textId="77777777" w:rsidR="00467D84" w:rsidRDefault="00CA6DD4" w:rsidP="00070074">
      <w:pPr>
        <w:pStyle w:val="1"/>
      </w:pPr>
      <w:bookmarkStart w:id="25" w:name="_Toc155652675"/>
      <w:r>
        <w:rPr>
          <w:rFonts w:hint="eastAsia"/>
        </w:rPr>
        <w:t>气象</w:t>
      </w:r>
      <w:r>
        <w:t>数据</w:t>
      </w:r>
      <w:bookmarkEnd w:id="25"/>
    </w:p>
    <w:p w14:paraId="78783C0E" w14:textId="77777777" w:rsidR="00033DE7" w:rsidRDefault="00033DE7" w:rsidP="00033DE7">
      <w:pPr>
        <w:pStyle w:val="2"/>
      </w:pPr>
      <w:bookmarkStart w:id="26" w:name="_Toc155652676"/>
      <w:r>
        <w:rPr>
          <w:rFonts w:hint="eastAsia"/>
        </w:rPr>
        <w:t>气象地点</w:t>
      </w:r>
      <w:bookmarkEnd w:id="26"/>
    </w:p>
    <w:p w14:paraId="37A4DAF3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河南</w:t>
      </w:r>
      <w:r>
        <w:t>-</w:t>
      </w:r>
      <w:r>
        <w:t>郑州</w:t>
      </w:r>
      <w:r>
        <w:t xml:space="preserve">, </w:t>
      </w:r>
      <w:r>
        <w:t>《建筑节能气象参数标准》</w:t>
      </w:r>
      <w:r>
        <w:t>JGJ346-2014</w:t>
      </w:r>
      <w:bookmarkEnd w:id="27"/>
    </w:p>
    <w:p w14:paraId="4A706B7A" w14:textId="77777777" w:rsidR="00640E36" w:rsidRDefault="009C2673" w:rsidP="00640E36">
      <w:pPr>
        <w:pStyle w:val="2"/>
      </w:pPr>
      <w:bookmarkStart w:id="28" w:name="_Toc155652677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55D800EF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50F49B4A" wp14:editId="52F63588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8B3F4" w14:textId="77777777" w:rsidR="00F25477" w:rsidRDefault="00615FD8" w:rsidP="00615FD8">
      <w:pPr>
        <w:pStyle w:val="2"/>
      </w:pPr>
      <w:bookmarkStart w:id="30" w:name="日最小干球温度变化表"/>
      <w:bookmarkStart w:id="31" w:name="_Toc155652678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150C7D65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4A707F78" wp14:editId="58D6E8FF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358CC" w14:textId="77777777" w:rsidR="00615FD8" w:rsidRDefault="00A71379" w:rsidP="00A71379">
      <w:pPr>
        <w:pStyle w:val="2"/>
      </w:pPr>
      <w:bookmarkStart w:id="33" w:name="_Toc155652679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F5581B" w14:paraId="2513A4A3" w14:textId="77777777">
        <w:tc>
          <w:tcPr>
            <w:tcW w:w="1131" w:type="dxa"/>
            <w:shd w:val="clear" w:color="auto" w:fill="E6E6E6"/>
            <w:vAlign w:val="center"/>
          </w:tcPr>
          <w:p w14:paraId="1BE23A11" w14:textId="77777777" w:rsidR="00F5581B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0DA5B3E" w14:textId="77777777" w:rsidR="00F5581B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EB34C9" w14:textId="77777777" w:rsidR="00F5581B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154E600" w14:textId="77777777" w:rsidR="00F5581B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0865D1" w14:textId="77777777" w:rsidR="00F5581B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36D844" w14:textId="77777777" w:rsidR="00F5581B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F5581B" w14:paraId="61E69F11" w14:textId="77777777">
        <w:tc>
          <w:tcPr>
            <w:tcW w:w="1131" w:type="dxa"/>
            <w:shd w:val="clear" w:color="auto" w:fill="E6E6E6"/>
            <w:vAlign w:val="center"/>
          </w:tcPr>
          <w:p w14:paraId="7D9FC579" w14:textId="77777777" w:rsidR="00F5581B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5679F00" w14:textId="77777777" w:rsidR="00F5581B" w:rsidRDefault="00000000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34BC082" w14:textId="77777777" w:rsidR="00F5581B" w:rsidRDefault="00000000">
            <w:r>
              <w:t>38.3</w:t>
            </w:r>
          </w:p>
        </w:tc>
        <w:tc>
          <w:tcPr>
            <w:tcW w:w="1556" w:type="dxa"/>
            <w:vAlign w:val="center"/>
          </w:tcPr>
          <w:p w14:paraId="2C24F84B" w14:textId="77777777" w:rsidR="00F5581B" w:rsidRDefault="00000000">
            <w:r>
              <w:t>21.1</w:t>
            </w:r>
          </w:p>
        </w:tc>
        <w:tc>
          <w:tcPr>
            <w:tcW w:w="1556" w:type="dxa"/>
            <w:vAlign w:val="center"/>
          </w:tcPr>
          <w:p w14:paraId="21563083" w14:textId="77777777" w:rsidR="00F5581B" w:rsidRDefault="00000000">
            <w:r>
              <w:t>8.9</w:t>
            </w:r>
          </w:p>
        </w:tc>
        <w:tc>
          <w:tcPr>
            <w:tcW w:w="1556" w:type="dxa"/>
            <w:vAlign w:val="center"/>
          </w:tcPr>
          <w:p w14:paraId="028FCE36" w14:textId="77777777" w:rsidR="00F5581B" w:rsidRDefault="00000000">
            <w:r>
              <w:t>61.4</w:t>
            </w:r>
          </w:p>
        </w:tc>
      </w:tr>
      <w:tr w:rsidR="00F5581B" w14:paraId="7CA2A09F" w14:textId="77777777">
        <w:tc>
          <w:tcPr>
            <w:tcW w:w="1131" w:type="dxa"/>
            <w:shd w:val="clear" w:color="auto" w:fill="E6E6E6"/>
            <w:vAlign w:val="center"/>
          </w:tcPr>
          <w:p w14:paraId="67714AE2" w14:textId="77777777" w:rsidR="00F5581B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0052ACAD" w14:textId="77777777" w:rsidR="00F5581B" w:rsidRDefault="00000000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EB723E3" w14:textId="77777777" w:rsidR="00F5581B" w:rsidRDefault="00000000">
            <w:r>
              <w:t>-10.6</w:t>
            </w:r>
          </w:p>
        </w:tc>
        <w:tc>
          <w:tcPr>
            <w:tcW w:w="1556" w:type="dxa"/>
            <w:vAlign w:val="center"/>
          </w:tcPr>
          <w:p w14:paraId="52E8C0C3" w14:textId="77777777" w:rsidR="00F5581B" w:rsidRDefault="00000000">
            <w:r>
              <w:t>-10.6</w:t>
            </w:r>
          </w:p>
        </w:tc>
        <w:tc>
          <w:tcPr>
            <w:tcW w:w="1556" w:type="dxa"/>
            <w:vAlign w:val="center"/>
          </w:tcPr>
          <w:p w14:paraId="4637E676" w14:textId="77777777" w:rsidR="00F5581B" w:rsidRDefault="00000000">
            <w:r>
              <w:t>1.4</w:t>
            </w:r>
          </w:p>
        </w:tc>
        <w:tc>
          <w:tcPr>
            <w:tcW w:w="1556" w:type="dxa"/>
            <w:vAlign w:val="center"/>
          </w:tcPr>
          <w:p w14:paraId="69910CBD" w14:textId="77777777" w:rsidR="00F5581B" w:rsidRDefault="00000000">
            <w:r>
              <w:t>-7.1</w:t>
            </w:r>
          </w:p>
        </w:tc>
      </w:tr>
    </w:tbl>
    <w:p w14:paraId="05F8FE88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3C496A2B" w14:textId="77777777" w:rsidR="00A71379" w:rsidRDefault="001C5FD8" w:rsidP="000843B1">
      <w:pPr>
        <w:pStyle w:val="1"/>
      </w:pPr>
      <w:bookmarkStart w:id="35" w:name="_Toc155652680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677AC764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BECH2023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6C402403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73B27B60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21340E7C" w14:textId="77777777" w:rsidR="00BC2B16" w:rsidRDefault="00BC2B16" w:rsidP="00BC2B16">
      <w:pPr>
        <w:pStyle w:val="1"/>
      </w:pPr>
      <w:bookmarkStart w:id="37" w:name="_Toc155652681"/>
      <w:r>
        <w:rPr>
          <w:rFonts w:hint="eastAsia"/>
        </w:rPr>
        <w:t>围护</w:t>
      </w:r>
      <w:r>
        <w:t>结构</w:t>
      </w:r>
      <w:bookmarkEnd w:id="37"/>
    </w:p>
    <w:p w14:paraId="651C6138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55652682"/>
      <w:bookmarkEnd w:id="38"/>
      <w:r>
        <w:rPr>
          <w:kern w:val="2"/>
        </w:rPr>
        <w:t>屋顶构造</w:t>
      </w:r>
      <w:bookmarkEnd w:id="39"/>
    </w:p>
    <w:p w14:paraId="0CCA87B3" w14:textId="77777777" w:rsidR="00F5581B" w:rsidRDefault="00000000">
      <w:pPr>
        <w:pStyle w:val="3"/>
        <w:widowControl w:val="0"/>
        <w:rPr>
          <w:kern w:val="2"/>
          <w:szCs w:val="24"/>
        </w:rPr>
      </w:pPr>
      <w:bookmarkStart w:id="40" w:name="_Toc155652683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5581B" w14:paraId="3A42CD3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0C49626" w14:textId="77777777" w:rsidR="00F5581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C10B85" w14:textId="77777777" w:rsidR="00F5581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E3AD62" w14:textId="77777777" w:rsidR="00F5581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7F47B1" w14:textId="77777777" w:rsidR="00F5581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EE28E4" w14:textId="77777777" w:rsidR="00F5581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A399A2" w14:textId="77777777" w:rsidR="00F5581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49976B" w14:textId="77777777" w:rsidR="00F5581B" w:rsidRDefault="00000000">
            <w:pPr>
              <w:jc w:val="center"/>
            </w:pPr>
            <w:r>
              <w:t>热惰性指标</w:t>
            </w:r>
          </w:p>
        </w:tc>
      </w:tr>
      <w:tr w:rsidR="00F5581B" w14:paraId="2998CDE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FC7C62B" w14:textId="77777777" w:rsidR="00F5581B" w:rsidRDefault="00F5581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E0A3DE2" w14:textId="77777777" w:rsidR="00F5581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F4CDEA" w14:textId="77777777" w:rsidR="00F5581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8C3013" w14:textId="77777777" w:rsidR="00F5581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1D06DF" w14:textId="77777777" w:rsidR="00F5581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9D54CE" w14:textId="77777777" w:rsidR="00F5581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CB3ABA" w14:textId="77777777" w:rsidR="00F5581B" w:rsidRDefault="00000000">
            <w:pPr>
              <w:jc w:val="center"/>
            </w:pPr>
            <w:r>
              <w:t>D=R*S</w:t>
            </w:r>
          </w:p>
        </w:tc>
      </w:tr>
      <w:tr w:rsidR="00F5581B" w14:paraId="153DE8CA" w14:textId="77777777">
        <w:tc>
          <w:tcPr>
            <w:tcW w:w="3345" w:type="dxa"/>
            <w:vAlign w:val="center"/>
          </w:tcPr>
          <w:p w14:paraId="661F288C" w14:textId="77777777" w:rsidR="00F5581B" w:rsidRDefault="00000000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4636DB5" w14:textId="77777777" w:rsidR="00F5581B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05749359" w14:textId="77777777" w:rsidR="00F5581B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64456198" w14:textId="77777777" w:rsidR="00F5581B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54BE0120" w14:textId="77777777" w:rsidR="00F5581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83DFA99" w14:textId="77777777" w:rsidR="00F5581B" w:rsidRDefault="00000000">
            <w:r>
              <w:t>0.029</w:t>
            </w:r>
          </w:p>
        </w:tc>
        <w:tc>
          <w:tcPr>
            <w:tcW w:w="1064" w:type="dxa"/>
            <w:vAlign w:val="center"/>
          </w:tcPr>
          <w:p w14:paraId="1CC38E7C" w14:textId="77777777" w:rsidR="00F5581B" w:rsidRDefault="00000000">
            <w:r>
              <w:t>0.097</w:t>
            </w:r>
          </w:p>
        </w:tc>
      </w:tr>
      <w:tr w:rsidR="00F5581B" w14:paraId="10E6E728" w14:textId="77777777">
        <w:tc>
          <w:tcPr>
            <w:tcW w:w="3345" w:type="dxa"/>
            <w:vAlign w:val="center"/>
          </w:tcPr>
          <w:p w14:paraId="03185AA3" w14:textId="77777777" w:rsidR="00F5581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859DD1B" w14:textId="77777777" w:rsidR="00F5581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A843001" w14:textId="77777777" w:rsidR="00F5581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C323CA8" w14:textId="77777777" w:rsidR="00F5581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E4DA589" w14:textId="77777777" w:rsidR="00F5581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3D474EE" w14:textId="77777777" w:rsidR="00F5581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8968131" w14:textId="77777777" w:rsidR="00F5581B" w:rsidRDefault="00000000">
            <w:r>
              <w:t>0.245</w:t>
            </w:r>
          </w:p>
        </w:tc>
      </w:tr>
      <w:tr w:rsidR="00F5581B" w14:paraId="4F7C4A2F" w14:textId="77777777">
        <w:tc>
          <w:tcPr>
            <w:tcW w:w="3345" w:type="dxa"/>
            <w:vAlign w:val="center"/>
          </w:tcPr>
          <w:p w14:paraId="053E9F69" w14:textId="77777777" w:rsidR="00F5581B" w:rsidRDefault="00000000">
            <w:r>
              <w:lastRenderedPageBreak/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4E762342" w14:textId="77777777" w:rsidR="00F5581B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253389F3" w14:textId="77777777" w:rsidR="00F5581B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53FE321" w14:textId="77777777" w:rsidR="00F5581B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3EF93724" w14:textId="77777777" w:rsidR="00F5581B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79C524DC" w14:textId="77777777" w:rsidR="00F5581B" w:rsidRDefault="00000000">
            <w:r>
              <w:t>2.424</w:t>
            </w:r>
          </w:p>
        </w:tc>
        <w:tc>
          <w:tcPr>
            <w:tcW w:w="1064" w:type="dxa"/>
            <w:vAlign w:val="center"/>
          </w:tcPr>
          <w:p w14:paraId="1B240263" w14:textId="77777777" w:rsidR="00F5581B" w:rsidRDefault="00000000">
            <w:r>
              <w:t>1.440</w:t>
            </w:r>
          </w:p>
        </w:tc>
      </w:tr>
      <w:tr w:rsidR="00F5581B" w14:paraId="7CE18FA2" w14:textId="77777777">
        <w:tc>
          <w:tcPr>
            <w:tcW w:w="3345" w:type="dxa"/>
            <w:vAlign w:val="center"/>
          </w:tcPr>
          <w:p w14:paraId="6E36CC15" w14:textId="77777777" w:rsidR="00F5581B" w:rsidRDefault="00000000">
            <w:r>
              <w:t>水泥珍珠岩找坡层</w:t>
            </w:r>
          </w:p>
        </w:tc>
        <w:tc>
          <w:tcPr>
            <w:tcW w:w="848" w:type="dxa"/>
            <w:vAlign w:val="center"/>
          </w:tcPr>
          <w:p w14:paraId="474027C2" w14:textId="77777777" w:rsidR="00F5581B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3420723" w14:textId="77777777" w:rsidR="00F5581B" w:rsidRDefault="00000000">
            <w:r>
              <w:t>0.490</w:t>
            </w:r>
          </w:p>
        </w:tc>
        <w:tc>
          <w:tcPr>
            <w:tcW w:w="1075" w:type="dxa"/>
            <w:vAlign w:val="center"/>
          </w:tcPr>
          <w:p w14:paraId="17186C09" w14:textId="77777777" w:rsidR="00F5581B" w:rsidRDefault="00000000">
            <w:r>
              <w:t>10.408</w:t>
            </w:r>
          </w:p>
        </w:tc>
        <w:tc>
          <w:tcPr>
            <w:tcW w:w="848" w:type="dxa"/>
            <w:vAlign w:val="center"/>
          </w:tcPr>
          <w:p w14:paraId="1EF55018" w14:textId="77777777" w:rsidR="00F5581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40E6363" w14:textId="77777777" w:rsidR="00F5581B" w:rsidRDefault="00000000">
            <w:r>
              <w:t>0.245</w:t>
            </w:r>
          </w:p>
        </w:tc>
        <w:tc>
          <w:tcPr>
            <w:tcW w:w="1064" w:type="dxa"/>
            <w:vAlign w:val="center"/>
          </w:tcPr>
          <w:p w14:paraId="7707AF6B" w14:textId="77777777" w:rsidR="00F5581B" w:rsidRDefault="00000000">
            <w:r>
              <w:t>2.549</w:t>
            </w:r>
          </w:p>
        </w:tc>
      </w:tr>
      <w:tr w:rsidR="00F5581B" w14:paraId="2586A1EB" w14:textId="77777777">
        <w:tc>
          <w:tcPr>
            <w:tcW w:w="3345" w:type="dxa"/>
            <w:vAlign w:val="center"/>
          </w:tcPr>
          <w:p w14:paraId="74502C1D" w14:textId="77777777" w:rsidR="00F5581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2B954E3" w14:textId="77777777" w:rsidR="00F5581B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5AFA6826" w14:textId="77777777" w:rsidR="00F5581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37A51EB" w14:textId="77777777" w:rsidR="00F5581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6A59597" w14:textId="77777777" w:rsidR="00F5581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96886F0" w14:textId="77777777" w:rsidR="00F5581B" w:rsidRDefault="00000000">
            <w:r>
              <w:t>0.057</w:t>
            </w:r>
          </w:p>
        </w:tc>
        <w:tc>
          <w:tcPr>
            <w:tcW w:w="1064" w:type="dxa"/>
            <w:vAlign w:val="center"/>
          </w:tcPr>
          <w:p w14:paraId="6A0D9128" w14:textId="77777777" w:rsidR="00F5581B" w:rsidRDefault="00000000">
            <w:r>
              <w:t>0.989</w:t>
            </w:r>
          </w:p>
        </w:tc>
      </w:tr>
      <w:tr w:rsidR="00F5581B" w14:paraId="2975CE25" w14:textId="77777777">
        <w:tc>
          <w:tcPr>
            <w:tcW w:w="3345" w:type="dxa"/>
            <w:vAlign w:val="center"/>
          </w:tcPr>
          <w:p w14:paraId="38FE8DE9" w14:textId="77777777" w:rsidR="00F5581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896FFCF" w14:textId="77777777" w:rsidR="00F5581B" w:rsidRDefault="00000000">
            <w:r>
              <w:t>325</w:t>
            </w:r>
          </w:p>
        </w:tc>
        <w:tc>
          <w:tcPr>
            <w:tcW w:w="1075" w:type="dxa"/>
            <w:vAlign w:val="center"/>
          </w:tcPr>
          <w:p w14:paraId="73E06BB5" w14:textId="77777777" w:rsidR="00F5581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390F1D9" w14:textId="77777777" w:rsidR="00F5581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A9AC54E" w14:textId="77777777" w:rsidR="00F5581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E90395F" w14:textId="77777777" w:rsidR="00F5581B" w:rsidRDefault="00000000">
            <w:r>
              <w:t>2.778</w:t>
            </w:r>
          </w:p>
        </w:tc>
        <w:tc>
          <w:tcPr>
            <w:tcW w:w="1064" w:type="dxa"/>
            <w:vAlign w:val="center"/>
          </w:tcPr>
          <w:p w14:paraId="0DF5CAE8" w14:textId="77777777" w:rsidR="00F5581B" w:rsidRDefault="00000000">
            <w:r>
              <w:t>5.319</w:t>
            </w:r>
          </w:p>
        </w:tc>
      </w:tr>
      <w:tr w:rsidR="00F5581B" w14:paraId="4B4B7CF6" w14:textId="77777777">
        <w:tc>
          <w:tcPr>
            <w:tcW w:w="3345" w:type="dxa"/>
            <w:shd w:val="clear" w:color="auto" w:fill="E6E6E6"/>
            <w:vAlign w:val="center"/>
          </w:tcPr>
          <w:p w14:paraId="27722D32" w14:textId="77777777" w:rsidR="00F5581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23CA324" w14:textId="77777777" w:rsidR="00F5581B" w:rsidRDefault="00000000">
            <w:pPr>
              <w:jc w:val="center"/>
            </w:pPr>
            <w:r>
              <w:t>0.88[</w:t>
            </w:r>
            <w:r>
              <w:t>默认</w:t>
            </w:r>
            <w:r>
              <w:t>]</w:t>
            </w:r>
          </w:p>
        </w:tc>
      </w:tr>
      <w:tr w:rsidR="00F5581B" w14:paraId="2D7C9440" w14:textId="77777777">
        <w:tc>
          <w:tcPr>
            <w:tcW w:w="3345" w:type="dxa"/>
            <w:shd w:val="clear" w:color="auto" w:fill="E6E6E6"/>
            <w:vAlign w:val="center"/>
          </w:tcPr>
          <w:p w14:paraId="2A05BDE3" w14:textId="77777777" w:rsidR="00F5581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952831C" w14:textId="77777777" w:rsidR="00F5581B" w:rsidRDefault="00000000">
            <w:pPr>
              <w:jc w:val="center"/>
            </w:pPr>
            <w:r>
              <w:t>0.34</w:t>
            </w:r>
          </w:p>
        </w:tc>
      </w:tr>
      <w:tr w:rsidR="00F5581B" w14:paraId="0EB60AB8" w14:textId="77777777">
        <w:tc>
          <w:tcPr>
            <w:tcW w:w="3345" w:type="dxa"/>
            <w:shd w:val="clear" w:color="auto" w:fill="E6E6E6"/>
            <w:vAlign w:val="center"/>
          </w:tcPr>
          <w:p w14:paraId="1F50353E" w14:textId="77777777" w:rsidR="00F5581B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631744C4" w14:textId="77777777" w:rsidR="00F5581B" w:rsidRDefault="00000000">
            <w:pPr>
              <w:jc w:val="center"/>
            </w:pPr>
            <w:r>
              <w:t>K = 0.39, D = 4.64</w:t>
            </w:r>
          </w:p>
        </w:tc>
      </w:tr>
      <w:tr w:rsidR="00F5581B" w14:paraId="3F088530" w14:textId="77777777">
        <w:tc>
          <w:tcPr>
            <w:tcW w:w="3345" w:type="dxa"/>
            <w:shd w:val="clear" w:color="auto" w:fill="E6E6E6"/>
            <w:vAlign w:val="center"/>
          </w:tcPr>
          <w:p w14:paraId="78C5DD74" w14:textId="77777777" w:rsidR="00F5581B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59CD9636" w14:textId="77777777" w:rsidR="00F5581B" w:rsidRDefault="00F5581B"/>
        </w:tc>
      </w:tr>
      <w:tr w:rsidR="00F5581B" w14:paraId="3E4CABB0" w14:textId="77777777">
        <w:tc>
          <w:tcPr>
            <w:tcW w:w="3345" w:type="dxa"/>
            <w:shd w:val="clear" w:color="auto" w:fill="E6E6E6"/>
            <w:vAlign w:val="center"/>
          </w:tcPr>
          <w:p w14:paraId="44EA47AC" w14:textId="77777777" w:rsidR="00F5581B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6ACC6507" w14:textId="77777777" w:rsidR="00F5581B" w:rsidRDefault="00000000">
            <w:pPr>
              <w:jc w:val="center"/>
            </w:pPr>
            <w:r>
              <w:t>河南夏热冬冷居住</w:t>
            </w:r>
            <w:r>
              <w:t>2006</w:t>
            </w:r>
            <w:r>
              <w:t>标准第</w:t>
            </w:r>
            <w:r>
              <w:t>25</w:t>
            </w:r>
            <w:r>
              <w:t>页</w:t>
            </w:r>
          </w:p>
        </w:tc>
      </w:tr>
    </w:tbl>
    <w:p w14:paraId="1E635961" w14:textId="77777777" w:rsidR="00F5581B" w:rsidRDefault="00000000">
      <w:pPr>
        <w:pStyle w:val="2"/>
        <w:widowControl w:val="0"/>
        <w:rPr>
          <w:kern w:val="2"/>
        </w:rPr>
      </w:pPr>
      <w:bookmarkStart w:id="41" w:name="_Toc155652684"/>
      <w:r>
        <w:rPr>
          <w:kern w:val="2"/>
        </w:rPr>
        <w:t>外墙构造</w:t>
      </w:r>
      <w:bookmarkEnd w:id="41"/>
    </w:p>
    <w:p w14:paraId="64689AEE" w14:textId="77777777" w:rsidR="00F5581B" w:rsidRDefault="00000000">
      <w:pPr>
        <w:pStyle w:val="3"/>
        <w:widowControl w:val="0"/>
        <w:rPr>
          <w:kern w:val="2"/>
          <w:szCs w:val="24"/>
        </w:rPr>
      </w:pPr>
      <w:bookmarkStart w:id="42" w:name="_Toc155652685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5581B" w14:paraId="550239A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C0C7B3F" w14:textId="77777777" w:rsidR="00F5581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E0F11C" w14:textId="77777777" w:rsidR="00F5581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8E951D" w14:textId="77777777" w:rsidR="00F5581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FB607D" w14:textId="77777777" w:rsidR="00F5581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B164EA" w14:textId="77777777" w:rsidR="00F5581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79461E" w14:textId="77777777" w:rsidR="00F5581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83AFF6" w14:textId="77777777" w:rsidR="00F5581B" w:rsidRDefault="00000000">
            <w:pPr>
              <w:jc w:val="center"/>
            </w:pPr>
            <w:r>
              <w:t>热惰性指标</w:t>
            </w:r>
          </w:p>
        </w:tc>
      </w:tr>
      <w:tr w:rsidR="00F5581B" w14:paraId="08F39DC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16A6182" w14:textId="77777777" w:rsidR="00F5581B" w:rsidRDefault="00F5581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92B87A6" w14:textId="77777777" w:rsidR="00F5581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FFD9D4" w14:textId="77777777" w:rsidR="00F5581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544A7F" w14:textId="77777777" w:rsidR="00F5581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BAB19F" w14:textId="77777777" w:rsidR="00F5581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3CDF2D" w14:textId="77777777" w:rsidR="00F5581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4AA6F3" w14:textId="77777777" w:rsidR="00F5581B" w:rsidRDefault="00000000">
            <w:pPr>
              <w:jc w:val="center"/>
            </w:pPr>
            <w:r>
              <w:t>D=R*S</w:t>
            </w:r>
          </w:p>
        </w:tc>
      </w:tr>
      <w:tr w:rsidR="00F5581B" w14:paraId="598D01C0" w14:textId="77777777">
        <w:tc>
          <w:tcPr>
            <w:tcW w:w="3345" w:type="dxa"/>
            <w:vAlign w:val="center"/>
          </w:tcPr>
          <w:p w14:paraId="04F9C666" w14:textId="77777777" w:rsidR="00F5581B" w:rsidRDefault="00000000">
            <w:r>
              <w:t>聚苯乙烯泡沫板</w:t>
            </w:r>
            <w:r>
              <w:t>1.20</w:t>
            </w:r>
          </w:p>
        </w:tc>
        <w:tc>
          <w:tcPr>
            <w:tcW w:w="848" w:type="dxa"/>
            <w:vAlign w:val="center"/>
          </w:tcPr>
          <w:p w14:paraId="7D3CF35E" w14:textId="77777777" w:rsidR="00F5581B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265165D2" w14:textId="77777777" w:rsidR="00F5581B" w:rsidRDefault="00000000">
            <w:r>
              <w:t>0.050</w:t>
            </w:r>
          </w:p>
        </w:tc>
        <w:tc>
          <w:tcPr>
            <w:tcW w:w="1075" w:type="dxa"/>
            <w:vAlign w:val="center"/>
          </w:tcPr>
          <w:p w14:paraId="1BBBE8C2" w14:textId="77777777" w:rsidR="00F5581B" w:rsidRDefault="00000000">
            <w:r>
              <w:t>0.431</w:t>
            </w:r>
          </w:p>
        </w:tc>
        <w:tc>
          <w:tcPr>
            <w:tcW w:w="848" w:type="dxa"/>
            <w:vAlign w:val="center"/>
          </w:tcPr>
          <w:p w14:paraId="12DD0830" w14:textId="77777777" w:rsidR="00F5581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48FC545" w14:textId="77777777" w:rsidR="00F5581B" w:rsidRDefault="00000000">
            <w:r>
              <w:t>1.000</w:t>
            </w:r>
          </w:p>
        </w:tc>
        <w:tc>
          <w:tcPr>
            <w:tcW w:w="1064" w:type="dxa"/>
            <w:vAlign w:val="center"/>
          </w:tcPr>
          <w:p w14:paraId="5A8FCBDF" w14:textId="77777777" w:rsidR="00F5581B" w:rsidRDefault="00000000">
            <w:r>
              <w:t>0.431</w:t>
            </w:r>
          </w:p>
        </w:tc>
      </w:tr>
      <w:tr w:rsidR="00F5581B" w14:paraId="4D9AFE30" w14:textId="77777777">
        <w:tc>
          <w:tcPr>
            <w:tcW w:w="3345" w:type="dxa"/>
            <w:vAlign w:val="center"/>
          </w:tcPr>
          <w:p w14:paraId="1189177E" w14:textId="77777777" w:rsidR="00F5581B" w:rsidRDefault="00000000">
            <w:r>
              <w:t>加气砼砌块</w:t>
            </w:r>
            <w:r>
              <w:t>200</w:t>
            </w:r>
            <w:r>
              <w:t>厚</w:t>
            </w:r>
            <w:r>
              <w:t>1.25</w:t>
            </w:r>
          </w:p>
        </w:tc>
        <w:tc>
          <w:tcPr>
            <w:tcW w:w="848" w:type="dxa"/>
            <w:vAlign w:val="center"/>
          </w:tcPr>
          <w:p w14:paraId="5356F019" w14:textId="77777777" w:rsidR="00F5581B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945D92E" w14:textId="77777777" w:rsidR="00F5581B" w:rsidRDefault="00000000">
            <w:r>
              <w:t>0.250</w:t>
            </w:r>
          </w:p>
        </w:tc>
        <w:tc>
          <w:tcPr>
            <w:tcW w:w="1075" w:type="dxa"/>
            <w:vAlign w:val="center"/>
          </w:tcPr>
          <w:p w14:paraId="17A99B58" w14:textId="77777777" w:rsidR="00F5581B" w:rsidRDefault="00000000">
            <w:r>
              <w:t>3.754</w:t>
            </w:r>
          </w:p>
        </w:tc>
        <w:tc>
          <w:tcPr>
            <w:tcW w:w="848" w:type="dxa"/>
            <w:vAlign w:val="center"/>
          </w:tcPr>
          <w:p w14:paraId="60B94C71" w14:textId="77777777" w:rsidR="00F5581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FB68436" w14:textId="77777777" w:rsidR="00F5581B" w:rsidRDefault="00000000">
            <w:r>
              <w:t>0.800</w:t>
            </w:r>
          </w:p>
        </w:tc>
        <w:tc>
          <w:tcPr>
            <w:tcW w:w="1064" w:type="dxa"/>
            <w:vAlign w:val="center"/>
          </w:tcPr>
          <w:p w14:paraId="57FADA71" w14:textId="77777777" w:rsidR="00F5581B" w:rsidRDefault="00000000">
            <w:r>
              <w:t>3.003</w:t>
            </w:r>
          </w:p>
        </w:tc>
      </w:tr>
      <w:tr w:rsidR="00F5581B" w14:paraId="08BABD20" w14:textId="77777777">
        <w:tc>
          <w:tcPr>
            <w:tcW w:w="3345" w:type="dxa"/>
            <w:vAlign w:val="center"/>
          </w:tcPr>
          <w:p w14:paraId="4E1648CF" w14:textId="77777777" w:rsidR="00F5581B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7F41114" w14:textId="77777777" w:rsidR="00F5581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9400AF9" w14:textId="77777777" w:rsidR="00F5581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8F1E313" w14:textId="77777777" w:rsidR="00F5581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2A12A0A" w14:textId="77777777" w:rsidR="00F5581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BD6AF2D" w14:textId="77777777" w:rsidR="00F5581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60B409D" w14:textId="77777777" w:rsidR="00F5581B" w:rsidRDefault="00000000">
            <w:r>
              <w:t>0.245</w:t>
            </w:r>
          </w:p>
        </w:tc>
      </w:tr>
      <w:tr w:rsidR="00F5581B" w14:paraId="62A1E0E4" w14:textId="77777777">
        <w:tc>
          <w:tcPr>
            <w:tcW w:w="3345" w:type="dxa"/>
            <w:vAlign w:val="center"/>
          </w:tcPr>
          <w:p w14:paraId="7EF6324A" w14:textId="77777777" w:rsidR="00F5581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5F42D87" w14:textId="77777777" w:rsidR="00F5581B" w:rsidRDefault="00000000">
            <w:r>
              <w:t>270</w:t>
            </w:r>
          </w:p>
        </w:tc>
        <w:tc>
          <w:tcPr>
            <w:tcW w:w="1075" w:type="dxa"/>
            <w:vAlign w:val="center"/>
          </w:tcPr>
          <w:p w14:paraId="43837C91" w14:textId="77777777" w:rsidR="00F5581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64EAF6D" w14:textId="77777777" w:rsidR="00F5581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3ACBFE4" w14:textId="77777777" w:rsidR="00F5581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54A58C3" w14:textId="77777777" w:rsidR="00F5581B" w:rsidRDefault="00000000">
            <w:r>
              <w:t>1.822</w:t>
            </w:r>
          </w:p>
        </w:tc>
        <w:tc>
          <w:tcPr>
            <w:tcW w:w="1064" w:type="dxa"/>
            <w:vAlign w:val="center"/>
          </w:tcPr>
          <w:p w14:paraId="103BD688" w14:textId="77777777" w:rsidR="00F5581B" w:rsidRDefault="00000000">
            <w:r>
              <w:t>3.679</w:t>
            </w:r>
          </w:p>
        </w:tc>
      </w:tr>
      <w:tr w:rsidR="00F5581B" w14:paraId="011B7FF0" w14:textId="77777777">
        <w:tc>
          <w:tcPr>
            <w:tcW w:w="3345" w:type="dxa"/>
            <w:shd w:val="clear" w:color="auto" w:fill="E6E6E6"/>
            <w:vAlign w:val="center"/>
          </w:tcPr>
          <w:p w14:paraId="773D8196" w14:textId="77777777" w:rsidR="00F5581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DA153E0" w14:textId="77777777" w:rsidR="00F5581B" w:rsidRDefault="00000000">
            <w:pPr>
              <w:jc w:val="center"/>
            </w:pPr>
            <w:r>
              <w:t>0.65[</w:t>
            </w:r>
            <w:r>
              <w:t>默认</w:t>
            </w:r>
            <w:r>
              <w:t>]</w:t>
            </w:r>
          </w:p>
        </w:tc>
      </w:tr>
      <w:tr w:rsidR="00F5581B" w14:paraId="588AA8B3" w14:textId="77777777">
        <w:tc>
          <w:tcPr>
            <w:tcW w:w="3345" w:type="dxa"/>
            <w:shd w:val="clear" w:color="auto" w:fill="E6E6E6"/>
            <w:vAlign w:val="center"/>
          </w:tcPr>
          <w:p w14:paraId="1707B936" w14:textId="77777777" w:rsidR="00F5581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E5907BD" w14:textId="77777777" w:rsidR="00F5581B" w:rsidRDefault="00000000">
            <w:pPr>
              <w:jc w:val="center"/>
            </w:pPr>
            <w:r>
              <w:t>0.51</w:t>
            </w:r>
          </w:p>
        </w:tc>
      </w:tr>
      <w:tr w:rsidR="00F5581B" w14:paraId="636060FD" w14:textId="77777777">
        <w:tc>
          <w:tcPr>
            <w:tcW w:w="3345" w:type="dxa"/>
            <w:shd w:val="clear" w:color="auto" w:fill="E6E6E6"/>
            <w:vAlign w:val="center"/>
          </w:tcPr>
          <w:p w14:paraId="5A76C4B6" w14:textId="77777777" w:rsidR="00F5581B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19656F02" w14:textId="77777777" w:rsidR="00F5581B" w:rsidRDefault="00000000">
            <w:pPr>
              <w:jc w:val="center"/>
            </w:pPr>
            <w:r>
              <w:t>K = 0.51, D = 3.68</w:t>
            </w:r>
          </w:p>
        </w:tc>
      </w:tr>
      <w:tr w:rsidR="00F5581B" w14:paraId="6AC520EC" w14:textId="77777777">
        <w:tc>
          <w:tcPr>
            <w:tcW w:w="3345" w:type="dxa"/>
            <w:shd w:val="clear" w:color="auto" w:fill="E6E6E6"/>
            <w:vAlign w:val="center"/>
          </w:tcPr>
          <w:p w14:paraId="0375ABC5" w14:textId="77777777" w:rsidR="00F5581B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544B6095" w14:textId="77777777" w:rsidR="00F5581B" w:rsidRDefault="00F5581B"/>
        </w:tc>
      </w:tr>
      <w:tr w:rsidR="00F5581B" w14:paraId="44C6649D" w14:textId="77777777">
        <w:tc>
          <w:tcPr>
            <w:tcW w:w="3345" w:type="dxa"/>
            <w:shd w:val="clear" w:color="auto" w:fill="E6E6E6"/>
            <w:vAlign w:val="center"/>
          </w:tcPr>
          <w:p w14:paraId="278CF40C" w14:textId="77777777" w:rsidR="00F5581B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657B4301" w14:textId="77777777" w:rsidR="00F5581B" w:rsidRDefault="00000000">
            <w:pPr>
              <w:jc w:val="center"/>
            </w:pPr>
            <w:r>
              <w:t>河南居住规范</w:t>
            </w:r>
            <w:r>
              <w:t>40</w:t>
            </w:r>
            <w:r>
              <w:t>页</w:t>
            </w:r>
          </w:p>
        </w:tc>
      </w:tr>
    </w:tbl>
    <w:p w14:paraId="0A0EC06B" w14:textId="77777777" w:rsidR="00F5581B" w:rsidRDefault="00000000">
      <w:pPr>
        <w:pStyle w:val="2"/>
        <w:widowControl w:val="0"/>
        <w:rPr>
          <w:kern w:val="2"/>
        </w:rPr>
      </w:pPr>
      <w:bookmarkStart w:id="43" w:name="_Toc155652686"/>
      <w:r>
        <w:rPr>
          <w:kern w:val="2"/>
        </w:rPr>
        <w:t>挑空楼板构造</w:t>
      </w:r>
      <w:bookmarkEnd w:id="43"/>
    </w:p>
    <w:p w14:paraId="72F87321" w14:textId="77777777" w:rsidR="00F5581B" w:rsidRDefault="00000000">
      <w:pPr>
        <w:pStyle w:val="3"/>
        <w:widowControl w:val="0"/>
        <w:rPr>
          <w:kern w:val="2"/>
          <w:szCs w:val="24"/>
        </w:rPr>
      </w:pPr>
      <w:bookmarkStart w:id="44" w:name="_Toc155652687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5581B" w14:paraId="2D9F676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065A3E9" w14:textId="77777777" w:rsidR="00F5581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4E0347" w14:textId="77777777" w:rsidR="00F5581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E08845" w14:textId="77777777" w:rsidR="00F5581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D891DD" w14:textId="77777777" w:rsidR="00F5581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609A1D" w14:textId="77777777" w:rsidR="00F5581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05014F" w14:textId="77777777" w:rsidR="00F5581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100513" w14:textId="77777777" w:rsidR="00F5581B" w:rsidRDefault="00000000">
            <w:pPr>
              <w:jc w:val="center"/>
            </w:pPr>
            <w:r>
              <w:t>热惰性指标</w:t>
            </w:r>
          </w:p>
        </w:tc>
      </w:tr>
      <w:tr w:rsidR="00F5581B" w14:paraId="7DFA596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74F5294" w14:textId="77777777" w:rsidR="00F5581B" w:rsidRDefault="00F5581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91FE863" w14:textId="77777777" w:rsidR="00F5581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22D1AA" w14:textId="77777777" w:rsidR="00F5581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D24D55" w14:textId="77777777" w:rsidR="00F5581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EDA958" w14:textId="77777777" w:rsidR="00F5581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866B5C" w14:textId="77777777" w:rsidR="00F5581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D192D2" w14:textId="77777777" w:rsidR="00F5581B" w:rsidRDefault="00000000">
            <w:pPr>
              <w:jc w:val="center"/>
            </w:pPr>
            <w:r>
              <w:t>D=R*S</w:t>
            </w:r>
          </w:p>
        </w:tc>
      </w:tr>
      <w:tr w:rsidR="00F5581B" w14:paraId="030E6B82" w14:textId="77777777">
        <w:tc>
          <w:tcPr>
            <w:tcW w:w="3345" w:type="dxa"/>
            <w:vAlign w:val="center"/>
          </w:tcPr>
          <w:p w14:paraId="0845B452" w14:textId="77777777" w:rsidR="00F5581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5235BDE" w14:textId="77777777" w:rsidR="00F5581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88848AF" w14:textId="77777777" w:rsidR="00F5581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F595749" w14:textId="77777777" w:rsidR="00F5581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1767312" w14:textId="77777777" w:rsidR="00F5581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829546E" w14:textId="77777777" w:rsidR="00F5581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498C019" w14:textId="77777777" w:rsidR="00F5581B" w:rsidRDefault="00000000">
            <w:r>
              <w:t>0.245</w:t>
            </w:r>
          </w:p>
        </w:tc>
      </w:tr>
      <w:tr w:rsidR="00F5581B" w14:paraId="5FC4AAFC" w14:textId="77777777">
        <w:tc>
          <w:tcPr>
            <w:tcW w:w="3345" w:type="dxa"/>
            <w:vAlign w:val="center"/>
          </w:tcPr>
          <w:p w14:paraId="5B3F0755" w14:textId="77777777" w:rsidR="00F5581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C092F0F" w14:textId="77777777" w:rsidR="00F5581B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75F2180" w14:textId="77777777" w:rsidR="00F5581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794F72E" w14:textId="77777777" w:rsidR="00F5581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8DB64B7" w14:textId="77777777" w:rsidR="00F5581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3B3CBDA" w14:textId="77777777" w:rsidR="00F5581B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3A017F9" w14:textId="77777777" w:rsidR="00F5581B" w:rsidRDefault="00000000">
            <w:r>
              <w:t>1.186</w:t>
            </w:r>
          </w:p>
        </w:tc>
      </w:tr>
      <w:tr w:rsidR="00F5581B" w14:paraId="379E93CF" w14:textId="77777777">
        <w:tc>
          <w:tcPr>
            <w:tcW w:w="3345" w:type="dxa"/>
            <w:vAlign w:val="center"/>
          </w:tcPr>
          <w:p w14:paraId="16E06562" w14:textId="77777777" w:rsidR="00F5581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99E204B" w14:textId="77777777" w:rsidR="00F5581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2499FDD" w14:textId="77777777" w:rsidR="00F5581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D8680C1" w14:textId="77777777" w:rsidR="00F5581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C06510C" w14:textId="77777777" w:rsidR="00F5581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95FF72C" w14:textId="77777777" w:rsidR="00F5581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19A4D92" w14:textId="77777777" w:rsidR="00F5581B" w:rsidRDefault="00000000">
            <w:r>
              <w:t>0.245</w:t>
            </w:r>
          </w:p>
        </w:tc>
      </w:tr>
      <w:tr w:rsidR="00F5581B" w14:paraId="5D888B75" w14:textId="77777777">
        <w:tc>
          <w:tcPr>
            <w:tcW w:w="3345" w:type="dxa"/>
            <w:vAlign w:val="center"/>
          </w:tcPr>
          <w:p w14:paraId="599947C3" w14:textId="77777777" w:rsidR="00F5581B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862DC54" w14:textId="77777777" w:rsidR="00F5581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3AB7036" w14:textId="77777777" w:rsidR="00F5581B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2FC9E75" w14:textId="77777777" w:rsidR="00F5581B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057DC59" w14:textId="77777777" w:rsidR="00F5581B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05AD271D" w14:textId="77777777" w:rsidR="00F5581B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5EC242C6" w14:textId="77777777" w:rsidR="00F5581B" w:rsidRDefault="00000000">
            <w:r>
              <w:t>0.227</w:t>
            </w:r>
          </w:p>
        </w:tc>
      </w:tr>
      <w:tr w:rsidR="00F5581B" w14:paraId="0BCA5FC9" w14:textId="77777777">
        <w:tc>
          <w:tcPr>
            <w:tcW w:w="3345" w:type="dxa"/>
            <w:vAlign w:val="center"/>
          </w:tcPr>
          <w:p w14:paraId="5A5AE610" w14:textId="77777777" w:rsidR="00F5581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C38D67E" w14:textId="77777777" w:rsidR="00F5581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B898214" w14:textId="77777777" w:rsidR="00F5581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5501F18" w14:textId="77777777" w:rsidR="00F5581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DC5AFCA" w14:textId="77777777" w:rsidR="00F5581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3F5AA95" w14:textId="77777777" w:rsidR="00F5581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29DD392" w14:textId="77777777" w:rsidR="00F5581B" w:rsidRDefault="00000000">
            <w:r>
              <w:t>0.245</w:t>
            </w:r>
          </w:p>
        </w:tc>
      </w:tr>
      <w:tr w:rsidR="00F5581B" w14:paraId="7F5E4B91" w14:textId="77777777">
        <w:tc>
          <w:tcPr>
            <w:tcW w:w="3345" w:type="dxa"/>
            <w:vAlign w:val="center"/>
          </w:tcPr>
          <w:p w14:paraId="6DC94A07" w14:textId="77777777" w:rsidR="00F5581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E29EE98" w14:textId="77777777" w:rsidR="00F5581B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09B32765" w14:textId="77777777" w:rsidR="00F5581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8FB0FEE" w14:textId="77777777" w:rsidR="00F5581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29EE6D2" w14:textId="77777777" w:rsidR="00F5581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509B318" w14:textId="77777777" w:rsidR="00F5581B" w:rsidRDefault="00000000">
            <w:r>
              <w:t>0.689</w:t>
            </w:r>
          </w:p>
        </w:tc>
        <w:tc>
          <w:tcPr>
            <w:tcW w:w="1064" w:type="dxa"/>
            <w:vAlign w:val="center"/>
          </w:tcPr>
          <w:p w14:paraId="10289163" w14:textId="77777777" w:rsidR="00F5581B" w:rsidRDefault="00000000">
            <w:r>
              <w:t>2.146</w:t>
            </w:r>
          </w:p>
        </w:tc>
      </w:tr>
      <w:tr w:rsidR="00F5581B" w14:paraId="3ABFECFD" w14:textId="77777777">
        <w:tc>
          <w:tcPr>
            <w:tcW w:w="3345" w:type="dxa"/>
            <w:shd w:val="clear" w:color="auto" w:fill="E6E6E6"/>
            <w:vAlign w:val="center"/>
          </w:tcPr>
          <w:p w14:paraId="5F85FA40" w14:textId="77777777" w:rsidR="00F5581B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1DE5DC4" w14:textId="77777777" w:rsidR="00F5581B" w:rsidRDefault="00000000">
            <w:pPr>
              <w:jc w:val="center"/>
            </w:pPr>
            <w:r>
              <w:t>1.19</w:t>
            </w:r>
          </w:p>
        </w:tc>
      </w:tr>
    </w:tbl>
    <w:p w14:paraId="6FF37602" w14:textId="77777777" w:rsidR="00F5581B" w:rsidRDefault="00000000">
      <w:pPr>
        <w:pStyle w:val="2"/>
        <w:widowControl w:val="0"/>
        <w:rPr>
          <w:kern w:val="2"/>
        </w:rPr>
      </w:pPr>
      <w:bookmarkStart w:id="45" w:name="_Toc155652688"/>
      <w:r>
        <w:rPr>
          <w:kern w:val="2"/>
        </w:rPr>
        <w:lastRenderedPageBreak/>
        <w:t>楼板构造</w:t>
      </w:r>
      <w:bookmarkEnd w:id="45"/>
    </w:p>
    <w:p w14:paraId="6A030B3B" w14:textId="77777777" w:rsidR="00F5581B" w:rsidRDefault="00000000">
      <w:pPr>
        <w:pStyle w:val="3"/>
        <w:widowControl w:val="0"/>
        <w:rPr>
          <w:kern w:val="2"/>
          <w:szCs w:val="24"/>
        </w:rPr>
      </w:pPr>
      <w:bookmarkStart w:id="46" w:name="_Toc155652689"/>
      <w:r>
        <w:rPr>
          <w:kern w:val="2"/>
          <w:szCs w:val="24"/>
        </w:rPr>
        <w:t>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5581B" w14:paraId="437FDF9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1D2D4D7" w14:textId="77777777" w:rsidR="00F5581B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3BFFFD" w14:textId="77777777" w:rsidR="00F5581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D87C7A" w14:textId="77777777" w:rsidR="00F5581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2C3FEB" w14:textId="77777777" w:rsidR="00F5581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9CEDEA" w14:textId="77777777" w:rsidR="00F5581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601827" w14:textId="77777777" w:rsidR="00F5581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8B6A76" w14:textId="77777777" w:rsidR="00F5581B" w:rsidRDefault="00000000">
            <w:pPr>
              <w:jc w:val="center"/>
            </w:pPr>
            <w:r>
              <w:t>热惰性指标</w:t>
            </w:r>
          </w:p>
        </w:tc>
      </w:tr>
      <w:tr w:rsidR="00F5581B" w14:paraId="55DF1E0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BB2BDCA" w14:textId="77777777" w:rsidR="00F5581B" w:rsidRDefault="00F5581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327BEDB" w14:textId="77777777" w:rsidR="00F5581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D1B48C" w14:textId="77777777" w:rsidR="00F5581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08224C" w14:textId="77777777" w:rsidR="00F5581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18835F" w14:textId="77777777" w:rsidR="00F5581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748B1C" w14:textId="77777777" w:rsidR="00F5581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098279" w14:textId="77777777" w:rsidR="00F5581B" w:rsidRDefault="00000000">
            <w:pPr>
              <w:jc w:val="center"/>
            </w:pPr>
            <w:r>
              <w:t>D=R*S</w:t>
            </w:r>
          </w:p>
        </w:tc>
      </w:tr>
      <w:tr w:rsidR="00F5581B" w14:paraId="39A7B965" w14:textId="77777777">
        <w:tc>
          <w:tcPr>
            <w:tcW w:w="3345" w:type="dxa"/>
            <w:vAlign w:val="center"/>
          </w:tcPr>
          <w:p w14:paraId="6B8EFDD7" w14:textId="77777777" w:rsidR="00F5581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7AD11CC" w14:textId="77777777" w:rsidR="00F5581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590A023" w14:textId="77777777" w:rsidR="00F5581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85C6789" w14:textId="77777777" w:rsidR="00F5581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BFCC053" w14:textId="77777777" w:rsidR="00F5581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A6AE38E" w14:textId="77777777" w:rsidR="00F5581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1A8894B" w14:textId="77777777" w:rsidR="00F5581B" w:rsidRDefault="00000000">
            <w:r>
              <w:t>0.245</w:t>
            </w:r>
          </w:p>
        </w:tc>
      </w:tr>
      <w:tr w:rsidR="00F5581B" w14:paraId="47BE3C7B" w14:textId="77777777">
        <w:tc>
          <w:tcPr>
            <w:tcW w:w="3345" w:type="dxa"/>
            <w:vAlign w:val="center"/>
          </w:tcPr>
          <w:p w14:paraId="7280258A" w14:textId="77777777" w:rsidR="00F5581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92D203C" w14:textId="77777777" w:rsidR="00F5581B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33A7671" w14:textId="77777777" w:rsidR="00F5581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4DE7BF5" w14:textId="77777777" w:rsidR="00F5581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646349B" w14:textId="77777777" w:rsidR="00F5581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E5CE689" w14:textId="77777777" w:rsidR="00F5581B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D0519DD" w14:textId="77777777" w:rsidR="00F5581B" w:rsidRDefault="00000000">
            <w:r>
              <w:t>1.186</w:t>
            </w:r>
          </w:p>
        </w:tc>
      </w:tr>
      <w:tr w:rsidR="00F5581B" w14:paraId="482B02B3" w14:textId="77777777">
        <w:tc>
          <w:tcPr>
            <w:tcW w:w="3345" w:type="dxa"/>
            <w:vAlign w:val="center"/>
          </w:tcPr>
          <w:p w14:paraId="682304A3" w14:textId="77777777" w:rsidR="00F5581B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275C5C5" w14:textId="77777777" w:rsidR="00F5581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B30E744" w14:textId="77777777" w:rsidR="00F5581B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3E24E73B" w14:textId="77777777" w:rsidR="00F5581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8C79FDF" w14:textId="77777777" w:rsidR="00F5581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D4CF4E6" w14:textId="77777777" w:rsidR="00F5581B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5C5BC896" w14:textId="77777777" w:rsidR="00F5581B" w:rsidRDefault="00000000">
            <w:r>
              <w:t>0.249</w:t>
            </w:r>
          </w:p>
        </w:tc>
      </w:tr>
      <w:tr w:rsidR="00F5581B" w14:paraId="31607AB3" w14:textId="77777777">
        <w:tc>
          <w:tcPr>
            <w:tcW w:w="3345" w:type="dxa"/>
            <w:vAlign w:val="center"/>
          </w:tcPr>
          <w:p w14:paraId="35136F8F" w14:textId="77777777" w:rsidR="00F5581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5AB9552" w14:textId="77777777" w:rsidR="00F5581B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628C327E" w14:textId="77777777" w:rsidR="00F5581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77A0575" w14:textId="77777777" w:rsidR="00F5581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F3032BE" w14:textId="77777777" w:rsidR="00F5581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71789AD" w14:textId="77777777" w:rsidR="00F5581B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3D0985D8" w14:textId="77777777" w:rsidR="00F5581B" w:rsidRDefault="00000000">
            <w:r>
              <w:t>1.679</w:t>
            </w:r>
          </w:p>
        </w:tc>
      </w:tr>
      <w:tr w:rsidR="00F5581B" w14:paraId="15518A9B" w14:textId="77777777">
        <w:tc>
          <w:tcPr>
            <w:tcW w:w="3345" w:type="dxa"/>
            <w:shd w:val="clear" w:color="auto" w:fill="E6E6E6"/>
            <w:vAlign w:val="center"/>
          </w:tcPr>
          <w:p w14:paraId="5D4FE697" w14:textId="77777777" w:rsidR="00F5581B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5D4E0638" w14:textId="77777777" w:rsidR="00F5581B" w:rsidRDefault="00000000">
            <w:pPr>
              <w:jc w:val="center"/>
            </w:pPr>
            <w:r>
              <w:t>2.98</w:t>
            </w:r>
          </w:p>
        </w:tc>
      </w:tr>
    </w:tbl>
    <w:p w14:paraId="743F243D" w14:textId="77777777" w:rsidR="00F5581B" w:rsidRDefault="00000000">
      <w:pPr>
        <w:pStyle w:val="2"/>
        <w:widowControl w:val="0"/>
        <w:rPr>
          <w:kern w:val="2"/>
        </w:rPr>
      </w:pPr>
      <w:bookmarkStart w:id="47" w:name="_Toc155652690"/>
      <w:r>
        <w:rPr>
          <w:kern w:val="2"/>
        </w:rPr>
        <w:t>周边地面构造</w:t>
      </w:r>
      <w:bookmarkEnd w:id="47"/>
    </w:p>
    <w:p w14:paraId="355E2063" w14:textId="77777777" w:rsidR="00F5581B" w:rsidRDefault="00000000">
      <w:pPr>
        <w:pStyle w:val="3"/>
        <w:widowControl w:val="0"/>
        <w:rPr>
          <w:kern w:val="2"/>
          <w:szCs w:val="24"/>
        </w:rPr>
      </w:pPr>
      <w:bookmarkStart w:id="48" w:name="_Toc155652691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5581B" w14:paraId="40ECA25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70D42EA" w14:textId="77777777" w:rsidR="00F5581B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CCF9C0" w14:textId="77777777" w:rsidR="00F5581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962693" w14:textId="77777777" w:rsidR="00F5581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52977D" w14:textId="77777777" w:rsidR="00F5581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8A7831" w14:textId="77777777" w:rsidR="00F5581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31CB37" w14:textId="77777777" w:rsidR="00F5581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4DC789" w14:textId="77777777" w:rsidR="00F5581B" w:rsidRDefault="00000000">
            <w:pPr>
              <w:jc w:val="center"/>
            </w:pPr>
            <w:r>
              <w:t>热惰性指标</w:t>
            </w:r>
          </w:p>
        </w:tc>
      </w:tr>
      <w:tr w:rsidR="00F5581B" w14:paraId="510BF84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11CE010" w14:textId="77777777" w:rsidR="00F5581B" w:rsidRDefault="00F5581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BCC9456" w14:textId="77777777" w:rsidR="00F5581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638EDE" w14:textId="77777777" w:rsidR="00F5581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6CBC81" w14:textId="77777777" w:rsidR="00F5581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88833E" w14:textId="77777777" w:rsidR="00F5581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1FCE51" w14:textId="77777777" w:rsidR="00F5581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3AEFBD" w14:textId="77777777" w:rsidR="00F5581B" w:rsidRDefault="00000000">
            <w:pPr>
              <w:jc w:val="center"/>
            </w:pPr>
            <w:r>
              <w:t>D=R*S</w:t>
            </w:r>
          </w:p>
        </w:tc>
      </w:tr>
      <w:tr w:rsidR="00F5581B" w14:paraId="36D44755" w14:textId="77777777">
        <w:tc>
          <w:tcPr>
            <w:tcW w:w="3345" w:type="dxa"/>
            <w:vAlign w:val="center"/>
          </w:tcPr>
          <w:p w14:paraId="5341AF96" w14:textId="77777777" w:rsidR="00F5581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9F9F2DF" w14:textId="77777777" w:rsidR="00F5581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4E725A3" w14:textId="77777777" w:rsidR="00F5581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29BA2C6" w14:textId="77777777" w:rsidR="00F5581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7C0677D" w14:textId="77777777" w:rsidR="00F5581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B4EECEA" w14:textId="77777777" w:rsidR="00F5581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DE3CA4A" w14:textId="77777777" w:rsidR="00F5581B" w:rsidRDefault="00000000">
            <w:r>
              <w:t>0.245</w:t>
            </w:r>
          </w:p>
        </w:tc>
      </w:tr>
      <w:tr w:rsidR="00F5581B" w14:paraId="1E144549" w14:textId="77777777">
        <w:tc>
          <w:tcPr>
            <w:tcW w:w="3345" w:type="dxa"/>
            <w:vAlign w:val="center"/>
          </w:tcPr>
          <w:p w14:paraId="08C1688A" w14:textId="77777777" w:rsidR="00F5581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ED435BE" w14:textId="77777777" w:rsidR="00F5581B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E1EC265" w14:textId="77777777" w:rsidR="00F5581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D1466A5" w14:textId="77777777" w:rsidR="00F5581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2B2AC7F" w14:textId="77777777" w:rsidR="00F5581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B9054FC" w14:textId="77777777" w:rsidR="00F5581B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B192103" w14:textId="77777777" w:rsidR="00F5581B" w:rsidRDefault="00000000">
            <w:r>
              <w:t>1.186</w:t>
            </w:r>
          </w:p>
        </w:tc>
      </w:tr>
      <w:tr w:rsidR="00F5581B" w14:paraId="166C6BA4" w14:textId="77777777">
        <w:tc>
          <w:tcPr>
            <w:tcW w:w="3345" w:type="dxa"/>
            <w:vAlign w:val="center"/>
          </w:tcPr>
          <w:p w14:paraId="0AB2C928" w14:textId="77777777" w:rsidR="00F5581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7DBA986" w14:textId="77777777" w:rsidR="00F5581B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110330AE" w14:textId="77777777" w:rsidR="00F5581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26F4320" w14:textId="77777777" w:rsidR="00F5581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16EFA24" w14:textId="77777777" w:rsidR="00F5581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97F16E9" w14:textId="77777777" w:rsidR="00F5581B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7B9ECEB2" w14:textId="77777777" w:rsidR="00F5581B" w:rsidRDefault="00000000">
            <w:r>
              <w:t>1.431</w:t>
            </w:r>
          </w:p>
        </w:tc>
      </w:tr>
      <w:tr w:rsidR="00F5581B" w14:paraId="416084F8" w14:textId="77777777">
        <w:tc>
          <w:tcPr>
            <w:tcW w:w="3345" w:type="dxa"/>
            <w:shd w:val="clear" w:color="auto" w:fill="E6E6E6"/>
            <w:vAlign w:val="center"/>
          </w:tcPr>
          <w:p w14:paraId="586A387C" w14:textId="77777777" w:rsidR="00F5581B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7E05D8F1" w14:textId="77777777" w:rsidR="00F5581B" w:rsidRDefault="00000000">
            <w:pPr>
              <w:jc w:val="center"/>
            </w:pPr>
            <w:r>
              <w:t>0.52</w:t>
            </w:r>
          </w:p>
        </w:tc>
      </w:tr>
      <w:tr w:rsidR="00F5581B" w14:paraId="79A43C61" w14:textId="77777777">
        <w:tc>
          <w:tcPr>
            <w:tcW w:w="3345" w:type="dxa"/>
            <w:vAlign w:val="center"/>
          </w:tcPr>
          <w:p w14:paraId="2ED9FBD5" w14:textId="77777777" w:rsidR="00F5581B" w:rsidRDefault="00F5581B"/>
        </w:tc>
        <w:tc>
          <w:tcPr>
            <w:tcW w:w="848" w:type="dxa"/>
            <w:vAlign w:val="center"/>
          </w:tcPr>
          <w:p w14:paraId="7B9ED6C5" w14:textId="77777777" w:rsidR="00F5581B" w:rsidRDefault="00F5581B"/>
        </w:tc>
        <w:tc>
          <w:tcPr>
            <w:tcW w:w="1075" w:type="dxa"/>
            <w:vAlign w:val="center"/>
          </w:tcPr>
          <w:p w14:paraId="17A22CD8" w14:textId="77777777" w:rsidR="00F5581B" w:rsidRDefault="00F5581B"/>
        </w:tc>
        <w:tc>
          <w:tcPr>
            <w:tcW w:w="1075" w:type="dxa"/>
            <w:vAlign w:val="center"/>
          </w:tcPr>
          <w:p w14:paraId="439F15E3" w14:textId="77777777" w:rsidR="00F5581B" w:rsidRDefault="00F5581B"/>
        </w:tc>
        <w:tc>
          <w:tcPr>
            <w:tcW w:w="848" w:type="dxa"/>
            <w:vAlign w:val="center"/>
          </w:tcPr>
          <w:p w14:paraId="491780E1" w14:textId="77777777" w:rsidR="00F5581B" w:rsidRDefault="00F5581B"/>
        </w:tc>
        <w:tc>
          <w:tcPr>
            <w:tcW w:w="1075" w:type="dxa"/>
            <w:vAlign w:val="center"/>
          </w:tcPr>
          <w:p w14:paraId="25B8024B" w14:textId="77777777" w:rsidR="00F5581B" w:rsidRDefault="00F5581B"/>
        </w:tc>
        <w:tc>
          <w:tcPr>
            <w:tcW w:w="1064" w:type="dxa"/>
            <w:vAlign w:val="center"/>
          </w:tcPr>
          <w:p w14:paraId="1F3CC6D3" w14:textId="77777777" w:rsidR="00F5581B" w:rsidRDefault="00F5581B"/>
        </w:tc>
      </w:tr>
    </w:tbl>
    <w:p w14:paraId="2CAD4A21" w14:textId="77777777" w:rsidR="00F5581B" w:rsidRDefault="00000000">
      <w:pPr>
        <w:pStyle w:val="2"/>
        <w:widowControl w:val="0"/>
        <w:rPr>
          <w:kern w:val="2"/>
        </w:rPr>
      </w:pPr>
      <w:bookmarkStart w:id="49" w:name="_Toc155652692"/>
      <w:r>
        <w:rPr>
          <w:kern w:val="2"/>
        </w:rPr>
        <w:t>非周边地面构造</w:t>
      </w:r>
      <w:bookmarkEnd w:id="49"/>
    </w:p>
    <w:p w14:paraId="0F019541" w14:textId="77777777" w:rsidR="00F5581B" w:rsidRDefault="00000000">
      <w:pPr>
        <w:pStyle w:val="3"/>
        <w:widowControl w:val="0"/>
        <w:rPr>
          <w:kern w:val="2"/>
          <w:szCs w:val="24"/>
        </w:rPr>
      </w:pPr>
      <w:bookmarkStart w:id="50" w:name="_Toc155652693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5581B" w14:paraId="2FBDD94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AC79A1B" w14:textId="77777777" w:rsidR="00F5581B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6FE030" w14:textId="77777777" w:rsidR="00F5581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F87E3B" w14:textId="77777777" w:rsidR="00F5581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0F93C0" w14:textId="77777777" w:rsidR="00F5581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A3D909" w14:textId="77777777" w:rsidR="00F5581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C9EF29" w14:textId="77777777" w:rsidR="00F5581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E8B6E9" w14:textId="77777777" w:rsidR="00F5581B" w:rsidRDefault="00000000">
            <w:pPr>
              <w:jc w:val="center"/>
            </w:pPr>
            <w:r>
              <w:t>热惰性指标</w:t>
            </w:r>
          </w:p>
        </w:tc>
      </w:tr>
      <w:tr w:rsidR="00F5581B" w14:paraId="3EA942A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144F0A1" w14:textId="77777777" w:rsidR="00F5581B" w:rsidRDefault="00F5581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CD00BAE" w14:textId="77777777" w:rsidR="00F5581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5CFF16" w14:textId="77777777" w:rsidR="00F5581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B29F9E" w14:textId="77777777" w:rsidR="00F5581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A26C2F" w14:textId="77777777" w:rsidR="00F5581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1CFD3F" w14:textId="77777777" w:rsidR="00F5581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2C403D" w14:textId="77777777" w:rsidR="00F5581B" w:rsidRDefault="00000000">
            <w:pPr>
              <w:jc w:val="center"/>
            </w:pPr>
            <w:r>
              <w:t>D=R*S</w:t>
            </w:r>
          </w:p>
        </w:tc>
      </w:tr>
      <w:tr w:rsidR="00F5581B" w14:paraId="6651842A" w14:textId="77777777">
        <w:tc>
          <w:tcPr>
            <w:tcW w:w="3345" w:type="dxa"/>
            <w:vAlign w:val="center"/>
          </w:tcPr>
          <w:p w14:paraId="7E6E8FA6" w14:textId="77777777" w:rsidR="00F5581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289E018" w14:textId="77777777" w:rsidR="00F5581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E66DE3F" w14:textId="77777777" w:rsidR="00F5581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B68F586" w14:textId="77777777" w:rsidR="00F5581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49FD8F7" w14:textId="77777777" w:rsidR="00F5581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35359EA" w14:textId="77777777" w:rsidR="00F5581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FAD4C35" w14:textId="77777777" w:rsidR="00F5581B" w:rsidRDefault="00000000">
            <w:r>
              <w:t>0.245</w:t>
            </w:r>
          </w:p>
        </w:tc>
      </w:tr>
      <w:tr w:rsidR="00F5581B" w14:paraId="6D6CD0FF" w14:textId="77777777">
        <w:tc>
          <w:tcPr>
            <w:tcW w:w="3345" w:type="dxa"/>
            <w:vAlign w:val="center"/>
          </w:tcPr>
          <w:p w14:paraId="60482349" w14:textId="77777777" w:rsidR="00F5581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A7E942A" w14:textId="77777777" w:rsidR="00F5581B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506F7A1" w14:textId="77777777" w:rsidR="00F5581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756DCAB" w14:textId="77777777" w:rsidR="00F5581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A5C454B" w14:textId="77777777" w:rsidR="00F5581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0DB186D" w14:textId="77777777" w:rsidR="00F5581B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044E0B3" w14:textId="77777777" w:rsidR="00F5581B" w:rsidRDefault="00000000">
            <w:r>
              <w:t>1.186</w:t>
            </w:r>
          </w:p>
        </w:tc>
      </w:tr>
      <w:tr w:rsidR="00F5581B" w14:paraId="7F2E5EAB" w14:textId="77777777">
        <w:tc>
          <w:tcPr>
            <w:tcW w:w="3345" w:type="dxa"/>
            <w:vAlign w:val="center"/>
          </w:tcPr>
          <w:p w14:paraId="029AB9A8" w14:textId="77777777" w:rsidR="00F5581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4D11D01" w14:textId="77777777" w:rsidR="00F5581B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655260F7" w14:textId="77777777" w:rsidR="00F5581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45EDE02" w14:textId="77777777" w:rsidR="00F5581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677A7B3" w14:textId="77777777" w:rsidR="00F5581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76967FB" w14:textId="77777777" w:rsidR="00F5581B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41C6B584" w14:textId="77777777" w:rsidR="00F5581B" w:rsidRDefault="00000000">
            <w:r>
              <w:t>1.431</w:t>
            </w:r>
          </w:p>
        </w:tc>
      </w:tr>
      <w:tr w:rsidR="00F5581B" w14:paraId="4B326648" w14:textId="77777777">
        <w:tc>
          <w:tcPr>
            <w:tcW w:w="3345" w:type="dxa"/>
            <w:shd w:val="clear" w:color="auto" w:fill="E6E6E6"/>
            <w:vAlign w:val="center"/>
          </w:tcPr>
          <w:p w14:paraId="30F2BE88" w14:textId="77777777" w:rsidR="00F5581B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6B843D59" w14:textId="77777777" w:rsidR="00F5581B" w:rsidRDefault="00000000">
            <w:pPr>
              <w:jc w:val="center"/>
            </w:pPr>
            <w:r>
              <w:t>0.30</w:t>
            </w:r>
          </w:p>
        </w:tc>
      </w:tr>
      <w:tr w:rsidR="00F5581B" w14:paraId="45DE6990" w14:textId="77777777">
        <w:tc>
          <w:tcPr>
            <w:tcW w:w="3345" w:type="dxa"/>
            <w:vAlign w:val="center"/>
          </w:tcPr>
          <w:p w14:paraId="678AC82C" w14:textId="77777777" w:rsidR="00F5581B" w:rsidRDefault="00F5581B"/>
        </w:tc>
        <w:tc>
          <w:tcPr>
            <w:tcW w:w="848" w:type="dxa"/>
            <w:vAlign w:val="center"/>
          </w:tcPr>
          <w:p w14:paraId="522E2F07" w14:textId="77777777" w:rsidR="00F5581B" w:rsidRDefault="00F5581B"/>
        </w:tc>
        <w:tc>
          <w:tcPr>
            <w:tcW w:w="1075" w:type="dxa"/>
            <w:vAlign w:val="center"/>
          </w:tcPr>
          <w:p w14:paraId="50CF00B9" w14:textId="77777777" w:rsidR="00F5581B" w:rsidRDefault="00F5581B"/>
        </w:tc>
        <w:tc>
          <w:tcPr>
            <w:tcW w:w="1075" w:type="dxa"/>
            <w:vAlign w:val="center"/>
          </w:tcPr>
          <w:p w14:paraId="305BA99A" w14:textId="77777777" w:rsidR="00F5581B" w:rsidRDefault="00F5581B"/>
        </w:tc>
        <w:tc>
          <w:tcPr>
            <w:tcW w:w="848" w:type="dxa"/>
            <w:vAlign w:val="center"/>
          </w:tcPr>
          <w:p w14:paraId="47863E1B" w14:textId="77777777" w:rsidR="00F5581B" w:rsidRDefault="00F5581B"/>
        </w:tc>
        <w:tc>
          <w:tcPr>
            <w:tcW w:w="1075" w:type="dxa"/>
            <w:vAlign w:val="center"/>
          </w:tcPr>
          <w:p w14:paraId="04095E64" w14:textId="77777777" w:rsidR="00F5581B" w:rsidRDefault="00F5581B"/>
        </w:tc>
        <w:tc>
          <w:tcPr>
            <w:tcW w:w="1064" w:type="dxa"/>
            <w:vAlign w:val="center"/>
          </w:tcPr>
          <w:p w14:paraId="7676C7DD" w14:textId="77777777" w:rsidR="00F5581B" w:rsidRDefault="00F5581B"/>
        </w:tc>
      </w:tr>
    </w:tbl>
    <w:p w14:paraId="008491F5" w14:textId="77777777" w:rsidR="00F5581B" w:rsidRDefault="00000000">
      <w:pPr>
        <w:pStyle w:val="2"/>
        <w:widowControl w:val="0"/>
        <w:rPr>
          <w:kern w:val="2"/>
        </w:rPr>
      </w:pPr>
      <w:bookmarkStart w:id="51" w:name="_Toc155652694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F5581B" w14:paraId="5DE8C2A9" w14:textId="77777777">
        <w:tc>
          <w:tcPr>
            <w:tcW w:w="645" w:type="dxa"/>
            <w:shd w:val="clear" w:color="auto" w:fill="E6E6E6"/>
            <w:vAlign w:val="center"/>
          </w:tcPr>
          <w:p w14:paraId="78E012E8" w14:textId="77777777" w:rsidR="00F5581B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4742433F" w14:textId="77777777" w:rsidR="00F5581B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541A9BBB" w14:textId="77777777" w:rsidR="00F5581B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1BD53897" w14:textId="77777777" w:rsidR="00F5581B" w:rsidRDefault="00000000">
            <w:pPr>
              <w:jc w:val="center"/>
            </w:pPr>
            <w:r>
              <w:t>备注</w:t>
            </w:r>
          </w:p>
        </w:tc>
      </w:tr>
      <w:tr w:rsidR="00F5581B" w14:paraId="2A278D8F" w14:textId="77777777">
        <w:tc>
          <w:tcPr>
            <w:tcW w:w="645" w:type="dxa"/>
            <w:shd w:val="clear" w:color="auto" w:fill="E6E6E6"/>
            <w:vAlign w:val="center"/>
          </w:tcPr>
          <w:p w14:paraId="4580A403" w14:textId="77777777" w:rsidR="00F5581B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7320E007" w14:textId="77777777" w:rsidR="00F5581B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4F3F5DAF" w14:textId="77777777" w:rsidR="00F5581B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4CF9E734" w14:textId="77777777" w:rsidR="00F5581B" w:rsidRDefault="00F5581B"/>
        </w:tc>
      </w:tr>
    </w:tbl>
    <w:p w14:paraId="4A6E6E5B" w14:textId="77777777" w:rsidR="00F5581B" w:rsidRDefault="00000000">
      <w:pPr>
        <w:pStyle w:val="2"/>
      </w:pPr>
      <w:bookmarkStart w:id="52" w:name="_Toc155652695"/>
      <w:r>
        <w:lastRenderedPageBreak/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F5581B" w14:paraId="3347894D" w14:textId="77777777">
        <w:tc>
          <w:tcPr>
            <w:tcW w:w="905" w:type="dxa"/>
            <w:shd w:val="clear" w:color="auto" w:fill="E6E6E6"/>
            <w:vAlign w:val="center"/>
          </w:tcPr>
          <w:p w14:paraId="098C76DF" w14:textId="77777777" w:rsidR="00F5581B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6CB90C5F" w14:textId="77777777" w:rsidR="00F5581B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21C7DAB" w14:textId="77777777" w:rsidR="00F5581B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A0DC4FD" w14:textId="77777777" w:rsidR="00F5581B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D4AFCC5" w14:textId="77777777" w:rsidR="00F5581B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0CFE9C2" w14:textId="77777777" w:rsidR="00F5581B" w:rsidRDefault="00000000">
            <w:pPr>
              <w:jc w:val="center"/>
            </w:pPr>
            <w:r>
              <w:t>备注</w:t>
            </w:r>
          </w:p>
        </w:tc>
      </w:tr>
      <w:tr w:rsidR="00F5581B" w14:paraId="669CB139" w14:textId="77777777">
        <w:tc>
          <w:tcPr>
            <w:tcW w:w="905" w:type="dxa"/>
            <w:shd w:val="clear" w:color="auto" w:fill="E6E6E6"/>
            <w:vAlign w:val="center"/>
          </w:tcPr>
          <w:p w14:paraId="5A6B0FEF" w14:textId="77777777" w:rsidR="00F5581B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584F302B" w14:textId="77777777" w:rsidR="00F5581B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70F7D47C" w14:textId="77777777" w:rsidR="00F5581B" w:rsidRDefault="00000000">
            <w:r>
              <w:t>3.900</w:t>
            </w:r>
          </w:p>
        </w:tc>
        <w:tc>
          <w:tcPr>
            <w:tcW w:w="956" w:type="dxa"/>
            <w:vAlign w:val="center"/>
          </w:tcPr>
          <w:p w14:paraId="6E9F8457" w14:textId="77777777" w:rsidR="00F5581B" w:rsidRDefault="00000000">
            <w:r>
              <w:t>0.750</w:t>
            </w:r>
          </w:p>
        </w:tc>
        <w:tc>
          <w:tcPr>
            <w:tcW w:w="956" w:type="dxa"/>
            <w:vAlign w:val="center"/>
          </w:tcPr>
          <w:p w14:paraId="78A50200" w14:textId="77777777" w:rsidR="00F5581B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6D4AB8B4" w14:textId="77777777" w:rsidR="00F5581B" w:rsidRDefault="00000000">
            <w:r>
              <w:t>来源《民用建筑热工设计规范》</w:t>
            </w:r>
          </w:p>
        </w:tc>
      </w:tr>
    </w:tbl>
    <w:p w14:paraId="2447BDD6" w14:textId="77777777" w:rsidR="00F5581B" w:rsidRDefault="00000000">
      <w:pPr>
        <w:pStyle w:val="1"/>
      </w:pPr>
      <w:bookmarkStart w:id="53" w:name="_Toc155652696"/>
      <w:r>
        <w:t>房间类型</w:t>
      </w:r>
      <w:bookmarkEnd w:id="53"/>
    </w:p>
    <w:p w14:paraId="6F4A8452" w14:textId="77777777" w:rsidR="00F5581B" w:rsidRDefault="00000000">
      <w:pPr>
        <w:pStyle w:val="2"/>
        <w:widowControl w:val="0"/>
        <w:rPr>
          <w:kern w:val="2"/>
        </w:rPr>
      </w:pPr>
      <w:bookmarkStart w:id="54" w:name="_Toc155652697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F5581B" w14:paraId="63BF345C" w14:textId="77777777">
        <w:tc>
          <w:tcPr>
            <w:tcW w:w="1862" w:type="dxa"/>
            <w:shd w:val="clear" w:color="auto" w:fill="E6E6E6"/>
            <w:vAlign w:val="center"/>
          </w:tcPr>
          <w:p w14:paraId="18C325DE" w14:textId="77777777" w:rsidR="00F5581B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19074AB" w14:textId="77777777" w:rsidR="00F5581B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DD86E61" w14:textId="77777777" w:rsidR="00F5581B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230F6A2A" w14:textId="77777777" w:rsidR="00F5581B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1688887" w14:textId="77777777" w:rsidR="00F5581B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24A7085" w14:textId="77777777" w:rsidR="00F5581B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CCB711D" w14:textId="77777777" w:rsidR="00F5581B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5581B" w14:paraId="31D2AB85" w14:textId="77777777">
        <w:tc>
          <w:tcPr>
            <w:tcW w:w="1862" w:type="dxa"/>
            <w:shd w:val="clear" w:color="auto" w:fill="E6E6E6"/>
            <w:vAlign w:val="center"/>
          </w:tcPr>
          <w:p w14:paraId="39488A8F" w14:textId="77777777" w:rsidR="00F5581B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14:paraId="2EF86153" w14:textId="77777777" w:rsidR="00F5581B" w:rsidRDefault="00000000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14:paraId="09BA6AAC" w14:textId="77777777" w:rsidR="00F5581B" w:rsidRDefault="00000000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4F9B00D4" w14:textId="77777777" w:rsidR="00F5581B" w:rsidRDefault="00000000">
            <w:pPr>
              <w:jc w:val="center"/>
            </w:pPr>
            <w:r>
              <w:t>10(m^3/h.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87BB5A3" w14:textId="77777777" w:rsidR="00F5581B" w:rsidRDefault="00000000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CF3E1EB" w14:textId="77777777" w:rsidR="00F5581B" w:rsidRDefault="00000000">
            <w:pPr>
              <w:jc w:val="center"/>
            </w:pPr>
            <w:r>
              <w:t>15(W/m^2)</w:t>
            </w:r>
          </w:p>
        </w:tc>
        <w:tc>
          <w:tcPr>
            <w:tcW w:w="1550" w:type="dxa"/>
            <w:vAlign w:val="center"/>
          </w:tcPr>
          <w:p w14:paraId="032EB497" w14:textId="77777777" w:rsidR="00F5581B" w:rsidRDefault="00000000">
            <w:pPr>
              <w:jc w:val="center"/>
            </w:pPr>
            <w:r>
              <w:t>5(W/m^2)</w:t>
            </w:r>
          </w:p>
        </w:tc>
      </w:tr>
      <w:tr w:rsidR="00F5581B" w14:paraId="0BE09CDB" w14:textId="77777777">
        <w:tc>
          <w:tcPr>
            <w:tcW w:w="1862" w:type="dxa"/>
            <w:shd w:val="clear" w:color="auto" w:fill="E6E6E6"/>
            <w:vAlign w:val="center"/>
          </w:tcPr>
          <w:p w14:paraId="7A0ADCAA" w14:textId="77777777" w:rsidR="00F5581B" w:rsidRDefault="00000000">
            <w:r>
              <w:t>备餐间</w:t>
            </w:r>
          </w:p>
        </w:tc>
        <w:tc>
          <w:tcPr>
            <w:tcW w:w="781" w:type="dxa"/>
            <w:vAlign w:val="center"/>
          </w:tcPr>
          <w:p w14:paraId="0DC06451" w14:textId="77777777" w:rsidR="00F5581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8D522F6" w14:textId="77777777" w:rsidR="00F5581B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3AAFF4D" w14:textId="77777777" w:rsidR="00F5581B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210EED6" w14:textId="77777777" w:rsidR="00F5581B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EA7549D" w14:textId="77777777" w:rsidR="00F5581B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7466192C" w14:textId="77777777" w:rsidR="00F5581B" w:rsidRDefault="00000000">
            <w:pPr>
              <w:jc w:val="center"/>
            </w:pPr>
            <w:r>
              <w:t>15(W/m^2)</w:t>
            </w:r>
          </w:p>
        </w:tc>
      </w:tr>
      <w:tr w:rsidR="00F5581B" w14:paraId="0A1C2C9D" w14:textId="77777777">
        <w:tc>
          <w:tcPr>
            <w:tcW w:w="1862" w:type="dxa"/>
            <w:shd w:val="clear" w:color="auto" w:fill="E6E6E6"/>
            <w:vAlign w:val="center"/>
          </w:tcPr>
          <w:p w14:paraId="42EE3861" w14:textId="77777777" w:rsidR="00F5581B" w:rsidRDefault="00000000">
            <w:r>
              <w:t>太阳能光伏发电设备</w:t>
            </w:r>
          </w:p>
        </w:tc>
        <w:tc>
          <w:tcPr>
            <w:tcW w:w="781" w:type="dxa"/>
            <w:vAlign w:val="center"/>
          </w:tcPr>
          <w:p w14:paraId="47F5AB44" w14:textId="77777777" w:rsidR="00F5581B" w:rsidRDefault="00000000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14:paraId="36B83B3A" w14:textId="77777777" w:rsidR="00F5581B" w:rsidRDefault="00000000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54C4ECA5" w14:textId="77777777" w:rsidR="00F5581B" w:rsidRDefault="00000000">
            <w:pPr>
              <w:jc w:val="center"/>
            </w:pPr>
            <w:r>
              <w:t>10(m^3/h.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1B76836" w14:textId="77777777" w:rsidR="00F5581B" w:rsidRDefault="00000000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425932C" w14:textId="77777777" w:rsidR="00F5581B" w:rsidRDefault="00000000">
            <w:pPr>
              <w:jc w:val="center"/>
            </w:pPr>
            <w:r>
              <w:t>15(W/m^2)</w:t>
            </w:r>
          </w:p>
        </w:tc>
        <w:tc>
          <w:tcPr>
            <w:tcW w:w="1550" w:type="dxa"/>
            <w:vAlign w:val="center"/>
          </w:tcPr>
          <w:p w14:paraId="008BB144" w14:textId="77777777" w:rsidR="00F5581B" w:rsidRDefault="00000000">
            <w:pPr>
              <w:jc w:val="center"/>
            </w:pPr>
            <w:r>
              <w:t>5(W/m^2)</w:t>
            </w:r>
          </w:p>
        </w:tc>
      </w:tr>
      <w:tr w:rsidR="00F5581B" w14:paraId="67DCBA41" w14:textId="77777777">
        <w:tc>
          <w:tcPr>
            <w:tcW w:w="1862" w:type="dxa"/>
            <w:shd w:val="clear" w:color="auto" w:fill="E6E6E6"/>
            <w:vAlign w:val="center"/>
          </w:tcPr>
          <w:p w14:paraId="75E82B45" w14:textId="77777777" w:rsidR="00F5581B" w:rsidRDefault="00000000">
            <w:r>
              <w:t>客房</w:t>
            </w:r>
          </w:p>
        </w:tc>
        <w:tc>
          <w:tcPr>
            <w:tcW w:w="781" w:type="dxa"/>
            <w:vAlign w:val="center"/>
          </w:tcPr>
          <w:p w14:paraId="66D0F029" w14:textId="77777777" w:rsidR="00F5581B" w:rsidRDefault="00000000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14:paraId="789A4150" w14:textId="77777777" w:rsidR="00F5581B" w:rsidRDefault="00000000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50C893E5" w14:textId="77777777" w:rsidR="00F5581B" w:rsidRDefault="00000000">
            <w:pPr>
              <w:jc w:val="center"/>
            </w:pPr>
            <w:r>
              <w:t>50(m^3/h.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9DE9F85" w14:textId="77777777" w:rsidR="00F5581B" w:rsidRDefault="00000000">
            <w:pPr>
              <w:jc w:val="center"/>
            </w:pPr>
            <w:r>
              <w:t>30(m^2/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C9A774D" w14:textId="77777777" w:rsidR="00F5581B" w:rsidRDefault="00000000">
            <w:pPr>
              <w:jc w:val="center"/>
            </w:pPr>
            <w:r>
              <w:t>15(W/m^2)</w:t>
            </w:r>
          </w:p>
        </w:tc>
        <w:tc>
          <w:tcPr>
            <w:tcW w:w="1550" w:type="dxa"/>
            <w:vAlign w:val="center"/>
          </w:tcPr>
          <w:p w14:paraId="3CDF917A" w14:textId="77777777" w:rsidR="00F5581B" w:rsidRDefault="00000000">
            <w:pPr>
              <w:jc w:val="center"/>
            </w:pPr>
            <w:r>
              <w:t>13(W/m^2)</w:t>
            </w:r>
          </w:p>
        </w:tc>
      </w:tr>
      <w:tr w:rsidR="00F5581B" w14:paraId="7DBBF35A" w14:textId="77777777">
        <w:tc>
          <w:tcPr>
            <w:tcW w:w="1862" w:type="dxa"/>
            <w:shd w:val="clear" w:color="auto" w:fill="E6E6E6"/>
            <w:vAlign w:val="center"/>
          </w:tcPr>
          <w:p w14:paraId="19E22DA7" w14:textId="77777777" w:rsidR="00F5581B" w:rsidRDefault="00000000">
            <w:r>
              <w:t>库房</w:t>
            </w:r>
          </w:p>
        </w:tc>
        <w:tc>
          <w:tcPr>
            <w:tcW w:w="781" w:type="dxa"/>
            <w:vAlign w:val="center"/>
          </w:tcPr>
          <w:p w14:paraId="14FE1193" w14:textId="77777777" w:rsidR="00F5581B" w:rsidRDefault="00000000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14:paraId="71F4E6D4" w14:textId="77777777" w:rsidR="00F5581B" w:rsidRDefault="00000000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5B483638" w14:textId="77777777" w:rsidR="00F5581B" w:rsidRDefault="00000000">
            <w:pPr>
              <w:jc w:val="center"/>
            </w:pPr>
            <w:r>
              <w:t>10(m^3/h.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C54EF10" w14:textId="77777777" w:rsidR="00F5581B" w:rsidRDefault="00000000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1642827" w14:textId="77777777" w:rsidR="00F5581B" w:rsidRDefault="00000000">
            <w:pPr>
              <w:jc w:val="center"/>
            </w:pPr>
            <w:r>
              <w:t>15(W/m^2)</w:t>
            </w:r>
          </w:p>
        </w:tc>
        <w:tc>
          <w:tcPr>
            <w:tcW w:w="1550" w:type="dxa"/>
            <w:vAlign w:val="center"/>
          </w:tcPr>
          <w:p w14:paraId="5A655D5F" w14:textId="77777777" w:rsidR="00F5581B" w:rsidRDefault="00000000">
            <w:pPr>
              <w:jc w:val="center"/>
            </w:pPr>
            <w:r>
              <w:t>5(W/m^2)</w:t>
            </w:r>
          </w:p>
        </w:tc>
      </w:tr>
      <w:tr w:rsidR="00F5581B" w14:paraId="75EB7811" w14:textId="77777777">
        <w:tc>
          <w:tcPr>
            <w:tcW w:w="1862" w:type="dxa"/>
            <w:shd w:val="clear" w:color="auto" w:fill="E6E6E6"/>
            <w:vAlign w:val="center"/>
          </w:tcPr>
          <w:p w14:paraId="2E73CED7" w14:textId="77777777" w:rsidR="00F5581B" w:rsidRDefault="00000000">
            <w:r>
              <w:t>开敞式办公室</w:t>
            </w:r>
          </w:p>
        </w:tc>
        <w:tc>
          <w:tcPr>
            <w:tcW w:w="781" w:type="dxa"/>
            <w:vAlign w:val="center"/>
          </w:tcPr>
          <w:p w14:paraId="2BD2CD6C" w14:textId="77777777" w:rsidR="00F5581B" w:rsidRDefault="00000000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14:paraId="511F6E5E" w14:textId="77777777" w:rsidR="00F5581B" w:rsidRDefault="00000000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3DD9E696" w14:textId="77777777" w:rsidR="00F5581B" w:rsidRDefault="00000000">
            <w:pPr>
              <w:jc w:val="center"/>
            </w:pPr>
            <w:r>
              <w:t>10(m^3/h.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B6FEB8C" w14:textId="77777777" w:rsidR="00F5581B" w:rsidRDefault="00000000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FAC38A5" w14:textId="77777777" w:rsidR="00F5581B" w:rsidRDefault="00000000">
            <w:pPr>
              <w:jc w:val="center"/>
            </w:pPr>
            <w:r>
              <w:t>15(W/m^2)</w:t>
            </w:r>
          </w:p>
        </w:tc>
        <w:tc>
          <w:tcPr>
            <w:tcW w:w="1550" w:type="dxa"/>
            <w:vAlign w:val="center"/>
          </w:tcPr>
          <w:p w14:paraId="4D05E33D" w14:textId="77777777" w:rsidR="00F5581B" w:rsidRDefault="00000000">
            <w:pPr>
              <w:jc w:val="center"/>
            </w:pPr>
            <w:r>
              <w:t>5(W/m^2)</w:t>
            </w:r>
          </w:p>
        </w:tc>
      </w:tr>
      <w:tr w:rsidR="00F5581B" w14:paraId="50CCE74A" w14:textId="77777777">
        <w:tc>
          <w:tcPr>
            <w:tcW w:w="1862" w:type="dxa"/>
            <w:shd w:val="clear" w:color="auto" w:fill="E6E6E6"/>
            <w:vAlign w:val="center"/>
          </w:tcPr>
          <w:p w14:paraId="656A2D5E" w14:textId="77777777" w:rsidR="00F5581B" w:rsidRDefault="00000000">
            <w:r>
              <w:t>设备机房</w:t>
            </w:r>
          </w:p>
        </w:tc>
        <w:tc>
          <w:tcPr>
            <w:tcW w:w="781" w:type="dxa"/>
            <w:vAlign w:val="center"/>
          </w:tcPr>
          <w:p w14:paraId="355B5F78" w14:textId="77777777" w:rsidR="00F5581B" w:rsidRDefault="00000000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14:paraId="0D6A3CCA" w14:textId="77777777" w:rsidR="00F5581B" w:rsidRDefault="00000000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3FAABBB8" w14:textId="77777777" w:rsidR="00F5581B" w:rsidRDefault="00000000">
            <w:pPr>
              <w:jc w:val="center"/>
            </w:pPr>
            <w:r>
              <w:t>10(m^3/h.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3F04D60" w14:textId="77777777" w:rsidR="00F5581B" w:rsidRDefault="00000000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4D512F4" w14:textId="77777777" w:rsidR="00F5581B" w:rsidRDefault="00000000">
            <w:pPr>
              <w:jc w:val="center"/>
            </w:pPr>
            <w:r>
              <w:t>15(W/m^2)</w:t>
            </w:r>
          </w:p>
        </w:tc>
        <w:tc>
          <w:tcPr>
            <w:tcW w:w="1550" w:type="dxa"/>
            <w:vAlign w:val="center"/>
          </w:tcPr>
          <w:p w14:paraId="7D44BB28" w14:textId="77777777" w:rsidR="00F5581B" w:rsidRDefault="00000000">
            <w:pPr>
              <w:jc w:val="center"/>
            </w:pPr>
            <w:r>
              <w:t>5(W/m^2)</w:t>
            </w:r>
          </w:p>
        </w:tc>
      </w:tr>
      <w:tr w:rsidR="00F5581B" w14:paraId="2DB961F8" w14:textId="77777777">
        <w:tc>
          <w:tcPr>
            <w:tcW w:w="1862" w:type="dxa"/>
            <w:shd w:val="clear" w:color="auto" w:fill="E6E6E6"/>
            <w:vAlign w:val="center"/>
          </w:tcPr>
          <w:p w14:paraId="5FD1E22A" w14:textId="77777777" w:rsidR="00F5581B" w:rsidRDefault="00000000">
            <w:r>
              <w:t>辅助办公（开阔）</w:t>
            </w:r>
          </w:p>
        </w:tc>
        <w:tc>
          <w:tcPr>
            <w:tcW w:w="781" w:type="dxa"/>
            <w:vAlign w:val="center"/>
          </w:tcPr>
          <w:p w14:paraId="11DE4EC3" w14:textId="77777777" w:rsidR="00F5581B" w:rsidRDefault="00000000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14:paraId="188038BA" w14:textId="77777777" w:rsidR="00F5581B" w:rsidRDefault="00000000"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 w14:paraId="0A0CFFA8" w14:textId="77777777" w:rsidR="00F5581B" w:rsidRDefault="00000000">
            <w:pPr>
              <w:jc w:val="center"/>
            </w:pPr>
            <w:r>
              <w:t>10(m^3/h.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FB87978" w14:textId="77777777" w:rsidR="00F5581B" w:rsidRDefault="00000000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318B53A" w14:textId="77777777" w:rsidR="00F5581B" w:rsidRDefault="00000000">
            <w:pPr>
              <w:jc w:val="center"/>
            </w:pPr>
            <w:r>
              <w:t>15(W/m^2)</w:t>
            </w:r>
          </w:p>
        </w:tc>
        <w:tc>
          <w:tcPr>
            <w:tcW w:w="1550" w:type="dxa"/>
            <w:vAlign w:val="center"/>
          </w:tcPr>
          <w:p w14:paraId="75ED5A98" w14:textId="77777777" w:rsidR="00F5581B" w:rsidRDefault="00000000">
            <w:pPr>
              <w:jc w:val="center"/>
            </w:pPr>
            <w:r>
              <w:t>5(W/m^2)</w:t>
            </w:r>
          </w:p>
        </w:tc>
      </w:tr>
      <w:tr w:rsidR="00F5581B" w14:paraId="4539A479" w14:textId="77777777">
        <w:tc>
          <w:tcPr>
            <w:tcW w:w="1862" w:type="dxa"/>
            <w:shd w:val="clear" w:color="auto" w:fill="E6E6E6"/>
            <w:vAlign w:val="center"/>
          </w:tcPr>
          <w:p w14:paraId="3BF03E89" w14:textId="77777777" w:rsidR="00F5581B" w:rsidRDefault="00000000">
            <w:r>
              <w:t>餐厅</w:t>
            </w:r>
          </w:p>
        </w:tc>
        <w:tc>
          <w:tcPr>
            <w:tcW w:w="781" w:type="dxa"/>
            <w:vAlign w:val="center"/>
          </w:tcPr>
          <w:p w14:paraId="0A9BE6A3" w14:textId="77777777" w:rsidR="00F5581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9EBBF07" w14:textId="77777777" w:rsidR="00F5581B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40C31C9" w14:textId="77777777" w:rsidR="00F5581B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2DE8F02" w14:textId="77777777" w:rsidR="00F5581B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F213943" w14:textId="77777777" w:rsidR="00F5581B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089E8AA6" w14:textId="77777777" w:rsidR="00F5581B" w:rsidRDefault="00000000">
            <w:pPr>
              <w:jc w:val="center"/>
            </w:pPr>
            <w:r>
              <w:t>15(W/m^2)</w:t>
            </w:r>
          </w:p>
        </w:tc>
      </w:tr>
    </w:tbl>
    <w:p w14:paraId="4F678934" w14:textId="77777777" w:rsidR="00F5581B" w:rsidRDefault="00000000">
      <w:pPr>
        <w:pStyle w:val="2"/>
        <w:widowControl w:val="0"/>
        <w:rPr>
          <w:kern w:val="2"/>
        </w:rPr>
      </w:pPr>
      <w:bookmarkStart w:id="55" w:name="_Toc155652698"/>
      <w:r>
        <w:rPr>
          <w:kern w:val="2"/>
        </w:rPr>
        <w:t>作息时间表</w:t>
      </w:r>
      <w:bookmarkEnd w:id="55"/>
    </w:p>
    <w:p w14:paraId="52076229" w14:textId="77777777" w:rsidR="00F5581B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04DA9AC" w14:textId="77777777" w:rsidR="00F5581B" w:rsidRDefault="00000000">
      <w:pPr>
        <w:pStyle w:val="1"/>
        <w:widowControl w:val="0"/>
        <w:rPr>
          <w:kern w:val="2"/>
          <w:szCs w:val="24"/>
        </w:rPr>
      </w:pPr>
      <w:bookmarkStart w:id="56" w:name="_Toc155652699"/>
      <w:r>
        <w:rPr>
          <w:kern w:val="2"/>
          <w:szCs w:val="24"/>
        </w:rPr>
        <w:t>系统设置</w:t>
      </w:r>
      <w:bookmarkEnd w:id="56"/>
    </w:p>
    <w:p w14:paraId="3E72D8BE" w14:textId="77777777" w:rsidR="00F5581B" w:rsidRDefault="00000000">
      <w:pPr>
        <w:pStyle w:val="2"/>
        <w:widowControl w:val="0"/>
        <w:rPr>
          <w:kern w:val="2"/>
        </w:rPr>
      </w:pPr>
      <w:bookmarkStart w:id="57" w:name="_Toc155652700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F5581B" w14:paraId="57602992" w14:textId="77777777">
        <w:tc>
          <w:tcPr>
            <w:tcW w:w="1131" w:type="dxa"/>
            <w:shd w:val="clear" w:color="auto" w:fill="E6E6E6"/>
            <w:vAlign w:val="center"/>
          </w:tcPr>
          <w:p w14:paraId="56F1BFC6" w14:textId="77777777" w:rsidR="00F5581B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56F37D" w14:textId="77777777" w:rsidR="00F5581B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9C7ACC0" w14:textId="77777777" w:rsidR="00F5581B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3AE6EA" w14:textId="77777777" w:rsidR="00F5581B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AB97C72" w14:textId="77777777" w:rsidR="00F5581B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8E7E84D" w14:textId="77777777" w:rsidR="00F5581B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43C77F01" w14:textId="77777777" w:rsidR="00F5581B" w:rsidRDefault="00000000">
            <w:pPr>
              <w:jc w:val="center"/>
            </w:pPr>
            <w:r>
              <w:t>包含的房间</w:t>
            </w:r>
          </w:p>
        </w:tc>
      </w:tr>
      <w:tr w:rsidR="00F5581B" w14:paraId="1F2114F2" w14:textId="77777777">
        <w:tc>
          <w:tcPr>
            <w:tcW w:w="1131" w:type="dxa"/>
            <w:vAlign w:val="center"/>
          </w:tcPr>
          <w:p w14:paraId="1F27A892" w14:textId="77777777" w:rsidR="00F5581B" w:rsidRDefault="00000000">
            <w:r>
              <w:t>Sys1</w:t>
            </w:r>
          </w:p>
        </w:tc>
        <w:tc>
          <w:tcPr>
            <w:tcW w:w="1131" w:type="dxa"/>
            <w:vAlign w:val="center"/>
          </w:tcPr>
          <w:p w14:paraId="4F7ABD68" w14:textId="77777777" w:rsidR="00F5581B" w:rsidRDefault="00000000">
            <w:r>
              <w:t>全热回收</w:t>
            </w:r>
          </w:p>
        </w:tc>
        <w:tc>
          <w:tcPr>
            <w:tcW w:w="1528" w:type="dxa"/>
            <w:vAlign w:val="center"/>
          </w:tcPr>
          <w:p w14:paraId="32C12CDA" w14:textId="77777777" w:rsidR="00F5581B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37E27A84" w14:textId="77777777" w:rsidR="00F5581B" w:rsidRDefault="00000000">
            <w:r>
              <w:t>冷</w:t>
            </w:r>
            <w:r>
              <w:t xml:space="preserve">:0.75, </w:t>
            </w:r>
            <w:r>
              <w:t>暖</w:t>
            </w:r>
            <w:r>
              <w:t>:0.75</w:t>
            </w:r>
          </w:p>
        </w:tc>
        <w:tc>
          <w:tcPr>
            <w:tcW w:w="735" w:type="dxa"/>
            <w:vAlign w:val="center"/>
          </w:tcPr>
          <w:p w14:paraId="0682F332" w14:textId="77777777" w:rsidR="00F5581B" w:rsidRDefault="00000000">
            <w:r>
              <w:t>1.00</w:t>
            </w:r>
          </w:p>
        </w:tc>
        <w:tc>
          <w:tcPr>
            <w:tcW w:w="956" w:type="dxa"/>
            <w:vAlign w:val="center"/>
          </w:tcPr>
          <w:p w14:paraId="68B88573" w14:textId="77777777" w:rsidR="00F5581B" w:rsidRDefault="00000000">
            <w:r>
              <w:t>633.47</w:t>
            </w:r>
          </w:p>
        </w:tc>
        <w:tc>
          <w:tcPr>
            <w:tcW w:w="2830" w:type="dxa"/>
            <w:vAlign w:val="center"/>
          </w:tcPr>
          <w:p w14:paraId="09E48724" w14:textId="77777777" w:rsidR="00F5581B" w:rsidRDefault="00000000">
            <w:r>
              <w:t>所有房间</w:t>
            </w:r>
          </w:p>
        </w:tc>
      </w:tr>
    </w:tbl>
    <w:p w14:paraId="532D497A" w14:textId="77777777" w:rsidR="00F5581B" w:rsidRDefault="00000000">
      <w:pPr>
        <w:pStyle w:val="2"/>
        <w:widowControl w:val="0"/>
        <w:rPr>
          <w:kern w:val="2"/>
        </w:rPr>
      </w:pPr>
      <w:bookmarkStart w:id="58" w:name="_Toc155652701"/>
      <w:r>
        <w:rPr>
          <w:kern w:val="2"/>
        </w:rPr>
        <w:t>运行时间表</w:t>
      </w:r>
      <w:bookmarkEnd w:id="58"/>
    </w:p>
    <w:p w14:paraId="0B68A4B1" w14:textId="77777777" w:rsidR="00F5581B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882C5D5" w14:textId="77777777" w:rsidR="00F5581B" w:rsidRDefault="00000000">
      <w:pPr>
        <w:pStyle w:val="1"/>
        <w:widowControl w:val="0"/>
        <w:rPr>
          <w:kern w:val="2"/>
          <w:szCs w:val="24"/>
        </w:rPr>
      </w:pPr>
      <w:bookmarkStart w:id="59" w:name="_Toc155652702"/>
      <w:r>
        <w:rPr>
          <w:kern w:val="2"/>
          <w:szCs w:val="24"/>
        </w:rPr>
        <w:lastRenderedPageBreak/>
        <w:t>计算结果</w:t>
      </w:r>
      <w:bookmarkEnd w:id="59"/>
    </w:p>
    <w:p w14:paraId="5BEC6AAC" w14:textId="77777777" w:rsidR="00F5581B" w:rsidRDefault="00000000">
      <w:pPr>
        <w:pStyle w:val="2"/>
        <w:widowControl w:val="0"/>
        <w:rPr>
          <w:kern w:val="2"/>
        </w:rPr>
      </w:pPr>
      <w:bookmarkStart w:id="60" w:name="_Toc155652703"/>
      <w:r>
        <w:rPr>
          <w:kern w:val="2"/>
        </w:rPr>
        <w:t>模拟周期</w:t>
      </w:r>
      <w:bookmarkEnd w:id="60"/>
    </w:p>
    <w:p w14:paraId="17C530B6" w14:textId="77777777" w:rsidR="00F5581B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02EA82FF" w14:textId="77777777" w:rsidR="00F5581B" w:rsidRDefault="00000000">
      <w:pPr>
        <w:pStyle w:val="2"/>
        <w:widowControl w:val="0"/>
        <w:rPr>
          <w:kern w:val="2"/>
        </w:rPr>
      </w:pPr>
      <w:bookmarkStart w:id="61" w:name="_Toc155652704"/>
      <w:r>
        <w:rPr>
          <w:kern w:val="2"/>
        </w:rPr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F5581B" w14:paraId="490C34CB" w14:textId="77777777">
        <w:tc>
          <w:tcPr>
            <w:tcW w:w="1975" w:type="dxa"/>
            <w:shd w:val="clear" w:color="auto" w:fill="E6E6E6"/>
            <w:vAlign w:val="center"/>
          </w:tcPr>
          <w:p w14:paraId="79B0320C" w14:textId="77777777" w:rsidR="00F5581B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77CE627" w14:textId="77777777" w:rsidR="00F5581B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D965763" w14:textId="77777777" w:rsidR="00F5581B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BA3361F" w14:textId="77777777" w:rsidR="00F5581B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F603634" w14:textId="77777777" w:rsidR="00F5581B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F5581B" w14:paraId="099D2FFC" w14:textId="77777777">
        <w:tc>
          <w:tcPr>
            <w:tcW w:w="1975" w:type="dxa"/>
            <w:shd w:val="clear" w:color="auto" w:fill="E6E6E6"/>
            <w:vAlign w:val="center"/>
          </w:tcPr>
          <w:p w14:paraId="745229A8" w14:textId="77777777" w:rsidR="00F5581B" w:rsidRDefault="00000000">
            <w:r>
              <w:t>Sys1</w:t>
            </w:r>
          </w:p>
        </w:tc>
        <w:tc>
          <w:tcPr>
            <w:tcW w:w="1839" w:type="dxa"/>
            <w:vAlign w:val="center"/>
          </w:tcPr>
          <w:p w14:paraId="0F15110A" w14:textId="77777777" w:rsidR="00F5581B" w:rsidRDefault="00000000">
            <w:r>
              <w:t>41900</w:t>
            </w:r>
          </w:p>
        </w:tc>
        <w:tc>
          <w:tcPr>
            <w:tcW w:w="1839" w:type="dxa"/>
            <w:vAlign w:val="center"/>
          </w:tcPr>
          <w:p w14:paraId="363B5B9D" w14:textId="77777777" w:rsidR="00F5581B" w:rsidRDefault="00000000">
            <w:r>
              <w:t>66.14</w:t>
            </w:r>
          </w:p>
        </w:tc>
        <w:tc>
          <w:tcPr>
            <w:tcW w:w="1839" w:type="dxa"/>
            <w:vAlign w:val="center"/>
          </w:tcPr>
          <w:p w14:paraId="1E366B9B" w14:textId="77777777" w:rsidR="00F5581B" w:rsidRDefault="00000000">
            <w:r>
              <w:t>35625</w:t>
            </w:r>
          </w:p>
        </w:tc>
        <w:tc>
          <w:tcPr>
            <w:tcW w:w="1839" w:type="dxa"/>
            <w:vAlign w:val="center"/>
          </w:tcPr>
          <w:p w14:paraId="28CADD6C" w14:textId="77777777" w:rsidR="00F5581B" w:rsidRDefault="00000000">
            <w:r>
              <w:t>56.24</w:t>
            </w:r>
          </w:p>
        </w:tc>
      </w:tr>
      <w:tr w:rsidR="00F5581B" w14:paraId="7B75963A" w14:textId="77777777">
        <w:tc>
          <w:tcPr>
            <w:tcW w:w="1975" w:type="dxa"/>
            <w:shd w:val="clear" w:color="auto" w:fill="E6E6E6"/>
            <w:vAlign w:val="center"/>
          </w:tcPr>
          <w:p w14:paraId="6E468F6A" w14:textId="77777777" w:rsidR="00F5581B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23F8D08B" w14:textId="77777777" w:rsidR="00F5581B" w:rsidRDefault="00000000">
            <w:r>
              <w:t>41900</w:t>
            </w:r>
          </w:p>
        </w:tc>
        <w:tc>
          <w:tcPr>
            <w:tcW w:w="1839" w:type="dxa"/>
            <w:vAlign w:val="center"/>
          </w:tcPr>
          <w:p w14:paraId="1B6521DD" w14:textId="77777777" w:rsidR="00F5581B" w:rsidRDefault="00000000">
            <w:r>
              <w:t>20.49</w:t>
            </w:r>
          </w:p>
        </w:tc>
        <w:tc>
          <w:tcPr>
            <w:tcW w:w="1839" w:type="dxa"/>
            <w:vAlign w:val="center"/>
          </w:tcPr>
          <w:p w14:paraId="11D0EC10" w14:textId="77777777" w:rsidR="00F5581B" w:rsidRDefault="00000000">
            <w:r>
              <w:t>35625</w:t>
            </w:r>
          </w:p>
        </w:tc>
        <w:tc>
          <w:tcPr>
            <w:tcW w:w="1839" w:type="dxa"/>
            <w:vAlign w:val="center"/>
          </w:tcPr>
          <w:p w14:paraId="16FCCDF3" w14:textId="77777777" w:rsidR="00F5581B" w:rsidRDefault="00000000">
            <w:r>
              <w:t>17.42</w:t>
            </w:r>
          </w:p>
        </w:tc>
      </w:tr>
    </w:tbl>
    <w:p w14:paraId="69111CB0" w14:textId="77777777" w:rsidR="00F5581B" w:rsidRDefault="00000000">
      <w:r>
        <w:rPr>
          <w:noProof/>
        </w:rPr>
        <w:drawing>
          <wp:inline distT="0" distB="0" distL="0" distR="0" wp14:anchorId="47B566A3" wp14:editId="152F598D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68240" w14:textId="77777777" w:rsidR="00F5581B" w:rsidRDefault="00F5581B"/>
    <w:p w14:paraId="533FA3D2" w14:textId="77777777" w:rsidR="00F5581B" w:rsidRDefault="00000000">
      <w:pPr>
        <w:pStyle w:val="2"/>
        <w:widowControl w:val="0"/>
        <w:rPr>
          <w:kern w:val="2"/>
        </w:rPr>
      </w:pPr>
      <w:bookmarkStart w:id="62" w:name="_Toc155652705"/>
      <w:r>
        <w:rPr>
          <w:kern w:val="2"/>
        </w:rPr>
        <w:t>负荷分项统计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F5581B" w14:paraId="0A3CB381" w14:textId="77777777">
        <w:tc>
          <w:tcPr>
            <w:tcW w:w="1964" w:type="dxa"/>
            <w:shd w:val="clear" w:color="auto" w:fill="E6E6E6"/>
            <w:vAlign w:val="center"/>
          </w:tcPr>
          <w:p w14:paraId="4B7C8F92" w14:textId="77777777" w:rsidR="00F5581B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49CBD8B" w14:textId="77777777" w:rsidR="00F5581B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C202762" w14:textId="77777777" w:rsidR="00F5581B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93A2AF" w14:textId="77777777" w:rsidR="00F5581B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D4E35F" w14:textId="77777777" w:rsidR="00F5581B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239E83" w14:textId="77777777" w:rsidR="00F5581B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D84C9C1" w14:textId="77777777" w:rsidR="00F5581B" w:rsidRDefault="00000000">
            <w:pPr>
              <w:jc w:val="center"/>
            </w:pPr>
            <w:r>
              <w:t>合计</w:t>
            </w:r>
          </w:p>
        </w:tc>
      </w:tr>
      <w:tr w:rsidR="00F5581B" w14:paraId="7AC3513B" w14:textId="77777777">
        <w:tc>
          <w:tcPr>
            <w:tcW w:w="1964" w:type="dxa"/>
            <w:shd w:val="clear" w:color="auto" w:fill="E6E6E6"/>
            <w:vAlign w:val="center"/>
          </w:tcPr>
          <w:p w14:paraId="55BF0CCA" w14:textId="77777777" w:rsidR="00F5581B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D5A92AD" w14:textId="77777777" w:rsidR="00F5581B" w:rsidRDefault="00000000">
            <w:r>
              <w:t>-29.46</w:t>
            </w:r>
          </w:p>
        </w:tc>
        <w:tc>
          <w:tcPr>
            <w:tcW w:w="1273" w:type="dxa"/>
            <w:vAlign w:val="center"/>
          </w:tcPr>
          <w:p w14:paraId="36B9C2E7" w14:textId="77777777" w:rsidR="00F5581B" w:rsidRDefault="00000000">
            <w:r>
              <w:t>9.34</w:t>
            </w:r>
          </w:p>
        </w:tc>
        <w:tc>
          <w:tcPr>
            <w:tcW w:w="1131" w:type="dxa"/>
            <w:vAlign w:val="center"/>
          </w:tcPr>
          <w:p w14:paraId="0F76D969" w14:textId="77777777" w:rsidR="00F5581B" w:rsidRDefault="00000000">
            <w:r>
              <w:t>0.73</w:t>
            </w:r>
          </w:p>
        </w:tc>
        <w:tc>
          <w:tcPr>
            <w:tcW w:w="1131" w:type="dxa"/>
            <w:vAlign w:val="center"/>
          </w:tcPr>
          <w:p w14:paraId="5D7F3B2E" w14:textId="77777777" w:rsidR="00F5581B" w:rsidRDefault="00000000">
            <w:r>
              <w:t>-4.33</w:t>
            </w:r>
          </w:p>
        </w:tc>
        <w:tc>
          <w:tcPr>
            <w:tcW w:w="1131" w:type="dxa"/>
            <w:vAlign w:val="center"/>
          </w:tcPr>
          <w:p w14:paraId="750E29BA" w14:textId="77777777" w:rsidR="00F5581B" w:rsidRDefault="00000000">
            <w:r>
              <w:t>3.24</w:t>
            </w:r>
          </w:p>
        </w:tc>
        <w:tc>
          <w:tcPr>
            <w:tcW w:w="1415" w:type="dxa"/>
            <w:vAlign w:val="center"/>
          </w:tcPr>
          <w:p w14:paraId="3B63B27E" w14:textId="77777777" w:rsidR="00F5581B" w:rsidRDefault="00000000">
            <w:r>
              <w:t>-20.49</w:t>
            </w:r>
          </w:p>
        </w:tc>
      </w:tr>
      <w:tr w:rsidR="00F5581B" w14:paraId="6E00CBAA" w14:textId="77777777">
        <w:tc>
          <w:tcPr>
            <w:tcW w:w="1964" w:type="dxa"/>
            <w:shd w:val="clear" w:color="auto" w:fill="E6E6E6"/>
            <w:vAlign w:val="center"/>
          </w:tcPr>
          <w:p w14:paraId="32102CE3" w14:textId="77777777" w:rsidR="00F5581B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196BC09" w14:textId="77777777" w:rsidR="00F5581B" w:rsidRDefault="00000000">
            <w:r>
              <w:t>4.67</w:t>
            </w:r>
          </w:p>
        </w:tc>
        <w:tc>
          <w:tcPr>
            <w:tcW w:w="1273" w:type="dxa"/>
            <w:vAlign w:val="center"/>
          </w:tcPr>
          <w:p w14:paraId="7EB86840" w14:textId="77777777" w:rsidR="00F5581B" w:rsidRDefault="00000000">
            <w:r>
              <w:t>10.43</w:t>
            </w:r>
          </w:p>
        </w:tc>
        <w:tc>
          <w:tcPr>
            <w:tcW w:w="1131" w:type="dxa"/>
            <w:vAlign w:val="center"/>
          </w:tcPr>
          <w:p w14:paraId="03846E4B" w14:textId="77777777" w:rsidR="00F5581B" w:rsidRDefault="00000000">
            <w:r>
              <w:t>0.59</w:t>
            </w:r>
          </w:p>
        </w:tc>
        <w:tc>
          <w:tcPr>
            <w:tcW w:w="1131" w:type="dxa"/>
            <w:vAlign w:val="center"/>
          </w:tcPr>
          <w:p w14:paraId="0A87DD49" w14:textId="77777777" w:rsidR="00F5581B" w:rsidRDefault="00000000">
            <w:r>
              <w:t>2.28</w:t>
            </w:r>
          </w:p>
        </w:tc>
        <w:tc>
          <w:tcPr>
            <w:tcW w:w="1131" w:type="dxa"/>
            <w:vAlign w:val="center"/>
          </w:tcPr>
          <w:p w14:paraId="1940E92D" w14:textId="77777777" w:rsidR="00F5581B" w:rsidRDefault="00000000">
            <w:r>
              <w:t>-0.55</w:t>
            </w:r>
          </w:p>
        </w:tc>
        <w:tc>
          <w:tcPr>
            <w:tcW w:w="1415" w:type="dxa"/>
            <w:vAlign w:val="center"/>
          </w:tcPr>
          <w:p w14:paraId="6A3E2AE7" w14:textId="77777777" w:rsidR="00F5581B" w:rsidRDefault="00000000">
            <w:r>
              <w:t>17.42</w:t>
            </w:r>
          </w:p>
        </w:tc>
      </w:tr>
    </w:tbl>
    <w:p w14:paraId="2F921A3E" w14:textId="77777777" w:rsidR="00F5581B" w:rsidRDefault="00000000">
      <w:r>
        <w:rPr>
          <w:noProof/>
        </w:rPr>
        <w:lastRenderedPageBreak/>
        <w:drawing>
          <wp:inline distT="0" distB="0" distL="0" distR="0" wp14:anchorId="548B43FF" wp14:editId="7DBC7C4D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57C24" w14:textId="77777777" w:rsidR="00F5581B" w:rsidRDefault="00F5581B"/>
    <w:p w14:paraId="54782CB8" w14:textId="77777777" w:rsidR="00F5581B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2F9A10A" wp14:editId="7DA3DB44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87F2A" w14:textId="77777777" w:rsidR="00F5581B" w:rsidRDefault="00000000">
      <w:pPr>
        <w:pStyle w:val="2"/>
        <w:widowControl w:val="0"/>
        <w:rPr>
          <w:kern w:val="2"/>
        </w:rPr>
      </w:pPr>
      <w:bookmarkStart w:id="63" w:name="_Toc155652706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F5581B" w14:paraId="21AC8DD5" w14:textId="77777777">
        <w:tc>
          <w:tcPr>
            <w:tcW w:w="854" w:type="dxa"/>
            <w:shd w:val="clear" w:color="auto" w:fill="E6E6E6"/>
            <w:vAlign w:val="center"/>
          </w:tcPr>
          <w:p w14:paraId="5B132C72" w14:textId="77777777" w:rsidR="00F5581B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9D087B" w14:textId="77777777" w:rsidR="00F5581B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5AFBD9" w14:textId="77777777" w:rsidR="00F5581B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7C9146" w14:textId="77777777" w:rsidR="00F5581B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6DDCAF4" w14:textId="77777777" w:rsidR="00F5581B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BF9FAC" w14:textId="77777777" w:rsidR="00F5581B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35D69B2" w14:textId="77777777" w:rsidR="00F5581B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F5581B" w14:paraId="23E34386" w14:textId="77777777">
        <w:tc>
          <w:tcPr>
            <w:tcW w:w="854" w:type="dxa"/>
            <w:shd w:val="clear" w:color="auto" w:fill="E6E6E6"/>
            <w:vAlign w:val="center"/>
          </w:tcPr>
          <w:p w14:paraId="73C9F8BF" w14:textId="77777777" w:rsidR="00F5581B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658A575" w14:textId="77777777" w:rsidR="00F5581B" w:rsidRDefault="00000000">
            <w:pPr>
              <w:jc w:val="right"/>
            </w:pPr>
            <w:r>
              <w:t>10924</w:t>
            </w:r>
          </w:p>
        </w:tc>
        <w:tc>
          <w:tcPr>
            <w:tcW w:w="1188" w:type="dxa"/>
            <w:vAlign w:val="center"/>
          </w:tcPr>
          <w:p w14:paraId="31D04CE6" w14:textId="77777777" w:rsidR="00F5581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22F3C4" w14:textId="77777777" w:rsidR="00F5581B" w:rsidRDefault="00000000">
            <w:pPr>
              <w:jc w:val="right"/>
            </w:pPr>
            <w:r>
              <w:rPr>
                <w:color w:val="FF0000"/>
              </w:rPr>
              <w:t>30.176</w:t>
            </w:r>
          </w:p>
        </w:tc>
        <w:tc>
          <w:tcPr>
            <w:tcW w:w="1862" w:type="dxa"/>
            <w:vAlign w:val="center"/>
          </w:tcPr>
          <w:p w14:paraId="1AEE6260" w14:textId="77777777" w:rsidR="00F5581B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640AAE2" w14:textId="77777777" w:rsidR="00F5581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E867CF" w14:textId="77777777" w:rsidR="00F5581B" w:rsidRDefault="00000000">
            <w:r>
              <w:t>--</w:t>
            </w:r>
          </w:p>
        </w:tc>
      </w:tr>
      <w:tr w:rsidR="00F5581B" w14:paraId="725CAC60" w14:textId="77777777">
        <w:tc>
          <w:tcPr>
            <w:tcW w:w="854" w:type="dxa"/>
            <w:shd w:val="clear" w:color="auto" w:fill="E6E6E6"/>
            <w:vAlign w:val="center"/>
          </w:tcPr>
          <w:p w14:paraId="60A21E8E" w14:textId="77777777" w:rsidR="00F5581B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7B143D" w14:textId="77777777" w:rsidR="00F5581B" w:rsidRDefault="00000000">
            <w:pPr>
              <w:jc w:val="right"/>
            </w:pPr>
            <w:r>
              <w:t>6032</w:t>
            </w:r>
          </w:p>
        </w:tc>
        <w:tc>
          <w:tcPr>
            <w:tcW w:w="1188" w:type="dxa"/>
            <w:vAlign w:val="center"/>
          </w:tcPr>
          <w:p w14:paraId="7AC43C27" w14:textId="77777777" w:rsidR="00F5581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54495C2" w14:textId="77777777" w:rsidR="00F5581B" w:rsidRDefault="00000000">
            <w:pPr>
              <w:jc w:val="right"/>
            </w:pPr>
            <w:r>
              <w:t>26.623</w:t>
            </w:r>
          </w:p>
        </w:tc>
        <w:tc>
          <w:tcPr>
            <w:tcW w:w="1862" w:type="dxa"/>
            <w:vAlign w:val="center"/>
          </w:tcPr>
          <w:p w14:paraId="43321B67" w14:textId="77777777" w:rsidR="00F5581B" w:rsidRDefault="00000000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45215C8" w14:textId="77777777" w:rsidR="00F5581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1A91EB" w14:textId="77777777" w:rsidR="00F5581B" w:rsidRDefault="00000000">
            <w:r>
              <w:t>--</w:t>
            </w:r>
          </w:p>
        </w:tc>
      </w:tr>
      <w:tr w:rsidR="00F5581B" w14:paraId="1F445081" w14:textId="77777777">
        <w:tc>
          <w:tcPr>
            <w:tcW w:w="854" w:type="dxa"/>
            <w:shd w:val="clear" w:color="auto" w:fill="E6E6E6"/>
            <w:vAlign w:val="center"/>
          </w:tcPr>
          <w:p w14:paraId="684DCE11" w14:textId="77777777" w:rsidR="00F5581B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E7514C" w14:textId="77777777" w:rsidR="00F5581B" w:rsidRDefault="00000000">
            <w:pPr>
              <w:jc w:val="right"/>
            </w:pPr>
            <w:r>
              <w:t>6058</w:t>
            </w:r>
          </w:p>
        </w:tc>
        <w:tc>
          <w:tcPr>
            <w:tcW w:w="1188" w:type="dxa"/>
            <w:vAlign w:val="center"/>
          </w:tcPr>
          <w:p w14:paraId="44269266" w14:textId="77777777" w:rsidR="00F5581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CB18F7" w14:textId="77777777" w:rsidR="00F5581B" w:rsidRDefault="00000000">
            <w:pPr>
              <w:jc w:val="right"/>
            </w:pPr>
            <w:r>
              <w:t>26.183</w:t>
            </w:r>
          </w:p>
        </w:tc>
        <w:tc>
          <w:tcPr>
            <w:tcW w:w="1862" w:type="dxa"/>
            <w:vAlign w:val="center"/>
          </w:tcPr>
          <w:p w14:paraId="08898145" w14:textId="77777777" w:rsidR="00F5581B" w:rsidRDefault="00000000">
            <w:r>
              <w:t>03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E30D6C3" w14:textId="77777777" w:rsidR="00F5581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2ABAE23" w14:textId="77777777" w:rsidR="00F5581B" w:rsidRDefault="00000000">
            <w:r>
              <w:t>--</w:t>
            </w:r>
          </w:p>
        </w:tc>
      </w:tr>
      <w:tr w:rsidR="00F5581B" w14:paraId="35155279" w14:textId="77777777">
        <w:tc>
          <w:tcPr>
            <w:tcW w:w="854" w:type="dxa"/>
            <w:shd w:val="clear" w:color="auto" w:fill="E6E6E6"/>
            <w:vAlign w:val="center"/>
          </w:tcPr>
          <w:p w14:paraId="1AD12BE6" w14:textId="77777777" w:rsidR="00F5581B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58DD185" w14:textId="77777777" w:rsidR="00F5581B" w:rsidRDefault="00000000">
            <w:pPr>
              <w:jc w:val="right"/>
            </w:pPr>
            <w:r>
              <w:t>3437</w:t>
            </w:r>
          </w:p>
        </w:tc>
        <w:tc>
          <w:tcPr>
            <w:tcW w:w="1188" w:type="dxa"/>
            <w:vAlign w:val="center"/>
          </w:tcPr>
          <w:p w14:paraId="0CABD9A6" w14:textId="77777777" w:rsidR="00F5581B" w:rsidRDefault="00000000">
            <w:pPr>
              <w:jc w:val="right"/>
            </w:pPr>
            <w:r>
              <w:t>632</w:t>
            </w:r>
          </w:p>
        </w:tc>
        <w:tc>
          <w:tcPr>
            <w:tcW w:w="1188" w:type="dxa"/>
            <w:vAlign w:val="center"/>
          </w:tcPr>
          <w:p w14:paraId="37C97239" w14:textId="77777777" w:rsidR="00F5581B" w:rsidRDefault="00000000">
            <w:pPr>
              <w:jc w:val="right"/>
            </w:pPr>
            <w:r>
              <w:t>19.948</w:t>
            </w:r>
          </w:p>
        </w:tc>
        <w:tc>
          <w:tcPr>
            <w:tcW w:w="1862" w:type="dxa"/>
            <w:vAlign w:val="center"/>
          </w:tcPr>
          <w:p w14:paraId="462FC208" w14:textId="77777777" w:rsidR="00F5581B" w:rsidRDefault="00000000">
            <w:r>
              <w:t>04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1339821" w14:textId="77777777" w:rsidR="00F5581B" w:rsidRDefault="00000000">
            <w:pPr>
              <w:jc w:val="right"/>
            </w:pPr>
            <w:r>
              <w:t>9.099</w:t>
            </w:r>
          </w:p>
        </w:tc>
        <w:tc>
          <w:tcPr>
            <w:tcW w:w="1862" w:type="dxa"/>
            <w:vAlign w:val="center"/>
          </w:tcPr>
          <w:p w14:paraId="2360010F" w14:textId="77777777" w:rsidR="00F5581B" w:rsidRDefault="00000000">
            <w:r>
              <w:t>04</w:t>
            </w:r>
            <w:r>
              <w:t>月</w:t>
            </w:r>
            <w:r>
              <w:t>16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F5581B" w14:paraId="07E9D5CF" w14:textId="77777777">
        <w:tc>
          <w:tcPr>
            <w:tcW w:w="854" w:type="dxa"/>
            <w:shd w:val="clear" w:color="auto" w:fill="E6E6E6"/>
            <w:vAlign w:val="center"/>
          </w:tcPr>
          <w:p w14:paraId="0E09C460" w14:textId="77777777" w:rsidR="00F5581B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BF573D" w14:textId="77777777" w:rsidR="00F5581B" w:rsidRDefault="00000000">
            <w:pPr>
              <w:jc w:val="right"/>
            </w:pPr>
            <w:r>
              <w:t>1121</w:t>
            </w:r>
          </w:p>
        </w:tc>
        <w:tc>
          <w:tcPr>
            <w:tcW w:w="1188" w:type="dxa"/>
            <w:vAlign w:val="center"/>
          </w:tcPr>
          <w:p w14:paraId="72829A1F" w14:textId="77777777" w:rsidR="00F5581B" w:rsidRDefault="00000000">
            <w:pPr>
              <w:jc w:val="right"/>
            </w:pPr>
            <w:r>
              <w:t>2686</w:t>
            </w:r>
          </w:p>
        </w:tc>
        <w:tc>
          <w:tcPr>
            <w:tcW w:w="1188" w:type="dxa"/>
            <w:vAlign w:val="center"/>
          </w:tcPr>
          <w:p w14:paraId="175F84BC" w14:textId="77777777" w:rsidR="00F5581B" w:rsidRDefault="00000000">
            <w:pPr>
              <w:jc w:val="right"/>
            </w:pPr>
            <w:r>
              <w:t>9.819</w:t>
            </w:r>
          </w:p>
        </w:tc>
        <w:tc>
          <w:tcPr>
            <w:tcW w:w="1862" w:type="dxa"/>
            <w:vAlign w:val="center"/>
          </w:tcPr>
          <w:p w14:paraId="4673E24F" w14:textId="77777777" w:rsidR="00F5581B" w:rsidRDefault="00000000">
            <w:r>
              <w:t>05</w:t>
            </w:r>
            <w:r>
              <w:t>月</w:t>
            </w:r>
            <w:r>
              <w:t>13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6BDCB83" w14:textId="77777777" w:rsidR="00F5581B" w:rsidRDefault="00000000">
            <w:pPr>
              <w:jc w:val="right"/>
            </w:pPr>
            <w:r>
              <w:t>12.338</w:t>
            </w:r>
          </w:p>
        </w:tc>
        <w:tc>
          <w:tcPr>
            <w:tcW w:w="1862" w:type="dxa"/>
            <w:vAlign w:val="center"/>
          </w:tcPr>
          <w:p w14:paraId="1A354020" w14:textId="77777777" w:rsidR="00F5581B" w:rsidRDefault="00000000">
            <w:r>
              <w:t>05</w:t>
            </w:r>
            <w:r>
              <w:t>月</w:t>
            </w:r>
            <w:r>
              <w:t>27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F5581B" w14:paraId="0D47E085" w14:textId="77777777">
        <w:tc>
          <w:tcPr>
            <w:tcW w:w="854" w:type="dxa"/>
            <w:shd w:val="clear" w:color="auto" w:fill="E6E6E6"/>
            <w:vAlign w:val="center"/>
          </w:tcPr>
          <w:p w14:paraId="30BC12EF" w14:textId="77777777" w:rsidR="00F5581B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A2F1F29" w14:textId="77777777" w:rsidR="00F5581B" w:rsidRDefault="00000000">
            <w:pPr>
              <w:jc w:val="right"/>
            </w:pPr>
            <w:r>
              <w:t>351</w:t>
            </w:r>
          </w:p>
        </w:tc>
        <w:tc>
          <w:tcPr>
            <w:tcW w:w="1188" w:type="dxa"/>
            <w:vAlign w:val="center"/>
          </w:tcPr>
          <w:p w14:paraId="3CCB348C" w14:textId="77777777" w:rsidR="00F5581B" w:rsidRDefault="00000000">
            <w:pPr>
              <w:jc w:val="right"/>
            </w:pPr>
            <w:r>
              <w:t>6886</w:t>
            </w:r>
          </w:p>
        </w:tc>
        <w:tc>
          <w:tcPr>
            <w:tcW w:w="1188" w:type="dxa"/>
            <w:vAlign w:val="center"/>
          </w:tcPr>
          <w:p w14:paraId="5AABB1BB" w14:textId="77777777" w:rsidR="00F5581B" w:rsidRDefault="00000000">
            <w:pPr>
              <w:jc w:val="right"/>
            </w:pPr>
            <w:r>
              <w:t>4.284</w:t>
            </w:r>
          </w:p>
        </w:tc>
        <w:tc>
          <w:tcPr>
            <w:tcW w:w="1862" w:type="dxa"/>
            <w:vAlign w:val="center"/>
          </w:tcPr>
          <w:p w14:paraId="07CE28BB" w14:textId="77777777" w:rsidR="00F5581B" w:rsidRDefault="00000000">
            <w:r>
              <w:t>06</w:t>
            </w:r>
            <w:r>
              <w:t>月</w:t>
            </w:r>
            <w:r>
              <w:t>03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AFD4097" w14:textId="77777777" w:rsidR="00F5581B" w:rsidRDefault="00000000">
            <w:pPr>
              <w:jc w:val="right"/>
            </w:pPr>
            <w:r>
              <w:rPr>
                <w:color w:val="0000FF"/>
              </w:rPr>
              <w:t>19.705</w:t>
            </w:r>
          </w:p>
        </w:tc>
        <w:tc>
          <w:tcPr>
            <w:tcW w:w="1862" w:type="dxa"/>
            <w:vAlign w:val="center"/>
          </w:tcPr>
          <w:p w14:paraId="30A38C3D" w14:textId="77777777" w:rsidR="00F5581B" w:rsidRDefault="00000000">
            <w:r>
              <w:rPr>
                <w:color w:val="0000FF"/>
              </w:rPr>
              <w:t>06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23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20</w:t>
            </w:r>
            <w:r>
              <w:rPr>
                <w:color w:val="0000FF"/>
              </w:rPr>
              <w:t>时</w:t>
            </w:r>
          </w:p>
        </w:tc>
      </w:tr>
      <w:tr w:rsidR="00F5581B" w14:paraId="005DCE35" w14:textId="77777777">
        <w:tc>
          <w:tcPr>
            <w:tcW w:w="854" w:type="dxa"/>
            <w:shd w:val="clear" w:color="auto" w:fill="E6E6E6"/>
            <w:vAlign w:val="center"/>
          </w:tcPr>
          <w:p w14:paraId="197D186C" w14:textId="77777777" w:rsidR="00F5581B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F1EB35C" w14:textId="77777777" w:rsidR="00F5581B" w:rsidRDefault="00000000">
            <w:pPr>
              <w:jc w:val="right"/>
            </w:pPr>
            <w:r>
              <w:t>52</w:t>
            </w:r>
          </w:p>
        </w:tc>
        <w:tc>
          <w:tcPr>
            <w:tcW w:w="1188" w:type="dxa"/>
            <w:vAlign w:val="center"/>
          </w:tcPr>
          <w:p w14:paraId="07D3BF3F" w14:textId="77777777" w:rsidR="00F5581B" w:rsidRDefault="00000000">
            <w:pPr>
              <w:jc w:val="right"/>
            </w:pPr>
            <w:r>
              <w:t>9243</w:t>
            </w:r>
          </w:p>
        </w:tc>
        <w:tc>
          <w:tcPr>
            <w:tcW w:w="1188" w:type="dxa"/>
            <w:vAlign w:val="center"/>
          </w:tcPr>
          <w:p w14:paraId="615C79E0" w14:textId="77777777" w:rsidR="00F5581B" w:rsidRDefault="00000000">
            <w:pPr>
              <w:jc w:val="right"/>
            </w:pPr>
            <w:r>
              <w:t>0.390</w:t>
            </w:r>
          </w:p>
        </w:tc>
        <w:tc>
          <w:tcPr>
            <w:tcW w:w="1862" w:type="dxa"/>
            <w:vAlign w:val="center"/>
          </w:tcPr>
          <w:p w14:paraId="33BC63BD" w14:textId="77777777" w:rsidR="00F5581B" w:rsidRDefault="00000000">
            <w:r>
              <w:t>07</w:t>
            </w:r>
            <w:r>
              <w:t>月</w:t>
            </w:r>
            <w:r>
              <w:t>01</w:t>
            </w:r>
            <w:r>
              <w:t>日</w:t>
            </w:r>
            <w:r>
              <w:t>00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D4B0993" w14:textId="77777777" w:rsidR="00F5581B" w:rsidRDefault="00000000">
            <w:pPr>
              <w:jc w:val="right"/>
            </w:pPr>
            <w:r>
              <w:t>19.539</w:t>
            </w:r>
          </w:p>
        </w:tc>
        <w:tc>
          <w:tcPr>
            <w:tcW w:w="1862" w:type="dxa"/>
            <w:vAlign w:val="center"/>
          </w:tcPr>
          <w:p w14:paraId="22BB23EC" w14:textId="77777777" w:rsidR="00F5581B" w:rsidRDefault="00000000">
            <w:r>
              <w:t>07</w:t>
            </w:r>
            <w:r>
              <w:t>月</w:t>
            </w:r>
            <w:r>
              <w:t>18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F5581B" w14:paraId="35001008" w14:textId="77777777">
        <w:tc>
          <w:tcPr>
            <w:tcW w:w="854" w:type="dxa"/>
            <w:shd w:val="clear" w:color="auto" w:fill="E6E6E6"/>
            <w:vAlign w:val="center"/>
          </w:tcPr>
          <w:p w14:paraId="29BC86F2" w14:textId="77777777" w:rsidR="00F5581B" w:rsidRDefault="00000000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91B487" w14:textId="77777777" w:rsidR="00F5581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0C77343" w14:textId="77777777" w:rsidR="00F5581B" w:rsidRDefault="00000000">
            <w:pPr>
              <w:jc w:val="right"/>
            </w:pPr>
            <w:r>
              <w:t>7460</w:t>
            </w:r>
          </w:p>
        </w:tc>
        <w:tc>
          <w:tcPr>
            <w:tcW w:w="1188" w:type="dxa"/>
            <w:vAlign w:val="center"/>
          </w:tcPr>
          <w:p w14:paraId="6E9DB178" w14:textId="77777777" w:rsidR="00F5581B" w:rsidRDefault="00000000">
            <w:pPr>
              <w:jc w:val="right"/>
            </w:pPr>
            <w:r>
              <w:t>0.008</w:t>
            </w:r>
          </w:p>
        </w:tc>
        <w:tc>
          <w:tcPr>
            <w:tcW w:w="1862" w:type="dxa"/>
            <w:vAlign w:val="center"/>
          </w:tcPr>
          <w:p w14:paraId="32AE4A85" w14:textId="77777777" w:rsidR="00F5581B" w:rsidRDefault="00000000">
            <w:r>
              <w:t>08</w:t>
            </w:r>
            <w:r>
              <w:t>月</w:t>
            </w:r>
            <w:r>
              <w:t>01</w:t>
            </w:r>
            <w:r>
              <w:t>日</w:t>
            </w:r>
            <w:r>
              <w:t>00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36DA8F4" w14:textId="77777777" w:rsidR="00F5581B" w:rsidRDefault="00000000">
            <w:pPr>
              <w:jc w:val="right"/>
            </w:pPr>
            <w:r>
              <w:t>18.107</w:t>
            </w:r>
          </w:p>
        </w:tc>
        <w:tc>
          <w:tcPr>
            <w:tcW w:w="1862" w:type="dxa"/>
            <w:vAlign w:val="center"/>
          </w:tcPr>
          <w:p w14:paraId="00F79447" w14:textId="77777777" w:rsidR="00F5581B" w:rsidRDefault="00000000">
            <w:r>
              <w:t>08</w:t>
            </w:r>
            <w:r>
              <w:t>月</w:t>
            </w:r>
            <w:r>
              <w:t>02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F5581B" w14:paraId="5AD0D64E" w14:textId="77777777">
        <w:tc>
          <w:tcPr>
            <w:tcW w:w="854" w:type="dxa"/>
            <w:shd w:val="clear" w:color="auto" w:fill="E6E6E6"/>
            <w:vAlign w:val="center"/>
          </w:tcPr>
          <w:p w14:paraId="5E73CB23" w14:textId="77777777" w:rsidR="00F5581B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B44E6F4" w14:textId="77777777" w:rsidR="00F5581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5CE9B8" w14:textId="77777777" w:rsidR="00F5581B" w:rsidRDefault="00000000">
            <w:pPr>
              <w:jc w:val="right"/>
            </w:pPr>
            <w:r>
              <w:t>6788</w:t>
            </w:r>
          </w:p>
        </w:tc>
        <w:tc>
          <w:tcPr>
            <w:tcW w:w="1188" w:type="dxa"/>
            <w:vAlign w:val="center"/>
          </w:tcPr>
          <w:p w14:paraId="307F11D5" w14:textId="77777777" w:rsidR="00F5581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5DBF7FE" w14:textId="77777777" w:rsidR="00F5581B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2C5760F" w14:textId="77777777" w:rsidR="00F5581B" w:rsidRDefault="00000000">
            <w:pPr>
              <w:jc w:val="right"/>
            </w:pPr>
            <w:r>
              <w:t>18.888</w:t>
            </w:r>
          </w:p>
        </w:tc>
        <w:tc>
          <w:tcPr>
            <w:tcW w:w="1862" w:type="dxa"/>
            <w:vAlign w:val="center"/>
          </w:tcPr>
          <w:p w14:paraId="5C4EEC6C" w14:textId="77777777" w:rsidR="00F5581B" w:rsidRDefault="00000000">
            <w:r>
              <w:t>09</w:t>
            </w:r>
            <w:r>
              <w:t>月</w:t>
            </w:r>
            <w:r>
              <w:t>13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F5581B" w14:paraId="68FC8313" w14:textId="77777777">
        <w:tc>
          <w:tcPr>
            <w:tcW w:w="854" w:type="dxa"/>
            <w:shd w:val="clear" w:color="auto" w:fill="E6E6E6"/>
            <w:vAlign w:val="center"/>
          </w:tcPr>
          <w:p w14:paraId="18BA5DD5" w14:textId="77777777" w:rsidR="00F5581B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AE72A5" w14:textId="77777777" w:rsidR="00F5581B" w:rsidRDefault="00000000">
            <w:pPr>
              <w:jc w:val="right"/>
            </w:pPr>
            <w:r>
              <w:t>1456</w:t>
            </w:r>
          </w:p>
        </w:tc>
        <w:tc>
          <w:tcPr>
            <w:tcW w:w="1188" w:type="dxa"/>
            <w:vAlign w:val="center"/>
          </w:tcPr>
          <w:p w14:paraId="7F70FB9B" w14:textId="77777777" w:rsidR="00F5581B" w:rsidRDefault="00000000">
            <w:pPr>
              <w:jc w:val="right"/>
            </w:pPr>
            <w:r>
              <w:t>1930</w:t>
            </w:r>
          </w:p>
        </w:tc>
        <w:tc>
          <w:tcPr>
            <w:tcW w:w="1188" w:type="dxa"/>
            <w:vAlign w:val="center"/>
          </w:tcPr>
          <w:p w14:paraId="2C715714" w14:textId="77777777" w:rsidR="00F5581B" w:rsidRDefault="00000000">
            <w:pPr>
              <w:jc w:val="right"/>
            </w:pPr>
            <w:r>
              <w:t>8.916</w:t>
            </w:r>
          </w:p>
        </w:tc>
        <w:tc>
          <w:tcPr>
            <w:tcW w:w="1862" w:type="dxa"/>
            <w:vAlign w:val="center"/>
          </w:tcPr>
          <w:p w14:paraId="13267827" w14:textId="77777777" w:rsidR="00F5581B" w:rsidRDefault="00000000">
            <w:r>
              <w:t>10</w:t>
            </w:r>
            <w:r>
              <w:t>月</w:t>
            </w:r>
            <w:r>
              <w:t>29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5DC3A7F" w14:textId="77777777" w:rsidR="00F5581B" w:rsidRDefault="00000000">
            <w:pPr>
              <w:jc w:val="right"/>
            </w:pPr>
            <w:r>
              <w:t>11.247</w:t>
            </w:r>
          </w:p>
        </w:tc>
        <w:tc>
          <w:tcPr>
            <w:tcW w:w="1862" w:type="dxa"/>
            <w:vAlign w:val="center"/>
          </w:tcPr>
          <w:p w14:paraId="2CBCFB2C" w14:textId="77777777" w:rsidR="00F5581B" w:rsidRDefault="00000000">
            <w:r>
              <w:t>10</w:t>
            </w:r>
            <w:r>
              <w:t>月</w:t>
            </w:r>
            <w:r>
              <w:t>17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F5581B" w14:paraId="392EFD47" w14:textId="77777777">
        <w:tc>
          <w:tcPr>
            <w:tcW w:w="854" w:type="dxa"/>
            <w:shd w:val="clear" w:color="auto" w:fill="E6E6E6"/>
            <w:vAlign w:val="center"/>
          </w:tcPr>
          <w:p w14:paraId="3A3D63AB" w14:textId="77777777" w:rsidR="00F5581B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02562F2" w14:textId="77777777" w:rsidR="00F5581B" w:rsidRDefault="00000000">
            <w:pPr>
              <w:jc w:val="right"/>
            </w:pPr>
            <w:r>
              <w:t>4610</w:t>
            </w:r>
          </w:p>
        </w:tc>
        <w:tc>
          <w:tcPr>
            <w:tcW w:w="1188" w:type="dxa"/>
            <w:vAlign w:val="center"/>
          </w:tcPr>
          <w:p w14:paraId="1551D73A" w14:textId="77777777" w:rsidR="00F5581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BA8277" w14:textId="77777777" w:rsidR="00F5581B" w:rsidRDefault="00000000">
            <w:pPr>
              <w:jc w:val="right"/>
            </w:pPr>
            <w:r>
              <w:t>12.180</w:t>
            </w:r>
          </w:p>
        </w:tc>
        <w:tc>
          <w:tcPr>
            <w:tcW w:w="1862" w:type="dxa"/>
            <w:vAlign w:val="center"/>
          </w:tcPr>
          <w:p w14:paraId="312C0A7D" w14:textId="77777777" w:rsidR="00F5581B" w:rsidRDefault="00000000">
            <w:r>
              <w:t>11</w:t>
            </w:r>
            <w:r>
              <w:t>月</w:t>
            </w:r>
            <w:r>
              <w:t>30</w:t>
            </w:r>
            <w:r>
              <w:t>日</w:t>
            </w:r>
            <w:r>
              <w:t>11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19B2F9C" w14:textId="77777777" w:rsidR="00F5581B" w:rsidRDefault="00000000">
            <w:pPr>
              <w:jc w:val="right"/>
            </w:pPr>
            <w:r>
              <w:t>0.008</w:t>
            </w:r>
          </w:p>
        </w:tc>
        <w:tc>
          <w:tcPr>
            <w:tcW w:w="1862" w:type="dxa"/>
            <w:vAlign w:val="center"/>
          </w:tcPr>
          <w:p w14:paraId="397E311D" w14:textId="77777777" w:rsidR="00F5581B" w:rsidRDefault="00000000">
            <w:r>
              <w:t>11</w:t>
            </w:r>
            <w:r>
              <w:t>月</w:t>
            </w:r>
            <w:r>
              <w:t>01</w:t>
            </w:r>
            <w:r>
              <w:t>日</w:t>
            </w:r>
            <w:r>
              <w:t>00</w:t>
            </w:r>
            <w:r>
              <w:t>时</w:t>
            </w:r>
          </w:p>
        </w:tc>
      </w:tr>
      <w:tr w:rsidR="00F5581B" w14:paraId="26A796C6" w14:textId="77777777">
        <w:tc>
          <w:tcPr>
            <w:tcW w:w="854" w:type="dxa"/>
            <w:shd w:val="clear" w:color="auto" w:fill="E6E6E6"/>
            <w:vAlign w:val="center"/>
          </w:tcPr>
          <w:p w14:paraId="5AB766A1" w14:textId="77777777" w:rsidR="00F5581B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8E92686" w14:textId="77777777" w:rsidR="00F5581B" w:rsidRDefault="00000000">
            <w:pPr>
              <w:jc w:val="right"/>
            </w:pPr>
            <w:r>
              <w:t>7858</w:t>
            </w:r>
          </w:p>
        </w:tc>
        <w:tc>
          <w:tcPr>
            <w:tcW w:w="1188" w:type="dxa"/>
            <w:vAlign w:val="center"/>
          </w:tcPr>
          <w:p w14:paraId="3377BC12" w14:textId="77777777" w:rsidR="00F5581B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376CCC4" w14:textId="77777777" w:rsidR="00F5581B" w:rsidRDefault="00000000">
            <w:pPr>
              <w:jc w:val="right"/>
            </w:pPr>
            <w:r>
              <w:t>19.371</w:t>
            </w:r>
          </w:p>
        </w:tc>
        <w:tc>
          <w:tcPr>
            <w:tcW w:w="1862" w:type="dxa"/>
            <w:vAlign w:val="center"/>
          </w:tcPr>
          <w:p w14:paraId="4F9A46F4" w14:textId="77777777" w:rsidR="00F5581B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CA0F0FB" w14:textId="77777777" w:rsidR="00F5581B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49AE10" w14:textId="77777777" w:rsidR="00F5581B" w:rsidRDefault="00000000">
            <w:r>
              <w:t>--</w:t>
            </w:r>
          </w:p>
        </w:tc>
      </w:tr>
    </w:tbl>
    <w:p w14:paraId="064FE042" w14:textId="77777777" w:rsidR="00F5581B" w:rsidRDefault="00000000">
      <w:r>
        <w:rPr>
          <w:noProof/>
        </w:rPr>
        <w:drawing>
          <wp:inline distT="0" distB="0" distL="0" distR="0" wp14:anchorId="121FA95B" wp14:editId="63B0C007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AEB8A" w14:textId="77777777" w:rsidR="00F5581B" w:rsidRDefault="00F5581B"/>
    <w:p w14:paraId="580AE360" w14:textId="77777777" w:rsidR="00F5581B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EC3C0AF" wp14:editId="06C3C1E2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1B656" w14:textId="77777777" w:rsidR="00F5581B" w:rsidRDefault="00F5581B">
      <w:pPr>
        <w:widowControl w:val="0"/>
        <w:rPr>
          <w:kern w:val="2"/>
          <w:szCs w:val="24"/>
          <w:lang w:val="en-US"/>
        </w:rPr>
      </w:pPr>
    </w:p>
    <w:p w14:paraId="067CE0A1" w14:textId="77777777" w:rsidR="00F5581B" w:rsidRDefault="00F5581B">
      <w:pPr>
        <w:sectPr w:rsidR="00F5581B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7FC23CBA" w14:textId="77777777" w:rsidR="00F5581B" w:rsidRDefault="00000000">
      <w:pPr>
        <w:pStyle w:val="1"/>
        <w:widowControl w:val="0"/>
        <w:rPr>
          <w:kern w:val="2"/>
          <w:szCs w:val="24"/>
        </w:rPr>
      </w:pPr>
      <w:bookmarkStart w:id="64" w:name="_Toc155652707"/>
      <w:r>
        <w:rPr>
          <w:kern w:val="2"/>
          <w:szCs w:val="24"/>
        </w:rPr>
        <w:lastRenderedPageBreak/>
        <w:t>附录</w:t>
      </w:r>
      <w:bookmarkEnd w:id="64"/>
    </w:p>
    <w:p w14:paraId="59A0AD45" w14:textId="77777777" w:rsidR="00F5581B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4241A18" w14:textId="77777777" w:rsidR="00F5581B" w:rsidRDefault="00F5581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08BC550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09B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F1F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3A5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755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3E5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BAF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CE5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80E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1A3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F55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6D7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42F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393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1C2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88C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98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4F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328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6C8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479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E0D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E7D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44D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C7E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635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5581B" w14:paraId="73A363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8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C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C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1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F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1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2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8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6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6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7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3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0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1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3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A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5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5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6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1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C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F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E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1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E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F5581B" w14:paraId="30098FB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C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4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A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8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0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C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B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C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0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0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4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D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3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0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7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D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2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E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8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6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0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A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0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C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1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F5581B" w14:paraId="7B38C20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2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备餐间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F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3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F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8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B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9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6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6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6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E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B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B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D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7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6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B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F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8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5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7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8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8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1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2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5581B" w14:paraId="6DFF48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9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7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D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2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1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0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4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2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A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5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5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8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F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8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B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D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2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7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6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C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9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F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E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0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6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5581B" w14:paraId="768997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9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太阳能光伏发电设备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0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C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7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4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1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9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6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3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D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F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4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1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9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3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2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5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4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7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D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4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6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0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2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8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F5581B" w14:paraId="0A638C5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0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F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2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F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7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4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1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E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B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B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B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0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A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E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F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B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C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1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5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4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D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8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8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8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8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F5581B" w14:paraId="0324A6F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C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1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3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A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F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8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A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3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5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3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E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9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9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7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3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5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6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9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A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7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8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D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C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A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F5581B" w14:paraId="0D3712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7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5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8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9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3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1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B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C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0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4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C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0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6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A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3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B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F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D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1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0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5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1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A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1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2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F5581B" w14:paraId="5F5004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F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0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4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D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A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2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F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B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2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8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6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7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3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2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5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B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5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0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6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0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6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B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E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1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C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F5581B" w14:paraId="24F991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F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D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B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9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E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1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5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1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0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7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6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8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8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1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3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B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8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2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9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0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8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5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C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5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F5581B" w14:paraId="1187A98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F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开敞式办公室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1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1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C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1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6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4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1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F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D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2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3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D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7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8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6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C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4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1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0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4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0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A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5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B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F5581B" w14:paraId="714187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2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2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F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5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8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B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2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A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6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B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2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F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8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3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B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3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F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B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5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7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C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A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1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4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E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F5581B" w14:paraId="457587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2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4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6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4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3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F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5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2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A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1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A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8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0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1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3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B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4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2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4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9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F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7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5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7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F5581B" w14:paraId="5B28A7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7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C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B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7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1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0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9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2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E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4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C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6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7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B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F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9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5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C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9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7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F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6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1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4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9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F5581B" w14:paraId="41A405D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E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辅助办公（开阔）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4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1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A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6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E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E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9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1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8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A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9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6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7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0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9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7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3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7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4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0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0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1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0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9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F5581B" w14:paraId="473250B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6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7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4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9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B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5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7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D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E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6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8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4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8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B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6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B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A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1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A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6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F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2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F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4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5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F5581B" w14:paraId="73A2EB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E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2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C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1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6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8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B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C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B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6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D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4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D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0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E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1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0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1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1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3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8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D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B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6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C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00E6872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A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2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E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2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E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7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8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7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F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2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4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B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1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2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7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1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A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0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0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F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E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1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8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A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3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3C9C38A" w14:textId="77777777" w:rsidR="00F5581B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E5F7527" w14:textId="77777777" w:rsidR="00F5581B" w:rsidRDefault="00F5581B">
      <w:pPr>
        <w:widowControl w:val="0"/>
        <w:rPr>
          <w:kern w:val="2"/>
          <w:szCs w:val="24"/>
          <w:lang w:val="en-US"/>
        </w:rPr>
      </w:pPr>
    </w:p>
    <w:p w14:paraId="4F1E21EC" w14:textId="77777777" w:rsidR="00F5581B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20842E2" w14:textId="77777777" w:rsidR="00F5581B" w:rsidRDefault="00F5581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064724B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FAC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4C5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81F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0F0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C68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31F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0AB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40B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322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238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7A3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A91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3AF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671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3A1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C7B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D61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5D3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C9D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516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4E9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921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A53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449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6A3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5581B" w14:paraId="2979C43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5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D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2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E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6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5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5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0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4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7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F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5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D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F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8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8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1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6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0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C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D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5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1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D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3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5581B" w14:paraId="6DA37D6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E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0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E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1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1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A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1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8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0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1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9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B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1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1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E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C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D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4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5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A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A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5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A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9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5581B" w14:paraId="703913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3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备餐间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D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0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3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7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D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1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0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6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F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8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9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4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D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6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6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1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9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9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5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A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6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D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5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5581B" w14:paraId="3DA3B5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8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C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4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1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A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A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3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3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2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D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E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0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9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B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D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0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C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7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7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6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E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5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B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8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F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5581B" w14:paraId="052716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8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太阳能光伏发电设备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2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E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3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7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4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8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7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5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A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D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F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A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5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4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B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5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4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5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E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3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E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1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3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4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5581B" w14:paraId="41516C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4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3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9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4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6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0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A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4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8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9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8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1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2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F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D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9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7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F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5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B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B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A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A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B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8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5581B" w14:paraId="1D870F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0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F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E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B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1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0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D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E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9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0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F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0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9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7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D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1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2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D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9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A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5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1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0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7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C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5581B" w14:paraId="4143EC7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D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1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3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D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B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A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5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2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E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B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9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F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3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7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6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2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E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1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D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E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C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4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3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C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9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5581B" w14:paraId="395F26B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6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2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F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5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8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A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2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6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2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6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F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4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7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3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8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6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F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A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2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4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D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8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6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A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8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5581B" w14:paraId="4B7BD2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3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5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A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5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D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2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0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D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C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B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D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A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6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3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F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6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F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A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C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5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B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2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3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6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9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5581B" w14:paraId="4B787A0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F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开敞式办公室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5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5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1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B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7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E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3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6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6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5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2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4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A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F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0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B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0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F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4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6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8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0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3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4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5581B" w14:paraId="2D8A12C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F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4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A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1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B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4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F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2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B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A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F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A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3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C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B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C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4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D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C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3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9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8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6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1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9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5581B" w14:paraId="28C0A2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8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4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1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A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E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4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B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D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1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D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3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F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6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2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A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F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A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4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8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B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1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4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8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8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F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5581B" w14:paraId="1D30FEA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6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E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7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3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2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9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D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F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4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7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4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1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0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B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3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9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4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A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A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4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F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E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1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1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5581B" w14:paraId="11D5BE4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3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辅助办公（开阔）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E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8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0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6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2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6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1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D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1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4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A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2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0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E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6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E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6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B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6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8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B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E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D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C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5581B" w14:paraId="472D59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B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1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9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0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B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0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4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0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B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5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6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A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1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1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B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E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3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E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B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0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D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B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7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2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4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F5581B" w14:paraId="14D0F0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9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A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C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2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7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E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7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C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E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8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1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A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3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0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B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9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3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E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B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7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4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2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E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E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5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33525742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3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1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F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D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9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E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0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0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6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A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3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F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C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8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D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6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D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C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A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C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C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5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C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8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5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8EA55D1" w14:textId="77777777" w:rsidR="00F5581B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0EB20C5" w14:textId="77777777" w:rsidR="00F5581B" w:rsidRDefault="00F5581B">
      <w:pPr>
        <w:widowControl w:val="0"/>
        <w:rPr>
          <w:kern w:val="2"/>
          <w:szCs w:val="24"/>
          <w:lang w:val="en-US"/>
        </w:rPr>
      </w:pPr>
    </w:p>
    <w:p w14:paraId="67550A7E" w14:textId="77777777" w:rsidR="00F5581B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44807750" w14:textId="77777777" w:rsidR="00F5581B" w:rsidRDefault="00F5581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4D6FB01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6E1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35D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782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6B7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AB9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CA3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DBF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CF0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5F3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29F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8E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073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7C0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CB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CEF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039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D08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A79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83C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78A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EEC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30F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B09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F7F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041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5581B" w14:paraId="0DDD30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2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3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2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F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4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2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B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F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C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2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6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F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8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0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3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A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3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B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2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B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1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E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F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9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5581B" w14:paraId="5ADEB43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9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E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4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9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1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0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F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8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9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D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E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9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5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F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2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D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4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0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6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D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3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F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B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1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1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5581B" w14:paraId="7FDE750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6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备餐间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2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9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6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4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A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8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8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7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8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7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4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B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F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4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2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C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9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E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E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E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3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D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3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D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5581B" w14:paraId="34F591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2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4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E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A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C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D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D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6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4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5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D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A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4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B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8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E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B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5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1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1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7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1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E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B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4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5581B" w14:paraId="65396E3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E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太阳能光伏发电设备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2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D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0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F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2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4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A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F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E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8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E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2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2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8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B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F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5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0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0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3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7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5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2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B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5581B" w14:paraId="02E6D6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0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8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C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4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B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E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0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6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1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5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3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F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4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8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C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B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9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9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B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1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8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1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6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B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7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5581B" w14:paraId="6B27F7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0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6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2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A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A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4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F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F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D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4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6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E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7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F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C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8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6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9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2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8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F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7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C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C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0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5581B" w14:paraId="63A4B3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5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9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A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7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A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5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B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D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3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7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8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6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9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8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4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3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7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1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1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9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B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C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1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E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B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5581B" w14:paraId="0664B4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4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C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A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2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D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4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D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B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A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C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2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6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F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7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8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F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0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E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E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A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3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C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0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0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3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5581B" w14:paraId="431E0A3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7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7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0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8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D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6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B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A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2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E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2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D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E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F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5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4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2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F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9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F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3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0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A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2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5581B" w14:paraId="7DFD1D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F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开敞式办公室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3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B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7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C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A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C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D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3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2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0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9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9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8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1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0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9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E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A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6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F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0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B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6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3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5581B" w14:paraId="48E16A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A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4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7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8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7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C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C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E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3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6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8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1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4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E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A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B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B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7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A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F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D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1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0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8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7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5581B" w14:paraId="743778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5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D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8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8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2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F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5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8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E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E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D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4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C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8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9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5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6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8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9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1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A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8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A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6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2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5581B" w14:paraId="6327A2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B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9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B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F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A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A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B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5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D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3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F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6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C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4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2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B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9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2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F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6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1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8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0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7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D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5581B" w14:paraId="320C83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0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辅助办公（开阔）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2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5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3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B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F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7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A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F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6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D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8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F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6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6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8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0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A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E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D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D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8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2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A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3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5581B" w14:paraId="75F025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4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E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4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C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A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4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0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E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2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5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F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4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4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F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2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0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2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4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1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A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4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6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B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F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0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5581B" w14:paraId="18A46F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F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1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2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A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0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A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F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0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5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3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9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D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2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F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0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F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3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F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1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5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1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5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6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E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E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7818935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7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A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F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3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8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E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6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8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5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B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0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4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E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6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4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D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9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6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7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0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0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8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2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0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5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F799BDC" w14:textId="77777777" w:rsidR="00F5581B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75D0617" w14:textId="77777777" w:rsidR="00F5581B" w:rsidRDefault="00F5581B">
      <w:pPr>
        <w:widowControl w:val="0"/>
        <w:rPr>
          <w:kern w:val="2"/>
          <w:szCs w:val="24"/>
          <w:lang w:val="en-US"/>
        </w:rPr>
      </w:pPr>
    </w:p>
    <w:p w14:paraId="66BF588D" w14:textId="77777777" w:rsidR="00F5581B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55B4FBE7" w14:textId="77777777" w:rsidR="00F5581B" w:rsidRDefault="00F5581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F1C8C70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30A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BF0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F77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FD7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639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DF3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4A2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9B5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6B9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247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0E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380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2AF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582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10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0EF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D70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778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5B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5C2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BBE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DC0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AC5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31F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A70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5581B" w14:paraId="30E5F9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7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1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3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0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7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A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D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B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C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7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6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C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7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9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A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7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F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2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0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4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B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A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4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9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0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232D6F37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8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8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A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E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0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1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E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9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C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3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5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3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4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1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B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5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5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1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8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A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E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D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E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8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8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11066DA" w14:textId="77777777" w:rsidR="00F5581B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D4689D2" w14:textId="77777777" w:rsidR="00F5581B" w:rsidRDefault="00F5581B">
      <w:pPr>
        <w:widowControl w:val="0"/>
        <w:rPr>
          <w:kern w:val="2"/>
          <w:szCs w:val="24"/>
          <w:lang w:val="en-US"/>
        </w:rPr>
      </w:pPr>
    </w:p>
    <w:p w14:paraId="662201D9" w14:textId="77777777" w:rsidR="00F5581B" w:rsidRDefault="00F5581B">
      <w:pPr>
        <w:widowControl w:val="0"/>
        <w:rPr>
          <w:kern w:val="2"/>
          <w:szCs w:val="24"/>
          <w:lang w:val="en-US"/>
        </w:rPr>
      </w:pPr>
    </w:p>
    <w:sectPr w:rsidR="00F5581B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37FE2" w14:textId="77777777" w:rsidR="00D55167" w:rsidRDefault="00D55167" w:rsidP="00DD1B15">
      <w:r>
        <w:separator/>
      </w:r>
    </w:p>
  </w:endnote>
  <w:endnote w:type="continuationSeparator" w:id="0">
    <w:p w14:paraId="164550FD" w14:textId="77777777" w:rsidR="00D55167" w:rsidRDefault="00D55167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FA27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Content>
      <w:p w14:paraId="473BAAEB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5718D3BC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95B5D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C0E5D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5853275"/>
      <w:docPartObj>
        <w:docPartGallery w:val="Page Numbers (Bottom of Page)"/>
        <w:docPartUnique/>
      </w:docPartObj>
    </w:sdtPr>
    <w:sdtContent>
      <w:p w14:paraId="7AAB748F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1EA3796D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30D6F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FE67B" w14:textId="77777777" w:rsidR="00D55167" w:rsidRDefault="00D55167" w:rsidP="00DD1B15">
      <w:r>
        <w:separator/>
      </w:r>
    </w:p>
  </w:footnote>
  <w:footnote w:type="continuationSeparator" w:id="0">
    <w:p w14:paraId="2CFE77CF" w14:textId="77777777" w:rsidR="00D55167" w:rsidRDefault="00D55167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343DF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09762E4F" wp14:editId="15DB4486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C19E5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5B65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17E08885" wp14:editId="1BE226DE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2582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C9AC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6BBCF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5FB44D58" wp14:editId="230803AC">
          <wp:extent cx="972199" cy="252000"/>
          <wp:effectExtent l="0" t="0" r="0" b="0"/>
          <wp:docPr id="1116821291" name="图片 1116821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7872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74437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B3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809B3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167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5581B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DF9D03D"/>
  <w15:chartTrackingRefBased/>
  <w15:docId w15:val="{3B5A9482-3C7A-46DA-A313-7F113A67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8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13</Pages>
  <Words>1672</Words>
  <Characters>9536</Characters>
  <Application>Microsoft Office Word</Application>
  <DocSecurity>0</DocSecurity>
  <Lines>79</Lines>
  <Paragraphs>22</Paragraphs>
  <ScaleCrop>false</ScaleCrop>
  <Company>ths</Company>
  <LinksUpToDate>false</LinksUpToDate>
  <CharactersWithSpaces>11186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86188</dc:creator>
  <cp:keywords/>
  <dc:description/>
  <cp:lastModifiedBy>zjt18846135708@163.com</cp:lastModifiedBy>
  <cp:revision>1</cp:revision>
  <cp:lastPrinted>1899-12-31T16:00:00Z</cp:lastPrinted>
  <dcterms:created xsi:type="dcterms:W3CDTF">2024-01-08T16:30:00Z</dcterms:created>
  <dcterms:modified xsi:type="dcterms:W3CDTF">2024-01-08T16:31:00Z</dcterms:modified>
</cp:coreProperties>
</file>