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E1A7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5888634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1915E1E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00D48DF4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5567013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E3345FC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0169014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4CA201FE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五方零碳楼</w:t>
            </w:r>
            <w:bookmarkEnd w:id="1"/>
          </w:p>
        </w:tc>
      </w:tr>
      <w:tr w:rsidR="00D40158" w:rsidRPr="00D40158" w14:paraId="242D73F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10D72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11A975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河南</w:t>
            </w:r>
            <w:r>
              <w:t>-</w:t>
            </w:r>
            <w:r>
              <w:t>郑州</w:t>
            </w:r>
            <w:bookmarkEnd w:id="2"/>
          </w:p>
        </w:tc>
      </w:tr>
      <w:tr w:rsidR="00D40158" w:rsidRPr="00D40158" w14:paraId="63A3F30F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C7D3E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3183B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t>河南郑州</w:t>
            </w:r>
            <w:bookmarkEnd w:id="3"/>
          </w:p>
        </w:tc>
      </w:tr>
      <w:tr w:rsidR="00D40158" w:rsidRPr="00D40158" w14:paraId="60F41DD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B076F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3D1C15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t>郑州大学</w:t>
            </w:r>
            <w:bookmarkEnd w:id="4"/>
          </w:p>
        </w:tc>
      </w:tr>
      <w:tr w:rsidR="00D40158" w:rsidRPr="00D40158" w14:paraId="5BB0A22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29DA7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0AF99E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>
              <w:t>郑州大学</w:t>
            </w:r>
            <w:bookmarkEnd w:id="5"/>
          </w:p>
        </w:tc>
      </w:tr>
      <w:tr w:rsidR="00D40158" w:rsidRPr="00D40158" w14:paraId="76E3BFB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49FE4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BAC95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2CF7B0D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3E4CDC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317601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F2542BE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B069E1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6DAB38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75166B7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7E358F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BD9942D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40831B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825D4B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E5EC068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2024年01月09日</w:t>
            </w:r>
            <w:bookmarkEnd w:id="6"/>
          </w:p>
        </w:tc>
      </w:tr>
    </w:tbl>
    <w:p w14:paraId="796834CF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2DBEE8CE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0FF5E734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39E1EA4" wp14:editId="340A3572">
            <wp:extent cx="1743258" cy="1743258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36A7D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78F26D79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9092AE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FBEE20A" w14:textId="77777777"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14:paraId="6E07B47B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5EC4FB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59B774C6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20220808（SP1）</w:t>
            </w:r>
            <w:bookmarkEnd w:id="8"/>
          </w:p>
        </w:tc>
      </w:tr>
      <w:tr w:rsidR="00AC0859" w:rsidRPr="003539C2" w14:paraId="79F82150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A3C9BF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F6FFC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1B16B9D0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22E330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8727C48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T18836926711</w:t>
            </w:r>
            <w:bookmarkEnd w:id="9"/>
          </w:p>
        </w:tc>
      </w:tr>
    </w:tbl>
    <w:p w14:paraId="51E32A5E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12DD2EC5" w14:textId="77777777" w:rsidR="001F5EA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79588823" w:history="1">
        <w:r w:rsidR="001F5EAC" w:rsidRPr="00D07137">
          <w:rPr>
            <w:rStyle w:val="a8"/>
          </w:rPr>
          <w:t>1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项目概况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_Toc79588823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3</w:t>
        </w:r>
        <w:r w:rsidR="001F5EAC">
          <w:rPr>
            <w:webHidden/>
          </w:rPr>
          <w:fldChar w:fldCharType="end"/>
        </w:r>
      </w:hyperlink>
    </w:p>
    <w:p w14:paraId="4A57EE25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4" w:history="1">
        <w:r w:rsidR="001F5EAC" w:rsidRPr="00D07137">
          <w:rPr>
            <w:rStyle w:val="a8"/>
            <w:lang w:val="en-GB"/>
          </w:rPr>
          <w:t>1.1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平面</w:t>
        </w:r>
        <w:r w:rsidR="001F5EAC" w:rsidRPr="00D07137">
          <w:rPr>
            <w:rStyle w:val="a8"/>
            <w:rFonts w:hint="eastAsia"/>
          </w:rPr>
          <w:t>图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_Toc79588824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4</w:t>
        </w:r>
        <w:r w:rsidR="001F5EAC">
          <w:rPr>
            <w:webHidden/>
          </w:rPr>
          <w:fldChar w:fldCharType="end"/>
        </w:r>
      </w:hyperlink>
    </w:p>
    <w:p w14:paraId="2A57CC39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5" w:history="1">
        <w:r w:rsidR="001F5EAC" w:rsidRPr="00D07137">
          <w:rPr>
            <w:rStyle w:val="a8"/>
            <w:lang w:val="en-GB"/>
          </w:rPr>
          <w:t>1.2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三维视图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_Toc79588825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8</w:t>
        </w:r>
        <w:r w:rsidR="001F5EAC">
          <w:rPr>
            <w:webHidden/>
          </w:rPr>
          <w:fldChar w:fldCharType="end"/>
        </w:r>
      </w:hyperlink>
    </w:p>
    <w:p w14:paraId="054264D4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6" w:history="1">
        <w:r w:rsidR="001F5EAC" w:rsidRPr="00D07137">
          <w:rPr>
            <w:rStyle w:val="a8"/>
          </w:rPr>
          <w:t>2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计算依据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_Toc79588826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9</w:t>
        </w:r>
        <w:r w:rsidR="001F5EAC">
          <w:rPr>
            <w:webHidden/>
          </w:rPr>
          <w:fldChar w:fldCharType="end"/>
        </w:r>
      </w:hyperlink>
    </w:p>
    <w:p w14:paraId="5F22BC61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7" w:history="1">
        <w:r w:rsidR="001F5EAC" w:rsidRPr="00D07137">
          <w:rPr>
            <w:rStyle w:val="a8"/>
          </w:rPr>
          <w:t>3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参考标准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_Toc79588827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9</w:t>
        </w:r>
        <w:r w:rsidR="001F5EAC">
          <w:rPr>
            <w:webHidden/>
          </w:rPr>
          <w:fldChar w:fldCharType="end"/>
        </w:r>
      </w:hyperlink>
    </w:p>
    <w:p w14:paraId="52A1CB40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8" w:history="1">
        <w:r w:rsidR="001F5EAC" w:rsidRPr="00D07137">
          <w:rPr>
            <w:rStyle w:val="a8"/>
          </w:rPr>
          <w:t>4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计算方法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_Toc79588828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9</w:t>
        </w:r>
        <w:r w:rsidR="001F5EAC">
          <w:rPr>
            <w:webHidden/>
          </w:rPr>
          <w:fldChar w:fldCharType="end"/>
        </w:r>
      </w:hyperlink>
    </w:p>
    <w:p w14:paraId="23FF3350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9" w:history="1">
        <w:r w:rsidR="001F5EAC" w:rsidRPr="00D07137">
          <w:rPr>
            <w:rStyle w:val="a8"/>
            <w:lang w:val="en-GB"/>
          </w:rPr>
          <w:t>4.1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参数定义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_Toc79588829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9</w:t>
        </w:r>
        <w:r w:rsidR="001F5EAC">
          <w:rPr>
            <w:webHidden/>
          </w:rPr>
          <w:fldChar w:fldCharType="end"/>
        </w:r>
      </w:hyperlink>
    </w:p>
    <w:p w14:paraId="10604E78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0" w:history="1">
        <w:r w:rsidR="001F5EAC" w:rsidRPr="00D07137">
          <w:rPr>
            <w:rStyle w:val="a8"/>
            <w:lang w:val="en-GB"/>
          </w:rPr>
          <w:t>4.2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计算流程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_Toc79588830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9</w:t>
        </w:r>
        <w:r w:rsidR="001F5EAC">
          <w:rPr>
            <w:webHidden/>
          </w:rPr>
          <w:fldChar w:fldCharType="end"/>
        </w:r>
      </w:hyperlink>
    </w:p>
    <w:p w14:paraId="59AF133B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1" w:history="1">
        <w:r w:rsidR="001F5EAC" w:rsidRPr="00D07137">
          <w:rPr>
            <w:rStyle w:val="a8"/>
            <w:lang w:val="en-GB"/>
          </w:rPr>
          <w:t>4.3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计算参数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_Toc79588831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10</w:t>
        </w:r>
        <w:r w:rsidR="001F5EAC">
          <w:rPr>
            <w:webHidden/>
          </w:rPr>
          <w:fldChar w:fldCharType="end"/>
        </w:r>
      </w:hyperlink>
    </w:p>
    <w:p w14:paraId="2C819CC5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2" w:history="1">
        <w:r w:rsidR="001F5EAC" w:rsidRPr="00D07137">
          <w:rPr>
            <w:rStyle w:val="a8"/>
            <w:lang w:val="en-GB"/>
          </w:rPr>
          <w:t>4.3.1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室外月平均温度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_Toc79588832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10</w:t>
        </w:r>
        <w:r w:rsidR="001F5EAC">
          <w:rPr>
            <w:webHidden/>
          </w:rPr>
          <w:fldChar w:fldCharType="end"/>
        </w:r>
      </w:hyperlink>
    </w:p>
    <w:p w14:paraId="0367FF59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3" w:history="1">
        <w:r w:rsidR="001F5EAC" w:rsidRPr="00D07137">
          <w:rPr>
            <w:rStyle w:val="a8"/>
            <w:lang w:val="en-GB"/>
          </w:rPr>
          <w:t>4.3.2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室内热舒适温度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_Toc79588833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47BB9B46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4" w:history="1">
        <w:r w:rsidR="001F5EAC" w:rsidRPr="00D07137">
          <w:rPr>
            <w:rStyle w:val="a8"/>
            <w:lang w:val="en-GB"/>
          </w:rPr>
          <w:t>4.3.3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参评时间段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_Toc79588834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0340B123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5" w:history="1">
        <w:r w:rsidR="001F5EAC" w:rsidRPr="00D07137">
          <w:rPr>
            <w:rStyle w:val="a8"/>
            <w:lang w:val="en-GB"/>
          </w:rPr>
          <w:t>4.3.4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围护结构热工性能参数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_Toc79588835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63D843FC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6" w:history="1">
        <w:r w:rsidR="001F5EAC" w:rsidRPr="00D07137">
          <w:rPr>
            <w:rStyle w:val="a8"/>
            <w:lang w:val="en-GB"/>
          </w:rPr>
          <w:t>4.3.5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房间类型参数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_Toc79588836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14</w:t>
        </w:r>
        <w:r w:rsidR="001F5EAC">
          <w:rPr>
            <w:webHidden/>
          </w:rPr>
          <w:fldChar w:fldCharType="end"/>
        </w:r>
      </w:hyperlink>
    </w:p>
    <w:p w14:paraId="7AB50432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37" w:history="1">
        <w:r w:rsidR="001F5EAC" w:rsidRPr="00D07137">
          <w:rPr>
            <w:rStyle w:val="a8"/>
          </w:rPr>
          <w:t>5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结果分析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_Toc79588837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16</w:t>
        </w:r>
        <w:r w:rsidR="001F5EAC">
          <w:rPr>
            <w:webHidden/>
          </w:rPr>
          <w:fldChar w:fldCharType="end"/>
        </w:r>
      </w:hyperlink>
    </w:p>
    <w:p w14:paraId="0D6EE75B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8" w:history="1">
        <w:r w:rsidR="001F5EAC" w:rsidRPr="00D07137">
          <w:rPr>
            <w:rStyle w:val="a8"/>
            <w:lang w:val="en-GB"/>
          </w:rPr>
          <w:t>5.1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室内适应性热舒适温度达标比例统计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_Toc79588838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16</w:t>
        </w:r>
        <w:r w:rsidR="001F5EAC">
          <w:rPr>
            <w:webHidden/>
          </w:rPr>
          <w:fldChar w:fldCharType="end"/>
        </w:r>
      </w:hyperlink>
    </w:p>
    <w:p w14:paraId="72AE44D4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39" w:history="1">
        <w:r w:rsidR="001F5EAC" w:rsidRPr="00D07137">
          <w:rPr>
            <w:rStyle w:val="a8"/>
          </w:rPr>
          <w:t>6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结论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_Toc79588839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17</w:t>
        </w:r>
        <w:r w:rsidR="001F5EAC">
          <w:rPr>
            <w:webHidden/>
          </w:rPr>
          <w:fldChar w:fldCharType="end"/>
        </w:r>
      </w:hyperlink>
    </w:p>
    <w:p w14:paraId="229370C1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40" w:history="1">
        <w:r w:rsidR="001F5EAC" w:rsidRPr="00D07137">
          <w:rPr>
            <w:rStyle w:val="a8"/>
          </w:rPr>
          <w:t>7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附录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_Toc79588840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F02A37">
          <w:rPr>
            <w:webHidden/>
          </w:rPr>
          <w:t>18</w:t>
        </w:r>
        <w:r w:rsidR="001F5EAC">
          <w:rPr>
            <w:webHidden/>
          </w:rPr>
          <w:fldChar w:fldCharType="end"/>
        </w:r>
      </w:hyperlink>
    </w:p>
    <w:p w14:paraId="0D5959C8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37D613F1" w14:textId="77777777" w:rsidR="00FF547F" w:rsidRPr="00FF547F" w:rsidRDefault="00FF547F" w:rsidP="00FF547F">
      <w:pPr>
        <w:rPr>
          <w:lang w:val="en-US"/>
        </w:rPr>
      </w:pPr>
    </w:p>
    <w:p w14:paraId="2AC7C690" w14:textId="77777777" w:rsidR="00FF547F" w:rsidRPr="00FF547F" w:rsidRDefault="00FF547F" w:rsidP="00FF547F">
      <w:pPr>
        <w:rPr>
          <w:lang w:val="en-US"/>
        </w:rPr>
      </w:pPr>
    </w:p>
    <w:p w14:paraId="4D195D20" w14:textId="77777777" w:rsidR="00FF547F" w:rsidRPr="00FF547F" w:rsidRDefault="00FF547F" w:rsidP="00FF547F">
      <w:pPr>
        <w:rPr>
          <w:lang w:val="en-US"/>
        </w:rPr>
      </w:pPr>
    </w:p>
    <w:p w14:paraId="61167428" w14:textId="77777777" w:rsidR="00FF547F" w:rsidRPr="00FF547F" w:rsidRDefault="00FF547F" w:rsidP="00FF547F">
      <w:pPr>
        <w:rPr>
          <w:lang w:val="en-US"/>
        </w:rPr>
      </w:pPr>
    </w:p>
    <w:p w14:paraId="35731313" w14:textId="77777777" w:rsidR="00FF547F" w:rsidRPr="00FF547F" w:rsidRDefault="00FF547F" w:rsidP="00FF547F">
      <w:pPr>
        <w:rPr>
          <w:lang w:val="en-US"/>
        </w:rPr>
      </w:pPr>
    </w:p>
    <w:p w14:paraId="1AAF9300" w14:textId="77777777" w:rsidR="00FF547F" w:rsidRPr="00FF547F" w:rsidRDefault="00FF547F" w:rsidP="00FF547F">
      <w:pPr>
        <w:rPr>
          <w:lang w:val="en-US"/>
        </w:rPr>
      </w:pPr>
    </w:p>
    <w:p w14:paraId="5CA72B55" w14:textId="77777777" w:rsidR="00FF547F" w:rsidRPr="00FF547F" w:rsidRDefault="00FF547F" w:rsidP="00FF547F">
      <w:pPr>
        <w:rPr>
          <w:lang w:val="en-US"/>
        </w:rPr>
      </w:pPr>
    </w:p>
    <w:p w14:paraId="14364EE6" w14:textId="77777777" w:rsidR="00FF547F" w:rsidRPr="00FF547F" w:rsidRDefault="00FF547F" w:rsidP="00FF547F">
      <w:pPr>
        <w:rPr>
          <w:lang w:val="en-US"/>
        </w:rPr>
      </w:pPr>
    </w:p>
    <w:p w14:paraId="027D7A11" w14:textId="77777777" w:rsidR="00FF547F" w:rsidRPr="00FF547F" w:rsidRDefault="00FF547F" w:rsidP="00FF547F">
      <w:pPr>
        <w:rPr>
          <w:lang w:val="en-US"/>
        </w:rPr>
      </w:pPr>
    </w:p>
    <w:p w14:paraId="22C08D9C" w14:textId="77777777" w:rsidR="00FF547F" w:rsidRPr="00FF547F" w:rsidRDefault="00FF547F" w:rsidP="00FF547F">
      <w:pPr>
        <w:rPr>
          <w:lang w:val="en-US"/>
        </w:rPr>
      </w:pPr>
    </w:p>
    <w:p w14:paraId="50054C53" w14:textId="77777777" w:rsidR="00FF547F" w:rsidRDefault="00FF547F" w:rsidP="00FF547F">
      <w:pPr>
        <w:rPr>
          <w:lang w:val="en-US"/>
        </w:rPr>
      </w:pPr>
    </w:p>
    <w:p w14:paraId="764DF4E6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27B91936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0308F7A0" w14:textId="77777777" w:rsidR="0000578F" w:rsidRDefault="0000578F" w:rsidP="0000578F">
      <w:pPr>
        <w:pStyle w:val="1"/>
      </w:pPr>
      <w:bookmarkStart w:id="11" w:name="_Toc452108759"/>
      <w:bookmarkStart w:id="12" w:name="_Toc79588823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0A1061C9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31841964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33CED2BB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2077307B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178BA708" w14:textId="77777777" w:rsidR="0000578F" w:rsidRDefault="0000578F" w:rsidP="00DC62E7">
      <w:pPr>
        <w:pStyle w:val="2"/>
      </w:pPr>
      <w:bookmarkStart w:id="14" w:name="_Toc452108760"/>
      <w:bookmarkStart w:id="15" w:name="_Toc79588824"/>
      <w:r>
        <w:lastRenderedPageBreak/>
        <w:t>平面图</w:t>
      </w:r>
      <w:bookmarkEnd w:id="14"/>
      <w:bookmarkEnd w:id="15"/>
    </w:p>
    <w:p w14:paraId="63938C8C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1D6C5DDE" wp14:editId="6159BC54">
            <wp:extent cx="5667375" cy="52482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3C69E" w14:textId="77777777" w:rsidR="00B9239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10675ED6" w14:textId="77777777" w:rsidR="00B9239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A9AC293" wp14:editId="2E2755FF">
            <wp:extent cx="5667375" cy="531495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DFD80" w14:textId="77777777" w:rsidR="00B9239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75E2F575" w14:textId="77777777" w:rsidR="00B9239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61AF440" wp14:editId="43190235">
            <wp:extent cx="5667375" cy="59912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F812B" w14:textId="77777777" w:rsidR="00B9239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653B053E" w14:textId="77777777" w:rsidR="00B9239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176859E" wp14:editId="2AF0DA7D">
            <wp:extent cx="5667375" cy="624840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50553" w14:textId="77777777" w:rsidR="00B9239F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06EA06EA" w14:textId="77777777" w:rsidR="00B9239F" w:rsidRDefault="00B9239F">
      <w:pPr>
        <w:pStyle w:val="a0"/>
        <w:ind w:firstLineChars="0" w:firstLine="0"/>
        <w:jc w:val="center"/>
        <w:rPr>
          <w:lang w:val="en-US"/>
        </w:rPr>
      </w:pPr>
    </w:p>
    <w:p w14:paraId="5B17F69A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415C699B" w14:textId="77777777" w:rsidR="0000578F" w:rsidRDefault="0000578F" w:rsidP="00DC62E7">
      <w:pPr>
        <w:pStyle w:val="2"/>
      </w:pPr>
      <w:bookmarkStart w:id="17" w:name="_Toc452108761"/>
      <w:bookmarkStart w:id="18" w:name="_Toc79588825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114C3C39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34AF132D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F02A37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F02A3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3B7F6F3A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22DAE1A8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79588826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420FBEDA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71197C59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河南省《绿色建筑评价标准》</w:t>
      </w:r>
      <w:r>
        <w:rPr>
          <w:rFonts w:hint="eastAsia"/>
          <w:lang w:val="en-US"/>
        </w:rPr>
        <w:t>DBJ41T 109</w:t>
      </w:r>
      <w:r>
        <w:rPr>
          <w:rFonts w:hint="eastAsia"/>
          <w:lang w:val="en-US"/>
        </w:rPr>
        <w:t>—</w:t>
      </w:r>
      <w:r>
        <w:rPr>
          <w:rFonts w:hint="eastAsia"/>
          <w:lang w:val="en-US"/>
        </w:rPr>
        <w:t>2020</w:t>
      </w:r>
      <w:bookmarkEnd w:id="24"/>
    </w:p>
    <w:p w14:paraId="79C44349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79564984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7E4F52D9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442A3F73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23D0F8EB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22EA168E" w14:textId="77777777" w:rsidR="0000578F" w:rsidRDefault="0000578F" w:rsidP="0000578F">
      <w:pPr>
        <w:pStyle w:val="1"/>
      </w:pPr>
      <w:bookmarkStart w:id="27" w:name="_Toc79588827"/>
      <w:r>
        <w:rPr>
          <w:rFonts w:hint="eastAsia"/>
        </w:rPr>
        <w:t>参考</w:t>
      </w:r>
      <w:r>
        <w:t>标准</w:t>
      </w:r>
      <w:bookmarkEnd w:id="23"/>
      <w:bookmarkEnd w:id="27"/>
    </w:p>
    <w:p w14:paraId="09700E7F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河南省《绿色建筑评价标准》</w:t>
      </w:r>
      <w:r w:rsidRPr="008E2A42">
        <w:rPr>
          <w:rFonts w:hint="eastAsia"/>
          <w:lang w:val="en-US"/>
        </w:rPr>
        <w:t>DBJ41T 109</w:t>
      </w:r>
      <w:r w:rsidRPr="008E2A42">
        <w:rPr>
          <w:rFonts w:hint="eastAsia"/>
          <w:lang w:val="en-US"/>
        </w:rPr>
        <w:t>—</w:t>
      </w:r>
      <w:r w:rsidRPr="008E2A42">
        <w:rPr>
          <w:rFonts w:hint="eastAsia"/>
          <w:lang w:val="en-US"/>
        </w:rPr>
        <w:t>2020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2AE8C780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3F3A372B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376332E8" w14:textId="77777777" w:rsidR="0000578F" w:rsidRDefault="0000578F" w:rsidP="0000578F">
      <w:pPr>
        <w:pStyle w:val="1"/>
      </w:pPr>
      <w:bookmarkStart w:id="31" w:name="_Toc79588828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73A4B04A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100C0810" w14:textId="77777777" w:rsidR="00833AFE" w:rsidRDefault="00833AFE" w:rsidP="00833AFE">
      <w:pPr>
        <w:pStyle w:val="2"/>
      </w:pPr>
      <w:bookmarkStart w:id="32" w:name="_Toc79588829"/>
      <w:r>
        <w:rPr>
          <w:rFonts w:hint="eastAsia"/>
        </w:rPr>
        <w:t>参数定义</w:t>
      </w:r>
      <w:bookmarkEnd w:id="32"/>
    </w:p>
    <w:p w14:paraId="389E06FC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217EBBBA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15F4A1AB" w14:textId="77777777" w:rsidR="002D33C1" w:rsidRDefault="002D33C1" w:rsidP="002D33C1">
      <w:pPr>
        <w:pStyle w:val="2"/>
      </w:pPr>
      <w:bookmarkStart w:id="33" w:name="_Toc79588830"/>
      <w:r>
        <w:rPr>
          <w:rFonts w:hint="eastAsia"/>
        </w:rPr>
        <w:t>计算流程</w:t>
      </w:r>
      <w:bookmarkEnd w:id="33"/>
    </w:p>
    <w:p w14:paraId="64EAE174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21D81228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793D5B66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41E85436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08F374B6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7ED11C77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74FAA9F3" wp14:editId="4F56C67D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E03D5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F02A37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F02A37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6125CCEE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0233BC67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15CF6B26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14:paraId="3906E7F0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14E5F55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6AC1825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3271C3B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E72E6A4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4F535763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8FCAB2B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03F674F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B6B47F8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6DB4E21D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4B4C5DAF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4BB2F1EB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2AF79B11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780494B8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62CA43DD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049A5A38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3083BD28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48FC84D1" w14:textId="77777777" w:rsidR="001B0BA1" w:rsidRDefault="006D296D" w:rsidP="00B50E2E">
      <w:pPr>
        <w:pStyle w:val="2"/>
      </w:pPr>
      <w:bookmarkStart w:id="35" w:name="_Toc79588831"/>
      <w:r>
        <w:rPr>
          <w:rFonts w:hint="eastAsia"/>
        </w:rPr>
        <w:t>计算参数</w:t>
      </w:r>
      <w:bookmarkEnd w:id="35"/>
    </w:p>
    <w:p w14:paraId="1A80253D" w14:textId="77777777" w:rsidR="006D296D" w:rsidRDefault="006043F1" w:rsidP="00EA3BB3">
      <w:pPr>
        <w:pStyle w:val="3"/>
      </w:pPr>
      <w:bookmarkStart w:id="36" w:name="_Toc79588832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41214A6F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郑州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353163C9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4F0982F3" wp14:editId="3AF18071">
            <wp:extent cx="5667375" cy="29051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DD93B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F02A37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F02A3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6E1383A6" w14:textId="77777777" w:rsidR="00B665C1" w:rsidRDefault="00B665C1" w:rsidP="00EA3BB3">
      <w:pPr>
        <w:pStyle w:val="3"/>
      </w:pPr>
      <w:bookmarkStart w:id="39" w:name="_Toc79588833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7DAE61A0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3136402E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25E42DBD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BB73D1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56EFB1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73F9ED4A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0948E740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CDC411D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1.5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38BADE96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4EEF7F09" w14:textId="77777777" w:rsidTr="0099773C">
        <w:trPr>
          <w:trHeight w:val="270"/>
        </w:trPr>
        <w:tc>
          <w:tcPr>
            <w:tcW w:w="1861" w:type="dxa"/>
          </w:tcPr>
          <w:p w14:paraId="5611370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79E1A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3.4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7D203F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1D6FBA01" w14:textId="77777777" w:rsidTr="0099773C">
        <w:trPr>
          <w:trHeight w:val="270"/>
        </w:trPr>
        <w:tc>
          <w:tcPr>
            <w:tcW w:w="1861" w:type="dxa"/>
          </w:tcPr>
          <w:p w14:paraId="54E967C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3FA35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969730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F1A4B8F" w14:textId="77777777" w:rsidTr="0099773C">
        <w:trPr>
          <w:trHeight w:val="270"/>
        </w:trPr>
        <w:tc>
          <w:tcPr>
            <w:tcW w:w="1861" w:type="dxa"/>
          </w:tcPr>
          <w:p w14:paraId="623F6AA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EAEAD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040556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14:paraId="24F65004" w14:textId="77777777" w:rsidTr="0099773C">
        <w:trPr>
          <w:trHeight w:val="270"/>
        </w:trPr>
        <w:tc>
          <w:tcPr>
            <w:tcW w:w="1861" w:type="dxa"/>
          </w:tcPr>
          <w:p w14:paraId="7ED1645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02808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50A3DE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5FF2FFA4" w14:textId="77777777" w:rsidTr="0099773C">
        <w:trPr>
          <w:trHeight w:val="270"/>
        </w:trPr>
        <w:tc>
          <w:tcPr>
            <w:tcW w:w="1861" w:type="dxa"/>
          </w:tcPr>
          <w:p w14:paraId="186875C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7C3D3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B448D7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 w:rsidR="0099773C" w:rsidRPr="00A412D8" w14:paraId="032258C6" w14:textId="77777777" w:rsidTr="0099773C">
        <w:trPr>
          <w:trHeight w:val="270"/>
        </w:trPr>
        <w:tc>
          <w:tcPr>
            <w:tcW w:w="1861" w:type="dxa"/>
          </w:tcPr>
          <w:p w14:paraId="08461D6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E1F42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B60FEF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22.7~29.7</w:t>
            </w:r>
          </w:p>
        </w:tc>
      </w:tr>
      <w:tr w:rsidR="0099773C" w:rsidRPr="00A412D8" w14:paraId="3F972F61" w14:textId="77777777" w:rsidTr="0099773C">
        <w:trPr>
          <w:trHeight w:val="270"/>
        </w:trPr>
        <w:tc>
          <w:tcPr>
            <w:tcW w:w="1861" w:type="dxa"/>
          </w:tcPr>
          <w:p w14:paraId="57B44DF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1FD2C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EE4EE4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 w:rsidR="0099773C" w:rsidRPr="00A412D8" w14:paraId="6F9F90E7" w14:textId="77777777" w:rsidTr="0099773C">
        <w:trPr>
          <w:trHeight w:val="270"/>
        </w:trPr>
        <w:tc>
          <w:tcPr>
            <w:tcW w:w="1861" w:type="dxa"/>
          </w:tcPr>
          <w:p w14:paraId="26017E8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60805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B27C43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14:paraId="3CFD1773" w14:textId="77777777" w:rsidTr="0099773C">
        <w:trPr>
          <w:trHeight w:val="270"/>
        </w:trPr>
        <w:tc>
          <w:tcPr>
            <w:tcW w:w="1861" w:type="dxa"/>
          </w:tcPr>
          <w:p w14:paraId="5786D1C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A2B5DE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CBDEB6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19.0~26.0</w:t>
            </w:r>
          </w:p>
        </w:tc>
      </w:tr>
      <w:tr w:rsidR="0099773C" w:rsidRPr="00A412D8" w14:paraId="57ECB22B" w14:textId="77777777" w:rsidTr="0099773C">
        <w:trPr>
          <w:trHeight w:val="270"/>
        </w:trPr>
        <w:tc>
          <w:tcPr>
            <w:tcW w:w="1861" w:type="dxa"/>
          </w:tcPr>
          <w:p w14:paraId="54797DB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D9387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F5701C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2E5E61E9" w14:textId="77777777" w:rsidTr="0099773C">
        <w:trPr>
          <w:trHeight w:val="270"/>
        </w:trPr>
        <w:tc>
          <w:tcPr>
            <w:tcW w:w="1861" w:type="dxa"/>
          </w:tcPr>
          <w:p w14:paraId="2E7C0B4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C8FBE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474C2B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75DEFE69" w14:textId="77777777" w:rsidR="009C72E6" w:rsidRDefault="009C72E6" w:rsidP="009C72E6">
      <w:pPr>
        <w:pStyle w:val="3"/>
      </w:pPr>
      <w:bookmarkStart w:id="41" w:name="_Toc79588834"/>
      <w:r>
        <w:rPr>
          <w:rFonts w:hint="eastAsia"/>
        </w:rPr>
        <w:t>参评时间</w:t>
      </w:r>
      <w:r>
        <w:t>段</w:t>
      </w:r>
      <w:bookmarkEnd w:id="41"/>
    </w:p>
    <w:p w14:paraId="06D2E906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2"/>
    </w:p>
    <w:p w14:paraId="64424DCA" w14:textId="77777777" w:rsidR="006043F1" w:rsidRPr="000B1793" w:rsidRDefault="006043F1" w:rsidP="00EA3BB3">
      <w:pPr>
        <w:pStyle w:val="3"/>
      </w:pPr>
      <w:bookmarkStart w:id="43" w:name="_Toc79588835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5EAF2A94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21CFFC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10154B3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B1AFDD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88FE64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942D24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9481F6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4AA9F0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66216C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137E44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D8D636F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42C99FA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1BE104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941E15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52FE59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F45367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3083AA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B9239F" w14:paraId="5E057FF0" w14:textId="77777777">
        <w:trPr>
          <w:jc w:val="center"/>
        </w:trPr>
        <w:tc>
          <w:tcPr>
            <w:tcW w:w="3347" w:type="dxa"/>
            <w:vAlign w:val="center"/>
          </w:tcPr>
          <w:p w14:paraId="083E4C1F" w14:textId="77777777" w:rsidR="00000000" w:rsidRDefault="00000000" w:rsidP="002F44D5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9" w:type="dxa"/>
            <w:vAlign w:val="center"/>
          </w:tcPr>
          <w:p w14:paraId="58FAF556" w14:textId="77777777" w:rsidR="00000000" w:rsidRDefault="00000000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2EA2C74C" w14:textId="77777777" w:rsidR="00000000" w:rsidRDefault="00000000" w:rsidP="002F44D5">
            <w:r>
              <w:t>0.170</w:t>
            </w:r>
          </w:p>
        </w:tc>
        <w:tc>
          <w:tcPr>
            <w:tcW w:w="1075" w:type="dxa"/>
            <w:vAlign w:val="center"/>
          </w:tcPr>
          <w:p w14:paraId="35C48D65" w14:textId="77777777" w:rsidR="00000000" w:rsidRDefault="00000000" w:rsidP="002F44D5">
            <w:r>
              <w:t>3.302</w:t>
            </w:r>
          </w:p>
        </w:tc>
        <w:tc>
          <w:tcPr>
            <w:tcW w:w="848" w:type="dxa"/>
            <w:vAlign w:val="center"/>
          </w:tcPr>
          <w:p w14:paraId="50712CE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D4E2F4" w14:textId="77777777" w:rsidR="00000000" w:rsidRDefault="00000000" w:rsidP="002F44D5">
            <w:r>
              <w:t>0.029</w:t>
            </w:r>
          </w:p>
        </w:tc>
        <w:tc>
          <w:tcPr>
            <w:tcW w:w="1064" w:type="dxa"/>
            <w:vAlign w:val="center"/>
          </w:tcPr>
          <w:p w14:paraId="22136B3B" w14:textId="77777777" w:rsidR="00000000" w:rsidRDefault="00000000" w:rsidP="002F44D5">
            <w:r>
              <w:t>0.097</w:t>
            </w:r>
          </w:p>
        </w:tc>
      </w:tr>
      <w:tr w:rsidR="00B9239F" w14:paraId="247FE086" w14:textId="77777777">
        <w:trPr>
          <w:jc w:val="center"/>
        </w:trPr>
        <w:tc>
          <w:tcPr>
            <w:tcW w:w="3347" w:type="dxa"/>
            <w:vAlign w:val="center"/>
          </w:tcPr>
          <w:p w14:paraId="1409FB4C" w14:textId="77777777" w:rsidR="00000000" w:rsidRDefault="00000000" w:rsidP="002F44D5">
            <w:r>
              <w:lastRenderedPageBreak/>
              <w:t>水泥砂浆</w:t>
            </w:r>
          </w:p>
        </w:tc>
        <w:tc>
          <w:tcPr>
            <w:tcW w:w="849" w:type="dxa"/>
            <w:vAlign w:val="center"/>
          </w:tcPr>
          <w:p w14:paraId="5DFA55AB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7B570C3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6B3DB68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CF4F43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C495D69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5915BEA" w14:textId="77777777" w:rsidR="00000000" w:rsidRDefault="00000000" w:rsidP="002F44D5">
            <w:r>
              <w:t>0.245</w:t>
            </w:r>
          </w:p>
        </w:tc>
      </w:tr>
      <w:tr w:rsidR="00B9239F" w14:paraId="5622762D" w14:textId="77777777">
        <w:trPr>
          <w:jc w:val="center"/>
        </w:trPr>
        <w:tc>
          <w:tcPr>
            <w:tcW w:w="3347" w:type="dxa"/>
            <w:vAlign w:val="center"/>
          </w:tcPr>
          <w:p w14:paraId="58D53737" w14:textId="77777777" w:rsidR="00000000" w:rsidRDefault="00000000" w:rsidP="002F44D5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49" w:type="dxa"/>
            <w:vAlign w:val="center"/>
          </w:tcPr>
          <w:p w14:paraId="06B41E36" w14:textId="77777777" w:rsidR="00000000" w:rsidRDefault="00000000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46F7C04E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29993D24" w14:textId="77777777" w:rsidR="00000000" w:rsidRDefault="00000000" w:rsidP="002F44D5">
            <w:r>
              <w:t>0.540</w:t>
            </w:r>
          </w:p>
        </w:tc>
        <w:tc>
          <w:tcPr>
            <w:tcW w:w="848" w:type="dxa"/>
            <w:vAlign w:val="center"/>
          </w:tcPr>
          <w:p w14:paraId="76CB4885" w14:textId="77777777" w:rsidR="00000000" w:rsidRDefault="00000000" w:rsidP="002F44D5">
            <w:r>
              <w:t>1.10</w:t>
            </w:r>
          </w:p>
        </w:tc>
        <w:tc>
          <w:tcPr>
            <w:tcW w:w="1075" w:type="dxa"/>
            <w:vAlign w:val="center"/>
          </w:tcPr>
          <w:p w14:paraId="6FAA0A3A" w14:textId="77777777" w:rsidR="00000000" w:rsidRDefault="00000000" w:rsidP="002F44D5">
            <w:r>
              <w:t>2.424</w:t>
            </w:r>
          </w:p>
        </w:tc>
        <w:tc>
          <w:tcPr>
            <w:tcW w:w="1064" w:type="dxa"/>
            <w:vAlign w:val="center"/>
          </w:tcPr>
          <w:p w14:paraId="69575345" w14:textId="77777777" w:rsidR="00000000" w:rsidRDefault="00000000" w:rsidP="002F44D5">
            <w:r>
              <w:t>1.440</w:t>
            </w:r>
          </w:p>
        </w:tc>
      </w:tr>
      <w:tr w:rsidR="00B9239F" w14:paraId="2795914E" w14:textId="77777777">
        <w:trPr>
          <w:jc w:val="center"/>
        </w:trPr>
        <w:tc>
          <w:tcPr>
            <w:tcW w:w="3347" w:type="dxa"/>
            <w:vAlign w:val="center"/>
          </w:tcPr>
          <w:p w14:paraId="031C7CB6" w14:textId="77777777" w:rsidR="00000000" w:rsidRDefault="00000000" w:rsidP="002F44D5">
            <w:r>
              <w:t>水泥珍珠岩找坡层</w:t>
            </w:r>
          </w:p>
        </w:tc>
        <w:tc>
          <w:tcPr>
            <w:tcW w:w="849" w:type="dxa"/>
            <w:vAlign w:val="center"/>
          </w:tcPr>
          <w:p w14:paraId="76E8F5DB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22CC50D" w14:textId="77777777" w:rsidR="00000000" w:rsidRDefault="00000000" w:rsidP="002F44D5">
            <w:r>
              <w:t>0.490</w:t>
            </w:r>
          </w:p>
        </w:tc>
        <w:tc>
          <w:tcPr>
            <w:tcW w:w="1075" w:type="dxa"/>
            <w:vAlign w:val="center"/>
          </w:tcPr>
          <w:p w14:paraId="6A906341" w14:textId="77777777" w:rsidR="00000000" w:rsidRDefault="00000000" w:rsidP="002F44D5">
            <w:r>
              <w:t>10.408</w:t>
            </w:r>
          </w:p>
        </w:tc>
        <w:tc>
          <w:tcPr>
            <w:tcW w:w="848" w:type="dxa"/>
            <w:vAlign w:val="center"/>
          </w:tcPr>
          <w:p w14:paraId="403CA52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198C2A0" w14:textId="77777777" w:rsidR="00000000" w:rsidRDefault="00000000" w:rsidP="002F44D5">
            <w:r>
              <w:t>0.245</w:t>
            </w:r>
          </w:p>
        </w:tc>
        <w:tc>
          <w:tcPr>
            <w:tcW w:w="1064" w:type="dxa"/>
            <w:vAlign w:val="center"/>
          </w:tcPr>
          <w:p w14:paraId="0C6F5ED4" w14:textId="77777777" w:rsidR="00000000" w:rsidRDefault="00000000" w:rsidP="002F44D5">
            <w:r>
              <w:t>2.549</w:t>
            </w:r>
          </w:p>
        </w:tc>
      </w:tr>
      <w:tr w:rsidR="00B9239F" w14:paraId="095A9909" w14:textId="77777777">
        <w:trPr>
          <w:jc w:val="center"/>
        </w:trPr>
        <w:tc>
          <w:tcPr>
            <w:tcW w:w="3347" w:type="dxa"/>
            <w:vAlign w:val="center"/>
          </w:tcPr>
          <w:p w14:paraId="2FF43035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5EA370C" w14:textId="77777777" w:rsidR="00000000" w:rsidRDefault="00000000" w:rsidP="002F44D5">
            <w:r>
              <w:t>100</w:t>
            </w:r>
          </w:p>
        </w:tc>
        <w:tc>
          <w:tcPr>
            <w:tcW w:w="1075" w:type="dxa"/>
            <w:vAlign w:val="center"/>
          </w:tcPr>
          <w:p w14:paraId="454EA060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46B549E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49A381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B67C784" w14:textId="77777777" w:rsidR="00000000" w:rsidRDefault="00000000" w:rsidP="002F44D5">
            <w:r>
              <w:t>0.057</w:t>
            </w:r>
          </w:p>
        </w:tc>
        <w:tc>
          <w:tcPr>
            <w:tcW w:w="1064" w:type="dxa"/>
            <w:vAlign w:val="center"/>
          </w:tcPr>
          <w:p w14:paraId="175DED05" w14:textId="77777777" w:rsidR="00000000" w:rsidRDefault="00000000" w:rsidP="002F44D5">
            <w:r>
              <w:t>0.989</w:t>
            </w:r>
          </w:p>
        </w:tc>
      </w:tr>
      <w:tr w:rsidR="0058474F" w14:paraId="07862422" w14:textId="77777777" w:rsidTr="00762E43">
        <w:trPr>
          <w:jc w:val="center"/>
        </w:trPr>
        <w:tc>
          <w:tcPr>
            <w:tcW w:w="3347" w:type="dxa"/>
            <w:vAlign w:val="center"/>
          </w:tcPr>
          <w:p w14:paraId="73AD94EE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6537642C" w14:textId="77777777" w:rsidR="00000000" w:rsidRDefault="00000000" w:rsidP="002F44D5">
            <w:r>
              <w:t>325</w:t>
            </w:r>
          </w:p>
        </w:tc>
        <w:tc>
          <w:tcPr>
            <w:tcW w:w="1075" w:type="dxa"/>
            <w:vAlign w:val="center"/>
          </w:tcPr>
          <w:p w14:paraId="190AD39D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F64E987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D5FC26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DB29609" w14:textId="77777777" w:rsidR="00000000" w:rsidRDefault="00000000" w:rsidP="002F44D5">
            <w:r>
              <w:t>2.778</w:t>
            </w:r>
          </w:p>
        </w:tc>
        <w:tc>
          <w:tcPr>
            <w:tcW w:w="1064" w:type="dxa"/>
            <w:vAlign w:val="center"/>
          </w:tcPr>
          <w:p w14:paraId="173280DC" w14:textId="77777777" w:rsidR="00000000" w:rsidRDefault="00000000" w:rsidP="002F44D5">
            <w:r>
              <w:t>5.319</w:t>
            </w:r>
          </w:p>
        </w:tc>
      </w:tr>
      <w:tr w:rsidR="0058474F" w14:paraId="1ADB60E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4024E645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62A2CE90" w14:textId="77777777" w:rsidR="00000000" w:rsidRDefault="00000000" w:rsidP="002F44D5">
            <w:pPr>
              <w:jc w:val="center"/>
            </w:pPr>
            <w:r>
              <w:t>0.88[</w:t>
            </w:r>
            <w:r>
              <w:t>默认</w:t>
            </w:r>
            <w:r>
              <w:t>]</w:t>
            </w:r>
          </w:p>
        </w:tc>
      </w:tr>
      <w:tr w:rsidR="0058474F" w14:paraId="1C51564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D222C2D" w14:textId="77777777" w:rsidR="00000000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5305B082" w14:textId="77777777" w:rsidR="00000000" w:rsidRDefault="00000000" w:rsidP="002F44D5">
            <w:pPr>
              <w:jc w:val="center"/>
            </w:pPr>
            <w:r>
              <w:t>0.39</w:t>
            </w:r>
          </w:p>
        </w:tc>
      </w:tr>
    </w:tbl>
    <w:p w14:paraId="7768911A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01937714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C283F0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14BEBA6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89BE752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05F39F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5FC6C7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59C8B4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75698C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5EF69F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F8D768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F05CBF9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C6EFBA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B91A99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3E2CC2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47EBC3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2C7726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E3C872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B9239F" w14:paraId="3253170F" w14:textId="77777777">
        <w:trPr>
          <w:jc w:val="center"/>
        </w:trPr>
        <w:tc>
          <w:tcPr>
            <w:tcW w:w="3347" w:type="dxa"/>
            <w:vAlign w:val="center"/>
          </w:tcPr>
          <w:p w14:paraId="610842CD" w14:textId="77777777" w:rsidR="00000000" w:rsidRDefault="00000000" w:rsidP="002F44D5">
            <w:r>
              <w:t>聚苯乙烯泡沫板</w:t>
            </w:r>
            <w:r>
              <w:t>1.20</w:t>
            </w:r>
          </w:p>
        </w:tc>
        <w:tc>
          <w:tcPr>
            <w:tcW w:w="849" w:type="dxa"/>
            <w:vAlign w:val="center"/>
          </w:tcPr>
          <w:p w14:paraId="14F789B1" w14:textId="77777777" w:rsidR="00000000" w:rsidRDefault="00000000" w:rsidP="002F44D5">
            <w:r>
              <w:t>50</w:t>
            </w:r>
          </w:p>
        </w:tc>
        <w:tc>
          <w:tcPr>
            <w:tcW w:w="1075" w:type="dxa"/>
            <w:vAlign w:val="center"/>
          </w:tcPr>
          <w:p w14:paraId="776A0F42" w14:textId="77777777" w:rsidR="00000000" w:rsidRDefault="00000000" w:rsidP="002F44D5">
            <w:r>
              <w:t>0.050</w:t>
            </w:r>
          </w:p>
        </w:tc>
        <w:tc>
          <w:tcPr>
            <w:tcW w:w="1075" w:type="dxa"/>
            <w:vAlign w:val="center"/>
          </w:tcPr>
          <w:p w14:paraId="3AD84D84" w14:textId="77777777" w:rsidR="00000000" w:rsidRDefault="00000000" w:rsidP="002F44D5">
            <w:r>
              <w:t>0.431</w:t>
            </w:r>
          </w:p>
        </w:tc>
        <w:tc>
          <w:tcPr>
            <w:tcW w:w="848" w:type="dxa"/>
            <w:vAlign w:val="center"/>
          </w:tcPr>
          <w:p w14:paraId="1722823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1EA59D7" w14:textId="77777777" w:rsidR="00000000" w:rsidRDefault="00000000" w:rsidP="002F44D5">
            <w:r>
              <w:t>1.000</w:t>
            </w:r>
          </w:p>
        </w:tc>
        <w:tc>
          <w:tcPr>
            <w:tcW w:w="1064" w:type="dxa"/>
            <w:vAlign w:val="center"/>
          </w:tcPr>
          <w:p w14:paraId="36854920" w14:textId="77777777" w:rsidR="00000000" w:rsidRDefault="00000000" w:rsidP="002F44D5">
            <w:r>
              <w:t>0.431</w:t>
            </w:r>
          </w:p>
        </w:tc>
      </w:tr>
      <w:tr w:rsidR="00B9239F" w14:paraId="468F63A0" w14:textId="77777777">
        <w:trPr>
          <w:jc w:val="center"/>
        </w:trPr>
        <w:tc>
          <w:tcPr>
            <w:tcW w:w="3347" w:type="dxa"/>
            <w:vAlign w:val="center"/>
          </w:tcPr>
          <w:p w14:paraId="38A86A66" w14:textId="77777777" w:rsidR="00000000" w:rsidRDefault="00000000" w:rsidP="002F44D5">
            <w:r>
              <w:t>加气砼砌块</w:t>
            </w:r>
            <w:r>
              <w:t>200</w:t>
            </w:r>
            <w:r>
              <w:t>厚</w:t>
            </w:r>
            <w:r>
              <w:t>1.25</w:t>
            </w:r>
          </w:p>
        </w:tc>
        <w:tc>
          <w:tcPr>
            <w:tcW w:w="849" w:type="dxa"/>
            <w:vAlign w:val="center"/>
          </w:tcPr>
          <w:p w14:paraId="30069DA1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8D9E369" w14:textId="77777777" w:rsidR="00000000" w:rsidRDefault="00000000" w:rsidP="002F44D5">
            <w:r>
              <w:t>0.250</w:t>
            </w:r>
          </w:p>
        </w:tc>
        <w:tc>
          <w:tcPr>
            <w:tcW w:w="1075" w:type="dxa"/>
            <w:vAlign w:val="center"/>
          </w:tcPr>
          <w:p w14:paraId="29F5F648" w14:textId="77777777" w:rsidR="00000000" w:rsidRDefault="00000000" w:rsidP="002F44D5">
            <w:r>
              <w:t>3.754</w:t>
            </w:r>
          </w:p>
        </w:tc>
        <w:tc>
          <w:tcPr>
            <w:tcW w:w="848" w:type="dxa"/>
            <w:vAlign w:val="center"/>
          </w:tcPr>
          <w:p w14:paraId="5BF5F86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64775DE" w14:textId="77777777" w:rsidR="00000000" w:rsidRDefault="00000000" w:rsidP="002F44D5">
            <w:r>
              <w:t>0.800</w:t>
            </w:r>
          </w:p>
        </w:tc>
        <w:tc>
          <w:tcPr>
            <w:tcW w:w="1064" w:type="dxa"/>
            <w:vAlign w:val="center"/>
          </w:tcPr>
          <w:p w14:paraId="7E816F15" w14:textId="77777777" w:rsidR="00000000" w:rsidRDefault="00000000" w:rsidP="002F44D5">
            <w:r>
              <w:t>3.003</w:t>
            </w:r>
          </w:p>
        </w:tc>
      </w:tr>
      <w:tr w:rsidR="00B9239F" w14:paraId="3A947199" w14:textId="77777777">
        <w:trPr>
          <w:jc w:val="center"/>
        </w:trPr>
        <w:tc>
          <w:tcPr>
            <w:tcW w:w="3347" w:type="dxa"/>
            <w:vAlign w:val="center"/>
          </w:tcPr>
          <w:p w14:paraId="05EDD9A7" w14:textId="77777777" w:rsidR="00000000" w:rsidRDefault="00000000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10C39E0F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B935661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E65922B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9A547A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4BB7957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72AA8A3" w14:textId="77777777" w:rsidR="00000000" w:rsidRDefault="00000000" w:rsidP="002F44D5">
            <w:r>
              <w:t>0.245</w:t>
            </w:r>
          </w:p>
        </w:tc>
      </w:tr>
      <w:tr w:rsidR="0058474F" w14:paraId="05F8A2D8" w14:textId="77777777" w:rsidTr="00762E43">
        <w:trPr>
          <w:jc w:val="center"/>
        </w:trPr>
        <w:tc>
          <w:tcPr>
            <w:tcW w:w="3347" w:type="dxa"/>
            <w:vAlign w:val="center"/>
          </w:tcPr>
          <w:p w14:paraId="6BD6C223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8E2A477" w14:textId="77777777" w:rsidR="00000000" w:rsidRDefault="00000000" w:rsidP="002F44D5">
            <w:r>
              <w:t>270</w:t>
            </w:r>
          </w:p>
        </w:tc>
        <w:tc>
          <w:tcPr>
            <w:tcW w:w="1075" w:type="dxa"/>
            <w:vAlign w:val="center"/>
          </w:tcPr>
          <w:p w14:paraId="19CC248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7A10FFA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08EEBC9F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9C6C839" w14:textId="77777777" w:rsidR="00000000" w:rsidRDefault="00000000" w:rsidP="002F44D5">
            <w:r>
              <w:t>1.822</w:t>
            </w:r>
          </w:p>
        </w:tc>
        <w:tc>
          <w:tcPr>
            <w:tcW w:w="1064" w:type="dxa"/>
            <w:vAlign w:val="center"/>
          </w:tcPr>
          <w:p w14:paraId="69FC0FD7" w14:textId="77777777" w:rsidR="00000000" w:rsidRDefault="00000000" w:rsidP="002F44D5">
            <w:r>
              <w:t>3.679</w:t>
            </w:r>
          </w:p>
        </w:tc>
      </w:tr>
      <w:tr w:rsidR="0058474F" w14:paraId="2B4BE53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E8BF5FC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4A68A342" w14:textId="77777777" w:rsidR="00000000" w:rsidRDefault="00000000" w:rsidP="002F44D5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58474F" w14:paraId="6C2E218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9A5E280" w14:textId="77777777" w:rsidR="00000000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0BEF08B8" w14:textId="77777777" w:rsidR="00000000" w:rsidRDefault="00000000" w:rsidP="002F44D5">
            <w:pPr>
              <w:jc w:val="center"/>
            </w:pPr>
            <w:r>
              <w:t>0.51</w:t>
            </w:r>
          </w:p>
        </w:tc>
      </w:tr>
    </w:tbl>
    <w:p w14:paraId="40C84793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E6EBA07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梁柱构造一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5D965F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8E38066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AC1AB70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DAAE1E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56AB35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F30930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B456DF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757A16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3DBE43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302AD6D5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6807222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A76A81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AD9CED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69DD34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57FB11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479995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B9239F" w14:paraId="391830A1" w14:textId="77777777">
        <w:trPr>
          <w:jc w:val="center"/>
        </w:trPr>
        <w:tc>
          <w:tcPr>
            <w:tcW w:w="3347" w:type="dxa"/>
            <w:vAlign w:val="center"/>
          </w:tcPr>
          <w:p w14:paraId="05CFBC59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D79610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48CE47A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C25CB01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0E99F0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D87D70B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F519D9C" w14:textId="77777777" w:rsidR="00000000" w:rsidRDefault="00000000" w:rsidP="002F44D5">
            <w:r>
              <w:t>0.245</w:t>
            </w:r>
          </w:p>
        </w:tc>
      </w:tr>
      <w:tr w:rsidR="00B9239F" w14:paraId="69F66120" w14:textId="77777777">
        <w:trPr>
          <w:jc w:val="center"/>
        </w:trPr>
        <w:tc>
          <w:tcPr>
            <w:tcW w:w="3347" w:type="dxa"/>
            <w:vAlign w:val="center"/>
          </w:tcPr>
          <w:p w14:paraId="700E6AD9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7426094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23EF222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73DC009A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5A1016B2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36438328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570B5CDD" w14:textId="77777777" w:rsidR="00000000" w:rsidRDefault="00000000" w:rsidP="002F44D5">
            <w:r>
              <w:t>0.227</w:t>
            </w:r>
          </w:p>
        </w:tc>
      </w:tr>
      <w:tr w:rsidR="00B9239F" w14:paraId="5716D4A3" w14:textId="77777777">
        <w:trPr>
          <w:jc w:val="center"/>
        </w:trPr>
        <w:tc>
          <w:tcPr>
            <w:tcW w:w="3347" w:type="dxa"/>
            <w:vAlign w:val="center"/>
          </w:tcPr>
          <w:p w14:paraId="2BF8F679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9143E6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8A9A81D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FA34610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5C3B25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F9EC930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9993F1C" w14:textId="77777777" w:rsidR="00000000" w:rsidRDefault="00000000" w:rsidP="002F44D5">
            <w:r>
              <w:t>0.245</w:t>
            </w:r>
          </w:p>
        </w:tc>
      </w:tr>
      <w:tr w:rsidR="00B9239F" w14:paraId="042E306F" w14:textId="77777777">
        <w:trPr>
          <w:jc w:val="center"/>
        </w:trPr>
        <w:tc>
          <w:tcPr>
            <w:tcW w:w="3347" w:type="dxa"/>
            <w:vAlign w:val="center"/>
          </w:tcPr>
          <w:p w14:paraId="21E84549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6B6D3B7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0EE4F74A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0EF8344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F8B6FB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349992C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5985FC55" w14:textId="77777777" w:rsidR="00000000" w:rsidRDefault="00000000" w:rsidP="002F44D5">
            <w:r>
              <w:t>1.977</w:t>
            </w:r>
          </w:p>
        </w:tc>
      </w:tr>
      <w:tr w:rsidR="00B9239F" w14:paraId="321F6B38" w14:textId="77777777">
        <w:trPr>
          <w:jc w:val="center"/>
        </w:trPr>
        <w:tc>
          <w:tcPr>
            <w:tcW w:w="3347" w:type="dxa"/>
            <w:vAlign w:val="center"/>
          </w:tcPr>
          <w:p w14:paraId="7B04C6D8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14D595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F68FE4E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9F0A372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2FBB18B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7B084AB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09DE5995" w14:textId="77777777" w:rsidR="00000000" w:rsidRDefault="00000000" w:rsidP="002F44D5">
            <w:r>
              <w:t>0.249</w:t>
            </w:r>
          </w:p>
        </w:tc>
      </w:tr>
      <w:tr w:rsidR="0058474F" w14:paraId="7979FC0D" w14:textId="77777777" w:rsidTr="00762E43">
        <w:trPr>
          <w:jc w:val="center"/>
        </w:trPr>
        <w:tc>
          <w:tcPr>
            <w:tcW w:w="3347" w:type="dxa"/>
            <w:vAlign w:val="center"/>
          </w:tcPr>
          <w:p w14:paraId="7A60FEC2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61A5A40" w14:textId="77777777" w:rsidR="00000000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6C053A2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F955346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EA85B3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BBFAB43" w14:textId="77777777" w:rsidR="00000000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631A0D38" w14:textId="77777777" w:rsidR="00000000" w:rsidRDefault="00000000" w:rsidP="002F44D5">
            <w:r>
              <w:t>2.941</w:t>
            </w:r>
          </w:p>
        </w:tc>
      </w:tr>
      <w:tr w:rsidR="0058474F" w14:paraId="44CC0492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7C76F57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90736BF" w14:textId="77777777" w:rsidR="00000000" w:rsidRDefault="00000000" w:rsidP="002F44D5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58474F" w14:paraId="47E2FD3E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1D81DF1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B019CA3" w14:textId="77777777" w:rsidR="00000000" w:rsidRDefault="00000000" w:rsidP="002F44D5">
            <w:pPr>
              <w:jc w:val="center"/>
            </w:pPr>
            <w:r>
              <w:t>1.13</w:t>
            </w:r>
          </w:p>
        </w:tc>
      </w:tr>
    </w:tbl>
    <w:p w14:paraId="6A1A202B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0750FA00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B096E4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8938673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E99C94F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CCCC3E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C4399E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E34D18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1184BC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F1DF33D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0DEC09C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3D8BB90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CA06373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13E7FB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B73A50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44D666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E1C531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56AAAE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B9239F" w14:paraId="785B6DC5" w14:textId="77777777">
        <w:trPr>
          <w:jc w:val="center"/>
        </w:trPr>
        <w:tc>
          <w:tcPr>
            <w:tcW w:w="3347" w:type="dxa"/>
            <w:vAlign w:val="center"/>
          </w:tcPr>
          <w:p w14:paraId="4C8FC815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2FBBC4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E739450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30D9FB2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CB4594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DD33040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9EEC72B" w14:textId="77777777" w:rsidR="00000000" w:rsidRDefault="00000000" w:rsidP="002F44D5">
            <w:r>
              <w:t>0.245</w:t>
            </w:r>
          </w:p>
        </w:tc>
      </w:tr>
      <w:tr w:rsidR="00B9239F" w14:paraId="4DA748B8" w14:textId="77777777">
        <w:trPr>
          <w:jc w:val="center"/>
        </w:trPr>
        <w:tc>
          <w:tcPr>
            <w:tcW w:w="3347" w:type="dxa"/>
            <w:vAlign w:val="center"/>
          </w:tcPr>
          <w:p w14:paraId="668F24C3" w14:textId="77777777" w:rsidR="00000000" w:rsidRDefault="00000000" w:rsidP="002F44D5">
            <w:r>
              <w:lastRenderedPageBreak/>
              <w:t>钢筋混凝土</w:t>
            </w:r>
          </w:p>
        </w:tc>
        <w:tc>
          <w:tcPr>
            <w:tcW w:w="849" w:type="dxa"/>
            <w:vAlign w:val="center"/>
          </w:tcPr>
          <w:p w14:paraId="1C8232F8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9EA1DAC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5813790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393D4E4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FEFDD44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00868C0" w14:textId="77777777" w:rsidR="00000000" w:rsidRDefault="00000000" w:rsidP="002F44D5">
            <w:r>
              <w:t>1.186</w:t>
            </w:r>
          </w:p>
        </w:tc>
      </w:tr>
      <w:tr w:rsidR="00B9239F" w14:paraId="1ABA5D8F" w14:textId="77777777">
        <w:trPr>
          <w:jc w:val="center"/>
        </w:trPr>
        <w:tc>
          <w:tcPr>
            <w:tcW w:w="3347" w:type="dxa"/>
            <w:vAlign w:val="center"/>
          </w:tcPr>
          <w:p w14:paraId="259D92D0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915F27B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A042602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C3305F4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C78125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564965B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EE8F98D" w14:textId="77777777" w:rsidR="00000000" w:rsidRDefault="00000000" w:rsidP="002F44D5">
            <w:r>
              <w:t>0.245</w:t>
            </w:r>
          </w:p>
        </w:tc>
      </w:tr>
      <w:tr w:rsidR="00B9239F" w14:paraId="0A80B3E3" w14:textId="77777777">
        <w:trPr>
          <w:jc w:val="center"/>
        </w:trPr>
        <w:tc>
          <w:tcPr>
            <w:tcW w:w="3347" w:type="dxa"/>
            <w:vAlign w:val="center"/>
          </w:tcPr>
          <w:p w14:paraId="7AA3E76D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7CF22E7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1EC89FA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1A762F70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430699A7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6F417DD2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3E84DF8B" w14:textId="77777777" w:rsidR="00000000" w:rsidRDefault="00000000" w:rsidP="002F44D5">
            <w:r>
              <w:t>0.227</w:t>
            </w:r>
          </w:p>
        </w:tc>
      </w:tr>
      <w:tr w:rsidR="00B9239F" w14:paraId="6BD760A2" w14:textId="77777777">
        <w:trPr>
          <w:jc w:val="center"/>
        </w:trPr>
        <w:tc>
          <w:tcPr>
            <w:tcW w:w="3347" w:type="dxa"/>
            <w:vAlign w:val="center"/>
          </w:tcPr>
          <w:p w14:paraId="0681BD85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A5057A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740892D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1DB4A74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4C42C7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4E9BEE5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64D3AD8" w14:textId="77777777" w:rsidR="00000000" w:rsidRDefault="00000000" w:rsidP="002F44D5">
            <w:r>
              <w:t>0.245</w:t>
            </w:r>
          </w:p>
        </w:tc>
      </w:tr>
      <w:tr w:rsidR="0058474F" w14:paraId="2D09F824" w14:textId="77777777" w:rsidTr="00762E43">
        <w:trPr>
          <w:jc w:val="center"/>
        </w:trPr>
        <w:tc>
          <w:tcPr>
            <w:tcW w:w="3347" w:type="dxa"/>
            <w:vAlign w:val="center"/>
          </w:tcPr>
          <w:p w14:paraId="40A323D5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DA27B51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6D61C391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A987627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5F9A65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56F07DB" w14:textId="77777777" w:rsidR="00000000" w:rsidRDefault="00000000" w:rsidP="002F44D5">
            <w:r>
              <w:t>0.689</w:t>
            </w:r>
          </w:p>
        </w:tc>
        <w:tc>
          <w:tcPr>
            <w:tcW w:w="1064" w:type="dxa"/>
            <w:vAlign w:val="center"/>
          </w:tcPr>
          <w:p w14:paraId="3F8D5BDD" w14:textId="77777777" w:rsidR="00000000" w:rsidRDefault="00000000" w:rsidP="002F44D5">
            <w:r>
              <w:t>2.146</w:t>
            </w:r>
          </w:p>
        </w:tc>
      </w:tr>
      <w:tr w:rsidR="0058474F" w14:paraId="58B1B6B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2814229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63D40ADD" w14:textId="77777777" w:rsidR="00000000" w:rsidRDefault="00000000" w:rsidP="002F44D5">
            <w:pPr>
              <w:jc w:val="center"/>
            </w:pPr>
            <w:r>
              <w:t>1.19</w:t>
            </w:r>
          </w:p>
        </w:tc>
      </w:tr>
    </w:tbl>
    <w:p w14:paraId="34BC9DE5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302323B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466B24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64DEBAF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65761C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4EFAE4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FBD05F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75BAA9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869951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B4B3E8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68FC156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2D3512C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FDDE1F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32D0E4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84A6F3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05963D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617375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972C69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B9239F" w14:paraId="4D26086E" w14:textId="77777777">
        <w:trPr>
          <w:jc w:val="center"/>
        </w:trPr>
        <w:tc>
          <w:tcPr>
            <w:tcW w:w="3347" w:type="dxa"/>
            <w:vAlign w:val="center"/>
          </w:tcPr>
          <w:p w14:paraId="33F8F090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031828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6685F90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D26E2EA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7DC0F6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0481846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8D7E2D6" w14:textId="77777777" w:rsidR="00000000" w:rsidRDefault="00000000" w:rsidP="002F44D5">
            <w:r>
              <w:t>0.245</w:t>
            </w:r>
          </w:p>
        </w:tc>
      </w:tr>
      <w:tr w:rsidR="00B9239F" w14:paraId="2E82CA30" w14:textId="77777777">
        <w:trPr>
          <w:jc w:val="center"/>
        </w:trPr>
        <w:tc>
          <w:tcPr>
            <w:tcW w:w="3347" w:type="dxa"/>
            <w:vAlign w:val="center"/>
          </w:tcPr>
          <w:p w14:paraId="471E31E3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C6CA7B4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F6AA738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599DC883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5223A2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D1CFD72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3C33E91D" w14:textId="77777777" w:rsidR="00000000" w:rsidRDefault="00000000" w:rsidP="002F44D5">
            <w:r>
              <w:t>1.186</w:t>
            </w:r>
          </w:p>
        </w:tc>
      </w:tr>
      <w:tr w:rsidR="0058474F" w14:paraId="54921B40" w14:textId="77777777" w:rsidTr="00762E43">
        <w:trPr>
          <w:jc w:val="center"/>
        </w:trPr>
        <w:tc>
          <w:tcPr>
            <w:tcW w:w="3347" w:type="dxa"/>
            <w:vAlign w:val="center"/>
          </w:tcPr>
          <w:p w14:paraId="6A93664E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3C8BA7E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36A74CC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B39B321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F99D95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C33F570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005B95E5" w14:textId="77777777" w:rsidR="00000000" w:rsidRDefault="00000000" w:rsidP="002F44D5">
            <w:r>
              <w:t>1.431</w:t>
            </w:r>
          </w:p>
        </w:tc>
      </w:tr>
      <w:tr w:rsidR="0058474F" w14:paraId="721EEAE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42C54C6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33BCEEB8" w14:textId="77777777" w:rsidR="00000000" w:rsidRDefault="00000000" w:rsidP="002F44D5">
            <w:pPr>
              <w:jc w:val="center"/>
            </w:pPr>
            <w:r>
              <w:t>0.52</w:t>
            </w:r>
          </w:p>
        </w:tc>
      </w:tr>
    </w:tbl>
    <w:p w14:paraId="27275706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B423B40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572A04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6E7D753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73C5329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4F14B9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DAEC54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A9144D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7CBA3F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01C86B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F38269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97C148C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82CF44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A45B8C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59118E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034CA0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9F805F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0CAC3C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B9239F" w14:paraId="459C6984" w14:textId="77777777">
        <w:trPr>
          <w:jc w:val="center"/>
        </w:trPr>
        <w:tc>
          <w:tcPr>
            <w:tcW w:w="3347" w:type="dxa"/>
            <w:vAlign w:val="center"/>
          </w:tcPr>
          <w:p w14:paraId="182DD39D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11BF69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8CEEBED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53D8F01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5A4042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03F8655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0115FFE" w14:textId="77777777" w:rsidR="00000000" w:rsidRDefault="00000000" w:rsidP="002F44D5">
            <w:r>
              <w:t>0.245</w:t>
            </w:r>
          </w:p>
        </w:tc>
      </w:tr>
      <w:tr w:rsidR="00B9239F" w14:paraId="1225C55F" w14:textId="77777777">
        <w:trPr>
          <w:jc w:val="center"/>
        </w:trPr>
        <w:tc>
          <w:tcPr>
            <w:tcW w:w="3347" w:type="dxa"/>
            <w:vAlign w:val="center"/>
          </w:tcPr>
          <w:p w14:paraId="1C88C96B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46A3C6E4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411FB70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0E7ACAA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2D7B95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8EE38AA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600A779" w14:textId="77777777" w:rsidR="00000000" w:rsidRDefault="00000000" w:rsidP="002F44D5">
            <w:r>
              <w:t>1.186</w:t>
            </w:r>
          </w:p>
        </w:tc>
      </w:tr>
      <w:tr w:rsidR="0058474F" w14:paraId="6C7EB528" w14:textId="77777777" w:rsidTr="00762E43">
        <w:trPr>
          <w:jc w:val="center"/>
        </w:trPr>
        <w:tc>
          <w:tcPr>
            <w:tcW w:w="3347" w:type="dxa"/>
            <w:vAlign w:val="center"/>
          </w:tcPr>
          <w:p w14:paraId="4E117D17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FF8C24F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55431A3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A511E00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4F8A90F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27A9418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239028EC" w14:textId="77777777" w:rsidR="00000000" w:rsidRDefault="00000000" w:rsidP="002F44D5">
            <w:r>
              <w:t>1.431</w:t>
            </w:r>
          </w:p>
        </w:tc>
      </w:tr>
      <w:tr w:rsidR="0058474F" w14:paraId="7A0E252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3F8AE0D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0639FF92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0BB45450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0134061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内墙构造一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51C3134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D998F60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71E09F4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709255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AAA5A9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A23BFC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E3E221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B66CC94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669640F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3C71F2C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903C469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92B96D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E056CE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6EC5E6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AAD0B5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C15ACE1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B9239F" w14:paraId="4CEA4524" w14:textId="77777777">
        <w:trPr>
          <w:jc w:val="center"/>
        </w:trPr>
        <w:tc>
          <w:tcPr>
            <w:tcW w:w="3347" w:type="dxa"/>
            <w:vAlign w:val="center"/>
          </w:tcPr>
          <w:p w14:paraId="2D479FCC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FCA1AF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778747A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3195FDC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F7F585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36D884E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C12EBBC" w14:textId="77777777" w:rsidR="00000000" w:rsidRDefault="00000000" w:rsidP="002F44D5">
            <w:r>
              <w:t>0.245</w:t>
            </w:r>
          </w:p>
        </w:tc>
      </w:tr>
      <w:tr w:rsidR="00B9239F" w14:paraId="5FEEC355" w14:textId="77777777">
        <w:trPr>
          <w:jc w:val="center"/>
        </w:trPr>
        <w:tc>
          <w:tcPr>
            <w:tcW w:w="3347" w:type="dxa"/>
            <w:vAlign w:val="center"/>
          </w:tcPr>
          <w:p w14:paraId="526B589C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7B332D0A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7553C6B3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29FABACA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12DC914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2BF2079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694D9234" w14:textId="77777777" w:rsidR="00000000" w:rsidRDefault="00000000" w:rsidP="002F44D5">
            <w:r>
              <w:t>1.897</w:t>
            </w:r>
          </w:p>
        </w:tc>
      </w:tr>
      <w:tr w:rsidR="00B9239F" w14:paraId="1E7A73A7" w14:textId="77777777">
        <w:trPr>
          <w:jc w:val="center"/>
        </w:trPr>
        <w:tc>
          <w:tcPr>
            <w:tcW w:w="3347" w:type="dxa"/>
            <w:vAlign w:val="center"/>
          </w:tcPr>
          <w:p w14:paraId="65C88A0A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9648CA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173E504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6258CD7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998EB6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A8B7E72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47EC5E3" w14:textId="77777777" w:rsidR="00000000" w:rsidRDefault="00000000" w:rsidP="002F44D5">
            <w:r>
              <w:t>0.249</w:t>
            </w:r>
          </w:p>
        </w:tc>
      </w:tr>
      <w:tr w:rsidR="0058474F" w14:paraId="101EA4E8" w14:textId="77777777" w:rsidTr="00762E43">
        <w:trPr>
          <w:jc w:val="center"/>
        </w:trPr>
        <w:tc>
          <w:tcPr>
            <w:tcW w:w="3347" w:type="dxa"/>
            <w:vAlign w:val="center"/>
          </w:tcPr>
          <w:p w14:paraId="5AB38D81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54884C7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3A1A83E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6425AC8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AA170CA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E70CFD1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48E18E58" w14:textId="77777777" w:rsidR="00000000" w:rsidRDefault="00000000" w:rsidP="002F44D5">
            <w:r>
              <w:t>2.391</w:t>
            </w:r>
          </w:p>
        </w:tc>
      </w:tr>
      <w:tr w:rsidR="0058474F" w14:paraId="5F82606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2A91115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2B00F9F8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27BA5BCA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3602994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A25971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B27DA67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2F24769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AA3E24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1ED15A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5267A6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5F321A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1217BE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720120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F21F046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40B79C9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4BCB04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B83EBA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4B6372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33129D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5DD0CD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B9239F" w14:paraId="2B8B7880" w14:textId="77777777">
        <w:trPr>
          <w:jc w:val="center"/>
        </w:trPr>
        <w:tc>
          <w:tcPr>
            <w:tcW w:w="3347" w:type="dxa"/>
            <w:vAlign w:val="center"/>
          </w:tcPr>
          <w:p w14:paraId="346164CD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764CB6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0DC6B2A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307F2EF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12FFC25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8D0809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71E2F986" w14:textId="77777777" w:rsidR="00000000" w:rsidRDefault="00000000" w:rsidP="002F44D5">
            <w:r>
              <w:t>0.245</w:t>
            </w:r>
          </w:p>
        </w:tc>
      </w:tr>
      <w:tr w:rsidR="00B9239F" w14:paraId="11949763" w14:textId="77777777">
        <w:trPr>
          <w:jc w:val="center"/>
        </w:trPr>
        <w:tc>
          <w:tcPr>
            <w:tcW w:w="3347" w:type="dxa"/>
            <w:vAlign w:val="center"/>
          </w:tcPr>
          <w:p w14:paraId="209A92DB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6500928E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20337DC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082F0CD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A5CC84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47D3E63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3CF44F1" w14:textId="77777777" w:rsidR="00000000" w:rsidRDefault="00000000" w:rsidP="002F44D5">
            <w:r>
              <w:t>1.186</w:t>
            </w:r>
          </w:p>
        </w:tc>
      </w:tr>
      <w:tr w:rsidR="00B9239F" w14:paraId="3607424C" w14:textId="77777777">
        <w:trPr>
          <w:jc w:val="center"/>
        </w:trPr>
        <w:tc>
          <w:tcPr>
            <w:tcW w:w="3347" w:type="dxa"/>
            <w:vAlign w:val="center"/>
          </w:tcPr>
          <w:p w14:paraId="0C806F89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643819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6CF0E6A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068D7D1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12C489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AE89BC6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8ACBE25" w14:textId="77777777" w:rsidR="00000000" w:rsidRDefault="00000000" w:rsidP="002F44D5">
            <w:r>
              <w:t>0.249</w:t>
            </w:r>
          </w:p>
        </w:tc>
      </w:tr>
      <w:tr w:rsidR="0058474F" w14:paraId="20C2F94C" w14:textId="77777777" w:rsidTr="00762E43">
        <w:trPr>
          <w:jc w:val="center"/>
        </w:trPr>
        <w:tc>
          <w:tcPr>
            <w:tcW w:w="3347" w:type="dxa"/>
            <w:vAlign w:val="center"/>
          </w:tcPr>
          <w:p w14:paraId="4F872192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E1FAE37" w14:textId="77777777" w:rsidR="00000000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706B351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BE0ADA3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57230D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8C86DCB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5C28B560" w14:textId="77777777" w:rsidR="00000000" w:rsidRDefault="00000000" w:rsidP="002F44D5">
            <w:r>
              <w:t>1.679</w:t>
            </w:r>
          </w:p>
        </w:tc>
      </w:tr>
      <w:tr w:rsidR="0058474F" w14:paraId="3F71AC5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2E28EC8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788C7501" w14:textId="77777777" w:rsidR="00000000" w:rsidRDefault="00000000" w:rsidP="002F44D5">
            <w:pPr>
              <w:jc w:val="center"/>
            </w:pPr>
            <w:r>
              <w:t>2.98</w:t>
            </w:r>
          </w:p>
        </w:tc>
      </w:tr>
    </w:tbl>
    <w:p w14:paraId="06EE2F26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7A938397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9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6665037E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82C404E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4AB9AF9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733A75F7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43EC16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C4F6BC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24CC859C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552E7555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10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2DD09137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258188A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8B25E18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61163A85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55FC44C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FA5EDE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2CCFF249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408E988F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11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7DCE73FB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97F8F13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DA09FAB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61A662C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7FF6829A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44467C1" w14:textId="77777777" w:rsidR="00000000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F4D55D0" w14:textId="77777777" w:rsidR="00000000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E212C2" w14:textId="77777777" w:rsidR="00000000" w:rsidRDefault="00000000" w:rsidP="00EA3BB3">
            <w:pPr>
              <w:jc w:val="center"/>
            </w:pPr>
            <w:r>
              <w:t>0.75</w:t>
            </w:r>
          </w:p>
        </w:tc>
      </w:tr>
    </w:tbl>
    <w:p w14:paraId="2EFD3DE4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43C15B1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F02A37">
        <w:rPr>
          <w:noProof/>
        </w:rPr>
        <w:t>12</w:t>
      </w:r>
      <w:r w:rsidRPr="00E145DC">
        <w:fldChar w:fldCharType="end"/>
      </w:r>
      <w:bookmarkStart w:id="44" w:name="表名"/>
      <w:r w:rsidR="00EA3BB3" w:rsidRPr="00E145DC">
        <w:rPr>
          <w:rFonts w:hint="eastAsia"/>
        </w:rPr>
        <w:t>内窗</w:t>
      </w:r>
      <w:bookmarkEnd w:id="44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55A82E39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018F42D" w14:textId="77777777" w:rsidR="00EA3BB3" w:rsidRDefault="00EA3BB3" w:rsidP="00EA3BB3">
            <w:pPr>
              <w:jc w:val="center"/>
            </w:pPr>
            <w:bookmarkStart w:id="45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85C4A1F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794770E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3FBF85AA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0022E41" w14:textId="77777777" w:rsidR="00000000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EB53C84" w14:textId="77777777" w:rsidR="00000000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DF8A0A" w14:textId="77777777" w:rsidR="00000000" w:rsidRDefault="00000000" w:rsidP="00EA3BB3">
            <w:pPr>
              <w:jc w:val="center"/>
            </w:pPr>
            <w:r>
              <w:t>0.75</w:t>
            </w:r>
          </w:p>
        </w:tc>
      </w:tr>
      <w:bookmarkEnd w:id="45"/>
    </w:tbl>
    <w:p w14:paraId="3177910B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53041502" w14:textId="77777777" w:rsidR="006100FB" w:rsidRDefault="000B41B5" w:rsidP="00D406D2">
      <w:pPr>
        <w:ind w:firstLineChars="200" w:firstLine="420"/>
      </w:pPr>
      <w:bookmarkStart w:id="46" w:name="围护结构"/>
      <w:r>
        <w:rPr>
          <w:rFonts w:hint="eastAsia"/>
        </w:rPr>
        <w:t xml:space="preserve"> </w:t>
      </w:r>
      <w:bookmarkEnd w:id="46"/>
    </w:p>
    <w:p w14:paraId="5EA6C88A" w14:textId="77777777" w:rsidR="00FB767C" w:rsidRPr="000B1793" w:rsidRDefault="00FB767C" w:rsidP="00FB767C">
      <w:pPr>
        <w:pStyle w:val="3"/>
      </w:pPr>
      <w:bookmarkStart w:id="47" w:name="_Toc79588836"/>
      <w:r>
        <w:rPr>
          <w:rFonts w:hint="eastAsia"/>
        </w:rPr>
        <w:t>房间类型参数</w:t>
      </w:r>
      <w:bookmarkEnd w:id="47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B9239F" w14:paraId="473040A8" w14:textId="77777777">
        <w:tc>
          <w:tcPr>
            <w:tcW w:w="1947" w:type="dxa"/>
            <w:shd w:val="clear" w:color="auto" w:fill="E6E6E6"/>
            <w:vAlign w:val="center"/>
          </w:tcPr>
          <w:p w14:paraId="3F6835AB" w14:textId="77777777" w:rsidR="00B9239F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BDFAB4D" w14:textId="77777777" w:rsidR="00B9239F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6EBB7C11" w14:textId="77777777" w:rsidR="00B9239F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99382E0" w14:textId="77777777" w:rsidR="00B9239F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B109807" w14:textId="77777777" w:rsidR="00B9239F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6A51769" w14:textId="77777777" w:rsidR="00B9239F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680134C" w14:textId="77777777" w:rsidR="00B9239F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5A7149FC" w14:textId="77777777" w:rsidR="00B9239F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9239F" w14:paraId="6B699714" w14:textId="77777777">
        <w:tc>
          <w:tcPr>
            <w:tcW w:w="1947" w:type="dxa"/>
            <w:shd w:val="clear" w:color="auto" w:fill="E6E6E6"/>
            <w:vAlign w:val="center"/>
          </w:tcPr>
          <w:p w14:paraId="212D4D64" w14:textId="77777777" w:rsidR="00B9239F" w:rsidRDefault="00000000">
            <w:r>
              <w:t>卫生间</w:t>
            </w:r>
          </w:p>
        </w:tc>
        <w:tc>
          <w:tcPr>
            <w:tcW w:w="1137" w:type="dxa"/>
            <w:vAlign w:val="center"/>
          </w:tcPr>
          <w:p w14:paraId="61FEBF6E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502D175" w14:textId="77777777" w:rsidR="00B9239F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82A1798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61D814DB" w14:textId="77777777" w:rsidR="00B9239F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39A51251" w14:textId="77777777" w:rsidR="00B9239F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0CBC7177" w14:textId="77777777" w:rsidR="00B9239F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34599303" w14:textId="77777777" w:rsidR="00B9239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B9239F" w14:paraId="614FD806" w14:textId="77777777">
        <w:tc>
          <w:tcPr>
            <w:tcW w:w="1947" w:type="dxa"/>
            <w:shd w:val="clear" w:color="auto" w:fill="E6E6E6"/>
            <w:vAlign w:val="center"/>
          </w:tcPr>
          <w:p w14:paraId="4CD5D4EC" w14:textId="77777777" w:rsidR="00B9239F" w:rsidRDefault="00000000">
            <w:r>
              <w:t>备餐间</w:t>
            </w:r>
          </w:p>
        </w:tc>
        <w:tc>
          <w:tcPr>
            <w:tcW w:w="1137" w:type="dxa"/>
            <w:vAlign w:val="center"/>
          </w:tcPr>
          <w:p w14:paraId="425648E9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337F10F" w14:textId="77777777" w:rsidR="00B9239F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4277AD5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9A00191" w14:textId="77777777" w:rsidR="00B9239F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A68ED65" w14:textId="77777777" w:rsidR="00B9239F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6680DBD" w14:textId="77777777" w:rsidR="00B9239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20E3E188" w14:textId="77777777" w:rsidR="00B9239F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B9239F" w14:paraId="642004D2" w14:textId="77777777">
        <w:tc>
          <w:tcPr>
            <w:tcW w:w="1947" w:type="dxa"/>
            <w:shd w:val="clear" w:color="auto" w:fill="E6E6E6"/>
            <w:vAlign w:val="center"/>
          </w:tcPr>
          <w:p w14:paraId="4F1F522B" w14:textId="77777777" w:rsidR="00B9239F" w:rsidRDefault="00000000">
            <w:r>
              <w:t>客房</w:t>
            </w:r>
          </w:p>
        </w:tc>
        <w:tc>
          <w:tcPr>
            <w:tcW w:w="1137" w:type="dxa"/>
            <w:vAlign w:val="center"/>
          </w:tcPr>
          <w:p w14:paraId="7FA01C5A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C6C95A4" w14:textId="77777777" w:rsidR="00B9239F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CB5929D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4CC6694D" w14:textId="77777777" w:rsidR="00B9239F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72C287C3" w14:textId="77777777" w:rsidR="00B9239F" w:rsidRDefault="00000000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BDF270C" w14:textId="77777777" w:rsidR="00B9239F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2AE9BDB8" w14:textId="77777777" w:rsidR="00B9239F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B9239F" w14:paraId="433F1C28" w14:textId="77777777">
        <w:tc>
          <w:tcPr>
            <w:tcW w:w="1947" w:type="dxa"/>
            <w:shd w:val="clear" w:color="auto" w:fill="E6E6E6"/>
            <w:vAlign w:val="center"/>
          </w:tcPr>
          <w:p w14:paraId="3B65E958" w14:textId="77777777" w:rsidR="00B9239F" w:rsidRDefault="00000000">
            <w:r>
              <w:t>库房</w:t>
            </w:r>
          </w:p>
        </w:tc>
        <w:tc>
          <w:tcPr>
            <w:tcW w:w="1137" w:type="dxa"/>
            <w:vAlign w:val="center"/>
          </w:tcPr>
          <w:p w14:paraId="4FB5B4E0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8E8E266" w14:textId="77777777" w:rsidR="00B9239F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942218B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290DBE12" w14:textId="77777777" w:rsidR="00B9239F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F417396" w14:textId="77777777" w:rsidR="00B9239F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5CFBFA10" w14:textId="77777777" w:rsidR="00B9239F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9B516F9" w14:textId="77777777" w:rsidR="00B9239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B9239F" w14:paraId="330EBCC5" w14:textId="77777777">
        <w:tc>
          <w:tcPr>
            <w:tcW w:w="1947" w:type="dxa"/>
            <w:shd w:val="clear" w:color="auto" w:fill="E6E6E6"/>
            <w:vAlign w:val="center"/>
          </w:tcPr>
          <w:p w14:paraId="6728123B" w14:textId="77777777" w:rsidR="00B9239F" w:rsidRDefault="00000000">
            <w:r>
              <w:t>开敞式办公室</w:t>
            </w:r>
          </w:p>
        </w:tc>
        <w:tc>
          <w:tcPr>
            <w:tcW w:w="1137" w:type="dxa"/>
            <w:vAlign w:val="center"/>
          </w:tcPr>
          <w:p w14:paraId="07504A43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E3DA43D" w14:textId="77777777" w:rsidR="00B9239F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DD27EF9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5F5DBC85" w14:textId="77777777" w:rsidR="00B9239F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2A161EA6" w14:textId="77777777" w:rsidR="00B9239F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DA28219" w14:textId="77777777" w:rsidR="00B9239F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4E65D0F9" w14:textId="77777777" w:rsidR="00B9239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B9239F" w14:paraId="68EC0A61" w14:textId="77777777">
        <w:tc>
          <w:tcPr>
            <w:tcW w:w="1947" w:type="dxa"/>
            <w:shd w:val="clear" w:color="auto" w:fill="E6E6E6"/>
            <w:vAlign w:val="center"/>
          </w:tcPr>
          <w:p w14:paraId="576CA303" w14:textId="77777777" w:rsidR="00B9239F" w:rsidRDefault="00000000">
            <w:r>
              <w:t>辅助办公（开阔）</w:t>
            </w:r>
          </w:p>
        </w:tc>
        <w:tc>
          <w:tcPr>
            <w:tcW w:w="1137" w:type="dxa"/>
            <w:vAlign w:val="center"/>
          </w:tcPr>
          <w:p w14:paraId="7DB694EF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07C95C6" w14:textId="77777777" w:rsidR="00B9239F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68ABE00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3A7BD26" w14:textId="77777777" w:rsidR="00B9239F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451028A8" w14:textId="77777777" w:rsidR="00B9239F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17F4844F" w14:textId="77777777" w:rsidR="00B9239F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1A8484EC" w14:textId="77777777" w:rsidR="00B9239F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B9239F" w14:paraId="5E850CD8" w14:textId="77777777">
        <w:tc>
          <w:tcPr>
            <w:tcW w:w="1947" w:type="dxa"/>
            <w:shd w:val="clear" w:color="auto" w:fill="E6E6E6"/>
            <w:vAlign w:val="center"/>
          </w:tcPr>
          <w:p w14:paraId="4257115E" w14:textId="77777777" w:rsidR="00B9239F" w:rsidRDefault="00000000">
            <w:r>
              <w:t>餐厅</w:t>
            </w:r>
          </w:p>
        </w:tc>
        <w:tc>
          <w:tcPr>
            <w:tcW w:w="1137" w:type="dxa"/>
            <w:vAlign w:val="center"/>
          </w:tcPr>
          <w:p w14:paraId="21420CBB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DEF23A4" w14:textId="77777777" w:rsidR="00B9239F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A37563E" w14:textId="77777777" w:rsidR="00B9239F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7F4788B" w14:textId="77777777" w:rsidR="00B9239F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8C1352E" w14:textId="77777777" w:rsidR="00B9239F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721E088" w14:textId="77777777" w:rsidR="00B9239F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9AF8B6F" w14:textId="77777777" w:rsidR="00B9239F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314AAD7C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32494771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18EE40E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073D4D2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55C61D4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2C5DD82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273B16B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0E2E7D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3BE5AF0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75794E2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49B906F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5A4DEE7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AC1AA1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72A7E96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EB32B8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2A98C82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2438DA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49D574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132AB11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7D9695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1AAB3D9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3665D36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B6B9CD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A6D959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9108A7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5A9CAB1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475C12C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B9239F" w14:paraId="25898AD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0468A2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2EB4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C839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4384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4949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9EBF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1775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0B92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FA21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F325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F4B0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313C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F4ED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3772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1F5B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0624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A8A0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1040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828B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2211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FA68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8625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655B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742D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0310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B9239F" w14:paraId="79D1463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89F645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5D862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58D0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512D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49E1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678E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ACE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6F5C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363D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EF18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8AE3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3639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3C55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97CE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DB06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8522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95F8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701B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E062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224A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9B4C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D3E1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73AC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A813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0C52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B9239F" w14:paraId="1F8DDFF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C7F40E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备餐间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E912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64FD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55F7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14CB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D9C6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9045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D787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73B4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E319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5858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4B8A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055F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3150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E118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81FB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8C7F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0803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7BF7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D5E9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5A23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15F9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13B8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9A8A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BD55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2A8032B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0D6C19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9CD2E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77CF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537F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49C5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19CC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B710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F66F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26AA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6786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0D2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B14F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359F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4023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A9A5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342E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FA50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E10E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E6EE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684D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83D7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E26F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E31E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1B09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49C1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0B2B36E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3258CC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95F4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C711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F005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0C04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054D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8B75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1C52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9A1B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1000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E4B9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B547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80C4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F503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9E6B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9358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A6BC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91AE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DDAC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2E50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DD02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A8B7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1B8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A0E1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E48E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B9239F" w14:paraId="6C6EA30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3E6687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942F6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F283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AB18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CDE7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351A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3F72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208F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2B24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19F1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4934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63EC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7AAC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4B5C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2948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D930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2BC8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ACA8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BB55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D87D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4C0A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408E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A92B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0933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FA03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B9239F" w14:paraId="2192258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B71524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6E6F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A6DF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DBD7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E746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7C36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35DE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9F92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C75C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2D18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0033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C705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35CE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3487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2F74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8C38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6681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8B06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8704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B8DC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E118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6B65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145B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FC22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D1BE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B9239F" w14:paraId="75274E8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EB772F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EC1E7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DE43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D16A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E831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BF6B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9052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C3A5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B230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EAD8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71A5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E71E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9B4F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4032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D658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FE32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F5E1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DEBF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57FB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4EA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956A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125A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22E7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19E6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B2C4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B9239F" w14:paraId="5F092B5B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FFDBB8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开敞式办公室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104C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5BC9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4060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D2CD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3573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8C65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24E2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0F6E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047F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A9FE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89DE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1ECF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FFD4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9997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51AF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CFF2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A08A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F655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3E43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BB96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8D02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A625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F56A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FC31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B9239F" w14:paraId="286273DF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DD1268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BC045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44FE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F4F3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3D16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828D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770B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FDFC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D965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29DF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643D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9A5A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7BEE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747E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2E01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0EC9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4DAE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264D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6D42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A583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C226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57B0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2024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15A6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A08D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B9239F" w14:paraId="6604BD9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404073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辅助办公（开阔）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9543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5A27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B65A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B288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36D1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14C6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218B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E081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C408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8F66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6550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BDEC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371B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359A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77BB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5DAC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A8A5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DB2B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1D0E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CF5B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E4A8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1F8D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7827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905B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B9239F" w14:paraId="2DE40002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EEABB1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E198F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B4F2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CE28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E20D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2CBE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94BD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2ADD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7A12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282F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BAE8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6713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7237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C6A7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210A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8CF6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D137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5928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6CC8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53BF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E16B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D9FB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9E19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39B4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BC96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 w:rsidR="00B9239F" w14:paraId="1EF988E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EE124D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E4F3D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F05E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5C0F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D5C8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7D2D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5695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9F0B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7F5F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7DD0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BDB6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03D7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5D4E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A158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D8DB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7C23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77F2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9A56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E4BA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D078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A9F5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353C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75D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A2ED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7566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17363B78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605EFB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CCA2B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F790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7EE5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3A3B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103E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4163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8346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4560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8EE7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A45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3159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34B3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D473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62CE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A58D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213D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3F96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80AD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82F8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86B2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83AA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3FD4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D787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6B5F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1694256A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4C6C1D89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60D0C396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6AB5FC4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629C95D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C2C8B8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43F2A08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4E04272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105E655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062D5E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3AB5FA0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246C8D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093030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42E8A66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7245468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66AF022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2F2880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0D596A0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A45878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186E137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1EDEE5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FDD29D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529BEE3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430E48D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160C1A1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6950FB7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62CB85F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4DEC24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B9239F" w14:paraId="0CEC54B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3EC338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807F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A669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31A2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2E95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25DB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5D8E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27E7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DD6C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8D47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0C65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9FA2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1C1E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C977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F938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F17F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A974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F4F1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E6F2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F6B9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4A25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98422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332E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D99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4DAC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B9239F" w14:paraId="052DAE5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17A316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7C5A5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67B6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CDD1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E569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0E0F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632E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053F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6FB9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1A47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2804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4AF6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F14A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D467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87E8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DFAF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4A25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8EE6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4059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A997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2A6F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12B8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34FF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48D3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F10A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B9239F" w14:paraId="79A02E5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4861C8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备餐间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800D6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3CA6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DBA3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0E70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0E09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9763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BE20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DFF1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3077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566E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CB8C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D087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E0D8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E50A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C0D2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5735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B650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3C51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0B36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480F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829C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B912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0350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3A1E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B9239F" w14:paraId="422B767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11EBA5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2DF63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F787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07A7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B666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7A26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18AD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D7FB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D0E0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3661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4CAB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523B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B8A6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D56D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DE6C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07A3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2439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AF92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9ED1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DA18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F20B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B204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6297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60F1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2FFD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455C66F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86C388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C24F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6105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16A8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40C0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18F8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F6C0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4E5C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4420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AAEE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810E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0E1F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CDCE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8041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5D07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EE7D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3F3D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31B2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A006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26B8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8EE6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282E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9D8D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37DE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6DD3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B9239F" w14:paraId="21B7BFF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4E6A9F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01203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09F4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ED73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8167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7251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9F22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EFD5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EAA4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AAC4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3D3E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952A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9B69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2004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4CF7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CB82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520C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AEC1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3DBD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9C66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240E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5D42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C3C5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8086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C048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B9239F" w14:paraId="614A441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14D433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18B4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C8E8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7C0A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A7E1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8925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650B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7E49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E73E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4FC5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4B6D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BFCB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F692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68D2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5A91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8033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55F1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2C2C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BC06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619C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AB25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DC26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BA4E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5052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6AE7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B9239F" w14:paraId="62752D7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923D45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E9501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6F9E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271A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5328C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5479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C6C9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3F03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6654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C7C0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1FB0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C403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D6C5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61DB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37D1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6849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D50C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4B60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BA89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4ADB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C784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404C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C1CC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DE1D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0B38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B9239F" w14:paraId="479783F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45F1D0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开敞式办公室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E88E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A4F8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ED61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BD87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F89B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80AC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74F8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74BC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7112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E2B7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95F8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6436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9B49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5843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15E9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A5A0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FF86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C7F7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7A25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0FAB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3828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66C3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6EF0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0512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B9239F" w14:paraId="4195600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AAE945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67D9F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6B3F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6268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4CEC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13E8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CB4B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2F32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BBDE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5499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931B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91D0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00DB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F410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2931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5EB3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0BE3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2609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583B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E95B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7400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5426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60F1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0C0E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9FFC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B9239F" w14:paraId="11E9B5D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A92D10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辅助办公（开阔）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6AC3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C7CA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B7AD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7AD4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48BD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A46D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0ABA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ABF2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86F2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105D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E59F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2F02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87D8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7C60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99A1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E360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FAAD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D99F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C22B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0B34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F5DB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055D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D6CF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DC2E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B9239F" w14:paraId="642C2A6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DF0C4F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8C191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F982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1C9F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29BD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624F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82D5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4067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CE24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68E3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EFDF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54EB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CDFA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10F2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284A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B523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2E7C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6B2D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C973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5963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381E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ECF4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6089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90E9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515B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B9239F" w14:paraId="7589B49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D637CE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BA4D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3B32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145C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3F06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F22B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6B24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5246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6D8F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2E72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E707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D23E4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067F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5EE5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4A4A9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083E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540B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3E7F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BE0C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EF71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F3C5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E8F4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0659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AD7B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7646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14:paraId="34656349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EE143E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2F66F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241E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AECC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D6F3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56BA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3BEB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C395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3924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4C79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D215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94B0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4812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8FE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52DD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14D7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8BAB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339F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73AD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D242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5AE3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DE7A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FC78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AB4A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53A8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309EBFF0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55361A8D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48" w:name="标题"/>
      <w:r>
        <w:rPr>
          <w:lang w:val="en-US"/>
        </w:rPr>
        <w:lastRenderedPageBreak/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48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6E9FCD5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17A56E3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080EE8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D4C32C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5F458FF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AB0674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C77986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031EF12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515319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291B527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183727A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16F7E5C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3F3746D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46A61C8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6DA1EA4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77A62B5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CDA932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284D4A6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82CA44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3A6A3C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4AE6431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EA99B5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BB9DA8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34008F2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1480DAE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2E59D26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B9239F" w14:paraId="2132812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995466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BBB5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3419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C674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7000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C7A3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D160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6EDA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B0D5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0538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57B1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517A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DF3E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5AFB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767F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10E4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11B8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E4CD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B09A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1DA5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6B3A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AEDC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4F21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D106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03E3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156F8B5D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990B3E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F519B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CBA2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1A5D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8786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460E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9546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CC4C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A837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5823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461C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C2B4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A2CD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B90B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F98E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E630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D69C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46BD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D501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9A14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1EC7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D112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CF86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65FC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5B4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61DC52A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342207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备餐间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E439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6FFD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5379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73DF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4B3B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3D7B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C3F9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49CD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6605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FA64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F889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BAD7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D724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AE3A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15A8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F1CD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6FF6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5CEA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AE2E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2CE8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CE43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F833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D0B9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621C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584812E2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C5BC8A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82C9A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3FAE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2911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9703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6717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FCE0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4973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E339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2763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10E4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2B89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47DE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367C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52F2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2719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1CF5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0F5D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78F9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FD06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DCEE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BB06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F36E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F34B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9D5E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1B40D19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00957F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80A6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74DB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26E8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C271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99D3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57F6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8C8C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F97D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5273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1751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9E11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10A8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2948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D5CA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D169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D0A1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E335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99EA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B493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8C21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FD1A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DEE4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F5F3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8AFE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1136345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0B5C01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797D0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2F78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3301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CA2C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127C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36CF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B385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1AA7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A0E7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E6B9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549E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4DA7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3275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C6C2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18D4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9256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1853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3BF6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7466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849A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299D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9719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B2DE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FFE6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53C02882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783A9C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1160B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BFE7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10A5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A586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25DD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BEB4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3258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782E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9A3F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82EF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3A92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0ECA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7BE8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9F82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707D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95DD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5AEB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FF7F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DB1E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2D32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F0274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4E95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D7AF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84E7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01B479B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DDEDC8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9BF87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C7C6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29A3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72BC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C945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782D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82D4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1E9B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379A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320A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DC62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CDED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17A2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C154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D38A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657B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328F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B68B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07A5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6AEE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46E8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4345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DB81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F8A3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4402403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03ADF5C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开敞式办公室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BB02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5AE6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51D4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4B1F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05AB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82DB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1BF3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6694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53A7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40A6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83828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8696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4902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02D2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4722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FDD4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CE0B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96D8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0E17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AC5E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B872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1DDF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1E41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CCB9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1120827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565CF3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DCBB0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477C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6FE1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19D5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1F07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81E2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CEC8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FAC6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8FAF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493D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CF79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75F0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9A60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745A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B818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8FF3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7CC8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31DB7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0EB4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2432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C216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157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A8E1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DC51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0806453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739697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辅助办公（开阔）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8FE5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626A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914F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A91E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16DD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2923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5581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62D7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E094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BADF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2705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1621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0857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182D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8689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51D0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C4B5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7B4A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E02C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1F85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5FBA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8ADE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7CA9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759C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49A4F23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39A5DC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40D16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2614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EE76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5553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810E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1529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E4E7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A1D7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D4F4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BAC2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D1D5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F0B5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820A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E6BD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D8B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B0F9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5993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8EF2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ED9B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6292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8E88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0E49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3436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1780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B9239F" w14:paraId="7D361E31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7ECEDD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6C29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8093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B8AE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0DA9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3114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E86C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97C7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C06D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34A5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B58B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AEFC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2C70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D8F2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D905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AC72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A3F1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69F4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CBD4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B273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139A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201F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5CCC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1464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5F83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2463C046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031272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8B7C5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258F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087F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125D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9510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9B7D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190D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1E2C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A061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D33A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743C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48F9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952A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84C1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F5FE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40B1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D9A2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4A46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879E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C7C5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FED1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C0C4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51A7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855D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21D3F840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5BE77947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49" w:name="房间类型"/>
      <w:bookmarkEnd w:id="49"/>
    </w:p>
    <w:p w14:paraId="5A248450" w14:textId="77777777" w:rsidR="008E2A42" w:rsidRDefault="008E2A42" w:rsidP="008E2A42">
      <w:pPr>
        <w:pStyle w:val="1"/>
        <w:tabs>
          <w:tab w:val="left" w:pos="432"/>
        </w:tabs>
      </w:pPr>
      <w:bookmarkStart w:id="50" w:name="_Toc452108768"/>
      <w:bookmarkStart w:id="51" w:name="_Toc3745"/>
      <w:bookmarkStart w:id="52" w:name="_Toc79588837"/>
      <w:r>
        <w:rPr>
          <w:rFonts w:hint="eastAsia"/>
        </w:rPr>
        <w:t>结果</w:t>
      </w:r>
      <w:r>
        <w:t>分析</w:t>
      </w:r>
      <w:bookmarkEnd w:id="50"/>
      <w:bookmarkEnd w:id="51"/>
      <w:bookmarkEnd w:id="52"/>
    </w:p>
    <w:p w14:paraId="45F4E401" w14:textId="77777777" w:rsidR="00026604" w:rsidRPr="00C92C56" w:rsidRDefault="008E2A42" w:rsidP="00C92C56">
      <w:pPr>
        <w:pStyle w:val="2"/>
      </w:pPr>
      <w:bookmarkStart w:id="53" w:name="_Toc79588838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4" w:name="_Hlk14199391"/>
      <w:bookmarkEnd w:id="53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B9239F" w14:paraId="73C0FC8B" w14:textId="77777777">
        <w:tc>
          <w:tcPr>
            <w:tcW w:w="690" w:type="dxa"/>
            <w:shd w:val="clear" w:color="auto" w:fill="E6E6E6"/>
            <w:vAlign w:val="center"/>
          </w:tcPr>
          <w:p w14:paraId="5EDBC644" w14:textId="77777777" w:rsidR="00B9239F" w:rsidRDefault="00000000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3051F89E" w14:textId="77777777" w:rsidR="00B9239F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53BB9E0A" w14:textId="77777777" w:rsidR="00B9239F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AABAE6" w14:textId="77777777" w:rsidR="00B9239F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33D0FE85" w14:textId="77777777" w:rsidR="00B9239F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B9239F" w14:paraId="1A8D3D19" w14:textId="77777777">
        <w:tc>
          <w:tcPr>
            <w:tcW w:w="690" w:type="dxa"/>
            <w:vMerge w:val="restart"/>
            <w:vAlign w:val="center"/>
          </w:tcPr>
          <w:p w14:paraId="4DA56498" w14:textId="77777777" w:rsidR="00B9239F" w:rsidRDefault="00000000">
            <w:r>
              <w:t>1</w:t>
            </w:r>
          </w:p>
        </w:tc>
        <w:tc>
          <w:tcPr>
            <w:tcW w:w="1992" w:type="dxa"/>
            <w:vAlign w:val="center"/>
          </w:tcPr>
          <w:p w14:paraId="5D10FE0C" w14:textId="77777777" w:rsidR="00B9239F" w:rsidRDefault="00000000">
            <w:r>
              <w:t>1009</w:t>
            </w:r>
          </w:p>
        </w:tc>
        <w:tc>
          <w:tcPr>
            <w:tcW w:w="3186" w:type="dxa"/>
            <w:vAlign w:val="center"/>
          </w:tcPr>
          <w:p w14:paraId="6FEF0299" w14:textId="77777777" w:rsidR="00B9239F" w:rsidRDefault="00000000">
            <w:r>
              <w:t>备餐间</w:t>
            </w:r>
          </w:p>
        </w:tc>
        <w:tc>
          <w:tcPr>
            <w:tcW w:w="1075" w:type="dxa"/>
            <w:vAlign w:val="center"/>
          </w:tcPr>
          <w:p w14:paraId="3F43AB88" w14:textId="77777777" w:rsidR="00B9239F" w:rsidRDefault="00000000">
            <w:r>
              <w:t>8.5</w:t>
            </w:r>
          </w:p>
        </w:tc>
        <w:tc>
          <w:tcPr>
            <w:tcW w:w="3356" w:type="dxa"/>
            <w:vAlign w:val="center"/>
          </w:tcPr>
          <w:p w14:paraId="2218554D" w14:textId="77777777" w:rsidR="00B9239F" w:rsidRDefault="00000000">
            <w:r>
              <w:t>32.98</w:t>
            </w:r>
          </w:p>
        </w:tc>
      </w:tr>
      <w:tr w:rsidR="00B9239F" w14:paraId="063E70BA" w14:textId="77777777">
        <w:tc>
          <w:tcPr>
            <w:tcW w:w="690" w:type="dxa"/>
            <w:vMerge/>
            <w:vAlign w:val="center"/>
          </w:tcPr>
          <w:p w14:paraId="376D9E8E" w14:textId="77777777" w:rsidR="00B9239F" w:rsidRDefault="00B9239F"/>
        </w:tc>
        <w:tc>
          <w:tcPr>
            <w:tcW w:w="1992" w:type="dxa"/>
            <w:vAlign w:val="center"/>
          </w:tcPr>
          <w:p w14:paraId="03688974" w14:textId="77777777" w:rsidR="00B9239F" w:rsidRDefault="00000000">
            <w:r>
              <w:t>1013</w:t>
            </w:r>
          </w:p>
        </w:tc>
        <w:tc>
          <w:tcPr>
            <w:tcW w:w="3186" w:type="dxa"/>
            <w:vAlign w:val="center"/>
          </w:tcPr>
          <w:p w14:paraId="5C6DCEC7" w14:textId="77777777" w:rsidR="00B9239F" w:rsidRDefault="00000000">
            <w:r>
              <w:t>餐厅</w:t>
            </w:r>
          </w:p>
        </w:tc>
        <w:tc>
          <w:tcPr>
            <w:tcW w:w="1075" w:type="dxa"/>
            <w:vAlign w:val="center"/>
          </w:tcPr>
          <w:p w14:paraId="7BA28580" w14:textId="77777777" w:rsidR="00B9239F" w:rsidRDefault="00000000">
            <w:r>
              <w:t>55.7</w:t>
            </w:r>
          </w:p>
        </w:tc>
        <w:tc>
          <w:tcPr>
            <w:tcW w:w="3356" w:type="dxa"/>
            <w:vAlign w:val="center"/>
          </w:tcPr>
          <w:p w14:paraId="24E87E35" w14:textId="77777777" w:rsidR="00B9239F" w:rsidRDefault="00000000">
            <w:r>
              <w:t>31.80</w:t>
            </w:r>
          </w:p>
        </w:tc>
      </w:tr>
      <w:tr w:rsidR="00B9239F" w14:paraId="6C4950BB" w14:textId="77777777">
        <w:tc>
          <w:tcPr>
            <w:tcW w:w="690" w:type="dxa"/>
            <w:vMerge/>
            <w:vAlign w:val="center"/>
          </w:tcPr>
          <w:p w14:paraId="24774F43" w14:textId="77777777" w:rsidR="00B9239F" w:rsidRDefault="00B9239F"/>
        </w:tc>
        <w:tc>
          <w:tcPr>
            <w:tcW w:w="1992" w:type="dxa"/>
            <w:vAlign w:val="center"/>
          </w:tcPr>
          <w:p w14:paraId="10287FF4" w14:textId="77777777" w:rsidR="00B9239F" w:rsidRDefault="00000000">
            <w:r>
              <w:t>1014</w:t>
            </w:r>
          </w:p>
        </w:tc>
        <w:tc>
          <w:tcPr>
            <w:tcW w:w="3186" w:type="dxa"/>
            <w:vAlign w:val="center"/>
          </w:tcPr>
          <w:p w14:paraId="7CC17978" w14:textId="77777777" w:rsidR="00B9239F" w:rsidRDefault="00000000">
            <w:r>
              <w:t>餐厅</w:t>
            </w:r>
          </w:p>
        </w:tc>
        <w:tc>
          <w:tcPr>
            <w:tcW w:w="1075" w:type="dxa"/>
            <w:vAlign w:val="center"/>
          </w:tcPr>
          <w:p w14:paraId="255DFBE3" w14:textId="77777777" w:rsidR="00B9239F" w:rsidRDefault="00000000">
            <w:r>
              <w:t>42.9</w:t>
            </w:r>
          </w:p>
        </w:tc>
        <w:tc>
          <w:tcPr>
            <w:tcW w:w="3356" w:type="dxa"/>
            <w:vAlign w:val="center"/>
          </w:tcPr>
          <w:p w14:paraId="219500B8" w14:textId="77777777" w:rsidR="00B9239F" w:rsidRDefault="00000000">
            <w:r>
              <w:t>31.70</w:t>
            </w:r>
          </w:p>
        </w:tc>
      </w:tr>
      <w:tr w:rsidR="00B9239F" w14:paraId="039CB319" w14:textId="77777777">
        <w:tc>
          <w:tcPr>
            <w:tcW w:w="690" w:type="dxa"/>
            <w:vMerge w:val="restart"/>
            <w:vAlign w:val="center"/>
          </w:tcPr>
          <w:p w14:paraId="53AB177C" w14:textId="77777777" w:rsidR="00B9239F" w:rsidRDefault="00000000">
            <w:r>
              <w:t>2</w:t>
            </w:r>
          </w:p>
        </w:tc>
        <w:tc>
          <w:tcPr>
            <w:tcW w:w="1992" w:type="dxa"/>
            <w:vAlign w:val="center"/>
          </w:tcPr>
          <w:p w14:paraId="65B0CC22" w14:textId="77777777" w:rsidR="00B9239F" w:rsidRDefault="00000000">
            <w:r>
              <w:t>2003</w:t>
            </w:r>
          </w:p>
        </w:tc>
        <w:tc>
          <w:tcPr>
            <w:tcW w:w="3186" w:type="dxa"/>
            <w:vAlign w:val="center"/>
          </w:tcPr>
          <w:p w14:paraId="4A941742" w14:textId="77777777" w:rsidR="00B9239F" w:rsidRDefault="00000000">
            <w:r>
              <w:t>开敞式办公室</w:t>
            </w:r>
          </w:p>
        </w:tc>
        <w:tc>
          <w:tcPr>
            <w:tcW w:w="1075" w:type="dxa"/>
            <w:vAlign w:val="center"/>
          </w:tcPr>
          <w:p w14:paraId="2E4D0FD3" w14:textId="77777777" w:rsidR="00B9239F" w:rsidRDefault="00000000">
            <w:r>
              <w:t>2.4</w:t>
            </w:r>
          </w:p>
        </w:tc>
        <w:tc>
          <w:tcPr>
            <w:tcW w:w="3356" w:type="dxa"/>
            <w:vAlign w:val="center"/>
          </w:tcPr>
          <w:p w14:paraId="5D64EB1E" w14:textId="77777777" w:rsidR="00B9239F" w:rsidRDefault="00000000">
            <w:r>
              <w:t>31.59</w:t>
            </w:r>
          </w:p>
        </w:tc>
      </w:tr>
      <w:tr w:rsidR="00B9239F" w14:paraId="7A21D3E8" w14:textId="77777777">
        <w:tc>
          <w:tcPr>
            <w:tcW w:w="690" w:type="dxa"/>
            <w:vMerge/>
            <w:vAlign w:val="center"/>
          </w:tcPr>
          <w:p w14:paraId="2D8F675A" w14:textId="77777777" w:rsidR="00B9239F" w:rsidRDefault="00B9239F"/>
        </w:tc>
        <w:tc>
          <w:tcPr>
            <w:tcW w:w="1992" w:type="dxa"/>
            <w:vAlign w:val="center"/>
          </w:tcPr>
          <w:p w14:paraId="717CB40B" w14:textId="77777777" w:rsidR="00B9239F" w:rsidRDefault="00000000">
            <w:r>
              <w:t>2015</w:t>
            </w:r>
          </w:p>
        </w:tc>
        <w:tc>
          <w:tcPr>
            <w:tcW w:w="3186" w:type="dxa"/>
            <w:vAlign w:val="center"/>
          </w:tcPr>
          <w:p w14:paraId="58140DB8" w14:textId="77777777" w:rsidR="00B9239F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145F3246" w14:textId="77777777" w:rsidR="00B9239F" w:rsidRDefault="00000000">
            <w:r>
              <w:t>29.2</w:t>
            </w:r>
          </w:p>
        </w:tc>
        <w:tc>
          <w:tcPr>
            <w:tcW w:w="3356" w:type="dxa"/>
            <w:vAlign w:val="center"/>
          </w:tcPr>
          <w:p w14:paraId="23186685" w14:textId="77777777" w:rsidR="00B9239F" w:rsidRDefault="00000000">
            <w:r>
              <w:t>31.53</w:t>
            </w:r>
          </w:p>
        </w:tc>
      </w:tr>
      <w:tr w:rsidR="00B9239F" w14:paraId="50C73DB8" w14:textId="77777777">
        <w:tc>
          <w:tcPr>
            <w:tcW w:w="690" w:type="dxa"/>
            <w:vMerge w:val="restart"/>
            <w:vAlign w:val="center"/>
          </w:tcPr>
          <w:p w14:paraId="7ECB5214" w14:textId="77777777" w:rsidR="00B9239F" w:rsidRDefault="00000000">
            <w:r>
              <w:t>3</w:t>
            </w:r>
          </w:p>
        </w:tc>
        <w:tc>
          <w:tcPr>
            <w:tcW w:w="1992" w:type="dxa"/>
            <w:vAlign w:val="center"/>
          </w:tcPr>
          <w:p w14:paraId="5918D18F" w14:textId="77777777" w:rsidR="00B9239F" w:rsidRDefault="00000000">
            <w:r>
              <w:t>3001</w:t>
            </w:r>
          </w:p>
        </w:tc>
        <w:tc>
          <w:tcPr>
            <w:tcW w:w="3186" w:type="dxa"/>
            <w:vAlign w:val="center"/>
          </w:tcPr>
          <w:p w14:paraId="282C4460" w14:textId="77777777" w:rsidR="00B9239F" w:rsidRDefault="00000000">
            <w:r>
              <w:t>辅助办公（开阔）</w:t>
            </w:r>
          </w:p>
        </w:tc>
        <w:tc>
          <w:tcPr>
            <w:tcW w:w="1075" w:type="dxa"/>
            <w:vAlign w:val="center"/>
          </w:tcPr>
          <w:p w14:paraId="4547E028" w14:textId="77777777" w:rsidR="00B9239F" w:rsidRDefault="00000000">
            <w:r>
              <w:t>257.0</w:t>
            </w:r>
          </w:p>
        </w:tc>
        <w:tc>
          <w:tcPr>
            <w:tcW w:w="3356" w:type="dxa"/>
            <w:vAlign w:val="center"/>
          </w:tcPr>
          <w:p w14:paraId="716F2ABB" w14:textId="77777777" w:rsidR="00B9239F" w:rsidRDefault="00000000">
            <w:r>
              <w:t>31.85</w:t>
            </w:r>
          </w:p>
        </w:tc>
      </w:tr>
      <w:tr w:rsidR="00B9239F" w14:paraId="03D02E33" w14:textId="77777777">
        <w:tc>
          <w:tcPr>
            <w:tcW w:w="690" w:type="dxa"/>
            <w:vMerge/>
            <w:vAlign w:val="center"/>
          </w:tcPr>
          <w:p w14:paraId="0697AA5E" w14:textId="77777777" w:rsidR="00B9239F" w:rsidRDefault="00B9239F"/>
        </w:tc>
        <w:tc>
          <w:tcPr>
            <w:tcW w:w="1992" w:type="dxa"/>
            <w:vAlign w:val="center"/>
          </w:tcPr>
          <w:p w14:paraId="036F888E" w14:textId="77777777" w:rsidR="00B9239F" w:rsidRDefault="00000000">
            <w:r>
              <w:t>3007</w:t>
            </w:r>
          </w:p>
        </w:tc>
        <w:tc>
          <w:tcPr>
            <w:tcW w:w="3186" w:type="dxa"/>
            <w:vAlign w:val="center"/>
          </w:tcPr>
          <w:p w14:paraId="68D67019" w14:textId="77777777" w:rsidR="00B9239F" w:rsidRDefault="00000000">
            <w:r>
              <w:t>库房</w:t>
            </w:r>
          </w:p>
        </w:tc>
        <w:tc>
          <w:tcPr>
            <w:tcW w:w="1075" w:type="dxa"/>
            <w:vAlign w:val="center"/>
          </w:tcPr>
          <w:p w14:paraId="059757FC" w14:textId="77777777" w:rsidR="00B9239F" w:rsidRDefault="00000000">
            <w:r>
              <w:t>18.9</w:t>
            </w:r>
          </w:p>
        </w:tc>
        <w:tc>
          <w:tcPr>
            <w:tcW w:w="3356" w:type="dxa"/>
            <w:vAlign w:val="center"/>
          </w:tcPr>
          <w:p w14:paraId="1A171D6A" w14:textId="77777777" w:rsidR="00B9239F" w:rsidRDefault="00000000">
            <w:r>
              <w:t>33.15</w:t>
            </w:r>
          </w:p>
        </w:tc>
      </w:tr>
      <w:tr w:rsidR="00B9239F" w14:paraId="78AA4FAE" w14:textId="77777777">
        <w:tc>
          <w:tcPr>
            <w:tcW w:w="6943" w:type="dxa"/>
            <w:gridSpan w:val="4"/>
            <w:vAlign w:val="center"/>
          </w:tcPr>
          <w:p w14:paraId="648900F7" w14:textId="77777777" w:rsidR="00B9239F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76F6E489" w14:textId="77777777" w:rsidR="00B9239F" w:rsidRDefault="00000000">
            <w:r>
              <w:t>31.89%</w:t>
            </w:r>
          </w:p>
        </w:tc>
      </w:tr>
    </w:tbl>
    <w:p w14:paraId="38BFC66A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5" w:name="达标比例统计表"/>
      <w:bookmarkEnd w:id="54"/>
      <w:bookmarkEnd w:id="55"/>
    </w:p>
    <w:p w14:paraId="302BA242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14FC77F9" w14:textId="77777777" w:rsidR="008E2A42" w:rsidRPr="00E14B7E" w:rsidRDefault="00A968A5" w:rsidP="00A968A5">
      <w:pPr>
        <w:pStyle w:val="1"/>
        <w:tabs>
          <w:tab w:val="left" w:pos="432"/>
        </w:tabs>
      </w:pPr>
      <w:bookmarkStart w:id="56" w:name="_Toc79588839"/>
      <w:r w:rsidRPr="00E14B7E">
        <w:rPr>
          <w:rFonts w:hint="eastAsia"/>
        </w:rPr>
        <w:lastRenderedPageBreak/>
        <w:t>结论</w:t>
      </w:r>
      <w:bookmarkEnd w:id="56"/>
    </w:p>
    <w:p w14:paraId="34935590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7" w:name="达标百分比"/>
      <w:r w:rsidR="00481D85" w:rsidRPr="00E14B7E">
        <w:rPr>
          <w:rFonts w:hint="eastAsia"/>
          <w:lang w:val="en-US"/>
        </w:rPr>
        <w:t>31.89%</w:t>
      </w:r>
      <w:bookmarkEnd w:id="57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8" w:name="得分"/>
      <w:r w:rsidR="006006D2" w:rsidRPr="00E14B7E">
        <w:rPr>
          <w:rFonts w:hint="eastAsia"/>
          <w:lang w:val="en-US"/>
        </w:rPr>
        <w:t>2</w:t>
      </w:r>
      <w:bookmarkEnd w:id="58"/>
      <w:r w:rsidR="005B277A" w:rsidRPr="00E14B7E">
        <w:rPr>
          <w:rFonts w:hint="eastAsia"/>
          <w:lang w:val="en-US"/>
        </w:rPr>
        <w:t>分。</w:t>
      </w:r>
    </w:p>
    <w:p w14:paraId="13464171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59" w:name="附录"/>
    </w:p>
    <w:p w14:paraId="09495483" w14:textId="77777777" w:rsidR="00E14B7E" w:rsidRPr="00E14B7E" w:rsidRDefault="00E14B7E" w:rsidP="00E14B7E">
      <w:pPr>
        <w:pStyle w:val="1"/>
        <w:tabs>
          <w:tab w:val="left" w:pos="432"/>
        </w:tabs>
      </w:pPr>
      <w:bookmarkStart w:id="60" w:name="_Toc79588840"/>
      <w:r w:rsidRPr="00E14B7E">
        <w:rPr>
          <w:rFonts w:hint="eastAsia"/>
        </w:rPr>
        <w:lastRenderedPageBreak/>
        <w:t>附录</w:t>
      </w:r>
      <w:bookmarkEnd w:id="60"/>
    </w:p>
    <w:p w14:paraId="5D3BCB81" w14:textId="77777777" w:rsidR="00000000" w:rsidRDefault="00000000" w:rsidP="00BB6EE7">
      <w:pPr>
        <w:pStyle w:val="2"/>
      </w:pPr>
      <w:r>
        <w:rPr>
          <w:rFonts w:hint="eastAsia"/>
        </w:rPr>
        <w:t>备餐间</w:t>
      </w:r>
      <w:r>
        <w:rPr>
          <w:rFonts w:hint="eastAsia"/>
        </w:rPr>
        <w:t>[1009]</w:t>
      </w:r>
    </w:p>
    <w:p w14:paraId="59FAEA41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02922759" wp14:editId="3BFC31A9">
            <wp:extent cx="5667375" cy="365760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9AA04" w14:textId="77777777" w:rsidR="00000000" w:rsidRPr="001A6A96" w:rsidRDefault="00000000" w:rsidP="00790A17">
      <w:pPr>
        <w:jc w:val="center"/>
      </w:pPr>
      <w:r>
        <w:rPr>
          <w:rFonts w:hint="eastAsia"/>
        </w:rPr>
        <w:t>1009</w:t>
      </w:r>
      <w:r>
        <w:rPr>
          <w:rFonts w:hint="eastAsia"/>
        </w:rPr>
        <w:t>房间</w:t>
      </w:r>
      <w:r>
        <w:t>全年逐时温度图</w:t>
      </w:r>
    </w:p>
    <w:p w14:paraId="49FC0C3B" w14:textId="77777777" w:rsidR="00000000" w:rsidRDefault="00000000" w:rsidP="00BB6EE7">
      <w:pPr>
        <w:pStyle w:val="2"/>
      </w:pPr>
      <w:r>
        <w:rPr>
          <w:rFonts w:hint="eastAsia"/>
        </w:rPr>
        <w:t>餐厅</w:t>
      </w:r>
      <w:r>
        <w:rPr>
          <w:rFonts w:hint="eastAsia"/>
        </w:rPr>
        <w:t>[1013]</w:t>
      </w:r>
    </w:p>
    <w:p w14:paraId="656E16C9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550A004E" wp14:editId="7BBA8DFE">
            <wp:extent cx="5667375" cy="365760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D17AD" w14:textId="77777777" w:rsidR="00000000" w:rsidRPr="001A6A96" w:rsidRDefault="00000000" w:rsidP="00790A17">
      <w:pPr>
        <w:jc w:val="center"/>
      </w:pPr>
      <w:r>
        <w:rPr>
          <w:rFonts w:hint="eastAsia"/>
        </w:rPr>
        <w:lastRenderedPageBreak/>
        <w:t>1013</w:t>
      </w:r>
      <w:r>
        <w:rPr>
          <w:rFonts w:hint="eastAsia"/>
        </w:rPr>
        <w:t>房间</w:t>
      </w:r>
      <w:r>
        <w:t>全年逐时温度图</w:t>
      </w:r>
    </w:p>
    <w:p w14:paraId="33322EF3" w14:textId="77777777" w:rsidR="00000000" w:rsidRDefault="00000000" w:rsidP="00BB6EE7">
      <w:pPr>
        <w:pStyle w:val="2"/>
      </w:pPr>
      <w:r>
        <w:rPr>
          <w:rFonts w:hint="eastAsia"/>
        </w:rPr>
        <w:t>餐厅</w:t>
      </w:r>
      <w:r>
        <w:rPr>
          <w:rFonts w:hint="eastAsia"/>
        </w:rPr>
        <w:t>[1014]</w:t>
      </w:r>
    </w:p>
    <w:p w14:paraId="273FF7B8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3EE64B6D" wp14:editId="23E85BB5">
            <wp:extent cx="5667375" cy="3657600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F26B5" w14:textId="77777777" w:rsidR="00000000" w:rsidRPr="001A6A96" w:rsidRDefault="00000000" w:rsidP="00790A17">
      <w:pPr>
        <w:jc w:val="center"/>
      </w:pPr>
      <w:r>
        <w:rPr>
          <w:rFonts w:hint="eastAsia"/>
        </w:rPr>
        <w:t>1014</w:t>
      </w:r>
      <w:r>
        <w:rPr>
          <w:rFonts w:hint="eastAsia"/>
        </w:rPr>
        <w:t>房间</w:t>
      </w:r>
      <w:r>
        <w:t>全年逐时温度图</w:t>
      </w:r>
    </w:p>
    <w:p w14:paraId="4C4CD7ED" w14:textId="77777777" w:rsidR="00000000" w:rsidRDefault="00000000" w:rsidP="00BB6EE7">
      <w:pPr>
        <w:pStyle w:val="2"/>
      </w:pPr>
      <w:r>
        <w:rPr>
          <w:rFonts w:hint="eastAsia"/>
        </w:rPr>
        <w:t>开敞式办公室</w:t>
      </w:r>
      <w:r>
        <w:rPr>
          <w:rFonts w:hint="eastAsia"/>
        </w:rPr>
        <w:t>[2003]</w:t>
      </w:r>
    </w:p>
    <w:p w14:paraId="3B0487B3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2412F0B1" wp14:editId="05A88A26">
            <wp:extent cx="5667375" cy="365760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6A762" w14:textId="77777777" w:rsidR="00000000" w:rsidRPr="001A6A96" w:rsidRDefault="00000000" w:rsidP="00790A17">
      <w:pPr>
        <w:jc w:val="center"/>
      </w:pPr>
      <w:r>
        <w:rPr>
          <w:rFonts w:hint="eastAsia"/>
        </w:rPr>
        <w:lastRenderedPageBreak/>
        <w:t>2003</w:t>
      </w:r>
      <w:r>
        <w:rPr>
          <w:rFonts w:hint="eastAsia"/>
        </w:rPr>
        <w:t>房间</w:t>
      </w:r>
      <w:r>
        <w:t>全年逐时温度图</w:t>
      </w:r>
    </w:p>
    <w:p w14:paraId="40E02DC6" w14:textId="77777777" w:rsidR="00000000" w:rsidRDefault="00000000" w:rsidP="00BB6EE7">
      <w:pPr>
        <w:pStyle w:val="2"/>
      </w:pPr>
      <w:r>
        <w:rPr>
          <w:rFonts w:hint="eastAsia"/>
        </w:rPr>
        <w:t>客房</w:t>
      </w:r>
      <w:r>
        <w:rPr>
          <w:rFonts w:hint="eastAsia"/>
        </w:rPr>
        <w:t>[2015]</w:t>
      </w:r>
    </w:p>
    <w:p w14:paraId="7348D03B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2DC89119" wp14:editId="027335E4">
            <wp:extent cx="5667375" cy="3657600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5654" w14:textId="77777777" w:rsidR="00000000" w:rsidRPr="001A6A96" w:rsidRDefault="00000000" w:rsidP="00790A17">
      <w:pPr>
        <w:jc w:val="center"/>
      </w:pPr>
      <w:r>
        <w:rPr>
          <w:rFonts w:hint="eastAsia"/>
        </w:rPr>
        <w:t>2015</w:t>
      </w:r>
      <w:r>
        <w:rPr>
          <w:rFonts w:hint="eastAsia"/>
        </w:rPr>
        <w:t>房间</w:t>
      </w:r>
      <w:r>
        <w:t>全年逐时温度图</w:t>
      </w:r>
    </w:p>
    <w:p w14:paraId="2321A7C3" w14:textId="77777777" w:rsidR="00000000" w:rsidRDefault="00000000" w:rsidP="00BB6EE7">
      <w:pPr>
        <w:pStyle w:val="2"/>
      </w:pPr>
      <w:r>
        <w:rPr>
          <w:rFonts w:hint="eastAsia"/>
        </w:rPr>
        <w:t>辅助办公（开阔）</w:t>
      </w:r>
      <w:r>
        <w:rPr>
          <w:rFonts w:hint="eastAsia"/>
        </w:rPr>
        <w:t>[3001]</w:t>
      </w:r>
    </w:p>
    <w:p w14:paraId="5D2DB61C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18E71C16" wp14:editId="752D2A91">
            <wp:extent cx="5667375" cy="365760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03AF2" w14:textId="77777777" w:rsidR="00000000" w:rsidRPr="001A6A96" w:rsidRDefault="00000000" w:rsidP="00790A17">
      <w:pPr>
        <w:jc w:val="center"/>
      </w:pPr>
      <w:r>
        <w:rPr>
          <w:rFonts w:hint="eastAsia"/>
        </w:rPr>
        <w:lastRenderedPageBreak/>
        <w:t>3001</w:t>
      </w:r>
      <w:r>
        <w:rPr>
          <w:rFonts w:hint="eastAsia"/>
        </w:rPr>
        <w:t>房间</w:t>
      </w:r>
      <w:r>
        <w:t>全年逐时温度图</w:t>
      </w:r>
    </w:p>
    <w:p w14:paraId="2CD22989" w14:textId="77777777" w:rsidR="00000000" w:rsidRDefault="00000000" w:rsidP="00BB6EE7">
      <w:pPr>
        <w:pStyle w:val="2"/>
      </w:pPr>
      <w:bookmarkStart w:id="61" w:name="房间名"/>
      <w:bookmarkStart w:id="62" w:name="_Toc451436145"/>
      <w:bookmarkStart w:id="63" w:name="_Toc451698937"/>
      <w:bookmarkStart w:id="64" w:name="_Toc452108765"/>
      <w:bookmarkStart w:id="65" w:name="_Toc36538848"/>
      <w:r>
        <w:rPr>
          <w:rFonts w:hint="eastAsia"/>
        </w:rPr>
        <w:t>库房</w:t>
      </w:r>
      <w:bookmarkEnd w:id="61"/>
      <w:r>
        <w:rPr>
          <w:rFonts w:hint="eastAsia"/>
        </w:rPr>
        <w:t>[</w:t>
      </w:r>
      <w:bookmarkStart w:id="66" w:name="房间编号"/>
      <w:r>
        <w:rPr>
          <w:rFonts w:hint="eastAsia"/>
        </w:rPr>
        <w:t>3007</w:t>
      </w:r>
      <w:bookmarkEnd w:id="66"/>
      <w:r>
        <w:rPr>
          <w:rFonts w:hint="eastAsia"/>
        </w:rPr>
        <w:t>]</w:t>
      </w:r>
    </w:p>
    <w:p w14:paraId="15903B86" w14:textId="77777777" w:rsidR="00000000" w:rsidRDefault="00000000" w:rsidP="00E145DC">
      <w:pPr>
        <w:jc w:val="center"/>
      </w:pPr>
      <w:bookmarkStart w:id="67" w:name="图"/>
      <w:bookmarkEnd w:id="67"/>
      <w:r>
        <w:rPr>
          <w:noProof/>
        </w:rPr>
        <w:drawing>
          <wp:inline distT="0" distB="0" distL="0" distR="0" wp14:anchorId="60C704D2" wp14:editId="4E10C7C7">
            <wp:extent cx="5667375" cy="3657600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8337C" w14:textId="77777777" w:rsidR="00000000" w:rsidRPr="001A6A96" w:rsidRDefault="00000000" w:rsidP="00790A17">
      <w:pPr>
        <w:jc w:val="center"/>
      </w:pPr>
      <w:bookmarkStart w:id="68" w:name="房间编号2"/>
      <w:r>
        <w:rPr>
          <w:rFonts w:hint="eastAsia"/>
        </w:rPr>
        <w:t>3007</w:t>
      </w:r>
      <w:bookmarkEnd w:id="68"/>
      <w:r>
        <w:rPr>
          <w:rFonts w:hint="eastAsia"/>
        </w:rPr>
        <w:t>房间</w:t>
      </w:r>
      <w:r>
        <w:t>全年逐时温度图</w:t>
      </w:r>
      <w:bookmarkEnd w:id="62"/>
      <w:bookmarkEnd w:id="63"/>
      <w:bookmarkEnd w:id="64"/>
      <w:bookmarkEnd w:id="65"/>
    </w:p>
    <w:p w14:paraId="41EBF18A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9" w:name="房间逐时温度图"/>
      <w:bookmarkEnd w:id="59"/>
      <w:bookmarkEnd w:id="69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5F1E" w14:textId="77777777" w:rsidR="00906187" w:rsidRDefault="00906187" w:rsidP="00203A7D">
      <w:pPr>
        <w:spacing w:line="240" w:lineRule="auto"/>
      </w:pPr>
      <w:r>
        <w:separator/>
      </w:r>
    </w:p>
  </w:endnote>
  <w:endnote w:type="continuationSeparator" w:id="0">
    <w:p w14:paraId="178289F3" w14:textId="77777777" w:rsidR="00906187" w:rsidRDefault="00906187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14:paraId="6909A591" w14:textId="77777777" w:rsidTr="001A12A0">
      <w:tc>
        <w:tcPr>
          <w:tcW w:w="3020" w:type="dxa"/>
        </w:tcPr>
        <w:p w14:paraId="20B6C58F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1EC5BBF1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22C7E0D9" w14:textId="77777777" w:rsidR="001A12A0" w:rsidRPr="00F5023B" w:rsidRDefault="006D5734" w:rsidP="00FF547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3221A97B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6108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6C065881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C510" w14:textId="77777777" w:rsidR="00906187" w:rsidRDefault="00906187" w:rsidP="00203A7D">
      <w:pPr>
        <w:spacing w:line="240" w:lineRule="auto"/>
      </w:pPr>
      <w:r>
        <w:separator/>
      </w:r>
    </w:p>
  </w:footnote>
  <w:footnote w:type="continuationSeparator" w:id="0">
    <w:p w14:paraId="5FD201B0" w14:textId="77777777" w:rsidR="00906187" w:rsidRDefault="00906187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067C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5213F2D8" wp14:editId="625832F1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6961600">
    <w:abstractNumId w:val="0"/>
  </w:num>
  <w:num w:numId="2" w16cid:durableId="1977566">
    <w:abstractNumId w:val="2"/>
  </w:num>
  <w:num w:numId="3" w16cid:durableId="953249543">
    <w:abstractNumId w:val="13"/>
  </w:num>
  <w:num w:numId="4" w16cid:durableId="1056856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2875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7534228">
    <w:abstractNumId w:val="0"/>
  </w:num>
  <w:num w:numId="7" w16cid:durableId="465390205">
    <w:abstractNumId w:val="0"/>
  </w:num>
  <w:num w:numId="8" w16cid:durableId="1449276790">
    <w:abstractNumId w:val="10"/>
  </w:num>
  <w:num w:numId="9" w16cid:durableId="462230950">
    <w:abstractNumId w:val="3"/>
  </w:num>
  <w:num w:numId="10" w16cid:durableId="89549478">
    <w:abstractNumId w:val="1"/>
  </w:num>
  <w:num w:numId="11" w16cid:durableId="969702418">
    <w:abstractNumId w:val="12"/>
  </w:num>
  <w:num w:numId="12" w16cid:durableId="43528457">
    <w:abstractNumId w:val="9"/>
  </w:num>
  <w:num w:numId="13" w16cid:durableId="2032950246">
    <w:abstractNumId w:val="14"/>
  </w:num>
  <w:num w:numId="14" w16cid:durableId="811945989">
    <w:abstractNumId w:val="15"/>
  </w:num>
  <w:num w:numId="15" w16cid:durableId="1677541147">
    <w:abstractNumId w:val="6"/>
  </w:num>
  <w:num w:numId="16" w16cid:durableId="763309470">
    <w:abstractNumId w:val="7"/>
  </w:num>
  <w:num w:numId="17" w16cid:durableId="1530988520">
    <w:abstractNumId w:val="0"/>
  </w:num>
  <w:num w:numId="18" w16cid:durableId="357317063">
    <w:abstractNumId w:val="0"/>
  </w:num>
  <w:num w:numId="19" w16cid:durableId="1760835435">
    <w:abstractNumId w:val="0"/>
  </w:num>
  <w:num w:numId="20" w16cid:durableId="589123589">
    <w:abstractNumId w:val="0"/>
  </w:num>
  <w:num w:numId="21" w16cid:durableId="89740182">
    <w:abstractNumId w:val="5"/>
  </w:num>
  <w:num w:numId="22" w16cid:durableId="1842767742">
    <w:abstractNumId w:val="11"/>
  </w:num>
  <w:num w:numId="23" w16cid:durableId="1607692142">
    <w:abstractNumId w:val="4"/>
  </w:num>
  <w:num w:numId="24" w16cid:durableId="1480150579">
    <w:abstractNumId w:val="8"/>
  </w:num>
  <w:num w:numId="25" w16cid:durableId="663355913">
    <w:abstractNumId w:val="0"/>
  </w:num>
  <w:num w:numId="26" w16cid:durableId="1197351899">
    <w:abstractNumId w:val="0"/>
  </w:num>
  <w:num w:numId="27" w16cid:durableId="390660680">
    <w:abstractNumId w:val="0"/>
  </w:num>
  <w:num w:numId="28" w16cid:durableId="1350328351">
    <w:abstractNumId w:val="0"/>
  </w:num>
  <w:num w:numId="29" w16cid:durableId="1146975870">
    <w:abstractNumId w:val="0"/>
  </w:num>
  <w:num w:numId="30" w16cid:durableId="2138523891">
    <w:abstractNumId w:val="0"/>
  </w:num>
  <w:num w:numId="31" w16cid:durableId="1366565043">
    <w:abstractNumId w:val="0"/>
  </w:num>
  <w:num w:numId="32" w16cid:durableId="197382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2A37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06187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239F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2A37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725A9"/>
  <w15:docId w15:val="{BE817E93-B4CC-4D4D-B182-3A2D9ED1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8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3</TotalTime>
  <Pages>21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10727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86188</dc:creator>
  <cp:lastModifiedBy>zjt18846135708@163.com</cp:lastModifiedBy>
  <cp:revision>1</cp:revision>
  <cp:lastPrinted>1900-12-31T16:00:00Z</cp:lastPrinted>
  <dcterms:created xsi:type="dcterms:W3CDTF">2024-01-08T16:52:00Z</dcterms:created>
  <dcterms:modified xsi:type="dcterms:W3CDTF">2024-01-08T16:55:00Z</dcterms:modified>
</cp:coreProperties>
</file>