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9EB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A2BDED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0011266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FA920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C1369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E5539B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65825B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EAC5FD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5F90C35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C54A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0C278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3"/>
          </w:p>
        </w:tc>
      </w:tr>
      <w:tr w:rsidR="00D40158" w:rsidRPr="00D40158" w14:paraId="43DCAC2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A2602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34FB4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7A115A48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C46B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5CA4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430E8BB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C163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09B2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5A861884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1395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5A05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12E40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67797C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DAC7B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F0973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C21A57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97927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8110F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3E6A8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D33A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7"/>
          </w:p>
        </w:tc>
      </w:tr>
    </w:tbl>
    <w:p w14:paraId="7E73D4CD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3CB7B8EE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167C006" wp14:editId="543E4DD1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510F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4132B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B89B0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20D2B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14:paraId="4250B840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4273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35080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0"/>
          </w:p>
        </w:tc>
      </w:tr>
      <w:tr w:rsidR="000D77BD" w:rsidRPr="00D40158" w14:paraId="74842470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DB93A8F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608391F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D99F59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76D62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602343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T13998441385</w:t>
            </w:r>
            <w:bookmarkEnd w:id="11"/>
          </w:p>
        </w:tc>
      </w:tr>
    </w:tbl>
    <w:p w14:paraId="766FE3B1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3D7EF9D5" w14:textId="77777777" w:rsidR="009C4D39" w:rsidRDefault="009C4D39" w:rsidP="009C4D39">
      <w:pPr>
        <w:pStyle w:val="TOC1"/>
      </w:pPr>
    </w:p>
    <w:p w14:paraId="4B433606" w14:textId="77777777" w:rsidR="009C4D39" w:rsidRPr="009C4D39" w:rsidRDefault="009C4D39" w:rsidP="009C4D39">
      <w:pPr>
        <w:rPr>
          <w:lang w:val="en-US"/>
        </w:rPr>
        <w:sectPr w:rsidR="009C4D39" w:rsidRPr="009C4D39" w:rsidSect="00F9069C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C7C4F41" w14:textId="77777777" w:rsidR="00B51927" w:rsidRPr="00B51927" w:rsidRDefault="00B51927" w:rsidP="009C4D39">
      <w:pPr>
        <w:pStyle w:val="TOC1"/>
      </w:pPr>
    </w:p>
    <w:p w14:paraId="77F970F6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9"/>
        <w:gridCol w:w="6063"/>
      </w:tblGrid>
      <w:tr w:rsidR="00D40158" w:rsidRPr="00FB028F" w14:paraId="4B54A1D9" w14:textId="77777777">
        <w:tc>
          <w:tcPr>
            <w:tcW w:w="2841" w:type="dxa"/>
            <w:shd w:val="clear" w:color="auto" w:fill="E6E6E6"/>
          </w:tcPr>
          <w:p w14:paraId="376F936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4E7721B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7C9E773D" w14:textId="77777777">
        <w:tc>
          <w:tcPr>
            <w:tcW w:w="2841" w:type="dxa"/>
            <w:shd w:val="clear" w:color="auto" w:fill="E6E6E6"/>
          </w:tcPr>
          <w:p w14:paraId="08D1E92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77EA8FE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4"/>
          </w:p>
        </w:tc>
      </w:tr>
      <w:tr w:rsidR="00D40158" w:rsidRPr="00FB028F" w14:paraId="760EF828" w14:textId="77777777">
        <w:tc>
          <w:tcPr>
            <w:tcW w:w="2841" w:type="dxa"/>
            <w:shd w:val="clear" w:color="auto" w:fill="E6E6E6"/>
          </w:tcPr>
          <w:p w14:paraId="66514A8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7A5287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r>
              <w:t>A</w:t>
            </w:r>
            <w:r>
              <w:t>区</w:t>
            </w:r>
            <w:bookmarkEnd w:id="15"/>
          </w:p>
        </w:tc>
      </w:tr>
      <w:tr w:rsidR="00D40158" w:rsidRPr="00FB028F" w14:paraId="2E86995A" w14:textId="77777777">
        <w:tc>
          <w:tcPr>
            <w:tcW w:w="2841" w:type="dxa"/>
            <w:shd w:val="clear" w:color="auto" w:fill="E6E6E6"/>
          </w:tcPr>
          <w:p w14:paraId="375311F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08E4045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155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36D22E69" w14:textId="77777777">
        <w:tc>
          <w:tcPr>
            <w:tcW w:w="2841" w:type="dxa"/>
            <w:shd w:val="clear" w:color="auto" w:fill="E6E6E6"/>
          </w:tcPr>
          <w:p w14:paraId="7CB5EA2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69E5FAC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1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33ACEA86" w14:textId="77777777">
        <w:tc>
          <w:tcPr>
            <w:tcW w:w="2841" w:type="dxa"/>
            <w:shd w:val="clear" w:color="auto" w:fill="E6E6E6"/>
          </w:tcPr>
          <w:p w14:paraId="384B39A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38EE93E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3.5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1E48553A" w14:textId="77777777">
        <w:tc>
          <w:tcPr>
            <w:tcW w:w="2841" w:type="dxa"/>
            <w:shd w:val="clear" w:color="auto" w:fill="E6E6E6"/>
          </w:tcPr>
          <w:p w14:paraId="0BADD5D9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26F19E08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7B364170" w14:textId="77777777">
        <w:tc>
          <w:tcPr>
            <w:tcW w:w="2841" w:type="dxa"/>
            <w:shd w:val="clear" w:color="auto" w:fill="E6E6E6"/>
          </w:tcPr>
          <w:p w14:paraId="57FA4E0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388FAEE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616F8FFC" w14:textId="77777777">
        <w:tc>
          <w:tcPr>
            <w:tcW w:w="2841" w:type="dxa"/>
            <w:shd w:val="clear" w:color="auto" w:fill="E6E6E6"/>
          </w:tcPr>
          <w:p w14:paraId="6B795E3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2A217AC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130</w:t>
            </w:r>
            <w:bookmarkEnd w:id="23"/>
          </w:p>
        </w:tc>
      </w:tr>
      <w:tr w:rsidR="00D40158" w:rsidRPr="00FB028F" w14:paraId="59B93832" w14:textId="77777777">
        <w:tc>
          <w:tcPr>
            <w:tcW w:w="2841" w:type="dxa"/>
            <w:shd w:val="clear" w:color="auto" w:fill="E6E6E6"/>
          </w:tcPr>
          <w:p w14:paraId="0FF3AE2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26C244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-3.10</w:t>
            </w:r>
            <w:bookmarkEnd w:id="24"/>
          </w:p>
        </w:tc>
      </w:tr>
    </w:tbl>
    <w:p w14:paraId="31ADC608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7293020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0CC11684" w14:textId="77777777" w:rsidR="005844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66898F4E" w14:textId="77777777" w:rsidR="005844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64B9CDF" w14:textId="77777777" w:rsidR="005844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DCDE250" w14:textId="77777777" w:rsidR="005844EB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3E7005F5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844EB" w14:paraId="1CFB6AE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A15B3F" w14:textId="77777777" w:rsidR="005844E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367885" w14:textId="77777777" w:rsidR="005844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BA7118" w14:textId="77777777" w:rsidR="005844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9152FA" w14:textId="77777777" w:rsidR="005844E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290F92" w14:textId="77777777" w:rsidR="005844E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472A36" w14:textId="77777777" w:rsidR="005844E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B2B08BF" w14:textId="77777777" w:rsidR="005844EB" w:rsidRDefault="00000000">
            <w:pPr>
              <w:jc w:val="center"/>
            </w:pPr>
            <w:r>
              <w:t>备注</w:t>
            </w:r>
          </w:p>
        </w:tc>
      </w:tr>
      <w:tr w:rsidR="005844EB" w14:paraId="5022B6B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4408F0E" w14:textId="77777777" w:rsidR="005844EB" w:rsidRDefault="005844E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BBD114E" w14:textId="77777777" w:rsidR="005844E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4DDC0A" w14:textId="77777777" w:rsidR="005844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FF4B77" w14:textId="77777777" w:rsidR="005844E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FEFA48" w14:textId="77777777" w:rsidR="005844E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D48547" w14:textId="77777777" w:rsidR="005844E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09EF01" w14:textId="77777777" w:rsidR="005844EB" w:rsidRDefault="005844EB">
            <w:pPr>
              <w:jc w:val="center"/>
            </w:pPr>
          </w:p>
        </w:tc>
      </w:tr>
      <w:tr w:rsidR="005844EB" w14:paraId="45545CF4" w14:textId="77777777">
        <w:tc>
          <w:tcPr>
            <w:tcW w:w="2196" w:type="dxa"/>
            <w:shd w:val="clear" w:color="auto" w:fill="E6E6E6"/>
            <w:vAlign w:val="center"/>
          </w:tcPr>
          <w:p w14:paraId="5EC8F4B4" w14:textId="77777777" w:rsidR="005844E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E609640" w14:textId="77777777" w:rsidR="005844E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A70EE91" w14:textId="77777777" w:rsidR="005844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7CF7EF" w14:textId="77777777" w:rsidR="005844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A405BB2" w14:textId="77777777" w:rsidR="005844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0AADA1" w14:textId="77777777" w:rsidR="005844E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EB3DDE5" w14:textId="77777777" w:rsidR="005844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844EB" w14:paraId="4AC9CFF0" w14:textId="77777777">
        <w:tc>
          <w:tcPr>
            <w:tcW w:w="2196" w:type="dxa"/>
            <w:shd w:val="clear" w:color="auto" w:fill="E6E6E6"/>
            <w:vAlign w:val="center"/>
          </w:tcPr>
          <w:p w14:paraId="507ED069" w14:textId="77777777" w:rsidR="005844E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C0E28D5" w14:textId="77777777" w:rsidR="005844E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641414E" w14:textId="77777777" w:rsidR="005844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0732395" w14:textId="77777777" w:rsidR="005844E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C28C13A" w14:textId="77777777" w:rsidR="005844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289AD75" w14:textId="77777777" w:rsidR="005844E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6D02937" w14:textId="77777777" w:rsidR="005844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844EB" w14:paraId="36084399" w14:textId="77777777">
        <w:tc>
          <w:tcPr>
            <w:tcW w:w="2196" w:type="dxa"/>
            <w:shd w:val="clear" w:color="auto" w:fill="E6E6E6"/>
            <w:vAlign w:val="center"/>
          </w:tcPr>
          <w:p w14:paraId="3B3B036D" w14:textId="77777777" w:rsidR="005844E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1FF533F" w14:textId="77777777" w:rsidR="005844E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B29923F" w14:textId="77777777" w:rsidR="005844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4DC461E" w14:textId="77777777" w:rsidR="005844E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17AAE76" w14:textId="77777777" w:rsidR="005844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A83BC3C" w14:textId="77777777" w:rsidR="005844E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AD91BB2" w14:textId="77777777" w:rsidR="005844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844EB" w14:paraId="0A9EC894" w14:textId="77777777">
        <w:tc>
          <w:tcPr>
            <w:tcW w:w="2196" w:type="dxa"/>
            <w:shd w:val="clear" w:color="auto" w:fill="E6E6E6"/>
            <w:vAlign w:val="center"/>
          </w:tcPr>
          <w:p w14:paraId="76160671" w14:textId="77777777" w:rsidR="005844E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602104A" w14:textId="77777777" w:rsidR="005844E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837CECF" w14:textId="77777777" w:rsidR="005844E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005B290" w14:textId="77777777" w:rsidR="005844E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5A03693" w14:textId="77777777" w:rsidR="005844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E5A6D69" w14:textId="77777777" w:rsidR="005844E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E241DFA" w14:textId="77777777" w:rsidR="005844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5844EB" w14:paraId="139C95CF" w14:textId="77777777">
        <w:tc>
          <w:tcPr>
            <w:tcW w:w="2196" w:type="dxa"/>
            <w:shd w:val="clear" w:color="auto" w:fill="E6E6E6"/>
            <w:vAlign w:val="center"/>
          </w:tcPr>
          <w:p w14:paraId="0881978E" w14:textId="77777777" w:rsidR="005844EB" w:rsidRDefault="00000000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E9FE87E" w14:textId="77777777" w:rsidR="005844E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7A715AD" w14:textId="77777777" w:rsidR="005844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FF7308A" w14:textId="77777777" w:rsidR="005844E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90DFBCB" w14:textId="77777777" w:rsidR="005844E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8817688" w14:textId="77777777" w:rsidR="005844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9AD2CCD" w14:textId="77777777" w:rsidR="005844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844EB" w14:paraId="5213CB6D" w14:textId="77777777">
        <w:tc>
          <w:tcPr>
            <w:tcW w:w="2196" w:type="dxa"/>
            <w:shd w:val="clear" w:color="auto" w:fill="E6E6E6"/>
            <w:vAlign w:val="center"/>
          </w:tcPr>
          <w:p w14:paraId="792BD7CC" w14:textId="77777777" w:rsidR="005844E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202B6C1" w14:textId="77777777" w:rsidR="005844E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D29D783" w14:textId="77777777" w:rsidR="005844E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93DAEC8" w14:textId="77777777" w:rsidR="005844E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E67019A" w14:textId="77777777" w:rsidR="005844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0B54DB6" w14:textId="77777777" w:rsidR="005844E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672EDA7" w14:textId="77777777" w:rsidR="005844E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844EB" w14:paraId="5C265197" w14:textId="77777777">
        <w:tc>
          <w:tcPr>
            <w:tcW w:w="2196" w:type="dxa"/>
            <w:shd w:val="clear" w:color="auto" w:fill="E6E6E6"/>
            <w:vAlign w:val="center"/>
          </w:tcPr>
          <w:p w14:paraId="5C6FF16F" w14:textId="77777777" w:rsidR="005844E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D8E0B30" w14:textId="77777777" w:rsidR="005844E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D4FFE70" w14:textId="77777777" w:rsidR="005844E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0E0EBE6" w14:textId="77777777" w:rsidR="005844E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FC6AEE5" w14:textId="77777777" w:rsidR="005844E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43066F2" w14:textId="77777777" w:rsidR="005844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EA575C" w14:textId="77777777" w:rsidR="005844EB" w:rsidRDefault="005844EB">
            <w:pPr>
              <w:rPr>
                <w:sz w:val="18"/>
                <w:szCs w:val="18"/>
              </w:rPr>
            </w:pPr>
          </w:p>
        </w:tc>
      </w:tr>
      <w:tr w:rsidR="005844EB" w14:paraId="419AB953" w14:textId="77777777">
        <w:tc>
          <w:tcPr>
            <w:tcW w:w="2196" w:type="dxa"/>
            <w:shd w:val="clear" w:color="auto" w:fill="E6E6E6"/>
            <w:vAlign w:val="center"/>
          </w:tcPr>
          <w:p w14:paraId="451500B8" w14:textId="77777777" w:rsidR="005844EB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1C97E24" w14:textId="77777777" w:rsidR="005844EB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9F9091D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1DF75CE" w14:textId="77777777" w:rsidR="005844EB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4B71244" w14:textId="77777777" w:rsidR="005844EB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4E44778B" w14:textId="77777777" w:rsidR="005844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AAFC38" w14:textId="77777777" w:rsidR="005844EB" w:rsidRDefault="005844EB">
            <w:pPr>
              <w:rPr>
                <w:sz w:val="18"/>
                <w:szCs w:val="18"/>
              </w:rPr>
            </w:pPr>
          </w:p>
        </w:tc>
      </w:tr>
    </w:tbl>
    <w:p w14:paraId="67C47BD8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围护结构作法简要说明</w:t>
      </w:r>
    </w:p>
    <w:p w14:paraId="77CFED60" w14:textId="77777777" w:rsidR="005844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ED268E4" w14:textId="77777777" w:rsidR="005844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90EFE1E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37B882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7AE5DD9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75302CF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9F82C8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阳台门下部门芯板：</w:t>
      </w:r>
      <w:r>
        <w:rPr>
          <w:color w:val="0000FF"/>
          <w:kern w:val="2"/>
          <w:szCs w:val="21"/>
          <w:lang w:val="en-US"/>
        </w:rPr>
        <w:t>双层阳台木制外门：</w:t>
      </w:r>
    </w:p>
    <w:p w14:paraId="10692CB8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1.095W/m^2.K</w:t>
      </w:r>
    </w:p>
    <w:p w14:paraId="2DE53E33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8FFC93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无色玻璃</w:t>
      </w:r>
      <w:r>
        <w:rPr>
          <w:color w:val="0000FF"/>
          <w:kern w:val="2"/>
          <w:szCs w:val="21"/>
          <w:lang w:val="en-US"/>
        </w:rPr>
        <w:t>+0.05mm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S70215</w:t>
      </w:r>
      <w:r>
        <w:rPr>
          <w:color w:val="0000FF"/>
          <w:kern w:val="2"/>
          <w:szCs w:val="21"/>
          <w:lang w:val="en-US"/>
        </w:rPr>
        <w:t>）智能光控节能安全膜</w:t>
      </w:r>
      <w:r>
        <w:rPr>
          <w:color w:val="0000FF"/>
          <w:kern w:val="2"/>
          <w:szCs w:val="21"/>
          <w:lang w:val="en-US"/>
        </w:rPr>
        <w:t>+12A+6mmlow-e</w:t>
      </w:r>
      <w:r>
        <w:rPr>
          <w:color w:val="0000FF"/>
          <w:kern w:val="2"/>
          <w:szCs w:val="21"/>
          <w:lang w:val="en-US"/>
        </w:rPr>
        <w:t>玻璃（塑料窗框）：</w:t>
      </w:r>
    </w:p>
    <w:p w14:paraId="04D96946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1.690W/m^2.K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23A85C0D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E02C5A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0F123311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83DD9C2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D7C55E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844EB" w14:paraId="60473534" w14:textId="77777777">
        <w:tc>
          <w:tcPr>
            <w:tcW w:w="2513" w:type="dxa"/>
            <w:shd w:val="clear" w:color="auto" w:fill="E6E6E6"/>
            <w:vAlign w:val="center"/>
          </w:tcPr>
          <w:p w14:paraId="7BBB4B1C" w14:textId="77777777" w:rsidR="005844E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B3D7891" w14:textId="77777777" w:rsidR="005844EB" w:rsidRDefault="00000000">
            <w:r>
              <w:t>333.05</w:t>
            </w:r>
          </w:p>
        </w:tc>
      </w:tr>
      <w:tr w:rsidR="005844EB" w14:paraId="31B891B3" w14:textId="77777777">
        <w:tc>
          <w:tcPr>
            <w:tcW w:w="2513" w:type="dxa"/>
            <w:shd w:val="clear" w:color="auto" w:fill="E6E6E6"/>
            <w:vAlign w:val="center"/>
          </w:tcPr>
          <w:p w14:paraId="26D106A0" w14:textId="77777777" w:rsidR="005844E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BF7EFD5" w14:textId="77777777" w:rsidR="005844EB" w:rsidRDefault="00000000">
            <w:r>
              <w:t>579.63</w:t>
            </w:r>
          </w:p>
        </w:tc>
      </w:tr>
      <w:tr w:rsidR="005844EB" w14:paraId="7CECB30D" w14:textId="77777777">
        <w:tc>
          <w:tcPr>
            <w:tcW w:w="2513" w:type="dxa"/>
            <w:shd w:val="clear" w:color="auto" w:fill="E6E6E6"/>
            <w:vAlign w:val="center"/>
          </w:tcPr>
          <w:p w14:paraId="10BA5945" w14:textId="77777777" w:rsidR="005844E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7FF6C5B" w14:textId="77777777" w:rsidR="005844EB" w:rsidRDefault="00000000">
            <w:r>
              <w:t>0.57</w:t>
            </w:r>
          </w:p>
        </w:tc>
      </w:tr>
      <w:tr w:rsidR="005844EB" w14:paraId="63921846" w14:textId="77777777">
        <w:tc>
          <w:tcPr>
            <w:tcW w:w="2513" w:type="dxa"/>
            <w:shd w:val="clear" w:color="auto" w:fill="E6E6E6"/>
            <w:vAlign w:val="center"/>
          </w:tcPr>
          <w:p w14:paraId="1F9DEB51" w14:textId="77777777" w:rsidR="005844EB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085943FE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5844EB" w14:paraId="0C576AAA" w14:textId="77777777">
        <w:tc>
          <w:tcPr>
            <w:tcW w:w="2513" w:type="dxa"/>
            <w:shd w:val="clear" w:color="auto" w:fill="E6E6E6"/>
            <w:vAlign w:val="center"/>
          </w:tcPr>
          <w:p w14:paraId="76BA2DB0" w14:textId="77777777" w:rsidR="005844EB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5F77A73B" w14:textId="77777777" w:rsidR="005844EB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(s≤0.57)</w:t>
            </w:r>
          </w:p>
        </w:tc>
      </w:tr>
      <w:tr w:rsidR="005844EB" w14:paraId="22E6DFE7" w14:textId="77777777">
        <w:tc>
          <w:tcPr>
            <w:tcW w:w="2513" w:type="dxa"/>
            <w:shd w:val="clear" w:color="auto" w:fill="E6E6E6"/>
            <w:vAlign w:val="center"/>
          </w:tcPr>
          <w:p w14:paraId="10A3A246" w14:textId="77777777" w:rsidR="005844EB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709518D7" w14:textId="77777777" w:rsidR="005844EB" w:rsidRDefault="00000000">
            <w:r>
              <w:t>满足</w:t>
            </w:r>
          </w:p>
        </w:tc>
      </w:tr>
    </w:tbl>
    <w:p w14:paraId="0E2854B2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5844EB" w14:paraId="6F4F6246" w14:textId="77777777">
        <w:tc>
          <w:tcPr>
            <w:tcW w:w="1596" w:type="dxa"/>
            <w:shd w:val="clear" w:color="auto" w:fill="E6E6E6"/>
            <w:vAlign w:val="center"/>
          </w:tcPr>
          <w:p w14:paraId="3C45F7D9" w14:textId="77777777" w:rsidR="005844EB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634208BC" w14:textId="77777777" w:rsidR="005844EB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560A61" w14:textId="77777777" w:rsidR="005844EB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AD935A2" w14:textId="77777777" w:rsidR="005844EB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39EB4E36" w14:textId="77777777" w:rsidR="005844EB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324369A" w14:textId="77777777" w:rsidR="005844EB" w:rsidRDefault="00000000">
            <w:pPr>
              <w:jc w:val="center"/>
            </w:pPr>
            <w:r>
              <w:t>结论</w:t>
            </w:r>
          </w:p>
        </w:tc>
      </w:tr>
      <w:tr w:rsidR="005844EB" w14:paraId="2D2D747F" w14:textId="77777777">
        <w:tc>
          <w:tcPr>
            <w:tcW w:w="1596" w:type="dxa"/>
            <w:vMerge w:val="restart"/>
            <w:vAlign w:val="center"/>
          </w:tcPr>
          <w:p w14:paraId="5379F756" w14:textId="77777777" w:rsidR="005844EB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09128B44" w14:textId="77777777" w:rsidR="005844EB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27756E32" w14:textId="77777777" w:rsidR="005844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F113A5F" w14:textId="77777777" w:rsidR="005844EB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32F92FEB" w14:textId="77777777" w:rsidR="005844E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1CB0294F" w14:textId="77777777" w:rsidR="005844EB" w:rsidRDefault="00000000">
            <w:r>
              <w:t>满足</w:t>
            </w:r>
          </w:p>
        </w:tc>
      </w:tr>
      <w:tr w:rsidR="005844EB" w14:paraId="30D224A4" w14:textId="77777777">
        <w:tc>
          <w:tcPr>
            <w:tcW w:w="1596" w:type="dxa"/>
            <w:vMerge/>
            <w:vAlign w:val="center"/>
          </w:tcPr>
          <w:p w14:paraId="43DAF9D6" w14:textId="77777777" w:rsidR="005844EB" w:rsidRDefault="005844EB"/>
        </w:tc>
        <w:tc>
          <w:tcPr>
            <w:tcW w:w="1590" w:type="dxa"/>
            <w:vAlign w:val="center"/>
          </w:tcPr>
          <w:p w14:paraId="42AF6E71" w14:textId="77777777" w:rsidR="005844EB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5F2CCDE0" w14:textId="77777777" w:rsidR="005844EB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4E2E8A2" w14:textId="77777777" w:rsidR="005844EB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20037C06" w14:textId="77777777" w:rsidR="005844EB" w:rsidRDefault="00000000">
            <w:r>
              <w:t>0.50</w:t>
            </w:r>
          </w:p>
        </w:tc>
        <w:tc>
          <w:tcPr>
            <w:tcW w:w="1658" w:type="dxa"/>
            <w:vAlign w:val="center"/>
          </w:tcPr>
          <w:p w14:paraId="40B9BE9B" w14:textId="77777777" w:rsidR="005844EB" w:rsidRDefault="00000000">
            <w:r>
              <w:t>满足</w:t>
            </w:r>
          </w:p>
        </w:tc>
      </w:tr>
      <w:tr w:rsidR="005844EB" w14:paraId="66D09DC1" w14:textId="77777777">
        <w:tc>
          <w:tcPr>
            <w:tcW w:w="1596" w:type="dxa"/>
            <w:vMerge/>
            <w:vAlign w:val="center"/>
          </w:tcPr>
          <w:p w14:paraId="08D46360" w14:textId="77777777" w:rsidR="005844EB" w:rsidRDefault="005844EB"/>
        </w:tc>
        <w:tc>
          <w:tcPr>
            <w:tcW w:w="1590" w:type="dxa"/>
            <w:vAlign w:val="center"/>
          </w:tcPr>
          <w:p w14:paraId="56F50B67" w14:textId="77777777" w:rsidR="005844EB" w:rsidRDefault="00000000">
            <w:r>
              <w:t>1008</w:t>
            </w:r>
          </w:p>
        </w:tc>
        <w:tc>
          <w:tcPr>
            <w:tcW w:w="1415" w:type="dxa"/>
            <w:vAlign w:val="center"/>
          </w:tcPr>
          <w:p w14:paraId="11C34ABC" w14:textId="77777777" w:rsidR="005844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C16B962" w14:textId="77777777" w:rsidR="005844EB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5ED2A916" w14:textId="77777777" w:rsidR="005844E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2AD8B94" w14:textId="77777777" w:rsidR="005844EB" w:rsidRDefault="00000000">
            <w:r>
              <w:t>满足</w:t>
            </w:r>
          </w:p>
        </w:tc>
      </w:tr>
      <w:tr w:rsidR="005844EB" w14:paraId="46CF48E1" w14:textId="77777777">
        <w:tc>
          <w:tcPr>
            <w:tcW w:w="1596" w:type="dxa"/>
            <w:vMerge/>
            <w:vAlign w:val="center"/>
          </w:tcPr>
          <w:p w14:paraId="6C40F204" w14:textId="77777777" w:rsidR="005844EB" w:rsidRDefault="005844EB"/>
        </w:tc>
        <w:tc>
          <w:tcPr>
            <w:tcW w:w="1590" w:type="dxa"/>
            <w:vAlign w:val="center"/>
          </w:tcPr>
          <w:p w14:paraId="12917BCB" w14:textId="77777777" w:rsidR="005844EB" w:rsidRDefault="00000000">
            <w:r>
              <w:t>1011</w:t>
            </w:r>
          </w:p>
        </w:tc>
        <w:tc>
          <w:tcPr>
            <w:tcW w:w="1415" w:type="dxa"/>
            <w:vAlign w:val="center"/>
          </w:tcPr>
          <w:p w14:paraId="7246C36E" w14:textId="77777777" w:rsidR="005844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1FC44501" w14:textId="77777777" w:rsidR="005844EB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4797FC86" w14:textId="77777777" w:rsidR="005844E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CBF6D42" w14:textId="77777777" w:rsidR="005844EB" w:rsidRDefault="00000000">
            <w:r>
              <w:t>满足</w:t>
            </w:r>
          </w:p>
        </w:tc>
      </w:tr>
      <w:tr w:rsidR="005844EB" w14:paraId="7CD927DA" w14:textId="77777777">
        <w:tc>
          <w:tcPr>
            <w:tcW w:w="1596" w:type="dxa"/>
            <w:vMerge/>
            <w:vAlign w:val="center"/>
          </w:tcPr>
          <w:p w14:paraId="192BB9A8" w14:textId="77777777" w:rsidR="005844EB" w:rsidRDefault="005844EB"/>
        </w:tc>
        <w:tc>
          <w:tcPr>
            <w:tcW w:w="1590" w:type="dxa"/>
            <w:vAlign w:val="center"/>
          </w:tcPr>
          <w:p w14:paraId="3D7E144F" w14:textId="77777777" w:rsidR="005844EB" w:rsidRDefault="00000000">
            <w:r>
              <w:t>1012</w:t>
            </w:r>
          </w:p>
        </w:tc>
        <w:tc>
          <w:tcPr>
            <w:tcW w:w="1415" w:type="dxa"/>
            <w:vAlign w:val="center"/>
          </w:tcPr>
          <w:p w14:paraId="28DDEFF8" w14:textId="77777777" w:rsidR="005844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54BCBB1" w14:textId="77777777" w:rsidR="005844EB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27D233E6" w14:textId="77777777" w:rsidR="005844E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61DB5ED" w14:textId="77777777" w:rsidR="005844EB" w:rsidRDefault="00000000">
            <w:r>
              <w:t>满足</w:t>
            </w:r>
          </w:p>
        </w:tc>
      </w:tr>
      <w:tr w:rsidR="005844EB" w14:paraId="2CFB6BDA" w14:textId="77777777">
        <w:tc>
          <w:tcPr>
            <w:tcW w:w="1596" w:type="dxa"/>
            <w:vMerge/>
            <w:vAlign w:val="center"/>
          </w:tcPr>
          <w:p w14:paraId="31DABF79" w14:textId="77777777" w:rsidR="005844EB" w:rsidRDefault="005844EB"/>
        </w:tc>
        <w:tc>
          <w:tcPr>
            <w:tcW w:w="1590" w:type="dxa"/>
            <w:vAlign w:val="center"/>
          </w:tcPr>
          <w:p w14:paraId="2FF04060" w14:textId="77777777" w:rsidR="005844EB" w:rsidRDefault="00000000">
            <w:r>
              <w:t>1013</w:t>
            </w:r>
          </w:p>
        </w:tc>
        <w:tc>
          <w:tcPr>
            <w:tcW w:w="1415" w:type="dxa"/>
            <w:vAlign w:val="center"/>
          </w:tcPr>
          <w:p w14:paraId="2EE27E4A" w14:textId="77777777" w:rsidR="005844EB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213A770" w14:textId="77777777" w:rsidR="005844EB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070B4344" w14:textId="77777777" w:rsidR="005844E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620376E" w14:textId="77777777" w:rsidR="005844EB" w:rsidRDefault="00000000">
            <w:r>
              <w:t>满足</w:t>
            </w:r>
          </w:p>
        </w:tc>
      </w:tr>
      <w:tr w:rsidR="005844EB" w14:paraId="21E987E3" w14:textId="77777777">
        <w:tc>
          <w:tcPr>
            <w:tcW w:w="1596" w:type="dxa"/>
            <w:vMerge/>
            <w:vAlign w:val="center"/>
          </w:tcPr>
          <w:p w14:paraId="44654B75" w14:textId="77777777" w:rsidR="005844EB" w:rsidRDefault="005844EB"/>
        </w:tc>
        <w:tc>
          <w:tcPr>
            <w:tcW w:w="1590" w:type="dxa"/>
            <w:vAlign w:val="center"/>
          </w:tcPr>
          <w:p w14:paraId="7D0CA95B" w14:textId="77777777" w:rsidR="005844EB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69CA10CD" w14:textId="77777777" w:rsidR="005844EB" w:rsidRDefault="005844EB"/>
        </w:tc>
        <w:tc>
          <w:tcPr>
            <w:tcW w:w="1658" w:type="dxa"/>
            <w:vAlign w:val="center"/>
          </w:tcPr>
          <w:p w14:paraId="07F37559" w14:textId="77777777" w:rsidR="005844EB" w:rsidRDefault="00000000">
            <w:r>
              <w:t>满足</w:t>
            </w:r>
          </w:p>
        </w:tc>
      </w:tr>
      <w:tr w:rsidR="005844EB" w14:paraId="102B71BD" w14:textId="77777777">
        <w:tc>
          <w:tcPr>
            <w:tcW w:w="1596" w:type="dxa"/>
            <w:shd w:val="clear" w:color="auto" w:fill="E6E6E6"/>
            <w:vAlign w:val="center"/>
          </w:tcPr>
          <w:p w14:paraId="170EDDEB" w14:textId="77777777" w:rsidR="005844EB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30643AAB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5844EB" w14:paraId="0DCB8084" w14:textId="77777777">
        <w:tc>
          <w:tcPr>
            <w:tcW w:w="1596" w:type="dxa"/>
            <w:shd w:val="clear" w:color="auto" w:fill="E6E6E6"/>
            <w:vAlign w:val="center"/>
          </w:tcPr>
          <w:p w14:paraId="6DB71B4D" w14:textId="77777777" w:rsidR="005844EB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249F494B" w14:textId="77777777" w:rsidR="005844EB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5844EB" w14:paraId="1D872D6A" w14:textId="77777777">
        <w:tc>
          <w:tcPr>
            <w:tcW w:w="1596" w:type="dxa"/>
            <w:shd w:val="clear" w:color="auto" w:fill="E6E6E6"/>
            <w:vAlign w:val="center"/>
          </w:tcPr>
          <w:p w14:paraId="530DF941" w14:textId="77777777" w:rsidR="005844EB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5A202062" w14:textId="77777777" w:rsidR="005844EB" w:rsidRDefault="00000000">
            <w:r>
              <w:t>满足</w:t>
            </w:r>
          </w:p>
        </w:tc>
      </w:tr>
    </w:tbl>
    <w:p w14:paraId="65E5FEDE" w14:textId="77777777" w:rsidR="005844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844EB" w14:paraId="4F270DFE" w14:textId="77777777">
        <w:tc>
          <w:tcPr>
            <w:tcW w:w="1160" w:type="dxa"/>
            <w:shd w:val="clear" w:color="auto" w:fill="E6E6E6"/>
            <w:vAlign w:val="center"/>
          </w:tcPr>
          <w:p w14:paraId="436F6FCD" w14:textId="77777777" w:rsidR="005844EB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520ED8E" w14:textId="77777777" w:rsidR="005844E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B463181" w14:textId="77777777" w:rsidR="005844EB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EE628A9" w14:textId="77777777" w:rsidR="005844EB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EB2AC8A" w14:textId="77777777" w:rsidR="005844E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7921F78" w14:textId="77777777" w:rsidR="005844E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CE29D2" w14:textId="77777777" w:rsidR="005844E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844EB" w14:paraId="3D111994" w14:textId="77777777">
        <w:tc>
          <w:tcPr>
            <w:tcW w:w="1160" w:type="dxa"/>
            <w:vAlign w:val="center"/>
          </w:tcPr>
          <w:p w14:paraId="2850A5A9" w14:textId="77777777" w:rsidR="005844EB" w:rsidRDefault="00000000">
            <w:r>
              <w:t>南向</w:t>
            </w:r>
            <w:r>
              <w:br/>
              <w:t>4.32</w:t>
            </w:r>
          </w:p>
        </w:tc>
        <w:tc>
          <w:tcPr>
            <w:tcW w:w="1562" w:type="dxa"/>
            <w:vAlign w:val="center"/>
          </w:tcPr>
          <w:p w14:paraId="38F01CD0" w14:textId="77777777" w:rsidR="005844EB" w:rsidRDefault="005844EB"/>
        </w:tc>
        <w:tc>
          <w:tcPr>
            <w:tcW w:w="1386" w:type="dxa"/>
            <w:vAlign w:val="center"/>
          </w:tcPr>
          <w:p w14:paraId="6E8E17EC" w14:textId="77777777" w:rsidR="005844EB" w:rsidRDefault="00000000">
            <w:r>
              <w:t>1.80×1.20</w:t>
            </w:r>
          </w:p>
        </w:tc>
        <w:tc>
          <w:tcPr>
            <w:tcW w:w="1528" w:type="dxa"/>
            <w:vAlign w:val="center"/>
          </w:tcPr>
          <w:p w14:paraId="5C38BA0F" w14:textId="77777777" w:rsidR="005844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746BF13" w14:textId="77777777" w:rsidR="005844E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01CE56A" w14:textId="77777777" w:rsidR="005844EB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2F99DF1D" w14:textId="77777777" w:rsidR="005844EB" w:rsidRDefault="00000000">
            <w:r>
              <w:t>4.32</w:t>
            </w:r>
          </w:p>
        </w:tc>
      </w:tr>
      <w:tr w:rsidR="005844EB" w14:paraId="3AA54EE1" w14:textId="77777777">
        <w:tc>
          <w:tcPr>
            <w:tcW w:w="1160" w:type="dxa"/>
            <w:vMerge w:val="restart"/>
            <w:vAlign w:val="center"/>
          </w:tcPr>
          <w:p w14:paraId="540F0587" w14:textId="77777777" w:rsidR="005844EB" w:rsidRDefault="00000000">
            <w:r>
              <w:t>北向</w:t>
            </w:r>
            <w:r>
              <w:br/>
              <w:t>8.10</w:t>
            </w:r>
          </w:p>
        </w:tc>
        <w:tc>
          <w:tcPr>
            <w:tcW w:w="1562" w:type="dxa"/>
            <w:vAlign w:val="center"/>
          </w:tcPr>
          <w:p w14:paraId="5F53DFD0" w14:textId="77777777" w:rsidR="005844EB" w:rsidRDefault="005844EB"/>
        </w:tc>
        <w:tc>
          <w:tcPr>
            <w:tcW w:w="1386" w:type="dxa"/>
            <w:vAlign w:val="center"/>
          </w:tcPr>
          <w:p w14:paraId="2FBE0B40" w14:textId="77777777" w:rsidR="005844EB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28C2642D" w14:textId="77777777" w:rsidR="005844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489E897" w14:textId="77777777" w:rsidR="005844E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9ACC550" w14:textId="77777777" w:rsidR="005844EB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741A93CF" w14:textId="77777777" w:rsidR="005844EB" w:rsidRDefault="00000000">
            <w:r>
              <w:t>5.40</w:t>
            </w:r>
          </w:p>
        </w:tc>
      </w:tr>
      <w:tr w:rsidR="005844EB" w14:paraId="586FD9C7" w14:textId="77777777">
        <w:tc>
          <w:tcPr>
            <w:tcW w:w="1160" w:type="dxa"/>
            <w:vMerge/>
            <w:vAlign w:val="center"/>
          </w:tcPr>
          <w:p w14:paraId="72CFF01E" w14:textId="77777777" w:rsidR="005844EB" w:rsidRDefault="005844EB"/>
        </w:tc>
        <w:tc>
          <w:tcPr>
            <w:tcW w:w="1562" w:type="dxa"/>
            <w:vAlign w:val="center"/>
          </w:tcPr>
          <w:p w14:paraId="2E3B9BB2" w14:textId="77777777" w:rsidR="005844EB" w:rsidRDefault="005844EB"/>
        </w:tc>
        <w:tc>
          <w:tcPr>
            <w:tcW w:w="1386" w:type="dxa"/>
            <w:vAlign w:val="center"/>
          </w:tcPr>
          <w:p w14:paraId="3FD0CB9D" w14:textId="77777777" w:rsidR="005844EB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4820189B" w14:textId="77777777" w:rsidR="005844E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25CD298" w14:textId="77777777" w:rsidR="005844E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E07D45C" w14:textId="77777777" w:rsidR="005844EB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D6A774E" w14:textId="77777777" w:rsidR="005844EB" w:rsidRDefault="00000000">
            <w:r>
              <w:t>2.70</w:t>
            </w:r>
          </w:p>
        </w:tc>
      </w:tr>
    </w:tbl>
    <w:p w14:paraId="56029D74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3D5F5624" w14:textId="77777777" w:rsidR="005844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0D78653E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D0BDE9" w14:textId="77777777" w:rsidR="005844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天窗传热系数</w:t>
      </w:r>
    </w:p>
    <w:p w14:paraId="09126AF1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29D441E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064AFEF4" w14:textId="77777777" w:rsidR="005844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4EB" w14:paraId="03ED147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239822" w14:textId="77777777" w:rsidR="005844EB" w:rsidRDefault="00000000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FFA64" w14:textId="77777777" w:rsidR="005844EB" w:rsidRDefault="00000000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857DFC" w14:textId="77777777" w:rsidR="005844EB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EF41A" w14:textId="77777777" w:rsidR="005844EB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77531" w14:textId="77777777" w:rsidR="005844EB" w:rsidRDefault="00000000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7BA49" w14:textId="77777777" w:rsidR="005844EB" w:rsidRDefault="00000000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42420F" w14:textId="77777777" w:rsidR="005844EB" w:rsidRDefault="00000000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4EB" w14:paraId="1EF2B2B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37CD7C" w14:textId="77777777" w:rsidR="005844EB" w:rsidRDefault="005844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D2F23A" w14:textId="77777777" w:rsidR="005844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36F4A" w14:textId="77777777" w:rsidR="005844E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14A05" w14:textId="77777777" w:rsidR="005844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15705" w14:textId="77777777" w:rsidR="005844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40CF1" w14:textId="77777777" w:rsidR="005844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516740" w14:textId="77777777" w:rsidR="005844EB" w:rsidRDefault="00000000">
            <w:pPr>
              <w:jc w:val="center"/>
            </w:pPr>
            <w:r>
              <w:t>D=R*S</w:t>
            </w:r>
          </w:p>
        </w:tc>
      </w:tr>
      <w:tr w:rsidR="005844EB" w14:paraId="132A167E" w14:textId="77777777">
        <w:tc>
          <w:tcPr>
            <w:tcW w:w="3345" w:type="dxa"/>
            <w:vAlign w:val="center"/>
          </w:tcPr>
          <w:p w14:paraId="5FBF776A" w14:textId="77777777" w:rsidR="005844E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F550249" w14:textId="77777777" w:rsidR="005844E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B459020" w14:textId="77777777" w:rsidR="005844E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6B6DACB" w14:textId="77777777" w:rsidR="005844E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FF455F2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91E13B" w14:textId="77777777" w:rsidR="005844E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67A76BE" w14:textId="77777777" w:rsidR="005844EB" w:rsidRDefault="00000000">
            <w:r>
              <w:t>0.407</w:t>
            </w:r>
          </w:p>
        </w:tc>
      </w:tr>
      <w:tr w:rsidR="005844EB" w14:paraId="54E6FE93" w14:textId="77777777">
        <w:tc>
          <w:tcPr>
            <w:tcW w:w="3345" w:type="dxa"/>
            <w:vAlign w:val="center"/>
          </w:tcPr>
          <w:p w14:paraId="50AD8D7B" w14:textId="77777777" w:rsidR="005844E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D1979E2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565908B" w14:textId="77777777" w:rsidR="005844E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466FC3C" w14:textId="77777777" w:rsidR="005844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DE77E89" w14:textId="77777777" w:rsidR="005844E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4EE2776" w14:textId="77777777" w:rsidR="005844E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F6C9D9B" w14:textId="77777777" w:rsidR="005844EB" w:rsidRDefault="00000000">
            <w:r>
              <w:t>0.227</w:t>
            </w:r>
          </w:p>
        </w:tc>
      </w:tr>
      <w:tr w:rsidR="005844EB" w14:paraId="3C23EBD0" w14:textId="77777777">
        <w:tc>
          <w:tcPr>
            <w:tcW w:w="3345" w:type="dxa"/>
            <w:vAlign w:val="center"/>
          </w:tcPr>
          <w:p w14:paraId="3CC1413E" w14:textId="77777777" w:rsidR="005844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F0BA51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28AA9E" w14:textId="77777777" w:rsidR="005844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526262C" w14:textId="77777777" w:rsidR="005844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393375B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BF81F1" w14:textId="77777777" w:rsidR="005844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AE8B2E6" w14:textId="77777777" w:rsidR="005844EB" w:rsidRDefault="00000000">
            <w:r>
              <w:t>0.245</w:t>
            </w:r>
          </w:p>
        </w:tc>
      </w:tr>
      <w:tr w:rsidR="005844EB" w14:paraId="7637C063" w14:textId="77777777">
        <w:tc>
          <w:tcPr>
            <w:tcW w:w="3345" w:type="dxa"/>
            <w:vAlign w:val="center"/>
          </w:tcPr>
          <w:p w14:paraId="491A5544" w14:textId="77777777" w:rsidR="005844E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245EF37" w14:textId="77777777" w:rsidR="005844E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FF6DED5" w14:textId="77777777" w:rsidR="005844E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CCF60A7" w14:textId="77777777" w:rsidR="005844E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ABBC741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D7C143" w14:textId="77777777" w:rsidR="005844E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01DE71A" w14:textId="77777777" w:rsidR="005844EB" w:rsidRDefault="00000000">
            <w:r>
              <w:t>1.378</w:t>
            </w:r>
          </w:p>
        </w:tc>
      </w:tr>
      <w:tr w:rsidR="005844EB" w14:paraId="573D02D9" w14:textId="77777777">
        <w:tc>
          <w:tcPr>
            <w:tcW w:w="3345" w:type="dxa"/>
            <w:vAlign w:val="center"/>
          </w:tcPr>
          <w:p w14:paraId="53DC7E0A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CDC2B03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6AE2B7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60884B0A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67B3A030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153E4E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5704339D" w14:textId="77777777" w:rsidR="005844EB" w:rsidRDefault="00000000">
            <w:r>
              <w:t>0.317</w:t>
            </w:r>
          </w:p>
        </w:tc>
      </w:tr>
      <w:tr w:rsidR="005844EB" w14:paraId="2E80BF85" w14:textId="77777777">
        <w:tc>
          <w:tcPr>
            <w:tcW w:w="3345" w:type="dxa"/>
            <w:vAlign w:val="center"/>
          </w:tcPr>
          <w:p w14:paraId="5AA31F7D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EFBE463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0758BF8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1887996A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51535B3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B9E4BA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2B887F19" w14:textId="77777777" w:rsidR="005844EB" w:rsidRDefault="00000000">
            <w:r>
              <w:t>0.317</w:t>
            </w:r>
          </w:p>
        </w:tc>
      </w:tr>
      <w:tr w:rsidR="005844EB" w14:paraId="46072A24" w14:textId="77777777">
        <w:tc>
          <w:tcPr>
            <w:tcW w:w="3345" w:type="dxa"/>
            <w:vAlign w:val="center"/>
          </w:tcPr>
          <w:p w14:paraId="1C401833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1ED2FEC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5450F1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34B21015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E1FCA00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9529B6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396DD813" w14:textId="77777777" w:rsidR="005844EB" w:rsidRDefault="00000000">
            <w:r>
              <w:t>0.317</w:t>
            </w:r>
          </w:p>
        </w:tc>
      </w:tr>
      <w:tr w:rsidR="005844EB" w14:paraId="21D1CFDF" w14:textId="77777777">
        <w:tc>
          <w:tcPr>
            <w:tcW w:w="3345" w:type="dxa"/>
            <w:vAlign w:val="center"/>
          </w:tcPr>
          <w:p w14:paraId="1BE88DBB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39212EE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ECFFB0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019EADE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D53F7A6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509392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4339F752" w14:textId="77777777" w:rsidR="005844EB" w:rsidRDefault="00000000">
            <w:r>
              <w:t>0.317</w:t>
            </w:r>
          </w:p>
        </w:tc>
      </w:tr>
      <w:tr w:rsidR="005844EB" w14:paraId="72F469E9" w14:textId="77777777">
        <w:tc>
          <w:tcPr>
            <w:tcW w:w="3345" w:type="dxa"/>
            <w:vAlign w:val="center"/>
          </w:tcPr>
          <w:p w14:paraId="092051A4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7E8B9D3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62DA4CC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50181B72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47E1CFA3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E77748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16D7E18C" w14:textId="77777777" w:rsidR="005844EB" w:rsidRDefault="00000000">
            <w:r>
              <w:t>0.317</w:t>
            </w:r>
          </w:p>
        </w:tc>
      </w:tr>
      <w:tr w:rsidR="005844EB" w14:paraId="5B688781" w14:textId="77777777">
        <w:tc>
          <w:tcPr>
            <w:tcW w:w="3345" w:type="dxa"/>
            <w:vAlign w:val="center"/>
          </w:tcPr>
          <w:p w14:paraId="258FF660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EEB758D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09704C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6725F7C9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369FD49A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ABF814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5C58F2D4" w14:textId="77777777" w:rsidR="005844EB" w:rsidRDefault="00000000">
            <w:r>
              <w:t>0.317</w:t>
            </w:r>
          </w:p>
        </w:tc>
      </w:tr>
      <w:tr w:rsidR="005844EB" w14:paraId="00DC75F3" w14:textId="77777777">
        <w:tc>
          <w:tcPr>
            <w:tcW w:w="3345" w:type="dxa"/>
            <w:vAlign w:val="center"/>
          </w:tcPr>
          <w:p w14:paraId="54234D8F" w14:textId="77777777" w:rsidR="005844E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9633DCA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F465C3B" w14:textId="77777777" w:rsidR="005844E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94D01D9" w14:textId="77777777" w:rsidR="005844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A4CC76F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8BD2D9" w14:textId="77777777" w:rsidR="005844EB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5524D3C1" w14:textId="77777777" w:rsidR="005844EB" w:rsidRDefault="00000000">
            <w:r>
              <w:t>0.227</w:t>
            </w:r>
          </w:p>
        </w:tc>
      </w:tr>
      <w:tr w:rsidR="005844EB" w14:paraId="399A6B71" w14:textId="77777777">
        <w:tc>
          <w:tcPr>
            <w:tcW w:w="3345" w:type="dxa"/>
            <w:vAlign w:val="center"/>
          </w:tcPr>
          <w:p w14:paraId="24A58ECC" w14:textId="77777777" w:rsidR="005844E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63DF54" w14:textId="77777777" w:rsidR="005844E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87BA033" w14:textId="77777777" w:rsidR="005844E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9BD9E5E" w14:textId="77777777" w:rsidR="005844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A714DD3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C34AAF" w14:textId="77777777" w:rsidR="005844E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A14C36F" w14:textId="77777777" w:rsidR="005844EB" w:rsidRDefault="00000000">
            <w:r>
              <w:t>1.186</w:t>
            </w:r>
          </w:p>
        </w:tc>
      </w:tr>
      <w:tr w:rsidR="005844EB" w14:paraId="0278729D" w14:textId="77777777">
        <w:tc>
          <w:tcPr>
            <w:tcW w:w="3345" w:type="dxa"/>
            <w:vAlign w:val="center"/>
          </w:tcPr>
          <w:p w14:paraId="74189A06" w14:textId="77777777" w:rsidR="005844E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ED9DF6C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5D2D31" w14:textId="77777777" w:rsidR="005844E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C9B8D7E" w14:textId="77777777" w:rsidR="005844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68FC256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1F337D" w14:textId="77777777" w:rsidR="005844E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C06F883" w14:textId="77777777" w:rsidR="005844EB" w:rsidRDefault="00000000">
            <w:r>
              <w:t>0.249</w:t>
            </w:r>
          </w:p>
        </w:tc>
      </w:tr>
      <w:tr w:rsidR="005844EB" w14:paraId="6F335D6E" w14:textId="77777777">
        <w:tc>
          <w:tcPr>
            <w:tcW w:w="3345" w:type="dxa"/>
            <w:vAlign w:val="center"/>
          </w:tcPr>
          <w:p w14:paraId="61D1AD47" w14:textId="77777777" w:rsidR="005844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F15822" w14:textId="77777777" w:rsidR="005844EB" w:rsidRDefault="00000000">
            <w:r>
              <w:t>440</w:t>
            </w:r>
          </w:p>
        </w:tc>
        <w:tc>
          <w:tcPr>
            <w:tcW w:w="1075" w:type="dxa"/>
            <w:vAlign w:val="center"/>
          </w:tcPr>
          <w:p w14:paraId="1CCEEAF1" w14:textId="77777777" w:rsidR="005844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17EA2E" w14:textId="77777777" w:rsidR="005844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7FBD41" w14:textId="77777777" w:rsidR="005844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8C3897" w14:textId="77777777" w:rsidR="005844EB" w:rsidRDefault="00000000">
            <w:r>
              <w:t>3.808</w:t>
            </w:r>
          </w:p>
        </w:tc>
        <w:tc>
          <w:tcPr>
            <w:tcW w:w="1064" w:type="dxa"/>
            <w:vAlign w:val="center"/>
          </w:tcPr>
          <w:p w14:paraId="1E63A165" w14:textId="77777777" w:rsidR="005844EB" w:rsidRDefault="00000000">
            <w:r>
              <w:t>5.817</w:t>
            </w:r>
          </w:p>
        </w:tc>
      </w:tr>
      <w:tr w:rsidR="005844EB" w14:paraId="0EAC2D3F" w14:textId="77777777">
        <w:tc>
          <w:tcPr>
            <w:tcW w:w="3345" w:type="dxa"/>
            <w:shd w:val="clear" w:color="auto" w:fill="E6E6E6"/>
            <w:vAlign w:val="center"/>
          </w:tcPr>
          <w:p w14:paraId="20944414" w14:textId="77777777" w:rsidR="005844E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047FEA" w14:textId="77777777" w:rsidR="005844EB" w:rsidRDefault="00000000">
            <w:pPr>
              <w:jc w:val="center"/>
            </w:pPr>
            <w:r>
              <w:t>0.25</w:t>
            </w:r>
          </w:p>
        </w:tc>
      </w:tr>
      <w:tr w:rsidR="005844EB" w14:paraId="62AA21BA" w14:textId="77777777">
        <w:tc>
          <w:tcPr>
            <w:tcW w:w="3345" w:type="dxa"/>
            <w:shd w:val="clear" w:color="auto" w:fill="E6E6E6"/>
            <w:vAlign w:val="center"/>
          </w:tcPr>
          <w:p w14:paraId="7E507976" w14:textId="77777777" w:rsidR="005844E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050B12E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844EB" w14:paraId="7C3FC343" w14:textId="77777777">
        <w:tc>
          <w:tcPr>
            <w:tcW w:w="3345" w:type="dxa"/>
            <w:shd w:val="clear" w:color="auto" w:fill="E6E6E6"/>
            <w:vAlign w:val="center"/>
          </w:tcPr>
          <w:p w14:paraId="33DCCBB1" w14:textId="77777777" w:rsidR="005844E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87F0717" w14:textId="77777777" w:rsidR="005844EB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(K≤0.25)</w:t>
            </w:r>
          </w:p>
        </w:tc>
      </w:tr>
      <w:tr w:rsidR="005844EB" w14:paraId="6C7629A3" w14:textId="77777777">
        <w:tc>
          <w:tcPr>
            <w:tcW w:w="3345" w:type="dxa"/>
            <w:shd w:val="clear" w:color="auto" w:fill="E6E6E6"/>
            <w:vAlign w:val="center"/>
          </w:tcPr>
          <w:p w14:paraId="3532CD3D" w14:textId="77777777" w:rsidR="005844E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8F86636" w14:textId="77777777" w:rsidR="005844EB" w:rsidRDefault="00000000">
            <w:r>
              <w:t>满足</w:t>
            </w:r>
          </w:p>
        </w:tc>
      </w:tr>
    </w:tbl>
    <w:p w14:paraId="0C285485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3F2100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4AE1B6B2" w14:textId="77777777" w:rsidR="005844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502A9F43" w14:textId="77777777" w:rsidR="005844E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4EB" w14:paraId="7DE79B1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2C9A98" w14:textId="77777777" w:rsidR="005844E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33771C" w14:textId="77777777" w:rsidR="005844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D485C" w14:textId="77777777" w:rsidR="005844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DCD6F" w14:textId="77777777" w:rsidR="005844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3EF744" w14:textId="77777777" w:rsidR="005844E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09A50" w14:textId="77777777" w:rsidR="005844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4CA1CB" w14:textId="77777777" w:rsidR="005844EB" w:rsidRDefault="00000000">
            <w:pPr>
              <w:jc w:val="center"/>
            </w:pPr>
            <w:r>
              <w:t>热惰性指标</w:t>
            </w:r>
          </w:p>
        </w:tc>
      </w:tr>
      <w:tr w:rsidR="005844EB" w14:paraId="5044B5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35EA52" w14:textId="77777777" w:rsidR="005844EB" w:rsidRDefault="005844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6B1657" w14:textId="77777777" w:rsidR="005844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44FD8A" w14:textId="77777777" w:rsidR="005844E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BF9397" w14:textId="77777777" w:rsidR="005844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DD674" w14:textId="77777777" w:rsidR="005844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90EBD" w14:textId="77777777" w:rsidR="005844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672008" w14:textId="77777777" w:rsidR="005844EB" w:rsidRDefault="00000000">
            <w:pPr>
              <w:jc w:val="center"/>
            </w:pPr>
            <w:r>
              <w:t>D=R*S</w:t>
            </w:r>
          </w:p>
        </w:tc>
      </w:tr>
      <w:tr w:rsidR="005844EB" w14:paraId="677F8A0F" w14:textId="77777777">
        <w:tc>
          <w:tcPr>
            <w:tcW w:w="3345" w:type="dxa"/>
            <w:vAlign w:val="center"/>
          </w:tcPr>
          <w:p w14:paraId="76F9FDAA" w14:textId="77777777" w:rsidR="005844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856AD3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601B75" w14:textId="77777777" w:rsidR="005844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E0A4C9E" w14:textId="77777777" w:rsidR="005844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2A1FA4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0CB30A" w14:textId="77777777" w:rsidR="005844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D3D6604" w14:textId="77777777" w:rsidR="005844EB" w:rsidRDefault="00000000">
            <w:r>
              <w:t>0.245</w:t>
            </w:r>
          </w:p>
        </w:tc>
      </w:tr>
      <w:tr w:rsidR="005844EB" w14:paraId="44DA62F0" w14:textId="77777777">
        <w:tc>
          <w:tcPr>
            <w:tcW w:w="3345" w:type="dxa"/>
            <w:vAlign w:val="center"/>
          </w:tcPr>
          <w:p w14:paraId="22E03CCA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F88D4F9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5F01CB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AD4781A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54104F7E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C66AA5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26F5F590" w14:textId="77777777" w:rsidR="005844EB" w:rsidRDefault="00000000">
            <w:r>
              <w:t>0.317</w:t>
            </w:r>
          </w:p>
        </w:tc>
      </w:tr>
      <w:tr w:rsidR="005844EB" w14:paraId="639C42E7" w14:textId="77777777">
        <w:tc>
          <w:tcPr>
            <w:tcW w:w="3345" w:type="dxa"/>
            <w:vAlign w:val="center"/>
          </w:tcPr>
          <w:p w14:paraId="091271EC" w14:textId="77777777" w:rsidR="005844E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3A93152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D5CE50" w14:textId="77777777" w:rsidR="005844E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1589D65" w14:textId="77777777" w:rsidR="005844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F9AE65C" w14:textId="77777777" w:rsidR="005844E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48439E0" w14:textId="77777777" w:rsidR="005844E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FAD3A23" w14:textId="77777777" w:rsidR="005844EB" w:rsidRDefault="00000000">
            <w:r>
              <w:t>0.227</w:t>
            </w:r>
          </w:p>
        </w:tc>
      </w:tr>
      <w:tr w:rsidR="005844EB" w14:paraId="534399D6" w14:textId="77777777">
        <w:tc>
          <w:tcPr>
            <w:tcW w:w="3345" w:type="dxa"/>
            <w:vAlign w:val="center"/>
          </w:tcPr>
          <w:p w14:paraId="7CBF9139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C333AD5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464D26C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1AE9594C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051366D8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5D22B7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1409B3CE" w14:textId="77777777" w:rsidR="005844EB" w:rsidRDefault="00000000">
            <w:r>
              <w:t>0.317</w:t>
            </w:r>
          </w:p>
        </w:tc>
      </w:tr>
      <w:tr w:rsidR="005844EB" w14:paraId="02DC98CE" w14:textId="77777777">
        <w:tc>
          <w:tcPr>
            <w:tcW w:w="3345" w:type="dxa"/>
            <w:vAlign w:val="center"/>
          </w:tcPr>
          <w:p w14:paraId="637182D4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4B4E1ED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4BEB94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D998C98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16B37891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2501E1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6CC5FF35" w14:textId="77777777" w:rsidR="005844EB" w:rsidRDefault="00000000">
            <w:r>
              <w:t>0.317</w:t>
            </w:r>
          </w:p>
        </w:tc>
      </w:tr>
      <w:tr w:rsidR="005844EB" w14:paraId="2C405600" w14:textId="77777777">
        <w:tc>
          <w:tcPr>
            <w:tcW w:w="3345" w:type="dxa"/>
            <w:vAlign w:val="center"/>
          </w:tcPr>
          <w:p w14:paraId="63DED6BF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6E15B44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77368A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E742944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49600D70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F065B8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157B0A21" w14:textId="77777777" w:rsidR="005844EB" w:rsidRDefault="00000000">
            <w:r>
              <w:t>0.317</w:t>
            </w:r>
          </w:p>
        </w:tc>
      </w:tr>
      <w:tr w:rsidR="005844EB" w14:paraId="36894332" w14:textId="77777777">
        <w:tc>
          <w:tcPr>
            <w:tcW w:w="3345" w:type="dxa"/>
            <w:vAlign w:val="center"/>
          </w:tcPr>
          <w:p w14:paraId="3B3018D0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F34C319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2D6042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5D2BD6F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30BA3606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B750D4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7DA4CE3F" w14:textId="77777777" w:rsidR="005844EB" w:rsidRDefault="00000000">
            <w:r>
              <w:t>0.317</w:t>
            </w:r>
          </w:p>
        </w:tc>
      </w:tr>
      <w:tr w:rsidR="005844EB" w14:paraId="668BE153" w14:textId="77777777">
        <w:tc>
          <w:tcPr>
            <w:tcW w:w="3345" w:type="dxa"/>
            <w:vAlign w:val="center"/>
          </w:tcPr>
          <w:p w14:paraId="4AE395D4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7F7B67E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20B666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23022A7E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524E989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1FE45F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2688BB73" w14:textId="77777777" w:rsidR="005844EB" w:rsidRDefault="00000000">
            <w:r>
              <w:t>0.317</w:t>
            </w:r>
          </w:p>
        </w:tc>
      </w:tr>
      <w:tr w:rsidR="005844EB" w14:paraId="7A023103" w14:textId="77777777">
        <w:tc>
          <w:tcPr>
            <w:tcW w:w="3345" w:type="dxa"/>
            <w:vAlign w:val="center"/>
          </w:tcPr>
          <w:p w14:paraId="1F500FFC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D82006D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57332E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2F5366E5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D9F2A59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2852ED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7C022995" w14:textId="77777777" w:rsidR="005844EB" w:rsidRDefault="00000000">
            <w:r>
              <w:t>0.317</w:t>
            </w:r>
          </w:p>
        </w:tc>
      </w:tr>
      <w:tr w:rsidR="005844EB" w14:paraId="2E2AA77A" w14:textId="77777777">
        <w:tc>
          <w:tcPr>
            <w:tcW w:w="3345" w:type="dxa"/>
            <w:vAlign w:val="center"/>
          </w:tcPr>
          <w:p w14:paraId="411F31E8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4CA67D2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FDDBA0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CDF5805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1F40C249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6A37C6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0FEA64D3" w14:textId="77777777" w:rsidR="005844EB" w:rsidRDefault="00000000">
            <w:r>
              <w:t>0.317</w:t>
            </w:r>
          </w:p>
        </w:tc>
      </w:tr>
      <w:tr w:rsidR="005844EB" w14:paraId="6A0A3F89" w14:textId="77777777">
        <w:tc>
          <w:tcPr>
            <w:tcW w:w="3345" w:type="dxa"/>
            <w:vAlign w:val="center"/>
          </w:tcPr>
          <w:p w14:paraId="3567CF55" w14:textId="77777777" w:rsidR="005844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A89CBD0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5CE5E5" w14:textId="77777777" w:rsidR="005844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EC5B48" w14:textId="77777777" w:rsidR="005844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76B1DF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929440" w14:textId="77777777" w:rsidR="005844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D4E25BA" w14:textId="77777777" w:rsidR="005844EB" w:rsidRDefault="00000000">
            <w:r>
              <w:t>0.245</w:t>
            </w:r>
          </w:p>
        </w:tc>
      </w:tr>
      <w:tr w:rsidR="005844EB" w14:paraId="37644243" w14:textId="77777777">
        <w:tc>
          <w:tcPr>
            <w:tcW w:w="3345" w:type="dxa"/>
            <w:vAlign w:val="center"/>
          </w:tcPr>
          <w:p w14:paraId="26346B6C" w14:textId="77777777" w:rsidR="005844EB" w:rsidRDefault="00000000">
            <w:r>
              <w:lastRenderedPageBreak/>
              <w:t>聚苯颗粒保温砂浆</w:t>
            </w:r>
          </w:p>
        </w:tc>
        <w:tc>
          <w:tcPr>
            <w:tcW w:w="848" w:type="dxa"/>
            <w:vAlign w:val="center"/>
          </w:tcPr>
          <w:p w14:paraId="4409E35A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63DAB9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3CABBAD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438EDF32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156B09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5FB82B5C" w14:textId="77777777" w:rsidR="005844EB" w:rsidRDefault="00000000">
            <w:r>
              <w:t>0.317</w:t>
            </w:r>
          </w:p>
        </w:tc>
      </w:tr>
      <w:tr w:rsidR="005844EB" w14:paraId="371B6392" w14:textId="77777777">
        <w:tc>
          <w:tcPr>
            <w:tcW w:w="3345" w:type="dxa"/>
            <w:vAlign w:val="center"/>
          </w:tcPr>
          <w:p w14:paraId="1C4ED604" w14:textId="77777777" w:rsidR="005844E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750A7B" w14:textId="77777777" w:rsidR="005844E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01FDEEA" w14:textId="77777777" w:rsidR="005844E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1B75C65" w14:textId="77777777" w:rsidR="005844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2608108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42FF2C" w14:textId="77777777" w:rsidR="005844E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4443113" w14:textId="77777777" w:rsidR="005844EB" w:rsidRDefault="00000000">
            <w:r>
              <w:t>1.977</w:t>
            </w:r>
          </w:p>
        </w:tc>
      </w:tr>
      <w:tr w:rsidR="005844EB" w14:paraId="6CBAE6EE" w14:textId="77777777">
        <w:tc>
          <w:tcPr>
            <w:tcW w:w="3345" w:type="dxa"/>
            <w:vAlign w:val="center"/>
          </w:tcPr>
          <w:p w14:paraId="30C79E53" w14:textId="77777777" w:rsidR="005844E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5119829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075E12" w14:textId="77777777" w:rsidR="005844E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8B0B813" w14:textId="77777777" w:rsidR="005844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E927B15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88A7B9" w14:textId="77777777" w:rsidR="005844E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9974EE7" w14:textId="77777777" w:rsidR="005844EB" w:rsidRDefault="00000000">
            <w:r>
              <w:t>0.249</w:t>
            </w:r>
          </w:p>
        </w:tc>
      </w:tr>
      <w:tr w:rsidR="005844EB" w14:paraId="63AAF7CF" w14:textId="77777777">
        <w:tc>
          <w:tcPr>
            <w:tcW w:w="3345" w:type="dxa"/>
            <w:vAlign w:val="center"/>
          </w:tcPr>
          <w:p w14:paraId="593A31B2" w14:textId="77777777" w:rsidR="005844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914F9C" w14:textId="77777777" w:rsidR="005844EB" w:rsidRDefault="00000000">
            <w:r>
              <w:t>460</w:t>
            </w:r>
          </w:p>
        </w:tc>
        <w:tc>
          <w:tcPr>
            <w:tcW w:w="1075" w:type="dxa"/>
            <w:vAlign w:val="center"/>
          </w:tcPr>
          <w:p w14:paraId="69A7D442" w14:textId="77777777" w:rsidR="005844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86D7D8" w14:textId="77777777" w:rsidR="005844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135A93" w14:textId="77777777" w:rsidR="005844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86A2D4" w14:textId="77777777" w:rsidR="005844EB" w:rsidRDefault="00000000">
            <w:r>
              <w:t>3.738</w:t>
            </w:r>
          </w:p>
        </w:tc>
        <w:tc>
          <w:tcPr>
            <w:tcW w:w="1064" w:type="dxa"/>
            <w:vAlign w:val="center"/>
          </w:tcPr>
          <w:p w14:paraId="7321684B" w14:textId="77777777" w:rsidR="005844EB" w:rsidRDefault="00000000">
            <w:r>
              <w:t>5.791</w:t>
            </w:r>
          </w:p>
        </w:tc>
      </w:tr>
      <w:tr w:rsidR="005844EB" w14:paraId="5C9493D5" w14:textId="77777777">
        <w:tc>
          <w:tcPr>
            <w:tcW w:w="3345" w:type="dxa"/>
            <w:shd w:val="clear" w:color="auto" w:fill="E6E6E6"/>
            <w:vAlign w:val="center"/>
          </w:tcPr>
          <w:p w14:paraId="30F1B610" w14:textId="77777777" w:rsidR="005844E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3E252F0" w14:textId="77777777" w:rsidR="005844EB" w:rsidRDefault="00000000">
            <w:pPr>
              <w:jc w:val="center"/>
            </w:pPr>
            <w:r>
              <w:t>0.26</w:t>
            </w:r>
          </w:p>
        </w:tc>
      </w:tr>
    </w:tbl>
    <w:p w14:paraId="4AF839A1" w14:textId="77777777" w:rsidR="005844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2FC7BADE" w14:textId="77777777" w:rsidR="00000000" w:rsidRDefault="00000000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6B26CD19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1C58A74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1015ECFE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34318778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3EA5251E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4A97355D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25E6FF3D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29DA8175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08D2FA66" w14:textId="77777777" w:rsidTr="00795F12">
        <w:trPr>
          <w:jc w:val="center"/>
        </w:trPr>
        <w:tc>
          <w:tcPr>
            <w:tcW w:w="2001" w:type="dxa"/>
            <w:vAlign w:val="center"/>
          </w:tcPr>
          <w:p w14:paraId="608DD1E7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3BBA7B3C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7C169159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234BFDBC" w14:textId="77777777" w:rsidTr="00795F12">
        <w:trPr>
          <w:jc w:val="center"/>
        </w:trPr>
        <w:tc>
          <w:tcPr>
            <w:tcW w:w="2001" w:type="dxa"/>
            <w:vAlign w:val="center"/>
          </w:tcPr>
          <w:p w14:paraId="20DCC04C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4FC9E1A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0EE2866F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0626BF2D" w14:textId="77777777" w:rsidTr="00795F12">
        <w:trPr>
          <w:jc w:val="center"/>
        </w:trPr>
        <w:tc>
          <w:tcPr>
            <w:tcW w:w="2001" w:type="dxa"/>
            <w:vAlign w:val="center"/>
          </w:tcPr>
          <w:p w14:paraId="3551CB9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1DFD60B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C73162F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3EE6ABA" w14:textId="77777777" w:rsidTr="00795F12">
        <w:trPr>
          <w:jc w:val="center"/>
        </w:trPr>
        <w:tc>
          <w:tcPr>
            <w:tcW w:w="2001" w:type="dxa"/>
            <w:vAlign w:val="center"/>
          </w:tcPr>
          <w:p w14:paraId="1780DA5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45462AC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FE30974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036BC05" w14:textId="77777777" w:rsidTr="00795F12">
        <w:trPr>
          <w:jc w:val="center"/>
        </w:trPr>
        <w:tc>
          <w:tcPr>
            <w:tcW w:w="2001" w:type="dxa"/>
            <w:vAlign w:val="center"/>
          </w:tcPr>
          <w:p w14:paraId="5C813544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63E5476B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6DF1CC47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13BFA7E" w14:textId="77777777" w:rsidTr="00795F12">
        <w:trPr>
          <w:jc w:val="center"/>
        </w:trPr>
        <w:tc>
          <w:tcPr>
            <w:tcW w:w="2001" w:type="dxa"/>
            <w:vAlign w:val="center"/>
          </w:tcPr>
          <w:p w14:paraId="7ED8124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424362B3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E2E4C90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217E756B" w14:textId="77777777" w:rsidTr="00795F12">
        <w:trPr>
          <w:jc w:val="center"/>
        </w:trPr>
        <w:tc>
          <w:tcPr>
            <w:tcW w:w="2001" w:type="dxa"/>
            <w:vAlign w:val="center"/>
          </w:tcPr>
          <w:p w14:paraId="350586D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3013DD59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051F6BFD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7A157334" w14:textId="77777777" w:rsidTr="00795F12">
        <w:trPr>
          <w:jc w:val="center"/>
        </w:trPr>
        <w:tc>
          <w:tcPr>
            <w:tcW w:w="2001" w:type="dxa"/>
            <w:vAlign w:val="center"/>
          </w:tcPr>
          <w:p w14:paraId="0B6B5FAB" w14:textId="77777777" w:rsidR="00000000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3141D5C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45B2DEAD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23F1825C" w14:textId="77777777" w:rsidR="00000000" w:rsidRPr="00A91EAD" w:rsidRDefault="00000000" w:rsidP="00765D23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 w:rsidRPr="00A91EAD"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 w:rsidRPr="00A91EAD"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28"/>
    <w:p w14:paraId="0322CFA1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83FC8C" w14:textId="77777777" w:rsidR="005844E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077C7562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5844EB" w14:paraId="64443748" w14:textId="77777777">
        <w:tc>
          <w:tcPr>
            <w:tcW w:w="2948" w:type="dxa"/>
            <w:shd w:val="clear" w:color="auto" w:fill="E6E6E6"/>
            <w:vAlign w:val="center"/>
          </w:tcPr>
          <w:p w14:paraId="4CAFF802" w14:textId="77777777" w:rsidR="005844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CA428A" w14:textId="77777777" w:rsidR="005844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676B7F" w14:textId="77777777" w:rsidR="005844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993A5EE" w14:textId="77777777" w:rsidR="005844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5051572E" w14:textId="77777777" w:rsidR="005844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B8A50A2" w14:textId="77777777" w:rsidR="005844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844EB" w14:paraId="1D723C29" w14:textId="77777777">
        <w:tc>
          <w:tcPr>
            <w:tcW w:w="2948" w:type="dxa"/>
            <w:vAlign w:val="center"/>
          </w:tcPr>
          <w:p w14:paraId="2809BC98" w14:textId="77777777" w:rsidR="005844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894DB3A" w14:textId="77777777" w:rsidR="005844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1AB08E7" w14:textId="77777777" w:rsidR="005844EB" w:rsidRDefault="00000000">
            <w:r>
              <w:t>62.67</w:t>
            </w:r>
          </w:p>
        </w:tc>
        <w:tc>
          <w:tcPr>
            <w:tcW w:w="922" w:type="dxa"/>
            <w:vAlign w:val="center"/>
          </w:tcPr>
          <w:p w14:paraId="39814EAD" w14:textId="77777777" w:rsidR="005844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30B404A3" w14:textId="77777777" w:rsidR="005844EB" w:rsidRDefault="00000000">
            <w:r>
              <w:t>0.26</w:t>
            </w:r>
          </w:p>
        </w:tc>
        <w:tc>
          <w:tcPr>
            <w:tcW w:w="1661" w:type="dxa"/>
            <w:vAlign w:val="center"/>
          </w:tcPr>
          <w:p w14:paraId="0522A720" w14:textId="77777777" w:rsidR="005844EB" w:rsidRDefault="00000000">
            <w:r>
              <w:t>5.79</w:t>
            </w:r>
          </w:p>
        </w:tc>
      </w:tr>
      <w:tr w:rsidR="005844EB" w14:paraId="2091DEFA" w14:textId="77777777">
        <w:tc>
          <w:tcPr>
            <w:tcW w:w="2948" w:type="dxa"/>
            <w:shd w:val="clear" w:color="auto" w:fill="E6E6E6"/>
            <w:vAlign w:val="center"/>
          </w:tcPr>
          <w:p w14:paraId="427AB9F3" w14:textId="77777777" w:rsidR="005844E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793C7CEF" w14:textId="77777777" w:rsidR="005844EB" w:rsidRDefault="00000000">
            <w:pPr>
              <w:jc w:val="center"/>
            </w:pPr>
            <w:r>
              <w:t>0%</w:t>
            </w:r>
          </w:p>
        </w:tc>
      </w:tr>
      <w:tr w:rsidR="005844EB" w14:paraId="327F93E7" w14:textId="77777777">
        <w:tc>
          <w:tcPr>
            <w:tcW w:w="2948" w:type="dxa"/>
            <w:shd w:val="clear" w:color="auto" w:fill="E6E6E6"/>
            <w:vAlign w:val="center"/>
          </w:tcPr>
          <w:p w14:paraId="1723E3EE" w14:textId="77777777" w:rsidR="005844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6EBE366" w14:textId="77777777" w:rsidR="005844EB" w:rsidRDefault="00000000">
            <w:pPr>
              <w:jc w:val="center"/>
            </w:pPr>
            <w:r>
              <w:t>0.26 × 1.30 = 0.34</w:t>
            </w:r>
          </w:p>
        </w:tc>
      </w:tr>
    </w:tbl>
    <w:p w14:paraId="6359C235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5844EB" w14:paraId="78BBD57C" w14:textId="77777777">
        <w:tc>
          <w:tcPr>
            <w:tcW w:w="2948" w:type="dxa"/>
            <w:shd w:val="clear" w:color="auto" w:fill="E6E6E6"/>
            <w:vAlign w:val="center"/>
          </w:tcPr>
          <w:p w14:paraId="057C5B6D" w14:textId="77777777" w:rsidR="005844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CC14DB" w14:textId="77777777" w:rsidR="005844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48C823" w14:textId="77777777" w:rsidR="005844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132B17E" w14:textId="77777777" w:rsidR="005844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40D01341" w14:textId="77777777" w:rsidR="005844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97F6E6C" w14:textId="77777777" w:rsidR="005844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844EB" w14:paraId="66FD559F" w14:textId="77777777">
        <w:tc>
          <w:tcPr>
            <w:tcW w:w="2948" w:type="dxa"/>
            <w:vAlign w:val="center"/>
          </w:tcPr>
          <w:p w14:paraId="58F9F559" w14:textId="77777777" w:rsidR="005844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846488D" w14:textId="77777777" w:rsidR="005844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B5A0E4F" w14:textId="77777777" w:rsidR="005844EB" w:rsidRDefault="00000000">
            <w:r>
              <w:t>79.68</w:t>
            </w:r>
          </w:p>
        </w:tc>
        <w:tc>
          <w:tcPr>
            <w:tcW w:w="922" w:type="dxa"/>
            <w:vAlign w:val="center"/>
          </w:tcPr>
          <w:p w14:paraId="18E3B24F" w14:textId="77777777" w:rsidR="005844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23C50B8" w14:textId="77777777" w:rsidR="005844EB" w:rsidRDefault="00000000">
            <w:r>
              <w:t>0.26</w:t>
            </w:r>
          </w:p>
        </w:tc>
        <w:tc>
          <w:tcPr>
            <w:tcW w:w="1661" w:type="dxa"/>
            <w:vAlign w:val="center"/>
          </w:tcPr>
          <w:p w14:paraId="0EF1A2C0" w14:textId="77777777" w:rsidR="005844EB" w:rsidRDefault="00000000">
            <w:r>
              <w:t>5.79</w:t>
            </w:r>
          </w:p>
        </w:tc>
      </w:tr>
      <w:tr w:rsidR="005844EB" w14:paraId="7C7D3238" w14:textId="77777777">
        <w:tc>
          <w:tcPr>
            <w:tcW w:w="2948" w:type="dxa"/>
            <w:shd w:val="clear" w:color="auto" w:fill="E6E6E6"/>
            <w:vAlign w:val="center"/>
          </w:tcPr>
          <w:p w14:paraId="1FCAA59B" w14:textId="77777777" w:rsidR="005844E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3C3FF3EA" w14:textId="77777777" w:rsidR="005844EB" w:rsidRDefault="00000000">
            <w:pPr>
              <w:jc w:val="center"/>
            </w:pPr>
            <w:r>
              <w:t>0%</w:t>
            </w:r>
          </w:p>
        </w:tc>
      </w:tr>
      <w:tr w:rsidR="005844EB" w14:paraId="65EC2DB9" w14:textId="77777777">
        <w:tc>
          <w:tcPr>
            <w:tcW w:w="2948" w:type="dxa"/>
            <w:shd w:val="clear" w:color="auto" w:fill="E6E6E6"/>
            <w:vAlign w:val="center"/>
          </w:tcPr>
          <w:p w14:paraId="69FC82DB" w14:textId="77777777" w:rsidR="005844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734F6C9" w14:textId="77777777" w:rsidR="005844EB" w:rsidRDefault="00000000">
            <w:pPr>
              <w:jc w:val="center"/>
            </w:pPr>
            <w:r>
              <w:t>0.26 × 1.30 = 0.34</w:t>
            </w:r>
          </w:p>
        </w:tc>
      </w:tr>
    </w:tbl>
    <w:p w14:paraId="30A2EE98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5844EB" w14:paraId="0EDDED05" w14:textId="77777777">
        <w:tc>
          <w:tcPr>
            <w:tcW w:w="2948" w:type="dxa"/>
            <w:shd w:val="clear" w:color="auto" w:fill="E6E6E6"/>
            <w:vAlign w:val="center"/>
          </w:tcPr>
          <w:p w14:paraId="75A815A2" w14:textId="77777777" w:rsidR="005844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52CE94" w14:textId="77777777" w:rsidR="005844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CBDECE" w14:textId="77777777" w:rsidR="005844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B2F52E9" w14:textId="77777777" w:rsidR="005844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18C98D4" w14:textId="77777777" w:rsidR="005844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9CFAAF2" w14:textId="77777777" w:rsidR="005844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844EB" w14:paraId="46C8555D" w14:textId="77777777">
        <w:tc>
          <w:tcPr>
            <w:tcW w:w="2948" w:type="dxa"/>
            <w:vAlign w:val="center"/>
          </w:tcPr>
          <w:p w14:paraId="72DA89E4" w14:textId="77777777" w:rsidR="005844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4E8EF0E" w14:textId="77777777" w:rsidR="005844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727D669" w14:textId="77777777" w:rsidR="005844EB" w:rsidRDefault="00000000">
            <w:r>
              <w:t>31.50</w:t>
            </w:r>
          </w:p>
        </w:tc>
        <w:tc>
          <w:tcPr>
            <w:tcW w:w="922" w:type="dxa"/>
            <w:vAlign w:val="center"/>
          </w:tcPr>
          <w:p w14:paraId="0E594A52" w14:textId="77777777" w:rsidR="005844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1284ECE8" w14:textId="77777777" w:rsidR="005844EB" w:rsidRDefault="00000000">
            <w:r>
              <w:t>0.26</w:t>
            </w:r>
          </w:p>
        </w:tc>
        <w:tc>
          <w:tcPr>
            <w:tcW w:w="1661" w:type="dxa"/>
            <w:vAlign w:val="center"/>
          </w:tcPr>
          <w:p w14:paraId="10812DD7" w14:textId="77777777" w:rsidR="005844EB" w:rsidRDefault="00000000">
            <w:r>
              <w:t>5.79</w:t>
            </w:r>
          </w:p>
        </w:tc>
      </w:tr>
      <w:tr w:rsidR="005844EB" w14:paraId="134027EF" w14:textId="77777777">
        <w:tc>
          <w:tcPr>
            <w:tcW w:w="2948" w:type="dxa"/>
            <w:shd w:val="clear" w:color="auto" w:fill="E6E6E6"/>
            <w:vAlign w:val="center"/>
          </w:tcPr>
          <w:p w14:paraId="0E7FBCD6" w14:textId="77777777" w:rsidR="005844E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57C0E5F" w14:textId="77777777" w:rsidR="005844EB" w:rsidRDefault="00000000">
            <w:pPr>
              <w:jc w:val="center"/>
            </w:pPr>
            <w:r>
              <w:t>0%</w:t>
            </w:r>
          </w:p>
        </w:tc>
      </w:tr>
      <w:tr w:rsidR="005844EB" w14:paraId="5CABED65" w14:textId="77777777">
        <w:tc>
          <w:tcPr>
            <w:tcW w:w="2948" w:type="dxa"/>
            <w:shd w:val="clear" w:color="auto" w:fill="E6E6E6"/>
            <w:vAlign w:val="center"/>
          </w:tcPr>
          <w:p w14:paraId="1F48B200" w14:textId="77777777" w:rsidR="005844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2E169FD" w14:textId="77777777" w:rsidR="005844EB" w:rsidRDefault="00000000">
            <w:pPr>
              <w:jc w:val="center"/>
            </w:pPr>
            <w:r>
              <w:t>0.26 × 1.30 = 0.34</w:t>
            </w:r>
          </w:p>
        </w:tc>
      </w:tr>
    </w:tbl>
    <w:p w14:paraId="4ABF1767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5844EB" w14:paraId="53C9CCA4" w14:textId="77777777">
        <w:tc>
          <w:tcPr>
            <w:tcW w:w="2948" w:type="dxa"/>
            <w:shd w:val="clear" w:color="auto" w:fill="E6E6E6"/>
            <w:vAlign w:val="center"/>
          </w:tcPr>
          <w:p w14:paraId="1FF1B0D9" w14:textId="77777777" w:rsidR="005844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1A33ED" w14:textId="77777777" w:rsidR="005844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46BC54" w14:textId="77777777" w:rsidR="005844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B3A2F4" w14:textId="77777777" w:rsidR="005844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07F4C93" w14:textId="77777777" w:rsidR="005844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EA96663" w14:textId="77777777" w:rsidR="005844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844EB" w14:paraId="781C37A6" w14:textId="77777777">
        <w:tc>
          <w:tcPr>
            <w:tcW w:w="2948" w:type="dxa"/>
            <w:vAlign w:val="center"/>
          </w:tcPr>
          <w:p w14:paraId="7FBC7FE6" w14:textId="77777777" w:rsidR="005844EB" w:rsidRDefault="00000000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14:paraId="7D838FF7" w14:textId="77777777" w:rsidR="005844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B36E8D9" w14:textId="77777777" w:rsidR="005844EB" w:rsidRDefault="00000000">
            <w:r>
              <w:t>24.50</w:t>
            </w:r>
          </w:p>
        </w:tc>
        <w:tc>
          <w:tcPr>
            <w:tcW w:w="922" w:type="dxa"/>
            <w:vAlign w:val="center"/>
          </w:tcPr>
          <w:p w14:paraId="448F98E2" w14:textId="77777777" w:rsidR="005844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53E8FDF4" w14:textId="77777777" w:rsidR="005844EB" w:rsidRDefault="00000000">
            <w:r>
              <w:t>0.26</w:t>
            </w:r>
          </w:p>
        </w:tc>
        <w:tc>
          <w:tcPr>
            <w:tcW w:w="1661" w:type="dxa"/>
            <w:vAlign w:val="center"/>
          </w:tcPr>
          <w:p w14:paraId="2C634A0A" w14:textId="77777777" w:rsidR="005844EB" w:rsidRDefault="00000000">
            <w:r>
              <w:t>5.79</w:t>
            </w:r>
          </w:p>
        </w:tc>
      </w:tr>
      <w:tr w:rsidR="005844EB" w14:paraId="45BAD291" w14:textId="77777777">
        <w:tc>
          <w:tcPr>
            <w:tcW w:w="2948" w:type="dxa"/>
            <w:shd w:val="clear" w:color="auto" w:fill="E6E6E6"/>
            <w:vAlign w:val="center"/>
          </w:tcPr>
          <w:p w14:paraId="6D8FC939" w14:textId="77777777" w:rsidR="005844E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40277B87" w14:textId="77777777" w:rsidR="005844EB" w:rsidRDefault="00000000">
            <w:pPr>
              <w:jc w:val="center"/>
            </w:pPr>
            <w:r>
              <w:t>0%</w:t>
            </w:r>
          </w:p>
        </w:tc>
      </w:tr>
      <w:tr w:rsidR="005844EB" w14:paraId="2D8F06C2" w14:textId="77777777">
        <w:tc>
          <w:tcPr>
            <w:tcW w:w="2948" w:type="dxa"/>
            <w:shd w:val="clear" w:color="auto" w:fill="E6E6E6"/>
            <w:vAlign w:val="center"/>
          </w:tcPr>
          <w:p w14:paraId="2B2CED6D" w14:textId="77777777" w:rsidR="005844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59D45E3" w14:textId="77777777" w:rsidR="005844EB" w:rsidRDefault="00000000">
            <w:pPr>
              <w:jc w:val="center"/>
            </w:pPr>
            <w:r>
              <w:t>0.26 × 1.30 = 0.34</w:t>
            </w:r>
          </w:p>
        </w:tc>
      </w:tr>
    </w:tbl>
    <w:p w14:paraId="63030C87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5844EB" w14:paraId="1C91CAF1" w14:textId="77777777">
        <w:tc>
          <w:tcPr>
            <w:tcW w:w="2948" w:type="dxa"/>
            <w:shd w:val="clear" w:color="auto" w:fill="E6E6E6"/>
            <w:vAlign w:val="center"/>
          </w:tcPr>
          <w:p w14:paraId="07047EE6" w14:textId="77777777" w:rsidR="005844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84E797" w14:textId="77777777" w:rsidR="005844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B561DF" w14:textId="77777777" w:rsidR="005844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7895EE" w14:textId="77777777" w:rsidR="005844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391CB735" w14:textId="77777777" w:rsidR="005844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DAD4DE3" w14:textId="77777777" w:rsidR="005844E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844EB" w14:paraId="773D747D" w14:textId="77777777">
        <w:tc>
          <w:tcPr>
            <w:tcW w:w="2948" w:type="dxa"/>
            <w:vAlign w:val="center"/>
          </w:tcPr>
          <w:p w14:paraId="20235259" w14:textId="77777777" w:rsidR="005844E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61AEF29" w14:textId="77777777" w:rsidR="005844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255AEAB" w14:textId="77777777" w:rsidR="005844EB" w:rsidRDefault="00000000">
            <w:r>
              <w:t>198.35</w:t>
            </w:r>
          </w:p>
        </w:tc>
        <w:tc>
          <w:tcPr>
            <w:tcW w:w="922" w:type="dxa"/>
            <w:vAlign w:val="center"/>
          </w:tcPr>
          <w:p w14:paraId="3C1AA77E" w14:textId="77777777" w:rsidR="005844EB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659870A7" w14:textId="77777777" w:rsidR="005844EB" w:rsidRDefault="00000000">
            <w:r>
              <w:t>0.26</w:t>
            </w:r>
          </w:p>
        </w:tc>
        <w:tc>
          <w:tcPr>
            <w:tcW w:w="1661" w:type="dxa"/>
            <w:vAlign w:val="center"/>
          </w:tcPr>
          <w:p w14:paraId="24269561" w14:textId="77777777" w:rsidR="005844EB" w:rsidRDefault="00000000">
            <w:r>
              <w:t>5.79</w:t>
            </w:r>
          </w:p>
        </w:tc>
      </w:tr>
      <w:tr w:rsidR="005844EB" w14:paraId="5811058E" w14:textId="77777777">
        <w:tc>
          <w:tcPr>
            <w:tcW w:w="2948" w:type="dxa"/>
            <w:shd w:val="clear" w:color="auto" w:fill="E6E6E6"/>
            <w:vAlign w:val="center"/>
          </w:tcPr>
          <w:p w14:paraId="0BAADFD7" w14:textId="77777777" w:rsidR="005844EB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3559FB78" w14:textId="77777777" w:rsidR="005844EB" w:rsidRDefault="00000000">
            <w:pPr>
              <w:jc w:val="center"/>
            </w:pPr>
            <w:r>
              <w:t>0%</w:t>
            </w:r>
          </w:p>
        </w:tc>
      </w:tr>
      <w:tr w:rsidR="005844EB" w14:paraId="66EEBCCF" w14:textId="77777777">
        <w:tc>
          <w:tcPr>
            <w:tcW w:w="2948" w:type="dxa"/>
            <w:shd w:val="clear" w:color="auto" w:fill="E6E6E6"/>
            <w:vAlign w:val="center"/>
          </w:tcPr>
          <w:p w14:paraId="200F060F" w14:textId="77777777" w:rsidR="005844EB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B682F62" w14:textId="77777777" w:rsidR="005844EB" w:rsidRDefault="00000000">
            <w:pPr>
              <w:jc w:val="center"/>
            </w:pPr>
            <w:r>
              <w:t>0.26 × 1.30 = 0.34</w:t>
            </w:r>
          </w:p>
        </w:tc>
      </w:tr>
      <w:tr w:rsidR="005844EB" w14:paraId="7F3F5370" w14:textId="77777777">
        <w:tc>
          <w:tcPr>
            <w:tcW w:w="2948" w:type="dxa"/>
            <w:shd w:val="clear" w:color="auto" w:fill="E6E6E6"/>
            <w:vAlign w:val="center"/>
          </w:tcPr>
          <w:p w14:paraId="6FCE34ED" w14:textId="77777777" w:rsidR="005844EB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54D15F3C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844EB" w14:paraId="6CFA050F" w14:textId="77777777">
        <w:tc>
          <w:tcPr>
            <w:tcW w:w="2948" w:type="dxa"/>
            <w:shd w:val="clear" w:color="auto" w:fill="E6E6E6"/>
            <w:vAlign w:val="center"/>
          </w:tcPr>
          <w:p w14:paraId="3B70FD4D" w14:textId="77777777" w:rsidR="005844EB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78B2587F" w14:textId="77777777" w:rsidR="005844EB" w:rsidRDefault="00000000">
            <w:r>
              <w:t>K</w:t>
            </w:r>
            <w:r>
              <w:t>值应当符合表</w:t>
            </w:r>
            <w:r>
              <w:t>3.1.8-1~3.1.8-5</w:t>
            </w:r>
            <w:r>
              <w:t>的要求</w:t>
            </w:r>
            <w:r>
              <w:t>(K≤0.35)</w:t>
            </w:r>
          </w:p>
        </w:tc>
      </w:tr>
      <w:tr w:rsidR="005844EB" w14:paraId="4F5FA5BA" w14:textId="77777777">
        <w:tc>
          <w:tcPr>
            <w:tcW w:w="2948" w:type="dxa"/>
            <w:shd w:val="clear" w:color="auto" w:fill="E6E6E6"/>
            <w:vAlign w:val="center"/>
          </w:tcPr>
          <w:p w14:paraId="4EA0F347" w14:textId="77777777" w:rsidR="005844EB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0FA1DB1D" w14:textId="77777777" w:rsidR="005844EB" w:rsidRDefault="00000000">
            <w:r>
              <w:t>满足</w:t>
            </w:r>
          </w:p>
        </w:tc>
      </w:tr>
    </w:tbl>
    <w:p w14:paraId="2365A145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E89F99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533F67A7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2785EEA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5844EB" w14:paraId="3F746FF2" w14:textId="77777777">
        <w:tc>
          <w:tcPr>
            <w:tcW w:w="2739" w:type="dxa"/>
            <w:shd w:val="clear" w:color="auto" w:fill="E6E6E6"/>
            <w:vAlign w:val="center"/>
          </w:tcPr>
          <w:p w14:paraId="1EDE0A68" w14:textId="77777777" w:rsidR="005844EB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41F1A0" w14:textId="77777777" w:rsidR="005844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7DF69A8" w14:textId="77777777" w:rsidR="005844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0E52666" w14:textId="77777777" w:rsidR="005844EB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1FF0520" w14:textId="77777777" w:rsidR="005844EB" w:rsidRDefault="00000000">
            <w:pPr>
              <w:jc w:val="center"/>
            </w:pPr>
            <w:r>
              <w:t>是否满足</w:t>
            </w:r>
          </w:p>
        </w:tc>
      </w:tr>
      <w:tr w:rsidR="005844EB" w14:paraId="10D19CD6" w14:textId="77777777">
        <w:tc>
          <w:tcPr>
            <w:tcW w:w="2739" w:type="dxa"/>
            <w:vAlign w:val="center"/>
          </w:tcPr>
          <w:p w14:paraId="70F77027" w14:textId="77777777" w:rsidR="005844EB" w:rsidRDefault="00000000">
            <w:r>
              <w:t>双层阳台木制外门</w:t>
            </w:r>
          </w:p>
        </w:tc>
        <w:tc>
          <w:tcPr>
            <w:tcW w:w="1358" w:type="dxa"/>
            <w:vAlign w:val="center"/>
          </w:tcPr>
          <w:p w14:paraId="5F966ED1" w14:textId="77777777" w:rsidR="005844EB" w:rsidRDefault="00000000">
            <w:r>
              <w:t>6.93</w:t>
            </w:r>
          </w:p>
        </w:tc>
        <w:tc>
          <w:tcPr>
            <w:tcW w:w="1471" w:type="dxa"/>
            <w:vAlign w:val="center"/>
          </w:tcPr>
          <w:p w14:paraId="2926426F" w14:textId="77777777" w:rsidR="005844EB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3BCF757D" w14:textId="77777777" w:rsidR="005844EB" w:rsidRDefault="00000000">
            <w:r>
              <w:t>1.10</w:t>
            </w:r>
          </w:p>
        </w:tc>
        <w:tc>
          <w:tcPr>
            <w:tcW w:w="1471" w:type="dxa"/>
            <w:vAlign w:val="center"/>
          </w:tcPr>
          <w:p w14:paraId="20DB1C19" w14:textId="77777777" w:rsidR="005844EB" w:rsidRDefault="00000000">
            <w:r>
              <w:t>满足</w:t>
            </w:r>
          </w:p>
        </w:tc>
      </w:tr>
      <w:tr w:rsidR="005844EB" w14:paraId="0626D7BC" w14:textId="77777777">
        <w:tc>
          <w:tcPr>
            <w:tcW w:w="2739" w:type="dxa"/>
            <w:shd w:val="clear" w:color="auto" w:fill="E6E6E6"/>
            <w:vAlign w:val="center"/>
          </w:tcPr>
          <w:p w14:paraId="547A8898" w14:textId="77777777" w:rsidR="005844EB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7BD71AAA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844EB" w14:paraId="54D3DA8C" w14:textId="77777777">
        <w:tc>
          <w:tcPr>
            <w:tcW w:w="2739" w:type="dxa"/>
            <w:shd w:val="clear" w:color="auto" w:fill="E6E6E6"/>
            <w:vAlign w:val="center"/>
          </w:tcPr>
          <w:p w14:paraId="1B2EF109" w14:textId="77777777" w:rsidR="005844EB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72E1A069" w14:textId="77777777" w:rsidR="005844EB" w:rsidRDefault="00000000">
            <w:r>
              <w:t>K</w:t>
            </w:r>
            <w:r>
              <w:t>值应符合表</w:t>
            </w:r>
            <w:r>
              <w:t>3.1.8-1~3.1.8-5</w:t>
            </w:r>
            <w:r>
              <w:t>的要求</w:t>
            </w:r>
            <w:r>
              <w:t>(K≤1.70)</w:t>
            </w:r>
          </w:p>
        </w:tc>
      </w:tr>
      <w:tr w:rsidR="005844EB" w14:paraId="6AEFF65C" w14:textId="77777777">
        <w:tc>
          <w:tcPr>
            <w:tcW w:w="2739" w:type="dxa"/>
            <w:shd w:val="clear" w:color="auto" w:fill="E6E6E6"/>
            <w:vAlign w:val="center"/>
          </w:tcPr>
          <w:p w14:paraId="5E74172E" w14:textId="77777777" w:rsidR="005844EB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26AA3640" w14:textId="77777777" w:rsidR="005844EB" w:rsidRDefault="00000000">
            <w:r>
              <w:t>满足</w:t>
            </w:r>
          </w:p>
        </w:tc>
      </w:tr>
    </w:tbl>
    <w:p w14:paraId="12CB21B5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15D8E104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C3D1C23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0F6D41B6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D7E922B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2BBA7E86" w14:textId="77777777" w:rsidR="005844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C949ABF" w14:textId="77777777" w:rsidR="005844EB" w:rsidRDefault="00000000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 w14:paraId="5C01507A" w14:textId="77777777" w:rsidR="005844EB" w:rsidRDefault="005844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792FEA" w14:textId="77777777" w:rsidR="005844EB" w:rsidRDefault="00000000">
      <w:r>
        <w:tab/>
      </w:r>
      <w:r>
        <w:t>本工程无此项内容</w:t>
      </w:r>
    </w:p>
    <w:p w14:paraId="792FE471" w14:textId="77777777" w:rsidR="005844EB" w:rsidRDefault="00000000">
      <w:pPr>
        <w:pStyle w:val="2"/>
      </w:pPr>
      <w:r>
        <w:lastRenderedPageBreak/>
        <w:t>供暖温差大于5K的隔墙</w:t>
      </w:r>
    </w:p>
    <w:p w14:paraId="3D5BCB59" w14:textId="77777777" w:rsidR="005844EB" w:rsidRDefault="00000000">
      <w:r>
        <w:tab/>
      </w:r>
      <w:r>
        <w:t>本工程无此项内容</w:t>
      </w:r>
    </w:p>
    <w:p w14:paraId="0594D866" w14:textId="77777777" w:rsidR="005844EB" w:rsidRDefault="00000000">
      <w:pPr>
        <w:pStyle w:val="2"/>
      </w:pPr>
      <w:r>
        <w:t>供暖温差大于5K的楼板</w:t>
      </w:r>
    </w:p>
    <w:p w14:paraId="3A3E63F9" w14:textId="77777777" w:rsidR="005844EB" w:rsidRDefault="00000000">
      <w:r>
        <w:tab/>
      </w:r>
      <w:r>
        <w:t>本工程无此项内容</w:t>
      </w:r>
    </w:p>
    <w:p w14:paraId="068E13AA" w14:textId="77777777" w:rsidR="005844EB" w:rsidRDefault="00000000">
      <w:pPr>
        <w:pStyle w:val="2"/>
      </w:pPr>
      <w:r>
        <w:t>外窗</w:t>
      </w:r>
    </w:p>
    <w:p w14:paraId="139509D2" w14:textId="77777777" w:rsidR="005844EB" w:rsidRDefault="0000000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844EB" w14:paraId="1A4A5843" w14:textId="77777777">
        <w:tc>
          <w:tcPr>
            <w:tcW w:w="905" w:type="dxa"/>
            <w:shd w:val="clear" w:color="auto" w:fill="E6E6E6"/>
            <w:vAlign w:val="center"/>
          </w:tcPr>
          <w:p w14:paraId="57A68572" w14:textId="77777777" w:rsidR="005844E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A5A3D2F" w14:textId="77777777" w:rsidR="005844E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2E9F496" w14:textId="77777777" w:rsidR="005844E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4590764" w14:textId="77777777" w:rsidR="005844E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67D6C8F" w14:textId="77777777" w:rsidR="005844E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4BA6CA3" w14:textId="77777777" w:rsidR="005844E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EE67604" w14:textId="77777777" w:rsidR="005844EB" w:rsidRDefault="00000000">
            <w:pPr>
              <w:jc w:val="center"/>
            </w:pPr>
            <w:r>
              <w:t>备注</w:t>
            </w:r>
          </w:p>
        </w:tc>
      </w:tr>
      <w:tr w:rsidR="005844EB" w14:paraId="5D31A7CA" w14:textId="77777777">
        <w:tc>
          <w:tcPr>
            <w:tcW w:w="905" w:type="dxa"/>
            <w:vAlign w:val="center"/>
          </w:tcPr>
          <w:p w14:paraId="3128CFE4" w14:textId="77777777" w:rsidR="005844E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05BC3799" w14:textId="77777777" w:rsidR="005844EB" w:rsidRDefault="00000000">
            <w:r>
              <w:t>6mm</w:t>
            </w:r>
            <w:r>
              <w:t>无色玻璃</w:t>
            </w:r>
            <w:r>
              <w:t>+0.05mm</w:t>
            </w:r>
            <w:r>
              <w:t>（</w:t>
            </w:r>
            <w:r>
              <w:t>S70215</w:t>
            </w:r>
            <w:r>
              <w:t>）智能光控节能安全膜</w:t>
            </w:r>
            <w:r>
              <w:t>+12A+6mmlow-e</w:t>
            </w:r>
            <w:r>
              <w:t>玻璃（塑料窗框）</w:t>
            </w:r>
          </w:p>
        </w:tc>
        <w:tc>
          <w:tcPr>
            <w:tcW w:w="826" w:type="dxa"/>
            <w:vAlign w:val="center"/>
          </w:tcPr>
          <w:p w14:paraId="20AD8CED" w14:textId="77777777" w:rsidR="005844EB" w:rsidRDefault="00000000">
            <w:r>
              <w:t>104</w:t>
            </w:r>
          </w:p>
        </w:tc>
        <w:tc>
          <w:tcPr>
            <w:tcW w:w="832" w:type="dxa"/>
            <w:vAlign w:val="center"/>
          </w:tcPr>
          <w:p w14:paraId="3D04173F" w14:textId="77777777" w:rsidR="005844EB" w:rsidRDefault="00000000">
            <w:r>
              <w:t>1.69</w:t>
            </w:r>
          </w:p>
        </w:tc>
        <w:tc>
          <w:tcPr>
            <w:tcW w:w="956" w:type="dxa"/>
            <w:vAlign w:val="center"/>
          </w:tcPr>
          <w:p w14:paraId="60FC99BC" w14:textId="77777777" w:rsidR="005844EB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55A2B6EF" w14:textId="77777777" w:rsidR="005844EB" w:rsidRDefault="00000000">
            <w:r>
              <w:t>0.870</w:t>
            </w:r>
          </w:p>
        </w:tc>
        <w:tc>
          <w:tcPr>
            <w:tcW w:w="2988" w:type="dxa"/>
            <w:vAlign w:val="center"/>
          </w:tcPr>
          <w:p w14:paraId="5E50CF68" w14:textId="77777777" w:rsidR="005844EB" w:rsidRDefault="00000000">
            <w:r>
              <w:t>塑料窗框（</w:t>
            </w:r>
            <w:r>
              <w:t>K=1.9W/</w:t>
            </w:r>
            <w:r>
              <w:t>（</w:t>
            </w:r>
            <w:r>
              <w:t>m2·K</w:t>
            </w:r>
            <w:r>
              <w:t>）、窗框窗洞面积比</w:t>
            </w:r>
            <w:r>
              <w:t>30%</w:t>
            </w:r>
          </w:p>
        </w:tc>
      </w:tr>
    </w:tbl>
    <w:p w14:paraId="54FED682" w14:textId="77777777" w:rsidR="005844EB" w:rsidRDefault="0000000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5844EB" w14:paraId="64CE0CB2" w14:textId="77777777">
        <w:tc>
          <w:tcPr>
            <w:tcW w:w="792" w:type="dxa"/>
            <w:shd w:val="clear" w:color="auto" w:fill="E6E6E6"/>
            <w:vAlign w:val="center"/>
          </w:tcPr>
          <w:p w14:paraId="4F78292B" w14:textId="77777777" w:rsidR="005844EB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FD03EB2" w14:textId="77777777" w:rsidR="005844EB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30217F9" w14:textId="77777777" w:rsidR="005844EB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5E4EC1" w14:textId="77777777" w:rsidR="005844EB" w:rsidRDefault="00000000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6FFE46E" w14:textId="77777777" w:rsidR="005844EB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1EB4824" w14:textId="77777777" w:rsidR="005844EB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3B6CE9" w14:textId="77777777" w:rsidR="005844EB" w:rsidRDefault="00000000">
            <w:pPr>
              <w:jc w:val="center"/>
            </w:pPr>
            <w:r>
              <w:t>是否满足</w:t>
            </w:r>
          </w:p>
        </w:tc>
      </w:tr>
      <w:tr w:rsidR="005844EB" w14:paraId="448A6D58" w14:textId="77777777">
        <w:tc>
          <w:tcPr>
            <w:tcW w:w="792" w:type="dxa"/>
            <w:vMerge w:val="restart"/>
            <w:vAlign w:val="center"/>
          </w:tcPr>
          <w:p w14:paraId="4FC9F1A3" w14:textId="77777777" w:rsidR="005844EB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1147E66A" w14:textId="77777777" w:rsidR="005844EB" w:rsidRDefault="00000000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0E5F2F14" w14:textId="77777777" w:rsidR="005844EB" w:rsidRDefault="00000000">
            <w:pPr>
              <w:jc w:val="center"/>
            </w:pPr>
            <w:r>
              <w:t>104</w:t>
            </w:r>
          </w:p>
        </w:tc>
        <w:tc>
          <w:tcPr>
            <w:tcW w:w="1018" w:type="dxa"/>
            <w:vAlign w:val="center"/>
          </w:tcPr>
          <w:p w14:paraId="749DB913" w14:textId="77777777" w:rsidR="005844EB" w:rsidRDefault="00000000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61D2118D" w14:textId="77777777" w:rsidR="005844EB" w:rsidRDefault="00000000">
            <w:pPr>
              <w:jc w:val="center"/>
            </w:pPr>
            <w:r>
              <w:t>1.69</w:t>
            </w:r>
          </w:p>
        </w:tc>
        <w:tc>
          <w:tcPr>
            <w:tcW w:w="2037" w:type="dxa"/>
            <w:vAlign w:val="center"/>
          </w:tcPr>
          <w:p w14:paraId="52F82D9B" w14:textId="77777777" w:rsidR="005844EB" w:rsidRDefault="00000000">
            <w:pPr>
              <w:jc w:val="center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15FA75EB" w14:textId="77777777" w:rsidR="005844EB" w:rsidRDefault="00000000">
            <w:pPr>
              <w:jc w:val="center"/>
            </w:pPr>
            <w:r>
              <w:t>满足</w:t>
            </w:r>
          </w:p>
        </w:tc>
      </w:tr>
      <w:tr w:rsidR="005844EB" w14:paraId="00CAA3DC" w14:textId="77777777">
        <w:tc>
          <w:tcPr>
            <w:tcW w:w="792" w:type="dxa"/>
            <w:vMerge/>
            <w:vAlign w:val="center"/>
          </w:tcPr>
          <w:p w14:paraId="0D91B2EC" w14:textId="77777777" w:rsidR="005844EB" w:rsidRDefault="005844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989B511" w14:textId="77777777" w:rsidR="005844EB" w:rsidRDefault="00000000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14:paraId="22F422E5" w14:textId="77777777" w:rsidR="005844EB" w:rsidRDefault="00000000">
            <w:pPr>
              <w:jc w:val="center"/>
            </w:pPr>
            <w:r>
              <w:t>104</w:t>
            </w:r>
          </w:p>
        </w:tc>
        <w:tc>
          <w:tcPr>
            <w:tcW w:w="1018" w:type="dxa"/>
            <w:vAlign w:val="center"/>
          </w:tcPr>
          <w:p w14:paraId="0AEB7D3E" w14:textId="77777777" w:rsidR="005844EB" w:rsidRDefault="00000000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07306308" w14:textId="77777777" w:rsidR="005844EB" w:rsidRDefault="00000000">
            <w:pPr>
              <w:jc w:val="center"/>
            </w:pPr>
            <w:r>
              <w:t>1.69</w:t>
            </w:r>
          </w:p>
        </w:tc>
        <w:tc>
          <w:tcPr>
            <w:tcW w:w="2037" w:type="dxa"/>
            <w:vAlign w:val="center"/>
          </w:tcPr>
          <w:p w14:paraId="6653E386" w14:textId="77777777" w:rsidR="005844EB" w:rsidRDefault="00000000">
            <w:pPr>
              <w:jc w:val="center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B4C7FAB" w14:textId="77777777" w:rsidR="005844EB" w:rsidRDefault="00000000">
            <w:pPr>
              <w:jc w:val="center"/>
            </w:pPr>
            <w:r>
              <w:t>满足</w:t>
            </w:r>
          </w:p>
        </w:tc>
      </w:tr>
      <w:tr w:rsidR="005844EB" w14:paraId="54BA2308" w14:textId="77777777">
        <w:tc>
          <w:tcPr>
            <w:tcW w:w="792" w:type="dxa"/>
            <w:vMerge w:val="restart"/>
            <w:vAlign w:val="center"/>
          </w:tcPr>
          <w:p w14:paraId="78FCCF23" w14:textId="77777777" w:rsidR="005844EB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15A375F8" w14:textId="77777777" w:rsidR="005844EB" w:rsidRDefault="00000000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3AF15AAD" w14:textId="77777777" w:rsidR="005844EB" w:rsidRDefault="00000000">
            <w:pPr>
              <w:jc w:val="center"/>
            </w:pPr>
            <w:r>
              <w:t>104</w:t>
            </w:r>
          </w:p>
        </w:tc>
        <w:tc>
          <w:tcPr>
            <w:tcW w:w="1018" w:type="dxa"/>
            <w:vAlign w:val="center"/>
          </w:tcPr>
          <w:p w14:paraId="58305F6F" w14:textId="77777777" w:rsidR="005844EB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52CA1531" w14:textId="77777777" w:rsidR="005844EB" w:rsidRDefault="00000000">
            <w:pPr>
              <w:jc w:val="center"/>
            </w:pPr>
            <w:r>
              <w:t>1.69</w:t>
            </w:r>
          </w:p>
        </w:tc>
        <w:tc>
          <w:tcPr>
            <w:tcW w:w="2037" w:type="dxa"/>
            <w:vAlign w:val="center"/>
          </w:tcPr>
          <w:p w14:paraId="2D9BD9E9" w14:textId="77777777" w:rsidR="005844EB" w:rsidRDefault="00000000">
            <w:pPr>
              <w:jc w:val="center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F0382B4" w14:textId="77777777" w:rsidR="005844EB" w:rsidRDefault="00000000">
            <w:pPr>
              <w:jc w:val="center"/>
            </w:pPr>
            <w:r>
              <w:t>满足</w:t>
            </w:r>
          </w:p>
        </w:tc>
      </w:tr>
      <w:tr w:rsidR="005844EB" w14:paraId="10997F97" w14:textId="77777777">
        <w:tc>
          <w:tcPr>
            <w:tcW w:w="792" w:type="dxa"/>
            <w:vMerge/>
            <w:vAlign w:val="center"/>
          </w:tcPr>
          <w:p w14:paraId="03DEDC7A" w14:textId="77777777" w:rsidR="005844EB" w:rsidRDefault="005844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7BCDD62" w14:textId="77777777" w:rsidR="005844EB" w:rsidRDefault="00000000">
            <w:pPr>
              <w:jc w:val="center"/>
            </w:pPr>
            <w:r>
              <w:t>1011</w:t>
            </w:r>
          </w:p>
        </w:tc>
        <w:tc>
          <w:tcPr>
            <w:tcW w:w="984" w:type="dxa"/>
            <w:vAlign w:val="center"/>
          </w:tcPr>
          <w:p w14:paraId="4385C0C2" w14:textId="77777777" w:rsidR="005844EB" w:rsidRDefault="00000000">
            <w:pPr>
              <w:jc w:val="center"/>
            </w:pPr>
            <w:r>
              <w:t>104</w:t>
            </w:r>
          </w:p>
        </w:tc>
        <w:tc>
          <w:tcPr>
            <w:tcW w:w="1018" w:type="dxa"/>
            <w:vAlign w:val="center"/>
          </w:tcPr>
          <w:p w14:paraId="7D40A93D" w14:textId="77777777" w:rsidR="005844EB" w:rsidRDefault="00000000">
            <w:pPr>
              <w:jc w:val="center"/>
            </w:pPr>
            <w:r>
              <w:t>0.26</w:t>
            </w:r>
          </w:p>
        </w:tc>
        <w:tc>
          <w:tcPr>
            <w:tcW w:w="2009" w:type="dxa"/>
            <w:vAlign w:val="center"/>
          </w:tcPr>
          <w:p w14:paraId="34A99667" w14:textId="77777777" w:rsidR="005844EB" w:rsidRDefault="00000000">
            <w:pPr>
              <w:jc w:val="center"/>
            </w:pPr>
            <w:r>
              <w:t>1.69</w:t>
            </w:r>
          </w:p>
        </w:tc>
        <w:tc>
          <w:tcPr>
            <w:tcW w:w="2037" w:type="dxa"/>
            <w:vAlign w:val="center"/>
          </w:tcPr>
          <w:p w14:paraId="68FBB007" w14:textId="77777777" w:rsidR="005844EB" w:rsidRDefault="00000000">
            <w:pPr>
              <w:jc w:val="center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1A9CE8BE" w14:textId="77777777" w:rsidR="005844EB" w:rsidRDefault="00000000">
            <w:pPr>
              <w:jc w:val="center"/>
            </w:pPr>
            <w:r>
              <w:t>满足</w:t>
            </w:r>
          </w:p>
        </w:tc>
      </w:tr>
      <w:tr w:rsidR="005844EB" w14:paraId="377425E9" w14:textId="77777777">
        <w:tc>
          <w:tcPr>
            <w:tcW w:w="792" w:type="dxa"/>
            <w:vMerge/>
            <w:vAlign w:val="center"/>
          </w:tcPr>
          <w:p w14:paraId="6BC09107" w14:textId="77777777" w:rsidR="005844EB" w:rsidRDefault="005844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588BD31" w14:textId="77777777" w:rsidR="005844EB" w:rsidRDefault="00000000">
            <w:pPr>
              <w:jc w:val="center"/>
            </w:pPr>
            <w:r>
              <w:t>1012</w:t>
            </w:r>
          </w:p>
        </w:tc>
        <w:tc>
          <w:tcPr>
            <w:tcW w:w="984" w:type="dxa"/>
            <w:vAlign w:val="center"/>
          </w:tcPr>
          <w:p w14:paraId="79CEE02E" w14:textId="77777777" w:rsidR="005844EB" w:rsidRDefault="00000000">
            <w:pPr>
              <w:jc w:val="center"/>
            </w:pPr>
            <w:r>
              <w:t>104</w:t>
            </w:r>
          </w:p>
        </w:tc>
        <w:tc>
          <w:tcPr>
            <w:tcW w:w="1018" w:type="dxa"/>
            <w:vAlign w:val="center"/>
          </w:tcPr>
          <w:p w14:paraId="107B4DAF" w14:textId="77777777" w:rsidR="005844EB" w:rsidRDefault="00000000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655FE78C" w14:textId="77777777" w:rsidR="005844EB" w:rsidRDefault="00000000">
            <w:pPr>
              <w:jc w:val="center"/>
            </w:pPr>
            <w:r>
              <w:t>1.69</w:t>
            </w:r>
          </w:p>
        </w:tc>
        <w:tc>
          <w:tcPr>
            <w:tcW w:w="2037" w:type="dxa"/>
            <w:vAlign w:val="center"/>
          </w:tcPr>
          <w:p w14:paraId="2B42CFCF" w14:textId="77777777" w:rsidR="005844EB" w:rsidRDefault="00000000">
            <w:pPr>
              <w:jc w:val="center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D2B0BE5" w14:textId="77777777" w:rsidR="005844EB" w:rsidRDefault="00000000">
            <w:pPr>
              <w:jc w:val="center"/>
            </w:pPr>
            <w:r>
              <w:t>满足</w:t>
            </w:r>
          </w:p>
        </w:tc>
      </w:tr>
      <w:tr w:rsidR="005844EB" w14:paraId="452201B3" w14:textId="77777777">
        <w:tc>
          <w:tcPr>
            <w:tcW w:w="792" w:type="dxa"/>
            <w:vMerge/>
            <w:vAlign w:val="center"/>
          </w:tcPr>
          <w:p w14:paraId="7DDF2DB0" w14:textId="77777777" w:rsidR="005844EB" w:rsidRDefault="005844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E8B52A" w14:textId="77777777" w:rsidR="005844EB" w:rsidRDefault="00000000">
            <w:pPr>
              <w:jc w:val="center"/>
            </w:pPr>
            <w:r>
              <w:t>1013</w:t>
            </w:r>
          </w:p>
        </w:tc>
        <w:tc>
          <w:tcPr>
            <w:tcW w:w="984" w:type="dxa"/>
            <w:vAlign w:val="center"/>
          </w:tcPr>
          <w:p w14:paraId="7B7B12C0" w14:textId="77777777" w:rsidR="005844EB" w:rsidRDefault="00000000">
            <w:pPr>
              <w:jc w:val="center"/>
            </w:pPr>
            <w:r>
              <w:t>104</w:t>
            </w:r>
          </w:p>
        </w:tc>
        <w:tc>
          <w:tcPr>
            <w:tcW w:w="1018" w:type="dxa"/>
            <w:vAlign w:val="center"/>
          </w:tcPr>
          <w:p w14:paraId="3B8B51C0" w14:textId="77777777" w:rsidR="005844EB" w:rsidRDefault="00000000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6ACC1248" w14:textId="77777777" w:rsidR="005844EB" w:rsidRDefault="00000000">
            <w:pPr>
              <w:jc w:val="center"/>
            </w:pPr>
            <w:r>
              <w:t>1.69</w:t>
            </w:r>
          </w:p>
        </w:tc>
        <w:tc>
          <w:tcPr>
            <w:tcW w:w="2037" w:type="dxa"/>
            <w:vAlign w:val="center"/>
          </w:tcPr>
          <w:p w14:paraId="31E644B3" w14:textId="77777777" w:rsidR="005844EB" w:rsidRDefault="00000000">
            <w:pPr>
              <w:jc w:val="center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69E65A45" w14:textId="77777777" w:rsidR="005844EB" w:rsidRDefault="00000000">
            <w:pPr>
              <w:jc w:val="center"/>
            </w:pPr>
            <w:r>
              <w:t>满足</w:t>
            </w:r>
          </w:p>
        </w:tc>
      </w:tr>
      <w:tr w:rsidR="005844EB" w14:paraId="59D8AD7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4A81ACD" w14:textId="77777777" w:rsidR="005844EB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0018FE19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5844EB" w14:paraId="536258D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883AAC3" w14:textId="77777777" w:rsidR="005844EB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1E3ADDF9" w14:textId="77777777" w:rsidR="005844EB" w:rsidRDefault="00000000">
            <w:r>
              <w:t>K</w:t>
            </w:r>
            <w:r>
              <w:t>值应满足表</w:t>
            </w:r>
            <w:r>
              <w:t>3.1.9-1</w:t>
            </w:r>
            <w:r>
              <w:t>、</w:t>
            </w:r>
            <w:r>
              <w:t>3.1.9-2</w:t>
            </w:r>
            <w:r>
              <w:t>的要求</w:t>
            </w:r>
          </w:p>
        </w:tc>
      </w:tr>
      <w:tr w:rsidR="005844EB" w14:paraId="6C96448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EF749EE" w14:textId="77777777" w:rsidR="005844EB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6FDC2C24" w14:textId="77777777" w:rsidR="005844EB" w:rsidRDefault="00000000">
            <w:r>
              <w:t>满足</w:t>
            </w:r>
          </w:p>
        </w:tc>
      </w:tr>
    </w:tbl>
    <w:p w14:paraId="5BCF0A90" w14:textId="77777777" w:rsidR="005844EB" w:rsidRDefault="00000000">
      <w:pPr>
        <w:pStyle w:val="2"/>
      </w:pPr>
      <w:r>
        <w:t>周边地面</w:t>
      </w:r>
    </w:p>
    <w:p w14:paraId="30D52056" w14:textId="77777777" w:rsidR="005844EB" w:rsidRDefault="00000000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4EB" w14:paraId="1707BBE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465DE7" w14:textId="77777777" w:rsidR="005844E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8D5EE1" w14:textId="77777777" w:rsidR="005844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7DB03C" w14:textId="77777777" w:rsidR="005844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EC71D" w14:textId="77777777" w:rsidR="005844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96ACA" w14:textId="77777777" w:rsidR="005844E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2BD9E" w14:textId="77777777" w:rsidR="005844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C14884" w14:textId="77777777" w:rsidR="005844EB" w:rsidRDefault="00000000">
            <w:pPr>
              <w:jc w:val="center"/>
            </w:pPr>
            <w:r>
              <w:t>热惰性指标</w:t>
            </w:r>
          </w:p>
        </w:tc>
      </w:tr>
      <w:tr w:rsidR="005844EB" w14:paraId="00D28FA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C17A58" w14:textId="77777777" w:rsidR="005844EB" w:rsidRDefault="005844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F7F567C" w14:textId="77777777" w:rsidR="005844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25CF0D" w14:textId="77777777" w:rsidR="005844E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5173D" w14:textId="77777777" w:rsidR="005844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9601E" w14:textId="77777777" w:rsidR="005844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493A89" w14:textId="77777777" w:rsidR="005844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57793A" w14:textId="77777777" w:rsidR="005844EB" w:rsidRDefault="00000000">
            <w:pPr>
              <w:jc w:val="center"/>
            </w:pPr>
            <w:r>
              <w:t>D=R*S</w:t>
            </w:r>
          </w:p>
        </w:tc>
      </w:tr>
      <w:tr w:rsidR="005844EB" w14:paraId="1F9001F6" w14:textId="77777777">
        <w:tc>
          <w:tcPr>
            <w:tcW w:w="3345" w:type="dxa"/>
            <w:vAlign w:val="center"/>
          </w:tcPr>
          <w:p w14:paraId="28DD8429" w14:textId="77777777" w:rsidR="005844EB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523DCDB" w14:textId="77777777" w:rsidR="005844EB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BDC993B" w14:textId="77777777" w:rsidR="005844EB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8EF6285" w14:textId="77777777" w:rsidR="005844EB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2A36C58" w14:textId="77777777" w:rsidR="005844E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280589D" w14:textId="77777777" w:rsidR="005844EB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0D46768" w14:textId="77777777" w:rsidR="005844EB" w:rsidRDefault="00000000">
            <w:r>
              <w:rPr>
                <w:color w:val="999999"/>
              </w:rPr>
              <w:t>0.245</w:t>
            </w:r>
          </w:p>
        </w:tc>
      </w:tr>
      <w:tr w:rsidR="005844EB" w14:paraId="71903417" w14:textId="77777777">
        <w:tc>
          <w:tcPr>
            <w:tcW w:w="3345" w:type="dxa"/>
            <w:vAlign w:val="center"/>
          </w:tcPr>
          <w:p w14:paraId="72A7F389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036BF50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F56334F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68FB2FF8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076C27DF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424344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181B7CD2" w14:textId="77777777" w:rsidR="005844EB" w:rsidRDefault="00000000">
            <w:r>
              <w:t>0.317</w:t>
            </w:r>
          </w:p>
        </w:tc>
      </w:tr>
      <w:tr w:rsidR="005844EB" w14:paraId="793BFABF" w14:textId="77777777">
        <w:tc>
          <w:tcPr>
            <w:tcW w:w="3345" w:type="dxa"/>
            <w:vAlign w:val="center"/>
          </w:tcPr>
          <w:p w14:paraId="442B5236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CFDC532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82F85D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17EE286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3BC5073F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B3CA31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5C606628" w14:textId="77777777" w:rsidR="005844EB" w:rsidRDefault="00000000">
            <w:r>
              <w:t>0.317</w:t>
            </w:r>
          </w:p>
        </w:tc>
      </w:tr>
      <w:tr w:rsidR="005844EB" w14:paraId="27FB777E" w14:textId="77777777">
        <w:tc>
          <w:tcPr>
            <w:tcW w:w="3345" w:type="dxa"/>
            <w:vAlign w:val="center"/>
          </w:tcPr>
          <w:p w14:paraId="0D0F7903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5A212E0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BAEA59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EBD4367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3DCFB5E9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829045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7FE5A518" w14:textId="77777777" w:rsidR="005844EB" w:rsidRDefault="00000000">
            <w:r>
              <w:t>0.317</w:t>
            </w:r>
          </w:p>
        </w:tc>
      </w:tr>
      <w:tr w:rsidR="005844EB" w14:paraId="1BA027A8" w14:textId="77777777">
        <w:tc>
          <w:tcPr>
            <w:tcW w:w="3345" w:type="dxa"/>
            <w:vAlign w:val="center"/>
          </w:tcPr>
          <w:p w14:paraId="7523D44B" w14:textId="77777777" w:rsidR="005844EB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A9431EF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4CA539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16B37DF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394B60BF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CB473F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6078F6C7" w14:textId="77777777" w:rsidR="005844EB" w:rsidRDefault="00000000">
            <w:r>
              <w:t>0.317</w:t>
            </w:r>
          </w:p>
        </w:tc>
      </w:tr>
      <w:tr w:rsidR="005844EB" w14:paraId="7C55D05A" w14:textId="77777777">
        <w:tc>
          <w:tcPr>
            <w:tcW w:w="3345" w:type="dxa"/>
            <w:vAlign w:val="center"/>
          </w:tcPr>
          <w:p w14:paraId="6A1E1911" w14:textId="77777777" w:rsidR="005844EB" w:rsidRDefault="00000000">
            <w:r>
              <w:lastRenderedPageBreak/>
              <w:t>聚苯颗粒保温砂浆</w:t>
            </w:r>
          </w:p>
        </w:tc>
        <w:tc>
          <w:tcPr>
            <w:tcW w:w="848" w:type="dxa"/>
            <w:vAlign w:val="center"/>
          </w:tcPr>
          <w:p w14:paraId="1FB4947E" w14:textId="77777777" w:rsidR="005844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B16E27" w14:textId="77777777" w:rsidR="005844EB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ADBB9D7" w14:textId="77777777" w:rsidR="005844EB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6A7547B1" w14:textId="77777777" w:rsidR="005844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4C424B" w14:textId="77777777" w:rsidR="005844EB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78980DC9" w14:textId="77777777" w:rsidR="005844EB" w:rsidRDefault="00000000">
            <w:r>
              <w:t>0.317</w:t>
            </w:r>
          </w:p>
        </w:tc>
      </w:tr>
      <w:tr w:rsidR="005844EB" w14:paraId="55343EC9" w14:textId="77777777">
        <w:tc>
          <w:tcPr>
            <w:tcW w:w="3345" w:type="dxa"/>
            <w:vAlign w:val="center"/>
          </w:tcPr>
          <w:p w14:paraId="0327021D" w14:textId="77777777" w:rsidR="005844EB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A88B7EE" w14:textId="77777777" w:rsidR="005844EB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A04CB14" w14:textId="77777777" w:rsidR="005844EB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4EF8FC7" w14:textId="77777777" w:rsidR="005844EB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56BA7D3" w14:textId="77777777" w:rsidR="005844EB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E121E06" w14:textId="77777777" w:rsidR="005844EB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81693E3" w14:textId="77777777" w:rsidR="005844EB" w:rsidRDefault="00000000">
            <w:r>
              <w:rPr>
                <w:color w:val="999999"/>
              </w:rPr>
              <w:t>1.186</w:t>
            </w:r>
          </w:p>
        </w:tc>
      </w:tr>
      <w:tr w:rsidR="005844EB" w14:paraId="60F5D1CF" w14:textId="77777777">
        <w:tc>
          <w:tcPr>
            <w:tcW w:w="3345" w:type="dxa"/>
            <w:vAlign w:val="center"/>
          </w:tcPr>
          <w:p w14:paraId="50597E42" w14:textId="77777777" w:rsidR="005844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4D90A2" w14:textId="77777777" w:rsidR="005844EB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7EB2447B" w14:textId="77777777" w:rsidR="005844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FA1447" w14:textId="77777777" w:rsidR="005844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E8A95A" w14:textId="77777777" w:rsidR="005844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B5DF6D" w14:textId="77777777" w:rsidR="005844EB" w:rsidRDefault="00000000">
            <w:r>
              <w:t>1.757</w:t>
            </w:r>
          </w:p>
        </w:tc>
        <w:tc>
          <w:tcPr>
            <w:tcW w:w="1064" w:type="dxa"/>
            <w:vAlign w:val="center"/>
          </w:tcPr>
          <w:p w14:paraId="1B492AA6" w14:textId="77777777" w:rsidR="005844EB" w:rsidRDefault="00000000">
            <w:r>
              <w:t>3.014</w:t>
            </w:r>
          </w:p>
        </w:tc>
      </w:tr>
      <w:tr w:rsidR="005844EB" w14:paraId="2F0A0DC3" w14:textId="77777777">
        <w:tc>
          <w:tcPr>
            <w:tcW w:w="3345" w:type="dxa"/>
            <w:shd w:val="clear" w:color="auto" w:fill="E6E6E6"/>
            <w:vAlign w:val="center"/>
          </w:tcPr>
          <w:p w14:paraId="517ED22E" w14:textId="77777777" w:rsidR="005844EB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95222B4" w14:textId="77777777" w:rsidR="005844EB" w:rsidRDefault="00000000">
            <w:pPr>
              <w:jc w:val="center"/>
            </w:pPr>
            <w:r>
              <w:t>1.67</w:t>
            </w:r>
          </w:p>
        </w:tc>
      </w:tr>
      <w:tr w:rsidR="005844EB" w14:paraId="5723A097" w14:textId="77777777">
        <w:tc>
          <w:tcPr>
            <w:tcW w:w="3345" w:type="dxa"/>
            <w:shd w:val="clear" w:color="auto" w:fill="E6E6E6"/>
            <w:vAlign w:val="center"/>
          </w:tcPr>
          <w:p w14:paraId="2FBEB86C" w14:textId="77777777" w:rsidR="005844E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2B5E51F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5844EB" w14:paraId="1E2D2223" w14:textId="77777777">
        <w:tc>
          <w:tcPr>
            <w:tcW w:w="3345" w:type="dxa"/>
            <w:shd w:val="clear" w:color="auto" w:fill="E6E6E6"/>
            <w:vAlign w:val="center"/>
          </w:tcPr>
          <w:p w14:paraId="0CD4A1E4" w14:textId="77777777" w:rsidR="005844E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45363EB" w14:textId="77777777" w:rsidR="005844EB" w:rsidRDefault="00000000">
            <w:r>
              <w:t>R</w:t>
            </w:r>
            <w:r>
              <w:t>值不应小于表</w:t>
            </w:r>
            <w:r>
              <w:t>3.1.8-1~3.1.8-5</w:t>
            </w:r>
            <w:r>
              <w:t>的限值</w:t>
            </w:r>
            <w:r>
              <w:t>(R≥1.60)</w:t>
            </w:r>
          </w:p>
        </w:tc>
      </w:tr>
      <w:tr w:rsidR="005844EB" w14:paraId="5D1EFAD0" w14:textId="77777777">
        <w:tc>
          <w:tcPr>
            <w:tcW w:w="3345" w:type="dxa"/>
            <w:shd w:val="clear" w:color="auto" w:fill="E6E6E6"/>
            <w:vAlign w:val="center"/>
          </w:tcPr>
          <w:p w14:paraId="4483648B" w14:textId="77777777" w:rsidR="005844E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FB4FB70" w14:textId="77777777" w:rsidR="005844EB" w:rsidRDefault="00000000">
            <w:r>
              <w:t>满足</w:t>
            </w:r>
          </w:p>
        </w:tc>
      </w:tr>
    </w:tbl>
    <w:p w14:paraId="0888D29C" w14:textId="77777777" w:rsidR="005844EB" w:rsidRDefault="00000000">
      <w:r>
        <w:t>备注：用灰色显示的材料是非保温材料。</w:t>
      </w:r>
    </w:p>
    <w:p w14:paraId="0404645F" w14:textId="77777777" w:rsidR="005844EB" w:rsidRDefault="005844EB"/>
    <w:p w14:paraId="378B3EBE" w14:textId="77777777" w:rsidR="005844EB" w:rsidRDefault="005844EB"/>
    <w:p w14:paraId="73F2DBA2" w14:textId="77777777" w:rsidR="005844EB" w:rsidRDefault="00000000">
      <w:pPr>
        <w:pStyle w:val="2"/>
      </w:pPr>
      <w:r>
        <w:t>地下墙</w:t>
      </w:r>
    </w:p>
    <w:p w14:paraId="46E0C32C" w14:textId="77777777" w:rsidR="005844EB" w:rsidRDefault="00000000">
      <w:r>
        <w:tab/>
      </w:r>
      <w:r>
        <w:t>本工程无此项内容</w:t>
      </w:r>
    </w:p>
    <w:p w14:paraId="37AC496C" w14:textId="77777777" w:rsidR="005844EB" w:rsidRDefault="0000000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844EB" w14:paraId="09BB0159" w14:textId="77777777">
        <w:tc>
          <w:tcPr>
            <w:tcW w:w="2263" w:type="dxa"/>
            <w:shd w:val="clear" w:color="auto" w:fill="E6E6E6"/>
            <w:vAlign w:val="center"/>
          </w:tcPr>
          <w:p w14:paraId="6789974A" w14:textId="77777777" w:rsidR="005844E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47DD0AB" w14:textId="77777777" w:rsidR="005844EB" w:rsidRDefault="00000000">
            <w:r>
              <w:t>－</w:t>
            </w:r>
          </w:p>
        </w:tc>
      </w:tr>
      <w:tr w:rsidR="005844EB" w14:paraId="69169616" w14:textId="77777777">
        <w:tc>
          <w:tcPr>
            <w:tcW w:w="2263" w:type="dxa"/>
            <w:shd w:val="clear" w:color="auto" w:fill="E6E6E6"/>
            <w:vAlign w:val="center"/>
          </w:tcPr>
          <w:p w14:paraId="662F62E9" w14:textId="77777777" w:rsidR="005844EB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2F26B99" w14:textId="77777777" w:rsidR="005844EB" w:rsidRDefault="005844EB"/>
        </w:tc>
      </w:tr>
      <w:tr w:rsidR="005844EB" w14:paraId="01AA8F83" w14:textId="77777777">
        <w:tc>
          <w:tcPr>
            <w:tcW w:w="2263" w:type="dxa"/>
            <w:shd w:val="clear" w:color="auto" w:fill="E6E6E6"/>
            <w:vAlign w:val="center"/>
          </w:tcPr>
          <w:p w14:paraId="2288AB1A" w14:textId="77777777" w:rsidR="005844E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018C781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5844EB" w14:paraId="693E51E5" w14:textId="77777777">
        <w:tc>
          <w:tcPr>
            <w:tcW w:w="2263" w:type="dxa"/>
            <w:shd w:val="clear" w:color="auto" w:fill="E6E6E6"/>
            <w:vAlign w:val="center"/>
          </w:tcPr>
          <w:p w14:paraId="07503A95" w14:textId="77777777" w:rsidR="005844E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BE41D21" w14:textId="77777777" w:rsidR="005844EB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5844EB" w14:paraId="2E241F1C" w14:textId="77777777">
        <w:tc>
          <w:tcPr>
            <w:tcW w:w="2263" w:type="dxa"/>
            <w:shd w:val="clear" w:color="auto" w:fill="E6E6E6"/>
            <w:vAlign w:val="center"/>
          </w:tcPr>
          <w:p w14:paraId="16D8A3C2" w14:textId="77777777" w:rsidR="005844E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00F184E" w14:textId="77777777" w:rsidR="005844EB" w:rsidRDefault="00000000">
            <w:r>
              <w:t>－</w:t>
            </w:r>
          </w:p>
        </w:tc>
      </w:tr>
    </w:tbl>
    <w:p w14:paraId="3ACA468B" w14:textId="77777777" w:rsidR="005844EB" w:rsidRDefault="00000000">
      <w:pPr>
        <w:pStyle w:val="2"/>
      </w:pPr>
      <w:r>
        <w:t>可见光透射比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5844EB" w14:paraId="662D5E15" w14:textId="77777777">
        <w:tc>
          <w:tcPr>
            <w:tcW w:w="2263" w:type="dxa"/>
            <w:shd w:val="clear" w:color="auto" w:fill="E6E6E6"/>
            <w:vAlign w:val="center"/>
          </w:tcPr>
          <w:p w14:paraId="7D01265F" w14:textId="77777777" w:rsidR="005844EB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02A0F96" w14:textId="77777777" w:rsidR="005844EB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8A4B7BF" w14:textId="77777777" w:rsidR="005844E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229F473" w14:textId="77777777" w:rsidR="005844E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E93C65A" w14:textId="77777777" w:rsidR="005844EB" w:rsidRDefault="00000000">
            <w:pPr>
              <w:jc w:val="center"/>
            </w:pPr>
            <w:r>
              <w:t>透射比限值</w:t>
            </w:r>
          </w:p>
        </w:tc>
      </w:tr>
      <w:tr w:rsidR="005844EB" w14:paraId="2E57AD16" w14:textId="77777777">
        <w:tc>
          <w:tcPr>
            <w:tcW w:w="2263" w:type="dxa"/>
            <w:shd w:val="clear" w:color="auto" w:fill="E6E6E6"/>
            <w:vAlign w:val="center"/>
          </w:tcPr>
          <w:p w14:paraId="757F4157" w14:textId="77777777" w:rsidR="005844EB" w:rsidRDefault="00000000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2DFA8E28" w14:textId="77777777" w:rsidR="005844EB" w:rsidRDefault="00000000">
            <w:r>
              <w:t>0.17</w:t>
            </w:r>
          </w:p>
        </w:tc>
        <w:tc>
          <w:tcPr>
            <w:tcW w:w="2088" w:type="dxa"/>
            <w:vAlign w:val="center"/>
          </w:tcPr>
          <w:p w14:paraId="002C6F93" w14:textId="77777777" w:rsidR="005844EB" w:rsidRDefault="005844EB"/>
        </w:tc>
        <w:tc>
          <w:tcPr>
            <w:tcW w:w="2009" w:type="dxa"/>
            <w:vAlign w:val="center"/>
          </w:tcPr>
          <w:p w14:paraId="43C1021D" w14:textId="77777777" w:rsidR="005844EB" w:rsidRDefault="00000000">
            <w:r>
              <w:t>0.87</w:t>
            </w:r>
          </w:p>
        </w:tc>
        <w:tc>
          <w:tcPr>
            <w:tcW w:w="2009" w:type="dxa"/>
            <w:vAlign w:val="center"/>
          </w:tcPr>
          <w:p w14:paraId="5E7AF6B7" w14:textId="77777777" w:rsidR="005844EB" w:rsidRDefault="00000000">
            <w:r>
              <w:t>0.40</w:t>
            </w:r>
          </w:p>
        </w:tc>
      </w:tr>
      <w:tr w:rsidR="005844EB" w14:paraId="7FBA2912" w14:textId="77777777">
        <w:tc>
          <w:tcPr>
            <w:tcW w:w="2263" w:type="dxa"/>
            <w:shd w:val="clear" w:color="auto" w:fill="E6E6E6"/>
            <w:vAlign w:val="center"/>
          </w:tcPr>
          <w:p w14:paraId="74980054" w14:textId="77777777" w:rsidR="005844EB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06518078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5844EB" w14:paraId="6598E678" w14:textId="77777777">
        <w:tc>
          <w:tcPr>
            <w:tcW w:w="2263" w:type="dxa"/>
            <w:shd w:val="clear" w:color="auto" w:fill="E6E6E6"/>
            <w:vAlign w:val="center"/>
          </w:tcPr>
          <w:p w14:paraId="23C6A18F" w14:textId="77777777" w:rsidR="005844EB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1630B4E8" w14:textId="77777777" w:rsidR="005844EB" w:rsidRDefault="00000000">
            <w:r>
              <w:t>外窗玻璃的可见光透射比不应小于</w:t>
            </w:r>
            <w:r>
              <w:t>0.4</w:t>
            </w:r>
          </w:p>
        </w:tc>
      </w:tr>
      <w:tr w:rsidR="005844EB" w14:paraId="4E5FE362" w14:textId="77777777">
        <w:tc>
          <w:tcPr>
            <w:tcW w:w="2263" w:type="dxa"/>
            <w:shd w:val="clear" w:color="auto" w:fill="E6E6E6"/>
            <w:vAlign w:val="center"/>
          </w:tcPr>
          <w:p w14:paraId="35CE80A8" w14:textId="77777777" w:rsidR="005844EB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4E2A788F" w14:textId="77777777" w:rsidR="005844EB" w:rsidRDefault="00000000">
            <w:r>
              <w:t>满足</w:t>
            </w:r>
          </w:p>
        </w:tc>
      </w:tr>
    </w:tbl>
    <w:p w14:paraId="4FA313D9" w14:textId="77777777" w:rsidR="005844EB" w:rsidRDefault="00000000">
      <w:pPr>
        <w:pStyle w:val="2"/>
      </w:pPr>
      <w:r>
        <w:t>窗地面积比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5844EB" w14:paraId="22F38323" w14:textId="77777777">
        <w:tc>
          <w:tcPr>
            <w:tcW w:w="888" w:type="dxa"/>
            <w:shd w:val="clear" w:color="auto" w:fill="E6E6E6"/>
            <w:vAlign w:val="center"/>
          </w:tcPr>
          <w:p w14:paraId="3E3D3F3A" w14:textId="77777777" w:rsidR="005844EB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EAF7447" w14:textId="77777777" w:rsidR="005844EB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3C0CAA53" w14:textId="77777777" w:rsidR="005844EB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EF0685" w14:textId="77777777" w:rsidR="005844EB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8DA0A64" w14:textId="77777777" w:rsidR="005844EB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FCD4B49" w14:textId="77777777" w:rsidR="005844EB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E08C2" w14:textId="77777777" w:rsidR="005844EB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0832E122" w14:textId="77777777" w:rsidR="005844EB" w:rsidRDefault="00000000">
            <w:pPr>
              <w:jc w:val="center"/>
            </w:pPr>
            <w:r>
              <w:t>结论</w:t>
            </w:r>
          </w:p>
        </w:tc>
      </w:tr>
      <w:tr w:rsidR="005844EB" w14:paraId="6238F029" w14:textId="77777777">
        <w:tc>
          <w:tcPr>
            <w:tcW w:w="888" w:type="dxa"/>
            <w:vMerge w:val="restart"/>
            <w:vAlign w:val="center"/>
          </w:tcPr>
          <w:p w14:paraId="72FA8883" w14:textId="77777777" w:rsidR="005844EB" w:rsidRDefault="00000000">
            <w:r>
              <w:t>1</w:t>
            </w:r>
          </w:p>
        </w:tc>
        <w:tc>
          <w:tcPr>
            <w:tcW w:w="1301" w:type="dxa"/>
            <w:vAlign w:val="center"/>
          </w:tcPr>
          <w:p w14:paraId="10540FA4" w14:textId="77777777" w:rsidR="005844EB" w:rsidRDefault="00000000">
            <w:r>
              <w:t>1004</w:t>
            </w:r>
          </w:p>
        </w:tc>
        <w:tc>
          <w:tcPr>
            <w:tcW w:w="1075" w:type="dxa"/>
            <w:gridSpan w:val="2"/>
            <w:vAlign w:val="center"/>
          </w:tcPr>
          <w:p w14:paraId="03E8B869" w14:textId="77777777" w:rsidR="005844EB" w:rsidRDefault="00000000">
            <w:r>
              <w:t>12.95</w:t>
            </w:r>
          </w:p>
        </w:tc>
        <w:tc>
          <w:tcPr>
            <w:tcW w:w="1131" w:type="dxa"/>
            <w:vAlign w:val="center"/>
          </w:tcPr>
          <w:p w14:paraId="11F73F9B" w14:textId="77777777" w:rsidR="005844E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554FDE45" w14:textId="77777777" w:rsidR="005844EB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740EE969" w14:textId="77777777" w:rsidR="005844E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B1D5402" w14:textId="77777777" w:rsidR="005844EB" w:rsidRDefault="00000000">
            <w:r>
              <w:t>0.1668</w:t>
            </w:r>
          </w:p>
        </w:tc>
        <w:tc>
          <w:tcPr>
            <w:tcW w:w="1143" w:type="dxa"/>
            <w:vAlign w:val="center"/>
          </w:tcPr>
          <w:p w14:paraId="2F2CBC1A" w14:textId="77777777" w:rsidR="005844EB" w:rsidRDefault="00000000">
            <w:r>
              <w:t>满足</w:t>
            </w:r>
          </w:p>
        </w:tc>
      </w:tr>
      <w:tr w:rsidR="005844EB" w14:paraId="128C910A" w14:textId="77777777">
        <w:tc>
          <w:tcPr>
            <w:tcW w:w="888" w:type="dxa"/>
            <w:vMerge/>
            <w:vAlign w:val="center"/>
          </w:tcPr>
          <w:p w14:paraId="3D623002" w14:textId="77777777" w:rsidR="005844EB" w:rsidRDefault="005844EB"/>
        </w:tc>
        <w:tc>
          <w:tcPr>
            <w:tcW w:w="1301" w:type="dxa"/>
            <w:vAlign w:val="center"/>
          </w:tcPr>
          <w:p w14:paraId="7AD891C4" w14:textId="77777777" w:rsidR="005844EB" w:rsidRDefault="00000000">
            <w:r>
              <w:t>1005</w:t>
            </w:r>
          </w:p>
        </w:tc>
        <w:tc>
          <w:tcPr>
            <w:tcW w:w="1075" w:type="dxa"/>
            <w:gridSpan w:val="2"/>
            <w:vAlign w:val="center"/>
          </w:tcPr>
          <w:p w14:paraId="615D129F" w14:textId="77777777" w:rsidR="005844EB" w:rsidRDefault="00000000">
            <w:r>
              <w:t>12.95</w:t>
            </w:r>
          </w:p>
        </w:tc>
        <w:tc>
          <w:tcPr>
            <w:tcW w:w="1131" w:type="dxa"/>
            <w:vAlign w:val="center"/>
          </w:tcPr>
          <w:p w14:paraId="4AA058DE" w14:textId="77777777" w:rsidR="005844E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047E2733" w14:textId="77777777" w:rsidR="005844EB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76B28E3D" w14:textId="77777777" w:rsidR="005844E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3B07BBA3" w14:textId="77777777" w:rsidR="005844EB" w:rsidRDefault="00000000">
            <w:r>
              <w:t>0.1668</w:t>
            </w:r>
          </w:p>
        </w:tc>
        <w:tc>
          <w:tcPr>
            <w:tcW w:w="1143" w:type="dxa"/>
            <w:vAlign w:val="center"/>
          </w:tcPr>
          <w:p w14:paraId="32B63142" w14:textId="77777777" w:rsidR="005844EB" w:rsidRDefault="00000000">
            <w:r>
              <w:t>满足</w:t>
            </w:r>
          </w:p>
        </w:tc>
      </w:tr>
      <w:tr w:rsidR="005844EB" w14:paraId="6C288055" w14:textId="77777777">
        <w:tc>
          <w:tcPr>
            <w:tcW w:w="888" w:type="dxa"/>
            <w:vMerge/>
            <w:vAlign w:val="center"/>
          </w:tcPr>
          <w:p w14:paraId="35A4DADD" w14:textId="77777777" w:rsidR="005844EB" w:rsidRDefault="005844EB"/>
        </w:tc>
        <w:tc>
          <w:tcPr>
            <w:tcW w:w="1301" w:type="dxa"/>
            <w:vAlign w:val="center"/>
          </w:tcPr>
          <w:p w14:paraId="106D2CE6" w14:textId="77777777" w:rsidR="005844EB" w:rsidRDefault="00000000"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14:paraId="47603A83" w14:textId="77777777" w:rsidR="005844EB" w:rsidRDefault="00000000">
            <w:r>
              <w:t>3.80</w:t>
            </w:r>
          </w:p>
        </w:tc>
        <w:tc>
          <w:tcPr>
            <w:tcW w:w="1131" w:type="dxa"/>
            <w:vAlign w:val="center"/>
          </w:tcPr>
          <w:p w14:paraId="51B18DF4" w14:textId="77777777" w:rsidR="005844E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239FA5BB" w14:textId="77777777" w:rsidR="005844EB" w:rsidRDefault="00000000">
            <w:r>
              <w:t>1.35</w:t>
            </w:r>
          </w:p>
        </w:tc>
        <w:tc>
          <w:tcPr>
            <w:tcW w:w="1245" w:type="dxa"/>
            <w:vAlign w:val="center"/>
          </w:tcPr>
          <w:p w14:paraId="3EA5B37A" w14:textId="77777777" w:rsidR="005844E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5E3202A" w14:textId="77777777" w:rsidR="005844EB" w:rsidRDefault="00000000">
            <w:r>
              <w:t>0.3551</w:t>
            </w:r>
          </w:p>
        </w:tc>
        <w:tc>
          <w:tcPr>
            <w:tcW w:w="1143" w:type="dxa"/>
            <w:vAlign w:val="center"/>
          </w:tcPr>
          <w:p w14:paraId="2555EB16" w14:textId="77777777" w:rsidR="005844EB" w:rsidRDefault="00000000">
            <w:r>
              <w:t>满足</w:t>
            </w:r>
          </w:p>
        </w:tc>
      </w:tr>
      <w:tr w:rsidR="005844EB" w14:paraId="7D4815FF" w14:textId="77777777">
        <w:tc>
          <w:tcPr>
            <w:tcW w:w="888" w:type="dxa"/>
            <w:vMerge/>
            <w:vAlign w:val="center"/>
          </w:tcPr>
          <w:p w14:paraId="68D038CF" w14:textId="77777777" w:rsidR="005844EB" w:rsidRDefault="005844EB"/>
        </w:tc>
        <w:tc>
          <w:tcPr>
            <w:tcW w:w="1301" w:type="dxa"/>
            <w:vAlign w:val="center"/>
          </w:tcPr>
          <w:p w14:paraId="172047D3" w14:textId="77777777" w:rsidR="005844EB" w:rsidRDefault="00000000">
            <w:r>
              <w:t>1011</w:t>
            </w:r>
          </w:p>
        </w:tc>
        <w:tc>
          <w:tcPr>
            <w:tcW w:w="1075" w:type="dxa"/>
            <w:gridSpan w:val="2"/>
            <w:vAlign w:val="center"/>
          </w:tcPr>
          <w:p w14:paraId="4C702F56" w14:textId="77777777" w:rsidR="005844EB" w:rsidRDefault="00000000">
            <w:r>
              <w:t>3.80</w:t>
            </w:r>
          </w:p>
        </w:tc>
        <w:tc>
          <w:tcPr>
            <w:tcW w:w="1131" w:type="dxa"/>
            <w:vAlign w:val="center"/>
          </w:tcPr>
          <w:p w14:paraId="06D4CD3D" w14:textId="77777777" w:rsidR="005844E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2CD24C37" w14:textId="77777777" w:rsidR="005844EB" w:rsidRDefault="00000000">
            <w:r>
              <w:t>1.35</w:t>
            </w:r>
          </w:p>
        </w:tc>
        <w:tc>
          <w:tcPr>
            <w:tcW w:w="1245" w:type="dxa"/>
            <w:vAlign w:val="center"/>
          </w:tcPr>
          <w:p w14:paraId="1AC2B685" w14:textId="77777777" w:rsidR="005844E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3AE0CC4E" w14:textId="77777777" w:rsidR="005844EB" w:rsidRDefault="00000000">
            <w:r>
              <w:t>0.3551</w:t>
            </w:r>
          </w:p>
        </w:tc>
        <w:tc>
          <w:tcPr>
            <w:tcW w:w="1143" w:type="dxa"/>
            <w:vAlign w:val="center"/>
          </w:tcPr>
          <w:p w14:paraId="5D0AAAD2" w14:textId="77777777" w:rsidR="005844EB" w:rsidRDefault="00000000">
            <w:r>
              <w:t>满足</w:t>
            </w:r>
          </w:p>
        </w:tc>
      </w:tr>
      <w:tr w:rsidR="005844EB" w14:paraId="2F3BCF7D" w14:textId="77777777">
        <w:tc>
          <w:tcPr>
            <w:tcW w:w="888" w:type="dxa"/>
            <w:vMerge/>
            <w:vAlign w:val="center"/>
          </w:tcPr>
          <w:p w14:paraId="5180E46D" w14:textId="77777777" w:rsidR="005844EB" w:rsidRDefault="005844EB"/>
        </w:tc>
        <w:tc>
          <w:tcPr>
            <w:tcW w:w="1301" w:type="dxa"/>
            <w:vAlign w:val="center"/>
          </w:tcPr>
          <w:p w14:paraId="58C80F20" w14:textId="77777777" w:rsidR="005844EB" w:rsidRDefault="00000000">
            <w:r>
              <w:t>1012</w:t>
            </w:r>
          </w:p>
        </w:tc>
        <w:tc>
          <w:tcPr>
            <w:tcW w:w="1075" w:type="dxa"/>
            <w:gridSpan w:val="2"/>
            <w:vAlign w:val="center"/>
          </w:tcPr>
          <w:p w14:paraId="0DF91D30" w14:textId="77777777" w:rsidR="005844EB" w:rsidRDefault="00000000">
            <w:r>
              <w:t>7.62</w:t>
            </w:r>
          </w:p>
        </w:tc>
        <w:tc>
          <w:tcPr>
            <w:tcW w:w="1131" w:type="dxa"/>
            <w:vAlign w:val="center"/>
          </w:tcPr>
          <w:p w14:paraId="28E176C2" w14:textId="77777777" w:rsidR="005844E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6C95AC6B" w14:textId="77777777" w:rsidR="005844EB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45046AB3" w14:textId="77777777" w:rsidR="005844E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557E292C" w14:textId="77777777" w:rsidR="005844EB" w:rsidRDefault="00000000">
            <w:r>
              <w:t>0.3545</w:t>
            </w:r>
          </w:p>
        </w:tc>
        <w:tc>
          <w:tcPr>
            <w:tcW w:w="1143" w:type="dxa"/>
            <w:vAlign w:val="center"/>
          </w:tcPr>
          <w:p w14:paraId="63FE5626" w14:textId="77777777" w:rsidR="005844EB" w:rsidRDefault="00000000">
            <w:r>
              <w:t>满足</w:t>
            </w:r>
          </w:p>
        </w:tc>
      </w:tr>
      <w:tr w:rsidR="005844EB" w14:paraId="514B879F" w14:textId="77777777">
        <w:tc>
          <w:tcPr>
            <w:tcW w:w="888" w:type="dxa"/>
            <w:vMerge/>
            <w:vAlign w:val="center"/>
          </w:tcPr>
          <w:p w14:paraId="2493C687" w14:textId="77777777" w:rsidR="005844EB" w:rsidRDefault="005844EB"/>
        </w:tc>
        <w:tc>
          <w:tcPr>
            <w:tcW w:w="1301" w:type="dxa"/>
            <w:vAlign w:val="center"/>
          </w:tcPr>
          <w:p w14:paraId="5433F3E5" w14:textId="77777777" w:rsidR="005844EB" w:rsidRDefault="00000000">
            <w:r>
              <w:t>1013</w:t>
            </w:r>
          </w:p>
        </w:tc>
        <w:tc>
          <w:tcPr>
            <w:tcW w:w="1075" w:type="dxa"/>
            <w:gridSpan w:val="2"/>
            <w:vAlign w:val="center"/>
          </w:tcPr>
          <w:p w14:paraId="682083A3" w14:textId="77777777" w:rsidR="005844EB" w:rsidRDefault="00000000">
            <w:r>
              <w:t>7.62</w:t>
            </w:r>
          </w:p>
        </w:tc>
        <w:tc>
          <w:tcPr>
            <w:tcW w:w="1131" w:type="dxa"/>
            <w:vAlign w:val="center"/>
          </w:tcPr>
          <w:p w14:paraId="4266F030" w14:textId="77777777" w:rsidR="005844EB" w:rsidRDefault="00000000">
            <w:r>
              <w:t>未编号</w:t>
            </w:r>
          </w:p>
        </w:tc>
        <w:tc>
          <w:tcPr>
            <w:tcW w:w="1415" w:type="dxa"/>
            <w:vAlign w:val="center"/>
          </w:tcPr>
          <w:p w14:paraId="02193177" w14:textId="77777777" w:rsidR="005844EB" w:rsidRDefault="00000000">
            <w:r>
              <w:t>2.70</w:t>
            </w:r>
          </w:p>
        </w:tc>
        <w:tc>
          <w:tcPr>
            <w:tcW w:w="1245" w:type="dxa"/>
            <w:vAlign w:val="center"/>
          </w:tcPr>
          <w:p w14:paraId="1B8B5569" w14:textId="77777777" w:rsidR="005844E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4B5852F2" w14:textId="77777777" w:rsidR="005844EB" w:rsidRDefault="00000000">
            <w:r>
              <w:t>0.3545</w:t>
            </w:r>
          </w:p>
        </w:tc>
        <w:tc>
          <w:tcPr>
            <w:tcW w:w="1143" w:type="dxa"/>
            <w:vAlign w:val="center"/>
          </w:tcPr>
          <w:p w14:paraId="1672E86E" w14:textId="77777777" w:rsidR="005844EB" w:rsidRDefault="00000000">
            <w:r>
              <w:t>满足</w:t>
            </w:r>
          </w:p>
        </w:tc>
      </w:tr>
      <w:tr w:rsidR="005844EB" w14:paraId="5BA9BC9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99EB96C" w14:textId="77777777" w:rsidR="005844EB" w:rsidRDefault="00000000">
            <w:r>
              <w:lastRenderedPageBreak/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393C5C32" w14:textId="77777777" w:rsidR="005844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5844EB" w14:paraId="13EED38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9B498D7" w14:textId="77777777" w:rsidR="005844EB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40583B7C" w14:textId="77777777" w:rsidR="005844EB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5844EB" w14:paraId="1626AD0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3670FC" w14:textId="77777777" w:rsidR="005844EB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5F994631" w14:textId="77777777" w:rsidR="005844EB" w:rsidRDefault="00000000">
            <w:r>
              <w:t>满足</w:t>
            </w:r>
          </w:p>
        </w:tc>
      </w:tr>
    </w:tbl>
    <w:p w14:paraId="64C9B119" w14:textId="77777777" w:rsidR="005844EB" w:rsidRDefault="005844EB"/>
    <w:p w14:paraId="289C0312" w14:textId="77777777" w:rsidR="005844EB" w:rsidRDefault="0000000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844EB" w14:paraId="2854CB19" w14:textId="77777777">
        <w:tc>
          <w:tcPr>
            <w:tcW w:w="1131" w:type="dxa"/>
            <w:shd w:val="clear" w:color="auto" w:fill="E6E6E6"/>
            <w:vAlign w:val="center"/>
          </w:tcPr>
          <w:p w14:paraId="042E8E1A" w14:textId="77777777" w:rsidR="005844E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90E36A4" w14:textId="77777777" w:rsidR="005844E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152F817" w14:textId="77777777" w:rsidR="005844E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7043AE8" w14:textId="77777777" w:rsidR="005844EB" w:rsidRDefault="00000000">
            <w:pPr>
              <w:jc w:val="center"/>
            </w:pPr>
            <w:r>
              <w:t>可否性能权衡</w:t>
            </w:r>
          </w:p>
        </w:tc>
      </w:tr>
      <w:tr w:rsidR="005844EB" w14:paraId="3F1A937B" w14:textId="77777777">
        <w:tc>
          <w:tcPr>
            <w:tcW w:w="1131" w:type="dxa"/>
            <w:vAlign w:val="center"/>
          </w:tcPr>
          <w:p w14:paraId="580043D7" w14:textId="77777777" w:rsidR="005844E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D376D11" w14:textId="77777777" w:rsidR="005844EB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725FF678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67F5CDE" w14:textId="77777777" w:rsidR="005844EB" w:rsidRDefault="005844EB"/>
        </w:tc>
      </w:tr>
      <w:tr w:rsidR="005844EB" w14:paraId="02D09D44" w14:textId="77777777">
        <w:tc>
          <w:tcPr>
            <w:tcW w:w="1131" w:type="dxa"/>
            <w:vAlign w:val="center"/>
          </w:tcPr>
          <w:p w14:paraId="79989F8F" w14:textId="77777777" w:rsidR="005844E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F2E34E5" w14:textId="77777777" w:rsidR="005844EB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5AB03072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43F7DFA" w14:textId="77777777" w:rsidR="005844EB" w:rsidRDefault="005844EB"/>
        </w:tc>
      </w:tr>
      <w:tr w:rsidR="005844EB" w14:paraId="69D9E15A" w14:textId="77777777">
        <w:tc>
          <w:tcPr>
            <w:tcW w:w="1131" w:type="dxa"/>
            <w:vAlign w:val="center"/>
          </w:tcPr>
          <w:p w14:paraId="182DEB15" w14:textId="77777777" w:rsidR="005844E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34A05302" w14:textId="77777777" w:rsidR="005844EB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059D3E0F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C62801D" w14:textId="77777777" w:rsidR="005844EB" w:rsidRDefault="005844EB"/>
        </w:tc>
      </w:tr>
      <w:tr w:rsidR="005844EB" w14:paraId="37DC24F5" w14:textId="77777777">
        <w:tc>
          <w:tcPr>
            <w:tcW w:w="1131" w:type="dxa"/>
            <w:vAlign w:val="center"/>
          </w:tcPr>
          <w:p w14:paraId="66A72D9B" w14:textId="77777777" w:rsidR="005844E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68D9370" w14:textId="77777777" w:rsidR="005844EB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705DFA63" w14:textId="77777777" w:rsidR="005844E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05BABD6" w14:textId="77777777" w:rsidR="005844EB" w:rsidRDefault="005844EB"/>
        </w:tc>
      </w:tr>
      <w:tr w:rsidR="005844EB" w14:paraId="3EB92C03" w14:textId="77777777">
        <w:tc>
          <w:tcPr>
            <w:tcW w:w="1131" w:type="dxa"/>
            <w:vAlign w:val="center"/>
          </w:tcPr>
          <w:p w14:paraId="13829A48" w14:textId="77777777" w:rsidR="005844E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4657661" w14:textId="77777777" w:rsidR="005844EB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137B1FE3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583073A" w14:textId="77777777" w:rsidR="005844EB" w:rsidRDefault="005844EB"/>
        </w:tc>
      </w:tr>
      <w:tr w:rsidR="005844EB" w14:paraId="634321D9" w14:textId="77777777">
        <w:tc>
          <w:tcPr>
            <w:tcW w:w="1131" w:type="dxa"/>
            <w:vAlign w:val="center"/>
          </w:tcPr>
          <w:p w14:paraId="60DA5750" w14:textId="77777777" w:rsidR="005844E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3548B4E" w14:textId="77777777" w:rsidR="005844EB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4D70F0BF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0D0BF2F" w14:textId="77777777" w:rsidR="005844EB" w:rsidRDefault="005844EB"/>
        </w:tc>
      </w:tr>
      <w:tr w:rsidR="005844EB" w14:paraId="44308B30" w14:textId="77777777">
        <w:tc>
          <w:tcPr>
            <w:tcW w:w="1131" w:type="dxa"/>
            <w:vAlign w:val="center"/>
          </w:tcPr>
          <w:p w14:paraId="21766F61" w14:textId="77777777" w:rsidR="005844E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79BB09B" w14:textId="77777777" w:rsidR="005844EB" w:rsidRDefault="00000000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0AD31862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5B148F" w14:textId="77777777" w:rsidR="005844EB" w:rsidRDefault="005844EB"/>
        </w:tc>
      </w:tr>
      <w:tr w:rsidR="005844EB" w14:paraId="2F0FB6C4" w14:textId="77777777">
        <w:tc>
          <w:tcPr>
            <w:tcW w:w="1131" w:type="dxa"/>
            <w:vAlign w:val="center"/>
          </w:tcPr>
          <w:p w14:paraId="15589718" w14:textId="77777777" w:rsidR="005844E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2A9215B" w14:textId="77777777" w:rsidR="005844EB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2D7144ED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D6DF9A9" w14:textId="77777777" w:rsidR="005844EB" w:rsidRDefault="005844EB"/>
        </w:tc>
      </w:tr>
      <w:tr w:rsidR="005844EB" w14:paraId="6ED5AA6F" w14:textId="77777777">
        <w:tc>
          <w:tcPr>
            <w:tcW w:w="1131" w:type="dxa"/>
            <w:vAlign w:val="center"/>
          </w:tcPr>
          <w:p w14:paraId="08E3461D" w14:textId="77777777" w:rsidR="005844E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12056FE6" w14:textId="77777777" w:rsidR="005844EB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75A28838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750B8FD" w14:textId="77777777" w:rsidR="005844EB" w:rsidRDefault="005844EB"/>
        </w:tc>
      </w:tr>
      <w:tr w:rsidR="005844EB" w14:paraId="6C3C46BA" w14:textId="77777777">
        <w:tc>
          <w:tcPr>
            <w:tcW w:w="1131" w:type="dxa"/>
            <w:vAlign w:val="center"/>
          </w:tcPr>
          <w:p w14:paraId="15F84D27" w14:textId="77777777" w:rsidR="005844EB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71B48923" w14:textId="77777777" w:rsidR="005844E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5FDF7DB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B1A5503" w14:textId="77777777" w:rsidR="005844EB" w:rsidRDefault="005844EB"/>
        </w:tc>
      </w:tr>
      <w:tr w:rsidR="005844EB" w14:paraId="1557C351" w14:textId="77777777">
        <w:tc>
          <w:tcPr>
            <w:tcW w:w="1131" w:type="dxa"/>
            <w:vAlign w:val="center"/>
          </w:tcPr>
          <w:p w14:paraId="5F724A79" w14:textId="77777777" w:rsidR="005844EB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3E9FFC5E" w14:textId="77777777" w:rsidR="005844E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AA17805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F861170" w14:textId="77777777" w:rsidR="005844EB" w:rsidRDefault="005844EB"/>
        </w:tc>
      </w:tr>
      <w:tr w:rsidR="005844EB" w14:paraId="57B39F3C" w14:textId="77777777">
        <w:tc>
          <w:tcPr>
            <w:tcW w:w="1131" w:type="dxa"/>
            <w:vAlign w:val="center"/>
          </w:tcPr>
          <w:p w14:paraId="62ECB4CB" w14:textId="77777777" w:rsidR="005844EB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2DE0BCB1" w14:textId="77777777" w:rsidR="005844EB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21B3B030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57AEBC5" w14:textId="77777777" w:rsidR="005844EB" w:rsidRDefault="005844EB"/>
        </w:tc>
      </w:tr>
      <w:tr w:rsidR="005844EB" w14:paraId="0750A01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0F0A341" w14:textId="77777777" w:rsidR="005844E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AB3C204" w14:textId="77777777" w:rsidR="005844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D26DF47" w14:textId="77777777" w:rsidR="005844EB" w:rsidRDefault="005844EB"/>
        </w:tc>
      </w:tr>
    </w:tbl>
    <w:p w14:paraId="3B1AE248" w14:textId="77777777" w:rsidR="005844EB" w:rsidRDefault="005844EB"/>
    <w:sectPr w:rsidR="005844EB" w:rsidSect="00F9069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FE59" w14:textId="77777777" w:rsidR="00F9069C" w:rsidRDefault="00F9069C" w:rsidP="00291CAC">
      <w:r>
        <w:separator/>
      </w:r>
    </w:p>
  </w:endnote>
  <w:endnote w:type="continuationSeparator" w:id="0">
    <w:p w14:paraId="7C97EA80" w14:textId="77777777" w:rsidR="00F9069C" w:rsidRDefault="00F9069C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A717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3386" w14:textId="77777777" w:rsidR="00F9069C" w:rsidRDefault="00F9069C" w:rsidP="00291CAC">
      <w:r>
        <w:separator/>
      </w:r>
    </w:p>
  </w:footnote>
  <w:footnote w:type="continuationSeparator" w:id="0">
    <w:p w14:paraId="49FAB729" w14:textId="77777777" w:rsidR="00F9069C" w:rsidRDefault="00F9069C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6CEB" w14:textId="4D932936" w:rsidR="006722A6" w:rsidRDefault="000D6C54" w:rsidP="006722A6">
    <w:pPr>
      <w:pStyle w:val="a4"/>
      <w:jc w:val="both"/>
    </w:pPr>
    <w:r>
      <w:rPr>
        <w:noProof/>
      </w:rPr>
      <w:drawing>
        <wp:inline distT="0" distB="0" distL="0" distR="0" wp14:anchorId="16873535" wp14:editId="394CACEF">
          <wp:extent cx="857250" cy="1619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10313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54"/>
    <w:rsid w:val="000D6C5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844EB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9069C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204892F"/>
  <w15:chartTrackingRefBased/>
  <w15:docId w15:val="{50DAE51F-E0A4-4911-8EB0-8D97942A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10</Pages>
  <Words>1062</Words>
  <Characters>6057</Characters>
  <Application>Microsoft Office Word</Application>
  <DocSecurity>0</DocSecurity>
  <Lines>50</Lines>
  <Paragraphs>14</Paragraphs>
  <ScaleCrop>false</ScaleCrop>
  <Company>ths</Company>
  <LinksUpToDate>false</LinksUpToDate>
  <CharactersWithSpaces>7105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HP</dc:creator>
  <cp:keywords/>
  <dc:description/>
  <cp:lastModifiedBy>hui pu</cp:lastModifiedBy>
  <cp:revision>1</cp:revision>
  <cp:lastPrinted>1899-12-31T16:00:00Z</cp:lastPrinted>
  <dcterms:created xsi:type="dcterms:W3CDTF">2024-03-16T03:54:00Z</dcterms:created>
  <dcterms:modified xsi:type="dcterms:W3CDTF">2024-03-16T03:56:00Z</dcterms:modified>
</cp:coreProperties>
</file>