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49E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C36C4A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C227103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0566B16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6E571384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D9497B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522ABB3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88CABD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7A8E33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4024A28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21B45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E103DE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陕西</w:t>
            </w:r>
            <w:r>
              <w:t>-</w:t>
            </w:r>
            <w:r>
              <w:t>榆林</w:t>
            </w:r>
            <w:r>
              <w:t>-</w:t>
            </w:r>
            <w:r>
              <w:t>米脂</w:t>
            </w:r>
            <w:bookmarkEnd w:id="2"/>
          </w:p>
        </w:tc>
      </w:tr>
      <w:tr w:rsidR="00D40158" w:rsidRPr="00D40158" w14:paraId="55D2A8E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7B474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C69E71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58B6E8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A6A06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C654EC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C58A6D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1BE2C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5D876F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6362D4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0465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3B808C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64A0EB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7425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DD66E1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6C25B4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2382A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759453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E26750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934810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E46689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2024年1月10日</w:t>
              </w:r>
            </w:smartTag>
            <w:bookmarkEnd w:id="6"/>
          </w:p>
        </w:tc>
      </w:tr>
    </w:tbl>
    <w:p w14:paraId="6463FB55" w14:textId="77777777" w:rsidR="00D40158" w:rsidRDefault="00D40158" w:rsidP="00B41640">
      <w:pPr>
        <w:rPr>
          <w:rFonts w:ascii="宋体" w:hAnsi="宋体"/>
          <w:lang w:val="en-US"/>
        </w:rPr>
      </w:pPr>
    </w:p>
    <w:p w14:paraId="6AADE6C2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A22C8EA" wp14:editId="73827180">
            <wp:extent cx="1514634" cy="151463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328019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C7A9C7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6D20C1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1511251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0D2C3B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0AB420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47EF7773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C8CAA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B14618F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D06DF7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8C6621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DAD50E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T13523252832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BB73E16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FD5767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B2F3822" w14:textId="77777777" w:rsidR="00010C1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38876" w:history="1">
        <w:r w:rsidR="00010C10" w:rsidRPr="00CA042C">
          <w:rPr>
            <w:rStyle w:val="a6"/>
          </w:rPr>
          <w:t>1</w:t>
        </w:r>
        <w:r w:rsidR="00010C1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10C10" w:rsidRPr="00CA042C">
          <w:rPr>
            <w:rStyle w:val="a6"/>
          </w:rPr>
          <w:t>建筑概况</w:t>
        </w:r>
        <w:r w:rsidR="00010C10">
          <w:rPr>
            <w:webHidden/>
          </w:rPr>
          <w:tab/>
        </w:r>
        <w:r w:rsidR="00010C10">
          <w:rPr>
            <w:webHidden/>
          </w:rPr>
          <w:fldChar w:fldCharType="begin"/>
        </w:r>
        <w:r w:rsidR="00010C10">
          <w:rPr>
            <w:webHidden/>
          </w:rPr>
          <w:instrText xml:space="preserve"> PAGEREF _Toc155738876 \h </w:instrText>
        </w:r>
        <w:r w:rsidR="00010C10">
          <w:rPr>
            <w:webHidden/>
          </w:rPr>
        </w:r>
        <w:r w:rsidR="00010C10">
          <w:rPr>
            <w:webHidden/>
          </w:rPr>
          <w:fldChar w:fldCharType="separate"/>
        </w:r>
        <w:r w:rsidR="00010C10">
          <w:rPr>
            <w:webHidden/>
          </w:rPr>
          <w:t>3</w:t>
        </w:r>
        <w:r w:rsidR="00010C10">
          <w:rPr>
            <w:webHidden/>
          </w:rPr>
          <w:fldChar w:fldCharType="end"/>
        </w:r>
      </w:hyperlink>
    </w:p>
    <w:p w14:paraId="2D8935F6" w14:textId="77777777" w:rsidR="00010C10" w:rsidRDefault="00010C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77" w:history="1">
        <w:r w:rsidRPr="00CA042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A042C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3E7EE65" w14:textId="77777777" w:rsidR="00010C10" w:rsidRDefault="00010C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78" w:history="1">
        <w:r w:rsidRPr="00CA042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A042C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3B14BDD" w14:textId="77777777" w:rsidR="00010C10" w:rsidRDefault="00010C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79" w:history="1">
        <w:r w:rsidRPr="00CA042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A042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3B85FCF" w14:textId="77777777" w:rsidR="00010C10" w:rsidRDefault="00010C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80" w:history="1">
        <w:r w:rsidRPr="00CA042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40723A" w14:textId="77777777" w:rsidR="00010C10" w:rsidRDefault="00010C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81" w:history="1">
        <w:r w:rsidRPr="00CA042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A042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6ACF72" w14:textId="77777777" w:rsidR="00010C10" w:rsidRDefault="00010C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82" w:history="1">
        <w:r w:rsidRPr="00CA042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A042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EA520FB" w14:textId="77777777" w:rsidR="00010C10" w:rsidRDefault="00010C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83" w:history="1">
        <w:r w:rsidRPr="00CA042C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FEF227D" w14:textId="77777777" w:rsidR="00010C10" w:rsidRDefault="00010C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84" w:history="1">
        <w:r w:rsidRPr="00CA042C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0ADF12" w14:textId="77777777" w:rsidR="00010C10" w:rsidRDefault="00010C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85" w:history="1">
        <w:r w:rsidRPr="00CA042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A042C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1C57DC" w14:textId="77777777" w:rsidR="00010C10" w:rsidRDefault="00010C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86" w:history="1">
        <w:r w:rsidRPr="00CA042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634DBE" w14:textId="77777777" w:rsidR="00010C10" w:rsidRDefault="00010C1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87" w:history="1">
        <w:r w:rsidRPr="00CA042C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EAA3C0D" w14:textId="77777777" w:rsidR="00010C10" w:rsidRDefault="00010C1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88" w:history="1">
        <w:r w:rsidRPr="00CA042C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3CEAA3F" w14:textId="77777777" w:rsidR="00010C10" w:rsidRDefault="00010C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89" w:history="1">
        <w:r w:rsidRPr="00CA042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A65FF76" w14:textId="77777777" w:rsidR="00010C10" w:rsidRDefault="00010C1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90" w:history="1">
        <w:r w:rsidRPr="00CA042C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多联机</w:t>
        </w:r>
        <w:r w:rsidRPr="00CA042C">
          <w:rPr>
            <w:rStyle w:val="a6"/>
          </w:rPr>
          <w:t>/</w:t>
        </w:r>
        <w:r w:rsidRPr="00CA042C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6064421" w14:textId="77777777" w:rsidR="00010C10" w:rsidRDefault="00010C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91" w:history="1">
        <w:r w:rsidRPr="00CA042C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70A645" w14:textId="77777777" w:rsidR="00010C10" w:rsidRDefault="00010C1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92" w:history="1">
        <w:r w:rsidRPr="00CA042C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多联机</w:t>
        </w:r>
        <w:r w:rsidRPr="00CA042C">
          <w:rPr>
            <w:rStyle w:val="a6"/>
          </w:rPr>
          <w:t>/</w:t>
        </w:r>
        <w:r w:rsidRPr="00CA042C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1A75759" w14:textId="77777777" w:rsidR="00010C10" w:rsidRDefault="00010C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93" w:history="1">
        <w:r w:rsidRPr="00CA042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A042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BCEA03C" w14:textId="77777777" w:rsidR="00010C10" w:rsidRDefault="00010C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94" w:history="1">
        <w:r w:rsidRPr="00CA042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A042C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0E612C3" w14:textId="77777777" w:rsidR="00010C10" w:rsidRDefault="00010C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95" w:history="1">
        <w:r w:rsidRPr="00CA042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A042C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56A8B12" w14:textId="77777777" w:rsidR="00010C10" w:rsidRDefault="00010C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96" w:history="1">
        <w:r w:rsidRPr="00CA042C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3660F46" w14:textId="77777777" w:rsidR="00010C10" w:rsidRDefault="00010C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97" w:history="1">
        <w:r w:rsidRPr="00CA042C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D64D330" w14:textId="77777777" w:rsidR="00010C10" w:rsidRDefault="00010C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98" w:history="1">
        <w:r w:rsidRPr="00CA042C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069B59" w14:textId="77777777" w:rsidR="00010C10" w:rsidRDefault="00010C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99" w:history="1">
        <w:r w:rsidRPr="00CA042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A042C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882870A" w14:textId="77777777" w:rsidR="00010C10" w:rsidRDefault="00010C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900" w:history="1">
        <w:r w:rsidRPr="00CA042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A042C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2835F14" w14:textId="77777777" w:rsidR="00010C10" w:rsidRDefault="00010C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901" w:history="1">
        <w:r w:rsidRPr="00CA042C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A042C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4E350F1" w14:textId="77777777" w:rsidR="00010C10" w:rsidRDefault="00010C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902" w:history="1">
        <w:r w:rsidRPr="00CA042C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A042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FA4FCBF" w14:textId="77777777" w:rsidR="00010C10" w:rsidRDefault="00010C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903" w:history="1">
        <w:r w:rsidRPr="00CA042C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812B5E" w14:textId="77777777" w:rsidR="00010C10" w:rsidRDefault="00010C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904" w:history="1">
        <w:r w:rsidRPr="00CA042C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16971EB" w14:textId="77777777" w:rsidR="00010C10" w:rsidRDefault="00010C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905" w:history="1">
        <w:r w:rsidRPr="00CA042C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4403C2" w14:textId="77777777" w:rsidR="00010C10" w:rsidRDefault="00010C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906" w:history="1">
        <w:r w:rsidRPr="00CA042C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D511CF0" w14:textId="77777777" w:rsidR="00010C10" w:rsidRDefault="00010C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907" w:history="1">
        <w:r w:rsidRPr="00CA042C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A042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BD01FDF" w14:textId="77777777" w:rsidR="00010C10" w:rsidRDefault="00010C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908" w:history="1">
        <w:r w:rsidRPr="00CA042C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工作日</w:t>
        </w:r>
        <w:r w:rsidRPr="00CA042C">
          <w:rPr>
            <w:rStyle w:val="a6"/>
          </w:rPr>
          <w:t>/</w:t>
        </w:r>
        <w:r w:rsidRPr="00CA042C">
          <w:rPr>
            <w:rStyle w:val="a6"/>
          </w:rPr>
          <w:t>节假日人员逐时在室率</w:t>
        </w:r>
        <w:r w:rsidRPr="00CA042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A636B13" w14:textId="77777777" w:rsidR="00010C10" w:rsidRDefault="00010C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909" w:history="1">
        <w:r w:rsidRPr="00CA042C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工作日</w:t>
        </w:r>
        <w:r w:rsidRPr="00CA042C">
          <w:rPr>
            <w:rStyle w:val="a6"/>
          </w:rPr>
          <w:t>/</w:t>
        </w:r>
        <w:r w:rsidRPr="00CA042C">
          <w:rPr>
            <w:rStyle w:val="a6"/>
          </w:rPr>
          <w:t>节假日照明开关时间表</w:t>
        </w:r>
        <w:r w:rsidRPr="00CA042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30FB988" w14:textId="77777777" w:rsidR="00010C10" w:rsidRDefault="00010C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910" w:history="1">
        <w:r w:rsidRPr="00CA042C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工作日</w:t>
        </w:r>
        <w:r w:rsidRPr="00CA042C">
          <w:rPr>
            <w:rStyle w:val="a6"/>
          </w:rPr>
          <w:t>/</w:t>
        </w:r>
        <w:r w:rsidRPr="00CA042C">
          <w:rPr>
            <w:rStyle w:val="a6"/>
          </w:rPr>
          <w:t>节假日设备逐时使用率</w:t>
        </w:r>
        <w:r w:rsidRPr="00CA042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D4D5307" w14:textId="77777777" w:rsidR="00010C10" w:rsidRDefault="00010C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911" w:history="1">
        <w:r w:rsidRPr="00CA042C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A042C">
          <w:rPr>
            <w:rStyle w:val="a6"/>
          </w:rPr>
          <w:t>工作日</w:t>
        </w:r>
        <w:r w:rsidRPr="00CA042C">
          <w:rPr>
            <w:rStyle w:val="a6"/>
          </w:rPr>
          <w:t>/</w:t>
        </w:r>
        <w:r w:rsidRPr="00CA042C">
          <w:rPr>
            <w:rStyle w:val="a6"/>
          </w:rPr>
          <w:t>节假日空调系统运行时间表</w:t>
        </w:r>
        <w:r w:rsidRPr="00CA042C">
          <w:rPr>
            <w:rStyle w:val="a6"/>
          </w:rPr>
          <w:t>(1:</w:t>
        </w:r>
        <w:r w:rsidRPr="00CA042C">
          <w:rPr>
            <w:rStyle w:val="a6"/>
          </w:rPr>
          <w:t>开</w:t>
        </w:r>
        <w:r w:rsidRPr="00CA042C">
          <w:rPr>
            <w:rStyle w:val="a6"/>
          </w:rPr>
          <w:t>,0:</w:t>
        </w:r>
        <w:r w:rsidRPr="00CA042C">
          <w:rPr>
            <w:rStyle w:val="a6"/>
          </w:rPr>
          <w:t>关</w:t>
        </w:r>
        <w:r w:rsidRPr="00CA042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A76E4FF" w14:textId="77777777" w:rsidR="00AA47FE" w:rsidRDefault="00D40158" w:rsidP="00D40158">
      <w:pPr>
        <w:pStyle w:val="TOC1"/>
        <w:sectPr w:rsidR="00AA47FE" w:rsidSect="00D25979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E3BF6F9" w14:textId="77777777" w:rsidR="00D40158" w:rsidRDefault="00D40158" w:rsidP="00D40158">
      <w:pPr>
        <w:pStyle w:val="TOC1"/>
      </w:pPr>
    </w:p>
    <w:p w14:paraId="0D7E920A" w14:textId="77777777" w:rsidR="00D40158" w:rsidRPr="005E5F93" w:rsidRDefault="00D40158" w:rsidP="005215FB">
      <w:pPr>
        <w:pStyle w:val="1"/>
      </w:pPr>
      <w:bookmarkStart w:id="11" w:name="_Toc15573887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5CC6955" w14:textId="77777777">
        <w:tc>
          <w:tcPr>
            <w:tcW w:w="2841" w:type="dxa"/>
            <w:shd w:val="clear" w:color="auto" w:fill="E6E6E6"/>
          </w:tcPr>
          <w:p w14:paraId="4BB54C8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54652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745DAE64" w14:textId="77777777">
        <w:tc>
          <w:tcPr>
            <w:tcW w:w="2841" w:type="dxa"/>
            <w:shd w:val="clear" w:color="auto" w:fill="E6E6E6"/>
          </w:tcPr>
          <w:p w14:paraId="3DF1D6E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1CEC4B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陕西</w:t>
            </w:r>
            <w:r>
              <w:t>-</w:t>
            </w:r>
            <w:r>
              <w:t>榆林</w:t>
            </w:r>
            <w:r>
              <w:t>-</w:t>
            </w:r>
            <w:r>
              <w:t>米脂</w:t>
            </w:r>
            <w:bookmarkEnd w:id="13"/>
          </w:p>
        </w:tc>
      </w:tr>
      <w:tr w:rsidR="00037A4C" w:rsidRPr="00FF2243" w14:paraId="1D35D7AE" w14:textId="77777777">
        <w:tc>
          <w:tcPr>
            <w:tcW w:w="2841" w:type="dxa"/>
            <w:shd w:val="clear" w:color="auto" w:fill="E6E6E6"/>
          </w:tcPr>
          <w:p w14:paraId="48F8339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4DFB24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37.75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4C6E46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110.18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A23D660" w14:textId="77777777">
        <w:tc>
          <w:tcPr>
            <w:tcW w:w="2841" w:type="dxa"/>
            <w:shd w:val="clear" w:color="auto" w:fill="E6E6E6"/>
          </w:tcPr>
          <w:p w14:paraId="359FFC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5B55FA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166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2ABE03FB" w14:textId="77777777">
        <w:tc>
          <w:tcPr>
            <w:tcW w:w="2841" w:type="dxa"/>
            <w:shd w:val="clear" w:color="auto" w:fill="E6E6E6"/>
          </w:tcPr>
          <w:p w14:paraId="3BE3DD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FBAC25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5FEE0CB9" w14:textId="77777777">
        <w:tc>
          <w:tcPr>
            <w:tcW w:w="2841" w:type="dxa"/>
            <w:shd w:val="clear" w:color="auto" w:fill="E6E6E6"/>
          </w:tcPr>
          <w:p w14:paraId="56AB8A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0DED33E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3.5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59C88FF5" w14:textId="77777777">
        <w:tc>
          <w:tcPr>
            <w:tcW w:w="2841" w:type="dxa"/>
            <w:shd w:val="clear" w:color="auto" w:fill="E6E6E6"/>
          </w:tcPr>
          <w:p w14:paraId="4A6AF83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4C0214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507.81</w:t>
            </w:r>
            <w:bookmarkEnd w:id="22"/>
          </w:p>
        </w:tc>
      </w:tr>
      <w:tr w:rsidR="00203A7D" w:rsidRPr="00FF2243" w14:paraId="50CBF5C6" w14:textId="77777777">
        <w:tc>
          <w:tcPr>
            <w:tcW w:w="2841" w:type="dxa"/>
            <w:shd w:val="clear" w:color="auto" w:fill="E6E6E6"/>
          </w:tcPr>
          <w:p w14:paraId="7E477F9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7F5EE8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336.05</w:t>
            </w:r>
            <w:bookmarkEnd w:id="23"/>
          </w:p>
        </w:tc>
      </w:tr>
      <w:tr w:rsidR="00D40158" w:rsidRPr="00FF2243" w14:paraId="23BB0E83" w14:textId="77777777">
        <w:tc>
          <w:tcPr>
            <w:tcW w:w="2841" w:type="dxa"/>
            <w:shd w:val="clear" w:color="auto" w:fill="E6E6E6"/>
          </w:tcPr>
          <w:p w14:paraId="3BA0932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A394F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3CC084F2" w14:textId="77777777">
        <w:tc>
          <w:tcPr>
            <w:tcW w:w="2841" w:type="dxa"/>
            <w:shd w:val="clear" w:color="auto" w:fill="E6E6E6"/>
          </w:tcPr>
          <w:p w14:paraId="5A2876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D6668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砖混结构</w:t>
            </w:r>
            <w:bookmarkEnd w:id="25"/>
          </w:p>
        </w:tc>
      </w:tr>
      <w:tr w:rsidR="00D40158" w:rsidRPr="00FF2243" w14:paraId="4912DAF6" w14:textId="77777777">
        <w:tc>
          <w:tcPr>
            <w:tcW w:w="2841" w:type="dxa"/>
            <w:shd w:val="clear" w:color="auto" w:fill="E6E6E6"/>
          </w:tcPr>
          <w:p w14:paraId="40B91AF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84C7AE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0D0B4653" w14:textId="77777777">
        <w:tc>
          <w:tcPr>
            <w:tcW w:w="2841" w:type="dxa"/>
            <w:shd w:val="clear" w:color="auto" w:fill="E6E6E6"/>
          </w:tcPr>
          <w:p w14:paraId="7366E54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D77EEA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0FBDD058" w14:textId="77777777">
        <w:tc>
          <w:tcPr>
            <w:tcW w:w="2841" w:type="dxa"/>
            <w:shd w:val="clear" w:color="auto" w:fill="E6E6E6"/>
          </w:tcPr>
          <w:p w14:paraId="0495A6D6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C2E1A8F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7FEE8520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7C760F90" w14:textId="77777777" w:rsidR="00033A7A" w:rsidRDefault="00732438" w:rsidP="00824A6F">
      <w:pPr>
        <w:pStyle w:val="1"/>
      </w:pPr>
      <w:bookmarkStart w:id="30" w:name="_Toc15573887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583FF9BA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295C3C7F" w14:textId="77777777" w:rsidR="00E63C6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5289AB81" w14:textId="77777777" w:rsidR="00E63C60" w:rsidRDefault="00E63C60">
      <w:pPr>
        <w:pStyle w:val="a0"/>
        <w:ind w:firstLineChars="0" w:firstLine="0"/>
        <w:rPr>
          <w:lang w:val="en-US"/>
        </w:rPr>
      </w:pPr>
    </w:p>
    <w:p w14:paraId="068545C4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55738878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41D211C5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7"/>
      <w:r>
        <w:rPr>
          <w:rFonts w:hint="eastAsia"/>
          <w:lang w:val="en-US"/>
        </w:rPr>
        <w:t>计算并输出，</w:t>
      </w:r>
      <w:r w:rsidR="0009327C">
        <w:rPr>
          <w:rFonts w:hint="eastAsia"/>
          <w:lang w:val="en-US"/>
        </w:rPr>
        <w:t>C</w:t>
      </w:r>
      <w:r w:rsidR="0009327C"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 w:rsidR="0009327C">
        <w:rPr>
          <w:lang w:val="en-US"/>
        </w:rPr>
        <w:t>并支持</w:t>
      </w:r>
      <w:r w:rsidR="0009327C">
        <w:rPr>
          <w:rFonts w:hint="eastAsia"/>
          <w:lang w:val="en-US"/>
        </w:rPr>
        <w:t>照明</w:t>
      </w:r>
      <w:r w:rsidR="0009327C">
        <w:rPr>
          <w:lang w:val="en-US"/>
        </w:rPr>
        <w:t>、生活热水、电梯动力、</w:t>
      </w:r>
      <w:r w:rsidR="0009327C">
        <w:rPr>
          <w:rFonts w:hint="eastAsia"/>
          <w:lang w:val="en-US"/>
        </w:rPr>
        <w:t>插座设备</w:t>
      </w:r>
      <w:r w:rsidR="0009327C">
        <w:rPr>
          <w:lang w:val="en-US"/>
        </w:rPr>
        <w:t>等</w:t>
      </w:r>
      <w:r w:rsidR="0009327C">
        <w:rPr>
          <w:rFonts w:hint="eastAsia"/>
          <w:lang w:val="en-US"/>
        </w:rPr>
        <w:t>能耗计算，最终</w:t>
      </w:r>
      <w:r w:rsidR="0009327C">
        <w:rPr>
          <w:lang w:val="en-US"/>
        </w:rPr>
        <w:t>得到</w:t>
      </w:r>
      <w:r w:rsidR="0009327C">
        <w:rPr>
          <w:rFonts w:hint="eastAsia"/>
          <w:lang w:val="en-US"/>
        </w:rPr>
        <w:t>包含</w:t>
      </w:r>
      <w:r w:rsidR="0009327C">
        <w:rPr>
          <w:lang w:val="en-US"/>
        </w:rPr>
        <w:t>详细</w:t>
      </w:r>
      <w:r w:rsidR="0009327C">
        <w:rPr>
          <w:rFonts w:hint="eastAsia"/>
          <w:lang w:val="en-US"/>
        </w:rPr>
        <w:t>数据</w:t>
      </w:r>
      <w:r w:rsidR="0009327C">
        <w:rPr>
          <w:lang w:val="en-US"/>
        </w:rPr>
        <w:t>的建筑运行能耗</w:t>
      </w:r>
      <w:r w:rsidR="0009327C">
        <w:rPr>
          <w:rFonts w:hint="eastAsia"/>
          <w:lang w:val="en-US"/>
        </w:rPr>
        <w:t>报告</w:t>
      </w:r>
      <w:r w:rsidR="0009327C">
        <w:rPr>
          <w:lang w:val="en-US"/>
        </w:rPr>
        <w:t>。</w:t>
      </w:r>
    </w:p>
    <w:p w14:paraId="33009ACB" w14:textId="77777777" w:rsidR="00B31357" w:rsidRPr="00A23AC4" w:rsidRDefault="00B31357" w:rsidP="00A23AC4">
      <w:pPr>
        <w:pStyle w:val="1"/>
        <w:widowControl w:val="0"/>
        <w:jc w:val="both"/>
      </w:pPr>
      <w:bookmarkStart w:id="38" w:name="_Toc155738879"/>
      <w:r>
        <w:lastRenderedPageBreak/>
        <w:t>围护结构</w:t>
      </w:r>
      <w:bookmarkEnd w:id="38"/>
    </w:p>
    <w:p w14:paraId="393F2AA0" w14:textId="77777777" w:rsidR="00E63C60" w:rsidRDefault="00000000">
      <w:pPr>
        <w:pStyle w:val="2"/>
        <w:widowControl w:val="0"/>
      </w:pPr>
      <w:bookmarkStart w:id="39" w:name="_Toc155738880"/>
      <w:r>
        <w:t>工程材料</w:t>
      </w:r>
      <w:bookmarkEnd w:id="3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63C60" w14:paraId="52AA9F2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752FD8A" w14:textId="77777777" w:rsidR="00E63C6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D56090" w14:textId="77777777" w:rsidR="00E63C6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5E64E73" w14:textId="77777777" w:rsidR="00E63C6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5C7F53" w14:textId="77777777" w:rsidR="00E63C60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8D5C35" w14:textId="77777777" w:rsidR="00E63C60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173AEA" w14:textId="77777777" w:rsidR="00E63C60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23BFECD" w14:textId="77777777" w:rsidR="00E63C60" w:rsidRDefault="00000000">
            <w:pPr>
              <w:jc w:val="center"/>
            </w:pPr>
            <w:r>
              <w:t>备注</w:t>
            </w:r>
          </w:p>
        </w:tc>
      </w:tr>
      <w:tr w:rsidR="00E63C60" w14:paraId="3B38195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6A80969" w14:textId="77777777" w:rsidR="00E63C60" w:rsidRDefault="00E63C6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77DF01D" w14:textId="77777777" w:rsidR="00E63C60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57162D3" w14:textId="77777777" w:rsidR="00E63C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E90DC6" w14:textId="77777777" w:rsidR="00E63C6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C22598" w14:textId="77777777" w:rsidR="00E63C60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2908B1" w14:textId="77777777" w:rsidR="00E63C60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43F4B49" w14:textId="77777777" w:rsidR="00E63C60" w:rsidRDefault="00E63C60">
            <w:pPr>
              <w:jc w:val="center"/>
            </w:pPr>
          </w:p>
        </w:tc>
      </w:tr>
      <w:tr w:rsidR="00E63C60" w14:paraId="32B47855" w14:textId="77777777">
        <w:tc>
          <w:tcPr>
            <w:tcW w:w="2196" w:type="dxa"/>
            <w:shd w:val="clear" w:color="auto" w:fill="E6E6E6"/>
            <w:vAlign w:val="center"/>
          </w:tcPr>
          <w:p w14:paraId="7230248B" w14:textId="77777777" w:rsidR="00E63C6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BF6ECD2" w14:textId="77777777" w:rsidR="00E63C6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AE805BD" w14:textId="77777777" w:rsidR="00E63C6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230E826" w14:textId="77777777" w:rsidR="00E63C6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946AE08" w14:textId="77777777" w:rsidR="00E63C6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78F338A" w14:textId="77777777" w:rsidR="00E63C60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BB8FC50" w14:textId="77777777" w:rsidR="00E63C6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3C60" w14:paraId="515DB0B2" w14:textId="77777777">
        <w:tc>
          <w:tcPr>
            <w:tcW w:w="2196" w:type="dxa"/>
            <w:shd w:val="clear" w:color="auto" w:fill="E6E6E6"/>
            <w:vAlign w:val="center"/>
          </w:tcPr>
          <w:p w14:paraId="507924AD" w14:textId="77777777" w:rsidR="00E63C60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280EBD8" w14:textId="77777777" w:rsidR="00E63C60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6E4A5FF" w14:textId="77777777" w:rsidR="00E63C6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CC0EA05" w14:textId="77777777" w:rsidR="00E63C60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FDEBF79" w14:textId="77777777" w:rsidR="00E63C6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F644FF5" w14:textId="77777777" w:rsidR="00E63C60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65C6362" w14:textId="77777777" w:rsidR="00E63C6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3C60" w14:paraId="6942B1AD" w14:textId="77777777">
        <w:tc>
          <w:tcPr>
            <w:tcW w:w="2196" w:type="dxa"/>
            <w:shd w:val="clear" w:color="auto" w:fill="E6E6E6"/>
            <w:vAlign w:val="center"/>
          </w:tcPr>
          <w:p w14:paraId="12506D84" w14:textId="77777777" w:rsidR="00E63C60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286140E" w14:textId="77777777" w:rsidR="00E63C6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CBC3247" w14:textId="77777777" w:rsidR="00E63C6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AE1BBCA" w14:textId="77777777" w:rsidR="00E63C6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0EE00BD" w14:textId="77777777" w:rsidR="00E63C6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59F09A8" w14:textId="77777777" w:rsidR="00E63C6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1425850" w14:textId="77777777" w:rsidR="00E63C6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3C60" w14:paraId="5F6A2E96" w14:textId="77777777">
        <w:tc>
          <w:tcPr>
            <w:tcW w:w="2196" w:type="dxa"/>
            <w:shd w:val="clear" w:color="auto" w:fill="E6E6E6"/>
            <w:vAlign w:val="center"/>
          </w:tcPr>
          <w:p w14:paraId="3EA73807" w14:textId="77777777" w:rsidR="00E63C60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01D455A" w14:textId="77777777" w:rsidR="00E63C60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DFA5B3E" w14:textId="77777777" w:rsidR="00E63C6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88B59A7" w14:textId="77777777" w:rsidR="00E63C60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4FB2685" w14:textId="77777777" w:rsidR="00E63C6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201A7C4" w14:textId="77777777" w:rsidR="00E63C60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48DCFD0" w14:textId="77777777" w:rsidR="00E63C6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3C60" w14:paraId="2CB48DB0" w14:textId="77777777">
        <w:tc>
          <w:tcPr>
            <w:tcW w:w="2196" w:type="dxa"/>
            <w:shd w:val="clear" w:color="auto" w:fill="E6E6E6"/>
            <w:vAlign w:val="center"/>
          </w:tcPr>
          <w:p w14:paraId="078A0A09" w14:textId="77777777" w:rsidR="00E63C60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5AFB111" w14:textId="77777777" w:rsidR="00E63C60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028C30C" w14:textId="77777777" w:rsidR="00E63C6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6CF9673" w14:textId="77777777" w:rsidR="00E63C60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24CB939E" w14:textId="77777777" w:rsidR="00E63C60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0EAE612" w14:textId="77777777" w:rsidR="00E63C6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E8919EE" w14:textId="77777777" w:rsidR="00E63C6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E63C60" w14:paraId="4B7E0330" w14:textId="77777777">
        <w:tc>
          <w:tcPr>
            <w:tcW w:w="2196" w:type="dxa"/>
            <w:shd w:val="clear" w:color="auto" w:fill="E6E6E6"/>
            <w:vAlign w:val="center"/>
          </w:tcPr>
          <w:p w14:paraId="25AC64B1" w14:textId="77777777" w:rsidR="00E63C6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19FA647" w14:textId="77777777" w:rsidR="00E63C60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44BAD2AD" w14:textId="77777777" w:rsidR="00E63C60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E310B5E" w14:textId="77777777" w:rsidR="00E63C60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A8DEACB" w14:textId="77777777" w:rsidR="00E63C6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17538D3" w14:textId="77777777" w:rsidR="00E63C60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911D0A4" w14:textId="77777777" w:rsidR="00E63C6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3C60" w14:paraId="1FE14264" w14:textId="77777777">
        <w:tc>
          <w:tcPr>
            <w:tcW w:w="2196" w:type="dxa"/>
            <w:shd w:val="clear" w:color="auto" w:fill="E6E6E6"/>
            <w:vAlign w:val="center"/>
          </w:tcPr>
          <w:p w14:paraId="3C4D1996" w14:textId="77777777" w:rsidR="00E63C60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4DB5E77" w14:textId="77777777" w:rsidR="00E63C60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EC3E64E" w14:textId="77777777" w:rsidR="00E63C60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C67078A" w14:textId="77777777" w:rsidR="00E63C60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79924BA" w14:textId="77777777" w:rsidR="00E63C60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922ED7A" w14:textId="77777777" w:rsidR="00E63C6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BFD4F8A" w14:textId="77777777" w:rsidR="00E63C60" w:rsidRDefault="00E63C60">
            <w:pPr>
              <w:rPr>
                <w:sz w:val="18"/>
                <w:szCs w:val="18"/>
              </w:rPr>
            </w:pPr>
          </w:p>
        </w:tc>
      </w:tr>
    </w:tbl>
    <w:p w14:paraId="1FBCC754" w14:textId="77777777" w:rsidR="00E63C60" w:rsidRDefault="00000000">
      <w:pPr>
        <w:pStyle w:val="1"/>
        <w:widowControl w:val="0"/>
        <w:jc w:val="both"/>
      </w:pPr>
      <w:bookmarkStart w:id="40" w:name="_Toc155738881"/>
      <w:r>
        <w:t>围护结构概况</w:t>
      </w:r>
      <w:bookmarkEnd w:id="40"/>
    </w:p>
    <w:p w14:paraId="2837A28E" w14:textId="77777777" w:rsidR="00E63C60" w:rsidRDefault="00E63C60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446"/>
        <w:gridCol w:w="1381"/>
        <w:gridCol w:w="1134"/>
        <w:gridCol w:w="2039"/>
      </w:tblGrid>
      <w:tr w:rsidR="00D528E2" w14:paraId="15F8496A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963EE89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09C2EC84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D528E2" w14:paraId="1E89717D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1252998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94" w:type="pct"/>
            <w:gridSpan w:val="3"/>
            <w:vAlign w:val="center"/>
          </w:tcPr>
          <w:p w14:paraId="39B98E00" w14:textId="77777777" w:rsidR="00000000" w:rsidRPr="00C827CC" w:rsidRDefault="00000000" w:rsidP="00C827CC">
            <w:pPr>
              <w:jc w:val="center"/>
              <w:rPr>
                <w:bCs/>
                <w:szCs w:val="21"/>
              </w:rPr>
            </w:pPr>
            <w:bookmarkStart w:id="41" w:name="体形系数"/>
            <w:r w:rsidRPr="00C827CC">
              <w:rPr>
                <w:rFonts w:hint="eastAsia"/>
                <w:bCs/>
                <w:szCs w:val="21"/>
              </w:rPr>
              <w:t>0.66</w:t>
            </w:r>
            <w:bookmarkEnd w:id="41"/>
          </w:p>
        </w:tc>
      </w:tr>
      <w:tr w:rsidR="00D528E2" w14:paraId="59004742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9D399EF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65C53146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2" w:name="屋顶K"/>
            <w:r>
              <w:rPr>
                <w:rFonts w:hint="eastAsia"/>
                <w:bCs/>
                <w:szCs w:val="21"/>
              </w:rPr>
              <w:t>0.77</w:t>
            </w:r>
            <w:bookmarkEnd w:id="42"/>
          </w:p>
        </w:tc>
      </w:tr>
      <w:tr w:rsidR="00D528E2" w14:paraId="549927A4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ABAA057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64A622FD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3" w:name="外墙K"/>
            <w:r>
              <w:rPr>
                <w:rFonts w:hint="eastAsia"/>
                <w:bCs/>
                <w:szCs w:val="21"/>
              </w:rPr>
              <w:t>1.47</w:t>
            </w:r>
            <w:bookmarkEnd w:id="43"/>
          </w:p>
        </w:tc>
      </w:tr>
      <w:tr w:rsidR="00D528E2" w14:paraId="55022B1D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2928F5B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1B924232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</w:p>
        </w:tc>
      </w:tr>
      <w:tr w:rsidR="00D528E2" w14:paraId="5EC30814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4F3CE528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E2FFF67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42660462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4" w:name="天窗K"/>
            <w:r>
              <w:rPr>
                <w:rFonts w:hint="eastAsia"/>
                <w:bCs/>
                <w:szCs w:val="21"/>
              </w:rPr>
              <w:t>－</w:t>
            </w:r>
            <w:bookmarkEnd w:id="44"/>
          </w:p>
        </w:tc>
      </w:tr>
      <w:tr w:rsidR="00D528E2" w14:paraId="0A73F3AE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B19D75B" w14:textId="77777777" w:rsidR="00000000" w:rsidRDefault="00000000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94" w:type="pct"/>
            <w:gridSpan w:val="3"/>
            <w:vAlign w:val="center"/>
          </w:tcPr>
          <w:p w14:paraId="2967B413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5" w:name="天窗SC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</w:tr>
      <w:tr w:rsidR="00D528E2" w14:paraId="5B4D7E6A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D580539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54CD1939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6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</w:tr>
      <w:tr w:rsidR="00D528E2" w14:paraId="3A6A5884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46F79920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lastRenderedPageBreak/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23BA3AB1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47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 w:rsidR="00D528E2" w14:paraId="7F2670F4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CD28CFB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54774888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48" w:name="户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D528E2" w14:paraId="6BF398CE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0C841E5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1D94AE68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49" w:name="采暖与非采暖楼板K"/>
            <w:bookmarkStart w:id="50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9"/>
            <w:bookmarkEnd w:id="50"/>
          </w:p>
        </w:tc>
      </w:tr>
      <w:tr w:rsidR="00D528E2" w14:paraId="2CA3EB22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B3A180C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7EB97AAB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1" w:name="周边地面保温层R"/>
            <w:r w:rsidRPr="00C827CC">
              <w:rPr>
                <w:rFonts w:hint="eastAsia"/>
                <w:bCs/>
                <w:szCs w:val="21"/>
              </w:rPr>
              <w:t>0.00</w:t>
            </w:r>
            <w:bookmarkEnd w:id="51"/>
          </w:p>
        </w:tc>
      </w:tr>
      <w:tr w:rsidR="00D528E2" w14:paraId="1AC325A6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7803851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7CFD4168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2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</w:tr>
      <w:tr w:rsidR="00D528E2" w14:paraId="6CDDA3EB" w14:textId="77777777" w:rsidTr="00D528E2">
        <w:trPr>
          <w:trHeight w:val="1243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4B881650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 w14:paraId="3ECCE011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 w14:paraId="54BCC052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 w14:paraId="682AE2F4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0518A53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63346A44" w14:textId="77777777" w:rsidR="00000000" w:rsidRPr="00C827CC" w:rsidRDefault="00000000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D528E2" w14:paraId="266C70B2" w14:textId="77777777" w:rsidTr="00D528E2">
        <w:trPr>
          <w:trHeight w:hRule="exact" w:val="255"/>
          <w:jc w:val="center"/>
        </w:trPr>
        <w:tc>
          <w:tcPr>
            <w:tcW w:w="1320" w:type="pct"/>
            <w:vMerge/>
            <w:vAlign w:val="center"/>
          </w:tcPr>
          <w:p w14:paraId="0DE659D2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5910930C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 w14:paraId="6BE61151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53" w:name="窗墙比－南向"/>
            <w:bookmarkStart w:id="54" w:name="最不利开间窗墙比－南向"/>
            <w:r>
              <w:rPr>
                <w:rFonts w:hint="eastAsia"/>
                <w:bCs/>
                <w:szCs w:val="21"/>
              </w:rPr>
              <w:t>1.00</w:t>
            </w:r>
            <w:bookmarkEnd w:id="53"/>
            <w:bookmarkEnd w:id="54"/>
          </w:p>
        </w:tc>
        <w:tc>
          <w:tcPr>
            <w:tcW w:w="596" w:type="pct"/>
            <w:vMerge w:val="restart"/>
            <w:vAlign w:val="center"/>
          </w:tcPr>
          <w:p w14:paraId="74334815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55" w:name="外窗K－南向"/>
            <w:bookmarkStart w:id="56" w:name="最不利窗墙比房间外窗K－南向"/>
            <w:r>
              <w:rPr>
                <w:rFonts w:hint="eastAsia"/>
                <w:bCs/>
                <w:szCs w:val="21"/>
              </w:rPr>
              <w:t>3.90</w:t>
            </w:r>
            <w:bookmarkEnd w:id="55"/>
            <w:bookmarkEnd w:id="56"/>
          </w:p>
        </w:tc>
        <w:tc>
          <w:tcPr>
            <w:tcW w:w="1071" w:type="pct"/>
            <w:vMerge w:val="restart"/>
            <w:vAlign w:val="center"/>
          </w:tcPr>
          <w:p w14:paraId="6E6150FA" w14:textId="77777777" w:rsidR="00000000" w:rsidRPr="00C827CC" w:rsidRDefault="00000000" w:rsidP="00FB3A5C">
            <w:pPr>
              <w:jc w:val="center"/>
              <w:rPr>
                <w:bCs/>
                <w:szCs w:val="21"/>
              </w:rPr>
            </w:pPr>
            <w:bookmarkStart w:id="57" w:name="外窗SHGC－夏季－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57"/>
          </w:p>
        </w:tc>
      </w:tr>
      <w:tr w:rsidR="00D528E2" w14:paraId="0A7DACB7" w14:textId="77777777" w:rsidTr="00D528E2">
        <w:trPr>
          <w:trHeight w:hRule="exact" w:val="310"/>
          <w:jc w:val="center"/>
        </w:trPr>
        <w:tc>
          <w:tcPr>
            <w:tcW w:w="1320" w:type="pct"/>
            <w:vMerge/>
            <w:vAlign w:val="center"/>
          </w:tcPr>
          <w:p w14:paraId="292C2978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1E3F9B0A" w14:textId="77777777" w:rsidR="00000000" w:rsidRDefault="00000000" w:rsidP="00FB3A5C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092B9C30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691390D6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2EA852CF" w14:textId="77777777" w:rsidR="00000000" w:rsidRPr="00C827CC" w:rsidRDefault="00000000" w:rsidP="00FB3A5C">
            <w:pPr>
              <w:jc w:val="center"/>
              <w:rPr>
                <w:bCs/>
                <w:szCs w:val="21"/>
              </w:rPr>
            </w:pPr>
          </w:p>
        </w:tc>
      </w:tr>
      <w:tr w:rsidR="00D528E2" w14:paraId="249B71CB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12578FF9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443AEC5E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 w14:paraId="238AB2BC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58" w:name="窗墙比－北向"/>
            <w:bookmarkStart w:id="59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58"/>
            <w:bookmarkEnd w:id="59"/>
          </w:p>
        </w:tc>
        <w:tc>
          <w:tcPr>
            <w:tcW w:w="596" w:type="pct"/>
            <w:vMerge w:val="restart"/>
            <w:vAlign w:val="center"/>
          </w:tcPr>
          <w:p w14:paraId="1AF78EF2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0" w:name="外窗K－北向"/>
            <w:bookmarkStart w:id="61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60"/>
            <w:bookmarkEnd w:id="61"/>
          </w:p>
        </w:tc>
        <w:tc>
          <w:tcPr>
            <w:tcW w:w="1071" w:type="pct"/>
            <w:vMerge w:val="restart"/>
            <w:vAlign w:val="center"/>
          </w:tcPr>
          <w:p w14:paraId="263399AE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2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</w:tr>
      <w:tr w:rsidR="00D528E2" w14:paraId="30D76A13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7A693A7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31F47FCF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0BD7F1DB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7666273C" w14:textId="77777777" w:rsidR="00000000" w:rsidRPr="003C4BE4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47FC3058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495B7D06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530D2707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3A9F265D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 w14:paraId="068F8A11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3" w:name="窗墙比－东向"/>
            <w:bookmarkStart w:id="64" w:name="最不利开间窗墙比－东向"/>
            <w:r>
              <w:rPr>
                <w:rFonts w:hint="eastAsia"/>
                <w:bCs/>
                <w:szCs w:val="21"/>
              </w:rPr>
              <w:t>1.00</w:t>
            </w:r>
            <w:bookmarkEnd w:id="63"/>
            <w:bookmarkEnd w:id="64"/>
          </w:p>
        </w:tc>
        <w:tc>
          <w:tcPr>
            <w:tcW w:w="596" w:type="pct"/>
            <w:vMerge w:val="restart"/>
            <w:vAlign w:val="center"/>
          </w:tcPr>
          <w:p w14:paraId="4BB05E3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5" w:name="外窗K－东向"/>
            <w:bookmarkStart w:id="66" w:name="最不利窗墙比房间外窗K－东向"/>
            <w:r>
              <w:rPr>
                <w:rFonts w:hint="eastAsia"/>
                <w:bCs/>
                <w:szCs w:val="21"/>
              </w:rPr>
              <w:t>3.90</w:t>
            </w:r>
            <w:bookmarkEnd w:id="65"/>
            <w:bookmarkEnd w:id="66"/>
          </w:p>
        </w:tc>
        <w:tc>
          <w:tcPr>
            <w:tcW w:w="1071" w:type="pct"/>
            <w:vMerge w:val="restart"/>
            <w:vAlign w:val="center"/>
          </w:tcPr>
          <w:p w14:paraId="481ADB4A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7" w:name="外窗SHGC－夏季－东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67"/>
          </w:p>
        </w:tc>
      </w:tr>
      <w:tr w:rsidR="00D528E2" w14:paraId="25BACBC1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55D83289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62178610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3B7EFAEA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116CBA7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1339A6A5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0598E75F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0A276D5A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259ADF0D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 w14:paraId="416BC8E5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8" w:name="窗墙比－西向"/>
            <w:bookmarkStart w:id="69" w:name="最不利开间窗墙比－西向"/>
            <w:r>
              <w:rPr>
                <w:rFonts w:hint="eastAsia"/>
                <w:bCs/>
                <w:szCs w:val="21"/>
              </w:rPr>
              <w:t>1.00</w:t>
            </w:r>
            <w:bookmarkEnd w:id="68"/>
            <w:bookmarkEnd w:id="69"/>
          </w:p>
        </w:tc>
        <w:tc>
          <w:tcPr>
            <w:tcW w:w="596" w:type="pct"/>
            <w:vMerge w:val="restart"/>
            <w:vAlign w:val="center"/>
          </w:tcPr>
          <w:p w14:paraId="5F06C47E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0" w:name="外窗K－西向"/>
            <w:bookmarkStart w:id="71" w:name="最不利窗墙比房间外窗K－西向"/>
            <w:r>
              <w:rPr>
                <w:rFonts w:hint="eastAsia"/>
                <w:bCs/>
                <w:szCs w:val="21"/>
              </w:rPr>
              <w:t>3.90</w:t>
            </w:r>
            <w:bookmarkEnd w:id="70"/>
            <w:bookmarkEnd w:id="71"/>
          </w:p>
        </w:tc>
        <w:tc>
          <w:tcPr>
            <w:tcW w:w="1071" w:type="pct"/>
            <w:vMerge w:val="restart"/>
            <w:vAlign w:val="center"/>
          </w:tcPr>
          <w:p w14:paraId="21AD04AB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2" w:name="外窗SHGC－夏季－西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72"/>
          </w:p>
        </w:tc>
      </w:tr>
      <w:tr w:rsidR="00D528E2" w14:paraId="52C8F78C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55F0D36B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12EB9AA6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73987F8F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3C628610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2ABDEA0E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</w:tbl>
    <w:p w14:paraId="02CD953F" w14:textId="77777777" w:rsidR="00E63C60" w:rsidRDefault="00E63C60">
      <w:pPr>
        <w:widowControl w:val="0"/>
        <w:jc w:val="both"/>
      </w:pPr>
    </w:p>
    <w:p w14:paraId="23E34E22" w14:textId="77777777" w:rsidR="00E63C60" w:rsidRDefault="00000000">
      <w:pPr>
        <w:pStyle w:val="1"/>
        <w:widowControl w:val="0"/>
        <w:jc w:val="both"/>
      </w:pPr>
      <w:bookmarkStart w:id="73" w:name="_Toc155738882"/>
      <w:r>
        <w:t>房间类型</w:t>
      </w:r>
      <w:bookmarkEnd w:id="73"/>
    </w:p>
    <w:p w14:paraId="62392354" w14:textId="77777777" w:rsidR="00E63C60" w:rsidRDefault="00000000">
      <w:pPr>
        <w:pStyle w:val="2"/>
        <w:widowControl w:val="0"/>
      </w:pPr>
      <w:bookmarkStart w:id="74" w:name="_Toc155738883"/>
      <w:r>
        <w:t>房间参数表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63C60" w14:paraId="1BC946A3" w14:textId="77777777">
        <w:tc>
          <w:tcPr>
            <w:tcW w:w="1567" w:type="dxa"/>
            <w:shd w:val="clear" w:color="auto" w:fill="E6E6E6"/>
            <w:vAlign w:val="center"/>
          </w:tcPr>
          <w:p w14:paraId="450D281B" w14:textId="77777777" w:rsidR="00E63C60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4C85E70" w14:textId="77777777" w:rsidR="00E63C60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5DBC53B" w14:textId="77777777" w:rsidR="00E63C60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2A3A68" w14:textId="77777777" w:rsidR="00E63C60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0F76AF" w14:textId="77777777" w:rsidR="00E63C60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48D551" w14:textId="77777777" w:rsidR="00E63C60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2C51AD" w14:textId="77777777" w:rsidR="00E63C60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463E1A" w14:textId="77777777" w:rsidR="00E63C60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63C60" w14:paraId="77DFE1E0" w14:textId="77777777">
        <w:tc>
          <w:tcPr>
            <w:tcW w:w="1567" w:type="dxa"/>
            <w:shd w:val="clear" w:color="auto" w:fill="E6E6E6"/>
            <w:vAlign w:val="center"/>
          </w:tcPr>
          <w:p w14:paraId="13A790DE" w14:textId="77777777" w:rsidR="00E63C60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1E6D4A39" w14:textId="77777777" w:rsidR="00E63C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1C541AD" w14:textId="77777777" w:rsidR="00E63C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77562EF" w14:textId="77777777" w:rsidR="00E63C60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6169E8" w14:textId="77777777" w:rsidR="00E63C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289F28" w14:textId="77777777" w:rsidR="00E63C60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6E8C02" w14:textId="77777777" w:rsidR="00E63C6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FE17B2" w14:textId="77777777" w:rsidR="00E63C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62E942E3" w14:textId="77777777" w:rsidR="00E63C60" w:rsidRDefault="00000000">
      <w:pPr>
        <w:pStyle w:val="2"/>
        <w:widowControl w:val="0"/>
      </w:pPr>
      <w:bookmarkStart w:id="75" w:name="_Toc155738884"/>
      <w:r>
        <w:t>作息时间表</w:t>
      </w:r>
      <w:bookmarkEnd w:id="75"/>
    </w:p>
    <w:p w14:paraId="29B7E9B0" w14:textId="77777777" w:rsidR="00E63C60" w:rsidRDefault="00000000">
      <w:pPr>
        <w:widowControl w:val="0"/>
        <w:jc w:val="both"/>
      </w:pPr>
      <w:r>
        <w:t>详见附录</w:t>
      </w:r>
    </w:p>
    <w:p w14:paraId="0F8CDC02" w14:textId="77777777" w:rsidR="00E63C60" w:rsidRDefault="00000000">
      <w:pPr>
        <w:pStyle w:val="1"/>
        <w:widowControl w:val="0"/>
        <w:jc w:val="both"/>
      </w:pPr>
      <w:bookmarkStart w:id="76" w:name="_Toc155738885"/>
      <w:r>
        <w:t>暖通空调系统</w:t>
      </w:r>
      <w:bookmarkEnd w:id="76"/>
    </w:p>
    <w:p w14:paraId="29E0EEC0" w14:textId="77777777" w:rsidR="00E63C60" w:rsidRDefault="00000000">
      <w:pPr>
        <w:pStyle w:val="2"/>
        <w:widowControl w:val="0"/>
      </w:pPr>
      <w:bookmarkStart w:id="77" w:name="_Toc155738886"/>
      <w:r>
        <w:t>系统类型</w:t>
      </w:r>
      <w:bookmarkEnd w:id="77"/>
    </w:p>
    <w:p w14:paraId="3534142B" w14:textId="77777777" w:rsidR="00E63C60" w:rsidRDefault="00000000">
      <w:pPr>
        <w:pStyle w:val="3"/>
        <w:widowControl w:val="0"/>
        <w:jc w:val="both"/>
      </w:pPr>
      <w:bookmarkStart w:id="78" w:name="_Toc155738887"/>
      <w:r>
        <w:t>系统分区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63C60" w14:paraId="35820676" w14:textId="77777777">
        <w:tc>
          <w:tcPr>
            <w:tcW w:w="1131" w:type="dxa"/>
            <w:shd w:val="clear" w:color="auto" w:fill="E6E6E6"/>
            <w:vAlign w:val="center"/>
          </w:tcPr>
          <w:p w14:paraId="29F675FC" w14:textId="77777777" w:rsidR="00E63C60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F191F82" w14:textId="77777777" w:rsidR="00E63C60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DAABB3" w14:textId="77777777" w:rsidR="00E63C60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F9B40A" w14:textId="77777777" w:rsidR="00E63C60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27CBE73" w14:textId="77777777" w:rsidR="00E63C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6A2FAF4" w14:textId="77777777" w:rsidR="00E63C60" w:rsidRDefault="00000000">
            <w:pPr>
              <w:jc w:val="center"/>
            </w:pPr>
            <w:r>
              <w:t>包含的房间</w:t>
            </w:r>
          </w:p>
        </w:tc>
      </w:tr>
      <w:tr w:rsidR="00E63C60" w14:paraId="64CAA7D3" w14:textId="77777777">
        <w:tc>
          <w:tcPr>
            <w:tcW w:w="1131" w:type="dxa"/>
            <w:vAlign w:val="center"/>
          </w:tcPr>
          <w:p w14:paraId="583EA098" w14:textId="77777777" w:rsidR="00E63C60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75A3B990" w14:textId="77777777" w:rsidR="00E63C60" w:rsidRDefault="00000000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14:paraId="2512BB0E" w14:textId="77777777" w:rsidR="00E63C60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14:paraId="5A9ED7BC" w14:textId="77777777" w:rsidR="00E63C60" w:rsidRDefault="00000000">
            <w:r>
              <w:t>141.24</w:t>
            </w:r>
          </w:p>
        </w:tc>
        <w:tc>
          <w:tcPr>
            <w:tcW w:w="3673" w:type="dxa"/>
            <w:vAlign w:val="center"/>
          </w:tcPr>
          <w:p w14:paraId="1AC7245C" w14:textId="77777777" w:rsidR="00E63C60" w:rsidRDefault="00000000">
            <w:r>
              <w:t>所有房间</w:t>
            </w:r>
          </w:p>
        </w:tc>
      </w:tr>
    </w:tbl>
    <w:p w14:paraId="4D9531A7" w14:textId="77777777" w:rsidR="00E63C60" w:rsidRDefault="00000000">
      <w:pPr>
        <w:pStyle w:val="3"/>
        <w:widowControl w:val="0"/>
        <w:jc w:val="both"/>
      </w:pPr>
      <w:bookmarkStart w:id="79" w:name="_Toc155738888"/>
      <w:r>
        <w:t>热回收参数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E63C60" w14:paraId="242E91E7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F9EB200" w14:textId="77777777" w:rsidR="00E63C60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61F9E24" w14:textId="77777777" w:rsidR="00E63C60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6029388" w14:textId="77777777" w:rsidR="00E63C60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BE2BB0C" w14:textId="77777777" w:rsidR="00E63C60" w:rsidRDefault="00000000">
            <w:pPr>
              <w:jc w:val="center"/>
            </w:pPr>
            <w:r>
              <w:t>供暖</w:t>
            </w:r>
          </w:p>
        </w:tc>
      </w:tr>
      <w:tr w:rsidR="00E63C60" w14:paraId="0F9B6F0D" w14:textId="77777777">
        <w:tc>
          <w:tcPr>
            <w:tcW w:w="1131" w:type="dxa"/>
            <w:vMerge/>
            <w:vAlign w:val="center"/>
          </w:tcPr>
          <w:p w14:paraId="29A01CE4" w14:textId="77777777" w:rsidR="00E63C60" w:rsidRDefault="00E63C60"/>
        </w:tc>
        <w:tc>
          <w:tcPr>
            <w:tcW w:w="1262" w:type="dxa"/>
            <w:vMerge/>
            <w:vAlign w:val="center"/>
          </w:tcPr>
          <w:p w14:paraId="7E8125B9" w14:textId="77777777" w:rsidR="00E63C60" w:rsidRDefault="00E63C60"/>
        </w:tc>
        <w:tc>
          <w:tcPr>
            <w:tcW w:w="1731" w:type="dxa"/>
            <w:vAlign w:val="center"/>
          </w:tcPr>
          <w:p w14:paraId="3B9134AD" w14:textId="77777777" w:rsidR="00E63C60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C9E9E19" w14:textId="77777777" w:rsidR="00E63C60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C240955" w14:textId="77777777" w:rsidR="00E63C60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D87036F" w14:textId="77777777" w:rsidR="00E63C60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E63C60" w14:paraId="26324166" w14:textId="77777777">
        <w:tc>
          <w:tcPr>
            <w:tcW w:w="1131" w:type="dxa"/>
            <w:vAlign w:val="center"/>
          </w:tcPr>
          <w:p w14:paraId="59000243" w14:textId="77777777" w:rsidR="00E63C60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7063BB8C" w14:textId="77777777" w:rsidR="00E63C60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3D1EE9B0" w14:textId="77777777" w:rsidR="00E63C60" w:rsidRDefault="00E63C60"/>
        </w:tc>
        <w:tc>
          <w:tcPr>
            <w:tcW w:w="1731" w:type="dxa"/>
            <w:vAlign w:val="center"/>
          </w:tcPr>
          <w:p w14:paraId="65F7DA47" w14:textId="77777777" w:rsidR="00E63C60" w:rsidRDefault="00E63C60"/>
        </w:tc>
        <w:tc>
          <w:tcPr>
            <w:tcW w:w="1731" w:type="dxa"/>
            <w:vAlign w:val="center"/>
          </w:tcPr>
          <w:p w14:paraId="707DD1B9" w14:textId="77777777" w:rsidR="00E63C60" w:rsidRDefault="00E63C60"/>
        </w:tc>
        <w:tc>
          <w:tcPr>
            <w:tcW w:w="1731" w:type="dxa"/>
            <w:vAlign w:val="center"/>
          </w:tcPr>
          <w:p w14:paraId="25E390AF" w14:textId="77777777" w:rsidR="00E63C60" w:rsidRDefault="00E63C60"/>
        </w:tc>
      </w:tr>
    </w:tbl>
    <w:p w14:paraId="7103A5E4" w14:textId="77777777" w:rsidR="00E63C60" w:rsidRDefault="00000000">
      <w:pPr>
        <w:pStyle w:val="2"/>
        <w:widowControl w:val="0"/>
      </w:pPr>
      <w:bookmarkStart w:id="80" w:name="_Toc155738889"/>
      <w:r>
        <w:t>制冷系统</w:t>
      </w:r>
      <w:bookmarkEnd w:id="80"/>
    </w:p>
    <w:p w14:paraId="340012BE" w14:textId="77777777" w:rsidR="00E63C60" w:rsidRDefault="00000000">
      <w:pPr>
        <w:pStyle w:val="3"/>
        <w:widowControl w:val="0"/>
        <w:jc w:val="both"/>
      </w:pPr>
      <w:bookmarkStart w:id="81" w:name="_Toc155738890"/>
      <w:r>
        <w:t>多联机/单元式空调能耗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E63C60" w14:paraId="2406AFAE" w14:textId="77777777">
        <w:tc>
          <w:tcPr>
            <w:tcW w:w="2196" w:type="dxa"/>
            <w:shd w:val="clear" w:color="auto" w:fill="E6E6E6"/>
            <w:vAlign w:val="center"/>
          </w:tcPr>
          <w:p w14:paraId="01DBC0B2" w14:textId="77777777" w:rsidR="00E63C60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667C0C95" w14:textId="77777777" w:rsidR="00E63C60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FFB9882" w14:textId="77777777" w:rsidR="00E63C60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2167EAE" w14:textId="77777777" w:rsidR="00E63C60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E63C60" w14:paraId="68E9813F" w14:textId="77777777">
        <w:tc>
          <w:tcPr>
            <w:tcW w:w="2196" w:type="dxa"/>
            <w:shd w:val="clear" w:color="auto" w:fill="E6E6E6"/>
            <w:vAlign w:val="center"/>
          </w:tcPr>
          <w:p w14:paraId="2F8E7137" w14:textId="77777777" w:rsidR="00E63C60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069A1E01" w14:textId="77777777" w:rsidR="00E63C60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617DC9BA" w14:textId="77777777" w:rsidR="00E63C60" w:rsidRDefault="00000000">
            <w:r>
              <w:t>1781</w:t>
            </w:r>
          </w:p>
        </w:tc>
        <w:tc>
          <w:tcPr>
            <w:tcW w:w="2473" w:type="dxa"/>
            <w:vAlign w:val="center"/>
          </w:tcPr>
          <w:p w14:paraId="31B0DBB5" w14:textId="77777777" w:rsidR="00E63C60" w:rsidRDefault="00000000">
            <w:r>
              <w:t>396</w:t>
            </w:r>
          </w:p>
        </w:tc>
      </w:tr>
    </w:tbl>
    <w:p w14:paraId="61104D90" w14:textId="77777777" w:rsidR="00E63C60" w:rsidRDefault="00000000">
      <w:pPr>
        <w:pStyle w:val="2"/>
        <w:widowControl w:val="0"/>
      </w:pPr>
      <w:bookmarkStart w:id="82" w:name="_Toc155738891"/>
      <w:r>
        <w:t>供暖系统</w:t>
      </w:r>
      <w:bookmarkEnd w:id="82"/>
    </w:p>
    <w:p w14:paraId="497C7AEF" w14:textId="77777777" w:rsidR="00E63C60" w:rsidRDefault="00000000">
      <w:pPr>
        <w:pStyle w:val="3"/>
        <w:widowControl w:val="0"/>
        <w:jc w:val="both"/>
      </w:pPr>
      <w:bookmarkStart w:id="83" w:name="_Toc155738892"/>
      <w:r>
        <w:t>多联机/单元式热泵能耗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E63C60" w14:paraId="6E3F1768" w14:textId="77777777">
        <w:tc>
          <w:tcPr>
            <w:tcW w:w="2196" w:type="dxa"/>
            <w:shd w:val="clear" w:color="auto" w:fill="E6E6E6"/>
            <w:vAlign w:val="center"/>
          </w:tcPr>
          <w:p w14:paraId="4784F2B3" w14:textId="77777777" w:rsidR="00E63C60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25F88A1" w14:textId="77777777" w:rsidR="00E63C60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6096CE5" w14:textId="77777777" w:rsidR="00E63C60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2A34FF4" w14:textId="77777777" w:rsidR="00E63C60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E63C60" w14:paraId="26FBB8A9" w14:textId="77777777">
        <w:tc>
          <w:tcPr>
            <w:tcW w:w="2196" w:type="dxa"/>
            <w:shd w:val="clear" w:color="auto" w:fill="E6E6E6"/>
            <w:vAlign w:val="center"/>
          </w:tcPr>
          <w:p w14:paraId="0571F3D6" w14:textId="77777777" w:rsidR="00E63C60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7FA40060" w14:textId="77777777" w:rsidR="00E63C60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51AF6673" w14:textId="77777777" w:rsidR="00E63C60" w:rsidRDefault="00000000">
            <w:r>
              <w:t>25665</w:t>
            </w:r>
          </w:p>
        </w:tc>
        <w:tc>
          <w:tcPr>
            <w:tcW w:w="2473" w:type="dxa"/>
            <w:vAlign w:val="center"/>
          </w:tcPr>
          <w:p w14:paraId="50FA221E" w14:textId="77777777" w:rsidR="00E63C60" w:rsidRDefault="00000000">
            <w:r>
              <w:t>5703</w:t>
            </w:r>
          </w:p>
        </w:tc>
      </w:tr>
    </w:tbl>
    <w:p w14:paraId="21E7E41E" w14:textId="77777777" w:rsidR="00E63C60" w:rsidRDefault="00000000">
      <w:pPr>
        <w:pStyle w:val="1"/>
        <w:widowControl w:val="0"/>
        <w:jc w:val="both"/>
      </w:pPr>
      <w:bookmarkStart w:id="84" w:name="_Toc155738893"/>
      <w:r>
        <w:t>照明</w:t>
      </w:r>
      <w:bookmarkEnd w:id="8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63C60" w14:paraId="62A15A9D" w14:textId="77777777">
        <w:tc>
          <w:tcPr>
            <w:tcW w:w="3135" w:type="dxa"/>
            <w:shd w:val="clear" w:color="auto" w:fill="E6E6E6"/>
            <w:vAlign w:val="center"/>
          </w:tcPr>
          <w:p w14:paraId="582719A1" w14:textId="77777777" w:rsidR="00E63C6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0F214F" w14:textId="77777777" w:rsidR="00E63C6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7DBC27" w14:textId="77777777" w:rsidR="00E63C60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CA7DFBD" w14:textId="77777777" w:rsidR="00E63C6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F3F18A5" w14:textId="77777777" w:rsidR="00E63C6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63C60" w14:paraId="1480D045" w14:textId="77777777">
        <w:tc>
          <w:tcPr>
            <w:tcW w:w="3135" w:type="dxa"/>
            <w:vAlign w:val="center"/>
          </w:tcPr>
          <w:p w14:paraId="631E2FCB" w14:textId="77777777" w:rsidR="00E63C60" w:rsidRDefault="00000000">
            <w:r>
              <w:t>起居室</w:t>
            </w:r>
          </w:p>
        </w:tc>
        <w:tc>
          <w:tcPr>
            <w:tcW w:w="1697" w:type="dxa"/>
            <w:vAlign w:val="center"/>
          </w:tcPr>
          <w:p w14:paraId="181C7B21" w14:textId="77777777" w:rsidR="00E63C60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17AC688C" w14:textId="77777777" w:rsidR="00E63C60" w:rsidRDefault="00000000">
            <w:r>
              <w:t>16</w:t>
            </w:r>
          </w:p>
        </w:tc>
        <w:tc>
          <w:tcPr>
            <w:tcW w:w="1522" w:type="dxa"/>
            <w:vAlign w:val="center"/>
          </w:tcPr>
          <w:p w14:paraId="4C33883E" w14:textId="77777777" w:rsidR="00E63C60" w:rsidRDefault="00000000">
            <w:r>
              <w:t>158</w:t>
            </w:r>
          </w:p>
        </w:tc>
        <w:tc>
          <w:tcPr>
            <w:tcW w:w="1862" w:type="dxa"/>
            <w:vAlign w:val="center"/>
          </w:tcPr>
          <w:p w14:paraId="6FFE9401" w14:textId="77777777" w:rsidR="00E63C60" w:rsidRDefault="00000000">
            <w:r>
              <w:t>1908</w:t>
            </w:r>
          </w:p>
        </w:tc>
      </w:tr>
      <w:tr w:rsidR="00E63C60" w14:paraId="0FD42144" w14:textId="77777777">
        <w:tc>
          <w:tcPr>
            <w:tcW w:w="7485" w:type="dxa"/>
            <w:gridSpan w:val="4"/>
            <w:vAlign w:val="center"/>
          </w:tcPr>
          <w:p w14:paraId="2CC29BBE" w14:textId="77777777" w:rsidR="00E63C6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0DD9619" w14:textId="77777777" w:rsidR="00E63C60" w:rsidRDefault="00000000">
            <w:r>
              <w:t>1908</w:t>
            </w:r>
          </w:p>
        </w:tc>
      </w:tr>
    </w:tbl>
    <w:p w14:paraId="580CDB8F" w14:textId="77777777" w:rsidR="00E63C60" w:rsidRDefault="00000000">
      <w:pPr>
        <w:pStyle w:val="1"/>
        <w:widowControl w:val="0"/>
        <w:jc w:val="both"/>
      </w:pPr>
      <w:bookmarkStart w:id="85" w:name="_Toc155738894"/>
      <w:r>
        <w:t>排风机</w:t>
      </w:r>
      <w:bookmarkEnd w:id="8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E63C60" w14:paraId="77DEDC4C" w14:textId="77777777">
        <w:tc>
          <w:tcPr>
            <w:tcW w:w="1556" w:type="dxa"/>
            <w:shd w:val="clear" w:color="auto" w:fill="E6E6E6"/>
            <w:vAlign w:val="center"/>
          </w:tcPr>
          <w:p w14:paraId="004FDD16" w14:textId="77777777" w:rsidR="00E63C60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E14A32" w14:textId="77777777" w:rsidR="00E63C60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E8124A" w14:textId="77777777" w:rsidR="00E63C60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129CF2" w14:textId="77777777" w:rsidR="00E63C60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1BC9D4" w14:textId="77777777" w:rsidR="00E63C60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1AA2A7" w14:textId="77777777" w:rsidR="00E63C60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E63C60" w14:paraId="78F0FF9A" w14:textId="77777777">
        <w:tc>
          <w:tcPr>
            <w:tcW w:w="1556" w:type="dxa"/>
            <w:vAlign w:val="center"/>
          </w:tcPr>
          <w:p w14:paraId="3BB644B9" w14:textId="77777777" w:rsidR="00E63C60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5A774373" w14:textId="77777777" w:rsidR="00E63C60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2C636F3E" w14:textId="77777777" w:rsidR="00E63C60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7DAF568A" w14:textId="77777777" w:rsidR="00E63C60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4A97F51A" w14:textId="77777777" w:rsidR="00E63C60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42A2C1C8" w14:textId="77777777" w:rsidR="00E63C60" w:rsidRDefault="00000000">
            <w:r>
              <w:t>73000</w:t>
            </w:r>
          </w:p>
        </w:tc>
      </w:tr>
      <w:tr w:rsidR="00E63C60" w14:paraId="0CC45C8D" w14:textId="77777777">
        <w:tc>
          <w:tcPr>
            <w:tcW w:w="7774" w:type="dxa"/>
            <w:gridSpan w:val="5"/>
            <w:vAlign w:val="center"/>
          </w:tcPr>
          <w:p w14:paraId="508AB101" w14:textId="77777777" w:rsidR="00E63C60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73B54927" w14:textId="77777777" w:rsidR="00E63C60" w:rsidRDefault="00000000">
            <w:r>
              <w:t>73000</w:t>
            </w:r>
          </w:p>
        </w:tc>
      </w:tr>
    </w:tbl>
    <w:p w14:paraId="641F389B" w14:textId="77777777" w:rsidR="00E63C60" w:rsidRDefault="00000000">
      <w:pPr>
        <w:widowControl w:val="0"/>
        <w:jc w:val="both"/>
      </w:pPr>
      <w:r>
        <w:t>注：此类风机指非空调区域排风机</w:t>
      </w:r>
    </w:p>
    <w:p w14:paraId="1CCB72AB" w14:textId="77777777" w:rsidR="00E63C60" w:rsidRDefault="00000000">
      <w:pPr>
        <w:pStyle w:val="1"/>
        <w:widowControl w:val="0"/>
        <w:jc w:val="both"/>
      </w:pPr>
      <w:bookmarkStart w:id="86" w:name="_Toc155738895"/>
      <w:r>
        <w:t>生活热水</w:t>
      </w:r>
      <w:bookmarkEnd w:id="86"/>
    </w:p>
    <w:p w14:paraId="43FAD43A" w14:textId="77777777" w:rsidR="00E63C60" w:rsidRDefault="00000000">
      <w:pPr>
        <w:pStyle w:val="2"/>
        <w:widowControl w:val="0"/>
      </w:pPr>
      <w:bookmarkStart w:id="87" w:name="_Toc155738896"/>
      <w:r>
        <w:t>热水需求</w:t>
      </w:r>
      <w:bookmarkEnd w:id="8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E63C60" w14:paraId="2801F0BC" w14:textId="77777777">
        <w:tc>
          <w:tcPr>
            <w:tcW w:w="1550" w:type="dxa"/>
            <w:shd w:val="clear" w:color="auto" w:fill="E6E6E6"/>
            <w:vAlign w:val="center"/>
          </w:tcPr>
          <w:p w14:paraId="08AC8133" w14:textId="77777777" w:rsidR="00E63C60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E549FB" w14:textId="77777777" w:rsidR="00E63C60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35414D2" w14:textId="77777777" w:rsidR="00E63C60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BAFB90C" w14:textId="77777777" w:rsidR="00E63C60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F5AC566" w14:textId="77777777" w:rsidR="00E63C60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8538AD6" w14:textId="77777777" w:rsidR="00E63C60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E63C60" w14:paraId="7ACBF053" w14:textId="77777777">
        <w:tc>
          <w:tcPr>
            <w:tcW w:w="1550" w:type="dxa"/>
            <w:vAlign w:val="center"/>
          </w:tcPr>
          <w:p w14:paraId="6D7D3097" w14:textId="77777777" w:rsidR="00E63C60" w:rsidRDefault="00000000">
            <w:r>
              <w:t>住宅</w:t>
            </w:r>
          </w:p>
        </w:tc>
        <w:tc>
          <w:tcPr>
            <w:tcW w:w="1550" w:type="dxa"/>
            <w:vAlign w:val="center"/>
          </w:tcPr>
          <w:p w14:paraId="76BDF7F4" w14:textId="77777777" w:rsidR="00E63C60" w:rsidRDefault="00000000">
            <w:r>
              <w:t>40</w:t>
            </w:r>
          </w:p>
        </w:tc>
        <w:tc>
          <w:tcPr>
            <w:tcW w:w="1550" w:type="dxa"/>
            <w:vAlign w:val="center"/>
          </w:tcPr>
          <w:p w14:paraId="70DE4971" w14:textId="77777777" w:rsidR="00E63C60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1AB4735B" w14:textId="77777777" w:rsidR="00E63C60" w:rsidRDefault="00000000">
            <w:r>
              <w:t>6</w:t>
            </w:r>
          </w:p>
        </w:tc>
        <w:tc>
          <w:tcPr>
            <w:tcW w:w="1550" w:type="dxa"/>
            <w:vAlign w:val="center"/>
          </w:tcPr>
          <w:p w14:paraId="17BA34EA" w14:textId="77777777" w:rsidR="00E63C60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5D8CBA17" w14:textId="77777777" w:rsidR="00E63C60" w:rsidRDefault="00000000">
            <w:r>
              <w:t>4507</w:t>
            </w:r>
          </w:p>
        </w:tc>
      </w:tr>
      <w:tr w:rsidR="00E63C60" w14:paraId="1B1973B9" w14:textId="77777777">
        <w:tc>
          <w:tcPr>
            <w:tcW w:w="7750" w:type="dxa"/>
            <w:gridSpan w:val="5"/>
            <w:vAlign w:val="center"/>
          </w:tcPr>
          <w:p w14:paraId="7CCF9689" w14:textId="77777777" w:rsidR="00E63C60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42CF05AC" w14:textId="77777777" w:rsidR="00E63C60" w:rsidRDefault="00000000">
            <w:r>
              <w:t>4507</w:t>
            </w:r>
          </w:p>
        </w:tc>
      </w:tr>
    </w:tbl>
    <w:p w14:paraId="3A794AB0" w14:textId="77777777" w:rsidR="00E63C60" w:rsidRDefault="00000000">
      <w:pPr>
        <w:pStyle w:val="2"/>
        <w:widowControl w:val="0"/>
      </w:pPr>
      <w:bookmarkStart w:id="88" w:name="_Toc155738897"/>
      <w:r>
        <w:lastRenderedPageBreak/>
        <w:t>太阳能集热</w:t>
      </w:r>
      <w:bookmarkEnd w:id="8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E63C60" w14:paraId="620BA8FC" w14:textId="77777777">
        <w:tc>
          <w:tcPr>
            <w:tcW w:w="1115" w:type="dxa"/>
            <w:shd w:val="clear" w:color="auto" w:fill="E6E6E6"/>
            <w:vAlign w:val="center"/>
          </w:tcPr>
          <w:p w14:paraId="5A330A8B" w14:textId="77777777" w:rsidR="00E63C60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2850B5" w14:textId="77777777" w:rsidR="00E63C60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CAD2444" w14:textId="77777777" w:rsidR="00E63C60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49552FED" w14:textId="77777777" w:rsidR="00E63C60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41C6E3D" w14:textId="77777777" w:rsidR="00E63C60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1BDFD84" w14:textId="77777777" w:rsidR="00E63C60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60B3853F" w14:textId="77777777" w:rsidR="00E63C60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E63C60" w14:paraId="7C0EE3CC" w14:textId="77777777">
        <w:tc>
          <w:tcPr>
            <w:tcW w:w="1115" w:type="dxa"/>
            <w:vAlign w:val="center"/>
          </w:tcPr>
          <w:p w14:paraId="745EC959" w14:textId="77777777" w:rsidR="00E63C60" w:rsidRDefault="00000000">
            <w:r>
              <w:t>住宅</w:t>
            </w:r>
          </w:p>
        </w:tc>
        <w:tc>
          <w:tcPr>
            <w:tcW w:w="1697" w:type="dxa"/>
            <w:vAlign w:val="center"/>
          </w:tcPr>
          <w:p w14:paraId="735F5A8F" w14:textId="77777777" w:rsidR="00E63C60" w:rsidRDefault="00000000">
            <w:r>
              <w:t>32</w:t>
            </w:r>
          </w:p>
        </w:tc>
        <w:tc>
          <w:tcPr>
            <w:tcW w:w="1273" w:type="dxa"/>
            <w:vAlign w:val="center"/>
          </w:tcPr>
          <w:p w14:paraId="2C220A46" w14:textId="77777777" w:rsidR="00E63C60" w:rsidRDefault="00000000">
            <w:r>
              <w:t>17394</w:t>
            </w:r>
          </w:p>
        </w:tc>
        <w:tc>
          <w:tcPr>
            <w:tcW w:w="1307" w:type="dxa"/>
            <w:vAlign w:val="center"/>
          </w:tcPr>
          <w:p w14:paraId="30F0EFAE" w14:textId="77777777" w:rsidR="00E63C60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2627AE4B" w14:textId="77777777" w:rsidR="00E63C60" w:rsidRDefault="00000000">
            <w:r>
              <w:t>0.4</w:t>
            </w:r>
          </w:p>
        </w:tc>
        <w:tc>
          <w:tcPr>
            <w:tcW w:w="1069" w:type="dxa"/>
            <w:vAlign w:val="center"/>
          </w:tcPr>
          <w:p w14:paraId="5B56430B" w14:textId="77777777" w:rsidR="00E63C60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1756E7FF" w14:textId="77777777" w:rsidR="00E63C60" w:rsidRDefault="00000000">
            <w:r>
              <w:t>11874</w:t>
            </w:r>
          </w:p>
        </w:tc>
      </w:tr>
      <w:tr w:rsidR="00E63C60" w14:paraId="625034A6" w14:textId="77777777">
        <w:tc>
          <w:tcPr>
            <w:tcW w:w="7417" w:type="dxa"/>
            <w:gridSpan w:val="6"/>
            <w:vAlign w:val="center"/>
          </w:tcPr>
          <w:p w14:paraId="6245F1DB" w14:textId="77777777" w:rsidR="00E63C60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305C5C5D" w14:textId="77777777" w:rsidR="00E63C60" w:rsidRDefault="00000000">
            <w:r>
              <w:t>11874</w:t>
            </w:r>
          </w:p>
        </w:tc>
      </w:tr>
    </w:tbl>
    <w:p w14:paraId="3A00AE7B" w14:textId="77777777" w:rsidR="00E63C60" w:rsidRDefault="00000000">
      <w:pPr>
        <w:pStyle w:val="2"/>
        <w:widowControl w:val="0"/>
      </w:pPr>
      <w:bookmarkStart w:id="89" w:name="_Toc155738898"/>
      <w:r>
        <w:t>热水设备</w:t>
      </w:r>
      <w:bookmarkEnd w:id="8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E63C60" w14:paraId="27D1FF50" w14:textId="77777777">
        <w:tc>
          <w:tcPr>
            <w:tcW w:w="3124" w:type="dxa"/>
            <w:shd w:val="clear" w:color="auto" w:fill="E6E6E6"/>
            <w:vAlign w:val="center"/>
          </w:tcPr>
          <w:p w14:paraId="473266EC" w14:textId="77777777" w:rsidR="00E63C60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3A33516" w14:textId="77777777" w:rsidR="00E63C60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7388686" w14:textId="77777777" w:rsidR="00E63C60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E8DB47F" w14:textId="77777777" w:rsidR="00E63C60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D52429B" w14:textId="77777777" w:rsidR="00E63C60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</w:tr>
      <w:tr w:rsidR="00E63C60" w14:paraId="2A86AB60" w14:textId="77777777">
        <w:tc>
          <w:tcPr>
            <w:tcW w:w="3124" w:type="dxa"/>
            <w:vAlign w:val="center"/>
          </w:tcPr>
          <w:p w14:paraId="3E3C7315" w14:textId="77777777" w:rsidR="00E63C60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3017D05C" w14:textId="77777777" w:rsidR="00E63C60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1CA12A32" w14:textId="77777777" w:rsidR="00E63C60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6DDC92A8" w14:textId="77777777" w:rsidR="00E63C60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41F336B6" w14:textId="77777777" w:rsidR="00E63C60" w:rsidRDefault="00000000">
            <w:r>
              <w:t>0</w:t>
            </w:r>
          </w:p>
        </w:tc>
      </w:tr>
    </w:tbl>
    <w:p w14:paraId="0B6951C1" w14:textId="77777777" w:rsidR="00E63C60" w:rsidRDefault="00E63C60">
      <w:pPr>
        <w:widowControl w:val="0"/>
        <w:jc w:val="both"/>
      </w:pPr>
    </w:p>
    <w:p w14:paraId="6271FE5A" w14:textId="77777777" w:rsidR="00E63C60" w:rsidRDefault="00000000">
      <w:pPr>
        <w:pStyle w:val="1"/>
        <w:widowControl w:val="0"/>
        <w:jc w:val="both"/>
      </w:pPr>
      <w:bookmarkStart w:id="90" w:name="_Toc155738899"/>
      <w:r>
        <w:t>电梯</w:t>
      </w:r>
      <w:bookmarkEnd w:id="90"/>
    </w:p>
    <w:p w14:paraId="4A37A719" w14:textId="77777777" w:rsidR="00E63C60" w:rsidRDefault="00000000">
      <w:pPr>
        <w:widowControl w:val="0"/>
        <w:jc w:val="both"/>
      </w:pPr>
      <w:r>
        <w:t>无</w:t>
      </w:r>
    </w:p>
    <w:p w14:paraId="54125335" w14:textId="77777777" w:rsidR="00E63C60" w:rsidRDefault="00000000">
      <w:pPr>
        <w:pStyle w:val="1"/>
        <w:widowControl w:val="0"/>
        <w:jc w:val="both"/>
      </w:pPr>
      <w:bookmarkStart w:id="91" w:name="_Toc155738900"/>
      <w:r>
        <w:t>光伏发电</w:t>
      </w:r>
      <w:bookmarkEnd w:id="91"/>
    </w:p>
    <w:p w14:paraId="5E0EEC06" w14:textId="77777777" w:rsidR="00E63C60" w:rsidRDefault="00000000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17394</w:t>
      </w:r>
      <w:r>
        <w:t>，年运行天数：</w:t>
      </w:r>
      <w:r>
        <w:t>265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E63C60" w14:paraId="632CA9D6" w14:textId="77777777">
        <w:tc>
          <w:tcPr>
            <w:tcW w:w="1556" w:type="dxa"/>
            <w:shd w:val="clear" w:color="auto" w:fill="E6E6E6"/>
            <w:vAlign w:val="center"/>
          </w:tcPr>
          <w:p w14:paraId="7D817EDD" w14:textId="77777777" w:rsidR="00E63C60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ECD892" w14:textId="77777777" w:rsidR="00E63C60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3D55A4" w14:textId="77777777" w:rsidR="00E63C60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640B777A" w14:textId="77777777" w:rsidR="00E63C60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F369C0" w14:textId="77777777" w:rsidR="00E63C60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E63C60" w14:paraId="0D6FF3DB" w14:textId="77777777">
        <w:tc>
          <w:tcPr>
            <w:tcW w:w="1556" w:type="dxa"/>
            <w:vAlign w:val="center"/>
          </w:tcPr>
          <w:p w14:paraId="437C74B2" w14:textId="77777777" w:rsidR="00E63C60" w:rsidRDefault="00000000">
            <w:r>
              <w:t>32</w:t>
            </w:r>
          </w:p>
        </w:tc>
        <w:tc>
          <w:tcPr>
            <w:tcW w:w="1556" w:type="dxa"/>
            <w:vAlign w:val="center"/>
          </w:tcPr>
          <w:p w14:paraId="1895B778" w14:textId="77777777" w:rsidR="00E63C60" w:rsidRDefault="00000000">
            <w:r>
              <w:t>18</w:t>
            </w:r>
          </w:p>
        </w:tc>
        <w:tc>
          <w:tcPr>
            <w:tcW w:w="1556" w:type="dxa"/>
            <w:vAlign w:val="center"/>
          </w:tcPr>
          <w:p w14:paraId="42AC3229" w14:textId="77777777" w:rsidR="00E63C60" w:rsidRDefault="00000000">
            <w:r>
              <w:t>0.75</w:t>
            </w:r>
          </w:p>
        </w:tc>
        <w:tc>
          <w:tcPr>
            <w:tcW w:w="3107" w:type="dxa"/>
            <w:vAlign w:val="center"/>
          </w:tcPr>
          <w:p w14:paraId="630D383E" w14:textId="77777777" w:rsidR="00E63C60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0D338B34" w14:textId="77777777" w:rsidR="00E63C60" w:rsidRDefault="00000000">
            <w:r>
              <w:t>4702</w:t>
            </w:r>
          </w:p>
        </w:tc>
      </w:tr>
      <w:tr w:rsidR="00E63C60" w14:paraId="30ECD4B0" w14:textId="77777777">
        <w:tc>
          <w:tcPr>
            <w:tcW w:w="7775" w:type="dxa"/>
            <w:gridSpan w:val="4"/>
            <w:vAlign w:val="center"/>
          </w:tcPr>
          <w:p w14:paraId="1AEAC13F" w14:textId="77777777" w:rsidR="00E63C60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3B045991" w14:textId="77777777" w:rsidR="00E63C60" w:rsidRDefault="00000000">
            <w:r>
              <w:t>4702</w:t>
            </w:r>
          </w:p>
        </w:tc>
      </w:tr>
    </w:tbl>
    <w:p w14:paraId="08A82295" w14:textId="77777777" w:rsidR="00E63C60" w:rsidRDefault="00000000">
      <w:pPr>
        <w:pStyle w:val="1"/>
        <w:widowControl w:val="0"/>
        <w:jc w:val="both"/>
      </w:pPr>
      <w:bookmarkStart w:id="92" w:name="_Toc155738901"/>
      <w:r>
        <w:t>风力发电</w:t>
      </w:r>
      <w:bookmarkEnd w:id="92"/>
    </w:p>
    <w:p w14:paraId="35435BE9" w14:textId="77777777" w:rsidR="00E63C60" w:rsidRDefault="00000000">
      <w:pPr>
        <w:widowControl w:val="0"/>
        <w:jc w:val="both"/>
      </w:pPr>
      <w:r>
        <w:t>无</w:t>
      </w:r>
    </w:p>
    <w:p w14:paraId="7429D2CE" w14:textId="77777777" w:rsidR="00E63C60" w:rsidRDefault="00000000">
      <w:pPr>
        <w:pStyle w:val="1"/>
        <w:widowControl w:val="0"/>
        <w:jc w:val="both"/>
      </w:pPr>
      <w:bookmarkStart w:id="93" w:name="_Toc155738902"/>
      <w:r>
        <w:t>计算结果</w:t>
      </w:r>
      <w:bookmarkEnd w:id="93"/>
    </w:p>
    <w:p w14:paraId="03892EE3" w14:textId="77777777" w:rsidR="00E63C60" w:rsidRDefault="00000000">
      <w:pPr>
        <w:pStyle w:val="2"/>
        <w:widowControl w:val="0"/>
      </w:pPr>
      <w:bookmarkStart w:id="94" w:name="_Toc155738903"/>
      <w:r>
        <w:t>负荷分项统计</w:t>
      </w:r>
      <w:bookmarkEnd w:id="9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E63C60" w14:paraId="13C5B4DF" w14:textId="77777777">
        <w:tc>
          <w:tcPr>
            <w:tcW w:w="1964" w:type="dxa"/>
            <w:shd w:val="clear" w:color="auto" w:fill="E6E6E6"/>
            <w:vAlign w:val="center"/>
          </w:tcPr>
          <w:p w14:paraId="40D86C4B" w14:textId="77777777" w:rsidR="00E63C60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9BF4B11" w14:textId="77777777" w:rsidR="00E63C60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AFB280" w14:textId="77777777" w:rsidR="00E63C60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5FC4D8" w14:textId="77777777" w:rsidR="00E63C60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0F8555" w14:textId="77777777" w:rsidR="00E63C60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7AF92E" w14:textId="77777777" w:rsidR="00E63C60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0B61161" w14:textId="77777777" w:rsidR="00E63C60" w:rsidRDefault="00000000">
            <w:pPr>
              <w:jc w:val="center"/>
            </w:pPr>
            <w:r>
              <w:t>合计</w:t>
            </w:r>
          </w:p>
        </w:tc>
      </w:tr>
      <w:tr w:rsidR="00E63C60" w14:paraId="5061C379" w14:textId="77777777">
        <w:tc>
          <w:tcPr>
            <w:tcW w:w="1964" w:type="dxa"/>
            <w:shd w:val="clear" w:color="auto" w:fill="E6E6E6"/>
            <w:vAlign w:val="center"/>
          </w:tcPr>
          <w:p w14:paraId="22B88197" w14:textId="77777777" w:rsidR="00E63C60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B5048A3" w14:textId="77777777" w:rsidR="00E63C60" w:rsidRDefault="00000000">
            <w:r>
              <w:t>-188.48</w:t>
            </w:r>
          </w:p>
        </w:tc>
        <w:tc>
          <w:tcPr>
            <w:tcW w:w="1273" w:type="dxa"/>
            <w:vAlign w:val="center"/>
          </w:tcPr>
          <w:p w14:paraId="71FF5354" w14:textId="77777777" w:rsidR="00E63C60" w:rsidRDefault="00000000">
            <w:r>
              <w:t>9.19</w:t>
            </w:r>
          </w:p>
        </w:tc>
        <w:tc>
          <w:tcPr>
            <w:tcW w:w="1131" w:type="dxa"/>
            <w:vAlign w:val="center"/>
          </w:tcPr>
          <w:p w14:paraId="6B2CAD9B" w14:textId="77777777" w:rsidR="00E63C60" w:rsidRDefault="00000000">
            <w:r>
              <w:t>35.46</w:t>
            </w:r>
          </w:p>
        </w:tc>
        <w:tc>
          <w:tcPr>
            <w:tcW w:w="1131" w:type="dxa"/>
            <w:vAlign w:val="center"/>
          </w:tcPr>
          <w:p w14:paraId="2C0D0952" w14:textId="77777777" w:rsidR="00E63C60" w:rsidRDefault="00000000">
            <w:r>
              <w:t>-33.05</w:t>
            </w:r>
          </w:p>
        </w:tc>
        <w:tc>
          <w:tcPr>
            <w:tcW w:w="1131" w:type="dxa"/>
            <w:vAlign w:val="center"/>
          </w:tcPr>
          <w:p w14:paraId="0B2B6BEE" w14:textId="77777777" w:rsidR="00E63C6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BD83479" w14:textId="77777777" w:rsidR="00E63C60" w:rsidRDefault="00000000">
            <w:r>
              <w:t>-176.89</w:t>
            </w:r>
          </w:p>
        </w:tc>
      </w:tr>
      <w:tr w:rsidR="00E63C60" w14:paraId="192D5425" w14:textId="77777777">
        <w:tc>
          <w:tcPr>
            <w:tcW w:w="1964" w:type="dxa"/>
            <w:shd w:val="clear" w:color="auto" w:fill="E6E6E6"/>
            <w:vAlign w:val="center"/>
          </w:tcPr>
          <w:p w14:paraId="5194D7AA" w14:textId="77777777" w:rsidR="00E63C60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6228560" w14:textId="77777777" w:rsidR="00E63C60" w:rsidRDefault="00000000">
            <w:r>
              <w:t>-5.80</w:t>
            </w:r>
          </w:p>
        </w:tc>
        <w:tc>
          <w:tcPr>
            <w:tcW w:w="1273" w:type="dxa"/>
            <w:vAlign w:val="center"/>
          </w:tcPr>
          <w:p w14:paraId="05638DF1" w14:textId="77777777" w:rsidR="00E63C60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574916C3" w14:textId="77777777" w:rsidR="00E63C60" w:rsidRDefault="00000000">
            <w:r>
              <w:t>16.61</w:t>
            </w:r>
          </w:p>
        </w:tc>
        <w:tc>
          <w:tcPr>
            <w:tcW w:w="1131" w:type="dxa"/>
            <w:vAlign w:val="center"/>
          </w:tcPr>
          <w:p w14:paraId="29FB2A3B" w14:textId="77777777" w:rsidR="00E63C60" w:rsidRDefault="00000000">
            <w:r>
              <w:t>0.62</w:t>
            </w:r>
          </w:p>
        </w:tc>
        <w:tc>
          <w:tcPr>
            <w:tcW w:w="1131" w:type="dxa"/>
            <w:vAlign w:val="center"/>
          </w:tcPr>
          <w:p w14:paraId="238FE8C9" w14:textId="77777777" w:rsidR="00E63C6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2E22835" w14:textId="77777777" w:rsidR="00E63C60" w:rsidRDefault="00000000">
            <w:r>
              <w:t>12.28</w:t>
            </w:r>
          </w:p>
        </w:tc>
      </w:tr>
    </w:tbl>
    <w:p w14:paraId="7B01CF94" w14:textId="77777777" w:rsidR="00E63C60" w:rsidRDefault="00000000">
      <w:r>
        <w:rPr>
          <w:noProof/>
        </w:rPr>
        <w:lastRenderedPageBreak/>
        <w:drawing>
          <wp:inline distT="0" distB="0" distL="0" distR="0" wp14:anchorId="65BAABF6" wp14:editId="4563EF15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54D31" w14:textId="77777777" w:rsidR="00E63C60" w:rsidRDefault="00E63C60"/>
    <w:p w14:paraId="07EEFDFC" w14:textId="77777777" w:rsidR="00E63C60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25D7D5FE" wp14:editId="6439312F">
            <wp:extent cx="5667375" cy="26955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27453" w14:textId="77777777" w:rsidR="00E63C60" w:rsidRDefault="00000000">
      <w:pPr>
        <w:pStyle w:val="2"/>
        <w:widowControl w:val="0"/>
      </w:pPr>
      <w:bookmarkStart w:id="95" w:name="_Toc155738904"/>
      <w:r>
        <w:t>逐月负荷表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E63C60" w14:paraId="34F3B18B" w14:textId="77777777">
        <w:tc>
          <w:tcPr>
            <w:tcW w:w="854" w:type="dxa"/>
            <w:shd w:val="clear" w:color="auto" w:fill="E6E6E6"/>
            <w:vAlign w:val="center"/>
          </w:tcPr>
          <w:p w14:paraId="6B8594CD" w14:textId="77777777" w:rsidR="00E63C6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AA7807" w14:textId="77777777" w:rsidR="00E63C60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CB929C" w14:textId="77777777" w:rsidR="00E63C60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C4646E" w14:textId="77777777" w:rsidR="00E63C6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14DB03F" w14:textId="77777777" w:rsidR="00E63C6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6F2406" w14:textId="77777777" w:rsidR="00E63C6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EC5CA6D" w14:textId="77777777" w:rsidR="00E63C6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E63C60" w14:paraId="7F6A64F0" w14:textId="77777777">
        <w:tc>
          <w:tcPr>
            <w:tcW w:w="854" w:type="dxa"/>
            <w:shd w:val="clear" w:color="auto" w:fill="E6E6E6"/>
            <w:vAlign w:val="center"/>
          </w:tcPr>
          <w:p w14:paraId="03EEFFFC" w14:textId="77777777" w:rsidR="00E63C6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DF1BE6" w14:textId="77777777" w:rsidR="00E63C60" w:rsidRDefault="00000000">
            <w:pPr>
              <w:jc w:val="right"/>
            </w:pPr>
            <w:r>
              <w:t>10298</w:t>
            </w:r>
          </w:p>
        </w:tc>
        <w:tc>
          <w:tcPr>
            <w:tcW w:w="1188" w:type="dxa"/>
            <w:vAlign w:val="center"/>
          </w:tcPr>
          <w:p w14:paraId="443E069E" w14:textId="77777777" w:rsidR="00E63C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90C0DB" w14:textId="77777777" w:rsidR="00E63C60" w:rsidRDefault="00000000">
            <w:pPr>
              <w:jc w:val="right"/>
            </w:pPr>
            <w:r>
              <w:rPr>
                <w:color w:val="FF0000"/>
              </w:rPr>
              <w:t>20.413</w:t>
            </w:r>
          </w:p>
        </w:tc>
        <w:tc>
          <w:tcPr>
            <w:tcW w:w="1862" w:type="dxa"/>
            <w:vAlign w:val="center"/>
          </w:tcPr>
          <w:p w14:paraId="3E4359CA" w14:textId="77777777" w:rsidR="00E63C60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8D8781E" w14:textId="77777777" w:rsidR="00E63C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84F9A7" w14:textId="77777777" w:rsidR="00E63C60" w:rsidRDefault="00000000">
            <w:r>
              <w:t>--</w:t>
            </w:r>
          </w:p>
        </w:tc>
      </w:tr>
      <w:tr w:rsidR="00E63C60" w14:paraId="6844D445" w14:textId="77777777">
        <w:tc>
          <w:tcPr>
            <w:tcW w:w="854" w:type="dxa"/>
            <w:shd w:val="clear" w:color="auto" w:fill="E6E6E6"/>
            <w:vAlign w:val="center"/>
          </w:tcPr>
          <w:p w14:paraId="2FAF5342" w14:textId="77777777" w:rsidR="00E63C6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19DF6B" w14:textId="77777777" w:rsidR="00E63C60" w:rsidRDefault="00000000">
            <w:pPr>
              <w:jc w:val="right"/>
            </w:pPr>
            <w:r>
              <w:t>8184</w:t>
            </w:r>
          </w:p>
        </w:tc>
        <w:tc>
          <w:tcPr>
            <w:tcW w:w="1188" w:type="dxa"/>
            <w:vAlign w:val="center"/>
          </w:tcPr>
          <w:p w14:paraId="1F9D00E9" w14:textId="77777777" w:rsidR="00E63C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38B9FE" w14:textId="77777777" w:rsidR="00E63C60" w:rsidRDefault="00000000">
            <w:pPr>
              <w:jc w:val="right"/>
            </w:pPr>
            <w:r>
              <w:t>19.141</w:t>
            </w:r>
          </w:p>
        </w:tc>
        <w:tc>
          <w:tcPr>
            <w:tcW w:w="1862" w:type="dxa"/>
            <w:vAlign w:val="center"/>
          </w:tcPr>
          <w:p w14:paraId="4C442CD3" w14:textId="77777777" w:rsidR="00E63C60" w:rsidRDefault="00000000">
            <w:r>
              <w:t>02</w:t>
            </w:r>
            <w:r>
              <w:t>月</w:t>
            </w:r>
            <w:r>
              <w:t>11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E78758A" w14:textId="77777777" w:rsidR="00E63C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4215A3" w14:textId="77777777" w:rsidR="00E63C60" w:rsidRDefault="00000000">
            <w:r>
              <w:t>--</w:t>
            </w:r>
          </w:p>
        </w:tc>
      </w:tr>
      <w:tr w:rsidR="00E63C60" w14:paraId="40CA5E62" w14:textId="77777777">
        <w:tc>
          <w:tcPr>
            <w:tcW w:w="854" w:type="dxa"/>
            <w:shd w:val="clear" w:color="auto" w:fill="E6E6E6"/>
            <w:vAlign w:val="center"/>
          </w:tcPr>
          <w:p w14:paraId="339054E7" w14:textId="77777777" w:rsidR="00E63C6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15E2BB" w14:textId="77777777" w:rsidR="00E63C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A7FE58" w14:textId="77777777" w:rsidR="00E63C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D54AB6" w14:textId="77777777" w:rsidR="00E63C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A012AB" w14:textId="77777777" w:rsidR="00E63C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0F8E8FD" w14:textId="77777777" w:rsidR="00E63C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0EF49A" w14:textId="77777777" w:rsidR="00E63C60" w:rsidRDefault="00000000">
            <w:r>
              <w:t>--</w:t>
            </w:r>
          </w:p>
        </w:tc>
      </w:tr>
      <w:tr w:rsidR="00E63C60" w14:paraId="62A4F143" w14:textId="77777777">
        <w:tc>
          <w:tcPr>
            <w:tcW w:w="854" w:type="dxa"/>
            <w:shd w:val="clear" w:color="auto" w:fill="E6E6E6"/>
            <w:vAlign w:val="center"/>
          </w:tcPr>
          <w:p w14:paraId="2E93B669" w14:textId="77777777" w:rsidR="00E63C6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C9A7B1" w14:textId="77777777" w:rsidR="00E63C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33316E" w14:textId="77777777" w:rsidR="00E63C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FC13D1" w14:textId="77777777" w:rsidR="00E63C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90FE03" w14:textId="77777777" w:rsidR="00E63C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A6D7EB4" w14:textId="77777777" w:rsidR="00E63C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A2690D" w14:textId="77777777" w:rsidR="00E63C60" w:rsidRDefault="00000000">
            <w:r>
              <w:t>--</w:t>
            </w:r>
          </w:p>
        </w:tc>
      </w:tr>
      <w:tr w:rsidR="00E63C60" w14:paraId="759ADBB3" w14:textId="77777777">
        <w:tc>
          <w:tcPr>
            <w:tcW w:w="854" w:type="dxa"/>
            <w:shd w:val="clear" w:color="auto" w:fill="E6E6E6"/>
            <w:vAlign w:val="center"/>
          </w:tcPr>
          <w:p w14:paraId="6CC87380" w14:textId="77777777" w:rsidR="00E63C6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03DF5F" w14:textId="77777777" w:rsidR="00E63C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9D32AD" w14:textId="77777777" w:rsidR="00E63C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ADF7A7" w14:textId="77777777" w:rsidR="00E63C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02B595" w14:textId="77777777" w:rsidR="00E63C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8FCEEE5" w14:textId="77777777" w:rsidR="00E63C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6591E6" w14:textId="77777777" w:rsidR="00E63C60" w:rsidRDefault="00000000">
            <w:r>
              <w:t>--</w:t>
            </w:r>
          </w:p>
        </w:tc>
      </w:tr>
      <w:tr w:rsidR="00E63C60" w14:paraId="4F99CC71" w14:textId="77777777">
        <w:tc>
          <w:tcPr>
            <w:tcW w:w="854" w:type="dxa"/>
            <w:shd w:val="clear" w:color="auto" w:fill="E6E6E6"/>
            <w:vAlign w:val="center"/>
          </w:tcPr>
          <w:p w14:paraId="50EB563E" w14:textId="77777777" w:rsidR="00E63C6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5857DF" w14:textId="77777777" w:rsidR="00E63C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2FED90" w14:textId="77777777" w:rsidR="00E63C60" w:rsidRDefault="00000000">
            <w:pPr>
              <w:jc w:val="right"/>
            </w:pPr>
            <w:r>
              <w:t>158</w:t>
            </w:r>
          </w:p>
        </w:tc>
        <w:tc>
          <w:tcPr>
            <w:tcW w:w="1188" w:type="dxa"/>
            <w:vAlign w:val="center"/>
          </w:tcPr>
          <w:p w14:paraId="68B98859" w14:textId="77777777" w:rsidR="00E63C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B0B2C6" w14:textId="77777777" w:rsidR="00E63C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5C713C0" w14:textId="77777777" w:rsidR="00E63C60" w:rsidRDefault="00000000">
            <w:pPr>
              <w:jc w:val="right"/>
            </w:pPr>
            <w:r>
              <w:t>2.325</w:t>
            </w:r>
          </w:p>
        </w:tc>
        <w:tc>
          <w:tcPr>
            <w:tcW w:w="1862" w:type="dxa"/>
            <w:vAlign w:val="center"/>
          </w:tcPr>
          <w:p w14:paraId="414D5A9B" w14:textId="77777777" w:rsidR="00E63C60" w:rsidRDefault="00000000">
            <w:r>
              <w:t>06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E63C60" w14:paraId="38A1D957" w14:textId="77777777">
        <w:tc>
          <w:tcPr>
            <w:tcW w:w="854" w:type="dxa"/>
            <w:shd w:val="clear" w:color="auto" w:fill="E6E6E6"/>
            <w:vAlign w:val="center"/>
          </w:tcPr>
          <w:p w14:paraId="5A44E69D" w14:textId="77777777" w:rsidR="00E63C6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4FED87" w14:textId="77777777" w:rsidR="00E63C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581B60" w14:textId="77777777" w:rsidR="00E63C60" w:rsidRDefault="00000000">
            <w:pPr>
              <w:jc w:val="right"/>
            </w:pPr>
            <w:r>
              <w:t>706</w:t>
            </w:r>
          </w:p>
        </w:tc>
        <w:tc>
          <w:tcPr>
            <w:tcW w:w="1188" w:type="dxa"/>
            <w:vAlign w:val="center"/>
          </w:tcPr>
          <w:p w14:paraId="101F08B8" w14:textId="77777777" w:rsidR="00E63C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9E4254" w14:textId="77777777" w:rsidR="00E63C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F634EED" w14:textId="77777777" w:rsidR="00E63C60" w:rsidRDefault="00000000">
            <w:pPr>
              <w:jc w:val="right"/>
            </w:pPr>
            <w:r>
              <w:t>3.870</w:t>
            </w:r>
          </w:p>
        </w:tc>
        <w:tc>
          <w:tcPr>
            <w:tcW w:w="1862" w:type="dxa"/>
            <w:vAlign w:val="center"/>
          </w:tcPr>
          <w:p w14:paraId="1FD7E611" w14:textId="77777777" w:rsidR="00E63C60" w:rsidRDefault="00000000">
            <w:r>
              <w:t>07</w:t>
            </w:r>
            <w:r>
              <w:t>月</w:t>
            </w:r>
            <w:r>
              <w:t>20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E63C60" w14:paraId="21FFEAC9" w14:textId="77777777">
        <w:tc>
          <w:tcPr>
            <w:tcW w:w="854" w:type="dxa"/>
            <w:shd w:val="clear" w:color="auto" w:fill="E6E6E6"/>
            <w:vAlign w:val="center"/>
          </w:tcPr>
          <w:p w14:paraId="341BBD2B" w14:textId="77777777" w:rsidR="00E63C60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34D6F1" w14:textId="77777777" w:rsidR="00E63C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26977F" w14:textId="77777777" w:rsidR="00E63C60" w:rsidRDefault="00000000">
            <w:pPr>
              <w:jc w:val="right"/>
            </w:pPr>
            <w:r>
              <w:t>917</w:t>
            </w:r>
          </w:p>
        </w:tc>
        <w:tc>
          <w:tcPr>
            <w:tcW w:w="1188" w:type="dxa"/>
            <w:vAlign w:val="center"/>
          </w:tcPr>
          <w:p w14:paraId="308EA29A" w14:textId="77777777" w:rsidR="00E63C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00C203" w14:textId="77777777" w:rsidR="00E63C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71FE5A7" w14:textId="77777777" w:rsidR="00E63C60" w:rsidRDefault="00000000">
            <w:pPr>
              <w:jc w:val="right"/>
            </w:pPr>
            <w:r>
              <w:rPr>
                <w:color w:val="0000FF"/>
              </w:rPr>
              <w:t>5.230</w:t>
            </w:r>
          </w:p>
        </w:tc>
        <w:tc>
          <w:tcPr>
            <w:tcW w:w="1862" w:type="dxa"/>
            <w:vAlign w:val="center"/>
          </w:tcPr>
          <w:p w14:paraId="3DB9F52F" w14:textId="77777777" w:rsidR="00E63C60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E63C60" w14:paraId="3EB4AB43" w14:textId="77777777">
        <w:tc>
          <w:tcPr>
            <w:tcW w:w="854" w:type="dxa"/>
            <w:shd w:val="clear" w:color="auto" w:fill="E6E6E6"/>
            <w:vAlign w:val="center"/>
          </w:tcPr>
          <w:p w14:paraId="71DEEB45" w14:textId="77777777" w:rsidR="00E63C60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F4B67F" w14:textId="77777777" w:rsidR="00E63C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09E680" w14:textId="77777777" w:rsidR="00E63C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DC9777" w14:textId="77777777" w:rsidR="00E63C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AB7757" w14:textId="77777777" w:rsidR="00E63C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A0E068C" w14:textId="77777777" w:rsidR="00E63C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1DD658" w14:textId="77777777" w:rsidR="00E63C60" w:rsidRDefault="00000000">
            <w:r>
              <w:t>--</w:t>
            </w:r>
          </w:p>
        </w:tc>
      </w:tr>
      <w:tr w:rsidR="00E63C60" w14:paraId="1A4E7E87" w14:textId="77777777">
        <w:tc>
          <w:tcPr>
            <w:tcW w:w="854" w:type="dxa"/>
            <w:shd w:val="clear" w:color="auto" w:fill="E6E6E6"/>
            <w:vAlign w:val="center"/>
          </w:tcPr>
          <w:p w14:paraId="341AF325" w14:textId="77777777" w:rsidR="00E63C60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EEA910" w14:textId="77777777" w:rsidR="00E63C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D87D64" w14:textId="77777777" w:rsidR="00E63C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4F301A" w14:textId="77777777" w:rsidR="00E63C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F56049" w14:textId="77777777" w:rsidR="00E63C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27BC0B0" w14:textId="77777777" w:rsidR="00E63C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9BF68F" w14:textId="77777777" w:rsidR="00E63C60" w:rsidRDefault="00000000">
            <w:r>
              <w:t>--</w:t>
            </w:r>
          </w:p>
        </w:tc>
      </w:tr>
      <w:tr w:rsidR="00E63C60" w14:paraId="10771A68" w14:textId="77777777">
        <w:tc>
          <w:tcPr>
            <w:tcW w:w="854" w:type="dxa"/>
            <w:shd w:val="clear" w:color="auto" w:fill="E6E6E6"/>
            <w:vAlign w:val="center"/>
          </w:tcPr>
          <w:p w14:paraId="5058CBD2" w14:textId="77777777" w:rsidR="00E63C60" w:rsidRDefault="00000000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901BC4" w14:textId="77777777" w:rsidR="00E63C60" w:rsidRDefault="00000000">
            <w:pPr>
              <w:jc w:val="right"/>
            </w:pPr>
            <w:r>
              <w:t>109</w:t>
            </w:r>
          </w:p>
        </w:tc>
        <w:tc>
          <w:tcPr>
            <w:tcW w:w="1188" w:type="dxa"/>
            <w:vAlign w:val="center"/>
          </w:tcPr>
          <w:p w14:paraId="28861E4C" w14:textId="77777777" w:rsidR="00E63C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451942" w14:textId="77777777" w:rsidR="00E63C60" w:rsidRDefault="00000000">
            <w:pPr>
              <w:jc w:val="right"/>
            </w:pPr>
            <w:r>
              <w:t>6.474</w:t>
            </w:r>
          </w:p>
        </w:tc>
        <w:tc>
          <w:tcPr>
            <w:tcW w:w="1862" w:type="dxa"/>
            <w:vAlign w:val="center"/>
          </w:tcPr>
          <w:p w14:paraId="41E6D60A" w14:textId="77777777" w:rsidR="00E63C60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FAE0809" w14:textId="77777777" w:rsidR="00E63C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772945" w14:textId="77777777" w:rsidR="00E63C60" w:rsidRDefault="00000000">
            <w:r>
              <w:t>--</w:t>
            </w:r>
          </w:p>
        </w:tc>
      </w:tr>
      <w:tr w:rsidR="00E63C60" w14:paraId="0B65FAFC" w14:textId="77777777">
        <w:tc>
          <w:tcPr>
            <w:tcW w:w="854" w:type="dxa"/>
            <w:shd w:val="clear" w:color="auto" w:fill="E6E6E6"/>
            <w:vAlign w:val="center"/>
          </w:tcPr>
          <w:p w14:paraId="443CAF32" w14:textId="77777777" w:rsidR="00E63C6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19D978" w14:textId="77777777" w:rsidR="00E63C60" w:rsidRDefault="00000000">
            <w:pPr>
              <w:jc w:val="right"/>
            </w:pPr>
            <w:r>
              <w:t>7074</w:t>
            </w:r>
          </w:p>
        </w:tc>
        <w:tc>
          <w:tcPr>
            <w:tcW w:w="1188" w:type="dxa"/>
            <w:vAlign w:val="center"/>
          </w:tcPr>
          <w:p w14:paraId="65B8B54C" w14:textId="77777777" w:rsidR="00E63C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10033E" w14:textId="77777777" w:rsidR="00E63C60" w:rsidRDefault="00000000">
            <w:pPr>
              <w:jc w:val="right"/>
            </w:pPr>
            <w:r>
              <w:t>16.106</w:t>
            </w:r>
          </w:p>
        </w:tc>
        <w:tc>
          <w:tcPr>
            <w:tcW w:w="1862" w:type="dxa"/>
            <w:vAlign w:val="center"/>
          </w:tcPr>
          <w:p w14:paraId="53594B2C" w14:textId="77777777" w:rsidR="00E63C60" w:rsidRDefault="00000000">
            <w:r>
              <w:t>12</w:t>
            </w:r>
            <w:r>
              <w:t>月</w:t>
            </w:r>
            <w:r>
              <w:t>10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3A5B552" w14:textId="77777777" w:rsidR="00E63C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29D891" w14:textId="77777777" w:rsidR="00E63C60" w:rsidRDefault="00000000">
            <w:r>
              <w:t>--</w:t>
            </w:r>
          </w:p>
        </w:tc>
      </w:tr>
    </w:tbl>
    <w:p w14:paraId="625A53E3" w14:textId="77777777" w:rsidR="00E63C60" w:rsidRDefault="00000000">
      <w:r>
        <w:rPr>
          <w:noProof/>
        </w:rPr>
        <w:drawing>
          <wp:inline distT="0" distB="0" distL="0" distR="0" wp14:anchorId="0120D5F5" wp14:editId="63BCD179">
            <wp:extent cx="5344086" cy="232434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0A1A" w14:textId="77777777" w:rsidR="00E63C60" w:rsidRDefault="00E63C60"/>
    <w:p w14:paraId="45FD4ABB" w14:textId="77777777" w:rsidR="00E63C60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5DBCF502" wp14:editId="3510422B">
            <wp:extent cx="5344086" cy="2314818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8C61F" w14:textId="77777777" w:rsidR="00E63C60" w:rsidRDefault="00000000">
      <w:pPr>
        <w:pStyle w:val="2"/>
        <w:widowControl w:val="0"/>
      </w:pPr>
      <w:bookmarkStart w:id="96" w:name="_Toc155738905"/>
      <w:r>
        <w:t>逐月电耗</w:t>
      </w:r>
      <w:bookmarkEnd w:id="96"/>
    </w:p>
    <w:p w14:paraId="3445531A" w14:textId="77777777" w:rsidR="00E63C60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E63C60" w14:paraId="6E831371" w14:textId="77777777">
        <w:tc>
          <w:tcPr>
            <w:tcW w:w="1041" w:type="dxa"/>
            <w:shd w:val="clear" w:color="auto" w:fill="E6E6E6"/>
            <w:vAlign w:val="center"/>
          </w:tcPr>
          <w:p w14:paraId="6291DCFE" w14:textId="77777777" w:rsidR="00E63C60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0D7E03B" w14:textId="77777777" w:rsidR="00E63C60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4C1F6BF" w14:textId="77777777" w:rsidR="00E63C60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023E9E2" w14:textId="77777777" w:rsidR="00E63C60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CD05D8A" w14:textId="77777777" w:rsidR="00E63C60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0A15A30" w14:textId="77777777" w:rsidR="00E63C60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0DC23A" w14:textId="77777777" w:rsidR="00E63C60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E0D5ED" w14:textId="77777777" w:rsidR="00E63C60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7BE168" w14:textId="77777777" w:rsidR="00E63C60" w:rsidRDefault="00000000">
            <w:pPr>
              <w:jc w:val="center"/>
            </w:pPr>
            <w:r>
              <w:t>热水</w:t>
            </w:r>
          </w:p>
        </w:tc>
      </w:tr>
      <w:tr w:rsidR="00E63C60" w14:paraId="7515525D" w14:textId="77777777">
        <w:tc>
          <w:tcPr>
            <w:tcW w:w="1041" w:type="dxa"/>
            <w:vAlign w:val="center"/>
          </w:tcPr>
          <w:p w14:paraId="358DCCE3" w14:textId="77777777" w:rsidR="00E63C60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BF9FD9A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082CE51" w14:textId="77777777" w:rsidR="00E63C60" w:rsidRDefault="00000000">
            <w:pPr>
              <w:jc w:val="right"/>
            </w:pPr>
            <w:r>
              <w:t>15.77</w:t>
            </w:r>
          </w:p>
        </w:tc>
        <w:tc>
          <w:tcPr>
            <w:tcW w:w="1148" w:type="dxa"/>
            <w:vAlign w:val="center"/>
          </w:tcPr>
          <w:p w14:paraId="1531DD4F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03D80C" w14:textId="77777777" w:rsidR="00E63C60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6F840E9C" w14:textId="77777777" w:rsidR="00E63C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831771A" w14:textId="77777777" w:rsidR="00E63C60" w:rsidRDefault="00000000">
            <w:pPr>
              <w:jc w:val="right"/>
            </w:pPr>
            <w:r>
              <w:t>503.14</w:t>
            </w:r>
          </w:p>
        </w:tc>
        <w:tc>
          <w:tcPr>
            <w:tcW w:w="848" w:type="dxa"/>
            <w:vMerge w:val="restart"/>
            <w:vAlign w:val="center"/>
          </w:tcPr>
          <w:p w14:paraId="5CB2E0CF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55674029" w14:textId="77777777" w:rsidR="00E63C60" w:rsidRDefault="00000000">
            <w:pPr>
              <w:jc w:val="right"/>
            </w:pPr>
            <w:r>
              <w:t>0.00</w:t>
            </w:r>
          </w:p>
        </w:tc>
      </w:tr>
      <w:tr w:rsidR="00E63C60" w14:paraId="4F13918E" w14:textId="77777777">
        <w:tc>
          <w:tcPr>
            <w:tcW w:w="1041" w:type="dxa"/>
            <w:vAlign w:val="center"/>
          </w:tcPr>
          <w:p w14:paraId="4E05A216" w14:textId="77777777" w:rsidR="00E63C60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927F9D6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DA86A66" w14:textId="77777777" w:rsidR="00E63C60" w:rsidRDefault="00000000">
            <w:pPr>
              <w:jc w:val="right"/>
            </w:pPr>
            <w:r>
              <w:t>12.53</w:t>
            </w:r>
          </w:p>
        </w:tc>
        <w:tc>
          <w:tcPr>
            <w:tcW w:w="1148" w:type="dxa"/>
            <w:vAlign w:val="center"/>
          </w:tcPr>
          <w:p w14:paraId="610694DB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89928A" w14:textId="77777777" w:rsidR="00E63C60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3CC79113" w14:textId="77777777" w:rsidR="00E63C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F1550AE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C507B0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C4DB08" w14:textId="77777777" w:rsidR="00E63C60" w:rsidRDefault="00E63C60">
            <w:pPr>
              <w:jc w:val="right"/>
            </w:pPr>
          </w:p>
        </w:tc>
      </w:tr>
      <w:tr w:rsidR="00E63C60" w14:paraId="17A81037" w14:textId="77777777">
        <w:tc>
          <w:tcPr>
            <w:tcW w:w="1041" w:type="dxa"/>
            <w:vAlign w:val="center"/>
          </w:tcPr>
          <w:p w14:paraId="3CC3D1A6" w14:textId="77777777" w:rsidR="00E63C60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F4E97B5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1EE2C1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EDE473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61DD8D" w14:textId="77777777" w:rsidR="00E63C60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0E7D58E5" w14:textId="77777777" w:rsidR="00E63C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9C80787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D5CB0B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DB285B" w14:textId="77777777" w:rsidR="00E63C60" w:rsidRDefault="00E63C60">
            <w:pPr>
              <w:jc w:val="right"/>
            </w:pPr>
          </w:p>
        </w:tc>
      </w:tr>
      <w:tr w:rsidR="00E63C60" w14:paraId="6D538923" w14:textId="77777777">
        <w:tc>
          <w:tcPr>
            <w:tcW w:w="1041" w:type="dxa"/>
            <w:vAlign w:val="center"/>
          </w:tcPr>
          <w:p w14:paraId="2582C9B3" w14:textId="77777777" w:rsidR="00E63C60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580A8F4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DE52B6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317E131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26DCCF" w14:textId="77777777" w:rsidR="00E63C60" w:rsidRDefault="00000000">
            <w:pPr>
              <w:jc w:val="right"/>
            </w:pPr>
            <w:r>
              <w:t>1.08</w:t>
            </w:r>
          </w:p>
        </w:tc>
        <w:tc>
          <w:tcPr>
            <w:tcW w:w="1148" w:type="dxa"/>
            <w:vAlign w:val="center"/>
          </w:tcPr>
          <w:p w14:paraId="6BF1BA07" w14:textId="77777777" w:rsidR="00E63C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37A8DAA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99749E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1BC4A3" w14:textId="77777777" w:rsidR="00E63C60" w:rsidRDefault="00E63C60">
            <w:pPr>
              <w:jc w:val="right"/>
            </w:pPr>
          </w:p>
        </w:tc>
      </w:tr>
      <w:tr w:rsidR="00E63C60" w14:paraId="7E6E3653" w14:textId="77777777">
        <w:tc>
          <w:tcPr>
            <w:tcW w:w="1041" w:type="dxa"/>
            <w:vAlign w:val="center"/>
          </w:tcPr>
          <w:p w14:paraId="38C10172" w14:textId="77777777" w:rsidR="00E63C60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F614475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18C38BC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696447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38EBC8" w14:textId="77777777" w:rsidR="00E63C60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33BA3864" w14:textId="77777777" w:rsidR="00E63C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A121AEA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9F3A87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E953DBC" w14:textId="77777777" w:rsidR="00E63C60" w:rsidRDefault="00E63C60">
            <w:pPr>
              <w:jc w:val="right"/>
            </w:pPr>
          </w:p>
        </w:tc>
      </w:tr>
      <w:tr w:rsidR="00E63C60" w14:paraId="37A25595" w14:textId="77777777">
        <w:tc>
          <w:tcPr>
            <w:tcW w:w="1041" w:type="dxa"/>
            <w:vAlign w:val="center"/>
          </w:tcPr>
          <w:p w14:paraId="652716F8" w14:textId="77777777" w:rsidR="00E63C60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7A91C02" w14:textId="77777777" w:rsidR="00E63C60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1DA4527E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3FD767A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B703D4" w14:textId="77777777" w:rsidR="00E63C60" w:rsidRDefault="00000000">
            <w:pPr>
              <w:jc w:val="right"/>
            </w:pPr>
            <w:r>
              <w:t>1.08</w:t>
            </w:r>
          </w:p>
        </w:tc>
        <w:tc>
          <w:tcPr>
            <w:tcW w:w="1148" w:type="dxa"/>
            <w:vAlign w:val="center"/>
          </w:tcPr>
          <w:p w14:paraId="211AD03B" w14:textId="77777777" w:rsidR="00E63C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CB336C9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2497E36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7B9224" w14:textId="77777777" w:rsidR="00E63C60" w:rsidRDefault="00E63C60">
            <w:pPr>
              <w:jc w:val="right"/>
            </w:pPr>
          </w:p>
        </w:tc>
      </w:tr>
      <w:tr w:rsidR="00E63C60" w14:paraId="5B798D2F" w14:textId="77777777">
        <w:tc>
          <w:tcPr>
            <w:tcW w:w="1041" w:type="dxa"/>
            <w:vAlign w:val="center"/>
          </w:tcPr>
          <w:p w14:paraId="69B9FB2F" w14:textId="77777777" w:rsidR="00E63C60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EE633E9" w14:textId="77777777" w:rsidR="00E63C60" w:rsidRDefault="00000000">
            <w:pPr>
              <w:jc w:val="right"/>
            </w:pPr>
            <w:r>
              <w:t>1.08</w:t>
            </w:r>
          </w:p>
        </w:tc>
        <w:tc>
          <w:tcPr>
            <w:tcW w:w="1148" w:type="dxa"/>
            <w:vAlign w:val="center"/>
          </w:tcPr>
          <w:p w14:paraId="00623276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3690EA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26235C2" w14:textId="77777777" w:rsidR="00E63C60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5CB4FFAF" w14:textId="77777777" w:rsidR="00E63C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6C1BCDC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177070E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E569AB2" w14:textId="77777777" w:rsidR="00E63C60" w:rsidRDefault="00E63C60">
            <w:pPr>
              <w:jc w:val="right"/>
            </w:pPr>
          </w:p>
        </w:tc>
      </w:tr>
      <w:tr w:rsidR="00E63C60" w14:paraId="60408D52" w14:textId="77777777">
        <w:tc>
          <w:tcPr>
            <w:tcW w:w="1041" w:type="dxa"/>
            <w:vAlign w:val="center"/>
          </w:tcPr>
          <w:p w14:paraId="612A1AEA" w14:textId="77777777" w:rsidR="00E63C60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275770DB" w14:textId="77777777" w:rsidR="00E63C60" w:rsidRDefault="00000000">
            <w:pPr>
              <w:jc w:val="right"/>
            </w:pPr>
            <w:r>
              <w:t>1.40</w:t>
            </w:r>
          </w:p>
        </w:tc>
        <w:tc>
          <w:tcPr>
            <w:tcW w:w="1148" w:type="dxa"/>
            <w:vAlign w:val="center"/>
          </w:tcPr>
          <w:p w14:paraId="60913FF9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50190F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DE39F9" w14:textId="77777777" w:rsidR="00E63C60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2E630A62" w14:textId="77777777" w:rsidR="00E63C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8920E12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632926C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27F074" w14:textId="77777777" w:rsidR="00E63C60" w:rsidRDefault="00E63C60">
            <w:pPr>
              <w:jc w:val="right"/>
            </w:pPr>
          </w:p>
        </w:tc>
      </w:tr>
      <w:tr w:rsidR="00E63C60" w14:paraId="1A1EF769" w14:textId="77777777">
        <w:tc>
          <w:tcPr>
            <w:tcW w:w="1041" w:type="dxa"/>
            <w:vAlign w:val="center"/>
          </w:tcPr>
          <w:p w14:paraId="277A744F" w14:textId="77777777" w:rsidR="00E63C60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FCCB54C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53D9BD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D4D2D2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A88DBE" w14:textId="77777777" w:rsidR="00E63C60" w:rsidRDefault="00000000">
            <w:pPr>
              <w:jc w:val="right"/>
            </w:pPr>
            <w:r>
              <w:t>1.08</w:t>
            </w:r>
          </w:p>
        </w:tc>
        <w:tc>
          <w:tcPr>
            <w:tcW w:w="1148" w:type="dxa"/>
            <w:vAlign w:val="center"/>
          </w:tcPr>
          <w:p w14:paraId="7A52887D" w14:textId="77777777" w:rsidR="00E63C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B4B14C7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68E964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CE65AA" w14:textId="77777777" w:rsidR="00E63C60" w:rsidRDefault="00E63C60">
            <w:pPr>
              <w:jc w:val="right"/>
            </w:pPr>
          </w:p>
        </w:tc>
      </w:tr>
      <w:tr w:rsidR="00E63C60" w14:paraId="2B443783" w14:textId="77777777">
        <w:tc>
          <w:tcPr>
            <w:tcW w:w="1041" w:type="dxa"/>
            <w:vAlign w:val="center"/>
          </w:tcPr>
          <w:p w14:paraId="31064A04" w14:textId="77777777" w:rsidR="00E63C60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952513F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603B6E7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8C8DAB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23931F" w14:textId="77777777" w:rsidR="00E63C60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1DCFB001" w14:textId="77777777" w:rsidR="00E63C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39FE27E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C0C43A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34D7B5" w14:textId="77777777" w:rsidR="00E63C60" w:rsidRDefault="00E63C60">
            <w:pPr>
              <w:jc w:val="right"/>
            </w:pPr>
          </w:p>
        </w:tc>
      </w:tr>
      <w:tr w:rsidR="00E63C60" w14:paraId="54B03CC7" w14:textId="77777777">
        <w:tc>
          <w:tcPr>
            <w:tcW w:w="1041" w:type="dxa"/>
            <w:vAlign w:val="center"/>
          </w:tcPr>
          <w:p w14:paraId="7312609F" w14:textId="77777777" w:rsidR="00E63C60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2311B145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CA6121" w14:textId="77777777" w:rsidR="00E63C60" w:rsidRDefault="00000000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06FD309E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3EDA2A" w14:textId="77777777" w:rsidR="00E63C60" w:rsidRDefault="00000000">
            <w:pPr>
              <w:jc w:val="right"/>
            </w:pPr>
            <w:r>
              <w:t>1.08</w:t>
            </w:r>
          </w:p>
        </w:tc>
        <w:tc>
          <w:tcPr>
            <w:tcW w:w="1148" w:type="dxa"/>
            <w:vAlign w:val="center"/>
          </w:tcPr>
          <w:p w14:paraId="18446303" w14:textId="77777777" w:rsidR="00E63C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2973732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2D291E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8F4754" w14:textId="77777777" w:rsidR="00E63C60" w:rsidRDefault="00E63C60">
            <w:pPr>
              <w:jc w:val="right"/>
            </w:pPr>
          </w:p>
        </w:tc>
      </w:tr>
      <w:tr w:rsidR="00E63C60" w14:paraId="538BA72D" w14:textId="77777777">
        <w:tc>
          <w:tcPr>
            <w:tcW w:w="1041" w:type="dxa"/>
            <w:vAlign w:val="center"/>
          </w:tcPr>
          <w:p w14:paraId="08188147" w14:textId="77777777" w:rsidR="00E63C60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2F24323F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A8703C" w14:textId="77777777" w:rsidR="00E63C60" w:rsidRDefault="00000000">
            <w:pPr>
              <w:jc w:val="right"/>
            </w:pPr>
            <w:r>
              <w:t>10.84</w:t>
            </w:r>
          </w:p>
        </w:tc>
        <w:tc>
          <w:tcPr>
            <w:tcW w:w="1148" w:type="dxa"/>
            <w:vAlign w:val="center"/>
          </w:tcPr>
          <w:p w14:paraId="4AE65D00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8AB37A" w14:textId="77777777" w:rsidR="00E63C60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1E140712" w14:textId="77777777" w:rsidR="00E63C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15FF66B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97D05D1" w14:textId="77777777" w:rsidR="00E63C60" w:rsidRDefault="00E63C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54FD71" w14:textId="77777777" w:rsidR="00E63C60" w:rsidRDefault="00E63C60">
            <w:pPr>
              <w:jc w:val="right"/>
            </w:pPr>
          </w:p>
        </w:tc>
      </w:tr>
      <w:tr w:rsidR="00E63C60" w14:paraId="707BF579" w14:textId="77777777">
        <w:tc>
          <w:tcPr>
            <w:tcW w:w="1041" w:type="dxa"/>
            <w:vAlign w:val="center"/>
          </w:tcPr>
          <w:p w14:paraId="2F993BFF" w14:textId="77777777" w:rsidR="00E63C60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49F6687" w14:textId="77777777" w:rsidR="00E63C60" w:rsidRDefault="00000000">
            <w:pPr>
              <w:jc w:val="right"/>
            </w:pPr>
            <w:r>
              <w:t>2.73</w:t>
            </w:r>
          </w:p>
        </w:tc>
        <w:tc>
          <w:tcPr>
            <w:tcW w:w="1148" w:type="dxa"/>
            <w:vAlign w:val="center"/>
          </w:tcPr>
          <w:p w14:paraId="122D0810" w14:textId="77777777" w:rsidR="00E63C60" w:rsidRDefault="00000000">
            <w:pPr>
              <w:jc w:val="right"/>
            </w:pPr>
            <w:r>
              <w:t>39.31</w:t>
            </w:r>
          </w:p>
        </w:tc>
        <w:tc>
          <w:tcPr>
            <w:tcW w:w="1148" w:type="dxa"/>
            <w:vAlign w:val="center"/>
          </w:tcPr>
          <w:p w14:paraId="649AF812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2BB577" w14:textId="77777777" w:rsidR="00E63C60" w:rsidRDefault="00000000">
            <w:pPr>
              <w:jc w:val="right"/>
            </w:pPr>
            <w:r>
              <w:t>13.15</w:t>
            </w:r>
          </w:p>
        </w:tc>
        <w:tc>
          <w:tcPr>
            <w:tcW w:w="1148" w:type="dxa"/>
            <w:vAlign w:val="center"/>
          </w:tcPr>
          <w:p w14:paraId="2FDD516D" w14:textId="77777777" w:rsidR="00E63C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889891B" w14:textId="77777777" w:rsidR="00E63C60" w:rsidRDefault="00000000">
            <w:pPr>
              <w:jc w:val="right"/>
            </w:pPr>
            <w:r>
              <w:t>503.14</w:t>
            </w:r>
          </w:p>
        </w:tc>
        <w:tc>
          <w:tcPr>
            <w:tcW w:w="848" w:type="dxa"/>
            <w:vAlign w:val="center"/>
          </w:tcPr>
          <w:p w14:paraId="2F5DA7BA" w14:textId="77777777" w:rsidR="00E63C60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36F85905" w14:textId="77777777" w:rsidR="00E63C60" w:rsidRDefault="00000000">
            <w:pPr>
              <w:jc w:val="right"/>
            </w:pPr>
            <w:r>
              <w:t>0.00</w:t>
            </w:r>
          </w:p>
        </w:tc>
      </w:tr>
    </w:tbl>
    <w:p w14:paraId="5E8508EF" w14:textId="77777777" w:rsidR="00E63C60" w:rsidRDefault="00000000">
      <w:pPr>
        <w:pStyle w:val="2"/>
        <w:widowControl w:val="0"/>
      </w:pPr>
      <w:bookmarkStart w:id="97" w:name="_Toc155738906"/>
      <w:r>
        <w:t>全年能耗</w:t>
      </w:r>
      <w:bookmarkEnd w:id="97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05B9541A" w14:textId="77777777" w:rsidTr="00B10D05">
        <w:tc>
          <w:tcPr>
            <w:tcW w:w="820" w:type="pct"/>
            <w:shd w:val="clear" w:color="auto" w:fill="E0E0E0"/>
            <w:vAlign w:val="center"/>
          </w:tcPr>
          <w:p w14:paraId="30B49A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A787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4FAB6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设计建筑别名"/>
            <w:r>
              <w:rPr>
                <w:rFonts w:hint="eastAsia"/>
                <w:lang w:val="en-US"/>
              </w:rPr>
              <w:t>设计建筑</w:t>
            </w:r>
            <w:bookmarkEnd w:id="98"/>
          </w:p>
          <w:p w14:paraId="21315F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7E1EFC1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30EB0F3D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31DC0B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BEF8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765F2F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耗冷量2"/>
            <w:r w:rsidRPr="00771B84">
              <w:rPr>
                <w:rFonts w:hint="eastAsia"/>
                <w:lang w:val="en-US"/>
              </w:rPr>
              <w:t>12.28</w:t>
            </w:r>
            <w:bookmarkEnd w:id="99"/>
          </w:p>
        </w:tc>
        <w:tc>
          <w:tcPr>
            <w:tcW w:w="1293" w:type="pct"/>
          </w:tcPr>
          <w:p w14:paraId="3C9EBD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3267784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44B474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278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45F55E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耗热量2"/>
            <w:r w:rsidRPr="00771B84">
              <w:rPr>
                <w:rFonts w:hint="eastAsia"/>
                <w:lang w:val="en-US"/>
              </w:rPr>
              <w:t>176.89</w:t>
            </w:r>
            <w:bookmarkEnd w:id="100"/>
          </w:p>
        </w:tc>
        <w:tc>
          <w:tcPr>
            <w:tcW w:w="1293" w:type="pct"/>
          </w:tcPr>
          <w:p w14:paraId="712F6A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A5CECA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5C3E6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76A18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C48B9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耗冷耗热量2"/>
            <w:r w:rsidRPr="00771B84">
              <w:rPr>
                <w:rFonts w:hint="eastAsia"/>
                <w:lang w:val="en-US"/>
              </w:rPr>
              <w:t>189.17</w:t>
            </w:r>
            <w:bookmarkEnd w:id="101"/>
          </w:p>
        </w:tc>
        <w:tc>
          <w:tcPr>
            <w:tcW w:w="1293" w:type="pct"/>
          </w:tcPr>
          <w:p w14:paraId="0CF83D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FB8E8A6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9EFE4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2F9B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47A65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0689CE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0AEA02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3C20B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EC6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771D32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362A52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BD7574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642CE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BF28E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435AA5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07978B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9BF4A5C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F3B0A70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470C62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4139EC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662C8B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冷源能耗"/>
            <w:r w:rsidRPr="00771B84"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55F3EC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8964F0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A9463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9AA67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196407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冷却水泵能耗"/>
            <w:r w:rsidRPr="00771B84"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2D7A51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A74B5C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961C4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6BF85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C739B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冷冻水泵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3A1B0A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2A7037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A6DAE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CC9EC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975A2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30F499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F164B4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C3BB0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8ED71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3822D6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单元式空调能耗"/>
            <w:r w:rsidRPr="00771B84">
              <w:rPr>
                <w:lang w:val="en-US"/>
              </w:rPr>
              <w:t>2.73</w:t>
            </w:r>
            <w:bookmarkEnd w:id="109"/>
          </w:p>
        </w:tc>
        <w:tc>
          <w:tcPr>
            <w:tcW w:w="1293" w:type="pct"/>
          </w:tcPr>
          <w:p w14:paraId="2B7C6A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79C4E0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5523B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BA03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12E52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空调能耗"/>
            <w:r w:rsidRPr="00771B84"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192ABC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CC2C3C2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269C039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0E0043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CEA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453FD9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热源能耗"/>
            <w:r w:rsidRPr="00771B84"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3D8906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E5BF9D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6DCCD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319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209407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热水泵能耗"/>
            <w:r w:rsidRPr="00771B84"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69DF80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262C6A4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98D1C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6C0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637470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供暖热源侧水泵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050183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0EF5FA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0F54F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80A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0592E3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单元式热泵能耗"/>
            <w:r w:rsidRPr="00771B84">
              <w:rPr>
                <w:lang w:val="en-US"/>
              </w:rPr>
              <w:t>39.31</w:t>
            </w:r>
            <w:bookmarkEnd w:id="114"/>
          </w:p>
        </w:tc>
        <w:tc>
          <w:tcPr>
            <w:tcW w:w="1293" w:type="pct"/>
          </w:tcPr>
          <w:p w14:paraId="6F2D1E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257FEA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A35B6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9A834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34F6F6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供暖能耗"/>
            <w:r w:rsidRPr="00771B84">
              <w:rPr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0166DD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BD4BD42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4D220B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6C3D16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96B0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75EDEA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新排风系统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434AE8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0CB486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B6D45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94B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619EAE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1FA67B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B86983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1A4CD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655D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2DC52A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000C86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B0440E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58A6F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F073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58CCA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153B9D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D04E4F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D3AC7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306E3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2A6055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空调动力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4CAE7D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10076CDA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1FCFB0DE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7DC0FAC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1" w:name="照明能耗"/>
            <w:r w:rsidRPr="00771B84">
              <w:rPr>
                <w:rFonts w:hint="eastAsia"/>
                <w:lang w:val="en-US"/>
              </w:rPr>
              <w:t>13.15</w:t>
            </w:r>
            <w:bookmarkEnd w:id="121"/>
          </w:p>
        </w:tc>
        <w:tc>
          <w:tcPr>
            <w:tcW w:w="1293" w:type="pct"/>
          </w:tcPr>
          <w:p w14:paraId="6F61A51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09FFC168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07E7A6AA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5CF1757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2" w:name="设备用电"/>
            <w:r w:rsidRPr="00771B84">
              <w:rPr>
                <w:rFonts w:hint="eastAsia"/>
                <w:lang w:val="en-US"/>
              </w:rPr>
              <w:t>-</w:t>
            </w:r>
            <w:bookmarkEnd w:id="122"/>
          </w:p>
        </w:tc>
        <w:tc>
          <w:tcPr>
            <w:tcW w:w="1293" w:type="pct"/>
          </w:tcPr>
          <w:p w14:paraId="3634286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250FCA40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3AB64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2E474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770FB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447705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9D215A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9CEC6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AAA05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78D704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排风机能耗"/>
            <w:r w:rsidRPr="00771B84">
              <w:rPr>
                <w:rFonts w:hint="eastAsia"/>
                <w:lang w:val="en-US"/>
              </w:rPr>
              <w:t>503.14</w:t>
            </w:r>
            <w:bookmarkEnd w:id="124"/>
          </w:p>
        </w:tc>
        <w:tc>
          <w:tcPr>
            <w:tcW w:w="1293" w:type="pct"/>
          </w:tcPr>
          <w:p w14:paraId="6BE6A1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A0A5EB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B9605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64C5C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603DD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7D44F8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6C478F2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AE159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22F3E4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974E1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其他能耗"/>
            <w:r w:rsidRPr="00771B84">
              <w:rPr>
                <w:rFonts w:hint="eastAsia"/>
                <w:lang w:val="en-US"/>
              </w:rPr>
              <w:t>503.14</w:t>
            </w:r>
            <w:bookmarkEnd w:id="126"/>
          </w:p>
        </w:tc>
        <w:tc>
          <w:tcPr>
            <w:tcW w:w="1293" w:type="pct"/>
          </w:tcPr>
          <w:p w14:paraId="53F4AA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24134CA4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104B60E7" w14:textId="77777777" w:rsidR="00000000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36D1251B" w14:textId="77777777" w:rsidR="00000000" w:rsidRPr="00771B84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895693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7FCB101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7" w:name="光伏能耗"/>
            <w:r w:rsidRPr="00771B84">
              <w:rPr>
                <w:rFonts w:hint="eastAsia"/>
                <w:lang w:val="en-US"/>
              </w:rPr>
              <w:t>32.40</w:t>
            </w:r>
            <w:bookmarkEnd w:id="127"/>
          </w:p>
        </w:tc>
        <w:tc>
          <w:tcPr>
            <w:tcW w:w="1293" w:type="pct"/>
          </w:tcPr>
          <w:p w14:paraId="2C35B95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56DF6D06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136FFED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90D1C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0CC9E4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8" w:name="风力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34E1D61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7F7B674B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546667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29"/>
          </w:p>
        </w:tc>
        <w:tc>
          <w:tcPr>
            <w:tcW w:w="1671" w:type="pct"/>
            <w:vAlign w:val="center"/>
          </w:tcPr>
          <w:p w14:paraId="77940D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建筑总能耗"/>
            <w:r w:rsidRPr="00771B84">
              <w:rPr>
                <w:lang w:val="en-US"/>
              </w:rPr>
              <w:t>483.88</w:t>
            </w:r>
            <w:bookmarkEnd w:id="130"/>
          </w:p>
        </w:tc>
        <w:tc>
          <w:tcPr>
            <w:tcW w:w="1293" w:type="pct"/>
          </w:tcPr>
          <w:p w14:paraId="05E6BA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3C36B6C3" w14:textId="77777777" w:rsidR="00000000" w:rsidRDefault="00000000" w:rsidP="00741FB5"/>
    <w:p w14:paraId="1A0E1CE7" w14:textId="77777777" w:rsidR="00E63C60" w:rsidRDefault="00E63C60">
      <w:pPr>
        <w:widowControl w:val="0"/>
        <w:jc w:val="both"/>
      </w:pPr>
    </w:p>
    <w:p w14:paraId="2A777707" w14:textId="77777777" w:rsidR="00E63C60" w:rsidRDefault="00000000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 wp14:anchorId="4BC72970" wp14:editId="328D81E8">
            <wp:extent cx="4991624" cy="4220018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E085B" w14:textId="77777777" w:rsidR="00E63C60" w:rsidRDefault="00E63C60">
      <w:pPr>
        <w:sectPr w:rsidR="00E63C60" w:rsidSect="00D25979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F336978" w14:textId="77777777" w:rsidR="00E63C60" w:rsidRDefault="00000000">
      <w:pPr>
        <w:pStyle w:val="1"/>
        <w:widowControl w:val="0"/>
        <w:jc w:val="both"/>
      </w:pPr>
      <w:bookmarkStart w:id="131" w:name="_Toc155738907"/>
      <w:r>
        <w:lastRenderedPageBreak/>
        <w:t>附录</w:t>
      </w:r>
      <w:bookmarkEnd w:id="131"/>
    </w:p>
    <w:p w14:paraId="0261F557" w14:textId="77777777" w:rsidR="00E63C60" w:rsidRDefault="00000000">
      <w:pPr>
        <w:pStyle w:val="2"/>
        <w:widowControl w:val="0"/>
      </w:pPr>
      <w:bookmarkStart w:id="132" w:name="_Toc155738908"/>
      <w:r>
        <w:t>工作日/节假日人员逐时在室率(%)</w:t>
      </w:r>
      <w:bookmarkEnd w:id="132"/>
    </w:p>
    <w:p w14:paraId="030DCECB" w14:textId="77777777" w:rsidR="00E63C60" w:rsidRDefault="00E63C6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A45771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30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F5A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D8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E9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A8D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1F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E9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82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63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58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42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46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02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9CC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44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300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4C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53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3E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02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B5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4FD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7C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56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1E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63C60" w14:paraId="37E2AE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7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E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B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5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7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4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9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F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2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F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9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A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A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4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0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C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3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A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6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B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D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2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5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7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5D70A5C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7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5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B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9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3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6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E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F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B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4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F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7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E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D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B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8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8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3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8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B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A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4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2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7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0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5951EE8" w14:textId="77777777" w:rsidR="00E63C60" w:rsidRDefault="00E63C60">
      <w:pPr>
        <w:widowControl w:val="0"/>
        <w:jc w:val="both"/>
      </w:pPr>
    </w:p>
    <w:p w14:paraId="04CF9309" w14:textId="77777777" w:rsidR="00E63C60" w:rsidRDefault="00000000">
      <w:r>
        <w:t>注：上行：工作日；下行：节假日</w:t>
      </w:r>
    </w:p>
    <w:p w14:paraId="2A487133" w14:textId="77777777" w:rsidR="00E63C60" w:rsidRDefault="00000000">
      <w:pPr>
        <w:pStyle w:val="2"/>
      </w:pPr>
      <w:bookmarkStart w:id="133" w:name="_Toc155738909"/>
      <w:r>
        <w:t>工作日/节假日照明开关时间表(%)</w:t>
      </w:r>
      <w:bookmarkEnd w:id="133"/>
    </w:p>
    <w:p w14:paraId="382B7C75" w14:textId="77777777" w:rsidR="00E63C60" w:rsidRDefault="00E63C6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7F1E6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526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4F0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00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23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7D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9D4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6E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89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F8B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ED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4C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03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6E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74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EC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3B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0A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52E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DA4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A1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F8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28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69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A6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63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63C60" w14:paraId="001876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E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0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9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0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D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5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2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4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5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7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3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5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5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8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5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8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4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8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3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8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C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4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D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5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60828A9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E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9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7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3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5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7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0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3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8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B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9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4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5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E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C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5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1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9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4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0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A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F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9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F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0B0BDA70" w14:textId="77777777" w:rsidR="00E63C60" w:rsidRDefault="00E63C60"/>
    <w:p w14:paraId="60C7BFC5" w14:textId="77777777" w:rsidR="00E63C60" w:rsidRDefault="00000000">
      <w:r>
        <w:t>注：上行：工作日；下行：节假日</w:t>
      </w:r>
    </w:p>
    <w:p w14:paraId="6A14D489" w14:textId="77777777" w:rsidR="00E63C60" w:rsidRDefault="00000000">
      <w:pPr>
        <w:pStyle w:val="2"/>
      </w:pPr>
      <w:bookmarkStart w:id="134" w:name="_Toc155738910"/>
      <w:r>
        <w:t>工作日/节假日设备逐时使用率(%)</w:t>
      </w:r>
      <w:bookmarkEnd w:id="134"/>
    </w:p>
    <w:p w14:paraId="3C2A8228" w14:textId="77777777" w:rsidR="00E63C60" w:rsidRDefault="00E63C6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23B5F4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01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21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A7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B38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742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3A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A0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E4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9E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58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59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C5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4A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3E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D9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5E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EA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D0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D7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C4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D4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77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37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EB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BA9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63C60" w14:paraId="6CA517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0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F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9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A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7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3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7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E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6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6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F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9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A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8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A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7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8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3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C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0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9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6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F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B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9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4579BF1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D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8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3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7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6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8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2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5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C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9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3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1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8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7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F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9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2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F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9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A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8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D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C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4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6AA56019" w14:textId="77777777" w:rsidR="00E63C60" w:rsidRDefault="00E63C60"/>
    <w:p w14:paraId="6564917F" w14:textId="77777777" w:rsidR="00E63C60" w:rsidRDefault="00000000">
      <w:r>
        <w:t>注：上行：工作日；下行：节假日</w:t>
      </w:r>
    </w:p>
    <w:p w14:paraId="5E2E9CFC" w14:textId="77777777" w:rsidR="00E63C60" w:rsidRDefault="00000000">
      <w:pPr>
        <w:pStyle w:val="2"/>
      </w:pPr>
      <w:bookmarkStart w:id="135" w:name="_Toc155738911"/>
      <w:r>
        <w:t>工作日/节假日空调系统运行时间表(1:开,0:关)</w:t>
      </w:r>
      <w:bookmarkEnd w:id="135"/>
    </w:p>
    <w:p w14:paraId="3D49664F" w14:textId="77777777" w:rsidR="00E63C60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C71F7F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6B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5E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AF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4C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47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45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B7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AF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54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F9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9B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2E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A9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AB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D7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87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A7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58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C1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0D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E1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F9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5A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A5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C8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63C60" w14:paraId="1DE2BC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4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6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3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7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5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B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2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2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E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C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F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D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1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7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2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6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9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4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A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B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3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1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F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5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115E11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3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2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8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2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3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F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5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8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7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C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C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6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B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5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E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5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8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4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6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0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7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A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4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3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E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F69D884" w14:textId="77777777" w:rsidR="00E63C60" w:rsidRDefault="00000000">
      <w:r>
        <w:t>供冷期：</w:t>
      </w:r>
    </w:p>
    <w:p w14:paraId="1AA44EFE" w14:textId="77777777" w:rsidR="00E63C60" w:rsidRDefault="00E63C6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CA5242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73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93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62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FA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43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7F1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C5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AD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3C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CF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A3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6F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A1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B7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50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CF1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12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65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50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6B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40E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95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63B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56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B7C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63C60" w14:paraId="0849CF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1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9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C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3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E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3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6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E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E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3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1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E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0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D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0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A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3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F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C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F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F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A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5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6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5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A63FB6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B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9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D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1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E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A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F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E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A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C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7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D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8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4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5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F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3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2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E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9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5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5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C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9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8B0D851" w14:textId="77777777" w:rsidR="00E63C60" w:rsidRDefault="00E63C60"/>
    <w:p w14:paraId="736767DA" w14:textId="77777777" w:rsidR="00E63C60" w:rsidRDefault="00000000">
      <w:r>
        <w:t>注：上行：工作日；下行：节假日</w:t>
      </w:r>
    </w:p>
    <w:p w14:paraId="6107FA86" w14:textId="77777777" w:rsidR="00E63C60" w:rsidRDefault="00E63C60"/>
    <w:sectPr w:rsidR="00E63C60" w:rsidSect="00D2597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D19A" w14:textId="77777777" w:rsidR="00D25979" w:rsidRDefault="00D25979" w:rsidP="00203A7D">
      <w:r>
        <w:separator/>
      </w:r>
    </w:p>
  </w:endnote>
  <w:endnote w:type="continuationSeparator" w:id="0">
    <w:p w14:paraId="6B435791" w14:textId="77777777" w:rsidR="00D25979" w:rsidRDefault="00D2597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AD8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1EEBDB5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359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B61AB">
      <w:rPr>
        <w:rStyle w:val="a9"/>
        <w:noProof/>
      </w:rPr>
      <w:t>3</w:t>
    </w:r>
    <w:r>
      <w:rPr>
        <w:rStyle w:val="a9"/>
      </w:rPr>
      <w:fldChar w:fldCharType="end"/>
    </w:r>
  </w:p>
  <w:p w14:paraId="0A48FEA4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4BC4" w14:textId="77777777" w:rsidR="00D25979" w:rsidRDefault="00D25979" w:rsidP="00203A7D">
      <w:r>
        <w:separator/>
      </w:r>
    </w:p>
  </w:footnote>
  <w:footnote w:type="continuationSeparator" w:id="0">
    <w:p w14:paraId="1BC92039" w14:textId="77777777" w:rsidR="00D25979" w:rsidRDefault="00D2597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2B98C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85ECFFF" wp14:editId="685E6D0F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629581">
    <w:abstractNumId w:val="0"/>
  </w:num>
  <w:num w:numId="2" w16cid:durableId="571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10"/>
    <w:rsid w:val="00010C10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B61AB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25979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0646D"/>
    <w:rsid w:val="00E3135C"/>
    <w:rsid w:val="00E63C60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98AC95F"/>
  <w15:chartTrackingRefBased/>
  <w15:docId w15:val="{6E2F7227-910F-4BEF-8007-330F9E9E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2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tmp23.dotx</Template>
  <TotalTime>0</TotalTime>
  <Pages>13</Pages>
  <Words>1246</Words>
  <Characters>7105</Characters>
  <Application>Microsoft Office Word</Application>
  <DocSecurity>0</DocSecurity>
  <Lines>59</Lines>
  <Paragraphs>16</Paragraphs>
  <ScaleCrop>false</ScaleCrop>
  <Company>ths</Company>
  <LinksUpToDate>false</LinksUpToDate>
  <CharactersWithSpaces>8335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HP</dc:creator>
  <cp:keywords/>
  <cp:lastModifiedBy>hui pu</cp:lastModifiedBy>
  <cp:revision>1</cp:revision>
  <cp:lastPrinted>1899-12-31T16:00:00Z</cp:lastPrinted>
  <dcterms:created xsi:type="dcterms:W3CDTF">2024-01-09T16:27:00Z</dcterms:created>
  <dcterms:modified xsi:type="dcterms:W3CDTF">2024-01-09T16:27:00Z</dcterms:modified>
</cp:coreProperties>
</file>