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389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F20D30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94C6DEA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42170A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1EC0E9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F9636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40A1941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566E2A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712B72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5127B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77BF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6FF8E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2"/>
          </w:p>
        </w:tc>
      </w:tr>
      <w:tr w:rsidR="00D40158" w:rsidRPr="00D40158" w14:paraId="39E6B47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2A6D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C223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209E59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A547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A60B3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E4EB71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BAE3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A703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A53957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D326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6C06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63C5E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9A7D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8CE88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A89D61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ABA1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F59FE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DA9DDC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4E69F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8489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2024年1月10日</w:t>
              </w:r>
            </w:smartTag>
            <w:bookmarkEnd w:id="6"/>
          </w:p>
        </w:tc>
      </w:tr>
    </w:tbl>
    <w:p w14:paraId="08AE8DEA" w14:textId="77777777" w:rsidR="00D40158" w:rsidRDefault="00D40158" w:rsidP="00B41640">
      <w:pPr>
        <w:rPr>
          <w:rFonts w:ascii="宋体" w:hAnsi="宋体"/>
          <w:lang w:val="en-US"/>
        </w:rPr>
      </w:pPr>
    </w:p>
    <w:p w14:paraId="2B870354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DAAE0BA" wp14:editId="6F7BF6CA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44D7EE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9785A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EE62B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1F01659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0AA39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F327D6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1AEAC77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A3C3F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CA1168D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03132A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BF2C21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B0D16D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T13523252832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A7226A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841049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1592835" w14:textId="77777777" w:rsidR="00DC18B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37866" w:history="1">
        <w:r w:rsidR="00DC18B0" w:rsidRPr="00F04CA0">
          <w:rPr>
            <w:rStyle w:val="a6"/>
          </w:rPr>
          <w:t>1</w:t>
        </w:r>
        <w:r w:rsidR="00DC18B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C18B0" w:rsidRPr="00F04CA0">
          <w:rPr>
            <w:rStyle w:val="a6"/>
          </w:rPr>
          <w:t>建筑概况</w:t>
        </w:r>
        <w:r w:rsidR="00DC18B0">
          <w:rPr>
            <w:webHidden/>
          </w:rPr>
          <w:tab/>
        </w:r>
        <w:r w:rsidR="00DC18B0">
          <w:rPr>
            <w:webHidden/>
          </w:rPr>
          <w:fldChar w:fldCharType="begin"/>
        </w:r>
        <w:r w:rsidR="00DC18B0">
          <w:rPr>
            <w:webHidden/>
          </w:rPr>
          <w:instrText xml:space="preserve"> PAGEREF _Toc155737866 \h </w:instrText>
        </w:r>
        <w:r w:rsidR="00DC18B0">
          <w:rPr>
            <w:webHidden/>
          </w:rPr>
        </w:r>
        <w:r w:rsidR="00DC18B0">
          <w:rPr>
            <w:webHidden/>
          </w:rPr>
          <w:fldChar w:fldCharType="separate"/>
        </w:r>
        <w:r w:rsidR="00DC18B0">
          <w:rPr>
            <w:webHidden/>
          </w:rPr>
          <w:t>4</w:t>
        </w:r>
        <w:r w:rsidR="00DC18B0">
          <w:rPr>
            <w:webHidden/>
          </w:rPr>
          <w:fldChar w:fldCharType="end"/>
        </w:r>
      </w:hyperlink>
    </w:p>
    <w:p w14:paraId="04686B13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67" w:history="1">
        <w:r w:rsidRPr="00F04CA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E06815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68" w:history="1">
        <w:r w:rsidRPr="00F04CA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05BF9A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69" w:history="1">
        <w:r w:rsidRPr="00F04CA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9445D9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70" w:history="1">
        <w:r w:rsidRPr="00F04CA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485393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71" w:history="1">
        <w:r w:rsidRPr="00F04CA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BAFBA8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72" w:history="1">
        <w:r w:rsidRPr="00F04CA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5519EC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73" w:history="1">
        <w:r w:rsidRPr="00F04CA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D04DED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74" w:history="1">
        <w:r w:rsidRPr="00F04CA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4A32BF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75" w:history="1">
        <w:r w:rsidRPr="00F04CA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89A552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76" w:history="1">
        <w:r w:rsidRPr="00F04CA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98361F" w14:textId="77777777" w:rsidR="00DC18B0" w:rsidRDefault="00DC18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77" w:history="1">
        <w:r w:rsidRPr="00F04CA0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611C80" w14:textId="77777777" w:rsidR="00DC18B0" w:rsidRDefault="00DC18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78" w:history="1">
        <w:r w:rsidRPr="00F04CA0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8F4127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79" w:history="1">
        <w:r w:rsidRPr="00F04CA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C3494F" w14:textId="77777777" w:rsidR="00DC18B0" w:rsidRDefault="00DC18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80" w:history="1">
        <w:r w:rsidRPr="00F04CA0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多联机</w:t>
        </w:r>
        <w:r w:rsidRPr="00F04CA0">
          <w:rPr>
            <w:rStyle w:val="a6"/>
          </w:rPr>
          <w:t>/</w:t>
        </w:r>
        <w:r w:rsidRPr="00F04CA0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E05B39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81" w:history="1">
        <w:r w:rsidRPr="00F04CA0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189FE8" w14:textId="77777777" w:rsidR="00DC18B0" w:rsidRDefault="00DC18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82" w:history="1">
        <w:r w:rsidRPr="00F04CA0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多联机</w:t>
        </w:r>
        <w:r w:rsidRPr="00F04CA0">
          <w:rPr>
            <w:rStyle w:val="a6"/>
          </w:rPr>
          <w:t>/</w:t>
        </w:r>
        <w:r w:rsidRPr="00F04CA0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BB470D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83" w:history="1">
        <w:r w:rsidRPr="00F04CA0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A160F0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84" w:history="1">
        <w:r w:rsidRPr="00F04CA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10BF43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85" w:history="1">
        <w:r w:rsidRPr="00F04CA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8652A4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86" w:history="1">
        <w:r w:rsidRPr="00F04CA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1D4D99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87" w:history="1">
        <w:r w:rsidRPr="00F04CA0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36AF43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88" w:history="1">
        <w:r w:rsidRPr="00F04CA0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EE7E86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89" w:history="1">
        <w:r w:rsidRPr="00F04CA0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78A4B5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90" w:history="1">
        <w:r w:rsidRPr="00F04CA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539F47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91" w:history="1">
        <w:r w:rsidRPr="00F04CA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123371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92" w:history="1">
        <w:r w:rsidRPr="00F04CA0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4C6F49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893" w:history="1">
        <w:r w:rsidRPr="00F04CA0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561976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94" w:history="1">
        <w:r w:rsidRPr="00F04CA0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1BAAD1" w14:textId="77777777" w:rsidR="00DC18B0" w:rsidRDefault="00DC18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95" w:history="1">
        <w:r w:rsidRPr="00F04CA0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7503CB" w14:textId="77777777" w:rsidR="00DC18B0" w:rsidRDefault="00DC18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96" w:history="1">
        <w:r w:rsidRPr="00F04CA0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C1F63DA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97" w:history="1">
        <w:r w:rsidRPr="00F04CA0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468B9E" w14:textId="77777777" w:rsidR="00DC18B0" w:rsidRDefault="00DC18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98" w:history="1">
        <w:r w:rsidRPr="00F04CA0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671C1E" w14:textId="77777777" w:rsidR="00DC18B0" w:rsidRDefault="00DC18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899" w:history="1">
        <w:r w:rsidRPr="00F04CA0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AAE7E11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00" w:history="1">
        <w:r w:rsidRPr="00F04CA0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2743D7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01" w:history="1">
        <w:r w:rsidRPr="00F04CA0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4627E00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02" w:history="1">
        <w:r w:rsidRPr="00F04CA0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889940" w14:textId="77777777" w:rsidR="00DC18B0" w:rsidRDefault="00DC18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03" w:history="1">
        <w:r w:rsidRPr="00F04CA0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06BD829" w14:textId="77777777" w:rsidR="00DC18B0" w:rsidRDefault="00DC18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04" w:history="1">
        <w:r w:rsidRPr="00F04CA0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450614F" w14:textId="77777777" w:rsidR="00DC18B0" w:rsidRDefault="00DC18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05" w:history="1">
        <w:r w:rsidRPr="00F04CA0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04CA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AB1C0F5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06" w:history="1">
        <w:r w:rsidRPr="00F04CA0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工作日</w:t>
        </w:r>
        <w:r w:rsidRPr="00F04CA0">
          <w:rPr>
            <w:rStyle w:val="a6"/>
          </w:rPr>
          <w:t>/</w:t>
        </w:r>
        <w:r w:rsidRPr="00F04CA0">
          <w:rPr>
            <w:rStyle w:val="a6"/>
          </w:rPr>
          <w:t>节假日人员逐时在室率</w:t>
        </w:r>
        <w:r w:rsidRPr="00F04CA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04445C1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07" w:history="1">
        <w:r w:rsidRPr="00F04CA0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工作日</w:t>
        </w:r>
        <w:r w:rsidRPr="00F04CA0">
          <w:rPr>
            <w:rStyle w:val="a6"/>
          </w:rPr>
          <w:t>/</w:t>
        </w:r>
        <w:r w:rsidRPr="00F04CA0">
          <w:rPr>
            <w:rStyle w:val="a6"/>
          </w:rPr>
          <w:t>节假日照明开关时间表</w:t>
        </w:r>
        <w:r w:rsidRPr="00F04CA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34D348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08" w:history="1">
        <w:r w:rsidRPr="00F04CA0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工作日</w:t>
        </w:r>
        <w:r w:rsidRPr="00F04CA0">
          <w:rPr>
            <w:rStyle w:val="a6"/>
          </w:rPr>
          <w:t>/</w:t>
        </w:r>
        <w:r w:rsidRPr="00F04CA0">
          <w:rPr>
            <w:rStyle w:val="a6"/>
          </w:rPr>
          <w:t>节假日设备逐时使用率</w:t>
        </w:r>
        <w:r w:rsidRPr="00F04CA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39A46A6" w14:textId="77777777" w:rsidR="00DC18B0" w:rsidRDefault="00DC18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09" w:history="1">
        <w:r w:rsidRPr="00F04CA0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04CA0">
          <w:rPr>
            <w:rStyle w:val="a6"/>
          </w:rPr>
          <w:t>工作日</w:t>
        </w:r>
        <w:r w:rsidRPr="00F04CA0">
          <w:rPr>
            <w:rStyle w:val="a6"/>
          </w:rPr>
          <w:t>/</w:t>
        </w:r>
        <w:r w:rsidRPr="00F04CA0">
          <w:rPr>
            <w:rStyle w:val="a6"/>
          </w:rPr>
          <w:t>节假日空调系统运行时间表</w:t>
        </w:r>
        <w:r w:rsidRPr="00F04CA0">
          <w:rPr>
            <w:rStyle w:val="a6"/>
          </w:rPr>
          <w:t>(1:</w:t>
        </w:r>
        <w:r w:rsidRPr="00F04CA0">
          <w:rPr>
            <w:rStyle w:val="a6"/>
          </w:rPr>
          <w:t>开</w:t>
        </w:r>
        <w:r w:rsidRPr="00F04CA0">
          <w:rPr>
            <w:rStyle w:val="a6"/>
          </w:rPr>
          <w:t>,0:</w:t>
        </w:r>
        <w:r w:rsidRPr="00F04CA0">
          <w:rPr>
            <w:rStyle w:val="a6"/>
          </w:rPr>
          <w:t>关</w:t>
        </w:r>
        <w:r w:rsidRPr="00F04CA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09531D0" w14:textId="77777777" w:rsidR="00AA47FE" w:rsidRDefault="00D40158" w:rsidP="00D40158">
      <w:pPr>
        <w:pStyle w:val="TOC1"/>
        <w:sectPr w:rsidR="00AA47FE" w:rsidSect="00FC79E4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6A4B46D" w14:textId="77777777" w:rsidR="00D40158" w:rsidRDefault="00D40158" w:rsidP="00D40158">
      <w:pPr>
        <w:pStyle w:val="TOC1"/>
      </w:pPr>
    </w:p>
    <w:p w14:paraId="27AABED3" w14:textId="77777777" w:rsidR="00D40158" w:rsidRPr="005E5F93" w:rsidRDefault="00D40158" w:rsidP="005215FB">
      <w:pPr>
        <w:pStyle w:val="1"/>
      </w:pPr>
      <w:bookmarkStart w:id="11" w:name="_Toc15573786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0F6B559" w14:textId="77777777" w:rsidTr="00853D5D">
        <w:tc>
          <w:tcPr>
            <w:tcW w:w="2763" w:type="dxa"/>
            <w:shd w:val="clear" w:color="auto" w:fill="E6E6E6"/>
          </w:tcPr>
          <w:p w14:paraId="5C6762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5282A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69E94734" w14:textId="77777777" w:rsidTr="00853D5D">
        <w:tc>
          <w:tcPr>
            <w:tcW w:w="2763" w:type="dxa"/>
            <w:shd w:val="clear" w:color="auto" w:fill="E6E6E6"/>
          </w:tcPr>
          <w:p w14:paraId="439817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CB795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13"/>
          </w:p>
        </w:tc>
      </w:tr>
      <w:tr w:rsidR="00037A4C" w:rsidRPr="00FF2243" w14:paraId="6168638B" w14:textId="77777777" w:rsidTr="00853D5D">
        <w:tc>
          <w:tcPr>
            <w:tcW w:w="2763" w:type="dxa"/>
            <w:shd w:val="clear" w:color="auto" w:fill="E6E6E6"/>
          </w:tcPr>
          <w:p w14:paraId="355D87D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031C0F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37.75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FC4867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110.18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988672D" w14:textId="77777777" w:rsidTr="00853D5D">
        <w:tc>
          <w:tcPr>
            <w:tcW w:w="2763" w:type="dxa"/>
            <w:shd w:val="clear" w:color="auto" w:fill="E6E6E6"/>
          </w:tcPr>
          <w:p w14:paraId="7CBFA85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FA9A0B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53A4249" w14:textId="77777777" w:rsidTr="00853D5D">
        <w:tc>
          <w:tcPr>
            <w:tcW w:w="2763" w:type="dxa"/>
            <w:shd w:val="clear" w:color="auto" w:fill="E6E6E6"/>
          </w:tcPr>
          <w:p w14:paraId="50EAEE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FBE5E7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145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FA5B7BC" w14:textId="77777777" w:rsidTr="00853D5D">
        <w:tc>
          <w:tcPr>
            <w:tcW w:w="2763" w:type="dxa"/>
            <w:shd w:val="clear" w:color="auto" w:fill="E6E6E6"/>
          </w:tcPr>
          <w:p w14:paraId="470DC2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5EDD2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8867250" w14:textId="77777777" w:rsidTr="00853D5D">
        <w:tc>
          <w:tcPr>
            <w:tcW w:w="2763" w:type="dxa"/>
            <w:shd w:val="clear" w:color="auto" w:fill="E6E6E6"/>
          </w:tcPr>
          <w:p w14:paraId="53866C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670150D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30D9A0B" w14:textId="77777777" w:rsidTr="00853D5D">
        <w:tc>
          <w:tcPr>
            <w:tcW w:w="2763" w:type="dxa"/>
            <w:shd w:val="clear" w:color="auto" w:fill="E6E6E6"/>
          </w:tcPr>
          <w:p w14:paraId="18DC41B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24E2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507.81</w:t>
            </w:r>
            <w:bookmarkEnd w:id="23"/>
          </w:p>
        </w:tc>
      </w:tr>
      <w:tr w:rsidR="00203A7D" w:rsidRPr="00FF2243" w14:paraId="01548ED6" w14:textId="77777777" w:rsidTr="00853D5D">
        <w:tc>
          <w:tcPr>
            <w:tcW w:w="2763" w:type="dxa"/>
            <w:shd w:val="clear" w:color="auto" w:fill="E6E6E6"/>
          </w:tcPr>
          <w:p w14:paraId="5BDB6A5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B8B7D5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336.05</w:t>
            </w:r>
            <w:bookmarkEnd w:id="24"/>
          </w:p>
        </w:tc>
      </w:tr>
      <w:tr w:rsidR="00D40158" w:rsidRPr="00FF2243" w14:paraId="7C9F68FA" w14:textId="77777777" w:rsidTr="00853D5D">
        <w:tc>
          <w:tcPr>
            <w:tcW w:w="2763" w:type="dxa"/>
            <w:shd w:val="clear" w:color="auto" w:fill="E6E6E6"/>
          </w:tcPr>
          <w:p w14:paraId="23F850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83537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E7C8F29" w14:textId="77777777" w:rsidTr="00853D5D">
        <w:tc>
          <w:tcPr>
            <w:tcW w:w="2763" w:type="dxa"/>
            <w:shd w:val="clear" w:color="auto" w:fill="E6E6E6"/>
          </w:tcPr>
          <w:p w14:paraId="0A8B32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92A7F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D40158" w:rsidRPr="00FF2243" w14:paraId="53A98051" w14:textId="77777777" w:rsidTr="00853D5D">
        <w:tc>
          <w:tcPr>
            <w:tcW w:w="2763" w:type="dxa"/>
            <w:shd w:val="clear" w:color="auto" w:fill="E6E6E6"/>
          </w:tcPr>
          <w:p w14:paraId="5B8CDC9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5F7EF7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9801C6F" w14:textId="77777777" w:rsidTr="00853D5D">
        <w:tc>
          <w:tcPr>
            <w:tcW w:w="2763" w:type="dxa"/>
            <w:shd w:val="clear" w:color="auto" w:fill="E6E6E6"/>
          </w:tcPr>
          <w:p w14:paraId="28AC7B1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BFB0F1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65AC48D2" w14:textId="77777777" w:rsidTr="00853D5D">
        <w:tc>
          <w:tcPr>
            <w:tcW w:w="2763" w:type="dxa"/>
            <w:shd w:val="clear" w:color="auto" w:fill="E6E6E6"/>
          </w:tcPr>
          <w:p w14:paraId="72CFB80C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5D48984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1D727F27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4C84ACFF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573786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18ED8476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6AFF63D4" w14:textId="77777777" w:rsidR="0009637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2A5A85C" w14:textId="77777777" w:rsidR="0009637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0838C471" w14:textId="77777777" w:rsidR="0009637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4D4CF90" w14:textId="77777777" w:rsidR="0009637C" w:rsidRDefault="0009637C">
      <w:pPr>
        <w:pStyle w:val="a0"/>
        <w:ind w:firstLineChars="0" w:firstLine="0"/>
        <w:rPr>
          <w:lang w:val="en-US"/>
        </w:rPr>
      </w:pPr>
    </w:p>
    <w:p w14:paraId="732B76BD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73786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65773009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287AC162" w14:textId="77777777" w:rsidR="004B3AF4" w:rsidRPr="004B3AF4" w:rsidRDefault="004B3AF4" w:rsidP="004B3AF4">
      <w:pPr>
        <w:pStyle w:val="1"/>
      </w:pPr>
      <w:bookmarkStart w:id="39" w:name="_Toc155737869"/>
      <w:r>
        <w:lastRenderedPageBreak/>
        <w:t>围护结构</w:t>
      </w:r>
      <w:bookmarkEnd w:id="39"/>
    </w:p>
    <w:p w14:paraId="0859869A" w14:textId="77777777" w:rsidR="0009637C" w:rsidRDefault="00000000">
      <w:pPr>
        <w:pStyle w:val="2"/>
      </w:pPr>
      <w:bookmarkStart w:id="40" w:name="_Toc155737870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9637C" w14:paraId="6CEB496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D8D65AF" w14:textId="77777777" w:rsidR="0009637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82DD10" w14:textId="77777777" w:rsidR="0009637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679DA3" w14:textId="77777777" w:rsidR="0009637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71C21" w14:textId="77777777" w:rsidR="0009637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9EF462" w14:textId="77777777" w:rsidR="0009637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1217A4" w14:textId="77777777" w:rsidR="0009637C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8219F5B" w14:textId="77777777" w:rsidR="0009637C" w:rsidRDefault="00000000">
            <w:pPr>
              <w:jc w:val="center"/>
            </w:pPr>
            <w:r>
              <w:t>备注</w:t>
            </w:r>
          </w:p>
        </w:tc>
      </w:tr>
      <w:tr w:rsidR="0009637C" w14:paraId="008EE65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96C52CF" w14:textId="77777777" w:rsidR="0009637C" w:rsidRDefault="0009637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BB186DE" w14:textId="77777777" w:rsidR="0009637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48FF148" w14:textId="77777777" w:rsidR="0009637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2809BB" w14:textId="77777777" w:rsidR="0009637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0A3C14" w14:textId="77777777" w:rsidR="0009637C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AF8988" w14:textId="77777777" w:rsidR="0009637C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83BFE13" w14:textId="77777777" w:rsidR="0009637C" w:rsidRDefault="0009637C">
            <w:pPr>
              <w:jc w:val="center"/>
            </w:pPr>
          </w:p>
        </w:tc>
      </w:tr>
      <w:tr w:rsidR="0009637C" w14:paraId="41D16B7A" w14:textId="77777777">
        <w:tc>
          <w:tcPr>
            <w:tcW w:w="2196" w:type="dxa"/>
            <w:shd w:val="clear" w:color="auto" w:fill="E6E6E6"/>
            <w:vAlign w:val="center"/>
          </w:tcPr>
          <w:p w14:paraId="05264283" w14:textId="77777777" w:rsidR="0009637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7D25EF4" w14:textId="77777777" w:rsidR="0009637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C9180ED" w14:textId="77777777" w:rsidR="0009637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0BED30" w14:textId="77777777" w:rsidR="0009637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5970794" w14:textId="77777777" w:rsidR="000963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0A9AFE" w14:textId="77777777" w:rsidR="0009637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7E9077E" w14:textId="77777777" w:rsidR="0009637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637C" w14:paraId="136B0DA0" w14:textId="77777777">
        <w:tc>
          <w:tcPr>
            <w:tcW w:w="2196" w:type="dxa"/>
            <w:shd w:val="clear" w:color="auto" w:fill="E6E6E6"/>
            <w:vAlign w:val="center"/>
          </w:tcPr>
          <w:p w14:paraId="1A150728" w14:textId="77777777" w:rsidR="0009637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3C04939" w14:textId="77777777" w:rsidR="0009637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2C5D251" w14:textId="77777777" w:rsidR="0009637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A2259A0" w14:textId="77777777" w:rsidR="0009637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2D50DB2" w14:textId="77777777" w:rsidR="000963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27B0C7A" w14:textId="77777777" w:rsidR="0009637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59A819D" w14:textId="77777777" w:rsidR="0009637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637C" w14:paraId="79DF987F" w14:textId="77777777">
        <w:tc>
          <w:tcPr>
            <w:tcW w:w="2196" w:type="dxa"/>
            <w:shd w:val="clear" w:color="auto" w:fill="E6E6E6"/>
            <w:vAlign w:val="center"/>
          </w:tcPr>
          <w:p w14:paraId="0CF65F56" w14:textId="77777777" w:rsidR="0009637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2B42029" w14:textId="77777777" w:rsidR="0009637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342AE65" w14:textId="77777777" w:rsidR="0009637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02928F1" w14:textId="77777777" w:rsidR="0009637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6146DA1" w14:textId="77777777" w:rsidR="0009637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BEAFA7" w14:textId="77777777" w:rsidR="0009637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6655E4E" w14:textId="77777777" w:rsidR="0009637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637C" w14:paraId="668160EB" w14:textId="77777777">
        <w:tc>
          <w:tcPr>
            <w:tcW w:w="2196" w:type="dxa"/>
            <w:shd w:val="clear" w:color="auto" w:fill="E6E6E6"/>
            <w:vAlign w:val="center"/>
          </w:tcPr>
          <w:p w14:paraId="11EA28E4" w14:textId="77777777" w:rsidR="0009637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F2F63E8" w14:textId="77777777" w:rsidR="0009637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8189426" w14:textId="77777777" w:rsidR="0009637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1F8399E" w14:textId="77777777" w:rsidR="0009637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AC724A2" w14:textId="77777777" w:rsidR="0009637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4D54A92" w14:textId="77777777" w:rsidR="0009637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59A9636" w14:textId="77777777" w:rsidR="0009637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637C" w14:paraId="0FC3703B" w14:textId="77777777">
        <w:tc>
          <w:tcPr>
            <w:tcW w:w="2196" w:type="dxa"/>
            <w:shd w:val="clear" w:color="auto" w:fill="E6E6E6"/>
            <w:vAlign w:val="center"/>
          </w:tcPr>
          <w:p w14:paraId="0C700645" w14:textId="77777777" w:rsidR="0009637C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0AD31F3" w14:textId="77777777" w:rsidR="0009637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F62098C" w14:textId="77777777" w:rsidR="0009637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F152AA1" w14:textId="77777777" w:rsidR="0009637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A115C78" w14:textId="77777777" w:rsidR="0009637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7155CB5" w14:textId="77777777" w:rsidR="000963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99261EC" w14:textId="77777777" w:rsidR="0009637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09637C" w14:paraId="11620C9A" w14:textId="77777777">
        <w:tc>
          <w:tcPr>
            <w:tcW w:w="2196" w:type="dxa"/>
            <w:shd w:val="clear" w:color="auto" w:fill="E6E6E6"/>
            <w:vAlign w:val="center"/>
          </w:tcPr>
          <w:p w14:paraId="57B54493" w14:textId="77777777" w:rsidR="0009637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0149DA2" w14:textId="77777777" w:rsidR="0009637C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1F02EB7" w14:textId="77777777" w:rsidR="0009637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63CD44F" w14:textId="77777777" w:rsidR="0009637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6A9AC86" w14:textId="77777777" w:rsidR="0009637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64C51A4" w14:textId="77777777" w:rsidR="0009637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8E4ECED" w14:textId="77777777" w:rsidR="0009637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637C" w14:paraId="0EDE0F42" w14:textId="77777777">
        <w:tc>
          <w:tcPr>
            <w:tcW w:w="2196" w:type="dxa"/>
            <w:shd w:val="clear" w:color="auto" w:fill="E6E6E6"/>
            <w:vAlign w:val="center"/>
          </w:tcPr>
          <w:p w14:paraId="798A34E0" w14:textId="77777777" w:rsidR="0009637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61B79C6" w14:textId="77777777" w:rsidR="0009637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71B7946" w14:textId="77777777" w:rsidR="0009637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4082BD3" w14:textId="77777777" w:rsidR="0009637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8861CBD" w14:textId="77777777" w:rsidR="0009637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C094565" w14:textId="77777777" w:rsidR="0009637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AB7F926" w14:textId="77777777" w:rsidR="0009637C" w:rsidRDefault="0009637C">
            <w:pPr>
              <w:rPr>
                <w:sz w:val="18"/>
                <w:szCs w:val="18"/>
              </w:rPr>
            </w:pPr>
          </w:p>
        </w:tc>
      </w:tr>
    </w:tbl>
    <w:p w14:paraId="77FC1264" w14:textId="77777777" w:rsidR="0009637C" w:rsidRDefault="00000000">
      <w:pPr>
        <w:pStyle w:val="1"/>
      </w:pPr>
      <w:bookmarkStart w:id="41" w:name="_Toc155737871"/>
      <w:r>
        <w:t>围护结构概况</w:t>
      </w:r>
      <w:bookmarkEnd w:id="41"/>
    </w:p>
    <w:p w14:paraId="1C5A881B" w14:textId="77777777" w:rsidR="0009637C" w:rsidRDefault="0009637C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2466B08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8243E5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0179455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D528E2" w14:paraId="5D0DAAE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28E867B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00C9E974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43" w:name="体形系数"/>
            <w:r w:rsidRPr="00C827CC">
              <w:rPr>
                <w:rFonts w:hint="eastAsia"/>
                <w:bCs/>
                <w:szCs w:val="21"/>
              </w:rPr>
              <w:t>0.66</w:t>
            </w:r>
            <w:bookmarkEnd w:id="43"/>
          </w:p>
        </w:tc>
      </w:tr>
      <w:tr w:rsidR="00D528E2" w14:paraId="283CEA6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062DC2A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1BA51C5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0.77</w:t>
            </w:r>
            <w:bookmarkEnd w:id="44"/>
          </w:p>
        </w:tc>
      </w:tr>
      <w:tr w:rsidR="00D528E2" w14:paraId="0922D4A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3FA59F9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65A816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5" w:name="外墙K"/>
            <w:r>
              <w:rPr>
                <w:rFonts w:hint="eastAsia"/>
                <w:bCs/>
                <w:szCs w:val="21"/>
              </w:rPr>
              <w:t>1.47</w:t>
            </w:r>
            <w:bookmarkEnd w:id="45"/>
          </w:p>
        </w:tc>
      </w:tr>
      <w:tr w:rsidR="00D528E2" w14:paraId="6F1231D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84530A3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31679D8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4E1B9605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80F9027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819E9BA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1528824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D528E2" w14:paraId="6B713B93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35713B0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0E9B009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7" w:name="天窗SC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D528E2" w14:paraId="79634170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2075722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1EA6A06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D528E2" w14:paraId="23E5B930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FD25939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lastRenderedPageBreak/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73B5E38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9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D528E2" w14:paraId="3E41F6B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EFE1A83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354BF6A5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0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D528E2" w14:paraId="13DFE1E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3A30ECC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 xml:space="preserve">K </w:t>
            </w:r>
            <w:r w:rsidRPr="00185446">
              <w:rPr>
                <w:szCs w:val="21"/>
              </w:rPr>
              <w:t>[W/(m2·K)]</w:t>
            </w:r>
          </w:p>
        </w:tc>
        <w:tc>
          <w:tcPr>
            <w:tcW w:w="2394" w:type="pct"/>
            <w:gridSpan w:val="3"/>
            <w:vAlign w:val="center"/>
          </w:tcPr>
          <w:p w14:paraId="217B57B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1" w:name="采暖与非采暖楼板K"/>
            <w:bookmarkStart w:id="52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1"/>
            <w:bookmarkEnd w:id="52"/>
          </w:p>
        </w:tc>
      </w:tr>
      <w:tr w:rsidR="00D528E2" w14:paraId="0CF7AEF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EE9B156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3644EAF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53"/>
          </w:p>
        </w:tc>
      </w:tr>
      <w:tr w:rsidR="00D528E2" w14:paraId="3C22DAB6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5004FBD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47FFD1D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D528E2" w14:paraId="3A6FF127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202D4047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0307943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54CD290A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5DAC4D8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62756A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1E338B33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10D76DA8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738345E6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0E1D758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1B318D8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5" w:name="窗墙比－南向"/>
            <w:bookmarkStart w:id="56" w:name="最不利开间窗墙比－南向"/>
            <w:r>
              <w:rPr>
                <w:rFonts w:hint="eastAsia"/>
                <w:bCs/>
                <w:szCs w:val="21"/>
              </w:rPr>
              <w:t>0.35</w:t>
            </w:r>
            <w:bookmarkEnd w:id="55"/>
            <w:bookmarkEnd w:id="56"/>
          </w:p>
        </w:tc>
        <w:tc>
          <w:tcPr>
            <w:tcW w:w="596" w:type="pct"/>
            <w:vMerge w:val="restart"/>
            <w:vAlign w:val="center"/>
          </w:tcPr>
          <w:p w14:paraId="570F9909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7" w:name="外窗K－南向"/>
            <w:bookmarkStart w:id="58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57"/>
            <w:bookmarkEnd w:id="58"/>
          </w:p>
        </w:tc>
        <w:tc>
          <w:tcPr>
            <w:tcW w:w="1071" w:type="pct"/>
            <w:vMerge w:val="restart"/>
            <w:vAlign w:val="center"/>
          </w:tcPr>
          <w:p w14:paraId="0C6EC710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  <w:bookmarkStart w:id="59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9"/>
          </w:p>
        </w:tc>
      </w:tr>
      <w:tr w:rsidR="00D528E2" w14:paraId="7DEBC6C7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33968C64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3194A14F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2DFD2A65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64501E3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70A4D0D1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5E20260E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5935AD0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7B3B3B81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2A66C7E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0" w:name="窗墙比－北向"/>
            <w:bookmarkStart w:id="61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60"/>
            <w:bookmarkEnd w:id="61"/>
          </w:p>
        </w:tc>
        <w:tc>
          <w:tcPr>
            <w:tcW w:w="596" w:type="pct"/>
            <w:vMerge w:val="restart"/>
            <w:vAlign w:val="center"/>
          </w:tcPr>
          <w:p w14:paraId="440F2B6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2" w:name="外窗K－北向"/>
            <w:bookmarkStart w:id="63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62"/>
            <w:bookmarkEnd w:id="63"/>
          </w:p>
        </w:tc>
        <w:tc>
          <w:tcPr>
            <w:tcW w:w="1071" w:type="pct"/>
            <w:vMerge w:val="restart"/>
            <w:vAlign w:val="center"/>
          </w:tcPr>
          <w:p w14:paraId="1500E36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4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D528E2" w14:paraId="7EB4B0D1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1260BFC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24AAF7B6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4DEDCB9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36A87530" w14:textId="77777777" w:rsidR="00000000" w:rsidRPr="003C4BE4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77A48CA6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3DDB635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4F02D2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3D00E1F2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65E8E45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5" w:name="窗墙比－东向"/>
            <w:bookmarkStart w:id="66" w:name="最不利开间窗墙比－东向"/>
            <w:r>
              <w:rPr>
                <w:rFonts w:hint="eastAsia"/>
                <w:bCs/>
                <w:szCs w:val="21"/>
              </w:rPr>
              <w:t>－</w:t>
            </w:r>
            <w:bookmarkEnd w:id="65"/>
            <w:bookmarkEnd w:id="66"/>
          </w:p>
        </w:tc>
        <w:tc>
          <w:tcPr>
            <w:tcW w:w="596" w:type="pct"/>
            <w:vMerge w:val="restart"/>
            <w:vAlign w:val="center"/>
          </w:tcPr>
          <w:p w14:paraId="328CDF3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7" w:name="外窗K－东向"/>
            <w:bookmarkStart w:id="68" w:name="最不利窗墙比房间外窗K－东向"/>
            <w:r>
              <w:rPr>
                <w:rFonts w:hint="eastAsia"/>
                <w:bCs/>
                <w:szCs w:val="21"/>
              </w:rPr>
              <w:t>－</w:t>
            </w:r>
            <w:bookmarkEnd w:id="67"/>
            <w:bookmarkEnd w:id="68"/>
          </w:p>
        </w:tc>
        <w:tc>
          <w:tcPr>
            <w:tcW w:w="1071" w:type="pct"/>
            <w:vMerge w:val="restart"/>
            <w:vAlign w:val="center"/>
          </w:tcPr>
          <w:p w14:paraId="615CBD6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9" w:name="外窗SHGC－夏季－东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</w:tr>
      <w:tr w:rsidR="00D528E2" w14:paraId="10A4F9C5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47E3C7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19E3A9B5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4DF248D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62E2246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189B15EE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612B2306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40EB7C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63AD5CD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0CD0184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0" w:name="窗墙比－西向"/>
            <w:bookmarkStart w:id="71" w:name="最不利开间窗墙比－西向"/>
            <w:r>
              <w:rPr>
                <w:rFonts w:hint="eastAsia"/>
                <w:bCs/>
                <w:szCs w:val="21"/>
              </w:rPr>
              <w:t>－</w:t>
            </w:r>
            <w:bookmarkEnd w:id="70"/>
            <w:bookmarkEnd w:id="71"/>
          </w:p>
        </w:tc>
        <w:tc>
          <w:tcPr>
            <w:tcW w:w="596" w:type="pct"/>
            <w:vMerge w:val="restart"/>
            <w:vAlign w:val="center"/>
          </w:tcPr>
          <w:p w14:paraId="2640F42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2" w:name="外窗K－西向"/>
            <w:bookmarkStart w:id="73" w:name="最不利窗墙比房间外窗K－西向"/>
            <w:r>
              <w:rPr>
                <w:rFonts w:hint="eastAsia"/>
                <w:bCs/>
                <w:szCs w:val="21"/>
              </w:rPr>
              <w:t>－</w:t>
            </w:r>
            <w:bookmarkEnd w:id="72"/>
            <w:bookmarkEnd w:id="73"/>
          </w:p>
        </w:tc>
        <w:tc>
          <w:tcPr>
            <w:tcW w:w="1071" w:type="pct"/>
            <w:vMerge w:val="restart"/>
            <w:vAlign w:val="center"/>
          </w:tcPr>
          <w:p w14:paraId="24E430A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4" w:name="外窗SHGC－夏季－西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</w:tr>
      <w:tr w:rsidR="00D528E2" w14:paraId="6FCDE72F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4EEB8B6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3D4FA950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341F331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2BF6ADD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31785126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492AE1BF" w14:textId="77777777" w:rsidR="0009637C" w:rsidRDefault="0009637C">
      <w:pPr>
        <w:rPr>
          <w:lang w:val="en-US"/>
        </w:rPr>
      </w:pPr>
    </w:p>
    <w:p w14:paraId="0D2336FA" w14:textId="77777777" w:rsidR="0009637C" w:rsidRDefault="00000000">
      <w:pPr>
        <w:pStyle w:val="1"/>
      </w:pPr>
      <w:bookmarkStart w:id="75" w:name="_Toc155737872"/>
      <w:r>
        <w:t>房间类型</w:t>
      </w:r>
      <w:bookmarkEnd w:id="75"/>
    </w:p>
    <w:p w14:paraId="1B00DF74" w14:textId="77777777" w:rsidR="0009637C" w:rsidRDefault="00000000">
      <w:pPr>
        <w:pStyle w:val="2"/>
      </w:pPr>
      <w:bookmarkStart w:id="76" w:name="_Toc155737873"/>
      <w:r>
        <w:t>房间参数表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9637C" w14:paraId="5CFF10B0" w14:textId="77777777">
        <w:tc>
          <w:tcPr>
            <w:tcW w:w="1567" w:type="dxa"/>
            <w:shd w:val="clear" w:color="auto" w:fill="E6E6E6"/>
            <w:vAlign w:val="center"/>
          </w:tcPr>
          <w:p w14:paraId="0B891553" w14:textId="77777777" w:rsidR="0009637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503BCC3" w14:textId="77777777" w:rsidR="0009637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B6D53BE" w14:textId="77777777" w:rsidR="0009637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325DC4" w14:textId="77777777" w:rsidR="0009637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43F574" w14:textId="77777777" w:rsidR="0009637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2C4766" w14:textId="77777777" w:rsidR="0009637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BBC8E1" w14:textId="77777777" w:rsidR="0009637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163BC0" w14:textId="77777777" w:rsidR="0009637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9637C" w14:paraId="125FE39D" w14:textId="77777777">
        <w:tc>
          <w:tcPr>
            <w:tcW w:w="1567" w:type="dxa"/>
            <w:shd w:val="clear" w:color="auto" w:fill="E6E6E6"/>
            <w:vAlign w:val="center"/>
          </w:tcPr>
          <w:p w14:paraId="403004E8" w14:textId="77777777" w:rsidR="0009637C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0D391160" w14:textId="77777777" w:rsidR="0009637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5C423A" w14:textId="77777777" w:rsidR="0009637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B65874F" w14:textId="77777777" w:rsidR="0009637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04AC2D" w14:textId="77777777" w:rsidR="0009637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4E2951" w14:textId="77777777" w:rsidR="0009637C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93E2B6" w14:textId="77777777" w:rsidR="0009637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6D5B9A" w14:textId="77777777" w:rsidR="0009637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3ABA826" w14:textId="77777777" w:rsidR="0009637C" w:rsidRDefault="00000000">
      <w:pPr>
        <w:pStyle w:val="2"/>
      </w:pPr>
      <w:bookmarkStart w:id="77" w:name="_Toc155737874"/>
      <w:r>
        <w:t>作息时间表</w:t>
      </w:r>
      <w:bookmarkEnd w:id="77"/>
    </w:p>
    <w:p w14:paraId="6B5E706D" w14:textId="77777777" w:rsidR="0009637C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210BEF66" w14:textId="77777777" w:rsidR="0009637C" w:rsidRDefault="00000000">
      <w:pPr>
        <w:pStyle w:val="1"/>
      </w:pPr>
      <w:bookmarkStart w:id="78" w:name="_Toc155737875"/>
      <w:r>
        <w:t>暖通空调系统</w:t>
      </w:r>
      <w:bookmarkEnd w:id="78"/>
    </w:p>
    <w:p w14:paraId="61EBE1D0" w14:textId="77777777" w:rsidR="0009637C" w:rsidRDefault="00000000">
      <w:pPr>
        <w:pStyle w:val="2"/>
      </w:pPr>
      <w:bookmarkStart w:id="79" w:name="_Toc155737876"/>
      <w:r>
        <w:t>系统类型</w:t>
      </w:r>
      <w:bookmarkEnd w:id="79"/>
    </w:p>
    <w:p w14:paraId="3142C686" w14:textId="77777777" w:rsidR="0009637C" w:rsidRDefault="00000000">
      <w:pPr>
        <w:pStyle w:val="3"/>
      </w:pPr>
      <w:bookmarkStart w:id="80" w:name="_Toc155737877"/>
      <w:r>
        <w:t>系统分区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9637C" w14:paraId="51460FA0" w14:textId="77777777">
        <w:tc>
          <w:tcPr>
            <w:tcW w:w="1131" w:type="dxa"/>
            <w:shd w:val="clear" w:color="auto" w:fill="E6E6E6"/>
            <w:vAlign w:val="center"/>
          </w:tcPr>
          <w:p w14:paraId="69C6D3FA" w14:textId="77777777" w:rsidR="0009637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BBEFABC" w14:textId="77777777" w:rsidR="0009637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A5BAC4" w14:textId="77777777" w:rsidR="0009637C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FABB15" w14:textId="77777777" w:rsidR="0009637C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E7F237" w14:textId="77777777" w:rsidR="0009637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E43FCCD" w14:textId="77777777" w:rsidR="0009637C" w:rsidRDefault="00000000">
            <w:pPr>
              <w:jc w:val="center"/>
            </w:pPr>
            <w:r>
              <w:t>包含的房间</w:t>
            </w:r>
          </w:p>
        </w:tc>
      </w:tr>
      <w:tr w:rsidR="0009637C" w14:paraId="57F9DFC9" w14:textId="77777777">
        <w:tc>
          <w:tcPr>
            <w:tcW w:w="1131" w:type="dxa"/>
            <w:vAlign w:val="center"/>
          </w:tcPr>
          <w:p w14:paraId="07D24E16" w14:textId="77777777" w:rsidR="0009637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A0A571E" w14:textId="77777777" w:rsidR="0009637C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69BCEB6B" w14:textId="77777777" w:rsidR="0009637C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0FA059B1" w14:textId="77777777" w:rsidR="0009637C" w:rsidRDefault="00000000">
            <w:r>
              <w:t>122.89</w:t>
            </w:r>
          </w:p>
        </w:tc>
        <w:tc>
          <w:tcPr>
            <w:tcW w:w="3673" w:type="dxa"/>
            <w:vAlign w:val="center"/>
          </w:tcPr>
          <w:p w14:paraId="159D8B68" w14:textId="77777777" w:rsidR="0009637C" w:rsidRDefault="00000000">
            <w:r>
              <w:t>所有房间</w:t>
            </w:r>
          </w:p>
        </w:tc>
      </w:tr>
    </w:tbl>
    <w:p w14:paraId="280AF50B" w14:textId="77777777" w:rsidR="0009637C" w:rsidRDefault="00000000">
      <w:pPr>
        <w:pStyle w:val="3"/>
      </w:pPr>
      <w:bookmarkStart w:id="81" w:name="_Toc155737878"/>
      <w:r>
        <w:t>热回收参数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9637C" w14:paraId="4FAAE731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767645D" w14:textId="77777777" w:rsidR="0009637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482148E" w14:textId="77777777" w:rsidR="0009637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D5B8471" w14:textId="77777777" w:rsidR="0009637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AF4E2BA" w14:textId="77777777" w:rsidR="0009637C" w:rsidRDefault="00000000">
            <w:pPr>
              <w:jc w:val="center"/>
            </w:pPr>
            <w:r>
              <w:t>供暖</w:t>
            </w:r>
          </w:p>
        </w:tc>
      </w:tr>
      <w:tr w:rsidR="0009637C" w14:paraId="4160FC4F" w14:textId="77777777">
        <w:tc>
          <w:tcPr>
            <w:tcW w:w="1131" w:type="dxa"/>
            <w:vMerge/>
            <w:vAlign w:val="center"/>
          </w:tcPr>
          <w:p w14:paraId="6A7412BF" w14:textId="77777777" w:rsidR="0009637C" w:rsidRDefault="0009637C"/>
        </w:tc>
        <w:tc>
          <w:tcPr>
            <w:tcW w:w="1262" w:type="dxa"/>
            <w:vMerge/>
            <w:vAlign w:val="center"/>
          </w:tcPr>
          <w:p w14:paraId="02002253" w14:textId="77777777" w:rsidR="0009637C" w:rsidRDefault="0009637C"/>
        </w:tc>
        <w:tc>
          <w:tcPr>
            <w:tcW w:w="1731" w:type="dxa"/>
            <w:vAlign w:val="center"/>
          </w:tcPr>
          <w:p w14:paraId="5A318412" w14:textId="77777777" w:rsidR="0009637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8A4900B" w14:textId="77777777" w:rsidR="0009637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C36B6E3" w14:textId="77777777" w:rsidR="0009637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A12E17A" w14:textId="77777777" w:rsidR="0009637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9637C" w14:paraId="5011E5DB" w14:textId="77777777">
        <w:tc>
          <w:tcPr>
            <w:tcW w:w="1131" w:type="dxa"/>
            <w:vAlign w:val="center"/>
          </w:tcPr>
          <w:p w14:paraId="40BC2742" w14:textId="77777777" w:rsidR="0009637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D3AF089" w14:textId="77777777" w:rsidR="0009637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92A7E47" w14:textId="77777777" w:rsidR="0009637C" w:rsidRDefault="0009637C"/>
        </w:tc>
        <w:tc>
          <w:tcPr>
            <w:tcW w:w="1731" w:type="dxa"/>
            <w:vAlign w:val="center"/>
          </w:tcPr>
          <w:p w14:paraId="5E3B40B5" w14:textId="77777777" w:rsidR="0009637C" w:rsidRDefault="0009637C"/>
        </w:tc>
        <w:tc>
          <w:tcPr>
            <w:tcW w:w="1731" w:type="dxa"/>
            <w:vAlign w:val="center"/>
          </w:tcPr>
          <w:p w14:paraId="222E5492" w14:textId="77777777" w:rsidR="0009637C" w:rsidRDefault="0009637C"/>
        </w:tc>
        <w:tc>
          <w:tcPr>
            <w:tcW w:w="1731" w:type="dxa"/>
            <w:vAlign w:val="center"/>
          </w:tcPr>
          <w:p w14:paraId="666F1F55" w14:textId="77777777" w:rsidR="0009637C" w:rsidRDefault="0009637C"/>
        </w:tc>
      </w:tr>
    </w:tbl>
    <w:p w14:paraId="59ABE490" w14:textId="77777777" w:rsidR="0009637C" w:rsidRDefault="00000000">
      <w:pPr>
        <w:pStyle w:val="2"/>
      </w:pPr>
      <w:bookmarkStart w:id="82" w:name="_Toc155737879"/>
      <w:r>
        <w:t>制冷系统</w:t>
      </w:r>
      <w:bookmarkEnd w:id="82"/>
    </w:p>
    <w:p w14:paraId="326C58A2" w14:textId="77777777" w:rsidR="0009637C" w:rsidRDefault="00000000">
      <w:pPr>
        <w:pStyle w:val="3"/>
      </w:pPr>
      <w:bookmarkStart w:id="83" w:name="_Toc155737880"/>
      <w:r>
        <w:t>多联机/单元式空调能耗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09637C" w14:paraId="685C5FB2" w14:textId="77777777">
        <w:tc>
          <w:tcPr>
            <w:tcW w:w="1550" w:type="dxa"/>
            <w:shd w:val="clear" w:color="auto" w:fill="E6E6E6"/>
            <w:vAlign w:val="center"/>
          </w:tcPr>
          <w:p w14:paraId="0190FD0C" w14:textId="77777777" w:rsidR="0009637C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485FB2" w14:textId="77777777" w:rsidR="0009637C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8BFB32" w14:textId="77777777" w:rsidR="0009637C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306FBE" w14:textId="77777777" w:rsidR="0009637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33B7B31" w14:textId="77777777" w:rsidR="0009637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BF1DA9B" w14:textId="77777777" w:rsidR="0009637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9637C" w14:paraId="0808FF4F" w14:textId="77777777">
        <w:tc>
          <w:tcPr>
            <w:tcW w:w="1550" w:type="dxa"/>
            <w:shd w:val="clear" w:color="auto" w:fill="E6E6E6"/>
            <w:vAlign w:val="center"/>
          </w:tcPr>
          <w:p w14:paraId="3AD02561" w14:textId="77777777" w:rsidR="0009637C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5E36BB6D" w14:textId="77777777" w:rsidR="0009637C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74C11F7C" w14:textId="77777777" w:rsidR="0009637C" w:rsidRDefault="00000000">
            <w:r>
              <w:t>97</w:t>
            </w:r>
          </w:p>
        </w:tc>
        <w:tc>
          <w:tcPr>
            <w:tcW w:w="1550" w:type="dxa"/>
            <w:vAlign w:val="center"/>
          </w:tcPr>
          <w:p w14:paraId="2FE1BE8D" w14:textId="77777777" w:rsidR="0009637C" w:rsidRDefault="00000000">
            <w:r>
              <w:t>22</w:t>
            </w:r>
          </w:p>
        </w:tc>
        <w:tc>
          <w:tcPr>
            <w:tcW w:w="1550" w:type="dxa"/>
            <w:vAlign w:val="center"/>
          </w:tcPr>
          <w:p w14:paraId="0257ED49" w14:textId="77777777" w:rsidR="0009637C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0236B6A1" w14:textId="77777777" w:rsidR="0009637C" w:rsidRDefault="00000000">
            <w:r>
              <w:t>0.013</w:t>
            </w:r>
          </w:p>
        </w:tc>
      </w:tr>
    </w:tbl>
    <w:p w14:paraId="5C372261" w14:textId="77777777" w:rsidR="0009637C" w:rsidRDefault="00000000">
      <w:pPr>
        <w:pStyle w:val="2"/>
      </w:pPr>
      <w:bookmarkStart w:id="84" w:name="_Toc155737881"/>
      <w:r>
        <w:t>供暖系统</w:t>
      </w:r>
      <w:bookmarkEnd w:id="84"/>
    </w:p>
    <w:p w14:paraId="4A2ECDA8" w14:textId="77777777" w:rsidR="0009637C" w:rsidRDefault="00000000">
      <w:pPr>
        <w:pStyle w:val="3"/>
      </w:pPr>
      <w:bookmarkStart w:id="85" w:name="_Toc155737882"/>
      <w:r>
        <w:t>多联机/单元式热泵能耗</w:t>
      </w:r>
      <w:bookmarkEnd w:id="8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09637C" w14:paraId="3341CE45" w14:textId="77777777">
        <w:tc>
          <w:tcPr>
            <w:tcW w:w="1550" w:type="dxa"/>
            <w:shd w:val="clear" w:color="auto" w:fill="E6E6E6"/>
            <w:vAlign w:val="center"/>
          </w:tcPr>
          <w:p w14:paraId="0094754F" w14:textId="77777777" w:rsidR="0009637C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6511EB" w14:textId="77777777" w:rsidR="0009637C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26D4361" w14:textId="77777777" w:rsidR="0009637C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BED1D4" w14:textId="77777777" w:rsidR="0009637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78499F2" w14:textId="77777777" w:rsidR="0009637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51289EC" w14:textId="77777777" w:rsidR="0009637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9637C" w14:paraId="6F217B49" w14:textId="77777777">
        <w:tc>
          <w:tcPr>
            <w:tcW w:w="1550" w:type="dxa"/>
            <w:shd w:val="clear" w:color="auto" w:fill="E6E6E6"/>
            <w:vAlign w:val="center"/>
          </w:tcPr>
          <w:p w14:paraId="7E92F4FE" w14:textId="77777777" w:rsidR="0009637C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66CDC2DC" w14:textId="77777777" w:rsidR="0009637C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7EB9653C" w14:textId="77777777" w:rsidR="0009637C" w:rsidRDefault="00000000">
            <w:r>
              <w:t>23052</w:t>
            </w:r>
          </w:p>
        </w:tc>
        <w:tc>
          <w:tcPr>
            <w:tcW w:w="1550" w:type="dxa"/>
            <w:vAlign w:val="center"/>
          </w:tcPr>
          <w:p w14:paraId="296D9D8B" w14:textId="77777777" w:rsidR="0009637C" w:rsidRDefault="00000000">
            <w:r>
              <w:t>5123</w:t>
            </w:r>
          </w:p>
        </w:tc>
        <w:tc>
          <w:tcPr>
            <w:tcW w:w="1550" w:type="dxa"/>
            <w:vAlign w:val="center"/>
          </w:tcPr>
          <w:p w14:paraId="6D41A2F4" w14:textId="77777777" w:rsidR="0009637C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0A155318" w14:textId="77777777" w:rsidR="0009637C" w:rsidRDefault="00000000">
            <w:r>
              <w:t>2.976</w:t>
            </w:r>
          </w:p>
        </w:tc>
      </w:tr>
    </w:tbl>
    <w:p w14:paraId="728388DE" w14:textId="77777777" w:rsidR="0009637C" w:rsidRDefault="00000000">
      <w:pPr>
        <w:pStyle w:val="2"/>
      </w:pPr>
      <w:bookmarkStart w:id="86" w:name="_Toc155737883"/>
      <w:r>
        <w:t>空调风机</w:t>
      </w:r>
      <w:bookmarkEnd w:id="8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9637C" w14:paraId="61F8F7C0" w14:textId="77777777">
        <w:tc>
          <w:tcPr>
            <w:tcW w:w="2326" w:type="dxa"/>
            <w:shd w:val="clear" w:color="auto" w:fill="E6E6E6"/>
            <w:vAlign w:val="center"/>
          </w:tcPr>
          <w:p w14:paraId="3B269579" w14:textId="77777777" w:rsidR="0009637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241214A" w14:textId="77777777" w:rsidR="0009637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7A70806" w14:textId="77777777" w:rsidR="0009637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DEB967C" w14:textId="77777777" w:rsidR="0009637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9637C" w14:paraId="05FBDC98" w14:textId="77777777">
        <w:tc>
          <w:tcPr>
            <w:tcW w:w="2326" w:type="dxa"/>
            <w:shd w:val="clear" w:color="auto" w:fill="E6E6E6"/>
            <w:vAlign w:val="center"/>
          </w:tcPr>
          <w:p w14:paraId="27455F63" w14:textId="77777777" w:rsidR="0009637C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B691C41" w14:textId="77777777" w:rsidR="0009637C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7A6DA16E" w14:textId="77777777" w:rsidR="0009637C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5AD70586" w14:textId="77777777" w:rsidR="0009637C" w:rsidRDefault="00000000">
            <w:r>
              <w:t>0.000</w:t>
            </w:r>
          </w:p>
        </w:tc>
      </w:tr>
      <w:tr w:rsidR="0009637C" w14:paraId="747556D4" w14:textId="77777777">
        <w:tc>
          <w:tcPr>
            <w:tcW w:w="2326" w:type="dxa"/>
            <w:shd w:val="clear" w:color="auto" w:fill="E6E6E6"/>
            <w:vAlign w:val="center"/>
          </w:tcPr>
          <w:p w14:paraId="2A4A70D0" w14:textId="77777777" w:rsidR="0009637C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04D69AE1" w14:textId="77777777" w:rsidR="0009637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8006FDF" w14:textId="77777777" w:rsidR="0009637C" w:rsidRDefault="0009637C"/>
        </w:tc>
        <w:tc>
          <w:tcPr>
            <w:tcW w:w="2337" w:type="dxa"/>
            <w:vAlign w:val="center"/>
          </w:tcPr>
          <w:p w14:paraId="03D09874" w14:textId="77777777" w:rsidR="0009637C" w:rsidRDefault="00000000">
            <w:r>
              <w:t>0.000</w:t>
            </w:r>
          </w:p>
        </w:tc>
      </w:tr>
      <w:tr w:rsidR="0009637C" w14:paraId="7EC74DF8" w14:textId="77777777">
        <w:tc>
          <w:tcPr>
            <w:tcW w:w="2326" w:type="dxa"/>
            <w:shd w:val="clear" w:color="auto" w:fill="E6E6E6"/>
            <w:vAlign w:val="center"/>
          </w:tcPr>
          <w:p w14:paraId="5491082A" w14:textId="77777777" w:rsidR="0009637C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AF3048E" w14:textId="77777777" w:rsidR="0009637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802987F" w14:textId="77777777" w:rsidR="0009637C" w:rsidRDefault="0009637C"/>
        </w:tc>
        <w:tc>
          <w:tcPr>
            <w:tcW w:w="2337" w:type="dxa"/>
            <w:vAlign w:val="center"/>
          </w:tcPr>
          <w:p w14:paraId="56A122F7" w14:textId="77777777" w:rsidR="0009637C" w:rsidRDefault="00000000">
            <w:r>
              <w:t>0.000</w:t>
            </w:r>
          </w:p>
        </w:tc>
      </w:tr>
      <w:tr w:rsidR="0009637C" w14:paraId="72921478" w14:textId="77777777">
        <w:tc>
          <w:tcPr>
            <w:tcW w:w="2326" w:type="dxa"/>
            <w:shd w:val="clear" w:color="auto" w:fill="E6E6E6"/>
            <w:vAlign w:val="center"/>
          </w:tcPr>
          <w:p w14:paraId="3F07270B" w14:textId="77777777" w:rsidR="0009637C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071A5E5" w14:textId="77777777" w:rsidR="0009637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2F5EDF2" w14:textId="77777777" w:rsidR="0009637C" w:rsidRDefault="0009637C"/>
        </w:tc>
        <w:tc>
          <w:tcPr>
            <w:tcW w:w="2337" w:type="dxa"/>
            <w:vAlign w:val="center"/>
          </w:tcPr>
          <w:p w14:paraId="5FB6601D" w14:textId="77777777" w:rsidR="0009637C" w:rsidRDefault="00000000">
            <w:r>
              <w:t>0.0000</w:t>
            </w:r>
          </w:p>
        </w:tc>
      </w:tr>
      <w:tr w:rsidR="0009637C" w14:paraId="32E11CE5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9283AEC" w14:textId="77777777" w:rsidR="0009637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7696F56" w14:textId="77777777" w:rsidR="0009637C" w:rsidRDefault="00000000">
            <w:r>
              <w:t>0.000</w:t>
            </w:r>
          </w:p>
        </w:tc>
      </w:tr>
    </w:tbl>
    <w:p w14:paraId="011E5131" w14:textId="77777777" w:rsidR="0009637C" w:rsidRDefault="00000000">
      <w:pPr>
        <w:pStyle w:val="1"/>
      </w:pPr>
      <w:bookmarkStart w:id="87" w:name="_Toc155737884"/>
      <w:r>
        <w:t>照明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09637C" w14:paraId="369A4907" w14:textId="77777777">
        <w:tc>
          <w:tcPr>
            <w:tcW w:w="1822" w:type="dxa"/>
            <w:shd w:val="clear" w:color="auto" w:fill="E6E6E6"/>
            <w:vAlign w:val="center"/>
          </w:tcPr>
          <w:p w14:paraId="031D69AB" w14:textId="77777777" w:rsidR="0009637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6B86B0" w14:textId="77777777" w:rsidR="0009637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A1ACA71" w14:textId="77777777" w:rsidR="0009637C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0D51A97" w14:textId="77777777" w:rsidR="0009637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A6A0AA0" w14:textId="77777777" w:rsidR="0009637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12696B6" w14:textId="77777777" w:rsidR="0009637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0707DE3" w14:textId="77777777" w:rsidR="0009637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9637C" w14:paraId="3A134AEF" w14:textId="77777777">
        <w:tc>
          <w:tcPr>
            <w:tcW w:w="1822" w:type="dxa"/>
            <w:vAlign w:val="center"/>
          </w:tcPr>
          <w:p w14:paraId="57F0757F" w14:textId="77777777" w:rsidR="0009637C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3ED86ED1" w14:textId="77777777" w:rsidR="0009637C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10200E10" w14:textId="77777777" w:rsidR="0009637C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38C82FE3" w14:textId="77777777" w:rsidR="0009637C" w:rsidRDefault="00000000">
            <w:r>
              <w:t>139</w:t>
            </w:r>
          </w:p>
        </w:tc>
        <w:tc>
          <w:tcPr>
            <w:tcW w:w="1330" w:type="dxa"/>
            <w:vAlign w:val="center"/>
          </w:tcPr>
          <w:p w14:paraId="72E1FA84" w14:textId="77777777" w:rsidR="0009637C" w:rsidRDefault="00000000">
            <w:r>
              <w:t>1669</w:t>
            </w:r>
          </w:p>
        </w:tc>
        <w:tc>
          <w:tcPr>
            <w:tcW w:w="1330" w:type="dxa"/>
            <w:vAlign w:val="center"/>
          </w:tcPr>
          <w:p w14:paraId="62549F19" w14:textId="77777777" w:rsidR="0009637C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636879BE" w14:textId="77777777" w:rsidR="0009637C" w:rsidRDefault="00000000">
            <w:r>
              <w:t>0.970</w:t>
            </w:r>
          </w:p>
        </w:tc>
      </w:tr>
      <w:tr w:rsidR="0009637C" w14:paraId="2712233B" w14:textId="77777777">
        <w:tc>
          <w:tcPr>
            <w:tcW w:w="7990" w:type="dxa"/>
            <w:gridSpan w:val="6"/>
            <w:vAlign w:val="center"/>
          </w:tcPr>
          <w:p w14:paraId="112E95A8" w14:textId="77777777" w:rsidR="0009637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33017E9" w14:textId="77777777" w:rsidR="0009637C" w:rsidRDefault="00000000">
            <w:r>
              <w:t>0.970</w:t>
            </w:r>
          </w:p>
        </w:tc>
      </w:tr>
    </w:tbl>
    <w:p w14:paraId="7DDE6340" w14:textId="77777777" w:rsidR="0009637C" w:rsidRDefault="00000000">
      <w:pPr>
        <w:pStyle w:val="1"/>
      </w:pPr>
      <w:bookmarkStart w:id="88" w:name="_Toc155737885"/>
      <w:r>
        <w:t>排风机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09637C" w14:paraId="4DF541B0" w14:textId="77777777">
        <w:tc>
          <w:tcPr>
            <w:tcW w:w="1165" w:type="dxa"/>
            <w:shd w:val="clear" w:color="auto" w:fill="E6E6E6"/>
            <w:vAlign w:val="center"/>
          </w:tcPr>
          <w:p w14:paraId="57927FC4" w14:textId="77777777" w:rsidR="0009637C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A3C633D" w14:textId="77777777" w:rsidR="0009637C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9B7D740" w14:textId="77777777" w:rsidR="0009637C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CC9A604" w14:textId="77777777" w:rsidR="0009637C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EF2B347" w14:textId="77777777" w:rsidR="0009637C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FD4A419" w14:textId="77777777" w:rsidR="0009637C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A85648" w14:textId="77777777" w:rsidR="0009637C" w:rsidRDefault="00000000">
            <w:pPr>
              <w:jc w:val="center"/>
            </w:pPr>
            <w:r>
              <w:t>碳排放因子</w:t>
            </w:r>
            <w:r>
              <w:lastRenderedPageBreak/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402E419" w14:textId="77777777" w:rsidR="0009637C" w:rsidRDefault="00000000">
            <w:pPr>
              <w:jc w:val="center"/>
            </w:pPr>
            <w:r>
              <w:lastRenderedPageBreak/>
              <w:t>碳排放量</w:t>
            </w:r>
            <w:r>
              <w:t>(tCO2/a)</w:t>
            </w:r>
          </w:p>
        </w:tc>
      </w:tr>
      <w:tr w:rsidR="0009637C" w14:paraId="08F8B4A0" w14:textId="77777777">
        <w:tc>
          <w:tcPr>
            <w:tcW w:w="1165" w:type="dxa"/>
            <w:vAlign w:val="center"/>
          </w:tcPr>
          <w:p w14:paraId="54E5D607" w14:textId="77777777" w:rsidR="0009637C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1050A343" w14:textId="77777777" w:rsidR="0009637C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0093F738" w14:textId="77777777" w:rsidR="0009637C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477FC376" w14:textId="77777777" w:rsidR="0009637C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0B7A4E7A" w14:textId="77777777" w:rsidR="0009637C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6E215DA2" w14:textId="77777777" w:rsidR="0009637C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1111FC5A" w14:textId="77777777" w:rsidR="0009637C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7A0ABCC4" w14:textId="77777777" w:rsidR="0009637C" w:rsidRDefault="00000000">
            <w:r>
              <w:t>42.413</w:t>
            </w:r>
          </w:p>
        </w:tc>
      </w:tr>
      <w:tr w:rsidR="0009637C" w14:paraId="61E1315A" w14:textId="77777777">
        <w:tc>
          <w:tcPr>
            <w:tcW w:w="8150" w:type="dxa"/>
            <w:gridSpan w:val="7"/>
            <w:vAlign w:val="center"/>
          </w:tcPr>
          <w:p w14:paraId="483616B2" w14:textId="77777777" w:rsidR="0009637C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5E1189D2" w14:textId="77777777" w:rsidR="0009637C" w:rsidRDefault="00000000">
            <w:r>
              <w:t>42.413</w:t>
            </w:r>
          </w:p>
        </w:tc>
      </w:tr>
    </w:tbl>
    <w:p w14:paraId="172F3166" w14:textId="77777777" w:rsidR="0009637C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0886D885" w14:textId="77777777" w:rsidR="0009637C" w:rsidRDefault="00000000">
      <w:pPr>
        <w:pStyle w:val="1"/>
      </w:pPr>
      <w:bookmarkStart w:id="89" w:name="_Toc155737886"/>
      <w:r>
        <w:t>生活热水</w:t>
      </w:r>
      <w:bookmarkEnd w:id="89"/>
    </w:p>
    <w:p w14:paraId="382D1E37" w14:textId="77777777" w:rsidR="0009637C" w:rsidRDefault="00000000">
      <w:pPr>
        <w:pStyle w:val="2"/>
      </w:pPr>
      <w:bookmarkStart w:id="90" w:name="_Toc155737887"/>
      <w:r>
        <w:t>热水需求</w:t>
      </w:r>
      <w:bookmarkEnd w:id="9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09637C" w14:paraId="15B5CA86" w14:textId="77777777">
        <w:tc>
          <w:tcPr>
            <w:tcW w:w="1550" w:type="dxa"/>
            <w:shd w:val="clear" w:color="auto" w:fill="E6E6E6"/>
            <w:vAlign w:val="center"/>
          </w:tcPr>
          <w:p w14:paraId="35ECEACA" w14:textId="77777777" w:rsidR="0009637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F813CF" w14:textId="77777777" w:rsidR="0009637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1CD087" w14:textId="77777777" w:rsidR="0009637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78AD33" w14:textId="77777777" w:rsidR="0009637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99556B" w14:textId="77777777" w:rsidR="0009637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56EC62F" w14:textId="77777777" w:rsidR="0009637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9637C" w14:paraId="5CB5E095" w14:textId="77777777">
        <w:tc>
          <w:tcPr>
            <w:tcW w:w="1550" w:type="dxa"/>
            <w:vAlign w:val="center"/>
          </w:tcPr>
          <w:p w14:paraId="7A273B29" w14:textId="77777777" w:rsidR="0009637C" w:rsidRDefault="00000000">
            <w:r>
              <w:t>住宅</w:t>
            </w:r>
          </w:p>
        </w:tc>
        <w:tc>
          <w:tcPr>
            <w:tcW w:w="1550" w:type="dxa"/>
            <w:vAlign w:val="center"/>
          </w:tcPr>
          <w:p w14:paraId="4E1594D8" w14:textId="77777777" w:rsidR="0009637C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2CFC1389" w14:textId="77777777" w:rsidR="0009637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D864C47" w14:textId="77777777" w:rsidR="0009637C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04293403" w14:textId="77777777" w:rsidR="0009637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BBD0000" w14:textId="77777777" w:rsidR="0009637C" w:rsidRDefault="00000000">
            <w:r>
              <w:t>4507</w:t>
            </w:r>
          </w:p>
        </w:tc>
      </w:tr>
      <w:tr w:rsidR="0009637C" w14:paraId="00F3A70D" w14:textId="77777777">
        <w:tc>
          <w:tcPr>
            <w:tcW w:w="7750" w:type="dxa"/>
            <w:gridSpan w:val="5"/>
            <w:vAlign w:val="center"/>
          </w:tcPr>
          <w:p w14:paraId="48759323" w14:textId="77777777" w:rsidR="0009637C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619A8BD7" w14:textId="77777777" w:rsidR="0009637C" w:rsidRDefault="00000000">
            <w:r>
              <w:t>4507</w:t>
            </w:r>
          </w:p>
        </w:tc>
      </w:tr>
    </w:tbl>
    <w:p w14:paraId="1E5C5F70" w14:textId="77777777" w:rsidR="0009637C" w:rsidRDefault="00000000">
      <w:pPr>
        <w:pStyle w:val="2"/>
      </w:pPr>
      <w:bookmarkStart w:id="91" w:name="_Toc155737888"/>
      <w:r>
        <w:t>太阳能集热</w:t>
      </w:r>
      <w:bookmarkEnd w:id="9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09637C" w14:paraId="586EC43F" w14:textId="77777777">
        <w:tc>
          <w:tcPr>
            <w:tcW w:w="1115" w:type="dxa"/>
            <w:shd w:val="clear" w:color="auto" w:fill="E6E6E6"/>
            <w:vAlign w:val="center"/>
          </w:tcPr>
          <w:p w14:paraId="58C60AA1" w14:textId="77777777" w:rsidR="0009637C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9297A5" w14:textId="77777777" w:rsidR="0009637C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D06C4F" w14:textId="77777777" w:rsidR="0009637C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20D7E499" w14:textId="77777777" w:rsidR="0009637C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5698984" w14:textId="77777777" w:rsidR="0009637C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CCD4ED2" w14:textId="77777777" w:rsidR="0009637C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3B5574CE" w14:textId="77777777" w:rsidR="0009637C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09637C" w14:paraId="3E1A3356" w14:textId="77777777">
        <w:tc>
          <w:tcPr>
            <w:tcW w:w="1115" w:type="dxa"/>
            <w:vAlign w:val="center"/>
          </w:tcPr>
          <w:p w14:paraId="2C6B94AE" w14:textId="77777777" w:rsidR="0009637C" w:rsidRDefault="00000000">
            <w:r>
              <w:t>住宅</w:t>
            </w:r>
          </w:p>
        </w:tc>
        <w:tc>
          <w:tcPr>
            <w:tcW w:w="1697" w:type="dxa"/>
            <w:vAlign w:val="center"/>
          </w:tcPr>
          <w:p w14:paraId="3633B15A" w14:textId="77777777" w:rsidR="0009637C" w:rsidRDefault="00000000">
            <w:r>
              <w:t>2</w:t>
            </w:r>
          </w:p>
        </w:tc>
        <w:tc>
          <w:tcPr>
            <w:tcW w:w="1273" w:type="dxa"/>
            <w:vAlign w:val="center"/>
          </w:tcPr>
          <w:p w14:paraId="782790E0" w14:textId="77777777" w:rsidR="0009637C" w:rsidRDefault="00000000">
            <w:r>
              <w:t>17394</w:t>
            </w:r>
          </w:p>
        </w:tc>
        <w:tc>
          <w:tcPr>
            <w:tcW w:w="1307" w:type="dxa"/>
            <w:vAlign w:val="center"/>
          </w:tcPr>
          <w:p w14:paraId="20EDD0A5" w14:textId="77777777" w:rsidR="0009637C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5E6A19BD" w14:textId="77777777" w:rsidR="0009637C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276A52A9" w14:textId="77777777" w:rsidR="0009637C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34F1DF8F" w14:textId="77777777" w:rsidR="0009637C" w:rsidRDefault="00000000">
            <w:r>
              <w:t>742</w:t>
            </w:r>
          </w:p>
        </w:tc>
      </w:tr>
      <w:tr w:rsidR="0009637C" w14:paraId="2B4E7215" w14:textId="77777777">
        <w:tc>
          <w:tcPr>
            <w:tcW w:w="7417" w:type="dxa"/>
            <w:gridSpan w:val="6"/>
            <w:vAlign w:val="center"/>
          </w:tcPr>
          <w:p w14:paraId="0E304189" w14:textId="77777777" w:rsidR="0009637C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6C4EEFB2" w14:textId="77777777" w:rsidR="0009637C" w:rsidRDefault="00000000">
            <w:r>
              <w:t>742</w:t>
            </w:r>
          </w:p>
        </w:tc>
      </w:tr>
    </w:tbl>
    <w:p w14:paraId="7B7B5130" w14:textId="77777777" w:rsidR="0009637C" w:rsidRDefault="00000000">
      <w:pPr>
        <w:pStyle w:val="2"/>
      </w:pPr>
      <w:bookmarkStart w:id="92" w:name="_Toc155737889"/>
      <w:r>
        <w:t>热水设备</w:t>
      </w:r>
      <w:bookmarkEnd w:id="9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09637C" w14:paraId="32E851A9" w14:textId="77777777">
        <w:tc>
          <w:tcPr>
            <w:tcW w:w="3124" w:type="dxa"/>
            <w:shd w:val="clear" w:color="auto" w:fill="E6E6E6"/>
            <w:vAlign w:val="center"/>
          </w:tcPr>
          <w:p w14:paraId="44E69C2B" w14:textId="77777777" w:rsidR="0009637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01EFAB" w14:textId="77777777" w:rsidR="0009637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5448FE" w14:textId="77777777" w:rsidR="0009637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80F1E5" w14:textId="77777777" w:rsidR="0009637C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CCABD1" w14:textId="77777777" w:rsidR="0009637C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09637C" w14:paraId="248AA399" w14:textId="77777777">
        <w:tc>
          <w:tcPr>
            <w:tcW w:w="3124" w:type="dxa"/>
            <w:vAlign w:val="center"/>
          </w:tcPr>
          <w:p w14:paraId="159186FB" w14:textId="77777777" w:rsidR="0009637C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0AF402B6" w14:textId="77777777" w:rsidR="0009637C" w:rsidRDefault="00000000">
            <w:r>
              <w:t>3765</w:t>
            </w:r>
          </w:p>
        </w:tc>
        <w:tc>
          <w:tcPr>
            <w:tcW w:w="1550" w:type="dxa"/>
            <w:vAlign w:val="center"/>
          </w:tcPr>
          <w:p w14:paraId="4E18A415" w14:textId="77777777" w:rsidR="0009637C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225B9AAA" w14:textId="77777777" w:rsidR="0009637C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2F4927DA" w14:textId="77777777" w:rsidR="0009637C" w:rsidRDefault="00000000">
            <w:r>
              <w:t>423.807</w:t>
            </w:r>
          </w:p>
        </w:tc>
      </w:tr>
    </w:tbl>
    <w:p w14:paraId="75B2F068" w14:textId="77777777" w:rsidR="0009637C" w:rsidRDefault="0009637C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09637C" w14:paraId="761F70A0" w14:textId="77777777">
        <w:tc>
          <w:tcPr>
            <w:tcW w:w="3101" w:type="dxa"/>
            <w:shd w:val="clear" w:color="auto" w:fill="E6E6E6"/>
            <w:vAlign w:val="center"/>
          </w:tcPr>
          <w:p w14:paraId="6CBDBF16" w14:textId="77777777" w:rsidR="0009637C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658B231" w14:textId="77777777" w:rsidR="0009637C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3B8DDBD" w14:textId="77777777" w:rsidR="0009637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9637C" w14:paraId="67B9771A" w14:textId="77777777">
        <w:tc>
          <w:tcPr>
            <w:tcW w:w="3101" w:type="dxa"/>
            <w:shd w:val="clear" w:color="auto" w:fill="E6E6E6"/>
            <w:vAlign w:val="center"/>
          </w:tcPr>
          <w:p w14:paraId="2F30A994" w14:textId="77777777" w:rsidR="0009637C" w:rsidRDefault="00000000">
            <w:r>
              <w:t>4183</w:t>
            </w:r>
          </w:p>
        </w:tc>
        <w:tc>
          <w:tcPr>
            <w:tcW w:w="3101" w:type="dxa"/>
            <w:vAlign w:val="center"/>
          </w:tcPr>
          <w:p w14:paraId="78E66B8D" w14:textId="77777777" w:rsidR="0009637C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3AB909CB" w14:textId="77777777" w:rsidR="0009637C" w:rsidRDefault="00000000">
            <w:r>
              <w:t>0.836</w:t>
            </w:r>
          </w:p>
        </w:tc>
      </w:tr>
    </w:tbl>
    <w:p w14:paraId="511B0FCA" w14:textId="77777777" w:rsidR="0009637C" w:rsidRDefault="00000000">
      <w:pPr>
        <w:pStyle w:val="1"/>
      </w:pPr>
      <w:bookmarkStart w:id="93" w:name="_Toc155737890"/>
      <w:r>
        <w:t>电梯</w:t>
      </w:r>
      <w:bookmarkEnd w:id="93"/>
    </w:p>
    <w:p w14:paraId="16398F14" w14:textId="77777777" w:rsidR="0009637C" w:rsidRDefault="00000000">
      <w:pPr>
        <w:rPr>
          <w:lang w:val="en-US"/>
        </w:rPr>
      </w:pPr>
      <w:r>
        <w:rPr>
          <w:lang w:val="en-US"/>
        </w:rPr>
        <w:t>无</w:t>
      </w:r>
    </w:p>
    <w:p w14:paraId="3932ABD0" w14:textId="77777777" w:rsidR="0009637C" w:rsidRDefault="00000000">
      <w:pPr>
        <w:pStyle w:val="1"/>
      </w:pPr>
      <w:bookmarkStart w:id="94" w:name="_Toc155737891"/>
      <w:r>
        <w:t>光伏发电</w:t>
      </w:r>
      <w:bookmarkEnd w:id="94"/>
    </w:p>
    <w:p w14:paraId="67F61138" w14:textId="77777777" w:rsidR="0009637C" w:rsidRDefault="00000000">
      <w:pPr>
        <w:rPr>
          <w:lang w:val="en-US"/>
        </w:rPr>
      </w:pPr>
      <w:r>
        <w:rPr>
          <w:lang w:val="en-US"/>
        </w:rPr>
        <w:t>日照辐照量</w:t>
      </w:r>
      <w:r>
        <w:rPr>
          <w:lang w:val="en-US"/>
        </w:rPr>
        <w:t>(kJ/</w:t>
      </w:r>
      <w:r>
        <w:rPr>
          <w:lang w:val="en-US"/>
        </w:rPr>
        <w:t>㎡</w:t>
      </w:r>
      <w:r>
        <w:rPr>
          <w:lang w:val="en-US"/>
        </w:rPr>
        <w:t>.</w:t>
      </w:r>
      <w:r>
        <w:rPr>
          <w:lang w:val="en-US"/>
        </w:rPr>
        <w:t>天</w:t>
      </w:r>
      <w:r>
        <w:rPr>
          <w:lang w:val="en-US"/>
        </w:rPr>
        <w:t>)</w:t>
      </w:r>
      <w:r>
        <w:rPr>
          <w:lang w:val="en-US"/>
        </w:rPr>
        <w:t>：</w:t>
      </w:r>
      <w:r>
        <w:rPr>
          <w:lang w:val="en-US"/>
        </w:rPr>
        <w:t>17394</w:t>
      </w:r>
      <w:r>
        <w:rPr>
          <w:lang w:val="en-US"/>
        </w:rPr>
        <w:t>，年运行天数：</w:t>
      </w:r>
      <w:r>
        <w:rPr>
          <w:lang w:val="en-US"/>
        </w:rPr>
        <w:t>265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09637C" w14:paraId="4277C4F5" w14:textId="77777777">
        <w:tc>
          <w:tcPr>
            <w:tcW w:w="1398" w:type="dxa"/>
            <w:shd w:val="clear" w:color="auto" w:fill="E6E6E6"/>
            <w:vAlign w:val="center"/>
          </w:tcPr>
          <w:p w14:paraId="65FF7632" w14:textId="77777777" w:rsidR="0009637C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6648BD" w14:textId="77777777" w:rsidR="0009637C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0135B4" w14:textId="77777777" w:rsidR="0009637C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761953" w14:textId="77777777" w:rsidR="0009637C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B6644F" w14:textId="77777777" w:rsidR="0009637C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9331EC4" w14:textId="77777777" w:rsidR="0009637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930068A" w14:textId="77777777" w:rsidR="0009637C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09637C" w14:paraId="7B128282" w14:textId="77777777">
        <w:tc>
          <w:tcPr>
            <w:tcW w:w="1398" w:type="dxa"/>
            <w:vAlign w:val="center"/>
          </w:tcPr>
          <w:p w14:paraId="07CBC958" w14:textId="77777777" w:rsidR="0009637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FF7DC62" w14:textId="77777777" w:rsidR="0009637C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52CE63E8" w14:textId="77777777" w:rsidR="0009637C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52DB9FFC" w14:textId="77777777" w:rsidR="0009637C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4E95652E" w14:textId="77777777" w:rsidR="0009637C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54577F5C" w14:textId="77777777" w:rsidR="0009637C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3BBDCA9B" w14:textId="77777777" w:rsidR="0009637C" w:rsidRDefault="00000000">
            <w:r>
              <w:t>0.000</w:t>
            </w:r>
          </w:p>
        </w:tc>
      </w:tr>
      <w:tr w:rsidR="0009637C" w14:paraId="735BCBAB" w14:textId="77777777">
        <w:tc>
          <w:tcPr>
            <w:tcW w:w="7919" w:type="dxa"/>
            <w:gridSpan w:val="6"/>
            <w:vAlign w:val="center"/>
          </w:tcPr>
          <w:p w14:paraId="1025AC24" w14:textId="77777777" w:rsidR="0009637C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10499EBF" w14:textId="77777777" w:rsidR="0009637C" w:rsidRDefault="00000000">
            <w:r>
              <w:t>0.000</w:t>
            </w:r>
          </w:p>
        </w:tc>
      </w:tr>
    </w:tbl>
    <w:p w14:paraId="23A14780" w14:textId="77777777" w:rsidR="0009637C" w:rsidRDefault="00000000">
      <w:pPr>
        <w:pStyle w:val="1"/>
      </w:pPr>
      <w:bookmarkStart w:id="95" w:name="_Toc155737892"/>
      <w:r>
        <w:lastRenderedPageBreak/>
        <w:t>风力发电</w:t>
      </w:r>
      <w:bookmarkEnd w:id="95"/>
    </w:p>
    <w:p w14:paraId="7D40AE05" w14:textId="77777777" w:rsidR="0009637C" w:rsidRDefault="00000000">
      <w:pPr>
        <w:rPr>
          <w:lang w:val="en-US"/>
        </w:rPr>
      </w:pPr>
      <w:r>
        <w:rPr>
          <w:lang w:val="en-US"/>
        </w:rPr>
        <w:t>无</w:t>
      </w:r>
    </w:p>
    <w:p w14:paraId="356102AF" w14:textId="77777777" w:rsidR="0009637C" w:rsidRDefault="00000000">
      <w:pPr>
        <w:pStyle w:val="1"/>
      </w:pPr>
      <w:bookmarkStart w:id="96" w:name="_Toc155737893"/>
      <w:r>
        <w:t>计算结果</w:t>
      </w:r>
      <w:bookmarkEnd w:id="96"/>
    </w:p>
    <w:p w14:paraId="65B0B9A1" w14:textId="77777777" w:rsidR="0009637C" w:rsidRDefault="00000000">
      <w:pPr>
        <w:pStyle w:val="2"/>
      </w:pPr>
      <w:bookmarkStart w:id="97" w:name="_Toc155737894"/>
      <w:r>
        <w:t>建材生产运输碳排放</w:t>
      </w:r>
      <w:bookmarkEnd w:id="97"/>
    </w:p>
    <w:p w14:paraId="47CE4F52" w14:textId="77777777" w:rsidR="0009637C" w:rsidRDefault="00000000">
      <w:pPr>
        <w:pStyle w:val="3"/>
      </w:pPr>
      <w:bookmarkStart w:id="98" w:name="_Toc155737895"/>
      <w:r>
        <w:t>建材生产阶段</w:t>
      </w:r>
      <w:bookmarkEnd w:id="98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09637C" w14:paraId="51CCB3ED" w14:textId="77777777">
        <w:tc>
          <w:tcPr>
            <w:tcW w:w="2263" w:type="dxa"/>
            <w:shd w:val="clear" w:color="auto" w:fill="E6E6E6"/>
            <w:vAlign w:val="center"/>
          </w:tcPr>
          <w:p w14:paraId="50C5E3F7" w14:textId="77777777" w:rsidR="0009637C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52C75924" w14:textId="77777777" w:rsidR="0009637C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B38ED2" w14:textId="77777777" w:rsidR="0009637C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7AF8D7" w14:textId="77777777" w:rsidR="0009637C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A90ED3" w14:textId="77777777" w:rsidR="0009637C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AA6968" w14:textId="77777777" w:rsidR="0009637C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2F9A6977" w14:textId="77777777" w:rsidR="0009637C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09637C" w14:paraId="35A6A65E" w14:textId="77777777">
        <w:tc>
          <w:tcPr>
            <w:tcW w:w="2263" w:type="dxa"/>
            <w:shd w:val="clear" w:color="auto" w:fill="E6E6E6"/>
            <w:vAlign w:val="center"/>
          </w:tcPr>
          <w:p w14:paraId="351F5FB1" w14:textId="77777777" w:rsidR="0009637C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0FA6E5EA" w14:textId="77777777" w:rsidR="0009637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0CF08F8" w14:textId="77777777" w:rsidR="0009637C" w:rsidRDefault="00000000">
            <w:r>
              <w:t>66.02</w:t>
            </w:r>
          </w:p>
        </w:tc>
        <w:tc>
          <w:tcPr>
            <w:tcW w:w="1131" w:type="dxa"/>
            <w:vAlign w:val="center"/>
          </w:tcPr>
          <w:p w14:paraId="7197C617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69762CE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8B65BD1" w14:textId="77777777" w:rsidR="0009637C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66ED38BD" w14:textId="77777777" w:rsidR="0009637C" w:rsidRDefault="00000000">
            <w:r>
              <w:t>22.447</w:t>
            </w:r>
          </w:p>
        </w:tc>
      </w:tr>
      <w:tr w:rsidR="0009637C" w14:paraId="6CCD3BDD" w14:textId="77777777">
        <w:tc>
          <w:tcPr>
            <w:tcW w:w="2263" w:type="dxa"/>
            <w:shd w:val="clear" w:color="auto" w:fill="E6E6E6"/>
            <w:vAlign w:val="center"/>
          </w:tcPr>
          <w:p w14:paraId="554939B7" w14:textId="77777777" w:rsidR="0009637C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75380BF3" w14:textId="77777777" w:rsidR="0009637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22F6DC1" w14:textId="77777777" w:rsidR="0009637C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70923DFB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560C138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BE155A3" w14:textId="77777777" w:rsidR="0009637C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6E9F3550" w14:textId="77777777" w:rsidR="0009637C" w:rsidRDefault="00000000">
            <w:r>
              <w:t>19.352</w:t>
            </w:r>
          </w:p>
        </w:tc>
      </w:tr>
      <w:tr w:rsidR="0009637C" w14:paraId="23D400BD" w14:textId="77777777">
        <w:tc>
          <w:tcPr>
            <w:tcW w:w="2263" w:type="dxa"/>
            <w:shd w:val="clear" w:color="auto" w:fill="E6E6E6"/>
            <w:vAlign w:val="center"/>
          </w:tcPr>
          <w:p w14:paraId="187E8C97" w14:textId="77777777" w:rsidR="0009637C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49E447B5" w14:textId="77777777" w:rsidR="0009637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59FD633" w14:textId="77777777" w:rsidR="0009637C" w:rsidRDefault="00000000">
            <w:r>
              <w:t>23.21</w:t>
            </w:r>
          </w:p>
        </w:tc>
        <w:tc>
          <w:tcPr>
            <w:tcW w:w="1131" w:type="dxa"/>
            <w:vAlign w:val="center"/>
          </w:tcPr>
          <w:p w14:paraId="6FE94E7F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4755486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4387239" w14:textId="77777777" w:rsidR="0009637C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0482AA82" w14:textId="77777777" w:rsidR="0009637C" w:rsidRDefault="00000000">
            <w:r>
              <w:t>54.892</w:t>
            </w:r>
          </w:p>
        </w:tc>
      </w:tr>
      <w:tr w:rsidR="0009637C" w14:paraId="2362438C" w14:textId="77777777">
        <w:tc>
          <w:tcPr>
            <w:tcW w:w="2263" w:type="dxa"/>
            <w:shd w:val="clear" w:color="auto" w:fill="E6E6E6"/>
            <w:vAlign w:val="center"/>
          </w:tcPr>
          <w:p w14:paraId="172D1F64" w14:textId="77777777" w:rsidR="0009637C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3919F2CE" w14:textId="77777777" w:rsidR="0009637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3849A82" w14:textId="77777777" w:rsidR="0009637C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0128469F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129E9A1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FF46AE1" w14:textId="77777777" w:rsidR="0009637C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1EB51138" w14:textId="77777777" w:rsidR="0009637C" w:rsidRDefault="00000000">
            <w:r>
              <w:t>6.078</w:t>
            </w:r>
          </w:p>
        </w:tc>
      </w:tr>
      <w:tr w:rsidR="0009637C" w14:paraId="55BFF9EE" w14:textId="77777777">
        <w:tc>
          <w:tcPr>
            <w:tcW w:w="2263" w:type="dxa"/>
            <w:shd w:val="clear" w:color="auto" w:fill="E6E6E6"/>
            <w:vAlign w:val="center"/>
          </w:tcPr>
          <w:p w14:paraId="0BC6202A" w14:textId="77777777" w:rsidR="0009637C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4ACC979D" w14:textId="77777777" w:rsidR="0009637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5E15042" w14:textId="77777777" w:rsidR="0009637C" w:rsidRDefault="00000000">
            <w:r>
              <w:t>44.25</w:t>
            </w:r>
          </w:p>
        </w:tc>
        <w:tc>
          <w:tcPr>
            <w:tcW w:w="1131" w:type="dxa"/>
            <w:vAlign w:val="center"/>
          </w:tcPr>
          <w:p w14:paraId="4FD0AEDF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3D17203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50F9E20" w14:textId="77777777" w:rsidR="0009637C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233224F1" w14:textId="77777777" w:rsidR="0009637C" w:rsidRDefault="00000000">
            <w:r>
              <w:t>16.373</w:t>
            </w:r>
          </w:p>
        </w:tc>
      </w:tr>
      <w:tr w:rsidR="0009637C" w14:paraId="4AA5276C" w14:textId="77777777">
        <w:tc>
          <w:tcPr>
            <w:tcW w:w="2263" w:type="dxa"/>
            <w:shd w:val="clear" w:color="auto" w:fill="E6E6E6"/>
            <w:vAlign w:val="center"/>
          </w:tcPr>
          <w:p w14:paraId="40E40B22" w14:textId="77777777" w:rsidR="0009637C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078BF1DE" w14:textId="77777777" w:rsidR="0009637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ECA9550" w14:textId="77777777" w:rsidR="0009637C" w:rsidRDefault="00000000">
            <w:r>
              <w:t>12.91</w:t>
            </w:r>
          </w:p>
        </w:tc>
        <w:tc>
          <w:tcPr>
            <w:tcW w:w="1131" w:type="dxa"/>
            <w:vAlign w:val="center"/>
          </w:tcPr>
          <w:p w14:paraId="5CCED25C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5690B63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9E68106" w14:textId="77777777" w:rsidR="0009637C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0AF09588" w14:textId="77777777" w:rsidR="0009637C" w:rsidRDefault="00000000">
            <w:r>
              <w:t>0.039</w:t>
            </w:r>
          </w:p>
        </w:tc>
      </w:tr>
      <w:tr w:rsidR="0009637C" w14:paraId="00F118A8" w14:textId="77777777">
        <w:tc>
          <w:tcPr>
            <w:tcW w:w="2263" w:type="dxa"/>
            <w:shd w:val="clear" w:color="auto" w:fill="E6E6E6"/>
            <w:vAlign w:val="center"/>
          </w:tcPr>
          <w:p w14:paraId="3CE629BC" w14:textId="77777777" w:rsidR="0009637C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64DBE06B" w14:textId="77777777" w:rsidR="0009637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23D61E1" w14:textId="77777777" w:rsidR="0009637C" w:rsidRDefault="00000000">
            <w:r>
              <w:t>6.08</w:t>
            </w:r>
          </w:p>
        </w:tc>
        <w:tc>
          <w:tcPr>
            <w:tcW w:w="1131" w:type="dxa"/>
            <w:vAlign w:val="center"/>
          </w:tcPr>
          <w:p w14:paraId="67E0DBFD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8645E4A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D820D81" w14:textId="77777777" w:rsidR="0009637C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014CF8CA" w14:textId="77777777" w:rsidR="0009637C" w:rsidRDefault="00000000">
            <w:r>
              <w:t>3.247</w:t>
            </w:r>
          </w:p>
        </w:tc>
      </w:tr>
      <w:tr w:rsidR="0009637C" w14:paraId="709B76B7" w14:textId="77777777">
        <w:tc>
          <w:tcPr>
            <w:tcW w:w="2263" w:type="dxa"/>
            <w:shd w:val="clear" w:color="auto" w:fill="E6E6E6"/>
            <w:vAlign w:val="center"/>
          </w:tcPr>
          <w:p w14:paraId="3C4B8C25" w14:textId="77777777" w:rsidR="0009637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14:paraId="394C45BD" w14:textId="77777777" w:rsidR="0009637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E1C2A2B" w14:textId="77777777" w:rsidR="0009637C" w:rsidRDefault="00000000">
            <w:r>
              <w:t>20.16</w:t>
            </w:r>
          </w:p>
        </w:tc>
        <w:tc>
          <w:tcPr>
            <w:tcW w:w="1131" w:type="dxa"/>
            <w:vAlign w:val="center"/>
          </w:tcPr>
          <w:p w14:paraId="598A8A89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F19E95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A5D9AC8" w14:textId="77777777" w:rsidR="0009637C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7407F6FE" w14:textId="77777777" w:rsidR="0009637C" w:rsidRDefault="00000000">
            <w:r>
              <w:t>2.611</w:t>
            </w:r>
          </w:p>
        </w:tc>
      </w:tr>
      <w:tr w:rsidR="0009637C" w14:paraId="517E39DC" w14:textId="77777777">
        <w:tc>
          <w:tcPr>
            <w:tcW w:w="2263" w:type="dxa"/>
            <w:shd w:val="clear" w:color="auto" w:fill="E6E6E6"/>
            <w:vAlign w:val="center"/>
          </w:tcPr>
          <w:p w14:paraId="172641D8" w14:textId="77777777" w:rsidR="0009637C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31B8BC95" w14:textId="77777777" w:rsidR="0009637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727740D" w14:textId="77777777" w:rsidR="0009637C" w:rsidRDefault="00000000">
            <w:r>
              <w:t>11.34</w:t>
            </w:r>
          </w:p>
        </w:tc>
        <w:tc>
          <w:tcPr>
            <w:tcW w:w="1131" w:type="dxa"/>
            <w:vAlign w:val="center"/>
          </w:tcPr>
          <w:p w14:paraId="5F9BDAFB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92CBB3A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4179D6D" w14:textId="77777777" w:rsidR="0009637C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58FF3417" w14:textId="77777777" w:rsidR="0009637C" w:rsidRDefault="00000000">
            <w:r>
              <w:t>0.548</w:t>
            </w:r>
          </w:p>
        </w:tc>
      </w:tr>
      <w:tr w:rsidR="0009637C" w14:paraId="54B06CF8" w14:textId="77777777">
        <w:tc>
          <w:tcPr>
            <w:tcW w:w="2263" w:type="dxa"/>
            <w:shd w:val="clear" w:color="auto" w:fill="E6E6E6"/>
            <w:vAlign w:val="center"/>
          </w:tcPr>
          <w:p w14:paraId="727E8F26" w14:textId="77777777" w:rsidR="0009637C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7C46AA06" w14:textId="77777777" w:rsidR="0009637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DF5A6E2" w14:textId="77777777" w:rsidR="0009637C" w:rsidRDefault="00000000">
            <w:r>
              <w:t>1.80</w:t>
            </w:r>
          </w:p>
        </w:tc>
        <w:tc>
          <w:tcPr>
            <w:tcW w:w="1131" w:type="dxa"/>
            <w:vAlign w:val="center"/>
          </w:tcPr>
          <w:p w14:paraId="14100BF0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6A6B5E0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49C3B5A" w14:textId="77777777" w:rsidR="0009637C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789DB186" w14:textId="77777777" w:rsidR="0009637C" w:rsidRDefault="00000000">
            <w:r>
              <w:t>0.087</w:t>
            </w:r>
          </w:p>
        </w:tc>
      </w:tr>
      <w:tr w:rsidR="0009637C" w14:paraId="382BF473" w14:textId="77777777">
        <w:tc>
          <w:tcPr>
            <w:tcW w:w="2263" w:type="dxa"/>
            <w:shd w:val="clear" w:color="auto" w:fill="E6E6E6"/>
            <w:vAlign w:val="center"/>
          </w:tcPr>
          <w:p w14:paraId="0F5159B6" w14:textId="77777777" w:rsidR="0009637C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3EEB5902" w14:textId="77777777" w:rsidR="0009637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5C27CEA" w14:textId="77777777" w:rsidR="0009637C" w:rsidRDefault="00000000">
            <w:r>
              <w:t>190.21</w:t>
            </w:r>
          </w:p>
        </w:tc>
        <w:tc>
          <w:tcPr>
            <w:tcW w:w="1131" w:type="dxa"/>
            <w:vAlign w:val="center"/>
          </w:tcPr>
          <w:p w14:paraId="713EF904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7E410C2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3639129" w14:textId="77777777" w:rsidR="0009637C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3DC48B97" w14:textId="77777777" w:rsidR="0009637C" w:rsidRDefault="00000000">
            <w:r>
              <w:t>3.709</w:t>
            </w:r>
          </w:p>
        </w:tc>
      </w:tr>
      <w:tr w:rsidR="0009637C" w14:paraId="0FDC2786" w14:textId="77777777">
        <w:tc>
          <w:tcPr>
            <w:tcW w:w="2263" w:type="dxa"/>
            <w:shd w:val="clear" w:color="auto" w:fill="E6E6E6"/>
            <w:vAlign w:val="center"/>
          </w:tcPr>
          <w:p w14:paraId="094DBC64" w14:textId="77777777" w:rsidR="0009637C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06410F4A" w14:textId="77777777" w:rsidR="0009637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8F43DE3" w14:textId="77777777" w:rsidR="0009637C" w:rsidRDefault="00000000">
            <w:r>
              <w:t>0.58</w:t>
            </w:r>
          </w:p>
        </w:tc>
        <w:tc>
          <w:tcPr>
            <w:tcW w:w="1131" w:type="dxa"/>
            <w:vAlign w:val="center"/>
          </w:tcPr>
          <w:p w14:paraId="1CF6E331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6768B58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CCC7FD1" w14:textId="77777777" w:rsidR="0009637C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5C504E64" w14:textId="77777777" w:rsidR="0009637C" w:rsidRDefault="00000000">
            <w:r>
              <w:t>3.799</w:t>
            </w:r>
          </w:p>
        </w:tc>
      </w:tr>
      <w:tr w:rsidR="0009637C" w14:paraId="637BDABD" w14:textId="77777777">
        <w:tc>
          <w:tcPr>
            <w:tcW w:w="2263" w:type="dxa"/>
            <w:shd w:val="clear" w:color="auto" w:fill="E6E6E6"/>
            <w:vAlign w:val="center"/>
          </w:tcPr>
          <w:p w14:paraId="0BE50751" w14:textId="77777777" w:rsidR="0009637C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6C565469" w14:textId="77777777" w:rsidR="0009637C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6F143DE" w14:textId="77777777" w:rsidR="0009637C" w:rsidRDefault="00000000">
            <w:r>
              <w:t>7.25</w:t>
            </w:r>
          </w:p>
        </w:tc>
        <w:tc>
          <w:tcPr>
            <w:tcW w:w="1131" w:type="dxa"/>
            <w:vAlign w:val="center"/>
          </w:tcPr>
          <w:p w14:paraId="30C58214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41BF85B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01392A6" w14:textId="77777777" w:rsidR="0009637C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69EDD11B" w14:textId="77777777" w:rsidR="0009637C" w:rsidRDefault="00000000">
            <w:r>
              <w:t>0.682</w:t>
            </w:r>
          </w:p>
        </w:tc>
      </w:tr>
      <w:tr w:rsidR="0009637C" w14:paraId="158D40FE" w14:textId="77777777">
        <w:tc>
          <w:tcPr>
            <w:tcW w:w="2263" w:type="dxa"/>
            <w:shd w:val="clear" w:color="auto" w:fill="E6E6E6"/>
            <w:vAlign w:val="center"/>
          </w:tcPr>
          <w:p w14:paraId="21836E03" w14:textId="77777777" w:rsidR="0009637C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4A202B67" w14:textId="77777777" w:rsidR="0009637C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F2DDEBE" w14:textId="77777777" w:rsidR="0009637C" w:rsidRDefault="00000000">
            <w:r>
              <w:t>217.63</w:t>
            </w:r>
          </w:p>
        </w:tc>
        <w:tc>
          <w:tcPr>
            <w:tcW w:w="1131" w:type="dxa"/>
            <w:vAlign w:val="center"/>
          </w:tcPr>
          <w:p w14:paraId="2DC6EE13" w14:textId="77777777" w:rsidR="0009637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3A81A94" w14:textId="77777777" w:rsidR="0009637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3108B24" w14:textId="77777777" w:rsidR="0009637C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4CB6A2B8" w14:textId="77777777" w:rsidR="0009637C" w:rsidRDefault="00000000">
            <w:r>
              <w:t>0.783</w:t>
            </w:r>
          </w:p>
        </w:tc>
      </w:tr>
      <w:tr w:rsidR="0009637C" w14:paraId="1CBD859C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67030313" w14:textId="77777777" w:rsidR="0009637C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7999CF95" w14:textId="77777777" w:rsidR="0009637C" w:rsidRDefault="00000000">
            <w:r>
              <w:t>134.647</w:t>
            </w:r>
          </w:p>
        </w:tc>
      </w:tr>
    </w:tbl>
    <w:p w14:paraId="2DBB7C87" w14:textId="77777777" w:rsidR="0009637C" w:rsidRDefault="00000000">
      <w:pPr>
        <w:pStyle w:val="3"/>
      </w:pPr>
      <w:bookmarkStart w:id="99" w:name="_Toc155737896"/>
      <w:r>
        <w:t>建材运输阶段</w:t>
      </w:r>
      <w:bookmarkEnd w:id="99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09637C" w14:paraId="12A0F39C" w14:textId="77777777">
        <w:tc>
          <w:tcPr>
            <w:tcW w:w="2954" w:type="dxa"/>
            <w:shd w:val="clear" w:color="auto" w:fill="E6E6E6"/>
            <w:vAlign w:val="center"/>
          </w:tcPr>
          <w:p w14:paraId="0CA50C21" w14:textId="77777777" w:rsidR="0009637C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CF1399" w14:textId="77777777" w:rsidR="0009637C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2FA49B" w14:textId="77777777" w:rsidR="0009637C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CAA7D9" w14:textId="77777777" w:rsidR="0009637C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74960BFE" w14:textId="77777777" w:rsidR="0009637C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B56F926" w14:textId="77777777" w:rsidR="0009637C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09637C" w14:paraId="4EA5F590" w14:textId="77777777">
        <w:tc>
          <w:tcPr>
            <w:tcW w:w="2954" w:type="dxa"/>
            <w:shd w:val="clear" w:color="auto" w:fill="E6E6E6"/>
            <w:vAlign w:val="center"/>
          </w:tcPr>
          <w:p w14:paraId="43AE621E" w14:textId="77777777" w:rsidR="0009637C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13F6E674" w14:textId="77777777" w:rsidR="0009637C" w:rsidRDefault="00000000">
            <w:r>
              <w:t>155.80</w:t>
            </w:r>
          </w:p>
        </w:tc>
        <w:tc>
          <w:tcPr>
            <w:tcW w:w="1131" w:type="dxa"/>
            <w:vAlign w:val="center"/>
          </w:tcPr>
          <w:p w14:paraId="01F3A38C" w14:textId="77777777" w:rsidR="0009637C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AD5D632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8874009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7B0A48F" w14:textId="77777777" w:rsidR="0009637C" w:rsidRDefault="00000000">
            <w:r>
              <w:t>0.717</w:t>
            </w:r>
          </w:p>
        </w:tc>
      </w:tr>
      <w:tr w:rsidR="0009637C" w14:paraId="1383A8D5" w14:textId="77777777">
        <w:tc>
          <w:tcPr>
            <w:tcW w:w="2954" w:type="dxa"/>
            <w:shd w:val="clear" w:color="auto" w:fill="E6E6E6"/>
            <w:vAlign w:val="center"/>
          </w:tcPr>
          <w:p w14:paraId="4FCA79A4" w14:textId="77777777" w:rsidR="0009637C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25A96ABC" w14:textId="77777777" w:rsidR="0009637C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6F70862F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AD8BBC0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7A78632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0D41702" w14:textId="77777777" w:rsidR="0009637C" w:rsidRDefault="00000000">
            <w:r>
              <w:t>0.476</w:t>
            </w:r>
          </w:p>
        </w:tc>
      </w:tr>
      <w:tr w:rsidR="0009637C" w14:paraId="2CAC915E" w14:textId="77777777">
        <w:tc>
          <w:tcPr>
            <w:tcW w:w="2954" w:type="dxa"/>
            <w:shd w:val="clear" w:color="auto" w:fill="E6E6E6"/>
            <w:vAlign w:val="center"/>
          </w:tcPr>
          <w:p w14:paraId="3CF0A5A8" w14:textId="77777777" w:rsidR="0009637C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770FF34C" w14:textId="77777777" w:rsidR="0009637C" w:rsidRDefault="00000000">
            <w:r>
              <w:t>23.21</w:t>
            </w:r>
          </w:p>
        </w:tc>
        <w:tc>
          <w:tcPr>
            <w:tcW w:w="1131" w:type="dxa"/>
            <w:vAlign w:val="center"/>
          </w:tcPr>
          <w:p w14:paraId="39F59F93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EF792B6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AC40E76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E6B7D23" w14:textId="77777777" w:rsidR="0009637C" w:rsidRDefault="00000000">
            <w:r>
              <w:t>1.335</w:t>
            </w:r>
          </w:p>
        </w:tc>
      </w:tr>
      <w:tr w:rsidR="0009637C" w14:paraId="02F529A9" w14:textId="77777777">
        <w:tc>
          <w:tcPr>
            <w:tcW w:w="2954" w:type="dxa"/>
            <w:shd w:val="clear" w:color="auto" w:fill="E6E6E6"/>
            <w:vAlign w:val="center"/>
          </w:tcPr>
          <w:p w14:paraId="73517B1E" w14:textId="77777777" w:rsidR="0009637C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17ED220A" w14:textId="77777777" w:rsidR="0009637C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7F3FA216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73A18A2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ACFD565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23A55AA" w14:textId="77777777" w:rsidR="0009637C" w:rsidRDefault="00000000">
            <w:r>
              <w:t>0.476</w:t>
            </w:r>
          </w:p>
        </w:tc>
      </w:tr>
      <w:tr w:rsidR="0009637C" w14:paraId="34BA5C77" w14:textId="77777777">
        <w:tc>
          <w:tcPr>
            <w:tcW w:w="2954" w:type="dxa"/>
            <w:shd w:val="clear" w:color="auto" w:fill="E6E6E6"/>
            <w:vAlign w:val="center"/>
          </w:tcPr>
          <w:p w14:paraId="124BF623" w14:textId="77777777" w:rsidR="0009637C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072E69F9" w14:textId="77777777" w:rsidR="0009637C" w:rsidRDefault="00000000">
            <w:r>
              <w:t>44.25</w:t>
            </w:r>
          </w:p>
        </w:tc>
        <w:tc>
          <w:tcPr>
            <w:tcW w:w="1131" w:type="dxa"/>
            <w:vAlign w:val="center"/>
          </w:tcPr>
          <w:p w14:paraId="1AA423FD" w14:textId="77777777" w:rsidR="0009637C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6057309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A1AD6BE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2AD12E3" w14:textId="77777777" w:rsidR="0009637C" w:rsidRDefault="00000000">
            <w:r>
              <w:t>0.204</w:t>
            </w:r>
          </w:p>
        </w:tc>
      </w:tr>
      <w:tr w:rsidR="0009637C" w14:paraId="0B5EEB54" w14:textId="77777777">
        <w:tc>
          <w:tcPr>
            <w:tcW w:w="2954" w:type="dxa"/>
            <w:shd w:val="clear" w:color="auto" w:fill="E6E6E6"/>
            <w:vAlign w:val="center"/>
          </w:tcPr>
          <w:p w14:paraId="6C7A1E70" w14:textId="77777777" w:rsidR="0009637C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23EEAD65" w14:textId="77777777" w:rsidR="0009637C" w:rsidRDefault="00000000">
            <w:r>
              <w:t>20.66</w:t>
            </w:r>
          </w:p>
        </w:tc>
        <w:tc>
          <w:tcPr>
            <w:tcW w:w="1131" w:type="dxa"/>
            <w:vAlign w:val="center"/>
          </w:tcPr>
          <w:p w14:paraId="167EB52A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5F8CBF3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4B4EBE4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BCA4FAA" w14:textId="77777777" w:rsidR="0009637C" w:rsidRDefault="00000000">
            <w:r>
              <w:t>1.188</w:t>
            </w:r>
          </w:p>
        </w:tc>
      </w:tr>
      <w:tr w:rsidR="0009637C" w14:paraId="2EFB0EF3" w14:textId="77777777">
        <w:tc>
          <w:tcPr>
            <w:tcW w:w="2954" w:type="dxa"/>
            <w:shd w:val="clear" w:color="auto" w:fill="E6E6E6"/>
            <w:vAlign w:val="center"/>
          </w:tcPr>
          <w:p w14:paraId="53769C54" w14:textId="77777777" w:rsidR="0009637C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08581FCE" w14:textId="77777777" w:rsidR="0009637C" w:rsidRDefault="00000000">
            <w:r>
              <w:t>0.21</w:t>
            </w:r>
          </w:p>
        </w:tc>
        <w:tc>
          <w:tcPr>
            <w:tcW w:w="1131" w:type="dxa"/>
            <w:vAlign w:val="center"/>
          </w:tcPr>
          <w:p w14:paraId="37C8DAC8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F7E064B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0C44AB5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572C4F7" w14:textId="77777777" w:rsidR="0009637C" w:rsidRDefault="00000000">
            <w:r>
              <w:t>0.012</w:t>
            </w:r>
          </w:p>
        </w:tc>
      </w:tr>
      <w:tr w:rsidR="0009637C" w14:paraId="275E0704" w14:textId="77777777">
        <w:tc>
          <w:tcPr>
            <w:tcW w:w="2954" w:type="dxa"/>
            <w:shd w:val="clear" w:color="auto" w:fill="E6E6E6"/>
            <w:vAlign w:val="center"/>
          </w:tcPr>
          <w:p w14:paraId="7079443C" w14:textId="77777777" w:rsidR="0009637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990" w:type="dxa"/>
            <w:vAlign w:val="center"/>
          </w:tcPr>
          <w:p w14:paraId="773BA855" w14:textId="77777777" w:rsidR="0009637C" w:rsidRDefault="00000000">
            <w:r>
              <w:t>0.40</w:t>
            </w:r>
          </w:p>
        </w:tc>
        <w:tc>
          <w:tcPr>
            <w:tcW w:w="1131" w:type="dxa"/>
            <w:vAlign w:val="center"/>
          </w:tcPr>
          <w:p w14:paraId="46B5AC81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2A7B2CB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682FF19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A812464" w14:textId="77777777" w:rsidR="0009637C" w:rsidRDefault="00000000">
            <w:r>
              <w:t>0.023</w:t>
            </w:r>
          </w:p>
        </w:tc>
      </w:tr>
      <w:tr w:rsidR="0009637C" w14:paraId="5C8D716C" w14:textId="77777777">
        <w:tc>
          <w:tcPr>
            <w:tcW w:w="2954" w:type="dxa"/>
            <w:shd w:val="clear" w:color="auto" w:fill="E6E6E6"/>
            <w:vAlign w:val="center"/>
          </w:tcPr>
          <w:p w14:paraId="5D3FF380" w14:textId="77777777" w:rsidR="0009637C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796D678A" w14:textId="77777777" w:rsidR="0009637C" w:rsidRDefault="00000000">
            <w:r>
              <w:t>0.34</w:t>
            </w:r>
          </w:p>
        </w:tc>
        <w:tc>
          <w:tcPr>
            <w:tcW w:w="1131" w:type="dxa"/>
            <w:vAlign w:val="center"/>
          </w:tcPr>
          <w:p w14:paraId="752A0481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7FBADF0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D4CD1BD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7171BAC" w14:textId="77777777" w:rsidR="0009637C" w:rsidRDefault="00000000">
            <w:r>
              <w:t>0.020</w:t>
            </w:r>
          </w:p>
        </w:tc>
      </w:tr>
      <w:tr w:rsidR="0009637C" w14:paraId="411BD610" w14:textId="77777777">
        <w:tc>
          <w:tcPr>
            <w:tcW w:w="2954" w:type="dxa"/>
            <w:shd w:val="clear" w:color="auto" w:fill="E6E6E6"/>
            <w:vAlign w:val="center"/>
          </w:tcPr>
          <w:p w14:paraId="39451134" w14:textId="77777777" w:rsidR="0009637C" w:rsidRDefault="00000000">
            <w:r>
              <w:lastRenderedPageBreak/>
              <w:t>保温门（多功能门）</w:t>
            </w:r>
          </w:p>
        </w:tc>
        <w:tc>
          <w:tcPr>
            <w:tcW w:w="990" w:type="dxa"/>
            <w:vAlign w:val="center"/>
          </w:tcPr>
          <w:p w14:paraId="29B1D0FB" w14:textId="77777777" w:rsidR="0009637C" w:rsidRDefault="00000000">
            <w:r>
              <w:t>0.05</w:t>
            </w:r>
          </w:p>
        </w:tc>
        <w:tc>
          <w:tcPr>
            <w:tcW w:w="1131" w:type="dxa"/>
            <w:vAlign w:val="center"/>
          </w:tcPr>
          <w:p w14:paraId="25AB05E7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D0E24CB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2A64A3A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07A5BAE" w14:textId="77777777" w:rsidR="0009637C" w:rsidRDefault="00000000">
            <w:r>
              <w:t>0.003</w:t>
            </w:r>
          </w:p>
        </w:tc>
      </w:tr>
      <w:tr w:rsidR="0009637C" w14:paraId="4778659C" w14:textId="77777777">
        <w:tc>
          <w:tcPr>
            <w:tcW w:w="2954" w:type="dxa"/>
            <w:shd w:val="clear" w:color="auto" w:fill="E6E6E6"/>
            <w:vAlign w:val="center"/>
          </w:tcPr>
          <w:p w14:paraId="63EFF1F6" w14:textId="77777777" w:rsidR="0009637C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07225585" w14:textId="77777777" w:rsidR="0009637C" w:rsidRDefault="00000000">
            <w:r>
              <w:t>5.71</w:t>
            </w:r>
          </w:p>
        </w:tc>
        <w:tc>
          <w:tcPr>
            <w:tcW w:w="1131" w:type="dxa"/>
            <w:vAlign w:val="center"/>
          </w:tcPr>
          <w:p w14:paraId="4B37790D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A2BC83B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CAD5779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101A734" w14:textId="77777777" w:rsidR="0009637C" w:rsidRDefault="00000000">
            <w:r>
              <w:t>0.328</w:t>
            </w:r>
          </w:p>
        </w:tc>
      </w:tr>
      <w:tr w:rsidR="0009637C" w14:paraId="4C6B81A9" w14:textId="77777777">
        <w:tc>
          <w:tcPr>
            <w:tcW w:w="2954" w:type="dxa"/>
            <w:shd w:val="clear" w:color="auto" w:fill="E6E6E6"/>
            <w:vAlign w:val="center"/>
          </w:tcPr>
          <w:p w14:paraId="70DEE4D7" w14:textId="77777777" w:rsidR="0009637C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31FDFDC6" w14:textId="77777777" w:rsidR="0009637C" w:rsidRDefault="00000000">
            <w:r>
              <w:t>0.58</w:t>
            </w:r>
          </w:p>
        </w:tc>
        <w:tc>
          <w:tcPr>
            <w:tcW w:w="1131" w:type="dxa"/>
            <w:vAlign w:val="center"/>
          </w:tcPr>
          <w:p w14:paraId="77FD5D88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DFA2AFC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14FD3B3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E793ED0" w14:textId="77777777" w:rsidR="0009637C" w:rsidRDefault="00000000">
            <w:r>
              <w:t>0.033</w:t>
            </w:r>
          </w:p>
        </w:tc>
      </w:tr>
      <w:tr w:rsidR="0009637C" w14:paraId="635195DA" w14:textId="77777777">
        <w:tc>
          <w:tcPr>
            <w:tcW w:w="2954" w:type="dxa"/>
            <w:shd w:val="clear" w:color="auto" w:fill="E6E6E6"/>
            <w:vAlign w:val="center"/>
          </w:tcPr>
          <w:p w14:paraId="535A10E7" w14:textId="77777777" w:rsidR="0009637C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414745F5" w14:textId="77777777" w:rsidR="0009637C" w:rsidRDefault="00000000">
            <w:r>
              <w:t>0.01</w:t>
            </w:r>
          </w:p>
        </w:tc>
        <w:tc>
          <w:tcPr>
            <w:tcW w:w="1131" w:type="dxa"/>
            <w:vAlign w:val="center"/>
          </w:tcPr>
          <w:p w14:paraId="6653B240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3EA30D2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A5FAD86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390C13B" w14:textId="77777777" w:rsidR="0009637C" w:rsidRDefault="00000000">
            <w:r>
              <w:t>0.001</w:t>
            </w:r>
          </w:p>
        </w:tc>
      </w:tr>
      <w:tr w:rsidR="0009637C" w14:paraId="4E32100D" w14:textId="77777777">
        <w:tc>
          <w:tcPr>
            <w:tcW w:w="2954" w:type="dxa"/>
            <w:shd w:val="clear" w:color="auto" w:fill="E6E6E6"/>
            <w:vAlign w:val="center"/>
          </w:tcPr>
          <w:p w14:paraId="4BEEA67C" w14:textId="77777777" w:rsidR="0009637C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1D75B82B" w14:textId="77777777" w:rsidR="0009637C" w:rsidRDefault="00000000">
            <w:r>
              <w:t>0.22</w:t>
            </w:r>
          </w:p>
        </w:tc>
        <w:tc>
          <w:tcPr>
            <w:tcW w:w="1131" w:type="dxa"/>
            <w:vAlign w:val="center"/>
          </w:tcPr>
          <w:p w14:paraId="48270A49" w14:textId="77777777" w:rsidR="0009637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CC262FF" w14:textId="77777777" w:rsidR="0009637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85C8742" w14:textId="77777777" w:rsidR="0009637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0BDD8C7" w14:textId="77777777" w:rsidR="0009637C" w:rsidRDefault="00000000">
            <w:r>
              <w:t>0.013</w:t>
            </w:r>
          </w:p>
        </w:tc>
      </w:tr>
      <w:tr w:rsidR="0009637C" w14:paraId="758489FF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719EA0AE" w14:textId="77777777" w:rsidR="0009637C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6D872ADE" w14:textId="77777777" w:rsidR="0009637C" w:rsidRDefault="00000000">
            <w:r>
              <w:t>4.829</w:t>
            </w:r>
          </w:p>
        </w:tc>
      </w:tr>
    </w:tbl>
    <w:p w14:paraId="78AEE582" w14:textId="77777777" w:rsidR="0009637C" w:rsidRDefault="00000000">
      <w:pPr>
        <w:pStyle w:val="2"/>
      </w:pPr>
      <w:bookmarkStart w:id="100" w:name="_Toc155737897"/>
      <w:r>
        <w:t>建筑建造拆除碳排放</w:t>
      </w:r>
      <w:bookmarkEnd w:id="100"/>
    </w:p>
    <w:p w14:paraId="68A79F64" w14:textId="77777777" w:rsidR="0009637C" w:rsidRDefault="00000000">
      <w:pPr>
        <w:pStyle w:val="3"/>
      </w:pPr>
      <w:bookmarkStart w:id="101" w:name="_Toc155737898"/>
      <w:r>
        <w:t>建筑建造</w:t>
      </w:r>
      <w:bookmarkEnd w:id="101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09637C" w14:paraId="56D3F899" w14:textId="77777777">
        <w:tc>
          <w:tcPr>
            <w:tcW w:w="1115" w:type="dxa"/>
            <w:shd w:val="clear" w:color="auto" w:fill="E6E6E6"/>
            <w:vAlign w:val="center"/>
          </w:tcPr>
          <w:p w14:paraId="019AA037" w14:textId="77777777" w:rsidR="0009637C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4010C23" w14:textId="77777777" w:rsidR="0009637C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573B705C" w14:textId="77777777" w:rsidR="0009637C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1E525001" w14:textId="77777777" w:rsidR="0009637C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9637C" w14:paraId="1D1BB191" w14:textId="77777777">
        <w:tc>
          <w:tcPr>
            <w:tcW w:w="1115" w:type="dxa"/>
            <w:shd w:val="clear" w:color="auto" w:fill="E6E6E6"/>
            <w:vAlign w:val="center"/>
          </w:tcPr>
          <w:p w14:paraId="1CF4F54D" w14:textId="77777777" w:rsidR="0009637C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7C735E24" w14:textId="77777777" w:rsidR="0009637C" w:rsidRDefault="00000000">
            <w:r>
              <w:t>146.817</w:t>
            </w:r>
          </w:p>
        </w:tc>
        <w:tc>
          <w:tcPr>
            <w:tcW w:w="2688" w:type="dxa"/>
            <w:vAlign w:val="center"/>
          </w:tcPr>
          <w:p w14:paraId="70EF7CBE" w14:textId="77777777" w:rsidR="0009637C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2E9173FE" w14:textId="77777777" w:rsidR="0009637C" w:rsidRDefault="00000000">
            <w:r>
              <w:t>6.991</w:t>
            </w:r>
          </w:p>
        </w:tc>
      </w:tr>
      <w:tr w:rsidR="0009637C" w14:paraId="1A179EBD" w14:textId="77777777">
        <w:tc>
          <w:tcPr>
            <w:tcW w:w="1115" w:type="dxa"/>
            <w:shd w:val="clear" w:color="auto" w:fill="E6E6E6"/>
            <w:vAlign w:val="center"/>
          </w:tcPr>
          <w:p w14:paraId="4A77B66E" w14:textId="77777777" w:rsidR="0009637C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6D9E80FC" w14:textId="77777777" w:rsidR="0009637C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14:paraId="74C73A61" w14:textId="77777777" w:rsidR="0009637C" w:rsidRDefault="00000000">
            <w:r>
              <w:t>0.350</w:t>
            </w:r>
          </w:p>
        </w:tc>
      </w:tr>
      <w:tr w:rsidR="0009637C" w14:paraId="339ABF9F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17318A1C" w14:textId="77777777" w:rsidR="0009637C" w:rsidRDefault="0009637C"/>
        </w:tc>
        <w:tc>
          <w:tcPr>
            <w:tcW w:w="1658" w:type="dxa"/>
            <w:vAlign w:val="center"/>
          </w:tcPr>
          <w:p w14:paraId="628C18A8" w14:textId="77777777" w:rsidR="0009637C" w:rsidRDefault="00000000">
            <w:r>
              <w:t>7.341</w:t>
            </w:r>
          </w:p>
        </w:tc>
      </w:tr>
    </w:tbl>
    <w:p w14:paraId="52B60164" w14:textId="77777777" w:rsidR="0009637C" w:rsidRDefault="00000000">
      <w:pPr>
        <w:pStyle w:val="3"/>
      </w:pPr>
      <w:bookmarkStart w:id="102" w:name="_Toc155737899"/>
      <w:r>
        <w:t>建筑拆除</w:t>
      </w:r>
      <w:bookmarkEnd w:id="102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09637C" w14:paraId="1DAF5D92" w14:textId="77777777">
        <w:tc>
          <w:tcPr>
            <w:tcW w:w="1115" w:type="dxa"/>
            <w:shd w:val="clear" w:color="auto" w:fill="E6E6E6"/>
            <w:vAlign w:val="center"/>
          </w:tcPr>
          <w:p w14:paraId="2B602FDF" w14:textId="77777777" w:rsidR="0009637C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4194FFC" w14:textId="77777777" w:rsidR="0009637C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7A1E4571" w14:textId="77777777" w:rsidR="0009637C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765B0A84" w14:textId="77777777" w:rsidR="0009637C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9637C" w14:paraId="59F85EE7" w14:textId="77777777">
        <w:tc>
          <w:tcPr>
            <w:tcW w:w="1115" w:type="dxa"/>
            <w:shd w:val="clear" w:color="auto" w:fill="E6E6E6"/>
            <w:vAlign w:val="center"/>
          </w:tcPr>
          <w:p w14:paraId="6BA56801" w14:textId="77777777" w:rsidR="0009637C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4393D085" w14:textId="77777777" w:rsidR="0009637C" w:rsidRDefault="00000000">
            <w:r>
              <w:t>146.817</w:t>
            </w:r>
          </w:p>
        </w:tc>
        <w:tc>
          <w:tcPr>
            <w:tcW w:w="2688" w:type="dxa"/>
            <w:vAlign w:val="center"/>
          </w:tcPr>
          <w:p w14:paraId="18B3565C" w14:textId="77777777" w:rsidR="0009637C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3304CB4F" w14:textId="77777777" w:rsidR="0009637C" w:rsidRDefault="00000000">
            <w:r>
              <w:t>14.682</w:t>
            </w:r>
          </w:p>
        </w:tc>
      </w:tr>
    </w:tbl>
    <w:p w14:paraId="285DAF84" w14:textId="77777777" w:rsidR="0009637C" w:rsidRDefault="00000000">
      <w:pPr>
        <w:pStyle w:val="2"/>
      </w:pPr>
      <w:bookmarkStart w:id="103" w:name="_Toc155737900"/>
      <w:r>
        <w:t>碳汇</w:t>
      </w:r>
      <w:bookmarkEnd w:id="103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09637C" w14:paraId="7DD0133E" w14:textId="77777777">
        <w:tc>
          <w:tcPr>
            <w:tcW w:w="3803" w:type="dxa"/>
            <w:shd w:val="clear" w:color="auto" w:fill="E6E6E6"/>
            <w:vAlign w:val="center"/>
          </w:tcPr>
          <w:p w14:paraId="2D232E80" w14:textId="77777777" w:rsidR="0009637C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BBAC48" w14:textId="77777777" w:rsidR="0009637C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CD2071" w14:textId="77777777" w:rsidR="0009637C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628A89" w14:textId="77777777" w:rsidR="0009637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696A6E" w14:textId="77777777" w:rsidR="0009637C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2D24F4CC" w14:textId="77777777" w:rsidR="0009637C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09637C" w14:paraId="2B3221A9" w14:textId="77777777">
        <w:tc>
          <w:tcPr>
            <w:tcW w:w="3803" w:type="dxa"/>
            <w:shd w:val="clear" w:color="auto" w:fill="E6E6E6"/>
            <w:vAlign w:val="center"/>
          </w:tcPr>
          <w:p w14:paraId="327F2943" w14:textId="77777777" w:rsidR="0009637C" w:rsidRDefault="00000000">
            <w:r>
              <w:t>密植灌木丛（高约</w:t>
            </w:r>
            <w:r>
              <w:t>1.3m</w:t>
            </w:r>
            <w:r>
              <w:t>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535EAD01" w14:textId="77777777" w:rsidR="0009637C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721FEC02" w14:textId="77777777" w:rsidR="0009637C" w:rsidRDefault="00000000">
            <w:r>
              <w:t>10.95</w:t>
            </w:r>
          </w:p>
        </w:tc>
        <w:tc>
          <w:tcPr>
            <w:tcW w:w="707" w:type="dxa"/>
            <w:vAlign w:val="center"/>
          </w:tcPr>
          <w:p w14:paraId="4DADF11A" w14:textId="77777777" w:rsidR="0009637C" w:rsidRDefault="00000000">
            <w:r>
              <w:t>30</w:t>
            </w:r>
          </w:p>
        </w:tc>
        <w:tc>
          <w:tcPr>
            <w:tcW w:w="707" w:type="dxa"/>
            <w:vMerge w:val="restart"/>
            <w:vAlign w:val="center"/>
          </w:tcPr>
          <w:p w14:paraId="25074D56" w14:textId="77777777" w:rsidR="0009637C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242E9C62" w14:textId="77777777" w:rsidR="0009637C" w:rsidRDefault="00000000">
            <w:r>
              <w:t>11.498</w:t>
            </w:r>
          </w:p>
        </w:tc>
      </w:tr>
      <w:tr w:rsidR="0009637C" w14:paraId="4CE21AFA" w14:textId="77777777">
        <w:tc>
          <w:tcPr>
            <w:tcW w:w="3803" w:type="dxa"/>
            <w:shd w:val="clear" w:color="auto" w:fill="E6E6E6"/>
            <w:vAlign w:val="center"/>
          </w:tcPr>
          <w:p w14:paraId="3D4223DD" w14:textId="77777777" w:rsidR="0009637C" w:rsidRDefault="00000000">
            <w:r>
              <w:t>多年生蔓藤（以立体攀附面积计算，土壤深度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2D66BC76" w14:textId="77777777" w:rsidR="0009637C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5958D947" w14:textId="77777777" w:rsidR="0009637C" w:rsidRDefault="00000000">
            <w:r>
              <w:t>2.58</w:t>
            </w:r>
          </w:p>
        </w:tc>
        <w:tc>
          <w:tcPr>
            <w:tcW w:w="707" w:type="dxa"/>
            <w:vAlign w:val="center"/>
          </w:tcPr>
          <w:p w14:paraId="40944D8A" w14:textId="77777777" w:rsidR="0009637C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146F6B52" w14:textId="77777777" w:rsidR="0009637C" w:rsidRDefault="0009637C"/>
        </w:tc>
        <w:tc>
          <w:tcPr>
            <w:tcW w:w="1364" w:type="dxa"/>
            <w:vAlign w:val="center"/>
          </w:tcPr>
          <w:p w14:paraId="1174E782" w14:textId="77777777" w:rsidR="0009637C" w:rsidRDefault="00000000">
            <w:r>
              <w:t>0.903</w:t>
            </w:r>
          </w:p>
        </w:tc>
      </w:tr>
      <w:tr w:rsidR="0009637C" w14:paraId="5219AF90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1931BDDE" w14:textId="77777777" w:rsidR="0009637C" w:rsidRDefault="00000000">
            <w:r>
              <w:t>本建筑面积占总建筑面积的比例</w:t>
            </w:r>
          </w:p>
        </w:tc>
        <w:tc>
          <w:tcPr>
            <w:tcW w:w="1364" w:type="dxa"/>
            <w:vAlign w:val="center"/>
          </w:tcPr>
          <w:p w14:paraId="244DA758" w14:textId="77777777" w:rsidR="0009637C" w:rsidRDefault="00000000">
            <w:r>
              <w:t>1.00</w:t>
            </w:r>
          </w:p>
        </w:tc>
      </w:tr>
      <w:tr w:rsidR="0009637C" w14:paraId="59AE8D73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3E7103ED" w14:textId="77777777" w:rsidR="0009637C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10B0620F" w14:textId="77777777" w:rsidR="0009637C" w:rsidRDefault="00000000">
            <w:r>
              <w:t>12.401</w:t>
            </w:r>
          </w:p>
        </w:tc>
      </w:tr>
    </w:tbl>
    <w:p w14:paraId="187550DE" w14:textId="77777777" w:rsidR="0009637C" w:rsidRDefault="00000000">
      <w:pPr>
        <w:pStyle w:val="2"/>
      </w:pPr>
      <w:bookmarkStart w:id="104" w:name="_Toc155737901"/>
      <w:r>
        <w:t>建筑运行碳排放</w:t>
      </w:r>
      <w:bookmarkEnd w:id="10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1BF773BB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67AC11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F1C55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D0E9AC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4544C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1119C7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BAC9A5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7A8A60F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27A6AE12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F1F7E2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637D1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747B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4DB65F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源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 w:val="restart"/>
            <w:vAlign w:val="center"/>
          </w:tcPr>
          <w:p w14:paraId="688006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电力CO2排放因子"/>
            <w:r>
              <w:t>0.581</w:t>
            </w:r>
            <w:bookmarkEnd w:id="106"/>
          </w:p>
        </w:tc>
        <w:tc>
          <w:tcPr>
            <w:tcW w:w="1722" w:type="dxa"/>
            <w:vMerge w:val="restart"/>
            <w:vAlign w:val="center"/>
          </w:tcPr>
          <w:p w14:paraId="127B84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能耗_电耗CO2排放"/>
            <w:r>
              <w:t>0.627</w:t>
            </w:r>
            <w:bookmarkEnd w:id="107"/>
          </w:p>
        </w:tc>
      </w:tr>
      <w:tr w:rsidR="00222B5F" w:rsidRPr="00771B84" w14:paraId="552776E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070B0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E3773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705429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冷却水泵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/>
            <w:vAlign w:val="center"/>
          </w:tcPr>
          <w:p w14:paraId="67D5DF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2F17B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187614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608AF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638A4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760C03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冷冻水泵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vMerge/>
            <w:vAlign w:val="center"/>
          </w:tcPr>
          <w:p w14:paraId="45E155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0A9EA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F43244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1AAEB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50F10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7DF8BE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833" w:type="dxa"/>
            <w:vMerge/>
            <w:vAlign w:val="center"/>
          </w:tcPr>
          <w:p w14:paraId="4AB956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338A5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1D1DD0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DD2CE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4F56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4DA717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单元式空调能耗"/>
            <w:r w:rsidRPr="00771B84">
              <w:rPr>
                <w:lang w:val="en-US"/>
              </w:rPr>
              <w:t>7.44</w:t>
            </w:r>
            <w:bookmarkEnd w:id="111"/>
          </w:p>
        </w:tc>
        <w:tc>
          <w:tcPr>
            <w:tcW w:w="1833" w:type="dxa"/>
            <w:vMerge/>
            <w:vAlign w:val="center"/>
          </w:tcPr>
          <w:p w14:paraId="1E3DBD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1AC15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74625E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B17E9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6386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7838E1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能耗"/>
            <w:r w:rsidRPr="00771B84">
              <w:rPr>
                <w:lang w:val="en-US"/>
              </w:rPr>
              <w:t>7.44</w:t>
            </w:r>
            <w:bookmarkEnd w:id="112"/>
          </w:p>
        </w:tc>
        <w:tc>
          <w:tcPr>
            <w:tcW w:w="1833" w:type="dxa"/>
            <w:vMerge/>
            <w:vAlign w:val="center"/>
          </w:tcPr>
          <w:p w14:paraId="39303E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AE03B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DAE99A5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9291A5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8E516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E5A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610EBD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热源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833" w:type="dxa"/>
            <w:vMerge w:val="restart"/>
            <w:vAlign w:val="center"/>
          </w:tcPr>
          <w:p w14:paraId="0D9031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电力CO2排放因子2"/>
            <w:r>
              <w:t>0.581</w:t>
            </w:r>
            <w:bookmarkEnd w:id="114"/>
          </w:p>
        </w:tc>
        <w:tc>
          <w:tcPr>
            <w:tcW w:w="1722" w:type="dxa"/>
            <w:vMerge w:val="restart"/>
            <w:vAlign w:val="center"/>
          </w:tcPr>
          <w:p w14:paraId="6FBD56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供暖能耗_电耗CO2排放"/>
            <w:r>
              <w:t>148.815</w:t>
            </w:r>
            <w:bookmarkEnd w:id="115"/>
          </w:p>
        </w:tc>
      </w:tr>
      <w:tr w:rsidR="00222B5F" w:rsidRPr="00771B84" w14:paraId="70FF21E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E4925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3B57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5A98AE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水泵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1833" w:type="dxa"/>
            <w:vMerge/>
            <w:vAlign w:val="center"/>
          </w:tcPr>
          <w:p w14:paraId="2E62BF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1D556B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6A9D12C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6C47D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338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6B7D22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833" w:type="dxa"/>
            <w:vMerge/>
            <w:vAlign w:val="center"/>
          </w:tcPr>
          <w:p w14:paraId="3A9475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6C6144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352809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6E74E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624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709D26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单元式热泵能耗"/>
            <w:r w:rsidRPr="00771B84">
              <w:rPr>
                <w:lang w:val="en-US"/>
              </w:rPr>
              <w:t>1765.36</w:t>
            </w:r>
            <w:bookmarkEnd w:id="118"/>
          </w:p>
        </w:tc>
        <w:tc>
          <w:tcPr>
            <w:tcW w:w="1833" w:type="dxa"/>
            <w:vMerge/>
            <w:vAlign w:val="center"/>
          </w:tcPr>
          <w:p w14:paraId="57E090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5D1896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603CA9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F1B33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968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7F7EB3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供暖能耗"/>
            <w:r w:rsidRPr="00771B84">
              <w:rPr>
                <w:lang w:val="en-US"/>
              </w:rPr>
              <w:t>1765.36</w:t>
            </w:r>
            <w:bookmarkEnd w:id="119"/>
          </w:p>
        </w:tc>
        <w:tc>
          <w:tcPr>
            <w:tcW w:w="1833" w:type="dxa"/>
            <w:vMerge/>
            <w:vAlign w:val="center"/>
          </w:tcPr>
          <w:p w14:paraId="3AC035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ACA17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9C73502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A7FDC65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636EADB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C97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609C5A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 w:val="restart"/>
            <w:vAlign w:val="center"/>
          </w:tcPr>
          <w:p w14:paraId="693FBC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电力CO2排放因子3"/>
            <w:r>
              <w:t>0.581</w:t>
            </w:r>
            <w:bookmarkEnd w:id="121"/>
          </w:p>
        </w:tc>
        <w:tc>
          <w:tcPr>
            <w:tcW w:w="1722" w:type="dxa"/>
            <w:vMerge w:val="restart"/>
            <w:vAlign w:val="center"/>
          </w:tcPr>
          <w:p w14:paraId="4D30F2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空调动力能耗_电耗CO2排放"/>
            <w:r>
              <w:t>0.000</w:t>
            </w:r>
            <w:bookmarkEnd w:id="122"/>
          </w:p>
        </w:tc>
      </w:tr>
      <w:tr w:rsidR="00222B5F" w:rsidRPr="00771B84" w14:paraId="47889FD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A4982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929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0D4D95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833" w:type="dxa"/>
            <w:vMerge/>
            <w:vAlign w:val="center"/>
          </w:tcPr>
          <w:p w14:paraId="747461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FD989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21E047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F68EC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790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6F8CB4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833" w:type="dxa"/>
            <w:vMerge/>
            <w:vAlign w:val="center"/>
          </w:tcPr>
          <w:p w14:paraId="03F324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1C087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B6C39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49D4E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D66A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39B95A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  <w:vAlign w:val="center"/>
          </w:tcPr>
          <w:p w14:paraId="16C545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903ED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D79C9C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C7921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958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578C29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空调动力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/>
            <w:vAlign w:val="center"/>
          </w:tcPr>
          <w:p w14:paraId="37211C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C5F42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3436CB6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43DC70F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510A4B0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7" w:name="照明能耗"/>
            <w:r w:rsidRPr="00771B84">
              <w:rPr>
                <w:rFonts w:hint="eastAsia"/>
                <w:lang w:val="en-US"/>
              </w:rPr>
              <w:t>575.31</w:t>
            </w:r>
            <w:bookmarkEnd w:id="127"/>
          </w:p>
        </w:tc>
        <w:tc>
          <w:tcPr>
            <w:tcW w:w="1833" w:type="dxa"/>
            <w:vAlign w:val="center"/>
          </w:tcPr>
          <w:p w14:paraId="12ED882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8" w:name="电力CO2排放因子4"/>
            <w:r>
              <w:t>0.581</w:t>
            </w:r>
            <w:bookmarkEnd w:id="128"/>
          </w:p>
        </w:tc>
        <w:tc>
          <w:tcPr>
            <w:tcW w:w="1722" w:type="dxa"/>
          </w:tcPr>
          <w:p w14:paraId="3D8C87D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9" w:name="照明能耗_电耗CO2排放"/>
            <w:r>
              <w:t>48.497</w:t>
            </w:r>
            <w:bookmarkEnd w:id="129"/>
          </w:p>
        </w:tc>
      </w:tr>
      <w:tr w:rsidR="00662AD3" w:rsidRPr="00771B84" w14:paraId="6BA1C518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5CAE71C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2B4F120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0" w:name="设备用电"/>
            <w:r>
              <w:rPr>
                <w:rFonts w:hint="eastAsia"/>
                <w:lang w:val="en-US"/>
              </w:rPr>
              <w:t>-</w:t>
            </w:r>
            <w:bookmarkEnd w:id="130"/>
          </w:p>
        </w:tc>
        <w:tc>
          <w:tcPr>
            <w:tcW w:w="1833" w:type="dxa"/>
            <w:vAlign w:val="center"/>
          </w:tcPr>
          <w:p w14:paraId="1373FF6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1" w:name="电力CO2排放因子5"/>
            <w:r>
              <w:rPr>
                <w:rFonts w:hint="eastAsia"/>
                <w:lang w:val="en-US"/>
              </w:rPr>
              <w:t>0.581</w:t>
            </w:r>
            <w:bookmarkEnd w:id="131"/>
          </w:p>
        </w:tc>
        <w:tc>
          <w:tcPr>
            <w:tcW w:w="1722" w:type="dxa"/>
          </w:tcPr>
          <w:p w14:paraId="641A9A6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2" w:name="设备用电_电耗CO2排放"/>
            <w:r>
              <w:rPr>
                <w:rFonts w:hint="eastAsia"/>
                <w:lang w:val="en-US"/>
              </w:rPr>
              <w:t>-</w:t>
            </w:r>
            <w:bookmarkEnd w:id="132"/>
          </w:p>
        </w:tc>
      </w:tr>
      <w:tr w:rsidR="00222B5F" w:rsidRPr="00771B84" w14:paraId="33E7957B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81310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0803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4CF2C3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833" w:type="dxa"/>
            <w:vMerge w:val="restart"/>
            <w:vAlign w:val="center"/>
          </w:tcPr>
          <w:p w14:paraId="1855F2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电力CO2排放因子6"/>
            <w:r>
              <w:t>0.581</w:t>
            </w:r>
            <w:bookmarkEnd w:id="134"/>
          </w:p>
        </w:tc>
        <w:tc>
          <w:tcPr>
            <w:tcW w:w="1722" w:type="dxa"/>
            <w:vMerge w:val="restart"/>
            <w:vAlign w:val="center"/>
          </w:tcPr>
          <w:p w14:paraId="344771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其他能耗_电耗CO2排放"/>
            <w:r>
              <w:t>0.000</w:t>
            </w:r>
            <w:bookmarkEnd w:id="135"/>
          </w:p>
        </w:tc>
      </w:tr>
      <w:tr w:rsidR="00222B5F" w:rsidRPr="00771B84" w14:paraId="690BF62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65E6E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4E1E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24EB87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排风机能耗"/>
            <w:r w:rsidRPr="00771B84">
              <w:rPr>
                <w:rFonts w:hint="eastAsia"/>
                <w:lang w:val="en-US"/>
              </w:rPr>
              <w:t>25156.80</w:t>
            </w:r>
            <w:bookmarkEnd w:id="136"/>
          </w:p>
        </w:tc>
        <w:tc>
          <w:tcPr>
            <w:tcW w:w="1833" w:type="dxa"/>
            <w:vMerge/>
          </w:tcPr>
          <w:p w14:paraId="7AAADA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78088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B9A61C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AEF61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6014E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ECDF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833" w:type="dxa"/>
            <w:vMerge/>
          </w:tcPr>
          <w:p w14:paraId="2939E8DC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DA705E8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2AC70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CA620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B0EA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267EDB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其他能耗"/>
            <w:r w:rsidRPr="00771B84"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833" w:type="dxa"/>
            <w:vMerge/>
          </w:tcPr>
          <w:p w14:paraId="6BABA0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22D7D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90259B1" w14:textId="77777777" w:rsidTr="0009714A">
        <w:tc>
          <w:tcPr>
            <w:tcW w:w="1526" w:type="dxa"/>
            <w:shd w:val="clear" w:color="auto" w:fill="D0CECE"/>
            <w:vAlign w:val="center"/>
          </w:tcPr>
          <w:p w14:paraId="022356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0C8B3B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EA2E2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9DA03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BCED65C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38B42830" w14:textId="77777777" w:rsidTr="0009714A">
        <w:tc>
          <w:tcPr>
            <w:tcW w:w="1526" w:type="dxa"/>
            <w:shd w:val="clear" w:color="auto" w:fill="FFFFFF"/>
            <w:vAlign w:val="center"/>
          </w:tcPr>
          <w:p w14:paraId="1A37C614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9" w:name="热源能耗_燃料类型"/>
            <w:r>
              <w:t>无</w:t>
            </w:r>
            <w:bookmarkEnd w:id="13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8B69A85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52D56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0" w:name="热源锅炉能耗"/>
            <w:r>
              <w:rPr>
                <w:rFonts w:hint="eastAsia"/>
                <w:lang w:val="en-US"/>
              </w:rPr>
              <w:t>0.000</w:t>
            </w:r>
            <w:bookmarkEnd w:id="140"/>
          </w:p>
        </w:tc>
        <w:tc>
          <w:tcPr>
            <w:tcW w:w="1833" w:type="dxa"/>
            <w:shd w:val="clear" w:color="auto" w:fill="FFFFFF"/>
          </w:tcPr>
          <w:p w14:paraId="44D2B32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热源能耗_燃料CO2排放因子"/>
            <w:r>
              <w:t>0</w:t>
            </w:r>
            <w:bookmarkEnd w:id="141"/>
          </w:p>
        </w:tc>
        <w:tc>
          <w:tcPr>
            <w:tcW w:w="1722" w:type="dxa"/>
            <w:shd w:val="clear" w:color="auto" w:fill="FFFFFF"/>
          </w:tcPr>
          <w:p w14:paraId="622ECE7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2" w:name="热源能耗锅炉碳排放"/>
            <w:r>
              <w:t>0.000</w:t>
            </w:r>
            <w:bookmarkEnd w:id="142"/>
          </w:p>
        </w:tc>
      </w:tr>
      <w:tr w:rsidR="00230E30" w:rsidRPr="00771B84" w14:paraId="3DE257AA" w14:textId="77777777" w:rsidTr="0009714A">
        <w:tc>
          <w:tcPr>
            <w:tcW w:w="1526" w:type="dxa"/>
            <w:shd w:val="clear" w:color="auto" w:fill="FFFFFF"/>
            <w:vAlign w:val="center"/>
          </w:tcPr>
          <w:p w14:paraId="72769BAA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3" w:name="热源能耗市政_燃料类型"/>
            <w:r>
              <w:t>无</w:t>
            </w:r>
            <w:bookmarkEnd w:id="143"/>
          </w:p>
        </w:tc>
        <w:tc>
          <w:tcPr>
            <w:tcW w:w="2551" w:type="dxa"/>
            <w:shd w:val="clear" w:color="auto" w:fill="FFFFFF"/>
            <w:vAlign w:val="center"/>
          </w:tcPr>
          <w:p w14:paraId="4B3ECDFB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370EE8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4" w:name="热源市政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833" w:type="dxa"/>
            <w:shd w:val="clear" w:color="auto" w:fill="FFFFFF"/>
          </w:tcPr>
          <w:p w14:paraId="5E7B6A7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热源能耗市政_燃料CO2排放因子"/>
            <w:r>
              <w:t>0</w:t>
            </w:r>
            <w:bookmarkEnd w:id="145"/>
          </w:p>
        </w:tc>
        <w:tc>
          <w:tcPr>
            <w:tcW w:w="1722" w:type="dxa"/>
            <w:shd w:val="clear" w:color="auto" w:fill="FFFFFF"/>
          </w:tcPr>
          <w:p w14:paraId="3FAF29C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6" w:name="热源能耗市政碳排放"/>
            <w:r>
              <w:t>0.000</w:t>
            </w:r>
            <w:bookmarkEnd w:id="146"/>
          </w:p>
        </w:tc>
      </w:tr>
      <w:tr w:rsidR="0009714A" w:rsidRPr="00771B84" w14:paraId="085D1E1A" w14:textId="77777777" w:rsidTr="0009714A">
        <w:tc>
          <w:tcPr>
            <w:tcW w:w="1526" w:type="dxa"/>
            <w:shd w:val="clear" w:color="auto" w:fill="FFFFFF"/>
            <w:vAlign w:val="center"/>
          </w:tcPr>
          <w:p w14:paraId="2F49DA38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7" w:name="生活热水热源能耗_燃料类型"/>
            <w:r>
              <w:t>燃气</w:t>
            </w:r>
            <w:bookmarkEnd w:id="147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F45586E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5E55B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生活热水锅炉能耗"/>
            <w:r>
              <w:rPr>
                <w:rFonts w:hint="eastAsia"/>
                <w:lang w:val="en-US"/>
              </w:rPr>
              <w:t>1441.51</w:t>
            </w:r>
            <w:bookmarkEnd w:id="148"/>
          </w:p>
        </w:tc>
        <w:tc>
          <w:tcPr>
            <w:tcW w:w="1833" w:type="dxa"/>
            <w:shd w:val="clear" w:color="auto" w:fill="FFFFFF"/>
            <w:vAlign w:val="center"/>
          </w:tcPr>
          <w:p w14:paraId="580C356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生活热水热源能耗_燃料CO2排放因子"/>
            <w:r>
              <w:t>55.54</w:t>
            </w:r>
            <w:bookmarkEnd w:id="149"/>
          </w:p>
        </w:tc>
        <w:tc>
          <w:tcPr>
            <w:tcW w:w="1722" w:type="dxa"/>
            <w:shd w:val="clear" w:color="auto" w:fill="FFFFFF"/>
            <w:vAlign w:val="center"/>
          </w:tcPr>
          <w:p w14:paraId="676AD43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生活热水锅炉碳排放"/>
            <w:r>
              <w:t>41.818</w:t>
            </w:r>
            <w:bookmarkEnd w:id="150"/>
          </w:p>
        </w:tc>
      </w:tr>
      <w:tr w:rsidR="00627505" w:rsidRPr="00771B84" w14:paraId="63EDB42A" w14:textId="77777777" w:rsidTr="0009714A">
        <w:tc>
          <w:tcPr>
            <w:tcW w:w="1526" w:type="dxa"/>
            <w:shd w:val="clear" w:color="auto" w:fill="FFFFFF"/>
            <w:vAlign w:val="center"/>
          </w:tcPr>
          <w:p w14:paraId="77587B2C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51" w:name="炊事能耗_燃料类型"/>
            <w:r>
              <w:t>燃气</w:t>
            </w:r>
            <w:bookmarkEnd w:id="151"/>
          </w:p>
        </w:tc>
        <w:tc>
          <w:tcPr>
            <w:tcW w:w="2551" w:type="dxa"/>
            <w:shd w:val="clear" w:color="auto" w:fill="FFFFFF"/>
            <w:vAlign w:val="center"/>
          </w:tcPr>
          <w:p w14:paraId="187A3BE0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57C1A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2" w:name="炊事燃气消耗"/>
            <w:r>
              <w:rPr>
                <w:rFonts w:hint="eastAsia"/>
                <w:lang w:val="en-US"/>
              </w:rPr>
              <w:t>-</w:t>
            </w:r>
            <w:bookmarkEnd w:id="152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5AC6C1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炊事能耗_燃料CO2排放因子"/>
            <w:r>
              <w:t>55.54</w:t>
            </w:r>
            <w:bookmarkEnd w:id="153"/>
          </w:p>
        </w:tc>
        <w:tc>
          <w:tcPr>
            <w:tcW w:w="1722" w:type="dxa"/>
            <w:shd w:val="clear" w:color="auto" w:fill="FFFFFF"/>
            <w:vAlign w:val="center"/>
          </w:tcPr>
          <w:p w14:paraId="52BAD0E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4" w:name="炊事碳排放"/>
            <w:r>
              <w:t>-</w:t>
            </w:r>
            <w:bookmarkEnd w:id="154"/>
          </w:p>
        </w:tc>
      </w:tr>
      <w:tr w:rsidR="002F591A" w:rsidRPr="00771B84" w14:paraId="3881FB54" w14:textId="77777777" w:rsidTr="001B63A9">
        <w:tc>
          <w:tcPr>
            <w:tcW w:w="1526" w:type="dxa"/>
            <w:shd w:val="clear" w:color="auto" w:fill="D0CECE"/>
            <w:vAlign w:val="center"/>
          </w:tcPr>
          <w:p w14:paraId="3125A59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C4DA49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19B0D4F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FE67E24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67360C6D" w14:textId="77777777" w:rsidTr="00216720">
        <w:tc>
          <w:tcPr>
            <w:tcW w:w="1526" w:type="dxa"/>
            <w:shd w:val="clear" w:color="auto" w:fill="FFFFFF"/>
            <w:vAlign w:val="center"/>
          </w:tcPr>
          <w:p w14:paraId="6D938D9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0ABF66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7017D24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5" w:name="制冷剂消耗量"/>
            <w:r>
              <w:t>0</w:t>
            </w:r>
            <w:bookmarkEnd w:id="155"/>
          </w:p>
        </w:tc>
        <w:tc>
          <w:tcPr>
            <w:tcW w:w="1722" w:type="dxa"/>
            <w:shd w:val="clear" w:color="auto" w:fill="FFFFFF"/>
            <w:vAlign w:val="center"/>
          </w:tcPr>
          <w:p w14:paraId="5CEC1031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56" w:name="制冷剂碳排放"/>
            <w:r>
              <w:t>0.000</w:t>
            </w:r>
            <w:bookmarkEnd w:id="156"/>
          </w:p>
        </w:tc>
      </w:tr>
      <w:tr w:rsidR="0060132F" w:rsidRPr="00771B84" w14:paraId="6751675F" w14:textId="77777777" w:rsidTr="0009714A">
        <w:tc>
          <w:tcPr>
            <w:tcW w:w="1526" w:type="dxa"/>
            <w:shd w:val="clear" w:color="auto" w:fill="D0CECE"/>
            <w:vAlign w:val="center"/>
          </w:tcPr>
          <w:p w14:paraId="1F87AFA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3697AE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09C810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F0DC6B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E8D8C7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39AD23B4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38F79AA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F5BFA9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27C65D9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7" w:name="光伏能耗"/>
            <w:r w:rsidRPr="00771B84"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833" w:type="dxa"/>
            <w:vMerge w:val="restart"/>
            <w:vAlign w:val="center"/>
          </w:tcPr>
          <w:p w14:paraId="0000F6E6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8" w:name="电力CO2排放因子7"/>
            <w:r>
              <w:t>0.581</w:t>
            </w:r>
            <w:bookmarkEnd w:id="158"/>
          </w:p>
        </w:tc>
        <w:tc>
          <w:tcPr>
            <w:tcW w:w="1722" w:type="dxa"/>
          </w:tcPr>
          <w:p w14:paraId="400C79E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9" w:name="光伏能耗_电耗CO2排放"/>
            <w:r>
              <w:t>0.000</w:t>
            </w:r>
            <w:bookmarkEnd w:id="159"/>
          </w:p>
        </w:tc>
      </w:tr>
      <w:tr w:rsidR="003C4A70" w:rsidRPr="00771B84" w14:paraId="5CC8CA4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23F8C1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EA7E0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0AAFB7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0" w:name="风力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833" w:type="dxa"/>
            <w:vMerge/>
          </w:tcPr>
          <w:p w14:paraId="4A7DDBD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5966EE1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1" w:name="风力能耗_电耗CO2排放"/>
            <w:r>
              <w:t>0.000</w:t>
            </w:r>
            <w:bookmarkEnd w:id="161"/>
          </w:p>
        </w:tc>
      </w:tr>
      <w:tr w:rsidR="003C4A70" w:rsidRPr="00771B84" w14:paraId="4937EC7A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1E053BDF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9D69C5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62" w:name="建筑总碳排放"/>
            <w:r>
              <w:t>239.758</w:t>
            </w:r>
            <w:bookmarkEnd w:id="162"/>
          </w:p>
        </w:tc>
        <w:bookmarkStart w:id="163" w:name="建筑总碳排放平米"/>
        <w:bookmarkEnd w:id="163"/>
      </w:tr>
    </w:tbl>
    <w:p w14:paraId="0177D360" w14:textId="77777777" w:rsidR="00000000" w:rsidRDefault="00000000"/>
    <w:p w14:paraId="6CF4AF30" w14:textId="77777777" w:rsidR="0009637C" w:rsidRDefault="0009637C">
      <w:pPr>
        <w:rPr>
          <w:lang w:val="en-US"/>
        </w:rPr>
      </w:pPr>
    </w:p>
    <w:p w14:paraId="01F1AFD1" w14:textId="77777777" w:rsidR="0009637C" w:rsidRDefault="00000000">
      <w:pPr>
        <w:pStyle w:val="2"/>
      </w:pPr>
      <w:bookmarkStart w:id="164" w:name="_Toc155737902"/>
      <w:r>
        <w:t>全生命周期</w:t>
      </w:r>
      <w:bookmarkEnd w:id="164"/>
    </w:p>
    <w:p w14:paraId="2FF288D1" w14:textId="77777777" w:rsidR="0009637C" w:rsidRDefault="00000000">
      <w:pPr>
        <w:pStyle w:val="3"/>
      </w:pPr>
      <w:bookmarkStart w:id="165" w:name="_Toc155737903"/>
      <w:r>
        <w:t>单位面积指标</w:t>
      </w:r>
      <w:bookmarkEnd w:id="1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09637C" w14:paraId="24D62B79" w14:textId="77777777">
        <w:tc>
          <w:tcPr>
            <w:tcW w:w="2263" w:type="dxa"/>
            <w:shd w:val="clear" w:color="auto" w:fill="E6E6E6"/>
            <w:vAlign w:val="center"/>
          </w:tcPr>
          <w:p w14:paraId="067793FF" w14:textId="77777777" w:rsidR="0009637C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4754E7E" w14:textId="77777777" w:rsidR="0009637C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350FBBD" w14:textId="77777777" w:rsidR="0009637C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09637C" w14:paraId="096A3EAD" w14:textId="77777777">
        <w:tc>
          <w:tcPr>
            <w:tcW w:w="2263" w:type="dxa"/>
            <w:shd w:val="clear" w:color="auto" w:fill="E6E6E6"/>
            <w:vAlign w:val="center"/>
          </w:tcPr>
          <w:p w14:paraId="474E8212" w14:textId="77777777" w:rsidR="0009637C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9E0C076" w14:textId="77777777" w:rsidR="0009637C" w:rsidRDefault="00000000">
            <w:r>
              <w:t>18.56</w:t>
            </w:r>
          </w:p>
        </w:tc>
        <w:tc>
          <w:tcPr>
            <w:tcW w:w="3316" w:type="dxa"/>
            <w:vAlign w:val="center"/>
          </w:tcPr>
          <w:p w14:paraId="2E443321" w14:textId="77777777" w:rsidR="0009637C" w:rsidRDefault="00000000">
            <w:r>
              <w:t>928.04</w:t>
            </w:r>
          </w:p>
        </w:tc>
      </w:tr>
      <w:tr w:rsidR="0009637C" w14:paraId="44F2EB84" w14:textId="77777777">
        <w:tc>
          <w:tcPr>
            <w:tcW w:w="2263" w:type="dxa"/>
            <w:shd w:val="clear" w:color="auto" w:fill="E6E6E6"/>
            <w:vAlign w:val="center"/>
          </w:tcPr>
          <w:p w14:paraId="4BF3237A" w14:textId="77777777" w:rsidR="0009637C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9A4D4BD" w14:textId="77777777" w:rsidR="0009637C" w:rsidRDefault="00000000">
            <w:r>
              <w:t>0.66</w:t>
            </w:r>
          </w:p>
        </w:tc>
        <w:tc>
          <w:tcPr>
            <w:tcW w:w="3316" w:type="dxa"/>
            <w:vAlign w:val="center"/>
          </w:tcPr>
          <w:p w14:paraId="53823332" w14:textId="77777777" w:rsidR="0009637C" w:rsidRDefault="00000000">
            <w:r>
              <w:t>33.22</w:t>
            </w:r>
          </w:p>
        </w:tc>
      </w:tr>
      <w:tr w:rsidR="0009637C" w14:paraId="6DE24422" w14:textId="77777777">
        <w:tc>
          <w:tcPr>
            <w:tcW w:w="2263" w:type="dxa"/>
            <w:shd w:val="clear" w:color="auto" w:fill="E6E6E6"/>
            <w:vAlign w:val="center"/>
          </w:tcPr>
          <w:p w14:paraId="36420570" w14:textId="77777777" w:rsidR="0009637C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DD77567" w14:textId="77777777" w:rsidR="0009637C" w:rsidRDefault="00000000">
            <w:r>
              <w:t>1.01</w:t>
            </w:r>
          </w:p>
        </w:tc>
        <w:tc>
          <w:tcPr>
            <w:tcW w:w="3316" w:type="dxa"/>
            <w:vAlign w:val="center"/>
          </w:tcPr>
          <w:p w14:paraId="6DBFB07B" w14:textId="77777777" w:rsidR="0009637C" w:rsidRDefault="00000000">
            <w:r>
              <w:t>50.59</w:t>
            </w:r>
          </w:p>
        </w:tc>
      </w:tr>
      <w:tr w:rsidR="0009637C" w14:paraId="36C3CE96" w14:textId="77777777">
        <w:tc>
          <w:tcPr>
            <w:tcW w:w="2263" w:type="dxa"/>
            <w:shd w:val="clear" w:color="auto" w:fill="E6E6E6"/>
            <w:vAlign w:val="center"/>
          </w:tcPr>
          <w:p w14:paraId="1C5CCA75" w14:textId="77777777" w:rsidR="0009637C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ECFB8F5" w14:textId="77777777" w:rsidR="0009637C" w:rsidRDefault="00000000">
            <w:r>
              <w:t>2.02</w:t>
            </w:r>
          </w:p>
        </w:tc>
        <w:tc>
          <w:tcPr>
            <w:tcW w:w="3316" w:type="dxa"/>
            <w:vAlign w:val="center"/>
          </w:tcPr>
          <w:p w14:paraId="71F7494C" w14:textId="77777777" w:rsidR="0009637C" w:rsidRDefault="00000000">
            <w:r>
              <w:t>101.18</w:t>
            </w:r>
          </w:p>
        </w:tc>
      </w:tr>
      <w:tr w:rsidR="0009637C" w14:paraId="1E56EDA4" w14:textId="77777777">
        <w:tc>
          <w:tcPr>
            <w:tcW w:w="2263" w:type="dxa"/>
            <w:shd w:val="clear" w:color="auto" w:fill="E6E6E6"/>
            <w:vAlign w:val="center"/>
          </w:tcPr>
          <w:p w14:paraId="10D93294" w14:textId="77777777" w:rsidR="0009637C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7760252" w14:textId="77777777" w:rsidR="0009637C" w:rsidRDefault="00000000">
            <w:r>
              <w:t>33.05</w:t>
            </w:r>
          </w:p>
        </w:tc>
        <w:tc>
          <w:tcPr>
            <w:tcW w:w="3316" w:type="dxa"/>
            <w:vAlign w:val="center"/>
          </w:tcPr>
          <w:p w14:paraId="05440A97" w14:textId="77777777" w:rsidR="0009637C" w:rsidRDefault="00000000">
            <w:r>
              <w:t>1652.48</w:t>
            </w:r>
          </w:p>
        </w:tc>
      </w:tr>
      <w:tr w:rsidR="0009637C" w14:paraId="4EAE064A" w14:textId="77777777">
        <w:tc>
          <w:tcPr>
            <w:tcW w:w="2263" w:type="dxa"/>
            <w:shd w:val="clear" w:color="auto" w:fill="E6E6E6"/>
            <w:vAlign w:val="center"/>
          </w:tcPr>
          <w:p w14:paraId="07E77B8E" w14:textId="77777777" w:rsidR="0009637C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67BBB4B" w14:textId="77777777" w:rsidR="0009637C" w:rsidRDefault="00000000">
            <w:r>
              <w:t>-1.71</w:t>
            </w:r>
          </w:p>
        </w:tc>
        <w:tc>
          <w:tcPr>
            <w:tcW w:w="3316" w:type="dxa"/>
            <w:vAlign w:val="center"/>
          </w:tcPr>
          <w:p w14:paraId="63CD1BBD" w14:textId="77777777" w:rsidR="0009637C" w:rsidRDefault="00000000">
            <w:r>
              <w:t>-85.46</w:t>
            </w:r>
          </w:p>
        </w:tc>
      </w:tr>
      <w:tr w:rsidR="0009637C" w14:paraId="47084755" w14:textId="77777777">
        <w:tc>
          <w:tcPr>
            <w:tcW w:w="2263" w:type="dxa"/>
            <w:shd w:val="clear" w:color="auto" w:fill="E6E6E6"/>
            <w:vAlign w:val="center"/>
          </w:tcPr>
          <w:p w14:paraId="05341C8E" w14:textId="77777777" w:rsidR="0009637C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3B3814A1" w14:textId="77777777" w:rsidR="0009637C" w:rsidRDefault="00000000">
            <w:r>
              <w:t>53.59</w:t>
            </w:r>
          </w:p>
        </w:tc>
        <w:tc>
          <w:tcPr>
            <w:tcW w:w="3316" w:type="dxa"/>
            <w:vAlign w:val="center"/>
          </w:tcPr>
          <w:p w14:paraId="717C424C" w14:textId="77777777" w:rsidR="0009637C" w:rsidRDefault="00000000">
            <w:r>
              <w:t>2680.05</w:t>
            </w:r>
          </w:p>
        </w:tc>
      </w:tr>
    </w:tbl>
    <w:p w14:paraId="23A56D1C" w14:textId="77777777" w:rsidR="0009637C" w:rsidRDefault="00000000">
      <w:pPr>
        <w:pStyle w:val="3"/>
      </w:pPr>
      <w:bookmarkStart w:id="166" w:name="_Toc155737904"/>
      <w:r>
        <w:lastRenderedPageBreak/>
        <w:t>总碳排放量</w:t>
      </w:r>
      <w:bookmarkEnd w:id="1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09637C" w14:paraId="0729FE02" w14:textId="77777777">
        <w:tc>
          <w:tcPr>
            <w:tcW w:w="2263" w:type="dxa"/>
            <w:shd w:val="clear" w:color="auto" w:fill="E6E6E6"/>
            <w:vAlign w:val="center"/>
          </w:tcPr>
          <w:p w14:paraId="1C578DDC" w14:textId="77777777" w:rsidR="0009637C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5E9FDB9" w14:textId="77777777" w:rsidR="0009637C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CB78303" w14:textId="77777777" w:rsidR="0009637C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9637C" w14:paraId="1BA3CA5C" w14:textId="77777777">
        <w:tc>
          <w:tcPr>
            <w:tcW w:w="2263" w:type="dxa"/>
            <w:shd w:val="clear" w:color="auto" w:fill="E6E6E6"/>
            <w:vAlign w:val="center"/>
          </w:tcPr>
          <w:p w14:paraId="71024620" w14:textId="77777777" w:rsidR="0009637C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F492AB0" w14:textId="77777777" w:rsidR="0009637C" w:rsidRDefault="00000000">
            <w:r>
              <w:t>2.693</w:t>
            </w:r>
          </w:p>
        </w:tc>
        <w:tc>
          <w:tcPr>
            <w:tcW w:w="3316" w:type="dxa"/>
            <w:vAlign w:val="center"/>
          </w:tcPr>
          <w:p w14:paraId="34F7A5E3" w14:textId="77777777" w:rsidR="0009637C" w:rsidRDefault="00000000">
            <w:r>
              <w:t>134.647</w:t>
            </w:r>
          </w:p>
        </w:tc>
      </w:tr>
      <w:tr w:rsidR="0009637C" w14:paraId="44C448E5" w14:textId="77777777">
        <w:tc>
          <w:tcPr>
            <w:tcW w:w="2263" w:type="dxa"/>
            <w:shd w:val="clear" w:color="auto" w:fill="E6E6E6"/>
            <w:vAlign w:val="center"/>
          </w:tcPr>
          <w:p w14:paraId="7596FD8A" w14:textId="77777777" w:rsidR="0009637C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C899A55" w14:textId="77777777" w:rsidR="0009637C" w:rsidRDefault="00000000">
            <w:r>
              <w:t>0.097</w:t>
            </w:r>
          </w:p>
        </w:tc>
        <w:tc>
          <w:tcPr>
            <w:tcW w:w="3316" w:type="dxa"/>
            <w:vAlign w:val="center"/>
          </w:tcPr>
          <w:p w14:paraId="05F28AD2" w14:textId="77777777" w:rsidR="0009637C" w:rsidRDefault="00000000">
            <w:r>
              <w:t>4.829</w:t>
            </w:r>
          </w:p>
        </w:tc>
      </w:tr>
      <w:tr w:rsidR="0009637C" w14:paraId="0B8AF8BB" w14:textId="77777777">
        <w:tc>
          <w:tcPr>
            <w:tcW w:w="2263" w:type="dxa"/>
            <w:shd w:val="clear" w:color="auto" w:fill="E6E6E6"/>
            <w:vAlign w:val="center"/>
          </w:tcPr>
          <w:p w14:paraId="392D5248" w14:textId="77777777" w:rsidR="0009637C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ABA6CE0" w14:textId="77777777" w:rsidR="0009637C" w:rsidRDefault="00000000">
            <w:r>
              <w:t>0.147</w:t>
            </w:r>
          </w:p>
        </w:tc>
        <w:tc>
          <w:tcPr>
            <w:tcW w:w="3316" w:type="dxa"/>
            <w:vAlign w:val="center"/>
          </w:tcPr>
          <w:p w14:paraId="7CEF833F" w14:textId="77777777" w:rsidR="0009637C" w:rsidRDefault="00000000">
            <w:r>
              <w:t>7.341</w:t>
            </w:r>
          </w:p>
        </w:tc>
      </w:tr>
      <w:tr w:rsidR="0009637C" w14:paraId="6B4913FA" w14:textId="77777777">
        <w:tc>
          <w:tcPr>
            <w:tcW w:w="2263" w:type="dxa"/>
            <w:shd w:val="clear" w:color="auto" w:fill="E6E6E6"/>
            <w:vAlign w:val="center"/>
          </w:tcPr>
          <w:p w14:paraId="6D74E6B0" w14:textId="77777777" w:rsidR="0009637C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8C2D617" w14:textId="77777777" w:rsidR="0009637C" w:rsidRDefault="00000000">
            <w:r>
              <w:t>0.294</w:t>
            </w:r>
          </w:p>
        </w:tc>
        <w:tc>
          <w:tcPr>
            <w:tcW w:w="3316" w:type="dxa"/>
            <w:vAlign w:val="center"/>
          </w:tcPr>
          <w:p w14:paraId="259BF66A" w14:textId="77777777" w:rsidR="0009637C" w:rsidRDefault="00000000">
            <w:r>
              <w:t>14.682</w:t>
            </w:r>
          </w:p>
        </w:tc>
      </w:tr>
      <w:tr w:rsidR="0009637C" w14:paraId="2B1E67C2" w14:textId="77777777">
        <w:tc>
          <w:tcPr>
            <w:tcW w:w="2263" w:type="dxa"/>
            <w:shd w:val="clear" w:color="auto" w:fill="E6E6E6"/>
            <w:vAlign w:val="center"/>
          </w:tcPr>
          <w:p w14:paraId="6D9044FE" w14:textId="77777777" w:rsidR="0009637C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52B3C91F" w14:textId="77777777" w:rsidR="0009637C" w:rsidRDefault="00000000">
            <w:r>
              <w:t>4.795</w:t>
            </w:r>
          </w:p>
        </w:tc>
        <w:tc>
          <w:tcPr>
            <w:tcW w:w="3316" w:type="dxa"/>
            <w:vAlign w:val="center"/>
          </w:tcPr>
          <w:p w14:paraId="5637860C" w14:textId="77777777" w:rsidR="0009637C" w:rsidRDefault="00000000">
            <w:r>
              <w:t>239.758</w:t>
            </w:r>
          </w:p>
        </w:tc>
      </w:tr>
      <w:tr w:rsidR="0009637C" w14:paraId="31D324A5" w14:textId="77777777">
        <w:tc>
          <w:tcPr>
            <w:tcW w:w="2263" w:type="dxa"/>
            <w:shd w:val="clear" w:color="auto" w:fill="E6E6E6"/>
            <w:vAlign w:val="center"/>
          </w:tcPr>
          <w:p w14:paraId="487F3872" w14:textId="77777777" w:rsidR="0009637C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3A54561" w14:textId="77777777" w:rsidR="0009637C" w:rsidRDefault="00000000">
            <w:r>
              <w:t>-0.248</w:t>
            </w:r>
          </w:p>
        </w:tc>
        <w:tc>
          <w:tcPr>
            <w:tcW w:w="3316" w:type="dxa"/>
            <w:vAlign w:val="center"/>
          </w:tcPr>
          <w:p w14:paraId="06637D86" w14:textId="77777777" w:rsidR="0009637C" w:rsidRDefault="00000000">
            <w:r>
              <w:t>-12.401</w:t>
            </w:r>
          </w:p>
        </w:tc>
      </w:tr>
      <w:tr w:rsidR="0009637C" w14:paraId="6C9A09BB" w14:textId="77777777">
        <w:tc>
          <w:tcPr>
            <w:tcW w:w="2263" w:type="dxa"/>
            <w:shd w:val="clear" w:color="auto" w:fill="E6E6E6"/>
            <w:vAlign w:val="center"/>
          </w:tcPr>
          <w:p w14:paraId="0C3192CE" w14:textId="77777777" w:rsidR="0009637C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4D9998A" w14:textId="77777777" w:rsidR="0009637C" w:rsidRDefault="00000000">
            <w:r>
              <w:t>7.778</w:t>
            </w:r>
          </w:p>
        </w:tc>
        <w:tc>
          <w:tcPr>
            <w:tcW w:w="3316" w:type="dxa"/>
            <w:vAlign w:val="center"/>
          </w:tcPr>
          <w:p w14:paraId="0AE41F86" w14:textId="77777777" w:rsidR="0009637C" w:rsidRDefault="00000000">
            <w:r>
              <w:t>388.856</w:t>
            </w:r>
          </w:p>
        </w:tc>
      </w:tr>
    </w:tbl>
    <w:p w14:paraId="6C7431A8" w14:textId="77777777" w:rsidR="0009637C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66C474F" wp14:editId="72F87312">
            <wp:extent cx="4991624" cy="4220018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635D6B" wp14:editId="3F03B0A8">
            <wp:extent cx="4991624" cy="4220018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1FB6F" w14:textId="77777777" w:rsidR="0009637C" w:rsidRDefault="0009637C">
      <w:pPr>
        <w:rPr>
          <w:lang w:val="en-US"/>
        </w:rPr>
      </w:pPr>
    </w:p>
    <w:p w14:paraId="21379F7A" w14:textId="77777777" w:rsidR="0009637C" w:rsidRDefault="0009637C"/>
    <w:p w14:paraId="6DEDD01A" w14:textId="77777777" w:rsidR="0009637C" w:rsidRDefault="0009637C">
      <w:pPr>
        <w:sectPr w:rsidR="0009637C" w:rsidSect="00FC79E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7556BE8" w14:textId="77777777" w:rsidR="0009637C" w:rsidRDefault="00000000">
      <w:pPr>
        <w:pStyle w:val="1"/>
      </w:pPr>
      <w:bookmarkStart w:id="167" w:name="_Toc155737905"/>
      <w:r>
        <w:lastRenderedPageBreak/>
        <w:t>附录</w:t>
      </w:r>
      <w:bookmarkEnd w:id="167"/>
    </w:p>
    <w:p w14:paraId="031983DE" w14:textId="77777777" w:rsidR="0009637C" w:rsidRDefault="00000000">
      <w:pPr>
        <w:pStyle w:val="2"/>
      </w:pPr>
      <w:bookmarkStart w:id="168" w:name="_Toc155737906"/>
      <w:r>
        <w:t>工作日/节假日人员逐时在室率(%)</w:t>
      </w:r>
      <w:bookmarkEnd w:id="168"/>
    </w:p>
    <w:p w14:paraId="04E4944C" w14:textId="77777777" w:rsidR="0009637C" w:rsidRDefault="000963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F1518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9E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E2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8C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42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03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85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DA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1A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4F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EA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33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2F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44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3D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F0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FF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43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67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A1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3A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37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7A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FF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05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4B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637C" w14:paraId="12812C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5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8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5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E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6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9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A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E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B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8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B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B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F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4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D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6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D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E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6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2C481F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F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A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9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B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1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5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5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F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B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3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3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A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B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5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5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1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7BB88D9" w14:textId="77777777" w:rsidR="0009637C" w:rsidRDefault="0009637C"/>
    <w:p w14:paraId="007DC0AF" w14:textId="77777777" w:rsidR="0009637C" w:rsidRDefault="00000000">
      <w:r>
        <w:t>注：上行：工作日；下行：节假日</w:t>
      </w:r>
    </w:p>
    <w:p w14:paraId="7355A781" w14:textId="77777777" w:rsidR="0009637C" w:rsidRDefault="00000000">
      <w:pPr>
        <w:pStyle w:val="2"/>
      </w:pPr>
      <w:bookmarkStart w:id="169" w:name="_Toc155737907"/>
      <w:r>
        <w:t>工作日/节假日照明开关时间表(%)</w:t>
      </w:r>
      <w:bookmarkEnd w:id="169"/>
    </w:p>
    <w:p w14:paraId="3807E6F7" w14:textId="77777777" w:rsidR="0009637C" w:rsidRDefault="000963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D7823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47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E4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44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19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E8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AA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5B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77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D1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0B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4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4F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3D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2A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ED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66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FC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39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AD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A4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B0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80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6D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7A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E6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637C" w14:paraId="191E0A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4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8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F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E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4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D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1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7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6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5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E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4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3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F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2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F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5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D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714805C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6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4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C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2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9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D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C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F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5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4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B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8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E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8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9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6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313CDC8" w14:textId="77777777" w:rsidR="0009637C" w:rsidRDefault="0009637C"/>
    <w:p w14:paraId="59CA6DF6" w14:textId="77777777" w:rsidR="0009637C" w:rsidRDefault="00000000">
      <w:r>
        <w:t>注：上行：工作日；下行：节假日</w:t>
      </w:r>
    </w:p>
    <w:p w14:paraId="45E95D65" w14:textId="77777777" w:rsidR="0009637C" w:rsidRDefault="00000000">
      <w:pPr>
        <w:pStyle w:val="2"/>
      </w:pPr>
      <w:bookmarkStart w:id="170" w:name="_Toc155737908"/>
      <w:r>
        <w:t>工作日/节假日设备逐时使用率(%)</w:t>
      </w:r>
      <w:bookmarkEnd w:id="170"/>
    </w:p>
    <w:p w14:paraId="24B0BC2B" w14:textId="77777777" w:rsidR="0009637C" w:rsidRDefault="000963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40DDD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F7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B5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82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62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40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AF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DE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D8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CB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1F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80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54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94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A3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7C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60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DF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A0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6C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EE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BF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0B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69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05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1C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637C" w14:paraId="095227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4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D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D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E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4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B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E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0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3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E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A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9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5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7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8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8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B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D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2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4C9861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1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F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1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F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9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8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2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E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5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9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9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6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E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4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4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5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22A6AAA" w14:textId="77777777" w:rsidR="0009637C" w:rsidRDefault="0009637C"/>
    <w:p w14:paraId="304ABFB8" w14:textId="77777777" w:rsidR="0009637C" w:rsidRDefault="00000000">
      <w:r>
        <w:t>注：上行：工作日；下行：节假日</w:t>
      </w:r>
    </w:p>
    <w:p w14:paraId="3EA9C605" w14:textId="77777777" w:rsidR="0009637C" w:rsidRDefault="00000000">
      <w:pPr>
        <w:pStyle w:val="2"/>
      </w:pPr>
      <w:bookmarkStart w:id="171" w:name="_Toc155737909"/>
      <w:r>
        <w:t>工作日/节假日空调系统运行时间表(1:开,0:关)</w:t>
      </w:r>
      <w:bookmarkEnd w:id="171"/>
    </w:p>
    <w:p w14:paraId="121E85EF" w14:textId="77777777" w:rsidR="0009637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56F7F6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4E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89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DE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24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EE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18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59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32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AF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06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35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0A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22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C1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39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13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D6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4D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F2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51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96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32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F8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26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40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637C" w14:paraId="6D9C31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6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1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2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7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7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5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F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F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D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8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6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5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4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C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2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F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342158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F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5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B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A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0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4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1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4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A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5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2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F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D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A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4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C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9402EA3" w14:textId="77777777" w:rsidR="0009637C" w:rsidRDefault="00000000">
      <w:r>
        <w:t>供冷期：</w:t>
      </w:r>
    </w:p>
    <w:p w14:paraId="6E49FA34" w14:textId="77777777" w:rsidR="0009637C" w:rsidRDefault="0009637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96F53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09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DD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83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C9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79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99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59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A9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D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12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BF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B3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8E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8C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68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06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CA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92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C5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7F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70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4D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C9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F2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20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9637C" w14:paraId="4919D7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3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0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E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5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E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4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F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A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A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4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F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2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E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2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4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6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2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C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F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7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7CEDEE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F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8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3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D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5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6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2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5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3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D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4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9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C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3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F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F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B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8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64A884E" w14:textId="77777777" w:rsidR="0009637C" w:rsidRDefault="0009637C"/>
    <w:p w14:paraId="345BF540" w14:textId="77777777" w:rsidR="0009637C" w:rsidRDefault="00000000">
      <w:r>
        <w:t>注：上行：工作日；下行：节假日</w:t>
      </w:r>
    </w:p>
    <w:p w14:paraId="46DC54B8" w14:textId="77777777" w:rsidR="0009637C" w:rsidRDefault="0009637C"/>
    <w:sectPr w:rsidR="0009637C" w:rsidSect="00FC79E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7C1E" w14:textId="77777777" w:rsidR="00FC79E4" w:rsidRDefault="00FC79E4" w:rsidP="00203A7D">
      <w:r>
        <w:separator/>
      </w:r>
    </w:p>
  </w:endnote>
  <w:endnote w:type="continuationSeparator" w:id="0">
    <w:p w14:paraId="5B8ACE5F" w14:textId="77777777" w:rsidR="00FC79E4" w:rsidRDefault="00FC79E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F64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EBF4EA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629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0CF02EF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4E17" w14:textId="77777777" w:rsidR="00FC79E4" w:rsidRDefault="00FC79E4" w:rsidP="00203A7D">
      <w:r>
        <w:separator/>
      </w:r>
    </w:p>
  </w:footnote>
  <w:footnote w:type="continuationSeparator" w:id="0">
    <w:p w14:paraId="33EF6F75" w14:textId="77777777" w:rsidR="00FC79E4" w:rsidRDefault="00FC79E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D41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1723631" wp14:editId="7595E717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38353844">
    <w:abstractNumId w:val="0"/>
  </w:num>
  <w:num w:numId="2" w16cid:durableId="1881087809">
    <w:abstractNumId w:val="0"/>
  </w:num>
  <w:num w:numId="3" w16cid:durableId="137110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B0"/>
    <w:rsid w:val="000118E3"/>
    <w:rsid w:val="00033A7A"/>
    <w:rsid w:val="00036AFE"/>
    <w:rsid w:val="00037A4C"/>
    <w:rsid w:val="00057DFB"/>
    <w:rsid w:val="000817FE"/>
    <w:rsid w:val="0009637C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18B0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C79E4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2CF4FC6"/>
  <w15:chartTrackingRefBased/>
  <w15:docId w15:val="{5FA1CCEA-C3A1-4985-94E2-168AD225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16</Pages>
  <Words>1558</Words>
  <Characters>8881</Characters>
  <Application>Microsoft Office Word</Application>
  <DocSecurity>0</DocSecurity>
  <Lines>74</Lines>
  <Paragraphs>20</Paragraphs>
  <ScaleCrop>false</ScaleCrop>
  <Company>ths</Company>
  <LinksUpToDate>false</LinksUpToDate>
  <CharactersWithSpaces>10419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HP</dc:creator>
  <cp:keywords/>
  <cp:lastModifiedBy>hui pu</cp:lastModifiedBy>
  <cp:revision>1</cp:revision>
  <cp:lastPrinted>1899-12-31T16:00:00Z</cp:lastPrinted>
  <dcterms:created xsi:type="dcterms:W3CDTF">2024-01-09T16:10:00Z</dcterms:created>
  <dcterms:modified xsi:type="dcterms:W3CDTF">2024-01-09T16:11:00Z</dcterms:modified>
</cp:coreProperties>
</file>