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EB3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9B0FD6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5F77977" w14:textId="77777777" w:rsidR="00D40158" w:rsidRPr="00A22524" w:rsidRDefault="00B4201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B42014">
        <w:rPr>
          <w:rFonts w:ascii="黑体" w:eastAsia="黑体" w:hAnsi="宋体" w:hint="eastAsia"/>
          <w:b/>
          <w:bCs/>
          <w:sz w:val="72"/>
          <w:szCs w:val="72"/>
        </w:rPr>
        <w:t>建筑节能</w:t>
      </w:r>
      <w:proofErr w:type="gramStart"/>
      <w:r w:rsidRPr="00B42014">
        <w:rPr>
          <w:rFonts w:ascii="黑体" w:eastAsia="黑体" w:hAnsi="宋体" w:hint="eastAsia"/>
          <w:b/>
          <w:bCs/>
          <w:sz w:val="72"/>
          <w:szCs w:val="72"/>
        </w:rPr>
        <w:t>运行降碳报告书</w:t>
      </w:r>
      <w:proofErr w:type="gramEnd"/>
    </w:p>
    <w:p w14:paraId="31FBCAE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3A3154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74CC3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B984A9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CC32E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C898B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F06CC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71C0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02D7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2"/>
          </w:p>
        </w:tc>
      </w:tr>
      <w:tr w:rsidR="00D40158" w:rsidRPr="00D40158" w14:paraId="7F23333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CDA5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4EFB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5FA597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71DF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9E46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8192A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4653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0B28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0CD3DC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7383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772B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A507C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C882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346D6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9E8C2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2737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079BE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F4B86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745A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4BD5F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6"/>
          </w:p>
        </w:tc>
      </w:tr>
    </w:tbl>
    <w:p w14:paraId="4A52840F" w14:textId="77777777" w:rsidR="00D40158" w:rsidRDefault="00D40158" w:rsidP="00B41640">
      <w:pPr>
        <w:rPr>
          <w:rFonts w:ascii="宋体" w:hAnsi="宋体"/>
          <w:lang w:val="en-US"/>
        </w:rPr>
      </w:pPr>
    </w:p>
    <w:p w14:paraId="5AA101F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4E804DD" wp14:editId="240F51FA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7AEFF9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D5951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C5287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D26BD8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8FA52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4BEF76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61D7A65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42C9D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7458A4F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1BD50A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14D61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F66B1B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T13523252832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6CC5BA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8E503F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4D5DC98" w14:textId="77777777" w:rsidR="009866E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8673" w:history="1">
        <w:r w:rsidR="009866EF" w:rsidRPr="007E3A09">
          <w:rPr>
            <w:rStyle w:val="a6"/>
          </w:rPr>
          <w:t>1</w:t>
        </w:r>
        <w:r w:rsidR="009866E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866EF" w:rsidRPr="007E3A09">
          <w:rPr>
            <w:rStyle w:val="a6"/>
          </w:rPr>
          <w:t>建筑概况</w:t>
        </w:r>
        <w:r w:rsidR="009866EF">
          <w:rPr>
            <w:webHidden/>
          </w:rPr>
          <w:tab/>
        </w:r>
        <w:r w:rsidR="009866EF">
          <w:rPr>
            <w:webHidden/>
          </w:rPr>
          <w:fldChar w:fldCharType="begin"/>
        </w:r>
        <w:r w:rsidR="009866EF">
          <w:rPr>
            <w:webHidden/>
          </w:rPr>
          <w:instrText xml:space="preserve"> PAGEREF _Toc155738673 \h </w:instrText>
        </w:r>
        <w:r w:rsidR="009866EF">
          <w:rPr>
            <w:webHidden/>
          </w:rPr>
        </w:r>
        <w:r w:rsidR="009866EF">
          <w:rPr>
            <w:webHidden/>
          </w:rPr>
          <w:fldChar w:fldCharType="separate"/>
        </w:r>
        <w:r w:rsidR="009866EF">
          <w:rPr>
            <w:webHidden/>
          </w:rPr>
          <w:t>4</w:t>
        </w:r>
        <w:r w:rsidR="009866EF">
          <w:rPr>
            <w:webHidden/>
          </w:rPr>
          <w:fldChar w:fldCharType="end"/>
        </w:r>
      </w:hyperlink>
    </w:p>
    <w:p w14:paraId="5B7C8018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674" w:history="1">
        <w:r w:rsidRPr="007E3A0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4B007E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675" w:history="1">
        <w:r w:rsidRPr="007E3A0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5ED192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676" w:history="1">
        <w:r w:rsidRPr="007E3A0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9A81D1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77" w:history="1">
        <w:r w:rsidRPr="007E3A09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72F61D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678" w:history="1">
        <w:r w:rsidRPr="007E3A0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585914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679" w:history="1">
        <w:r w:rsidRPr="007E3A0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5E23FD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0" w:history="1">
        <w:r w:rsidRPr="007E3A09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9784F0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1" w:history="1">
        <w:r w:rsidRPr="007E3A09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D3D7D5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2" w:history="1">
        <w:r w:rsidRPr="007E3A09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0BEEE7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3" w:history="1">
        <w:r w:rsidRPr="007E3A09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D8FCBF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4" w:history="1">
        <w:r w:rsidRPr="007E3A09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64E348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5" w:history="1">
        <w:r w:rsidRPr="007E3A09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702E53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6" w:history="1">
        <w:r w:rsidRPr="007E3A09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AE18F1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7" w:history="1">
        <w:r w:rsidRPr="007E3A09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FFB9E2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8" w:history="1">
        <w:r w:rsidRPr="007E3A09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8ACEF9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89" w:history="1">
        <w:r w:rsidRPr="007E3A09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32DEF5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0" w:history="1">
        <w:r w:rsidRPr="007E3A09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A00ED4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1" w:history="1">
        <w:r w:rsidRPr="007E3A09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65D333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2" w:history="1">
        <w:r w:rsidRPr="007E3A09">
          <w:rPr>
            <w:rStyle w:val="a6"/>
            <w:lang w:val="en-GB"/>
          </w:rPr>
          <w:t>6.4.3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6432DA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3" w:history="1">
        <w:r w:rsidRPr="007E3A09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FFC18B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4" w:history="1">
        <w:r w:rsidRPr="007E3A09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B0BDFF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5" w:history="1">
        <w:r w:rsidRPr="007E3A09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75CAF0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696" w:history="1">
        <w:r w:rsidRPr="007E3A0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F710DD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7" w:history="1">
        <w:r w:rsidRPr="007E3A09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4EA030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8" w:history="1">
        <w:r w:rsidRPr="007E3A09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642A3B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699" w:history="1">
        <w:r w:rsidRPr="007E3A09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B4D646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0" w:history="1">
        <w:r w:rsidRPr="007E3A09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8D2827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1" w:history="1">
        <w:r w:rsidRPr="007E3A09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4A4026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2" w:history="1">
        <w:r w:rsidRPr="007E3A09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8BE5CB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3" w:history="1">
        <w:r w:rsidRPr="007E3A09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FB7D7A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4" w:history="1">
        <w:r w:rsidRPr="007E3A09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099E45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5" w:history="1">
        <w:r w:rsidRPr="007E3A09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097496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6" w:history="1">
        <w:r w:rsidRPr="007E3A09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CA8F30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7" w:history="1">
        <w:r w:rsidRPr="007E3A09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E3DF1C" w14:textId="77777777" w:rsidR="009866EF" w:rsidRDefault="009866E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8" w:history="1">
        <w:r w:rsidRPr="007E3A09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F2F144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09" w:history="1">
        <w:r w:rsidRPr="007E3A09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1E8B1C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710" w:history="1">
        <w:r w:rsidRPr="007E3A0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CB56A2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11" w:history="1">
        <w:r w:rsidRPr="007E3A09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AC77E29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712" w:history="1">
        <w:r w:rsidRPr="007E3A09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3FC7BB" w14:textId="77777777" w:rsidR="009866EF" w:rsidRDefault="009866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713" w:history="1">
        <w:r w:rsidRPr="007E3A09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3A09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3DE2CCB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14" w:history="1">
        <w:r w:rsidRPr="007E3A09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工作日</w:t>
        </w:r>
        <w:r w:rsidRPr="007E3A09">
          <w:rPr>
            <w:rStyle w:val="a6"/>
          </w:rPr>
          <w:t>/</w:t>
        </w:r>
        <w:r w:rsidRPr="007E3A09">
          <w:rPr>
            <w:rStyle w:val="a6"/>
          </w:rPr>
          <w:t>节假日人员逐时在室率</w:t>
        </w:r>
        <w:r w:rsidRPr="007E3A0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695C1D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15" w:history="1">
        <w:r w:rsidRPr="007E3A09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工作日</w:t>
        </w:r>
        <w:r w:rsidRPr="007E3A09">
          <w:rPr>
            <w:rStyle w:val="a6"/>
          </w:rPr>
          <w:t>/</w:t>
        </w:r>
        <w:r w:rsidRPr="007E3A09">
          <w:rPr>
            <w:rStyle w:val="a6"/>
          </w:rPr>
          <w:t>节假日照明开关时间表</w:t>
        </w:r>
        <w:r w:rsidRPr="007E3A0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DFF7B63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16" w:history="1">
        <w:r w:rsidRPr="007E3A09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工作日</w:t>
        </w:r>
        <w:r w:rsidRPr="007E3A09">
          <w:rPr>
            <w:rStyle w:val="a6"/>
          </w:rPr>
          <w:t>/</w:t>
        </w:r>
        <w:r w:rsidRPr="007E3A09">
          <w:rPr>
            <w:rStyle w:val="a6"/>
          </w:rPr>
          <w:t>节假日设备逐时使用率</w:t>
        </w:r>
        <w:r w:rsidRPr="007E3A0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D2D36F1" w14:textId="77777777" w:rsidR="009866EF" w:rsidRDefault="009866E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717" w:history="1">
        <w:r w:rsidRPr="007E3A09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3A09">
          <w:rPr>
            <w:rStyle w:val="a6"/>
          </w:rPr>
          <w:t>工作日</w:t>
        </w:r>
        <w:r w:rsidRPr="007E3A09">
          <w:rPr>
            <w:rStyle w:val="a6"/>
          </w:rPr>
          <w:t>/</w:t>
        </w:r>
        <w:r w:rsidRPr="007E3A09">
          <w:rPr>
            <w:rStyle w:val="a6"/>
          </w:rPr>
          <w:t>节假日空调系统运行时间表</w:t>
        </w:r>
        <w:r w:rsidRPr="007E3A09">
          <w:rPr>
            <w:rStyle w:val="a6"/>
          </w:rPr>
          <w:t>(1:</w:t>
        </w:r>
        <w:r w:rsidRPr="007E3A09">
          <w:rPr>
            <w:rStyle w:val="a6"/>
          </w:rPr>
          <w:t>开</w:t>
        </w:r>
        <w:r w:rsidRPr="007E3A09">
          <w:rPr>
            <w:rStyle w:val="a6"/>
          </w:rPr>
          <w:t>,0:</w:t>
        </w:r>
        <w:r w:rsidRPr="007E3A09">
          <w:rPr>
            <w:rStyle w:val="a6"/>
          </w:rPr>
          <w:t>关</w:t>
        </w:r>
        <w:r w:rsidRPr="007E3A0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AA19B4E" w14:textId="77777777" w:rsidR="00AA47FE" w:rsidRDefault="00D40158" w:rsidP="00D40158">
      <w:pPr>
        <w:pStyle w:val="TOC1"/>
        <w:sectPr w:rsidR="00AA47FE" w:rsidSect="006040B6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4D004EF" w14:textId="77777777" w:rsidR="00D40158" w:rsidRDefault="00D40158" w:rsidP="00D40158">
      <w:pPr>
        <w:pStyle w:val="TOC1"/>
      </w:pPr>
    </w:p>
    <w:p w14:paraId="5B5A1991" w14:textId="77777777" w:rsidR="00D40158" w:rsidRPr="005E5F93" w:rsidRDefault="00D40158" w:rsidP="005215FB">
      <w:pPr>
        <w:pStyle w:val="1"/>
      </w:pPr>
      <w:bookmarkStart w:id="11" w:name="_Toc15573867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4BD5721" w14:textId="77777777" w:rsidTr="00853D5D">
        <w:tc>
          <w:tcPr>
            <w:tcW w:w="2763" w:type="dxa"/>
            <w:shd w:val="clear" w:color="auto" w:fill="E6E6E6"/>
          </w:tcPr>
          <w:p w14:paraId="2A93BA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05C01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7810384" w14:textId="77777777" w:rsidTr="00853D5D">
        <w:tc>
          <w:tcPr>
            <w:tcW w:w="2763" w:type="dxa"/>
            <w:shd w:val="clear" w:color="auto" w:fill="E6E6E6"/>
          </w:tcPr>
          <w:p w14:paraId="4EC488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4B179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13"/>
          </w:p>
        </w:tc>
      </w:tr>
      <w:tr w:rsidR="00037A4C" w:rsidRPr="00FF2243" w14:paraId="7DB6A60D" w14:textId="77777777" w:rsidTr="00853D5D">
        <w:tc>
          <w:tcPr>
            <w:tcW w:w="2763" w:type="dxa"/>
            <w:shd w:val="clear" w:color="auto" w:fill="E6E6E6"/>
          </w:tcPr>
          <w:p w14:paraId="7B70A39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B409A0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861744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110.18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C244F9A" w14:textId="77777777" w:rsidTr="00853D5D">
        <w:tc>
          <w:tcPr>
            <w:tcW w:w="2763" w:type="dxa"/>
            <w:shd w:val="clear" w:color="auto" w:fill="E6E6E6"/>
          </w:tcPr>
          <w:p w14:paraId="630D2DE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BA676B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4B8F918C" w14:textId="77777777" w:rsidTr="00853D5D">
        <w:tc>
          <w:tcPr>
            <w:tcW w:w="2763" w:type="dxa"/>
            <w:shd w:val="clear" w:color="auto" w:fill="E6E6E6"/>
          </w:tcPr>
          <w:p w14:paraId="680E7E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F1C4BA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4C713DC0" w14:textId="77777777" w:rsidTr="00853D5D">
        <w:tc>
          <w:tcPr>
            <w:tcW w:w="2763" w:type="dxa"/>
            <w:shd w:val="clear" w:color="auto" w:fill="E6E6E6"/>
          </w:tcPr>
          <w:p w14:paraId="5DCF8B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E16D1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ADBFACE" w14:textId="77777777" w:rsidTr="00853D5D">
        <w:tc>
          <w:tcPr>
            <w:tcW w:w="2763" w:type="dxa"/>
            <w:shd w:val="clear" w:color="auto" w:fill="E6E6E6"/>
          </w:tcPr>
          <w:p w14:paraId="2F5AC5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85B1FB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D5E188A" w14:textId="77777777" w:rsidTr="00853D5D">
        <w:tc>
          <w:tcPr>
            <w:tcW w:w="2763" w:type="dxa"/>
            <w:shd w:val="clear" w:color="auto" w:fill="E6E6E6"/>
          </w:tcPr>
          <w:p w14:paraId="1431967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D652C3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507.81</w:t>
            </w:r>
            <w:bookmarkEnd w:id="23"/>
          </w:p>
        </w:tc>
      </w:tr>
      <w:tr w:rsidR="00203A7D" w:rsidRPr="00FF2243" w14:paraId="065D6B7B" w14:textId="77777777" w:rsidTr="00853D5D">
        <w:tc>
          <w:tcPr>
            <w:tcW w:w="2763" w:type="dxa"/>
            <w:shd w:val="clear" w:color="auto" w:fill="E6E6E6"/>
          </w:tcPr>
          <w:p w14:paraId="5DE048D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05635D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336.05</w:t>
            </w:r>
            <w:bookmarkEnd w:id="24"/>
          </w:p>
        </w:tc>
      </w:tr>
      <w:tr w:rsidR="00D40158" w:rsidRPr="00FF2243" w14:paraId="0A7A3EB7" w14:textId="77777777" w:rsidTr="00853D5D">
        <w:tc>
          <w:tcPr>
            <w:tcW w:w="2763" w:type="dxa"/>
            <w:shd w:val="clear" w:color="auto" w:fill="E6E6E6"/>
          </w:tcPr>
          <w:p w14:paraId="48F0FB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FE90B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E44C5B9" w14:textId="77777777" w:rsidTr="00853D5D">
        <w:tc>
          <w:tcPr>
            <w:tcW w:w="2763" w:type="dxa"/>
            <w:shd w:val="clear" w:color="auto" w:fill="E6E6E6"/>
          </w:tcPr>
          <w:p w14:paraId="0EC4A2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8A99E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5C6ECDCE" w14:textId="77777777" w:rsidTr="00853D5D">
        <w:tc>
          <w:tcPr>
            <w:tcW w:w="2763" w:type="dxa"/>
            <w:shd w:val="clear" w:color="auto" w:fill="E6E6E6"/>
          </w:tcPr>
          <w:p w14:paraId="7F6209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F02E09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EE91818" w14:textId="77777777" w:rsidTr="00853D5D">
        <w:tc>
          <w:tcPr>
            <w:tcW w:w="2763" w:type="dxa"/>
            <w:shd w:val="clear" w:color="auto" w:fill="E6E6E6"/>
          </w:tcPr>
          <w:p w14:paraId="21DA46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DD5674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51462BF8" w14:textId="77777777" w:rsidTr="00853D5D">
        <w:tc>
          <w:tcPr>
            <w:tcW w:w="2763" w:type="dxa"/>
            <w:shd w:val="clear" w:color="auto" w:fill="E6E6E6"/>
          </w:tcPr>
          <w:p w14:paraId="1F4E14C2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17F0742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0C119D6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1ACFC612" w14:textId="77777777" w:rsidR="00033A7A" w:rsidRDefault="00FF6380" w:rsidP="00824A6F">
      <w:pPr>
        <w:pStyle w:val="1"/>
      </w:pPr>
      <w:bookmarkStart w:id="31" w:name="_Toc155738674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FEE519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4BDF343" w14:textId="77777777" w:rsidR="002F343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62A3B83" w14:textId="77777777" w:rsidR="002F343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D39F930" w14:textId="77777777" w:rsidR="002F343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34199628" w14:textId="77777777" w:rsidR="002F343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(JGJ26/-2010)</w:t>
      </w:r>
    </w:p>
    <w:p w14:paraId="54A24FC7" w14:textId="77777777" w:rsidR="002F343C" w:rsidRDefault="002F343C">
      <w:pPr>
        <w:pStyle w:val="a0"/>
        <w:ind w:firstLineChars="0" w:firstLine="0"/>
        <w:rPr>
          <w:lang w:val="en-US"/>
        </w:rPr>
      </w:pPr>
    </w:p>
    <w:p w14:paraId="71DB579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573867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6BB1A17" w14:textId="77777777" w:rsid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14:paraId="52E491B0" w14:textId="77777777" w:rsidR="00CE6516" w:rsidRP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 w:rsidRPr="00CE6516"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14:paraId="25B5E2A8" w14:textId="77777777" w:rsidR="005F23B3" w:rsidRDefault="005F23B3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</w:t>
      </w:r>
      <w:r w:rsidR="00FE67FA" w:rsidRPr="00FE67FA">
        <w:rPr>
          <w:rFonts w:hint="eastAsia"/>
          <w:lang w:val="en-US"/>
        </w:rPr>
        <w:t>与建筑节能模型无缝对接，以国家标准《建筑碳排放计算标准》为主要依据，支持</w:t>
      </w:r>
      <w:r w:rsidR="00744F90">
        <w:rPr>
          <w:rFonts w:hint="eastAsia"/>
          <w:lang w:val="en-US"/>
        </w:rPr>
        <w:t>《建筑</w:t>
      </w:r>
      <w:r w:rsidR="00744F90">
        <w:rPr>
          <w:lang w:val="en-US"/>
        </w:rPr>
        <w:t>节能与可再生能</w:t>
      </w:r>
      <w:r w:rsidR="00744F90">
        <w:rPr>
          <w:lang w:val="en-US"/>
        </w:rPr>
        <w:lastRenderedPageBreak/>
        <w:t>源利用规范</w:t>
      </w:r>
      <w:r w:rsidR="00744F90">
        <w:rPr>
          <w:rFonts w:hint="eastAsia"/>
          <w:lang w:val="en-US"/>
        </w:rPr>
        <w:t>》</w:t>
      </w:r>
      <w:r w:rsidR="00744F90">
        <w:rPr>
          <w:rFonts w:hint="eastAsia"/>
          <w:lang w:val="en-US"/>
        </w:rPr>
        <w:t>GB55015-2021</w:t>
      </w:r>
      <w:r w:rsidR="00744F90">
        <w:rPr>
          <w:rFonts w:hint="eastAsia"/>
          <w:lang w:val="en-US"/>
        </w:rPr>
        <w:t>第</w:t>
      </w:r>
      <w:r w:rsidR="00744F90">
        <w:rPr>
          <w:rFonts w:hint="eastAsia"/>
          <w:lang w:val="en-US"/>
        </w:rPr>
        <w:t>2.0.3</w:t>
      </w:r>
      <w:r w:rsidR="00744F90">
        <w:rPr>
          <w:rFonts w:hint="eastAsia"/>
          <w:lang w:val="en-US"/>
        </w:rPr>
        <w:t>条</w:t>
      </w:r>
      <w:r w:rsidR="00FE67FA" w:rsidRPr="00FE67FA">
        <w:rPr>
          <w:rFonts w:hint="eastAsia"/>
          <w:lang w:val="en-US"/>
        </w:rPr>
        <w:t>设计建筑运行减碳的对比计算</w:t>
      </w:r>
      <w:r w:rsidR="00DD1848">
        <w:rPr>
          <w:rFonts w:hint="eastAsia"/>
          <w:lang w:val="en-US"/>
        </w:rPr>
        <w:t>（</w:t>
      </w:r>
      <w:r w:rsidR="00FE67FA" w:rsidRPr="00FE67FA">
        <w:rPr>
          <w:rFonts w:hint="eastAsia"/>
          <w:lang w:val="en-US"/>
        </w:rPr>
        <w:t>其中参照建筑</w:t>
      </w:r>
      <w:r w:rsidR="00D7475F">
        <w:rPr>
          <w:lang w:val="en-US"/>
        </w:rPr>
        <w:t>参数</w:t>
      </w:r>
      <w:r w:rsidR="00D7475F">
        <w:rPr>
          <w:rFonts w:hint="eastAsia"/>
          <w:lang w:val="en-US"/>
        </w:rPr>
        <w:t>满足</w:t>
      </w:r>
      <w:r w:rsidR="00D7475F">
        <w:rPr>
          <w:rFonts w:hint="eastAsia"/>
          <w:lang w:val="en-US"/>
        </w:rPr>
        <w:t>2</w:t>
      </w:r>
      <w:r w:rsidR="00D7475F">
        <w:rPr>
          <w:lang w:val="en-US"/>
        </w:rPr>
        <w:t>016</w:t>
      </w:r>
      <w:r w:rsidR="00D7475F">
        <w:rPr>
          <w:rFonts w:hint="eastAsia"/>
          <w:lang w:val="en-US"/>
        </w:rPr>
        <w:t>年国家和</w:t>
      </w:r>
      <w:r w:rsidR="00D7475F">
        <w:rPr>
          <w:lang w:val="en-US"/>
        </w:rPr>
        <w:t>行业</w:t>
      </w:r>
      <w:r w:rsidR="00FE67FA" w:rsidRPr="00FE67FA">
        <w:rPr>
          <w:rFonts w:hint="eastAsia"/>
          <w:lang w:val="en-US"/>
        </w:rPr>
        <w:t>节能标准</w:t>
      </w:r>
      <w:r w:rsidR="00D7475F">
        <w:rPr>
          <w:rFonts w:hint="eastAsia"/>
          <w:lang w:val="en-US"/>
        </w:rPr>
        <w:t>规定值</w:t>
      </w:r>
      <w:r w:rsidR="00DD1848">
        <w:rPr>
          <w:rFonts w:hint="eastAsia"/>
          <w:lang w:val="en-US"/>
        </w:rPr>
        <w:t>）</w:t>
      </w:r>
      <w:r w:rsidR="00FE67FA" w:rsidRPr="00FE67FA">
        <w:rPr>
          <w:rFonts w:hint="eastAsia"/>
          <w:lang w:val="en-US"/>
        </w:rPr>
        <w:t>。</w:t>
      </w:r>
    </w:p>
    <w:p w14:paraId="4DC51914" w14:textId="77777777" w:rsidR="00CE6516" w:rsidRPr="005F23B3" w:rsidRDefault="00CE6516" w:rsidP="00744F90">
      <w:pPr>
        <w:pStyle w:val="a0"/>
        <w:ind w:firstLine="420"/>
        <w:rPr>
          <w:lang w:val="en-US"/>
        </w:rPr>
      </w:pPr>
    </w:p>
    <w:p w14:paraId="1D5FEA23" w14:textId="77777777" w:rsidR="00B31357" w:rsidRPr="00A23AC4" w:rsidRDefault="00B31357" w:rsidP="00A23AC4">
      <w:pPr>
        <w:pStyle w:val="1"/>
        <w:widowControl w:val="0"/>
        <w:jc w:val="both"/>
      </w:pPr>
      <w:bookmarkStart w:id="39" w:name="_Toc155738676"/>
      <w:r>
        <w:t>围护结构</w:t>
      </w:r>
      <w:bookmarkEnd w:id="39"/>
    </w:p>
    <w:p w14:paraId="03A5FA57" w14:textId="77777777" w:rsidR="002F343C" w:rsidRDefault="00000000">
      <w:pPr>
        <w:pStyle w:val="2"/>
        <w:widowControl w:val="0"/>
      </w:pPr>
      <w:bookmarkStart w:id="40" w:name="_Toc155738677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F343C" w14:paraId="613D4AA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18182DF" w14:textId="77777777" w:rsidR="002F343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865F62" w14:textId="77777777" w:rsidR="002F343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05F92F" w14:textId="77777777" w:rsidR="002F343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55DF6" w14:textId="77777777" w:rsidR="002F343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6270B2" w14:textId="77777777" w:rsidR="002F343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8A3DB3" w14:textId="77777777" w:rsidR="002F343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96DB81E" w14:textId="77777777" w:rsidR="002F343C" w:rsidRDefault="00000000">
            <w:pPr>
              <w:jc w:val="center"/>
            </w:pPr>
            <w:r>
              <w:t>备注</w:t>
            </w:r>
          </w:p>
        </w:tc>
      </w:tr>
      <w:tr w:rsidR="002F343C" w14:paraId="062B281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662797" w14:textId="77777777" w:rsidR="002F343C" w:rsidRDefault="002F343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09786F" w14:textId="77777777" w:rsidR="002F343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5E3D74" w14:textId="77777777" w:rsidR="002F343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6839D2" w14:textId="77777777" w:rsidR="002F343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7F0D59" w14:textId="77777777" w:rsidR="002F343C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2FE3EE" w14:textId="77777777" w:rsidR="002F343C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47D7B5" w14:textId="77777777" w:rsidR="002F343C" w:rsidRDefault="002F343C">
            <w:pPr>
              <w:jc w:val="center"/>
            </w:pPr>
          </w:p>
        </w:tc>
      </w:tr>
      <w:tr w:rsidR="002F343C" w14:paraId="77B45B73" w14:textId="77777777">
        <w:tc>
          <w:tcPr>
            <w:tcW w:w="2196" w:type="dxa"/>
            <w:shd w:val="clear" w:color="auto" w:fill="E6E6E6"/>
            <w:vAlign w:val="center"/>
          </w:tcPr>
          <w:p w14:paraId="40AD3B44" w14:textId="77777777" w:rsidR="002F343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0C77BCA" w14:textId="77777777" w:rsidR="002F343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FE4D74B" w14:textId="77777777" w:rsidR="002F343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92402BB" w14:textId="77777777" w:rsidR="002F343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5899966" w14:textId="77777777" w:rsidR="002F343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CEB340" w14:textId="77777777" w:rsidR="002F343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6BF65E3" w14:textId="77777777" w:rsidR="002F34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343C" w14:paraId="7BEEB76D" w14:textId="77777777">
        <w:tc>
          <w:tcPr>
            <w:tcW w:w="2196" w:type="dxa"/>
            <w:shd w:val="clear" w:color="auto" w:fill="E6E6E6"/>
            <w:vAlign w:val="center"/>
          </w:tcPr>
          <w:p w14:paraId="5D254E80" w14:textId="77777777" w:rsidR="002F343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B416AEC" w14:textId="77777777" w:rsidR="002F343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7AFEB8E" w14:textId="77777777" w:rsidR="002F343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2EC57F6" w14:textId="77777777" w:rsidR="002F343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FF76D1B" w14:textId="77777777" w:rsidR="002F343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217E7F" w14:textId="77777777" w:rsidR="002F343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9FEB83C" w14:textId="77777777" w:rsidR="002F34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343C" w14:paraId="5D7D5750" w14:textId="77777777">
        <w:tc>
          <w:tcPr>
            <w:tcW w:w="2196" w:type="dxa"/>
            <w:shd w:val="clear" w:color="auto" w:fill="E6E6E6"/>
            <w:vAlign w:val="center"/>
          </w:tcPr>
          <w:p w14:paraId="0FFFC471" w14:textId="77777777" w:rsidR="002F343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21FCFA2" w14:textId="77777777" w:rsidR="002F343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96D569C" w14:textId="77777777" w:rsidR="002F343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2A099ED" w14:textId="77777777" w:rsidR="002F343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63E11A9" w14:textId="77777777" w:rsidR="002F343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6383DE9" w14:textId="77777777" w:rsidR="002F343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6ABF25B" w14:textId="77777777" w:rsidR="002F34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343C" w14:paraId="5D35D51F" w14:textId="77777777">
        <w:tc>
          <w:tcPr>
            <w:tcW w:w="2196" w:type="dxa"/>
            <w:shd w:val="clear" w:color="auto" w:fill="E6E6E6"/>
            <w:vAlign w:val="center"/>
          </w:tcPr>
          <w:p w14:paraId="2C8B7221" w14:textId="77777777" w:rsidR="002F343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CA61C33" w14:textId="77777777" w:rsidR="002F343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B94C3EC" w14:textId="77777777" w:rsidR="002F343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52CDDB8" w14:textId="77777777" w:rsidR="002F343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542C366" w14:textId="77777777" w:rsidR="002F343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D4ED494" w14:textId="77777777" w:rsidR="002F343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43E1846" w14:textId="77777777" w:rsidR="002F34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343C" w14:paraId="42B7469C" w14:textId="77777777">
        <w:tc>
          <w:tcPr>
            <w:tcW w:w="2196" w:type="dxa"/>
            <w:shd w:val="clear" w:color="auto" w:fill="E6E6E6"/>
            <w:vAlign w:val="center"/>
          </w:tcPr>
          <w:p w14:paraId="753E0018" w14:textId="77777777" w:rsidR="002F343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6967FE5" w14:textId="77777777" w:rsidR="002F343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6B552AD" w14:textId="77777777" w:rsidR="002F343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531928F" w14:textId="77777777" w:rsidR="002F343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9D05E60" w14:textId="77777777" w:rsidR="002F343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9C16E55" w14:textId="77777777" w:rsidR="002F34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CB2641B" w14:textId="77777777" w:rsidR="002F34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F343C" w14:paraId="176D20AB" w14:textId="77777777">
        <w:tc>
          <w:tcPr>
            <w:tcW w:w="2196" w:type="dxa"/>
            <w:shd w:val="clear" w:color="auto" w:fill="E6E6E6"/>
            <w:vAlign w:val="center"/>
          </w:tcPr>
          <w:p w14:paraId="0C1CB09B" w14:textId="77777777" w:rsidR="002F343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3AFED4B" w14:textId="77777777" w:rsidR="002F343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F2F3EEC" w14:textId="77777777" w:rsidR="002F343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28DB40E" w14:textId="77777777" w:rsidR="002F343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141727F" w14:textId="77777777" w:rsidR="002F343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D2642D" w14:textId="77777777" w:rsidR="002F343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059FDE0" w14:textId="77777777" w:rsidR="002F343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343C" w14:paraId="68D8C3B0" w14:textId="77777777">
        <w:tc>
          <w:tcPr>
            <w:tcW w:w="2196" w:type="dxa"/>
            <w:shd w:val="clear" w:color="auto" w:fill="E6E6E6"/>
            <w:vAlign w:val="center"/>
          </w:tcPr>
          <w:p w14:paraId="508AECA1" w14:textId="77777777" w:rsidR="002F343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CA4C0A5" w14:textId="77777777" w:rsidR="002F343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77F7C64" w14:textId="77777777" w:rsidR="002F343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0D3EB4F" w14:textId="77777777" w:rsidR="002F343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CF70D83" w14:textId="77777777" w:rsidR="002F343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CCE564C" w14:textId="77777777" w:rsidR="002F343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2D17740" w14:textId="77777777" w:rsidR="002F343C" w:rsidRDefault="002F343C">
            <w:pPr>
              <w:rPr>
                <w:sz w:val="18"/>
                <w:szCs w:val="18"/>
              </w:rPr>
            </w:pPr>
          </w:p>
        </w:tc>
      </w:tr>
    </w:tbl>
    <w:p w14:paraId="5ED83770" w14:textId="77777777" w:rsidR="002F343C" w:rsidRDefault="00000000">
      <w:pPr>
        <w:pStyle w:val="1"/>
        <w:widowControl w:val="0"/>
        <w:jc w:val="both"/>
      </w:pPr>
      <w:bookmarkStart w:id="41" w:name="_Toc155738678"/>
      <w:r>
        <w:t>围护结构概况</w:t>
      </w:r>
      <w:bookmarkEnd w:id="41"/>
    </w:p>
    <w:p w14:paraId="27D3B13C" w14:textId="77777777" w:rsidR="002F343C" w:rsidRDefault="002F343C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10"/>
        <w:gridCol w:w="1006"/>
        <w:gridCol w:w="1084"/>
        <w:gridCol w:w="928"/>
        <w:gridCol w:w="932"/>
        <w:gridCol w:w="1086"/>
        <w:gridCol w:w="987"/>
      </w:tblGrid>
      <w:tr w:rsidR="00161E7D" w14:paraId="34167CF6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F4313B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3"/>
            <w:shd w:val="clear" w:color="auto" w:fill="E6E6E6"/>
            <w:vAlign w:val="center"/>
          </w:tcPr>
          <w:p w14:paraId="4B57B01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7E0C2C9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3" w:name="参照建筑别名"/>
            <w:r>
              <w:rPr>
                <w:rFonts w:hAnsi="宋体"/>
                <w:szCs w:val="21"/>
              </w:rPr>
              <w:t>参照建筑</w:t>
            </w:r>
            <w:bookmarkEnd w:id="43"/>
          </w:p>
        </w:tc>
      </w:tr>
      <w:tr w:rsidR="001B4C07" w14:paraId="32027390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DC4AB87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3"/>
            <w:vAlign w:val="center"/>
          </w:tcPr>
          <w:p w14:paraId="5CF542CB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4" w:name="体形系数"/>
            <w:r>
              <w:rPr>
                <w:rFonts w:hint="eastAsia"/>
                <w:szCs w:val="21"/>
              </w:rPr>
              <w:t>0.66</w:t>
            </w:r>
            <w:bookmarkEnd w:id="44"/>
          </w:p>
        </w:tc>
        <w:tc>
          <w:tcPr>
            <w:tcW w:w="1583" w:type="pct"/>
            <w:gridSpan w:val="3"/>
            <w:vAlign w:val="center"/>
          </w:tcPr>
          <w:p w14:paraId="48103D0A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5" w:name="参照建筑体形系数"/>
            <w:r>
              <w:rPr>
                <w:rFonts w:hint="eastAsia"/>
                <w:szCs w:val="21"/>
              </w:rPr>
              <w:t>0.66</w:t>
            </w:r>
            <w:bookmarkEnd w:id="45"/>
          </w:p>
        </w:tc>
      </w:tr>
      <w:tr w:rsidR="001B4C07" w14:paraId="33781821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18275E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70AB02A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0.77</w:t>
            </w:r>
            <w:bookmarkEnd w:id="46"/>
          </w:p>
        </w:tc>
        <w:tc>
          <w:tcPr>
            <w:tcW w:w="1583" w:type="pct"/>
            <w:gridSpan w:val="3"/>
            <w:vAlign w:val="center"/>
          </w:tcPr>
          <w:p w14:paraId="6B90F79C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7" w:name="参照建筑屋顶K"/>
            <w:r>
              <w:rPr>
                <w:rFonts w:hint="eastAsia"/>
                <w:szCs w:val="21"/>
              </w:rPr>
              <w:t>0.20</w:t>
            </w:r>
            <w:bookmarkEnd w:id="47"/>
          </w:p>
        </w:tc>
      </w:tr>
      <w:tr w:rsidR="001B4C07" w14:paraId="1C7C7054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142789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0E19011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8" w:name="外墙K"/>
            <w:r>
              <w:rPr>
                <w:rFonts w:hint="eastAsia"/>
                <w:bCs/>
                <w:szCs w:val="21"/>
              </w:rPr>
              <w:t>1.47</w:t>
            </w:r>
            <w:bookmarkEnd w:id="48"/>
          </w:p>
        </w:tc>
        <w:tc>
          <w:tcPr>
            <w:tcW w:w="1583" w:type="pct"/>
            <w:gridSpan w:val="3"/>
            <w:vAlign w:val="center"/>
          </w:tcPr>
          <w:p w14:paraId="704B86BA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9" w:name="参照建筑外墙K"/>
            <w:r>
              <w:rPr>
                <w:rFonts w:hint="eastAsia"/>
                <w:szCs w:val="21"/>
              </w:rPr>
              <w:t>0.25</w:t>
            </w:r>
            <w:bookmarkEnd w:id="49"/>
          </w:p>
        </w:tc>
      </w:tr>
      <w:tr w:rsidR="001B4C07" w14:paraId="1C2E809A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CEE099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2F23C0D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21F664B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0" w:name="天窗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1583" w:type="pct"/>
            <w:gridSpan w:val="3"/>
            <w:vAlign w:val="center"/>
          </w:tcPr>
          <w:p w14:paraId="0482777C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1" w:name="参照建筑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1B4C07" w14:paraId="1A77C9B5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F086265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3"/>
            <w:vAlign w:val="center"/>
          </w:tcPr>
          <w:p w14:paraId="3FB39D5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天窗SC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  <w:tc>
          <w:tcPr>
            <w:tcW w:w="1583" w:type="pct"/>
            <w:gridSpan w:val="3"/>
            <w:vAlign w:val="center"/>
          </w:tcPr>
          <w:p w14:paraId="68A8454F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3" w:name="参照建筑天窗SC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1B4C07" w14:paraId="23B39516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081EEB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3AF7A5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1583" w:type="pct"/>
            <w:gridSpan w:val="3"/>
            <w:vAlign w:val="center"/>
          </w:tcPr>
          <w:p w14:paraId="4DF3F966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55" w:name="参照建筑挑空楼板K"/>
            <w:r>
              <w:rPr>
                <w:rFonts w:hint="eastAsia"/>
                <w:szCs w:val="21"/>
              </w:rPr>
              <w:t>－</w:t>
            </w:r>
            <w:bookmarkEnd w:id="55"/>
          </w:p>
        </w:tc>
      </w:tr>
      <w:tr w:rsidR="001B4C07" w14:paraId="34FABF38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B6B32AD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A83EDD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楼板K"/>
            <w:r w:rsidRPr="00C807BB"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1583" w:type="pct"/>
            <w:gridSpan w:val="3"/>
            <w:vAlign w:val="center"/>
          </w:tcPr>
          <w:p w14:paraId="5248268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参照建筑楼板K"/>
            <w:r w:rsidRPr="00C807BB"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1B4C07" w14:paraId="7CA0038F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286875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4E02A65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  <w:tc>
          <w:tcPr>
            <w:tcW w:w="1583" w:type="pct"/>
            <w:gridSpan w:val="3"/>
            <w:vAlign w:val="center"/>
          </w:tcPr>
          <w:p w14:paraId="56B5197F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3F15DE" w14:paraId="34EEDE22" w14:textId="77777777" w:rsidTr="003F15DE">
        <w:trPr>
          <w:cantSplit/>
          <w:trHeight w:val="1243"/>
          <w:jc w:val="center"/>
        </w:trPr>
        <w:tc>
          <w:tcPr>
            <w:tcW w:w="926" w:type="pct"/>
            <w:vMerge w:val="restart"/>
            <w:shd w:val="clear" w:color="auto" w:fill="E6E6E6"/>
            <w:vAlign w:val="center"/>
          </w:tcPr>
          <w:p w14:paraId="21B590C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14:paraId="4D7F86F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30" w:type="pct"/>
            <w:shd w:val="clear" w:color="auto" w:fill="E6E6E6"/>
            <w:vAlign w:val="center"/>
          </w:tcPr>
          <w:p w14:paraId="3068C04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1" w:type="pct"/>
            <w:shd w:val="clear" w:color="auto" w:fill="E6E6E6"/>
            <w:vAlign w:val="center"/>
          </w:tcPr>
          <w:p w14:paraId="3DA5B09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873BB2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89" w:type="pct"/>
            <w:shd w:val="clear" w:color="auto" w:fill="E6E6E6"/>
            <w:vAlign w:val="center"/>
          </w:tcPr>
          <w:p w14:paraId="2ADF0F59" w14:textId="77777777" w:rsidR="00000000" w:rsidRPr="003F15DE" w:rsidRDefault="00000000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4A5C96CF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14:paraId="5D1255F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2" w:type="pct"/>
            <w:shd w:val="clear" w:color="auto" w:fill="E6E6E6"/>
            <w:vAlign w:val="center"/>
          </w:tcPr>
          <w:p w14:paraId="2379E67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68B1A0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20" w:type="pct"/>
            <w:shd w:val="clear" w:color="auto" w:fill="E6E6E6"/>
            <w:vAlign w:val="center"/>
          </w:tcPr>
          <w:p w14:paraId="717169BC" w14:textId="77777777" w:rsidR="00000000" w:rsidRPr="003F15DE" w:rsidRDefault="00000000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26F2352E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</w:tr>
      <w:tr w:rsidR="003F15DE" w14:paraId="7F6D987D" w14:textId="77777777" w:rsidTr="003F15DE">
        <w:trPr>
          <w:cantSplit/>
          <w:trHeight w:hRule="exact" w:val="454"/>
          <w:jc w:val="center"/>
        </w:trPr>
        <w:tc>
          <w:tcPr>
            <w:tcW w:w="926" w:type="pct"/>
            <w:vMerge/>
            <w:vAlign w:val="center"/>
          </w:tcPr>
          <w:p w14:paraId="4ACC8F9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24ACD059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30" w:type="pct"/>
            <w:vAlign w:val="center"/>
          </w:tcPr>
          <w:p w14:paraId="14C1A6E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0" w:name="窗墙比－南向"/>
            <w:r>
              <w:rPr>
                <w:rFonts w:hint="eastAsia"/>
                <w:bCs/>
                <w:szCs w:val="21"/>
              </w:rPr>
              <w:t>0.41</w:t>
            </w:r>
            <w:bookmarkEnd w:id="60"/>
          </w:p>
        </w:tc>
        <w:tc>
          <w:tcPr>
            <w:tcW w:w="571" w:type="pct"/>
            <w:vAlign w:val="center"/>
          </w:tcPr>
          <w:p w14:paraId="642D753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1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1"/>
          </w:p>
        </w:tc>
        <w:tc>
          <w:tcPr>
            <w:tcW w:w="489" w:type="pct"/>
            <w:vAlign w:val="center"/>
          </w:tcPr>
          <w:p w14:paraId="3EF78645" w14:textId="77777777" w:rsidR="00000000" w:rsidRDefault="00000000" w:rsidP="00DD2A38">
            <w:pPr>
              <w:jc w:val="center"/>
              <w:rPr>
                <w:bCs/>
                <w:szCs w:val="21"/>
              </w:rPr>
            </w:pPr>
            <w:bookmarkStart w:id="62" w:name="外窗SC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2"/>
          </w:p>
        </w:tc>
        <w:tc>
          <w:tcPr>
            <w:tcW w:w="491" w:type="pct"/>
            <w:vAlign w:val="center"/>
          </w:tcPr>
          <w:p w14:paraId="38E6C82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3" w:name="参照建筑窗墙比－南向"/>
            <w:r>
              <w:rPr>
                <w:rFonts w:hint="eastAsia"/>
                <w:bCs/>
                <w:szCs w:val="21"/>
              </w:rPr>
              <w:t>0.41</w:t>
            </w:r>
            <w:bookmarkEnd w:id="63"/>
          </w:p>
        </w:tc>
        <w:tc>
          <w:tcPr>
            <w:tcW w:w="572" w:type="pct"/>
            <w:vAlign w:val="center"/>
          </w:tcPr>
          <w:p w14:paraId="0898634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4" w:name="参照建筑外窗K－南向"/>
            <w:r>
              <w:rPr>
                <w:rFonts w:hint="eastAsia"/>
                <w:bCs/>
                <w:szCs w:val="21"/>
              </w:rPr>
              <w:t>1.50</w:t>
            </w:r>
            <w:bookmarkEnd w:id="64"/>
          </w:p>
        </w:tc>
        <w:tc>
          <w:tcPr>
            <w:tcW w:w="520" w:type="pct"/>
            <w:vAlign w:val="center"/>
          </w:tcPr>
          <w:p w14:paraId="59251A44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5" w:name="参照建筑外窗SC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5"/>
          </w:p>
        </w:tc>
      </w:tr>
      <w:tr w:rsidR="003F15DE" w14:paraId="281046CD" w14:textId="77777777" w:rsidTr="003F15DE">
        <w:trPr>
          <w:cantSplit/>
          <w:trHeight w:val="473"/>
          <w:jc w:val="center"/>
        </w:trPr>
        <w:tc>
          <w:tcPr>
            <w:tcW w:w="926" w:type="pct"/>
            <w:vMerge/>
            <w:vAlign w:val="center"/>
          </w:tcPr>
          <w:p w14:paraId="2A7FE1E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070B3E4E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30" w:type="pct"/>
            <w:vAlign w:val="center"/>
          </w:tcPr>
          <w:p w14:paraId="5561FDD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0.00</w:t>
            </w:r>
            <w:bookmarkEnd w:id="66"/>
          </w:p>
        </w:tc>
        <w:tc>
          <w:tcPr>
            <w:tcW w:w="571" w:type="pct"/>
            <w:vAlign w:val="center"/>
          </w:tcPr>
          <w:p w14:paraId="2B531FB5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489" w:type="pct"/>
            <w:vAlign w:val="center"/>
          </w:tcPr>
          <w:p w14:paraId="2EF421F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8" w:name="外窗SC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491" w:type="pct"/>
            <w:vAlign w:val="center"/>
          </w:tcPr>
          <w:p w14:paraId="66C8F2C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9" w:name="参照建筑窗墙比－北向"/>
            <w:r>
              <w:rPr>
                <w:rFonts w:hint="eastAsia"/>
                <w:bCs/>
                <w:szCs w:val="21"/>
              </w:rPr>
              <w:t>0.00</w:t>
            </w:r>
            <w:bookmarkEnd w:id="69"/>
          </w:p>
        </w:tc>
        <w:tc>
          <w:tcPr>
            <w:tcW w:w="572" w:type="pct"/>
            <w:vAlign w:val="center"/>
          </w:tcPr>
          <w:p w14:paraId="46178108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0" w:name="参照建筑外窗K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20" w:type="pct"/>
            <w:vAlign w:val="center"/>
          </w:tcPr>
          <w:p w14:paraId="0EBDF297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1" w:name="参照建筑外窗SC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</w:tr>
      <w:tr w:rsidR="003F15DE" w14:paraId="117B7DE7" w14:textId="77777777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14:paraId="1378E5F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2019FC42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30" w:type="pct"/>
            <w:vAlign w:val="center"/>
          </w:tcPr>
          <w:p w14:paraId="1FEF422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2" w:name="窗墙比－东向"/>
            <w:r>
              <w:rPr>
                <w:rFonts w:hint="eastAsia"/>
                <w:bCs/>
                <w:szCs w:val="21"/>
              </w:rPr>
              <w:t>0.30</w:t>
            </w:r>
            <w:bookmarkEnd w:id="72"/>
          </w:p>
        </w:tc>
        <w:tc>
          <w:tcPr>
            <w:tcW w:w="571" w:type="pct"/>
            <w:vAlign w:val="center"/>
          </w:tcPr>
          <w:p w14:paraId="38CA75C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3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3"/>
          </w:p>
        </w:tc>
        <w:tc>
          <w:tcPr>
            <w:tcW w:w="489" w:type="pct"/>
            <w:vAlign w:val="center"/>
          </w:tcPr>
          <w:p w14:paraId="4A159E20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bookmarkStart w:id="74" w:name="外窗SC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4"/>
          </w:p>
        </w:tc>
        <w:tc>
          <w:tcPr>
            <w:tcW w:w="491" w:type="pct"/>
            <w:vAlign w:val="center"/>
          </w:tcPr>
          <w:p w14:paraId="3A600000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5" w:name="参照建筑窗墙比－东向"/>
            <w:r>
              <w:rPr>
                <w:rFonts w:hint="eastAsia"/>
                <w:bCs/>
                <w:szCs w:val="21"/>
              </w:rPr>
              <w:t>0.30</w:t>
            </w:r>
            <w:bookmarkEnd w:id="75"/>
          </w:p>
        </w:tc>
        <w:tc>
          <w:tcPr>
            <w:tcW w:w="572" w:type="pct"/>
            <w:vAlign w:val="center"/>
          </w:tcPr>
          <w:p w14:paraId="0FECD9B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6" w:name="参照建筑外窗K－东向"/>
            <w:r>
              <w:rPr>
                <w:rFonts w:hint="eastAsia"/>
                <w:bCs/>
                <w:szCs w:val="21"/>
              </w:rPr>
              <w:t>1.80</w:t>
            </w:r>
            <w:bookmarkEnd w:id="76"/>
          </w:p>
        </w:tc>
        <w:tc>
          <w:tcPr>
            <w:tcW w:w="520" w:type="pct"/>
            <w:vAlign w:val="center"/>
          </w:tcPr>
          <w:p w14:paraId="0C681F0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7" w:name="参照建筑外窗SC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77"/>
          </w:p>
        </w:tc>
      </w:tr>
      <w:tr w:rsidR="003F15DE" w14:paraId="7B06B1DD" w14:textId="77777777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14:paraId="4999D46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2D75F97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30" w:type="pct"/>
            <w:vAlign w:val="center"/>
          </w:tcPr>
          <w:p w14:paraId="21F0FF3D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8" w:name="窗墙比－西向"/>
            <w:r>
              <w:rPr>
                <w:rFonts w:hint="eastAsia"/>
                <w:bCs/>
                <w:szCs w:val="21"/>
              </w:rPr>
              <w:t>0.30</w:t>
            </w:r>
            <w:bookmarkEnd w:id="78"/>
          </w:p>
        </w:tc>
        <w:tc>
          <w:tcPr>
            <w:tcW w:w="571" w:type="pct"/>
            <w:vAlign w:val="center"/>
          </w:tcPr>
          <w:p w14:paraId="357C7DE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79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79"/>
          </w:p>
        </w:tc>
        <w:tc>
          <w:tcPr>
            <w:tcW w:w="489" w:type="pct"/>
            <w:vAlign w:val="center"/>
          </w:tcPr>
          <w:p w14:paraId="03F80B33" w14:textId="77777777" w:rsidR="00000000" w:rsidRDefault="00000000" w:rsidP="003F15DE">
            <w:pPr>
              <w:jc w:val="center"/>
              <w:rPr>
                <w:bCs/>
                <w:szCs w:val="21"/>
              </w:rPr>
            </w:pPr>
            <w:bookmarkStart w:id="80" w:name="外窗SC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0"/>
          </w:p>
        </w:tc>
        <w:tc>
          <w:tcPr>
            <w:tcW w:w="491" w:type="pct"/>
            <w:vAlign w:val="center"/>
          </w:tcPr>
          <w:p w14:paraId="5DD2610B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81" w:name="参照建筑窗墙比－西向"/>
            <w:r>
              <w:rPr>
                <w:rFonts w:hint="eastAsia"/>
                <w:bCs/>
                <w:szCs w:val="21"/>
              </w:rPr>
              <w:t>0.30</w:t>
            </w:r>
            <w:bookmarkEnd w:id="81"/>
          </w:p>
        </w:tc>
        <w:tc>
          <w:tcPr>
            <w:tcW w:w="572" w:type="pct"/>
            <w:vAlign w:val="center"/>
          </w:tcPr>
          <w:p w14:paraId="6AE1C1B4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82" w:name="参照建筑外窗K－西向"/>
            <w:r>
              <w:rPr>
                <w:rFonts w:hint="eastAsia"/>
                <w:bCs/>
                <w:szCs w:val="21"/>
              </w:rPr>
              <w:t>1.80</w:t>
            </w:r>
            <w:bookmarkEnd w:id="82"/>
          </w:p>
        </w:tc>
        <w:tc>
          <w:tcPr>
            <w:tcW w:w="520" w:type="pct"/>
            <w:vAlign w:val="center"/>
          </w:tcPr>
          <w:p w14:paraId="71D1070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83" w:name="参照建筑外窗SC－西向"/>
            <w:r w:rsidRPr="00906D3C">
              <w:rPr>
                <w:rFonts w:hint="eastAsia"/>
                <w:bCs/>
                <w:szCs w:val="21"/>
              </w:rPr>
              <w:t>0.45</w:t>
            </w:r>
            <w:bookmarkEnd w:id="83"/>
          </w:p>
        </w:tc>
      </w:tr>
    </w:tbl>
    <w:p w14:paraId="4AE258E8" w14:textId="77777777" w:rsidR="002F343C" w:rsidRDefault="00000000">
      <w:pPr>
        <w:widowControl w:val="0"/>
        <w:jc w:val="both"/>
      </w:pPr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68798C3A" w14:textId="77777777" w:rsidR="002F343C" w:rsidRDefault="002F343C">
      <w:pPr>
        <w:widowControl w:val="0"/>
        <w:jc w:val="both"/>
      </w:pPr>
    </w:p>
    <w:p w14:paraId="1A058602" w14:textId="77777777" w:rsidR="002F343C" w:rsidRDefault="00000000">
      <w:pPr>
        <w:pStyle w:val="1"/>
        <w:widowControl w:val="0"/>
        <w:jc w:val="both"/>
      </w:pPr>
      <w:bookmarkStart w:id="84" w:name="_Toc155738679"/>
      <w:r>
        <w:t>设计建筑</w:t>
      </w:r>
      <w:bookmarkEnd w:id="84"/>
    </w:p>
    <w:p w14:paraId="60F2B4A5" w14:textId="77777777" w:rsidR="002F343C" w:rsidRDefault="00000000">
      <w:pPr>
        <w:pStyle w:val="2"/>
        <w:widowControl w:val="0"/>
      </w:pPr>
      <w:bookmarkStart w:id="85" w:name="_Toc155738680"/>
      <w:r>
        <w:t>房间类型</w:t>
      </w:r>
      <w:bookmarkEnd w:id="85"/>
    </w:p>
    <w:p w14:paraId="5A090770" w14:textId="77777777" w:rsidR="002F343C" w:rsidRDefault="00000000">
      <w:pPr>
        <w:pStyle w:val="3"/>
        <w:widowControl w:val="0"/>
        <w:jc w:val="both"/>
      </w:pPr>
      <w:bookmarkStart w:id="86" w:name="_Toc155738681"/>
      <w:r>
        <w:t>房间参数表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F343C" w14:paraId="0A0E439A" w14:textId="77777777">
        <w:tc>
          <w:tcPr>
            <w:tcW w:w="1567" w:type="dxa"/>
            <w:shd w:val="clear" w:color="auto" w:fill="E6E6E6"/>
            <w:vAlign w:val="center"/>
          </w:tcPr>
          <w:p w14:paraId="276F4A4D" w14:textId="77777777" w:rsidR="002F343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382340D" w14:textId="77777777" w:rsidR="002F343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513CCE2" w14:textId="77777777" w:rsidR="002F343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A7E52D" w14:textId="77777777" w:rsidR="002F343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FB87B" w14:textId="77777777" w:rsidR="002F343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2504F3" w14:textId="77777777" w:rsidR="002F343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3BB5F2" w14:textId="77777777" w:rsidR="002F343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BFCC52" w14:textId="77777777" w:rsidR="002F343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F343C" w14:paraId="4707537C" w14:textId="77777777">
        <w:tc>
          <w:tcPr>
            <w:tcW w:w="1567" w:type="dxa"/>
            <w:shd w:val="clear" w:color="auto" w:fill="E6E6E6"/>
            <w:vAlign w:val="center"/>
          </w:tcPr>
          <w:p w14:paraId="60442E4E" w14:textId="77777777" w:rsidR="002F343C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32B14B7E" w14:textId="77777777" w:rsidR="002F34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A9DC7D" w14:textId="77777777" w:rsidR="002F343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7C9EB2" w14:textId="77777777" w:rsidR="002F343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E0F319" w14:textId="77777777" w:rsidR="002F34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DAD728" w14:textId="77777777" w:rsidR="002F343C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7CE18A" w14:textId="77777777" w:rsidR="002F343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533F6" w14:textId="77777777" w:rsidR="002F34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F1AA445" w14:textId="77777777" w:rsidR="002F343C" w:rsidRDefault="00000000">
      <w:pPr>
        <w:pStyle w:val="3"/>
        <w:widowControl w:val="0"/>
        <w:jc w:val="both"/>
      </w:pPr>
      <w:bookmarkStart w:id="87" w:name="_Toc155738682"/>
      <w:r>
        <w:t>作息时间表</w:t>
      </w:r>
      <w:bookmarkEnd w:id="87"/>
    </w:p>
    <w:p w14:paraId="3C1CDE4F" w14:textId="77777777" w:rsidR="002F343C" w:rsidRDefault="00000000">
      <w:pPr>
        <w:widowControl w:val="0"/>
        <w:jc w:val="both"/>
      </w:pPr>
      <w:r>
        <w:t>详见附录</w:t>
      </w:r>
    </w:p>
    <w:p w14:paraId="3A893E43" w14:textId="77777777" w:rsidR="002F343C" w:rsidRDefault="00000000">
      <w:pPr>
        <w:pStyle w:val="2"/>
        <w:widowControl w:val="0"/>
      </w:pPr>
      <w:bookmarkStart w:id="88" w:name="_Toc155738683"/>
      <w:r>
        <w:t>暖通空调系统</w:t>
      </w:r>
      <w:bookmarkEnd w:id="88"/>
    </w:p>
    <w:p w14:paraId="3E2667B5" w14:textId="77777777" w:rsidR="002F343C" w:rsidRDefault="00000000">
      <w:pPr>
        <w:pStyle w:val="3"/>
        <w:widowControl w:val="0"/>
        <w:jc w:val="both"/>
      </w:pPr>
      <w:bookmarkStart w:id="89" w:name="_Toc155738684"/>
      <w:r>
        <w:t>系统类型</w:t>
      </w:r>
      <w:bookmarkEnd w:id="89"/>
    </w:p>
    <w:p w14:paraId="62655CA6" w14:textId="77777777" w:rsidR="002F343C" w:rsidRDefault="00000000">
      <w:pPr>
        <w:pStyle w:val="4"/>
        <w:widowControl w:val="0"/>
        <w:jc w:val="both"/>
      </w:pPr>
      <w: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F343C" w14:paraId="45CEBC07" w14:textId="77777777">
        <w:tc>
          <w:tcPr>
            <w:tcW w:w="1131" w:type="dxa"/>
            <w:shd w:val="clear" w:color="auto" w:fill="E6E6E6"/>
            <w:vAlign w:val="center"/>
          </w:tcPr>
          <w:p w14:paraId="65A03A99" w14:textId="77777777" w:rsidR="002F343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EF4E7CF" w14:textId="77777777" w:rsidR="002F343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DBD14" w14:textId="77777777" w:rsidR="002F343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FB69AE" w14:textId="77777777" w:rsidR="002F343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1201A3" w14:textId="77777777" w:rsidR="002F343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5D5CAB8" w14:textId="77777777" w:rsidR="002F343C" w:rsidRDefault="00000000">
            <w:pPr>
              <w:jc w:val="center"/>
            </w:pPr>
            <w:r>
              <w:t>包含的房间</w:t>
            </w:r>
          </w:p>
        </w:tc>
      </w:tr>
      <w:tr w:rsidR="002F343C" w14:paraId="22AF80F4" w14:textId="77777777">
        <w:tc>
          <w:tcPr>
            <w:tcW w:w="1131" w:type="dxa"/>
            <w:vAlign w:val="center"/>
          </w:tcPr>
          <w:p w14:paraId="27102173" w14:textId="77777777" w:rsidR="002F343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0E00881" w14:textId="77777777" w:rsidR="002F343C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1DB2FA88" w14:textId="77777777" w:rsidR="002F343C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7641F9B0" w14:textId="77777777" w:rsidR="002F343C" w:rsidRDefault="00000000">
            <w:r>
              <w:t>141.24</w:t>
            </w:r>
          </w:p>
        </w:tc>
        <w:tc>
          <w:tcPr>
            <w:tcW w:w="3673" w:type="dxa"/>
            <w:vAlign w:val="center"/>
          </w:tcPr>
          <w:p w14:paraId="5C14BD50" w14:textId="77777777" w:rsidR="002F343C" w:rsidRDefault="00000000">
            <w:r>
              <w:t>所有房间</w:t>
            </w:r>
          </w:p>
        </w:tc>
      </w:tr>
    </w:tbl>
    <w:p w14:paraId="41F2D0C8" w14:textId="77777777" w:rsidR="002F343C" w:rsidRDefault="00000000">
      <w:pPr>
        <w:pStyle w:val="4"/>
        <w:widowControl w:val="0"/>
        <w:jc w:val="both"/>
      </w:pPr>
      <w:r>
        <w:lastRenderedPageBreak/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F343C" w14:paraId="6907B7F7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B404EB7" w14:textId="77777777" w:rsidR="002F343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D1895F4" w14:textId="77777777" w:rsidR="002F343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33D7275" w14:textId="77777777" w:rsidR="002F343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75CAA8C" w14:textId="77777777" w:rsidR="002F343C" w:rsidRDefault="00000000">
            <w:pPr>
              <w:jc w:val="center"/>
            </w:pPr>
            <w:r>
              <w:t>供暖</w:t>
            </w:r>
          </w:p>
        </w:tc>
      </w:tr>
      <w:tr w:rsidR="002F343C" w14:paraId="1CA3205E" w14:textId="77777777">
        <w:tc>
          <w:tcPr>
            <w:tcW w:w="1131" w:type="dxa"/>
            <w:vMerge/>
            <w:vAlign w:val="center"/>
          </w:tcPr>
          <w:p w14:paraId="68298048" w14:textId="77777777" w:rsidR="002F343C" w:rsidRDefault="002F343C"/>
        </w:tc>
        <w:tc>
          <w:tcPr>
            <w:tcW w:w="1262" w:type="dxa"/>
            <w:vMerge/>
            <w:vAlign w:val="center"/>
          </w:tcPr>
          <w:p w14:paraId="1B2B262C" w14:textId="77777777" w:rsidR="002F343C" w:rsidRDefault="002F343C"/>
        </w:tc>
        <w:tc>
          <w:tcPr>
            <w:tcW w:w="1731" w:type="dxa"/>
            <w:vAlign w:val="center"/>
          </w:tcPr>
          <w:p w14:paraId="61641B8E" w14:textId="77777777" w:rsidR="002F343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88211EB" w14:textId="77777777" w:rsidR="002F343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0F63D77" w14:textId="77777777" w:rsidR="002F343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1A0B095" w14:textId="77777777" w:rsidR="002F343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F343C" w14:paraId="1F8C8808" w14:textId="77777777">
        <w:tc>
          <w:tcPr>
            <w:tcW w:w="1131" w:type="dxa"/>
            <w:vAlign w:val="center"/>
          </w:tcPr>
          <w:p w14:paraId="391D80A1" w14:textId="77777777" w:rsidR="002F343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BDC6918" w14:textId="77777777" w:rsidR="002F343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1B897F0" w14:textId="77777777" w:rsidR="002F343C" w:rsidRDefault="002F343C"/>
        </w:tc>
        <w:tc>
          <w:tcPr>
            <w:tcW w:w="1731" w:type="dxa"/>
            <w:vAlign w:val="center"/>
          </w:tcPr>
          <w:p w14:paraId="71A979F9" w14:textId="77777777" w:rsidR="002F343C" w:rsidRDefault="002F343C"/>
        </w:tc>
        <w:tc>
          <w:tcPr>
            <w:tcW w:w="1731" w:type="dxa"/>
            <w:vAlign w:val="center"/>
          </w:tcPr>
          <w:p w14:paraId="0DB9309C" w14:textId="77777777" w:rsidR="002F343C" w:rsidRDefault="002F343C"/>
        </w:tc>
        <w:tc>
          <w:tcPr>
            <w:tcW w:w="1731" w:type="dxa"/>
            <w:vAlign w:val="center"/>
          </w:tcPr>
          <w:p w14:paraId="148A7A8F" w14:textId="77777777" w:rsidR="002F343C" w:rsidRDefault="002F343C"/>
        </w:tc>
      </w:tr>
    </w:tbl>
    <w:p w14:paraId="6D4B6AB4" w14:textId="77777777" w:rsidR="002F343C" w:rsidRDefault="00000000">
      <w:pPr>
        <w:pStyle w:val="3"/>
        <w:widowControl w:val="0"/>
        <w:jc w:val="both"/>
      </w:pPr>
      <w:bookmarkStart w:id="90" w:name="_Toc155738685"/>
      <w:r>
        <w:t>制冷系统</w:t>
      </w:r>
      <w:bookmarkEnd w:id="90"/>
    </w:p>
    <w:p w14:paraId="01496664" w14:textId="77777777" w:rsidR="002F343C" w:rsidRDefault="00000000">
      <w:pPr>
        <w:pStyle w:val="4"/>
        <w:widowControl w:val="0"/>
        <w:jc w:val="both"/>
      </w:pPr>
      <w:r>
        <w:t>多联机</w:t>
      </w:r>
      <w:r>
        <w:t>/</w:t>
      </w:r>
      <w: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2F343C" w14:paraId="488B7E68" w14:textId="77777777">
        <w:tc>
          <w:tcPr>
            <w:tcW w:w="1550" w:type="dxa"/>
            <w:shd w:val="clear" w:color="auto" w:fill="E6E6E6"/>
            <w:vAlign w:val="center"/>
          </w:tcPr>
          <w:p w14:paraId="77E9CC7D" w14:textId="77777777" w:rsidR="002F343C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56C029" w14:textId="77777777" w:rsidR="002F343C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16C7BA" w14:textId="77777777" w:rsidR="002F343C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F8F473" w14:textId="77777777" w:rsidR="002F343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C6BD5C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25B6DAE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0F014952" w14:textId="77777777">
        <w:tc>
          <w:tcPr>
            <w:tcW w:w="1550" w:type="dxa"/>
            <w:shd w:val="clear" w:color="auto" w:fill="E6E6E6"/>
            <w:vAlign w:val="center"/>
          </w:tcPr>
          <w:p w14:paraId="2A7D3F96" w14:textId="77777777" w:rsidR="002F343C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21FD353C" w14:textId="77777777" w:rsidR="002F343C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09F00D2D" w14:textId="77777777" w:rsidR="002F343C" w:rsidRDefault="00000000">
            <w:r>
              <w:t>1781</w:t>
            </w:r>
          </w:p>
        </w:tc>
        <w:tc>
          <w:tcPr>
            <w:tcW w:w="1550" w:type="dxa"/>
            <w:vAlign w:val="center"/>
          </w:tcPr>
          <w:p w14:paraId="59362AAC" w14:textId="77777777" w:rsidR="002F343C" w:rsidRDefault="00000000">
            <w:r>
              <w:t>396</w:t>
            </w:r>
          </w:p>
        </w:tc>
        <w:tc>
          <w:tcPr>
            <w:tcW w:w="1550" w:type="dxa"/>
            <w:vAlign w:val="center"/>
          </w:tcPr>
          <w:p w14:paraId="0E0FF296" w14:textId="77777777" w:rsidR="002F343C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14DA1FC3" w14:textId="77777777" w:rsidR="002F343C" w:rsidRDefault="00000000">
            <w:r>
              <w:t>0.230</w:t>
            </w:r>
          </w:p>
        </w:tc>
      </w:tr>
    </w:tbl>
    <w:p w14:paraId="3F667B39" w14:textId="77777777" w:rsidR="002F343C" w:rsidRDefault="00000000">
      <w:pPr>
        <w:pStyle w:val="3"/>
        <w:widowControl w:val="0"/>
        <w:jc w:val="both"/>
      </w:pPr>
      <w:bookmarkStart w:id="91" w:name="_Toc155738686"/>
      <w:r>
        <w:t>供暖系统</w:t>
      </w:r>
      <w:bookmarkEnd w:id="91"/>
    </w:p>
    <w:p w14:paraId="59920888" w14:textId="77777777" w:rsidR="002F343C" w:rsidRDefault="00000000">
      <w:pPr>
        <w:pStyle w:val="4"/>
        <w:widowControl w:val="0"/>
        <w:jc w:val="both"/>
      </w:pPr>
      <w:r>
        <w:t>多联机</w:t>
      </w:r>
      <w:r>
        <w:t>/</w:t>
      </w:r>
      <w: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2F343C" w14:paraId="354F635B" w14:textId="77777777">
        <w:tc>
          <w:tcPr>
            <w:tcW w:w="1550" w:type="dxa"/>
            <w:shd w:val="clear" w:color="auto" w:fill="E6E6E6"/>
            <w:vAlign w:val="center"/>
          </w:tcPr>
          <w:p w14:paraId="525E268B" w14:textId="77777777" w:rsidR="002F343C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F973DF" w14:textId="77777777" w:rsidR="002F343C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DEEF86" w14:textId="77777777" w:rsidR="002F343C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F97ECC2" w14:textId="77777777" w:rsidR="002F343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627DE8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785064C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23C5F109" w14:textId="77777777">
        <w:tc>
          <w:tcPr>
            <w:tcW w:w="1550" w:type="dxa"/>
            <w:shd w:val="clear" w:color="auto" w:fill="E6E6E6"/>
            <w:vAlign w:val="center"/>
          </w:tcPr>
          <w:p w14:paraId="41A37A6B" w14:textId="77777777" w:rsidR="002F343C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379C24FA" w14:textId="77777777" w:rsidR="002F343C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14:paraId="7C4356F2" w14:textId="77777777" w:rsidR="002F343C" w:rsidRDefault="00000000">
            <w:r>
              <w:t>25665</w:t>
            </w:r>
          </w:p>
        </w:tc>
        <w:tc>
          <w:tcPr>
            <w:tcW w:w="1550" w:type="dxa"/>
            <w:vAlign w:val="center"/>
          </w:tcPr>
          <w:p w14:paraId="3E6B70BC" w14:textId="77777777" w:rsidR="002F343C" w:rsidRDefault="00000000">
            <w:r>
              <w:t>5703</w:t>
            </w:r>
          </w:p>
        </w:tc>
        <w:tc>
          <w:tcPr>
            <w:tcW w:w="1550" w:type="dxa"/>
            <w:vAlign w:val="center"/>
          </w:tcPr>
          <w:p w14:paraId="3AD0A8A6" w14:textId="77777777" w:rsidR="002F343C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71E2C5AA" w14:textId="77777777" w:rsidR="002F343C" w:rsidRDefault="00000000">
            <w:r>
              <w:t>3.314</w:t>
            </w:r>
          </w:p>
        </w:tc>
      </w:tr>
    </w:tbl>
    <w:p w14:paraId="7BBCBDDB" w14:textId="77777777" w:rsidR="002F343C" w:rsidRDefault="00000000">
      <w:pPr>
        <w:pStyle w:val="3"/>
        <w:widowControl w:val="0"/>
        <w:jc w:val="both"/>
      </w:pPr>
      <w:bookmarkStart w:id="92" w:name="_Toc155738687"/>
      <w:r>
        <w:t>空调风机</w:t>
      </w:r>
      <w:bookmarkEnd w:id="9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F343C" w14:paraId="3B3A87CF" w14:textId="77777777">
        <w:tc>
          <w:tcPr>
            <w:tcW w:w="2326" w:type="dxa"/>
            <w:shd w:val="clear" w:color="auto" w:fill="E6E6E6"/>
            <w:vAlign w:val="center"/>
          </w:tcPr>
          <w:p w14:paraId="12CC87BA" w14:textId="77777777" w:rsidR="002F343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B7FA623" w14:textId="77777777" w:rsidR="002F343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B157610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15F2C7E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05094DF1" w14:textId="77777777">
        <w:tc>
          <w:tcPr>
            <w:tcW w:w="2326" w:type="dxa"/>
            <w:shd w:val="clear" w:color="auto" w:fill="E6E6E6"/>
            <w:vAlign w:val="center"/>
          </w:tcPr>
          <w:p w14:paraId="4F78E638" w14:textId="77777777" w:rsidR="002F343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C24C55D" w14:textId="77777777" w:rsidR="002F343C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59B46483" w14:textId="77777777" w:rsidR="002F343C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7880ECCC" w14:textId="77777777" w:rsidR="002F343C" w:rsidRDefault="00000000">
            <w:r>
              <w:t>0.000</w:t>
            </w:r>
          </w:p>
        </w:tc>
      </w:tr>
      <w:tr w:rsidR="002F343C" w14:paraId="0A217526" w14:textId="77777777">
        <w:tc>
          <w:tcPr>
            <w:tcW w:w="2326" w:type="dxa"/>
            <w:shd w:val="clear" w:color="auto" w:fill="E6E6E6"/>
            <w:vAlign w:val="center"/>
          </w:tcPr>
          <w:p w14:paraId="50FFC588" w14:textId="77777777" w:rsidR="002F343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7F49C7F9" w14:textId="77777777" w:rsidR="002F343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C8985EE" w14:textId="77777777" w:rsidR="002F343C" w:rsidRDefault="002F343C"/>
        </w:tc>
        <w:tc>
          <w:tcPr>
            <w:tcW w:w="2337" w:type="dxa"/>
            <w:vAlign w:val="center"/>
          </w:tcPr>
          <w:p w14:paraId="52E3D9A5" w14:textId="77777777" w:rsidR="002F343C" w:rsidRDefault="00000000">
            <w:r>
              <w:t>0.000</w:t>
            </w:r>
          </w:p>
        </w:tc>
      </w:tr>
      <w:tr w:rsidR="002F343C" w14:paraId="7115F5B9" w14:textId="77777777">
        <w:tc>
          <w:tcPr>
            <w:tcW w:w="2326" w:type="dxa"/>
            <w:shd w:val="clear" w:color="auto" w:fill="E6E6E6"/>
            <w:vAlign w:val="center"/>
          </w:tcPr>
          <w:p w14:paraId="4097DCFD" w14:textId="77777777" w:rsidR="002F343C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1D05B9DE" w14:textId="77777777" w:rsidR="002F343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FB838F6" w14:textId="77777777" w:rsidR="002F343C" w:rsidRDefault="002F343C"/>
        </w:tc>
        <w:tc>
          <w:tcPr>
            <w:tcW w:w="2337" w:type="dxa"/>
            <w:vAlign w:val="center"/>
          </w:tcPr>
          <w:p w14:paraId="596E21DD" w14:textId="77777777" w:rsidR="002F343C" w:rsidRDefault="00000000">
            <w:r>
              <w:t>0.000</w:t>
            </w:r>
          </w:p>
        </w:tc>
      </w:tr>
      <w:tr w:rsidR="002F343C" w14:paraId="2284852E" w14:textId="77777777">
        <w:tc>
          <w:tcPr>
            <w:tcW w:w="2326" w:type="dxa"/>
            <w:shd w:val="clear" w:color="auto" w:fill="E6E6E6"/>
            <w:vAlign w:val="center"/>
          </w:tcPr>
          <w:p w14:paraId="72809D42" w14:textId="77777777" w:rsidR="002F343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B1DF246" w14:textId="77777777" w:rsidR="002F343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6E446AA" w14:textId="77777777" w:rsidR="002F343C" w:rsidRDefault="002F343C"/>
        </w:tc>
        <w:tc>
          <w:tcPr>
            <w:tcW w:w="2337" w:type="dxa"/>
            <w:vAlign w:val="center"/>
          </w:tcPr>
          <w:p w14:paraId="0E77BC6E" w14:textId="77777777" w:rsidR="002F343C" w:rsidRDefault="00000000">
            <w:r>
              <w:t>0.0000</w:t>
            </w:r>
          </w:p>
        </w:tc>
      </w:tr>
      <w:tr w:rsidR="002F343C" w14:paraId="2D43DF2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0F5F88C" w14:textId="77777777" w:rsidR="002F343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74CED9A" w14:textId="77777777" w:rsidR="002F343C" w:rsidRDefault="00000000">
            <w:r>
              <w:t>0.000</w:t>
            </w:r>
          </w:p>
        </w:tc>
      </w:tr>
    </w:tbl>
    <w:p w14:paraId="1FD4831B" w14:textId="77777777" w:rsidR="002F343C" w:rsidRDefault="00000000">
      <w:pPr>
        <w:pStyle w:val="2"/>
        <w:widowControl w:val="0"/>
      </w:pPr>
      <w:bookmarkStart w:id="93" w:name="_Toc155738688"/>
      <w:r>
        <w:t>照明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2F343C" w14:paraId="358E7554" w14:textId="77777777">
        <w:tc>
          <w:tcPr>
            <w:tcW w:w="1822" w:type="dxa"/>
            <w:shd w:val="clear" w:color="auto" w:fill="E6E6E6"/>
            <w:vAlign w:val="center"/>
          </w:tcPr>
          <w:p w14:paraId="36B67588" w14:textId="77777777" w:rsidR="002F343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C7AA44" w14:textId="77777777" w:rsidR="002F343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6DBAD98" w14:textId="77777777" w:rsidR="002F343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49F9794" w14:textId="77777777" w:rsidR="002F343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986F02B" w14:textId="77777777" w:rsidR="002F343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8B86E93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676C5C9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5F0F232D" w14:textId="77777777">
        <w:tc>
          <w:tcPr>
            <w:tcW w:w="1822" w:type="dxa"/>
            <w:vAlign w:val="center"/>
          </w:tcPr>
          <w:p w14:paraId="3537F208" w14:textId="77777777" w:rsidR="002F343C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3E4CE091" w14:textId="77777777" w:rsidR="002F343C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264FF557" w14:textId="77777777" w:rsidR="002F343C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6483DC33" w14:textId="77777777" w:rsidR="002F343C" w:rsidRDefault="00000000">
            <w:r>
              <w:t>158</w:t>
            </w:r>
          </w:p>
        </w:tc>
        <w:tc>
          <w:tcPr>
            <w:tcW w:w="1330" w:type="dxa"/>
            <w:vAlign w:val="center"/>
          </w:tcPr>
          <w:p w14:paraId="31A38950" w14:textId="77777777" w:rsidR="002F343C" w:rsidRDefault="00000000">
            <w:r>
              <w:t>1908</w:t>
            </w:r>
          </w:p>
        </w:tc>
        <w:tc>
          <w:tcPr>
            <w:tcW w:w="1330" w:type="dxa"/>
            <w:vAlign w:val="center"/>
          </w:tcPr>
          <w:p w14:paraId="69D79468" w14:textId="77777777" w:rsidR="002F343C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0E654B87" w14:textId="77777777" w:rsidR="002F343C" w:rsidRDefault="00000000">
            <w:r>
              <w:t>1.108</w:t>
            </w:r>
          </w:p>
        </w:tc>
      </w:tr>
      <w:tr w:rsidR="002F343C" w14:paraId="0684CB38" w14:textId="77777777">
        <w:tc>
          <w:tcPr>
            <w:tcW w:w="7990" w:type="dxa"/>
            <w:gridSpan w:val="6"/>
            <w:vAlign w:val="center"/>
          </w:tcPr>
          <w:p w14:paraId="62C56AD5" w14:textId="77777777" w:rsidR="002F343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AA06663" w14:textId="77777777" w:rsidR="002F343C" w:rsidRDefault="00000000">
            <w:r>
              <w:t>1.108</w:t>
            </w:r>
          </w:p>
        </w:tc>
      </w:tr>
    </w:tbl>
    <w:p w14:paraId="2F74E25C" w14:textId="77777777" w:rsidR="002F343C" w:rsidRDefault="00000000">
      <w:pPr>
        <w:pStyle w:val="2"/>
        <w:widowControl w:val="0"/>
      </w:pPr>
      <w:bookmarkStart w:id="94" w:name="_Toc155738689"/>
      <w:r>
        <w:lastRenderedPageBreak/>
        <w:t>生活热水</w:t>
      </w:r>
      <w:bookmarkEnd w:id="94"/>
    </w:p>
    <w:p w14:paraId="321CB40C" w14:textId="77777777" w:rsidR="002F343C" w:rsidRDefault="00000000">
      <w:pPr>
        <w:pStyle w:val="3"/>
        <w:widowControl w:val="0"/>
        <w:jc w:val="both"/>
      </w:pPr>
      <w:bookmarkStart w:id="95" w:name="_Toc155738690"/>
      <w:r>
        <w:t>热水需求</w:t>
      </w:r>
      <w:bookmarkEnd w:id="9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2F343C" w14:paraId="23F79B91" w14:textId="77777777">
        <w:tc>
          <w:tcPr>
            <w:tcW w:w="1550" w:type="dxa"/>
            <w:shd w:val="clear" w:color="auto" w:fill="E6E6E6"/>
            <w:vAlign w:val="center"/>
          </w:tcPr>
          <w:p w14:paraId="1233F4EC" w14:textId="77777777" w:rsidR="002F343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47BCED" w14:textId="77777777" w:rsidR="002F343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27BCF8" w14:textId="77777777" w:rsidR="002F343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894D15" w14:textId="77777777" w:rsidR="002F343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5F1A69" w14:textId="77777777" w:rsidR="002F343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D850AAE" w14:textId="77777777" w:rsidR="002F343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2F343C" w14:paraId="2515BD76" w14:textId="77777777">
        <w:tc>
          <w:tcPr>
            <w:tcW w:w="1550" w:type="dxa"/>
            <w:vAlign w:val="center"/>
          </w:tcPr>
          <w:p w14:paraId="6D17C1F2" w14:textId="77777777" w:rsidR="002F343C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43784A90" w14:textId="77777777" w:rsidR="002F343C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78D154A5" w14:textId="77777777" w:rsidR="002F343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1A93215" w14:textId="77777777" w:rsidR="002F343C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22F31816" w14:textId="77777777" w:rsidR="002F343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2EFD044" w14:textId="77777777" w:rsidR="002F343C" w:rsidRDefault="00000000">
            <w:r>
              <w:t>4507</w:t>
            </w:r>
          </w:p>
        </w:tc>
      </w:tr>
      <w:tr w:rsidR="002F343C" w14:paraId="55D0D6CE" w14:textId="77777777">
        <w:tc>
          <w:tcPr>
            <w:tcW w:w="7750" w:type="dxa"/>
            <w:gridSpan w:val="5"/>
            <w:vAlign w:val="center"/>
          </w:tcPr>
          <w:p w14:paraId="4E121BE7" w14:textId="77777777" w:rsidR="002F343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7C54410" w14:textId="77777777" w:rsidR="002F343C" w:rsidRDefault="00000000">
            <w:r>
              <w:t>4507</w:t>
            </w:r>
          </w:p>
        </w:tc>
      </w:tr>
    </w:tbl>
    <w:p w14:paraId="47CD7121" w14:textId="77777777" w:rsidR="002F343C" w:rsidRDefault="00000000">
      <w:pPr>
        <w:pStyle w:val="3"/>
        <w:widowControl w:val="0"/>
        <w:jc w:val="both"/>
      </w:pPr>
      <w:bookmarkStart w:id="96" w:name="_Toc155738691"/>
      <w:r>
        <w:t>太阳能集热</w:t>
      </w:r>
      <w:bookmarkEnd w:id="9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2F343C" w14:paraId="29F0A0ED" w14:textId="77777777">
        <w:tc>
          <w:tcPr>
            <w:tcW w:w="1115" w:type="dxa"/>
            <w:shd w:val="clear" w:color="auto" w:fill="E6E6E6"/>
            <w:vAlign w:val="center"/>
          </w:tcPr>
          <w:p w14:paraId="2F79E617" w14:textId="77777777" w:rsidR="002F343C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7CD7CB" w14:textId="77777777" w:rsidR="002F343C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6F85FA" w14:textId="77777777" w:rsidR="002F343C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63738BC7" w14:textId="77777777" w:rsidR="002F343C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2C647D4" w14:textId="77777777" w:rsidR="002F343C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BBE777D" w14:textId="77777777" w:rsidR="002F343C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04FAF0B2" w14:textId="77777777" w:rsidR="002F343C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2F343C" w14:paraId="03539807" w14:textId="77777777">
        <w:tc>
          <w:tcPr>
            <w:tcW w:w="1115" w:type="dxa"/>
            <w:vAlign w:val="center"/>
          </w:tcPr>
          <w:p w14:paraId="0F5A69C9" w14:textId="77777777" w:rsidR="002F343C" w:rsidRDefault="00000000">
            <w:r>
              <w:t>住宅</w:t>
            </w:r>
          </w:p>
        </w:tc>
        <w:tc>
          <w:tcPr>
            <w:tcW w:w="1697" w:type="dxa"/>
            <w:vAlign w:val="center"/>
          </w:tcPr>
          <w:p w14:paraId="1A98F4A7" w14:textId="77777777" w:rsidR="002F343C" w:rsidRDefault="00000000">
            <w:r>
              <w:t>32</w:t>
            </w:r>
          </w:p>
        </w:tc>
        <w:tc>
          <w:tcPr>
            <w:tcW w:w="1273" w:type="dxa"/>
            <w:vAlign w:val="center"/>
          </w:tcPr>
          <w:p w14:paraId="78EE59B8" w14:textId="77777777" w:rsidR="002F343C" w:rsidRDefault="00000000">
            <w:r>
              <w:t>17394</w:t>
            </w:r>
          </w:p>
        </w:tc>
        <w:tc>
          <w:tcPr>
            <w:tcW w:w="1307" w:type="dxa"/>
            <w:vAlign w:val="center"/>
          </w:tcPr>
          <w:p w14:paraId="6AF4EABE" w14:textId="77777777" w:rsidR="002F343C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50DE6173" w14:textId="77777777" w:rsidR="002F343C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7E4D5E4D" w14:textId="77777777" w:rsidR="002F343C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7927B4E4" w14:textId="77777777" w:rsidR="002F343C" w:rsidRDefault="00000000">
            <w:r>
              <w:t>11874</w:t>
            </w:r>
          </w:p>
        </w:tc>
      </w:tr>
      <w:tr w:rsidR="002F343C" w14:paraId="6C315FFB" w14:textId="77777777">
        <w:tc>
          <w:tcPr>
            <w:tcW w:w="7417" w:type="dxa"/>
            <w:gridSpan w:val="6"/>
            <w:vAlign w:val="center"/>
          </w:tcPr>
          <w:p w14:paraId="38FBE822" w14:textId="77777777" w:rsidR="002F343C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330544E9" w14:textId="77777777" w:rsidR="002F343C" w:rsidRDefault="00000000">
            <w:r>
              <w:t>11874</w:t>
            </w:r>
          </w:p>
        </w:tc>
      </w:tr>
    </w:tbl>
    <w:p w14:paraId="3D3C0902" w14:textId="77777777" w:rsidR="002F343C" w:rsidRDefault="00000000">
      <w:pPr>
        <w:pStyle w:val="3"/>
        <w:widowControl w:val="0"/>
        <w:jc w:val="both"/>
      </w:pPr>
      <w:bookmarkStart w:id="97" w:name="_Toc155738692"/>
      <w:r>
        <w:t>热水设备</w:t>
      </w:r>
      <w:bookmarkEnd w:id="9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2F343C" w14:paraId="014580D9" w14:textId="77777777">
        <w:tc>
          <w:tcPr>
            <w:tcW w:w="3124" w:type="dxa"/>
            <w:shd w:val="clear" w:color="auto" w:fill="E6E6E6"/>
            <w:vAlign w:val="center"/>
          </w:tcPr>
          <w:p w14:paraId="43327010" w14:textId="77777777" w:rsidR="002F343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01E398" w14:textId="77777777" w:rsidR="002F343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84E029" w14:textId="77777777" w:rsidR="002F343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986999" w14:textId="77777777" w:rsidR="002F343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17FCAF" w14:textId="77777777" w:rsidR="002F343C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2F343C" w14:paraId="6507D37E" w14:textId="77777777">
        <w:tc>
          <w:tcPr>
            <w:tcW w:w="3124" w:type="dxa"/>
            <w:vAlign w:val="center"/>
          </w:tcPr>
          <w:p w14:paraId="626CABF1" w14:textId="77777777" w:rsidR="002F343C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7E0D35B5" w14:textId="77777777" w:rsidR="002F343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BD26168" w14:textId="77777777" w:rsidR="002F343C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30EFA7FA" w14:textId="77777777" w:rsidR="002F343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750BE973" w14:textId="77777777" w:rsidR="002F343C" w:rsidRDefault="00000000">
            <w:r>
              <w:t>0</w:t>
            </w:r>
          </w:p>
        </w:tc>
      </w:tr>
    </w:tbl>
    <w:p w14:paraId="78496635" w14:textId="77777777" w:rsidR="002F343C" w:rsidRDefault="002F343C">
      <w:pPr>
        <w:widowControl w:val="0"/>
        <w:jc w:val="both"/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2F343C" w14:paraId="4FC0315E" w14:textId="77777777">
        <w:tc>
          <w:tcPr>
            <w:tcW w:w="3101" w:type="dxa"/>
            <w:shd w:val="clear" w:color="auto" w:fill="E6E6E6"/>
            <w:vAlign w:val="center"/>
          </w:tcPr>
          <w:p w14:paraId="32E2EC80" w14:textId="77777777" w:rsidR="002F343C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97BE0C" w14:textId="77777777" w:rsidR="002F343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629A24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528FD7C4" w14:textId="77777777">
        <w:tc>
          <w:tcPr>
            <w:tcW w:w="3101" w:type="dxa"/>
            <w:shd w:val="clear" w:color="auto" w:fill="E6E6E6"/>
            <w:vAlign w:val="center"/>
          </w:tcPr>
          <w:p w14:paraId="1B32B845" w14:textId="77777777" w:rsidR="002F343C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03D3EFBC" w14:textId="77777777" w:rsidR="002F343C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74A0A967" w14:textId="77777777" w:rsidR="002F343C" w:rsidRDefault="00000000">
            <w:r>
              <w:t>0.000</w:t>
            </w:r>
          </w:p>
        </w:tc>
      </w:tr>
    </w:tbl>
    <w:p w14:paraId="73556413" w14:textId="77777777" w:rsidR="002F343C" w:rsidRDefault="00000000">
      <w:pPr>
        <w:pStyle w:val="2"/>
        <w:widowControl w:val="0"/>
      </w:pPr>
      <w:bookmarkStart w:id="98" w:name="_Toc155738693"/>
      <w:r>
        <w:t>电梯</w:t>
      </w:r>
      <w:bookmarkEnd w:id="98"/>
    </w:p>
    <w:p w14:paraId="2DED1FFE" w14:textId="77777777" w:rsidR="002F343C" w:rsidRDefault="00000000">
      <w:pPr>
        <w:widowControl w:val="0"/>
        <w:jc w:val="both"/>
      </w:pPr>
      <w:r>
        <w:t>无</w:t>
      </w:r>
    </w:p>
    <w:p w14:paraId="7CF12D1C" w14:textId="77777777" w:rsidR="002F343C" w:rsidRDefault="00000000">
      <w:pPr>
        <w:pStyle w:val="2"/>
        <w:widowControl w:val="0"/>
      </w:pPr>
      <w:bookmarkStart w:id="99" w:name="_Toc155738694"/>
      <w:r>
        <w:t>光伏发电</w:t>
      </w:r>
      <w:bookmarkEnd w:id="99"/>
    </w:p>
    <w:p w14:paraId="4B5C8335" w14:textId="77777777" w:rsidR="002F343C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17394</w:t>
      </w:r>
      <w:r>
        <w:t>，年运行天数：</w:t>
      </w:r>
      <w:r>
        <w:t>265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2F343C" w14:paraId="33CEAD6D" w14:textId="77777777">
        <w:tc>
          <w:tcPr>
            <w:tcW w:w="1398" w:type="dxa"/>
            <w:shd w:val="clear" w:color="auto" w:fill="E6E6E6"/>
            <w:vAlign w:val="center"/>
          </w:tcPr>
          <w:p w14:paraId="372261CB" w14:textId="77777777" w:rsidR="002F343C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0E84E9" w14:textId="77777777" w:rsidR="002F343C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0DA227" w14:textId="77777777" w:rsidR="002F343C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12A542" w14:textId="77777777" w:rsidR="002F343C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5AAED0" w14:textId="77777777" w:rsidR="002F343C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AF15999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8071C20" w14:textId="77777777" w:rsidR="002F343C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2F343C" w14:paraId="7F44C3E9" w14:textId="77777777">
        <w:tc>
          <w:tcPr>
            <w:tcW w:w="1398" w:type="dxa"/>
            <w:vAlign w:val="center"/>
          </w:tcPr>
          <w:p w14:paraId="1ADFF21C" w14:textId="77777777" w:rsidR="002F343C" w:rsidRDefault="00000000">
            <w:r>
              <w:t>32</w:t>
            </w:r>
          </w:p>
        </w:tc>
        <w:tc>
          <w:tcPr>
            <w:tcW w:w="1131" w:type="dxa"/>
            <w:vAlign w:val="center"/>
          </w:tcPr>
          <w:p w14:paraId="1C57E8E7" w14:textId="77777777" w:rsidR="002F343C" w:rsidRDefault="00000000">
            <w:r>
              <w:t>18</w:t>
            </w:r>
          </w:p>
        </w:tc>
        <w:tc>
          <w:tcPr>
            <w:tcW w:w="1131" w:type="dxa"/>
            <w:vAlign w:val="center"/>
          </w:tcPr>
          <w:p w14:paraId="738E9964" w14:textId="77777777" w:rsidR="002F343C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14:paraId="409F895D" w14:textId="77777777" w:rsidR="002F343C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43658E53" w14:textId="77777777" w:rsidR="002F343C" w:rsidRDefault="00000000">
            <w:r>
              <w:t>4702</w:t>
            </w:r>
          </w:p>
        </w:tc>
        <w:tc>
          <w:tcPr>
            <w:tcW w:w="1431" w:type="dxa"/>
            <w:vAlign w:val="center"/>
          </w:tcPr>
          <w:p w14:paraId="2A11E251" w14:textId="77777777" w:rsidR="002F343C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0B2400F1" w14:textId="77777777" w:rsidR="002F343C" w:rsidRDefault="00000000">
            <w:r>
              <w:t>2.732</w:t>
            </w:r>
          </w:p>
        </w:tc>
      </w:tr>
      <w:tr w:rsidR="002F343C" w14:paraId="716FD51F" w14:textId="77777777">
        <w:tc>
          <w:tcPr>
            <w:tcW w:w="7919" w:type="dxa"/>
            <w:gridSpan w:val="6"/>
            <w:vAlign w:val="center"/>
          </w:tcPr>
          <w:p w14:paraId="0C1CC1DA" w14:textId="77777777" w:rsidR="002F343C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46457394" w14:textId="77777777" w:rsidR="002F343C" w:rsidRDefault="00000000">
            <w:r>
              <w:t>2.732</w:t>
            </w:r>
          </w:p>
        </w:tc>
      </w:tr>
    </w:tbl>
    <w:p w14:paraId="6A4FF6BA" w14:textId="77777777" w:rsidR="002F343C" w:rsidRDefault="00000000">
      <w:pPr>
        <w:pStyle w:val="2"/>
        <w:widowControl w:val="0"/>
      </w:pPr>
      <w:bookmarkStart w:id="100" w:name="_Toc155738695"/>
      <w:r>
        <w:t>风力发电</w:t>
      </w:r>
      <w:bookmarkEnd w:id="100"/>
    </w:p>
    <w:p w14:paraId="18B93023" w14:textId="77777777" w:rsidR="002F343C" w:rsidRDefault="00000000">
      <w:pPr>
        <w:widowControl w:val="0"/>
        <w:jc w:val="both"/>
      </w:pPr>
      <w:r>
        <w:t>无</w:t>
      </w:r>
    </w:p>
    <w:p w14:paraId="13787E24" w14:textId="77777777" w:rsidR="002F343C" w:rsidRDefault="00000000">
      <w:pPr>
        <w:pStyle w:val="1"/>
        <w:widowControl w:val="0"/>
        <w:jc w:val="both"/>
      </w:pPr>
      <w:bookmarkStart w:id="101" w:name="_Toc155738696"/>
      <w:r>
        <w:t>参照建筑</w:t>
      </w:r>
      <w:bookmarkEnd w:id="101"/>
    </w:p>
    <w:p w14:paraId="108BF33D" w14:textId="77777777" w:rsidR="002F343C" w:rsidRDefault="00000000">
      <w:pPr>
        <w:pStyle w:val="2"/>
        <w:widowControl w:val="0"/>
      </w:pPr>
      <w:bookmarkStart w:id="102" w:name="_Toc155738697"/>
      <w:r>
        <w:t>房间类型</w:t>
      </w:r>
      <w:bookmarkEnd w:id="102"/>
    </w:p>
    <w:p w14:paraId="63FF1B90" w14:textId="77777777" w:rsidR="002F343C" w:rsidRDefault="00000000">
      <w:pPr>
        <w:pStyle w:val="3"/>
        <w:widowControl w:val="0"/>
        <w:jc w:val="both"/>
      </w:pPr>
      <w:bookmarkStart w:id="103" w:name="_Toc155738698"/>
      <w:r>
        <w:t>房间参数表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F343C" w14:paraId="61300183" w14:textId="77777777">
        <w:tc>
          <w:tcPr>
            <w:tcW w:w="1567" w:type="dxa"/>
            <w:shd w:val="clear" w:color="auto" w:fill="E6E6E6"/>
            <w:vAlign w:val="center"/>
          </w:tcPr>
          <w:p w14:paraId="4CD14A30" w14:textId="77777777" w:rsidR="002F343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417FC57" w14:textId="77777777" w:rsidR="002F343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7385478" w14:textId="77777777" w:rsidR="002F343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0D68A5" w14:textId="77777777" w:rsidR="002F343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744EE4" w14:textId="77777777" w:rsidR="002F343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036F92" w14:textId="77777777" w:rsidR="002F343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DC1FB7" w14:textId="77777777" w:rsidR="002F343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B963A2" w14:textId="77777777" w:rsidR="002F343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F343C" w14:paraId="5B27FB45" w14:textId="77777777">
        <w:tc>
          <w:tcPr>
            <w:tcW w:w="1567" w:type="dxa"/>
            <w:shd w:val="clear" w:color="auto" w:fill="E6E6E6"/>
            <w:vAlign w:val="center"/>
          </w:tcPr>
          <w:p w14:paraId="09B6D942" w14:textId="77777777" w:rsidR="002F343C" w:rsidRDefault="00000000">
            <w:r>
              <w:lastRenderedPageBreak/>
              <w:t>起居室</w:t>
            </w:r>
          </w:p>
        </w:tc>
        <w:tc>
          <w:tcPr>
            <w:tcW w:w="973" w:type="dxa"/>
            <w:vAlign w:val="center"/>
          </w:tcPr>
          <w:p w14:paraId="46B96436" w14:textId="77777777" w:rsidR="002F343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463E0A" w14:textId="77777777" w:rsidR="002F343C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EC6D7FB" w14:textId="77777777" w:rsidR="002F343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58838F" w14:textId="77777777" w:rsidR="002F343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BBFAD0" w14:textId="77777777" w:rsidR="002F343C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91CCC4" w14:textId="77777777" w:rsidR="002F343C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692E75" w14:textId="77777777" w:rsidR="002F343C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7DF6BD2" w14:textId="77777777" w:rsidR="002F343C" w:rsidRDefault="00000000">
      <w:pPr>
        <w:pStyle w:val="3"/>
        <w:widowControl w:val="0"/>
        <w:jc w:val="both"/>
      </w:pPr>
      <w:bookmarkStart w:id="104" w:name="_Toc155738699"/>
      <w:r>
        <w:t>作息时间表</w:t>
      </w:r>
      <w:bookmarkEnd w:id="104"/>
    </w:p>
    <w:p w14:paraId="41382464" w14:textId="77777777" w:rsidR="002F343C" w:rsidRDefault="00000000">
      <w:pPr>
        <w:widowControl w:val="0"/>
        <w:jc w:val="both"/>
      </w:pPr>
      <w:r>
        <w:t>同设计建筑</w:t>
      </w:r>
    </w:p>
    <w:p w14:paraId="21D8E6A6" w14:textId="77777777" w:rsidR="002F343C" w:rsidRDefault="00000000">
      <w:pPr>
        <w:pStyle w:val="2"/>
        <w:widowControl w:val="0"/>
      </w:pPr>
      <w:bookmarkStart w:id="105" w:name="_Toc155738700"/>
      <w:r>
        <w:t>暖通空调系统</w:t>
      </w:r>
      <w:bookmarkEnd w:id="105"/>
    </w:p>
    <w:p w14:paraId="19152B60" w14:textId="77777777" w:rsidR="002F343C" w:rsidRDefault="00000000">
      <w:pPr>
        <w:pStyle w:val="3"/>
        <w:widowControl w:val="0"/>
        <w:jc w:val="both"/>
      </w:pPr>
      <w:bookmarkStart w:id="106" w:name="_Toc155738701"/>
      <w:r>
        <w:t>系统类型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F343C" w14:paraId="61EF20F8" w14:textId="77777777">
        <w:tc>
          <w:tcPr>
            <w:tcW w:w="1131" w:type="dxa"/>
            <w:shd w:val="clear" w:color="auto" w:fill="E6E6E6"/>
            <w:vAlign w:val="center"/>
          </w:tcPr>
          <w:p w14:paraId="5C2DB6C6" w14:textId="77777777" w:rsidR="002F343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0C9ACE9" w14:textId="77777777" w:rsidR="002F343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FB3E76" w14:textId="77777777" w:rsidR="002F343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80A36" w14:textId="77777777" w:rsidR="002F343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BCC8F30" w14:textId="77777777" w:rsidR="002F343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19DE88C" w14:textId="77777777" w:rsidR="002F343C" w:rsidRDefault="00000000">
            <w:pPr>
              <w:jc w:val="center"/>
            </w:pPr>
            <w:r>
              <w:t>包含的房间</w:t>
            </w:r>
          </w:p>
        </w:tc>
      </w:tr>
      <w:tr w:rsidR="002F343C" w14:paraId="67692593" w14:textId="77777777">
        <w:tc>
          <w:tcPr>
            <w:tcW w:w="1131" w:type="dxa"/>
            <w:vAlign w:val="center"/>
          </w:tcPr>
          <w:p w14:paraId="2DD0A954" w14:textId="77777777" w:rsidR="002F343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8FCD02F" w14:textId="77777777" w:rsidR="002F343C" w:rsidRDefault="00000000">
            <w:r>
              <w:t>散热器采暖空调器供冷</w:t>
            </w:r>
          </w:p>
        </w:tc>
        <w:tc>
          <w:tcPr>
            <w:tcW w:w="848" w:type="dxa"/>
            <w:vAlign w:val="center"/>
          </w:tcPr>
          <w:p w14:paraId="55CB7EA7" w14:textId="77777777" w:rsidR="002F343C" w:rsidRDefault="00000000">
            <w:r>
              <w:t>5.10</w:t>
            </w:r>
          </w:p>
        </w:tc>
        <w:tc>
          <w:tcPr>
            <w:tcW w:w="848" w:type="dxa"/>
            <w:vAlign w:val="center"/>
          </w:tcPr>
          <w:p w14:paraId="7AC6B5DD" w14:textId="77777777" w:rsidR="002F343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43BE063" w14:textId="77777777" w:rsidR="002F343C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81C0E9A" w14:textId="77777777" w:rsidR="002F343C" w:rsidRDefault="00000000">
            <w:r>
              <w:t>同设计建筑</w:t>
            </w:r>
          </w:p>
        </w:tc>
      </w:tr>
    </w:tbl>
    <w:p w14:paraId="47D36D84" w14:textId="77777777" w:rsidR="002F343C" w:rsidRDefault="00000000">
      <w:pPr>
        <w:pStyle w:val="3"/>
        <w:widowControl w:val="0"/>
        <w:jc w:val="both"/>
      </w:pPr>
      <w:bookmarkStart w:id="107" w:name="_Toc155738702"/>
      <w:r>
        <w:t>制冷系统</w:t>
      </w:r>
      <w:bookmarkEnd w:id="107"/>
    </w:p>
    <w:p w14:paraId="151D3720" w14:textId="77777777" w:rsidR="002F343C" w:rsidRDefault="00000000">
      <w:pPr>
        <w:pStyle w:val="4"/>
        <w:widowControl w:val="0"/>
        <w:jc w:val="both"/>
      </w:pPr>
      <w:r>
        <w:t>多联机</w:t>
      </w:r>
      <w:r>
        <w:t>/</w:t>
      </w:r>
      <w: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2F343C" w14:paraId="01875F9D" w14:textId="77777777">
        <w:tc>
          <w:tcPr>
            <w:tcW w:w="1550" w:type="dxa"/>
            <w:shd w:val="clear" w:color="auto" w:fill="E6E6E6"/>
            <w:vAlign w:val="center"/>
          </w:tcPr>
          <w:p w14:paraId="1CD875C2" w14:textId="77777777" w:rsidR="002F343C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2A509E" w14:textId="77777777" w:rsidR="002F343C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D639FA1" w14:textId="77777777" w:rsidR="002F343C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EFC25A" w14:textId="77777777" w:rsidR="002F343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FFA8AD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F6AE3E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4ED74A1C" w14:textId="77777777">
        <w:tc>
          <w:tcPr>
            <w:tcW w:w="1550" w:type="dxa"/>
            <w:shd w:val="clear" w:color="auto" w:fill="E6E6E6"/>
            <w:vAlign w:val="center"/>
          </w:tcPr>
          <w:p w14:paraId="416BAA68" w14:textId="77777777" w:rsidR="002F343C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5A751D3D" w14:textId="77777777" w:rsidR="002F343C" w:rsidRDefault="00000000">
            <w:r>
              <w:t>5.10</w:t>
            </w:r>
          </w:p>
        </w:tc>
        <w:tc>
          <w:tcPr>
            <w:tcW w:w="1550" w:type="dxa"/>
            <w:vAlign w:val="center"/>
          </w:tcPr>
          <w:p w14:paraId="59EFA113" w14:textId="77777777" w:rsidR="002F343C" w:rsidRDefault="00000000">
            <w:r>
              <w:t>5668</w:t>
            </w:r>
          </w:p>
        </w:tc>
        <w:tc>
          <w:tcPr>
            <w:tcW w:w="1550" w:type="dxa"/>
            <w:vAlign w:val="center"/>
          </w:tcPr>
          <w:p w14:paraId="59032FAA" w14:textId="77777777" w:rsidR="002F343C" w:rsidRDefault="00000000">
            <w:r>
              <w:t>1111</w:t>
            </w:r>
          </w:p>
        </w:tc>
        <w:tc>
          <w:tcPr>
            <w:tcW w:w="1550" w:type="dxa"/>
            <w:vAlign w:val="center"/>
          </w:tcPr>
          <w:p w14:paraId="6A487DD3" w14:textId="77777777" w:rsidR="002F343C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7A0FE529" w14:textId="77777777" w:rsidR="002F343C" w:rsidRDefault="00000000">
            <w:r>
              <w:t>0.646</w:t>
            </w:r>
          </w:p>
        </w:tc>
      </w:tr>
    </w:tbl>
    <w:p w14:paraId="3442E386" w14:textId="77777777" w:rsidR="002F343C" w:rsidRDefault="00000000">
      <w:pPr>
        <w:pStyle w:val="3"/>
        <w:widowControl w:val="0"/>
        <w:jc w:val="both"/>
      </w:pPr>
      <w:bookmarkStart w:id="108" w:name="_Toc155738703"/>
      <w:r>
        <w:t>供暖系统</w:t>
      </w:r>
      <w:bookmarkEnd w:id="108"/>
    </w:p>
    <w:p w14:paraId="051F4CDF" w14:textId="77777777" w:rsidR="002F343C" w:rsidRDefault="00000000">
      <w:pPr>
        <w:pStyle w:val="4"/>
        <w:widowControl w:val="0"/>
        <w:jc w:val="both"/>
      </w:pPr>
      <w:r>
        <w:t>热水锅炉能耗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2F343C" w14:paraId="5AB71635" w14:textId="77777777">
        <w:tc>
          <w:tcPr>
            <w:tcW w:w="1166" w:type="dxa"/>
            <w:shd w:val="clear" w:color="auto" w:fill="E6E6E6"/>
            <w:vAlign w:val="center"/>
          </w:tcPr>
          <w:p w14:paraId="1CD4BB8A" w14:textId="77777777" w:rsidR="002F343C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82B5D46" w14:textId="77777777" w:rsidR="002F343C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22A60C7D" w14:textId="77777777" w:rsidR="002F343C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739EAE1" w14:textId="77777777" w:rsidR="002F343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3F4A0EA" w14:textId="77777777" w:rsidR="002F343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ACE0F6B" w14:textId="77777777" w:rsidR="002F343C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0E32509E" w14:textId="77777777" w:rsidR="002F343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B4B8195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1573BF29" w14:textId="77777777">
        <w:tc>
          <w:tcPr>
            <w:tcW w:w="1166" w:type="dxa"/>
            <w:vAlign w:val="center"/>
          </w:tcPr>
          <w:p w14:paraId="3CDBCA5E" w14:textId="77777777" w:rsidR="002F343C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56EF4D31" w14:textId="77777777" w:rsidR="002F343C" w:rsidRDefault="00000000">
            <w:r>
              <w:t>0.01</w:t>
            </w:r>
          </w:p>
        </w:tc>
        <w:tc>
          <w:tcPr>
            <w:tcW w:w="600" w:type="dxa"/>
            <w:vAlign w:val="center"/>
          </w:tcPr>
          <w:p w14:paraId="357130DC" w14:textId="77777777" w:rsidR="002F343C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26C3C84" w14:textId="77777777" w:rsidR="002F343C" w:rsidRDefault="00000000">
            <w:r>
              <w:t>0.80</w:t>
            </w:r>
          </w:p>
        </w:tc>
        <w:tc>
          <w:tcPr>
            <w:tcW w:w="1166" w:type="dxa"/>
            <w:vAlign w:val="center"/>
          </w:tcPr>
          <w:p w14:paraId="1D5A7091" w14:textId="77777777" w:rsidR="002F343C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319D31A2" w14:textId="77777777" w:rsidR="002F343C" w:rsidRDefault="00000000">
            <w:r>
              <w:t>5042</w:t>
            </w:r>
          </w:p>
        </w:tc>
        <w:tc>
          <w:tcPr>
            <w:tcW w:w="1732" w:type="dxa"/>
            <w:vAlign w:val="center"/>
          </w:tcPr>
          <w:p w14:paraId="7685EE36" w14:textId="77777777" w:rsidR="002F343C" w:rsidRDefault="00000000">
            <w:r>
              <w:t>89</w:t>
            </w:r>
          </w:p>
        </w:tc>
        <w:tc>
          <w:tcPr>
            <w:tcW w:w="1166" w:type="dxa"/>
            <w:vAlign w:val="center"/>
          </w:tcPr>
          <w:p w14:paraId="0B109012" w14:textId="77777777" w:rsidR="002F343C" w:rsidRDefault="00000000">
            <w:r>
              <w:t>2.195</w:t>
            </w:r>
          </w:p>
        </w:tc>
      </w:tr>
    </w:tbl>
    <w:p w14:paraId="1479395A" w14:textId="77777777" w:rsidR="002F343C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2F343C" w14:paraId="2FFD816D" w14:textId="77777777">
        <w:tc>
          <w:tcPr>
            <w:tcW w:w="2331" w:type="dxa"/>
            <w:shd w:val="clear" w:color="auto" w:fill="E6E6E6"/>
            <w:vAlign w:val="center"/>
          </w:tcPr>
          <w:p w14:paraId="0999E0AE" w14:textId="77777777" w:rsidR="002F343C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F4D226A" w14:textId="77777777" w:rsidR="002F343C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D2E26FA" w14:textId="77777777" w:rsidR="002F343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E9A495E" w14:textId="77777777" w:rsidR="002F343C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2F343C" w14:paraId="26D14911" w14:textId="77777777">
        <w:tc>
          <w:tcPr>
            <w:tcW w:w="2331" w:type="dxa"/>
            <w:vAlign w:val="center"/>
          </w:tcPr>
          <w:p w14:paraId="2B5B0A31" w14:textId="77777777" w:rsidR="002F343C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5EA2BA3D" w14:textId="77777777" w:rsidR="002F343C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23CF9818" w14:textId="77777777" w:rsidR="002F343C" w:rsidRDefault="00000000">
            <w:r>
              <w:t>2184</w:t>
            </w:r>
          </w:p>
        </w:tc>
        <w:tc>
          <w:tcPr>
            <w:tcW w:w="2337" w:type="dxa"/>
            <w:vAlign w:val="center"/>
          </w:tcPr>
          <w:p w14:paraId="6E0A93B4" w14:textId="77777777" w:rsidR="002F343C" w:rsidRDefault="00000000">
            <w:r>
              <w:t>55</w:t>
            </w:r>
          </w:p>
        </w:tc>
      </w:tr>
    </w:tbl>
    <w:p w14:paraId="45ECE193" w14:textId="77777777" w:rsidR="002F343C" w:rsidRDefault="002F343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2F343C" w14:paraId="08A4C879" w14:textId="77777777">
        <w:tc>
          <w:tcPr>
            <w:tcW w:w="3056" w:type="dxa"/>
            <w:shd w:val="clear" w:color="auto" w:fill="E6E6E6"/>
            <w:vAlign w:val="center"/>
          </w:tcPr>
          <w:p w14:paraId="2B969A6C" w14:textId="77777777" w:rsidR="002F343C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BAEE8CA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10257922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0100D76B" w14:textId="77777777">
        <w:tc>
          <w:tcPr>
            <w:tcW w:w="3056" w:type="dxa"/>
            <w:vAlign w:val="center"/>
          </w:tcPr>
          <w:p w14:paraId="34AB897F" w14:textId="77777777" w:rsidR="002F343C" w:rsidRDefault="00000000">
            <w:r>
              <w:t>55</w:t>
            </w:r>
          </w:p>
        </w:tc>
        <w:tc>
          <w:tcPr>
            <w:tcW w:w="3203" w:type="dxa"/>
            <w:vAlign w:val="center"/>
          </w:tcPr>
          <w:p w14:paraId="33C6A82D" w14:textId="77777777" w:rsidR="002F343C" w:rsidRDefault="00000000">
            <w:r>
              <w:t>0.581</w:t>
            </w:r>
          </w:p>
        </w:tc>
        <w:tc>
          <w:tcPr>
            <w:tcW w:w="3056" w:type="dxa"/>
            <w:vAlign w:val="center"/>
          </w:tcPr>
          <w:p w14:paraId="672E946C" w14:textId="77777777" w:rsidR="002F343C" w:rsidRDefault="00000000">
            <w:r>
              <w:t>0.032</w:t>
            </w:r>
          </w:p>
        </w:tc>
      </w:tr>
    </w:tbl>
    <w:p w14:paraId="1854D1BB" w14:textId="77777777" w:rsidR="002F343C" w:rsidRDefault="00000000">
      <w:pPr>
        <w:pStyle w:val="3"/>
      </w:pPr>
      <w:bookmarkStart w:id="109" w:name="_Toc155738704"/>
      <w:r>
        <w:t>空调风机</w:t>
      </w:r>
      <w:bookmarkEnd w:id="10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F343C" w14:paraId="2DD72B81" w14:textId="77777777">
        <w:tc>
          <w:tcPr>
            <w:tcW w:w="2326" w:type="dxa"/>
            <w:shd w:val="clear" w:color="auto" w:fill="E6E6E6"/>
            <w:vAlign w:val="center"/>
          </w:tcPr>
          <w:p w14:paraId="08FEACB5" w14:textId="77777777" w:rsidR="002F343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D345C75" w14:textId="77777777" w:rsidR="002F343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CCBB547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DF652E7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5726AE64" w14:textId="77777777">
        <w:tc>
          <w:tcPr>
            <w:tcW w:w="2326" w:type="dxa"/>
            <w:shd w:val="clear" w:color="auto" w:fill="E6E6E6"/>
            <w:vAlign w:val="center"/>
          </w:tcPr>
          <w:p w14:paraId="32ACC78F" w14:textId="77777777" w:rsidR="002F343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9708EAB" w14:textId="77777777" w:rsidR="002F343C" w:rsidRDefault="00000000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5E1E082B" w14:textId="77777777" w:rsidR="002F343C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412C2F7D" w14:textId="77777777" w:rsidR="002F343C" w:rsidRDefault="00000000">
            <w:r>
              <w:t>0.000</w:t>
            </w:r>
          </w:p>
        </w:tc>
      </w:tr>
      <w:tr w:rsidR="002F343C" w14:paraId="3F689EE1" w14:textId="77777777">
        <w:tc>
          <w:tcPr>
            <w:tcW w:w="2326" w:type="dxa"/>
            <w:shd w:val="clear" w:color="auto" w:fill="E6E6E6"/>
            <w:vAlign w:val="center"/>
          </w:tcPr>
          <w:p w14:paraId="01FD2652" w14:textId="77777777" w:rsidR="002F343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7B3D228" w14:textId="77777777" w:rsidR="002F343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892357A" w14:textId="77777777" w:rsidR="002F343C" w:rsidRDefault="002F343C"/>
        </w:tc>
        <w:tc>
          <w:tcPr>
            <w:tcW w:w="2337" w:type="dxa"/>
            <w:vAlign w:val="center"/>
          </w:tcPr>
          <w:p w14:paraId="1C1A7E36" w14:textId="77777777" w:rsidR="002F343C" w:rsidRDefault="00000000">
            <w:r>
              <w:t>0.000</w:t>
            </w:r>
          </w:p>
        </w:tc>
      </w:tr>
      <w:tr w:rsidR="002F343C" w14:paraId="1B87FF03" w14:textId="77777777">
        <w:tc>
          <w:tcPr>
            <w:tcW w:w="2326" w:type="dxa"/>
            <w:shd w:val="clear" w:color="auto" w:fill="E6E6E6"/>
            <w:vAlign w:val="center"/>
          </w:tcPr>
          <w:p w14:paraId="2BA3FF99" w14:textId="77777777" w:rsidR="002F343C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4D914C99" w14:textId="77777777" w:rsidR="002F343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A347660" w14:textId="77777777" w:rsidR="002F343C" w:rsidRDefault="002F343C"/>
        </w:tc>
        <w:tc>
          <w:tcPr>
            <w:tcW w:w="2337" w:type="dxa"/>
            <w:vAlign w:val="center"/>
          </w:tcPr>
          <w:p w14:paraId="29AE3730" w14:textId="77777777" w:rsidR="002F343C" w:rsidRDefault="00000000">
            <w:r>
              <w:t>0.000</w:t>
            </w:r>
          </w:p>
        </w:tc>
      </w:tr>
      <w:tr w:rsidR="002F343C" w14:paraId="1B688ED0" w14:textId="77777777">
        <w:tc>
          <w:tcPr>
            <w:tcW w:w="2326" w:type="dxa"/>
            <w:shd w:val="clear" w:color="auto" w:fill="E6E6E6"/>
            <w:vAlign w:val="center"/>
          </w:tcPr>
          <w:p w14:paraId="4B4ED002" w14:textId="77777777" w:rsidR="002F343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98EC63A" w14:textId="77777777" w:rsidR="002F343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5576F51" w14:textId="77777777" w:rsidR="002F343C" w:rsidRDefault="002F343C"/>
        </w:tc>
        <w:tc>
          <w:tcPr>
            <w:tcW w:w="2337" w:type="dxa"/>
            <w:vAlign w:val="center"/>
          </w:tcPr>
          <w:p w14:paraId="665664DE" w14:textId="77777777" w:rsidR="002F343C" w:rsidRDefault="00000000">
            <w:r>
              <w:t>0.0000</w:t>
            </w:r>
          </w:p>
        </w:tc>
      </w:tr>
      <w:tr w:rsidR="002F343C" w14:paraId="105E8CB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53B8633" w14:textId="77777777" w:rsidR="002F343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79814B1" w14:textId="77777777" w:rsidR="002F343C" w:rsidRDefault="00000000">
            <w:r>
              <w:t>0.000</w:t>
            </w:r>
          </w:p>
        </w:tc>
      </w:tr>
    </w:tbl>
    <w:p w14:paraId="1648133B" w14:textId="77777777" w:rsidR="002F343C" w:rsidRDefault="00000000">
      <w:pPr>
        <w:pStyle w:val="2"/>
        <w:widowControl w:val="0"/>
      </w:pPr>
      <w:bookmarkStart w:id="110" w:name="_Toc155738705"/>
      <w:r>
        <w:lastRenderedPageBreak/>
        <w:t>照明</w:t>
      </w:r>
      <w:bookmarkEnd w:id="11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2F343C" w14:paraId="35E529BB" w14:textId="77777777">
        <w:tc>
          <w:tcPr>
            <w:tcW w:w="1822" w:type="dxa"/>
            <w:shd w:val="clear" w:color="auto" w:fill="E6E6E6"/>
            <w:vAlign w:val="center"/>
          </w:tcPr>
          <w:p w14:paraId="6616895C" w14:textId="77777777" w:rsidR="002F343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A080D7" w14:textId="77777777" w:rsidR="002F343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D7B7997" w14:textId="77777777" w:rsidR="002F343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4F48C9E" w14:textId="77777777" w:rsidR="002F343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4C35F7E" w14:textId="77777777" w:rsidR="002F343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633334C" w14:textId="77777777" w:rsidR="002F343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543D23D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5D62661A" w14:textId="77777777">
        <w:tc>
          <w:tcPr>
            <w:tcW w:w="1822" w:type="dxa"/>
            <w:vAlign w:val="center"/>
          </w:tcPr>
          <w:p w14:paraId="337EADEC" w14:textId="77777777" w:rsidR="002F343C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1DE2F90C" w14:textId="77777777" w:rsidR="002F343C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277911AF" w14:textId="77777777" w:rsidR="002F343C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6AA8359F" w14:textId="77777777" w:rsidR="002F343C" w:rsidRDefault="00000000">
            <w:r>
              <w:t>158</w:t>
            </w:r>
          </w:p>
        </w:tc>
        <w:tc>
          <w:tcPr>
            <w:tcW w:w="1330" w:type="dxa"/>
            <w:vAlign w:val="center"/>
          </w:tcPr>
          <w:p w14:paraId="521E06CD" w14:textId="77777777" w:rsidR="002F343C" w:rsidRDefault="00000000">
            <w:r>
              <w:t>1908</w:t>
            </w:r>
          </w:p>
        </w:tc>
        <w:tc>
          <w:tcPr>
            <w:tcW w:w="1330" w:type="dxa"/>
            <w:vAlign w:val="center"/>
          </w:tcPr>
          <w:p w14:paraId="64F7D1D8" w14:textId="77777777" w:rsidR="002F343C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123A307A" w14:textId="77777777" w:rsidR="002F343C" w:rsidRDefault="00000000">
            <w:r>
              <w:t>1.108</w:t>
            </w:r>
          </w:p>
        </w:tc>
      </w:tr>
      <w:tr w:rsidR="002F343C" w14:paraId="7BCCE72C" w14:textId="77777777">
        <w:tc>
          <w:tcPr>
            <w:tcW w:w="7990" w:type="dxa"/>
            <w:gridSpan w:val="6"/>
            <w:vAlign w:val="center"/>
          </w:tcPr>
          <w:p w14:paraId="22F3CC9D" w14:textId="77777777" w:rsidR="002F343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DFD5C5A" w14:textId="77777777" w:rsidR="002F343C" w:rsidRDefault="00000000">
            <w:r>
              <w:t>1.108</w:t>
            </w:r>
          </w:p>
        </w:tc>
      </w:tr>
    </w:tbl>
    <w:p w14:paraId="7ECD7433" w14:textId="77777777" w:rsidR="002F343C" w:rsidRDefault="00000000">
      <w:pPr>
        <w:pStyle w:val="2"/>
        <w:widowControl w:val="0"/>
      </w:pPr>
      <w:bookmarkStart w:id="111" w:name="_Toc155738706"/>
      <w:r>
        <w:t>生活热水</w:t>
      </w:r>
      <w:bookmarkEnd w:id="111"/>
    </w:p>
    <w:p w14:paraId="2AEFB40D" w14:textId="77777777" w:rsidR="002F343C" w:rsidRDefault="00000000">
      <w:pPr>
        <w:pStyle w:val="3"/>
        <w:widowControl w:val="0"/>
        <w:jc w:val="both"/>
      </w:pPr>
      <w:bookmarkStart w:id="112" w:name="_Toc155738707"/>
      <w:r>
        <w:t>热水需求</w:t>
      </w:r>
      <w:bookmarkEnd w:id="1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2F343C" w14:paraId="3D3BC221" w14:textId="77777777">
        <w:tc>
          <w:tcPr>
            <w:tcW w:w="1550" w:type="dxa"/>
            <w:shd w:val="clear" w:color="auto" w:fill="E6E6E6"/>
            <w:vAlign w:val="center"/>
          </w:tcPr>
          <w:p w14:paraId="48DB2360" w14:textId="77777777" w:rsidR="002F343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E8ECC0" w14:textId="77777777" w:rsidR="002F343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CF312F" w14:textId="77777777" w:rsidR="002F343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9E8ABB" w14:textId="77777777" w:rsidR="002F343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3CD352" w14:textId="77777777" w:rsidR="002F343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383AACA" w14:textId="77777777" w:rsidR="002F343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2F343C" w14:paraId="51863444" w14:textId="77777777">
        <w:tc>
          <w:tcPr>
            <w:tcW w:w="1550" w:type="dxa"/>
            <w:vAlign w:val="center"/>
          </w:tcPr>
          <w:p w14:paraId="38932F0D" w14:textId="77777777" w:rsidR="002F343C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0180CF02" w14:textId="77777777" w:rsidR="002F343C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45922591" w14:textId="77777777" w:rsidR="002F343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2B7FB1B" w14:textId="77777777" w:rsidR="002F343C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3728E811" w14:textId="77777777" w:rsidR="002F343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75BA2ED" w14:textId="77777777" w:rsidR="002F343C" w:rsidRDefault="00000000">
            <w:r>
              <w:t>4507</w:t>
            </w:r>
          </w:p>
        </w:tc>
      </w:tr>
      <w:tr w:rsidR="002F343C" w14:paraId="02B4795B" w14:textId="77777777">
        <w:tc>
          <w:tcPr>
            <w:tcW w:w="7750" w:type="dxa"/>
            <w:gridSpan w:val="5"/>
            <w:vAlign w:val="center"/>
          </w:tcPr>
          <w:p w14:paraId="248FEA33" w14:textId="77777777" w:rsidR="002F343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01863AB" w14:textId="77777777" w:rsidR="002F343C" w:rsidRDefault="00000000">
            <w:r>
              <w:t>4507</w:t>
            </w:r>
          </w:p>
        </w:tc>
      </w:tr>
    </w:tbl>
    <w:p w14:paraId="60A0508E" w14:textId="77777777" w:rsidR="002F343C" w:rsidRDefault="00000000">
      <w:pPr>
        <w:pStyle w:val="3"/>
        <w:widowControl w:val="0"/>
        <w:jc w:val="both"/>
      </w:pPr>
      <w:bookmarkStart w:id="113" w:name="_Toc155738708"/>
      <w:r>
        <w:t>热水设备</w:t>
      </w:r>
      <w:bookmarkEnd w:id="1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2F343C" w14:paraId="42B31369" w14:textId="77777777">
        <w:tc>
          <w:tcPr>
            <w:tcW w:w="3124" w:type="dxa"/>
            <w:shd w:val="clear" w:color="auto" w:fill="E6E6E6"/>
            <w:vAlign w:val="center"/>
          </w:tcPr>
          <w:p w14:paraId="013F2FC8" w14:textId="77777777" w:rsidR="002F343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18CE1D" w14:textId="77777777" w:rsidR="002F343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A8332A" w14:textId="77777777" w:rsidR="002F343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BF7E3F" w14:textId="77777777" w:rsidR="002F343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5ADBE8" w14:textId="77777777" w:rsidR="002F343C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2F343C" w14:paraId="44E959D8" w14:textId="77777777">
        <w:tc>
          <w:tcPr>
            <w:tcW w:w="3124" w:type="dxa"/>
            <w:vAlign w:val="center"/>
          </w:tcPr>
          <w:p w14:paraId="6AFC8051" w14:textId="77777777" w:rsidR="002F343C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73D38B6C" w14:textId="77777777" w:rsidR="002F343C" w:rsidRDefault="00000000">
            <w:r>
              <w:t>4507</w:t>
            </w:r>
          </w:p>
        </w:tc>
        <w:tc>
          <w:tcPr>
            <w:tcW w:w="1550" w:type="dxa"/>
            <w:vAlign w:val="center"/>
          </w:tcPr>
          <w:p w14:paraId="1598B2EF" w14:textId="77777777" w:rsidR="002F343C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1E1548AD" w14:textId="77777777" w:rsidR="002F343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191E41F" w14:textId="77777777" w:rsidR="002F343C" w:rsidRDefault="00000000">
            <w:r>
              <w:t>507.354</w:t>
            </w:r>
          </w:p>
        </w:tc>
      </w:tr>
    </w:tbl>
    <w:p w14:paraId="4728927A" w14:textId="77777777" w:rsidR="002F343C" w:rsidRDefault="002F343C">
      <w:pPr>
        <w:widowControl w:val="0"/>
        <w:jc w:val="both"/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2F343C" w14:paraId="0C0A4166" w14:textId="77777777">
        <w:tc>
          <w:tcPr>
            <w:tcW w:w="3101" w:type="dxa"/>
            <w:shd w:val="clear" w:color="auto" w:fill="E6E6E6"/>
            <w:vAlign w:val="center"/>
          </w:tcPr>
          <w:p w14:paraId="7A883872" w14:textId="77777777" w:rsidR="002F343C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6EA5D5B" w14:textId="77777777" w:rsidR="002F343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80C5448" w14:textId="77777777" w:rsidR="002F343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F343C" w14:paraId="3FAC6CE1" w14:textId="77777777">
        <w:tc>
          <w:tcPr>
            <w:tcW w:w="3101" w:type="dxa"/>
            <w:shd w:val="clear" w:color="auto" w:fill="E6E6E6"/>
            <w:vAlign w:val="center"/>
          </w:tcPr>
          <w:p w14:paraId="007BA79F" w14:textId="77777777" w:rsidR="002F343C" w:rsidRDefault="00000000">
            <w:r>
              <w:t>5008</w:t>
            </w:r>
          </w:p>
        </w:tc>
        <w:tc>
          <w:tcPr>
            <w:tcW w:w="3101" w:type="dxa"/>
            <w:vAlign w:val="center"/>
          </w:tcPr>
          <w:p w14:paraId="22DA2FC4" w14:textId="77777777" w:rsidR="002F343C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2767441A" w14:textId="77777777" w:rsidR="002F343C" w:rsidRDefault="00000000">
            <w:r>
              <w:t>1.001</w:t>
            </w:r>
          </w:p>
        </w:tc>
      </w:tr>
    </w:tbl>
    <w:p w14:paraId="54D9C43F" w14:textId="77777777" w:rsidR="002F343C" w:rsidRDefault="00000000">
      <w:pPr>
        <w:pStyle w:val="2"/>
        <w:widowControl w:val="0"/>
      </w:pPr>
      <w:bookmarkStart w:id="114" w:name="_Toc155738709"/>
      <w:r>
        <w:t>电梯</w:t>
      </w:r>
      <w:bookmarkEnd w:id="114"/>
    </w:p>
    <w:p w14:paraId="414A9894" w14:textId="77777777" w:rsidR="002F343C" w:rsidRDefault="00000000">
      <w:pPr>
        <w:widowControl w:val="0"/>
        <w:jc w:val="both"/>
      </w:pPr>
      <w:r>
        <w:t>无</w:t>
      </w:r>
    </w:p>
    <w:p w14:paraId="65CC2A9F" w14:textId="77777777" w:rsidR="002F343C" w:rsidRDefault="00000000">
      <w:pPr>
        <w:pStyle w:val="1"/>
        <w:widowControl w:val="0"/>
        <w:jc w:val="both"/>
      </w:pPr>
      <w:bookmarkStart w:id="115" w:name="_Toc155738710"/>
      <w:r>
        <w:t>计算结果</w:t>
      </w:r>
      <w:bookmarkEnd w:id="115"/>
    </w:p>
    <w:p w14:paraId="648C1331" w14:textId="77777777" w:rsidR="002F343C" w:rsidRDefault="00000000">
      <w:pPr>
        <w:pStyle w:val="2"/>
        <w:widowControl w:val="0"/>
      </w:pPr>
      <w:bookmarkStart w:id="116" w:name="_Toc155738711"/>
      <w:r>
        <w:t>建筑运行碳排放</w:t>
      </w:r>
      <w:bookmarkEnd w:id="11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014AE316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6CC91B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A24D8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72A009EB" w14:textId="77777777" w:rsidR="00000000" w:rsidRPr="00A4274E" w:rsidRDefault="00000000" w:rsidP="00E95C54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0A97DC7" w14:textId="77777777" w:rsidR="00000000" w:rsidRPr="00A4274E" w:rsidRDefault="00000000" w:rsidP="00E95C5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19754900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30F661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37" w:type="dxa"/>
          </w:tcPr>
          <w:p w14:paraId="7703FB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空调能耗_电耗CO2排放kgCO2_m2_a"/>
            <w:r>
              <w:t>1.59</w:t>
            </w:r>
            <w:bookmarkEnd w:id="117"/>
          </w:p>
        </w:tc>
        <w:tc>
          <w:tcPr>
            <w:tcW w:w="2137" w:type="dxa"/>
          </w:tcPr>
          <w:p w14:paraId="6EC512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参照建筑空调能耗_电耗CO2排放kgCO2_m2_a"/>
            <w:r>
              <w:t>4.45</w:t>
            </w:r>
            <w:bookmarkEnd w:id="118"/>
          </w:p>
        </w:tc>
      </w:tr>
      <w:tr w:rsidR="00C229A9" w:rsidRPr="00771B84" w14:paraId="040EAC8D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437E52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6031C4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供暖能耗_电耗CO2排放kgCO2_m2_a"/>
            <w:r>
              <w:t>22.84</w:t>
            </w:r>
            <w:bookmarkEnd w:id="119"/>
          </w:p>
        </w:tc>
        <w:tc>
          <w:tcPr>
            <w:tcW w:w="2137" w:type="dxa"/>
          </w:tcPr>
          <w:p w14:paraId="705EE8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参照建筑供暖能耗_电耗CO2排放kgCO2_m2_a"/>
            <w:r>
              <w:t>0.22</w:t>
            </w:r>
            <w:bookmarkEnd w:id="120"/>
          </w:p>
        </w:tc>
      </w:tr>
      <w:tr w:rsidR="003673C2" w:rsidRPr="00771B84" w14:paraId="270786A8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41FE44B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29EC9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空调动力能耗_电耗CO2排放kgCO2_m2_a"/>
            <w:r>
              <w:t>0.00</w:t>
            </w:r>
            <w:bookmarkEnd w:id="121"/>
          </w:p>
        </w:tc>
        <w:tc>
          <w:tcPr>
            <w:tcW w:w="2137" w:type="dxa"/>
          </w:tcPr>
          <w:p w14:paraId="30A0E1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参照建筑空调动力能耗_电耗CO2排放kgCO2_m2_a"/>
            <w:r>
              <w:t>0.00</w:t>
            </w:r>
            <w:bookmarkEnd w:id="122"/>
          </w:p>
        </w:tc>
      </w:tr>
      <w:tr w:rsidR="00C229A9" w:rsidRPr="00771B84" w14:paraId="5967F564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66C59ACB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45D04DB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照明能耗_电耗CO2排放kgCO2_m2_a"/>
            <w:r>
              <w:t>7.64</w:t>
            </w:r>
            <w:bookmarkEnd w:id="123"/>
          </w:p>
        </w:tc>
        <w:tc>
          <w:tcPr>
            <w:tcW w:w="2137" w:type="dxa"/>
          </w:tcPr>
          <w:p w14:paraId="6341410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参照建筑照明能耗_电耗CO2排放kgCO2_m2_a"/>
            <w:r>
              <w:t>7.64</w:t>
            </w:r>
            <w:bookmarkEnd w:id="124"/>
          </w:p>
        </w:tc>
      </w:tr>
      <w:tr w:rsidR="00C229A9" w:rsidRPr="00771B84" w14:paraId="253C4B07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043DED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7380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33BCAC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动力系统能耗_电耗CO2排放kgCO2_m2_a"/>
            <w:r>
              <w:t>0.00</w:t>
            </w:r>
            <w:bookmarkEnd w:id="125"/>
          </w:p>
        </w:tc>
        <w:tc>
          <w:tcPr>
            <w:tcW w:w="2137" w:type="dxa"/>
          </w:tcPr>
          <w:p w14:paraId="6829C3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参照建筑动力系统能耗_电耗CO2排放kgCO2_m2_a"/>
            <w:r>
              <w:t>0.00</w:t>
            </w:r>
            <w:bookmarkEnd w:id="126"/>
          </w:p>
        </w:tc>
      </w:tr>
      <w:tr w:rsidR="00C229A9" w:rsidRPr="00771B84" w14:paraId="204F5965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151718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5292A" w14:textId="77777777" w:rsidR="00000000" w:rsidRDefault="00000000" w:rsidP="00FF5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0B090A2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热水系统能耗_电耗CO2排放kgCO2_m2_a"/>
            <w:r>
              <w:t>0.00</w:t>
            </w:r>
            <w:bookmarkEnd w:id="127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D8129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8" w:name="参照建筑热水系统能耗_电耗CO2排放kgCO2_m2_a"/>
            <w:r>
              <w:t>0.00</w:t>
            </w:r>
            <w:bookmarkEnd w:id="128"/>
          </w:p>
        </w:tc>
      </w:tr>
      <w:tr w:rsidR="00C229A9" w:rsidRPr="00771B84" w14:paraId="719FF3FC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1F2546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C333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1315C0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其他能耗_电耗CO2排放kgCO2_m2_a"/>
            <w:r>
              <w:t>0.00</w:t>
            </w:r>
            <w:bookmarkEnd w:id="129"/>
          </w:p>
        </w:tc>
        <w:tc>
          <w:tcPr>
            <w:tcW w:w="2137" w:type="dxa"/>
          </w:tcPr>
          <w:p w14:paraId="4493B5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参照建筑其他能耗_电耗CO2排放kgCO2_m2_a"/>
            <w:r>
              <w:t>0.00</w:t>
            </w:r>
            <w:bookmarkEnd w:id="130"/>
          </w:p>
        </w:tc>
      </w:tr>
      <w:tr w:rsidR="00C229A9" w:rsidRPr="00771B84" w14:paraId="3DE6BE14" w14:textId="77777777" w:rsidTr="006648B2">
        <w:tc>
          <w:tcPr>
            <w:tcW w:w="1893" w:type="dxa"/>
            <w:shd w:val="clear" w:color="auto" w:fill="D0CECE"/>
            <w:vAlign w:val="center"/>
          </w:tcPr>
          <w:p w14:paraId="20600BA7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1FABB7F2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9BC942F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728D9DAC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10501B65" w14:textId="77777777" w:rsidTr="00D8296F">
        <w:tc>
          <w:tcPr>
            <w:tcW w:w="1893" w:type="dxa"/>
            <w:shd w:val="clear" w:color="auto" w:fill="FFFFFF"/>
            <w:vAlign w:val="center"/>
          </w:tcPr>
          <w:p w14:paraId="5816E30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1" w:name="热源能耗_燃料类型"/>
            <w:r>
              <w:t>无</w:t>
            </w:r>
            <w:bookmarkEnd w:id="131"/>
          </w:p>
        </w:tc>
        <w:tc>
          <w:tcPr>
            <w:tcW w:w="3166" w:type="dxa"/>
            <w:shd w:val="clear" w:color="auto" w:fill="FFFFFF"/>
            <w:vAlign w:val="center"/>
          </w:tcPr>
          <w:p w14:paraId="010F59C2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44F32A63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32" w:name="热源能耗锅炉碳排放kgCO2_m2_a"/>
            <w:r>
              <w:t>0.00</w:t>
            </w:r>
            <w:bookmarkEnd w:id="132"/>
          </w:p>
        </w:tc>
        <w:tc>
          <w:tcPr>
            <w:tcW w:w="2137" w:type="dxa"/>
            <w:shd w:val="clear" w:color="auto" w:fill="FFFFFF"/>
          </w:tcPr>
          <w:p w14:paraId="3FADF9A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3" w:name="参照建筑热源能耗锅炉碳排放kgCO2_m2_a"/>
            <w:r>
              <w:t>15.13</w:t>
            </w:r>
            <w:bookmarkEnd w:id="133"/>
          </w:p>
        </w:tc>
      </w:tr>
      <w:tr w:rsidR="00441047" w:rsidRPr="00771B84" w14:paraId="1D7AA60D" w14:textId="77777777" w:rsidTr="00D8296F">
        <w:tc>
          <w:tcPr>
            <w:tcW w:w="1893" w:type="dxa"/>
            <w:shd w:val="clear" w:color="auto" w:fill="FFFFFF"/>
            <w:vAlign w:val="center"/>
          </w:tcPr>
          <w:p w14:paraId="6C37B85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4" w:name="热源能耗市政_燃料类型"/>
            <w:r>
              <w:lastRenderedPageBreak/>
              <w:t>无</w:t>
            </w:r>
            <w:bookmarkEnd w:id="134"/>
          </w:p>
        </w:tc>
        <w:tc>
          <w:tcPr>
            <w:tcW w:w="3166" w:type="dxa"/>
            <w:shd w:val="clear" w:color="auto" w:fill="FFFFFF"/>
            <w:vAlign w:val="center"/>
          </w:tcPr>
          <w:p w14:paraId="30A81330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2137" w:type="dxa"/>
            <w:shd w:val="clear" w:color="auto" w:fill="FFFFFF"/>
          </w:tcPr>
          <w:p w14:paraId="3AF4DECC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35" w:name="热源能耗市政碳排放kgCO2_m2_a"/>
            <w:r>
              <w:t>0.00</w:t>
            </w:r>
            <w:bookmarkEnd w:id="135"/>
          </w:p>
        </w:tc>
        <w:tc>
          <w:tcPr>
            <w:tcW w:w="2137" w:type="dxa"/>
            <w:shd w:val="clear" w:color="auto" w:fill="FFFFFF"/>
          </w:tcPr>
          <w:p w14:paraId="5F14011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6" w:name="参照建筑热源能耗市政碳排放kgCO2_m2_a"/>
            <w:r>
              <w:t>0.00</w:t>
            </w:r>
            <w:bookmarkEnd w:id="136"/>
          </w:p>
        </w:tc>
      </w:tr>
      <w:tr w:rsidR="00C229A9" w:rsidRPr="00771B84" w14:paraId="0D60564D" w14:textId="77777777" w:rsidTr="006648B2">
        <w:tc>
          <w:tcPr>
            <w:tcW w:w="1893" w:type="dxa"/>
            <w:shd w:val="clear" w:color="auto" w:fill="FFFFFF"/>
            <w:vAlign w:val="center"/>
          </w:tcPr>
          <w:p w14:paraId="0540FA4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7" w:name="生活热水热源能耗_燃料类型"/>
            <w:r>
              <w:t>燃气</w:t>
            </w:r>
            <w:bookmarkEnd w:id="137"/>
          </w:p>
        </w:tc>
        <w:tc>
          <w:tcPr>
            <w:tcW w:w="3166" w:type="dxa"/>
            <w:shd w:val="clear" w:color="auto" w:fill="FFFFFF"/>
            <w:vAlign w:val="center"/>
          </w:tcPr>
          <w:p w14:paraId="28CDEFBA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7F72710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8" w:name="设计建筑生活热水锅炉碳排放kgCO2_m2_a"/>
            <w:r>
              <w:t>0.00</w:t>
            </w:r>
            <w:bookmarkEnd w:id="138"/>
          </w:p>
        </w:tc>
        <w:tc>
          <w:tcPr>
            <w:tcW w:w="2137" w:type="dxa"/>
            <w:shd w:val="clear" w:color="auto" w:fill="FFFFFF"/>
          </w:tcPr>
          <w:p w14:paraId="6468390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39" w:name="参照建筑生活热水锅炉碳排放kgCO2_m2_a"/>
            <w:r>
              <w:t>6.90</w:t>
            </w:r>
            <w:bookmarkEnd w:id="13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7036CEFD" w14:textId="77777777" w:rsidTr="006648B2">
        <w:tc>
          <w:tcPr>
            <w:tcW w:w="1893" w:type="dxa"/>
            <w:shd w:val="clear" w:color="auto" w:fill="D0CECE"/>
            <w:vAlign w:val="center"/>
          </w:tcPr>
          <w:p w14:paraId="43DB878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57EA87A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5B61F99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8AFED7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34C144DF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01AFC66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B5F6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7F686B5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0" w:name="光伏能耗_电耗CO2排放kgCO2_m2_a"/>
            <w:r>
              <w:t>18.83</w:t>
            </w:r>
            <w:bookmarkEnd w:id="140"/>
          </w:p>
        </w:tc>
        <w:tc>
          <w:tcPr>
            <w:tcW w:w="2137" w:type="dxa"/>
          </w:tcPr>
          <w:p w14:paraId="63EA761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0BA431E1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757BE3C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ED93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C3FA6D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1" w:name="风力能耗_电耗CO2排放kgCO2_m2_a"/>
            <w:r>
              <w:t>0.00</w:t>
            </w:r>
            <w:bookmarkEnd w:id="141"/>
          </w:p>
        </w:tc>
        <w:tc>
          <w:tcPr>
            <w:tcW w:w="2137" w:type="dxa"/>
          </w:tcPr>
          <w:p w14:paraId="30F03EC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11E0B87E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351A4E52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4D3B61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建筑总碳排放kgCO2_m2_a"/>
            <w:r>
              <w:t>13.24</w:t>
            </w:r>
            <w:bookmarkEnd w:id="142"/>
          </w:p>
        </w:tc>
        <w:tc>
          <w:tcPr>
            <w:tcW w:w="2137" w:type="dxa"/>
          </w:tcPr>
          <w:p w14:paraId="7A1850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参照建筑建筑总碳排放kgCO2_m2_a"/>
            <w:r>
              <w:t>34.34</w:t>
            </w:r>
            <w:bookmarkEnd w:id="143"/>
          </w:p>
        </w:tc>
      </w:tr>
      <w:tr w:rsidR="00450A4B" w:rsidRPr="00771B84" w14:paraId="74D20D38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75128287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62265D31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r>
              <w:t>61.44</w:t>
            </w:r>
            <w:r>
              <w:rPr>
                <w:rFonts w:hint="eastAsia"/>
                <w:lang w:val="en-US"/>
              </w:rPr>
              <w:t xml:space="preserve"> </w:t>
            </w:r>
            <w:bookmarkStart w:id="144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44"/>
          </w:p>
        </w:tc>
      </w:tr>
      <w:tr w:rsidR="00C60B20" w:rsidRPr="00771B84" w14:paraId="2136B2D5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3952172E" w14:textId="77777777" w:rsidR="00000000" w:rsidRDefault="00000000" w:rsidP="003D78A6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(kgCO2/(m2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1D5000AD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r>
              <w:t>21.10</w:t>
            </w:r>
            <w:r>
              <w:rPr>
                <w:rFonts w:hint="eastAsia"/>
                <w:lang w:val="en-US"/>
              </w:rPr>
              <w:t xml:space="preserve"> </w:t>
            </w:r>
            <w:bookmarkStart w:id="145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45"/>
          </w:p>
        </w:tc>
      </w:tr>
    </w:tbl>
    <w:p w14:paraId="4A7761E1" w14:textId="77777777" w:rsidR="00000000" w:rsidRDefault="00000000"/>
    <w:p w14:paraId="60F2E009" w14:textId="77777777" w:rsidR="002F343C" w:rsidRDefault="002F343C">
      <w:pPr>
        <w:widowControl w:val="0"/>
        <w:jc w:val="both"/>
      </w:pPr>
    </w:p>
    <w:p w14:paraId="6089974E" w14:textId="77777777" w:rsidR="002F343C" w:rsidRDefault="00000000">
      <w:pPr>
        <w:pStyle w:val="1"/>
        <w:widowControl w:val="0"/>
        <w:jc w:val="both"/>
      </w:pPr>
      <w:bookmarkStart w:id="146" w:name="_Toc155738712"/>
      <w:r>
        <w:t>结论</w:t>
      </w:r>
      <w:bookmarkEnd w:id="146"/>
    </w:p>
    <w:p w14:paraId="197E639B" w14:textId="77777777" w:rsidR="00000000" w:rsidRDefault="00000000"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47" w:name="节碳率"/>
      <w:r>
        <w:t>61.44</w:t>
      </w:r>
      <w:bookmarkEnd w:id="147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48" w:name="碳排放降低强度"/>
      <w:r>
        <w:t>21.10</w:t>
      </w:r>
      <w:bookmarkEnd w:id="148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49" w:name="降碳结论"/>
      <w:r>
        <w:t>满足</w:t>
      </w:r>
      <w:bookmarkEnd w:id="149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20BFE3BD" w14:textId="77777777" w:rsidR="002F343C" w:rsidRDefault="002F343C">
      <w:pPr>
        <w:widowControl w:val="0"/>
        <w:jc w:val="both"/>
      </w:pPr>
    </w:p>
    <w:p w14:paraId="7C908680" w14:textId="77777777" w:rsidR="002F343C" w:rsidRDefault="002F343C">
      <w:pPr>
        <w:sectPr w:rsidR="002F343C" w:rsidSect="006040B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F84C938" w14:textId="77777777" w:rsidR="002F343C" w:rsidRDefault="00000000">
      <w:pPr>
        <w:pStyle w:val="1"/>
        <w:widowControl w:val="0"/>
        <w:jc w:val="both"/>
      </w:pPr>
      <w:bookmarkStart w:id="150" w:name="_Toc155738713"/>
      <w:r>
        <w:lastRenderedPageBreak/>
        <w:t>附录</w:t>
      </w:r>
      <w:bookmarkEnd w:id="150"/>
    </w:p>
    <w:p w14:paraId="342858C3" w14:textId="77777777" w:rsidR="002F343C" w:rsidRDefault="00000000">
      <w:pPr>
        <w:pStyle w:val="2"/>
        <w:widowControl w:val="0"/>
      </w:pPr>
      <w:bookmarkStart w:id="151" w:name="_Toc155738714"/>
      <w:r>
        <w:t>工作日/节假日人员逐时在室率(%)</w:t>
      </w:r>
      <w:bookmarkEnd w:id="151"/>
    </w:p>
    <w:p w14:paraId="0AE20E81" w14:textId="77777777" w:rsidR="002F343C" w:rsidRDefault="002F34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F7B24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32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A7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D5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5F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AF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BB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63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61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89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79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65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7F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B4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B8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1B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C1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4D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87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F6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E4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7A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9C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92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76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C5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F343C" w14:paraId="62F825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8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8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1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2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D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C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3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A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6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9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4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26625B3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0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C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E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8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E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9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D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F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7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7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2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7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6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C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C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3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6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6527964" w14:textId="77777777" w:rsidR="002F343C" w:rsidRDefault="002F343C">
      <w:pPr>
        <w:widowControl w:val="0"/>
        <w:jc w:val="both"/>
      </w:pPr>
    </w:p>
    <w:p w14:paraId="4507C972" w14:textId="77777777" w:rsidR="002F343C" w:rsidRDefault="00000000">
      <w:r>
        <w:t>注：上行：工作日；下行：节假日</w:t>
      </w:r>
    </w:p>
    <w:p w14:paraId="56C7E544" w14:textId="77777777" w:rsidR="002F343C" w:rsidRDefault="00000000">
      <w:pPr>
        <w:pStyle w:val="2"/>
      </w:pPr>
      <w:bookmarkStart w:id="152" w:name="_Toc155738715"/>
      <w:r>
        <w:t>工作日/节假日照明开关时间表(%)</w:t>
      </w:r>
      <w:bookmarkEnd w:id="152"/>
    </w:p>
    <w:p w14:paraId="4DB34D26" w14:textId="77777777" w:rsidR="002F343C" w:rsidRDefault="002F34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1C833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3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C2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09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2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D9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DE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49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C4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4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38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6E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29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8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5B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E2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5B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4B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AE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09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6E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7D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81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4E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C0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FF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F343C" w14:paraId="1A0C14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2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B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E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6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0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7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C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6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3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1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8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7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A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5727C77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1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8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3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2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4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9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9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E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4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F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2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C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C1BBAD5" w14:textId="77777777" w:rsidR="002F343C" w:rsidRDefault="002F343C"/>
    <w:p w14:paraId="3EDB435D" w14:textId="77777777" w:rsidR="002F343C" w:rsidRDefault="00000000">
      <w:r>
        <w:t>注：上行：工作日；下行：节假日</w:t>
      </w:r>
    </w:p>
    <w:p w14:paraId="7CB41349" w14:textId="77777777" w:rsidR="002F343C" w:rsidRDefault="00000000">
      <w:pPr>
        <w:pStyle w:val="2"/>
      </w:pPr>
      <w:bookmarkStart w:id="153" w:name="_Toc155738716"/>
      <w:r>
        <w:t>工作日/节假日设备逐时使用率(%)</w:t>
      </w:r>
      <w:bookmarkEnd w:id="153"/>
    </w:p>
    <w:p w14:paraId="2354C2D2" w14:textId="77777777" w:rsidR="002F343C" w:rsidRDefault="002F34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127EF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2A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F1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D9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92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E9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1F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28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D1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8A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66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DC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39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B4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C3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ED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A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89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F7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81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AE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C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15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68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9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FE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F343C" w14:paraId="51B35B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2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2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4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5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C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6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D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A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A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5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956363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D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A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3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5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E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2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F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E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A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E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E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0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6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B6AC5B5" w14:textId="77777777" w:rsidR="002F343C" w:rsidRDefault="002F343C"/>
    <w:p w14:paraId="3A2F6F8B" w14:textId="77777777" w:rsidR="002F343C" w:rsidRDefault="00000000">
      <w:r>
        <w:t>注：上行：工作日；下行：节假日</w:t>
      </w:r>
    </w:p>
    <w:p w14:paraId="48D70994" w14:textId="77777777" w:rsidR="002F343C" w:rsidRDefault="00000000">
      <w:pPr>
        <w:pStyle w:val="2"/>
      </w:pPr>
      <w:bookmarkStart w:id="154" w:name="_Toc155738717"/>
      <w:r>
        <w:t>工作日/节假日空调系统运行时间表(1:开,0:关)</w:t>
      </w:r>
      <w:bookmarkEnd w:id="154"/>
    </w:p>
    <w:p w14:paraId="7C9743AF" w14:textId="77777777" w:rsidR="002F343C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395FF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C9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7E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56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E8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CE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9F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A2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DA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76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F5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20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12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83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91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28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23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57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77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C2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45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65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1D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74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E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4C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F343C" w14:paraId="082904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5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B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B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6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7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7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8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0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3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5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8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7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F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F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3D804E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2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C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C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1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6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8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C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D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7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1400068" w14:textId="77777777" w:rsidR="002F343C" w:rsidRDefault="00000000">
      <w:r>
        <w:t>供冷期：</w:t>
      </w:r>
    </w:p>
    <w:p w14:paraId="3F5C795C" w14:textId="77777777" w:rsidR="002F343C" w:rsidRDefault="002F343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BAF32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8A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63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3C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E1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8E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5F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1F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E7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9D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14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09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61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A8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5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27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F3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36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51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08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D6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AF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48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9E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C0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AE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F343C" w14:paraId="267D08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9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7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C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4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6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D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0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A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7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C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6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0C269B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5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F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3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D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E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0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F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2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5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A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3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0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7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F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7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D5D49DE" w14:textId="77777777" w:rsidR="002F343C" w:rsidRDefault="002F343C"/>
    <w:p w14:paraId="7EE7CE0B" w14:textId="77777777" w:rsidR="002F343C" w:rsidRDefault="00000000">
      <w:r>
        <w:t>注：上行：工作日；下行：节假日</w:t>
      </w:r>
    </w:p>
    <w:p w14:paraId="1DD87AB4" w14:textId="77777777" w:rsidR="002F343C" w:rsidRDefault="002F343C"/>
    <w:sectPr w:rsidR="002F343C" w:rsidSect="006040B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F865" w14:textId="77777777" w:rsidR="006040B6" w:rsidRDefault="006040B6" w:rsidP="00203A7D">
      <w:r>
        <w:separator/>
      </w:r>
    </w:p>
  </w:endnote>
  <w:endnote w:type="continuationSeparator" w:id="0">
    <w:p w14:paraId="5D451BC0" w14:textId="77777777" w:rsidR="006040B6" w:rsidRDefault="006040B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B29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67D75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5A4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1871">
      <w:rPr>
        <w:rStyle w:val="a9"/>
        <w:noProof/>
      </w:rPr>
      <w:t>2</w:t>
    </w:r>
    <w:r>
      <w:rPr>
        <w:rStyle w:val="a9"/>
      </w:rPr>
      <w:fldChar w:fldCharType="end"/>
    </w:r>
  </w:p>
  <w:p w14:paraId="71ADE2E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8F33" w14:textId="77777777" w:rsidR="006040B6" w:rsidRDefault="006040B6" w:rsidP="00203A7D">
      <w:r>
        <w:separator/>
      </w:r>
    </w:p>
  </w:footnote>
  <w:footnote w:type="continuationSeparator" w:id="0">
    <w:p w14:paraId="1384A835" w14:textId="77777777" w:rsidR="006040B6" w:rsidRDefault="006040B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8B2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311BD33" wp14:editId="7A9421D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59424644">
    <w:abstractNumId w:val="0"/>
  </w:num>
  <w:num w:numId="2" w16cid:durableId="155897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E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B430E"/>
    <w:rsid w:val="002C0A18"/>
    <w:rsid w:val="002F343C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71"/>
    <w:rsid w:val="005D18B6"/>
    <w:rsid w:val="005E385A"/>
    <w:rsid w:val="005F23B3"/>
    <w:rsid w:val="006040B6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866EF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67E9B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FE25C65"/>
  <w15:chartTrackingRefBased/>
  <w15:docId w15:val="{F5491618-776D-4D87-9DE3-FF196D17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TotalTime>1</TotalTime>
  <Pages>13</Pages>
  <Words>1432</Words>
  <Characters>8163</Characters>
  <Application>Microsoft Office Word</Application>
  <DocSecurity>0</DocSecurity>
  <Lines>68</Lines>
  <Paragraphs>19</Paragraphs>
  <ScaleCrop>false</ScaleCrop>
  <Company>ths</Company>
  <LinksUpToDate>false</LinksUpToDate>
  <CharactersWithSpaces>9576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subject/>
  <dc:creator>HP</dc:creator>
  <cp:keywords/>
  <cp:lastModifiedBy>hui pu</cp:lastModifiedBy>
  <cp:revision>1</cp:revision>
  <cp:lastPrinted>1899-12-31T16:00:00Z</cp:lastPrinted>
  <dcterms:created xsi:type="dcterms:W3CDTF">2024-01-09T16:24:00Z</dcterms:created>
  <dcterms:modified xsi:type="dcterms:W3CDTF">2024-01-09T16:25:00Z</dcterms:modified>
</cp:coreProperties>
</file>