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BACE1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59BAA6CB" w14:textId="3780A2B5" w:rsidR="00D40158" w:rsidRPr="00DA63A8" w:rsidRDefault="008D04AA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689D9036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FB258FB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80C8E90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B9CDBF5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4C63469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2D54AA2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651D983A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AEF4D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1F37D6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51650BA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B65C66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A7A503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03D8CB5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7DCBA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0FBB84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06D48B5A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FCA856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DD2B0C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78EAAD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2F2B2FF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3C9960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8F6A4D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73D01C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A7AED8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7E6AE2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91E954F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3552E34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2023年12月30日</w:t>
              </w:r>
            </w:smartTag>
            <w:bookmarkEnd w:id="5"/>
          </w:p>
        </w:tc>
      </w:tr>
    </w:tbl>
    <w:p w14:paraId="77B3FC4F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4EE3635A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5C893D43" wp14:editId="180021D3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046748E5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8345AB5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9641A77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057ED38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暖通负荷BECH2023</w:t>
            </w:r>
            <w:bookmarkEnd w:id="7"/>
          </w:p>
        </w:tc>
      </w:tr>
      <w:tr w:rsidR="00D40158" w:rsidRPr="00D40158" w14:paraId="2E0F610D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B8891A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14924A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8"/>
          </w:p>
        </w:tc>
      </w:tr>
      <w:tr w:rsidR="000D77BD" w:rsidRPr="00D40158" w14:paraId="78000318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1F0AEF6A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018F7820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13CDE4ED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338394A6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9EA7D18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S01625BA0</w:t>
            </w:r>
            <w:bookmarkEnd w:id="9"/>
          </w:p>
        </w:tc>
      </w:tr>
    </w:tbl>
    <w:p w14:paraId="5CD41E74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0A1377C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3DA66BD" w14:textId="77777777" w:rsidR="006E7403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846711" w:history="1">
        <w:r w:rsidR="006E7403" w:rsidRPr="00310207">
          <w:rPr>
            <w:rStyle w:val="a7"/>
          </w:rPr>
          <w:t>1</w:t>
        </w:r>
        <w:r w:rsidR="006E7403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6E7403" w:rsidRPr="00310207">
          <w:rPr>
            <w:rStyle w:val="a7"/>
          </w:rPr>
          <w:t>建筑概况</w:t>
        </w:r>
        <w:r w:rsidR="006E7403">
          <w:rPr>
            <w:webHidden/>
          </w:rPr>
          <w:tab/>
        </w:r>
        <w:r w:rsidR="006E7403">
          <w:rPr>
            <w:webHidden/>
          </w:rPr>
          <w:fldChar w:fldCharType="begin"/>
        </w:r>
        <w:r w:rsidR="006E7403">
          <w:rPr>
            <w:webHidden/>
          </w:rPr>
          <w:instrText xml:space="preserve"> PAGEREF _Toc154846711 \h </w:instrText>
        </w:r>
        <w:r w:rsidR="006E7403">
          <w:rPr>
            <w:webHidden/>
          </w:rPr>
        </w:r>
        <w:r w:rsidR="006E7403">
          <w:rPr>
            <w:webHidden/>
          </w:rPr>
          <w:fldChar w:fldCharType="separate"/>
        </w:r>
        <w:r w:rsidR="006E7403">
          <w:rPr>
            <w:webHidden/>
          </w:rPr>
          <w:t>1</w:t>
        </w:r>
        <w:r w:rsidR="006E7403">
          <w:rPr>
            <w:webHidden/>
          </w:rPr>
          <w:fldChar w:fldCharType="end"/>
        </w:r>
      </w:hyperlink>
    </w:p>
    <w:p w14:paraId="7CA44091" w14:textId="77777777" w:rsidR="006E7403" w:rsidRDefault="006E740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846712" w:history="1">
        <w:r w:rsidRPr="00310207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10207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_Toc154846712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44DE7B2" w14:textId="77777777" w:rsidR="006E7403" w:rsidRDefault="006E740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6713" w:history="1">
        <w:r w:rsidRPr="00310207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10207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_Toc154846713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BBE7C97" w14:textId="77777777" w:rsidR="006E7403" w:rsidRDefault="006E740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6714" w:history="1">
        <w:r w:rsidRPr="00310207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10207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_Toc154846714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5BEA065" w14:textId="77777777" w:rsidR="006E7403" w:rsidRDefault="006E740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6715" w:history="1">
        <w:r w:rsidRPr="00310207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10207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_Toc154846715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D1C2021" w14:textId="77777777" w:rsidR="006E7403" w:rsidRDefault="006E740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6716" w:history="1">
        <w:r w:rsidRPr="00310207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10207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_Toc154846716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B0958E0" w14:textId="77777777" w:rsidR="006E7403" w:rsidRDefault="006E740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846717" w:history="1">
        <w:r w:rsidRPr="00310207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10207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_Toc154846717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0A33669" w14:textId="77777777" w:rsidR="006E7403" w:rsidRDefault="006E740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846718" w:history="1">
        <w:r w:rsidRPr="00310207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10207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_Toc154846718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06B13FE" w14:textId="77777777" w:rsidR="006E7403" w:rsidRDefault="006E740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6719" w:history="1">
        <w:r w:rsidRPr="00310207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10207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_Toc154846719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6EAB370" w14:textId="77777777" w:rsidR="006E7403" w:rsidRDefault="006E740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6720" w:history="1">
        <w:r w:rsidRPr="00310207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10207">
          <w:rPr>
            <w:rStyle w:val="a7"/>
          </w:rPr>
          <w:t>屋顶构造一上人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_Toc154846720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4F2D5EC" w14:textId="77777777" w:rsidR="006E7403" w:rsidRDefault="006E740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6721" w:history="1">
        <w:r w:rsidRPr="00310207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10207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_Toc154846721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3059521" w14:textId="77777777" w:rsidR="006E7403" w:rsidRDefault="006E740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6722" w:history="1">
        <w:r w:rsidRPr="00310207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10207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_Toc154846722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836D706" w14:textId="77777777" w:rsidR="006E7403" w:rsidRDefault="006E740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6723" w:history="1">
        <w:r w:rsidRPr="00310207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10207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_Toc154846723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AE3D852" w14:textId="77777777" w:rsidR="006E7403" w:rsidRDefault="006E740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6724" w:history="1">
        <w:r w:rsidRPr="00310207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10207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_Toc154846724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1EEA525" w14:textId="77777777" w:rsidR="006E7403" w:rsidRDefault="006E740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6725" w:history="1">
        <w:r w:rsidRPr="00310207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10207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_Toc154846725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B4250BC" w14:textId="77777777" w:rsidR="006E7403" w:rsidRDefault="006E740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6726" w:history="1">
        <w:r w:rsidRPr="00310207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10207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_Toc154846726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A202367" w14:textId="77777777" w:rsidR="006E7403" w:rsidRDefault="006E740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6727" w:history="1">
        <w:r w:rsidRPr="00310207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10207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_Toc154846727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DFAD77F" w14:textId="77777777" w:rsidR="006E7403" w:rsidRDefault="006E740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6728" w:history="1">
        <w:r w:rsidRPr="00310207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10207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_Toc154846728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B29FC00" w14:textId="77777777" w:rsidR="006E7403" w:rsidRDefault="006E740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6729" w:history="1">
        <w:r w:rsidRPr="00310207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10207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_Toc154846729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4B5762D" w14:textId="77777777" w:rsidR="006E7403" w:rsidRDefault="006E740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6730" w:history="1">
        <w:r w:rsidRPr="00310207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10207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_Toc154846730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0835EAA" w14:textId="77777777" w:rsidR="006E7403" w:rsidRDefault="006E740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6731" w:history="1">
        <w:r w:rsidRPr="00310207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10207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_Toc154846731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AD349B8" w14:textId="77777777" w:rsidR="006E7403" w:rsidRDefault="006E740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6732" w:history="1">
        <w:r w:rsidRPr="00310207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10207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_Toc154846732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6BFE6E5" w14:textId="77777777" w:rsidR="006E7403" w:rsidRDefault="006E740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846733" w:history="1">
        <w:r w:rsidRPr="00310207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10207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_Toc154846733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B09AADE" w14:textId="77777777" w:rsidR="006E7403" w:rsidRDefault="006E740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6734" w:history="1">
        <w:r w:rsidRPr="00310207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10207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_Toc154846734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CECF205" w14:textId="77777777" w:rsidR="006E7403" w:rsidRDefault="006E740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6735" w:history="1">
        <w:r w:rsidRPr="00310207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10207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_Toc154846735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90D8EE4" w14:textId="77777777" w:rsidR="006E7403" w:rsidRDefault="006E740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846736" w:history="1">
        <w:r w:rsidRPr="00310207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10207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_Toc154846736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82FC24E" w14:textId="77777777" w:rsidR="006E7403" w:rsidRDefault="006E740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6737" w:history="1">
        <w:r w:rsidRPr="00310207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10207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_Toc154846737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B3DFF61" w14:textId="77777777" w:rsidR="006E7403" w:rsidRDefault="006E740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6738" w:history="1">
        <w:r w:rsidRPr="00310207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10207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_Toc154846738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47B0C4C" w14:textId="77777777" w:rsidR="006E7403" w:rsidRDefault="006E740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846739" w:history="1">
        <w:r w:rsidRPr="00310207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10207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_Toc154846739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F93945B" w14:textId="77777777" w:rsidR="006E7403" w:rsidRDefault="006E740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6740" w:history="1">
        <w:r w:rsidRPr="00310207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10207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_Toc154846740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BAF2B3F" w14:textId="77777777" w:rsidR="006E7403" w:rsidRDefault="006E740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6741" w:history="1">
        <w:r w:rsidRPr="00310207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10207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_Toc154846741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A1ACE9A" w14:textId="77777777" w:rsidR="006E7403" w:rsidRDefault="006E740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6742" w:history="1">
        <w:r w:rsidRPr="00310207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10207">
          <w:rPr>
            <w:rStyle w:val="a7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_Toc154846742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174C50E" w14:textId="77777777" w:rsidR="006E7403" w:rsidRDefault="006E740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46743" w:history="1">
        <w:r w:rsidRPr="00310207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10207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_Toc154846743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7B8A57E" w14:textId="77777777" w:rsidR="006E7403" w:rsidRDefault="006E740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846744" w:history="1">
        <w:r w:rsidRPr="00310207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10207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_Toc154846744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1B1B2D4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792669F8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0" w:name="_Toc494471704"/>
      <w:bookmarkStart w:id="11" w:name="_Toc154846711"/>
      <w:r>
        <w:rPr>
          <w:kern w:val="2"/>
          <w:szCs w:val="24"/>
        </w:rPr>
        <w:lastRenderedPageBreak/>
        <w:t>建筑概况</w:t>
      </w:r>
      <w:bookmarkEnd w:id="10"/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1F1B3981" w14:textId="77777777" w:rsidTr="00432A98">
        <w:tc>
          <w:tcPr>
            <w:tcW w:w="2831" w:type="dxa"/>
            <w:shd w:val="clear" w:color="auto" w:fill="E6E6E6"/>
            <w:vAlign w:val="center"/>
          </w:tcPr>
          <w:p w14:paraId="51BC5211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0A5437F" w14:textId="77777777" w:rsidR="00432A98" w:rsidRDefault="00432A98" w:rsidP="00025AFE">
            <w:bookmarkStart w:id="12" w:name="地理位置"/>
            <w:r>
              <w:t>河南</w:t>
            </w:r>
            <w:r>
              <w:t>-</w:t>
            </w:r>
            <w:r>
              <w:t>焦作</w:t>
            </w:r>
            <w:bookmarkEnd w:id="12"/>
          </w:p>
        </w:tc>
      </w:tr>
      <w:tr w:rsidR="00432A98" w14:paraId="7B5CD9E6" w14:textId="77777777" w:rsidTr="00432A98">
        <w:tc>
          <w:tcPr>
            <w:tcW w:w="2831" w:type="dxa"/>
            <w:shd w:val="clear" w:color="auto" w:fill="E6E6E6"/>
            <w:vAlign w:val="center"/>
          </w:tcPr>
          <w:p w14:paraId="7279BF96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43B7C066" w14:textId="77777777" w:rsidR="00432A98" w:rsidRDefault="00432A98" w:rsidP="00025AFE">
            <w:bookmarkStart w:id="13" w:name="气候分区"/>
            <w:r>
              <w:t>寒冷</w:t>
            </w:r>
            <w:r>
              <w:t>B</w:t>
            </w:r>
            <w:r>
              <w:t>区</w:t>
            </w:r>
            <w:bookmarkEnd w:id="13"/>
          </w:p>
        </w:tc>
      </w:tr>
      <w:tr w:rsidR="00432A98" w14:paraId="033FB97C" w14:textId="77777777" w:rsidTr="00432A98">
        <w:tc>
          <w:tcPr>
            <w:tcW w:w="2831" w:type="dxa"/>
            <w:shd w:val="clear" w:color="auto" w:fill="E6E6E6"/>
            <w:vAlign w:val="center"/>
          </w:tcPr>
          <w:p w14:paraId="34204C62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561F20F2" w14:textId="77777777" w:rsidR="00432A98" w:rsidRDefault="00432A98" w:rsidP="00025AFE">
            <w:bookmarkStart w:id="14" w:name="纬度"/>
            <w:r>
              <w:t>35.20</w:t>
            </w:r>
            <w:bookmarkEnd w:id="14"/>
          </w:p>
        </w:tc>
      </w:tr>
      <w:tr w:rsidR="00432A98" w14:paraId="68BFF3D0" w14:textId="77777777" w:rsidTr="00432A98">
        <w:tc>
          <w:tcPr>
            <w:tcW w:w="2831" w:type="dxa"/>
            <w:shd w:val="clear" w:color="auto" w:fill="E6E6E6"/>
            <w:vAlign w:val="center"/>
          </w:tcPr>
          <w:p w14:paraId="3EBB8E28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3C4972A5" w14:textId="77777777" w:rsidR="00432A98" w:rsidRDefault="00432A98" w:rsidP="00025AFE">
            <w:bookmarkStart w:id="15" w:name="经度"/>
            <w:r>
              <w:t>113.20</w:t>
            </w:r>
            <w:bookmarkEnd w:id="15"/>
          </w:p>
        </w:tc>
      </w:tr>
      <w:tr w:rsidR="00432A98" w14:paraId="3563C58A" w14:textId="77777777" w:rsidTr="00432A98">
        <w:tc>
          <w:tcPr>
            <w:tcW w:w="2831" w:type="dxa"/>
            <w:shd w:val="clear" w:color="auto" w:fill="E6E6E6"/>
            <w:vAlign w:val="center"/>
          </w:tcPr>
          <w:p w14:paraId="26F96488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48927372" w14:textId="77777777" w:rsidR="00432A98" w:rsidRDefault="00432A98" w:rsidP="00025AFE">
            <w:bookmarkStart w:id="16" w:name="项目名称＃2"/>
            <w:r>
              <w:t>新建项目</w:t>
            </w:r>
            <w:bookmarkEnd w:id="16"/>
          </w:p>
        </w:tc>
      </w:tr>
      <w:tr w:rsidR="00432A98" w14:paraId="1DDBE00B" w14:textId="77777777" w:rsidTr="00432A98">
        <w:tc>
          <w:tcPr>
            <w:tcW w:w="2831" w:type="dxa"/>
            <w:shd w:val="clear" w:color="auto" w:fill="E6E6E6"/>
            <w:vAlign w:val="center"/>
          </w:tcPr>
          <w:p w14:paraId="4F9E12E7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7E48049A" w14:textId="77777777" w:rsidR="00432A98" w:rsidRDefault="00432A98" w:rsidP="00025AFE">
            <w:bookmarkStart w:id="17" w:name="建筑类型"/>
            <w:r>
              <w:t>公共建筑</w:t>
            </w:r>
            <w:bookmarkEnd w:id="17"/>
          </w:p>
        </w:tc>
        <w:tc>
          <w:tcPr>
            <w:tcW w:w="3395" w:type="dxa"/>
            <w:vAlign w:val="center"/>
          </w:tcPr>
          <w:p w14:paraId="2BE57C3C" w14:textId="77777777" w:rsidR="00432A98" w:rsidRDefault="00432A98" w:rsidP="00025AFE"/>
        </w:tc>
      </w:tr>
      <w:tr w:rsidR="00432A98" w14:paraId="49275A0F" w14:textId="77777777" w:rsidTr="00432A98">
        <w:tc>
          <w:tcPr>
            <w:tcW w:w="2831" w:type="dxa"/>
            <w:shd w:val="clear" w:color="auto" w:fill="E6E6E6"/>
            <w:vAlign w:val="center"/>
          </w:tcPr>
          <w:p w14:paraId="172EBC19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76F2C419" w14:textId="77777777" w:rsidR="00432A98" w:rsidRDefault="00432A98" w:rsidP="00025AFE">
            <w:r>
              <w:t>地上</w:t>
            </w:r>
            <w:r>
              <w:t xml:space="preserve"> </w:t>
            </w:r>
            <w:bookmarkStart w:id="18" w:name="地上建筑面积"/>
            <w:r>
              <w:t>2230.08</w:t>
            </w:r>
            <w:bookmarkEnd w:id="18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5A59FC0D" w14:textId="77777777" w:rsidR="00432A98" w:rsidRDefault="00432A98" w:rsidP="00025AFE">
            <w:r>
              <w:t>地下</w:t>
            </w:r>
            <w:r>
              <w:t xml:space="preserve"> </w:t>
            </w:r>
            <w:bookmarkStart w:id="19" w:name="地下建筑面积"/>
            <w:r>
              <w:t>0.00</w:t>
            </w:r>
            <w:bookmarkEnd w:id="19"/>
            <w:r>
              <w:t xml:space="preserve"> </w:t>
            </w:r>
            <w:r>
              <w:t>㎡</w:t>
            </w:r>
          </w:p>
        </w:tc>
      </w:tr>
      <w:tr w:rsidR="00432A98" w14:paraId="0CA65FA5" w14:textId="77777777" w:rsidTr="00432A98">
        <w:tc>
          <w:tcPr>
            <w:tcW w:w="2831" w:type="dxa"/>
            <w:shd w:val="clear" w:color="auto" w:fill="E6E6E6"/>
            <w:vAlign w:val="center"/>
          </w:tcPr>
          <w:p w14:paraId="05B6DB67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530BABC0" w14:textId="77777777" w:rsidR="00432A98" w:rsidRDefault="00432A98" w:rsidP="00025AFE">
            <w:r>
              <w:t>地上</w:t>
            </w:r>
            <w:r>
              <w:t xml:space="preserve"> </w:t>
            </w:r>
            <w:bookmarkStart w:id="20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10.80</w:t>
              </w:r>
              <w:bookmarkEnd w:id="20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01C8BA79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747C0630" w14:textId="77777777" w:rsidTr="00432A98">
        <w:tc>
          <w:tcPr>
            <w:tcW w:w="2831" w:type="dxa"/>
            <w:shd w:val="clear" w:color="auto" w:fill="E6E6E6"/>
            <w:vAlign w:val="center"/>
          </w:tcPr>
          <w:p w14:paraId="65AFEC72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290EC864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层数"/>
            <w:r>
              <w:t>2</w:t>
            </w:r>
            <w:bookmarkEnd w:id="21"/>
          </w:p>
        </w:tc>
        <w:tc>
          <w:tcPr>
            <w:tcW w:w="3395" w:type="dxa"/>
            <w:vAlign w:val="center"/>
          </w:tcPr>
          <w:p w14:paraId="372A7FF7" w14:textId="77777777" w:rsidR="00432A98" w:rsidRDefault="00432A98" w:rsidP="00025AFE">
            <w:r>
              <w:t>地下</w:t>
            </w:r>
            <w:r>
              <w:t xml:space="preserve"> </w:t>
            </w:r>
            <w:bookmarkStart w:id="22" w:name="地下建筑层数"/>
            <w:r>
              <w:t>0</w:t>
            </w:r>
            <w:bookmarkEnd w:id="22"/>
          </w:p>
        </w:tc>
      </w:tr>
      <w:tr w:rsidR="00432A98" w14:paraId="44BFAD88" w14:textId="77777777" w:rsidTr="00432A98">
        <w:tc>
          <w:tcPr>
            <w:tcW w:w="2831" w:type="dxa"/>
            <w:shd w:val="clear" w:color="auto" w:fill="E6E6E6"/>
            <w:vAlign w:val="center"/>
          </w:tcPr>
          <w:p w14:paraId="55064903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6D2BCF61" w14:textId="77777777" w:rsidR="00432A98" w:rsidRDefault="00432A98" w:rsidP="00025AFE">
            <w:bookmarkStart w:id="23" w:name="北向角度"/>
            <w:r>
              <w:t>90</w:t>
            </w:r>
            <w:bookmarkEnd w:id="23"/>
            <w:r>
              <w:t>°</w:t>
            </w:r>
          </w:p>
        </w:tc>
      </w:tr>
    </w:tbl>
    <w:p w14:paraId="08710676" w14:textId="77777777" w:rsidR="00467D84" w:rsidRDefault="00CA6DD4" w:rsidP="00070074">
      <w:pPr>
        <w:pStyle w:val="1"/>
      </w:pPr>
      <w:bookmarkStart w:id="24" w:name="_Toc154846712"/>
      <w:r>
        <w:rPr>
          <w:rFonts w:hint="eastAsia"/>
        </w:rPr>
        <w:t>气象</w:t>
      </w:r>
      <w:r>
        <w:t>数据</w:t>
      </w:r>
      <w:bookmarkEnd w:id="24"/>
    </w:p>
    <w:p w14:paraId="73119E5A" w14:textId="77777777" w:rsidR="00033DE7" w:rsidRDefault="00033DE7" w:rsidP="00033DE7">
      <w:pPr>
        <w:pStyle w:val="2"/>
      </w:pPr>
      <w:bookmarkStart w:id="25" w:name="_Toc154846713"/>
      <w:r>
        <w:rPr>
          <w:rFonts w:hint="eastAsia"/>
        </w:rPr>
        <w:t>气象地点</w:t>
      </w:r>
      <w:bookmarkEnd w:id="25"/>
    </w:p>
    <w:p w14:paraId="05F4D976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6" w:name="气象数据来源"/>
      <w:r>
        <w:t>河南</w:t>
      </w:r>
      <w:r>
        <w:t>-</w:t>
      </w:r>
      <w:r>
        <w:t>郑州</w:t>
      </w:r>
      <w:r>
        <w:t xml:space="preserve">, </w:t>
      </w:r>
      <w:r>
        <w:t>《中国建筑热环境分析专用气象数据集》</w:t>
      </w:r>
      <w:bookmarkEnd w:id="26"/>
    </w:p>
    <w:p w14:paraId="1D473399" w14:textId="77777777" w:rsidR="00640E36" w:rsidRDefault="009C2673" w:rsidP="00640E36">
      <w:pPr>
        <w:pStyle w:val="2"/>
      </w:pPr>
      <w:bookmarkStart w:id="27" w:name="_Toc154846714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7"/>
    </w:p>
    <w:p w14:paraId="4F93431B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8" w:name="日均干球温度变化表"/>
      <w:bookmarkEnd w:id="28"/>
      <w:r>
        <w:rPr>
          <w:noProof/>
        </w:rPr>
        <w:drawing>
          <wp:inline distT="0" distB="0" distL="0" distR="0" wp14:anchorId="6E3C3FF9" wp14:editId="186F3190">
            <wp:extent cx="5667375" cy="27813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24A6F" w14:textId="77777777" w:rsidR="00F25477" w:rsidRDefault="00615FD8" w:rsidP="00615FD8">
      <w:pPr>
        <w:pStyle w:val="2"/>
      </w:pPr>
      <w:bookmarkStart w:id="29" w:name="日最小干球温度变化表"/>
      <w:bookmarkStart w:id="30" w:name="_Toc154846715"/>
      <w:bookmarkEnd w:id="29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0"/>
    </w:p>
    <w:p w14:paraId="246E662F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1" w:name="逐月辐照量图表"/>
      <w:bookmarkEnd w:id="31"/>
      <w:r>
        <w:rPr>
          <w:noProof/>
        </w:rPr>
        <w:drawing>
          <wp:inline distT="0" distB="0" distL="0" distR="0" wp14:anchorId="7CCD2FC2" wp14:editId="66AE2C7F">
            <wp:extent cx="5667375" cy="25050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2D518" w14:textId="77777777" w:rsidR="00615FD8" w:rsidRDefault="00A71379" w:rsidP="00A71379">
      <w:pPr>
        <w:pStyle w:val="2"/>
      </w:pPr>
      <w:bookmarkStart w:id="32" w:name="_Toc154846716"/>
      <w:r>
        <w:rPr>
          <w:rFonts w:hint="eastAsia"/>
        </w:rPr>
        <w:t>峰值</w:t>
      </w:r>
      <w:r>
        <w:t>工况</w:t>
      </w:r>
      <w:bookmarkEnd w:id="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B005BD" w14:paraId="78557934" w14:textId="77777777">
        <w:tc>
          <w:tcPr>
            <w:tcW w:w="1131" w:type="dxa"/>
            <w:shd w:val="clear" w:color="auto" w:fill="E6E6E6"/>
            <w:vAlign w:val="center"/>
          </w:tcPr>
          <w:p w14:paraId="16C5C027" w14:textId="77777777" w:rsidR="00B005BD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B69681E" w14:textId="77777777" w:rsidR="00B005BD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5CC1978" w14:textId="77777777" w:rsidR="00B005BD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1F9F0E1" w14:textId="77777777" w:rsidR="00B005BD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C9AAAE0" w14:textId="77777777" w:rsidR="00B005BD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49A23A0" w14:textId="77777777" w:rsidR="00B005BD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B005BD" w14:paraId="68BE270C" w14:textId="77777777">
        <w:tc>
          <w:tcPr>
            <w:tcW w:w="1131" w:type="dxa"/>
            <w:shd w:val="clear" w:color="auto" w:fill="E6E6E6"/>
            <w:vAlign w:val="center"/>
          </w:tcPr>
          <w:p w14:paraId="0217B60F" w14:textId="77777777" w:rsidR="00B005BD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62AFFBCB" w14:textId="77777777" w:rsidR="00B005BD" w:rsidRDefault="00000000">
            <w:r>
              <w:t>05</w:t>
            </w:r>
            <w:r>
              <w:t>月</w:t>
            </w:r>
            <w:r>
              <w:t>27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45B8A3F" w14:textId="77777777" w:rsidR="00B005BD" w:rsidRDefault="00000000">
            <w:r>
              <w:t>37.2</w:t>
            </w:r>
          </w:p>
        </w:tc>
        <w:tc>
          <w:tcPr>
            <w:tcW w:w="1556" w:type="dxa"/>
            <w:vAlign w:val="center"/>
          </w:tcPr>
          <w:p w14:paraId="16D341CB" w14:textId="77777777" w:rsidR="00B005BD" w:rsidRDefault="00000000">
            <w:r>
              <w:t>18.3</w:t>
            </w:r>
          </w:p>
        </w:tc>
        <w:tc>
          <w:tcPr>
            <w:tcW w:w="1556" w:type="dxa"/>
            <w:vAlign w:val="center"/>
          </w:tcPr>
          <w:p w14:paraId="418FD759" w14:textId="77777777" w:rsidR="00B005BD" w:rsidRDefault="00000000">
            <w:r>
              <w:t>5.5</w:t>
            </w:r>
          </w:p>
        </w:tc>
        <w:tc>
          <w:tcPr>
            <w:tcW w:w="1556" w:type="dxa"/>
            <w:vAlign w:val="center"/>
          </w:tcPr>
          <w:p w14:paraId="46453990" w14:textId="77777777" w:rsidR="00B005BD" w:rsidRDefault="00000000">
            <w:r>
              <w:t>51.5</w:t>
            </w:r>
          </w:p>
        </w:tc>
      </w:tr>
      <w:tr w:rsidR="00B005BD" w14:paraId="301138AF" w14:textId="77777777">
        <w:tc>
          <w:tcPr>
            <w:tcW w:w="1131" w:type="dxa"/>
            <w:shd w:val="clear" w:color="auto" w:fill="E6E6E6"/>
            <w:vAlign w:val="center"/>
          </w:tcPr>
          <w:p w14:paraId="61ECDA1D" w14:textId="77777777" w:rsidR="00B005BD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567873CF" w14:textId="77777777" w:rsidR="00B005BD" w:rsidRDefault="00000000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5FFADE7" w14:textId="77777777" w:rsidR="00B005BD" w:rsidRDefault="00000000">
            <w:r>
              <w:t>-8.9</w:t>
            </w:r>
          </w:p>
        </w:tc>
        <w:tc>
          <w:tcPr>
            <w:tcW w:w="1556" w:type="dxa"/>
            <w:vAlign w:val="center"/>
          </w:tcPr>
          <w:p w14:paraId="1CBF71BA" w14:textId="77777777" w:rsidR="00B005BD" w:rsidRDefault="00000000">
            <w:r>
              <w:t>-10.0</w:t>
            </w:r>
          </w:p>
        </w:tc>
        <w:tc>
          <w:tcPr>
            <w:tcW w:w="1556" w:type="dxa"/>
            <w:vAlign w:val="center"/>
          </w:tcPr>
          <w:p w14:paraId="777ABB3E" w14:textId="77777777" w:rsidR="00B005BD" w:rsidRDefault="00000000">
            <w:r>
              <w:t>1.2</w:t>
            </w:r>
          </w:p>
        </w:tc>
        <w:tc>
          <w:tcPr>
            <w:tcW w:w="1556" w:type="dxa"/>
            <w:vAlign w:val="center"/>
          </w:tcPr>
          <w:p w14:paraId="3A6E2F16" w14:textId="77777777" w:rsidR="00B005BD" w:rsidRDefault="00000000">
            <w:r>
              <w:t>-6.0</w:t>
            </w:r>
          </w:p>
        </w:tc>
      </w:tr>
    </w:tbl>
    <w:p w14:paraId="1FB85550" w14:textId="77777777" w:rsidR="00A71379" w:rsidRDefault="00A71379" w:rsidP="00F552D2">
      <w:pPr>
        <w:rPr>
          <w:kern w:val="2"/>
          <w:szCs w:val="24"/>
          <w:lang w:val="en-US"/>
        </w:rPr>
      </w:pPr>
      <w:bookmarkStart w:id="33" w:name="气象峰值工况"/>
      <w:bookmarkEnd w:id="33"/>
    </w:p>
    <w:p w14:paraId="7DAD9954" w14:textId="77777777" w:rsidR="00A71379" w:rsidRDefault="001C5FD8" w:rsidP="000843B1">
      <w:pPr>
        <w:pStyle w:val="1"/>
      </w:pPr>
      <w:bookmarkStart w:id="34" w:name="_Toc154846717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4"/>
    </w:p>
    <w:p w14:paraId="07E01F5C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5" w:name="软件全称＃2"/>
      <w:r>
        <w:rPr>
          <w:rFonts w:hint="eastAsia"/>
        </w:rPr>
        <w:t>暖通负荷</w:t>
      </w:r>
      <w:r>
        <w:rPr>
          <w:rFonts w:hint="eastAsia"/>
        </w:rPr>
        <w:t>BECH2023</w:t>
      </w:r>
      <w:bookmarkEnd w:id="35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3C1FB901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28093820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04BAF886" w14:textId="77777777" w:rsidR="00BC2B16" w:rsidRDefault="00BC2B16" w:rsidP="00BC2B16">
      <w:pPr>
        <w:pStyle w:val="1"/>
      </w:pPr>
      <w:bookmarkStart w:id="36" w:name="_Toc154846718"/>
      <w:r>
        <w:rPr>
          <w:rFonts w:hint="eastAsia"/>
        </w:rPr>
        <w:t>围护</w:t>
      </w:r>
      <w:r>
        <w:t>结构</w:t>
      </w:r>
      <w:bookmarkEnd w:id="36"/>
    </w:p>
    <w:p w14:paraId="13DCD871" w14:textId="77777777" w:rsidR="00BC2B16" w:rsidRDefault="00BC2B16" w:rsidP="00FB3DE9">
      <w:pPr>
        <w:pStyle w:val="2"/>
        <w:widowControl w:val="0"/>
        <w:rPr>
          <w:kern w:val="2"/>
        </w:rPr>
      </w:pPr>
      <w:bookmarkStart w:id="37" w:name="围护结构"/>
      <w:bookmarkStart w:id="38" w:name="_Toc154846719"/>
      <w:bookmarkEnd w:id="37"/>
      <w:r>
        <w:rPr>
          <w:kern w:val="2"/>
        </w:rPr>
        <w:t>屋顶构造</w:t>
      </w:r>
      <w:bookmarkEnd w:id="38"/>
    </w:p>
    <w:p w14:paraId="1A681D87" w14:textId="77777777" w:rsidR="00B005BD" w:rsidRDefault="00000000">
      <w:pPr>
        <w:pStyle w:val="3"/>
        <w:widowControl w:val="0"/>
        <w:rPr>
          <w:kern w:val="2"/>
          <w:szCs w:val="24"/>
        </w:rPr>
      </w:pPr>
      <w:bookmarkStart w:id="39" w:name="_Toc154846720"/>
      <w:r>
        <w:rPr>
          <w:kern w:val="2"/>
          <w:szCs w:val="24"/>
        </w:rPr>
        <w:t>屋顶构造一上人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005BD" w14:paraId="4058433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741798B" w14:textId="77777777" w:rsidR="00B005B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E09780" w14:textId="77777777" w:rsidR="00B005B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20C058" w14:textId="77777777" w:rsidR="00B005B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7FEEAC" w14:textId="77777777" w:rsidR="00B005B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F41C3E" w14:textId="77777777" w:rsidR="00B005BD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EC559B" w14:textId="77777777" w:rsidR="00B005B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19D0868" w14:textId="77777777" w:rsidR="00B005BD" w:rsidRDefault="00000000">
            <w:pPr>
              <w:jc w:val="center"/>
            </w:pPr>
            <w:r>
              <w:t>热惰性指标</w:t>
            </w:r>
          </w:p>
        </w:tc>
      </w:tr>
      <w:tr w:rsidR="00B005BD" w14:paraId="441ADE6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518639D" w14:textId="77777777" w:rsidR="00B005BD" w:rsidRDefault="00B005B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3B23974" w14:textId="77777777" w:rsidR="00B005B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52F28E" w14:textId="77777777" w:rsidR="00B005BD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2FFC24" w14:textId="77777777" w:rsidR="00B005B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E8C0A7" w14:textId="77777777" w:rsidR="00B005B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339CC3" w14:textId="77777777" w:rsidR="00B005B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11B35D" w14:textId="77777777" w:rsidR="00B005BD" w:rsidRDefault="00000000">
            <w:pPr>
              <w:jc w:val="center"/>
            </w:pPr>
            <w:r>
              <w:t>D=R*S</w:t>
            </w:r>
          </w:p>
        </w:tc>
      </w:tr>
      <w:tr w:rsidR="00B005BD" w14:paraId="50A07420" w14:textId="77777777">
        <w:tc>
          <w:tcPr>
            <w:tcW w:w="3345" w:type="dxa"/>
            <w:vAlign w:val="center"/>
          </w:tcPr>
          <w:p w14:paraId="55D34400" w14:textId="77777777" w:rsidR="00B005BD" w:rsidRDefault="00000000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24E49662" w14:textId="77777777" w:rsidR="00B005B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069F408" w14:textId="77777777" w:rsidR="00B005B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BC3CD38" w14:textId="77777777" w:rsidR="00B005B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1A4AFFE" w14:textId="77777777" w:rsidR="00B005B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6006429" w14:textId="77777777" w:rsidR="00B005BD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80F5E47" w14:textId="77777777" w:rsidR="00B005BD" w:rsidRDefault="00000000">
            <w:r>
              <w:t>0.245</w:t>
            </w:r>
          </w:p>
        </w:tc>
      </w:tr>
      <w:tr w:rsidR="00B005BD" w14:paraId="5863417C" w14:textId="77777777">
        <w:tc>
          <w:tcPr>
            <w:tcW w:w="3345" w:type="dxa"/>
            <w:vAlign w:val="center"/>
          </w:tcPr>
          <w:p w14:paraId="3693E184" w14:textId="77777777" w:rsidR="00B005BD" w:rsidRDefault="00000000">
            <w:r>
              <w:t>超低温</w:t>
            </w:r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623F6263" w14:textId="77777777" w:rsidR="00B005BD" w:rsidRDefault="00000000">
            <w:r>
              <w:t>3</w:t>
            </w:r>
          </w:p>
        </w:tc>
        <w:tc>
          <w:tcPr>
            <w:tcW w:w="1075" w:type="dxa"/>
            <w:vAlign w:val="center"/>
          </w:tcPr>
          <w:p w14:paraId="34AE5D36" w14:textId="77777777" w:rsidR="00B005BD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203AB404" w14:textId="77777777" w:rsidR="00B005BD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0718B74D" w14:textId="77777777" w:rsidR="00B005B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A3CC124" w14:textId="77777777" w:rsidR="00B005BD" w:rsidRDefault="00000000">
            <w:r>
              <w:t>0.013</w:t>
            </w:r>
          </w:p>
        </w:tc>
        <w:tc>
          <w:tcPr>
            <w:tcW w:w="1064" w:type="dxa"/>
            <w:vAlign w:val="center"/>
          </w:tcPr>
          <w:p w14:paraId="67CA5672" w14:textId="77777777" w:rsidR="00B005BD" w:rsidRDefault="00000000">
            <w:r>
              <w:t>0.122</w:t>
            </w:r>
          </w:p>
        </w:tc>
      </w:tr>
      <w:tr w:rsidR="00B005BD" w14:paraId="4792B2A0" w14:textId="77777777">
        <w:tc>
          <w:tcPr>
            <w:tcW w:w="3345" w:type="dxa"/>
            <w:vAlign w:val="center"/>
          </w:tcPr>
          <w:p w14:paraId="72D4055D" w14:textId="77777777" w:rsidR="00B005BD" w:rsidRDefault="00000000">
            <w:r>
              <w:lastRenderedPageBreak/>
              <w:t>石灰砂浆</w:t>
            </w:r>
          </w:p>
        </w:tc>
        <w:tc>
          <w:tcPr>
            <w:tcW w:w="848" w:type="dxa"/>
            <w:vAlign w:val="center"/>
          </w:tcPr>
          <w:p w14:paraId="4ADEC063" w14:textId="77777777" w:rsidR="00B005BD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5E877CB1" w14:textId="77777777" w:rsidR="00B005BD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0EC76D44" w14:textId="77777777" w:rsidR="00B005BD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3B790D0" w14:textId="77777777" w:rsidR="00B005B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43B3D81" w14:textId="77777777" w:rsidR="00B005BD" w:rsidRDefault="00000000">
            <w:r>
              <w:t>0.006</w:t>
            </w:r>
          </w:p>
        </w:tc>
        <w:tc>
          <w:tcPr>
            <w:tcW w:w="1064" w:type="dxa"/>
            <w:vAlign w:val="center"/>
          </w:tcPr>
          <w:p w14:paraId="6FB32B58" w14:textId="77777777" w:rsidR="00B005BD" w:rsidRDefault="00000000">
            <w:r>
              <w:t>0.062</w:t>
            </w:r>
          </w:p>
        </w:tc>
      </w:tr>
      <w:tr w:rsidR="00B005BD" w14:paraId="7E5587F7" w14:textId="77777777">
        <w:tc>
          <w:tcPr>
            <w:tcW w:w="3345" w:type="dxa"/>
            <w:vAlign w:val="center"/>
          </w:tcPr>
          <w:p w14:paraId="61DB6E14" w14:textId="77777777" w:rsidR="00B005BD" w:rsidRDefault="00000000">
            <w:r>
              <w:t>挤塑聚苯板（</w:t>
            </w:r>
            <w:r>
              <w:t>B1</w:t>
            </w:r>
            <w:r>
              <w:t>级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A1AD9D2" w14:textId="77777777" w:rsidR="00B005BD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33231DFD" w14:textId="77777777" w:rsidR="00B005BD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65423E70" w14:textId="77777777" w:rsidR="00B005BD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39622C20" w14:textId="77777777" w:rsidR="00B005BD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06438E83" w14:textId="77777777" w:rsidR="00B005BD" w:rsidRDefault="00000000">
            <w:r>
              <w:t>3.636</w:t>
            </w:r>
          </w:p>
        </w:tc>
        <w:tc>
          <w:tcPr>
            <w:tcW w:w="1064" w:type="dxa"/>
            <w:vAlign w:val="center"/>
          </w:tcPr>
          <w:p w14:paraId="68BEE49F" w14:textId="77777777" w:rsidR="00B005BD" w:rsidRDefault="00000000">
            <w:r>
              <w:t>1.280</w:t>
            </w:r>
          </w:p>
        </w:tc>
      </w:tr>
      <w:tr w:rsidR="00B005BD" w14:paraId="5AE3F1FB" w14:textId="77777777">
        <w:tc>
          <w:tcPr>
            <w:tcW w:w="3345" w:type="dxa"/>
            <w:vAlign w:val="center"/>
          </w:tcPr>
          <w:p w14:paraId="324E17A0" w14:textId="77777777" w:rsidR="00B005BD" w:rsidRDefault="00000000">
            <w:r>
              <w:t>超低温</w:t>
            </w:r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78ED2991" w14:textId="77777777" w:rsidR="00B005BD" w:rsidRDefault="00000000">
            <w:r>
              <w:t>2</w:t>
            </w:r>
          </w:p>
        </w:tc>
        <w:tc>
          <w:tcPr>
            <w:tcW w:w="1075" w:type="dxa"/>
            <w:vAlign w:val="center"/>
          </w:tcPr>
          <w:p w14:paraId="3D6094B7" w14:textId="77777777" w:rsidR="00B005BD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3D35FFD4" w14:textId="77777777" w:rsidR="00B005BD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5BA44F91" w14:textId="77777777" w:rsidR="00B005B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98D4890" w14:textId="77777777" w:rsidR="00B005BD" w:rsidRDefault="00000000">
            <w:r>
              <w:t>0.009</w:t>
            </w:r>
          </w:p>
        </w:tc>
        <w:tc>
          <w:tcPr>
            <w:tcW w:w="1064" w:type="dxa"/>
            <w:vAlign w:val="center"/>
          </w:tcPr>
          <w:p w14:paraId="4C25A2D0" w14:textId="77777777" w:rsidR="00B005BD" w:rsidRDefault="00000000">
            <w:r>
              <w:t>0.081</w:t>
            </w:r>
          </w:p>
        </w:tc>
      </w:tr>
      <w:tr w:rsidR="00B005BD" w14:paraId="68ADE456" w14:textId="77777777">
        <w:tc>
          <w:tcPr>
            <w:tcW w:w="3345" w:type="dxa"/>
            <w:vAlign w:val="center"/>
          </w:tcPr>
          <w:p w14:paraId="75C72404" w14:textId="77777777" w:rsidR="00B005BD" w:rsidRDefault="00000000">
            <w:r>
              <w:t>1:2.5</w:t>
            </w:r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73BD94A0" w14:textId="77777777" w:rsidR="00B005B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AFBC2F9" w14:textId="77777777" w:rsidR="00B005B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773A63F" w14:textId="77777777" w:rsidR="00B005B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ABD85EB" w14:textId="77777777" w:rsidR="00B005B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3C769B5" w14:textId="77777777" w:rsidR="00B005BD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42EF65C" w14:textId="77777777" w:rsidR="00B005BD" w:rsidRDefault="00000000">
            <w:r>
              <w:t>0.245</w:t>
            </w:r>
          </w:p>
        </w:tc>
      </w:tr>
      <w:tr w:rsidR="00B005BD" w14:paraId="34C9B3E0" w14:textId="77777777">
        <w:tc>
          <w:tcPr>
            <w:tcW w:w="3345" w:type="dxa"/>
            <w:vAlign w:val="center"/>
          </w:tcPr>
          <w:p w14:paraId="721DAAEE" w14:textId="77777777" w:rsidR="00B005BD" w:rsidRDefault="00000000">
            <w:r>
              <w:t>配合比</w:t>
            </w:r>
            <w:r>
              <w:t>1</w:t>
            </w:r>
            <w:r>
              <w:t>：</w:t>
            </w:r>
            <w:r>
              <w:t>8</w:t>
            </w:r>
            <w:r>
              <w:t>水泥憎水型膨胀珍珠岩找坡</w:t>
            </w:r>
          </w:p>
        </w:tc>
        <w:tc>
          <w:tcPr>
            <w:tcW w:w="848" w:type="dxa"/>
            <w:vAlign w:val="center"/>
          </w:tcPr>
          <w:p w14:paraId="773357AE" w14:textId="77777777" w:rsidR="00B005BD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07B7ABB8" w14:textId="77777777" w:rsidR="00B005BD" w:rsidRDefault="00000000">
            <w:r>
              <w:t>0.220</w:t>
            </w:r>
          </w:p>
        </w:tc>
        <w:tc>
          <w:tcPr>
            <w:tcW w:w="1075" w:type="dxa"/>
            <w:vAlign w:val="center"/>
          </w:tcPr>
          <w:p w14:paraId="2C436EE9" w14:textId="77777777" w:rsidR="00B005BD" w:rsidRDefault="00000000">
            <w:r>
              <w:t>3.590</w:t>
            </w:r>
          </w:p>
        </w:tc>
        <w:tc>
          <w:tcPr>
            <w:tcW w:w="848" w:type="dxa"/>
            <w:vAlign w:val="center"/>
          </w:tcPr>
          <w:p w14:paraId="3202BBE9" w14:textId="77777777" w:rsidR="00B005B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DEF9643" w14:textId="77777777" w:rsidR="00B005BD" w:rsidRDefault="00000000">
            <w:r>
              <w:t>0.068</w:t>
            </w:r>
          </w:p>
        </w:tc>
        <w:tc>
          <w:tcPr>
            <w:tcW w:w="1064" w:type="dxa"/>
            <w:vAlign w:val="center"/>
          </w:tcPr>
          <w:p w14:paraId="5B646028" w14:textId="77777777" w:rsidR="00B005BD" w:rsidRDefault="00000000">
            <w:r>
              <w:t>0.245</w:t>
            </w:r>
          </w:p>
        </w:tc>
      </w:tr>
      <w:tr w:rsidR="00B005BD" w14:paraId="1545D816" w14:textId="77777777">
        <w:tc>
          <w:tcPr>
            <w:tcW w:w="3345" w:type="dxa"/>
            <w:vAlign w:val="center"/>
          </w:tcPr>
          <w:p w14:paraId="39066DF2" w14:textId="77777777" w:rsidR="00B005BD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6B4A106" w14:textId="77777777" w:rsidR="00B005BD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1A92414B" w14:textId="77777777" w:rsidR="00B005BD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7DF931D" w14:textId="77777777" w:rsidR="00B005B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71BBA91" w14:textId="77777777" w:rsidR="00B005B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DD13067" w14:textId="77777777" w:rsidR="00B005BD" w:rsidRDefault="00000000">
            <w:r>
              <w:t>0.057</w:t>
            </w:r>
          </w:p>
        </w:tc>
        <w:tc>
          <w:tcPr>
            <w:tcW w:w="1064" w:type="dxa"/>
            <w:vAlign w:val="center"/>
          </w:tcPr>
          <w:p w14:paraId="3D3AD68E" w14:textId="77777777" w:rsidR="00B005BD" w:rsidRDefault="00000000">
            <w:r>
              <w:t>0.989</w:t>
            </w:r>
          </w:p>
        </w:tc>
      </w:tr>
      <w:tr w:rsidR="00B005BD" w14:paraId="4FD547CA" w14:textId="77777777">
        <w:tc>
          <w:tcPr>
            <w:tcW w:w="3345" w:type="dxa"/>
            <w:vAlign w:val="center"/>
          </w:tcPr>
          <w:p w14:paraId="337F76F2" w14:textId="77777777" w:rsidR="00B005BD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3C02E92C" w14:textId="77777777" w:rsidR="00B005B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6B80CDB" w14:textId="77777777" w:rsidR="00B005BD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6DD21F86" w14:textId="77777777" w:rsidR="00B005BD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1103C16" w14:textId="77777777" w:rsidR="00B005B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6DDDAC1" w14:textId="77777777" w:rsidR="00B005BD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181DF1E3" w14:textId="77777777" w:rsidR="00B005BD" w:rsidRDefault="00000000">
            <w:r>
              <w:t>0.249</w:t>
            </w:r>
          </w:p>
        </w:tc>
      </w:tr>
      <w:tr w:rsidR="00B005BD" w14:paraId="672B430B" w14:textId="77777777">
        <w:tc>
          <w:tcPr>
            <w:tcW w:w="3345" w:type="dxa"/>
            <w:vAlign w:val="center"/>
          </w:tcPr>
          <w:p w14:paraId="442FDE4F" w14:textId="77777777" w:rsidR="00B005B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B7052F0" w14:textId="77777777" w:rsidR="00B005BD" w:rsidRDefault="00000000">
            <w:r>
              <w:t>305</w:t>
            </w:r>
          </w:p>
        </w:tc>
        <w:tc>
          <w:tcPr>
            <w:tcW w:w="1075" w:type="dxa"/>
            <w:vAlign w:val="center"/>
          </w:tcPr>
          <w:p w14:paraId="1F2AC404" w14:textId="77777777" w:rsidR="00B005B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6AE86A0" w14:textId="77777777" w:rsidR="00B005B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06F724E" w14:textId="77777777" w:rsidR="00B005B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E80ED6F" w14:textId="77777777" w:rsidR="00B005BD" w:rsidRDefault="00000000">
            <w:r>
              <w:t>3.858</w:t>
            </w:r>
          </w:p>
        </w:tc>
        <w:tc>
          <w:tcPr>
            <w:tcW w:w="1064" w:type="dxa"/>
            <w:vAlign w:val="center"/>
          </w:tcPr>
          <w:p w14:paraId="73217FA8" w14:textId="77777777" w:rsidR="00B005BD" w:rsidRDefault="00000000">
            <w:r>
              <w:t>3.517</w:t>
            </w:r>
          </w:p>
        </w:tc>
      </w:tr>
      <w:tr w:rsidR="00B005BD" w14:paraId="4BF7F2FA" w14:textId="77777777">
        <w:tc>
          <w:tcPr>
            <w:tcW w:w="3345" w:type="dxa"/>
            <w:shd w:val="clear" w:color="auto" w:fill="E6E6E6"/>
            <w:vAlign w:val="center"/>
          </w:tcPr>
          <w:p w14:paraId="01B7F64F" w14:textId="77777777" w:rsidR="00B005BD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970EB1A" w14:textId="77777777" w:rsidR="00B005BD" w:rsidRDefault="00000000">
            <w:pPr>
              <w:jc w:val="center"/>
            </w:pPr>
            <w:r>
              <w:t>0.75</w:t>
            </w:r>
          </w:p>
        </w:tc>
      </w:tr>
      <w:tr w:rsidR="00B005BD" w14:paraId="4A33E113" w14:textId="77777777">
        <w:tc>
          <w:tcPr>
            <w:tcW w:w="3345" w:type="dxa"/>
            <w:shd w:val="clear" w:color="auto" w:fill="E6E6E6"/>
            <w:vAlign w:val="center"/>
          </w:tcPr>
          <w:p w14:paraId="023149F0" w14:textId="77777777" w:rsidR="00B005BD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7EE40AC" w14:textId="77777777" w:rsidR="00B005BD" w:rsidRDefault="00000000">
            <w:pPr>
              <w:jc w:val="center"/>
            </w:pPr>
            <w:r>
              <w:t>0.25</w:t>
            </w:r>
          </w:p>
        </w:tc>
      </w:tr>
    </w:tbl>
    <w:p w14:paraId="434E7789" w14:textId="77777777" w:rsidR="00B005BD" w:rsidRDefault="00000000">
      <w:pPr>
        <w:pStyle w:val="2"/>
        <w:widowControl w:val="0"/>
        <w:rPr>
          <w:kern w:val="2"/>
        </w:rPr>
      </w:pPr>
      <w:bookmarkStart w:id="40" w:name="_Toc154846721"/>
      <w:r>
        <w:rPr>
          <w:kern w:val="2"/>
        </w:rPr>
        <w:t>外墙构造</w:t>
      </w:r>
      <w:bookmarkEnd w:id="40"/>
    </w:p>
    <w:p w14:paraId="344C903F" w14:textId="77777777" w:rsidR="00B005BD" w:rsidRDefault="00000000">
      <w:pPr>
        <w:pStyle w:val="3"/>
        <w:widowControl w:val="0"/>
        <w:rPr>
          <w:kern w:val="2"/>
          <w:szCs w:val="24"/>
        </w:rPr>
      </w:pPr>
      <w:bookmarkStart w:id="41" w:name="_Toc154846722"/>
      <w:r>
        <w:rPr>
          <w:kern w:val="2"/>
          <w:szCs w:val="24"/>
        </w:rPr>
        <w:t>外墙构造一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005BD" w14:paraId="1F57260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84693AE" w14:textId="77777777" w:rsidR="00B005B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9C6F66" w14:textId="77777777" w:rsidR="00B005B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6A7930" w14:textId="77777777" w:rsidR="00B005B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B81E2C" w14:textId="77777777" w:rsidR="00B005B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6A6203" w14:textId="77777777" w:rsidR="00B005BD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3EF9BC" w14:textId="77777777" w:rsidR="00B005B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DFF89D3" w14:textId="77777777" w:rsidR="00B005BD" w:rsidRDefault="00000000">
            <w:pPr>
              <w:jc w:val="center"/>
            </w:pPr>
            <w:r>
              <w:t>热惰性指标</w:t>
            </w:r>
          </w:p>
        </w:tc>
      </w:tr>
      <w:tr w:rsidR="00B005BD" w14:paraId="074A33D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D5B24EC" w14:textId="77777777" w:rsidR="00B005BD" w:rsidRDefault="00B005B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CA46306" w14:textId="77777777" w:rsidR="00B005B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77CF99" w14:textId="77777777" w:rsidR="00B005BD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63E211" w14:textId="77777777" w:rsidR="00B005B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E49CF0" w14:textId="77777777" w:rsidR="00B005B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657947" w14:textId="77777777" w:rsidR="00B005B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EA8DAD" w14:textId="77777777" w:rsidR="00B005BD" w:rsidRDefault="00000000">
            <w:pPr>
              <w:jc w:val="center"/>
            </w:pPr>
            <w:r>
              <w:t>D=R*S</w:t>
            </w:r>
          </w:p>
        </w:tc>
      </w:tr>
      <w:tr w:rsidR="00B005BD" w14:paraId="2F218253" w14:textId="77777777">
        <w:tc>
          <w:tcPr>
            <w:tcW w:w="3345" w:type="dxa"/>
            <w:vAlign w:val="center"/>
          </w:tcPr>
          <w:p w14:paraId="44B37AAC" w14:textId="77777777" w:rsidR="00B005BD" w:rsidRDefault="00000000">
            <w:r>
              <w:t>水泥砂浆找平，清扫，填补裂缝麻坑</w:t>
            </w:r>
          </w:p>
        </w:tc>
        <w:tc>
          <w:tcPr>
            <w:tcW w:w="848" w:type="dxa"/>
            <w:vAlign w:val="center"/>
          </w:tcPr>
          <w:p w14:paraId="347601D6" w14:textId="77777777" w:rsidR="00B005BD" w:rsidRDefault="00000000">
            <w:r>
              <w:t>6</w:t>
            </w:r>
          </w:p>
        </w:tc>
        <w:tc>
          <w:tcPr>
            <w:tcW w:w="1075" w:type="dxa"/>
            <w:vAlign w:val="center"/>
          </w:tcPr>
          <w:p w14:paraId="2E31310E" w14:textId="77777777" w:rsidR="00B005B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033B669" w14:textId="77777777" w:rsidR="00B005B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AE9A932" w14:textId="77777777" w:rsidR="00B005B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10CAED9" w14:textId="77777777" w:rsidR="00B005BD" w:rsidRDefault="00000000">
            <w:r>
              <w:t>0.006</w:t>
            </w:r>
          </w:p>
        </w:tc>
        <w:tc>
          <w:tcPr>
            <w:tcW w:w="1064" w:type="dxa"/>
            <w:vAlign w:val="center"/>
          </w:tcPr>
          <w:p w14:paraId="5E9C597A" w14:textId="77777777" w:rsidR="00B005BD" w:rsidRDefault="00000000">
            <w:r>
              <w:t>0.073</w:t>
            </w:r>
          </w:p>
        </w:tc>
      </w:tr>
      <w:tr w:rsidR="00B005BD" w14:paraId="4A94150F" w14:textId="77777777">
        <w:tc>
          <w:tcPr>
            <w:tcW w:w="3345" w:type="dxa"/>
            <w:vAlign w:val="center"/>
          </w:tcPr>
          <w:p w14:paraId="339189C3" w14:textId="77777777" w:rsidR="00B005BD" w:rsidRDefault="00000000">
            <w:r>
              <w:t>聚合物抗裂防渗水泥砂浆</w:t>
            </w:r>
          </w:p>
        </w:tc>
        <w:tc>
          <w:tcPr>
            <w:tcW w:w="848" w:type="dxa"/>
            <w:vAlign w:val="center"/>
          </w:tcPr>
          <w:p w14:paraId="715ECEFC" w14:textId="77777777" w:rsidR="00B005BD" w:rsidRDefault="00000000">
            <w:r>
              <w:t>8</w:t>
            </w:r>
          </w:p>
        </w:tc>
        <w:tc>
          <w:tcPr>
            <w:tcW w:w="1075" w:type="dxa"/>
            <w:vAlign w:val="center"/>
          </w:tcPr>
          <w:p w14:paraId="5D378EE2" w14:textId="77777777" w:rsidR="00B005B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7715F53" w14:textId="77777777" w:rsidR="00B005B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362CA39" w14:textId="77777777" w:rsidR="00B005B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FF4A2BB" w14:textId="77777777" w:rsidR="00B005BD" w:rsidRDefault="00000000">
            <w:r>
              <w:t>0.009</w:t>
            </w:r>
          </w:p>
        </w:tc>
        <w:tc>
          <w:tcPr>
            <w:tcW w:w="1064" w:type="dxa"/>
            <w:vAlign w:val="center"/>
          </w:tcPr>
          <w:p w14:paraId="7713B859" w14:textId="77777777" w:rsidR="00B005BD" w:rsidRDefault="00000000">
            <w:r>
              <w:t>0.098</w:t>
            </w:r>
          </w:p>
        </w:tc>
      </w:tr>
      <w:tr w:rsidR="00B005BD" w14:paraId="10CF1A40" w14:textId="77777777">
        <w:tc>
          <w:tcPr>
            <w:tcW w:w="3345" w:type="dxa"/>
            <w:vAlign w:val="center"/>
          </w:tcPr>
          <w:p w14:paraId="2DF8BB7D" w14:textId="77777777" w:rsidR="00B005BD" w:rsidRDefault="00000000">
            <w:r>
              <w:t>岩棉板</w:t>
            </w:r>
            <w:r>
              <w:t>(A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14:paraId="3A3D787C" w14:textId="77777777" w:rsidR="00B005BD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63441139" w14:textId="77777777" w:rsidR="00B005BD" w:rsidRDefault="00000000">
            <w:r>
              <w:t>0.040</w:t>
            </w:r>
          </w:p>
        </w:tc>
        <w:tc>
          <w:tcPr>
            <w:tcW w:w="1075" w:type="dxa"/>
            <w:vAlign w:val="center"/>
          </w:tcPr>
          <w:p w14:paraId="4555B24A" w14:textId="77777777" w:rsidR="00B005BD" w:rsidRDefault="00000000">
            <w:r>
              <w:t>0.833</w:t>
            </w:r>
          </w:p>
        </w:tc>
        <w:tc>
          <w:tcPr>
            <w:tcW w:w="848" w:type="dxa"/>
            <w:vAlign w:val="center"/>
          </w:tcPr>
          <w:p w14:paraId="03A5A105" w14:textId="77777777" w:rsidR="00B005BD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041EF205" w14:textId="77777777" w:rsidR="00B005BD" w:rsidRDefault="00000000">
            <w:r>
              <w:t>2.500</w:t>
            </w:r>
          </w:p>
        </w:tc>
        <w:tc>
          <w:tcPr>
            <w:tcW w:w="1064" w:type="dxa"/>
            <w:vAlign w:val="center"/>
          </w:tcPr>
          <w:p w14:paraId="32375BF2" w14:textId="77777777" w:rsidR="00B005BD" w:rsidRDefault="00000000">
            <w:r>
              <w:t>2.499</w:t>
            </w:r>
          </w:p>
        </w:tc>
      </w:tr>
      <w:tr w:rsidR="00B005BD" w14:paraId="4B5C9D44" w14:textId="77777777">
        <w:tc>
          <w:tcPr>
            <w:tcW w:w="3345" w:type="dxa"/>
            <w:vAlign w:val="center"/>
          </w:tcPr>
          <w:p w14:paraId="742EB9BA" w14:textId="77777777" w:rsidR="00B005BD" w:rsidRDefault="00000000">
            <w:r>
              <w:t>水泥砂浆粘接层</w:t>
            </w:r>
          </w:p>
        </w:tc>
        <w:tc>
          <w:tcPr>
            <w:tcW w:w="848" w:type="dxa"/>
            <w:vAlign w:val="center"/>
          </w:tcPr>
          <w:p w14:paraId="3F98026A" w14:textId="77777777" w:rsidR="00B005BD" w:rsidRDefault="00000000">
            <w:r>
              <w:t>8</w:t>
            </w:r>
          </w:p>
        </w:tc>
        <w:tc>
          <w:tcPr>
            <w:tcW w:w="1075" w:type="dxa"/>
            <w:vAlign w:val="center"/>
          </w:tcPr>
          <w:p w14:paraId="45A18170" w14:textId="77777777" w:rsidR="00B005B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FEF72DD" w14:textId="77777777" w:rsidR="00B005B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0166593" w14:textId="77777777" w:rsidR="00B005B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6437158" w14:textId="77777777" w:rsidR="00B005BD" w:rsidRDefault="00000000">
            <w:r>
              <w:t>0.009</w:t>
            </w:r>
          </w:p>
        </w:tc>
        <w:tc>
          <w:tcPr>
            <w:tcW w:w="1064" w:type="dxa"/>
            <w:vAlign w:val="center"/>
          </w:tcPr>
          <w:p w14:paraId="14603EF9" w14:textId="77777777" w:rsidR="00B005BD" w:rsidRDefault="00000000">
            <w:r>
              <w:t>0.098</w:t>
            </w:r>
          </w:p>
        </w:tc>
      </w:tr>
      <w:tr w:rsidR="00B005BD" w14:paraId="5A58A371" w14:textId="77777777">
        <w:tc>
          <w:tcPr>
            <w:tcW w:w="3345" w:type="dxa"/>
            <w:vAlign w:val="center"/>
          </w:tcPr>
          <w:p w14:paraId="3B0A0621" w14:textId="77777777" w:rsidR="00B005BD" w:rsidRDefault="00000000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0A9A0452" w14:textId="77777777" w:rsidR="00B005BD" w:rsidRDefault="00000000">
            <w:r>
              <w:t>8</w:t>
            </w:r>
          </w:p>
        </w:tc>
        <w:tc>
          <w:tcPr>
            <w:tcW w:w="1075" w:type="dxa"/>
            <w:vAlign w:val="center"/>
          </w:tcPr>
          <w:p w14:paraId="51A47995" w14:textId="77777777" w:rsidR="00B005B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DD92105" w14:textId="77777777" w:rsidR="00B005B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DD49920" w14:textId="77777777" w:rsidR="00B005B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003586F" w14:textId="77777777" w:rsidR="00B005BD" w:rsidRDefault="00000000">
            <w:r>
              <w:t>0.009</w:t>
            </w:r>
          </w:p>
        </w:tc>
        <w:tc>
          <w:tcPr>
            <w:tcW w:w="1064" w:type="dxa"/>
            <w:vAlign w:val="center"/>
          </w:tcPr>
          <w:p w14:paraId="7B64853E" w14:textId="77777777" w:rsidR="00B005BD" w:rsidRDefault="00000000">
            <w:r>
              <w:t>0.098</w:t>
            </w:r>
          </w:p>
        </w:tc>
      </w:tr>
      <w:tr w:rsidR="00B005BD" w14:paraId="7E99DD50" w14:textId="77777777">
        <w:tc>
          <w:tcPr>
            <w:tcW w:w="3345" w:type="dxa"/>
            <w:vAlign w:val="center"/>
          </w:tcPr>
          <w:p w14:paraId="15831313" w14:textId="77777777" w:rsidR="00B005BD" w:rsidRDefault="00000000">
            <w:r>
              <w:t>混凝土空心小砌块</w:t>
            </w:r>
          </w:p>
        </w:tc>
        <w:tc>
          <w:tcPr>
            <w:tcW w:w="848" w:type="dxa"/>
            <w:vAlign w:val="center"/>
          </w:tcPr>
          <w:p w14:paraId="607F7E64" w14:textId="77777777" w:rsidR="00B005BD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1620AEE7" w14:textId="77777777" w:rsidR="00B005BD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7EE28EF5" w14:textId="77777777" w:rsidR="00B005BD" w:rsidRDefault="00000000">
            <w:r>
              <w:t>3.150</w:t>
            </w:r>
          </w:p>
        </w:tc>
        <w:tc>
          <w:tcPr>
            <w:tcW w:w="848" w:type="dxa"/>
            <w:vAlign w:val="center"/>
          </w:tcPr>
          <w:p w14:paraId="5493524D" w14:textId="77777777" w:rsidR="00B005BD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32C93335" w14:textId="77777777" w:rsidR="00B005BD" w:rsidRDefault="00000000">
            <w:r>
              <w:t>1.010</w:t>
            </w:r>
          </w:p>
        </w:tc>
        <w:tc>
          <w:tcPr>
            <w:tcW w:w="1064" w:type="dxa"/>
            <w:vAlign w:val="center"/>
          </w:tcPr>
          <w:p w14:paraId="6BBE4CEC" w14:textId="77777777" w:rsidR="00B005BD" w:rsidRDefault="00000000">
            <w:r>
              <w:t>3.500</w:t>
            </w:r>
          </w:p>
        </w:tc>
      </w:tr>
      <w:tr w:rsidR="00B005BD" w14:paraId="201F3D94" w14:textId="77777777">
        <w:tc>
          <w:tcPr>
            <w:tcW w:w="3345" w:type="dxa"/>
            <w:vAlign w:val="center"/>
          </w:tcPr>
          <w:p w14:paraId="6FCC2F56" w14:textId="77777777" w:rsidR="00B005BD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740D807" w14:textId="77777777" w:rsidR="00B005B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DAC39AA" w14:textId="77777777" w:rsidR="00B005BD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332D26A5" w14:textId="77777777" w:rsidR="00B005BD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66305364" w14:textId="77777777" w:rsidR="00B005B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6FC2028" w14:textId="77777777" w:rsidR="00B005BD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716A8FE5" w14:textId="77777777" w:rsidR="00B005BD" w:rsidRDefault="00000000">
            <w:r>
              <w:t>0.249</w:t>
            </w:r>
          </w:p>
        </w:tc>
      </w:tr>
      <w:tr w:rsidR="00B005BD" w14:paraId="63250794" w14:textId="77777777">
        <w:tc>
          <w:tcPr>
            <w:tcW w:w="3345" w:type="dxa"/>
            <w:vAlign w:val="center"/>
          </w:tcPr>
          <w:p w14:paraId="698A1421" w14:textId="77777777" w:rsidR="00B005B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1332D1F" w14:textId="77777777" w:rsidR="00B005BD" w:rsidRDefault="00000000">
            <w:r>
              <w:t>370</w:t>
            </w:r>
          </w:p>
        </w:tc>
        <w:tc>
          <w:tcPr>
            <w:tcW w:w="1075" w:type="dxa"/>
            <w:vAlign w:val="center"/>
          </w:tcPr>
          <w:p w14:paraId="5356F71F" w14:textId="77777777" w:rsidR="00B005B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A5339A7" w14:textId="77777777" w:rsidR="00B005B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5D789E4" w14:textId="77777777" w:rsidR="00B005B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8D1E1F1" w14:textId="77777777" w:rsidR="00B005BD" w:rsidRDefault="00000000">
            <w:r>
              <w:t>3.567</w:t>
            </w:r>
          </w:p>
        </w:tc>
        <w:tc>
          <w:tcPr>
            <w:tcW w:w="1064" w:type="dxa"/>
            <w:vAlign w:val="center"/>
          </w:tcPr>
          <w:p w14:paraId="56D5CCF7" w14:textId="77777777" w:rsidR="00B005BD" w:rsidRDefault="00000000">
            <w:r>
              <w:t>6.614</w:t>
            </w:r>
          </w:p>
        </w:tc>
      </w:tr>
      <w:tr w:rsidR="00B005BD" w14:paraId="1CF4C15F" w14:textId="77777777">
        <w:tc>
          <w:tcPr>
            <w:tcW w:w="3345" w:type="dxa"/>
            <w:shd w:val="clear" w:color="auto" w:fill="E6E6E6"/>
            <w:vAlign w:val="center"/>
          </w:tcPr>
          <w:p w14:paraId="1EA0AF88" w14:textId="77777777" w:rsidR="00B005BD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57AA410" w14:textId="77777777" w:rsidR="00B005BD" w:rsidRDefault="00000000">
            <w:pPr>
              <w:jc w:val="center"/>
            </w:pPr>
            <w:r>
              <w:t>0.75</w:t>
            </w:r>
          </w:p>
        </w:tc>
      </w:tr>
      <w:tr w:rsidR="00B005BD" w14:paraId="4E386476" w14:textId="77777777">
        <w:tc>
          <w:tcPr>
            <w:tcW w:w="3345" w:type="dxa"/>
            <w:shd w:val="clear" w:color="auto" w:fill="E6E6E6"/>
            <w:vAlign w:val="center"/>
          </w:tcPr>
          <w:p w14:paraId="74AB1EE4" w14:textId="77777777" w:rsidR="00B005BD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3CD18AC" w14:textId="77777777" w:rsidR="00B005BD" w:rsidRDefault="00000000">
            <w:pPr>
              <w:jc w:val="center"/>
            </w:pPr>
            <w:r>
              <w:t>0.27</w:t>
            </w:r>
          </w:p>
        </w:tc>
      </w:tr>
    </w:tbl>
    <w:p w14:paraId="6472E4DF" w14:textId="77777777" w:rsidR="00B005BD" w:rsidRDefault="00000000">
      <w:pPr>
        <w:pStyle w:val="2"/>
        <w:widowControl w:val="0"/>
        <w:rPr>
          <w:kern w:val="2"/>
        </w:rPr>
      </w:pPr>
      <w:bookmarkStart w:id="42" w:name="_Toc154846723"/>
      <w:r>
        <w:rPr>
          <w:kern w:val="2"/>
        </w:rPr>
        <w:t>挑空楼板构造</w:t>
      </w:r>
      <w:bookmarkEnd w:id="42"/>
    </w:p>
    <w:p w14:paraId="26C32F55" w14:textId="77777777" w:rsidR="00B005BD" w:rsidRDefault="00000000">
      <w:pPr>
        <w:pStyle w:val="3"/>
        <w:widowControl w:val="0"/>
        <w:rPr>
          <w:kern w:val="2"/>
          <w:szCs w:val="24"/>
        </w:rPr>
      </w:pPr>
      <w:bookmarkStart w:id="43" w:name="_Toc154846724"/>
      <w:r>
        <w:rPr>
          <w:kern w:val="2"/>
          <w:szCs w:val="24"/>
        </w:rPr>
        <w:t>挑空楼板构造一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005BD" w14:paraId="0415DCF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8FB8E12" w14:textId="77777777" w:rsidR="00B005B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86193C" w14:textId="77777777" w:rsidR="00B005B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8304B1" w14:textId="77777777" w:rsidR="00B005B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57B161" w14:textId="77777777" w:rsidR="00B005B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3C76C2" w14:textId="77777777" w:rsidR="00B005BD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A4C3DF" w14:textId="77777777" w:rsidR="00B005B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FB2DBA" w14:textId="77777777" w:rsidR="00B005BD" w:rsidRDefault="00000000">
            <w:pPr>
              <w:jc w:val="center"/>
            </w:pPr>
            <w:r>
              <w:t>热惰性指标</w:t>
            </w:r>
          </w:p>
        </w:tc>
      </w:tr>
      <w:tr w:rsidR="00B005BD" w14:paraId="68DAC1F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5CB9406" w14:textId="77777777" w:rsidR="00B005BD" w:rsidRDefault="00B005B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DFA9A45" w14:textId="77777777" w:rsidR="00B005B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FD3F15" w14:textId="77777777" w:rsidR="00B005BD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69BF67" w14:textId="77777777" w:rsidR="00B005B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E0A3CA" w14:textId="77777777" w:rsidR="00B005B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F86043" w14:textId="77777777" w:rsidR="00B005B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91C90C" w14:textId="77777777" w:rsidR="00B005BD" w:rsidRDefault="00000000">
            <w:pPr>
              <w:jc w:val="center"/>
            </w:pPr>
            <w:r>
              <w:t>D=R*S</w:t>
            </w:r>
          </w:p>
        </w:tc>
      </w:tr>
      <w:tr w:rsidR="00B005BD" w14:paraId="4B1F06F6" w14:textId="77777777">
        <w:tc>
          <w:tcPr>
            <w:tcW w:w="3345" w:type="dxa"/>
            <w:vAlign w:val="center"/>
          </w:tcPr>
          <w:p w14:paraId="2B506DF6" w14:textId="77777777" w:rsidR="00B005BD" w:rsidRDefault="00000000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14:paraId="47973D8D" w14:textId="77777777" w:rsidR="00B005BD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10211322" w14:textId="77777777" w:rsidR="00B005BD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FE7A8B6" w14:textId="77777777" w:rsidR="00B005BD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55403225" w14:textId="77777777" w:rsidR="00B005B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AD0A217" w14:textId="77777777" w:rsidR="00B005BD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50E70E5E" w14:textId="77777777" w:rsidR="00B005BD" w:rsidRDefault="00000000">
            <w:r>
              <w:t>0.392</w:t>
            </w:r>
          </w:p>
        </w:tc>
      </w:tr>
      <w:tr w:rsidR="00B005BD" w14:paraId="2EFE7C08" w14:textId="77777777">
        <w:tc>
          <w:tcPr>
            <w:tcW w:w="3345" w:type="dxa"/>
            <w:vAlign w:val="center"/>
          </w:tcPr>
          <w:p w14:paraId="005AEAE8" w14:textId="77777777" w:rsidR="00B005BD" w:rsidRDefault="00000000">
            <w:r>
              <w:t>3</w:t>
            </w:r>
            <w:r>
              <w:t>厚发泡聚乙烯膜</w:t>
            </w:r>
          </w:p>
        </w:tc>
        <w:tc>
          <w:tcPr>
            <w:tcW w:w="848" w:type="dxa"/>
            <w:vAlign w:val="center"/>
          </w:tcPr>
          <w:p w14:paraId="3AF26A19" w14:textId="77777777" w:rsidR="00B005BD" w:rsidRDefault="00000000">
            <w:r>
              <w:t>3</w:t>
            </w:r>
          </w:p>
        </w:tc>
        <w:tc>
          <w:tcPr>
            <w:tcW w:w="1075" w:type="dxa"/>
            <w:vAlign w:val="center"/>
          </w:tcPr>
          <w:p w14:paraId="00DD142F" w14:textId="77777777" w:rsidR="00B005BD" w:rsidRDefault="00000000">
            <w:r>
              <w:t>0.047</w:t>
            </w:r>
          </w:p>
        </w:tc>
        <w:tc>
          <w:tcPr>
            <w:tcW w:w="1075" w:type="dxa"/>
            <w:vAlign w:val="center"/>
          </w:tcPr>
          <w:p w14:paraId="3C5BFB6F" w14:textId="77777777" w:rsidR="00B005BD" w:rsidRDefault="00000000">
            <w:r>
              <w:t>0.700</w:t>
            </w:r>
          </w:p>
        </w:tc>
        <w:tc>
          <w:tcPr>
            <w:tcW w:w="848" w:type="dxa"/>
            <w:vAlign w:val="center"/>
          </w:tcPr>
          <w:p w14:paraId="2FC9992F" w14:textId="77777777" w:rsidR="00B005B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406666E" w14:textId="77777777" w:rsidR="00B005BD" w:rsidRDefault="00000000">
            <w:r>
              <w:t>0.064</w:t>
            </w:r>
          </w:p>
        </w:tc>
        <w:tc>
          <w:tcPr>
            <w:tcW w:w="1064" w:type="dxa"/>
            <w:vAlign w:val="center"/>
          </w:tcPr>
          <w:p w14:paraId="6494794D" w14:textId="77777777" w:rsidR="00B005BD" w:rsidRDefault="00000000">
            <w:r>
              <w:t>0.045</w:t>
            </w:r>
          </w:p>
        </w:tc>
      </w:tr>
      <w:tr w:rsidR="00B005BD" w14:paraId="328623B7" w14:textId="77777777">
        <w:tc>
          <w:tcPr>
            <w:tcW w:w="3345" w:type="dxa"/>
            <w:vAlign w:val="center"/>
          </w:tcPr>
          <w:p w14:paraId="73E8F873" w14:textId="77777777" w:rsidR="00B005BD" w:rsidRDefault="00000000">
            <w:r>
              <w:t>超低温</w:t>
            </w:r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4B9040CC" w14:textId="77777777" w:rsidR="00B005BD" w:rsidRDefault="00000000">
            <w:r>
              <w:t>3</w:t>
            </w:r>
          </w:p>
        </w:tc>
        <w:tc>
          <w:tcPr>
            <w:tcW w:w="1075" w:type="dxa"/>
            <w:vAlign w:val="center"/>
          </w:tcPr>
          <w:p w14:paraId="7812B709" w14:textId="77777777" w:rsidR="00B005BD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0104C7D0" w14:textId="77777777" w:rsidR="00B005BD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2F722DA3" w14:textId="77777777" w:rsidR="00B005B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A4D8D19" w14:textId="77777777" w:rsidR="00B005BD" w:rsidRDefault="00000000">
            <w:r>
              <w:t>0.013</w:t>
            </w:r>
          </w:p>
        </w:tc>
        <w:tc>
          <w:tcPr>
            <w:tcW w:w="1064" w:type="dxa"/>
            <w:vAlign w:val="center"/>
          </w:tcPr>
          <w:p w14:paraId="1C2AD6FB" w14:textId="77777777" w:rsidR="00B005BD" w:rsidRDefault="00000000">
            <w:r>
              <w:t>0.122</w:t>
            </w:r>
          </w:p>
        </w:tc>
      </w:tr>
      <w:tr w:rsidR="00B005BD" w14:paraId="1E7791A5" w14:textId="77777777">
        <w:tc>
          <w:tcPr>
            <w:tcW w:w="3345" w:type="dxa"/>
            <w:vAlign w:val="center"/>
          </w:tcPr>
          <w:p w14:paraId="5F14F6B9" w14:textId="77777777" w:rsidR="00B005BD" w:rsidRDefault="00000000">
            <w:r>
              <w:t>2</w:t>
            </w:r>
            <w:r>
              <w:t>厚高聚合物改性防水卷材</w:t>
            </w:r>
          </w:p>
        </w:tc>
        <w:tc>
          <w:tcPr>
            <w:tcW w:w="848" w:type="dxa"/>
            <w:vAlign w:val="center"/>
          </w:tcPr>
          <w:p w14:paraId="424A0FD7" w14:textId="77777777" w:rsidR="00B005BD" w:rsidRDefault="00000000">
            <w:r>
              <w:t>2</w:t>
            </w:r>
          </w:p>
        </w:tc>
        <w:tc>
          <w:tcPr>
            <w:tcW w:w="1075" w:type="dxa"/>
            <w:vAlign w:val="center"/>
          </w:tcPr>
          <w:p w14:paraId="2E4E95E1" w14:textId="77777777" w:rsidR="00B005BD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14:paraId="17D8AC5C" w14:textId="77777777" w:rsidR="00B005BD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6E59142B" w14:textId="77777777" w:rsidR="00B005B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A67B226" w14:textId="77777777" w:rsidR="00B005BD" w:rsidRDefault="00000000">
            <w:r>
              <w:t>0.012</w:t>
            </w:r>
          </w:p>
        </w:tc>
        <w:tc>
          <w:tcPr>
            <w:tcW w:w="1064" w:type="dxa"/>
            <w:vAlign w:val="center"/>
          </w:tcPr>
          <w:p w14:paraId="272A57D0" w14:textId="77777777" w:rsidR="00B005BD" w:rsidRDefault="00000000">
            <w:r>
              <w:t>0.039</w:t>
            </w:r>
          </w:p>
        </w:tc>
      </w:tr>
      <w:tr w:rsidR="00B005BD" w14:paraId="723620EB" w14:textId="77777777">
        <w:tc>
          <w:tcPr>
            <w:tcW w:w="3345" w:type="dxa"/>
            <w:vAlign w:val="center"/>
          </w:tcPr>
          <w:p w14:paraId="6C1B1A91" w14:textId="77777777" w:rsidR="00B005BD" w:rsidRDefault="00000000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66D70C48" w14:textId="77777777" w:rsidR="00B005B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2FF1DAA" w14:textId="77777777" w:rsidR="00B005B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021F818" w14:textId="77777777" w:rsidR="00B005B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2379BCA" w14:textId="77777777" w:rsidR="00B005B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A6083F4" w14:textId="77777777" w:rsidR="00B005BD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3B2ECE0" w14:textId="77777777" w:rsidR="00B005BD" w:rsidRDefault="00000000">
            <w:r>
              <w:t>0.245</w:t>
            </w:r>
          </w:p>
        </w:tc>
      </w:tr>
      <w:tr w:rsidR="00B005BD" w14:paraId="396F679A" w14:textId="77777777">
        <w:tc>
          <w:tcPr>
            <w:tcW w:w="3345" w:type="dxa"/>
            <w:vAlign w:val="center"/>
          </w:tcPr>
          <w:p w14:paraId="2199C585" w14:textId="77777777" w:rsidR="00B005BD" w:rsidRDefault="00000000">
            <w:r>
              <w:t>挤塑聚苯板（</w:t>
            </w:r>
            <w:r>
              <w:t>B1</w:t>
            </w:r>
            <w:r>
              <w:t>级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33B3365" w14:textId="77777777" w:rsidR="00B005BD" w:rsidRDefault="00000000">
            <w:r>
              <w:t>60</w:t>
            </w:r>
          </w:p>
        </w:tc>
        <w:tc>
          <w:tcPr>
            <w:tcW w:w="1075" w:type="dxa"/>
            <w:vAlign w:val="center"/>
          </w:tcPr>
          <w:p w14:paraId="312F6662" w14:textId="77777777" w:rsidR="00B005BD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2779C64" w14:textId="77777777" w:rsidR="00B005BD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41B75330" w14:textId="77777777" w:rsidR="00B005B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0FF2E62" w14:textId="77777777" w:rsidR="00B005BD" w:rsidRDefault="00000000">
            <w:r>
              <w:t>2.000</w:t>
            </w:r>
          </w:p>
        </w:tc>
        <w:tc>
          <w:tcPr>
            <w:tcW w:w="1064" w:type="dxa"/>
            <w:vAlign w:val="center"/>
          </w:tcPr>
          <w:p w14:paraId="48A33D31" w14:textId="77777777" w:rsidR="00B005BD" w:rsidRDefault="00000000">
            <w:r>
              <w:t>0.640</w:t>
            </w:r>
          </w:p>
        </w:tc>
      </w:tr>
      <w:tr w:rsidR="00B005BD" w14:paraId="4A3AC4A8" w14:textId="77777777">
        <w:tc>
          <w:tcPr>
            <w:tcW w:w="3345" w:type="dxa"/>
            <w:vAlign w:val="center"/>
          </w:tcPr>
          <w:p w14:paraId="01E660E1" w14:textId="77777777" w:rsidR="00B005BD" w:rsidRDefault="00000000">
            <w:r>
              <w:lastRenderedPageBreak/>
              <w:t>水泥砂浆找平层</w:t>
            </w:r>
          </w:p>
        </w:tc>
        <w:tc>
          <w:tcPr>
            <w:tcW w:w="848" w:type="dxa"/>
            <w:vAlign w:val="center"/>
          </w:tcPr>
          <w:p w14:paraId="7E1F5AB9" w14:textId="77777777" w:rsidR="00B005B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3E853E3" w14:textId="77777777" w:rsidR="00B005B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2E6EC6D" w14:textId="77777777" w:rsidR="00B005B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008FDF3" w14:textId="77777777" w:rsidR="00B005B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402F96A" w14:textId="77777777" w:rsidR="00B005BD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12742CF" w14:textId="77777777" w:rsidR="00B005BD" w:rsidRDefault="00000000">
            <w:r>
              <w:t>0.245</w:t>
            </w:r>
          </w:p>
        </w:tc>
      </w:tr>
      <w:tr w:rsidR="00B005BD" w14:paraId="68833E5B" w14:textId="77777777">
        <w:tc>
          <w:tcPr>
            <w:tcW w:w="3345" w:type="dxa"/>
            <w:vAlign w:val="center"/>
          </w:tcPr>
          <w:p w14:paraId="4B97497B" w14:textId="77777777" w:rsidR="00B005BD" w:rsidRDefault="00000000">
            <w:r>
              <w:t>配合比</w:t>
            </w:r>
            <w:r>
              <w:t>1</w:t>
            </w:r>
            <w:r>
              <w:t>：</w:t>
            </w:r>
            <w:r>
              <w:t>8</w:t>
            </w:r>
            <w:r>
              <w:t>水泥憎水型膨胀珍珠岩找坡</w:t>
            </w:r>
          </w:p>
        </w:tc>
        <w:tc>
          <w:tcPr>
            <w:tcW w:w="848" w:type="dxa"/>
            <w:vAlign w:val="center"/>
          </w:tcPr>
          <w:p w14:paraId="05EAD578" w14:textId="77777777" w:rsidR="00B005BD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1D0C11A5" w14:textId="77777777" w:rsidR="00B005BD" w:rsidRDefault="00000000">
            <w:r>
              <w:t>0.220</w:t>
            </w:r>
          </w:p>
        </w:tc>
        <w:tc>
          <w:tcPr>
            <w:tcW w:w="1075" w:type="dxa"/>
            <w:vAlign w:val="center"/>
          </w:tcPr>
          <w:p w14:paraId="730DB17E" w14:textId="77777777" w:rsidR="00B005BD" w:rsidRDefault="00000000">
            <w:r>
              <w:t>3.590</w:t>
            </w:r>
          </w:p>
        </w:tc>
        <w:tc>
          <w:tcPr>
            <w:tcW w:w="848" w:type="dxa"/>
            <w:vAlign w:val="center"/>
          </w:tcPr>
          <w:p w14:paraId="6F5F24B5" w14:textId="77777777" w:rsidR="00B005B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010305C" w14:textId="77777777" w:rsidR="00B005BD" w:rsidRDefault="00000000">
            <w:r>
              <w:t>0.136</w:t>
            </w:r>
          </w:p>
        </w:tc>
        <w:tc>
          <w:tcPr>
            <w:tcW w:w="1064" w:type="dxa"/>
            <w:vAlign w:val="center"/>
          </w:tcPr>
          <w:p w14:paraId="781C15F5" w14:textId="77777777" w:rsidR="00B005BD" w:rsidRDefault="00000000">
            <w:r>
              <w:t>0.490</w:t>
            </w:r>
          </w:p>
        </w:tc>
      </w:tr>
      <w:tr w:rsidR="00B005BD" w14:paraId="3FB5E91D" w14:textId="77777777">
        <w:tc>
          <w:tcPr>
            <w:tcW w:w="3345" w:type="dxa"/>
            <w:vAlign w:val="center"/>
          </w:tcPr>
          <w:p w14:paraId="0DFC07B2" w14:textId="77777777" w:rsidR="00B005BD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8BFFAF4" w14:textId="77777777" w:rsidR="00B005BD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180B1A77" w14:textId="77777777" w:rsidR="00B005BD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D030711" w14:textId="77777777" w:rsidR="00B005B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8330E15" w14:textId="77777777" w:rsidR="00B005B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9B04605" w14:textId="77777777" w:rsidR="00B005BD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5A7B1A89" w14:textId="77777777" w:rsidR="00B005BD" w:rsidRDefault="00000000">
            <w:r>
              <w:t>1.186</w:t>
            </w:r>
          </w:p>
        </w:tc>
      </w:tr>
      <w:tr w:rsidR="00B005BD" w14:paraId="2F521983" w14:textId="77777777">
        <w:tc>
          <w:tcPr>
            <w:tcW w:w="3345" w:type="dxa"/>
            <w:vAlign w:val="center"/>
          </w:tcPr>
          <w:p w14:paraId="40BCD43A" w14:textId="77777777" w:rsidR="00B005B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72694FB" w14:textId="77777777" w:rsidR="00B005BD" w:rsidRDefault="00000000">
            <w:r>
              <w:t>298</w:t>
            </w:r>
          </w:p>
        </w:tc>
        <w:tc>
          <w:tcPr>
            <w:tcW w:w="1075" w:type="dxa"/>
            <w:vAlign w:val="center"/>
          </w:tcPr>
          <w:p w14:paraId="0E2E27D8" w14:textId="77777777" w:rsidR="00B005B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BBB47F6" w14:textId="77777777" w:rsidR="00B005B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AC46E92" w14:textId="77777777" w:rsidR="00B005B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CD2DECF" w14:textId="77777777" w:rsidR="00B005BD" w:rsidRDefault="00000000">
            <w:r>
              <w:t>2.360</w:t>
            </w:r>
          </w:p>
        </w:tc>
        <w:tc>
          <w:tcPr>
            <w:tcW w:w="1064" w:type="dxa"/>
            <w:vAlign w:val="center"/>
          </w:tcPr>
          <w:p w14:paraId="20BA8A23" w14:textId="77777777" w:rsidR="00B005BD" w:rsidRDefault="00000000">
            <w:r>
              <w:t>3.403</w:t>
            </w:r>
          </w:p>
        </w:tc>
      </w:tr>
      <w:tr w:rsidR="00B005BD" w14:paraId="3D1B26F4" w14:textId="77777777">
        <w:tc>
          <w:tcPr>
            <w:tcW w:w="3345" w:type="dxa"/>
            <w:shd w:val="clear" w:color="auto" w:fill="E6E6E6"/>
            <w:vAlign w:val="center"/>
          </w:tcPr>
          <w:p w14:paraId="7BA9844A" w14:textId="77777777" w:rsidR="00B005BD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144F296" w14:textId="77777777" w:rsidR="00B005BD" w:rsidRDefault="00000000">
            <w:pPr>
              <w:jc w:val="center"/>
            </w:pPr>
            <w:r>
              <w:t>0.40</w:t>
            </w:r>
          </w:p>
        </w:tc>
      </w:tr>
    </w:tbl>
    <w:p w14:paraId="55B23CE6" w14:textId="77777777" w:rsidR="00B005BD" w:rsidRDefault="00000000">
      <w:pPr>
        <w:pStyle w:val="2"/>
        <w:widowControl w:val="0"/>
        <w:rPr>
          <w:kern w:val="2"/>
        </w:rPr>
      </w:pPr>
      <w:bookmarkStart w:id="44" w:name="_Toc154846725"/>
      <w:r>
        <w:rPr>
          <w:kern w:val="2"/>
        </w:rPr>
        <w:t>楼板构造</w:t>
      </w:r>
      <w:bookmarkEnd w:id="44"/>
    </w:p>
    <w:p w14:paraId="31D730BA" w14:textId="77777777" w:rsidR="00B005BD" w:rsidRDefault="00000000">
      <w:pPr>
        <w:pStyle w:val="3"/>
        <w:widowControl w:val="0"/>
        <w:rPr>
          <w:kern w:val="2"/>
          <w:szCs w:val="24"/>
        </w:rPr>
      </w:pPr>
      <w:bookmarkStart w:id="45" w:name="_Toc154846726"/>
      <w:r>
        <w:rPr>
          <w:kern w:val="2"/>
          <w:szCs w:val="24"/>
        </w:rPr>
        <w:t>控温房间楼板构造一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005BD" w14:paraId="47DE10C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7751C00" w14:textId="77777777" w:rsidR="00B005BD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BFE9F7" w14:textId="77777777" w:rsidR="00B005B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7F8AE3" w14:textId="77777777" w:rsidR="00B005B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FFFE5B" w14:textId="77777777" w:rsidR="00B005B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CDC560" w14:textId="77777777" w:rsidR="00B005BD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199EF6" w14:textId="77777777" w:rsidR="00B005B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F407DA" w14:textId="77777777" w:rsidR="00B005BD" w:rsidRDefault="00000000">
            <w:pPr>
              <w:jc w:val="center"/>
            </w:pPr>
            <w:r>
              <w:t>热惰性指标</w:t>
            </w:r>
          </w:p>
        </w:tc>
      </w:tr>
      <w:tr w:rsidR="00B005BD" w14:paraId="1F48BC5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D36B9A6" w14:textId="77777777" w:rsidR="00B005BD" w:rsidRDefault="00B005B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77CEBD9" w14:textId="77777777" w:rsidR="00B005B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70B5CD" w14:textId="77777777" w:rsidR="00B005BD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FB6EBC" w14:textId="77777777" w:rsidR="00B005B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D40679" w14:textId="77777777" w:rsidR="00B005B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094A8A" w14:textId="77777777" w:rsidR="00B005B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7D7045" w14:textId="77777777" w:rsidR="00B005BD" w:rsidRDefault="00000000">
            <w:pPr>
              <w:jc w:val="center"/>
            </w:pPr>
            <w:r>
              <w:t>D=R*S</w:t>
            </w:r>
          </w:p>
        </w:tc>
      </w:tr>
      <w:tr w:rsidR="00B005BD" w14:paraId="7035E8FD" w14:textId="77777777">
        <w:tc>
          <w:tcPr>
            <w:tcW w:w="3345" w:type="dxa"/>
            <w:vAlign w:val="center"/>
          </w:tcPr>
          <w:p w14:paraId="446E3510" w14:textId="77777777" w:rsidR="00B005BD" w:rsidRDefault="00000000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52F69063" w14:textId="77777777" w:rsidR="00B005BD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580DFD2E" w14:textId="77777777" w:rsidR="00B005B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BB6B809" w14:textId="77777777" w:rsidR="00B005B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BBF0172" w14:textId="77777777" w:rsidR="00B005B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9A73388" w14:textId="77777777" w:rsidR="00B005BD" w:rsidRDefault="00000000">
            <w:r>
              <w:t>0.016</w:t>
            </w:r>
          </w:p>
        </w:tc>
        <w:tc>
          <w:tcPr>
            <w:tcW w:w="1064" w:type="dxa"/>
            <w:vAlign w:val="center"/>
          </w:tcPr>
          <w:p w14:paraId="6E7095F6" w14:textId="77777777" w:rsidR="00B005BD" w:rsidRDefault="00000000">
            <w:r>
              <w:t>0.183</w:t>
            </w:r>
          </w:p>
        </w:tc>
      </w:tr>
      <w:tr w:rsidR="00B005BD" w14:paraId="1B2EF5B3" w14:textId="77777777">
        <w:tc>
          <w:tcPr>
            <w:tcW w:w="3345" w:type="dxa"/>
            <w:vAlign w:val="center"/>
          </w:tcPr>
          <w:p w14:paraId="5F381E08" w14:textId="77777777" w:rsidR="00B005BD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6E4F6F2" w14:textId="77777777" w:rsidR="00B005BD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18E253D2" w14:textId="77777777" w:rsidR="00B005BD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DB651B7" w14:textId="77777777" w:rsidR="00B005B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669BCB0" w14:textId="77777777" w:rsidR="00B005BD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7178724B" w14:textId="77777777" w:rsidR="00B005BD" w:rsidRDefault="00000000">
            <w:r>
              <w:t>0.055</w:t>
            </w:r>
          </w:p>
        </w:tc>
        <w:tc>
          <w:tcPr>
            <w:tcW w:w="1064" w:type="dxa"/>
            <w:vAlign w:val="center"/>
          </w:tcPr>
          <w:p w14:paraId="34C59697" w14:textId="77777777" w:rsidR="00B005BD" w:rsidRDefault="00000000">
            <w:r>
              <w:t>1.186</w:t>
            </w:r>
          </w:p>
        </w:tc>
      </w:tr>
      <w:tr w:rsidR="00B005BD" w14:paraId="262FB75D" w14:textId="77777777">
        <w:tc>
          <w:tcPr>
            <w:tcW w:w="3345" w:type="dxa"/>
            <w:vAlign w:val="center"/>
          </w:tcPr>
          <w:p w14:paraId="73949B82" w14:textId="77777777" w:rsidR="00B005BD" w:rsidRDefault="00000000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271EAF02" w14:textId="77777777" w:rsidR="00B005BD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5F2C9F0A" w14:textId="77777777" w:rsidR="00B005B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DDE2F21" w14:textId="77777777" w:rsidR="00B005B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FC2DF6D" w14:textId="77777777" w:rsidR="00B005B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2023BA7" w14:textId="77777777" w:rsidR="00B005BD" w:rsidRDefault="00000000">
            <w:r>
              <w:t>0.016</w:t>
            </w:r>
          </w:p>
        </w:tc>
        <w:tc>
          <w:tcPr>
            <w:tcW w:w="1064" w:type="dxa"/>
            <w:vAlign w:val="center"/>
          </w:tcPr>
          <w:p w14:paraId="3AB75474" w14:textId="77777777" w:rsidR="00B005BD" w:rsidRDefault="00000000">
            <w:r>
              <w:t>0.183</w:t>
            </w:r>
          </w:p>
        </w:tc>
      </w:tr>
      <w:tr w:rsidR="00B005BD" w14:paraId="6D9BCE45" w14:textId="77777777">
        <w:tc>
          <w:tcPr>
            <w:tcW w:w="3345" w:type="dxa"/>
            <w:vAlign w:val="center"/>
          </w:tcPr>
          <w:p w14:paraId="0F9A40BB" w14:textId="77777777" w:rsidR="00B005B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BB20686" w14:textId="77777777" w:rsidR="00B005BD" w:rsidRDefault="00000000">
            <w:r>
              <w:t>150</w:t>
            </w:r>
          </w:p>
        </w:tc>
        <w:tc>
          <w:tcPr>
            <w:tcW w:w="1075" w:type="dxa"/>
            <w:vAlign w:val="center"/>
          </w:tcPr>
          <w:p w14:paraId="67B10C2F" w14:textId="77777777" w:rsidR="00B005B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E2D482F" w14:textId="77777777" w:rsidR="00B005B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A36F622" w14:textId="77777777" w:rsidR="00B005B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98D65FF" w14:textId="77777777" w:rsidR="00B005BD" w:rsidRDefault="00000000">
            <w:r>
              <w:t>0.087</w:t>
            </w:r>
          </w:p>
        </w:tc>
        <w:tc>
          <w:tcPr>
            <w:tcW w:w="1064" w:type="dxa"/>
            <w:vAlign w:val="center"/>
          </w:tcPr>
          <w:p w14:paraId="308EB3FD" w14:textId="77777777" w:rsidR="00B005BD" w:rsidRDefault="00000000">
            <w:r>
              <w:t>1.553</w:t>
            </w:r>
          </w:p>
        </w:tc>
      </w:tr>
      <w:tr w:rsidR="00B005BD" w14:paraId="67E3CAC0" w14:textId="77777777">
        <w:tc>
          <w:tcPr>
            <w:tcW w:w="3345" w:type="dxa"/>
            <w:shd w:val="clear" w:color="auto" w:fill="E6E6E6"/>
            <w:vAlign w:val="center"/>
          </w:tcPr>
          <w:p w14:paraId="0D451359" w14:textId="77777777" w:rsidR="00B005BD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2E03EE90" w14:textId="77777777" w:rsidR="00B005BD" w:rsidRDefault="00000000">
            <w:pPr>
              <w:jc w:val="center"/>
            </w:pPr>
            <w:r>
              <w:t>3.25</w:t>
            </w:r>
          </w:p>
        </w:tc>
      </w:tr>
    </w:tbl>
    <w:p w14:paraId="28E609AF" w14:textId="77777777" w:rsidR="00B005BD" w:rsidRDefault="00000000">
      <w:pPr>
        <w:pStyle w:val="2"/>
        <w:widowControl w:val="0"/>
        <w:rPr>
          <w:kern w:val="2"/>
        </w:rPr>
      </w:pPr>
      <w:bookmarkStart w:id="46" w:name="_Toc154846727"/>
      <w:r>
        <w:rPr>
          <w:kern w:val="2"/>
        </w:rPr>
        <w:t>周边地面构造</w:t>
      </w:r>
      <w:bookmarkEnd w:id="46"/>
    </w:p>
    <w:p w14:paraId="1C0E4190" w14:textId="77777777" w:rsidR="00B005BD" w:rsidRDefault="00000000">
      <w:pPr>
        <w:pStyle w:val="3"/>
        <w:widowControl w:val="0"/>
        <w:rPr>
          <w:kern w:val="2"/>
          <w:szCs w:val="24"/>
        </w:rPr>
      </w:pPr>
      <w:bookmarkStart w:id="47" w:name="_Toc154846728"/>
      <w:r>
        <w:rPr>
          <w:kern w:val="2"/>
          <w:szCs w:val="24"/>
        </w:rPr>
        <w:t>周边地面构造一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005BD" w14:paraId="590E850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9F5F39F" w14:textId="77777777" w:rsidR="00B005BD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901173" w14:textId="77777777" w:rsidR="00B005B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FA37D5" w14:textId="77777777" w:rsidR="00B005B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3C8BB2" w14:textId="77777777" w:rsidR="00B005B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C7F0AD" w14:textId="77777777" w:rsidR="00B005BD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68E6FD" w14:textId="77777777" w:rsidR="00B005B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725AB4" w14:textId="77777777" w:rsidR="00B005BD" w:rsidRDefault="00000000">
            <w:pPr>
              <w:jc w:val="center"/>
            </w:pPr>
            <w:r>
              <w:t>热惰性指标</w:t>
            </w:r>
          </w:p>
        </w:tc>
      </w:tr>
      <w:tr w:rsidR="00B005BD" w14:paraId="5E02A53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D115A7F" w14:textId="77777777" w:rsidR="00B005BD" w:rsidRDefault="00B005B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DC97987" w14:textId="77777777" w:rsidR="00B005B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47FD24" w14:textId="77777777" w:rsidR="00B005BD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C74AC2" w14:textId="77777777" w:rsidR="00B005B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8BD7E8" w14:textId="77777777" w:rsidR="00B005B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E6BA8A" w14:textId="77777777" w:rsidR="00B005B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28F497A" w14:textId="77777777" w:rsidR="00B005BD" w:rsidRDefault="00000000">
            <w:pPr>
              <w:jc w:val="center"/>
            </w:pPr>
            <w:r>
              <w:t>D=R*S</w:t>
            </w:r>
          </w:p>
        </w:tc>
      </w:tr>
      <w:tr w:rsidR="00B005BD" w14:paraId="72D3D533" w14:textId="77777777">
        <w:tc>
          <w:tcPr>
            <w:tcW w:w="3345" w:type="dxa"/>
            <w:vAlign w:val="center"/>
          </w:tcPr>
          <w:p w14:paraId="2688E4EE" w14:textId="77777777" w:rsidR="00B005BD" w:rsidRDefault="00000000">
            <w:r>
              <w:t>酚醛泡沫板（用于墙体）</w:t>
            </w:r>
          </w:p>
        </w:tc>
        <w:tc>
          <w:tcPr>
            <w:tcW w:w="848" w:type="dxa"/>
            <w:vAlign w:val="center"/>
          </w:tcPr>
          <w:p w14:paraId="6CC34FE8" w14:textId="77777777" w:rsidR="00B005B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BDD6222" w14:textId="77777777" w:rsidR="00B005BD" w:rsidRDefault="00000000">
            <w:r>
              <w:t>0.034</w:t>
            </w:r>
          </w:p>
        </w:tc>
        <w:tc>
          <w:tcPr>
            <w:tcW w:w="1075" w:type="dxa"/>
            <w:vAlign w:val="center"/>
          </w:tcPr>
          <w:p w14:paraId="170A66BB" w14:textId="77777777" w:rsidR="00B005BD" w:rsidRDefault="00000000">
            <w:r>
              <w:t>0.452</w:t>
            </w:r>
          </w:p>
        </w:tc>
        <w:tc>
          <w:tcPr>
            <w:tcW w:w="848" w:type="dxa"/>
            <w:vAlign w:val="center"/>
          </w:tcPr>
          <w:p w14:paraId="0513C624" w14:textId="77777777" w:rsidR="00B005B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2A4FB03" w14:textId="77777777" w:rsidR="00B005BD" w:rsidRDefault="00000000">
            <w:r>
              <w:t>0.588</w:t>
            </w:r>
          </w:p>
        </w:tc>
        <w:tc>
          <w:tcPr>
            <w:tcW w:w="1064" w:type="dxa"/>
            <w:vAlign w:val="center"/>
          </w:tcPr>
          <w:p w14:paraId="6E3E9B2C" w14:textId="77777777" w:rsidR="00B005BD" w:rsidRDefault="00000000">
            <w:r>
              <w:t>0.266</w:t>
            </w:r>
          </w:p>
        </w:tc>
      </w:tr>
      <w:tr w:rsidR="00B005BD" w14:paraId="1C5E55F3" w14:textId="77777777">
        <w:tc>
          <w:tcPr>
            <w:tcW w:w="3345" w:type="dxa"/>
            <w:vAlign w:val="center"/>
          </w:tcPr>
          <w:p w14:paraId="43A70D39" w14:textId="77777777" w:rsidR="00B005BD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AB31BBF" w14:textId="77777777" w:rsidR="00B005BD" w:rsidRDefault="00000000">
            <w:r>
              <w:t>60</w:t>
            </w:r>
          </w:p>
        </w:tc>
        <w:tc>
          <w:tcPr>
            <w:tcW w:w="1075" w:type="dxa"/>
            <w:vAlign w:val="center"/>
          </w:tcPr>
          <w:p w14:paraId="443C58A3" w14:textId="77777777" w:rsidR="00B005BD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A212E92" w14:textId="77777777" w:rsidR="00B005B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6046A36" w14:textId="77777777" w:rsidR="00B005B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26B64EC" w14:textId="77777777" w:rsidR="00B005BD" w:rsidRDefault="00000000">
            <w:r>
              <w:t>0.034</w:t>
            </w:r>
          </w:p>
        </w:tc>
        <w:tc>
          <w:tcPr>
            <w:tcW w:w="1064" w:type="dxa"/>
            <w:vAlign w:val="center"/>
          </w:tcPr>
          <w:p w14:paraId="5D0B7A43" w14:textId="77777777" w:rsidR="00B005BD" w:rsidRDefault="00000000">
            <w:r>
              <w:t>0.593</w:t>
            </w:r>
          </w:p>
        </w:tc>
      </w:tr>
      <w:tr w:rsidR="00B005BD" w14:paraId="04DC41A3" w14:textId="77777777">
        <w:tc>
          <w:tcPr>
            <w:tcW w:w="3345" w:type="dxa"/>
            <w:vAlign w:val="center"/>
          </w:tcPr>
          <w:p w14:paraId="6A141D8C" w14:textId="77777777" w:rsidR="00B005BD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20BE6EA2" w14:textId="77777777" w:rsidR="00B005BD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44A71079" w14:textId="77777777" w:rsidR="00B005BD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582FC0B5" w14:textId="77777777" w:rsidR="00B005BD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3B00B5EC" w14:textId="77777777" w:rsidR="00B005BD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254FF43B" w14:textId="77777777" w:rsidR="00B005BD" w:rsidRDefault="00000000">
            <w:r>
              <w:t>1.111</w:t>
            </w:r>
          </w:p>
        </w:tc>
        <w:tc>
          <w:tcPr>
            <w:tcW w:w="1064" w:type="dxa"/>
            <w:vAlign w:val="center"/>
          </w:tcPr>
          <w:p w14:paraId="07593894" w14:textId="77777777" w:rsidR="00B005BD" w:rsidRDefault="00000000">
            <w:r>
              <w:t>0.427</w:t>
            </w:r>
          </w:p>
        </w:tc>
      </w:tr>
      <w:tr w:rsidR="00B005BD" w14:paraId="1C7A9A36" w14:textId="77777777">
        <w:tc>
          <w:tcPr>
            <w:tcW w:w="3345" w:type="dxa"/>
            <w:vAlign w:val="center"/>
          </w:tcPr>
          <w:p w14:paraId="10CEC2B7" w14:textId="77777777" w:rsidR="00B005BD" w:rsidRDefault="00000000">
            <w:r>
              <w:t>碎石、卵石混凝土</w:t>
            </w:r>
            <w:r>
              <w:t>(ρ=2100)</w:t>
            </w:r>
          </w:p>
        </w:tc>
        <w:tc>
          <w:tcPr>
            <w:tcW w:w="848" w:type="dxa"/>
            <w:vAlign w:val="center"/>
          </w:tcPr>
          <w:p w14:paraId="6710984E" w14:textId="77777777" w:rsidR="00B005BD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02AFE086" w14:textId="77777777" w:rsidR="00B005BD" w:rsidRDefault="00000000">
            <w:r>
              <w:t>1.280</w:t>
            </w:r>
          </w:p>
        </w:tc>
        <w:tc>
          <w:tcPr>
            <w:tcW w:w="1075" w:type="dxa"/>
            <w:vAlign w:val="center"/>
          </w:tcPr>
          <w:p w14:paraId="304535A5" w14:textId="77777777" w:rsidR="00B005BD" w:rsidRDefault="00000000">
            <w:r>
              <w:t>13.570</w:t>
            </w:r>
          </w:p>
        </w:tc>
        <w:tc>
          <w:tcPr>
            <w:tcW w:w="848" w:type="dxa"/>
            <w:vAlign w:val="center"/>
          </w:tcPr>
          <w:p w14:paraId="6A27C0ED" w14:textId="77777777" w:rsidR="00B005B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221279B" w14:textId="77777777" w:rsidR="00B005BD" w:rsidRDefault="00000000">
            <w:r>
              <w:t>0.039</w:t>
            </w:r>
          </w:p>
        </w:tc>
        <w:tc>
          <w:tcPr>
            <w:tcW w:w="1064" w:type="dxa"/>
            <w:vAlign w:val="center"/>
          </w:tcPr>
          <w:p w14:paraId="1CF9212E" w14:textId="77777777" w:rsidR="00B005BD" w:rsidRDefault="00000000">
            <w:r>
              <w:t>0.530</w:t>
            </w:r>
          </w:p>
        </w:tc>
      </w:tr>
      <w:tr w:rsidR="00B005BD" w14:paraId="53033C11" w14:textId="77777777">
        <w:tc>
          <w:tcPr>
            <w:tcW w:w="3345" w:type="dxa"/>
            <w:vAlign w:val="center"/>
          </w:tcPr>
          <w:p w14:paraId="267ABB72" w14:textId="77777777" w:rsidR="00B005BD" w:rsidRDefault="00000000">
            <w:r>
              <w:t>夯实粘土</w:t>
            </w:r>
            <w:r>
              <w:t>(ρ=1800)</w:t>
            </w:r>
          </w:p>
        </w:tc>
        <w:tc>
          <w:tcPr>
            <w:tcW w:w="848" w:type="dxa"/>
            <w:vAlign w:val="center"/>
          </w:tcPr>
          <w:p w14:paraId="4D75D63C" w14:textId="77777777" w:rsidR="00B005BD" w:rsidRDefault="00000000">
            <w:r>
              <w:t>150</w:t>
            </w:r>
          </w:p>
        </w:tc>
        <w:tc>
          <w:tcPr>
            <w:tcW w:w="1075" w:type="dxa"/>
            <w:vAlign w:val="center"/>
          </w:tcPr>
          <w:p w14:paraId="3CA8A320" w14:textId="77777777" w:rsidR="00B005B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C86C89C" w14:textId="77777777" w:rsidR="00B005BD" w:rsidRDefault="00000000">
            <w:r>
              <w:t>11.088</w:t>
            </w:r>
          </w:p>
        </w:tc>
        <w:tc>
          <w:tcPr>
            <w:tcW w:w="848" w:type="dxa"/>
            <w:vAlign w:val="center"/>
          </w:tcPr>
          <w:p w14:paraId="49CAD52C" w14:textId="77777777" w:rsidR="00B005B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560E449" w14:textId="77777777" w:rsidR="00B005BD" w:rsidRDefault="00000000">
            <w:r>
              <w:t>0.161</w:t>
            </w:r>
          </w:p>
        </w:tc>
        <w:tc>
          <w:tcPr>
            <w:tcW w:w="1064" w:type="dxa"/>
            <w:vAlign w:val="center"/>
          </w:tcPr>
          <w:p w14:paraId="71227C30" w14:textId="77777777" w:rsidR="00B005BD" w:rsidRDefault="00000000">
            <w:r>
              <w:t>1.788</w:t>
            </w:r>
          </w:p>
        </w:tc>
      </w:tr>
      <w:tr w:rsidR="00B005BD" w14:paraId="3F9B68A8" w14:textId="77777777">
        <w:tc>
          <w:tcPr>
            <w:tcW w:w="3345" w:type="dxa"/>
            <w:vAlign w:val="center"/>
          </w:tcPr>
          <w:p w14:paraId="3E24311E" w14:textId="77777777" w:rsidR="00B005B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D7D16AE" w14:textId="77777777" w:rsidR="00B005BD" w:rsidRDefault="00000000">
            <w:r>
              <w:t>320</w:t>
            </w:r>
          </w:p>
        </w:tc>
        <w:tc>
          <w:tcPr>
            <w:tcW w:w="1075" w:type="dxa"/>
            <w:vAlign w:val="center"/>
          </w:tcPr>
          <w:p w14:paraId="12DBCF54" w14:textId="77777777" w:rsidR="00B005B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5AD933F" w14:textId="77777777" w:rsidR="00B005B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EF6A789" w14:textId="77777777" w:rsidR="00B005B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7860FD5" w14:textId="77777777" w:rsidR="00B005BD" w:rsidRDefault="00000000">
            <w:r>
              <w:t>1.934</w:t>
            </w:r>
          </w:p>
        </w:tc>
        <w:tc>
          <w:tcPr>
            <w:tcW w:w="1064" w:type="dxa"/>
            <w:vAlign w:val="center"/>
          </w:tcPr>
          <w:p w14:paraId="0D1A28C9" w14:textId="77777777" w:rsidR="00B005BD" w:rsidRDefault="00000000">
            <w:r>
              <w:t>3.604</w:t>
            </w:r>
          </w:p>
        </w:tc>
      </w:tr>
      <w:tr w:rsidR="00B005BD" w14:paraId="6CED6E67" w14:textId="77777777">
        <w:tc>
          <w:tcPr>
            <w:tcW w:w="3345" w:type="dxa"/>
            <w:shd w:val="clear" w:color="auto" w:fill="E6E6E6"/>
            <w:vAlign w:val="center"/>
          </w:tcPr>
          <w:p w14:paraId="480AD35E" w14:textId="77777777" w:rsidR="00B005BD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625B8AEC" w14:textId="77777777" w:rsidR="00B005BD" w:rsidRDefault="00000000">
            <w:pPr>
              <w:jc w:val="center"/>
            </w:pPr>
            <w:r>
              <w:t>0.28</w:t>
            </w:r>
          </w:p>
        </w:tc>
      </w:tr>
      <w:tr w:rsidR="00B005BD" w14:paraId="6146F093" w14:textId="77777777">
        <w:tc>
          <w:tcPr>
            <w:tcW w:w="3345" w:type="dxa"/>
            <w:vAlign w:val="center"/>
          </w:tcPr>
          <w:p w14:paraId="6BB14A1F" w14:textId="77777777" w:rsidR="00B005BD" w:rsidRDefault="00B005BD"/>
        </w:tc>
        <w:tc>
          <w:tcPr>
            <w:tcW w:w="848" w:type="dxa"/>
            <w:vAlign w:val="center"/>
          </w:tcPr>
          <w:p w14:paraId="0B7565E6" w14:textId="77777777" w:rsidR="00B005BD" w:rsidRDefault="00B005BD"/>
        </w:tc>
        <w:tc>
          <w:tcPr>
            <w:tcW w:w="1075" w:type="dxa"/>
            <w:vAlign w:val="center"/>
          </w:tcPr>
          <w:p w14:paraId="31D2EBEB" w14:textId="77777777" w:rsidR="00B005BD" w:rsidRDefault="00B005BD"/>
        </w:tc>
        <w:tc>
          <w:tcPr>
            <w:tcW w:w="1075" w:type="dxa"/>
            <w:vAlign w:val="center"/>
          </w:tcPr>
          <w:p w14:paraId="03B1552A" w14:textId="77777777" w:rsidR="00B005BD" w:rsidRDefault="00B005BD"/>
        </w:tc>
        <w:tc>
          <w:tcPr>
            <w:tcW w:w="848" w:type="dxa"/>
            <w:vAlign w:val="center"/>
          </w:tcPr>
          <w:p w14:paraId="451CE7FA" w14:textId="77777777" w:rsidR="00B005BD" w:rsidRDefault="00B005BD"/>
        </w:tc>
        <w:tc>
          <w:tcPr>
            <w:tcW w:w="1075" w:type="dxa"/>
            <w:vAlign w:val="center"/>
          </w:tcPr>
          <w:p w14:paraId="00FC32BF" w14:textId="77777777" w:rsidR="00B005BD" w:rsidRDefault="00B005BD"/>
        </w:tc>
        <w:tc>
          <w:tcPr>
            <w:tcW w:w="1064" w:type="dxa"/>
            <w:vAlign w:val="center"/>
          </w:tcPr>
          <w:p w14:paraId="66338374" w14:textId="77777777" w:rsidR="00B005BD" w:rsidRDefault="00B005BD"/>
        </w:tc>
      </w:tr>
    </w:tbl>
    <w:p w14:paraId="7988313C" w14:textId="77777777" w:rsidR="00B005BD" w:rsidRDefault="00000000">
      <w:pPr>
        <w:pStyle w:val="2"/>
        <w:widowControl w:val="0"/>
        <w:rPr>
          <w:kern w:val="2"/>
        </w:rPr>
      </w:pPr>
      <w:bookmarkStart w:id="48" w:name="_Toc154846729"/>
      <w:r>
        <w:rPr>
          <w:kern w:val="2"/>
        </w:rPr>
        <w:t>非周边地面构造</w:t>
      </w:r>
      <w:bookmarkEnd w:id="48"/>
    </w:p>
    <w:p w14:paraId="78D5B1F8" w14:textId="77777777" w:rsidR="00B005BD" w:rsidRDefault="00000000">
      <w:pPr>
        <w:pStyle w:val="3"/>
        <w:widowControl w:val="0"/>
        <w:rPr>
          <w:kern w:val="2"/>
          <w:szCs w:val="24"/>
        </w:rPr>
      </w:pPr>
      <w:bookmarkStart w:id="49" w:name="_Toc154846730"/>
      <w:r>
        <w:rPr>
          <w:kern w:val="2"/>
          <w:szCs w:val="24"/>
        </w:rPr>
        <w:t>非周边地面构造一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005BD" w14:paraId="3C44DFC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9197BF1" w14:textId="77777777" w:rsidR="00B005BD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B4A857" w14:textId="77777777" w:rsidR="00B005B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AAD8A4" w14:textId="77777777" w:rsidR="00B005B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45C68B" w14:textId="77777777" w:rsidR="00B005B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DEC0D3" w14:textId="77777777" w:rsidR="00B005BD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984215" w14:textId="77777777" w:rsidR="00B005B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2BFAE5" w14:textId="77777777" w:rsidR="00B005BD" w:rsidRDefault="00000000">
            <w:pPr>
              <w:jc w:val="center"/>
            </w:pPr>
            <w:r>
              <w:t>热惰性指标</w:t>
            </w:r>
          </w:p>
        </w:tc>
      </w:tr>
      <w:tr w:rsidR="00B005BD" w14:paraId="5D2E917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94AE004" w14:textId="77777777" w:rsidR="00B005BD" w:rsidRDefault="00B005B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880CECD" w14:textId="77777777" w:rsidR="00B005B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8A3DAD" w14:textId="77777777" w:rsidR="00B005BD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6D0052" w14:textId="77777777" w:rsidR="00B005B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B227E7" w14:textId="77777777" w:rsidR="00B005B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B181C9" w14:textId="77777777" w:rsidR="00B005B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7CCF70E" w14:textId="77777777" w:rsidR="00B005BD" w:rsidRDefault="00000000">
            <w:pPr>
              <w:jc w:val="center"/>
            </w:pPr>
            <w:r>
              <w:t>D=R*S</w:t>
            </w:r>
          </w:p>
        </w:tc>
      </w:tr>
      <w:tr w:rsidR="00B005BD" w14:paraId="6BA6034C" w14:textId="77777777">
        <w:tc>
          <w:tcPr>
            <w:tcW w:w="3345" w:type="dxa"/>
            <w:vAlign w:val="center"/>
          </w:tcPr>
          <w:p w14:paraId="5E8EDFE9" w14:textId="77777777" w:rsidR="00B005BD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A30E681" w14:textId="77777777" w:rsidR="00B005BD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3107BC2E" w14:textId="77777777" w:rsidR="00B005BD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0CAF7F9" w14:textId="77777777" w:rsidR="00B005B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597B4F7" w14:textId="77777777" w:rsidR="00B005B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80659B2" w14:textId="77777777" w:rsidR="00B005BD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66ABE611" w14:textId="77777777" w:rsidR="00B005BD" w:rsidRDefault="00000000">
            <w:r>
              <w:t>1.186</w:t>
            </w:r>
          </w:p>
        </w:tc>
      </w:tr>
      <w:tr w:rsidR="00B005BD" w14:paraId="58E419E0" w14:textId="77777777">
        <w:tc>
          <w:tcPr>
            <w:tcW w:w="3345" w:type="dxa"/>
            <w:vAlign w:val="center"/>
          </w:tcPr>
          <w:p w14:paraId="5AD974BE" w14:textId="77777777" w:rsidR="00B005BD" w:rsidRDefault="00000000">
            <w:r>
              <w:t>夯实粘土</w:t>
            </w:r>
            <w:r>
              <w:t>(ρ=2000)</w:t>
            </w:r>
          </w:p>
        </w:tc>
        <w:tc>
          <w:tcPr>
            <w:tcW w:w="848" w:type="dxa"/>
            <w:vAlign w:val="center"/>
          </w:tcPr>
          <w:p w14:paraId="636079DC" w14:textId="77777777" w:rsidR="00B005BD" w:rsidRDefault="00000000">
            <w:r>
              <w:t>1500</w:t>
            </w:r>
          </w:p>
        </w:tc>
        <w:tc>
          <w:tcPr>
            <w:tcW w:w="1075" w:type="dxa"/>
            <w:vAlign w:val="center"/>
          </w:tcPr>
          <w:p w14:paraId="072FC8CA" w14:textId="77777777" w:rsidR="00B005BD" w:rsidRDefault="00000000">
            <w:r>
              <w:t>1.160</w:t>
            </w:r>
          </w:p>
        </w:tc>
        <w:tc>
          <w:tcPr>
            <w:tcW w:w="1075" w:type="dxa"/>
            <w:vAlign w:val="center"/>
          </w:tcPr>
          <w:p w14:paraId="4F369505" w14:textId="77777777" w:rsidR="00B005BD" w:rsidRDefault="00000000">
            <w:r>
              <w:t>13.054</w:t>
            </w:r>
          </w:p>
        </w:tc>
        <w:tc>
          <w:tcPr>
            <w:tcW w:w="848" w:type="dxa"/>
            <w:vAlign w:val="center"/>
          </w:tcPr>
          <w:p w14:paraId="7BFFBE06" w14:textId="77777777" w:rsidR="00B005B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D29EAE3" w14:textId="77777777" w:rsidR="00B005BD" w:rsidRDefault="00000000">
            <w:r>
              <w:t>1.293</w:t>
            </w:r>
          </w:p>
        </w:tc>
        <w:tc>
          <w:tcPr>
            <w:tcW w:w="1064" w:type="dxa"/>
            <w:vAlign w:val="center"/>
          </w:tcPr>
          <w:p w14:paraId="6C24BFEF" w14:textId="77777777" w:rsidR="00B005BD" w:rsidRDefault="00000000">
            <w:r>
              <w:t>16.880</w:t>
            </w:r>
          </w:p>
        </w:tc>
      </w:tr>
      <w:tr w:rsidR="00B005BD" w14:paraId="305E773B" w14:textId="77777777">
        <w:tc>
          <w:tcPr>
            <w:tcW w:w="3345" w:type="dxa"/>
            <w:vAlign w:val="center"/>
          </w:tcPr>
          <w:p w14:paraId="41C18F80" w14:textId="77777777" w:rsidR="00B005BD" w:rsidRDefault="00000000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39AAF545" w14:textId="77777777" w:rsidR="00B005BD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6E9034C0" w14:textId="77777777" w:rsidR="00B005B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D449E0A" w14:textId="77777777" w:rsidR="00B005B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C6FBBE0" w14:textId="77777777" w:rsidR="00B005B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5875CD7" w14:textId="77777777" w:rsidR="00B005BD" w:rsidRDefault="00000000">
            <w:r>
              <w:t>0.011</w:t>
            </w:r>
          </w:p>
        </w:tc>
        <w:tc>
          <w:tcPr>
            <w:tcW w:w="1064" w:type="dxa"/>
            <w:vAlign w:val="center"/>
          </w:tcPr>
          <w:p w14:paraId="55015D20" w14:textId="77777777" w:rsidR="00B005BD" w:rsidRDefault="00000000">
            <w:r>
              <w:t>0.122</w:t>
            </w:r>
          </w:p>
        </w:tc>
      </w:tr>
      <w:tr w:rsidR="00B005BD" w14:paraId="7976AB9B" w14:textId="77777777">
        <w:tc>
          <w:tcPr>
            <w:tcW w:w="3345" w:type="dxa"/>
            <w:vAlign w:val="center"/>
          </w:tcPr>
          <w:p w14:paraId="3310EDC6" w14:textId="77777777" w:rsidR="00B005BD" w:rsidRDefault="00000000">
            <w:r>
              <w:lastRenderedPageBreak/>
              <w:t>2</w:t>
            </w:r>
            <w:r>
              <w:t>厚高聚合物改性防水卷材</w:t>
            </w:r>
          </w:p>
        </w:tc>
        <w:tc>
          <w:tcPr>
            <w:tcW w:w="848" w:type="dxa"/>
            <w:vAlign w:val="center"/>
          </w:tcPr>
          <w:p w14:paraId="2B7E8884" w14:textId="77777777" w:rsidR="00B005B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04803A6" w14:textId="77777777" w:rsidR="00B005BD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14:paraId="55C0CD06" w14:textId="77777777" w:rsidR="00B005BD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60863139" w14:textId="77777777" w:rsidR="00B005B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71B53F1" w14:textId="77777777" w:rsidR="00B005BD" w:rsidRDefault="00000000">
            <w:r>
              <w:t>0.118</w:t>
            </w:r>
          </w:p>
        </w:tc>
        <w:tc>
          <w:tcPr>
            <w:tcW w:w="1064" w:type="dxa"/>
            <w:vAlign w:val="center"/>
          </w:tcPr>
          <w:p w14:paraId="0E6FFE2D" w14:textId="77777777" w:rsidR="00B005BD" w:rsidRDefault="00000000">
            <w:r>
              <w:t>0.388</w:t>
            </w:r>
          </w:p>
        </w:tc>
      </w:tr>
      <w:tr w:rsidR="00B005BD" w14:paraId="6A1AB71A" w14:textId="77777777">
        <w:tc>
          <w:tcPr>
            <w:tcW w:w="3345" w:type="dxa"/>
            <w:vAlign w:val="center"/>
          </w:tcPr>
          <w:p w14:paraId="58A26067" w14:textId="77777777" w:rsidR="00B005BD" w:rsidRDefault="00000000">
            <w:r>
              <w:t>超低温</w:t>
            </w:r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68593C70" w14:textId="77777777" w:rsidR="00B005B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270798B" w14:textId="77777777" w:rsidR="00B005BD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6FF38FB4" w14:textId="77777777" w:rsidR="00B005BD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6DDCCDCC" w14:textId="77777777" w:rsidR="00B005B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ACFEA0B" w14:textId="77777777" w:rsidR="00B005BD" w:rsidRDefault="00000000">
            <w:r>
              <w:t>0.087</w:t>
            </w:r>
          </w:p>
        </w:tc>
        <w:tc>
          <w:tcPr>
            <w:tcW w:w="1064" w:type="dxa"/>
            <w:vAlign w:val="center"/>
          </w:tcPr>
          <w:p w14:paraId="2552873B" w14:textId="77777777" w:rsidR="00B005BD" w:rsidRDefault="00000000">
            <w:r>
              <w:t>0.815</w:t>
            </w:r>
          </w:p>
        </w:tc>
      </w:tr>
      <w:tr w:rsidR="00B005BD" w14:paraId="7832D76A" w14:textId="77777777">
        <w:tc>
          <w:tcPr>
            <w:tcW w:w="3345" w:type="dxa"/>
            <w:vAlign w:val="center"/>
          </w:tcPr>
          <w:p w14:paraId="1DEF4407" w14:textId="77777777" w:rsidR="00B005BD" w:rsidRDefault="00000000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7F118360" w14:textId="77777777" w:rsidR="00B005B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DE9FAFA" w14:textId="77777777" w:rsidR="00B005B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44E2175" w14:textId="77777777" w:rsidR="00B005B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4668122" w14:textId="77777777" w:rsidR="00B005B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B74EA78" w14:textId="77777777" w:rsidR="00B005BD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F53AD78" w14:textId="77777777" w:rsidR="00B005BD" w:rsidRDefault="00000000">
            <w:r>
              <w:t>0.245</w:t>
            </w:r>
          </w:p>
        </w:tc>
      </w:tr>
      <w:tr w:rsidR="00B005BD" w14:paraId="7E623DA4" w14:textId="77777777">
        <w:tc>
          <w:tcPr>
            <w:tcW w:w="3345" w:type="dxa"/>
            <w:vAlign w:val="center"/>
          </w:tcPr>
          <w:p w14:paraId="517F0367" w14:textId="77777777" w:rsidR="00B005BD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0B2770A" w14:textId="77777777" w:rsidR="00B005BD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298D6E56" w14:textId="77777777" w:rsidR="00B005BD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1CE9975" w14:textId="77777777" w:rsidR="00B005B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DE1EA87" w14:textId="77777777" w:rsidR="00B005B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EEF32C1" w14:textId="77777777" w:rsidR="00B005BD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797AFDA9" w14:textId="77777777" w:rsidR="00B005BD" w:rsidRDefault="00000000">
            <w:r>
              <w:t>1.186</w:t>
            </w:r>
          </w:p>
        </w:tc>
      </w:tr>
      <w:tr w:rsidR="00B005BD" w14:paraId="005DF6E6" w14:textId="77777777">
        <w:tc>
          <w:tcPr>
            <w:tcW w:w="3345" w:type="dxa"/>
            <w:vAlign w:val="center"/>
          </w:tcPr>
          <w:p w14:paraId="19E3C985" w14:textId="77777777" w:rsidR="00B005B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2B6C06B" w14:textId="77777777" w:rsidR="00B005BD" w:rsidRDefault="00000000">
            <w:r>
              <w:t>1810</w:t>
            </w:r>
          </w:p>
        </w:tc>
        <w:tc>
          <w:tcPr>
            <w:tcW w:w="1075" w:type="dxa"/>
            <w:vAlign w:val="center"/>
          </w:tcPr>
          <w:p w14:paraId="48009F30" w14:textId="77777777" w:rsidR="00B005B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AE7D7DE" w14:textId="77777777" w:rsidR="00B005B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B513AEA" w14:textId="77777777" w:rsidR="00B005B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64DDFA0" w14:textId="77777777" w:rsidR="00B005BD" w:rsidRDefault="00000000">
            <w:r>
              <w:t>1.668</w:t>
            </w:r>
          </w:p>
        </w:tc>
        <w:tc>
          <w:tcPr>
            <w:tcW w:w="1064" w:type="dxa"/>
            <w:vAlign w:val="center"/>
          </w:tcPr>
          <w:p w14:paraId="3488D4F1" w14:textId="77777777" w:rsidR="00B005BD" w:rsidRDefault="00000000">
            <w:r>
              <w:t>20.823</w:t>
            </w:r>
          </w:p>
        </w:tc>
      </w:tr>
      <w:tr w:rsidR="00B005BD" w14:paraId="61F286C6" w14:textId="77777777">
        <w:tc>
          <w:tcPr>
            <w:tcW w:w="3345" w:type="dxa"/>
            <w:shd w:val="clear" w:color="auto" w:fill="E6E6E6"/>
            <w:vAlign w:val="center"/>
          </w:tcPr>
          <w:p w14:paraId="2FD584C3" w14:textId="77777777" w:rsidR="00B005BD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2D52F0F4" w14:textId="77777777" w:rsidR="00B005BD" w:rsidRDefault="00000000">
            <w:pPr>
              <w:jc w:val="center"/>
            </w:pPr>
            <w:r>
              <w:t>0.28</w:t>
            </w:r>
          </w:p>
        </w:tc>
      </w:tr>
      <w:tr w:rsidR="00B005BD" w14:paraId="3A8F08D8" w14:textId="77777777">
        <w:tc>
          <w:tcPr>
            <w:tcW w:w="3345" w:type="dxa"/>
            <w:vAlign w:val="center"/>
          </w:tcPr>
          <w:p w14:paraId="3029345F" w14:textId="77777777" w:rsidR="00B005BD" w:rsidRDefault="00B005BD"/>
        </w:tc>
        <w:tc>
          <w:tcPr>
            <w:tcW w:w="848" w:type="dxa"/>
            <w:vAlign w:val="center"/>
          </w:tcPr>
          <w:p w14:paraId="37CADD34" w14:textId="77777777" w:rsidR="00B005BD" w:rsidRDefault="00B005BD"/>
        </w:tc>
        <w:tc>
          <w:tcPr>
            <w:tcW w:w="1075" w:type="dxa"/>
            <w:vAlign w:val="center"/>
          </w:tcPr>
          <w:p w14:paraId="7C94F2AC" w14:textId="77777777" w:rsidR="00B005BD" w:rsidRDefault="00B005BD"/>
        </w:tc>
        <w:tc>
          <w:tcPr>
            <w:tcW w:w="1075" w:type="dxa"/>
            <w:vAlign w:val="center"/>
          </w:tcPr>
          <w:p w14:paraId="792EA811" w14:textId="77777777" w:rsidR="00B005BD" w:rsidRDefault="00B005BD"/>
        </w:tc>
        <w:tc>
          <w:tcPr>
            <w:tcW w:w="848" w:type="dxa"/>
            <w:vAlign w:val="center"/>
          </w:tcPr>
          <w:p w14:paraId="0DF2907C" w14:textId="77777777" w:rsidR="00B005BD" w:rsidRDefault="00B005BD"/>
        </w:tc>
        <w:tc>
          <w:tcPr>
            <w:tcW w:w="1075" w:type="dxa"/>
            <w:vAlign w:val="center"/>
          </w:tcPr>
          <w:p w14:paraId="2D9DA5B6" w14:textId="77777777" w:rsidR="00B005BD" w:rsidRDefault="00B005BD"/>
        </w:tc>
        <w:tc>
          <w:tcPr>
            <w:tcW w:w="1064" w:type="dxa"/>
            <w:vAlign w:val="center"/>
          </w:tcPr>
          <w:p w14:paraId="13EB0798" w14:textId="77777777" w:rsidR="00B005BD" w:rsidRDefault="00B005BD"/>
        </w:tc>
      </w:tr>
    </w:tbl>
    <w:p w14:paraId="1C5309E8" w14:textId="77777777" w:rsidR="00B005BD" w:rsidRDefault="00000000">
      <w:pPr>
        <w:pStyle w:val="2"/>
        <w:widowControl w:val="0"/>
        <w:rPr>
          <w:kern w:val="2"/>
        </w:rPr>
      </w:pPr>
      <w:bookmarkStart w:id="50" w:name="_Toc154846731"/>
      <w:r>
        <w:rPr>
          <w:kern w:val="2"/>
        </w:rPr>
        <w:t>门构造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B005BD" w14:paraId="174CBD1E" w14:textId="77777777">
        <w:tc>
          <w:tcPr>
            <w:tcW w:w="645" w:type="dxa"/>
            <w:shd w:val="clear" w:color="auto" w:fill="E6E6E6"/>
            <w:vAlign w:val="center"/>
          </w:tcPr>
          <w:p w14:paraId="38AFCF0A" w14:textId="77777777" w:rsidR="00B005BD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4BA69098" w14:textId="77777777" w:rsidR="00B005BD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5005E884" w14:textId="77777777" w:rsidR="00B005BD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0DB5ECDE" w14:textId="77777777" w:rsidR="00B005BD" w:rsidRDefault="00000000">
            <w:pPr>
              <w:jc w:val="center"/>
            </w:pPr>
            <w:r>
              <w:t>备注</w:t>
            </w:r>
          </w:p>
        </w:tc>
      </w:tr>
      <w:tr w:rsidR="00B005BD" w14:paraId="2F9EDD2A" w14:textId="77777777">
        <w:tc>
          <w:tcPr>
            <w:tcW w:w="645" w:type="dxa"/>
            <w:shd w:val="clear" w:color="auto" w:fill="E6E6E6"/>
            <w:vAlign w:val="center"/>
          </w:tcPr>
          <w:p w14:paraId="75FFF1C6" w14:textId="77777777" w:rsidR="00B005BD" w:rsidRDefault="00000000">
            <w:r>
              <w:t>1</w:t>
            </w:r>
          </w:p>
        </w:tc>
        <w:tc>
          <w:tcPr>
            <w:tcW w:w="3667" w:type="dxa"/>
            <w:vAlign w:val="center"/>
          </w:tcPr>
          <w:p w14:paraId="76EB3CE0" w14:textId="77777777" w:rsidR="00B005BD" w:rsidRDefault="00000000">
            <w:r>
              <w:t>普通铝合金框普通中空玻璃（</w:t>
            </w:r>
            <w:r>
              <w:t>5+6A+5)</w:t>
            </w:r>
          </w:p>
        </w:tc>
        <w:tc>
          <w:tcPr>
            <w:tcW w:w="1460" w:type="dxa"/>
            <w:vAlign w:val="center"/>
          </w:tcPr>
          <w:p w14:paraId="398B58A2" w14:textId="77777777" w:rsidR="00B005BD" w:rsidRDefault="00000000">
            <w:r>
              <w:t>4.200</w:t>
            </w:r>
          </w:p>
        </w:tc>
        <w:tc>
          <w:tcPr>
            <w:tcW w:w="3560" w:type="dxa"/>
            <w:vAlign w:val="center"/>
          </w:tcPr>
          <w:p w14:paraId="31D4110D" w14:textId="77777777" w:rsidR="00B005BD" w:rsidRDefault="00B005BD"/>
        </w:tc>
      </w:tr>
    </w:tbl>
    <w:p w14:paraId="7C976BFF" w14:textId="77777777" w:rsidR="00B005BD" w:rsidRDefault="00000000">
      <w:pPr>
        <w:pStyle w:val="2"/>
      </w:pPr>
      <w:bookmarkStart w:id="51" w:name="_Toc154846732"/>
      <w:r>
        <w:t>窗构造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B005BD" w14:paraId="35EB886C" w14:textId="77777777">
        <w:tc>
          <w:tcPr>
            <w:tcW w:w="905" w:type="dxa"/>
            <w:shd w:val="clear" w:color="auto" w:fill="E6E6E6"/>
            <w:vAlign w:val="center"/>
          </w:tcPr>
          <w:p w14:paraId="58170A60" w14:textId="77777777" w:rsidR="00B005BD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06F5DEB8" w14:textId="77777777" w:rsidR="00B005BD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16DE428" w14:textId="77777777" w:rsidR="00B005BD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FD68590" w14:textId="77777777" w:rsidR="00B005BD" w:rsidRDefault="00000000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3CE8D2D" w14:textId="77777777" w:rsidR="00B005BD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160AC31A" w14:textId="77777777" w:rsidR="00B005BD" w:rsidRDefault="00000000">
            <w:pPr>
              <w:jc w:val="center"/>
            </w:pPr>
            <w:r>
              <w:t>备注</w:t>
            </w:r>
          </w:p>
        </w:tc>
      </w:tr>
      <w:tr w:rsidR="00B005BD" w14:paraId="141C61D3" w14:textId="77777777">
        <w:tc>
          <w:tcPr>
            <w:tcW w:w="905" w:type="dxa"/>
            <w:shd w:val="clear" w:color="auto" w:fill="E6E6E6"/>
            <w:vAlign w:val="center"/>
          </w:tcPr>
          <w:p w14:paraId="27DD781E" w14:textId="77777777" w:rsidR="00B005BD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14:paraId="7655EB6A" w14:textId="77777777" w:rsidR="00B005BD" w:rsidRDefault="00000000">
            <w:r>
              <w:t>隔热金属型材</w:t>
            </w:r>
            <w:r>
              <w:t>-</w:t>
            </w:r>
            <w:r>
              <w:t>（</w:t>
            </w:r>
            <w:r>
              <w:t>6</w:t>
            </w:r>
            <w:r>
              <w:t>低透光</w:t>
            </w:r>
            <w:r>
              <w:t>Low-E+12A+6</w:t>
            </w:r>
            <w:r>
              <w:t>）</w:t>
            </w:r>
          </w:p>
        </w:tc>
        <w:tc>
          <w:tcPr>
            <w:tcW w:w="832" w:type="dxa"/>
            <w:vAlign w:val="center"/>
          </w:tcPr>
          <w:p w14:paraId="59353D83" w14:textId="77777777" w:rsidR="00B005BD" w:rsidRDefault="00000000">
            <w:r>
              <w:t>1.500</w:t>
            </w:r>
          </w:p>
        </w:tc>
        <w:tc>
          <w:tcPr>
            <w:tcW w:w="956" w:type="dxa"/>
            <w:vAlign w:val="center"/>
          </w:tcPr>
          <w:p w14:paraId="6A85BC1B" w14:textId="77777777" w:rsidR="00B005BD" w:rsidRDefault="00000000">
            <w:r>
              <w:t>0.260</w:t>
            </w:r>
          </w:p>
        </w:tc>
        <w:tc>
          <w:tcPr>
            <w:tcW w:w="956" w:type="dxa"/>
            <w:vAlign w:val="center"/>
          </w:tcPr>
          <w:p w14:paraId="278E38C5" w14:textId="77777777" w:rsidR="00B005BD" w:rsidRDefault="00000000">
            <w:r>
              <w:t>0.350</w:t>
            </w:r>
          </w:p>
        </w:tc>
        <w:tc>
          <w:tcPr>
            <w:tcW w:w="2988" w:type="dxa"/>
            <w:vAlign w:val="center"/>
          </w:tcPr>
          <w:p w14:paraId="162492B2" w14:textId="77777777" w:rsidR="00B005BD" w:rsidRDefault="00000000">
            <w:r>
              <w:t>《全国民用建筑工程设计技术措施节能专篇（建筑专业）》</w:t>
            </w:r>
            <w:r>
              <w:t>2007</w:t>
            </w:r>
            <w:r>
              <w:t>版</w:t>
            </w:r>
            <w:r>
              <w:t>),</w:t>
            </w:r>
            <w:r>
              <w:t>玻璃可见光透射比</w:t>
            </w:r>
            <w:r>
              <w:t>=0.35</w:t>
            </w:r>
          </w:p>
        </w:tc>
      </w:tr>
    </w:tbl>
    <w:p w14:paraId="1FE1A71B" w14:textId="77777777" w:rsidR="00B005BD" w:rsidRDefault="00000000">
      <w:pPr>
        <w:pStyle w:val="1"/>
      </w:pPr>
      <w:bookmarkStart w:id="52" w:name="_Toc154846733"/>
      <w:r>
        <w:t>房间类型</w:t>
      </w:r>
      <w:bookmarkEnd w:id="52"/>
    </w:p>
    <w:p w14:paraId="2ED48D47" w14:textId="77777777" w:rsidR="00B005BD" w:rsidRDefault="00000000">
      <w:pPr>
        <w:pStyle w:val="2"/>
        <w:widowControl w:val="0"/>
        <w:rPr>
          <w:kern w:val="2"/>
        </w:rPr>
      </w:pPr>
      <w:bookmarkStart w:id="53" w:name="_Toc154846734"/>
      <w:r>
        <w:rPr>
          <w:kern w:val="2"/>
        </w:rPr>
        <w:t>房间表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B005BD" w14:paraId="572767EB" w14:textId="77777777">
        <w:tc>
          <w:tcPr>
            <w:tcW w:w="1862" w:type="dxa"/>
            <w:shd w:val="clear" w:color="auto" w:fill="E6E6E6"/>
            <w:vAlign w:val="center"/>
          </w:tcPr>
          <w:p w14:paraId="2B3CA7CC" w14:textId="77777777" w:rsidR="00B005BD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0FE1021" w14:textId="77777777" w:rsidR="00B005BD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DBDA5B8" w14:textId="77777777" w:rsidR="00B005BD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2F8B549E" w14:textId="77777777" w:rsidR="00B005BD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F3A03E6" w14:textId="77777777" w:rsidR="00B005BD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3FB44182" w14:textId="77777777" w:rsidR="00B005BD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141DF7D" w14:textId="77777777" w:rsidR="00B005BD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B005BD" w14:paraId="02024095" w14:textId="77777777">
        <w:tc>
          <w:tcPr>
            <w:tcW w:w="1862" w:type="dxa"/>
            <w:shd w:val="clear" w:color="auto" w:fill="E6E6E6"/>
            <w:vAlign w:val="center"/>
          </w:tcPr>
          <w:p w14:paraId="1DCA9457" w14:textId="77777777" w:rsidR="00B005BD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7FA9971B" w14:textId="77777777" w:rsidR="00B005BD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816EE48" w14:textId="77777777" w:rsidR="00B005BD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12C00338" w14:textId="77777777" w:rsidR="00B005BD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B48449F" w14:textId="77777777" w:rsidR="00B005BD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E7D7A54" w14:textId="77777777" w:rsidR="00B005BD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3ECAB804" w14:textId="77777777" w:rsidR="00B005BD" w:rsidRDefault="00000000">
            <w:pPr>
              <w:jc w:val="center"/>
            </w:pPr>
            <w:r>
              <w:t>15(W/m^2)</w:t>
            </w:r>
          </w:p>
        </w:tc>
      </w:tr>
      <w:tr w:rsidR="00B005BD" w14:paraId="19D725A7" w14:textId="77777777">
        <w:tc>
          <w:tcPr>
            <w:tcW w:w="1862" w:type="dxa"/>
            <w:shd w:val="clear" w:color="auto" w:fill="E6E6E6"/>
            <w:vAlign w:val="center"/>
          </w:tcPr>
          <w:p w14:paraId="2B74406A" w14:textId="4F924ED4" w:rsidR="00B005BD" w:rsidRDefault="00000000">
            <w:r>
              <w:t>宾馆</w:t>
            </w:r>
            <w:r>
              <w:t>-</w:t>
            </w:r>
            <w:r>
              <w:t>客房</w:t>
            </w:r>
          </w:p>
        </w:tc>
        <w:tc>
          <w:tcPr>
            <w:tcW w:w="781" w:type="dxa"/>
            <w:vAlign w:val="center"/>
          </w:tcPr>
          <w:p w14:paraId="25D7E366" w14:textId="77777777" w:rsidR="00B005BD" w:rsidRDefault="00000000">
            <w:pPr>
              <w:jc w:val="center"/>
            </w:pPr>
            <w:r>
              <w:t>25</w:t>
            </w:r>
          </w:p>
        </w:tc>
        <w:tc>
          <w:tcPr>
            <w:tcW w:w="781" w:type="dxa"/>
            <w:vAlign w:val="center"/>
          </w:tcPr>
          <w:p w14:paraId="663B9612" w14:textId="77777777" w:rsidR="00B005BD" w:rsidRDefault="00000000">
            <w:pPr>
              <w:jc w:val="center"/>
            </w:pPr>
            <w:r>
              <w:t>22</w:t>
            </w:r>
          </w:p>
        </w:tc>
        <w:tc>
          <w:tcPr>
            <w:tcW w:w="1618" w:type="dxa"/>
            <w:vAlign w:val="center"/>
          </w:tcPr>
          <w:p w14:paraId="16F91E76" w14:textId="77777777" w:rsidR="00B005BD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E125A40" w14:textId="77777777" w:rsidR="00B005BD" w:rsidRDefault="00000000">
            <w:pPr>
              <w:jc w:val="center"/>
            </w:pPr>
            <w:r>
              <w:t>15(m^2/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11D2ABB" w14:textId="77777777" w:rsidR="00B005BD" w:rsidRDefault="00000000">
            <w:pPr>
              <w:jc w:val="center"/>
            </w:pPr>
            <w:r>
              <w:t>15(W/m^2)</w:t>
            </w:r>
          </w:p>
        </w:tc>
        <w:tc>
          <w:tcPr>
            <w:tcW w:w="1550" w:type="dxa"/>
            <w:vAlign w:val="center"/>
          </w:tcPr>
          <w:p w14:paraId="66FD2DE9" w14:textId="77777777" w:rsidR="00B005BD" w:rsidRDefault="00000000">
            <w:pPr>
              <w:jc w:val="center"/>
            </w:pPr>
            <w:r>
              <w:t>20(W/m^2)</w:t>
            </w:r>
          </w:p>
        </w:tc>
      </w:tr>
      <w:tr w:rsidR="00B005BD" w14:paraId="6A49AD54" w14:textId="77777777">
        <w:tc>
          <w:tcPr>
            <w:tcW w:w="1862" w:type="dxa"/>
            <w:shd w:val="clear" w:color="auto" w:fill="E6E6E6"/>
            <w:vAlign w:val="center"/>
          </w:tcPr>
          <w:p w14:paraId="6DCC419F" w14:textId="3AE7081D" w:rsidR="00B005BD" w:rsidRDefault="00000000">
            <w:r>
              <w:t>宾馆</w:t>
            </w:r>
            <w:r>
              <w:t>-</w:t>
            </w:r>
            <w:r>
              <w:t>餐厅</w:t>
            </w:r>
          </w:p>
        </w:tc>
        <w:tc>
          <w:tcPr>
            <w:tcW w:w="781" w:type="dxa"/>
            <w:vAlign w:val="center"/>
          </w:tcPr>
          <w:p w14:paraId="4FFE5551" w14:textId="77777777" w:rsidR="00B005BD" w:rsidRDefault="00000000">
            <w:pPr>
              <w:jc w:val="center"/>
            </w:pPr>
            <w:r>
              <w:t>25</w:t>
            </w:r>
          </w:p>
        </w:tc>
        <w:tc>
          <w:tcPr>
            <w:tcW w:w="781" w:type="dxa"/>
            <w:vAlign w:val="center"/>
          </w:tcPr>
          <w:p w14:paraId="6B1BD545" w14:textId="77777777" w:rsidR="00B005BD" w:rsidRDefault="00000000">
            <w:pPr>
              <w:jc w:val="center"/>
            </w:pPr>
            <w:r>
              <w:t>22</w:t>
            </w:r>
          </w:p>
        </w:tc>
        <w:tc>
          <w:tcPr>
            <w:tcW w:w="1618" w:type="dxa"/>
            <w:vAlign w:val="center"/>
          </w:tcPr>
          <w:p w14:paraId="25D1B7E5" w14:textId="77777777" w:rsidR="00B005BD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988A188" w14:textId="77777777" w:rsidR="00B005BD" w:rsidRDefault="00000000">
            <w:pPr>
              <w:jc w:val="center"/>
            </w:pPr>
            <w:r>
              <w:t>2.5(m^2/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9A9DA57" w14:textId="77777777" w:rsidR="00B005BD" w:rsidRDefault="00000000">
            <w:pPr>
              <w:jc w:val="center"/>
            </w:pPr>
            <w:r>
              <w:t>13(W/m^2)</w:t>
            </w:r>
          </w:p>
        </w:tc>
        <w:tc>
          <w:tcPr>
            <w:tcW w:w="1550" w:type="dxa"/>
            <w:vAlign w:val="center"/>
          </w:tcPr>
          <w:p w14:paraId="5429FFDD" w14:textId="77777777" w:rsidR="00B005BD" w:rsidRDefault="00000000">
            <w:pPr>
              <w:jc w:val="center"/>
            </w:pPr>
            <w:r>
              <w:t>5(W/m^2)</w:t>
            </w:r>
          </w:p>
        </w:tc>
      </w:tr>
      <w:tr w:rsidR="00B005BD" w14:paraId="4F86746C" w14:textId="77777777">
        <w:tc>
          <w:tcPr>
            <w:tcW w:w="1862" w:type="dxa"/>
            <w:shd w:val="clear" w:color="auto" w:fill="E6E6E6"/>
            <w:vAlign w:val="center"/>
          </w:tcPr>
          <w:p w14:paraId="278B6CDF" w14:textId="77777777" w:rsidR="00B005BD" w:rsidRDefault="00000000">
            <w:r>
              <w:t>宾馆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14:paraId="2ADC7C6E" w14:textId="77777777" w:rsidR="00B005BD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79E647F" w14:textId="77777777" w:rsidR="00B005BD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4282427D" w14:textId="77777777" w:rsidR="00B005BD" w:rsidRDefault="0000000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A3D93E6" w14:textId="77777777" w:rsidR="00B005BD" w:rsidRDefault="00000000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75F93E7" w14:textId="77777777" w:rsidR="00B005BD" w:rsidRDefault="0000000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38B9EB59" w14:textId="77777777" w:rsidR="00B005BD" w:rsidRDefault="00000000">
            <w:pPr>
              <w:jc w:val="center"/>
            </w:pPr>
            <w:r>
              <w:t>15(W/m^2)</w:t>
            </w:r>
          </w:p>
        </w:tc>
      </w:tr>
      <w:tr w:rsidR="00B005BD" w14:paraId="21D019AE" w14:textId="77777777">
        <w:tc>
          <w:tcPr>
            <w:tcW w:w="1862" w:type="dxa"/>
            <w:shd w:val="clear" w:color="auto" w:fill="E6E6E6"/>
            <w:vAlign w:val="center"/>
          </w:tcPr>
          <w:p w14:paraId="742D2AD3" w14:textId="77777777" w:rsidR="00B005BD" w:rsidRDefault="00000000">
            <w:r>
              <w:t>空房间</w:t>
            </w:r>
          </w:p>
        </w:tc>
        <w:tc>
          <w:tcPr>
            <w:tcW w:w="781" w:type="dxa"/>
            <w:vAlign w:val="center"/>
          </w:tcPr>
          <w:p w14:paraId="03D0C775" w14:textId="77777777" w:rsidR="00B005BD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7B808F12" w14:textId="77777777" w:rsidR="00B005BD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0DFD8EE4" w14:textId="77777777" w:rsidR="00B005BD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35F834A" w14:textId="77777777" w:rsidR="00B005BD" w:rsidRDefault="00000000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23C8C25" w14:textId="77777777" w:rsidR="00B005BD" w:rsidRDefault="00000000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37D92E40" w14:textId="77777777" w:rsidR="00B005BD" w:rsidRDefault="00000000">
            <w:pPr>
              <w:jc w:val="center"/>
            </w:pPr>
            <w:r>
              <w:t>0(W/m^2)</w:t>
            </w:r>
          </w:p>
        </w:tc>
      </w:tr>
    </w:tbl>
    <w:p w14:paraId="4775E62D" w14:textId="77777777" w:rsidR="00B005BD" w:rsidRDefault="00000000">
      <w:pPr>
        <w:pStyle w:val="2"/>
        <w:widowControl w:val="0"/>
        <w:rPr>
          <w:kern w:val="2"/>
        </w:rPr>
      </w:pPr>
      <w:bookmarkStart w:id="54" w:name="_Toc154846735"/>
      <w:r>
        <w:rPr>
          <w:kern w:val="2"/>
        </w:rPr>
        <w:t>作息时间表</w:t>
      </w:r>
      <w:bookmarkEnd w:id="54"/>
    </w:p>
    <w:p w14:paraId="110C2E82" w14:textId="77777777" w:rsidR="00B005BD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1B60E2C2" w14:textId="77777777" w:rsidR="00B005BD" w:rsidRDefault="00000000">
      <w:pPr>
        <w:pStyle w:val="1"/>
        <w:widowControl w:val="0"/>
        <w:rPr>
          <w:kern w:val="2"/>
          <w:szCs w:val="24"/>
        </w:rPr>
      </w:pPr>
      <w:bookmarkStart w:id="55" w:name="_Toc154846736"/>
      <w:r>
        <w:rPr>
          <w:kern w:val="2"/>
          <w:szCs w:val="24"/>
        </w:rPr>
        <w:lastRenderedPageBreak/>
        <w:t>系统设置</w:t>
      </w:r>
      <w:bookmarkEnd w:id="55"/>
    </w:p>
    <w:p w14:paraId="6EE7E26C" w14:textId="77777777" w:rsidR="00B005BD" w:rsidRDefault="00000000">
      <w:pPr>
        <w:pStyle w:val="2"/>
        <w:widowControl w:val="0"/>
        <w:rPr>
          <w:kern w:val="2"/>
        </w:rPr>
      </w:pPr>
      <w:bookmarkStart w:id="56" w:name="_Toc154846737"/>
      <w:r>
        <w:rPr>
          <w:kern w:val="2"/>
        </w:rPr>
        <w:t>系统划分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B005BD" w14:paraId="59B6DC5C" w14:textId="77777777">
        <w:tc>
          <w:tcPr>
            <w:tcW w:w="1131" w:type="dxa"/>
            <w:shd w:val="clear" w:color="auto" w:fill="E6E6E6"/>
            <w:vAlign w:val="center"/>
          </w:tcPr>
          <w:p w14:paraId="50E6410B" w14:textId="77777777" w:rsidR="00B005BD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C5A2DEC" w14:textId="77777777" w:rsidR="00B005BD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1AA071EE" w14:textId="77777777" w:rsidR="00B005BD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83F7DF9" w14:textId="77777777" w:rsidR="00B005BD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6D06A02" w14:textId="77777777" w:rsidR="00B005BD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47FC38B" w14:textId="77777777" w:rsidR="00B005BD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047D65CB" w14:textId="77777777" w:rsidR="00B005BD" w:rsidRDefault="00000000">
            <w:pPr>
              <w:jc w:val="center"/>
            </w:pPr>
            <w:r>
              <w:t>包含的房间</w:t>
            </w:r>
          </w:p>
        </w:tc>
      </w:tr>
      <w:tr w:rsidR="00B005BD" w14:paraId="5C92CA21" w14:textId="77777777">
        <w:tc>
          <w:tcPr>
            <w:tcW w:w="1131" w:type="dxa"/>
            <w:vAlign w:val="center"/>
          </w:tcPr>
          <w:p w14:paraId="5730976D" w14:textId="77777777" w:rsidR="00B005BD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7E2E20E9" w14:textId="77777777" w:rsidR="00B005BD" w:rsidRDefault="00000000">
            <w:r>
              <w:t>无</w:t>
            </w:r>
          </w:p>
        </w:tc>
        <w:tc>
          <w:tcPr>
            <w:tcW w:w="1528" w:type="dxa"/>
            <w:vAlign w:val="center"/>
          </w:tcPr>
          <w:p w14:paraId="4AB19590" w14:textId="77777777" w:rsidR="00B005BD" w:rsidRDefault="00000000">
            <w:r>
              <w:t>--</w:t>
            </w:r>
          </w:p>
        </w:tc>
        <w:tc>
          <w:tcPr>
            <w:tcW w:w="1018" w:type="dxa"/>
            <w:vAlign w:val="center"/>
          </w:tcPr>
          <w:p w14:paraId="19C3862A" w14:textId="77777777" w:rsidR="00B005BD" w:rsidRDefault="00000000">
            <w:r>
              <w:t>--</w:t>
            </w:r>
          </w:p>
        </w:tc>
        <w:tc>
          <w:tcPr>
            <w:tcW w:w="735" w:type="dxa"/>
            <w:vAlign w:val="center"/>
          </w:tcPr>
          <w:p w14:paraId="7CFEAC5B" w14:textId="77777777" w:rsidR="00B005BD" w:rsidRDefault="00000000">
            <w:r>
              <w:t>--</w:t>
            </w:r>
          </w:p>
        </w:tc>
        <w:tc>
          <w:tcPr>
            <w:tcW w:w="956" w:type="dxa"/>
            <w:vAlign w:val="center"/>
          </w:tcPr>
          <w:p w14:paraId="51271A9D" w14:textId="77777777" w:rsidR="00B005BD" w:rsidRDefault="00000000">
            <w:r>
              <w:t>1988.65</w:t>
            </w:r>
          </w:p>
        </w:tc>
        <w:tc>
          <w:tcPr>
            <w:tcW w:w="2830" w:type="dxa"/>
            <w:vAlign w:val="center"/>
          </w:tcPr>
          <w:p w14:paraId="6434E71A" w14:textId="77777777" w:rsidR="00B005BD" w:rsidRDefault="00000000">
            <w:r>
              <w:t>所有房间</w:t>
            </w:r>
          </w:p>
        </w:tc>
      </w:tr>
    </w:tbl>
    <w:p w14:paraId="06612D3B" w14:textId="77777777" w:rsidR="00B005BD" w:rsidRDefault="00000000">
      <w:pPr>
        <w:pStyle w:val="2"/>
        <w:widowControl w:val="0"/>
        <w:rPr>
          <w:kern w:val="2"/>
        </w:rPr>
      </w:pPr>
      <w:bookmarkStart w:id="57" w:name="_Toc154846738"/>
      <w:r>
        <w:rPr>
          <w:kern w:val="2"/>
        </w:rPr>
        <w:t>运行时间表</w:t>
      </w:r>
      <w:bookmarkEnd w:id="57"/>
    </w:p>
    <w:p w14:paraId="5910F0B9" w14:textId="77777777" w:rsidR="00B005BD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9EFBD33" w14:textId="77777777" w:rsidR="00B005BD" w:rsidRDefault="00000000">
      <w:pPr>
        <w:pStyle w:val="1"/>
        <w:widowControl w:val="0"/>
        <w:rPr>
          <w:kern w:val="2"/>
          <w:szCs w:val="24"/>
        </w:rPr>
      </w:pPr>
      <w:bookmarkStart w:id="58" w:name="_Toc154846739"/>
      <w:r>
        <w:rPr>
          <w:kern w:val="2"/>
          <w:szCs w:val="24"/>
        </w:rPr>
        <w:t>计算结果</w:t>
      </w:r>
      <w:bookmarkEnd w:id="58"/>
    </w:p>
    <w:p w14:paraId="7D3A3F1D" w14:textId="77777777" w:rsidR="00B005BD" w:rsidRDefault="00000000">
      <w:pPr>
        <w:pStyle w:val="2"/>
        <w:widowControl w:val="0"/>
        <w:rPr>
          <w:kern w:val="2"/>
        </w:rPr>
      </w:pPr>
      <w:bookmarkStart w:id="59" w:name="_Toc154846740"/>
      <w:r>
        <w:rPr>
          <w:kern w:val="2"/>
        </w:rPr>
        <w:t>模拟周期</w:t>
      </w:r>
      <w:bookmarkEnd w:id="59"/>
    </w:p>
    <w:p w14:paraId="3E9449D3" w14:textId="77777777" w:rsidR="00B005BD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59E0FB18" w14:textId="77777777" w:rsidR="00B005BD" w:rsidRDefault="00000000">
      <w:pPr>
        <w:pStyle w:val="2"/>
        <w:widowControl w:val="0"/>
        <w:rPr>
          <w:kern w:val="2"/>
        </w:rPr>
      </w:pPr>
      <w:bookmarkStart w:id="60" w:name="_Toc154846741"/>
      <w:r>
        <w:rPr>
          <w:kern w:val="2"/>
        </w:rPr>
        <w:t>全年冷暖需求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B005BD" w14:paraId="78A024C1" w14:textId="77777777">
        <w:tc>
          <w:tcPr>
            <w:tcW w:w="1975" w:type="dxa"/>
            <w:shd w:val="clear" w:color="auto" w:fill="E6E6E6"/>
            <w:vAlign w:val="center"/>
          </w:tcPr>
          <w:p w14:paraId="270DA096" w14:textId="77777777" w:rsidR="00B005BD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0D65E4D" w14:textId="77777777" w:rsidR="00B005BD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AEC9892" w14:textId="77777777" w:rsidR="00B005BD" w:rsidRDefault="00000000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1A608C1" w14:textId="77777777" w:rsidR="00B005BD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9AACDA7" w14:textId="77777777" w:rsidR="00B005BD" w:rsidRDefault="00000000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B005BD" w14:paraId="457D7BB9" w14:textId="77777777">
        <w:tc>
          <w:tcPr>
            <w:tcW w:w="1975" w:type="dxa"/>
            <w:shd w:val="clear" w:color="auto" w:fill="E6E6E6"/>
            <w:vAlign w:val="center"/>
          </w:tcPr>
          <w:p w14:paraId="32AEFCF2" w14:textId="77777777" w:rsidR="00B005BD" w:rsidRDefault="00000000">
            <w:r>
              <w:t>默认系统</w:t>
            </w:r>
          </w:p>
        </w:tc>
        <w:tc>
          <w:tcPr>
            <w:tcW w:w="1839" w:type="dxa"/>
            <w:vAlign w:val="center"/>
          </w:tcPr>
          <w:p w14:paraId="7E2A9B10" w14:textId="77777777" w:rsidR="00B005BD" w:rsidRDefault="00000000">
            <w:r>
              <w:t>133372</w:t>
            </w:r>
          </w:p>
        </w:tc>
        <w:tc>
          <w:tcPr>
            <w:tcW w:w="1839" w:type="dxa"/>
            <w:vAlign w:val="center"/>
          </w:tcPr>
          <w:p w14:paraId="438BBC22" w14:textId="77777777" w:rsidR="00B005BD" w:rsidRDefault="00000000">
            <w:r>
              <w:t>67.07</w:t>
            </w:r>
          </w:p>
        </w:tc>
        <w:tc>
          <w:tcPr>
            <w:tcW w:w="1839" w:type="dxa"/>
            <w:vAlign w:val="center"/>
          </w:tcPr>
          <w:p w14:paraId="62BD3FFD" w14:textId="77777777" w:rsidR="00B005BD" w:rsidRDefault="00000000">
            <w:r>
              <w:t>232624</w:t>
            </w:r>
          </w:p>
        </w:tc>
        <w:tc>
          <w:tcPr>
            <w:tcW w:w="1839" w:type="dxa"/>
            <w:vAlign w:val="center"/>
          </w:tcPr>
          <w:p w14:paraId="114CAC5F" w14:textId="77777777" w:rsidR="00B005BD" w:rsidRDefault="00000000">
            <w:r>
              <w:t>116.98</w:t>
            </w:r>
          </w:p>
        </w:tc>
      </w:tr>
      <w:tr w:rsidR="00B005BD" w14:paraId="7BD97EA1" w14:textId="77777777">
        <w:tc>
          <w:tcPr>
            <w:tcW w:w="1975" w:type="dxa"/>
            <w:shd w:val="clear" w:color="auto" w:fill="E6E6E6"/>
            <w:vAlign w:val="center"/>
          </w:tcPr>
          <w:p w14:paraId="7A003F6C" w14:textId="77777777" w:rsidR="00B005BD" w:rsidRDefault="00000000">
            <w:r>
              <w:t>建筑总计</w:t>
            </w:r>
          </w:p>
        </w:tc>
        <w:tc>
          <w:tcPr>
            <w:tcW w:w="1839" w:type="dxa"/>
            <w:vAlign w:val="center"/>
          </w:tcPr>
          <w:p w14:paraId="768DFC8E" w14:textId="77777777" w:rsidR="00B005BD" w:rsidRDefault="00000000">
            <w:r>
              <w:t>133372</w:t>
            </w:r>
          </w:p>
        </w:tc>
        <w:tc>
          <w:tcPr>
            <w:tcW w:w="1839" w:type="dxa"/>
            <w:vAlign w:val="center"/>
          </w:tcPr>
          <w:p w14:paraId="401ECA33" w14:textId="77777777" w:rsidR="00B005BD" w:rsidRDefault="00000000">
            <w:r>
              <w:t>59.81</w:t>
            </w:r>
          </w:p>
        </w:tc>
        <w:tc>
          <w:tcPr>
            <w:tcW w:w="1839" w:type="dxa"/>
            <w:vAlign w:val="center"/>
          </w:tcPr>
          <w:p w14:paraId="783FCEAE" w14:textId="77777777" w:rsidR="00B005BD" w:rsidRDefault="00000000">
            <w:r>
              <w:t>232624</w:t>
            </w:r>
          </w:p>
        </w:tc>
        <w:tc>
          <w:tcPr>
            <w:tcW w:w="1839" w:type="dxa"/>
            <w:vAlign w:val="center"/>
          </w:tcPr>
          <w:p w14:paraId="42E8E657" w14:textId="77777777" w:rsidR="00B005BD" w:rsidRDefault="00000000">
            <w:r>
              <w:t>104.31</w:t>
            </w:r>
          </w:p>
        </w:tc>
      </w:tr>
    </w:tbl>
    <w:p w14:paraId="61DBDD53" w14:textId="77777777" w:rsidR="00B005BD" w:rsidRDefault="00000000">
      <w:r>
        <w:rPr>
          <w:noProof/>
        </w:rPr>
        <w:drawing>
          <wp:inline distT="0" distB="0" distL="0" distR="0" wp14:anchorId="42EDEA44" wp14:editId="3C40FC49">
            <wp:extent cx="5667375" cy="26479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6964A" w14:textId="77777777" w:rsidR="00B005BD" w:rsidRDefault="00B005BD"/>
    <w:p w14:paraId="3F806641" w14:textId="77777777" w:rsidR="00B005BD" w:rsidRDefault="00000000">
      <w:pPr>
        <w:pStyle w:val="2"/>
        <w:widowControl w:val="0"/>
        <w:rPr>
          <w:kern w:val="2"/>
        </w:rPr>
      </w:pPr>
      <w:bookmarkStart w:id="61" w:name="_Toc154846742"/>
      <w:r>
        <w:rPr>
          <w:kern w:val="2"/>
        </w:rPr>
        <w:t>负荷分项统计</w:t>
      </w:r>
      <w:bookmarkEnd w:id="6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B005BD" w14:paraId="5F8C0F9E" w14:textId="77777777">
        <w:tc>
          <w:tcPr>
            <w:tcW w:w="1964" w:type="dxa"/>
            <w:shd w:val="clear" w:color="auto" w:fill="E6E6E6"/>
            <w:vAlign w:val="center"/>
          </w:tcPr>
          <w:p w14:paraId="3BDFAF7E" w14:textId="77777777" w:rsidR="00B005BD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F5C537C" w14:textId="77777777" w:rsidR="00B005BD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3FB864D" w14:textId="77777777" w:rsidR="00B005BD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5C1209" w14:textId="77777777" w:rsidR="00B005BD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E2CC9D9" w14:textId="77777777" w:rsidR="00B005BD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4856DB" w14:textId="77777777" w:rsidR="00B005BD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D390546" w14:textId="77777777" w:rsidR="00B005BD" w:rsidRDefault="00000000">
            <w:pPr>
              <w:jc w:val="center"/>
            </w:pPr>
            <w:r>
              <w:t>合计</w:t>
            </w:r>
          </w:p>
        </w:tc>
      </w:tr>
      <w:tr w:rsidR="00B005BD" w14:paraId="4B5FEB5B" w14:textId="77777777">
        <w:tc>
          <w:tcPr>
            <w:tcW w:w="1964" w:type="dxa"/>
            <w:shd w:val="clear" w:color="auto" w:fill="E6E6E6"/>
            <w:vAlign w:val="center"/>
          </w:tcPr>
          <w:p w14:paraId="1B3FFB4A" w14:textId="77777777" w:rsidR="00B005BD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00980607" w14:textId="77777777" w:rsidR="00B005BD" w:rsidRDefault="00000000">
            <w:r>
              <w:t>-52.85</w:t>
            </w:r>
          </w:p>
        </w:tc>
        <w:tc>
          <w:tcPr>
            <w:tcW w:w="1273" w:type="dxa"/>
            <w:vAlign w:val="center"/>
          </w:tcPr>
          <w:p w14:paraId="632BDA3C" w14:textId="77777777" w:rsidR="00B005BD" w:rsidRDefault="00000000">
            <w:r>
              <w:t>31.53</w:t>
            </w:r>
          </w:p>
        </w:tc>
        <w:tc>
          <w:tcPr>
            <w:tcW w:w="1131" w:type="dxa"/>
            <w:vAlign w:val="center"/>
          </w:tcPr>
          <w:p w14:paraId="246029A2" w14:textId="77777777" w:rsidR="00B005BD" w:rsidRDefault="00000000">
            <w:r>
              <w:t>5.45</w:t>
            </w:r>
          </w:p>
        </w:tc>
        <w:tc>
          <w:tcPr>
            <w:tcW w:w="1131" w:type="dxa"/>
            <w:vAlign w:val="center"/>
          </w:tcPr>
          <w:p w14:paraId="1829F822" w14:textId="77777777" w:rsidR="00B005BD" w:rsidRDefault="00000000">
            <w:r>
              <w:t>-43.94</w:t>
            </w:r>
          </w:p>
        </w:tc>
        <w:tc>
          <w:tcPr>
            <w:tcW w:w="1131" w:type="dxa"/>
            <w:vAlign w:val="center"/>
          </w:tcPr>
          <w:p w14:paraId="1D20E062" w14:textId="77777777" w:rsidR="00B005BD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114CD3A4" w14:textId="77777777" w:rsidR="00B005BD" w:rsidRDefault="00000000">
            <w:r>
              <w:t>-59.81</w:t>
            </w:r>
          </w:p>
        </w:tc>
      </w:tr>
      <w:tr w:rsidR="00B005BD" w14:paraId="2A95CE71" w14:textId="77777777">
        <w:tc>
          <w:tcPr>
            <w:tcW w:w="1964" w:type="dxa"/>
            <w:shd w:val="clear" w:color="auto" w:fill="E6E6E6"/>
            <w:vAlign w:val="center"/>
          </w:tcPr>
          <w:p w14:paraId="39D4E56A" w14:textId="77777777" w:rsidR="00B005BD" w:rsidRDefault="00000000">
            <w:r>
              <w:lastRenderedPageBreak/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3771E7CE" w14:textId="77777777" w:rsidR="00B005BD" w:rsidRDefault="00000000">
            <w:r>
              <w:t>14.91</w:t>
            </w:r>
          </w:p>
        </w:tc>
        <w:tc>
          <w:tcPr>
            <w:tcW w:w="1273" w:type="dxa"/>
            <w:vAlign w:val="center"/>
          </w:tcPr>
          <w:p w14:paraId="27D68A93" w14:textId="77777777" w:rsidR="00B005BD" w:rsidRDefault="00000000">
            <w:r>
              <w:t>50.99</w:t>
            </w:r>
          </w:p>
        </w:tc>
        <w:tc>
          <w:tcPr>
            <w:tcW w:w="1131" w:type="dxa"/>
            <w:vAlign w:val="center"/>
          </w:tcPr>
          <w:p w14:paraId="6C8F00D7" w14:textId="77777777" w:rsidR="00B005BD" w:rsidRDefault="00000000">
            <w:r>
              <w:t>9.46</w:t>
            </w:r>
          </w:p>
        </w:tc>
        <w:tc>
          <w:tcPr>
            <w:tcW w:w="1131" w:type="dxa"/>
            <w:vAlign w:val="center"/>
          </w:tcPr>
          <w:p w14:paraId="45203755" w14:textId="77777777" w:rsidR="00B005BD" w:rsidRDefault="00000000">
            <w:r>
              <w:t>28.95</w:t>
            </w:r>
          </w:p>
        </w:tc>
        <w:tc>
          <w:tcPr>
            <w:tcW w:w="1131" w:type="dxa"/>
            <w:vAlign w:val="center"/>
          </w:tcPr>
          <w:p w14:paraId="7FF7A233" w14:textId="77777777" w:rsidR="00B005BD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5A167510" w14:textId="77777777" w:rsidR="00B005BD" w:rsidRDefault="00000000">
            <w:r>
              <w:t>104.31</w:t>
            </w:r>
          </w:p>
        </w:tc>
      </w:tr>
    </w:tbl>
    <w:p w14:paraId="501D808B" w14:textId="77777777" w:rsidR="00B005BD" w:rsidRDefault="00000000">
      <w:r>
        <w:rPr>
          <w:noProof/>
        </w:rPr>
        <w:drawing>
          <wp:inline distT="0" distB="0" distL="0" distR="0" wp14:anchorId="241B3E3C" wp14:editId="442F42BD">
            <wp:extent cx="5667375" cy="29527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936E1" w14:textId="77777777" w:rsidR="00B005BD" w:rsidRDefault="00B005BD"/>
    <w:p w14:paraId="261B1C2C" w14:textId="77777777" w:rsidR="00B005BD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4201650" wp14:editId="3E04EA1B">
            <wp:extent cx="5667375" cy="29051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493EE" w14:textId="77777777" w:rsidR="00B005BD" w:rsidRDefault="00000000">
      <w:pPr>
        <w:pStyle w:val="2"/>
        <w:widowControl w:val="0"/>
        <w:rPr>
          <w:kern w:val="2"/>
        </w:rPr>
      </w:pPr>
      <w:bookmarkStart w:id="62" w:name="_Toc154846743"/>
      <w:r>
        <w:rPr>
          <w:kern w:val="2"/>
        </w:rPr>
        <w:t>逐月负荷表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B005BD" w14:paraId="4ACA1145" w14:textId="77777777">
        <w:tc>
          <w:tcPr>
            <w:tcW w:w="854" w:type="dxa"/>
            <w:shd w:val="clear" w:color="auto" w:fill="E6E6E6"/>
            <w:vAlign w:val="center"/>
          </w:tcPr>
          <w:p w14:paraId="257C0A66" w14:textId="77777777" w:rsidR="00B005BD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A7A520" w14:textId="77777777" w:rsidR="00B005BD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768DB3" w14:textId="77777777" w:rsidR="00B005BD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26D409" w14:textId="77777777" w:rsidR="00B005BD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3A1261A" w14:textId="77777777" w:rsidR="00B005BD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3F7C33" w14:textId="77777777" w:rsidR="00B005BD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68C98AE" w14:textId="77777777" w:rsidR="00B005BD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B005BD" w14:paraId="5E735F2D" w14:textId="77777777">
        <w:tc>
          <w:tcPr>
            <w:tcW w:w="854" w:type="dxa"/>
            <w:shd w:val="clear" w:color="auto" w:fill="E6E6E6"/>
            <w:vAlign w:val="center"/>
          </w:tcPr>
          <w:p w14:paraId="45055789" w14:textId="77777777" w:rsidR="00B005BD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8FC09F1" w14:textId="77777777" w:rsidR="00B005BD" w:rsidRDefault="00000000">
            <w:pPr>
              <w:jc w:val="right"/>
            </w:pPr>
            <w:r>
              <w:t>35763</w:t>
            </w:r>
          </w:p>
        </w:tc>
        <w:tc>
          <w:tcPr>
            <w:tcW w:w="1188" w:type="dxa"/>
            <w:vAlign w:val="center"/>
          </w:tcPr>
          <w:p w14:paraId="78166752" w14:textId="77777777" w:rsidR="00B005B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E86AFE6" w14:textId="77777777" w:rsidR="00B005BD" w:rsidRDefault="00000000">
            <w:pPr>
              <w:jc w:val="right"/>
            </w:pPr>
            <w:r>
              <w:rPr>
                <w:color w:val="FF0000"/>
              </w:rPr>
              <w:t>201.550</w:t>
            </w:r>
          </w:p>
        </w:tc>
        <w:tc>
          <w:tcPr>
            <w:tcW w:w="1862" w:type="dxa"/>
            <w:vAlign w:val="center"/>
          </w:tcPr>
          <w:p w14:paraId="6016CED0" w14:textId="77777777" w:rsidR="00B005BD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6608ED9B" w14:textId="77777777" w:rsidR="00B005B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F9050A9" w14:textId="77777777" w:rsidR="00B005BD" w:rsidRDefault="00000000">
            <w:r>
              <w:t>--</w:t>
            </w:r>
          </w:p>
        </w:tc>
      </w:tr>
      <w:tr w:rsidR="00B005BD" w14:paraId="3A6D89A7" w14:textId="77777777">
        <w:tc>
          <w:tcPr>
            <w:tcW w:w="854" w:type="dxa"/>
            <w:shd w:val="clear" w:color="auto" w:fill="E6E6E6"/>
            <w:vAlign w:val="center"/>
          </w:tcPr>
          <w:p w14:paraId="0B171DE3" w14:textId="77777777" w:rsidR="00B005BD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0E24D75" w14:textId="77777777" w:rsidR="00B005BD" w:rsidRDefault="00000000">
            <w:pPr>
              <w:jc w:val="right"/>
            </w:pPr>
            <w:r>
              <w:t>26435</w:t>
            </w:r>
          </w:p>
        </w:tc>
        <w:tc>
          <w:tcPr>
            <w:tcW w:w="1188" w:type="dxa"/>
            <w:vAlign w:val="center"/>
          </w:tcPr>
          <w:p w14:paraId="54C239A0" w14:textId="77777777" w:rsidR="00B005B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A298AD7" w14:textId="77777777" w:rsidR="00B005BD" w:rsidRDefault="00000000">
            <w:pPr>
              <w:jc w:val="right"/>
            </w:pPr>
            <w:r>
              <w:t>177.442</w:t>
            </w:r>
          </w:p>
        </w:tc>
        <w:tc>
          <w:tcPr>
            <w:tcW w:w="1862" w:type="dxa"/>
            <w:vAlign w:val="center"/>
          </w:tcPr>
          <w:p w14:paraId="66C01A2B" w14:textId="77777777" w:rsidR="00B005BD" w:rsidRDefault="00000000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2B8C912" w14:textId="77777777" w:rsidR="00B005B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606B57F" w14:textId="77777777" w:rsidR="00B005BD" w:rsidRDefault="00000000">
            <w:r>
              <w:t>--</w:t>
            </w:r>
          </w:p>
        </w:tc>
      </w:tr>
      <w:tr w:rsidR="00B005BD" w14:paraId="72C3CBFB" w14:textId="77777777">
        <w:tc>
          <w:tcPr>
            <w:tcW w:w="854" w:type="dxa"/>
            <w:shd w:val="clear" w:color="auto" w:fill="E6E6E6"/>
            <w:vAlign w:val="center"/>
          </w:tcPr>
          <w:p w14:paraId="17468E35" w14:textId="77777777" w:rsidR="00B005BD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8CA461F" w14:textId="77777777" w:rsidR="00B005BD" w:rsidRDefault="00000000">
            <w:pPr>
              <w:jc w:val="right"/>
            </w:pPr>
            <w:r>
              <w:t>17153</w:t>
            </w:r>
          </w:p>
        </w:tc>
        <w:tc>
          <w:tcPr>
            <w:tcW w:w="1188" w:type="dxa"/>
            <w:vAlign w:val="center"/>
          </w:tcPr>
          <w:p w14:paraId="52F0D5F2" w14:textId="77777777" w:rsidR="00B005BD" w:rsidRDefault="00000000">
            <w:pPr>
              <w:jc w:val="right"/>
            </w:pPr>
            <w:r>
              <w:t>16</w:t>
            </w:r>
          </w:p>
        </w:tc>
        <w:tc>
          <w:tcPr>
            <w:tcW w:w="1188" w:type="dxa"/>
            <w:vAlign w:val="center"/>
          </w:tcPr>
          <w:p w14:paraId="7C4C9813" w14:textId="77777777" w:rsidR="00B005BD" w:rsidRDefault="00000000">
            <w:pPr>
              <w:jc w:val="right"/>
            </w:pPr>
            <w:r>
              <w:t>120.247</w:t>
            </w:r>
          </w:p>
        </w:tc>
        <w:tc>
          <w:tcPr>
            <w:tcW w:w="1862" w:type="dxa"/>
            <w:vAlign w:val="center"/>
          </w:tcPr>
          <w:p w14:paraId="21731813" w14:textId="77777777" w:rsidR="00B005BD" w:rsidRDefault="00000000">
            <w:r>
              <w:t>03</w:t>
            </w:r>
            <w:r>
              <w:t>月</w:t>
            </w:r>
            <w:r>
              <w:t>11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76F5E74" w14:textId="77777777" w:rsidR="00B005BD" w:rsidRDefault="00000000">
            <w:pPr>
              <w:jc w:val="right"/>
            </w:pPr>
            <w:r>
              <w:t>1.658</w:t>
            </w:r>
          </w:p>
        </w:tc>
        <w:tc>
          <w:tcPr>
            <w:tcW w:w="1862" w:type="dxa"/>
            <w:vAlign w:val="center"/>
          </w:tcPr>
          <w:p w14:paraId="668761E7" w14:textId="77777777" w:rsidR="00B005BD" w:rsidRDefault="00000000">
            <w:r>
              <w:t>03</w:t>
            </w:r>
            <w:r>
              <w:t>月</w:t>
            </w:r>
            <w:r>
              <w:t>31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B005BD" w14:paraId="119367E9" w14:textId="77777777">
        <w:tc>
          <w:tcPr>
            <w:tcW w:w="854" w:type="dxa"/>
            <w:shd w:val="clear" w:color="auto" w:fill="E6E6E6"/>
            <w:vAlign w:val="center"/>
          </w:tcPr>
          <w:p w14:paraId="5C75600E" w14:textId="77777777" w:rsidR="00B005BD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DF2ED4D" w14:textId="77777777" w:rsidR="00B005BD" w:rsidRDefault="00000000">
            <w:pPr>
              <w:jc w:val="right"/>
            </w:pPr>
            <w:r>
              <w:t>2468</w:t>
            </w:r>
          </w:p>
        </w:tc>
        <w:tc>
          <w:tcPr>
            <w:tcW w:w="1188" w:type="dxa"/>
            <w:vAlign w:val="center"/>
          </w:tcPr>
          <w:p w14:paraId="0B867240" w14:textId="77777777" w:rsidR="00B005BD" w:rsidRDefault="00000000">
            <w:pPr>
              <w:jc w:val="right"/>
            </w:pPr>
            <w:r>
              <w:t>2124</w:t>
            </w:r>
          </w:p>
        </w:tc>
        <w:tc>
          <w:tcPr>
            <w:tcW w:w="1188" w:type="dxa"/>
            <w:vAlign w:val="center"/>
          </w:tcPr>
          <w:p w14:paraId="3FD9BB78" w14:textId="77777777" w:rsidR="00B005BD" w:rsidRDefault="00000000">
            <w:pPr>
              <w:jc w:val="right"/>
            </w:pPr>
            <w:r>
              <w:t>61.445</w:t>
            </w:r>
          </w:p>
        </w:tc>
        <w:tc>
          <w:tcPr>
            <w:tcW w:w="1862" w:type="dxa"/>
            <w:vAlign w:val="center"/>
          </w:tcPr>
          <w:p w14:paraId="1EF9C99B" w14:textId="77777777" w:rsidR="00B005BD" w:rsidRDefault="00000000">
            <w:r>
              <w:t>04</w:t>
            </w:r>
            <w:r>
              <w:t>月</w:t>
            </w:r>
            <w:r>
              <w:t>03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FB7FF12" w14:textId="77777777" w:rsidR="00B005BD" w:rsidRDefault="00000000">
            <w:pPr>
              <w:jc w:val="right"/>
            </w:pPr>
            <w:r>
              <w:t>61.765</w:t>
            </w:r>
          </w:p>
        </w:tc>
        <w:tc>
          <w:tcPr>
            <w:tcW w:w="1862" w:type="dxa"/>
            <w:vAlign w:val="center"/>
          </w:tcPr>
          <w:p w14:paraId="00C1457C" w14:textId="77777777" w:rsidR="00B005BD" w:rsidRDefault="00000000">
            <w:r>
              <w:t>04</w:t>
            </w:r>
            <w:r>
              <w:t>月</w:t>
            </w:r>
            <w:r>
              <w:t>30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B005BD" w14:paraId="5FA8B3FD" w14:textId="77777777">
        <w:tc>
          <w:tcPr>
            <w:tcW w:w="854" w:type="dxa"/>
            <w:shd w:val="clear" w:color="auto" w:fill="E6E6E6"/>
            <w:vAlign w:val="center"/>
          </w:tcPr>
          <w:p w14:paraId="5F062285" w14:textId="77777777" w:rsidR="00B005BD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9673B99" w14:textId="77777777" w:rsidR="00B005BD" w:rsidRDefault="00000000">
            <w:pPr>
              <w:jc w:val="right"/>
            </w:pPr>
            <w:r>
              <w:t>24</w:t>
            </w:r>
          </w:p>
        </w:tc>
        <w:tc>
          <w:tcPr>
            <w:tcW w:w="1188" w:type="dxa"/>
            <w:vAlign w:val="center"/>
          </w:tcPr>
          <w:p w14:paraId="58660E55" w14:textId="77777777" w:rsidR="00B005BD" w:rsidRDefault="00000000">
            <w:pPr>
              <w:jc w:val="right"/>
            </w:pPr>
            <w:r>
              <w:t>25011</w:t>
            </w:r>
          </w:p>
        </w:tc>
        <w:tc>
          <w:tcPr>
            <w:tcW w:w="1188" w:type="dxa"/>
            <w:vAlign w:val="center"/>
          </w:tcPr>
          <w:p w14:paraId="5E40C418" w14:textId="77777777" w:rsidR="00B005BD" w:rsidRDefault="00000000">
            <w:pPr>
              <w:jc w:val="right"/>
            </w:pPr>
            <w:r>
              <w:t>5.198</w:t>
            </w:r>
          </w:p>
        </w:tc>
        <w:tc>
          <w:tcPr>
            <w:tcW w:w="1862" w:type="dxa"/>
            <w:vAlign w:val="center"/>
          </w:tcPr>
          <w:p w14:paraId="75AFB82A" w14:textId="77777777" w:rsidR="00B005BD" w:rsidRDefault="00000000">
            <w:r>
              <w:t>05</w:t>
            </w:r>
            <w:r>
              <w:t>月</w:t>
            </w:r>
            <w:r>
              <w:t>19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1390F3A" w14:textId="77777777" w:rsidR="00B005BD" w:rsidRDefault="00000000">
            <w:pPr>
              <w:jc w:val="right"/>
            </w:pPr>
            <w:r>
              <w:t>113.369</w:t>
            </w:r>
          </w:p>
        </w:tc>
        <w:tc>
          <w:tcPr>
            <w:tcW w:w="1862" w:type="dxa"/>
            <w:vAlign w:val="center"/>
          </w:tcPr>
          <w:p w14:paraId="350A1A88" w14:textId="77777777" w:rsidR="00B005BD" w:rsidRDefault="00000000">
            <w:r>
              <w:t>05</w:t>
            </w:r>
            <w:r>
              <w:t>月</w:t>
            </w:r>
            <w:r>
              <w:t>30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B005BD" w14:paraId="55DF8AB8" w14:textId="77777777">
        <w:tc>
          <w:tcPr>
            <w:tcW w:w="854" w:type="dxa"/>
            <w:shd w:val="clear" w:color="auto" w:fill="E6E6E6"/>
            <w:vAlign w:val="center"/>
          </w:tcPr>
          <w:p w14:paraId="660DCFEB" w14:textId="77777777" w:rsidR="00B005BD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AEE5080" w14:textId="77777777" w:rsidR="00B005B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3930814" w14:textId="77777777" w:rsidR="00B005BD" w:rsidRDefault="00000000">
            <w:pPr>
              <w:jc w:val="right"/>
            </w:pPr>
            <w:r>
              <w:t>45191</w:t>
            </w:r>
          </w:p>
        </w:tc>
        <w:tc>
          <w:tcPr>
            <w:tcW w:w="1188" w:type="dxa"/>
            <w:vAlign w:val="center"/>
          </w:tcPr>
          <w:p w14:paraId="1AA9CF58" w14:textId="77777777" w:rsidR="00B005B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F8421E8" w14:textId="77777777" w:rsidR="00B005B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B15B14D" w14:textId="77777777" w:rsidR="00B005BD" w:rsidRDefault="00000000">
            <w:pPr>
              <w:jc w:val="right"/>
            </w:pPr>
            <w:r>
              <w:t>170.926</w:t>
            </w:r>
          </w:p>
        </w:tc>
        <w:tc>
          <w:tcPr>
            <w:tcW w:w="1862" w:type="dxa"/>
            <w:vAlign w:val="center"/>
          </w:tcPr>
          <w:p w14:paraId="5A3F9FBA" w14:textId="77777777" w:rsidR="00B005BD" w:rsidRDefault="00000000">
            <w:r>
              <w:t>06</w:t>
            </w:r>
            <w:r>
              <w:t>月</w:t>
            </w:r>
            <w:r>
              <w:t>17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B005BD" w14:paraId="25610DD9" w14:textId="77777777">
        <w:tc>
          <w:tcPr>
            <w:tcW w:w="854" w:type="dxa"/>
            <w:shd w:val="clear" w:color="auto" w:fill="E6E6E6"/>
            <w:vAlign w:val="center"/>
          </w:tcPr>
          <w:p w14:paraId="7BD9A11D" w14:textId="77777777" w:rsidR="00B005BD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706C16E" w14:textId="77777777" w:rsidR="00B005B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9378862" w14:textId="77777777" w:rsidR="00B005BD" w:rsidRDefault="00000000">
            <w:pPr>
              <w:jc w:val="right"/>
            </w:pPr>
            <w:r>
              <w:t>66901</w:t>
            </w:r>
          </w:p>
        </w:tc>
        <w:tc>
          <w:tcPr>
            <w:tcW w:w="1188" w:type="dxa"/>
            <w:vAlign w:val="center"/>
          </w:tcPr>
          <w:p w14:paraId="3277CEE6" w14:textId="77777777" w:rsidR="00B005B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9492958" w14:textId="77777777" w:rsidR="00B005B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6C3DC00" w14:textId="77777777" w:rsidR="00B005BD" w:rsidRDefault="00000000">
            <w:pPr>
              <w:jc w:val="right"/>
            </w:pPr>
            <w:r>
              <w:rPr>
                <w:color w:val="0000FF"/>
              </w:rPr>
              <w:t>205.857</w:t>
            </w:r>
          </w:p>
        </w:tc>
        <w:tc>
          <w:tcPr>
            <w:tcW w:w="1862" w:type="dxa"/>
            <w:vAlign w:val="center"/>
          </w:tcPr>
          <w:p w14:paraId="62DBCD54" w14:textId="77777777" w:rsidR="00B005BD" w:rsidRDefault="00000000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30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时</w:t>
            </w:r>
          </w:p>
        </w:tc>
      </w:tr>
      <w:tr w:rsidR="00B005BD" w14:paraId="333E7646" w14:textId="77777777">
        <w:tc>
          <w:tcPr>
            <w:tcW w:w="854" w:type="dxa"/>
            <w:shd w:val="clear" w:color="auto" w:fill="E6E6E6"/>
            <w:vAlign w:val="center"/>
          </w:tcPr>
          <w:p w14:paraId="175CFAC0" w14:textId="77777777" w:rsidR="00B005BD" w:rsidRDefault="00000000">
            <w:r>
              <w:lastRenderedPageBreak/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50C6513" w14:textId="77777777" w:rsidR="00B005B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78E7520" w14:textId="77777777" w:rsidR="00B005BD" w:rsidRDefault="00000000">
            <w:pPr>
              <w:jc w:val="right"/>
            </w:pPr>
            <w:r>
              <w:t>61187</w:t>
            </w:r>
          </w:p>
        </w:tc>
        <w:tc>
          <w:tcPr>
            <w:tcW w:w="1188" w:type="dxa"/>
            <w:vAlign w:val="center"/>
          </w:tcPr>
          <w:p w14:paraId="1F3023B2" w14:textId="77777777" w:rsidR="00B005B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4D619B1" w14:textId="77777777" w:rsidR="00B005B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4A44D5A" w14:textId="77777777" w:rsidR="00B005BD" w:rsidRDefault="00000000">
            <w:pPr>
              <w:jc w:val="right"/>
            </w:pPr>
            <w:r>
              <w:t>184.728</w:t>
            </w:r>
          </w:p>
        </w:tc>
        <w:tc>
          <w:tcPr>
            <w:tcW w:w="1862" w:type="dxa"/>
            <w:vAlign w:val="center"/>
          </w:tcPr>
          <w:p w14:paraId="5E385C6C" w14:textId="77777777" w:rsidR="00B005BD" w:rsidRDefault="00000000">
            <w:r>
              <w:t>08</w:t>
            </w:r>
            <w:r>
              <w:t>月</w:t>
            </w:r>
            <w:r>
              <w:t>02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B005BD" w14:paraId="183076F0" w14:textId="77777777">
        <w:tc>
          <w:tcPr>
            <w:tcW w:w="854" w:type="dxa"/>
            <w:shd w:val="clear" w:color="auto" w:fill="E6E6E6"/>
            <w:vAlign w:val="center"/>
          </w:tcPr>
          <w:p w14:paraId="7E4C2980" w14:textId="77777777" w:rsidR="00B005BD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AE11E0B" w14:textId="77777777" w:rsidR="00B005BD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94A604B" w14:textId="77777777" w:rsidR="00B005BD" w:rsidRDefault="00000000">
            <w:pPr>
              <w:jc w:val="right"/>
            </w:pPr>
            <w:r>
              <w:t>29157</w:t>
            </w:r>
          </w:p>
        </w:tc>
        <w:tc>
          <w:tcPr>
            <w:tcW w:w="1188" w:type="dxa"/>
            <w:vAlign w:val="center"/>
          </w:tcPr>
          <w:p w14:paraId="755CDDFB" w14:textId="77777777" w:rsidR="00B005BD" w:rsidRDefault="00000000">
            <w:pPr>
              <w:jc w:val="right"/>
            </w:pPr>
            <w:r>
              <w:t>0.759</w:t>
            </w:r>
          </w:p>
        </w:tc>
        <w:tc>
          <w:tcPr>
            <w:tcW w:w="1862" w:type="dxa"/>
            <w:vAlign w:val="center"/>
          </w:tcPr>
          <w:p w14:paraId="06BCE3FE" w14:textId="77777777" w:rsidR="00B005BD" w:rsidRDefault="00000000">
            <w:r>
              <w:t>09</w:t>
            </w:r>
            <w:r>
              <w:t>月</w:t>
            </w:r>
            <w:r>
              <w:t>28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78339DA" w14:textId="77777777" w:rsidR="00B005BD" w:rsidRDefault="00000000">
            <w:pPr>
              <w:jc w:val="right"/>
            </w:pPr>
            <w:r>
              <w:t>155.614</w:t>
            </w:r>
          </w:p>
        </w:tc>
        <w:tc>
          <w:tcPr>
            <w:tcW w:w="1862" w:type="dxa"/>
            <w:vAlign w:val="center"/>
          </w:tcPr>
          <w:p w14:paraId="204F2AFA" w14:textId="77777777" w:rsidR="00B005BD" w:rsidRDefault="00000000">
            <w:r>
              <w:t>09</w:t>
            </w:r>
            <w:r>
              <w:t>月</w:t>
            </w:r>
            <w:r>
              <w:t>04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B005BD" w14:paraId="5DD277A9" w14:textId="77777777">
        <w:tc>
          <w:tcPr>
            <w:tcW w:w="854" w:type="dxa"/>
            <w:shd w:val="clear" w:color="auto" w:fill="E6E6E6"/>
            <w:vAlign w:val="center"/>
          </w:tcPr>
          <w:p w14:paraId="164F9EEB" w14:textId="77777777" w:rsidR="00B005BD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7906D06" w14:textId="77777777" w:rsidR="00B005BD" w:rsidRDefault="00000000">
            <w:pPr>
              <w:jc w:val="right"/>
            </w:pPr>
            <w:r>
              <w:t>1835</w:t>
            </w:r>
          </w:p>
        </w:tc>
        <w:tc>
          <w:tcPr>
            <w:tcW w:w="1188" w:type="dxa"/>
            <w:vAlign w:val="center"/>
          </w:tcPr>
          <w:p w14:paraId="4AB335E1" w14:textId="77777777" w:rsidR="00B005BD" w:rsidRDefault="00000000">
            <w:pPr>
              <w:jc w:val="right"/>
            </w:pPr>
            <w:r>
              <w:t>3031</w:t>
            </w:r>
          </w:p>
        </w:tc>
        <w:tc>
          <w:tcPr>
            <w:tcW w:w="1188" w:type="dxa"/>
            <w:vAlign w:val="center"/>
          </w:tcPr>
          <w:p w14:paraId="5826C324" w14:textId="77777777" w:rsidR="00B005BD" w:rsidRDefault="00000000">
            <w:pPr>
              <w:jc w:val="right"/>
            </w:pPr>
            <w:r>
              <w:t>30.986</w:t>
            </w:r>
          </w:p>
        </w:tc>
        <w:tc>
          <w:tcPr>
            <w:tcW w:w="1862" w:type="dxa"/>
            <w:vAlign w:val="center"/>
          </w:tcPr>
          <w:p w14:paraId="62192414" w14:textId="77777777" w:rsidR="00B005BD" w:rsidRDefault="00000000">
            <w:r>
              <w:t>10</w:t>
            </w:r>
            <w:r>
              <w:t>月</w:t>
            </w:r>
            <w:r>
              <w:t>28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989F199" w14:textId="77777777" w:rsidR="00B005BD" w:rsidRDefault="00000000">
            <w:pPr>
              <w:jc w:val="right"/>
            </w:pPr>
            <w:r>
              <w:t>36.126</w:t>
            </w:r>
          </w:p>
        </w:tc>
        <w:tc>
          <w:tcPr>
            <w:tcW w:w="1862" w:type="dxa"/>
            <w:vAlign w:val="center"/>
          </w:tcPr>
          <w:p w14:paraId="3C066EB9" w14:textId="77777777" w:rsidR="00B005BD" w:rsidRDefault="00000000">
            <w:r>
              <w:t>10</w:t>
            </w:r>
            <w:r>
              <w:t>月</w:t>
            </w:r>
            <w:r>
              <w:t>15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B005BD" w14:paraId="6717EE26" w14:textId="77777777">
        <w:tc>
          <w:tcPr>
            <w:tcW w:w="854" w:type="dxa"/>
            <w:shd w:val="clear" w:color="auto" w:fill="E6E6E6"/>
            <w:vAlign w:val="center"/>
          </w:tcPr>
          <w:p w14:paraId="6E458108" w14:textId="77777777" w:rsidR="00B005BD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B740CA9" w14:textId="77777777" w:rsidR="00B005BD" w:rsidRDefault="00000000">
            <w:pPr>
              <w:jc w:val="right"/>
            </w:pPr>
            <w:r>
              <w:t>18525</w:t>
            </w:r>
          </w:p>
        </w:tc>
        <w:tc>
          <w:tcPr>
            <w:tcW w:w="1188" w:type="dxa"/>
            <w:vAlign w:val="center"/>
          </w:tcPr>
          <w:p w14:paraId="2E1699DE" w14:textId="77777777" w:rsidR="00B005BD" w:rsidRDefault="00000000">
            <w:pPr>
              <w:jc w:val="right"/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3419B7D6" w14:textId="77777777" w:rsidR="00B005BD" w:rsidRDefault="00000000">
            <w:pPr>
              <w:jc w:val="right"/>
            </w:pPr>
            <w:r>
              <w:t>126.004</w:t>
            </w:r>
          </w:p>
        </w:tc>
        <w:tc>
          <w:tcPr>
            <w:tcW w:w="1862" w:type="dxa"/>
            <w:vAlign w:val="center"/>
          </w:tcPr>
          <w:p w14:paraId="59AE4C94" w14:textId="77777777" w:rsidR="00B005BD" w:rsidRDefault="00000000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EBCC0AE" w14:textId="77777777" w:rsidR="00B005BD" w:rsidRDefault="00000000">
            <w:pPr>
              <w:jc w:val="right"/>
            </w:pPr>
            <w:r>
              <w:t>0.468</w:t>
            </w:r>
          </w:p>
        </w:tc>
        <w:tc>
          <w:tcPr>
            <w:tcW w:w="1862" w:type="dxa"/>
            <w:vAlign w:val="center"/>
          </w:tcPr>
          <w:p w14:paraId="7A3890CC" w14:textId="77777777" w:rsidR="00B005BD" w:rsidRDefault="00000000">
            <w:r>
              <w:t>11</w:t>
            </w:r>
            <w:r>
              <w:t>月</w:t>
            </w:r>
            <w:r>
              <w:t>05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B005BD" w14:paraId="0B7F839C" w14:textId="77777777">
        <w:tc>
          <w:tcPr>
            <w:tcW w:w="854" w:type="dxa"/>
            <w:shd w:val="clear" w:color="auto" w:fill="E6E6E6"/>
            <w:vAlign w:val="center"/>
          </w:tcPr>
          <w:p w14:paraId="1C181461" w14:textId="77777777" w:rsidR="00B005BD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2D28848" w14:textId="77777777" w:rsidR="00B005BD" w:rsidRDefault="00000000">
            <w:pPr>
              <w:jc w:val="right"/>
            </w:pPr>
            <w:r>
              <w:t>31167</w:t>
            </w:r>
          </w:p>
        </w:tc>
        <w:tc>
          <w:tcPr>
            <w:tcW w:w="1188" w:type="dxa"/>
            <w:vAlign w:val="center"/>
          </w:tcPr>
          <w:p w14:paraId="41C31117" w14:textId="77777777" w:rsidR="00B005B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3737E83" w14:textId="77777777" w:rsidR="00B005BD" w:rsidRDefault="00000000">
            <w:pPr>
              <w:jc w:val="right"/>
            </w:pPr>
            <w:r>
              <w:t>148.515</w:t>
            </w:r>
          </w:p>
        </w:tc>
        <w:tc>
          <w:tcPr>
            <w:tcW w:w="1862" w:type="dxa"/>
            <w:vAlign w:val="center"/>
          </w:tcPr>
          <w:p w14:paraId="30C95BA8" w14:textId="77777777" w:rsidR="00B005BD" w:rsidRDefault="00000000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7CDFD72" w14:textId="77777777" w:rsidR="00B005B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480C7D7" w14:textId="77777777" w:rsidR="00B005BD" w:rsidRDefault="00000000">
            <w:r>
              <w:t>--</w:t>
            </w:r>
          </w:p>
        </w:tc>
      </w:tr>
    </w:tbl>
    <w:p w14:paraId="35E8BEEE" w14:textId="77777777" w:rsidR="00B005BD" w:rsidRDefault="00000000">
      <w:r>
        <w:rPr>
          <w:noProof/>
        </w:rPr>
        <w:drawing>
          <wp:inline distT="0" distB="0" distL="0" distR="0" wp14:anchorId="5D95EEFD" wp14:editId="5BFE504D">
            <wp:extent cx="5667375" cy="26384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18056" w14:textId="77777777" w:rsidR="00B005BD" w:rsidRDefault="00B005BD"/>
    <w:p w14:paraId="17D52ED9" w14:textId="77777777" w:rsidR="00B005BD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65B857F" wp14:editId="401D25B7">
            <wp:extent cx="5667375" cy="26479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2F8DF" w14:textId="77777777" w:rsidR="00B005BD" w:rsidRDefault="00B005BD">
      <w:pPr>
        <w:widowControl w:val="0"/>
        <w:rPr>
          <w:kern w:val="2"/>
          <w:szCs w:val="24"/>
          <w:lang w:val="en-US"/>
        </w:rPr>
      </w:pPr>
    </w:p>
    <w:p w14:paraId="1DC26C23" w14:textId="77777777" w:rsidR="00B005BD" w:rsidRDefault="00B005BD">
      <w:pPr>
        <w:sectPr w:rsidR="00B005BD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46BB4E7C" w14:textId="77777777" w:rsidR="00B005BD" w:rsidRDefault="00000000">
      <w:pPr>
        <w:pStyle w:val="1"/>
        <w:widowControl w:val="0"/>
        <w:rPr>
          <w:kern w:val="2"/>
          <w:szCs w:val="24"/>
        </w:rPr>
      </w:pPr>
      <w:bookmarkStart w:id="63" w:name="_Toc154846744"/>
      <w:r>
        <w:rPr>
          <w:kern w:val="2"/>
          <w:szCs w:val="24"/>
        </w:rPr>
        <w:lastRenderedPageBreak/>
        <w:t>附录</w:t>
      </w:r>
      <w:bookmarkEnd w:id="63"/>
    </w:p>
    <w:p w14:paraId="1ABEC7BC" w14:textId="77777777" w:rsidR="00B005BD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24014539" w14:textId="77777777" w:rsidR="00B005BD" w:rsidRDefault="00B005B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AEAD7F7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C97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2553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0A5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06D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703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2C0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DC1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130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790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B65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BDF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DAF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097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5C4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E14E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9BC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109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B66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069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2A3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BD9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7F5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30E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ED1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D7B2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005BD" w14:paraId="303F716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1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3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3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4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6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E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4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1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C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0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5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E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7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49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E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2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4A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B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6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9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5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D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C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84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5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05BD" w14:paraId="1FC0A79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C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2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B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4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8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B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0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9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7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C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F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E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B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D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D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3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5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5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EA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2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6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5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0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1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4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05BD" w14:paraId="0561D71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F52C" w14:textId="63BEF2DF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6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E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89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3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4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C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A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7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9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1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1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1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C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9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C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1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61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5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0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E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7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0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8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D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B005BD" w14:paraId="33438F6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9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7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3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B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A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4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D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6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6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9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B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8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4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A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7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A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F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0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9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F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1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97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F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9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0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B005BD" w14:paraId="11B2E24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93A0" w14:textId="573B416D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2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E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4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F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F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B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1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0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4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0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2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32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2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1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C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F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2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0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6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A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C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7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1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4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B005BD" w14:paraId="549DF51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5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4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A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D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D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8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7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4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0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4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1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1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A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B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B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1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8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1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D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9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B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2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E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E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7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B005BD" w14:paraId="02C0D0A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E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D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D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8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5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3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2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2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2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6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4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C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9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A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C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0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8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B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4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C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1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C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9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3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DA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B005BD" w14:paraId="5644F84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B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F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2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86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4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6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8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2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6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E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D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3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F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F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C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7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F8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F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E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5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5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B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2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F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6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B005BD" w14:paraId="39C27FF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A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8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9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5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A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E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3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B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C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7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4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C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D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9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6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EC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2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C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6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C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E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E0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6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5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2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DAF6127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4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9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8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0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5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2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0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9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7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3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2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7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0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9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F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5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A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E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F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7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3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D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F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3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5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C2ECB1D" w14:textId="77777777" w:rsidR="00B005BD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A330F58" w14:textId="77777777" w:rsidR="00B005BD" w:rsidRDefault="00B005BD">
      <w:pPr>
        <w:widowControl w:val="0"/>
        <w:rPr>
          <w:kern w:val="2"/>
          <w:szCs w:val="24"/>
          <w:lang w:val="en-US"/>
        </w:rPr>
      </w:pPr>
    </w:p>
    <w:p w14:paraId="73E08DE3" w14:textId="77777777" w:rsidR="00B005BD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08B04563" w14:textId="77777777" w:rsidR="00B005BD" w:rsidRDefault="00B005B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90C96A1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62A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AB9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FE2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3B7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FEE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FFD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F31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4A0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1BC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926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E86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C24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6A0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6DB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745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4FA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F34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BFE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B67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0EA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097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1EE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2BA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2324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447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005BD" w14:paraId="0736F70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6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E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B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9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B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4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5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C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9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4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C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7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9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FA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3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0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C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6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4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3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F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E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3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5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D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005BD" w14:paraId="6550B42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6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5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1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E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5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A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4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6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7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A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79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4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8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0E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E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7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3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C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9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F8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6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6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0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C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2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05BD" w14:paraId="7B68F57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90E3" w14:textId="0B12C803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48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A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0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C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6B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C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6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4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9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B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C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A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7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1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E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E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5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B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2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5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9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6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7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3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005BD" w14:paraId="42671AE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B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D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E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3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41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D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A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F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5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4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3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9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C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A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59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4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0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6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8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4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8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1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4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7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4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005BD" w14:paraId="2853E02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DB08" w14:textId="6A8FC18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6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3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2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2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6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6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4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C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F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2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8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4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5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9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A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1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5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D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E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1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1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E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2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7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005BD" w14:paraId="1CBCC9A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2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7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6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0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C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5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E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8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6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9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C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5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1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C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7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C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8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D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6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8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7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D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A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4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3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005BD" w14:paraId="54FEF5B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6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D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E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0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F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5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A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9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D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C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0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7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D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9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8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5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0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0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5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7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1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6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7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0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E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005BD" w14:paraId="75F8924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6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E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3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0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9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0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A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3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6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C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D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6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F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1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E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1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C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9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E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5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9E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9F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8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0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0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005BD" w14:paraId="7E03C98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F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0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1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6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3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B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0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7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4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C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6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A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F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0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E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3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5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3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9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7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E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CD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6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3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2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514EF47D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A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D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5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A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F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1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3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0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1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2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6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2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5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2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B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F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0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E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5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C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7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0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C7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B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5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5D06489C" w14:textId="77777777" w:rsidR="00B005BD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51C6369" w14:textId="77777777" w:rsidR="00B005BD" w:rsidRDefault="00B005BD">
      <w:pPr>
        <w:widowControl w:val="0"/>
        <w:rPr>
          <w:kern w:val="2"/>
          <w:szCs w:val="24"/>
          <w:lang w:val="en-US"/>
        </w:rPr>
      </w:pPr>
    </w:p>
    <w:p w14:paraId="3D1E8BB6" w14:textId="77777777" w:rsidR="00B005BD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57E2936B" w14:textId="77777777" w:rsidR="00B005BD" w:rsidRDefault="00B005B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57BD7CE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3E4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8D8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D07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AB1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E6C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E90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A6C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FA3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356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0D8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294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ABA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7EE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5B6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CB8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D98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FF5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EE8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1E2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561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2DF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054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DE5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345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B04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005BD" w14:paraId="0DC3648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E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A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F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3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7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7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2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F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B2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C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D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4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C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1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8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5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8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4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E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E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0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B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9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0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C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05BD" w14:paraId="7D0F388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2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E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8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B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2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A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B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A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D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3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2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A3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E1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4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4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D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E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7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3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2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1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A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0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E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6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05BD" w14:paraId="41B1DE3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3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D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3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4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7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1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A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E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C8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0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3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8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6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F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7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3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7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5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4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1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7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B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A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8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A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05BD" w14:paraId="44A3BF0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4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8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C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52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0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B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B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C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4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F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6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A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5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3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F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75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7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3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7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A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E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8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2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4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4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05BD" w14:paraId="0AA4416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F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A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7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9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8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3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7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4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0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D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2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3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A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8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6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F5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9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B5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4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F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3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E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5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F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D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05BD" w14:paraId="27A4F19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C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3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D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3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E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7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C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2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1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E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E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B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9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0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D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87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5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F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8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D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E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1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4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0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4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05BD" w14:paraId="15138FA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B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6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8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B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E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9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F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3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7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C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B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9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2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B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8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A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8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B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0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1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D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7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7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7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E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05BD" w14:paraId="7B5210E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C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8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F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92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3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B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3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7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F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5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8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B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9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E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2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2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7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F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4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C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6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6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3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9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B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05BD" w14:paraId="6650DBC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8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E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C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9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3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0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E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3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0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2C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8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D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8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6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2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0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0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5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F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A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5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F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2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1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5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350E3F9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7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A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C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E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0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C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E5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1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E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D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A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9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5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2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0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E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C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E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7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6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8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9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3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2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0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14680ED" w14:textId="77777777" w:rsidR="00B005BD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8CCEA28" w14:textId="77777777" w:rsidR="00B005BD" w:rsidRDefault="00B005BD">
      <w:pPr>
        <w:widowControl w:val="0"/>
        <w:rPr>
          <w:kern w:val="2"/>
          <w:szCs w:val="24"/>
          <w:lang w:val="en-US"/>
        </w:rPr>
      </w:pPr>
    </w:p>
    <w:p w14:paraId="083FB3C9" w14:textId="77777777" w:rsidR="00B005BD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0EE0E2CA" w14:textId="77777777" w:rsidR="00B005BD" w:rsidRDefault="00B005B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2BB12CC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691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CE5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208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B04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18F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878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97F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1D0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37F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972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272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786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6B3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FF2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D67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347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A88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A57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C19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885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1D7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983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D38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710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D4F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005BD" w14:paraId="1333CCE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E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0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5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6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6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0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2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EA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1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6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0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0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5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C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E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3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4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8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9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C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6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6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2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3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B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F68B6BF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5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8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8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C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5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9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6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0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2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18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F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B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2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C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1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A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1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8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D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F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3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3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5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1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4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F378A7D" w14:textId="77777777" w:rsidR="00B005BD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0C8B3BB" w14:textId="77777777" w:rsidR="00B005BD" w:rsidRDefault="00B005BD">
      <w:pPr>
        <w:widowControl w:val="0"/>
        <w:rPr>
          <w:kern w:val="2"/>
          <w:szCs w:val="24"/>
          <w:lang w:val="en-US"/>
        </w:rPr>
      </w:pPr>
    </w:p>
    <w:p w14:paraId="2EA3CA00" w14:textId="77777777" w:rsidR="00B005BD" w:rsidRDefault="00B005BD">
      <w:pPr>
        <w:widowControl w:val="0"/>
        <w:rPr>
          <w:kern w:val="2"/>
          <w:szCs w:val="24"/>
          <w:lang w:val="en-US"/>
        </w:rPr>
      </w:pPr>
    </w:p>
    <w:sectPr w:rsidR="00B005BD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A912D" w14:textId="77777777" w:rsidR="00361702" w:rsidRDefault="00361702" w:rsidP="00DD1B15">
      <w:r>
        <w:separator/>
      </w:r>
    </w:p>
  </w:endnote>
  <w:endnote w:type="continuationSeparator" w:id="0">
    <w:p w14:paraId="1FDFFC34" w14:textId="77777777" w:rsidR="00361702" w:rsidRDefault="00361702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D379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Content>
      <w:p w14:paraId="11F03064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467D2AAB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12461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871CA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8131"/>
      <w:docPartObj>
        <w:docPartGallery w:val="Page Numbers (Bottom of Page)"/>
        <w:docPartUnique/>
      </w:docPartObj>
    </w:sdtPr>
    <w:sdtContent>
      <w:p w14:paraId="11373759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0E531E83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B1443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A0407" w14:textId="77777777" w:rsidR="00361702" w:rsidRDefault="00361702" w:rsidP="00DD1B15">
      <w:r>
        <w:separator/>
      </w:r>
    </w:p>
  </w:footnote>
  <w:footnote w:type="continuationSeparator" w:id="0">
    <w:p w14:paraId="474A5DCE" w14:textId="77777777" w:rsidR="00361702" w:rsidRDefault="00361702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0CECF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6400A30B" wp14:editId="077BC4ED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1471F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22426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323E691A" wp14:editId="1F52DC58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195C3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959D6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7076E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4954A617" wp14:editId="4F74AC67">
          <wp:extent cx="972199" cy="252000"/>
          <wp:effectExtent l="0" t="0" r="0" b="0"/>
          <wp:docPr id="1066147437" name="图片 10661474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906E6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33984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403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61702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E7403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05BD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8DBE3E6"/>
  <w15:chartTrackingRefBased/>
  <w15:docId w15:val="{445A591E-4CC5-4868-8C35-5C63CB35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567;&#31062;&#31062;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12</Pages>
  <Words>1522</Words>
  <Characters>8681</Characters>
  <Application>Microsoft Office Word</Application>
  <DocSecurity>0</DocSecurity>
  <Lines>72</Lines>
  <Paragraphs>20</Paragraphs>
  <ScaleCrop>false</ScaleCrop>
  <Company>ths</Company>
  <LinksUpToDate>false</LinksUpToDate>
  <CharactersWithSpaces>10183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小祖祖</dc:creator>
  <cp:keywords/>
  <dc:description/>
  <cp:lastModifiedBy>A6821</cp:lastModifiedBy>
  <cp:revision>1</cp:revision>
  <cp:lastPrinted>1899-12-31T16:00:00Z</cp:lastPrinted>
  <dcterms:created xsi:type="dcterms:W3CDTF">2023-12-30T08:38:00Z</dcterms:created>
  <dcterms:modified xsi:type="dcterms:W3CDTF">2023-12-30T08:39:00Z</dcterms:modified>
</cp:coreProperties>
</file>