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E7E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7A7535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936129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A73213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7D0FB3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CDFAF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21DAB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院里檐下</w:t>
            </w:r>
            <w:bookmarkEnd w:id="2"/>
          </w:p>
        </w:tc>
      </w:tr>
      <w:tr w:rsidR="00794676" w:rsidRPr="00D40158" w14:paraId="109FD74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4271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0A2E5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</w:t>
            </w:r>
            <w:r>
              <w:t>-</w:t>
            </w:r>
            <w:r>
              <w:t>常州</w:t>
            </w:r>
            <w:bookmarkEnd w:id="3"/>
          </w:p>
        </w:tc>
      </w:tr>
      <w:tr w:rsidR="00794676" w:rsidRPr="00D40158" w14:paraId="10C78D7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13AB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9A76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163D42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8AAD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3690F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9706D8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CFC60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EBA6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30F0D4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799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4271A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DD6AF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7D2F2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48643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8905E6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0488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F4F60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F7DC69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82CE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63B64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7"/>
          </w:p>
        </w:tc>
      </w:tr>
    </w:tbl>
    <w:p w14:paraId="073979D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1469B7D" wp14:editId="2CC7D09F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CEF1" w14:textId="77777777" w:rsidR="00EA3346" w:rsidRDefault="00EA3346">
      <w:pPr>
        <w:spacing w:line="240" w:lineRule="atLeast"/>
        <w:jc w:val="center"/>
        <w:rPr>
          <w:rFonts w:ascii="宋体" w:hAnsi="宋体"/>
        </w:rPr>
      </w:pPr>
    </w:p>
    <w:p w14:paraId="5DC9DE1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C7A3BC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5A4A2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DBE20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770B97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53D4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10D2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2A5E1C8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A8784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BF17D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F743EF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78FD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9A24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T15552163663</w:t>
            </w:r>
            <w:bookmarkEnd w:id="11"/>
          </w:p>
        </w:tc>
      </w:tr>
    </w:tbl>
    <w:p w14:paraId="599F793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5F93E5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5D88A62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F41AD16" w14:textId="77777777" w:rsidR="003655A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24285" w:history="1">
        <w:r w:rsidR="003655A8" w:rsidRPr="00634338">
          <w:rPr>
            <w:rStyle w:val="a8"/>
          </w:rPr>
          <w:t>1</w:t>
        </w:r>
        <w:r w:rsidR="003655A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655A8" w:rsidRPr="00634338">
          <w:rPr>
            <w:rStyle w:val="a8"/>
          </w:rPr>
          <w:t>建筑概况</w:t>
        </w:r>
        <w:r w:rsidR="003655A8">
          <w:rPr>
            <w:webHidden/>
          </w:rPr>
          <w:tab/>
        </w:r>
        <w:r w:rsidR="003655A8">
          <w:rPr>
            <w:webHidden/>
          </w:rPr>
          <w:fldChar w:fldCharType="begin"/>
        </w:r>
        <w:r w:rsidR="003655A8">
          <w:rPr>
            <w:webHidden/>
          </w:rPr>
          <w:instrText xml:space="preserve"> PAGEREF _Toc160924285 \h </w:instrText>
        </w:r>
        <w:r w:rsidR="003655A8">
          <w:rPr>
            <w:webHidden/>
          </w:rPr>
        </w:r>
        <w:r w:rsidR="003655A8">
          <w:rPr>
            <w:webHidden/>
          </w:rPr>
          <w:fldChar w:fldCharType="separate"/>
        </w:r>
        <w:r w:rsidR="003655A8">
          <w:rPr>
            <w:webHidden/>
          </w:rPr>
          <w:t>3</w:t>
        </w:r>
        <w:r w:rsidR="003655A8">
          <w:rPr>
            <w:webHidden/>
          </w:rPr>
          <w:fldChar w:fldCharType="end"/>
        </w:r>
      </w:hyperlink>
    </w:p>
    <w:p w14:paraId="459A1CE1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286" w:history="1">
        <w:r w:rsidRPr="00634338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52AF31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287" w:history="1">
        <w:r w:rsidRPr="00634338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17C145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88" w:history="1">
        <w:r w:rsidRPr="00634338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5E3F12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89" w:history="1">
        <w:r w:rsidRPr="00634338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A66890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290" w:history="1">
        <w:r w:rsidRPr="00634338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0619AF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1" w:history="1">
        <w:r w:rsidRPr="00634338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13F8FD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2" w:history="1">
        <w:r w:rsidRPr="00634338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43AE0B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3" w:history="1">
        <w:r w:rsidRPr="00634338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78B550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4" w:history="1">
        <w:r w:rsidRPr="00634338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D09C53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295" w:history="1">
        <w:r w:rsidRPr="00634338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09E2F6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296" w:history="1">
        <w:r w:rsidRPr="00634338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54C3CC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7" w:history="1">
        <w:r w:rsidRPr="00634338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E82713" w14:textId="77777777" w:rsidR="003655A8" w:rsidRDefault="003655A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8" w:history="1">
        <w:r w:rsidRPr="00634338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2FE60F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299" w:history="1">
        <w:r w:rsidRPr="00634338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99A57D" w14:textId="77777777" w:rsidR="003655A8" w:rsidRDefault="003655A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300" w:history="1">
        <w:r w:rsidRPr="00634338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6E96A9" w14:textId="77777777" w:rsidR="003655A8" w:rsidRDefault="003655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24301" w:history="1">
        <w:r w:rsidRPr="00634338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34338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969A99" w14:textId="77777777" w:rsidR="003655A8" w:rsidRDefault="003655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24302" w:history="1">
        <w:r w:rsidRPr="00634338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34338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_Toc160924302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B5CB2E" w14:textId="77777777" w:rsidR="00794676" w:rsidRDefault="00794676" w:rsidP="00794676">
      <w:pPr>
        <w:spacing w:line="240" w:lineRule="atLeast"/>
      </w:pPr>
      <w:r>
        <w:fldChar w:fldCharType="end"/>
      </w:r>
    </w:p>
    <w:p w14:paraId="56407741" w14:textId="77777777" w:rsidR="00794676" w:rsidRPr="009C4D39" w:rsidRDefault="00794676" w:rsidP="00794676">
      <w:pPr>
        <w:spacing w:line="240" w:lineRule="atLeast"/>
        <w:sectPr w:rsidR="00794676" w:rsidRPr="009C4D39" w:rsidSect="003655A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22BE6C3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92428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0D7F5D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407AC3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B28652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院里檐下</w:t>
            </w:r>
            <w:bookmarkEnd w:id="14"/>
          </w:p>
        </w:tc>
      </w:tr>
      <w:tr w:rsidR="00794676" w:rsidRPr="005816EB" w14:paraId="02D8793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FE40B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004CA79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江苏</w:t>
            </w:r>
            <w:r>
              <w:t>-</w:t>
            </w:r>
            <w:r>
              <w:t>常州</w:t>
            </w:r>
            <w:bookmarkEnd w:id="15"/>
          </w:p>
        </w:tc>
      </w:tr>
      <w:tr w:rsidR="00794676" w:rsidRPr="005816EB" w14:paraId="40E8A7F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5AF3D8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ED811E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31.79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2339BB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119.95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FE11DB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7FD63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4ACE82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5F2B96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3E53D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2449AE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133571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468E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BE4CA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1362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F8FB13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44CB8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E5149F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6532D5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8F84E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EB0CB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14.0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E6D3E7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FFDF7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2D99AD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002330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924286"/>
      <w:bookmarkEnd w:id="13"/>
      <w:r>
        <w:rPr>
          <w:rFonts w:hint="eastAsia"/>
        </w:rPr>
        <w:t>评价依据</w:t>
      </w:r>
      <w:bookmarkEnd w:id="27"/>
    </w:p>
    <w:bookmarkEnd w:id="26"/>
    <w:p w14:paraId="6F6D28B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49BF56F6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C77ED6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2FDBD16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1EFC2FDC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BC4D88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0924287"/>
      <w:r>
        <w:rPr>
          <w:rFonts w:hint="eastAsia"/>
        </w:rPr>
        <w:t>评价目标与方法</w:t>
      </w:r>
      <w:bookmarkEnd w:id="31"/>
    </w:p>
    <w:p w14:paraId="59B4539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924288"/>
      <w:r>
        <w:rPr>
          <w:rFonts w:hint="eastAsia"/>
          <w:kern w:val="2"/>
        </w:rPr>
        <w:t>评价目标</w:t>
      </w:r>
      <w:bookmarkEnd w:id="32"/>
    </w:p>
    <w:p w14:paraId="75F7B4C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ADFFA5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D9465D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924289"/>
      <w:r>
        <w:rPr>
          <w:rFonts w:hint="eastAsia"/>
          <w:kern w:val="2"/>
        </w:rPr>
        <w:t>评价方法</w:t>
      </w:r>
      <w:bookmarkEnd w:id="34"/>
    </w:p>
    <w:p w14:paraId="011337A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94AE00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7BCA953D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880542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E28BCD9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BE1AD8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EF4A55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5CC41C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803D8B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69EB10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0F99E9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345491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12C3F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CFB814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A770A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3655A8">
              <w:rPr>
                <w:position w:val="-9"/>
              </w:rPr>
              <w:pict w14:anchorId="6B7A9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655A8">
              <w:rPr>
                <w:position w:val="-9"/>
              </w:rPr>
              <w:pict w14:anchorId="58701036">
                <v:shape id="_x0000_i1071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3C8787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CC214D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CA765D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79AC71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7D4E95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079D1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64581A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52285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8609DE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D95C8C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EFB584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38B65B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5C90D8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D1969F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302BB8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AE1674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4453B2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03FDCD0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B777BF5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3655A8">
              <w:rPr>
                <w:position w:val="-9"/>
              </w:rPr>
              <w:pict w14:anchorId="5E2ABB29">
                <v:shape id="_x0000_i1027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655A8">
              <w:rPr>
                <w:position w:val="-9"/>
              </w:rPr>
              <w:pict w14:anchorId="285B020A">
                <v:shape id="_x0000_i1072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1DB34C1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6183A64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28EEDA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D06D36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9EA01D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66A13EC">
          <v:shape id="_x0000_i1029" type="#_x0000_t75" style="width:31.1pt;height:15.25pt" o:ole="">
            <v:imagedata r:id="rId11" o:title=""/>
          </v:shape>
          <o:OLEObject Type="Embed" ProgID="Equation.DSMT4" ShapeID="_x0000_i1029" DrawAspect="Content" ObjectID="_177153704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3655A8">
        <w:rPr>
          <w:position w:val="-6"/>
        </w:rPr>
        <w:pict w14:anchorId="6E8B19DA">
          <v:shape id="_x0000_i103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655A8">
        <w:rPr>
          <w:position w:val="-6"/>
        </w:rPr>
        <w:pict w14:anchorId="696BA738">
          <v:shape id="_x0000_i107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154ADA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3655A8">
        <w:rPr>
          <w:position w:val="-8"/>
        </w:rPr>
        <w:pict w14:anchorId="61FB0641">
          <v:shape id="_x0000_i1032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655A8">
        <w:rPr>
          <w:position w:val="-8"/>
        </w:rPr>
        <w:pict w14:anchorId="762BCF91">
          <v:shape id="_x0000_i107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895D93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3655A8">
        <w:rPr>
          <w:rFonts w:ascii="宋体" w:hAnsi="宋体"/>
          <w:position w:val="-8"/>
        </w:rPr>
        <w:pict w14:anchorId="09C6D35B">
          <v:shape id="_x0000_i103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655A8">
        <w:rPr>
          <w:rFonts w:ascii="宋体" w:hAnsi="宋体"/>
          <w:position w:val="-8"/>
        </w:rPr>
        <w:pict w14:anchorId="2BA71045">
          <v:shape id="_x0000_i107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7BC252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7E8EAE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D89900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167B8D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32A9E1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23"/>
        </w:rPr>
        <w:pict w14:anchorId="4327E21C">
          <v:shape id="_x0000_i103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23"/>
        </w:rPr>
        <w:pict w14:anchorId="6C1A2B1B">
          <v:shape id="_x0000_i107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500BD7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24"/>
        </w:rPr>
        <w:pict w14:anchorId="42F489F8">
          <v:shape id="_x0000_i1038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24"/>
        </w:rPr>
        <w:pict w14:anchorId="3A5DBCF2">
          <v:shape id="_x0000_i1077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8"/>
        </w:rPr>
        <w:pict w14:anchorId="39265F30">
          <v:shape id="_x0000_i104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8"/>
        </w:rPr>
        <w:pict w14:anchorId="101E9506">
          <v:shape id="_x0000_i107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8714C8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8"/>
        </w:rPr>
        <w:pict w14:anchorId="0047BFD4">
          <v:shape id="_x0000_i104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8"/>
        </w:rPr>
        <w:pict w14:anchorId="5B96E7C7">
          <v:shape id="_x0000_i1079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26"/>
        </w:rPr>
        <w:pict w14:anchorId="4746AD3D">
          <v:shape id="_x0000_i1044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26"/>
        </w:rPr>
        <w:pict w14:anchorId="7D70CD41">
          <v:shape id="_x0000_i108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D91D02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DEA49D8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21"/>
        </w:rPr>
        <w:pict w14:anchorId="6B7F3D7B">
          <v:shape id="_x0000_i1046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21"/>
        </w:rPr>
        <w:pict w14:anchorId="0B669617">
          <v:shape id="_x0000_i1081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01FC4B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DCAE4B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BB535D2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8"/>
        </w:rPr>
        <w:pict w14:anchorId="7998B450">
          <v:shape id="_x0000_i1048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8"/>
        </w:rPr>
        <w:pict w14:anchorId="724A5799">
          <v:shape id="_x0000_i1082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26"/>
        </w:rPr>
        <w:pict w14:anchorId="290F7036">
          <v:shape id="_x0000_i105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26"/>
        </w:rPr>
        <w:pict w14:anchorId="5050832F">
          <v:shape id="_x0000_i1083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1DE7E2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F9A4EE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8"/>
        </w:rPr>
        <w:pict w14:anchorId="3BC58B6D">
          <v:shape id="_x0000_i105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8"/>
        </w:rPr>
        <w:pict w14:anchorId="248296E9">
          <v:shape id="_x0000_i1084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DD09D65" w14:textId="77777777" w:rsidR="00794676" w:rsidRPr="00EA1A05" w:rsidRDefault="003655A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0E438F8">
          <v:shape id="_x0000_i105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0E6A5125">
          <v:shape id="_x0000_i108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7332A7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0F12453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55A8">
        <w:rPr>
          <w:position w:val="-9"/>
        </w:rPr>
        <w:pict w14:anchorId="1FB7C41F">
          <v:shape id="_x0000_i105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55A8">
        <w:rPr>
          <w:position w:val="-9"/>
        </w:rPr>
        <w:pict w14:anchorId="67EB9E45">
          <v:shape id="_x0000_i108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E0B38C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3655A8">
        <w:rPr>
          <w:rFonts w:ascii="Cambria Math" w:hAnsi="Cambria Math"/>
          <w:color w:val="000000"/>
          <w:szCs w:val="21"/>
        </w:rPr>
        <w:pict w14:anchorId="5523A212">
          <v:shape id="_x0000_i105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655A8">
        <w:rPr>
          <w:rFonts w:ascii="Cambria Math" w:hAnsi="Cambria Math"/>
          <w:color w:val="000000"/>
          <w:szCs w:val="21"/>
        </w:rPr>
        <w:pict w14:anchorId="530D60AF">
          <v:shape id="_x0000_i1087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F8D0B38" w14:textId="77777777" w:rsidR="00794676" w:rsidRPr="00C72292" w:rsidRDefault="00794676" w:rsidP="00794676">
      <w:pPr>
        <w:pStyle w:val="a0"/>
        <w:ind w:left="1470" w:right="1470"/>
      </w:pPr>
    </w:p>
    <w:p w14:paraId="40F44BA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924290"/>
      <w:r>
        <w:rPr>
          <w:rFonts w:hint="eastAsia"/>
        </w:rPr>
        <w:t>边界</w:t>
      </w:r>
      <w:r>
        <w:t>条件参数设置</w:t>
      </w:r>
      <w:bookmarkEnd w:id="36"/>
    </w:p>
    <w:p w14:paraId="7706CCC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92429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40BB00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AEB1EA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9049CC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100490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2FE623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071ABC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F6DC02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17379B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3D7C4B0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4342F2BD">
                <v:shape id="_x0000_i1060" type="#_x0000_t75" style="width:15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7A1742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655A8">
              <w:rPr>
                <w:position w:val="-8"/>
              </w:rPr>
              <w:pict w14:anchorId="7A671C57">
                <v:shape id="_x0000_i1061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655A8">
              <w:rPr>
                <w:position w:val="-8"/>
              </w:rPr>
              <w:pict w14:anchorId="60B73415">
                <v:shape id="_x0000_i108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7F191F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979D1D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938037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6118187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F55FAD8">
                <v:shape id="_x0000_i106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8A2F14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E0F3DC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9C3023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A882DDE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4E9DB1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74F8BCF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5549648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0851BEA">
                <v:shape id="_x0000_i1064" type="#_x0000_t75" style="width:20.7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9163315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B267D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E45D02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70BD792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1B37904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D8CCC22">
                <v:shape id="_x0000_i106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D3648B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655A8">
              <w:rPr>
                <w:position w:val="-8"/>
              </w:rPr>
              <w:pict w14:anchorId="3D7FEBF3">
                <v:shape id="_x0000_i1066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655A8">
              <w:rPr>
                <w:position w:val="-8"/>
              </w:rPr>
              <w:pict w14:anchorId="6F8B9A92">
                <v:shape id="_x0000_i108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691AD5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DB4AAD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3304EA5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C59DC78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9B5D650">
                <v:shape id="_x0000_i106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E6BDF0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B57FE1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9BA829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911FF38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45D27A" w14:textId="77777777" w:rsidR="00794676" w:rsidRPr="009E2851" w:rsidRDefault="003655A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FEB9DE5">
                <v:shape id="_x0000_i106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A8778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DFF1EE9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F519D7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278FB4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92429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164BECB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2541284E" wp14:editId="4FB3FBD9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FFB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0A7BC164" w14:textId="77777777">
        <w:tc>
          <w:tcPr>
            <w:tcW w:w="777" w:type="dxa"/>
            <w:shd w:val="clear" w:color="auto" w:fill="E6E6E6"/>
            <w:vAlign w:val="center"/>
          </w:tcPr>
          <w:p w14:paraId="3BF06015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2D37C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7E4F4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76B97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73894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24C80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DA6F5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B0AC0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84A6E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C4044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A5687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6738C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14CEFF80" w14:textId="77777777">
        <w:tc>
          <w:tcPr>
            <w:tcW w:w="777" w:type="dxa"/>
            <w:vAlign w:val="center"/>
          </w:tcPr>
          <w:p w14:paraId="48B6D2CC" w14:textId="77777777" w:rsidR="00EA3346" w:rsidRDefault="003655A8">
            <w:r>
              <w:t>31.00</w:t>
            </w:r>
          </w:p>
        </w:tc>
        <w:tc>
          <w:tcPr>
            <w:tcW w:w="777" w:type="dxa"/>
            <w:vAlign w:val="center"/>
          </w:tcPr>
          <w:p w14:paraId="28C1C22A" w14:textId="77777777" w:rsidR="00EA3346" w:rsidRDefault="003655A8">
            <w:r>
              <w:t>30.00</w:t>
            </w:r>
          </w:p>
        </w:tc>
        <w:tc>
          <w:tcPr>
            <w:tcW w:w="777" w:type="dxa"/>
            <w:vAlign w:val="center"/>
          </w:tcPr>
          <w:p w14:paraId="2C4287DF" w14:textId="77777777" w:rsidR="00EA3346" w:rsidRDefault="003655A8">
            <w:r>
              <w:t>30.30</w:t>
            </w:r>
          </w:p>
        </w:tc>
        <w:tc>
          <w:tcPr>
            <w:tcW w:w="777" w:type="dxa"/>
            <w:vAlign w:val="center"/>
          </w:tcPr>
          <w:p w14:paraId="0F633BD9" w14:textId="77777777" w:rsidR="00EA3346" w:rsidRDefault="003655A8">
            <w:r>
              <w:t>30.00</w:t>
            </w:r>
          </w:p>
        </w:tc>
        <w:tc>
          <w:tcPr>
            <w:tcW w:w="777" w:type="dxa"/>
            <w:vAlign w:val="center"/>
          </w:tcPr>
          <w:p w14:paraId="6CFBB265" w14:textId="77777777" w:rsidR="00EA3346" w:rsidRDefault="003655A8">
            <w:r>
              <w:t>29.00</w:t>
            </w:r>
          </w:p>
        </w:tc>
        <w:tc>
          <w:tcPr>
            <w:tcW w:w="777" w:type="dxa"/>
            <w:vAlign w:val="center"/>
          </w:tcPr>
          <w:p w14:paraId="0EF7C03C" w14:textId="77777777" w:rsidR="00EA3346" w:rsidRDefault="003655A8">
            <w:r>
              <w:t>29.70</w:t>
            </w:r>
          </w:p>
        </w:tc>
        <w:tc>
          <w:tcPr>
            <w:tcW w:w="777" w:type="dxa"/>
            <w:vAlign w:val="center"/>
          </w:tcPr>
          <w:p w14:paraId="519674DE" w14:textId="77777777" w:rsidR="00EA3346" w:rsidRDefault="003655A8">
            <w:r>
              <w:t>29.00</w:t>
            </w:r>
          </w:p>
        </w:tc>
        <w:tc>
          <w:tcPr>
            <w:tcW w:w="777" w:type="dxa"/>
            <w:vAlign w:val="center"/>
          </w:tcPr>
          <w:p w14:paraId="140E55E6" w14:textId="77777777" w:rsidR="00EA3346" w:rsidRDefault="003655A8">
            <w:r>
              <w:t>30.00</w:t>
            </w:r>
          </w:p>
        </w:tc>
        <w:tc>
          <w:tcPr>
            <w:tcW w:w="777" w:type="dxa"/>
            <w:vAlign w:val="center"/>
          </w:tcPr>
          <w:p w14:paraId="05020597" w14:textId="77777777" w:rsidR="00EA3346" w:rsidRDefault="003655A8">
            <w:r>
              <w:t>32.30</w:t>
            </w:r>
          </w:p>
        </w:tc>
        <w:tc>
          <w:tcPr>
            <w:tcW w:w="777" w:type="dxa"/>
            <w:vAlign w:val="center"/>
          </w:tcPr>
          <w:p w14:paraId="399D2BB3" w14:textId="77777777" w:rsidR="00EA3346" w:rsidRDefault="003655A8">
            <w:r>
              <w:t>34.00</w:t>
            </w:r>
          </w:p>
        </w:tc>
        <w:tc>
          <w:tcPr>
            <w:tcW w:w="777" w:type="dxa"/>
            <w:vAlign w:val="center"/>
          </w:tcPr>
          <w:p w14:paraId="5DA2548E" w14:textId="77777777" w:rsidR="00EA3346" w:rsidRDefault="003655A8">
            <w:r>
              <w:t>35.00</w:t>
            </w:r>
          </w:p>
        </w:tc>
        <w:tc>
          <w:tcPr>
            <w:tcW w:w="777" w:type="dxa"/>
            <w:vAlign w:val="center"/>
          </w:tcPr>
          <w:p w14:paraId="3792C652" w14:textId="77777777" w:rsidR="00EA3346" w:rsidRDefault="003655A8">
            <w:r>
              <w:t>36.70</w:t>
            </w:r>
          </w:p>
        </w:tc>
      </w:tr>
      <w:tr w:rsidR="00EA3346" w14:paraId="04060B55" w14:textId="77777777">
        <w:tc>
          <w:tcPr>
            <w:tcW w:w="777" w:type="dxa"/>
            <w:shd w:val="clear" w:color="auto" w:fill="E6E6E6"/>
            <w:vAlign w:val="center"/>
          </w:tcPr>
          <w:p w14:paraId="642C7E75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C27BF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D8AAC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DE2D8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443C6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8CB77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2411E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8C7CE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6149C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1784B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0A400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043CE" w14:textId="77777777" w:rsidR="00EA3346" w:rsidRDefault="003655A8">
            <w:r>
              <w:t>23:00</w:t>
            </w:r>
          </w:p>
        </w:tc>
      </w:tr>
      <w:tr w:rsidR="00EA3346" w14:paraId="285021C5" w14:textId="77777777">
        <w:tc>
          <w:tcPr>
            <w:tcW w:w="777" w:type="dxa"/>
            <w:vAlign w:val="center"/>
          </w:tcPr>
          <w:p w14:paraId="76ED7904" w14:textId="77777777" w:rsidR="00EA3346" w:rsidRDefault="003655A8">
            <w:r>
              <w:t>38.00</w:t>
            </w:r>
          </w:p>
        </w:tc>
        <w:tc>
          <w:tcPr>
            <w:tcW w:w="777" w:type="dxa"/>
            <w:vAlign w:val="center"/>
          </w:tcPr>
          <w:p w14:paraId="0F48970D" w14:textId="77777777" w:rsidR="00EA3346" w:rsidRDefault="003655A8">
            <w:r>
              <w:t>39.00</w:t>
            </w:r>
          </w:p>
        </w:tc>
        <w:tc>
          <w:tcPr>
            <w:tcW w:w="777" w:type="dxa"/>
            <w:vAlign w:val="center"/>
          </w:tcPr>
          <w:p w14:paraId="6ED7864A" w14:textId="77777777" w:rsidR="00EA3346" w:rsidRDefault="003655A8">
            <w:r>
              <w:t>39.00</w:t>
            </w:r>
          </w:p>
        </w:tc>
        <w:tc>
          <w:tcPr>
            <w:tcW w:w="777" w:type="dxa"/>
            <w:vAlign w:val="center"/>
          </w:tcPr>
          <w:p w14:paraId="5D47CA67" w14:textId="77777777" w:rsidR="00EA3346" w:rsidRDefault="003655A8">
            <w:r>
              <w:t>38.00</w:t>
            </w:r>
          </w:p>
        </w:tc>
        <w:tc>
          <w:tcPr>
            <w:tcW w:w="777" w:type="dxa"/>
            <w:vAlign w:val="center"/>
          </w:tcPr>
          <w:p w14:paraId="262CC5A2" w14:textId="77777777" w:rsidR="00EA3346" w:rsidRDefault="003655A8">
            <w:r>
              <w:t>38.00</w:t>
            </w:r>
          </w:p>
        </w:tc>
        <w:tc>
          <w:tcPr>
            <w:tcW w:w="777" w:type="dxa"/>
            <w:vAlign w:val="center"/>
          </w:tcPr>
          <w:p w14:paraId="1EA6A721" w14:textId="77777777" w:rsidR="00EA3346" w:rsidRDefault="003655A8">
            <w:r>
              <w:t>38.90</w:t>
            </w:r>
          </w:p>
        </w:tc>
        <w:tc>
          <w:tcPr>
            <w:tcW w:w="777" w:type="dxa"/>
            <w:vAlign w:val="center"/>
          </w:tcPr>
          <w:p w14:paraId="7A665734" w14:textId="77777777" w:rsidR="00EA3346" w:rsidRDefault="003655A8">
            <w:r>
              <w:t>37.00</w:t>
            </w:r>
          </w:p>
        </w:tc>
        <w:tc>
          <w:tcPr>
            <w:tcW w:w="777" w:type="dxa"/>
            <w:vAlign w:val="center"/>
          </w:tcPr>
          <w:p w14:paraId="432C6B43" w14:textId="77777777" w:rsidR="00EA3346" w:rsidRDefault="003655A8">
            <w:r>
              <w:t>35.00</w:t>
            </w:r>
          </w:p>
        </w:tc>
        <w:tc>
          <w:tcPr>
            <w:tcW w:w="777" w:type="dxa"/>
            <w:vAlign w:val="center"/>
          </w:tcPr>
          <w:p w14:paraId="1A1BCF78" w14:textId="77777777" w:rsidR="00EA3346" w:rsidRDefault="003655A8">
            <w:r>
              <w:t>35.80</w:t>
            </w:r>
          </w:p>
        </w:tc>
        <w:tc>
          <w:tcPr>
            <w:tcW w:w="777" w:type="dxa"/>
            <w:vAlign w:val="center"/>
          </w:tcPr>
          <w:p w14:paraId="37F2F82D" w14:textId="77777777" w:rsidR="00EA3346" w:rsidRDefault="003655A8">
            <w:r>
              <w:t>33.00</w:t>
            </w:r>
          </w:p>
        </w:tc>
        <w:tc>
          <w:tcPr>
            <w:tcW w:w="777" w:type="dxa"/>
            <w:vAlign w:val="center"/>
          </w:tcPr>
          <w:p w14:paraId="7F27980E" w14:textId="77777777" w:rsidR="00EA3346" w:rsidRDefault="003655A8">
            <w:r>
              <w:t>32.00</w:t>
            </w:r>
          </w:p>
        </w:tc>
        <w:tc>
          <w:tcPr>
            <w:tcW w:w="777" w:type="dxa"/>
            <w:vAlign w:val="center"/>
          </w:tcPr>
          <w:p w14:paraId="2D015CC1" w14:textId="77777777" w:rsidR="00EA3346" w:rsidRDefault="003655A8">
            <w:r>
              <w:t>32.70</w:t>
            </w:r>
          </w:p>
        </w:tc>
      </w:tr>
    </w:tbl>
    <w:p w14:paraId="252C4B4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2F4F911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1A7D299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92429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0B4AB0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EB08B3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5D8F01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E8007B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21668B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E122A8C" w14:textId="77777777" w:rsidR="00794676" w:rsidRPr="009E2851" w:rsidRDefault="003655A8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6C463484">
                <v:shape id="_x0000_i107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9F71221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67F4A9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C5D4B1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0BC8A54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A3346" w14:paraId="41C1D025" w14:textId="77777777">
        <w:tc>
          <w:tcPr>
            <w:tcW w:w="1556" w:type="dxa"/>
            <w:shd w:val="clear" w:color="auto" w:fill="E6E6E6"/>
            <w:vAlign w:val="center"/>
          </w:tcPr>
          <w:p w14:paraId="4C137B6E" w14:textId="77777777" w:rsidR="00EA3346" w:rsidRDefault="003655A8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72FD4F" w14:textId="77777777" w:rsidR="00EA3346" w:rsidRDefault="003655A8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6C8B14" w14:textId="77777777" w:rsidR="00EA3346" w:rsidRDefault="003655A8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204DC4" w14:textId="77777777" w:rsidR="00EA3346" w:rsidRDefault="003655A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542754" w14:textId="77777777" w:rsidR="00EA3346" w:rsidRDefault="003655A8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75942A" w14:textId="77777777" w:rsidR="00EA3346" w:rsidRDefault="003655A8">
            <w:pPr>
              <w:jc w:val="center"/>
            </w:pPr>
            <w:r>
              <w:t>水平</w:t>
            </w:r>
          </w:p>
        </w:tc>
      </w:tr>
      <w:tr w:rsidR="00EA3346" w14:paraId="7FE3140F" w14:textId="77777777">
        <w:tc>
          <w:tcPr>
            <w:tcW w:w="1556" w:type="dxa"/>
            <w:shd w:val="clear" w:color="auto" w:fill="E6E6E6"/>
            <w:vAlign w:val="center"/>
          </w:tcPr>
          <w:p w14:paraId="435B00D2" w14:textId="77777777" w:rsidR="00EA3346" w:rsidRDefault="003655A8">
            <w:r>
              <w:t>0:00</w:t>
            </w:r>
          </w:p>
        </w:tc>
        <w:tc>
          <w:tcPr>
            <w:tcW w:w="1556" w:type="dxa"/>
            <w:vAlign w:val="center"/>
          </w:tcPr>
          <w:p w14:paraId="153B48EA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E68FD92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3CD4853C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4008154E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1262842" w14:textId="77777777" w:rsidR="00EA3346" w:rsidRDefault="003655A8">
            <w:r>
              <w:t>0.00</w:t>
            </w:r>
          </w:p>
        </w:tc>
      </w:tr>
      <w:tr w:rsidR="00EA3346" w14:paraId="3BC46780" w14:textId="77777777">
        <w:tc>
          <w:tcPr>
            <w:tcW w:w="1556" w:type="dxa"/>
            <w:shd w:val="clear" w:color="auto" w:fill="E6E6E6"/>
            <w:vAlign w:val="center"/>
          </w:tcPr>
          <w:p w14:paraId="45858A78" w14:textId="77777777" w:rsidR="00EA3346" w:rsidRDefault="003655A8">
            <w:r>
              <w:t>1:00</w:t>
            </w:r>
          </w:p>
        </w:tc>
        <w:tc>
          <w:tcPr>
            <w:tcW w:w="1556" w:type="dxa"/>
            <w:vAlign w:val="center"/>
          </w:tcPr>
          <w:p w14:paraId="2F1E03B9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D8199CA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5FF59C18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C722A05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2C2F1D5" w14:textId="77777777" w:rsidR="00EA3346" w:rsidRDefault="003655A8">
            <w:r>
              <w:t>0.00</w:t>
            </w:r>
          </w:p>
        </w:tc>
      </w:tr>
      <w:tr w:rsidR="00EA3346" w14:paraId="3B70C942" w14:textId="77777777">
        <w:tc>
          <w:tcPr>
            <w:tcW w:w="1556" w:type="dxa"/>
            <w:shd w:val="clear" w:color="auto" w:fill="E6E6E6"/>
            <w:vAlign w:val="center"/>
          </w:tcPr>
          <w:p w14:paraId="78C35B5C" w14:textId="77777777" w:rsidR="00EA3346" w:rsidRDefault="003655A8">
            <w:r>
              <w:t>2:00</w:t>
            </w:r>
          </w:p>
        </w:tc>
        <w:tc>
          <w:tcPr>
            <w:tcW w:w="1556" w:type="dxa"/>
            <w:vAlign w:val="center"/>
          </w:tcPr>
          <w:p w14:paraId="7994CBA9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5C55FA52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970F33A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D2FF74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42F08C9" w14:textId="77777777" w:rsidR="00EA3346" w:rsidRDefault="003655A8">
            <w:r>
              <w:t>0.00</w:t>
            </w:r>
          </w:p>
        </w:tc>
      </w:tr>
      <w:tr w:rsidR="00EA3346" w14:paraId="6A8E6B69" w14:textId="77777777">
        <w:tc>
          <w:tcPr>
            <w:tcW w:w="1556" w:type="dxa"/>
            <w:shd w:val="clear" w:color="auto" w:fill="E6E6E6"/>
            <w:vAlign w:val="center"/>
          </w:tcPr>
          <w:p w14:paraId="70E5B254" w14:textId="77777777" w:rsidR="00EA3346" w:rsidRDefault="003655A8">
            <w:r>
              <w:t>3:00</w:t>
            </w:r>
          </w:p>
        </w:tc>
        <w:tc>
          <w:tcPr>
            <w:tcW w:w="1556" w:type="dxa"/>
            <w:vAlign w:val="center"/>
          </w:tcPr>
          <w:p w14:paraId="36F73A0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457AD02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39124D1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423E30EE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6E7ED7B" w14:textId="77777777" w:rsidR="00EA3346" w:rsidRDefault="003655A8">
            <w:r>
              <w:t>0.00</w:t>
            </w:r>
          </w:p>
        </w:tc>
      </w:tr>
      <w:tr w:rsidR="00EA3346" w14:paraId="7B6C889D" w14:textId="77777777">
        <w:tc>
          <w:tcPr>
            <w:tcW w:w="1556" w:type="dxa"/>
            <w:shd w:val="clear" w:color="auto" w:fill="E6E6E6"/>
            <w:vAlign w:val="center"/>
          </w:tcPr>
          <w:p w14:paraId="74BB9247" w14:textId="77777777" w:rsidR="00EA3346" w:rsidRDefault="003655A8">
            <w:r>
              <w:t>4:00</w:t>
            </w:r>
          </w:p>
        </w:tc>
        <w:tc>
          <w:tcPr>
            <w:tcW w:w="1556" w:type="dxa"/>
            <w:vAlign w:val="center"/>
          </w:tcPr>
          <w:p w14:paraId="5AE7A6A7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03F12E10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5680C3AC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4DF8F9A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F94D2ED" w14:textId="77777777" w:rsidR="00EA3346" w:rsidRDefault="003655A8">
            <w:r>
              <w:t>0.00</w:t>
            </w:r>
          </w:p>
        </w:tc>
      </w:tr>
      <w:tr w:rsidR="00EA3346" w14:paraId="5A14AA3C" w14:textId="77777777">
        <w:tc>
          <w:tcPr>
            <w:tcW w:w="1556" w:type="dxa"/>
            <w:shd w:val="clear" w:color="auto" w:fill="E6E6E6"/>
            <w:vAlign w:val="center"/>
          </w:tcPr>
          <w:p w14:paraId="0DC1E9EC" w14:textId="77777777" w:rsidR="00EA3346" w:rsidRDefault="003655A8">
            <w:r>
              <w:t>5:00</w:t>
            </w:r>
          </w:p>
        </w:tc>
        <w:tc>
          <w:tcPr>
            <w:tcW w:w="1556" w:type="dxa"/>
            <w:vAlign w:val="center"/>
          </w:tcPr>
          <w:p w14:paraId="6337B203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AB50E87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3EFB5165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4A6E6F4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09B0AE20" w14:textId="77777777" w:rsidR="00EA3346" w:rsidRDefault="003655A8">
            <w:r>
              <w:t>0.00</w:t>
            </w:r>
          </w:p>
        </w:tc>
      </w:tr>
      <w:tr w:rsidR="00EA3346" w14:paraId="54A51CB0" w14:textId="77777777">
        <w:tc>
          <w:tcPr>
            <w:tcW w:w="1556" w:type="dxa"/>
            <w:shd w:val="clear" w:color="auto" w:fill="E6E6E6"/>
            <w:vAlign w:val="center"/>
          </w:tcPr>
          <w:p w14:paraId="65D3AADE" w14:textId="77777777" w:rsidR="00EA3346" w:rsidRDefault="003655A8">
            <w:r>
              <w:t>6:00</w:t>
            </w:r>
          </w:p>
        </w:tc>
        <w:tc>
          <w:tcPr>
            <w:tcW w:w="1556" w:type="dxa"/>
            <w:vAlign w:val="center"/>
          </w:tcPr>
          <w:p w14:paraId="044EF625" w14:textId="77777777" w:rsidR="00EA3346" w:rsidRDefault="003655A8">
            <w:r>
              <w:t>88.75</w:t>
            </w:r>
          </w:p>
        </w:tc>
        <w:tc>
          <w:tcPr>
            <w:tcW w:w="1556" w:type="dxa"/>
            <w:vAlign w:val="center"/>
          </w:tcPr>
          <w:p w14:paraId="6445A7B4" w14:textId="77777777" w:rsidR="00EA3346" w:rsidRDefault="003655A8">
            <w:r>
              <w:t>43.23</w:t>
            </w:r>
          </w:p>
        </w:tc>
        <w:tc>
          <w:tcPr>
            <w:tcW w:w="1556" w:type="dxa"/>
            <w:vAlign w:val="center"/>
          </w:tcPr>
          <w:p w14:paraId="5F3FA26B" w14:textId="77777777" w:rsidR="00EA3346" w:rsidRDefault="003655A8">
            <w:r>
              <w:t>41.61</w:t>
            </w:r>
          </w:p>
        </w:tc>
        <w:tc>
          <w:tcPr>
            <w:tcW w:w="1556" w:type="dxa"/>
            <w:vAlign w:val="center"/>
          </w:tcPr>
          <w:p w14:paraId="2746D0A5" w14:textId="77777777" w:rsidR="00EA3346" w:rsidRDefault="003655A8">
            <w:r>
              <w:t>26.03</w:t>
            </w:r>
          </w:p>
        </w:tc>
        <w:tc>
          <w:tcPr>
            <w:tcW w:w="1556" w:type="dxa"/>
            <w:vAlign w:val="center"/>
          </w:tcPr>
          <w:p w14:paraId="62BF0163" w14:textId="77777777" w:rsidR="00EA3346" w:rsidRDefault="003655A8">
            <w:r>
              <w:t>85.40</w:t>
            </w:r>
          </w:p>
        </w:tc>
      </w:tr>
      <w:tr w:rsidR="00EA3346" w14:paraId="486EBFBE" w14:textId="77777777">
        <w:tc>
          <w:tcPr>
            <w:tcW w:w="1556" w:type="dxa"/>
            <w:shd w:val="clear" w:color="auto" w:fill="E6E6E6"/>
            <w:vAlign w:val="center"/>
          </w:tcPr>
          <w:p w14:paraId="5D4A7117" w14:textId="77777777" w:rsidR="00EA3346" w:rsidRDefault="003655A8">
            <w:r>
              <w:t>7:00</w:t>
            </w:r>
          </w:p>
        </w:tc>
        <w:tc>
          <w:tcPr>
            <w:tcW w:w="1556" w:type="dxa"/>
            <w:vAlign w:val="center"/>
          </w:tcPr>
          <w:p w14:paraId="0BE16171" w14:textId="77777777" w:rsidR="00EA3346" w:rsidRDefault="003655A8">
            <w:r>
              <w:t>212.43</w:t>
            </w:r>
          </w:p>
        </w:tc>
        <w:tc>
          <w:tcPr>
            <w:tcW w:w="1556" w:type="dxa"/>
            <w:vAlign w:val="center"/>
          </w:tcPr>
          <w:p w14:paraId="6063D69C" w14:textId="77777777" w:rsidR="00EA3346" w:rsidRDefault="003655A8">
            <w:r>
              <w:t>123.06</w:t>
            </w:r>
          </w:p>
        </w:tc>
        <w:tc>
          <w:tcPr>
            <w:tcW w:w="1556" w:type="dxa"/>
            <w:vAlign w:val="center"/>
          </w:tcPr>
          <w:p w14:paraId="712CFF1A" w14:textId="77777777" w:rsidR="00EA3346" w:rsidRDefault="003655A8">
            <w:r>
              <w:t>104.05</w:t>
            </w:r>
          </w:p>
        </w:tc>
        <w:tc>
          <w:tcPr>
            <w:tcW w:w="1556" w:type="dxa"/>
            <w:vAlign w:val="center"/>
          </w:tcPr>
          <w:p w14:paraId="66437FE1" w14:textId="77777777" w:rsidR="00EA3346" w:rsidRDefault="003655A8">
            <w:r>
              <w:t>81.22</w:t>
            </w:r>
          </w:p>
        </w:tc>
        <w:tc>
          <w:tcPr>
            <w:tcW w:w="1556" w:type="dxa"/>
            <w:vAlign w:val="center"/>
          </w:tcPr>
          <w:p w14:paraId="468DC942" w14:textId="77777777" w:rsidR="00EA3346" w:rsidRDefault="003655A8">
            <w:r>
              <w:t>235.90</w:t>
            </w:r>
          </w:p>
        </w:tc>
      </w:tr>
      <w:tr w:rsidR="00EA3346" w14:paraId="5521F5B4" w14:textId="77777777">
        <w:tc>
          <w:tcPr>
            <w:tcW w:w="1556" w:type="dxa"/>
            <w:shd w:val="clear" w:color="auto" w:fill="E6E6E6"/>
            <w:vAlign w:val="center"/>
          </w:tcPr>
          <w:p w14:paraId="5BBEC2E6" w14:textId="77777777" w:rsidR="00EA3346" w:rsidRDefault="003655A8">
            <w:r>
              <w:t>8:00</w:t>
            </w:r>
          </w:p>
        </w:tc>
        <w:tc>
          <w:tcPr>
            <w:tcW w:w="1556" w:type="dxa"/>
            <w:vAlign w:val="center"/>
          </w:tcPr>
          <w:p w14:paraId="4047DA74" w14:textId="77777777" w:rsidR="00EA3346" w:rsidRDefault="003655A8">
            <w:r>
              <w:t>365.30</w:t>
            </w:r>
          </w:p>
        </w:tc>
        <w:tc>
          <w:tcPr>
            <w:tcW w:w="1556" w:type="dxa"/>
            <w:vAlign w:val="center"/>
          </w:tcPr>
          <w:p w14:paraId="1F94795F" w14:textId="77777777" w:rsidR="00EA3346" w:rsidRDefault="003655A8">
            <w:r>
              <w:t>222.03</w:t>
            </w:r>
          </w:p>
        </w:tc>
        <w:tc>
          <w:tcPr>
            <w:tcW w:w="1556" w:type="dxa"/>
            <w:vAlign w:val="center"/>
          </w:tcPr>
          <w:p w14:paraId="1E00F433" w14:textId="77777777" w:rsidR="00EA3346" w:rsidRDefault="003655A8">
            <w:r>
              <w:t>164.35</w:t>
            </w:r>
          </w:p>
        </w:tc>
        <w:tc>
          <w:tcPr>
            <w:tcW w:w="1556" w:type="dxa"/>
            <w:vAlign w:val="center"/>
          </w:tcPr>
          <w:p w14:paraId="25A51555" w14:textId="77777777" w:rsidR="00EA3346" w:rsidRDefault="003655A8">
            <w:r>
              <w:t>133.51</w:t>
            </w:r>
          </w:p>
        </w:tc>
        <w:tc>
          <w:tcPr>
            <w:tcW w:w="1556" w:type="dxa"/>
            <w:vAlign w:val="center"/>
          </w:tcPr>
          <w:p w14:paraId="49301853" w14:textId="77777777" w:rsidR="00EA3346" w:rsidRDefault="003655A8">
            <w:r>
              <w:t>457.40</w:t>
            </w:r>
          </w:p>
        </w:tc>
      </w:tr>
      <w:tr w:rsidR="00EA3346" w14:paraId="6D062E00" w14:textId="77777777">
        <w:tc>
          <w:tcPr>
            <w:tcW w:w="1556" w:type="dxa"/>
            <w:shd w:val="clear" w:color="auto" w:fill="E6E6E6"/>
            <w:vAlign w:val="center"/>
          </w:tcPr>
          <w:p w14:paraId="12DBD428" w14:textId="77777777" w:rsidR="00EA3346" w:rsidRDefault="003655A8">
            <w:r>
              <w:t>9:00</w:t>
            </w:r>
          </w:p>
        </w:tc>
        <w:tc>
          <w:tcPr>
            <w:tcW w:w="1556" w:type="dxa"/>
            <w:vAlign w:val="center"/>
          </w:tcPr>
          <w:p w14:paraId="1666CD3D" w14:textId="77777777" w:rsidR="00EA3346" w:rsidRDefault="003655A8">
            <w:r>
              <w:t>387.25</w:t>
            </w:r>
          </w:p>
        </w:tc>
        <w:tc>
          <w:tcPr>
            <w:tcW w:w="1556" w:type="dxa"/>
            <w:vAlign w:val="center"/>
          </w:tcPr>
          <w:p w14:paraId="00DC5450" w14:textId="77777777" w:rsidR="00EA3346" w:rsidRDefault="003655A8">
            <w:r>
              <w:t>306.50</w:t>
            </w:r>
          </w:p>
        </w:tc>
        <w:tc>
          <w:tcPr>
            <w:tcW w:w="1556" w:type="dxa"/>
            <w:vAlign w:val="center"/>
          </w:tcPr>
          <w:p w14:paraId="1F9B288D" w14:textId="77777777" w:rsidR="00EA3346" w:rsidRDefault="003655A8">
            <w:r>
              <w:t>204.05</w:t>
            </w:r>
          </w:p>
        </w:tc>
        <w:tc>
          <w:tcPr>
            <w:tcW w:w="1556" w:type="dxa"/>
            <w:vAlign w:val="center"/>
          </w:tcPr>
          <w:p w14:paraId="1E6F7880" w14:textId="77777777" w:rsidR="00EA3346" w:rsidRDefault="003655A8">
            <w:r>
              <w:t>167.06</w:t>
            </w:r>
          </w:p>
        </w:tc>
        <w:tc>
          <w:tcPr>
            <w:tcW w:w="1556" w:type="dxa"/>
            <w:vAlign w:val="center"/>
          </w:tcPr>
          <w:p w14:paraId="356E8C39" w14:textId="77777777" w:rsidR="00EA3346" w:rsidRDefault="003655A8">
            <w:r>
              <w:t>617.80</w:t>
            </w:r>
          </w:p>
        </w:tc>
      </w:tr>
      <w:tr w:rsidR="00EA3346" w14:paraId="4A75E81B" w14:textId="77777777">
        <w:tc>
          <w:tcPr>
            <w:tcW w:w="1556" w:type="dxa"/>
            <w:shd w:val="clear" w:color="auto" w:fill="E6E6E6"/>
            <w:vAlign w:val="center"/>
          </w:tcPr>
          <w:p w14:paraId="211F9C81" w14:textId="77777777" w:rsidR="00EA3346" w:rsidRDefault="003655A8">
            <w:r>
              <w:t>10:00</w:t>
            </w:r>
          </w:p>
        </w:tc>
        <w:tc>
          <w:tcPr>
            <w:tcW w:w="1556" w:type="dxa"/>
            <w:vAlign w:val="center"/>
          </w:tcPr>
          <w:p w14:paraId="54C3C6EC" w14:textId="77777777" w:rsidR="00EA3346" w:rsidRDefault="003655A8">
            <w:r>
              <w:t>331.78</w:t>
            </w:r>
          </w:p>
        </w:tc>
        <w:tc>
          <w:tcPr>
            <w:tcW w:w="1556" w:type="dxa"/>
            <w:vAlign w:val="center"/>
          </w:tcPr>
          <w:p w14:paraId="75B31F34" w14:textId="77777777" w:rsidR="00EA3346" w:rsidRDefault="003655A8">
            <w:r>
              <w:t>362.30</w:t>
            </w:r>
          </w:p>
        </w:tc>
        <w:tc>
          <w:tcPr>
            <w:tcW w:w="1556" w:type="dxa"/>
            <w:vAlign w:val="center"/>
          </w:tcPr>
          <w:p w14:paraId="73C0F510" w14:textId="77777777" w:rsidR="00EA3346" w:rsidRDefault="003655A8">
            <w:r>
              <w:t>229.65</w:t>
            </w:r>
          </w:p>
        </w:tc>
        <w:tc>
          <w:tcPr>
            <w:tcW w:w="1556" w:type="dxa"/>
            <w:vAlign w:val="center"/>
          </w:tcPr>
          <w:p w14:paraId="4C866BA9" w14:textId="77777777" w:rsidR="00EA3346" w:rsidRDefault="003655A8">
            <w:r>
              <w:t>188.39</w:t>
            </w:r>
          </w:p>
        </w:tc>
        <w:tc>
          <w:tcPr>
            <w:tcW w:w="1556" w:type="dxa"/>
            <w:vAlign w:val="center"/>
          </w:tcPr>
          <w:p w14:paraId="5BDD0E2E" w14:textId="77777777" w:rsidR="00EA3346" w:rsidRDefault="003655A8">
            <w:r>
              <w:t>709.70</w:t>
            </w:r>
          </w:p>
        </w:tc>
      </w:tr>
      <w:tr w:rsidR="00EA3346" w14:paraId="3666A904" w14:textId="77777777">
        <w:tc>
          <w:tcPr>
            <w:tcW w:w="1556" w:type="dxa"/>
            <w:shd w:val="clear" w:color="auto" w:fill="E6E6E6"/>
            <w:vAlign w:val="center"/>
          </w:tcPr>
          <w:p w14:paraId="28563524" w14:textId="77777777" w:rsidR="00EA3346" w:rsidRDefault="003655A8">
            <w:r>
              <w:t>11:00</w:t>
            </w:r>
          </w:p>
        </w:tc>
        <w:tc>
          <w:tcPr>
            <w:tcW w:w="1556" w:type="dxa"/>
            <w:vAlign w:val="center"/>
          </w:tcPr>
          <w:p w14:paraId="0E417E0C" w14:textId="77777777" w:rsidR="00EA3346" w:rsidRDefault="003655A8">
            <w:r>
              <w:t>243.71</w:t>
            </w:r>
          </w:p>
        </w:tc>
        <w:tc>
          <w:tcPr>
            <w:tcW w:w="1556" w:type="dxa"/>
            <w:vAlign w:val="center"/>
          </w:tcPr>
          <w:p w14:paraId="018D4F48" w14:textId="77777777" w:rsidR="00EA3346" w:rsidRDefault="003655A8">
            <w:r>
              <w:t>390.31</w:t>
            </w:r>
          </w:p>
        </w:tc>
        <w:tc>
          <w:tcPr>
            <w:tcW w:w="1556" w:type="dxa"/>
            <w:vAlign w:val="center"/>
          </w:tcPr>
          <w:p w14:paraId="2527241F" w14:textId="77777777" w:rsidR="00EA3346" w:rsidRDefault="003655A8">
            <w:r>
              <w:t>243.71</w:t>
            </w:r>
          </w:p>
        </w:tc>
        <w:tc>
          <w:tcPr>
            <w:tcW w:w="1556" w:type="dxa"/>
            <w:vAlign w:val="center"/>
          </w:tcPr>
          <w:p w14:paraId="69A17E1F" w14:textId="77777777" w:rsidR="00EA3346" w:rsidRDefault="003655A8">
            <w:r>
              <w:t>200.04</w:t>
            </w:r>
          </w:p>
        </w:tc>
        <w:tc>
          <w:tcPr>
            <w:tcW w:w="1556" w:type="dxa"/>
            <w:vAlign w:val="center"/>
          </w:tcPr>
          <w:p w14:paraId="73704DD4" w14:textId="77777777" w:rsidR="00EA3346" w:rsidRDefault="003655A8">
            <w:r>
              <w:t>757.70</w:t>
            </w:r>
          </w:p>
        </w:tc>
      </w:tr>
      <w:tr w:rsidR="00EA3346" w14:paraId="4B744D16" w14:textId="77777777">
        <w:tc>
          <w:tcPr>
            <w:tcW w:w="1556" w:type="dxa"/>
            <w:shd w:val="clear" w:color="auto" w:fill="E6E6E6"/>
            <w:vAlign w:val="center"/>
          </w:tcPr>
          <w:p w14:paraId="1B6EC09E" w14:textId="77777777" w:rsidR="00EA3346" w:rsidRDefault="003655A8">
            <w:r>
              <w:t>12:00</w:t>
            </w:r>
          </w:p>
        </w:tc>
        <w:tc>
          <w:tcPr>
            <w:tcW w:w="1556" w:type="dxa"/>
            <w:vAlign w:val="center"/>
          </w:tcPr>
          <w:p w14:paraId="02E02FCA" w14:textId="77777777" w:rsidR="00EA3346" w:rsidRDefault="003655A8">
            <w:r>
              <w:t>244.23</w:t>
            </w:r>
          </w:p>
        </w:tc>
        <w:tc>
          <w:tcPr>
            <w:tcW w:w="1556" w:type="dxa"/>
            <w:vAlign w:val="center"/>
          </w:tcPr>
          <w:p w14:paraId="6D96094F" w14:textId="77777777" w:rsidR="00EA3346" w:rsidRDefault="003655A8">
            <w:r>
              <w:t>386.79</w:t>
            </w:r>
          </w:p>
        </w:tc>
        <w:tc>
          <w:tcPr>
            <w:tcW w:w="1556" w:type="dxa"/>
            <w:vAlign w:val="center"/>
          </w:tcPr>
          <w:p w14:paraId="2FF00CFF" w14:textId="77777777" w:rsidR="00EA3346" w:rsidRDefault="003655A8">
            <w:r>
              <w:t>354.67</w:t>
            </w:r>
          </w:p>
        </w:tc>
        <w:tc>
          <w:tcPr>
            <w:tcW w:w="1556" w:type="dxa"/>
            <w:vAlign w:val="center"/>
          </w:tcPr>
          <w:p w14:paraId="272F4F68" w14:textId="77777777" w:rsidR="00EA3346" w:rsidRDefault="003655A8">
            <w:r>
              <w:t>200.51</w:t>
            </w:r>
          </w:p>
        </w:tc>
        <w:tc>
          <w:tcPr>
            <w:tcW w:w="1556" w:type="dxa"/>
            <w:vAlign w:val="center"/>
          </w:tcPr>
          <w:p w14:paraId="5D06082B" w14:textId="77777777" w:rsidR="00EA3346" w:rsidRDefault="003655A8">
            <w:r>
              <w:t>760.60</w:t>
            </w:r>
          </w:p>
        </w:tc>
      </w:tr>
      <w:tr w:rsidR="00EA3346" w14:paraId="3C913DAE" w14:textId="77777777">
        <w:tc>
          <w:tcPr>
            <w:tcW w:w="1556" w:type="dxa"/>
            <w:shd w:val="clear" w:color="auto" w:fill="E6E6E6"/>
            <w:vAlign w:val="center"/>
          </w:tcPr>
          <w:p w14:paraId="47BE1B4F" w14:textId="77777777" w:rsidR="00EA3346" w:rsidRDefault="003655A8">
            <w:r>
              <w:t>13:00</w:t>
            </w:r>
          </w:p>
        </w:tc>
        <w:tc>
          <w:tcPr>
            <w:tcW w:w="1556" w:type="dxa"/>
            <w:vAlign w:val="center"/>
          </w:tcPr>
          <w:p w14:paraId="632A8921" w14:textId="77777777" w:rsidR="00EA3346" w:rsidRDefault="003655A8">
            <w:r>
              <w:t>229.87</w:t>
            </w:r>
          </w:p>
        </w:tc>
        <w:tc>
          <w:tcPr>
            <w:tcW w:w="1556" w:type="dxa"/>
            <w:vAlign w:val="center"/>
          </w:tcPr>
          <w:p w14:paraId="71DB9240" w14:textId="77777777" w:rsidR="00EA3346" w:rsidRDefault="003655A8">
            <w:r>
              <w:t>350.54</w:t>
            </w:r>
          </w:p>
        </w:tc>
        <w:tc>
          <w:tcPr>
            <w:tcW w:w="1556" w:type="dxa"/>
            <w:vAlign w:val="center"/>
          </w:tcPr>
          <w:p w14:paraId="0F86843C" w14:textId="77777777" w:rsidR="00EA3346" w:rsidRDefault="003655A8">
            <w:r>
              <w:t>452.76</w:t>
            </w:r>
          </w:p>
        </w:tc>
        <w:tc>
          <w:tcPr>
            <w:tcW w:w="1556" w:type="dxa"/>
            <w:vAlign w:val="center"/>
          </w:tcPr>
          <w:p w14:paraId="368BA353" w14:textId="77777777" w:rsidR="00EA3346" w:rsidRDefault="003655A8">
            <w:r>
              <w:t>188.85</w:t>
            </w:r>
          </w:p>
        </w:tc>
        <w:tc>
          <w:tcPr>
            <w:tcW w:w="1556" w:type="dxa"/>
            <w:vAlign w:val="center"/>
          </w:tcPr>
          <w:p w14:paraId="26058377" w14:textId="77777777" w:rsidR="00EA3346" w:rsidRDefault="003655A8">
            <w:r>
              <w:t>721.00</w:t>
            </w:r>
          </w:p>
        </w:tc>
      </w:tr>
      <w:tr w:rsidR="00EA3346" w14:paraId="3A9ED37F" w14:textId="77777777">
        <w:tc>
          <w:tcPr>
            <w:tcW w:w="1556" w:type="dxa"/>
            <w:shd w:val="clear" w:color="auto" w:fill="E6E6E6"/>
            <w:vAlign w:val="center"/>
          </w:tcPr>
          <w:p w14:paraId="2AF800B2" w14:textId="77777777" w:rsidR="00EA3346" w:rsidRDefault="003655A8">
            <w:r>
              <w:t>14:00</w:t>
            </w:r>
          </w:p>
        </w:tc>
        <w:tc>
          <w:tcPr>
            <w:tcW w:w="1556" w:type="dxa"/>
            <w:vAlign w:val="center"/>
          </w:tcPr>
          <w:p w14:paraId="073F8742" w14:textId="77777777" w:rsidR="00EA3346" w:rsidRDefault="003655A8">
            <w:r>
              <w:t>185.11</w:t>
            </w:r>
          </w:p>
        </w:tc>
        <w:tc>
          <w:tcPr>
            <w:tcW w:w="1556" w:type="dxa"/>
            <w:vAlign w:val="center"/>
          </w:tcPr>
          <w:p w14:paraId="2B34933E" w14:textId="77777777" w:rsidR="00EA3346" w:rsidRDefault="003655A8">
            <w:r>
              <w:t>253.88</w:t>
            </w:r>
          </w:p>
        </w:tc>
        <w:tc>
          <w:tcPr>
            <w:tcW w:w="1556" w:type="dxa"/>
            <w:vAlign w:val="center"/>
          </w:tcPr>
          <w:p w14:paraId="1B018811" w14:textId="77777777" w:rsidR="00EA3346" w:rsidRDefault="003655A8">
            <w:r>
              <w:t>446.08</w:t>
            </w:r>
          </w:p>
        </w:tc>
        <w:tc>
          <w:tcPr>
            <w:tcW w:w="1556" w:type="dxa"/>
            <w:vAlign w:val="center"/>
          </w:tcPr>
          <w:p w14:paraId="24CDC626" w14:textId="77777777" w:rsidR="00EA3346" w:rsidRDefault="003655A8">
            <w:r>
              <w:t>151.20</w:t>
            </w:r>
          </w:p>
        </w:tc>
        <w:tc>
          <w:tcPr>
            <w:tcW w:w="1556" w:type="dxa"/>
            <w:vAlign w:val="center"/>
          </w:tcPr>
          <w:p w14:paraId="05376EB5" w14:textId="77777777" w:rsidR="00EA3346" w:rsidRDefault="003655A8">
            <w:r>
              <w:t>546.80</w:t>
            </w:r>
          </w:p>
        </w:tc>
      </w:tr>
      <w:tr w:rsidR="00EA3346" w14:paraId="4EC1F13B" w14:textId="77777777">
        <w:tc>
          <w:tcPr>
            <w:tcW w:w="1556" w:type="dxa"/>
            <w:shd w:val="clear" w:color="auto" w:fill="E6E6E6"/>
            <w:vAlign w:val="center"/>
          </w:tcPr>
          <w:p w14:paraId="7A247C62" w14:textId="77777777" w:rsidR="00EA3346" w:rsidRDefault="003655A8">
            <w:r>
              <w:t>15:00</w:t>
            </w:r>
          </w:p>
        </w:tc>
        <w:tc>
          <w:tcPr>
            <w:tcW w:w="1556" w:type="dxa"/>
            <w:vAlign w:val="center"/>
          </w:tcPr>
          <w:p w14:paraId="64C4C638" w14:textId="77777777" w:rsidR="00EA3346" w:rsidRDefault="003655A8">
            <w:r>
              <w:t>136.64</w:t>
            </w:r>
          </w:p>
        </w:tc>
        <w:tc>
          <w:tcPr>
            <w:tcW w:w="1556" w:type="dxa"/>
            <w:vAlign w:val="center"/>
          </w:tcPr>
          <w:p w14:paraId="6BF52DAE" w14:textId="77777777" w:rsidR="00EA3346" w:rsidRDefault="003655A8">
            <w:r>
              <w:t>159.79</w:t>
            </w:r>
          </w:p>
        </w:tc>
        <w:tc>
          <w:tcPr>
            <w:tcW w:w="1556" w:type="dxa"/>
            <w:vAlign w:val="center"/>
          </w:tcPr>
          <w:p w14:paraId="37E65629" w14:textId="77777777" w:rsidR="00EA3346" w:rsidRDefault="003655A8">
            <w:r>
              <w:t>334.32</w:t>
            </w:r>
          </w:p>
        </w:tc>
        <w:tc>
          <w:tcPr>
            <w:tcW w:w="1556" w:type="dxa"/>
            <w:vAlign w:val="center"/>
          </w:tcPr>
          <w:p w14:paraId="1A8436BE" w14:textId="77777777" w:rsidR="00EA3346" w:rsidRDefault="003655A8">
            <w:r>
              <w:t>106.51</w:t>
            </w:r>
          </w:p>
        </w:tc>
        <w:tc>
          <w:tcPr>
            <w:tcW w:w="1556" w:type="dxa"/>
            <w:vAlign w:val="center"/>
          </w:tcPr>
          <w:p w14:paraId="5D34D450" w14:textId="77777777" w:rsidR="00EA3346" w:rsidRDefault="003655A8">
            <w:r>
              <w:t>341.70</w:t>
            </w:r>
          </w:p>
        </w:tc>
      </w:tr>
      <w:tr w:rsidR="00EA3346" w14:paraId="710BF5AA" w14:textId="77777777">
        <w:tc>
          <w:tcPr>
            <w:tcW w:w="1556" w:type="dxa"/>
            <w:shd w:val="clear" w:color="auto" w:fill="E6E6E6"/>
            <w:vAlign w:val="center"/>
          </w:tcPr>
          <w:p w14:paraId="01503B0E" w14:textId="77777777" w:rsidR="00EA3346" w:rsidRDefault="003655A8">
            <w:r>
              <w:t>16:00</w:t>
            </w:r>
          </w:p>
        </w:tc>
        <w:tc>
          <w:tcPr>
            <w:tcW w:w="1556" w:type="dxa"/>
            <w:vAlign w:val="center"/>
          </w:tcPr>
          <w:p w14:paraId="7DF63AA9" w14:textId="77777777" w:rsidR="00EA3346" w:rsidRDefault="003655A8">
            <w:r>
              <w:t>67.69</w:t>
            </w:r>
          </w:p>
        </w:tc>
        <w:tc>
          <w:tcPr>
            <w:tcW w:w="1556" w:type="dxa"/>
            <w:vAlign w:val="center"/>
          </w:tcPr>
          <w:p w14:paraId="6A355689" w14:textId="77777777" w:rsidR="00EA3346" w:rsidRDefault="003655A8">
            <w:r>
              <w:t>60.45</w:t>
            </w:r>
          </w:p>
        </w:tc>
        <w:tc>
          <w:tcPr>
            <w:tcW w:w="1556" w:type="dxa"/>
            <w:vAlign w:val="center"/>
          </w:tcPr>
          <w:p w14:paraId="1B45B5CA" w14:textId="77777777" w:rsidR="00EA3346" w:rsidRDefault="003655A8">
            <w:r>
              <w:t>207.18</w:t>
            </w:r>
          </w:p>
        </w:tc>
        <w:tc>
          <w:tcPr>
            <w:tcW w:w="1556" w:type="dxa"/>
            <w:vAlign w:val="center"/>
          </w:tcPr>
          <w:p w14:paraId="5C5BCF10" w14:textId="77777777" w:rsidR="00EA3346" w:rsidRDefault="003655A8">
            <w:r>
              <w:t>33.59</w:t>
            </w:r>
          </w:p>
        </w:tc>
        <w:tc>
          <w:tcPr>
            <w:tcW w:w="1556" w:type="dxa"/>
            <w:vAlign w:val="center"/>
          </w:tcPr>
          <w:p w14:paraId="492379FF" w14:textId="77777777" w:rsidR="00EA3346" w:rsidRDefault="003655A8">
            <w:r>
              <w:t>160.30</w:t>
            </w:r>
          </w:p>
        </w:tc>
      </w:tr>
      <w:tr w:rsidR="00EA3346" w14:paraId="6A45ADB1" w14:textId="77777777">
        <w:tc>
          <w:tcPr>
            <w:tcW w:w="1556" w:type="dxa"/>
            <w:shd w:val="clear" w:color="auto" w:fill="E6E6E6"/>
            <w:vAlign w:val="center"/>
          </w:tcPr>
          <w:p w14:paraId="72DC6647" w14:textId="77777777" w:rsidR="00EA3346" w:rsidRDefault="003655A8">
            <w:r>
              <w:t>17:00</w:t>
            </w:r>
          </w:p>
        </w:tc>
        <w:tc>
          <w:tcPr>
            <w:tcW w:w="1556" w:type="dxa"/>
            <w:vAlign w:val="center"/>
          </w:tcPr>
          <w:p w14:paraId="0C4CA4D0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35B6C24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550A435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51B833EF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2AD37E2" w14:textId="77777777" w:rsidR="00EA3346" w:rsidRDefault="003655A8">
            <w:r>
              <w:t>0.00</w:t>
            </w:r>
          </w:p>
        </w:tc>
      </w:tr>
      <w:tr w:rsidR="00EA3346" w14:paraId="1F16F1A3" w14:textId="77777777">
        <w:tc>
          <w:tcPr>
            <w:tcW w:w="1556" w:type="dxa"/>
            <w:shd w:val="clear" w:color="auto" w:fill="E6E6E6"/>
            <w:vAlign w:val="center"/>
          </w:tcPr>
          <w:p w14:paraId="0E256247" w14:textId="77777777" w:rsidR="00EA3346" w:rsidRDefault="003655A8">
            <w:r>
              <w:t>18:00</w:t>
            </w:r>
          </w:p>
        </w:tc>
        <w:tc>
          <w:tcPr>
            <w:tcW w:w="1556" w:type="dxa"/>
            <w:vAlign w:val="center"/>
          </w:tcPr>
          <w:p w14:paraId="4B3804C0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3F1B141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0CDF78A0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4234EAA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098DC6F9" w14:textId="77777777" w:rsidR="00EA3346" w:rsidRDefault="003655A8">
            <w:r>
              <w:t>0.00</w:t>
            </w:r>
          </w:p>
        </w:tc>
      </w:tr>
      <w:tr w:rsidR="00EA3346" w14:paraId="7C027D5B" w14:textId="77777777">
        <w:tc>
          <w:tcPr>
            <w:tcW w:w="1556" w:type="dxa"/>
            <w:shd w:val="clear" w:color="auto" w:fill="E6E6E6"/>
            <w:vAlign w:val="center"/>
          </w:tcPr>
          <w:p w14:paraId="4E40B003" w14:textId="77777777" w:rsidR="00EA3346" w:rsidRDefault="003655A8">
            <w:r>
              <w:t>19:00</w:t>
            </w:r>
          </w:p>
        </w:tc>
        <w:tc>
          <w:tcPr>
            <w:tcW w:w="1556" w:type="dxa"/>
            <w:vAlign w:val="center"/>
          </w:tcPr>
          <w:p w14:paraId="22AD4CF7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D6E6C74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40439E58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D1E67B6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27DB7D7" w14:textId="77777777" w:rsidR="00EA3346" w:rsidRDefault="003655A8">
            <w:r>
              <w:t>0.00</w:t>
            </w:r>
          </w:p>
        </w:tc>
      </w:tr>
      <w:tr w:rsidR="00EA3346" w14:paraId="1EB47124" w14:textId="77777777">
        <w:tc>
          <w:tcPr>
            <w:tcW w:w="1556" w:type="dxa"/>
            <w:shd w:val="clear" w:color="auto" w:fill="E6E6E6"/>
            <w:vAlign w:val="center"/>
          </w:tcPr>
          <w:p w14:paraId="06900C7D" w14:textId="77777777" w:rsidR="00EA3346" w:rsidRDefault="003655A8">
            <w:r>
              <w:t>20:00</w:t>
            </w:r>
          </w:p>
        </w:tc>
        <w:tc>
          <w:tcPr>
            <w:tcW w:w="1556" w:type="dxa"/>
            <w:vAlign w:val="center"/>
          </w:tcPr>
          <w:p w14:paraId="5F3BD7C6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5D1A1E5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63C954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D386CE8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8B6FA7C" w14:textId="77777777" w:rsidR="00EA3346" w:rsidRDefault="003655A8">
            <w:r>
              <w:t>0.00</w:t>
            </w:r>
          </w:p>
        </w:tc>
      </w:tr>
      <w:tr w:rsidR="00EA3346" w14:paraId="19C34FAA" w14:textId="77777777">
        <w:tc>
          <w:tcPr>
            <w:tcW w:w="1556" w:type="dxa"/>
            <w:shd w:val="clear" w:color="auto" w:fill="E6E6E6"/>
            <w:vAlign w:val="center"/>
          </w:tcPr>
          <w:p w14:paraId="0B6542EE" w14:textId="77777777" w:rsidR="00EA3346" w:rsidRDefault="003655A8">
            <w:r>
              <w:t>21:00</w:t>
            </w:r>
          </w:p>
        </w:tc>
        <w:tc>
          <w:tcPr>
            <w:tcW w:w="1556" w:type="dxa"/>
            <w:vAlign w:val="center"/>
          </w:tcPr>
          <w:p w14:paraId="46C55790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BBD0482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3D62B6DC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0F0DE247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2AE74CB" w14:textId="77777777" w:rsidR="00EA3346" w:rsidRDefault="003655A8">
            <w:r>
              <w:t>0.00</w:t>
            </w:r>
          </w:p>
        </w:tc>
      </w:tr>
      <w:tr w:rsidR="00EA3346" w14:paraId="2C4A90E4" w14:textId="77777777">
        <w:tc>
          <w:tcPr>
            <w:tcW w:w="1556" w:type="dxa"/>
            <w:shd w:val="clear" w:color="auto" w:fill="E6E6E6"/>
            <w:vAlign w:val="center"/>
          </w:tcPr>
          <w:p w14:paraId="74D3DDE8" w14:textId="77777777" w:rsidR="00EA3346" w:rsidRDefault="003655A8">
            <w:r>
              <w:t>22:00</w:t>
            </w:r>
          </w:p>
        </w:tc>
        <w:tc>
          <w:tcPr>
            <w:tcW w:w="1556" w:type="dxa"/>
            <w:vAlign w:val="center"/>
          </w:tcPr>
          <w:p w14:paraId="7EF51379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AF91573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60B8A66E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6D5B902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70273C8B" w14:textId="77777777" w:rsidR="00EA3346" w:rsidRDefault="003655A8">
            <w:r>
              <w:t>0.00</w:t>
            </w:r>
          </w:p>
        </w:tc>
      </w:tr>
      <w:tr w:rsidR="00EA3346" w14:paraId="2A3B1251" w14:textId="77777777">
        <w:tc>
          <w:tcPr>
            <w:tcW w:w="1556" w:type="dxa"/>
            <w:shd w:val="clear" w:color="auto" w:fill="E6E6E6"/>
            <w:vAlign w:val="center"/>
          </w:tcPr>
          <w:p w14:paraId="43A53FFD" w14:textId="77777777" w:rsidR="00EA3346" w:rsidRDefault="003655A8">
            <w:r>
              <w:t>23:00</w:t>
            </w:r>
          </w:p>
        </w:tc>
        <w:tc>
          <w:tcPr>
            <w:tcW w:w="1556" w:type="dxa"/>
            <w:vAlign w:val="center"/>
          </w:tcPr>
          <w:p w14:paraId="3594997D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0D11C51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113802FB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2CD70976" w14:textId="77777777" w:rsidR="00EA3346" w:rsidRDefault="003655A8">
            <w:r>
              <w:t>0.00</w:t>
            </w:r>
          </w:p>
        </w:tc>
        <w:tc>
          <w:tcPr>
            <w:tcW w:w="1556" w:type="dxa"/>
            <w:vAlign w:val="center"/>
          </w:tcPr>
          <w:p w14:paraId="5092C923" w14:textId="77777777" w:rsidR="00EA3346" w:rsidRDefault="003655A8">
            <w:r>
              <w:t>0.00</w:t>
            </w:r>
          </w:p>
        </w:tc>
      </w:tr>
    </w:tbl>
    <w:p w14:paraId="373A75A8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58C08BC4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6DBEC0F5" w14:textId="77777777" w:rsidR="00697366" w:rsidRDefault="00697366" w:rsidP="00CA66B7">
      <w:pPr>
        <w:pStyle w:val="2"/>
      </w:pPr>
      <w:bookmarkStart w:id="45" w:name="_Toc16092429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49FD6047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6FF703E6" wp14:editId="725D7055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647D4AB6" w14:textId="77777777">
        <w:tc>
          <w:tcPr>
            <w:tcW w:w="777" w:type="dxa"/>
            <w:shd w:val="clear" w:color="auto" w:fill="E6E6E6"/>
            <w:vAlign w:val="center"/>
          </w:tcPr>
          <w:p w14:paraId="18636594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C93D1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F837C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3D543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91B11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05011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C5D6F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9738B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27E06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9A6EA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526B7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B0DCD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60B0167B" w14:textId="77777777">
        <w:tc>
          <w:tcPr>
            <w:tcW w:w="777" w:type="dxa"/>
            <w:vAlign w:val="center"/>
          </w:tcPr>
          <w:p w14:paraId="35A80EC5" w14:textId="77777777" w:rsidR="00EA3346" w:rsidRDefault="003655A8">
            <w:r>
              <w:t>33.64</w:t>
            </w:r>
          </w:p>
        </w:tc>
        <w:tc>
          <w:tcPr>
            <w:tcW w:w="777" w:type="dxa"/>
            <w:vAlign w:val="center"/>
          </w:tcPr>
          <w:p w14:paraId="0B4B6F91" w14:textId="77777777" w:rsidR="00EA3346" w:rsidRDefault="003655A8">
            <w:r>
              <w:t>32.92</w:t>
            </w:r>
          </w:p>
        </w:tc>
        <w:tc>
          <w:tcPr>
            <w:tcW w:w="777" w:type="dxa"/>
            <w:vAlign w:val="center"/>
          </w:tcPr>
          <w:p w14:paraId="6803B28A" w14:textId="77777777" w:rsidR="00EA3346" w:rsidRDefault="003655A8">
            <w:r>
              <w:t>32.36</w:t>
            </w:r>
          </w:p>
        </w:tc>
        <w:tc>
          <w:tcPr>
            <w:tcW w:w="777" w:type="dxa"/>
            <w:vAlign w:val="center"/>
          </w:tcPr>
          <w:p w14:paraId="70E5400E" w14:textId="77777777" w:rsidR="00EA3346" w:rsidRDefault="003655A8">
            <w:r>
              <w:t>32.01</w:t>
            </w:r>
          </w:p>
        </w:tc>
        <w:tc>
          <w:tcPr>
            <w:tcW w:w="777" w:type="dxa"/>
            <w:vAlign w:val="center"/>
          </w:tcPr>
          <w:p w14:paraId="25D756D1" w14:textId="77777777" w:rsidR="00EA3346" w:rsidRDefault="003655A8">
            <w:r>
              <w:t>31.89</w:t>
            </w:r>
          </w:p>
        </w:tc>
        <w:tc>
          <w:tcPr>
            <w:tcW w:w="777" w:type="dxa"/>
            <w:vAlign w:val="center"/>
          </w:tcPr>
          <w:p w14:paraId="512A61F9" w14:textId="77777777" w:rsidR="00EA3346" w:rsidRDefault="003655A8">
            <w:r>
              <w:t>32.01</w:t>
            </w:r>
          </w:p>
        </w:tc>
        <w:tc>
          <w:tcPr>
            <w:tcW w:w="777" w:type="dxa"/>
            <w:vAlign w:val="center"/>
          </w:tcPr>
          <w:p w14:paraId="61FD6353" w14:textId="77777777" w:rsidR="00EA3346" w:rsidRDefault="003655A8">
            <w:r>
              <w:t>32.36</w:t>
            </w:r>
          </w:p>
        </w:tc>
        <w:tc>
          <w:tcPr>
            <w:tcW w:w="777" w:type="dxa"/>
            <w:vAlign w:val="center"/>
          </w:tcPr>
          <w:p w14:paraId="50D84723" w14:textId="77777777" w:rsidR="00EA3346" w:rsidRDefault="003655A8">
            <w:r>
              <w:t>32.92</w:t>
            </w:r>
          </w:p>
        </w:tc>
        <w:tc>
          <w:tcPr>
            <w:tcW w:w="777" w:type="dxa"/>
            <w:vAlign w:val="center"/>
          </w:tcPr>
          <w:p w14:paraId="142DD758" w14:textId="77777777" w:rsidR="00EA3346" w:rsidRDefault="003655A8">
            <w:r>
              <w:t>33.64</w:t>
            </w:r>
          </w:p>
        </w:tc>
        <w:tc>
          <w:tcPr>
            <w:tcW w:w="777" w:type="dxa"/>
            <w:vAlign w:val="center"/>
          </w:tcPr>
          <w:p w14:paraId="3DAB0557" w14:textId="77777777" w:rsidR="00EA3346" w:rsidRDefault="003655A8">
            <w:r>
              <w:t>34.49</w:t>
            </w:r>
          </w:p>
        </w:tc>
        <w:tc>
          <w:tcPr>
            <w:tcW w:w="777" w:type="dxa"/>
            <w:vAlign w:val="center"/>
          </w:tcPr>
          <w:p w14:paraId="64F8A130" w14:textId="77777777" w:rsidR="00EA3346" w:rsidRDefault="003655A8">
            <w:r>
              <w:t>35.39</w:t>
            </w:r>
          </w:p>
        </w:tc>
        <w:tc>
          <w:tcPr>
            <w:tcW w:w="777" w:type="dxa"/>
            <w:vAlign w:val="center"/>
          </w:tcPr>
          <w:p w14:paraId="314C8C53" w14:textId="77777777" w:rsidR="00EA3346" w:rsidRDefault="003655A8">
            <w:r>
              <w:t>36.30</w:t>
            </w:r>
          </w:p>
        </w:tc>
      </w:tr>
      <w:tr w:rsidR="00EA3346" w14:paraId="27BE1439" w14:textId="77777777">
        <w:tc>
          <w:tcPr>
            <w:tcW w:w="777" w:type="dxa"/>
            <w:shd w:val="clear" w:color="auto" w:fill="E6E6E6"/>
            <w:vAlign w:val="center"/>
          </w:tcPr>
          <w:p w14:paraId="5E5B4DB7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147EF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18F96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E5FC3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C6F65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A27F8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C2A5E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21764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8167D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3BE55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9A5B5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70100" w14:textId="77777777" w:rsidR="00EA3346" w:rsidRDefault="003655A8">
            <w:r>
              <w:t>23:00</w:t>
            </w:r>
          </w:p>
        </w:tc>
      </w:tr>
      <w:tr w:rsidR="00EA3346" w14:paraId="03711EB4" w14:textId="77777777">
        <w:tc>
          <w:tcPr>
            <w:tcW w:w="777" w:type="dxa"/>
            <w:vAlign w:val="center"/>
          </w:tcPr>
          <w:p w14:paraId="421AA387" w14:textId="77777777" w:rsidR="00EA3346" w:rsidRDefault="003655A8">
            <w:r>
              <w:t>37.14</w:t>
            </w:r>
          </w:p>
        </w:tc>
        <w:tc>
          <w:tcPr>
            <w:tcW w:w="777" w:type="dxa"/>
            <w:vAlign w:val="center"/>
          </w:tcPr>
          <w:p w14:paraId="13004AD6" w14:textId="77777777" w:rsidR="00EA3346" w:rsidRDefault="003655A8">
            <w:r>
              <w:t>37.87</w:t>
            </w:r>
          </w:p>
        </w:tc>
        <w:tc>
          <w:tcPr>
            <w:tcW w:w="777" w:type="dxa"/>
            <w:vAlign w:val="center"/>
          </w:tcPr>
          <w:p w14:paraId="0D43B096" w14:textId="77777777" w:rsidR="00EA3346" w:rsidRDefault="003655A8">
            <w:r>
              <w:t>38.42</w:t>
            </w:r>
          </w:p>
        </w:tc>
        <w:tc>
          <w:tcPr>
            <w:tcW w:w="777" w:type="dxa"/>
            <w:vAlign w:val="center"/>
          </w:tcPr>
          <w:p w14:paraId="78DA30D9" w14:textId="77777777" w:rsidR="00EA3346" w:rsidRDefault="003655A8">
            <w:r>
              <w:t>38.77</w:t>
            </w:r>
          </w:p>
        </w:tc>
        <w:tc>
          <w:tcPr>
            <w:tcW w:w="777" w:type="dxa"/>
            <w:vAlign w:val="center"/>
          </w:tcPr>
          <w:p w14:paraId="6590E42C" w14:textId="77777777" w:rsidR="00EA3346" w:rsidRDefault="003655A8">
            <w:r>
              <w:t>38.89</w:t>
            </w:r>
          </w:p>
        </w:tc>
        <w:tc>
          <w:tcPr>
            <w:tcW w:w="777" w:type="dxa"/>
            <w:vAlign w:val="center"/>
          </w:tcPr>
          <w:p w14:paraId="028E6932" w14:textId="77777777" w:rsidR="00EA3346" w:rsidRDefault="003655A8">
            <w:r>
              <w:t>38.77</w:t>
            </w:r>
          </w:p>
        </w:tc>
        <w:tc>
          <w:tcPr>
            <w:tcW w:w="777" w:type="dxa"/>
            <w:vAlign w:val="center"/>
          </w:tcPr>
          <w:p w14:paraId="2C664449" w14:textId="77777777" w:rsidR="00EA3346" w:rsidRDefault="003655A8">
            <w:r>
              <w:t>38.42</w:t>
            </w:r>
          </w:p>
        </w:tc>
        <w:tc>
          <w:tcPr>
            <w:tcW w:w="777" w:type="dxa"/>
            <w:vAlign w:val="center"/>
          </w:tcPr>
          <w:p w14:paraId="6A5662EF" w14:textId="77777777" w:rsidR="00EA3346" w:rsidRDefault="003655A8">
            <w:r>
              <w:t>37.87</w:t>
            </w:r>
          </w:p>
        </w:tc>
        <w:tc>
          <w:tcPr>
            <w:tcW w:w="777" w:type="dxa"/>
            <w:vAlign w:val="center"/>
          </w:tcPr>
          <w:p w14:paraId="0F1E676F" w14:textId="77777777" w:rsidR="00EA3346" w:rsidRDefault="003655A8">
            <w:r>
              <w:t>37.14</w:t>
            </w:r>
          </w:p>
        </w:tc>
        <w:tc>
          <w:tcPr>
            <w:tcW w:w="777" w:type="dxa"/>
            <w:vAlign w:val="center"/>
          </w:tcPr>
          <w:p w14:paraId="1C72C36D" w14:textId="77777777" w:rsidR="00EA3346" w:rsidRDefault="003655A8">
            <w:r>
              <w:t>36.30</w:t>
            </w:r>
          </w:p>
        </w:tc>
        <w:tc>
          <w:tcPr>
            <w:tcW w:w="777" w:type="dxa"/>
            <w:vAlign w:val="center"/>
          </w:tcPr>
          <w:p w14:paraId="79BFE59D" w14:textId="77777777" w:rsidR="00EA3346" w:rsidRDefault="003655A8">
            <w:r>
              <w:t>35.39</w:t>
            </w:r>
          </w:p>
        </w:tc>
        <w:tc>
          <w:tcPr>
            <w:tcW w:w="777" w:type="dxa"/>
            <w:vAlign w:val="center"/>
          </w:tcPr>
          <w:p w14:paraId="51D8C101" w14:textId="77777777" w:rsidR="00EA3346" w:rsidRDefault="003655A8">
            <w:r>
              <w:t>34.49</w:t>
            </w:r>
          </w:p>
        </w:tc>
      </w:tr>
    </w:tbl>
    <w:p w14:paraId="25B3A2FA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7802483" w14:textId="77777777" w:rsidR="00A279F8" w:rsidRPr="00794676" w:rsidRDefault="00A279F8" w:rsidP="009A61CA">
      <w:pPr>
        <w:pStyle w:val="1"/>
      </w:pPr>
      <w:bookmarkStart w:id="48" w:name="_Toc16092429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A3346" w14:paraId="37A395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05B1AD" w14:textId="77777777" w:rsidR="00EA3346" w:rsidRDefault="003655A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7DE589" w14:textId="77777777" w:rsidR="00EA3346" w:rsidRDefault="003655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DB6846" w14:textId="77777777" w:rsidR="00EA3346" w:rsidRDefault="003655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3C256A" w14:textId="77777777" w:rsidR="00EA3346" w:rsidRDefault="003655A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742122" w14:textId="77777777" w:rsidR="00EA3346" w:rsidRDefault="003655A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27F615" w14:textId="77777777" w:rsidR="00EA3346" w:rsidRDefault="003655A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F187094" w14:textId="77777777" w:rsidR="00EA3346" w:rsidRDefault="003655A8">
            <w:pPr>
              <w:jc w:val="center"/>
            </w:pPr>
            <w:r>
              <w:t>备注</w:t>
            </w:r>
          </w:p>
        </w:tc>
      </w:tr>
      <w:tr w:rsidR="00EA3346" w14:paraId="129BE58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A30237" w14:textId="77777777" w:rsidR="00EA3346" w:rsidRDefault="00EA334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98B2A7" w14:textId="77777777" w:rsidR="00EA3346" w:rsidRDefault="003655A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0A6CC4" w14:textId="77777777" w:rsidR="00EA3346" w:rsidRDefault="003655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B423D" w14:textId="77777777" w:rsidR="00EA3346" w:rsidRDefault="003655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29105A" w14:textId="77777777" w:rsidR="00EA3346" w:rsidRDefault="003655A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51FA4" w14:textId="77777777" w:rsidR="00EA3346" w:rsidRDefault="003655A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7BB357" w14:textId="77777777" w:rsidR="00EA3346" w:rsidRDefault="00EA3346">
            <w:pPr>
              <w:jc w:val="center"/>
            </w:pPr>
          </w:p>
        </w:tc>
      </w:tr>
      <w:tr w:rsidR="00EA3346" w14:paraId="2A7A6DBF" w14:textId="77777777">
        <w:tc>
          <w:tcPr>
            <w:tcW w:w="2196" w:type="dxa"/>
            <w:shd w:val="clear" w:color="auto" w:fill="E6E6E6"/>
            <w:vAlign w:val="center"/>
          </w:tcPr>
          <w:p w14:paraId="01C031A0" w14:textId="77777777" w:rsidR="00EA3346" w:rsidRDefault="003655A8">
            <w:r>
              <w:t>水泥砂浆</w:t>
            </w:r>
          </w:p>
        </w:tc>
        <w:tc>
          <w:tcPr>
            <w:tcW w:w="1018" w:type="dxa"/>
            <w:vAlign w:val="center"/>
          </w:tcPr>
          <w:p w14:paraId="453C7D99" w14:textId="77777777" w:rsidR="00EA3346" w:rsidRDefault="003655A8">
            <w:r>
              <w:t>0.930</w:t>
            </w:r>
          </w:p>
        </w:tc>
        <w:tc>
          <w:tcPr>
            <w:tcW w:w="1030" w:type="dxa"/>
            <w:vAlign w:val="center"/>
          </w:tcPr>
          <w:p w14:paraId="3CAB3272" w14:textId="77777777" w:rsidR="00EA3346" w:rsidRDefault="003655A8">
            <w:r>
              <w:t>11.370</w:t>
            </w:r>
          </w:p>
        </w:tc>
        <w:tc>
          <w:tcPr>
            <w:tcW w:w="848" w:type="dxa"/>
            <w:vAlign w:val="center"/>
          </w:tcPr>
          <w:p w14:paraId="0EBB246C" w14:textId="77777777" w:rsidR="00EA3346" w:rsidRDefault="003655A8">
            <w:r>
              <w:t>1800.0</w:t>
            </w:r>
          </w:p>
        </w:tc>
        <w:tc>
          <w:tcPr>
            <w:tcW w:w="1018" w:type="dxa"/>
            <w:vAlign w:val="center"/>
          </w:tcPr>
          <w:p w14:paraId="3C70F104" w14:textId="77777777" w:rsidR="00EA3346" w:rsidRDefault="003655A8">
            <w:r>
              <w:t>1050.0</w:t>
            </w:r>
          </w:p>
        </w:tc>
        <w:tc>
          <w:tcPr>
            <w:tcW w:w="1188" w:type="dxa"/>
            <w:vAlign w:val="center"/>
          </w:tcPr>
          <w:p w14:paraId="53DAFF9E" w14:textId="77777777" w:rsidR="00EA3346" w:rsidRDefault="003655A8">
            <w:r>
              <w:t>0.0210</w:t>
            </w:r>
          </w:p>
        </w:tc>
        <w:tc>
          <w:tcPr>
            <w:tcW w:w="1516" w:type="dxa"/>
            <w:vAlign w:val="center"/>
          </w:tcPr>
          <w:p w14:paraId="138D3016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A3346" w14:paraId="0B77798C" w14:textId="77777777">
        <w:tc>
          <w:tcPr>
            <w:tcW w:w="2196" w:type="dxa"/>
            <w:shd w:val="clear" w:color="auto" w:fill="E6E6E6"/>
            <w:vAlign w:val="center"/>
          </w:tcPr>
          <w:p w14:paraId="35D1033E" w14:textId="77777777" w:rsidR="00EA3346" w:rsidRDefault="003655A8">
            <w:r>
              <w:t>石灰砂浆</w:t>
            </w:r>
          </w:p>
        </w:tc>
        <w:tc>
          <w:tcPr>
            <w:tcW w:w="1018" w:type="dxa"/>
            <w:vAlign w:val="center"/>
          </w:tcPr>
          <w:p w14:paraId="2E76269C" w14:textId="77777777" w:rsidR="00EA3346" w:rsidRDefault="003655A8">
            <w:r>
              <w:t>0.810</w:t>
            </w:r>
          </w:p>
        </w:tc>
        <w:tc>
          <w:tcPr>
            <w:tcW w:w="1030" w:type="dxa"/>
            <w:vAlign w:val="center"/>
          </w:tcPr>
          <w:p w14:paraId="05B3F449" w14:textId="77777777" w:rsidR="00EA3346" w:rsidRDefault="003655A8">
            <w:r>
              <w:t>10.070</w:t>
            </w:r>
          </w:p>
        </w:tc>
        <w:tc>
          <w:tcPr>
            <w:tcW w:w="848" w:type="dxa"/>
            <w:vAlign w:val="center"/>
          </w:tcPr>
          <w:p w14:paraId="63AF3E2E" w14:textId="77777777" w:rsidR="00EA3346" w:rsidRDefault="003655A8">
            <w:r>
              <w:t>1600.0</w:t>
            </w:r>
          </w:p>
        </w:tc>
        <w:tc>
          <w:tcPr>
            <w:tcW w:w="1018" w:type="dxa"/>
            <w:vAlign w:val="center"/>
          </w:tcPr>
          <w:p w14:paraId="54F14440" w14:textId="77777777" w:rsidR="00EA3346" w:rsidRDefault="003655A8">
            <w:r>
              <w:t>1050.0</w:t>
            </w:r>
          </w:p>
        </w:tc>
        <w:tc>
          <w:tcPr>
            <w:tcW w:w="1188" w:type="dxa"/>
            <w:vAlign w:val="center"/>
          </w:tcPr>
          <w:p w14:paraId="46D42769" w14:textId="77777777" w:rsidR="00EA3346" w:rsidRDefault="003655A8">
            <w:r>
              <w:t>0.0443</w:t>
            </w:r>
          </w:p>
        </w:tc>
        <w:tc>
          <w:tcPr>
            <w:tcW w:w="1516" w:type="dxa"/>
            <w:vAlign w:val="center"/>
          </w:tcPr>
          <w:p w14:paraId="53F8D104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A3346" w14:paraId="5EAD374E" w14:textId="77777777">
        <w:tc>
          <w:tcPr>
            <w:tcW w:w="2196" w:type="dxa"/>
            <w:shd w:val="clear" w:color="auto" w:fill="E6E6E6"/>
            <w:vAlign w:val="center"/>
          </w:tcPr>
          <w:p w14:paraId="017EA357" w14:textId="77777777" w:rsidR="00EA3346" w:rsidRDefault="003655A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24CEBE9" w14:textId="77777777" w:rsidR="00EA3346" w:rsidRDefault="003655A8">
            <w:r>
              <w:t>1.740</w:t>
            </w:r>
          </w:p>
        </w:tc>
        <w:tc>
          <w:tcPr>
            <w:tcW w:w="1030" w:type="dxa"/>
            <w:vAlign w:val="center"/>
          </w:tcPr>
          <w:p w14:paraId="0C034967" w14:textId="77777777" w:rsidR="00EA3346" w:rsidRDefault="003655A8">
            <w:r>
              <w:t>17.200</w:t>
            </w:r>
          </w:p>
        </w:tc>
        <w:tc>
          <w:tcPr>
            <w:tcW w:w="848" w:type="dxa"/>
            <w:vAlign w:val="center"/>
          </w:tcPr>
          <w:p w14:paraId="7523A7E4" w14:textId="77777777" w:rsidR="00EA3346" w:rsidRDefault="003655A8">
            <w:r>
              <w:t>2500.0</w:t>
            </w:r>
          </w:p>
        </w:tc>
        <w:tc>
          <w:tcPr>
            <w:tcW w:w="1018" w:type="dxa"/>
            <w:vAlign w:val="center"/>
          </w:tcPr>
          <w:p w14:paraId="73ECCDDC" w14:textId="77777777" w:rsidR="00EA3346" w:rsidRDefault="003655A8">
            <w:r>
              <w:t>920.0</w:t>
            </w:r>
          </w:p>
        </w:tc>
        <w:tc>
          <w:tcPr>
            <w:tcW w:w="1188" w:type="dxa"/>
            <w:vAlign w:val="center"/>
          </w:tcPr>
          <w:p w14:paraId="5EA270D3" w14:textId="77777777" w:rsidR="00EA3346" w:rsidRDefault="003655A8">
            <w:r>
              <w:t>0.0158</w:t>
            </w:r>
          </w:p>
        </w:tc>
        <w:tc>
          <w:tcPr>
            <w:tcW w:w="1516" w:type="dxa"/>
            <w:vAlign w:val="center"/>
          </w:tcPr>
          <w:p w14:paraId="18CF2AE4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A3346" w14:paraId="70B37969" w14:textId="77777777">
        <w:tc>
          <w:tcPr>
            <w:tcW w:w="2196" w:type="dxa"/>
            <w:shd w:val="clear" w:color="auto" w:fill="E6E6E6"/>
            <w:vAlign w:val="center"/>
          </w:tcPr>
          <w:p w14:paraId="362F9A4E" w14:textId="77777777" w:rsidR="00EA3346" w:rsidRDefault="003655A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B3F7C8C" w14:textId="77777777" w:rsidR="00EA3346" w:rsidRDefault="003655A8">
            <w:r>
              <w:t>1.510</w:t>
            </w:r>
          </w:p>
        </w:tc>
        <w:tc>
          <w:tcPr>
            <w:tcW w:w="1030" w:type="dxa"/>
            <w:vAlign w:val="center"/>
          </w:tcPr>
          <w:p w14:paraId="2D99FB60" w14:textId="77777777" w:rsidR="00EA3346" w:rsidRDefault="003655A8">
            <w:r>
              <w:t>15.360</w:t>
            </w:r>
          </w:p>
        </w:tc>
        <w:tc>
          <w:tcPr>
            <w:tcW w:w="848" w:type="dxa"/>
            <w:vAlign w:val="center"/>
          </w:tcPr>
          <w:p w14:paraId="074D56AA" w14:textId="77777777" w:rsidR="00EA3346" w:rsidRDefault="003655A8">
            <w:r>
              <w:t>2300.0</w:t>
            </w:r>
          </w:p>
        </w:tc>
        <w:tc>
          <w:tcPr>
            <w:tcW w:w="1018" w:type="dxa"/>
            <w:vAlign w:val="center"/>
          </w:tcPr>
          <w:p w14:paraId="3D02617E" w14:textId="77777777" w:rsidR="00EA3346" w:rsidRDefault="003655A8">
            <w:r>
              <w:t>920.0</w:t>
            </w:r>
          </w:p>
        </w:tc>
        <w:tc>
          <w:tcPr>
            <w:tcW w:w="1188" w:type="dxa"/>
            <w:vAlign w:val="center"/>
          </w:tcPr>
          <w:p w14:paraId="1F62FF49" w14:textId="77777777" w:rsidR="00EA3346" w:rsidRDefault="003655A8">
            <w:r>
              <w:t>0.0173</w:t>
            </w:r>
          </w:p>
        </w:tc>
        <w:tc>
          <w:tcPr>
            <w:tcW w:w="1516" w:type="dxa"/>
            <w:vAlign w:val="center"/>
          </w:tcPr>
          <w:p w14:paraId="33E84533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A3346" w14:paraId="225EFBEF" w14:textId="77777777">
        <w:tc>
          <w:tcPr>
            <w:tcW w:w="2196" w:type="dxa"/>
            <w:shd w:val="clear" w:color="auto" w:fill="E6E6E6"/>
            <w:vAlign w:val="center"/>
          </w:tcPr>
          <w:p w14:paraId="3045A0B7" w14:textId="77777777" w:rsidR="00EA3346" w:rsidRDefault="003655A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A3351C9" w14:textId="77777777" w:rsidR="00EA3346" w:rsidRDefault="003655A8">
            <w:r>
              <w:t>0.030</w:t>
            </w:r>
          </w:p>
        </w:tc>
        <w:tc>
          <w:tcPr>
            <w:tcW w:w="1030" w:type="dxa"/>
            <w:vAlign w:val="center"/>
          </w:tcPr>
          <w:p w14:paraId="1DD58CE6" w14:textId="77777777" w:rsidR="00EA3346" w:rsidRDefault="003655A8">
            <w:r>
              <w:t>0.340</w:t>
            </w:r>
          </w:p>
        </w:tc>
        <w:tc>
          <w:tcPr>
            <w:tcW w:w="848" w:type="dxa"/>
            <w:vAlign w:val="center"/>
          </w:tcPr>
          <w:p w14:paraId="248B1738" w14:textId="77777777" w:rsidR="00EA3346" w:rsidRDefault="003655A8">
            <w:r>
              <w:t>35.0</w:t>
            </w:r>
          </w:p>
        </w:tc>
        <w:tc>
          <w:tcPr>
            <w:tcW w:w="1018" w:type="dxa"/>
            <w:vAlign w:val="center"/>
          </w:tcPr>
          <w:p w14:paraId="070673A6" w14:textId="77777777" w:rsidR="00EA3346" w:rsidRDefault="003655A8">
            <w:r>
              <w:t>1380.0</w:t>
            </w:r>
          </w:p>
        </w:tc>
        <w:tc>
          <w:tcPr>
            <w:tcW w:w="1188" w:type="dxa"/>
            <w:vAlign w:val="center"/>
          </w:tcPr>
          <w:p w14:paraId="1D8F528A" w14:textId="77777777" w:rsidR="00EA3346" w:rsidRDefault="003655A8">
            <w:r>
              <w:t>0.0000</w:t>
            </w:r>
          </w:p>
        </w:tc>
        <w:tc>
          <w:tcPr>
            <w:tcW w:w="1516" w:type="dxa"/>
            <w:vAlign w:val="center"/>
          </w:tcPr>
          <w:p w14:paraId="1E5E4A8E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</w:t>
            </w:r>
            <w:r>
              <w:rPr>
                <w:sz w:val="18"/>
                <w:szCs w:val="18"/>
              </w:rPr>
              <w:lastRenderedPageBreak/>
              <w:t>汽渗透系数没有给出</w:t>
            </w:r>
          </w:p>
        </w:tc>
      </w:tr>
      <w:tr w:rsidR="00EA3346" w14:paraId="164B2032" w14:textId="77777777">
        <w:tc>
          <w:tcPr>
            <w:tcW w:w="2196" w:type="dxa"/>
            <w:shd w:val="clear" w:color="auto" w:fill="E6E6E6"/>
            <w:vAlign w:val="center"/>
          </w:tcPr>
          <w:p w14:paraId="30F3CB34" w14:textId="77777777" w:rsidR="00EA3346" w:rsidRDefault="003655A8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3C75964" w14:textId="77777777" w:rsidR="00EA3346" w:rsidRDefault="003655A8">
            <w:r>
              <w:t>0.180</w:t>
            </w:r>
          </w:p>
        </w:tc>
        <w:tc>
          <w:tcPr>
            <w:tcW w:w="1030" w:type="dxa"/>
            <w:vAlign w:val="center"/>
          </w:tcPr>
          <w:p w14:paraId="61BD2073" w14:textId="77777777" w:rsidR="00EA3346" w:rsidRDefault="003655A8">
            <w:r>
              <w:t>3.100</w:t>
            </w:r>
          </w:p>
        </w:tc>
        <w:tc>
          <w:tcPr>
            <w:tcW w:w="848" w:type="dxa"/>
            <w:vAlign w:val="center"/>
          </w:tcPr>
          <w:p w14:paraId="2F92D4CA" w14:textId="77777777" w:rsidR="00EA3346" w:rsidRDefault="003655A8">
            <w:r>
              <w:t>700.0</w:t>
            </w:r>
          </w:p>
        </w:tc>
        <w:tc>
          <w:tcPr>
            <w:tcW w:w="1018" w:type="dxa"/>
            <w:vAlign w:val="center"/>
          </w:tcPr>
          <w:p w14:paraId="2EFA0A46" w14:textId="77777777" w:rsidR="00EA3346" w:rsidRDefault="003655A8">
            <w:r>
              <w:t>1050.0</w:t>
            </w:r>
          </w:p>
        </w:tc>
        <w:tc>
          <w:tcPr>
            <w:tcW w:w="1188" w:type="dxa"/>
            <w:vAlign w:val="center"/>
          </w:tcPr>
          <w:p w14:paraId="4968DE72" w14:textId="77777777" w:rsidR="00EA3346" w:rsidRDefault="003655A8">
            <w:r>
              <w:t>0.0998</w:t>
            </w:r>
          </w:p>
        </w:tc>
        <w:tc>
          <w:tcPr>
            <w:tcW w:w="1516" w:type="dxa"/>
            <w:vAlign w:val="center"/>
          </w:tcPr>
          <w:p w14:paraId="572A8C09" w14:textId="77777777" w:rsidR="00EA3346" w:rsidRDefault="003655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A3346" w14:paraId="7C074296" w14:textId="77777777">
        <w:tc>
          <w:tcPr>
            <w:tcW w:w="2196" w:type="dxa"/>
            <w:shd w:val="clear" w:color="auto" w:fill="E6E6E6"/>
            <w:vAlign w:val="center"/>
          </w:tcPr>
          <w:p w14:paraId="5B1ED95B" w14:textId="77777777" w:rsidR="00EA3346" w:rsidRDefault="003655A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98564EE" w14:textId="77777777" w:rsidR="00EA3346" w:rsidRDefault="003655A8">
            <w:r>
              <w:t>0.750</w:t>
            </w:r>
          </w:p>
        </w:tc>
        <w:tc>
          <w:tcPr>
            <w:tcW w:w="1030" w:type="dxa"/>
            <w:vAlign w:val="center"/>
          </w:tcPr>
          <w:p w14:paraId="1D7DD561" w14:textId="77777777" w:rsidR="00EA3346" w:rsidRDefault="003655A8">
            <w:r>
              <w:t>7.490</w:t>
            </w:r>
          </w:p>
        </w:tc>
        <w:tc>
          <w:tcPr>
            <w:tcW w:w="848" w:type="dxa"/>
            <w:vAlign w:val="center"/>
          </w:tcPr>
          <w:p w14:paraId="7F6FB8AF" w14:textId="77777777" w:rsidR="00EA3346" w:rsidRDefault="003655A8">
            <w:r>
              <w:t>1450.0</w:t>
            </w:r>
          </w:p>
        </w:tc>
        <w:tc>
          <w:tcPr>
            <w:tcW w:w="1018" w:type="dxa"/>
            <w:vAlign w:val="center"/>
          </w:tcPr>
          <w:p w14:paraId="7C0D1897" w14:textId="77777777" w:rsidR="00EA3346" w:rsidRDefault="003655A8">
            <w:r>
              <w:t>709.4</w:t>
            </w:r>
          </w:p>
        </w:tc>
        <w:tc>
          <w:tcPr>
            <w:tcW w:w="1188" w:type="dxa"/>
            <w:vAlign w:val="center"/>
          </w:tcPr>
          <w:p w14:paraId="1D756559" w14:textId="77777777" w:rsidR="00EA3346" w:rsidRDefault="003655A8">
            <w:r>
              <w:t>0.0000</w:t>
            </w:r>
          </w:p>
        </w:tc>
        <w:tc>
          <w:tcPr>
            <w:tcW w:w="1516" w:type="dxa"/>
            <w:vAlign w:val="center"/>
          </w:tcPr>
          <w:p w14:paraId="3BBDD0FD" w14:textId="77777777" w:rsidR="00EA3346" w:rsidRDefault="00EA3346">
            <w:pPr>
              <w:rPr>
                <w:sz w:val="18"/>
                <w:szCs w:val="18"/>
              </w:rPr>
            </w:pPr>
          </w:p>
        </w:tc>
      </w:tr>
    </w:tbl>
    <w:p w14:paraId="3D927C0A" w14:textId="77777777" w:rsidR="00EA3346" w:rsidRDefault="003655A8">
      <w:pPr>
        <w:pStyle w:val="1"/>
      </w:pPr>
      <w:bookmarkStart w:id="49" w:name="_Toc160924296"/>
      <w:r>
        <w:t>工程构造</w:t>
      </w:r>
      <w:bookmarkEnd w:id="49"/>
    </w:p>
    <w:p w14:paraId="37AD55BD" w14:textId="77777777" w:rsidR="00EA3346" w:rsidRDefault="003655A8">
      <w:pPr>
        <w:pStyle w:val="2"/>
        <w:jc w:val="left"/>
      </w:pPr>
      <w:bookmarkStart w:id="50" w:name="_Toc160924297"/>
      <w:r>
        <w:t>屋顶构造</w:t>
      </w:r>
      <w:bookmarkEnd w:id="50"/>
    </w:p>
    <w:p w14:paraId="0FBEFFCA" w14:textId="77777777" w:rsidR="00EA3346" w:rsidRDefault="003655A8">
      <w:pPr>
        <w:pStyle w:val="3"/>
      </w:pPr>
      <w:bookmarkStart w:id="51" w:name="_Toc160924298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A3346" w14:paraId="2933041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D67B0D7" w14:textId="77777777" w:rsidR="00EA3346" w:rsidRDefault="003655A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F7F461" w14:textId="77777777" w:rsidR="00EA3346" w:rsidRDefault="003655A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6729FF" w14:textId="77777777" w:rsidR="00EA3346" w:rsidRDefault="003655A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C2DFC0" w14:textId="77777777" w:rsidR="00EA3346" w:rsidRDefault="003655A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0E8080" w14:textId="77777777" w:rsidR="00EA3346" w:rsidRDefault="003655A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64675E" w14:textId="77777777" w:rsidR="00EA3346" w:rsidRDefault="003655A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E7C2F" w14:textId="77777777" w:rsidR="00EA3346" w:rsidRDefault="003655A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4ED44A" w14:textId="77777777" w:rsidR="00EA3346" w:rsidRDefault="003655A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A3346" w14:paraId="0403687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530745E" w14:textId="77777777" w:rsidR="00EA3346" w:rsidRDefault="00EA3346"/>
        </w:tc>
        <w:tc>
          <w:tcPr>
            <w:tcW w:w="834" w:type="dxa"/>
            <w:shd w:val="clear" w:color="auto" w:fill="E6E6E6"/>
            <w:vAlign w:val="center"/>
          </w:tcPr>
          <w:p w14:paraId="4EED12B7" w14:textId="77777777" w:rsidR="00EA3346" w:rsidRDefault="003655A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F3C4C7" w14:textId="77777777" w:rsidR="00EA3346" w:rsidRDefault="003655A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D0FF60" w14:textId="77777777" w:rsidR="00EA3346" w:rsidRDefault="003655A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E1F418" w14:textId="77777777" w:rsidR="00EA3346" w:rsidRDefault="003655A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5E1DFA" w14:textId="77777777" w:rsidR="00EA3346" w:rsidRDefault="003655A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B0D0D2" w14:textId="77777777" w:rsidR="00EA3346" w:rsidRDefault="003655A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47C953" w14:textId="77777777" w:rsidR="00EA3346" w:rsidRDefault="003655A8">
            <w:r>
              <w:t>D=R*S</w:t>
            </w:r>
          </w:p>
        </w:tc>
      </w:tr>
      <w:tr w:rsidR="00EA3346" w14:paraId="6BF84856" w14:textId="77777777">
        <w:tc>
          <w:tcPr>
            <w:tcW w:w="2838" w:type="dxa"/>
            <w:vAlign w:val="center"/>
          </w:tcPr>
          <w:p w14:paraId="11CB8BFA" w14:textId="77777777" w:rsidR="00EA3346" w:rsidRDefault="003655A8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48C5BB21" w14:textId="77777777" w:rsidR="00EA3346" w:rsidRDefault="003655A8">
            <w:r>
              <w:t>40</w:t>
            </w:r>
          </w:p>
        </w:tc>
        <w:tc>
          <w:tcPr>
            <w:tcW w:w="707" w:type="dxa"/>
            <w:vAlign w:val="center"/>
          </w:tcPr>
          <w:p w14:paraId="64A8BB80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382E0786" w14:textId="77777777" w:rsidR="00EA3346" w:rsidRDefault="003655A8">
            <w:r>
              <w:t>1.510</w:t>
            </w:r>
          </w:p>
        </w:tc>
        <w:tc>
          <w:tcPr>
            <w:tcW w:w="1131" w:type="dxa"/>
            <w:vAlign w:val="center"/>
          </w:tcPr>
          <w:p w14:paraId="58E37A57" w14:textId="77777777" w:rsidR="00EA3346" w:rsidRDefault="003655A8">
            <w:r>
              <w:t>15.360</w:t>
            </w:r>
          </w:p>
        </w:tc>
        <w:tc>
          <w:tcPr>
            <w:tcW w:w="707" w:type="dxa"/>
            <w:vAlign w:val="center"/>
          </w:tcPr>
          <w:p w14:paraId="29D95391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1167B41A" w14:textId="77777777" w:rsidR="00EA3346" w:rsidRDefault="003655A8">
            <w:r>
              <w:t>0.026</w:t>
            </w:r>
          </w:p>
        </w:tc>
        <w:tc>
          <w:tcPr>
            <w:tcW w:w="990" w:type="dxa"/>
            <w:vAlign w:val="center"/>
          </w:tcPr>
          <w:p w14:paraId="5274F56D" w14:textId="77777777" w:rsidR="00EA3346" w:rsidRDefault="003655A8">
            <w:r>
              <w:t>0.407</w:t>
            </w:r>
          </w:p>
        </w:tc>
      </w:tr>
      <w:tr w:rsidR="00EA3346" w14:paraId="15D3F3F2" w14:textId="77777777">
        <w:tc>
          <w:tcPr>
            <w:tcW w:w="2838" w:type="dxa"/>
            <w:vAlign w:val="center"/>
          </w:tcPr>
          <w:p w14:paraId="2EFC011B" w14:textId="77777777" w:rsidR="00EA3346" w:rsidRDefault="003655A8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4C33803" w14:textId="77777777" w:rsidR="00EA3346" w:rsidRDefault="003655A8">
            <w:r>
              <w:t>50</w:t>
            </w:r>
          </w:p>
        </w:tc>
        <w:tc>
          <w:tcPr>
            <w:tcW w:w="707" w:type="dxa"/>
            <w:vAlign w:val="center"/>
          </w:tcPr>
          <w:p w14:paraId="20487E58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1823B2BD" w14:textId="77777777" w:rsidR="00EA3346" w:rsidRDefault="003655A8">
            <w:r>
              <w:t>0.030</w:t>
            </w:r>
          </w:p>
        </w:tc>
        <w:tc>
          <w:tcPr>
            <w:tcW w:w="1131" w:type="dxa"/>
            <w:vAlign w:val="center"/>
          </w:tcPr>
          <w:p w14:paraId="2C8CBC0D" w14:textId="77777777" w:rsidR="00EA3346" w:rsidRDefault="003655A8">
            <w:r>
              <w:t>0.340</w:t>
            </w:r>
          </w:p>
        </w:tc>
        <w:tc>
          <w:tcPr>
            <w:tcW w:w="707" w:type="dxa"/>
            <w:vAlign w:val="center"/>
          </w:tcPr>
          <w:p w14:paraId="2E170BD3" w14:textId="77777777" w:rsidR="00EA3346" w:rsidRDefault="003655A8">
            <w:r>
              <w:t>1.20</w:t>
            </w:r>
          </w:p>
        </w:tc>
        <w:tc>
          <w:tcPr>
            <w:tcW w:w="1131" w:type="dxa"/>
            <w:vAlign w:val="center"/>
          </w:tcPr>
          <w:p w14:paraId="452D73F8" w14:textId="77777777" w:rsidR="00EA3346" w:rsidRDefault="003655A8">
            <w:r>
              <w:t>1.389</w:t>
            </w:r>
          </w:p>
        </w:tc>
        <w:tc>
          <w:tcPr>
            <w:tcW w:w="990" w:type="dxa"/>
            <w:vAlign w:val="center"/>
          </w:tcPr>
          <w:p w14:paraId="7BC6D485" w14:textId="77777777" w:rsidR="00EA3346" w:rsidRDefault="003655A8">
            <w:r>
              <w:t>0.567</w:t>
            </w:r>
          </w:p>
        </w:tc>
      </w:tr>
      <w:tr w:rsidR="00EA3346" w14:paraId="6B45308D" w14:textId="77777777">
        <w:tc>
          <w:tcPr>
            <w:tcW w:w="2838" w:type="dxa"/>
            <w:vAlign w:val="center"/>
          </w:tcPr>
          <w:p w14:paraId="7F4247AD" w14:textId="77777777" w:rsidR="00EA3346" w:rsidRDefault="003655A8">
            <w:r>
              <w:t>水泥砂浆</w:t>
            </w:r>
          </w:p>
        </w:tc>
        <w:tc>
          <w:tcPr>
            <w:tcW w:w="834" w:type="dxa"/>
            <w:vAlign w:val="center"/>
          </w:tcPr>
          <w:p w14:paraId="2CC4C3F7" w14:textId="77777777" w:rsidR="00EA3346" w:rsidRDefault="003655A8">
            <w:r>
              <w:t>20</w:t>
            </w:r>
          </w:p>
        </w:tc>
        <w:tc>
          <w:tcPr>
            <w:tcW w:w="707" w:type="dxa"/>
            <w:vAlign w:val="center"/>
          </w:tcPr>
          <w:p w14:paraId="139EA7FC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489F2C70" w14:textId="77777777" w:rsidR="00EA3346" w:rsidRDefault="003655A8">
            <w:r>
              <w:t>0.930</w:t>
            </w:r>
          </w:p>
        </w:tc>
        <w:tc>
          <w:tcPr>
            <w:tcW w:w="1131" w:type="dxa"/>
            <w:vAlign w:val="center"/>
          </w:tcPr>
          <w:p w14:paraId="1D789FE1" w14:textId="77777777" w:rsidR="00EA3346" w:rsidRDefault="003655A8">
            <w:r>
              <w:t>11.370</w:t>
            </w:r>
          </w:p>
        </w:tc>
        <w:tc>
          <w:tcPr>
            <w:tcW w:w="707" w:type="dxa"/>
            <w:vAlign w:val="center"/>
          </w:tcPr>
          <w:p w14:paraId="379A3063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313F21E7" w14:textId="77777777" w:rsidR="00EA3346" w:rsidRDefault="003655A8">
            <w:r>
              <w:t>0.022</w:t>
            </w:r>
          </w:p>
        </w:tc>
        <w:tc>
          <w:tcPr>
            <w:tcW w:w="990" w:type="dxa"/>
            <w:vAlign w:val="center"/>
          </w:tcPr>
          <w:p w14:paraId="5E046FE3" w14:textId="77777777" w:rsidR="00EA3346" w:rsidRDefault="003655A8">
            <w:r>
              <w:t>0.245</w:t>
            </w:r>
          </w:p>
        </w:tc>
      </w:tr>
      <w:tr w:rsidR="00EA3346" w14:paraId="22B824E7" w14:textId="77777777">
        <w:tc>
          <w:tcPr>
            <w:tcW w:w="2838" w:type="dxa"/>
            <w:vAlign w:val="center"/>
          </w:tcPr>
          <w:p w14:paraId="5864904D" w14:textId="77777777" w:rsidR="00EA3346" w:rsidRDefault="003655A8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500B636" w14:textId="77777777" w:rsidR="00EA3346" w:rsidRDefault="003655A8">
            <w:r>
              <w:t>120</w:t>
            </w:r>
          </w:p>
        </w:tc>
        <w:tc>
          <w:tcPr>
            <w:tcW w:w="707" w:type="dxa"/>
            <w:vAlign w:val="center"/>
          </w:tcPr>
          <w:p w14:paraId="275B0019" w14:textId="77777777" w:rsidR="00EA3346" w:rsidRDefault="003655A8">
            <w:r>
              <w:t>7.1</w:t>
            </w:r>
          </w:p>
        </w:tc>
        <w:tc>
          <w:tcPr>
            <w:tcW w:w="990" w:type="dxa"/>
            <w:vAlign w:val="center"/>
          </w:tcPr>
          <w:p w14:paraId="691F87AF" w14:textId="77777777" w:rsidR="00EA3346" w:rsidRDefault="003655A8">
            <w:r>
              <w:t>0.180</w:t>
            </w:r>
          </w:p>
        </w:tc>
        <w:tc>
          <w:tcPr>
            <w:tcW w:w="1131" w:type="dxa"/>
            <w:vAlign w:val="center"/>
          </w:tcPr>
          <w:p w14:paraId="79A54526" w14:textId="77777777" w:rsidR="00EA3346" w:rsidRDefault="003655A8">
            <w:r>
              <w:t>3.100</w:t>
            </w:r>
          </w:p>
        </w:tc>
        <w:tc>
          <w:tcPr>
            <w:tcW w:w="707" w:type="dxa"/>
            <w:vAlign w:val="center"/>
          </w:tcPr>
          <w:p w14:paraId="545AB751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373789A6" w14:textId="77777777" w:rsidR="00EA3346" w:rsidRDefault="003655A8">
            <w:r>
              <w:t>0.667</w:t>
            </w:r>
          </w:p>
        </w:tc>
        <w:tc>
          <w:tcPr>
            <w:tcW w:w="990" w:type="dxa"/>
            <w:vAlign w:val="center"/>
          </w:tcPr>
          <w:p w14:paraId="68A87C5F" w14:textId="77777777" w:rsidR="00EA3346" w:rsidRDefault="003655A8">
            <w:r>
              <w:t>2.067</w:t>
            </w:r>
          </w:p>
        </w:tc>
      </w:tr>
      <w:tr w:rsidR="00EA3346" w14:paraId="00FBB2CA" w14:textId="77777777">
        <w:tc>
          <w:tcPr>
            <w:tcW w:w="2838" w:type="dxa"/>
            <w:vAlign w:val="center"/>
          </w:tcPr>
          <w:p w14:paraId="0D6C63F9" w14:textId="77777777" w:rsidR="00EA3346" w:rsidRDefault="003655A8">
            <w:r>
              <w:t>钢筋混凝土</w:t>
            </w:r>
          </w:p>
        </w:tc>
        <w:tc>
          <w:tcPr>
            <w:tcW w:w="834" w:type="dxa"/>
            <w:vAlign w:val="center"/>
          </w:tcPr>
          <w:p w14:paraId="124407D3" w14:textId="77777777" w:rsidR="00EA3346" w:rsidRDefault="003655A8">
            <w:r>
              <w:t>150</w:t>
            </w:r>
          </w:p>
        </w:tc>
        <w:tc>
          <w:tcPr>
            <w:tcW w:w="707" w:type="dxa"/>
            <w:vAlign w:val="center"/>
          </w:tcPr>
          <w:p w14:paraId="56ECDE40" w14:textId="77777777" w:rsidR="00EA3346" w:rsidRDefault="003655A8">
            <w:r>
              <w:t>12.5</w:t>
            </w:r>
          </w:p>
        </w:tc>
        <w:tc>
          <w:tcPr>
            <w:tcW w:w="990" w:type="dxa"/>
            <w:vAlign w:val="center"/>
          </w:tcPr>
          <w:p w14:paraId="58172AB8" w14:textId="77777777" w:rsidR="00EA3346" w:rsidRDefault="003655A8">
            <w:r>
              <w:t>1.740</w:t>
            </w:r>
          </w:p>
        </w:tc>
        <w:tc>
          <w:tcPr>
            <w:tcW w:w="1131" w:type="dxa"/>
            <w:vAlign w:val="center"/>
          </w:tcPr>
          <w:p w14:paraId="0BCEBD26" w14:textId="77777777" w:rsidR="00EA3346" w:rsidRDefault="003655A8">
            <w:r>
              <w:t>17.200</w:t>
            </w:r>
          </w:p>
        </w:tc>
        <w:tc>
          <w:tcPr>
            <w:tcW w:w="707" w:type="dxa"/>
            <w:vAlign w:val="center"/>
          </w:tcPr>
          <w:p w14:paraId="153B084A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14B9BC2D" w14:textId="77777777" w:rsidR="00EA3346" w:rsidRDefault="003655A8">
            <w:r>
              <w:t>0.086</w:t>
            </w:r>
          </w:p>
        </w:tc>
        <w:tc>
          <w:tcPr>
            <w:tcW w:w="990" w:type="dxa"/>
            <w:vAlign w:val="center"/>
          </w:tcPr>
          <w:p w14:paraId="3474D427" w14:textId="77777777" w:rsidR="00EA3346" w:rsidRDefault="003655A8">
            <w:r>
              <w:t>1.483</w:t>
            </w:r>
          </w:p>
        </w:tc>
      </w:tr>
      <w:tr w:rsidR="00EA3346" w14:paraId="6C28E2D7" w14:textId="77777777">
        <w:tc>
          <w:tcPr>
            <w:tcW w:w="2838" w:type="dxa"/>
            <w:vAlign w:val="center"/>
          </w:tcPr>
          <w:p w14:paraId="5306A1F5" w14:textId="77777777" w:rsidR="00EA3346" w:rsidRDefault="003655A8">
            <w:r>
              <w:t>石灰砂浆</w:t>
            </w:r>
          </w:p>
        </w:tc>
        <w:tc>
          <w:tcPr>
            <w:tcW w:w="834" w:type="dxa"/>
            <w:vAlign w:val="center"/>
          </w:tcPr>
          <w:p w14:paraId="40802526" w14:textId="77777777" w:rsidR="00EA3346" w:rsidRDefault="003655A8">
            <w:r>
              <w:t>20</w:t>
            </w:r>
          </w:p>
        </w:tc>
        <w:tc>
          <w:tcPr>
            <w:tcW w:w="707" w:type="dxa"/>
            <w:vAlign w:val="center"/>
          </w:tcPr>
          <w:p w14:paraId="0F1DEC63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0A0253AE" w14:textId="77777777" w:rsidR="00EA3346" w:rsidRDefault="003655A8">
            <w:r>
              <w:t>0.810</w:t>
            </w:r>
          </w:p>
        </w:tc>
        <w:tc>
          <w:tcPr>
            <w:tcW w:w="1131" w:type="dxa"/>
            <w:vAlign w:val="center"/>
          </w:tcPr>
          <w:p w14:paraId="1650F927" w14:textId="77777777" w:rsidR="00EA3346" w:rsidRDefault="003655A8">
            <w:r>
              <w:t>10.070</w:t>
            </w:r>
          </w:p>
        </w:tc>
        <w:tc>
          <w:tcPr>
            <w:tcW w:w="707" w:type="dxa"/>
            <w:vAlign w:val="center"/>
          </w:tcPr>
          <w:p w14:paraId="3B7316D3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493F6555" w14:textId="77777777" w:rsidR="00EA3346" w:rsidRDefault="003655A8">
            <w:r>
              <w:t>0.025</w:t>
            </w:r>
          </w:p>
        </w:tc>
        <w:tc>
          <w:tcPr>
            <w:tcW w:w="990" w:type="dxa"/>
            <w:vAlign w:val="center"/>
          </w:tcPr>
          <w:p w14:paraId="201F4F10" w14:textId="77777777" w:rsidR="00EA3346" w:rsidRDefault="003655A8">
            <w:r>
              <w:t>0.249</w:t>
            </w:r>
          </w:p>
        </w:tc>
      </w:tr>
      <w:tr w:rsidR="00EA3346" w14:paraId="1F97DCFD" w14:textId="77777777">
        <w:tc>
          <w:tcPr>
            <w:tcW w:w="2838" w:type="dxa"/>
            <w:vAlign w:val="center"/>
          </w:tcPr>
          <w:p w14:paraId="77933DA0" w14:textId="77777777" w:rsidR="00EA3346" w:rsidRDefault="003655A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6B01623" w14:textId="77777777" w:rsidR="00EA3346" w:rsidRDefault="003655A8">
            <w:r>
              <w:t>400</w:t>
            </w:r>
          </w:p>
        </w:tc>
        <w:tc>
          <w:tcPr>
            <w:tcW w:w="707" w:type="dxa"/>
            <w:vAlign w:val="center"/>
          </w:tcPr>
          <w:p w14:paraId="0C4E3607" w14:textId="77777777" w:rsidR="00EA3346" w:rsidRDefault="003655A8">
            <w:r>
              <w:t>－</w:t>
            </w:r>
          </w:p>
        </w:tc>
        <w:tc>
          <w:tcPr>
            <w:tcW w:w="990" w:type="dxa"/>
            <w:vAlign w:val="center"/>
          </w:tcPr>
          <w:p w14:paraId="2F7B60F1" w14:textId="77777777" w:rsidR="00EA3346" w:rsidRDefault="003655A8">
            <w:r>
              <w:t>－</w:t>
            </w:r>
          </w:p>
        </w:tc>
        <w:tc>
          <w:tcPr>
            <w:tcW w:w="1131" w:type="dxa"/>
            <w:vAlign w:val="center"/>
          </w:tcPr>
          <w:p w14:paraId="2B42D272" w14:textId="77777777" w:rsidR="00EA3346" w:rsidRDefault="003655A8">
            <w:r>
              <w:t>－</w:t>
            </w:r>
          </w:p>
        </w:tc>
        <w:tc>
          <w:tcPr>
            <w:tcW w:w="707" w:type="dxa"/>
            <w:vAlign w:val="center"/>
          </w:tcPr>
          <w:p w14:paraId="3D903189" w14:textId="77777777" w:rsidR="00EA3346" w:rsidRDefault="003655A8">
            <w:r>
              <w:t>－</w:t>
            </w:r>
          </w:p>
        </w:tc>
        <w:tc>
          <w:tcPr>
            <w:tcW w:w="1131" w:type="dxa"/>
            <w:vAlign w:val="center"/>
          </w:tcPr>
          <w:p w14:paraId="5FC9319B" w14:textId="77777777" w:rsidR="00EA3346" w:rsidRDefault="003655A8">
            <w:r>
              <w:t>2.214</w:t>
            </w:r>
          </w:p>
        </w:tc>
        <w:tc>
          <w:tcPr>
            <w:tcW w:w="990" w:type="dxa"/>
            <w:vAlign w:val="center"/>
          </w:tcPr>
          <w:p w14:paraId="4480E32C" w14:textId="77777777" w:rsidR="00EA3346" w:rsidRDefault="003655A8">
            <w:r>
              <w:t>5.016</w:t>
            </w:r>
          </w:p>
        </w:tc>
      </w:tr>
      <w:tr w:rsidR="00EA3346" w14:paraId="62D91FAF" w14:textId="77777777">
        <w:tc>
          <w:tcPr>
            <w:tcW w:w="2838" w:type="dxa"/>
            <w:shd w:val="clear" w:color="auto" w:fill="E6E6E6"/>
            <w:vAlign w:val="center"/>
          </w:tcPr>
          <w:p w14:paraId="20058CC3" w14:textId="77777777" w:rsidR="00EA3346" w:rsidRDefault="003655A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FF5C6D2" w14:textId="77777777" w:rsidR="00EA3346" w:rsidRDefault="003655A8">
            <w:pPr>
              <w:jc w:val="center"/>
            </w:pPr>
            <w:r>
              <w:t>5.0</w:t>
            </w:r>
          </w:p>
        </w:tc>
      </w:tr>
      <w:tr w:rsidR="00EA3346" w14:paraId="51A49C72" w14:textId="77777777">
        <w:tc>
          <w:tcPr>
            <w:tcW w:w="2838" w:type="dxa"/>
            <w:shd w:val="clear" w:color="auto" w:fill="E6E6E6"/>
            <w:vAlign w:val="center"/>
          </w:tcPr>
          <w:p w14:paraId="3EA15BA9" w14:textId="77777777" w:rsidR="00EA3346" w:rsidRDefault="003655A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F462920" w14:textId="77777777" w:rsidR="00EA3346" w:rsidRDefault="003655A8">
            <w:pPr>
              <w:jc w:val="center"/>
            </w:pPr>
            <w:r>
              <w:t>0.75</w:t>
            </w:r>
          </w:p>
        </w:tc>
      </w:tr>
      <w:tr w:rsidR="00EA3346" w14:paraId="46311897" w14:textId="77777777">
        <w:tc>
          <w:tcPr>
            <w:tcW w:w="2838" w:type="dxa"/>
            <w:shd w:val="clear" w:color="auto" w:fill="E6E6E6"/>
            <w:vAlign w:val="center"/>
          </w:tcPr>
          <w:p w14:paraId="3312A9DD" w14:textId="77777777" w:rsidR="00EA3346" w:rsidRDefault="003655A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E0B6510" w14:textId="77777777" w:rsidR="00EA3346" w:rsidRDefault="003655A8">
            <w:pPr>
              <w:jc w:val="center"/>
            </w:pPr>
            <w:r>
              <w:t>0.42</w:t>
            </w:r>
          </w:p>
        </w:tc>
      </w:tr>
      <w:tr w:rsidR="00EA3346" w14:paraId="7CAC62EF" w14:textId="77777777">
        <w:tc>
          <w:tcPr>
            <w:tcW w:w="2838" w:type="dxa"/>
            <w:shd w:val="clear" w:color="auto" w:fill="E6E6E6"/>
            <w:vAlign w:val="center"/>
          </w:tcPr>
          <w:p w14:paraId="64892368" w14:textId="77777777" w:rsidR="00EA3346" w:rsidRDefault="003655A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C2042B7" w14:textId="77777777" w:rsidR="00EA3346" w:rsidRDefault="003655A8">
            <w:pPr>
              <w:jc w:val="center"/>
            </w:pPr>
            <w:r>
              <w:t>重质围护结构</w:t>
            </w:r>
          </w:p>
        </w:tc>
      </w:tr>
    </w:tbl>
    <w:p w14:paraId="7C5C5FC9" w14:textId="77777777" w:rsidR="00EA3346" w:rsidRDefault="003655A8">
      <w:pPr>
        <w:pStyle w:val="4"/>
      </w:pPr>
      <w:r>
        <w:lastRenderedPageBreak/>
        <w:t>自然通风房间：逐时温度</w:t>
      </w:r>
    </w:p>
    <w:p w14:paraId="7ED390AF" w14:textId="77777777" w:rsidR="00EA3346" w:rsidRDefault="003655A8">
      <w:pPr>
        <w:jc w:val="center"/>
      </w:pPr>
      <w:r>
        <w:rPr>
          <w:noProof/>
        </w:rPr>
        <w:drawing>
          <wp:inline distT="0" distB="0" distL="0" distR="0" wp14:anchorId="05AB6EBC" wp14:editId="1CC3CD88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294B8" w14:textId="77777777" w:rsidR="00EA3346" w:rsidRDefault="00EA3346"/>
    <w:p w14:paraId="01F0162A" w14:textId="77777777" w:rsidR="00EA3346" w:rsidRDefault="00EA33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5F03B83A" w14:textId="77777777">
        <w:tc>
          <w:tcPr>
            <w:tcW w:w="777" w:type="dxa"/>
            <w:shd w:val="clear" w:color="auto" w:fill="E6E6E6"/>
            <w:vAlign w:val="center"/>
          </w:tcPr>
          <w:p w14:paraId="728EE906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E8BFB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D163E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B1E52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6E271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9DACB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BA478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159DA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0B3E6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23EC5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ED898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80E92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0B828628" w14:textId="77777777">
        <w:tc>
          <w:tcPr>
            <w:tcW w:w="777" w:type="dxa"/>
            <w:vAlign w:val="center"/>
          </w:tcPr>
          <w:p w14:paraId="2CBF63F6" w14:textId="77777777" w:rsidR="00EA3346" w:rsidRDefault="003655A8">
            <w:r>
              <w:t>35.71</w:t>
            </w:r>
          </w:p>
        </w:tc>
        <w:tc>
          <w:tcPr>
            <w:tcW w:w="777" w:type="dxa"/>
            <w:vAlign w:val="center"/>
          </w:tcPr>
          <w:p w14:paraId="456A9481" w14:textId="77777777" w:rsidR="00EA3346" w:rsidRDefault="003655A8">
            <w:r>
              <w:t>35.38</w:t>
            </w:r>
          </w:p>
        </w:tc>
        <w:tc>
          <w:tcPr>
            <w:tcW w:w="777" w:type="dxa"/>
            <w:vAlign w:val="center"/>
          </w:tcPr>
          <w:p w14:paraId="24D00549" w14:textId="77777777" w:rsidR="00EA3346" w:rsidRDefault="003655A8">
            <w:r>
              <w:t>35.07</w:t>
            </w:r>
          </w:p>
        </w:tc>
        <w:tc>
          <w:tcPr>
            <w:tcW w:w="777" w:type="dxa"/>
            <w:vAlign w:val="center"/>
          </w:tcPr>
          <w:p w14:paraId="5B6794FD" w14:textId="77777777" w:rsidR="00EA3346" w:rsidRDefault="003655A8">
            <w:r>
              <w:t>34.80</w:t>
            </w:r>
          </w:p>
        </w:tc>
        <w:tc>
          <w:tcPr>
            <w:tcW w:w="777" w:type="dxa"/>
            <w:vAlign w:val="center"/>
          </w:tcPr>
          <w:p w14:paraId="2FCB9516" w14:textId="77777777" w:rsidR="00EA3346" w:rsidRDefault="003655A8">
            <w:r>
              <w:t>34.60</w:t>
            </w:r>
          </w:p>
        </w:tc>
        <w:tc>
          <w:tcPr>
            <w:tcW w:w="777" w:type="dxa"/>
            <w:vAlign w:val="center"/>
          </w:tcPr>
          <w:p w14:paraId="30234B67" w14:textId="77777777" w:rsidR="00EA3346" w:rsidRDefault="003655A8">
            <w:r>
              <w:t>34.48</w:t>
            </w:r>
          </w:p>
        </w:tc>
        <w:tc>
          <w:tcPr>
            <w:tcW w:w="777" w:type="dxa"/>
            <w:vAlign w:val="center"/>
          </w:tcPr>
          <w:p w14:paraId="55108329" w14:textId="77777777" w:rsidR="00EA3346" w:rsidRDefault="003655A8">
            <w:r>
              <w:t>34.45</w:t>
            </w:r>
          </w:p>
        </w:tc>
        <w:tc>
          <w:tcPr>
            <w:tcW w:w="777" w:type="dxa"/>
            <w:vAlign w:val="center"/>
          </w:tcPr>
          <w:p w14:paraId="7584A671" w14:textId="77777777" w:rsidR="00EA3346" w:rsidRDefault="003655A8">
            <w:r>
              <w:t>34.51</w:t>
            </w:r>
          </w:p>
        </w:tc>
        <w:tc>
          <w:tcPr>
            <w:tcW w:w="777" w:type="dxa"/>
            <w:vAlign w:val="center"/>
          </w:tcPr>
          <w:p w14:paraId="7CF22220" w14:textId="77777777" w:rsidR="00EA3346" w:rsidRDefault="003655A8">
            <w:r>
              <w:t>34.65</w:t>
            </w:r>
          </w:p>
        </w:tc>
        <w:tc>
          <w:tcPr>
            <w:tcW w:w="777" w:type="dxa"/>
            <w:vAlign w:val="center"/>
          </w:tcPr>
          <w:p w14:paraId="7014272C" w14:textId="77777777" w:rsidR="00EA3346" w:rsidRDefault="003655A8">
            <w:r>
              <w:t>34.86</w:t>
            </w:r>
          </w:p>
        </w:tc>
        <w:tc>
          <w:tcPr>
            <w:tcW w:w="777" w:type="dxa"/>
            <w:vAlign w:val="center"/>
          </w:tcPr>
          <w:p w14:paraId="502FC56F" w14:textId="77777777" w:rsidR="00EA3346" w:rsidRDefault="003655A8">
            <w:r>
              <w:t>35.13</w:t>
            </w:r>
          </w:p>
        </w:tc>
        <w:tc>
          <w:tcPr>
            <w:tcW w:w="777" w:type="dxa"/>
            <w:vAlign w:val="center"/>
          </w:tcPr>
          <w:p w14:paraId="53B6164E" w14:textId="77777777" w:rsidR="00EA3346" w:rsidRDefault="003655A8">
            <w:r>
              <w:t>35.45</w:t>
            </w:r>
          </w:p>
        </w:tc>
      </w:tr>
      <w:tr w:rsidR="00EA3346" w14:paraId="0A5BDE98" w14:textId="77777777">
        <w:tc>
          <w:tcPr>
            <w:tcW w:w="777" w:type="dxa"/>
            <w:shd w:val="clear" w:color="auto" w:fill="E6E6E6"/>
            <w:vAlign w:val="center"/>
          </w:tcPr>
          <w:p w14:paraId="29615B83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08629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79702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8DF7A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20431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7A077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3FF2C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12443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8D9C3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6C2E3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F6F61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0D22C" w14:textId="77777777" w:rsidR="00EA3346" w:rsidRDefault="003655A8">
            <w:r>
              <w:t>23:00</w:t>
            </w:r>
          </w:p>
        </w:tc>
      </w:tr>
      <w:tr w:rsidR="00EA3346" w14:paraId="6AD3262D" w14:textId="77777777">
        <w:tc>
          <w:tcPr>
            <w:tcW w:w="777" w:type="dxa"/>
            <w:vAlign w:val="center"/>
          </w:tcPr>
          <w:p w14:paraId="01772365" w14:textId="77777777" w:rsidR="00EA3346" w:rsidRDefault="003655A8">
            <w:r>
              <w:t>35.78</w:t>
            </w:r>
          </w:p>
        </w:tc>
        <w:tc>
          <w:tcPr>
            <w:tcW w:w="777" w:type="dxa"/>
            <w:vAlign w:val="center"/>
          </w:tcPr>
          <w:p w14:paraId="529599AE" w14:textId="77777777" w:rsidR="00EA3346" w:rsidRDefault="003655A8">
            <w:r>
              <w:t>36.12</w:t>
            </w:r>
          </w:p>
        </w:tc>
        <w:tc>
          <w:tcPr>
            <w:tcW w:w="777" w:type="dxa"/>
            <w:vAlign w:val="center"/>
          </w:tcPr>
          <w:p w14:paraId="503586B2" w14:textId="77777777" w:rsidR="00EA3346" w:rsidRDefault="003655A8">
            <w:r>
              <w:t>36.42</w:t>
            </w:r>
          </w:p>
        </w:tc>
        <w:tc>
          <w:tcPr>
            <w:tcW w:w="777" w:type="dxa"/>
            <w:vAlign w:val="center"/>
          </w:tcPr>
          <w:p w14:paraId="307D41D7" w14:textId="77777777" w:rsidR="00EA3346" w:rsidRDefault="003655A8">
            <w:r>
              <w:t>36.68</w:t>
            </w:r>
          </w:p>
        </w:tc>
        <w:tc>
          <w:tcPr>
            <w:tcW w:w="777" w:type="dxa"/>
            <w:vAlign w:val="center"/>
          </w:tcPr>
          <w:p w14:paraId="5053B384" w14:textId="77777777" w:rsidR="00EA3346" w:rsidRDefault="003655A8">
            <w:r>
              <w:t>36.88</w:t>
            </w:r>
          </w:p>
        </w:tc>
        <w:tc>
          <w:tcPr>
            <w:tcW w:w="777" w:type="dxa"/>
            <w:vAlign w:val="center"/>
          </w:tcPr>
          <w:p w14:paraId="361AA3B3" w14:textId="77777777" w:rsidR="00EA3346" w:rsidRDefault="003655A8">
            <w:r>
              <w:t>37.00</w:t>
            </w:r>
          </w:p>
        </w:tc>
        <w:tc>
          <w:tcPr>
            <w:tcW w:w="777" w:type="dxa"/>
            <w:vAlign w:val="center"/>
          </w:tcPr>
          <w:p w14:paraId="3706CE37" w14:textId="77777777" w:rsidR="00EA3346" w:rsidRDefault="003655A8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1B21D2B3" w14:textId="77777777" w:rsidR="00EA3346" w:rsidRDefault="003655A8">
            <w:r>
              <w:t>36.99</w:t>
            </w:r>
          </w:p>
        </w:tc>
        <w:tc>
          <w:tcPr>
            <w:tcW w:w="777" w:type="dxa"/>
            <w:vAlign w:val="center"/>
          </w:tcPr>
          <w:p w14:paraId="7B9CD1C6" w14:textId="77777777" w:rsidR="00EA3346" w:rsidRDefault="003655A8">
            <w:r>
              <w:t>36.85</w:t>
            </w:r>
          </w:p>
        </w:tc>
        <w:tc>
          <w:tcPr>
            <w:tcW w:w="777" w:type="dxa"/>
            <w:vAlign w:val="center"/>
          </w:tcPr>
          <w:p w14:paraId="4A289456" w14:textId="77777777" w:rsidR="00EA3346" w:rsidRDefault="003655A8">
            <w:r>
              <w:t>36.64</w:t>
            </w:r>
          </w:p>
        </w:tc>
        <w:tc>
          <w:tcPr>
            <w:tcW w:w="777" w:type="dxa"/>
            <w:vAlign w:val="center"/>
          </w:tcPr>
          <w:p w14:paraId="11CF8761" w14:textId="77777777" w:rsidR="00EA3346" w:rsidRDefault="003655A8">
            <w:r>
              <w:t>36.37</w:t>
            </w:r>
          </w:p>
        </w:tc>
        <w:tc>
          <w:tcPr>
            <w:tcW w:w="777" w:type="dxa"/>
            <w:vAlign w:val="center"/>
          </w:tcPr>
          <w:p w14:paraId="61894970" w14:textId="77777777" w:rsidR="00EA3346" w:rsidRDefault="003655A8">
            <w:r>
              <w:t>36.05</w:t>
            </w:r>
          </w:p>
        </w:tc>
      </w:tr>
    </w:tbl>
    <w:p w14:paraId="416C7A0B" w14:textId="77777777" w:rsidR="00EA3346" w:rsidRDefault="003655A8">
      <w:pPr>
        <w:pStyle w:val="2"/>
      </w:pPr>
      <w:bookmarkStart w:id="52" w:name="_Toc160924299"/>
      <w:r>
        <w:t>外墙构造</w:t>
      </w:r>
      <w:bookmarkEnd w:id="52"/>
    </w:p>
    <w:p w14:paraId="7992CED6" w14:textId="77777777" w:rsidR="00EA3346" w:rsidRDefault="003655A8">
      <w:pPr>
        <w:pStyle w:val="3"/>
      </w:pPr>
      <w:bookmarkStart w:id="53" w:name="_Toc160924300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A3346" w14:paraId="3DDF410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015D597" w14:textId="77777777" w:rsidR="00EA3346" w:rsidRDefault="003655A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0AFC06C" w14:textId="77777777" w:rsidR="00EA3346" w:rsidRDefault="003655A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75BC69" w14:textId="77777777" w:rsidR="00EA3346" w:rsidRDefault="003655A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C9E56D" w14:textId="77777777" w:rsidR="00EA3346" w:rsidRDefault="003655A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738C45" w14:textId="77777777" w:rsidR="00EA3346" w:rsidRDefault="003655A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D90EB4" w14:textId="77777777" w:rsidR="00EA3346" w:rsidRDefault="003655A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15EEDA" w14:textId="77777777" w:rsidR="00EA3346" w:rsidRDefault="003655A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78E468" w14:textId="77777777" w:rsidR="00EA3346" w:rsidRDefault="003655A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A3346" w14:paraId="1350CCA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8CD60F6" w14:textId="77777777" w:rsidR="00EA3346" w:rsidRDefault="00EA3346"/>
        </w:tc>
        <w:tc>
          <w:tcPr>
            <w:tcW w:w="834" w:type="dxa"/>
            <w:shd w:val="clear" w:color="auto" w:fill="E6E6E6"/>
            <w:vAlign w:val="center"/>
          </w:tcPr>
          <w:p w14:paraId="3A0D8D8B" w14:textId="77777777" w:rsidR="00EA3346" w:rsidRDefault="003655A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FBCE9C" w14:textId="77777777" w:rsidR="00EA3346" w:rsidRDefault="003655A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20A98" w14:textId="77777777" w:rsidR="00EA3346" w:rsidRDefault="003655A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CD2D7B" w14:textId="77777777" w:rsidR="00EA3346" w:rsidRDefault="003655A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568D5F" w14:textId="77777777" w:rsidR="00EA3346" w:rsidRDefault="003655A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A2624" w14:textId="77777777" w:rsidR="00EA3346" w:rsidRDefault="003655A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160880" w14:textId="77777777" w:rsidR="00EA3346" w:rsidRDefault="003655A8">
            <w:r>
              <w:t>D=R*S</w:t>
            </w:r>
          </w:p>
        </w:tc>
      </w:tr>
      <w:tr w:rsidR="00EA3346" w14:paraId="119889D2" w14:textId="77777777">
        <w:tc>
          <w:tcPr>
            <w:tcW w:w="2838" w:type="dxa"/>
            <w:vAlign w:val="center"/>
          </w:tcPr>
          <w:p w14:paraId="1DC8C8D7" w14:textId="77777777" w:rsidR="00EA3346" w:rsidRDefault="003655A8">
            <w:r>
              <w:t>水泥砂浆</w:t>
            </w:r>
          </w:p>
        </w:tc>
        <w:tc>
          <w:tcPr>
            <w:tcW w:w="834" w:type="dxa"/>
            <w:vAlign w:val="center"/>
          </w:tcPr>
          <w:p w14:paraId="3ACD983A" w14:textId="77777777" w:rsidR="00EA3346" w:rsidRDefault="003655A8">
            <w:r>
              <w:t>20</w:t>
            </w:r>
          </w:p>
        </w:tc>
        <w:tc>
          <w:tcPr>
            <w:tcW w:w="707" w:type="dxa"/>
            <w:vAlign w:val="center"/>
          </w:tcPr>
          <w:p w14:paraId="7C55C4C7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016B1316" w14:textId="77777777" w:rsidR="00EA3346" w:rsidRDefault="003655A8">
            <w:r>
              <w:t>0.930</w:t>
            </w:r>
          </w:p>
        </w:tc>
        <w:tc>
          <w:tcPr>
            <w:tcW w:w="1131" w:type="dxa"/>
            <w:vAlign w:val="center"/>
          </w:tcPr>
          <w:p w14:paraId="03C7F229" w14:textId="77777777" w:rsidR="00EA3346" w:rsidRDefault="003655A8">
            <w:r>
              <w:t>11.370</w:t>
            </w:r>
          </w:p>
        </w:tc>
        <w:tc>
          <w:tcPr>
            <w:tcW w:w="707" w:type="dxa"/>
            <w:vAlign w:val="center"/>
          </w:tcPr>
          <w:p w14:paraId="28A1C718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615FAB88" w14:textId="77777777" w:rsidR="00EA3346" w:rsidRDefault="003655A8">
            <w:r>
              <w:t>0.022</w:t>
            </w:r>
          </w:p>
        </w:tc>
        <w:tc>
          <w:tcPr>
            <w:tcW w:w="990" w:type="dxa"/>
            <w:vAlign w:val="center"/>
          </w:tcPr>
          <w:p w14:paraId="2E4469B8" w14:textId="77777777" w:rsidR="00EA3346" w:rsidRDefault="003655A8">
            <w:r>
              <w:t>0.245</w:t>
            </w:r>
          </w:p>
        </w:tc>
      </w:tr>
      <w:tr w:rsidR="00EA3346" w14:paraId="23BB9849" w14:textId="77777777">
        <w:tc>
          <w:tcPr>
            <w:tcW w:w="2838" w:type="dxa"/>
            <w:vAlign w:val="center"/>
          </w:tcPr>
          <w:p w14:paraId="23EBE5D4" w14:textId="77777777" w:rsidR="00EA3346" w:rsidRDefault="003655A8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BDCB3C2" w14:textId="77777777" w:rsidR="00EA3346" w:rsidRDefault="003655A8">
            <w:r>
              <w:t>40</w:t>
            </w:r>
          </w:p>
        </w:tc>
        <w:tc>
          <w:tcPr>
            <w:tcW w:w="707" w:type="dxa"/>
            <w:vAlign w:val="center"/>
          </w:tcPr>
          <w:p w14:paraId="4CE8E6BA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1DE851D4" w14:textId="77777777" w:rsidR="00EA3346" w:rsidRDefault="003655A8">
            <w:r>
              <w:t>0.030</w:t>
            </w:r>
          </w:p>
        </w:tc>
        <w:tc>
          <w:tcPr>
            <w:tcW w:w="1131" w:type="dxa"/>
            <w:vAlign w:val="center"/>
          </w:tcPr>
          <w:p w14:paraId="7497E6D6" w14:textId="77777777" w:rsidR="00EA3346" w:rsidRDefault="003655A8">
            <w:r>
              <w:t>0.340</w:t>
            </w:r>
          </w:p>
        </w:tc>
        <w:tc>
          <w:tcPr>
            <w:tcW w:w="707" w:type="dxa"/>
            <w:vAlign w:val="center"/>
          </w:tcPr>
          <w:p w14:paraId="027FA21F" w14:textId="77777777" w:rsidR="00EA3346" w:rsidRDefault="003655A8">
            <w:r>
              <w:t>1.20</w:t>
            </w:r>
          </w:p>
        </w:tc>
        <w:tc>
          <w:tcPr>
            <w:tcW w:w="1131" w:type="dxa"/>
            <w:vAlign w:val="center"/>
          </w:tcPr>
          <w:p w14:paraId="757B34D5" w14:textId="77777777" w:rsidR="00EA3346" w:rsidRDefault="003655A8">
            <w:r>
              <w:t>1.111</w:t>
            </w:r>
          </w:p>
        </w:tc>
        <w:tc>
          <w:tcPr>
            <w:tcW w:w="990" w:type="dxa"/>
            <w:vAlign w:val="center"/>
          </w:tcPr>
          <w:p w14:paraId="12A6CAB7" w14:textId="77777777" w:rsidR="00EA3346" w:rsidRDefault="003655A8">
            <w:r>
              <w:t>0.453</w:t>
            </w:r>
          </w:p>
        </w:tc>
      </w:tr>
      <w:tr w:rsidR="00EA3346" w14:paraId="18180148" w14:textId="77777777">
        <w:tc>
          <w:tcPr>
            <w:tcW w:w="2838" w:type="dxa"/>
            <w:vAlign w:val="center"/>
          </w:tcPr>
          <w:p w14:paraId="6ECDFF22" w14:textId="77777777" w:rsidR="00EA3346" w:rsidRDefault="003655A8">
            <w:r>
              <w:t>水泥砂浆</w:t>
            </w:r>
          </w:p>
        </w:tc>
        <w:tc>
          <w:tcPr>
            <w:tcW w:w="834" w:type="dxa"/>
            <w:vAlign w:val="center"/>
          </w:tcPr>
          <w:p w14:paraId="6FC1BAA7" w14:textId="77777777" w:rsidR="00EA3346" w:rsidRDefault="003655A8">
            <w:r>
              <w:t>20</w:t>
            </w:r>
          </w:p>
        </w:tc>
        <w:tc>
          <w:tcPr>
            <w:tcW w:w="707" w:type="dxa"/>
            <w:vAlign w:val="center"/>
          </w:tcPr>
          <w:p w14:paraId="762289E2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26108EA0" w14:textId="77777777" w:rsidR="00EA3346" w:rsidRDefault="003655A8">
            <w:r>
              <w:t>0.930</w:t>
            </w:r>
          </w:p>
        </w:tc>
        <w:tc>
          <w:tcPr>
            <w:tcW w:w="1131" w:type="dxa"/>
            <w:vAlign w:val="center"/>
          </w:tcPr>
          <w:p w14:paraId="643C5CC6" w14:textId="77777777" w:rsidR="00EA3346" w:rsidRDefault="003655A8">
            <w:r>
              <w:t>11.370</w:t>
            </w:r>
          </w:p>
        </w:tc>
        <w:tc>
          <w:tcPr>
            <w:tcW w:w="707" w:type="dxa"/>
            <w:vAlign w:val="center"/>
          </w:tcPr>
          <w:p w14:paraId="7AC01129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355F4E0D" w14:textId="77777777" w:rsidR="00EA3346" w:rsidRDefault="003655A8">
            <w:r>
              <w:t>0.022</w:t>
            </w:r>
          </w:p>
        </w:tc>
        <w:tc>
          <w:tcPr>
            <w:tcW w:w="990" w:type="dxa"/>
            <w:vAlign w:val="center"/>
          </w:tcPr>
          <w:p w14:paraId="244221D0" w14:textId="77777777" w:rsidR="00EA3346" w:rsidRDefault="003655A8">
            <w:r>
              <w:t>0.245</w:t>
            </w:r>
          </w:p>
        </w:tc>
      </w:tr>
      <w:tr w:rsidR="00EA3346" w14:paraId="663A2E25" w14:textId="77777777">
        <w:tc>
          <w:tcPr>
            <w:tcW w:w="2838" w:type="dxa"/>
            <w:vAlign w:val="center"/>
          </w:tcPr>
          <w:p w14:paraId="6BF5DD07" w14:textId="77777777" w:rsidR="00EA3346" w:rsidRDefault="003655A8">
            <w:r>
              <w:t>钢筋混凝土</w:t>
            </w:r>
          </w:p>
        </w:tc>
        <w:tc>
          <w:tcPr>
            <w:tcW w:w="834" w:type="dxa"/>
            <w:vAlign w:val="center"/>
          </w:tcPr>
          <w:p w14:paraId="522D4662" w14:textId="77777777" w:rsidR="00EA3346" w:rsidRDefault="003655A8">
            <w:r>
              <w:t>200</w:t>
            </w:r>
          </w:p>
        </w:tc>
        <w:tc>
          <w:tcPr>
            <w:tcW w:w="707" w:type="dxa"/>
            <w:vAlign w:val="center"/>
          </w:tcPr>
          <w:p w14:paraId="2DF20CB9" w14:textId="77777777" w:rsidR="00EA3346" w:rsidRDefault="003655A8">
            <w:r>
              <w:t>12.5</w:t>
            </w:r>
          </w:p>
        </w:tc>
        <w:tc>
          <w:tcPr>
            <w:tcW w:w="990" w:type="dxa"/>
            <w:vAlign w:val="center"/>
          </w:tcPr>
          <w:p w14:paraId="39DED6FF" w14:textId="77777777" w:rsidR="00EA3346" w:rsidRDefault="003655A8">
            <w:r>
              <w:t>1.740</w:t>
            </w:r>
          </w:p>
        </w:tc>
        <w:tc>
          <w:tcPr>
            <w:tcW w:w="1131" w:type="dxa"/>
            <w:vAlign w:val="center"/>
          </w:tcPr>
          <w:p w14:paraId="34EABA8C" w14:textId="77777777" w:rsidR="00EA3346" w:rsidRDefault="003655A8">
            <w:r>
              <w:t>17.200</w:t>
            </w:r>
          </w:p>
        </w:tc>
        <w:tc>
          <w:tcPr>
            <w:tcW w:w="707" w:type="dxa"/>
            <w:vAlign w:val="center"/>
          </w:tcPr>
          <w:p w14:paraId="2C035265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167CB5C0" w14:textId="77777777" w:rsidR="00EA3346" w:rsidRDefault="003655A8">
            <w:r>
              <w:t>0.115</w:t>
            </w:r>
          </w:p>
        </w:tc>
        <w:tc>
          <w:tcPr>
            <w:tcW w:w="990" w:type="dxa"/>
            <w:vAlign w:val="center"/>
          </w:tcPr>
          <w:p w14:paraId="49553E0C" w14:textId="77777777" w:rsidR="00EA3346" w:rsidRDefault="003655A8">
            <w:r>
              <w:t>1.977</w:t>
            </w:r>
          </w:p>
        </w:tc>
      </w:tr>
      <w:tr w:rsidR="00EA3346" w14:paraId="3528CD50" w14:textId="77777777">
        <w:tc>
          <w:tcPr>
            <w:tcW w:w="2838" w:type="dxa"/>
            <w:vAlign w:val="center"/>
          </w:tcPr>
          <w:p w14:paraId="61092ED6" w14:textId="77777777" w:rsidR="00EA3346" w:rsidRDefault="003655A8">
            <w:r>
              <w:t>石灰砂浆</w:t>
            </w:r>
          </w:p>
        </w:tc>
        <w:tc>
          <w:tcPr>
            <w:tcW w:w="834" w:type="dxa"/>
            <w:vAlign w:val="center"/>
          </w:tcPr>
          <w:p w14:paraId="3856A913" w14:textId="77777777" w:rsidR="00EA3346" w:rsidRDefault="003655A8">
            <w:r>
              <w:t>20</w:t>
            </w:r>
          </w:p>
        </w:tc>
        <w:tc>
          <w:tcPr>
            <w:tcW w:w="707" w:type="dxa"/>
            <w:vAlign w:val="center"/>
          </w:tcPr>
          <w:p w14:paraId="6FA115DE" w14:textId="77777777" w:rsidR="00EA3346" w:rsidRDefault="003655A8">
            <w:r>
              <w:t>10.0</w:t>
            </w:r>
          </w:p>
        </w:tc>
        <w:tc>
          <w:tcPr>
            <w:tcW w:w="990" w:type="dxa"/>
            <w:vAlign w:val="center"/>
          </w:tcPr>
          <w:p w14:paraId="11D0C8EE" w14:textId="77777777" w:rsidR="00EA3346" w:rsidRDefault="003655A8">
            <w:r>
              <w:t>0.810</w:t>
            </w:r>
          </w:p>
        </w:tc>
        <w:tc>
          <w:tcPr>
            <w:tcW w:w="1131" w:type="dxa"/>
            <w:vAlign w:val="center"/>
          </w:tcPr>
          <w:p w14:paraId="11B91FDD" w14:textId="77777777" w:rsidR="00EA3346" w:rsidRDefault="003655A8">
            <w:r>
              <w:t>10.070</w:t>
            </w:r>
          </w:p>
        </w:tc>
        <w:tc>
          <w:tcPr>
            <w:tcW w:w="707" w:type="dxa"/>
            <w:vAlign w:val="center"/>
          </w:tcPr>
          <w:p w14:paraId="06082D1E" w14:textId="77777777" w:rsidR="00EA3346" w:rsidRDefault="003655A8">
            <w:r>
              <w:t>1.00</w:t>
            </w:r>
          </w:p>
        </w:tc>
        <w:tc>
          <w:tcPr>
            <w:tcW w:w="1131" w:type="dxa"/>
            <w:vAlign w:val="center"/>
          </w:tcPr>
          <w:p w14:paraId="02B7847C" w14:textId="77777777" w:rsidR="00EA3346" w:rsidRDefault="003655A8">
            <w:r>
              <w:t>0.025</w:t>
            </w:r>
          </w:p>
        </w:tc>
        <w:tc>
          <w:tcPr>
            <w:tcW w:w="990" w:type="dxa"/>
            <w:vAlign w:val="center"/>
          </w:tcPr>
          <w:p w14:paraId="55623F72" w14:textId="77777777" w:rsidR="00EA3346" w:rsidRDefault="003655A8">
            <w:r>
              <w:t>0.249</w:t>
            </w:r>
          </w:p>
        </w:tc>
      </w:tr>
      <w:tr w:rsidR="00EA3346" w14:paraId="03FD4D50" w14:textId="77777777">
        <w:tc>
          <w:tcPr>
            <w:tcW w:w="2838" w:type="dxa"/>
            <w:vAlign w:val="center"/>
          </w:tcPr>
          <w:p w14:paraId="795938D2" w14:textId="77777777" w:rsidR="00EA3346" w:rsidRDefault="003655A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EE5CA6B" w14:textId="77777777" w:rsidR="00EA3346" w:rsidRDefault="003655A8">
            <w:r>
              <w:t>300</w:t>
            </w:r>
          </w:p>
        </w:tc>
        <w:tc>
          <w:tcPr>
            <w:tcW w:w="707" w:type="dxa"/>
            <w:vAlign w:val="center"/>
          </w:tcPr>
          <w:p w14:paraId="00936E13" w14:textId="77777777" w:rsidR="00EA3346" w:rsidRDefault="003655A8">
            <w:r>
              <w:t>－</w:t>
            </w:r>
          </w:p>
        </w:tc>
        <w:tc>
          <w:tcPr>
            <w:tcW w:w="990" w:type="dxa"/>
            <w:vAlign w:val="center"/>
          </w:tcPr>
          <w:p w14:paraId="32F2847A" w14:textId="77777777" w:rsidR="00EA3346" w:rsidRDefault="003655A8">
            <w:r>
              <w:t>－</w:t>
            </w:r>
          </w:p>
        </w:tc>
        <w:tc>
          <w:tcPr>
            <w:tcW w:w="1131" w:type="dxa"/>
            <w:vAlign w:val="center"/>
          </w:tcPr>
          <w:p w14:paraId="1CD1114B" w14:textId="77777777" w:rsidR="00EA3346" w:rsidRDefault="003655A8">
            <w:r>
              <w:t>－</w:t>
            </w:r>
          </w:p>
        </w:tc>
        <w:tc>
          <w:tcPr>
            <w:tcW w:w="707" w:type="dxa"/>
            <w:vAlign w:val="center"/>
          </w:tcPr>
          <w:p w14:paraId="1B91287A" w14:textId="77777777" w:rsidR="00EA3346" w:rsidRDefault="003655A8">
            <w:r>
              <w:t>－</w:t>
            </w:r>
          </w:p>
        </w:tc>
        <w:tc>
          <w:tcPr>
            <w:tcW w:w="1131" w:type="dxa"/>
            <w:vAlign w:val="center"/>
          </w:tcPr>
          <w:p w14:paraId="2ACA9152" w14:textId="77777777" w:rsidR="00EA3346" w:rsidRDefault="003655A8">
            <w:r>
              <w:t>1.294</w:t>
            </w:r>
          </w:p>
        </w:tc>
        <w:tc>
          <w:tcPr>
            <w:tcW w:w="990" w:type="dxa"/>
            <w:vAlign w:val="center"/>
          </w:tcPr>
          <w:p w14:paraId="3835D370" w14:textId="77777777" w:rsidR="00EA3346" w:rsidRDefault="003655A8">
            <w:r>
              <w:t>3.168</w:t>
            </w:r>
          </w:p>
        </w:tc>
      </w:tr>
      <w:tr w:rsidR="00EA3346" w14:paraId="6940C087" w14:textId="77777777">
        <w:tc>
          <w:tcPr>
            <w:tcW w:w="2838" w:type="dxa"/>
            <w:shd w:val="clear" w:color="auto" w:fill="E6E6E6"/>
            <w:vAlign w:val="center"/>
          </w:tcPr>
          <w:p w14:paraId="278BBB26" w14:textId="77777777" w:rsidR="00EA3346" w:rsidRDefault="003655A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697666A" w14:textId="77777777" w:rsidR="00EA3346" w:rsidRDefault="003655A8">
            <w:pPr>
              <w:jc w:val="center"/>
            </w:pPr>
            <w:r>
              <w:t>5.0</w:t>
            </w:r>
          </w:p>
        </w:tc>
      </w:tr>
      <w:tr w:rsidR="00EA3346" w14:paraId="45D4ACED" w14:textId="77777777">
        <w:tc>
          <w:tcPr>
            <w:tcW w:w="2838" w:type="dxa"/>
            <w:shd w:val="clear" w:color="auto" w:fill="E6E6E6"/>
            <w:vAlign w:val="center"/>
          </w:tcPr>
          <w:p w14:paraId="7426FAF1" w14:textId="77777777" w:rsidR="00EA3346" w:rsidRDefault="003655A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675F214" w14:textId="77777777" w:rsidR="00EA3346" w:rsidRDefault="003655A8">
            <w:pPr>
              <w:jc w:val="center"/>
            </w:pPr>
            <w:r>
              <w:t>0.75</w:t>
            </w:r>
          </w:p>
        </w:tc>
      </w:tr>
      <w:tr w:rsidR="00EA3346" w14:paraId="2EC6671C" w14:textId="77777777">
        <w:tc>
          <w:tcPr>
            <w:tcW w:w="2838" w:type="dxa"/>
            <w:shd w:val="clear" w:color="auto" w:fill="E6E6E6"/>
            <w:vAlign w:val="center"/>
          </w:tcPr>
          <w:p w14:paraId="0AFADAC4" w14:textId="77777777" w:rsidR="00EA3346" w:rsidRDefault="003655A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4A73C70" w14:textId="77777777" w:rsidR="00EA3346" w:rsidRDefault="003655A8">
            <w:pPr>
              <w:jc w:val="center"/>
            </w:pPr>
            <w:r>
              <w:t>0.69</w:t>
            </w:r>
          </w:p>
        </w:tc>
      </w:tr>
      <w:tr w:rsidR="00EA3346" w14:paraId="6D28D829" w14:textId="77777777">
        <w:tc>
          <w:tcPr>
            <w:tcW w:w="2838" w:type="dxa"/>
            <w:shd w:val="clear" w:color="auto" w:fill="E6E6E6"/>
            <w:vAlign w:val="center"/>
          </w:tcPr>
          <w:p w14:paraId="0C6E6F86" w14:textId="77777777" w:rsidR="00EA3346" w:rsidRDefault="003655A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3B90CB3" w14:textId="77777777" w:rsidR="00EA3346" w:rsidRDefault="003655A8">
            <w:pPr>
              <w:jc w:val="center"/>
            </w:pPr>
            <w:r>
              <w:t>重质围护结构</w:t>
            </w:r>
          </w:p>
        </w:tc>
      </w:tr>
    </w:tbl>
    <w:p w14:paraId="52F99262" w14:textId="77777777" w:rsidR="00EA3346" w:rsidRDefault="003655A8">
      <w:pPr>
        <w:pStyle w:val="4"/>
      </w:pPr>
      <w:r>
        <w:lastRenderedPageBreak/>
        <w:t>自然通风房间：东向逐时温度</w:t>
      </w:r>
    </w:p>
    <w:p w14:paraId="4B718C3F" w14:textId="77777777" w:rsidR="00EA3346" w:rsidRDefault="003655A8">
      <w:pPr>
        <w:jc w:val="center"/>
      </w:pPr>
      <w:r>
        <w:rPr>
          <w:noProof/>
        </w:rPr>
        <w:drawing>
          <wp:inline distT="0" distB="0" distL="0" distR="0" wp14:anchorId="1EB0ACD4" wp14:editId="7AE3135C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E3423" w14:textId="77777777" w:rsidR="00EA3346" w:rsidRDefault="00EA3346"/>
    <w:p w14:paraId="47C30818" w14:textId="77777777" w:rsidR="00EA3346" w:rsidRDefault="00EA33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62CE302C" w14:textId="77777777">
        <w:tc>
          <w:tcPr>
            <w:tcW w:w="777" w:type="dxa"/>
            <w:shd w:val="clear" w:color="auto" w:fill="E6E6E6"/>
            <w:vAlign w:val="center"/>
          </w:tcPr>
          <w:p w14:paraId="201A5158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F6188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D5999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32F74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04C0F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2A9E7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CBD37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3A699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B0E3A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DAE52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56550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CB310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282F17C7" w14:textId="77777777">
        <w:tc>
          <w:tcPr>
            <w:tcW w:w="777" w:type="dxa"/>
            <w:vAlign w:val="center"/>
          </w:tcPr>
          <w:p w14:paraId="1B1AED24" w14:textId="77777777" w:rsidR="00EA3346" w:rsidRDefault="003655A8">
            <w:r>
              <w:t>35.52</w:t>
            </w:r>
          </w:p>
        </w:tc>
        <w:tc>
          <w:tcPr>
            <w:tcW w:w="777" w:type="dxa"/>
            <w:vAlign w:val="center"/>
          </w:tcPr>
          <w:p w14:paraId="730839CB" w14:textId="77777777" w:rsidR="00EA3346" w:rsidRDefault="003655A8">
            <w:r>
              <w:t>35.16</w:t>
            </w:r>
          </w:p>
        </w:tc>
        <w:tc>
          <w:tcPr>
            <w:tcW w:w="777" w:type="dxa"/>
            <w:vAlign w:val="center"/>
          </w:tcPr>
          <w:p w14:paraId="1D9E1809" w14:textId="77777777" w:rsidR="00EA3346" w:rsidRDefault="003655A8">
            <w:r>
              <w:t>34.83</w:t>
            </w:r>
          </w:p>
        </w:tc>
        <w:tc>
          <w:tcPr>
            <w:tcW w:w="777" w:type="dxa"/>
            <w:vAlign w:val="center"/>
          </w:tcPr>
          <w:p w14:paraId="550CCB57" w14:textId="77777777" w:rsidR="00EA3346" w:rsidRDefault="003655A8">
            <w:r>
              <w:t>34.56</w:t>
            </w:r>
          </w:p>
        </w:tc>
        <w:tc>
          <w:tcPr>
            <w:tcW w:w="777" w:type="dxa"/>
            <w:vAlign w:val="center"/>
          </w:tcPr>
          <w:p w14:paraId="66E199AD" w14:textId="77777777" w:rsidR="00EA3346" w:rsidRDefault="003655A8">
            <w:r>
              <w:t>34.35</w:t>
            </w:r>
          </w:p>
        </w:tc>
        <w:tc>
          <w:tcPr>
            <w:tcW w:w="777" w:type="dxa"/>
            <w:vAlign w:val="center"/>
          </w:tcPr>
          <w:p w14:paraId="77D17037" w14:textId="77777777" w:rsidR="00EA3346" w:rsidRDefault="003655A8">
            <w:r>
              <w:t>34.23</w:t>
            </w:r>
          </w:p>
        </w:tc>
        <w:tc>
          <w:tcPr>
            <w:tcW w:w="777" w:type="dxa"/>
            <w:vAlign w:val="center"/>
          </w:tcPr>
          <w:p w14:paraId="38CADD2D" w14:textId="77777777" w:rsidR="00EA3346" w:rsidRDefault="003655A8">
            <w:r>
              <w:t>34.20</w:t>
            </w:r>
          </w:p>
        </w:tc>
        <w:tc>
          <w:tcPr>
            <w:tcW w:w="777" w:type="dxa"/>
            <w:vAlign w:val="center"/>
          </w:tcPr>
          <w:p w14:paraId="5993D01A" w14:textId="77777777" w:rsidR="00EA3346" w:rsidRDefault="003655A8">
            <w:r>
              <w:t>34.26</w:t>
            </w:r>
          </w:p>
        </w:tc>
        <w:tc>
          <w:tcPr>
            <w:tcW w:w="777" w:type="dxa"/>
            <w:vAlign w:val="center"/>
          </w:tcPr>
          <w:p w14:paraId="16A35D99" w14:textId="77777777" w:rsidR="00EA3346" w:rsidRDefault="003655A8">
            <w:r>
              <w:t>34.41</w:t>
            </w:r>
          </w:p>
        </w:tc>
        <w:tc>
          <w:tcPr>
            <w:tcW w:w="777" w:type="dxa"/>
            <w:vAlign w:val="center"/>
          </w:tcPr>
          <w:p w14:paraId="144A7C7E" w14:textId="77777777" w:rsidR="00EA3346" w:rsidRDefault="003655A8">
            <w:r>
              <w:t>34.64</w:t>
            </w:r>
          </w:p>
        </w:tc>
        <w:tc>
          <w:tcPr>
            <w:tcW w:w="777" w:type="dxa"/>
            <w:vAlign w:val="center"/>
          </w:tcPr>
          <w:p w14:paraId="0896B350" w14:textId="77777777" w:rsidR="00EA3346" w:rsidRDefault="003655A8">
            <w:r>
              <w:t>34.94</w:t>
            </w:r>
          </w:p>
        </w:tc>
        <w:tc>
          <w:tcPr>
            <w:tcW w:w="777" w:type="dxa"/>
            <w:vAlign w:val="center"/>
          </w:tcPr>
          <w:p w14:paraId="1869A6C2" w14:textId="77777777" w:rsidR="00EA3346" w:rsidRDefault="003655A8">
            <w:r>
              <w:t>35.29</w:t>
            </w:r>
          </w:p>
        </w:tc>
      </w:tr>
      <w:tr w:rsidR="00EA3346" w14:paraId="1469A89C" w14:textId="77777777">
        <w:tc>
          <w:tcPr>
            <w:tcW w:w="777" w:type="dxa"/>
            <w:shd w:val="clear" w:color="auto" w:fill="E6E6E6"/>
            <w:vAlign w:val="center"/>
          </w:tcPr>
          <w:p w14:paraId="31AFE2B8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973E0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F39B4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5ACB9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FF247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E42B2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16349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A98F9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B5DCE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A570B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A051B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2BAEC" w14:textId="77777777" w:rsidR="00EA3346" w:rsidRDefault="003655A8">
            <w:r>
              <w:t>23:00</w:t>
            </w:r>
          </w:p>
        </w:tc>
      </w:tr>
      <w:tr w:rsidR="00EA3346" w14:paraId="6D64CF63" w14:textId="77777777">
        <w:tc>
          <w:tcPr>
            <w:tcW w:w="777" w:type="dxa"/>
            <w:vAlign w:val="center"/>
          </w:tcPr>
          <w:p w14:paraId="347616FB" w14:textId="77777777" w:rsidR="00EA3346" w:rsidRDefault="003655A8">
            <w:r>
              <w:t>35.66</w:t>
            </w:r>
          </w:p>
        </w:tc>
        <w:tc>
          <w:tcPr>
            <w:tcW w:w="777" w:type="dxa"/>
            <w:vAlign w:val="center"/>
          </w:tcPr>
          <w:p w14:paraId="315C5867" w14:textId="77777777" w:rsidR="00EA3346" w:rsidRDefault="003655A8">
            <w:r>
              <w:t>36.03</w:t>
            </w:r>
          </w:p>
        </w:tc>
        <w:tc>
          <w:tcPr>
            <w:tcW w:w="777" w:type="dxa"/>
            <w:vAlign w:val="center"/>
          </w:tcPr>
          <w:p w14:paraId="3EB82A41" w14:textId="77777777" w:rsidR="00EA3346" w:rsidRDefault="003655A8">
            <w:r>
              <w:t>36.36</w:t>
            </w:r>
          </w:p>
        </w:tc>
        <w:tc>
          <w:tcPr>
            <w:tcW w:w="777" w:type="dxa"/>
            <w:vAlign w:val="center"/>
          </w:tcPr>
          <w:p w14:paraId="3A39DA5A" w14:textId="77777777" w:rsidR="00EA3346" w:rsidRDefault="003655A8">
            <w:r>
              <w:t>36.65</w:t>
            </w:r>
          </w:p>
        </w:tc>
        <w:tc>
          <w:tcPr>
            <w:tcW w:w="777" w:type="dxa"/>
            <w:vAlign w:val="center"/>
          </w:tcPr>
          <w:p w14:paraId="587A8742" w14:textId="77777777" w:rsidR="00EA3346" w:rsidRDefault="003655A8">
            <w:r>
              <w:t>36.86</w:t>
            </w:r>
          </w:p>
        </w:tc>
        <w:tc>
          <w:tcPr>
            <w:tcW w:w="777" w:type="dxa"/>
            <w:vAlign w:val="center"/>
          </w:tcPr>
          <w:p w14:paraId="6FA3E3A3" w14:textId="77777777" w:rsidR="00EA3346" w:rsidRDefault="003655A8">
            <w:r>
              <w:t>36.98</w:t>
            </w:r>
          </w:p>
        </w:tc>
        <w:tc>
          <w:tcPr>
            <w:tcW w:w="777" w:type="dxa"/>
            <w:vAlign w:val="center"/>
          </w:tcPr>
          <w:p w14:paraId="7D60DD4C" w14:textId="77777777" w:rsidR="00EA3346" w:rsidRDefault="003655A8">
            <w:r>
              <w:rPr>
                <w:color w:val="3333CC"/>
              </w:rPr>
              <w:t>37.01</w:t>
            </w:r>
          </w:p>
        </w:tc>
        <w:tc>
          <w:tcPr>
            <w:tcW w:w="777" w:type="dxa"/>
            <w:vAlign w:val="center"/>
          </w:tcPr>
          <w:p w14:paraId="08169AD5" w14:textId="77777777" w:rsidR="00EA3346" w:rsidRDefault="003655A8">
            <w:r>
              <w:t>36.94</w:t>
            </w:r>
          </w:p>
        </w:tc>
        <w:tc>
          <w:tcPr>
            <w:tcW w:w="777" w:type="dxa"/>
            <w:vAlign w:val="center"/>
          </w:tcPr>
          <w:p w14:paraId="663E9858" w14:textId="77777777" w:rsidR="00EA3346" w:rsidRDefault="003655A8">
            <w:r>
              <w:t>36.78</w:t>
            </w:r>
          </w:p>
        </w:tc>
        <w:tc>
          <w:tcPr>
            <w:tcW w:w="777" w:type="dxa"/>
            <w:vAlign w:val="center"/>
          </w:tcPr>
          <w:p w14:paraId="0A67664D" w14:textId="77777777" w:rsidR="00EA3346" w:rsidRDefault="003655A8">
            <w:r>
              <w:t>36.53</w:t>
            </w:r>
          </w:p>
        </w:tc>
        <w:tc>
          <w:tcPr>
            <w:tcW w:w="777" w:type="dxa"/>
            <w:vAlign w:val="center"/>
          </w:tcPr>
          <w:p w14:paraId="3BCC54E4" w14:textId="77777777" w:rsidR="00EA3346" w:rsidRDefault="003655A8">
            <w:r>
              <w:t>36.23</w:t>
            </w:r>
          </w:p>
        </w:tc>
        <w:tc>
          <w:tcPr>
            <w:tcW w:w="777" w:type="dxa"/>
            <w:vAlign w:val="center"/>
          </w:tcPr>
          <w:p w14:paraId="28E17C28" w14:textId="77777777" w:rsidR="00EA3346" w:rsidRDefault="003655A8">
            <w:r>
              <w:t>35.88</w:t>
            </w:r>
          </w:p>
        </w:tc>
      </w:tr>
    </w:tbl>
    <w:p w14:paraId="4F750665" w14:textId="77777777" w:rsidR="00EA3346" w:rsidRDefault="003655A8">
      <w:pPr>
        <w:pStyle w:val="4"/>
      </w:pPr>
      <w:r>
        <w:t>自然通风房间：西向逐时温度</w:t>
      </w:r>
    </w:p>
    <w:p w14:paraId="57832D3A" w14:textId="77777777" w:rsidR="00EA3346" w:rsidRDefault="003655A8">
      <w:pPr>
        <w:jc w:val="center"/>
      </w:pPr>
      <w:r>
        <w:rPr>
          <w:noProof/>
        </w:rPr>
        <w:drawing>
          <wp:inline distT="0" distB="0" distL="0" distR="0" wp14:anchorId="746AA229" wp14:editId="39DBF4E8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F06C" w14:textId="77777777" w:rsidR="00EA3346" w:rsidRDefault="00EA3346"/>
    <w:p w14:paraId="47963DB8" w14:textId="77777777" w:rsidR="00EA3346" w:rsidRDefault="00EA33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64B1BF9E" w14:textId="77777777">
        <w:tc>
          <w:tcPr>
            <w:tcW w:w="777" w:type="dxa"/>
            <w:shd w:val="clear" w:color="auto" w:fill="E6E6E6"/>
            <w:vAlign w:val="center"/>
          </w:tcPr>
          <w:p w14:paraId="69CA978E" w14:textId="77777777" w:rsidR="00EA3346" w:rsidRDefault="003655A8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50904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79D8B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3B517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6F3CC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394AD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B9A32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758D7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8006F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54B03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B7DC4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4BF0B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3CD2EFB9" w14:textId="77777777">
        <w:tc>
          <w:tcPr>
            <w:tcW w:w="777" w:type="dxa"/>
            <w:vAlign w:val="center"/>
          </w:tcPr>
          <w:p w14:paraId="1210FA33" w14:textId="77777777" w:rsidR="00EA3346" w:rsidRDefault="003655A8">
            <w:r>
              <w:t>35.58</w:t>
            </w:r>
          </w:p>
        </w:tc>
        <w:tc>
          <w:tcPr>
            <w:tcW w:w="777" w:type="dxa"/>
            <w:vAlign w:val="center"/>
          </w:tcPr>
          <w:p w14:paraId="305B3C49" w14:textId="77777777" w:rsidR="00EA3346" w:rsidRDefault="003655A8">
            <w:r>
              <w:t>35.22</w:t>
            </w:r>
          </w:p>
        </w:tc>
        <w:tc>
          <w:tcPr>
            <w:tcW w:w="777" w:type="dxa"/>
            <w:vAlign w:val="center"/>
          </w:tcPr>
          <w:p w14:paraId="37249A7B" w14:textId="77777777" w:rsidR="00EA3346" w:rsidRDefault="003655A8">
            <w:r>
              <w:t>34.90</w:t>
            </w:r>
          </w:p>
        </w:tc>
        <w:tc>
          <w:tcPr>
            <w:tcW w:w="777" w:type="dxa"/>
            <w:vAlign w:val="center"/>
          </w:tcPr>
          <w:p w14:paraId="124731FC" w14:textId="77777777" w:rsidR="00EA3346" w:rsidRDefault="003655A8">
            <w:r>
              <w:t>34.62</w:t>
            </w:r>
          </w:p>
        </w:tc>
        <w:tc>
          <w:tcPr>
            <w:tcW w:w="777" w:type="dxa"/>
            <w:vAlign w:val="center"/>
          </w:tcPr>
          <w:p w14:paraId="50554718" w14:textId="77777777" w:rsidR="00EA3346" w:rsidRDefault="003655A8">
            <w:r>
              <w:t>34.41</w:t>
            </w:r>
          </w:p>
        </w:tc>
        <w:tc>
          <w:tcPr>
            <w:tcW w:w="777" w:type="dxa"/>
            <w:vAlign w:val="center"/>
          </w:tcPr>
          <w:p w14:paraId="7295468C" w14:textId="77777777" w:rsidR="00EA3346" w:rsidRDefault="003655A8">
            <w:r>
              <w:t>34.29</w:t>
            </w:r>
          </w:p>
        </w:tc>
        <w:tc>
          <w:tcPr>
            <w:tcW w:w="777" w:type="dxa"/>
            <w:vAlign w:val="center"/>
          </w:tcPr>
          <w:p w14:paraId="63C0591A" w14:textId="77777777" w:rsidR="00EA3346" w:rsidRDefault="003655A8">
            <w:r>
              <w:t>34.26</w:t>
            </w:r>
          </w:p>
        </w:tc>
        <w:tc>
          <w:tcPr>
            <w:tcW w:w="777" w:type="dxa"/>
            <w:vAlign w:val="center"/>
          </w:tcPr>
          <w:p w14:paraId="6527182E" w14:textId="77777777" w:rsidR="00EA3346" w:rsidRDefault="003655A8">
            <w:r>
              <w:t>34.31</w:t>
            </w:r>
          </w:p>
        </w:tc>
        <w:tc>
          <w:tcPr>
            <w:tcW w:w="777" w:type="dxa"/>
            <w:vAlign w:val="center"/>
          </w:tcPr>
          <w:p w14:paraId="27D77F78" w14:textId="77777777" w:rsidR="00EA3346" w:rsidRDefault="003655A8">
            <w:r>
              <w:t>34.46</w:t>
            </w:r>
          </w:p>
        </w:tc>
        <w:tc>
          <w:tcPr>
            <w:tcW w:w="777" w:type="dxa"/>
            <w:vAlign w:val="center"/>
          </w:tcPr>
          <w:p w14:paraId="1141E182" w14:textId="77777777" w:rsidR="00EA3346" w:rsidRDefault="003655A8">
            <w:r>
              <w:t>34.68</w:t>
            </w:r>
          </w:p>
        </w:tc>
        <w:tc>
          <w:tcPr>
            <w:tcW w:w="777" w:type="dxa"/>
            <w:vAlign w:val="center"/>
          </w:tcPr>
          <w:p w14:paraId="2774F392" w14:textId="77777777" w:rsidR="00EA3346" w:rsidRDefault="003655A8">
            <w:r>
              <w:t>34.97</w:t>
            </w:r>
          </w:p>
        </w:tc>
        <w:tc>
          <w:tcPr>
            <w:tcW w:w="777" w:type="dxa"/>
            <w:vAlign w:val="center"/>
          </w:tcPr>
          <w:p w14:paraId="4CB0FC7C" w14:textId="77777777" w:rsidR="00EA3346" w:rsidRDefault="003655A8">
            <w:r>
              <w:t>35.30</w:t>
            </w:r>
          </w:p>
        </w:tc>
      </w:tr>
      <w:tr w:rsidR="00EA3346" w14:paraId="46C27F55" w14:textId="77777777">
        <w:tc>
          <w:tcPr>
            <w:tcW w:w="777" w:type="dxa"/>
            <w:shd w:val="clear" w:color="auto" w:fill="E6E6E6"/>
            <w:vAlign w:val="center"/>
          </w:tcPr>
          <w:p w14:paraId="03435B69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67E65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BCBD3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7340B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47465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21DD5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F57BD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59B98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ED6F6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94C73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68A48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3AFF8" w14:textId="77777777" w:rsidR="00EA3346" w:rsidRDefault="003655A8">
            <w:r>
              <w:t>23:00</w:t>
            </w:r>
          </w:p>
        </w:tc>
      </w:tr>
      <w:tr w:rsidR="00EA3346" w14:paraId="3F497B22" w14:textId="77777777">
        <w:tc>
          <w:tcPr>
            <w:tcW w:w="777" w:type="dxa"/>
            <w:vAlign w:val="center"/>
          </w:tcPr>
          <w:p w14:paraId="2E9BA93C" w14:textId="77777777" w:rsidR="00EA3346" w:rsidRDefault="003655A8">
            <w:r>
              <w:t>35.65</w:t>
            </w:r>
          </w:p>
        </w:tc>
        <w:tc>
          <w:tcPr>
            <w:tcW w:w="777" w:type="dxa"/>
            <w:vAlign w:val="center"/>
          </w:tcPr>
          <w:p w14:paraId="24B835F8" w14:textId="77777777" w:rsidR="00EA3346" w:rsidRDefault="003655A8">
            <w:r>
              <w:t>36.01</w:t>
            </w:r>
          </w:p>
        </w:tc>
        <w:tc>
          <w:tcPr>
            <w:tcW w:w="777" w:type="dxa"/>
            <w:vAlign w:val="center"/>
          </w:tcPr>
          <w:p w14:paraId="49FB3665" w14:textId="77777777" w:rsidR="00EA3346" w:rsidRDefault="003655A8">
            <w:r>
              <w:t>36.34</w:t>
            </w:r>
          </w:p>
        </w:tc>
        <w:tc>
          <w:tcPr>
            <w:tcW w:w="777" w:type="dxa"/>
            <w:vAlign w:val="center"/>
          </w:tcPr>
          <w:p w14:paraId="4562AF96" w14:textId="77777777" w:rsidR="00EA3346" w:rsidRDefault="003655A8">
            <w:r>
              <w:t>36.63</w:t>
            </w:r>
          </w:p>
        </w:tc>
        <w:tc>
          <w:tcPr>
            <w:tcW w:w="777" w:type="dxa"/>
            <w:vAlign w:val="center"/>
          </w:tcPr>
          <w:p w14:paraId="75F6E0BC" w14:textId="77777777" w:rsidR="00EA3346" w:rsidRDefault="003655A8">
            <w:r>
              <w:t>36.85</w:t>
            </w:r>
          </w:p>
        </w:tc>
        <w:tc>
          <w:tcPr>
            <w:tcW w:w="777" w:type="dxa"/>
            <w:vAlign w:val="center"/>
          </w:tcPr>
          <w:p w14:paraId="1B1884EF" w14:textId="77777777" w:rsidR="00EA3346" w:rsidRDefault="003655A8">
            <w:r>
              <w:t>37.00</w:t>
            </w:r>
          </w:p>
        </w:tc>
        <w:tc>
          <w:tcPr>
            <w:tcW w:w="777" w:type="dxa"/>
            <w:vAlign w:val="center"/>
          </w:tcPr>
          <w:p w14:paraId="16B08963" w14:textId="77777777" w:rsidR="00EA3346" w:rsidRDefault="003655A8">
            <w:r>
              <w:rPr>
                <w:color w:val="3333CC"/>
              </w:rPr>
              <w:t>37.05</w:t>
            </w:r>
          </w:p>
        </w:tc>
        <w:tc>
          <w:tcPr>
            <w:tcW w:w="777" w:type="dxa"/>
            <w:vAlign w:val="center"/>
          </w:tcPr>
          <w:p w14:paraId="0D935629" w14:textId="77777777" w:rsidR="00EA3346" w:rsidRDefault="003655A8">
            <w:r>
              <w:t>36.99</w:t>
            </w:r>
          </w:p>
        </w:tc>
        <w:tc>
          <w:tcPr>
            <w:tcW w:w="777" w:type="dxa"/>
            <w:vAlign w:val="center"/>
          </w:tcPr>
          <w:p w14:paraId="685D2966" w14:textId="77777777" w:rsidR="00EA3346" w:rsidRDefault="003655A8">
            <w:r>
              <w:t>36.84</w:t>
            </w:r>
          </w:p>
        </w:tc>
        <w:tc>
          <w:tcPr>
            <w:tcW w:w="777" w:type="dxa"/>
            <w:vAlign w:val="center"/>
          </w:tcPr>
          <w:p w14:paraId="590A2B55" w14:textId="77777777" w:rsidR="00EA3346" w:rsidRDefault="003655A8">
            <w:r>
              <w:t>36.60</w:t>
            </w:r>
          </w:p>
        </w:tc>
        <w:tc>
          <w:tcPr>
            <w:tcW w:w="777" w:type="dxa"/>
            <w:vAlign w:val="center"/>
          </w:tcPr>
          <w:p w14:paraId="762D50B0" w14:textId="77777777" w:rsidR="00EA3346" w:rsidRDefault="003655A8">
            <w:r>
              <w:t>36.30</w:t>
            </w:r>
          </w:p>
        </w:tc>
        <w:tc>
          <w:tcPr>
            <w:tcW w:w="777" w:type="dxa"/>
            <w:vAlign w:val="center"/>
          </w:tcPr>
          <w:p w14:paraId="437D76F5" w14:textId="77777777" w:rsidR="00EA3346" w:rsidRDefault="003655A8">
            <w:r>
              <w:t>35.95</w:t>
            </w:r>
          </w:p>
        </w:tc>
      </w:tr>
    </w:tbl>
    <w:p w14:paraId="010590EF" w14:textId="77777777" w:rsidR="00EA3346" w:rsidRDefault="003655A8">
      <w:pPr>
        <w:pStyle w:val="4"/>
      </w:pPr>
      <w:r>
        <w:t>自然通风房间：南向逐时温度</w:t>
      </w:r>
    </w:p>
    <w:p w14:paraId="4D95E289" w14:textId="77777777" w:rsidR="00EA3346" w:rsidRDefault="003655A8">
      <w:pPr>
        <w:jc w:val="center"/>
      </w:pPr>
      <w:r>
        <w:rPr>
          <w:noProof/>
        </w:rPr>
        <w:drawing>
          <wp:inline distT="0" distB="0" distL="0" distR="0" wp14:anchorId="464F456B" wp14:editId="6A26EB3E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8714" w14:textId="77777777" w:rsidR="00EA3346" w:rsidRDefault="00EA3346"/>
    <w:p w14:paraId="1CEAB906" w14:textId="77777777" w:rsidR="00EA3346" w:rsidRDefault="00EA33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12113230" w14:textId="77777777">
        <w:tc>
          <w:tcPr>
            <w:tcW w:w="777" w:type="dxa"/>
            <w:shd w:val="clear" w:color="auto" w:fill="E6E6E6"/>
            <w:vAlign w:val="center"/>
          </w:tcPr>
          <w:p w14:paraId="73C8DBD7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6BDF0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1A3B0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16862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E6273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3B084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79086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00C9E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0DC1E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9591D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CB528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E90AD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1C312860" w14:textId="77777777">
        <w:tc>
          <w:tcPr>
            <w:tcW w:w="777" w:type="dxa"/>
            <w:vAlign w:val="center"/>
          </w:tcPr>
          <w:p w14:paraId="38BF2026" w14:textId="77777777" w:rsidR="00EA3346" w:rsidRDefault="003655A8">
            <w:r>
              <w:t>35.55</w:t>
            </w:r>
          </w:p>
        </w:tc>
        <w:tc>
          <w:tcPr>
            <w:tcW w:w="777" w:type="dxa"/>
            <w:vAlign w:val="center"/>
          </w:tcPr>
          <w:p w14:paraId="17411AF0" w14:textId="77777777" w:rsidR="00EA3346" w:rsidRDefault="003655A8">
            <w:r>
              <w:t>35.19</w:t>
            </w:r>
          </w:p>
        </w:tc>
        <w:tc>
          <w:tcPr>
            <w:tcW w:w="777" w:type="dxa"/>
            <w:vAlign w:val="center"/>
          </w:tcPr>
          <w:p w14:paraId="37B32774" w14:textId="77777777" w:rsidR="00EA3346" w:rsidRDefault="003655A8">
            <w:r>
              <w:t>34.86</w:t>
            </w:r>
          </w:p>
        </w:tc>
        <w:tc>
          <w:tcPr>
            <w:tcW w:w="777" w:type="dxa"/>
            <w:vAlign w:val="center"/>
          </w:tcPr>
          <w:p w14:paraId="6EFD64CE" w14:textId="77777777" w:rsidR="00EA3346" w:rsidRDefault="003655A8">
            <w:r>
              <w:t>34.59</w:t>
            </w:r>
          </w:p>
        </w:tc>
        <w:tc>
          <w:tcPr>
            <w:tcW w:w="777" w:type="dxa"/>
            <w:vAlign w:val="center"/>
          </w:tcPr>
          <w:p w14:paraId="0A11209C" w14:textId="77777777" w:rsidR="00EA3346" w:rsidRDefault="003655A8">
            <w:r>
              <w:t>34.38</w:t>
            </w:r>
          </w:p>
        </w:tc>
        <w:tc>
          <w:tcPr>
            <w:tcW w:w="777" w:type="dxa"/>
            <w:vAlign w:val="center"/>
          </w:tcPr>
          <w:p w14:paraId="4E1CB831" w14:textId="77777777" w:rsidR="00EA3346" w:rsidRDefault="003655A8">
            <w:r>
              <w:t>34.26</w:t>
            </w:r>
          </w:p>
        </w:tc>
        <w:tc>
          <w:tcPr>
            <w:tcW w:w="777" w:type="dxa"/>
            <w:vAlign w:val="center"/>
          </w:tcPr>
          <w:p w14:paraId="3ED3207E" w14:textId="77777777" w:rsidR="00EA3346" w:rsidRDefault="003655A8">
            <w:r>
              <w:t>34.23</w:t>
            </w:r>
          </w:p>
        </w:tc>
        <w:tc>
          <w:tcPr>
            <w:tcW w:w="777" w:type="dxa"/>
            <w:vAlign w:val="center"/>
          </w:tcPr>
          <w:p w14:paraId="449262CE" w14:textId="77777777" w:rsidR="00EA3346" w:rsidRDefault="003655A8">
            <w:r>
              <w:t>34.29</w:t>
            </w:r>
          </w:p>
        </w:tc>
        <w:tc>
          <w:tcPr>
            <w:tcW w:w="777" w:type="dxa"/>
            <w:vAlign w:val="center"/>
          </w:tcPr>
          <w:p w14:paraId="3EE55B4B" w14:textId="77777777" w:rsidR="00EA3346" w:rsidRDefault="003655A8">
            <w:r>
              <w:t>34.43</w:t>
            </w:r>
          </w:p>
        </w:tc>
        <w:tc>
          <w:tcPr>
            <w:tcW w:w="777" w:type="dxa"/>
            <w:vAlign w:val="center"/>
          </w:tcPr>
          <w:p w14:paraId="7FEC19A5" w14:textId="77777777" w:rsidR="00EA3346" w:rsidRDefault="003655A8">
            <w:r>
              <w:t>34.66</w:t>
            </w:r>
          </w:p>
        </w:tc>
        <w:tc>
          <w:tcPr>
            <w:tcW w:w="777" w:type="dxa"/>
            <w:vAlign w:val="center"/>
          </w:tcPr>
          <w:p w14:paraId="1FA0C122" w14:textId="77777777" w:rsidR="00EA3346" w:rsidRDefault="003655A8">
            <w:r>
              <w:t>34.95</w:t>
            </w:r>
          </w:p>
        </w:tc>
        <w:tc>
          <w:tcPr>
            <w:tcW w:w="777" w:type="dxa"/>
            <w:vAlign w:val="center"/>
          </w:tcPr>
          <w:p w14:paraId="751E084B" w14:textId="77777777" w:rsidR="00EA3346" w:rsidRDefault="003655A8">
            <w:r>
              <w:t>35.28</w:t>
            </w:r>
          </w:p>
        </w:tc>
      </w:tr>
      <w:tr w:rsidR="00EA3346" w14:paraId="22099571" w14:textId="77777777">
        <w:tc>
          <w:tcPr>
            <w:tcW w:w="777" w:type="dxa"/>
            <w:shd w:val="clear" w:color="auto" w:fill="E6E6E6"/>
            <w:vAlign w:val="center"/>
          </w:tcPr>
          <w:p w14:paraId="24E6998F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DBCA5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ADA89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E9662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BF48F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1EC50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39526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DB5B5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0D7F8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9F832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36B5B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A700E" w14:textId="77777777" w:rsidR="00EA3346" w:rsidRDefault="003655A8">
            <w:r>
              <w:t>23:00</w:t>
            </w:r>
          </w:p>
        </w:tc>
      </w:tr>
      <w:tr w:rsidR="00EA3346" w14:paraId="355E438B" w14:textId="77777777">
        <w:tc>
          <w:tcPr>
            <w:tcW w:w="777" w:type="dxa"/>
            <w:vAlign w:val="center"/>
          </w:tcPr>
          <w:p w14:paraId="64B6C70C" w14:textId="77777777" w:rsidR="00EA3346" w:rsidRDefault="003655A8">
            <w:r>
              <w:t>35.65</w:t>
            </w:r>
          </w:p>
        </w:tc>
        <w:tc>
          <w:tcPr>
            <w:tcW w:w="777" w:type="dxa"/>
            <w:vAlign w:val="center"/>
          </w:tcPr>
          <w:p w14:paraId="52FEFDA3" w14:textId="77777777" w:rsidR="00EA3346" w:rsidRDefault="003655A8">
            <w:r>
              <w:t>36.02</w:t>
            </w:r>
          </w:p>
        </w:tc>
        <w:tc>
          <w:tcPr>
            <w:tcW w:w="777" w:type="dxa"/>
            <w:vAlign w:val="center"/>
          </w:tcPr>
          <w:p w14:paraId="1B552DBC" w14:textId="77777777" w:rsidR="00EA3346" w:rsidRDefault="003655A8">
            <w:r>
              <w:t>36.36</w:t>
            </w:r>
          </w:p>
        </w:tc>
        <w:tc>
          <w:tcPr>
            <w:tcW w:w="777" w:type="dxa"/>
            <w:vAlign w:val="center"/>
          </w:tcPr>
          <w:p w14:paraId="2DC83EC5" w14:textId="77777777" w:rsidR="00EA3346" w:rsidRDefault="003655A8">
            <w:r>
              <w:t>36.65</w:t>
            </w:r>
          </w:p>
        </w:tc>
        <w:tc>
          <w:tcPr>
            <w:tcW w:w="777" w:type="dxa"/>
            <w:vAlign w:val="center"/>
          </w:tcPr>
          <w:p w14:paraId="761CCB41" w14:textId="77777777" w:rsidR="00EA3346" w:rsidRDefault="003655A8">
            <w:r>
              <w:t>36.88</w:t>
            </w:r>
          </w:p>
        </w:tc>
        <w:tc>
          <w:tcPr>
            <w:tcW w:w="777" w:type="dxa"/>
            <w:vAlign w:val="center"/>
          </w:tcPr>
          <w:p w14:paraId="49AE6596" w14:textId="77777777" w:rsidR="00EA3346" w:rsidRDefault="003655A8">
            <w:r>
              <w:t>37.01</w:t>
            </w:r>
          </w:p>
        </w:tc>
        <w:tc>
          <w:tcPr>
            <w:tcW w:w="777" w:type="dxa"/>
            <w:vAlign w:val="center"/>
          </w:tcPr>
          <w:p w14:paraId="427C17C4" w14:textId="77777777" w:rsidR="00EA3346" w:rsidRDefault="003655A8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2DA87FBD" w14:textId="77777777" w:rsidR="00EA3346" w:rsidRDefault="003655A8">
            <w:r>
              <w:t>36.98</w:t>
            </w:r>
          </w:p>
        </w:tc>
        <w:tc>
          <w:tcPr>
            <w:tcW w:w="777" w:type="dxa"/>
            <w:vAlign w:val="center"/>
          </w:tcPr>
          <w:p w14:paraId="34393EB7" w14:textId="77777777" w:rsidR="00EA3346" w:rsidRDefault="003655A8">
            <w:r>
              <w:t>36.81</w:t>
            </w:r>
          </w:p>
        </w:tc>
        <w:tc>
          <w:tcPr>
            <w:tcW w:w="777" w:type="dxa"/>
            <w:vAlign w:val="center"/>
          </w:tcPr>
          <w:p w14:paraId="1327D025" w14:textId="77777777" w:rsidR="00EA3346" w:rsidRDefault="003655A8">
            <w:r>
              <w:t>36.57</w:t>
            </w:r>
          </w:p>
        </w:tc>
        <w:tc>
          <w:tcPr>
            <w:tcW w:w="777" w:type="dxa"/>
            <w:vAlign w:val="center"/>
          </w:tcPr>
          <w:p w14:paraId="7968D0DD" w14:textId="77777777" w:rsidR="00EA3346" w:rsidRDefault="003655A8">
            <w:r>
              <w:t>36.26</w:t>
            </w:r>
          </w:p>
        </w:tc>
        <w:tc>
          <w:tcPr>
            <w:tcW w:w="777" w:type="dxa"/>
            <w:vAlign w:val="center"/>
          </w:tcPr>
          <w:p w14:paraId="45219BAE" w14:textId="77777777" w:rsidR="00EA3346" w:rsidRDefault="003655A8">
            <w:r>
              <w:t>35.92</w:t>
            </w:r>
          </w:p>
        </w:tc>
      </w:tr>
    </w:tbl>
    <w:p w14:paraId="7C520375" w14:textId="77777777" w:rsidR="00EA3346" w:rsidRDefault="003655A8">
      <w:pPr>
        <w:pStyle w:val="4"/>
      </w:pPr>
      <w:r>
        <w:lastRenderedPageBreak/>
        <w:t>自然通风房间：北向逐时温度</w:t>
      </w:r>
    </w:p>
    <w:p w14:paraId="715BA925" w14:textId="77777777" w:rsidR="00EA3346" w:rsidRDefault="003655A8">
      <w:pPr>
        <w:jc w:val="center"/>
      </w:pPr>
      <w:r>
        <w:rPr>
          <w:noProof/>
        </w:rPr>
        <w:drawing>
          <wp:inline distT="0" distB="0" distL="0" distR="0" wp14:anchorId="721B8D66" wp14:editId="260C8721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4E434" w14:textId="77777777" w:rsidR="00EA3346" w:rsidRDefault="00EA3346"/>
    <w:p w14:paraId="73639127" w14:textId="77777777" w:rsidR="00EA3346" w:rsidRDefault="00EA33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A3346" w14:paraId="0CF28AD4" w14:textId="77777777">
        <w:tc>
          <w:tcPr>
            <w:tcW w:w="777" w:type="dxa"/>
            <w:shd w:val="clear" w:color="auto" w:fill="E6E6E6"/>
            <w:vAlign w:val="center"/>
          </w:tcPr>
          <w:p w14:paraId="4DC48572" w14:textId="77777777" w:rsidR="00EA3346" w:rsidRDefault="003655A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03F0F" w14:textId="77777777" w:rsidR="00EA3346" w:rsidRDefault="003655A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FD15B" w14:textId="77777777" w:rsidR="00EA3346" w:rsidRDefault="003655A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F5EA9" w14:textId="77777777" w:rsidR="00EA3346" w:rsidRDefault="003655A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F419F" w14:textId="77777777" w:rsidR="00EA3346" w:rsidRDefault="003655A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574DC" w14:textId="77777777" w:rsidR="00EA3346" w:rsidRDefault="003655A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0FEC0" w14:textId="77777777" w:rsidR="00EA3346" w:rsidRDefault="003655A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9FBFF" w14:textId="77777777" w:rsidR="00EA3346" w:rsidRDefault="003655A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51CDD" w14:textId="77777777" w:rsidR="00EA3346" w:rsidRDefault="003655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0F8BD" w14:textId="77777777" w:rsidR="00EA3346" w:rsidRDefault="003655A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35C2E" w14:textId="77777777" w:rsidR="00EA3346" w:rsidRDefault="003655A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40B4E" w14:textId="77777777" w:rsidR="00EA3346" w:rsidRDefault="003655A8">
            <w:pPr>
              <w:jc w:val="center"/>
            </w:pPr>
            <w:r>
              <w:t>11:00</w:t>
            </w:r>
          </w:p>
        </w:tc>
      </w:tr>
      <w:tr w:rsidR="00EA3346" w14:paraId="695C1699" w14:textId="77777777">
        <w:tc>
          <w:tcPr>
            <w:tcW w:w="777" w:type="dxa"/>
            <w:vAlign w:val="center"/>
          </w:tcPr>
          <w:p w14:paraId="4FC4922C" w14:textId="77777777" w:rsidR="00EA3346" w:rsidRDefault="003655A8">
            <w:r>
              <w:t>35.38</w:t>
            </w:r>
          </w:p>
        </w:tc>
        <w:tc>
          <w:tcPr>
            <w:tcW w:w="777" w:type="dxa"/>
            <w:vAlign w:val="center"/>
          </w:tcPr>
          <w:p w14:paraId="432893CD" w14:textId="77777777" w:rsidR="00EA3346" w:rsidRDefault="003655A8">
            <w:r>
              <w:t>35.03</w:t>
            </w:r>
          </w:p>
        </w:tc>
        <w:tc>
          <w:tcPr>
            <w:tcW w:w="777" w:type="dxa"/>
            <w:vAlign w:val="center"/>
          </w:tcPr>
          <w:p w14:paraId="06BAF5F2" w14:textId="77777777" w:rsidR="00EA3346" w:rsidRDefault="003655A8">
            <w:r>
              <w:t>34.71</w:t>
            </w:r>
          </w:p>
        </w:tc>
        <w:tc>
          <w:tcPr>
            <w:tcW w:w="777" w:type="dxa"/>
            <w:vAlign w:val="center"/>
          </w:tcPr>
          <w:p w14:paraId="4D79E98E" w14:textId="77777777" w:rsidR="00EA3346" w:rsidRDefault="003655A8">
            <w:r>
              <w:t>34.44</w:t>
            </w:r>
          </w:p>
        </w:tc>
        <w:tc>
          <w:tcPr>
            <w:tcW w:w="777" w:type="dxa"/>
            <w:vAlign w:val="center"/>
          </w:tcPr>
          <w:p w14:paraId="5901BF9B" w14:textId="77777777" w:rsidR="00EA3346" w:rsidRDefault="003655A8">
            <w:r>
              <w:t>34.24</w:t>
            </w:r>
          </w:p>
        </w:tc>
        <w:tc>
          <w:tcPr>
            <w:tcW w:w="777" w:type="dxa"/>
            <w:vAlign w:val="center"/>
          </w:tcPr>
          <w:p w14:paraId="3320810A" w14:textId="77777777" w:rsidR="00EA3346" w:rsidRDefault="003655A8">
            <w:r>
              <w:t>34.13</w:t>
            </w:r>
          </w:p>
        </w:tc>
        <w:tc>
          <w:tcPr>
            <w:tcW w:w="777" w:type="dxa"/>
            <w:vAlign w:val="center"/>
          </w:tcPr>
          <w:p w14:paraId="01032D69" w14:textId="77777777" w:rsidR="00EA3346" w:rsidRDefault="003655A8">
            <w:r>
              <w:t>34.10</w:t>
            </w:r>
          </w:p>
        </w:tc>
        <w:tc>
          <w:tcPr>
            <w:tcW w:w="777" w:type="dxa"/>
            <w:vAlign w:val="center"/>
          </w:tcPr>
          <w:p w14:paraId="71F1C146" w14:textId="77777777" w:rsidR="00EA3346" w:rsidRDefault="003655A8">
            <w:r>
              <w:t>34.17</w:t>
            </w:r>
          </w:p>
        </w:tc>
        <w:tc>
          <w:tcPr>
            <w:tcW w:w="777" w:type="dxa"/>
            <w:vAlign w:val="center"/>
          </w:tcPr>
          <w:p w14:paraId="62909A1B" w14:textId="77777777" w:rsidR="00EA3346" w:rsidRDefault="003655A8">
            <w:r>
              <w:t>34.32</w:t>
            </w:r>
          </w:p>
        </w:tc>
        <w:tc>
          <w:tcPr>
            <w:tcW w:w="777" w:type="dxa"/>
            <w:vAlign w:val="center"/>
          </w:tcPr>
          <w:p w14:paraId="6074F6F7" w14:textId="77777777" w:rsidR="00EA3346" w:rsidRDefault="003655A8">
            <w:r>
              <w:t>34.54</w:t>
            </w:r>
          </w:p>
        </w:tc>
        <w:tc>
          <w:tcPr>
            <w:tcW w:w="777" w:type="dxa"/>
            <w:vAlign w:val="center"/>
          </w:tcPr>
          <w:p w14:paraId="023356EC" w14:textId="77777777" w:rsidR="00EA3346" w:rsidRDefault="003655A8">
            <w:r>
              <w:t>34.83</w:t>
            </w:r>
          </w:p>
        </w:tc>
        <w:tc>
          <w:tcPr>
            <w:tcW w:w="777" w:type="dxa"/>
            <w:vAlign w:val="center"/>
          </w:tcPr>
          <w:p w14:paraId="069A5283" w14:textId="77777777" w:rsidR="00EA3346" w:rsidRDefault="003655A8">
            <w:r>
              <w:t>35.17</w:t>
            </w:r>
          </w:p>
        </w:tc>
      </w:tr>
      <w:tr w:rsidR="00EA3346" w14:paraId="5A444BC4" w14:textId="77777777">
        <w:tc>
          <w:tcPr>
            <w:tcW w:w="777" w:type="dxa"/>
            <w:shd w:val="clear" w:color="auto" w:fill="E6E6E6"/>
            <w:vAlign w:val="center"/>
          </w:tcPr>
          <w:p w14:paraId="0CDBE675" w14:textId="77777777" w:rsidR="00EA3346" w:rsidRDefault="003655A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4DCDC" w14:textId="77777777" w:rsidR="00EA3346" w:rsidRDefault="003655A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9D345" w14:textId="77777777" w:rsidR="00EA3346" w:rsidRDefault="003655A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AAE8C" w14:textId="77777777" w:rsidR="00EA3346" w:rsidRDefault="003655A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6F858" w14:textId="77777777" w:rsidR="00EA3346" w:rsidRDefault="003655A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214C6" w14:textId="77777777" w:rsidR="00EA3346" w:rsidRDefault="003655A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3AA5F" w14:textId="77777777" w:rsidR="00EA3346" w:rsidRDefault="003655A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BF26D" w14:textId="77777777" w:rsidR="00EA3346" w:rsidRDefault="003655A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0195D" w14:textId="77777777" w:rsidR="00EA3346" w:rsidRDefault="003655A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9CF7D" w14:textId="77777777" w:rsidR="00EA3346" w:rsidRDefault="003655A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9CBEC" w14:textId="77777777" w:rsidR="00EA3346" w:rsidRDefault="003655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0EA96" w14:textId="77777777" w:rsidR="00EA3346" w:rsidRDefault="003655A8">
            <w:r>
              <w:t>23:00</w:t>
            </w:r>
          </w:p>
        </w:tc>
      </w:tr>
      <w:tr w:rsidR="00EA3346" w14:paraId="3623F133" w14:textId="77777777">
        <w:tc>
          <w:tcPr>
            <w:tcW w:w="777" w:type="dxa"/>
            <w:vAlign w:val="center"/>
          </w:tcPr>
          <w:p w14:paraId="091B7ECA" w14:textId="77777777" w:rsidR="00EA3346" w:rsidRDefault="003655A8">
            <w:r>
              <w:t>35.53</w:t>
            </w:r>
          </w:p>
        </w:tc>
        <w:tc>
          <w:tcPr>
            <w:tcW w:w="777" w:type="dxa"/>
            <w:vAlign w:val="center"/>
          </w:tcPr>
          <w:p w14:paraId="7EDBC406" w14:textId="77777777" w:rsidR="00EA3346" w:rsidRDefault="003655A8">
            <w:r>
              <w:t>35.88</w:t>
            </w:r>
          </w:p>
        </w:tc>
        <w:tc>
          <w:tcPr>
            <w:tcW w:w="777" w:type="dxa"/>
            <w:vAlign w:val="center"/>
          </w:tcPr>
          <w:p w14:paraId="4FFC26AB" w14:textId="77777777" w:rsidR="00EA3346" w:rsidRDefault="003655A8">
            <w:r>
              <w:t>36.21</w:t>
            </w:r>
          </w:p>
        </w:tc>
        <w:tc>
          <w:tcPr>
            <w:tcW w:w="777" w:type="dxa"/>
            <w:vAlign w:val="center"/>
          </w:tcPr>
          <w:p w14:paraId="17645E24" w14:textId="77777777" w:rsidR="00EA3346" w:rsidRDefault="003655A8">
            <w:r>
              <w:t>36.49</w:t>
            </w:r>
          </w:p>
        </w:tc>
        <w:tc>
          <w:tcPr>
            <w:tcW w:w="777" w:type="dxa"/>
            <w:vAlign w:val="center"/>
          </w:tcPr>
          <w:p w14:paraId="007C53C3" w14:textId="77777777" w:rsidR="00EA3346" w:rsidRDefault="003655A8">
            <w:r>
              <w:t>36.70</w:t>
            </w:r>
          </w:p>
        </w:tc>
        <w:tc>
          <w:tcPr>
            <w:tcW w:w="777" w:type="dxa"/>
            <w:vAlign w:val="center"/>
          </w:tcPr>
          <w:p w14:paraId="3CA61AA9" w14:textId="77777777" w:rsidR="00EA3346" w:rsidRDefault="003655A8">
            <w:r>
              <w:t>36.82</w:t>
            </w:r>
          </w:p>
        </w:tc>
        <w:tc>
          <w:tcPr>
            <w:tcW w:w="777" w:type="dxa"/>
            <w:vAlign w:val="center"/>
          </w:tcPr>
          <w:p w14:paraId="4B598F6D" w14:textId="77777777" w:rsidR="00EA3346" w:rsidRDefault="003655A8">
            <w:r>
              <w:rPr>
                <w:color w:val="3333CC"/>
              </w:rPr>
              <w:t>36.85</w:t>
            </w:r>
          </w:p>
        </w:tc>
        <w:tc>
          <w:tcPr>
            <w:tcW w:w="777" w:type="dxa"/>
            <w:vAlign w:val="center"/>
          </w:tcPr>
          <w:p w14:paraId="45E01938" w14:textId="77777777" w:rsidR="00EA3346" w:rsidRDefault="003655A8">
            <w:r>
              <w:t>36.78</w:t>
            </w:r>
          </w:p>
        </w:tc>
        <w:tc>
          <w:tcPr>
            <w:tcW w:w="777" w:type="dxa"/>
            <w:vAlign w:val="center"/>
          </w:tcPr>
          <w:p w14:paraId="41346444" w14:textId="77777777" w:rsidR="00EA3346" w:rsidRDefault="003655A8">
            <w:r>
              <w:t>36.62</w:t>
            </w:r>
          </w:p>
        </w:tc>
        <w:tc>
          <w:tcPr>
            <w:tcW w:w="777" w:type="dxa"/>
            <w:vAlign w:val="center"/>
          </w:tcPr>
          <w:p w14:paraId="11F76643" w14:textId="77777777" w:rsidR="00EA3346" w:rsidRDefault="003655A8">
            <w:r>
              <w:t>36.38</w:t>
            </w:r>
          </w:p>
        </w:tc>
        <w:tc>
          <w:tcPr>
            <w:tcW w:w="777" w:type="dxa"/>
            <w:vAlign w:val="center"/>
          </w:tcPr>
          <w:p w14:paraId="5B1ADED9" w14:textId="77777777" w:rsidR="00EA3346" w:rsidRDefault="003655A8">
            <w:r>
              <w:t>36.08</w:t>
            </w:r>
          </w:p>
        </w:tc>
        <w:tc>
          <w:tcPr>
            <w:tcW w:w="777" w:type="dxa"/>
            <w:vAlign w:val="center"/>
          </w:tcPr>
          <w:p w14:paraId="30E401C0" w14:textId="77777777" w:rsidR="00EA3346" w:rsidRDefault="003655A8">
            <w:r>
              <w:t>35.74</w:t>
            </w:r>
          </w:p>
        </w:tc>
      </w:tr>
    </w:tbl>
    <w:p w14:paraId="1BE91230" w14:textId="77777777" w:rsidR="00EA3346" w:rsidRDefault="003655A8">
      <w:pPr>
        <w:pStyle w:val="1"/>
      </w:pPr>
      <w:bookmarkStart w:id="54" w:name="_Toc160924301"/>
      <w:r>
        <w:t>验算结论</w:t>
      </w:r>
      <w:bookmarkEnd w:id="54"/>
    </w:p>
    <w:p w14:paraId="576B7B0D" w14:textId="77777777" w:rsidR="00EA3346" w:rsidRDefault="003655A8">
      <w:pPr>
        <w:pStyle w:val="2"/>
      </w:pPr>
      <w:bookmarkStart w:id="55" w:name="_Toc160924302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A3346" w14:paraId="0A2C540A" w14:textId="77777777">
        <w:tc>
          <w:tcPr>
            <w:tcW w:w="1403" w:type="dxa"/>
            <w:shd w:val="clear" w:color="auto" w:fill="DEDEDE"/>
            <w:vAlign w:val="center"/>
          </w:tcPr>
          <w:p w14:paraId="515C83BA" w14:textId="77777777" w:rsidR="00EA3346" w:rsidRDefault="003655A8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53666E3" w14:textId="77777777" w:rsidR="00EA3346" w:rsidRDefault="003655A8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315F704" w14:textId="77777777" w:rsidR="00EA3346" w:rsidRDefault="003655A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CB24B84" w14:textId="77777777" w:rsidR="00EA3346" w:rsidRDefault="003655A8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F07D28E" w14:textId="77777777" w:rsidR="00EA3346" w:rsidRDefault="003655A8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A2575FD" w14:textId="77777777" w:rsidR="00EA3346" w:rsidRDefault="003655A8">
            <w:r>
              <w:t>结论</w:t>
            </w:r>
          </w:p>
        </w:tc>
      </w:tr>
      <w:tr w:rsidR="00EA3346" w14:paraId="47A7F971" w14:textId="77777777">
        <w:tc>
          <w:tcPr>
            <w:tcW w:w="1403" w:type="dxa"/>
            <w:vAlign w:val="center"/>
          </w:tcPr>
          <w:p w14:paraId="61A0B11D" w14:textId="77777777" w:rsidR="00EA3346" w:rsidRDefault="003655A8">
            <w:r>
              <w:t>屋顶</w:t>
            </w:r>
          </w:p>
        </w:tc>
        <w:tc>
          <w:tcPr>
            <w:tcW w:w="3395" w:type="dxa"/>
            <w:vAlign w:val="center"/>
          </w:tcPr>
          <w:p w14:paraId="6CB78930" w14:textId="77777777" w:rsidR="00EA3346" w:rsidRDefault="003655A8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816E69B" w14:textId="77777777" w:rsidR="00EA3346" w:rsidRDefault="003655A8">
            <w:r>
              <w:t>18:00</w:t>
            </w:r>
          </w:p>
        </w:tc>
        <w:tc>
          <w:tcPr>
            <w:tcW w:w="1415" w:type="dxa"/>
            <w:vAlign w:val="center"/>
          </w:tcPr>
          <w:p w14:paraId="01999F01" w14:textId="77777777" w:rsidR="00EA3346" w:rsidRDefault="003655A8">
            <w:r>
              <w:t>37.04</w:t>
            </w:r>
          </w:p>
        </w:tc>
        <w:tc>
          <w:tcPr>
            <w:tcW w:w="1131" w:type="dxa"/>
            <w:vAlign w:val="center"/>
          </w:tcPr>
          <w:p w14:paraId="7D75A2E8" w14:textId="77777777" w:rsidR="00EA3346" w:rsidRDefault="003655A8">
            <w:r>
              <w:t>39.00</w:t>
            </w:r>
          </w:p>
        </w:tc>
        <w:tc>
          <w:tcPr>
            <w:tcW w:w="1131" w:type="dxa"/>
            <w:vAlign w:val="center"/>
          </w:tcPr>
          <w:p w14:paraId="24F78B4E" w14:textId="77777777" w:rsidR="00EA3346" w:rsidRDefault="003655A8">
            <w:r>
              <w:t>满足</w:t>
            </w:r>
          </w:p>
        </w:tc>
      </w:tr>
      <w:tr w:rsidR="00EA3346" w14:paraId="4311018B" w14:textId="77777777">
        <w:tc>
          <w:tcPr>
            <w:tcW w:w="1403" w:type="dxa"/>
            <w:vMerge w:val="restart"/>
            <w:vAlign w:val="center"/>
          </w:tcPr>
          <w:p w14:paraId="1219302E" w14:textId="77777777" w:rsidR="00EA3346" w:rsidRDefault="003655A8">
            <w:r>
              <w:t>外墙</w:t>
            </w:r>
          </w:p>
        </w:tc>
        <w:tc>
          <w:tcPr>
            <w:tcW w:w="3395" w:type="dxa"/>
            <w:vAlign w:val="center"/>
          </w:tcPr>
          <w:p w14:paraId="6B5A1D2A" w14:textId="77777777" w:rsidR="00EA3346" w:rsidRDefault="003655A8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B1DC6E5" w14:textId="77777777" w:rsidR="00EA3346" w:rsidRDefault="003655A8">
            <w:r>
              <w:t>17:55</w:t>
            </w:r>
          </w:p>
        </w:tc>
        <w:tc>
          <w:tcPr>
            <w:tcW w:w="1415" w:type="dxa"/>
            <w:vAlign w:val="center"/>
          </w:tcPr>
          <w:p w14:paraId="40643C19" w14:textId="77777777" w:rsidR="00EA3346" w:rsidRDefault="003655A8">
            <w:r>
              <w:t>37.01</w:t>
            </w:r>
          </w:p>
        </w:tc>
        <w:tc>
          <w:tcPr>
            <w:tcW w:w="1131" w:type="dxa"/>
            <w:vAlign w:val="center"/>
          </w:tcPr>
          <w:p w14:paraId="60625D20" w14:textId="77777777" w:rsidR="00EA3346" w:rsidRDefault="003655A8">
            <w:r>
              <w:t>39.00</w:t>
            </w:r>
          </w:p>
        </w:tc>
        <w:tc>
          <w:tcPr>
            <w:tcW w:w="1131" w:type="dxa"/>
            <w:vAlign w:val="center"/>
          </w:tcPr>
          <w:p w14:paraId="389B90DB" w14:textId="77777777" w:rsidR="00EA3346" w:rsidRDefault="003655A8">
            <w:r>
              <w:t>满足</w:t>
            </w:r>
          </w:p>
        </w:tc>
      </w:tr>
      <w:tr w:rsidR="00EA3346" w14:paraId="0F1C559F" w14:textId="77777777">
        <w:tc>
          <w:tcPr>
            <w:tcW w:w="1403" w:type="dxa"/>
            <w:vMerge/>
            <w:vAlign w:val="center"/>
          </w:tcPr>
          <w:p w14:paraId="7E74FF1E" w14:textId="77777777" w:rsidR="00EA3346" w:rsidRDefault="00EA3346"/>
        </w:tc>
        <w:tc>
          <w:tcPr>
            <w:tcW w:w="3395" w:type="dxa"/>
            <w:vAlign w:val="center"/>
          </w:tcPr>
          <w:p w14:paraId="696C28FE" w14:textId="77777777" w:rsidR="00EA3346" w:rsidRDefault="003655A8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56D854B" w14:textId="77777777" w:rsidR="00EA3346" w:rsidRDefault="003655A8">
            <w:r>
              <w:t>18:00</w:t>
            </w:r>
          </w:p>
        </w:tc>
        <w:tc>
          <w:tcPr>
            <w:tcW w:w="1415" w:type="dxa"/>
            <w:vAlign w:val="center"/>
          </w:tcPr>
          <w:p w14:paraId="059F731A" w14:textId="77777777" w:rsidR="00EA3346" w:rsidRDefault="003655A8">
            <w:r>
              <w:t>37.05</w:t>
            </w:r>
          </w:p>
        </w:tc>
        <w:tc>
          <w:tcPr>
            <w:tcW w:w="1131" w:type="dxa"/>
            <w:vAlign w:val="center"/>
          </w:tcPr>
          <w:p w14:paraId="510F72CD" w14:textId="77777777" w:rsidR="00EA3346" w:rsidRDefault="003655A8">
            <w:r>
              <w:t>39.00</w:t>
            </w:r>
          </w:p>
        </w:tc>
        <w:tc>
          <w:tcPr>
            <w:tcW w:w="1131" w:type="dxa"/>
            <w:vAlign w:val="center"/>
          </w:tcPr>
          <w:p w14:paraId="58B411D1" w14:textId="77777777" w:rsidR="00EA3346" w:rsidRDefault="003655A8">
            <w:r>
              <w:t>满足</w:t>
            </w:r>
          </w:p>
        </w:tc>
      </w:tr>
      <w:tr w:rsidR="00EA3346" w14:paraId="4C1592B7" w14:textId="77777777">
        <w:tc>
          <w:tcPr>
            <w:tcW w:w="1403" w:type="dxa"/>
            <w:vMerge/>
            <w:vAlign w:val="center"/>
          </w:tcPr>
          <w:p w14:paraId="4D0D6E4E" w14:textId="77777777" w:rsidR="00EA3346" w:rsidRDefault="00EA3346"/>
        </w:tc>
        <w:tc>
          <w:tcPr>
            <w:tcW w:w="3395" w:type="dxa"/>
            <w:vAlign w:val="center"/>
          </w:tcPr>
          <w:p w14:paraId="174D935C" w14:textId="77777777" w:rsidR="00EA3346" w:rsidRDefault="003655A8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61AEEEA" w14:textId="77777777" w:rsidR="00EA3346" w:rsidRDefault="003655A8">
            <w:r>
              <w:t>18:00</w:t>
            </w:r>
          </w:p>
        </w:tc>
        <w:tc>
          <w:tcPr>
            <w:tcW w:w="1415" w:type="dxa"/>
            <w:vAlign w:val="center"/>
          </w:tcPr>
          <w:p w14:paraId="224C4D38" w14:textId="77777777" w:rsidR="00EA3346" w:rsidRDefault="003655A8">
            <w:r>
              <w:t>37.04</w:t>
            </w:r>
          </w:p>
        </w:tc>
        <w:tc>
          <w:tcPr>
            <w:tcW w:w="1131" w:type="dxa"/>
            <w:vAlign w:val="center"/>
          </w:tcPr>
          <w:p w14:paraId="643B1863" w14:textId="77777777" w:rsidR="00EA3346" w:rsidRDefault="003655A8">
            <w:r>
              <w:t>39.00</w:t>
            </w:r>
          </w:p>
        </w:tc>
        <w:tc>
          <w:tcPr>
            <w:tcW w:w="1131" w:type="dxa"/>
            <w:vAlign w:val="center"/>
          </w:tcPr>
          <w:p w14:paraId="4A236CE6" w14:textId="77777777" w:rsidR="00EA3346" w:rsidRDefault="003655A8">
            <w:r>
              <w:t>满足</w:t>
            </w:r>
          </w:p>
        </w:tc>
      </w:tr>
      <w:tr w:rsidR="00EA3346" w14:paraId="6F2FE73B" w14:textId="77777777">
        <w:tc>
          <w:tcPr>
            <w:tcW w:w="1403" w:type="dxa"/>
            <w:vMerge/>
            <w:vAlign w:val="center"/>
          </w:tcPr>
          <w:p w14:paraId="72AA442E" w14:textId="77777777" w:rsidR="00EA3346" w:rsidRDefault="00EA3346"/>
        </w:tc>
        <w:tc>
          <w:tcPr>
            <w:tcW w:w="3395" w:type="dxa"/>
            <w:vAlign w:val="center"/>
          </w:tcPr>
          <w:p w14:paraId="0906806A" w14:textId="77777777" w:rsidR="00EA3346" w:rsidRDefault="003655A8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7924F8" w14:textId="77777777" w:rsidR="00EA3346" w:rsidRDefault="003655A8">
            <w:r>
              <w:t>18:00</w:t>
            </w:r>
          </w:p>
        </w:tc>
        <w:tc>
          <w:tcPr>
            <w:tcW w:w="1415" w:type="dxa"/>
            <w:vAlign w:val="center"/>
          </w:tcPr>
          <w:p w14:paraId="178C1C5B" w14:textId="77777777" w:rsidR="00EA3346" w:rsidRDefault="003655A8">
            <w:r>
              <w:t>36.85</w:t>
            </w:r>
          </w:p>
        </w:tc>
        <w:tc>
          <w:tcPr>
            <w:tcW w:w="1131" w:type="dxa"/>
            <w:vAlign w:val="center"/>
          </w:tcPr>
          <w:p w14:paraId="752895DD" w14:textId="77777777" w:rsidR="00EA3346" w:rsidRDefault="003655A8">
            <w:r>
              <w:t>39.00</w:t>
            </w:r>
          </w:p>
        </w:tc>
        <w:tc>
          <w:tcPr>
            <w:tcW w:w="1131" w:type="dxa"/>
            <w:vAlign w:val="center"/>
          </w:tcPr>
          <w:p w14:paraId="310A3214" w14:textId="77777777" w:rsidR="00EA3346" w:rsidRDefault="003655A8">
            <w:r>
              <w:t>满足</w:t>
            </w:r>
          </w:p>
        </w:tc>
      </w:tr>
    </w:tbl>
    <w:p w14:paraId="1BC6A498" w14:textId="77777777" w:rsidR="00EA3346" w:rsidRDefault="00EA3346"/>
    <w:sectPr w:rsidR="00EA3346" w:rsidSect="003655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6949E" w14:textId="77777777" w:rsidR="003655A8" w:rsidRDefault="003655A8">
      <w:r>
        <w:separator/>
      </w:r>
    </w:p>
  </w:endnote>
  <w:endnote w:type="continuationSeparator" w:id="0">
    <w:p w14:paraId="68B71C30" w14:textId="77777777" w:rsidR="003655A8" w:rsidRDefault="0036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B089A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E1E1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06F96" w14:textId="77777777" w:rsidR="003655A8" w:rsidRDefault="003655A8">
      <w:r>
        <w:separator/>
      </w:r>
    </w:p>
  </w:footnote>
  <w:footnote w:type="continuationSeparator" w:id="0">
    <w:p w14:paraId="0109E3A5" w14:textId="77777777" w:rsidR="003655A8" w:rsidRDefault="0036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B0C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088EE" wp14:editId="24D20B6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60F7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90C0220" wp14:editId="4CBA56B2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02097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542919">
    <w:abstractNumId w:val="2"/>
  </w:num>
  <w:num w:numId="3" w16cid:durableId="1647735120">
    <w:abstractNumId w:val="1"/>
  </w:num>
  <w:num w:numId="4" w16cid:durableId="1773738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55A8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A3346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9CD909"/>
  <w15:chartTrackingRefBased/>
  <w15:docId w15:val="{032D76CA-3ED9-4164-B187-354F2F9E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12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李佑壮</dc:creator>
  <cp:keywords/>
  <dc:description/>
  <cp:lastModifiedBy>佑壮 李</cp:lastModifiedBy>
  <cp:revision>1</cp:revision>
  <dcterms:created xsi:type="dcterms:W3CDTF">2024-03-09T16:51:00Z</dcterms:created>
  <dcterms:modified xsi:type="dcterms:W3CDTF">2024-03-09T16:51:00Z</dcterms:modified>
</cp:coreProperties>
</file>