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8D7F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791ACF8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AA56D33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675B25D3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EC709DD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21B92A9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4D22094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2C389792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院里檐下</w:t>
            </w:r>
            <w:bookmarkEnd w:id="1"/>
          </w:p>
        </w:tc>
      </w:tr>
      <w:tr w:rsidR="00D40158" w:rsidRPr="00D40158" w14:paraId="4470784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D60FF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D2F8E3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江苏</w:t>
            </w:r>
            <w:r>
              <w:t>-</w:t>
            </w:r>
            <w:r>
              <w:t>常州</w:t>
            </w:r>
            <w:bookmarkEnd w:id="2"/>
          </w:p>
        </w:tc>
      </w:tr>
      <w:tr w:rsidR="00D40158" w:rsidRPr="00D40158" w14:paraId="57B4349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C3058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9B7B55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313C31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51DC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A78459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94910C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3063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373B73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A7FAE6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155A9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540300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A1963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535E5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C5637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CC91D5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0BF3A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19002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79574EE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7841EA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28592A3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1C8AD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579FB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3B2881C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2024年03月09日</w:t>
            </w:r>
            <w:bookmarkEnd w:id="6"/>
          </w:p>
        </w:tc>
      </w:tr>
    </w:tbl>
    <w:p w14:paraId="79082150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47F302E2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50C27C94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F7674D1" wp14:editId="1E6C2F53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229DC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46C2C1D9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F7CAC9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5CF53A19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2F3ED042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9389D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0F1B8EB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14:paraId="3B1F288F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C83C4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BD7AD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30CCBD47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63B95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DC8F0D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T15552163663</w:t>
            </w:r>
            <w:bookmarkEnd w:id="9"/>
          </w:p>
        </w:tc>
      </w:tr>
    </w:tbl>
    <w:p w14:paraId="39861DB7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692ED5E9" w14:textId="77777777" w:rsidR="0016229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919648" w:history="1">
        <w:r w:rsidR="00162297" w:rsidRPr="00952E73">
          <w:rPr>
            <w:rStyle w:val="a8"/>
          </w:rPr>
          <w:t>1</w:t>
        </w:r>
        <w:r w:rsidR="0016229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62297" w:rsidRPr="00952E73">
          <w:rPr>
            <w:rStyle w:val="a8"/>
          </w:rPr>
          <w:t>项目概况</w:t>
        </w:r>
        <w:r w:rsidR="00162297">
          <w:rPr>
            <w:webHidden/>
          </w:rPr>
          <w:tab/>
        </w:r>
        <w:r w:rsidR="00162297">
          <w:rPr>
            <w:webHidden/>
          </w:rPr>
          <w:fldChar w:fldCharType="begin"/>
        </w:r>
        <w:r w:rsidR="00162297">
          <w:rPr>
            <w:webHidden/>
          </w:rPr>
          <w:instrText xml:space="preserve"> PAGEREF _Toc160919648 \h </w:instrText>
        </w:r>
        <w:r w:rsidR="00162297">
          <w:rPr>
            <w:webHidden/>
          </w:rPr>
        </w:r>
        <w:r w:rsidR="00162297">
          <w:rPr>
            <w:webHidden/>
          </w:rPr>
          <w:fldChar w:fldCharType="separate"/>
        </w:r>
        <w:r w:rsidR="00162297">
          <w:rPr>
            <w:webHidden/>
          </w:rPr>
          <w:t>3</w:t>
        </w:r>
        <w:r w:rsidR="00162297">
          <w:rPr>
            <w:webHidden/>
          </w:rPr>
          <w:fldChar w:fldCharType="end"/>
        </w:r>
      </w:hyperlink>
    </w:p>
    <w:p w14:paraId="44D14315" w14:textId="77777777" w:rsidR="00162297" w:rsidRDefault="0016229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19649" w:history="1">
        <w:r w:rsidRPr="00952E73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E73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_Toc160919649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0744A3" w14:textId="77777777" w:rsidR="00162297" w:rsidRDefault="0016229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19650" w:history="1">
        <w:r w:rsidRPr="00952E73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E73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_Toc160919650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0E0EA0B" w14:textId="77777777" w:rsidR="00162297" w:rsidRDefault="0016229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19651" w:history="1">
        <w:r w:rsidRPr="00952E73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52E73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_Toc160919651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F7F971D" w14:textId="77777777" w:rsidR="00162297" w:rsidRDefault="0016229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19652" w:history="1">
        <w:r w:rsidRPr="00952E73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52E73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_Toc160919652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D51BB0" w14:textId="77777777" w:rsidR="00162297" w:rsidRDefault="0016229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19653" w:history="1">
        <w:r w:rsidRPr="00952E73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52E73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_Toc160919653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93F4D8" w14:textId="77777777" w:rsidR="00162297" w:rsidRDefault="0016229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19654" w:history="1">
        <w:r w:rsidRPr="00952E73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E73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_Toc160919654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24EE5F" w14:textId="77777777" w:rsidR="00162297" w:rsidRDefault="0016229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19655" w:history="1">
        <w:r w:rsidRPr="00952E73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E73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_Toc160919655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4D95533" w14:textId="77777777" w:rsidR="00162297" w:rsidRDefault="0016229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19656" w:history="1">
        <w:r w:rsidRPr="00952E73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E73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_Toc160919656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A6898D" w14:textId="77777777" w:rsidR="00162297" w:rsidRDefault="0016229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19657" w:history="1">
        <w:r w:rsidRPr="00952E73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E73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_Toc160919657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FF7C229" w14:textId="77777777" w:rsidR="00162297" w:rsidRDefault="0016229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19658" w:history="1">
        <w:r w:rsidRPr="00952E73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E73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_Toc160919658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EE073DC" w14:textId="77777777" w:rsidR="00162297" w:rsidRDefault="0016229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19659" w:history="1">
        <w:r w:rsidRPr="00952E73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E73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_Toc160919659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3C9BE61" w14:textId="77777777" w:rsidR="00162297" w:rsidRDefault="0016229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19660" w:history="1">
        <w:r w:rsidRPr="00952E73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E73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_Toc160919660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D9941AA" w14:textId="77777777" w:rsidR="00162297" w:rsidRDefault="0016229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19661" w:history="1">
        <w:r w:rsidRPr="00952E73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E73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_Toc160919661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B78F9F7" w14:textId="77777777" w:rsidR="00162297" w:rsidRDefault="0016229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19662" w:history="1">
        <w:r w:rsidRPr="00952E73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52E73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_Toc160919662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B1A3F16" w14:textId="77777777" w:rsidR="00162297" w:rsidRDefault="0016229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919663" w:history="1">
        <w:r w:rsidRPr="00952E73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E73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_Toc160919663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8F31E57" w14:textId="77777777" w:rsidR="00162297" w:rsidRDefault="0016229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919664" w:history="1">
        <w:r w:rsidRPr="00952E73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52E73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_Toc160919664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1DF9FEF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3B0773BC" w14:textId="77777777" w:rsidR="00FF547F" w:rsidRPr="00FF547F" w:rsidRDefault="00FF547F" w:rsidP="00FF547F">
      <w:pPr>
        <w:rPr>
          <w:lang w:val="en-US"/>
        </w:rPr>
      </w:pPr>
    </w:p>
    <w:p w14:paraId="27EFB9F5" w14:textId="77777777" w:rsidR="00FF547F" w:rsidRPr="00FF547F" w:rsidRDefault="00FF547F" w:rsidP="00FF547F">
      <w:pPr>
        <w:rPr>
          <w:lang w:val="en-US"/>
        </w:rPr>
      </w:pPr>
    </w:p>
    <w:p w14:paraId="32BDAA7F" w14:textId="77777777" w:rsidR="00FF547F" w:rsidRPr="00FF547F" w:rsidRDefault="00FF547F" w:rsidP="00FF547F">
      <w:pPr>
        <w:rPr>
          <w:lang w:val="en-US"/>
        </w:rPr>
      </w:pPr>
    </w:p>
    <w:p w14:paraId="31429059" w14:textId="77777777" w:rsidR="00FF547F" w:rsidRPr="00FF547F" w:rsidRDefault="00FF547F" w:rsidP="00FF547F">
      <w:pPr>
        <w:rPr>
          <w:lang w:val="en-US"/>
        </w:rPr>
      </w:pPr>
    </w:p>
    <w:p w14:paraId="61A86160" w14:textId="77777777" w:rsidR="00FF547F" w:rsidRPr="00FF547F" w:rsidRDefault="00FF547F" w:rsidP="00FF547F">
      <w:pPr>
        <w:rPr>
          <w:lang w:val="en-US"/>
        </w:rPr>
      </w:pPr>
    </w:p>
    <w:p w14:paraId="13AC7ED0" w14:textId="77777777" w:rsidR="00FF547F" w:rsidRPr="00FF547F" w:rsidRDefault="00FF547F" w:rsidP="00FF547F">
      <w:pPr>
        <w:rPr>
          <w:lang w:val="en-US"/>
        </w:rPr>
      </w:pPr>
    </w:p>
    <w:p w14:paraId="5B89AA5B" w14:textId="77777777" w:rsidR="00FF547F" w:rsidRPr="00FF547F" w:rsidRDefault="00FF547F" w:rsidP="00FF547F">
      <w:pPr>
        <w:rPr>
          <w:lang w:val="en-US"/>
        </w:rPr>
      </w:pPr>
    </w:p>
    <w:p w14:paraId="4B59591F" w14:textId="77777777" w:rsidR="00FF547F" w:rsidRPr="00FF547F" w:rsidRDefault="00FF547F" w:rsidP="00FF547F">
      <w:pPr>
        <w:rPr>
          <w:lang w:val="en-US"/>
        </w:rPr>
      </w:pPr>
    </w:p>
    <w:p w14:paraId="3DBCE1F7" w14:textId="77777777" w:rsidR="00FF547F" w:rsidRPr="00FF547F" w:rsidRDefault="00FF547F" w:rsidP="00FF547F">
      <w:pPr>
        <w:rPr>
          <w:lang w:val="en-US"/>
        </w:rPr>
      </w:pPr>
    </w:p>
    <w:p w14:paraId="12358332" w14:textId="77777777" w:rsidR="00FF547F" w:rsidRPr="00FF547F" w:rsidRDefault="00FF547F" w:rsidP="00FF547F">
      <w:pPr>
        <w:rPr>
          <w:lang w:val="en-US"/>
        </w:rPr>
      </w:pPr>
    </w:p>
    <w:p w14:paraId="29F6CD10" w14:textId="77777777" w:rsidR="00FF547F" w:rsidRDefault="00FF547F" w:rsidP="00FF547F">
      <w:pPr>
        <w:rPr>
          <w:lang w:val="en-US"/>
        </w:rPr>
      </w:pPr>
    </w:p>
    <w:p w14:paraId="7C25A59E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4B4F9130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162297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4681C2C4" w14:textId="77777777" w:rsidR="0000578F" w:rsidRDefault="0000578F" w:rsidP="0000578F">
      <w:pPr>
        <w:pStyle w:val="1"/>
      </w:pPr>
      <w:bookmarkStart w:id="11" w:name="_Toc452108759"/>
      <w:bookmarkStart w:id="12" w:name="_Toc160919648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7B19BB5B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25359051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12EE2974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55B8F931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16229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343CB387" w14:textId="77777777" w:rsidR="0000578F" w:rsidRDefault="0000578F" w:rsidP="00DC62E7">
      <w:pPr>
        <w:pStyle w:val="2"/>
      </w:pPr>
      <w:bookmarkStart w:id="14" w:name="_Toc452108760"/>
      <w:bookmarkStart w:id="15" w:name="_Toc160919649"/>
      <w:r>
        <w:lastRenderedPageBreak/>
        <w:t>平面图</w:t>
      </w:r>
      <w:bookmarkEnd w:id="14"/>
      <w:bookmarkEnd w:id="15"/>
    </w:p>
    <w:p w14:paraId="17C01D02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54691D5F" wp14:editId="5F98B886">
            <wp:extent cx="5667375" cy="55245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59CD5" w14:textId="77777777" w:rsidR="00C7667E" w:rsidRDefault="00162297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7DFE7FAD" w14:textId="77777777" w:rsidR="00C7667E" w:rsidRDefault="00162297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0EBE5EB" wp14:editId="74E017CC">
            <wp:extent cx="5667375" cy="55435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50A0F" w14:textId="77777777" w:rsidR="00C7667E" w:rsidRDefault="00162297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500F9ED1" w14:textId="77777777" w:rsidR="00C7667E" w:rsidRDefault="00162297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3FDEC7D" wp14:editId="4F6654B2">
            <wp:extent cx="5667375" cy="55435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C88B4" w14:textId="77777777" w:rsidR="00C7667E" w:rsidRDefault="00162297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4D250D86" w14:textId="77777777" w:rsidR="00C7667E" w:rsidRDefault="00162297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3CC0FFA" wp14:editId="668D9F18">
            <wp:extent cx="5667375" cy="46291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4A700" w14:textId="77777777" w:rsidR="00C7667E" w:rsidRDefault="00162297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790762E5" w14:textId="77777777" w:rsidR="00C7667E" w:rsidRDefault="00C7667E">
      <w:pPr>
        <w:pStyle w:val="a0"/>
        <w:ind w:firstLineChars="0" w:firstLine="0"/>
        <w:jc w:val="center"/>
        <w:rPr>
          <w:lang w:val="en-US"/>
        </w:rPr>
      </w:pPr>
    </w:p>
    <w:p w14:paraId="2B69D85D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162297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69E344A" w14:textId="77777777" w:rsidR="0000578F" w:rsidRDefault="0000578F" w:rsidP="00DC62E7">
      <w:pPr>
        <w:pStyle w:val="2"/>
      </w:pPr>
      <w:bookmarkStart w:id="17" w:name="_Toc452108761"/>
      <w:bookmarkStart w:id="18" w:name="_Toc160919650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4E48BFD1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57F392F6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62297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6229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3659BFA2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162297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2C1982A5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160919651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69B5B0C8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7A4BD560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4A45B338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6EF9422F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6B6CF2EB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4DB0064D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74EE8539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7D79BFF5" w14:textId="77777777" w:rsidR="0000578F" w:rsidRDefault="0000578F" w:rsidP="0000578F">
      <w:pPr>
        <w:pStyle w:val="1"/>
      </w:pPr>
      <w:bookmarkStart w:id="27" w:name="_Toc160919652"/>
      <w:r>
        <w:rPr>
          <w:rFonts w:hint="eastAsia"/>
        </w:rPr>
        <w:t>参考</w:t>
      </w:r>
      <w:r>
        <w:t>标准</w:t>
      </w:r>
      <w:bookmarkEnd w:id="23"/>
      <w:bookmarkEnd w:id="27"/>
    </w:p>
    <w:p w14:paraId="42C61BB4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4521B26A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38C6672C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2E70D495" w14:textId="77777777" w:rsidR="0000578F" w:rsidRDefault="0000578F" w:rsidP="0000578F">
      <w:pPr>
        <w:pStyle w:val="1"/>
      </w:pPr>
      <w:bookmarkStart w:id="31" w:name="_Toc160919653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39982A8D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DA53592" w14:textId="77777777" w:rsidR="00833AFE" w:rsidRDefault="00833AFE" w:rsidP="00833AFE">
      <w:pPr>
        <w:pStyle w:val="2"/>
      </w:pPr>
      <w:bookmarkStart w:id="32" w:name="_Toc160919654"/>
      <w:r>
        <w:rPr>
          <w:rFonts w:hint="eastAsia"/>
        </w:rPr>
        <w:t>参数定义</w:t>
      </w:r>
      <w:bookmarkEnd w:id="32"/>
    </w:p>
    <w:p w14:paraId="6604ED6A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6614F15E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4C7C98A3" w14:textId="77777777" w:rsidR="002D33C1" w:rsidRDefault="002D33C1" w:rsidP="002D33C1">
      <w:pPr>
        <w:pStyle w:val="2"/>
      </w:pPr>
      <w:bookmarkStart w:id="33" w:name="_Toc160919655"/>
      <w:r>
        <w:rPr>
          <w:rFonts w:hint="eastAsia"/>
        </w:rPr>
        <w:t>计算流程</w:t>
      </w:r>
      <w:bookmarkEnd w:id="33"/>
    </w:p>
    <w:p w14:paraId="62F877DC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711B1A2C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37C7EF5D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0C36937D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24C4C794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2C292FD7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621D3B2D" wp14:editId="167416ED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1D11FD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62297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62297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4D47EA4E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5AF4928B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73A6C106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5376B62C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F47FDE9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7E4C1D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DEE1C8B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2C9D17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6E0CA86A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0C37A94D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E66B75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594E35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BE367A9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76A5EB88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5649B884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65388062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43A2270A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3EC072A4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77FAC668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6A9A72E6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4236C9C8" w14:textId="77777777" w:rsidR="001B0BA1" w:rsidRDefault="006D296D" w:rsidP="00B50E2E">
      <w:pPr>
        <w:pStyle w:val="2"/>
      </w:pPr>
      <w:bookmarkStart w:id="35" w:name="_Toc160919656"/>
      <w:r>
        <w:rPr>
          <w:rFonts w:hint="eastAsia"/>
        </w:rPr>
        <w:t>计算参数</w:t>
      </w:r>
      <w:bookmarkEnd w:id="35"/>
    </w:p>
    <w:p w14:paraId="4AE7CA88" w14:textId="77777777" w:rsidR="006D296D" w:rsidRDefault="006043F1" w:rsidP="00EA3BB3">
      <w:pPr>
        <w:pStyle w:val="3"/>
      </w:pPr>
      <w:bookmarkStart w:id="36" w:name="_Toc160919657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3951AB2F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南京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0D20F382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7EA032F3" wp14:editId="62CF7E99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A7601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62297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6229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2BFDCB8C" w14:textId="77777777" w:rsidR="00B665C1" w:rsidRDefault="00B665C1" w:rsidP="00EA3BB3">
      <w:pPr>
        <w:pStyle w:val="3"/>
      </w:pPr>
      <w:bookmarkStart w:id="39" w:name="_Toc160919658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427682C4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5671C771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578368ED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75D3020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D0C2845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4EC121E4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65FD14F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391921B1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2.2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42E495D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1B1A008" w14:textId="77777777" w:rsidTr="0099773C">
        <w:trPr>
          <w:trHeight w:val="270"/>
        </w:trPr>
        <w:tc>
          <w:tcPr>
            <w:tcW w:w="1861" w:type="dxa"/>
          </w:tcPr>
          <w:p w14:paraId="623E0F0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1D277C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249BBA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C9566FF" w14:textId="77777777" w:rsidTr="0099773C">
        <w:trPr>
          <w:trHeight w:val="270"/>
        </w:trPr>
        <w:tc>
          <w:tcPr>
            <w:tcW w:w="1861" w:type="dxa"/>
          </w:tcPr>
          <w:p w14:paraId="76554EF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C3E3F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30CC95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501F49E4" w14:textId="77777777" w:rsidTr="0099773C">
        <w:trPr>
          <w:trHeight w:val="270"/>
        </w:trPr>
        <w:tc>
          <w:tcPr>
            <w:tcW w:w="1861" w:type="dxa"/>
          </w:tcPr>
          <w:p w14:paraId="3A9D34A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F9D9C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B24DC2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 w:rsidR="0099773C" w:rsidRPr="00A412D8" w14:paraId="34BC5516" w14:textId="77777777" w:rsidTr="0099773C">
        <w:trPr>
          <w:trHeight w:val="270"/>
        </w:trPr>
        <w:tc>
          <w:tcPr>
            <w:tcW w:w="1861" w:type="dxa"/>
          </w:tcPr>
          <w:p w14:paraId="5B629BC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0FFD77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1FAFCA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 w:rsidR="0099773C" w:rsidRPr="00A412D8" w14:paraId="75738C31" w14:textId="77777777" w:rsidTr="0099773C">
        <w:trPr>
          <w:trHeight w:val="270"/>
        </w:trPr>
        <w:tc>
          <w:tcPr>
            <w:tcW w:w="1861" w:type="dxa"/>
          </w:tcPr>
          <w:p w14:paraId="3818F77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0DAA59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F0E5F8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 w:rsidR="0099773C" w:rsidRPr="00A412D8" w14:paraId="759BB25E" w14:textId="77777777" w:rsidTr="0099773C">
        <w:trPr>
          <w:trHeight w:val="270"/>
        </w:trPr>
        <w:tc>
          <w:tcPr>
            <w:tcW w:w="1861" w:type="dxa"/>
          </w:tcPr>
          <w:p w14:paraId="6CD61EF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6E208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4E2A33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:rsidR="0099773C" w:rsidRPr="00A412D8" w14:paraId="489A3F55" w14:textId="77777777" w:rsidTr="0099773C">
        <w:trPr>
          <w:trHeight w:val="270"/>
        </w:trPr>
        <w:tc>
          <w:tcPr>
            <w:tcW w:w="1861" w:type="dxa"/>
          </w:tcPr>
          <w:p w14:paraId="7116ADF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E1DCE3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87C6E2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22.9~29.9</w:t>
            </w:r>
          </w:p>
        </w:tc>
      </w:tr>
      <w:tr w:rsidR="0099773C" w:rsidRPr="00A412D8" w14:paraId="25B8FFD8" w14:textId="77777777" w:rsidTr="0099773C">
        <w:trPr>
          <w:trHeight w:val="270"/>
        </w:trPr>
        <w:tc>
          <w:tcPr>
            <w:tcW w:w="1861" w:type="dxa"/>
          </w:tcPr>
          <w:p w14:paraId="607C7B1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8A173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6A8686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21.6~28.6</w:t>
            </w:r>
          </w:p>
        </w:tc>
      </w:tr>
      <w:tr w:rsidR="0099773C" w:rsidRPr="00A412D8" w14:paraId="48D01A1D" w14:textId="77777777" w:rsidTr="0099773C">
        <w:trPr>
          <w:trHeight w:val="270"/>
        </w:trPr>
        <w:tc>
          <w:tcPr>
            <w:tcW w:w="1861" w:type="dxa"/>
          </w:tcPr>
          <w:p w14:paraId="453BDA8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43C78A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EEDEDF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:rsidR="0099773C" w:rsidRPr="00A412D8" w14:paraId="6069CAA7" w14:textId="77777777" w:rsidTr="0099773C">
        <w:trPr>
          <w:trHeight w:val="270"/>
        </w:trPr>
        <w:tc>
          <w:tcPr>
            <w:tcW w:w="1861" w:type="dxa"/>
          </w:tcPr>
          <w:p w14:paraId="7286B98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87641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617216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  <w:tr w:rsidR="0099773C" w:rsidRPr="00A412D8" w14:paraId="0AF9C599" w14:textId="77777777" w:rsidTr="0099773C">
        <w:trPr>
          <w:trHeight w:val="270"/>
        </w:trPr>
        <w:tc>
          <w:tcPr>
            <w:tcW w:w="1861" w:type="dxa"/>
          </w:tcPr>
          <w:p w14:paraId="55905F2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E9E558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B42C12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2B1E47CA" w14:textId="77777777" w:rsidR="009C72E6" w:rsidRDefault="009C72E6" w:rsidP="009C72E6">
      <w:pPr>
        <w:pStyle w:val="3"/>
      </w:pPr>
      <w:bookmarkStart w:id="41" w:name="_Toc160919659"/>
      <w:r>
        <w:rPr>
          <w:rFonts w:hint="eastAsia"/>
        </w:rPr>
        <w:t>参评时间</w:t>
      </w:r>
      <w:r>
        <w:t>段</w:t>
      </w:r>
      <w:bookmarkEnd w:id="41"/>
    </w:p>
    <w:p w14:paraId="43B4D59E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0B73E1F2" w14:textId="77777777" w:rsidR="006043F1" w:rsidRPr="000B1793" w:rsidRDefault="006043F1" w:rsidP="00EA3BB3">
      <w:pPr>
        <w:pStyle w:val="3"/>
      </w:pPr>
      <w:bookmarkStart w:id="43" w:name="_Toc16091966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77AFC8B1" w14:textId="77777777" w:rsidR="00BE0E75" w:rsidRDefault="0016229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BEF9AA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DB32EF4" w14:textId="77777777" w:rsidR="00162297" w:rsidRDefault="00162297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E1D1BD5" w14:textId="77777777" w:rsidR="00162297" w:rsidRDefault="0016229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1A860" w14:textId="77777777" w:rsidR="00162297" w:rsidRDefault="0016229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65373B" w14:textId="77777777" w:rsidR="00162297" w:rsidRDefault="0016229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04896E" w14:textId="77777777" w:rsidR="00162297" w:rsidRDefault="0016229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19273D" w14:textId="77777777" w:rsidR="00162297" w:rsidRDefault="0016229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0326AD" w14:textId="77777777" w:rsidR="00162297" w:rsidRDefault="00162297" w:rsidP="002F44D5">
            <w:pPr>
              <w:jc w:val="center"/>
            </w:pPr>
            <w:r>
              <w:t>热惰性指标</w:t>
            </w:r>
          </w:p>
        </w:tc>
      </w:tr>
      <w:tr w:rsidR="0058474F" w14:paraId="2CE6B49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20DEB44" w14:textId="77777777" w:rsidR="00162297" w:rsidRDefault="0016229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B075250" w14:textId="77777777" w:rsidR="00162297" w:rsidRDefault="0016229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DB344" w14:textId="77777777" w:rsidR="00162297" w:rsidRDefault="0016229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02E6FC" w14:textId="77777777" w:rsidR="00162297" w:rsidRDefault="0016229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641CA0" w14:textId="77777777" w:rsidR="00162297" w:rsidRDefault="0016229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AB001E" w14:textId="77777777" w:rsidR="00162297" w:rsidRDefault="0016229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303825" w14:textId="77777777" w:rsidR="00162297" w:rsidRDefault="00162297" w:rsidP="002F44D5">
            <w:pPr>
              <w:jc w:val="center"/>
            </w:pPr>
            <w:r>
              <w:t>D=R*S</w:t>
            </w:r>
          </w:p>
        </w:tc>
      </w:tr>
      <w:tr w:rsidR="00C7667E" w14:paraId="56CC853C" w14:textId="77777777">
        <w:trPr>
          <w:jc w:val="center"/>
        </w:trPr>
        <w:tc>
          <w:tcPr>
            <w:tcW w:w="3347" w:type="dxa"/>
            <w:vAlign w:val="center"/>
          </w:tcPr>
          <w:p w14:paraId="29AAD3D5" w14:textId="77777777" w:rsidR="00162297" w:rsidRDefault="00162297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198D5717" w14:textId="77777777" w:rsidR="00162297" w:rsidRDefault="00162297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5E52D67C" w14:textId="77777777" w:rsidR="00162297" w:rsidRDefault="00162297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2AFB37AD" w14:textId="77777777" w:rsidR="00162297" w:rsidRDefault="00162297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0293BF85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926F25B" w14:textId="77777777" w:rsidR="00162297" w:rsidRDefault="00162297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662C913C" w14:textId="77777777" w:rsidR="00162297" w:rsidRDefault="00162297" w:rsidP="002F44D5">
            <w:r>
              <w:t>0.407</w:t>
            </w:r>
          </w:p>
        </w:tc>
      </w:tr>
      <w:tr w:rsidR="00C7667E" w14:paraId="798C284C" w14:textId="77777777">
        <w:trPr>
          <w:jc w:val="center"/>
        </w:trPr>
        <w:tc>
          <w:tcPr>
            <w:tcW w:w="3347" w:type="dxa"/>
            <w:vAlign w:val="center"/>
          </w:tcPr>
          <w:p w14:paraId="7F2031D9" w14:textId="77777777" w:rsidR="00162297" w:rsidRDefault="00162297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12556FC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086AC7B" w14:textId="77777777" w:rsidR="00162297" w:rsidRDefault="00162297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993C799" w14:textId="77777777" w:rsidR="00162297" w:rsidRDefault="00162297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255CF50D" w14:textId="77777777" w:rsidR="00162297" w:rsidRDefault="00162297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A31BD99" w14:textId="77777777" w:rsidR="00162297" w:rsidRDefault="00162297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61439A87" w14:textId="77777777" w:rsidR="00162297" w:rsidRDefault="00162297" w:rsidP="002F44D5">
            <w:r>
              <w:t>0.227</w:t>
            </w:r>
          </w:p>
        </w:tc>
      </w:tr>
      <w:tr w:rsidR="00C7667E" w14:paraId="39570243" w14:textId="77777777">
        <w:trPr>
          <w:jc w:val="center"/>
        </w:trPr>
        <w:tc>
          <w:tcPr>
            <w:tcW w:w="3347" w:type="dxa"/>
            <w:vAlign w:val="center"/>
          </w:tcPr>
          <w:p w14:paraId="10F2E419" w14:textId="77777777" w:rsidR="00162297" w:rsidRDefault="0016229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125498E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E83A873" w14:textId="77777777" w:rsidR="00162297" w:rsidRDefault="00162297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BE211C7" w14:textId="77777777" w:rsidR="00162297" w:rsidRDefault="00162297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AD0DC80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9A81934" w14:textId="77777777" w:rsidR="00162297" w:rsidRDefault="00162297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0DBBFB9" w14:textId="77777777" w:rsidR="00162297" w:rsidRDefault="00162297" w:rsidP="002F44D5">
            <w:r>
              <w:t>0.245</w:t>
            </w:r>
          </w:p>
        </w:tc>
      </w:tr>
      <w:tr w:rsidR="00C7667E" w14:paraId="74C74CDC" w14:textId="77777777">
        <w:trPr>
          <w:jc w:val="center"/>
        </w:trPr>
        <w:tc>
          <w:tcPr>
            <w:tcW w:w="3347" w:type="dxa"/>
            <w:vAlign w:val="center"/>
          </w:tcPr>
          <w:p w14:paraId="59FE871A" w14:textId="77777777" w:rsidR="00162297" w:rsidRDefault="00162297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1491C438" w14:textId="77777777" w:rsidR="00162297" w:rsidRDefault="00162297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37214EAB" w14:textId="77777777" w:rsidR="00162297" w:rsidRDefault="00162297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13D3C40D" w14:textId="77777777" w:rsidR="00162297" w:rsidRDefault="00162297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3E14D69A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79AE68" w14:textId="77777777" w:rsidR="00162297" w:rsidRDefault="00162297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1724AB2B" w14:textId="77777777" w:rsidR="00162297" w:rsidRDefault="00162297" w:rsidP="002F44D5">
            <w:r>
              <w:t>1.378</w:t>
            </w:r>
          </w:p>
        </w:tc>
      </w:tr>
      <w:tr w:rsidR="00C7667E" w14:paraId="53C5B2CC" w14:textId="77777777">
        <w:trPr>
          <w:jc w:val="center"/>
        </w:trPr>
        <w:tc>
          <w:tcPr>
            <w:tcW w:w="3347" w:type="dxa"/>
            <w:vAlign w:val="center"/>
          </w:tcPr>
          <w:p w14:paraId="1CDC95A0" w14:textId="77777777" w:rsidR="00162297" w:rsidRDefault="0016229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564DEC9" w14:textId="77777777" w:rsidR="00162297" w:rsidRDefault="00162297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9C39FAF" w14:textId="77777777" w:rsidR="00162297" w:rsidRDefault="00162297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0D1CE2D" w14:textId="77777777" w:rsidR="00162297" w:rsidRDefault="00162297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BDF4069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EB6A822" w14:textId="77777777" w:rsidR="00162297" w:rsidRDefault="00162297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05CD0DF" w14:textId="77777777" w:rsidR="00162297" w:rsidRDefault="00162297" w:rsidP="002F44D5">
            <w:r>
              <w:t>1.186</w:t>
            </w:r>
          </w:p>
        </w:tc>
      </w:tr>
      <w:tr w:rsidR="00C7667E" w14:paraId="7702ED92" w14:textId="77777777">
        <w:trPr>
          <w:jc w:val="center"/>
        </w:trPr>
        <w:tc>
          <w:tcPr>
            <w:tcW w:w="3347" w:type="dxa"/>
            <w:vAlign w:val="center"/>
          </w:tcPr>
          <w:p w14:paraId="62690BA5" w14:textId="77777777" w:rsidR="00162297" w:rsidRDefault="00162297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2F09EB1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404DFC5" w14:textId="77777777" w:rsidR="00162297" w:rsidRDefault="00162297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A093899" w14:textId="77777777" w:rsidR="00162297" w:rsidRDefault="00162297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ECD099D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AF6C98A" w14:textId="77777777" w:rsidR="00162297" w:rsidRDefault="00162297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89E968F" w14:textId="77777777" w:rsidR="00162297" w:rsidRDefault="00162297" w:rsidP="002F44D5">
            <w:r>
              <w:t>0.249</w:t>
            </w:r>
          </w:p>
        </w:tc>
      </w:tr>
      <w:tr w:rsidR="0058474F" w14:paraId="70CA591C" w14:textId="77777777" w:rsidTr="00762E43">
        <w:trPr>
          <w:jc w:val="center"/>
        </w:trPr>
        <w:tc>
          <w:tcPr>
            <w:tcW w:w="3347" w:type="dxa"/>
            <w:vAlign w:val="center"/>
          </w:tcPr>
          <w:p w14:paraId="46610388" w14:textId="77777777" w:rsidR="00162297" w:rsidRDefault="0016229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2D15E3D" w14:textId="77777777" w:rsidR="00162297" w:rsidRDefault="00162297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0518F7DF" w14:textId="77777777" w:rsidR="00162297" w:rsidRDefault="00162297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9E9D1D9" w14:textId="77777777" w:rsidR="00162297" w:rsidRDefault="00162297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A242F47" w14:textId="77777777" w:rsidR="00162297" w:rsidRDefault="00162297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936682C" w14:textId="77777777" w:rsidR="00162297" w:rsidRDefault="00162297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27472E5C" w14:textId="77777777" w:rsidR="00162297" w:rsidRDefault="00162297" w:rsidP="002F44D5">
            <w:r>
              <w:t>3.691</w:t>
            </w:r>
          </w:p>
        </w:tc>
      </w:tr>
      <w:tr w:rsidR="0058474F" w14:paraId="4F7DB18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DC97146" w14:textId="77777777" w:rsidR="00162297" w:rsidRDefault="00162297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40B45B2" w14:textId="77777777" w:rsidR="00162297" w:rsidRDefault="00162297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65C1AF7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40F74A9" w14:textId="77777777" w:rsidR="00162297" w:rsidRPr="00D95163" w:rsidRDefault="00162297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FFB4637" w14:textId="77777777" w:rsidR="00162297" w:rsidRDefault="00162297" w:rsidP="002F44D5">
            <w:pPr>
              <w:jc w:val="center"/>
            </w:pPr>
            <w:r>
              <w:t>0.77</w:t>
            </w:r>
          </w:p>
        </w:tc>
      </w:tr>
    </w:tbl>
    <w:p w14:paraId="5275D321" w14:textId="77777777" w:rsidR="00162297" w:rsidRPr="00612E00" w:rsidRDefault="00162297" w:rsidP="0042722A">
      <w:pPr>
        <w:pStyle w:val="lj"/>
        <w:spacing w:line="360" w:lineRule="exact"/>
        <w:ind w:firstLineChars="1600" w:firstLine="3840"/>
      </w:pPr>
    </w:p>
    <w:p w14:paraId="0D3183D7" w14:textId="77777777" w:rsidR="00BE0E75" w:rsidRDefault="0016229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51A9FD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F9B8355" w14:textId="77777777" w:rsidR="00162297" w:rsidRDefault="00162297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C0A1E82" w14:textId="77777777" w:rsidR="00162297" w:rsidRDefault="0016229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137C5" w14:textId="77777777" w:rsidR="00162297" w:rsidRDefault="0016229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05528A" w14:textId="77777777" w:rsidR="00162297" w:rsidRDefault="0016229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3C4707" w14:textId="77777777" w:rsidR="00162297" w:rsidRDefault="0016229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7DE202" w14:textId="77777777" w:rsidR="00162297" w:rsidRDefault="0016229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545A58" w14:textId="77777777" w:rsidR="00162297" w:rsidRDefault="00162297" w:rsidP="002F44D5">
            <w:pPr>
              <w:jc w:val="center"/>
            </w:pPr>
            <w:r>
              <w:t>热惰性指标</w:t>
            </w:r>
          </w:p>
        </w:tc>
      </w:tr>
      <w:tr w:rsidR="0058474F" w14:paraId="2EEDB70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973961D" w14:textId="77777777" w:rsidR="00162297" w:rsidRDefault="0016229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2528C2F" w14:textId="77777777" w:rsidR="00162297" w:rsidRDefault="0016229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D8C303" w14:textId="77777777" w:rsidR="00162297" w:rsidRDefault="0016229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BE1F0F" w14:textId="77777777" w:rsidR="00162297" w:rsidRDefault="0016229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BA5B8B" w14:textId="77777777" w:rsidR="00162297" w:rsidRDefault="0016229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5695D9" w14:textId="77777777" w:rsidR="00162297" w:rsidRDefault="0016229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BF8211" w14:textId="77777777" w:rsidR="00162297" w:rsidRDefault="00162297" w:rsidP="002F44D5">
            <w:pPr>
              <w:jc w:val="center"/>
            </w:pPr>
            <w:r>
              <w:t>D=R*S</w:t>
            </w:r>
          </w:p>
        </w:tc>
      </w:tr>
      <w:tr w:rsidR="00C7667E" w14:paraId="4BE3FB47" w14:textId="77777777">
        <w:trPr>
          <w:jc w:val="center"/>
        </w:trPr>
        <w:tc>
          <w:tcPr>
            <w:tcW w:w="3347" w:type="dxa"/>
            <w:vAlign w:val="center"/>
          </w:tcPr>
          <w:p w14:paraId="7093036B" w14:textId="77777777" w:rsidR="00162297" w:rsidRDefault="0016229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2F72072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DA4A9ED" w14:textId="77777777" w:rsidR="00162297" w:rsidRDefault="00162297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117D43E" w14:textId="77777777" w:rsidR="00162297" w:rsidRDefault="00162297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A364522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0717CC" w14:textId="77777777" w:rsidR="00162297" w:rsidRDefault="00162297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E28BCE9" w14:textId="77777777" w:rsidR="00162297" w:rsidRDefault="00162297" w:rsidP="002F44D5">
            <w:r>
              <w:t>0.245</w:t>
            </w:r>
          </w:p>
        </w:tc>
      </w:tr>
      <w:tr w:rsidR="00C7667E" w14:paraId="55122383" w14:textId="77777777">
        <w:trPr>
          <w:jc w:val="center"/>
        </w:trPr>
        <w:tc>
          <w:tcPr>
            <w:tcW w:w="3347" w:type="dxa"/>
            <w:vAlign w:val="center"/>
          </w:tcPr>
          <w:p w14:paraId="042BBB52" w14:textId="77777777" w:rsidR="00162297" w:rsidRDefault="00162297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CBDFB2E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F59C4A4" w14:textId="77777777" w:rsidR="00162297" w:rsidRDefault="00162297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1D99281" w14:textId="77777777" w:rsidR="00162297" w:rsidRDefault="00162297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2D65147" w14:textId="77777777" w:rsidR="00162297" w:rsidRDefault="00162297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32F8F8B8" w14:textId="77777777" w:rsidR="00162297" w:rsidRDefault="00162297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146A8237" w14:textId="77777777" w:rsidR="00162297" w:rsidRDefault="00162297" w:rsidP="002F44D5">
            <w:r>
              <w:t>0.227</w:t>
            </w:r>
          </w:p>
        </w:tc>
      </w:tr>
      <w:tr w:rsidR="00C7667E" w14:paraId="7358AA6F" w14:textId="77777777">
        <w:trPr>
          <w:jc w:val="center"/>
        </w:trPr>
        <w:tc>
          <w:tcPr>
            <w:tcW w:w="3347" w:type="dxa"/>
            <w:vAlign w:val="center"/>
          </w:tcPr>
          <w:p w14:paraId="33E946E3" w14:textId="77777777" w:rsidR="00162297" w:rsidRDefault="0016229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7513454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1514765" w14:textId="77777777" w:rsidR="00162297" w:rsidRDefault="00162297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62CAF1B" w14:textId="77777777" w:rsidR="00162297" w:rsidRDefault="00162297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B46683D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719C64D" w14:textId="77777777" w:rsidR="00162297" w:rsidRDefault="00162297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2D93F27" w14:textId="77777777" w:rsidR="00162297" w:rsidRDefault="00162297" w:rsidP="002F44D5">
            <w:r>
              <w:t>0.245</w:t>
            </w:r>
          </w:p>
        </w:tc>
      </w:tr>
      <w:tr w:rsidR="00C7667E" w14:paraId="79F4E502" w14:textId="77777777">
        <w:trPr>
          <w:jc w:val="center"/>
        </w:trPr>
        <w:tc>
          <w:tcPr>
            <w:tcW w:w="3347" w:type="dxa"/>
            <w:vAlign w:val="center"/>
          </w:tcPr>
          <w:p w14:paraId="2B8F5A6A" w14:textId="77777777" w:rsidR="00162297" w:rsidRDefault="0016229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58C522D" w14:textId="77777777" w:rsidR="00162297" w:rsidRDefault="00162297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3394EA1" w14:textId="77777777" w:rsidR="00162297" w:rsidRDefault="00162297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88A5EDD" w14:textId="77777777" w:rsidR="00162297" w:rsidRDefault="00162297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F661F19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BC3E19D" w14:textId="77777777" w:rsidR="00162297" w:rsidRDefault="00162297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4B33494" w14:textId="77777777" w:rsidR="00162297" w:rsidRDefault="00162297" w:rsidP="002F44D5">
            <w:r>
              <w:t>1.977</w:t>
            </w:r>
          </w:p>
        </w:tc>
      </w:tr>
      <w:tr w:rsidR="00C7667E" w14:paraId="0BFB3B02" w14:textId="77777777">
        <w:trPr>
          <w:jc w:val="center"/>
        </w:trPr>
        <w:tc>
          <w:tcPr>
            <w:tcW w:w="3347" w:type="dxa"/>
            <w:vAlign w:val="center"/>
          </w:tcPr>
          <w:p w14:paraId="4302765C" w14:textId="77777777" w:rsidR="00162297" w:rsidRDefault="00162297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0839258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2921B86" w14:textId="77777777" w:rsidR="00162297" w:rsidRDefault="00162297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A36D08E" w14:textId="77777777" w:rsidR="00162297" w:rsidRDefault="00162297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3EB8824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DD29B87" w14:textId="77777777" w:rsidR="00162297" w:rsidRDefault="00162297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3A56AB3" w14:textId="77777777" w:rsidR="00162297" w:rsidRDefault="00162297" w:rsidP="002F44D5">
            <w:r>
              <w:t>0.249</w:t>
            </w:r>
          </w:p>
        </w:tc>
      </w:tr>
      <w:tr w:rsidR="0058474F" w14:paraId="01D2497F" w14:textId="77777777" w:rsidTr="00762E43">
        <w:trPr>
          <w:jc w:val="center"/>
        </w:trPr>
        <w:tc>
          <w:tcPr>
            <w:tcW w:w="3347" w:type="dxa"/>
            <w:vAlign w:val="center"/>
          </w:tcPr>
          <w:p w14:paraId="4013775F" w14:textId="77777777" w:rsidR="00162297" w:rsidRDefault="0016229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5D74177" w14:textId="77777777" w:rsidR="00162297" w:rsidRDefault="00162297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6DF756C8" w14:textId="77777777" w:rsidR="00162297" w:rsidRDefault="00162297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4C92DB8" w14:textId="77777777" w:rsidR="00162297" w:rsidRDefault="00162297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4EBB772" w14:textId="77777777" w:rsidR="00162297" w:rsidRDefault="00162297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1E974D2" w14:textId="77777777" w:rsidR="00162297" w:rsidRDefault="00162297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44335F0D" w14:textId="77777777" w:rsidR="00162297" w:rsidRDefault="00162297" w:rsidP="002F44D5">
            <w:r>
              <w:t>2.941</w:t>
            </w:r>
          </w:p>
        </w:tc>
      </w:tr>
      <w:tr w:rsidR="0058474F" w14:paraId="75FC001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B5A4375" w14:textId="77777777" w:rsidR="00162297" w:rsidRDefault="00162297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0DAD3CB" w14:textId="77777777" w:rsidR="00162297" w:rsidRDefault="00162297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56173EF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F9B668A" w14:textId="77777777" w:rsidR="00162297" w:rsidRPr="00D95163" w:rsidRDefault="00162297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7B9985E" w14:textId="77777777" w:rsidR="00162297" w:rsidRDefault="00162297" w:rsidP="002F44D5">
            <w:pPr>
              <w:jc w:val="center"/>
            </w:pPr>
            <w:r>
              <w:t>1.13</w:t>
            </w:r>
          </w:p>
        </w:tc>
      </w:tr>
    </w:tbl>
    <w:p w14:paraId="54D85EE1" w14:textId="77777777" w:rsidR="00162297" w:rsidRPr="00612E00" w:rsidRDefault="00162297" w:rsidP="0042722A">
      <w:pPr>
        <w:pStyle w:val="lj"/>
        <w:spacing w:line="360" w:lineRule="exact"/>
        <w:ind w:firstLineChars="1600" w:firstLine="3840"/>
      </w:pPr>
    </w:p>
    <w:p w14:paraId="0BBCB7F5" w14:textId="77777777" w:rsidR="00BE0E75" w:rsidRDefault="0016229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2E3957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1E9D9CA" w14:textId="77777777" w:rsidR="00162297" w:rsidRDefault="00162297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3550587" w14:textId="77777777" w:rsidR="00162297" w:rsidRDefault="0016229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20281" w14:textId="77777777" w:rsidR="00162297" w:rsidRDefault="0016229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E6EF5F" w14:textId="77777777" w:rsidR="00162297" w:rsidRDefault="0016229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79E78E" w14:textId="77777777" w:rsidR="00162297" w:rsidRDefault="0016229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B4F678" w14:textId="77777777" w:rsidR="00162297" w:rsidRDefault="0016229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60492B" w14:textId="77777777" w:rsidR="00162297" w:rsidRDefault="00162297" w:rsidP="002F44D5">
            <w:pPr>
              <w:jc w:val="center"/>
            </w:pPr>
            <w:r>
              <w:t>热惰性指标</w:t>
            </w:r>
          </w:p>
        </w:tc>
      </w:tr>
      <w:tr w:rsidR="0058474F" w14:paraId="2E866B2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FEAD652" w14:textId="77777777" w:rsidR="00162297" w:rsidRDefault="0016229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F2CE692" w14:textId="77777777" w:rsidR="00162297" w:rsidRDefault="0016229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9666A0" w14:textId="77777777" w:rsidR="00162297" w:rsidRDefault="0016229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EBDE12" w14:textId="77777777" w:rsidR="00162297" w:rsidRDefault="0016229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B31921" w14:textId="77777777" w:rsidR="00162297" w:rsidRDefault="0016229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7D07E" w14:textId="77777777" w:rsidR="00162297" w:rsidRDefault="0016229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6652E1" w14:textId="77777777" w:rsidR="00162297" w:rsidRDefault="00162297" w:rsidP="002F44D5">
            <w:pPr>
              <w:jc w:val="center"/>
            </w:pPr>
            <w:r>
              <w:t>D=R*S</w:t>
            </w:r>
          </w:p>
        </w:tc>
      </w:tr>
      <w:tr w:rsidR="00C7667E" w14:paraId="6424355B" w14:textId="77777777">
        <w:trPr>
          <w:jc w:val="center"/>
        </w:trPr>
        <w:tc>
          <w:tcPr>
            <w:tcW w:w="3347" w:type="dxa"/>
            <w:vAlign w:val="center"/>
          </w:tcPr>
          <w:p w14:paraId="75C9F389" w14:textId="77777777" w:rsidR="00162297" w:rsidRDefault="0016229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F90C155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F55CFBE" w14:textId="77777777" w:rsidR="00162297" w:rsidRDefault="00162297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A0F7B26" w14:textId="77777777" w:rsidR="00162297" w:rsidRDefault="00162297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EF43374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966AA07" w14:textId="77777777" w:rsidR="00162297" w:rsidRDefault="00162297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295B3EC" w14:textId="77777777" w:rsidR="00162297" w:rsidRDefault="00162297" w:rsidP="002F44D5">
            <w:r>
              <w:t>0.245</w:t>
            </w:r>
          </w:p>
        </w:tc>
      </w:tr>
      <w:tr w:rsidR="00C7667E" w14:paraId="571ABDBD" w14:textId="77777777">
        <w:trPr>
          <w:jc w:val="center"/>
        </w:trPr>
        <w:tc>
          <w:tcPr>
            <w:tcW w:w="3347" w:type="dxa"/>
            <w:vAlign w:val="center"/>
          </w:tcPr>
          <w:p w14:paraId="5C1FCEFB" w14:textId="77777777" w:rsidR="00162297" w:rsidRDefault="0016229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B5454BD" w14:textId="77777777" w:rsidR="00162297" w:rsidRDefault="00162297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D43C387" w14:textId="77777777" w:rsidR="00162297" w:rsidRDefault="00162297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BB10F53" w14:textId="77777777" w:rsidR="00162297" w:rsidRDefault="00162297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2A5B19A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99B419A" w14:textId="77777777" w:rsidR="00162297" w:rsidRDefault="00162297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43096ED" w14:textId="77777777" w:rsidR="00162297" w:rsidRDefault="00162297" w:rsidP="002F44D5">
            <w:r>
              <w:t>1.186</w:t>
            </w:r>
          </w:p>
        </w:tc>
      </w:tr>
      <w:tr w:rsidR="00C7667E" w14:paraId="0BB3D5D7" w14:textId="77777777">
        <w:trPr>
          <w:jc w:val="center"/>
        </w:trPr>
        <w:tc>
          <w:tcPr>
            <w:tcW w:w="3347" w:type="dxa"/>
            <w:vAlign w:val="center"/>
          </w:tcPr>
          <w:p w14:paraId="37EDEBFA" w14:textId="77777777" w:rsidR="00162297" w:rsidRDefault="0016229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D82BA60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B34C592" w14:textId="77777777" w:rsidR="00162297" w:rsidRDefault="00162297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28C63EF" w14:textId="77777777" w:rsidR="00162297" w:rsidRDefault="00162297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EE27EE6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22B0470" w14:textId="77777777" w:rsidR="00162297" w:rsidRDefault="00162297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7561016" w14:textId="77777777" w:rsidR="00162297" w:rsidRDefault="00162297" w:rsidP="002F44D5">
            <w:r>
              <w:t>0.245</w:t>
            </w:r>
          </w:p>
        </w:tc>
      </w:tr>
      <w:tr w:rsidR="00C7667E" w14:paraId="40BDCBB5" w14:textId="77777777">
        <w:trPr>
          <w:jc w:val="center"/>
        </w:trPr>
        <w:tc>
          <w:tcPr>
            <w:tcW w:w="3347" w:type="dxa"/>
            <w:vAlign w:val="center"/>
          </w:tcPr>
          <w:p w14:paraId="0D1F5547" w14:textId="77777777" w:rsidR="00162297" w:rsidRDefault="00162297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61732CE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304AA2E" w14:textId="77777777" w:rsidR="00162297" w:rsidRDefault="00162297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5017A08" w14:textId="77777777" w:rsidR="00162297" w:rsidRDefault="00162297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4B35E25" w14:textId="77777777" w:rsidR="00162297" w:rsidRDefault="00162297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302F9818" w14:textId="77777777" w:rsidR="00162297" w:rsidRDefault="00162297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2CEAA4B7" w14:textId="77777777" w:rsidR="00162297" w:rsidRDefault="00162297" w:rsidP="002F44D5">
            <w:r>
              <w:t>0.227</w:t>
            </w:r>
          </w:p>
        </w:tc>
      </w:tr>
      <w:tr w:rsidR="00C7667E" w14:paraId="09ABA150" w14:textId="77777777">
        <w:trPr>
          <w:jc w:val="center"/>
        </w:trPr>
        <w:tc>
          <w:tcPr>
            <w:tcW w:w="3347" w:type="dxa"/>
            <w:vAlign w:val="center"/>
          </w:tcPr>
          <w:p w14:paraId="4C3CC6AE" w14:textId="77777777" w:rsidR="00162297" w:rsidRDefault="0016229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29ED894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2E777AA" w14:textId="77777777" w:rsidR="00162297" w:rsidRDefault="00162297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4E67CB0" w14:textId="77777777" w:rsidR="00162297" w:rsidRDefault="00162297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94A542A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38B9C36" w14:textId="77777777" w:rsidR="00162297" w:rsidRDefault="00162297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DF48BFF" w14:textId="77777777" w:rsidR="00162297" w:rsidRDefault="00162297" w:rsidP="002F44D5">
            <w:r>
              <w:t>0.245</w:t>
            </w:r>
          </w:p>
        </w:tc>
      </w:tr>
      <w:tr w:rsidR="0058474F" w14:paraId="11C6940A" w14:textId="77777777" w:rsidTr="00762E43">
        <w:trPr>
          <w:jc w:val="center"/>
        </w:trPr>
        <w:tc>
          <w:tcPr>
            <w:tcW w:w="3347" w:type="dxa"/>
            <w:vAlign w:val="center"/>
          </w:tcPr>
          <w:p w14:paraId="18582E37" w14:textId="77777777" w:rsidR="00162297" w:rsidRDefault="0016229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9F1B7A5" w14:textId="77777777" w:rsidR="00162297" w:rsidRDefault="00162297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191EE93E" w14:textId="77777777" w:rsidR="00162297" w:rsidRDefault="00162297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1E6C11F" w14:textId="77777777" w:rsidR="00162297" w:rsidRDefault="00162297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C8B94AF" w14:textId="77777777" w:rsidR="00162297" w:rsidRDefault="00162297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1D3CFEC" w14:textId="77777777" w:rsidR="00162297" w:rsidRDefault="00162297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25DC5C1D" w14:textId="77777777" w:rsidR="00162297" w:rsidRDefault="00162297" w:rsidP="002F44D5">
            <w:r>
              <w:t>2.146</w:t>
            </w:r>
          </w:p>
        </w:tc>
      </w:tr>
      <w:tr w:rsidR="0058474F" w14:paraId="1CC6177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A29EC66" w14:textId="77777777" w:rsidR="00162297" w:rsidRPr="00D95163" w:rsidRDefault="00162297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55EB157" w14:textId="77777777" w:rsidR="00162297" w:rsidRDefault="00162297" w:rsidP="002F44D5">
            <w:pPr>
              <w:jc w:val="center"/>
            </w:pPr>
            <w:r>
              <w:t>1.19</w:t>
            </w:r>
          </w:p>
        </w:tc>
      </w:tr>
    </w:tbl>
    <w:p w14:paraId="76802226" w14:textId="77777777" w:rsidR="00162297" w:rsidRPr="00612E00" w:rsidRDefault="00162297" w:rsidP="0042722A">
      <w:pPr>
        <w:pStyle w:val="lj"/>
        <w:spacing w:line="360" w:lineRule="exact"/>
        <w:ind w:firstLineChars="1600" w:firstLine="3840"/>
      </w:pPr>
    </w:p>
    <w:p w14:paraId="2CAB02CB" w14:textId="77777777" w:rsidR="00BE0E75" w:rsidRDefault="0016229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C15027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796EA4E" w14:textId="77777777" w:rsidR="00162297" w:rsidRDefault="00162297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3A793E5" w14:textId="77777777" w:rsidR="00162297" w:rsidRDefault="0016229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E17EB3" w14:textId="77777777" w:rsidR="00162297" w:rsidRDefault="0016229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C66FF1" w14:textId="77777777" w:rsidR="00162297" w:rsidRDefault="0016229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C1655D" w14:textId="77777777" w:rsidR="00162297" w:rsidRDefault="0016229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5A8185" w14:textId="77777777" w:rsidR="00162297" w:rsidRDefault="0016229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2791E7" w14:textId="77777777" w:rsidR="00162297" w:rsidRDefault="00162297" w:rsidP="002F44D5">
            <w:pPr>
              <w:jc w:val="center"/>
            </w:pPr>
            <w:r>
              <w:t>热惰性指标</w:t>
            </w:r>
          </w:p>
        </w:tc>
      </w:tr>
      <w:tr w:rsidR="0058474F" w14:paraId="7D9C52F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D0B7361" w14:textId="77777777" w:rsidR="00162297" w:rsidRDefault="0016229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B563145" w14:textId="77777777" w:rsidR="00162297" w:rsidRDefault="0016229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AD0686" w14:textId="77777777" w:rsidR="00162297" w:rsidRDefault="0016229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E01015" w14:textId="77777777" w:rsidR="00162297" w:rsidRDefault="0016229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D5C174" w14:textId="77777777" w:rsidR="00162297" w:rsidRDefault="0016229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6B7872" w14:textId="77777777" w:rsidR="00162297" w:rsidRDefault="0016229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F8B09D" w14:textId="77777777" w:rsidR="00162297" w:rsidRDefault="00162297" w:rsidP="002F44D5">
            <w:pPr>
              <w:jc w:val="center"/>
            </w:pPr>
            <w:r>
              <w:t>D=R*S</w:t>
            </w:r>
          </w:p>
        </w:tc>
      </w:tr>
      <w:tr w:rsidR="00C7667E" w14:paraId="7EC82755" w14:textId="77777777">
        <w:trPr>
          <w:jc w:val="center"/>
        </w:trPr>
        <w:tc>
          <w:tcPr>
            <w:tcW w:w="3347" w:type="dxa"/>
            <w:vAlign w:val="center"/>
          </w:tcPr>
          <w:p w14:paraId="7127EF6C" w14:textId="77777777" w:rsidR="00162297" w:rsidRDefault="0016229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41901D7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E685577" w14:textId="77777777" w:rsidR="00162297" w:rsidRDefault="00162297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3A3B78F" w14:textId="77777777" w:rsidR="00162297" w:rsidRDefault="00162297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AC5B035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D05B120" w14:textId="77777777" w:rsidR="00162297" w:rsidRDefault="00162297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E690A97" w14:textId="77777777" w:rsidR="00162297" w:rsidRDefault="00162297" w:rsidP="002F44D5">
            <w:r>
              <w:t>0.245</w:t>
            </w:r>
          </w:p>
        </w:tc>
      </w:tr>
      <w:tr w:rsidR="00C7667E" w14:paraId="7F1731C0" w14:textId="77777777">
        <w:trPr>
          <w:jc w:val="center"/>
        </w:trPr>
        <w:tc>
          <w:tcPr>
            <w:tcW w:w="3347" w:type="dxa"/>
            <w:vAlign w:val="center"/>
          </w:tcPr>
          <w:p w14:paraId="5F99D7F8" w14:textId="77777777" w:rsidR="00162297" w:rsidRDefault="0016229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BFF3B1B" w14:textId="77777777" w:rsidR="00162297" w:rsidRDefault="00162297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98B57DE" w14:textId="77777777" w:rsidR="00162297" w:rsidRDefault="00162297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1B6D06A" w14:textId="77777777" w:rsidR="00162297" w:rsidRDefault="00162297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D665A96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AADEB82" w14:textId="77777777" w:rsidR="00162297" w:rsidRDefault="00162297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D30AAD9" w14:textId="77777777" w:rsidR="00162297" w:rsidRDefault="00162297" w:rsidP="002F44D5">
            <w:r>
              <w:t>1.186</w:t>
            </w:r>
          </w:p>
        </w:tc>
      </w:tr>
      <w:tr w:rsidR="0058474F" w14:paraId="07D48795" w14:textId="77777777" w:rsidTr="00762E43">
        <w:trPr>
          <w:jc w:val="center"/>
        </w:trPr>
        <w:tc>
          <w:tcPr>
            <w:tcW w:w="3347" w:type="dxa"/>
            <w:vAlign w:val="center"/>
          </w:tcPr>
          <w:p w14:paraId="37DC9ABF" w14:textId="77777777" w:rsidR="00162297" w:rsidRDefault="0016229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5295EF1" w14:textId="77777777" w:rsidR="00162297" w:rsidRDefault="00162297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3F2BF6F4" w14:textId="77777777" w:rsidR="00162297" w:rsidRDefault="00162297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4ADB959" w14:textId="77777777" w:rsidR="00162297" w:rsidRDefault="00162297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7AC427A" w14:textId="77777777" w:rsidR="00162297" w:rsidRDefault="00162297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67F3688" w14:textId="77777777" w:rsidR="00162297" w:rsidRDefault="00162297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695BF50B" w14:textId="77777777" w:rsidR="00162297" w:rsidRDefault="00162297" w:rsidP="002F44D5">
            <w:r>
              <w:t>1.431</w:t>
            </w:r>
          </w:p>
        </w:tc>
      </w:tr>
      <w:tr w:rsidR="0058474F" w14:paraId="6331221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F6217C5" w14:textId="77777777" w:rsidR="00162297" w:rsidRPr="00D95163" w:rsidRDefault="00162297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7136ED0E" w14:textId="77777777" w:rsidR="00162297" w:rsidRDefault="00162297" w:rsidP="002F44D5">
            <w:pPr>
              <w:jc w:val="center"/>
            </w:pPr>
            <w:r>
              <w:t>0.52</w:t>
            </w:r>
          </w:p>
        </w:tc>
      </w:tr>
    </w:tbl>
    <w:p w14:paraId="6EF62E90" w14:textId="77777777" w:rsidR="00162297" w:rsidRPr="00612E00" w:rsidRDefault="00162297" w:rsidP="0042722A">
      <w:pPr>
        <w:pStyle w:val="lj"/>
        <w:spacing w:line="360" w:lineRule="exact"/>
        <w:ind w:firstLineChars="1600" w:firstLine="3840"/>
      </w:pPr>
    </w:p>
    <w:p w14:paraId="75653276" w14:textId="77777777" w:rsidR="00BE0E75" w:rsidRDefault="0016229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239F65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64DC54A" w14:textId="77777777" w:rsidR="00162297" w:rsidRDefault="00162297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0967B6E" w14:textId="77777777" w:rsidR="00162297" w:rsidRDefault="0016229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09F2BF" w14:textId="77777777" w:rsidR="00162297" w:rsidRDefault="0016229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B23D50" w14:textId="77777777" w:rsidR="00162297" w:rsidRDefault="0016229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E6FB2E" w14:textId="77777777" w:rsidR="00162297" w:rsidRDefault="0016229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3EFABD" w14:textId="77777777" w:rsidR="00162297" w:rsidRDefault="0016229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25F522" w14:textId="77777777" w:rsidR="00162297" w:rsidRDefault="00162297" w:rsidP="002F44D5">
            <w:pPr>
              <w:jc w:val="center"/>
            </w:pPr>
            <w:r>
              <w:t>热惰性指标</w:t>
            </w:r>
          </w:p>
        </w:tc>
      </w:tr>
      <w:tr w:rsidR="0058474F" w14:paraId="6136707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4AC2B0B" w14:textId="77777777" w:rsidR="00162297" w:rsidRDefault="0016229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BFC0AC0" w14:textId="77777777" w:rsidR="00162297" w:rsidRDefault="0016229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356C14" w14:textId="77777777" w:rsidR="00162297" w:rsidRDefault="0016229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7FE65A" w14:textId="77777777" w:rsidR="00162297" w:rsidRDefault="0016229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B4CF2E" w14:textId="77777777" w:rsidR="00162297" w:rsidRDefault="0016229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CF24E" w14:textId="77777777" w:rsidR="00162297" w:rsidRDefault="0016229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683E9A" w14:textId="77777777" w:rsidR="00162297" w:rsidRDefault="00162297" w:rsidP="002F44D5">
            <w:pPr>
              <w:jc w:val="center"/>
            </w:pPr>
            <w:r>
              <w:t>D=R*S</w:t>
            </w:r>
          </w:p>
        </w:tc>
      </w:tr>
      <w:tr w:rsidR="00C7667E" w14:paraId="4F4BD03A" w14:textId="77777777">
        <w:trPr>
          <w:jc w:val="center"/>
        </w:trPr>
        <w:tc>
          <w:tcPr>
            <w:tcW w:w="3347" w:type="dxa"/>
            <w:vAlign w:val="center"/>
          </w:tcPr>
          <w:p w14:paraId="00863D63" w14:textId="77777777" w:rsidR="00162297" w:rsidRDefault="0016229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8EDA780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03FBD9C" w14:textId="77777777" w:rsidR="00162297" w:rsidRDefault="00162297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859BC05" w14:textId="77777777" w:rsidR="00162297" w:rsidRDefault="00162297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58F0E6B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C28E96C" w14:textId="77777777" w:rsidR="00162297" w:rsidRDefault="00162297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88FCA2C" w14:textId="77777777" w:rsidR="00162297" w:rsidRDefault="00162297" w:rsidP="002F44D5">
            <w:r>
              <w:t>0.245</w:t>
            </w:r>
          </w:p>
        </w:tc>
      </w:tr>
      <w:tr w:rsidR="00C7667E" w14:paraId="6AB6FDC5" w14:textId="77777777">
        <w:trPr>
          <w:jc w:val="center"/>
        </w:trPr>
        <w:tc>
          <w:tcPr>
            <w:tcW w:w="3347" w:type="dxa"/>
            <w:vAlign w:val="center"/>
          </w:tcPr>
          <w:p w14:paraId="2A801D89" w14:textId="77777777" w:rsidR="00162297" w:rsidRDefault="0016229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FF9C9CB" w14:textId="77777777" w:rsidR="00162297" w:rsidRDefault="00162297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CBF2CFC" w14:textId="77777777" w:rsidR="00162297" w:rsidRDefault="00162297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D2DC13F" w14:textId="77777777" w:rsidR="00162297" w:rsidRDefault="00162297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F5B77E8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314004F" w14:textId="77777777" w:rsidR="00162297" w:rsidRDefault="00162297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15CA872" w14:textId="77777777" w:rsidR="00162297" w:rsidRDefault="00162297" w:rsidP="002F44D5">
            <w:r>
              <w:t>1.186</w:t>
            </w:r>
          </w:p>
        </w:tc>
      </w:tr>
      <w:tr w:rsidR="0058474F" w14:paraId="0E870C16" w14:textId="77777777" w:rsidTr="00762E43">
        <w:trPr>
          <w:jc w:val="center"/>
        </w:trPr>
        <w:tc>
          <w:tcPr>
            <w:tcW w:w="3347" w:type="dxa"/>
            <w:vAlign w:val="center"/>
          </w:tcPr>
          <w:p w14:paraId="09325F0A" w14:textId="77777777" w:rsidR="00162297" w:rsidRDefault="0016229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C74A865" w14:textId="77777777" w:rsidR="00162297" w:rsidRDefault="00162297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526D1982" w14:textId="77777777" w:rsidR="00162297" w:rsidRDefault="00162297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E7882F1" w14:textId="77777777" w:rsidR="00162297" w:rsidRDefault="00162297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04434EA" w14:textId="77777777" w:rsidR="00162297" w:rsidRDefault="00162297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3AEB4EC" w14:textId="77777777" w:rsidR="00162297" w:rsidRDefault="00162297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205F9941" w14:textId="77777777" w:rsidR="00162297" w:rsidRDefault="00162297" w:rsidP="002F44D5">
            <w:r>
              <w:t>1.431</w:t>
            </w:r>
          </w:p>
        </w:tc>
      </w:tr>
      <w:tr w:rsidR="0058474F" w14:paraId="3C60625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DE767AE" w14:textId="77777777" w:rsidR="00162297" w:rsidRPr="00D95163" w:rsidRDefault="00162297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6181672F" w14:textId="77777777" w:rsidR="00162297" w:rsidRDefault="00162297" w:rsidP="002F44D5">
            <w:pPr>
              <w:jc w:val="center"/>
            </w:pPr>
            <w:r>
              <w:t>0.30</w:t>
            </w:r>
          </w:p>
        </w:tc>
      </w:tr>
    </w:tbl>
    <w:p w14:paraId="58A9B5DD" w14:textId="77777777" w:rsidR="00162297" w:rsidRPr="00612E00" w:rsidRDefault="00162297" w:rsidP="0042722A">
      <w:pPr>
        <w:pStyle w:val="lj"/>
        <w:spacing w:line="360" w:lineRule="exact"/>
        <w:ind w:firstLineChars="1600" w:firstLine="3840"/>
      </w:pPr>
    </w:p>
    <w:p w14:paraId="01B2CEB5" w14:textId="77777777" w:rsidR="00BE0E75" w:rsidRDefault="0016229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989CAF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3B0AD0D" w14:textId="77777777" w:rsidR="00162297" w:rsidRDefault="00162297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BEBA783" w14:textId="77777777" w:rsidR="00162297" w:rsidRDefault="0016229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862AA0" w14:textId="77777777" w:rsidR="00162297" w:rsidRDefault="0016229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1E1478" w14:textId="77777777" w:rsidR="00162297" w:rsidRDefault="0016229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03F8FD" w14:textId="77777777" w:rsidR="00162297" w:rsidRDefault="0016229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73E0FF" w14:textId="77777777" w:rsidR="00162297" w:rsidRDefault="0016229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8B5D5F" w14:textId="77777777" w:rsidR="00162297" w:rsidRDefault="00162297" w:rsidP="002F44D5">
            <w:pPr>
              <w:jc w:val="center"/>
            </w:pPr>
            <w:r>
              <w:t>热惰性指标</w:t>
            </w:r>
          </w:p>
        </w:tc>
      </w:tr>
      <w:tr w:rsidR="0058474F" w14:paraId="2BCCE2E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63C748B" w14:textId="77777777" w:rsidR="00162297" w:rsidRDefault="0016229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84FDA48" w14:textId="77777777" w:rsidR="00162297" w:rsidRDefault="0016229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75B135" w14:textId="77777777" w:rsidR="00162297" w:rsidRDefault="0016229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1C08CF" w14:textId="77777777" w:rsidR="00162297" w:rsidRDefault="0016229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8ABCC5" w14:textId="77777777" w:rsidR="00162297" w:rsidRDefault="0016229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78CE05" w14:textId="77777777" w:rsidR="00162297" w:rsidRDefault="0016229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848AC8" w14:textId="77777777" w:rsidR="00162297" w:rsidRDefault="00162297" w:rsidP="002F44D5">
            <w:pPr>
              <w:jc w:val="center"/>
            </w:pPr>
            <w:r>
              <w:t>D=R*S</w:t>
            </w:r>
          </w:p>
        </w:tc>
      </w:tr>
      <w:tr w:rsidR="00C7667E" w14:paraId="6B2EAD82" w14:textId="77777777">
        <w:trPr>
          <w:jc w:val="center"/>
        </w:trPr>
        <w:tc>
          <w:tcPr>
            <w:tcW w:w="3347" w:type="dxa"/>
            <w:vAlign w:val="center"/>
          </w:tcPr>
          <w:p w14:paraId="6E28FC33" w14:textId="77777777" w:rsidR="00162297" w:rsidRDefault="0016229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5601349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1D09A95" w14:textId="77777777" w:rsidR="00162297" w:rsidRDefault="00162297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AC70F68" w14:textId="77777777" w:rsidR="00162297" w:rsidRDefault="00162297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1A6FB59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E0554D5" w14:textId="77777777" w:rsidR="00162297" w:rsidRDefault="00162297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D943E80" w14:textId="77777777" w:rsidR="00162297" w:rsidRDefault="00162297" w:rsidP="002F44D5">
            <w:r>
              <w:t>0.245</w:t>
            </w:r>
          </w:p>
        </w:tc>
      </w:tr>
      <w:tr w:rsidR="00C7667E" w14:paraId="5317F498" w14:textId="77777777">
        <w:trPr>
          <w:jc w:val="center"/>
        </w:trPr>
        <w:tc>
          <w:tcPr>
            <w:tcW w:w="3347" w:type="dxa"/>
            <w:vAlign w:val="center"/>
          </w:tcPr>
          <w:p w14:paraId="78C33B8D" w14:textId="77777777" w:rsidR="00162297" w:rsidRDefault="00162297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4D07CA4" w14:textId="77777777" w:rsidR="00162297" w:rsidRDefault="00162297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D4A997C" w14:textId="77777777" w:rsidR="00162297" w:rsidRDefault="00162297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31EF1845" w14:textId="77777777" w:rsidR="00162297" w:rsidRDefault="00162297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3C82CA09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08D933D" w14:textId="77777777" w:rsidR="00162297" w:rsidRDefault="00162297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52564813" w14:textId="77777777" w:rsidR="00162297" w:rsidRDefault="00162297" w:rsidP="002F44D5">
            <w:r>
              <w:t>1.897</w:t>
            </w:r>
          </w:p>
        </w:tc>
      </w:tr>
      <w:tr w:rsidR="00C7667E" w14:paraId="1039AF68" w14:textId="77777777">
        <w:trPr>
          <w:jc w:val="center"/>
        </w:trPr>
        <w:tc>
          <w:tcPr>
            <w:tcW w:w="3347" w:type="dxa"/>
            <w:vAlign w:val="center"/>
          </w:tcPr>
          <w:p w14:paraId="590F3B8A" w14:textId="77777777" w:rsidR="00162297" w:rsidRDefault="00162297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86C128C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510508A" w14:textId="77777777" w:rsidR="00162297" w:rsidRDefault="00162297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DEE8323" w14:textId="77777777" w:rsidR="00162297" w:rsidRDefault="00162297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229E115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BACB6C6" w14:textId="77777777" w:rsidR="00162297" w:rsidRDefault="00162297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BECA319" w14:textId="77777777" w:rsidR="00162297" w:rsidRDefault="00162297" w:rsidP="002F44D5">
            <w:r>
              <w:t>0.249</w:t>
            </w:r>
          </w:p>
        </w:tc>
      </w:tr>
      <w:tr w:rsidR="0058474F" w14:paraId="79641396" w14:textId="77777777" w:rsidTr="00762E43">
        <w:trPr>
          <w:jc w:val="center"/>
        </w:trPr>
        <w:tc>
          <w:tcPr>
            <w:tcW w:w="3347" w:type="dxa"/>
            <w:vAlign w:val="center"/>
          </w:tcPr>
          <w:p w14:paraId="100ADA89" w14:textId="77777777" w:rsidR="00162297" w:rsidRDefault="0016229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B6E84A0" w14:textId="77777777" w:rsidR="00162297" w:rsidRDefault="00162297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29E2B336" w14:textId="77777777" w:rsidR="00162297" w:rsidRDefault="00162297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901E439" w14:textId="77777777" w:rsidR="00162297" w:rsidRDefault="00162297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89D5518" w14:textId="77777777" w:rsidR="00162297" w:rsidRDefault="00162297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6D65343" w14:textId="77777777" w:rsidR="00162297" w:rsidRDefault="00162297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0744E724" w14:textId="77777777" w:rsidR="00162297" w:rsidRDefault="00162297" w:rsidP="002F44D5">
            <w:r>
              <w:t>2.391</w:t>
            </w:r>
          </w:p>
        </w:tc>
      </w:tr>
      <w:tr w:rsidR="0058474F" w14:paraId="2FBD48C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F505496" w14:textId="77777777" w:rsidR="00162297" w:rsidRPr="00D95163" w:rsidRDefault="00162297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7C9B1F9" w14:textId="77777777" w:rsidR="00162297" w:rsidRDefault="00162297" w:rsidP="002F44D5">
            <w:pPr>
              <w:jc w:val="center"/>
            </w:pPr>
            <w:r>
              <w:t>1.93</w:t>
            </w:r>
          </w:p>
        </w:tc>
      </w:tr>
    </w:tbl>
    <w:p w14:paraId="0B9D6099" w14:textId="77777777" w:rsidR="00162297" w:rsidRPr="00612E00" w:rsidRDefault="00162297" w:rsidP="0042722A">
      <w:pPr>
        <w:pStyle w:val="lj"/>
        <w:spacing w:line="360" w:lineRule="exact"/>
        <w:ind w:firstLineChars="1600" w:firstLine="3840"/>
      </w:pPr>
    </w:p>
    <w:p w14:paraId="2F8F7572" w14:textId="77777777" w:rsidR="00BE0E75" w:rsidRDefault="0016229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5149BC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D99622B" w14:textId="77777777" w:rsidR="00162297" w:rsidRDefault="00162297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057D799" w14:textId="77777777" w:rsidR="00162297" w:rsidRDefault="0016229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F6E976" w14:textId="77777777" w:rsidR="00162297" w:rsidRDefault="0016229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674ED3" w14:textId="77777777" w:rsidR="00162297" w:rsidRDefault="0016229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47D156" w14:textId="77777777" w:rsidR="00162297" w:rsidRDefault="0016229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36C488" w14:textId="77777777" w:rsidR="00162297" w:rsidRDefault="0016229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1E6BA5" w14:textId="77777777" w:rsidR="00162297" w:rsidRDefault="00162297" w:rsidP="002F44D5">
            <w:pPr>
              <w:jc w:val="center"/>
            </w:pPr>
            <w:r>
              <w:t>热惰性指标</w:t>
            </w:r>
          </w:p>
        </w:tc>
      </w:tr>
      <w:tr w:rsidR="0058474F" w14:paraId="0B86F45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2A88DBC" w14:textId="77777777" w:rsidR="00162297" w:rsidRDefault="0016229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75255D6" w14:textId="77777777" w:rsidR="00162297" w:rsidRDefault="0016229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B3EC34" w14:textId="77777777" w:rsidR="00162297" w:rsidRDefault="0016229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794B4E" w14:textId="77777777" w:rsidR="00162297" w:rsidRDefault="0016229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4A9C99" w14:textId="77777777" w:rsidR="00162297" w:rsidRDefault="0016229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6641F8" w14:textId="77777777" w:rsidR="00162297" w:rsidRDefault="0016229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FD9D43" w14:textId="77777777" w:rsidR="00162297" w:rsidRDefault="00162297" w:rsidP="002F44D5">
            <w:pPr>
              <w:jc w:val="center"/>
            </w:pPr>
            <w:r>
              <w:t>D=R*S</w:t>
            </w:r>
          </w:p>
        </w:tc>
      </w:tr>
      <w:tr w:rsidR="00C7667E" w14:paraId="1673FD40" w14:textId="77777777">
        <w:trPr>
          <w:jc w:val="center"/>
        </w:trPr>
        <w:tc>
          <w:tcPr>
            <w:tcW w:w="3347" w:type="dxa"/>
            <w:vAlign w:val="center"/>
          </w:tcPr>
          <w:p w14:paraId="53585312" w14:textId="77777777" w:rsidR="00162297" w:rsidRDefault="0016229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E77AC7B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020EDCF" w14:textId="77777777" w:rsidR="00162297" w:rsidRDefault="00162297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A4FF33F" w14:textId="77777777" w:rsidR="00162297" w:rsidRDefault="00162297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8337196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89935B9" w14:textId="77777777" w:rsidR="00162297" w:rsidRDefault="00162297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8AED6D1" w14:textId="77777777" w:rsidR="00162297" w:rsidRDefault="00162297" w:rsidP="002F44D5">
            <w:r>
              <w:t>0.245</w:t>
            </w:r>
          </w:p>
        </w:tc>
      </w:tr>
      <w:tr w:rsidR="00C7667E" w14:paraId="6211CF08" w14:textId="77777777">
        <w:trPr>
          <w:jc w:val="center"/>
        </w:trPr>
        <w:tc>
          <w:tcPr>
            <w:tcW w:w="3347" w:type="dxa"/>
            <w:vAlign w:val="center"/>
          </w:tcPr>
          <w:p w14:paraId="7AC7343F" w14:textId="77777777" w:rsidR="00162297" w:rsidRDefault="0016229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72C5756" w14:textId="77777777" w:rsidR="00162297" w:rsidRDefault="00162297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B1F613A" w14:textId="77777777" w:rsidR="00162297" w:rsidRDefault="00162297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DE19F86" w14:textId="77777777" w:rsidR="00162297" w:rsidRDefault="00162297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3B1AD05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4794C0" w14:textId="77777777" w:rsidR="00162297" w:rsidRDefault="00162297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F224DDB" w14:textId="77777777" w:rsidR="00162297" w:rsidRDefault="00162297" w:rsidP="002F44D5">
            <w:r>
              <w:t>1.186</w:t>
            </w:r>
          </w:p>
        </w:tc>
      </w:tr>
      <w:tr w:rsidR="00C7667E" w14:paraId="25C9FB8A" w14:textId="77777777">
        <w:trPr>
          <w:jc w:val="center"/>
        </w:trPr>
        <w:tc>
          <w:tcPr>
            <w:tcW w:w="3347" w:type="dxa"/>
            <w:vAlign w:val="center"/>
          </w:tcPr>
          <w:p w14:paraId="60404523" w14:textId="77777777" w:rsidR="00162297" w:rsidRDefault="00162297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CA94AC0" w14:textId="77777777" w:rsidR="00162297" w:rsidRDefault="00162297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5A564F8" w14:textId="77777777" w:rsidR="00162297" w:rsidRDefault="00162297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51F40EE" w14:textId="77777777" w:rsidR="00162297" w:rsidRDefault="00162297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B0AC533" w14:textId="77777777" w:rsidR="00162297" w:rsidRDefault="00162297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73C0E17" w14:textId="77777777" w:rsidR="00162297" w:rsidRDefault="00162297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5F57D05" w14:textId="77777777" w:rsidR="00162297" w:rsidRDefault="00162297" w:rsidP="002F44D5">
            <w:r>
              <w:t>0.249</w:t>
            </w:r>
          </w:p>
        </w:tc>
      </w:tr>
      <w:tr w:rsidR="0058474F" w14:paraId="64E3C0A8" w14:textId="77777777" w:rsidTr="00762E43">
        <w:trPr>
          <w:jc w:val="center"/>
        </w:trPr>
        <w:tc>
          <w:tcPr>
            <w:tcW w:w="3347" w:type="dxa"/>
            <w:vAlign w:val="center"/>
          </w:tcPr>
          <w:p w14:paraId="50C3A4FD" w14:textId="77777777" w:rsidR="00162297" w:rsidRDefault="0016229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C9D5F2A" w14:textId="77777777" w:rsidR="00162297" w:rsidRDefault="00162297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3C58C59E" w14:textId="77777777" w:rsidR="00162297" w:rsidRDefault="00162297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4A225E0" w14:textId="77777777" w:rsidR="00162297" w:rsidRDefault="00162297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B93D64B" w14:textId="77777777" w:rsidR="00162297" w:rsidRDefault="00162297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190E5E0" w14:textId="77777777" w:rsidR="00162297" w:rsidRDefault="00162297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2ECF61B2" w14:textId="77777777" w:rsidR="00162297" w:rsidRDefault="00162297" w:rsidP="002F44D5">
            <w:r>
              <w:t>1.679</w:t>
            </w:r>
          </w:p>
        </w:tc>
      </w:tr>
      <w:tr w:rsidR="0058474F" w14:paraId="1092FBB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062CDF4" w14:textId="77777777" w:rsidR="00162297" w:rsidRPr="00D95163" w:rsidRDefault="00162297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983CE6D" w14:textId="77777777" w:rsidR="00162297" w:rsidRDefault="00162297" w:rsidP="002F44D5">
            <w:pPr>
              <w:jc w:val="center"/>
            </w:pPr>
            <w:r>
              <w:t>2.98</w:t>
            </w:r>
          </w:p>
        </w:tc>
      </w:tr>
    </w:tbl>
    <w:p w14:paraId="71CEBC2B" w14:textId="77777777" w:rsidR="00162297" w:rsidRPr="00612E00" w:rsidRDefault="00162297" w:rsidP="0042722A">
      <w:pPr>
        <w:pStyle w:val="lj"/>
        <w:spacing w:line="360" w:lineRule="exact"/>
        <w:ind w:firstLineChars="1600" w:firstLine="3840"/>
      </w:pPr>
    </w:p>
    <w:p w14:paraId="2315BC07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6229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62297">
        <w:rPr>
          <w:noProof/>
        </w:rPr>
        <w:t>8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9EEADBE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3DB1C82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7E15109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162297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441410D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48C4C4E" w14:textId="77777777" w:rsidR="00EA3BB3" w:rsidRDefault="00EA3BB3">
            <w:r>
              <w:lastRenderedPageBreak/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5836F6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166966B8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64964FE6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6229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62297">
        <w:rPr>
          <w:noProof/>
        </w:rPr>
        <w:t>9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53FC7563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5840717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510E3B5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162297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26E3B8B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730409E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2BA539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09EF3A69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39A08BD0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6229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62297">
        <w:rPr>
          <w:noProof/>
        </w:rPr>
        <w:t>10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315784B1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F2070D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A95F6D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62B974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5BFB85EC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58A447C" w14:textId="77777777" w:rsidR="00162297" w:rsidRDefault="00162297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471F5C8" w14:textId="77777777" w:rsidR="00162297" w:rsidRDefault="00162297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EEBDFE" w14:textId="77777777" w:rsidR="00162297" w:rsidRDefault="00162297" w:rsidP="00EA3BB3">
            <w:pPr>
              <w:jc w:val="center"/>
            </w:pPr>
            <w:r>
              <w:t>0.75</w:t>
            </w:r>
          </w:p>
        </w:tc>
      </w:tr>
    </w:tbl>
    <w:p w14:paraId="5B4DA7F8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D31AAE3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6229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62297">
        <w:rPr>
          <w:noProof/>
        </w:rPr>
        <w:t>11</w:t>
      </w:r>
      <w:r w:rsidRPr="00E145DC">
        <w:fldChar w:fldCharType="end"/>
      </w:r>
      <w:r w:rsidR="00EA3BB3" w:rsidRPr="00E145DC">
        <w:rPr>
          <w:rFonts w:hint="eastAsia"/>
        </w:rPr>
        <w:t>天窗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7AB8DAE4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5759F7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C74036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9B47351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0461F7CE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0B24F52" w14:textId="77777777" w:rsidR="00162297" w:rsidRDefault="00162297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399C53E" w14:textId="77777777" w:rsidR="00162297" w:rsidRDefault="00162297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30CE29" w14:textId="77777777" w:rsidR="00162297" w:rsidRDefault="00162297" w:rsidP="00EA3BB3">
            <w:pPr>
              <w:jc w:val="center"/>
            </w:pPr>
            <w:r>
              <w:t>0.75</w:t>
            </w:r>
          </w:p>
        </w:tc>
      </w:tr>
    </w:tbl>
    <w:p w14:paraId="3D6C4585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7DB3D52E" w14:textId="77777777" w:rsidR="00EA3BB3" w:rsidRPr="00E145DC" w:rsidRDefault="00E145DC" w:rsidP="00E145DC">
      <w:pPr>
        <w:jc w:val="center"/>
      </w:pPr>
      <w:bookmarkStart w:id="44" w:name="_Toc36538848"/>
      <w:bookmarkStart w:id="45" w:name="_Toc451436145"/>
      <w:bookmarkStart w:id="46" w:name="_Toc451698937"/>
      <w:bookmarkStart w:id="47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16229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162297">
        <w:rPr>
          <w:noProof/>
        </w:rPr>
        <w:t>12</w:t>
      </w:r>
      <w:r w:rsidRPr="00E145DC">
        <w:fldChar w:fldCharType="end"/>
      </w:r>
      <w:bookmarkStart w:id="48" w:name="表名"/>
      <w:r w:rsidR="00EA3BB3" w:rsidRPr="00E145DC">
        <w:rPr>
          <w:rFonts w:hint="eastAsia"/>
        </w:rPr>
        <w:t>内窗</w:t>
      </w:r>
      <w:bookmarkEnd w:id="44"/>
      <w:bookmarkEnd w:id="48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4846390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7064C0E" w14:textId="77777777" w:rsidR="00EA3BB3" w:rsidRDefault="00EA3BB3" w:rsidP="00EA3BB3">
            <w:pPr>
              <w:jc w:val="center"/>
            </w:pPr>
            <w:bookmarkStart w:id="49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7A0A92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985FE94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4A87865B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5EC3F18" w14:textId="77777777" w:rsidR="00162297" w:rsidRDefault="00162297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33D1C89" w14:textId="77777777" w:rsidR="00162297" w:rsidRDefault="00162297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7CA309" w14:textId="77777777" w:rsidR="00162297" w:rsidRDefault="00162297" w:rsidP="00EA3BB3">
            <w:pPr>
              <w:jc w:val="center"/>
            </w:pPr>
            <w:r>
              <w:t>0.75</w:t>
            </w:r>
          </w:p>
        </w:tc>
      </w:tr>
      <w:bookmarkEnd w:id="45"/>
      <w:bookmarkEnd w:id="46"/>
      <w:bookmarkEnd w:id="47"/>
      <w:bookmarkEnd w:id="49"/>
    </w:tbl>
    <w:p w14:paraId="4C3A3516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701379A3" w14:textId="77777777" w:rsidR="006100FB" w:rsidRDefault="000B41B5" w:rsidP="00D406D2">
      <w:pPr>
        <w:ind w:firstLineChars="200" w:firstLine="420"/>
      </w:pPr>
      <w:bookmarkStart w:id="50" w:name="围护结构"/>
      <w:r>
        <w:rPr>
          <w:rFonts w:hint="eastAsia"/>
        </w:rPr>
        <w:t xml:space="preserve"> </w:t>
      </w:r>
      <w:bookmarkEnd w:id="50"/>
    </w:p>
    <w:p w14:paraId="362E4A97" w14:textId="77777777" w:rsidR="00FB767C" w:rsidRPr="000B1793" w:rsidRDefault="00FB767C" w:rsidP="00FB767C">
      <w:pPr>
        <w:pStyle w:val="3"/>
      </w:pPr>
      <w:bookmarkStart w:id="51" w:name="_Toc160919661"/>
      <w:r>
        <w:rPr>
          <w:rFonts w:hint="eastAsia"/>
        </w:rPr>
        <w:t>房间类型参数</w:t>
      </w:r>
      <w:bookmarkEnd w:id="51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C7667E" w14:paraId="1864B16A" w14:textId="77777777">
        <w:tc>
          <w:tcPr>
            <w:tcW w:w="1947" w:type="dxa"/>
            <w:shd w:val="clear" w:color="auto" w:fill="E6E6E6"/>
            <w:vAlign w:val="center"/>
          </w:tcPr>
          <w:p w14:paraId="28F05DBF" w14:textId="77777777" w:rsidR="00C7667E" w:rsidRDefault="00162297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8492887" w14:textId="77777777" w:rsidR="00C7667E" w:rsidRDefault="00162297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9A4891B" w14:textId="77777777" w:rsidR="00C7667E" w:rsidRDefault="00162297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82C7DEA" w14:textId="77777777" w:rsidR="00C7667E" w:rsidRDefault="00162297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DE7612F" w14:textId="77777777" w:rsidR="00C7667E" w:rsidRDefault="00162297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088267B" w14:textId="77777777" w:rsidR="00C7667E" w:rsidRDefault="00162297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23937CB" w14:textId="77777777" w:rsidR="00C7667E" w:rsidRDefault="0016229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581E2B01" w14:textId="77777777" w:rsidR="00C7667E" w:rsidRDefault="0016229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7667E" w14:paraId="31A60898" w14:textId="77777777">
        <w:tc>
          <w:tcPr>
            <w:tcW w:w="1947" w:type="dxa"/>
            <w:shd w:val="clear" w:color="auto" w:fill="E6E6E6"/>
            <w:vAlign w:val="center"/>
          </w:tcPr>
          <w:p w14:paraId="69F6E022" w14:textId="77777777" w:rsidR="00C7667E" w:rsidRDefault="00162297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137" w:type="dxa"/>
            <w:vAlign w:val="center"/>
          </w:tcPr>
          <w:p w14:paraId="3F017422" w14:textId="77777777" w:rsidR="00C7667E" w:rsidRDefault="0016229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5D118E4" w14:textId="77777777" w:rsidR="00C7667E" w:rsidRDefault="00162297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1B4A2D1" w14:textId="77777777" w:rsidR="00C7667E" w:rsidRDefault="0016229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9D70A68" w14:textId="77777777" w:rsidR="00C7667E" w:rsidRDefault="00162297">
            <w:pPr>
              <w:jc w:val="center"/>
            </w:pPr>
            <w:r>
              <w:t>0.9~1.2</w:t>
            </w:r>
          </w:p>
        </w:tc>
        <w:tc>
          <w:tcPr>
            <w:tcW w:w="1262" w:type="dxa"/>
            <w:vAlign w:val="center"/>
          </w:tcPr>
          <w:p w14:paraId="49B739DB" w14:textId="77777777" w:rsidR="00C7667E" w:rsidRDefault="00162297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5336CFD" w14:textId="77777777" w:rsidR="00C7667E" w:rsidRDefault="00162297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0E8E4FF" w14:textId="77777777" w:rsidR="00C7667E" w:rsidRDefault="00162297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</w:tr>
      <w:tr w:rsidR="00C7667E" w14:paraId="5EB93731" w14:textId="77777777">
        <w:tc>
          <w:tcPr>
            <w:tcW w:w="1947" w:type="dxa"/>
            <w:shd w:val="clear" w:color="auto" w:fill="E6E6E6"/>
            <w:vAlign w:val="center"/>
          </w:tcPr>
          <w:p w14:paraId="49A46FBB" w14:textId="77777777" w:rsidR="00C7667E" w:rsidRDefault="00162297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137" w:type="dxa"/>
            <w:vAlign w:val="center"/>
          </w:tcPr>
          <w:p w14:paraId="445F41D5" w14:textId="77777777" w:rsidR="00C7667E" w:rsidRDefault="0016229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56D6D9C" w14:textId="77777777" w:rsidR="00C7667E" w:rsidRDefault="00162297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212BC5C" w14:textId="77777777" w:rsidR="00C7667E" w:rsidRDefault="0016229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3D0E239" w14:textId="77777777" w:rsidR="00C7667E" w:rsidRDefault="00162297">
            <w:pPr>
              <w:jc w:val="center"/>
            </w:pPr>
            <w:r>
              <w:t>0.9~1.2</w:t>
            </w:r>
          </w:p>
        </w:tc>
        <w:tc>
          <w:tcPr>
            <w:tcW w:w="1262" w:type="dxa"/>
            <w:vAlign w:val="center"/>
          </w:tcPr>
          <w:p w14:paraId="3F838584" w14:textId="77777777" w:rsidR="00C7667E" w:rsidRDefault="00162297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3A5E681" w14:textId="77777777" w:rsidR="00C7667E" w:rsidRDefault="00162297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E88BCA0" w14:textId="77777777" w:rsidR="00C7667E" w:rsidRDefault="00162297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</w:tr>
      <w:tr w:rsidR="00C7667E" w14:paraId="088355BD" w14:textId="77777777">
        <w:tc>
          <w:tcPr>
            <w:tcW w:w="1947" w:type="dxa"/>
            <w:shd w:val="clear" w:color="auto" w:fill="E6E6E6"/>
            <w:vAlign w:val="center"/>
          </w:tcPr>
          <w:p w14:paraId="02873064" w14:textId="77777777" w:rsidR="00C7667E" w:rsidRDefault="0016229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14:paraId="17581AC9" w14:textId="77777777" w:rsidR="00C7667E" w:rsidRDefault="0016229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A085C2D" w14:textId="77777777" w:rsidR="00C7667E" w:rsidRDefault="00162297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DC4FBF2" w14:textId="77777777" w:rsidR="00C7667E" w:rsidRDefault="0016229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9024556" w14:textId="77777777" w:rsidR="00C7667E" w:rsidRDefault="00162297">
            <w:pPr>
              <w:jc w:val="center"/>
            </w:pPr>
            <w:r>
              <w:t>0.9~1.2</w:t>
            </w:r>
          </w:p>
        </w:tc>
        <w:tc>
          <w:tcPr>
            <w:tcW w:w="1262" w:type="dxa"/>
            <w:vAlign w:val="center"/>
          </w:tcPr>
          <w:p w14:paraId="572AC696" w14:textId="77777777" w:rsidR="00C7667E" w:rsidRDefault="00162297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F115A3C" w14:textId="77777777" w:rsidR="00C7667E" w:rsidRDefault="00162297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7BF7F4B" w14:textId="77777777" w:rsidR="00C7667E" w:rsidRDefault="00162297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</w:tr>
      <w:tr w:rsidR="00C7667E" w14:paraId="65F27CD8" w14:textId="77777777">
        <w:tc>
          <w:tcPr>
            <w:tcW w:w="1947" w:type="dxa"/>
            <w:shd w:val="clear" w:color="auto" w:fill="E6E6E6"/>
            <w:vAlign w:val="center"/>
          </w:tcPr>
          <w:p w14:paraId="317CDFF2" w14:textId="77777777" w:rsidR="00C7667E" w:rsidRDefault="00162297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137" w:type="dxa"/>
            <w:vAlign w:val="center"/>
          </w:tcPr>
          <w:p w14:paraId="1EA807CE" w14:textId="77777777" w:rsidR="00C7667E" w:rsidRDefault="0016229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F4028DA" w14:textId="77777777" w:rsidR="00C7667E" w:rsidRDefault="00162297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B6C03D1" w14:textId="77777777" w:rsidR="00C7667E" w:rsidRDefault="0016229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9DB53DA" w14:textId="77777777" w:rsidR="00C7667E" w:rsidRDefault="00162297">
            <w:pPr>
              <w:jc w:val="center"/>
            </w:pPr>
            <w:r>
              <w:t>0.9~1.2</w:t>
            </w:r>
          </w:p>
        </w:tc>
        <w:tc>
          <w:tcPr>
            <w:tcW w:w="1262" w:type="dxa"/>
            <w:vAlign w:val="center"/>
          </w:tcPr>
          <w:p w14:paraId="3E2C8D64" w14:textId="77777777" w:rsidR="00C7667E" w:rsidRDefault="00162297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E38FBD6" w14:textId="77777777" w:rsidR="00C7667E" w:rsidRDefault="00162297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B2217A8" w14:textId="77777777" w:rsidR="00C7667E" w:rsidRDefault="00162297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</w:tr>
    </w:tbl>
    <w:p w14:paraId="22AC4B34" w14:textId="77777777" w:rsidR="00162297" w:rsidRPr="004C1EAC" w:rsidRDefault="00162297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75DA7BD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46CDD079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0C38FD7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9721BCC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9A14224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A734188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2A5F22C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3484DE4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7E0D761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7B37CE0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BCA9902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65CB079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CEB0E7E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097A6E8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4EACF6C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F244476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D636817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99D12B2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9E3166B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7E00C52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9456C9A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763F602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0E18F0E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839EE3E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1759869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764F6D2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C7667E" w14:paraId="3F04C21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EF8C225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3CE00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B5D8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0275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20FA1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27DA0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E4919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B3281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62EC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0D977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7927F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FE35B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5FC6A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54192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56DBD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DABB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F0693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01FA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CAC22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880BE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3D17F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CD85B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90C58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5CCE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C2174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7667E" w14:paraId="0527415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4977D8C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2B8216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E53E9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ECAB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D4DB7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F3B15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E7BD1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4DC45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72252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084A6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1BD16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3C15E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22454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9356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134EA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BCE4A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9DF82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44A25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14BEB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E56DE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B57D8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9D524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6A240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580F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60EB1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7667E" w14:paraId="774DD9B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E01C593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0569A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1F51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13742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5ADF7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3CC5E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80322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113E8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99005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AEB2A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09124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0F048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2EC8D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B2F8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BC197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2939D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9C46D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55A0B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0419D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60739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3F7F7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08B0C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72618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14BB2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5CC71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7667E" w14:paraId="06FC058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0A5920E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AE0D77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B6A26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82562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305AE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1D35D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A7BA6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A78CF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D891E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1925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3834E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5344B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7FC11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1ED05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2B7CB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5D1E0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56A5D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465F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68BE8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620CF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9779E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2C728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32763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ED04C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DD0B0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7667E" w14:paraId="77DEB26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D6BB4B4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000F8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028A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43F2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F75C4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C414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81E63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698B2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0C000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69000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33DCE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AE25C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ECB47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D4EDD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B5F19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01A0B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807B0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FCABD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59FB7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1480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04B35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61146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58A0A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186D2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20516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7667E" w14:paraId="4B352FD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56F1427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164E40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8C9B7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33E8B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72747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EB47E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32F18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68AC0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9B3B5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3F588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35406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F3F91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A7F37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34360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0AB3C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9F49A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D8A71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8FE68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8B2DC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7B3E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6DC73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804D3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20093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0E0D4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EFF4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7667E" w14:paraId="3CAB502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27A645D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</w:t>
            </w:r>
            <w:r>
              <w:rPr>
                <w:sz w:val="18"/>
                <w:szCs w:val="18"/>
                <w:lang w:val="en-US"/>
              </w:rPr>
              <w:lastRenderedPageBreak/>
              <w:t>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69224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548CC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994B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BB3C4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05073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F2165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4F767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FDCC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450D8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24514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4EDFD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EE2D2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46CFD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9F439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EFE5D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50828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AC5BB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468FA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0211B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6DC89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B3E93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05F56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A58E1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4928B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76D08270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32E4B40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209856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4EBDB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D2044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FA108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59AA0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DC4F8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E36E2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05C59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7A937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78130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7DA7A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5F53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EDB56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55B3B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DD731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95F95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8CA98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51394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E1A7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1A861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9652E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F6629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32425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879A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3829036A" w14:textId="77777777" w:rsidR="00162297" w:rsidRDefault="00162297">
      <w:r w:rsidRPr="00080B35">
        <w:rPr>
          <w:rFonts w:hint="eastAsia"/>
        </w:rPr>
        <w:t>注：上行：工作日；下行：节假日</w:t>
      </w:r>
    </w:p>
    <w:p w14:paraId="1874D5BF" w14:textId="77777777" w:rsidR="00162297" w:rsidRPr="004C1EAC" w:rsidRDefault="00162297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0D06DFF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5538CADD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ECB6F40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D77EAD3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C78952A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8FF5768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6C900E2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833983F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E6480EE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0B2EE58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B6E9589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C6B945D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627ADB1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B3F4D85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68DC8A5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8576059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B17FA4C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1E9DF6C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42CF358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B807140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9858EE0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3C6ED22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1840F4F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24C415D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2744355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147F6B6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C7667E" w14:paraId="64E51EC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718AD39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BA388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175E3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85851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50D1C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8B844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E3CE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52809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1B2C0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75751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19DE0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688BB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C5A48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5CB3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913C9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CF521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DFEC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73BC6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0FD0C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82FF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E4E4E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2D76E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36B29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6D1ED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44365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C7667E" w14:paraId="6F2049B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4DA0E68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C67976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737C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93E1E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4D2FA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292AD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5DAE3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F200C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138E2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4073A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1F4E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3D524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8B550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48B29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F86A0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077AB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FB637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24CEA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18125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84664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538C8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41EFE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C5B5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69C35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77E88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7667E" w14:paraId="1C0E917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4B83CE2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04707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5B27D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1486A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7F625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EC154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F9C3D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DB415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6744F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E340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AE476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F6455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CEC4F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661D1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7665B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28714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8E5DD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B247D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7BA57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87278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03944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5CFAE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1355B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B9AA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F9D93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7667E" w14:paraId="33B130A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5F0039B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3C74F0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3004A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305D1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6FA84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966CE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DBAE1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B32EC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15802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E20A2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C0D3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83481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255F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584E2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BBFAC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90636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417E3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3049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2469E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FE9FC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544D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6E4C2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6D98B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9798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090FD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7667E" w14:paraId="787E3CC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FA43B14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7B41E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B703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CC42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6DBB7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CF5D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0AC8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58568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FCEA9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C153E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BC16E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C7D49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4816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55E5C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5CB92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8711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57BB0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AFBBE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C9B45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18326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51F69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6D53D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367BA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1BA7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CC0F9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C7667E" w14:paraId="534A5D3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DEEE8AD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160FFD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44213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BB1EB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95FCE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3895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880E7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9FD8D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4EF31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CFC52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CADA7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2C89C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AF9DF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4C0FC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06399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BDF5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151BF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DEFED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E360B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02017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FEA92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AC8AE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5A515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EEFC4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51E85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7667E" w14:paraId="23D40BD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6E7E9FD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08804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2DF6D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26D4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07A70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9F3D7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05BF1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81C74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C6BF7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AD104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57376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F57E0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F0A5F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1AC86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86AD3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B0381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641EF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0509C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54F08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9C781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B6AB7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DBFFA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EB1E8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E123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0E335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14:paraId="6D4BCEF4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8D5EC6D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1DBDE7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F2AFB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4C88B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2621B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E80A4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DFF4E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C22B7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0A31E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290AD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919C1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1F05C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2DD69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8E789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B5C80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C74F5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3CA40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6DD3D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64F8D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ABDF4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A1419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5F254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265F0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184C9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3FD7E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104F4C66" w14:textId="77777777" w:rsidR="00162297" w:rsidRDefault="00162297">
      <w:r w:rsidRPr="00080B35">
        <w:rPr>
          <w:rFonts w:hint="eastAsia"/>
        </w:rPr>
        <w:t>注：上行：工作日；下行：节假日</w:t>
      </w:r>
    </w:p>
    <w:p w14:paraId="4D328BF1" w14:textId="77777777" w:rsidR="00162297" w:rsidRPr="004C1EAC" w:rsidRDefault="00162297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2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2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CDBC7B6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272F80CF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46D3A06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D57D431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D7437BD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E8B22A1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ABC5394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5DF2D7C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DE0A3EC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DFD5F37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C3A8997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CBD19B6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D9002E7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8CC4311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F35B346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A2B64F1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DCC233B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B705251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F12DCFE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B4E7E0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430298E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6B71ABB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9895239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42429D4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A656AAD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FBA65B0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C7667E" w14:paraId="6E3E7A9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689627E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94394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66AA9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AB537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AE231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853D4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8C229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188A6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8228B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61077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692EC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34AFD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4A5DE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01A44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07786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A2EDF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911CB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0854F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B0DE4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B188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F83C9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3884D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4DB1F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B1BDA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C596F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7667E" w14:paraId="6604A62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DF2F243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C44DFB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472E3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C40F4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8AEBD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8650C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D69D1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5471C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E195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EF8F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E21E5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B26D5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1A2B2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F7457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32058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0C126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2B7A0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F5FCC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EEE65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064F4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B08F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33C6D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60218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F27EA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F17AE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7667E" w14:paraId="5B7C733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B678694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A2B62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31EC1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A77C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13110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81D2D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81BDD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5CF57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41A29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070B7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50A0D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37174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490A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AD2CC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9CBD3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13D3D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B3291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3D0BF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01A34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E1C7B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B87B8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68743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3E367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C7C0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EFCC4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7667E" w14:paraId="72B17A3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05C0FDE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6D9952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3C13B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CE55B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BBF4D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D03B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74905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D26C6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950BC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2784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FD66E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628D3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FEE7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B23E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9DB10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E594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D2CD2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465E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9508A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79FD6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FB599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A8FBC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CEE55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42213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0FB3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7667E" w14:paraId="296C94C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DA97927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998E6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F9F3D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0B7B4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864C2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3844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97508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F9C4C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EEFC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420EF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614B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95A6A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26CC9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830BE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6D6BD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CF3B2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1C05A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10C48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4F92F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C591D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7931A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72F59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44697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8FACC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E3923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7667E" w14:paraId="1060471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5957A5A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283AE8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B571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D91CB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2E9E7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83531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16806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49B9E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6E9B4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46E48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B9052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0860C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76369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193FF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B7729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B3195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DFF15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39EB5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077CC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4A629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B415B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B1DA6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159CB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29913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B4AD1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7667E" w14:paraId="609D5E9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894C028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9CA73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C76C9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9D38D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99759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1805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E4886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52B81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6DBCF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F77C24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62493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9ECE0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525AE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761586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24AC2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ECC1A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CE4F6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C9088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59B7F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F268E9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AF985C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74DE2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7C85F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C4D4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DF3C3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52FC2E95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043F15A" w14:textId="77777777" w:rsidR="00162297" w:rsidRPr="007428D7" w:rsidRDefault="0016229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98EB94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66996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170E1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8502E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CDB46E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8FCF9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1C39A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DCE5C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7038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FFAA95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40143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55104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D218B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DCB77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777EF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4E93A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848520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F413AF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A41277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653CAA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D53301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1280E8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E8326D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E359E2" w14:textId="77777777" w:rsidR="00162297" w:rsidRPr="008E033B" w:rsidRDefault="0016229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2F93F128" w14:textId="77777777" w:rsidR="00162297" w:rsidRDefault="00162297">
      <w:r w:rsidRPr="00080B35">
        <w:rPr>
          <w:rFonts w:hint="eastAsia"/>
        </w:rPr>
        <w:t>注：上行：工作日；下行：节假日</w:t>
      </w:r>
    </w:p>
    <w:p w14:paraId="59975C01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1EB16F5A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60919662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18099322" w14:textId="77777777" w:rsidR="00026604" w:rsidRPr="00C92C56" w:rsidRDefault="008E2A42" w:rsidP="00C92C56">
      <w:pPr>
        <w:pStyle w:val="2"/>
      </w:pPr>
      <w:bookmarkStart w:id="57" w:name="_Toc160919663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C7667E" w14:paraId="5D747871" w14:textId="77777777">
        <w:tc>
          <w:tcPr>
            <w:tcW w:w="690" w:type="dxa"/>
            <w:shd w:val="clear" w:color="auto" w:fill="E6E6E6"/>
            <w:vAlign w:val="center"/>
          </w:tcPr>
          <w:p w14:paraId="425E451C" w14:textId="77777777" w:rsidR="00C7667E" w:rsidRDefault="00162297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358E2122" w14:textId="77777777" w:rsidR="00C7667E" w:rsidRDefault="00162297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2899E6A7" w14:textId="77777777" w:rsidR="00C7667E" w:rsidRDefault="00162297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324B38" w14:textId="77777777" w:rsidR="00C7667E" w:rsidRDefault="0016229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2B7C5FD0" w14:textId="77777777" w:rsidR="00C7667E" w:rsidRDefault="00162297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C7667E" w14:paraId="04472969" w14:textId="77777777">
        <w:tc>
          <w:tcPr>
            <w:tcW w:w="690" w:type="dxa"/>
            <w:vMerge w:val="restart"/>
            <w:vAlign w:val="center"/>
          </w:tcPr>
          <w:p w14:paraId="583D64A3" w14:textId="77777777" w:rsidR="00C7667E" w:rsidRDefault="00162297">
            <w:r>
              <w:t>1</w:t>
            </w:r>
          </w:p>
        </w:tc>
        <w:tc>
          <w:tcPr>
            <w:tcW w:w="1992" w:type="dxa"/>
            <w:vAlign w:val="center"/>
          </w:tcPr>
          <w:p w14:paraId="464A9609" w14:textId="77777777" w:rsidR="00C7667E" w:rsidRDefault="00162297">
            <w:r>
              <w:t>1001</w:t>
            </w:r>
          </w:p>
        </w:tc>
        <w:tc>
          <w:tcPr>
            <w:tcW w:w="3186" w:type="dxa"/>
            <w:vAlign w:val="center"/>
          </w:tcPr>
          <w:p w14:paraId="366AA26C" w14:textId="77777777" w:rsidR="00C7667E" w:rsidRDefault="00162297">
            <w:r>
              <w:t>开放式阅读室</w:t>
            </w:r>
          </w:p>
        </w:tc>
        <w:tc>
          <w:tcPr>
            <w:tcW w:w="1075" w:type="dxa"/>
            <w:vAlign w:val="center"/>
          </w:tcPr>
          <w:p w14:paraId="33E5EA31" w14:textId="77777777" w:rsidR="00C7667E" w:rsidRDefault="00162297">
            <w:r>
              <w:t>286.5</w:t>
            </w:r>
          </w:p>
        </w:tc>
        <w:tc>
          <w:tcPr>
            <w:tcW w:w="3356" w:type="dxa"/>
            <w:vAlign w:val="center"/>
          </w:tcPr>
          <w:p w14:paraId="1656354B" w14:textId="77777777" w:rsidR="00C7667E" w:rsidRDefault="00162297">
            <w:r>
              <w:t>53.94</w:t>
            </w:r>
          </w:p>
        </w:tc>
      </w:tr>
      <w:tr w:rsidR="00C7667E" w14:paraId="524AE22B" w14:textId="77777777">
        <w:tc>
          <w:tcPr>
            <w:tcW w:w="690" w:type="dxa"/>
            <w:vMerge/>
            <w:vAlign w:val="center"/>
          </w:tcPr>
          <w:p w14:paraId="390C463C" w14:textId="77777777" w:rsidR="00C7667E" w:rsidRDefault="00C7667E"/>
        </w:tc>
        <w:tc>
          <w:tcPr>
            <w:tcW w:w="1992" w:type="dxa"/>
            <w:vAlign w:val="center"/>
          </w:tcPr>
          <w:p w14:paraId="26EF4244" w14:textId="77777777" w:rsidR="00C7667E" w:rsidRDefault="00162297">
            <w:r>
              <w:t>1002</w:t>
            </w:r>
          </w:p>
        </w:tc>
        <w:tc>
          <w:tcPr>
            <w:tcW w:w="3186" w:type="dxa"/>
            <w:vAlign w:val="center"/>
          </w:tcPr>
          <w:p w14:paraId="43CDF5B5" w14:textId="77777777" w:rsidR="00C7667E" w:rsidRDefault="00162297">
            <w:r>
              <w:t>党群文化展示厅</w:t>
            </w:r>
          </w:p>
        </w:tc>
        <w:tc>
          <w:tcPr>
            <w:tcW w:w="1075" w:type="dxa"/>
            <w:vAlign w:val="center"/>
          </w:tcPr>
          <w:p w14:paraId="4F57F3C6" w14:textId="77777777" w:rsidR="00C7667E" w:rsidRDefault="00162297">
            <w:r>
              <w:t>86.4</w:t>
            </w:r>
          </w:p>
        </w:tc>
        <w:tc>
          <w:tcPr>
            <w:tcW w:w="3356" w:type="dxa"/>
            <w:vAlign w:val="center"/>
          </w:tcPr>
          <w:p w14:paraId="7C2FD6A8" w14:textId="77777777" w:rsidR="00C7667E" w:rsidRDefault="00162297">
            <w:r>
              <w:t>52.18</w:t>
            </w:r>
          </w:p>
        </w:tc>
      </w:tr>
      <w:tr w:rsidR="00C7667E" w14:paraId="7E6E744D" w14:textId="77777777">
        <w:tc>
          <w:tcPr>
            <w:tcW w:w="690" w:type="dxa"/>
            <w:vMerge/>
            <w:vAlign w:val="center"/>
          </w:tcPr>
          <w:p w14:paraId="1DD35E45" w14:textId="77777777" w:rsidR="00C7667E" w:rsidRDefault="00C7667E"/>
        </w:tc>
        <w:tc>
          <w:tcPr>
            <w:tcW w:w="1992" w:type="dxa"/>
            <w:vAlign w:val="center"/>
          </w:tcPr>
          <w:p w14:paraId="50D43DF4" w14:textId="77777777" w:rsidR="00C7667E" w:rsidRDefault="00162297">
            <w:r>
              <w:t>1003</w:t>
            </w:r>
          </w:p>
        </w:tc>
        <w:tc>
          <w:tcPr>
            <w:tcW w:w="3186" w:type="dxa"/>
            <w:vAlign w:val="center"/>
          </w:tcPr>
          <w:p w14:paraId="79599F04" w14:textId="77777777" w:rsidR="00C7667E" w:rsidRDefault="00162297">
            <w:r>
              <w:t>草坪产业知识学习室</w:t>
            </w:r>
          </w:p>
        </w:tc>
        <w:tc>
          <w:tcPr>
            <w:tcW w:w="1075" w:type="dxa"/>
            <w:vAlign w:val="center"/>
          </w:tcPr>
          <w:p w14:paraId="7E365370" w14:textId="77777777" w:rsidR="00C7667E" w:rsidRDefault="00162297">
            <w:r>
              <w:t>86.4</w:t>
            </w:r>
          </w:p>
        </w:tc>
        <w:tc>
          <w:tcPr>
            <w:tcW w:w="3356" w:type="dxa"/>
            <w:vAlign w:val="center"/>
          </w:tcPr>
          <w:p w14:paraId="052BDA9D" w14:textId="77777777" w:rsidR="00C7667E" w:rsidRDefault="00162297">
            <w:r>
              <w:t>51.38</w:t>
            </w:r>
          </w:p>
        </w:tc>
      </w:tr>
      <w:tr w:rsidR="00C7667E" w14:paraId="001A69E2" w14:textId="77777777">
        <w:tc>
          <w:tcPr>
            <w:tcW w:w="690" w:type="dxa"/>
            <w:vMerge/>
            <w:vAlign w:val="center"/>
          </w:tcPr>
          <w:p w14:paraId="6E70A1CF" w14:textId="77777777" w:rsidR="00C7667E" w:rsidRDefault="00C7667E"/>
        </w:tc>
        <w:tc>
          <w:tcPr>
            <w:tcW w:w="1992" w:type="dxa"/>
            <w:vAlign w:val="center"/>
          </w:tcPr>
          <w:p w14:paraId="71FC7B81" w14:textId="77777777" w:rsidR="00C7667E" w:rsidRDefault="00162297">
            <w:r>
              <w:t>1004</w:t>
            </w:r>
          </w:p>
        </w:tc>
        <w:tc>
          <w:tcPr>
            <w:tcW w:w="3186" w:type="dxa"/>
            <w:vAlign w:val="center"/>
          </w:tcPr>
          <w:p w14:paraId="7E1B070F" w14:textId="77777777" w:rsidR="00C7667E" w:rsidRDefault="00162297">
            <w:r>
              <w:t>乒乓球室</w:t>
            </w:r>
          </w:p>
        </w:tc>
        <w:tc>
          <w:tcPr>
            <w:tcW w:w="1075" w:type="dxa"/>
            <w:vAlign w:val="center"/>
          </w:tcPr>
          <w:p w14:paraId="6DEACCBF" w14:textId="77777777" w:rsidR="00C7667E" w:rsidRDefault="00162297">
            <w:r>
              <w:t>70.8</w:t>
            </w:r>
          </w:p>
        </w:tc>
        <w:tc>
          <w:tcPr>
            <w:tcW w:w="3356" w:type="dxa"/>
            <w:vAlign w:val="center"/>
          </w:tcPr>
          <w:p w14:paraId="63BDB6CB" w14:textId="77777777" w:rsidR="00C7667E" w:rsidRDefault="00162297">
            <w:r>
              <w:t>43.04</w:t>
            </w:r>
          </w:p>
        </w:tc>
      </w:tr>
      <w:tr w:rsidR="00C7667E" w14:paraId="3B085C39" w14:textId="77777777">
        <w:tc>
          <w:tcPr>
            <w:tcW w:w="690" w:type="dxa"/>
            <w:vMerge/>
            <w:vAlign w:val="center"/>
          </w:tcPr>
          <w:p w14:paraId="105CB84E" w14:textId="77777777" w:rsidR="00C7667E" w:rsidRDefault="00C7667E"/>
        </w:tc>
        <w:tc>
          <w:tcPr>
            <w:tcW w:w="1992" w:type="dxa"/>
            <w:vAlign w:val="center"/>
          </w:tcPr>
          <w:p w14:paraId="50173A77" w14:textId="77777777" w:rsidR="00C7667E" w:rsidRDefault="00162297">
            <w:r>
              <w:t>1005</w:t>
            </w:r>
          </w:p>
        </w:tc>
        <w:tc>
          <w:tcPr>
            <w:tcW w:w="3186" w:type="dxa"/>
            <w:vAlign w:val="center"/>
          </w:tcPr>
          <w:p w14:paraId="262ABCEE" w14:textId="77777777" w:rsidR="00C7667E" w:rsidRDefault="00162297">
            <w:r>
              <w:t>会议室</w:t>
            </w:r>
          </w:p>
        </w:tc>
        <w:tc>
          <w:tcPr>
            <w:tcW w:w="1075" w:type="dxa"/>
            <w:vAlign w:val="center"/>
          </w:tcPr>
          <w:p w14:paraId="509ED060" w14:textId="77777777" w:rsidR="00C7667E" w:rsidRDefault="00162297">
            <w:r>
              <w:t>54.0</w:t>
            </w:r>
          </w:p>
        </w:tc>
        <w:tc>
          <w:tcPr>
            <w:tcW w:w="3356" w:type="dxa"/>
            <w:vAlign w:val="center"/>
          </w:tcPr>
          <w:p w14:paraId="77ACCB83" w14:textId="77777777" w:rsidR="00C7667E" w:rsidRDefault="00162297">
            <w:r>
              <w:t>57.37</w:t>
            </w:r>
          </w:p>
        </w:tc>
      </w:tr>
      <w:tr w:rsidR="00C7667E" w14:paraId="089B2877" w14:textId="77777777">
        <w:tc>
          <w:tcPr>
            <w:tcW w:w="690" w:type="dxa"/>
            <w:vMerge/>
            <w:vAlign w:val="center"/>
          </w:tcPr>
          <w:p w14:paraId="4AC6C575" w14:textId="77777777" w:rsidR="00C7667E" w:rsidRDefault="00C7667E"/>
        </w:tc>
        <w:tc>
          <w:tcPr>
            <w:tcW w:w="1992" w:type="dxa"/>
            <w:vAlign w:val="center"/>
          </w:tcPr>
          <w:p w14:paraId="4691EFAC" w14:textId="77777777" w:rsidR="00C7667E" w:rsidRDefault="00162297">
            <w:r>
              <w:t>1006</w:t>
            </w:r>
          </w:p>
        </w:tc>
        <w:tc>
          <w:tcPr>
            <w:tcW w:w="3186" w:type="dxa"/>
            <w:vAlign w:val="center"/>
          </w:tcPr>
          <w:p w14:paraId="67A46EFA" w14:textId="77777777" w:rsidR="00C7667E" w:rsidRDefault="00162297">
            <w:r>
              <w:t>行政办公室</w:t>
            </w:r>
          </w:p>
        </w:tc>
        <w:tc>
          <w:tcPr>
            <w:tcW w:w="1075" w:type="dxa"/>
            <w:vAlign w:val="center"/>
          </w:tcPr>
          <w:p w14:paraId="2A425054" w14:textId="77777777" w:rsidR="00C7667E" w:rsidRDefault="00162297">
            <w:r>
              <w:t>39.4</w:t>
            </w:r>
          </w:p>
        </w:tc>
        <w:tc>
          <w:tcPr>
            <w:tcW w:w="3356" w:type="dxa"/>
            <w:vAlign w:val="center"/>
          </w:tcPr>
          <w:p w14:paraId="4D106262" w14:textId="77777777" w:rsidR="00C7667E" w:rsidRDefault="00162297">
            <w:r>
              <w:t>43.93</w:t>
            </w:r>
          </w:p>
        </w:tc>
      </w:tr>
      <w:tr w:rsidR="00C7667E" w14:paraId="3BE898A1" w14:textId="77777777">
        <w:tc>
          <w:tcPr>
            <w:tcW w:w="690" w:type="dxa"/>
            <w:vMerge/>
            <w:vAlign w:val="center"/>
          </w:tcPr>
          <w:p w14:paraId="436C0F0F" w14:textId="77777777" w:rsidR="00C7667E" w:rsidRDefault="00C7667E"/>
        </w:tc>
        <w:tc>
          <w:tcPr>
            <w:tcW w:w="1992" w:type="dxa"/>
            <w:vAlign w:val="center"/>
          </w:tcPr>
          <w:p w14:paraId="238A8446" w14:textId="77777777" w:rsidR="00C7667E" w:rsidRDefault="00162297">
            <w:r>
              <w:t>1007</w:t>
            </w:r>
          </w:p>
        </w:tc>
        <w:tc>
          <w:tcPr>
            <w:tcW w:w="3186" w:type="dxa"/>
            <w:vAlign w:val="center"/>
          </w:tcPr>
          <w:p w14:paraId="14013265" w14:textId="77777777" w:rsidR="00C7667E" w:rsidRDefault="00162297">
            <w:r>
              <w:t>警务室</w:t>
            </w:r>
          </w:p>
        </w:tc>
        <w:tc>
          <w:tcPr>
            <w:tcW w:w="1075" w:type="dxa"/>
            <w:vAlign w:val="center"/>
          </w:tcPr>
          <w:p w14:paraId="0CF712AE" w14:textId="77777777" w:rsidR="00C7667E" w:rsidRDefault="00162297">
            <w:r>
              <w:t>27.4</w:t>
            </w:r>
          </w:p>
        </w:tc>
        <w:tc>
          <w:tcPr>
            <w:tcW w:w="3356" w:type="dxa"/>
            <w:vAlign w:val="center"/>
          </w:tcPr>
          <w:p w14:paraId="7D944359" w14:textId="77777777" w:rsidR="00C7667E" w:rsidRDefault="00162297">
            <w:r>
              <w:t>45.03</w:t>
            </w:r>
          </w:p>
        </w:tc>
      </w:tr>
      <w:tr w:rsidR="00C7667E" w14:paraId="431ADF88" w14:textId="77777777">
        <w:tc>
          <w:tcPr>
            <w:tcW w:w="690" w:type="dxa"/>
            <w:vMerge/>
            <w:vAlign w:val="center"/>
          </w:tcPr>
          <w:p w14:paraId="65343685" w14:textId="77777777" w:rsidR="00C7667E" w:rsidRDefault="00C7667E"/>
        </w:tc>
        <w:tc>
          <w:tcPr>
            <w:tcW w:w="1992" w:type="dxa"/>
            <w:vAlign w:val="center"/>
          </w:tcPr>
          <w:p w14:paraId="1F1C8AF3" w14:textId="77777777" w:rsidR="00C7667E" w:rsidRDefault="00162297">
            <w:r>
              <w:t>1008</w:t>
            </w:r>
          </w:p>
        </w:tc>
        <w:tc>
          <w:tcPr>
            <w:tcW w:w="3186" w:type="dxa"/>
            <w:vAlign w:val="center"/>
          </w:tcPr>
          <w:p w14:paraId="250B3EB5" w14:textId="77777777" w:rsidR="00C7667E" w:rsidRDefault="00162297">
            <w:r>
              <w:t>调解室</w:t>
            </w:r>
          </w:p>
        </w:tc>
        <w:tc>
          <w:tcPr>
            <w:tcW w:w="1075" w:type="dxa"/>
            <w:vAlign w:val="center"/>
          </w:tcPr>
          <w:p w14:paraId="3B716299" w14:textId="77777777" w:rsidR="00C7667E" w:rsidRDefault="00162297">
            <w:r>
              <w:t>27.0</w:t>
            </w:r>
          </w:p>
        </w:tc>
        <w:tc>
          <w:tcPr>
            <w:tcW w:w="3356" w:type="dxa"/>
            <w:vAlign w:val="center"/>
          </w:tcPr>
          <w:p w14:paraId="07E04DF2" w14:textId="77777777" w:rsidR="00C7667E" w:rsidRDefault="00162297">
            <w:r>
              <w:t>48.58</w:t>
            </w:r>
          </w:p>
        </w:tc>
      </w:tr>
      <w:tr w:rsidR="00C7667E" w14:paraId="037CDF43" w14:textId="77777777">
        <w:tc>
          <w:tcPr>
            <w:tcW w:w="690" w:type="dxa"/>
            <w:vMerge/>
            <w:vAlign w:val="center"/>
          </w:tcPr>
          <w:p w14:paraId="78FE3B18" w14:textId="77777777" w:rsidR="00C7667E" w:rsidRDefault="00C7667E"/>
        </w:tc>
        <w:tc>
          <w:tcPr>
            <w:tcW w:w="1992" w:type="dxa"/>
            <w:vAlign w:val="center"/>
          </w:tcPr>
          <w:p w14:paraId="4C2E0DFD" w14:textId="77777777" w:rsidR="00C7667E" w:rsidRDefault="00162297">
            <w:r>
              <w:t>1009</w:t>
            </w:r>
          </w:p>
        </w:tc>
        <w:tc>
          <w:tcPr>
            <w:tcW w:w="3186" w:type="dxa"/>
            <w:vAlign w:val="center"/>
          </w:tcPr>
          <w:p w14:paraId="1DDB8FEF" w14:textId="77777777" w:rsidR="00C7667E" w:rsidRDefault="00162297">
            <w:r>
              <w:t>房间</w:t>
            </w:r>
          </w:p>
        </w:tc>
        <w:tc>
          <w:tcPr>
            <w:tcW w:w="1075" w:type="dxa"/>
            <w:vAlign w:val="center"/>
          </w:tcPr>
          <w:p w14:paraId="0B2D8251" w14:textId="77777777" w:rsidR="00C7667E" w:rsidRDefault="00162297">
            <w:r>
              <w:t>27.0</w:t>
            </w:r>
          </w:p>
        </w:tc>
        <w:tc>
          <w:tcPr>
            <w:tcW w:w="3356" w:type="dxa"/>
            <w:vAlign w:val="center"/>
          </w:tcPr>
          <w:p w14:paraId="6BED23A2" w14:textId="77777777" w:rsidR="00C7667E" w:rsidRDefault="00162297">
            <w:r>
              <w:t>59.10</w:t>
            </w:r>
          </w:p>
        </w:tc>
      </w:tr>
      <w:tr w:rsidR="00C7667E" w14:paraId="1C68B822" w14:textId="77777777">
        <w:tc>
          <w:tcPr>
            <w:tcW w:w="690" w:type="dxa"/>
            <w:vMerge/>
            <w:vAlign w:val="center"/>
          </w:tcPr>
          <w:p w14:paraId="688DC5E9" w14:textId="77777777" w:rsidR="00C7667E" w:rsidRDefault="00C7667E"/>
        </w:tc>
        <w:tc>
          <w:tcPr>
            <w:tcW w:w="1992" w:type="dxa"/>
            <w:vAlign w:val="center"/>
          </w:tcPr>
          <w:p w14:paraId="21EE5ACE" w14:textId="77777777" w:rsidR="00C7667E" w:rsidRDefault="00162297">
            <w:r>
              <w:t>1010</w:t>
            </w:r>
          </w:p>
        </w:tc>
        <w:tc>
          <w:tcPr>
            <w:tcW w:w="3186" w:type="dxa"/>
            <w:vAlign w:val="center"/>
          </w:tcPr>
          <w:p w14:paraId="501E5E89" w14:textId="77777777" w:rsidR="00C7667E" w:rsidRDefault="00162297">
            <w:r>
              <w:t>女卫生间</w:t>
            </w:r>
          </w:p>
        </w:tc>
        <w:tc>
          <w:tcPr>
            <w:tcW w:w="1075" w:type="dxa"/>
            <w:vAlign w:val="center"/>
          </w:tcPr>
          <w:p w14:paraId="381D9579" w14:textId="77777777" w:rsidR="00C7667E" w:rsidRDefault="00162297">
            <w:r>
              <w:t>5.9</w:t>
            </w:r>
          </w:p>
        </w:tc>
        <w:tc>
          <w:tcPr>
            <w:tcW w:w="3356" w:type="dxa"/>
            <w:vAlign w:val="center"/>
          </w:tcPr>
          <w:p w14:paraId="61FC056B" w14:textId="77777777" w:rsidR="00C7667E" w:rsidRDefault="00162297">
            <w:r>
              <w:t>49.22</w:t>
            </w:r>
          </w:p>
        </w:tc>
      </w:tr>
      <w:tr w:rsidR="00C7667E" w14:paraId="35AD2806" w14:textId="77777777">
        <w:tc>
          <w:tcPr>
            <w:tcW w:w="690" w:type="dxa"/>
            <w:vMerge/>
            <w:vAlign w:val="center"/>
          </w:tcPr>
          <w:p w14:paraId="786CB728" w14:textId="77777777" w:rsidR="00C7667E" w:rsidRDefault="00C7667E"/>
        </w:tc>
        <w:tc>
          <w:tcPr>
            <w:tcW w:w="1992" w:type="dxa"/>
            <w:vAlign w:val="center"/>
          </w:tcPr>
          <w:p w14:paraId="7DBB6C51" w14:textId="77777777" w:rsidR="00C7667E" w:rsidRDefault="00162297">
            <w:r>
              <w:t>1011</w:t>
            </w:r>
          </w:p>
        </w:tc>
        <w:tc>
          <w:tcPr>
            <w:tcW w:w="3186" w:type="dxa"/>
            <w:vAlign w:val="center"/>
          </w:tcPr>
          <w:p w14:paraId="1A376A1F" w14:textId="77777777" w:rsidR="00C7667E" w:rsidRDefault="00162297">
            <w:r>
              <w:t>男卫生间</w:t>
            </w:r>
          </w:p>
        </w:tc>
        <w:tc>
          <w:tcPr>
            <w:tcW w:w="1075" w:type="dxa"/>
            <w:vAlign w:val="center"/>
          </w:tcPr>
          <w:p w14:paraId="5AEEE321" w14:textId="77777777" w:rsidR="00C7667E" w:rsidRDefault="00162297">
            <w:r>
              <w:t>5.5</w:t>
            </w:r>
          </w:p>
        </w:tc>
        <w:tc>
          <w:tcPr>
            <w:tcW w:w="3356" w:type="dxa"/>
            <w:vAlign w:val="center"/>
          </w:tcPr>
          <w:p w14:paraId="198C47DA" w14:textId="77777777" w:rsidR="00C7667E" w:rsidRDefault="00162297">
            <w:r>
              <w:t>46.78</w:t>
            </w:r>
          </w:p>
        </w:tc>
      </w:tr>
      <w:tr w:rsidR="00C7667E" w14:paraId="3E2B56A5" w14:textId="77777777">
        <w:tc>
          <w:tcPr>
            <w:tcW w:w="690" w:type="dxa"/>
            <w:vMerge w:val="restart"/>
            <w:vAlign w:val="center"/>
          </w:tcPr>
          <w:p w14:paraId="4EE54000" w14:textId="77777777" w:rsidR="00C7667E" w:rsidRDefault="00162297">
            <w:r>
              <w:t>2</w:t>
            </w:r>
          </w:p>
        </w:tc>
        <w:tc>
          <w:tcPr>
            <w:tcW w:w="1992" w:type="dxa"/>
            <w:vAlign w:val="center"/>
          </w:tcPr>
          <w:p w14:paraId="4BD52753" w14:textId="77777777" w:rsidR="00C7667E" w:rsidRDefault="00162297">
            <w:r>
              <w:t>2001</w:t>
            </w:r>
          </w:p>
        </w:tc>
        <w:tc>
          <w:tcPr>
            <w:tcW w:w="3186" w:type="dxa"/>
            <w:vAlign w:val="center"/>
          </w:tcPr>
          <w:p w14:paraId="4B528780" w14:textId="77777777" w:rsidR="00C7667E" w:rsidRDefault="00162297">
            <w:r>
              <w:t>茶水室</w:t>
            </w:r>
          </w:p>
        </w:tc>
        <w:tc>
          <w:tcPr>
            <w:tcW w:w="1075" w:type="dxa"/>
            <w:vAlign w:val="center"/>
          </w:tcPr>
          <w:p w14:paraId="38250601" w14:textId="77777777" w:rsidR="00C7667E" w:rsidRDefault="00162297">
            <w:r>
              <w:t>140.4</w:t>
            </w:r>
          </w:p>
        </w:tc>
        <w:tc>
          <w:tcPr>
            <w:tcW w:w="3356" w:type="dxa"/>
            <w:vAlign w:val="center"/>
          </w:tcPr>
          <w:p w14:paraId="7F64194B" w14:textId="77777777" w:rsidR="00C7667E" w:rsidRDefault="00162297">
            <w:r>
              <w:t>47.21</w:t>
            </w:r>
          </w:p>
        </w:tc>
      </w:tr>
      <w:tr w:rsidR="00C7667E" w14:paraId="1FBAD109" w14:textId="77777777">
        <w:tc>
          <w:tcPr>
            <w:tcW w:w="690" w:type="dxa"/>
            <w:vMerge/>
            <w:vAlign w:val="center"/>
          </w:tcPr>
          <w:p w14:paraId="1FA7D049" w14:textId="77777777" w:rsidR="00C7667E" w:rsidRDefault="00C7667E"/>
        </w:tc>
        <w:tc>
          <w:tcPr>
            <w:tcW w:w="1992" w:type="dxa"/>
            <w:vAlign w:val="center"/>
          </w:tcPr>
          <w:p w14:paraId="03EE39EB" w14:textId="77777777" w:rsidR="00C7667E" w:rsidRDefault="00162297">
            <w:r>
              <w:t>2002</w:t>
            </w:r>
          </w:p>
        </w:tc>
        <w:tc>
          <w:tcPr>
            <w:tcW w:w="3186" w:type="dxa"/>
            <w:vAlign w:val="center"/>
          </w:tcPr>
          <w:p w14:paraId="6530A517" w14:textId="77777777" w:rsidR="00C7667E" w:rsidRDefault="00162297">
            <w:r>
              <w:t>多功能活动室</w:t>
            </w:r>
          </w:p>
        </w:tc>
        <w:tc>
          <w:tcPr>
            <w:tcW w:w="1075" w:type="dxa"/>
            <w:vAlign w:val="center"/>
          </w:tcPr>
          <w:p w14:paraId="163A5074" w14:textId="77777777" w:rsidR="00C7667E" w:rsidRDefault="00162297">
            <w:r>
              <w:t>105.7</w:t>
            </w:r>
          </w:p>
        </w:tc>
        <w:tc>
          <w:tcPr>
            <w:tcW w:w="3356" w:type="dxa"/>
            <w:vAlign w:val="center"/>
          </w:tcPr>
          <w:p w14:paraId="562D3799" w14:textId="77777777" w:rsidR="00C7667E" w:rsidRDefault="00162297">
            <w:r>
              <w:t>53.92</w:t>
            </w:r>
          </w:p>
        </w:tc>
      </w:tr>
      <w:tr w:rsidR="00C7667E" w14:paraId="55F222E9" w14:textId="77777777">
        <w:tc>
          <w:tcPr>
            <w:tcW w:w="690" w:type="dxa"/>
            <w:vMerge/>
            <w:vAlign w:val="center"/>
          </w:tcPr>
          <w:p w14:paraId="5CF201B0" w14:textId="77777777" w:rsidR="00C7667E" w:rsidRDefault="00C7667E"/>
        </w:tc>
        <w:tc>
          <w:tcPr>
            <w:tcW w:w="1992" w:type="dxa"/>
            <w:vAlign w:val="center"/>
          </w:tcPr>
          <w:p w14:paraId="4B37985A" w14:textId="77777777" w:rsidR="00C7667E" w:rsidRDefault="00162297">
            <w:r>
              <w:t>2003</w:t>
            </w:r>
          </w:p>
        </w:tc>
        <w:tc>
          <w:tcPr>
            <w:tcW w:w="3186" w:type="dxa"/>
            <w:vAlign w:val="center"/>
          </w:tcPr>
          <w:p w14:paraId="2EDC7F40" w14:textId="77777777" w:rsidR="00C7667E" w:rsidRDefault="00162297">
            <w:r>
              <w:t>心理咨询室</w:t>
            </w:r>
          </w:p>
        </w:tc>
        <w:tc>
          <w:tcPr>
            <w:tcW w:w="1075" w:type="dxa"/>
            <w:vAlign w:val="center"/>
          </w:tcPr>
          <w:p w14:paraId="5C0A89D3" w14:textId="77777777" w:rsidR="00C7667E" w:rsidRDefault="00162297">
            <w:r>
              <w:t>80.6</w:t>
            </w:r>
          </w:p>
        </w:tc>
        <w:tc>
          <w:tcPr>
            <w:tcW w:w="3356" w:type="dxa"/>
            <w:vAlign w:val="center"/>
          </w:tcPr>
          <w:p w14:paraId="1B5639BF" w14:textId="77777777" w:rsidR="00C7667E" w:rsidRDefault="00162297">
            <w:r>
              <w:t>41.74</w:t>
            </w:r>
          </w:p>
        </w:tc>
      </w:tr>
      <w:tr w:rsidR="00C7667E" w14:paraId="78ED5495" w14:textId="77777777">
        <w:tc>
          <w:tcPr>
            <w:tcW w:w="690" w:type="dxa"/>
            <w:vMerge/>
            <w:vAlign w:val="center"/>
          </w:tcPr>
          <w:p w14:paraId="45322C45" w14:textId="77777777" w:rsidR="00C7667E" w:rsidRDefault="00C7667E"/>
        </w:tc>
        <w:tc>
          <w:tcPr>
            <w:tcW w:w="1992" w:type="dxa"/>
            <w:vAlign w:val="center"/>
          </w:tcPr>
          <w:p w14:paraId="30D934ED" w14:textId="77777777" w:rsidR="00C7667E" w:rsidRDefault="00162297">
            <w:r>
              <w:t>2004</w:t>
            </w:r>
          </w:p>
        </w:tc>
        <w:tc>
          <w:tcPr>
            <w:tcW w:w="3186" w:type="dxa"/>
            <w:vAlign w:val="center"/>
          </w:tcPr>
          <w:p w14:paraId="17D0241E" w14:textId="77777777" w:rsidR="00C7667E" w:rsidRDefault="00162297">
            <w:r>
              <w:t>书法室</w:t>
            </w:r>
          </w:p>
        </w:tc>
        <w:tc>
          <w:tcPr>
            <w:tcW w:w="1075" w:type="dxa"/>
            <w:vAlign w:val="center"/>
          </w:tcPr>
          <w:p w14:paraId="27065955" w14:textId="77777777" w:rsidR="00C7667E" w:rsidRDefault="00162297">
            <w:r>
              <w:t>66.7</w:t>
            </w:r>
          </w:p>
        </w:tc>
        <w:tc>
          <w:tcPr>
            <w:tcW w:w="3356" w:type="dxa"/>
            <w:vAlign w:val="center"/>
          </w:tcPr>
          <w:p w14:paraId="399DE1D4" w14:textId="77777777" w:rsidR="00C7667E" w:rsidRDefault="00162297">
            <w:r>
              <w:t>50.55</w:t>
            </w:r>
          </w:p>
        </w:tc>
      </w:tr>
      <w:tr w:rsidR="00C7667E" w14:paraId="762DF904" w14:textId="77777777">
        <w:tc>
          <w:tcPr>
            <w:tcW w:w="690" w:type="dxa"/>
            <w:vMerge/>
            <w:vAlign w:val="center"/>
          </w:tcPr>
          <w:p w14:paraId="43D2DEC6" w14:textId="77777777" w:rsidR="00C7667E" w:rsidRDefault="00C7667E"/>
        </w:tc>
        <w:tc>
          <w:tcPr>
            <w:tcW w:w="1992" w:type="dxa"/>
            <w:vAlign w:val="center"/>
          </w:tcPr>
          <w:p w14:paraId="0BB93B82" w14:textId="77777777" w:rsidR="00C7667E" w:rsidRDefault="00162297">
            <w:r>
              <w:t>2005</w:t>
            </w:r>
          </w:p>
        </w:tc>
        <w:tc>
          <w:tcPr>
            <w:tcW w:w="3186" w:type="dxa"/>
            <w:vAlign w:val="center"/>
          </w:tcPr>
          <w:p w14:paraId="5C2C9B14" w14:textId="77777777" w:rsidR="00C7667E" w:rsidRDefault="00162297">
            <w:r>
              <w:t>房间</w:t>
            </w:r>
          </w:p>
        </w:tc>
        <w:tc>
          <w:tcPr>
            <w:tcW w:w="1075" w:type="dxa"/>
            <w:vAlign w:val="center"/>
          </w:tcPr>
          <w:p w14:paraId="36463897" w14:textId="77777777" w:rsidR="00C7667E" w:rsidRDefault="00162297">
            <w:r>
              <w:t>50.6</w:t>
            </w:r>
          </w:p>
        </w:tc>
        <w:tc>
          <w:tcPr>
            <w:tcW w:w="3356" w:type="dxa"/>
            <w:vAlign w:val="center"/>
          </w:tcPr>
          <w:p w14:paraId="3EF5C907" w14:textId="77777777" w:rsidR="00C7667E" w:rsidRDefault="00162297">
            <w:r>
              <w:t>44.93</w:t>
            </w:r>
          </w:p>
        </w:tc>
      </w:tr>
      <w:tr w:rsidR="00C7667E" w14:paraId="44C8F494" w14:textId="77777777">
        <w:tc>
          <w:tcPr>
            <w:tcW w:w="690" w:type="dxa"/>
            <w:vMerge/>
            <w:vAlign w:val="center"/>
          </w:tcPr>
          <w:p w14:paraId="5CB708BC" w14:textId="77777777" w:rsidR="00C7667E" w:rsidRDefault="00C7667E"/>
        </w:tc>
        <w:tc>
          <w:tcPr>
            <w:tcW w:w="1992" w:type="dxa"/>
            <w:vAlign w:val="center"/>
          </w:tcPr>
          <w:p w14:paraId="74D6FEEB" w14:textId="77777777" w:rsidR="00C7667E" w:rsidRDefault="00162297">
            <w:r>
              <w:t>2006</w:t>
            </w:r>
          </w:p>
        </w:tc>
        <w:tc>
          <w:tcPr>
            <w:tcW w:w="3186" w:type="dxa"/>
            <w:vAlign w:val="center"/>
          </w:tcPr>
          <w:p w14:paraId="76FE696A" w14:textId="77777777" w:rsidR="00C7667E" w:rsidRDefault="00162297">
            <w:r>
              <w:t>房间</w:t>
            </w:r>
          </w:p>
        </w:tc>
        <w:tc>
          <w:tcPr>
            <w:tcW w:w="1075" w:type="dxa"/>
            <w:vAlign w:val="center"/>
          </w:tcPr>
          <w:p w14:paraId="191F0504" w14:textId="77777777" w:rsidR="00C7667E" w:rsidRDefault="00162297">
            <w:r>
              <w:t>27.0</w:t>
            </w:r>
          </w:p>
        </w:tc>
        <w:tc>
          <w:tcPr>
            <w:tcW w:w="3356" w:type="dxa"/>
            <w:vAlign w:val="center"/>
          </w:tcPr>
          <w:p w14:paraId="56102785" w14:textId="77777777" w:rsidR="00C7667E" w:rsidRDefault="00162297">
            <w:r>
              <w:t>54.53</w:t>
            </w:r>
          </w:p>
        </w:tc>
      </w:tr>
      <w:tr w:rsidR="00C7667E" w14:paraId="7F558A15" w14:textId="77777777">
        <w:tc>
          <w:tcPr>
            <w:tcW w:w="690" w:type="dxa"/>
            <w:vAlign w:val="center"/>
          </w:tcPr>
          <w:p w14:paraId="6C5BB4BE" w14:textId="77777777" w:rsidR="00C7667E" w:rsidRDefault="00162297">
            <w:r>
              <w:t>3</w:t>
            </w:r>
          </w:p>
        </w:tc>
        <w:tc>
          <w:tcPr>
            <w:tcW w:w="1992" w:type="dxa"/>
            <w:vAlign w:val="center"/>
          </w:tcPr>
          <w:p w14:paraId="1531DB35" w14:textId="77777777" w:rsidR="00C7667E" w:rsidRDefault="00162297">
            <w:r>
              <w:t>3001</w:t>
            </w:r>
          </w:p>
        </w:tc>
        <w:tc>
          <w:tcPr>
            <w:tcW w:w="3186" w:type="dxa"/>
            <w:vAlign w:val="center"/>
          </w:tcPr>
          <w:p w14:paraId="34B32F3C" w14:textId="77777777" w:rsidR="00C7667E" w:rsidRDefault="00162297">
            <w:r>
              <w:t>特色产业展示厅</w:t>
            </w:r>
          </w:p>
        </w:tc>
        <w:tc>
          <w:tcPr>
            <w:tcW w:w="1075" w:type="dxa"/>
            <w:vAlign w:val="center"/>
          </w:tcPr>
          <w:p w14:paraId="5927E65D" w14:textId="77777777" w:rsidR="00C7667E" w:rsidRDefault="00162297">
            <w:r>
              <w:t>211.7</w:t>
            </w:r>
          </w:p>
        </w:tc>
        <w:tc>
          <w:tcPr>
            <w:tcW w:w="3356" w:type="dxa"/>
            <w:vAlign w:val="center"/>
          </w:tcPr>
          <w:p w14:paraId="6ABD6842" w14:textId="77777777" w:rsidR="00C7667E" w:rsidRDefault="00162297">
            <w:r>
              <w:t>48.20</w:t>
            </w:r>
          </w:p>
        </w:tc>
      </w:tr>
      <w:tr w:rsidR="00C7667E" w14:paraId="76A7DC1C" w14:textId="77777777">
        <w:tc>
          <w:tcPr>
            <w:tcW w:w="6943" w:type="dxa"/>
            <w:gridSpan w:val="4"/>
            <w:vAlign w:val="center"/>
          </w:tcPr>
          <w:p w14:paraId="0F9F4D3B" w14:textId="77777777" w:rsidR="00C7667E" w:rsidRDefault="00162297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6D627ED0" w14:textId="77777777" w:rsidR="00C7667E" w:rsidRDefault="00162297">
            <w:r>
              <w:t>50.02%</w:t>
            </w:r>
          </w:p>
        </w:tc>
      </w:tr>
    </w:tbl>
    <w:p w14:paraId="20B40367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9" w:name="达标比例统计表"/>
      <w:bookmarkEnd w:id="58"/>
      <w:bookmarkEnd w:id="59"/>
    </w:p>
    <w:p w14:paraId="34F3492E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744B3D7A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60919664"/>
      <w:r w:rsidRPr="00E14B7E">
        <w:rPr>
          <w:rFonts w:hint="eastAsia"/>
        </w:rPr>
        <w:t>结论</w:t>
      </w:r>
      <w:bookmarkEnd w:id="60"/>
    </w:p>
    <w:p w14:paraId="05827460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50.02%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4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78B72E82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14:paraId="268034CD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3" w:name="房间逐时温度图"/>
      <w:bookmarkEnd w:id="63"/>
    </w:p>
    <w:sectPr w:rsidR="00BE0E75" w:rsidRPr="00E14B7E" w:rsidSect="00162297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E8E11" w14:textId="77777777" w:rsidR="00162297" w:rsidRDefault="00162297" w:rsidP="00203A7D">
      <w:pPr>
        <w:spacing w:line="240" w:lineRule="auto"/>
      </w:pPr>
      <w:r>
        <w:separator/>
      </w:r>
    </w:p>
  </w:endnote>
  <w:endnote w:type="continuationSeparator" w:id="0">
    <w:p w14:paraId="3CBB7DBD" w14:textId="77777777" w:rsidR="00162297" w:rsidRDefault="00162297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561E4402" w14:textId="77777777" w:rsidTr="001A12A0">
      <w:tc>
        <w:tcPr>
          <w:tcW w:w="3020" w:type="dxa"/>
        </w:tcPr>
        <w:p w14:paraId="7BC7419B" w14:textId="77777777" w:rsidR="001A12A0" w:rsidRPr="00F5023B" w:rsidRDefault="00162297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262CC3F5" w14:textId="77777777" w:rsidR="001A12A0" w:rsidRPr="00F5023B" w:rsidRDefault="00162297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1E66502B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6223D804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D2571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4502218A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60840" w14:textId="77777777" w:rsidR="00162297" w:rsidRDefault="00162297" w:rsidP="00203A7D">
      <w:pPr>
        <w:spacing w:line="240" w:lineRule="auto"/>
      </w:pPr>
      <w:r>
        <w:separator/>
      </w:r>
    </w:p>
  </w:footnote>
  <w:footnote w:type="continuationSeparator" w:id="0">
    <w:p w14:paraId="1940AC93" w14:textId="77777777" w:rsidR="00162297" w:rsidRDefault="00162297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A38F7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553906AB" wp14:editId="07C1BB72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8553279">
    <w:abstractNumId w:val="0"/>
  </w:num>
  <w:num w:numId="2" w16cid:durableId="1577586980">
    <w:abstractNumId w:val="2"/>
  </w:num>
  <w:num w:numId="3" w16cid:durableId="1898010836">
    <w:abstractNumId w:val="13"/>
  </w:num>
  <w:num w:numId="4" w16cid:durableId="683825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8305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006887">
    <w:abstractNumId w:val="0"/>
  </w:num>
  <w:num w:numId="7" w16cid:durableId="2127308285">
    <w:abstractNumId w:val="0"/>
  </w:num>
  <w:num w:numId="8" w16cid:durableId="1881941749">
    <w:abstractNumId w:val="10"/>
  </w:num>
  <w:num w:numId="9" w16cid:durableId="2116973336">
    <w:abstractNumId w:val="3"/>
  </w:num>
  <w:num w:numId="10" w16cid:durableId="691229203">
    <w:abstractNumId w:val="1"/>
  </w:num>
  <w:num w:numId="11" w16cid:durableId="119348397">
    <w:abstractNumId w:val="12"/>
  </w:num>
  <w:num w:numId="12" w16cid:durableId="1478569471">
    <w:abstractNumId w:val="9"/>
  </w:num>
  <w:num w:numId="13" w16cid:durableId="940604221">
    <w:abstractNumId w:val="14"/>
  </w:num>
  <w:num w:numId="14" w16cid:durableId="1893543514">
    <w:abstractNumId w:val="15"/>
  </w:num>
  <w:num w:numId="15" w16cid:durableId="2015449204">
    <w:abstractNumId w:val="6"/>
  </w:num>
  <w:num w:numId="16" w16cid:durableId="233661881">
    <w:abstractNumId w:val="7"/>
  </w:num>
  <w:num w:numId="17" w16cid:durableId="672418754">
    <w:abstractNumId w:val="0"/>
  </w:num>
  <w:num w:numId="18" w16cid:durableId="791362136">
    <w:abstractNumId w:val="0"/>
  </w:num>
  <w:num w:numId="19" w16cid:durableId="1103720154">
    <w:abstractNumId w:val="0"/>
  </w:num>
  <w:num w:numId="20" w16cid:durableId="1776754298">
    <w:abstractNumId w:val="0"/>
  </w:num>
  <w:num w:numId="21" w16cid:durableId="1619606047">
    <w:abstractNumId w:val="5"/>
  </w:num>
  <w:num w:numId="22" w16cid:durableId="1430199376">
    <w:abstractNumId w:val="11"/>
  </w:num>
  <w:num w:numId="23" w16cid:durableId="786199349">
    <w:abstractNumId w:val="4"/>
  </w:num>
  <w:num w:numId="24" w16cid:durableId="882406952">
    <w:abstractNumId w:val="8"/>
  </w:num>
  <w:num w:numId="25" w16cid:durableId="2019381665">
    <w:abstractNumId w:val="0"/>
  </w:num>
  <w:num w:numId="26" w16cid:durableId="1289165013">
    <w:abstractNumId w:val="0"/>
  </w:num>
  <w:num w:numId="27" w16cid:durableId="839084128">
    <w:abstractNumId w:val="0"/>
  </w:num>
  <w:num w:numId="28" w16cid:durableId="134417563">
    <w:abstractNumId w:val="0"/>
  </w:num>
  <w:num w:numId="29" w16cid:durableId="713434037">
    <w:abstractNumId w:val="0"/>
  </w:num>
  <w:num w:numId="30" w16cid:durableId="1504971541">
    <w:abstractNumId w:val="0"/>
  </w:num>
  <w:num w:numId="31" w16cid:durableId="153648913">
    <w:abstractNumId w:val="0"/>
  </w:num>
  <w:num w:numId="32" w16cid:durableId="82863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97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297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7667E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40B86A"/>
  <w15:docId w15:val="{F20B82E5-EADF-4448-97BE-5EE60FA3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5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tmp13</Template>
  <TotalTime>1</TotalTime>
  <Pages>17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9144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李佑壮</dc:creator>
  <cp:lastModifiedBy>佑壮 李</cp:lastModifiedBy>
  <cp:revision>1</cp:revision>
  <cp:lastPrinted>1900-12-31T16:00:00Z</cp:lastPrinted>
  <dcterms:created xsi:type="dcterms:W3CDTF">2024-03-09T15:33:00Z</dcterms:created>
  <dcterms:modified xsi:type="dcterms:W3CDTF">2024-03-09T15:34:00Z</dcterms:modified>
</cp:coreProperties>
</file>