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5FE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EAB0E3D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34E148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357634C4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B848647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2D3261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969D105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14F46BB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204D5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0443D6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新乡</w:t>
            </w:r>
            <w:bookmarkEnd w:id="3"/>
          </w:p>
        </w:tc>
      </w:tr>
      <w:tr w:rsidR="00794676" w:rsidRPr="00D40158" w14:paraId="5DADC56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D60AE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6D003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B5D23B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7AB33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43A4B0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11B3EBD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30B53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A4072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573E5B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6A79A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CAF0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E0AC5C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3FA33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664A49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B8B9FB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52B22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58A091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D60E8E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67BA3C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045B5E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7"/>
          </w:p>
        </w:tc>
      </w:tr>
    </w:tbl>
    <w:p w14:paraId="79D42C1A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B685E1C" wp14:editId="2DEF25A6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CCC24" w14:textId="77777777" w:rsidR="004F5DB8" w:rsidRDefault="004F5DB8">
      <w:pPr>
        <w:spacing w:line="240" w:lineRule="atLeast"/>
        <w:jc w:val="center"/>
        <w:rPr>
          <w:rFonts w:ascii="宋体" w:hAnsi="宋体"/>
        </w:rPr>
      </w:pPr>
    </w:p>
    <w:p w14:paraId="0F20741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0B0DE6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B128F9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1B69A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7E7A5D4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50A16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C4CEF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3DD3412F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759F5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12119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485B1C8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C788F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816A8E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T15890451663</w:t>
            </w:r>
            <w:bookmarkEnd w:id="11"/>
          </w:p>
        </w:tc>
      </w:tr>
    </w:tbl>
    <w:p w14:paraId="6A617899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85C697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C46B293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F3DA205" w14:textId="77777777" w:rsidR="00751FE2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40275" w:history="1">
        <w:r w:rsidR="00751FE2" w:rsidRPr="008E77B9">
          <w:rPr>
            <w:rStyle w:val="a8"/>
          </w:rPr>
          <w:t>1</w:t>
        </w:r>
        <w:r w:rsidR="00751FE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51FE2" w:rsidRPr="008E77B9">
          <w:rPr>
            <w:rStyle w:val="a8"/>
          </w:rPr>
          <w:t>建筑概况</w:t>
        </w:r>
        <w:r w:rsidR="00751FE2">
          <w:rPr>
            <w:webHidden/>
          </w:rPr>
          <w:tab/>
        </w:r>
        <w:r w:rsidR="00751FE2">
          <w:rPr>
            <w:webHidden/>
          </w:rPr>
          <w:fldChar w:fldCharType="begin"/>
        </w:r>
        <w:r w:rsidR="00751FE2">
          <w:rPr>
            <w:webHidden/>
          </w:rPr>
          <w:instrText xml:space="preserve"> PAGEREF _Toc155340275 \h </w:instrText>
        </w:r>
        <w:r w:rsidR="00751FE2">
          <w:rPr>
            <w:webHidden/>
          </w:rPr>
        </w:r>
        <w:r w:rsidR="00751FE2">
          <w:rPr>
            <w:webHidden/>
          </w:rPr>
          <w:fldChar w:fldCharType="separate"/>
        </w:r>
        <w:r w:rsidR="00751FE2">
          <w:rPr>
            <w:webHidden/>
          </w:rPr>
          <w:t>3</w:t>
        </w:r>
        <w:r w:rsidR="00751FE2">
          <w:rPr>
            <w:webHidden/>
          </w:rPr>
          <w:fldChar w:fldCharType="end"/>
        </w:r>
      </w:hyperlink>
    </w:p>
    <w:p w14:paraId="0A7D73E2" w14:textId="77777777" w:rsidR="00751FE2" w:rsidRDefault="00751F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0276" w:history="1">
        <w:r w:rsidRPr="008E77B9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E77B9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D36552" w14:textId="77777777" w:rsidR="00751FE2" w:rsidRDefault="00751F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0277" w:history="1">
        <w:r w:rsidRPr="008E77B9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E77B9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E2A175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78" w:history="1">
        <w:r w:rsidRPr="008E77B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58AE7D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79" w:history="1">
        <w:r w:rsidRPr="008E77B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2AD8F6" w14:textId="77777777" w:rsidR="00751FE2" w:rsidRDefault="00751F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0280" w:history="1">
        <w:r w:rsidRPr="008E77B9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E77B9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D23041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81" w:history="1">
        <w:r w:rsidRPr="008E77B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92141E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82" w:history="1">
        <w:r w:rsidRPr="008E77B9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1A88F6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83" w:history="1">
        <w:r w:rsidRPr="008E77B9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04F27A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84" w:history="1">
        <w:r w:rsidRPr="008E77B9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D6F322" w14:textId="77777777" w:rsidR="00751FE2" w:rsidRDefault="00751F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0285" w:history="1">
        <w:r w:rsidRPr="008E77B9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E77B9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3A3DC2" w14:textId="77777777" w:rsidR="00751FE2" w:rsidRDefault="00751F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0286" w:history="1">
        <w:r w:rsidRPr="008E77B9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E77B9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603695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87" w:history="1">
        <w:r w:rsidRPr="008E77B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1ADCC1" w14:textId="77777777" w:rsidR="00751FE2" w:rsidRDefault="00751FE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88" w:history="1">
        <w:r w:rsidRPr="008E77B9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939DDF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89" w:history="1">
        <w:r w:rsidRPr="008E77B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1C51FA" w14:textId="77777777" w:rsidR="00751FE2" w:rsidRDefault="00751FE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90" w:history="1">
        <w:r w:rsidRPr="008E77B9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818EC0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91" w:history="1">
        <w:r w:rsidRPr="008E77B9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84E5F06" w14:textId="77777777" w:rsidR="00751FE2" w:rsidRDefault="00751FE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92" w:history="1">
        <w:r w:rsidRPr="008E77B9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热桥节点构造一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A04C02" w14:textId="77777777" w:rsidR="00751FE2" w:rsidRDefault="00751F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0293" w:history="1">
        <w:r w:rsidRPr="008E77B9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E77B9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D90D8F9" w14:textId="77777777" w:rsidR="00751FE2" w:rsidRDefault="00751FE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0294" w:history="1">
        <w:r w:rsidRPr="008E77B9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E77B9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_Toc155340294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8E07FAF" w14:textId="77777777" w:rsidR="00794676" w:rsidRDefault="00794676" w:rsidP="00794676">
      <w:pPr>
        <w:spacing w:line="240" w:lineRule="atLeast"/>
      </w:pPr>
      <w:r>
        <w:fldChar w:fldCharType="end"/>
      </w:r>
    </w:p>
    <w:p w14:paraId="278F0B08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5A6FD0F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34027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F9D469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2470968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A40B644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35091F7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A9DA4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228DF3E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河南</w:t>
            </w:r>
            <w:r>
              <w:t>-</w:t>
            </w:r>
            <w:r>
              <w:t>新乡</w:t>
            </w:r>
            <w:bookmarkEnd w:id="15"/>
          </w:p>
        </w:tc>
      </w:tr>
      <w:tr w:rsidR="00794676" w:rsidRPr="005816EB" w14:paraId="35CB86E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A0A1A09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095AF6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35.00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975C31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113.88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D7501E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C02411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D875FD9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24B6BB3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CD65D8B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CF95E8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221BE4A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13960A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13DFCE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3209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BD8DA3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32010D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032119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4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48C3861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9394BF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623716E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22.4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019B4E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FC076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2B40B13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553D524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340276"/>
      <w:bookmarkEnd w:id="13"/>
      <w:r>
        <w:rPr>
          <w:rFonts w:hint="eastAsia"/>
        </w:rPr>
        <w:t>评价依据</w:t>
      </w:r>
      <w:bookmarkEnd w:id="27"/>
    </w:p>
    <w:bookmarkEnd w:id="26"/>
    <w:p w14:paraId="2C89C076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《严寒和寒冷地区居住建筑节能设计标准》</w:t>
      </w:r>
      <w:r>
        <w:rPr>
          <w:rFonts w:hint="eastAsia"/>
        </w:rPr>
        <w:t>JGJ 26-2018</w:t>
      </w:r>
      <w:bookmarkEnd w:id="28"/>
    </w:p>
    <w:p w14:paraId="3BA94CD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68F5325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河南省《绿色建筑评价标准》</w:t>
      </w:r>
      <w:r w:rsidRPr="003449FB">
        <w:rPr>
          <w:rFonts w:hint="eastAsia"/>
        </w:rPr>
        <w:t>DBJ41/T 109-2020</w:t>
      </w:r>
    </w:p>
    <w:bookmarkEnd w:id="30"/>
    <w:p w14:paraId="219803F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5FDD4A49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4777C2C3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340277"/>
      <w:r>
        <w:rPr>
          <w:rFonts w:hint="eastAsia"/>
        </w:rPr>
        <w:t>评价目标与方法</w:t>
      </w:r>
      <w:bookmarkEnd w:id="31"/>
    </w:p>
    <w:p w14:paraId="5877906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340278"/>
      <w:r>
        <w:rPr>
          <w:rFonts w:hint="eastAsia"/>
          <w:kern w:val="2"/>
        </w:rPr>
        <w:t>评价目标</w:t>
      </w:r>
      <w:bookmarkEnd w:id="32"/>
    </w:p>
    <w:p w14:paraId="7DEC7A6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河南省《绿色建筑评价标准》DBJ41/T 109-2020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421260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6BC9536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340279"/>
      <w:r>
        <w:rPr>
          <w:rFonts w:hint="eastAsia"/>
          <w:kern w:val="2"/>
        </w:rPr>
        <w:t>评价方法</w:t>
      </w:r>
      <w:bookmarkEnd w:id="34"/>
    </w:p>
    <w:p w14:paraId="7BB51B2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6DDF552C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14752C3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BD3673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82B1738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826BDA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1398AEE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83EF68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2848443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0D2FBC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911911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1F878C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43F089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975648E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793B2E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B6797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751FE2">
              <w:rPr>
                <w:position w:val="-9"/>
              </w:rPr>
              <w:pict w14:anchorId="1033F5B7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84293EB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D3175F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D87452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79F5E92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7FBEFB7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7280FE1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A56F827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6F600C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687DA0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4C450A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D9DAC62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57AAFC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EB66DA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799DCB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4B516A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233952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FEEF79A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50F5E9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4EAF27C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46623BB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751FE2">
              <w:rPr>
                <w:position w:val="-9"/>
              </w:rPr>
              <w:pict w14:anchorId="4D7583E4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4655272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E18994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0BC5B8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9ACDB4B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7657935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0519C31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65953053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5E1DFE3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751FE2">
        <w:rPr>
          <w:position w:val="-6"/>
        </w:rPr>
        <w:pict w14:anchorId="0556EA60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AE79922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26A0F5B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51FE2">
        <w:rPr>
          <w:position w:val="-8"/>
        </w:rPr>
        <w:pict w14:anchorId="69DC15E2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1EA6DA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3B407ACF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751FE2">
        <w:rPr>
          <w:rFonts w:ascii="宋体" w:hAnsi="宋体"/>
          <w:position w:val="-8"/>
        </w:rPr>
        <w:pict w14:anchorId="33B42CC5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697D0092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B8BD2A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E1C526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F9283F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2DCDA2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222645AE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23"/>
        </w:rPr>
        <w:pict w14:anchorId="314BDBF5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DA98141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642253D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24"/>
        </w:rPr>
        <w:pict w14:anchorId="729B69D4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F37CD98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8"/>
        </w:rPr>
        <w:pict w14:anchorId="2AD7297F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AD05CDA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B5FA87C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8"/>
        </w:rPr>
        <w:pict w14:anchorId="3FCF4B21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E81FFAB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26"/>
        </w:rPr>
        <w:pict w14:anchorId="2C39EBF5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686E08E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F61546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51DEF9E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21"/>
        </w:rPr>
        <w:pict w14:anchorId="287E6388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3EF71FE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3F50C2A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AE0A0DE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3BD17CC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8"/>
        </w:rPr>
        <w:pict w14:anchorId="5846BA36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C627FF0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26"/>
        </w:rPr>
        <w:pict w14:anchorId="59D2D741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68836F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2B2A00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898B3E1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8"/>
        </w:rPr>
        <w:pict w14:anchorId="65397B5A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39B188F4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93E29DF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51FE2">
        <w:rPr>
          <w:position w:val="-8"/>
        </w:rPr>
        <w:pict w14:anchorId="10D94BB9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ADFC7C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5FF7CDA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B3AA769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51FE2">
        <w:rPr>
          <w:position w:val="-9"/>
        </w:rPr>
        <w:pict w14:anchorId="1435519F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5657828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5C88F895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751FE2">
        <w:rPr>
          <w:rFonts w:ascii="Cambria Math" w:hAnsi="Cambria Math"/>
          <w:color w:val="000000"/>
          <w:szCs w:val="21"/>
        </w:rPr>
        <w:pict w14:anchorId="0DB55256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0BF82E1" w14:textId="77777777" w:rsidR="00794676" w:rsidRPr="00C72292" w:rsidRDefault="00794676" w:rsidP="00794676">
      <w:pPr>
        <w:pStyle w:val="a0"/>
        <w:ind w:left="1470" w:right="1470"/>
      </w:pPr>
    </w:p>
    <w:p w14:paraId="3E0CBE3E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340280"/>
      <w:r>
        <w:rPr>
          <w:rFonts w:hint="eastAsia"/>
        </w:rPr>
        <w:t>边界</w:t>
      </w:r>
      <w:r>
        <w:t>条件参数设置</w:t>
      </w:r>
      <w:bookmarkEnd w:id="36"/>
    </w:p>
    <w:p w14:paraId="09EB157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34028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FF46E2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AA3078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B65116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F594ED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03297C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34A9E94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F3299F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FC153F6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0B296E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0024576E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E537DE0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D3AD48E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751FE2">
              <w:rPr>
                <w:position w:val="-8"/>
              </w:rPr>
              <w:pict w14:anchorId="24F90AE7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410B41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FD8EB23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209C6E9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6BEF1B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0124146F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64AC74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DCCB10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0B16F5A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79DF39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C208BC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3D39064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19662C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030865B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1579F3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982F83D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07A030C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CB93631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6572C8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09F30B5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95471C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61C5CB5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751FE2">
              <w:rPr>
                <w:position w:val="-8"/>
              </w:rPr>
              <w:pict w14:anchorId="791D5422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79D388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58F7CF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3EEBB3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860CD5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5318805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4B17C4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F8D60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037B385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C8197FF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891659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83C28C6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CF3B45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C5B317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184BE33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2B0F9F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34028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1A71400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3E3AE758" wp14:editId="74C9E9F1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569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00755107" w14:textId="77777777">
        <w:tc>
          <w:tcPr>
            <w:tcW w:w="777" w:type="dxa"/>
            <w:shd w:val="clear" w:color="auto" w:fill="E6E6E6"/>
            <w:vAlign w:val="center"/>
          </w:tcPr>
          <w:p w14:paraId="25AF9C1E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50184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7FDE5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404F8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F8293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10B22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4E700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DEC810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DD838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C9DFC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58484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9B018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5FC089C9" w14:textId="77777777">
        <w:tc>
          <w:tcPr>
            <w:tcW w:w="777" w:type="dxa"/>
            <w:vAlign w:val="center"/>
          </w:tcPr>
          <w:p w14:paraId="2FB237E2" w14:textId="77777777" w:rsidR="004F5DB8" w:rsidRDefault="00000000">
            <w:r>
              <w:t>28.10</w:t>
            </w:r>
          </w:p>
        </w:tc>
        <w:tc>
          <w:tcPr>
            <w:tcW w:w="777" w:type="dxa"/>
            <w:vAlign w:val="center"/>
          </w:tcPr>
          <w:p w14:paraId="6316B7BC" w14:textId="77777777" w:rsidR="004F5DB8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79939C72" w14:textId="77777777" w:rsidR="004F5DB8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2EE5AE36" w14:textId="77777777" w:rsidR="004F5DB8" w:rsidRDefault="00000000">
            <w:r>
              <w:t>25.90</w:t>
            </w:r>
          </w:p>
        </w:tc>
        <w:tc>
          <w:tcPr>
            <w:tcW w:w="777" w:type="dxa"/>
            <w:vAlign w:val="center"/>
          </w:tcPr>
          <w:p w14:paraId="3C591D91" w14:textId="77777777" w:rsidR="004F5DB8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41D0163F" w14:textId="77777777" w:rsidR="004F5DB8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66F24F2B" w14:textId="77777777" w:rsidR="004F5DB8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78D40E1E" w14:textId="77777777" w:rsidR="004F5DB8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7A2E8B82" w14:textId="77777777" w:rsidR="004F5DB8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66AAE8BE" w14:textId="77777777" w:rsidR="004F5DB8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45AFBE3B" w14:textId="77777777" w:rsidR="004F5DB8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0221A4EB" w14:textId="77777777" w:rsidR="004F5DB8" w:rsidRDefault="00000000">
            <w:r>
              <w:t>36.80</w:t>
            </w:r>
          </w:p>
        </w:tc>
      </w:tr>
      <w:tr w:rsidR="004F5DB8" w14:paraId="5A607247" w14:textId="77777777">
        <w:tc>
          <w:tcPr>
            <w:tcW w:w="777" w:type="dxa"/>
            <w:shd w:val="clear" w:color="auto" w:fill="E6E6E6"/>
            <w:vAlign w:val="center"/>
          </w:tcPr>
          <w:p w14:paraId="7872C99F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ADD54A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DC73E4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6BCE8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9EA45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BD38AC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415FE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CA69E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099E6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CBD42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574DD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12976" w14:textId="77777777" w:rsidR="004F5DB8" w:rsidRDefault="00000000">
            <w:r>
              <w:t>23:00</w:t>
            </w:r>
          </w:p>
        </w:tc>
      </w:tr>
      <w:tr w:rsidR="004F5DB8" w14:paraId="1FEC6ADA" w14:textId="77777777">
        <w:tc>
          <w:tcPr>
            <w:tcW w:w="777" w:type="dxa"/>
            <w:vAlign w:val="center"/>
          </w:tcPr>
          <w:p w14:paraId="410CE28A" w14:textId="77777777" w:rsidR="004F5DB8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265B8C52" w14:textId="77777777" w:rsidR="004F5DB8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2122E482" w14:textId="77777777" w:rsidR="004F5DB8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52A503FA" w14:textId="77777777" w:rsidR="004F5DB8" w:rsidRDefault="00000000">
            <w:r>
              <w:t>41.20</w:t>
            </w:r>
          </w:p>
        </w:tc>
        <w:tc>
          <w:tcPr>
            <w:tcW w:w="777" w:type="dxa"/>
            <w:vAlign w:val="center"/>
          </w:tcPr>
          <w:p w14:paraId="1F9662DE" w14:textId="77777777" w:rsidR="004F5DB8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675B9857" w14:textId="77777777" w:rsidR="004F5DB8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3FF03C90" w14:textId="77777777" w:rsidR="004F5DB8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7E503CEC" w14:textId="77777777" w:rsidR="004F5DB8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673E170D" w14:textId="77777777" w:rsidR="004F5DB8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54074E86" w14:textId="77777777" w:rsidR="004F5DB8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375C4DBC" w14:textId="77777777" w:rsidR="004F5DB8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6B1F0414" w14:textId="77777777" w:rsidR="004F5DB8" w:rsidRDefault="00000000">
            <w:r>
              <w:t>30.20</w:t>
            </w:r>
          </w:p>
        </w:tc>
      </w:tr>
    </w:tbl>
    <w:p w14:paraId="4BCC032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6CA13CA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 w14:paraId="00A135A1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34028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0F11C83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3931C4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DB1CCB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907F28F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D112B96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CDF88C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45FE779E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68F4D88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29E0AF6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4174DD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6C1D91B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4F5DB8" w14:paraId="4EE0FDBD" w14:textId="77777777">
        <w:tc>
          <w:tcPr>
            <w:tcW w:w="1556" w:type="dxa"/>
            <w:shd w:val="clear" w:color="auto" w:fill="E6E6E6"/>
            <w:vAlign w:val="center"/>
          </w:tcPr>
          <w:p w14:paraId="45B2C2D1" w14:textId="77777777" w:rsidR="004F5DB8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E895E1" w14:textId="77777777" w:rsidR="004F5DB8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CABD4A" w14:textId="77777777" w:rsidR="004F5DB8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CCB718" w14:textId="77777777" w:rsidR="004F5DB8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98ED41" w14:textId="77777777" w:rsidR="004F5DB8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D2D923" w14:textId="77777777" w:rsidR="004F5DB8" w:rsidRDefault="00000000">
            <w:pPr>
              <w:jc w:val="center"/>
            </w:pPr>
            <w:r>
              <w:t>水平</w:t>
            </w:r>
          </w:p>
        </w:tc>
      </w:tr>
      <w:tr w:rsidR="004F5DB8" w14:paraId="15EC6373" w14:textId="77777777">
        <w:tc>
          <w:tcPr>
            <w:tcW w:w="1556" w:type="dxa"/>
            <w:shd w:val="clear" w:color="auto" w:fill="E6E6E6"/>
            <w:vAlign w:val="center"/>
          </w:tcPr>
          <w:p w14:paraId="28731653" w14:textId="77777777" w:rsidR="004F5DB8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22C3FBF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967B2C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001954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D89D42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15BC7B" w14:textId="77777777" w:rsidR="004F5DB8" w:rsidRDefault="00000000">
            <w:r>
              <w:t>0.00</w:t>
            </w:r>
          </w:p>
        </w:tc>
      </w:tr>
      <w:tr w:rsidR="004F5DB8" w14:paraId="575E95F8" w14:textId="77777777">
        <w:tc>
          <w:tcPr>
            <w:tcW w:w="1556" w:type="dxa"/>
            <w:shd w:val="clear" w:color="auto" w:fill="E6E6E6"/>
            <w:vAlign w:val="center"/>
          </w:tcPr>
          <w:p w14:paraId="28AFDF10" w14:textId="77777777" w:rsidR="004F5DB8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7E0D29B2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059D67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746F7B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E58D37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672E0D" w14:textId="77777777" w:rsidR="004F5DB8" w:rsidRDefault="00000000">
            <w:r>
              <w:t>0.00</w:t>
            </w:r>
          </w:p>
        </w:tc>
      </w:tr>
      <w:tr w:rsidR="004F5DB8" w14:paraId="22D0319F" w14:textId="77777777">
        <w:tc>
          <w:tcPr>
            <w:tcW w:w="1556" w:type="dxa"/>
            <w:shd w:val="clear" w:color="auto" w:fill="E6E6E6"/>
            <w:vAlign w:val="center"/>
          </w:tcPr>
          <w:p w14:paraId="62AC1EA3" w14:textId="77777777" w:rsidR="004F5DB8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0020415D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7840B5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575B3D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540236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E59D4C" w14:textId="77777777" w:rsidR="004F5DB8" w:rsidRDefault="00000000">
            <w:r>
              <w:t>0.00</w:t>
            </w:r>
          </w:p>
        </w:tc>
      </w:tr>
      <w:tr w:rsidR="004F5DB8" w14:paraId="22DC095E" w14:textId="77777777">
        <w:tc>
          <w:tcPr>
            <w:tcW w:w="1556" w:type="dxa"/>
            <w:shd w:val="clear" w:color="auto" w:fill="E6E6E6"/>
            <w:vAlign w:val="center"/>
          </w:tcPr>
          <w:p w14:paraId="280C5F67" w14:textId="77777777" w:rsidR="004F5DB8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7DB4C68F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325B7B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EC3727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0CB939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2A8278" w14:textId="77777777" w:rsidR="004F5DB8" w:rsidRDefault="00000000">
            <w:r>
              <w:t>0.00</w:t>
            </w:r>
          </w:p>
        </w:tc>
      </w:tr>
      <w:tr w:rsidR="004F5DB8" w14:paraId="011A92BC" w14:textId="77777777">
        <w:tc>
          <w:tcPr>
            <w:tcW w:w="1556" w:type="dxa"/>
            <w:shd w:val="clear" w:color="auto" w:fill="E6E6E6"/>
            <w:vAlign w:val="center"/>
          </w:tcPr>
          <w:p w14:paraId="6E602879" w14:textId="77777777" w:rsidR="004F5DB8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9FD952D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50DCDB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357AA1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AE2763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29E3F2" w14:textId="77777777" w:rsidR="004F5DB8" w:rsidRDefault="00000000">
            <w:r>
              <w:t>0.00</w:t>
            </w:r>
          </w:p>
        </w:tc>
      </w:tr>
      <w:tr w:rsidR="004F5DB8" w14:paraId="7232FC3B" w14:textId="77777777">
        <w:tc>
          <w:tcPr>
            <w:tcW w:w="1556" w:type="dxa"/>
            <w:shd w:val="clear" w:color="auto" w:fill="E6E6E6"/>
            <w:vAlign w:val="center"/>
          </w:tcPr>
          <w:p w14:paraId="737BE546" w14:textId="77777777" w:rsidR="004F5DB8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317AA5C" w14:textId="77777777" w:rsidR="004F5DB8" w:rsidRDefault="00000000">
            <w:r>
              <w:t>163.94</w:t>
            </w:r>
          </w:p>
        </w:tc>
        <w:tc>
          <w:tcPr>
            <w:tcW w:w="1556" w:type="dxa"/>
            <w:vAlign w:val="center"/>
          </w:tcPr>
          <w:p w14:paraId="6DEF816E" w14:textId="77777777" w:rsidR="004F5DB8" w:rsidRDefault="00000000">
            <w:r>
              <w:t>44.63</w:t>
            </w:r>
          </w:p>
        </w:tc>
        <w:tc>
          <w:tcPr>
            <w:tcW w:w="1556" w:type="dxa"/>
            <w:vAlign w:val="center"/>
          </w:tcPr>
          <w:p w14:paraId="18455C76" w14:textId="77777777" w:rsidR="004F5DB8" w:rsidRDefault="00000000">
            <w:r>
              <w:t>63.97</w:t>
            </w:r>
          </w:p>
        </w:tc>
        <w:tc>
          <w:tcPr>
            <w:tcW w:w="1556" w:type="dxa"/>
            <w:vAlign w:val="center"/>
          </w:tcPr>
          <w:p w14:paraId="37F8EC51" w14:textId="77777777" w:rsidR="004F5DB8" w:rsidRDefault="00000000">
            <w:r>
              <w:t>17.89</w:t>
            </w:r>
          </w:p>
        </w:tc>
        <w:tc>
          <w:tcPr>
            <w:tcW w:w="1556" w:type="dxa"/>
            <w:vAlign w:val="center"/>
          </w:tcPr>
          <w:p w14:paraId="638EA3E9" w14:textId="77777777" w:rsidR="004F5DB8" w:rsidRDefault="00000000">
            <w:r>
              <w:t>125.50</w:t>
            </w:r>
          </w:p>
        </w:tc>
      </w:tr>
      <w:tr w:rsidR="004F5DB8" w14:paraId="02F533F6" w14:textId="77777777">
        <w:tc>
          <w:tcPr>
            <w:tcW w:w="1556" w:type="dxa"/>
            <w:shd w:val="clear" w:color="auto" w:fill="E6E6E6"/>
            <w:vAlign w:val="center"/>
          </w:tcPr>
          <w:p w14:paraId="2903546D" w14:textId="77777777" w:rsidR="004F5DB8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FCAB023" w14:textId="77777777" w:rsidR="004F5DB8" w:rsidRDefault="00000000">
            <w:r>
              <w:t>314.12</w:t>
            </w:r>
          </w:p>
        </w:tc>
        <w:tc>
          <w:tcPr>
            <w:tcW w:w="1556" w:type="dxa"/>
            <w:vAlign w:val="center"/>
          </w:tcPr>
          <w:p w14:paraId="1DD4270D" w14:textId="77777777" w:rsidR="004F5DB8" w:rsidRDefault="00000000">
            <w:r>
              <w:t>116.96</w:t>
            </w:r>
          </w:p>
        </w:tc>
        <w:tc>
          <w:tcPr>
            <w:tcW w:w="1556" w:type="dxa"/>
            <w:vAlign w:val="center"/>
          </w:tcPr>
          <w:p w14:paraId="6EEAECC5" w14:textId="77777777" w:rsidR="004F5DB8" w:rsidRDefault="00000000">
            <w:r>
              <w:t>126.37</w:t>
            </w:r>
          </w:p>
        </w:tc>
        <w:tc>
          <w:tcPr>
            <w:tcW w:w="1556" w:type="dxa"/>
            <w:vAlign w:val="center"/>
          </w:tcPr>
          <w:p w14:paraId="458A339B" w14:textId="77777777" w:rsidR="004F5DB8" w:rsidRDefault="00000000">
            <w:r>
              <w:t>65.90</w:t>
            </w:r>
          </w:p>
        </w:tc>
        <w:tc>
          <w:tcPr>
            <w:tcW w:w="1556" w:type="dxa"/>
            <w:vAlign w:val="center"/>
          </w:tcPr>
          <w:p w14:paraId="61EAACD4" w14:textId="77777777" w:rsidR="004F5DB8" w:rsidRDefault="00000000">
            <w:r>
              <w:t>281.80</w:t>
            </w:r>
          </w:p>
        </w:tc>
      </w:tr>
      <w:tr w:rsidR="004F5DB8" w14:paraId="683A85F7" w14:textId="77777777">
        <w:tc>
          <w:tcPr>
            <w:tcW w:w="1556" w:type="dxa"/>
            <w:shd w:val="clear" w:color="auto" w:fill="E6E6E6"/>
            <w:vAlign w:val="center"/>
          </w:tcPr>
          <w:p w14:paraId="13D709E9" w14:textId="77777777" w:rsidR="004F5DB8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3BA3E333" w14:textId="77777777" w:rsidR="004F5DB8" w:rsidRDefault="00000000">
            <w:r>
              <w:t>447.41</w:t>
            </w:r>
          </w:p>
        </w:tc>
        <w:tc>
          <w:tcPr>
            <w:tcW w:w="1556" w:type="dxa"/>
            <w:vAlign w:val="center"/>
          </w:tcPr>
          <w:p w14:paraId="194FE4CF" w14:textId="77777777" w:rsidR="004F5DB8" w:rsidRDefault="00000000">
            <w:r>
              <w:t>186.32</w:t>
            </w:r>
          </w:p>
        </w:tc>
        <w:tc>
          <w:tcPr>
            <w:tcW w:w="1556" w:type="dxa"/>
            <w:vAlign w:val="center"/>
          </w:tcPr>
          <w:p w14:paraId="2909A567" w14:textId="77777777" w:rsidR="004F5DB8" w:rsidRDefault="00000000">
            <w:r>
              <w:t>168.05</w:t>
            </w:r>
          </w:p>
        </w:tc>
        <w:tc>
          <w:tcPr>
            <w:tcW w:w="1556" w:type="dxa"/>
            <w:vAlign w:val="center"/>
          </w:tcPr>
          <w:p w14:paraId="721B2FD7" w14:textId="77777777" w:rsidR="004F5DB8" w:rsidRDefault="00000000">
            <w:r>
              <w:t>122.42</w:t>
            </w:r>
          </w:p>
        </w:tc>
        <w:tc>
          <w:tcPr>
            <w:tcW w:w="1556" w:type="dxa"/>
            <w:vAlign w:val="center"/>
          </w:tcPr>
          <w:p w14:paraId="180739A1" w14:textId="77777777" w:rsidR="004F5DB8" w:rsidRDefault="00000000">
            <w:r>
              <w:t>451.50</w:t>
            </w:r>
          </w:p>
        </w:tc>
      </w:tr>
      <w:tr w:rsidR="004F5DB8" w14:paraId="47145D7C" w14:textId="77777777">
        <w:tc>
          <w:tcPr>
            <w:tcW w:w="1556" w:type="dxa"/>
            <w:shd w:val="clear" w:color="auto" w:fill="E6E6E6"/>
            <w:vAlign w:val="center"/>
          </w:tcPr>
          <w:p w14:paraId="28324294" w14:textId="77777777" w:rsidR="004F5DB8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B30E62F" w14:textId="77777777" w:rsidR="004F5DB8" w:rsidRDefault="00000000">
            <w:r>
              <w:t>488.47</w:t>
            </w:r>
          </w:p>
        </w:tc>
        <w:tc>
          <w:tcPr>
            <w:tcW w:w="1556" w:type="dxa"/>
            <w:vAlign w:val="center"/>
          </w:tcPr>
          <w:p w14:paraId="0DFB5851" w14:textId="77777777" w:rsidR="004F5DB8" w:rsidRDefault="00000000">
            <w:r>
              <w:t>260.68</w:t>
            </w:r>
          </w:p>
        </w:tc>
        <w:tc>
          <w:tcPr>
            <w:tcW w:w="1556" w:type="dxa"/>
            <w:vAlign w:val="center"/>
          </w:tcPr>
          <w:p w14:paraId="7E77DA96" w14:textId="77777777" w:rsidR="004F5DB8" w:rsidRDefault="00000000">
            <w:r>
              <w:t>194.41</w:t>
            </w:r>
          </w:p>
        </w:tc>
        <w:tc>
          <w:tcPr>
            <w:tcW w:w="1556" w:type="dxa"/>
            <w:vAlign w:val="center"/>
          </w:tcPr>
          <w:p w14:paraId="5709B16A" w14:textId="77777777" w:rsidR="004F5DB8" w:rsidRDefault="00000000">
            <w:r>
              <w:t>159.57</w:t>
            </w:r>
          </w:p>
        </w:tc>
        <w:tc>
          <w:tcPr>
            <w:tcW w:w="1556" w:type="dxa"/>
            <w:vAlign w:val="center"/>
          </w:tcPr>
          <w:p w14:paraId="29E81257" w14:textId="77777777" w:rsidR="004F5DB8" w:rsidRDefault="00000000">
            <w:r>
              <w:t>604.00</w:t>
            </w:r>
          </w:p>
        </w:tc>
      </w:tr>
      <w:tr w:rsidR="004F5DB8" w14:paraId="5FE828C9" w14:textId="77777777">
        <w:tc>
          <w:tcPr>
            <w:tcW w:w="1556" w:type="dxa"/>
            <w:shd w:val="clear" w:color="auto" w:fill="E6E6E6"/>
            <w:vAlign w:val="center"/>
          </w:tcPr>
          <w:p w14:paraId="73533BA1" w14:textId="77777777" w:rsidR="004F5DB8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B238AAB" w14:textId="77777777" w:rsidR="004F5DB8" w:rsidRDefault="00000000">
            <w:r>
              <w:t>441.34</w:t>
            </w:r>
          </w:p>
        </w:tc>
        <w:tc>
          <w:tcPr>
            <w:tcW w:w="1556" w:type="dxa"/>
            <w:vAlign w:val="center"/>
          </w:tcPr>
          <w:p w14:paraId="7D8BB3A2" w14:textId="77777777" w:rsidR="004F5DB8" w:rsidRDefault="00000000">
            <w:r>
              <w:t>323.27</w:t>
            </w:r>
          </w:p>
        </w:tc>
        <w:tc>
          <w:tcPr>
            <w:tcW w:w="1556" w:type="dxa"/>
            <w:vAlign w:val="center"/>
          </w:tcPr>
          <w:p w14:paraId="7377552B" w14:textId="77777777" w:rsidR="004F5DB8" w:rsidRDefault="00000000">
            <w:r>
              <w:t>210.36</w:t>
            </w:r>
          </w:p>
        </w:tc>
        <w:tc>
          <w:tcPr>
            <w:tcW w:w="1556" w:type="dxa"/>
            <w:vAlign w:val="center"/>
          </w:tcPr>
          <w:p w14:paraId="440B549F" w14:textId="77777777" w:rsidR="004F5DB8" w:rsidRDefault="00000000">
            <w:r>
              <w:t>174.18</w:t>
            </w:r>
          </w:p>
        </w:tc>
        <w:tc>
          <w:tcPr>
            <w:tcW w:w="1556" w:type="dxa"/>
            <w:vAlign w:val="center"/>
          </w:tcPr>
          <w:p w14:paraId="01BA374D" w14:textId="77777777" w:rsidR="004F5DB8" w:rsidRDefault="00000000">
            <w:r>
              <w:t>711.90</w:t>
            </w:r>
          </w:p>
        </w:tc>
      </w:tr>
      <w:tr w:rsidR="004F5DB8" w14:paraId="10BE5B31" w14:textId="77777777">
        <w:tc>
          <w:tcPr>
            <w:tcW w:w="1556" w:type="dxa"/>
            <w:shd w:val="clear" w:color="auto" w:fill="E6E6E6"/>
            <w:vAlign w:val="center"/>
          </w:tcPr>
          <w:p w14:paraId="6871A07A" w14:textId="77777777" w:rsidR="004F5DB8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A266A05" w14:textId="77777777" w:rsidR="004F5DB8" w:rsidRDefault="00000000">
            <w:r>
              <w:t>342.42</w:t>
            </w:r>
          </w:p>
        </w:tc>
        <w:tc>
          <w:tcPr>
            <w:tcW w:w="1556" w:type="dxa"/>
            <w:vAlign w:val="center"/>
          </w:tcPr>
          <w:p w14:paraId="5EBE2BC3" w14:textId="77777777" w:rsidR="004F5DB8" w:rsidRDefault="00000000">
            <w:r>
              <w:t>361.88</w:t>
            </w:r>
          </w:p>
        </w:tc>
        <w:tc>
          <w:tcPr>
            <w:tcW w:w="1556" w:type="dxa"/>
            <w:vAlign w:val="center"/>
          </w:tcPr>
          <w:p w14:paraId="40A1D1E6" w14:textId="77777777" w:rsidR="004F5DB8" w:rsidRDefault="00000000">
            <w:r>
              <w:t>218.20</w:t>
            </w:r>
          </w:p>
        </w:tc>
        <w:tc>
          <w:tcPr>
            <w:tcW w:w="1556" w:type="dxa"/>
            <w:vAlign w:val="center"/>
          </w:tcPr>
          <w:p w14:paraId="1AFE3A46" w14:textId="77777777" w:rsidR="004F5DB8" w:rsidRDefault="00000000">
            <w:r>
              <w:t>181.53</w:t>
            </w:r>
          </w:p>
        </w:tc>
        <w:tc>
          <w:tcPr>
            <w:tcW w:w="1556" w:type="dxa"/>
            <w:vAlign w:val="center"/>
          </w:tcPr>
          <w:p w14:paraId="260E617A" w14:textId="77777777" w:rsidR="004F5DB8" w:rsidRDefault="00000000">
            <w:r>
              <w:t>771.90</w:t>
            </w:r>
          </w:p>
        </w:tc>
      </w:tr>
      <w:tr w:rsidR="004F5DB8" w14:paraId="1779260D" w14:textId="77777777">
        <w:tc>
          <w:tcPr>
            <w:tcW w:w="1556" w:type="dxa"/>
            <w:shd w:val="clear" w:color="auto" w:fill="E6E6E6"/>
            <w:vAlign w:val="center"/>
          </w:tcPr>
          <w:p w14:paraId="71BD206B" w14:textId="77777777" w:rsidR="004F5DB8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F919CDB" w14:textId="77777777" w:rsidR="004F5DB8" w:rsidRDefault="00000000">
            <w:r>
              <w:t>223.51</w:t>
            </w:r>
          </w:p>
        </w:tc>
        <w:tc>
          <w:tcPr>
            <w:tcW w:w="1556" w:type="dxa"/>
            <w:vAlign w:val="center"/>
          </w:tcPr>
          <w:p w14:paraId="103B84A8" w14:textId="77777777" w:rsidR="004F5DB8" w:rsidRDefault="00000000">
            <w:r>
              <w:t>379.72</w:t>
            </w:r>
          </w:p>
        </w:tc>
        <w:tc>
          <w:tcPr>
            <w:tcW w:w="1556" w:type="dxa"/>
            <w:vAlign w:val="center"/>
          </w:tcPr>
          <w:p w14:paraId="565CE7B0" w14:textId="77777777" w:rsidR="004F5DB8" w:rsidRDefault="00000000">
            <w:r>
              <w:t>223.51</w:t>
            </w:r>
          </w:p>
        </w:tc>
        <w:tc>
          <w:tcPr>
            <w:tcW w:w="1556" w:type="dxa"/>
            <w:vAlign w:val="center"/>
          </w:tcPr>
          <w:p w14:paraId="45312FCA" w14:textId="77777777" w:rsidR="004F5DB8" w:rsidRDefault="00000000">
            <w:r>
              <w:t>186.23</w:t>
            </w:r>
          </w:p>
        </w:tc>
        <w:tc>
          <w:tcPr>
            <w:tcW w:w="1556" w:type="dxa"/>
            <w:vAlign w:val="center"/>
          </w:tcPr>
          <w:p w14:paraId="0B0344F5" w14:textId="77777777" w:rsidR="004F5DB8" w:rsidRDefault="00000000">
            <w:r>
              <w:t>801.30</w:t>
            </w:r>
          </w:p>
        </w:tc>
      </w:tr>
      <w:tr w:rsidR="004F5DB8" w14:paraId="34F6DBBB" w14:textId="77777777">
        <w:tc>
          <w:tcPr>
            <w:tcW w:w="1556" w:type="dxa"/>
            <w:shd w:val="clear" w:color="auto" w:fill="E6E6E6"/>
            <w:vAlign w:val="center"/>
          </w:tcPr>
          <w:p w14:paraId="1DB5794C" w14:textId="77777777" w:rsidR="004F5DB8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5FB1167" w14:textId="77777777" w:rsidR="004F5DB8" w:rsidRDefault="00000000">
            <w:r>
              <w:t>224.79</w:t>
            </w:r>
          </w:p>
        </w:tc>
        <w:tc>
          <w:tcPr>
            <w:tcW w:w="1556" w:type="dxa"/>
            <w:vAlign w:val="center"/>
          </w:tcPr>
          <w:p w14:paraId="1BD7907C" w14:textId="77777777" w:rsidR="004F5DB8" w:rsidRDefault="00000000">
            <w:r>
              <w:t>373.19</w:t>
            </w:r>
          </w:p>
        </w:tc>
        <w:tc>
          <w:tcPr>
            <w:tcW w:w="1556" w:type="dxa"/>
            <w:vAlign w:val="center"/>
          </w:tcPr>
          <w:p w14:paraId="37CEA663" w14:textId="77777777" w:rsidR="004F5DB8" w:rsidRDefault="00000000">
            <w:r>
              <w:t>353.25</w:t>
            </w:r>
          </w:p>
        </w:tc>
        <w:tc>
          <w:tcPr>
            <w:tcW w:w="1556" w:type="dxa"/>
            <w:vAlign w:val="center"/>
          </w:tcPr>
          <w:p w14:paraId="0DD1E66E" w14:textId="77777777" w:rsidR="004F5DB8" w:rsidRDefault="00000000">
            <w:r>
              <w:t>187.06</w:t>
            </w:r>
          </w:p>
        </w:tc>
        <w:tc>
          <w:tcPr>
            <w:tcW w:w="1556" w:type="dxa"/>
            <w:vAlign w:val="center"/>
          </w:tcPr>
          <w:p w14:paraId="4881C1DB" w14:textId="77777777" w:rsidR="004F5DB8" w:rsidRDefault="00000000">
            <w:r>
              <w:t>796.80</w:t>
            </w:r>
          </w:p>
        </w:tc>
      </w:tr>
      <w:tr w:rsidR="004F5DB8" w14:paraId="6C000915" w14:textId="77777777">
        <w:tc>
          <w:tcPr>
            <w:tcW w:w="1556" w:type="dxa"/>
            <w:shd w:val="clear" w:color="auto" w:fill="E6E6E6"/>
            <w:vAlign w:val="center"/>
          </w:tcPr>
          <w:p w14:paraId="7D58615B" w14:textId="77777777" w:rsidR="004F5DB8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429BEAC0" w14:textId="77777777" w:rsidR="004F5DB8" w:rsidRDefault="00000000">
            <w:r>
              <w:t>214.70</w:t>
            </w:r>
          </w:p>
        </w:tc>
        <w:tc>
          <w:tcPr>
            <w:tcW w:w="1556" w:type="dxa"/>
            <w:vAlign w:val="center"/>
          </w:tcPr>
          <w:p w14:paraId="7289A9FA" w14:textId="77777777" w:rsidR="004F5DB8" w:rsidRDefault="00000000">
            <w:r>
              <w:t>331.34</w:t>
            </w:r>
          </w:p>
        </w:tc>
        <w:tc>
          <w:tcPr>
            <w:tcW w:w="1556" w:type="dxa"/>
            <w:vAlign w:val="center"/>
          </w:tcPr>
          <w:p w14:paraId="264AE10B" w14:textId="77777777" w:rsidR="004F5DB8" w:rsidRDefault="00000000">
            <w:r>
              <w:t>455.24</w:t>
            </w:r>
          </w:p>
        </w:tc>
        <w:tc>
          <w:tcPr>
            <w:tcW w:w="1556" w:type="dxa"/>
            <w:vAlign w:val="center"/>
          </w:tcPr>
          <w:p w14:paraId="21A83B57" w14:textId="77777777" w:rsidR="004F5DB8" w:rsidRDefault="00000000">
            <w:r>
              <w:t>177.96</w:t>
            </w:r>
          </w:p>
        </w:tc>
        <w:tc>
          <w:tcPr>
            <w:tcW w:w="1556" w:type="dxa"/>
            <w:vAlign w:val="center"/>
          </w:tcPr>
          <w:p w14:paraId="4DF93200" w14:textId="77777777" w:rsidR="004F5DB8" w:rsidRDefault="00000000">
            <w:r>
              <w:t>734.10</w:t>
            </w:r>
          </w:p>
        </w:tc>
      </w:tr>
      <w:tr w:rsidR="004F5DB8" w14:paraId="17E91FAA" w14:textId="77777777">
        <w:tc>
          <w:tcPr>
            <w:tcW w:w="1556" w:type="dxa"/>
            <w:shd w:val="clear" w:color="auto" w:fill="E6E6E6"/>
            <w:vAlign w:val="center"/>
          </w:tcPr>
          <w:p w14:paraId="586957B9" w14:textId="77777777" w:rsidR="004F5DB8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C574007" w14:textId="77777777" w:rsidR="004F5DB8" w:rsidRDefault="00000000">
            <w:r>
              <w:t>196.91</w:t>
            </w:r>
          </w:p>
        </w:tc>
        <w:tc>
          <w:tcPr>
            <w:tcW w:w="1556" w:type="dxa"/>
            <w:vAlign w:val="center"/>
          </w:tcPr>
          <w:p w14:paraId="1A4034FF" w14:textId="77777777" w:rsidR="004F5DB8" w:rsidRDefault="00000000">
            <w:r>
              <w:t>265.22</w:t>
            </w:r>
          </w:p>
        </w:tc>
        <w:tc>
          <w:tcPr>
            <w:tcW w:w="1556" w:type="dxa"/>
            <w:vAlign w:val="center"/>
          </w:tcPr>
          <w:p w14:paraId="2C3DD60E" w14:textId="77777777" w:rsidR="004F5DB8" w:rsidRDefault="00000000">
            <w:r>
              <w:t>509.17</w:t>
            </w:r>
          </w:p>
        </w:tc>
        <w:tc>
          <w:tcPr>
            <w:tcW w:w="1556" w:type="dxa"/>
            <w:vAlign w:val="center"/>
          </w:tcPr>
          <w:p w14:paraId="5B49B27F" w14:textId="77777777" w:rsidR="004F5DB8" w:rsidRDefault="00000000">
            <w:r>
              <w:t>161.98</w:t>
            </w:r>
          </w:p>
        </w:tc>
        <w:tc>
          <w:tcPr>
            <w:tcW w:w="1556" w:type="dxa"/>
            <w:vAlign w:val="center"/>
          </w:tcPr>
          <w:p w14:paraId="3551A30E" w14:textId="77777777" w:rsidR="004F5DB8" w:rsidRDefault="00000000">
            <w:r>
              <w:t>625.50</w:t>
            </w:r>
          </w:p>
        </w:tc>
      </w:tr>
      <w:tr w:rsidR="004F5DB8" w14:paraId="041D3663" w14:textId="77777777">
        <w:tc>
          <w:tcPr>
            <w:tcW w:w="1556" w:type="dxa"/>
            <w:shd w:val="clear" w:color="auto" w:fill="E6E6E6"/>
            <w:vAlign w:val="center"/>
          </w:tcPr>
          <w:p w14:paraId="65706C7C" w14:textId="77777777" w:rsidR="004F5DB8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4FEC5F0" w14:textId="77777777" w:rsidR="004F5DB8" w:rsidRDefault="00000000">
            <w:r>
              <w:t>167.03</w:t>
            </w:r>
          </w:p>
        </w:tc>
        <w:tc>
          <w:tcPr>
            <w:tcW w:w="1556" w:type="dxa"/>
            <w:vAlign w:val="center"/>
          </w:tcPr>
          <w:p w14:paraId="5CFC4973" w14:textId="77777777" w:rsidR="004F5DB8" w:rsidRDefault="00000000">
            <w:r>
              <w:t>183.73</w:t>
            </w:r>
          </w:p>
        </w:tc>
        <w:tc>
          <w:tcPr>
            <w:tcW w:w="1556" w:type="dxa"/>
            <w:vAlign w:val="center"/>
          </w:tcPr>
          <w:p w14:paraId="559AA2A2" w14:textId="77777777" w:rsidR="004F5DB8" w:rsidRDefault="00000000">
            <w:r>
              <w:t>467.40</w:t>
            </w:r>
          </w:p>
        </w:tc>
        <w:tc>
          <w:tcPr>
            <w:tcW w:w="1556" w:type="dxa"/>
            <w:vAlign w:val="center"/>
          </w:tcPr>
          <w:p w14:paraId="285E033C" w14:textId="77777777" w:rsidR="004F5DB8" w:rsidRDefault="00000000">
            <w:r>
              <w:t>120.93</w:t>
            </w:r>
          </w:p>
        </w:tc>
        <w:tc>
          <w:tcPr>
            <w:tcW w:w="1556" w:type="dxa"/>
            <w:vAlign w:val="center"/>
          </w:tcPr>
          <w:p w14:paraId="39AEDB3B" w14:textId="77777777" w:rsidR="004F5DB8" w:rsidRDefault="00000000">
            <w:r>
              <w:t>462.70</w:t>
            </w:r>
          </w:p>
        </w:tc>
      </w:tr>
      <w:tr w:rsidR="004F5DB8" w14:paraId="62B7BAAA" w14:textId="77777777">
        <w:tc>
          <w:tcPr>
            <w:tcW w:w="1556" w:type="dxa"/>
            <w:shd w:val="clear" w:color="auto" w:fill="E6E6E6"/>
            <w:vAlign w:val="center"/>
          </w:tcPr>
          <w:p w14:paraId="6FBC202C" w14:textId="77777777" w:rsidR="004F5DB8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F2B1845" w14:textId="77777777" w:rsidR="004F5DB8" w:rsidRDefault="00000000">
            <w:r>
              <w:t>123.71</w:t>
            </w:r>
          </w:p>
        </w:tc>
        <w:tc>
          <w:tcPr>
            <w:tcW w:w="1556" w:type="dxa"/>
            <w:vAlign w:val="center"/>
          </w:tcPr>
          <w:p w14:paraId="534ED247" w14:textId="77777777" w:rsidR="004F5DB8" w:rsidRDefault="00000000">
            <w:r>
              <w:t>108.37</w:t>
            </w:r>
          </w:p>
        </w:tc>
        <w:tc>
          <w:tcPr>
            <w:tcW w:w="1556" w:type="dxa"/>
            <w:vAlign w:val="center"/>
          </w:tcPr>
          <w:p w14:paraId="11E5C503" w14:textId="77777777" w:rsidR="004F5DB8" w:rsidRDefault="00000000">
            <w:r>
              <w:t>338.73</w:t>
            </w:r>
          </w:p>
        </w:tc>
        <w:tc>
          <w:tcPr>
            <w:tcW w:w="1556" w:type="dxa"/>
            <w:vAlign w:val="center"/>
          </w:tcPr>
          <w:p w14:paraId="36C3C80D" w14:textId="77777777" w:rsidR="004F5DB8" w:rsidRDefault="00000000">
            <w:r>
              <w:t>59.01</w:t>
            </w:r>
          </w:p>
        </w:tc>
        <w:tc>
          <w:tcPr>
            <w:tcW w:w="1556" w:type="dxa"/>
            <w:vAlign w:val="center"/>
          </w:tcPr>
          <w:p w14:paraId="0FDE6AE6" w14:textId="77777777" w:rsidR="004F5DB8" w:rsidRDefault="00000000">
            <w:r>
              <w:t>287.70</w:t>
            </w:r>
          </w:p>
        </w:tc>
      </w:tr>
      <w:tr w:rsidR="004F5DB8" w14:paraId="4A8BC711" w14:textId="77777777">
        <w:tc>
          <w:tcPr>
            <w:tcW w:w="1556" w:type="dxa"/>
            <w:shd w:val="clear" w:color="auto" w:fill="E6E6E6"/>
            <w:vAlign w:val="center"/>
          </w:tcPr>
          <w:p w14:paraId="3D81060B" w14:textId="77777777" w:rsidR="004F5DB8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9D19842" w14:textId="77777777" w:rsidR="004F5DB8" w:rsidRDefault="00000000">
            <w:r>
              <w:t>56.25</w:t>
            </w:r>
          </w:p>
        </w:tc>
        <w:tc>
          <w:tcPr>
            <w:tcW w:w="1556" w:type="dxa"/>
            <w:vAlign w:val="center"/>
          </w:tcPr>
          <w:p w14:paraId="18CAE1AA" w14:textId="77777777" w:rsidR="004F5DB8" w:rsidRDefault="00000000">
            <w:r>
              <w:t>33.92</w:t>
            </w:r>
          </w:p>
        </w:tc>
        <w:tc>
          <w:tcPr>
            <w:tcW w:w="1556" w:type="dxa"/>
            <w:vAlign w:val="center"/>
          </w:tcPr>
          <w:p w14:paraId="3A3FE763" w14:textId="77777777" w:rsidR="004F5DB8" w:rsidRDefault="00000000">
            <w:r>
              <w:t>160.22</w:t>
            </w:r>
          </w:p>
        </w:tc>
        <w:tc>
          <w:tcPr>
            <w:tcW w:w="1556" w:type="dxa"/>
            <w:vAlign w:val="center"/>
          </w:tcPr>
          <w:p w14:paraId="409C9662" w14:textId="77777777" w:rsidR="004F5DB8" w:rsidRDefault="00000000">
            <w:r>
              <w:t>10.56</w:t>
            </w:r>
          </w:p>
        </w:tc>
        <w:tc>
          <w:tcPr>
            <w:tcW w:w="1556" w:type="dxa"/>
            <w:vAlign w:val="center"/>
          </w:tcPr>
          <w:p w14:paraId="52420A23" w14:textId="77777777" w:rsidR="004F5DB8" w:rsidRDefault="00000000">
            <w:r>
              <w:t>113.40</w:t>
            </w:r>
          </w:p>
        </w:tc>
      </w:tr>
      <w:tr w:rsidR="004F5DB8" w14:paraId="15842B29" w14:textId="77777777">
        <w:tc>
          <w:tcPr>
            <w:tcW w:w="1556" w:type="dxa"/>
            <w:shd w:val="clear" w:color="auto" w:fill="E6E6E6"/>
            <w:vAlign w:val="center"/>
          </w:tcPr>
          <w:p w14:paraId="6F60B5A8" w14:textId="77777777" w:rsidR="004F5DB8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C25F01B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79223D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233D52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F477B7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A163F3" w14:textId="77777777" w:rsidR="004F5DB8" w:rsidRDefault="00000000">
            <w:r>
              <w:t>0.00</w:t>
            </w:r>
          </w:p>
        </w:tc>
      </w:tr>
      <w:tr w:rsidR="004F5DB8" w14:paraId="31893C2E" w14:textId="77777777">
        <w:tc>
          <w:tcPr>
            <w:tcW w:w="1556" w:type="dxa"/>
            <w:shd w:val="clear" w:color="auto" w:fill="E6E6E6"/>
            <w:vAlign w:val="center"/>
          </w:tcPr>
          <w:p w14:paraId="0A787B1F" w14:textId="77777777" w:rsidR="004F5DB8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4B1802B8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2D17FE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FE7299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7F0CDA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1D0D04" w14:textId="77777777" w:rsidR="004F5DB8" w:rsidRDefault="00000000">
            <w:r>
              <w:t>0.00</w:t>
            </w:r>
          </w:p>
        </w:tc>
      </w:tr>
      <w:tr w:rsidR="004F5DB8" w14:paraId="18B07719" w14:textId="77777777">
        <w:tc>
          <w:tcPr>
            <w:tcW w:w="1556" w:type="dxa"/>
            <w:shd w:val="clear" w:color="auto" w:fill="E6E6E6"/>
            <w:vAlign w:val="center"/>
          </w:tcPr>
          <w:p w14:paraId="78D66F93" w14:textId="77777777" w:rsidR="004F5DB8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5834373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BF8618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880F19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B81DC0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5A4FB3" w14:textId="77777777" w:rsidR="004F5DB8" w:rsidRDefault="00000000">
            <w:r>
              <w:t>0.00</w:t>
            </w:r>
          </w:p>
        </w:tc>
      </w:tr>
      <w:tr w:rsidR="004F5DB8" w14:paraId="079A86DE" w14:textId="77777777">
        <w:tc>
          <w:tcPr>
            <w:tcW w:w="1556" w:type="dxa"/>
            <w:shd w:val="clear" w:color="auto" w:fill="E6E6E6"/>
            <w:vAlign w:val="center"/>
          </w:tcPr>
          <w:p w14:paraId="44D5B14E" w14:textId="77777777" w:rsidR="004F5DB8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54FFD227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2E13AE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B60189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659A0A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D37774" w14:textId="77777777" w:rsidR="004F5DB8" w:rsidRDefault="00000000">
            <w:r>
              <w:t>0.00</w:t>
            </w:r>
          </w:p>
        </w:tc>
      </w:tr>
      <w:tr w:rsidR="004F5DB8" w14:paraId="78E358FF" w14:textId="77777777">
        <w:tc>
          <w:tcPr>
            <w:tcW w:w="1556" w:type="dxa"/>
            <w:shd w:val="clear" w:color="auto" w:fill="E6E6E6"/>
            <w:vAlign w:val="center"/>
          </w:tcPr>
          <w:p w14:paraId="4E34B183" w14:textId="77777777" w:rsidR="004F5DB8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568AD7A3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7F7B62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AD190B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A6AEE8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90FA68" w14:textId="77777777" w:rsidR="004F5DB8" w:rsidRDefault="00000000">
            <w:r>
              <w:t>0.00</w:t>
            </w:r>
          </w:p>
        </w:tc>
      </w:tr>
      <w:tr w:rsidR="004F5DB8" w14:paraId="718303FF" w14:textId="77777777">
        <w:tc>
          <w:tcPr>
            <w:tcW w:w="1556" w:type="dxa"/>
            <w:shd w:val="clear" w:color="auto" w:fill="E6E6E6"/>
            <w:vAlign w:val="center"/>
          </w:tcPr>
          <w:p w14:paraId="44DA1A29" w14:textId="77777777" w:rsidR="004F5DB8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7E2A638B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39C4BB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3D0FE1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96EB53" w14:textId="77777777" w:rsidR="004F5DB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CEBF06" w14:textId="77777777" w:rsidR="004F5DB8" w:rsidRDefault="00000000">
            <w:r>
              <w:t>0.00</w:t>
            </w:r>
          </w:p>
        </w:tc>
      </w:tr>
    </w:tbl>
    <w:p w14:paraId="4A3D3E07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2A817E1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 w14:paraId="44CE1EC1" w14:textId="77777777" w:rsidR="00697366" w:rsidRDefault="00697366" w:rsidP="00CA66B7">
      <w:pPr>
        <w:pStyle w:val="2"/>
      </w:pPr>
      <w:bookmarkStart w:id="45" w:name="_Toc155340284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327E9E04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5DB19C54" wp14:editId="01C72E1E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5329C6CA" w14:textId="77777777">
        <w:tc>
          <w:tcPr>
            <w:tcW w:w="777" w:type="dxa"/>
            <w:shd w:val="clear" w:color="auto" w:fill="E6E6E6"/>
            <w:vAlign w:val="center"/>
          </w:tcPr>
          <w:p w14:paraId="3E80D95E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FC3C9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A6F1A8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1626B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9790A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254A20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999122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18138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72034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B4315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94E74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3791B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79F6275B" w14:textId="77777777">
        <w:tc>
          <w:tcPr>
            <w:tcW w:w="777" w:type="dxa"/>
            <w:vAlign w:val="center"/>
          </w:tcPr>
          <w:p w14:paraId="04BC2640" w14:textId="77777777" w:rsidR="004F5DB8" w:rsidRDefault="00000000">
            <w:r>
              <w:t>31.67</w:t>
            </w:r>
          </w:p>
        </w:tc>
        <w:tc>
          <w:tcPr>
            <w:tcW w:w="777" w:type="dxa"/>
            <w:vAlign w:val="center"/>
          </w:tcPr>
          <w:p w14:paraId="41142A2F" w14:textId="77777777" w:rsidR="004F5DB8" w:rsidRDefault="00000000">
            <w:r>
              <w:t>30.31</w:t>
            </w:r>
          </w:p>
        </w:tc>
        <w:tc>
          <w:tcPr>
            <w:tcW w:w="777" w:type="dxa"/>
            <w:vAlign w:val="center"/>
          </w:tcPr>
          <w:p w14:paraId="3DA32B1C" w14:textId="77777777" w:rsidR="004F5DB8" w:rsidRDefault="00000000">
            <w:r>
              <w:t>29.27</w:t>
            </w:r>
          </w:p>
        </w:tc>
        <w:tc>
          <w:tcPr>
            <w:tcW w:w="777" w:type="dxa"/>
            <w:vAlign w:val="center"/>
          </w:tcPr>
          <w:p w14:paraId="37B9A970" w14:textId="77777777" w:rsidR="004F5DB8" w:rsidRDefault="00000000">
            <w:r>
              <w:t>28.61</w:t>
            </w:r>
          </w:p>
        </w:tc>
        <w:tc>
          <w:tcPr>
            <w:tcW w:w="777" w:type="dxa"/>
            <w:vAlign w:val="center"/>
          </w:tcPr>
          <w:p w14:paraId="68A6067A" w14:textId="77777777" w:rsidR="004F5DB8" w:rsidRDefault="00000000">
            <w:r>
              <w:t>28.39</w:t>
            </w:r>
          </w:p>
        </w:tc>
        <w:tc>
          <w:tcPr>
            <w:tcW w:w="777" w:type="dxa"/>
            <w:vAlign w:val="center"/>
          </w:tcPr>
          <w:p w14:paraId="44535987" w14:textId="77777777" w:rsidR="004F5DB8" w:rsidRDefault="00000000">
            <w:r>
              <w:t>28.61</w:t>
            </w:r>
          </w:p>
        </w:tc>
        <w:tc>
          <w:tcPr>
            <w:tcW w:w="777" w:type="dxa"/>
            <w:vAlign w:val="center"/>
          </w:tcPr>
          <w:p w14:paraId="4C9E5666" w14:textId="77777777" w:rsidR="004F5DB8" w:rsidRDefault="00000000">
            <w:r>
              <w:t>29.27</w:t>
            </w:r>
          </w:p>
        </w:tc>
        <w:tc>
          <w:tcPr>
            <w:tcW w:w="777" w:type="dxa"/>
            <w:vAlign w:val="center"/>
          </w:tcPr>
          <w:p w14:paraId="71657665" w14:textId="77777777" w:rsidR="004F5DB8" w:rsidRDefault="00000000">
            <w:r>
              <w:t>30.31</w:t>
            </w:r>
          </w:p>
        </w:tc>
        <w:tc>
          <w:tcPr>
            <w:tcW w:w="777" w:type="dxa"/>
            <w:vAlign w:val="center"/>
          </w:tcPr>
          <w:p w14:paraId="5C7BFDBF" w14:textId="77777777" w:rsidR="004F5DB8" w:rsidRDefault="00000000">
            <w:r>
              <w:t>31.67</w:t>
            </w:r>
          </w:p>
        </w:tc>
        <w:tc>
          <w:tcPr>
            <w:tcW w:w="777" w:type="dxa"/>
            <w:vAlign w:val="center"/>
          </w:tcPr>
          <w:p w14:paraId="1BC2685F" w14:textId="77777777" w:rsidR="004F5DB8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0C2AD224" w14:textId="77777777" w:rsidR="004F5DB8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61CC6972" w14:textId="77777777" w:rsidR="004F5DB8" w:rsidRDefault="00000000">
            <w:r>
              <w:t>36.64</w:t>
            </w:r>
          </w:p>
        </w:tc>
      </w:tr>
      <w:tr w:rsidR="004F5DB8" w14:paraId="53D37024" w14:textId="77777777">
        <w:tc>
          <w:tcPr>
            <w:tcW w:w="777" w:type="dxa"/>
            <w:shd w:val="clear" w:color="auto" w:fill="E6E6E6"/>
            <w:vAlign w:val="center"/>
          </w:tcPr>
          <w:p w14:paraId="7350D24E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0EB19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682C84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0CFB1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CB05C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6AB63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9D95E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4D446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05533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116237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1A5E8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68B85" w14:textId="77777777" w:rsidR="004F5DB8" w:rsidRDefault="00000000">
            <w:r>
              <w:t>23:00</w:t>
            </w:r>
          </w:p>
        </w:tc>
      </w:tr>
      <w:tr w:rsidR="004F5DB8" w14:paraId="3D7D34C3" w14:textId="77777777">
        <w:tc>
          <w:tcPr>
            <w:tcW w:w="777" w:type="dxa"/>
            <w:vAlign w:val="center"/>
          </w:tcPr>
          <w:p w14:paraId="7181F49C" w14:textId="77777777" w:rsidR="004F5DB8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2191F537" w14:textId="77777777" w:rsidR="004F5DB8" w:rsidRDefault="00000000">
            <w:r>
              <w:t>39.57</w:t>
            </w:r>
          </w:p>
        </w:tc>
        <w:tc>
          <w:tcPr>
            <w:tcW w:w="777" w:type="dxa"/>
            <w:vAlign w:val="center"/>
          </w:tcPr>
          <w:p w14:paraId="77791239" w14:textId="77777777" w:rsidR="004F5DB8" w:rsidRDefault="00000000">
            <w:r>
              <w:t>40.61</w:t>
            </w:r>
          </w:p>
        </w:tc>
        <w:tc>
          <w:tcPr>
            <w:tcW w:w="777" w:type="dxa"/>
            <w:vAlign w:val="center"/>
          </w:tcPr>
          <w:p w14:paraId="7ABD0D57" w14:textId="77777777" w:rsidR="004F5DB8" w:rsidRDefault="00000000">
            <w:r>
              <w:t>41.27</w:t>
            </w:r>
          </w:p>
        </w:tc>
        <w:tc>
          <w:tcPr>
            <w:tcW w:w="777" w:type="dxa"/>
            <w:vAlign w:val="center"/>
          </w:tcPr>
          <w:p w14:paraId="41B5AD87" w14:textId="77777777" w:rsidR="004F5DB8" w:rsidRDefault="00000000">
            <w:r>
              <w:t>41.49</w:t>
            </w:r>
          </w:p>
        </w:tc>
        <w:tc>
          <w:tcPr>
            <w:tcW w:w="777" w:type="dxa"/>
            <w:vAlign w:val="center"/>
          </w:tcPr>
          <w:p w14:paraId="71CEF5AC" w14:textId="77777777" w:rsidR="004F5DB8" w:rsidRDefault="00000000">
            <w:r>
              <w:t>41.27</w:t>
            </w:r>
          </w:p>
        </w:tc>
        <w:tc>
          <w:tcPr>
            <w:tcW w:w="777" w:type="dxa"/>
            <w:vAlign w:val="center"/>
          </w:tcPr>
          <w:p w14:paraId="2BB3BB53" w14:textId="77777777" w:rsidR="004F5DB8" w:rsidRDefault="00000000">
            <w:r>
              <w:t>40.61</w:t>
            </w:r>
          </w:p>
        </w:tc>
        <w:tc>
          <w:tcPr>
            <w:tcW w:w="777" w:type="dxa"/>
            <w:vAlign w:val="center"/>
          </w:tcPr>
          <w:p w14:paraId="2926321A" w14:textId="77777777" w:rsidR="004F5DB8" w:rsidRDefault="00000000">
            <w:r>
              <w:t>39.57</w:t>
            </w:r>
          </w:p>
        </w:tc>
        <w:tc>
          <w:tcPr>
            <w:tcW w:w="777" w:type="dxa"/>
            <w:vAlign w:val="center"/>
          </w:tcPr>
          <w:p w14:paraId="395CC5D8" w14:textId="77777777" w:rsidR="004F5DB8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371EC45D" w14:textId="77777777" w:rsidR="004F5DB8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325FF5E8" w14:textId="77777777" w:rsidR="004F5DB8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2669A21F" w14:textId="77777777" w:rsidR="004F5DB8" w:rsidRDefault="00000000">
            <w:r>
              <w:t>33.25</w:t>
            </w:r>
          </w:p>
        </w:tc>
      </w:tr>
    </w:tbl>
    <w:p w14:paraId="075DEAD8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39071751" w14:textId="77777777" w:rsidR="00A279F8" w:rsidRPr="00794676" w:rsidRDefault="00A279F8" w:rsidP="009A61CA">
      <w:pPr>
        <w:pStyle w:val="1"/>
      </w:pPr>
      <w:bookmarkStart w:id="48" w:name="_Toc15534028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F5DB8" w14:paraId="49C8E48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01656C4" w14:textId="77777777" w:rsidR="004F5DB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0B7CF6" w14:textId="77777777" w:rsidR="004F5DB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C5C873" w14:textId="77777777" w:rsidR="004F5DB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7D0DF" w14:textId="77777777" w:rsidR="004F5DB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04E6D6" w14:textId="77777777" w:rsidR="004F5DB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1861D4" w14:textId="77777777" w:rsidR="004F5DB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36DE3CD" w14:textId="77777777" w:rsidR="004F5DB8" w:rsidRDefault="00000000">
            <w:pPr>
              <w:jc w:val="center"/>
            </w:pPr>
            <w:r>
              <w:t>备注</w:t>
            </w:r>
          </w:p>
        </w:tc>
      </w:tr>
      <w:tr w:rsidR="004F5DB8" w14:paraId="27F8610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AF3B33C" w14:textId="77777777" w:rsidR="004F5DB8" w:rsidRDefault="004F5DB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22FD45F" w14:textId="77777777" w:rsidR="004F5DB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F3169A" w14:textId="77777777" w:rsidR="004F5DB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B706D5" w14:textId="77777777" w:rsidR="004F5DB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8E0102" w14:textId="77777777" w:rsidR="004F5DB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C96538" w14:textId="77777777" w:rsidR="004F5DB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23CF7B9" w14:textId="77777777" w:rsidR="004F5DB8" w:rsidRDefault="004F5DB8">
            <w:pPr>
              <w:jc w:val="center"/>
            </w:pPr>
          </w:p>
        </w:tc>
      </w:tr>
      <w:tr w:rsidR="004F5DB8" w14:paraId="54767201" w14:textId="77777777">
        <w:tc>
          <w:tcPr>
            <w:tcW w:w="2196" w:type="dxa"/>
            <w:shd w:val="clear" w:color="auto" w:fill="E6E6E6"/>
            <w:vAlign w:val="center"/>
          </w:tcPr>
          <w:p w14:paraId="7EAE334F" w14:textId="77777777" w:rsidR="004F5DB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BF356A1" w14:textId="77777777" w:rsidR="004F5DB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14F6549" w14:textId="77777777" w:rsidR="004F5D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DED72AB" w14:textId="77777777" w:rsidR="004F5DB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954D919" w14:textId="77777777" w:rsidR="004F5D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71958CC" w14:textId="77777777" w:rsidR="004F5DB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2702CE0" w14:textId="77777777" w:rsidR="004F5DB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5DB8" w14:paraId="7E0805D2" w14:textId="77777777">
        <w:tc>
          <w:tcPr>
            <w:tcW w:w="2196" w:type="dxa"/>
            <w:shd w:val="clear" w:color="auto" w:fill="E6E6E6"/>
            <w:vAlign w:val="center"/>
          </w:tcPr>
          <w:p w14:paraId="5F00681A" w14:textId="77777777" w:rsidR="004F5DB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DA6A22F" w14:textId="77777777" w:rsidR="004F5DB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CA8BEC3" w14:textId="77777777" w:rsidR="004F5DB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0AB28F1" w14:textId="77777777" w:rsidR="004F5DB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14E60D1" w14:textId="77777777" w:rsidR="004F5D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E525C5" w14:textId="77777777" w:rsidR="004F5DB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FE6A2FF" w14:textId="77777777" w:rsidR="004F5DB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5DB8" w14:paraId="60D16F75" w14:textId="77777777">
        <w:tc>
          <w:tcPr>
            <w:tcW w:w="2196" w:type="dxa"/>
            <w:shd w:val="clear" w:color="auto" w:fill="E6E6E6"/>
            <w:vAlign w:val="center"/>
          </w:tcPr>
          <w:p w14:paraId="14D44CCB" w14:textId="77777777" w:rsidR="004F5DB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F92B2D5" w14:textId="77777777" w:rsidR="004F5DB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9E359DD" w14:textId="77777777" w:rsidR="004F5DB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1FB4DE0" w14:textId="77777777" w:rsidR="004F5DB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0E75500" w14:textId="77777777" w:rsidR="004F5DB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5B4DDE7" w14:textId="77777777" w:rsidR="004F5DB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6B1DF54" w14:textId="77777777" w:rsidR="004F5DB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5DB8" w14:paraId="37DD6B2B" w14:textId="77777777">
        <w:tc>
          <w:tcPr>
            <w:tcW w:w="2196" w:type="dxa"/>
            <w:shd w:val="clear" w:color="auto" w:fill="E6E6E6"/>
            <w:vAlign w:val="center"/>
          </w:tcPr>
          <w:p w14:paraId="5DADC274" w14:textId="77777777" w:rsidR="004F5DB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E09CC02" w14:textId="77777777" w:rsidR="004F5DB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8E449D6" w14:textId="77777777" w:rsidR="004F5DB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8F159CE" w14:textId="77777777" w:rsidR="004F5DB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E0EFD1E" w14:textId="77777777" w:rsidR="004F5DB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011341A" w14:textId="77777777" w:rsidR="004F5D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F0898DE" w14:textId="77777777" w:rsidR="004F5DB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F5DB8" w14:paraId="1ED135BC" w14:textId="77777777">
        <w:tc>
          <w:tcPr>
            <w:tcW w:w="2196" w:type="dxa"/>
            <w:shd w:val="clear" w:color="auto" w:fill="E6E6E6"/>
            <w:vAlign w:val="center"/>
          </w:tcPr>
          <w:p w14:paraId="44652777" w14:textId="77777777" w:rsidR="004F5DB8" w:rsidRDefault="00000000">
            <w:r>
              <w:t>混凝土多孔砖</w:t>
            </w:r>
            <w:r>
              <w:t>(190</w:t>
            </w:r>
            <w:r>
              <w:t>六孔</w:t>
            </w:r>
            <w:r>
              <w:lastRenderedPageBreak/>
              <w:t>砖）</w:t>
            </w:r>
          </w:p>
        </w:tc>
        <w:tc>
          <w:tcPr>
            <w:tcW w:w="1018" w:type="dxa"/>
            <w:vAlign w:val="center"/>
          </w:tcPr>
          <w:p w14:paraId="77A7C7B6" w14:textId="77777777" w:rsidR="004F5DB8" w:rsidRDefault="00000000">
            <w:r>
              <w:lastRenderedPageBreak/>
              <w:t>0.750</w:t>
            </w:r>
          </w:p>
        </w:tc>
        <w:tc>
          <w:tcPr>
            <w:tcW w:w="1030" w:type="dxa"/>
            <w:vAlign w:val="center"/>
          </w:tcPr>
          <w:p w14:paraId="7AA575E4" w14:textId="77777777" w:rsidR="004F5DB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8A8B7DF" w14:textId="77777777" w:rsidR="004F5DB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BA2AC38" w14:textId="77777777" w:rsidR="004F5DB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AB5C1C0" w14:textId="77777777" w:rsidR="004F5D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9D6C1AF" w14:textId="77777777" w:rsidR="004F5DB8" w:rsidRDefault="004F5DB8">
            <w:pPr>
              <w:rPr>
                <w:sz w:val="18"/>
                <w:szCs w:val="18"/>
              </w:rPr>
            </w:pPr>
          </w:p>
        </w:tc>
      </w:tr>
      <w:tr w:rsidR="004F5DB8" w14:paraId="2B5AAC7F" w14:textId="77777777">
        <w:tc>
          <w:tcPr>
            <w:tcW w:w="2196" w:type="dxa"/>
            <w:shd w:val="clear" w:color="auto" w:fill="E6E6E6"/>
            <w:vAlign w:val="center"/>
          </w:tcPr>
          <w:p w14:paraId="5B073AFF" w14:textId="77777777" w:rsidR="004F5DB8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F6F3056" w14:textId="77777777" w:rsidR="004F5DB8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279E3C12" w14:textId="77777777" w:rsidR="004F5DB8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C73366F" w14:textId="77777777" w:rsidR="004F5DB8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6AFC2D7E" w14:textId="77777777" w:rsidR="004F5DB8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676A2DA3" w14:textId="77777777" w:rsidR="004F5D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F65B196" w14:textId="77777777" w:rsidR="004F5DB8" w:rsidRDefault="004F5DB8">
            <w:pPr>
              <w:rPr>
                <w:sz w:val="18"/>
                <w:szCs w:val="18"/>
              </w:rPr>
            </w:pPr>
          </w:p>
        </w:tc>
      </w:tr>
      <w:tr w:rsidR="004F5DB8" w14:paraId="406C69FF" w14:textId="77777777">
        <w:tc>
          <w:tcPr>
            <w:tcW w:w="2196" w:type="dxa"/>
            <w:shd w:val="clear" w:color="auto" w:fill="E6E6E6"/>
            <w:vAlign w:val="center"/>
          </w:tcPr>
          <w:p w14:paraId="50985848" w14:textId="77777777" w:rsidR="004F5DB8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7F7F9B51" w14:textId="77777777" w:rsidR="004F5DB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D767879" w14:textId="77777777" w:rsidR="004F5DB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24F89226" w14:textId="77777777" w:rsidR="004F5DB8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6F0B8DA0" w14:textId="77777777" w:rsidR="004F5DB8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29451A74" w14:textId="77777777" w:rsidR="004F5D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B149A32" w14:textId="77777777" w:rsidR="004F5DB8" w:rsidRDefault="004F5DB8">
            <w:pPr>
              <w:rPr>
                <w:sz w:val="18"/>
                <w:szCs w:val="18"/>
              </w:rPr>
            </w:pPr>
          </w:p>
        </w:tc>
      </w:tr>
      <w:tr w:rsidR="004F5DB8" w14:paraId="4CE272CD" w14:textId="77777777">
        <w:tc>
          <w:tcPr>
            <w:tcW w:w="2196" w:type="dxa"/>
            <w:shd w:val="clear" w:color="auto" w:fill="E6E6E6"/>
            <w:vAlign w:val="center"/>
          </w:tcPr>
          <w:p w14:paraId="1A2B42D1" w14:textId="77777777" w:rsidR="004F5DB8" w:rsidRDefault="00000000">
            <w:r>
              <w:t>水泥珍珠岩找坡层</w:t>
            </w:r>
          </w:p>
        </w:tc>
        <w:tc>
          <w:tcPr>
            <w:tcW w:w="1018" w:type="dxa"/>
            <w:vAlign w:val="center"/>
          </w:tcPr>
          <w:p w14:paraId="08AF03FA" w14:textId="77777777" w:rsidR="004F5DB8" w:rsidRDefault="00000000">
            <w:r>
              <w:t>0.490</w:t>
            </w:r>
          </w:p>
        </w:tc>
        <w:tc>
          <w:tcPr>
            <w:tcW w:w="1030" w:type="dxa"/>
            <w:vAlign w:val="center"/>
          </w:tcPr>
          <w:p w14:paraId="3D383C34" w14:textId="77777777" w:rsidR="004F5DB8" w:rsidRDefault="00000000">
            <w:r>
              <w:t>10.408</w:t>
            </w:r>
          </w:p>
        </w:tc>
        <w:tc>
          <w:tcPr>
            <w:tcW w:w="848" w:type="dxa"/>
            <w:vAlign w:val="center"/>
          </w:tcPr>
          <w:p w14:paraId="316A5B14" w14:textId="77777777" w:rsidR="004F5DB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834CCFB" w14:textId="77777777" w:rsidR="004F5DB8" w:rsidRDefault="00000000">
            <w:r>
              <w:t>1900.0</w:t>
            </w:r>
          </w:p>
        </w:tc>
        <w:tc>
          <w:tcPr>
            <w:tcW w:w="1188" w:type="dxa"/>
            <w:vAlign w:val="center"/>
          </w:tcPr>
          <w:p w14:paraId="7CA8944B" w14:textId="77777777" w:rsidR="004F5D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A4DFCA7" w14:textId="77777777" w:rsidR="004F5DB8" w:rsidRDefault="004F5DB8">
            <w:pPr>
              <w:rPr>
                <w:sz w:val="18"/>
                <w:szCs w:val="18"/>
              </w:rPr>
            </w:pPr>
          </w:p>
        </w:tc>
      </w:tr>
      <w:tr w:rsidR="004F5DB8" w14:paraId="49AC1933" w14:textId="77777777">
        <w:tc>
          <w:tcPr>
            <w:tcW w:w="2196" w:type="dxa"/>
            <w:shd w:val="clear" w:color="auto" w:fill="E6E6E6"/>
            <w:vAlign w:val="center"/>
          </w:tcPr>
          <w:p w14:paraId="265AFE09" w14:textId="77777777" w:rsidR="004F5DB8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0BD077C3" w14:textId="77777777" w:rsidR="004F5DB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78F3B2C" w14:textId="77777777" w:rsidR="004F5DB8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CDDDDD4" w14:textId="77777777" w:rsidR="004F5DB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693D57F" w14:textId="77777777" w:rsidR="004F5D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0724DEB" w14:textId="77777777" w:rsidR="004F5DB8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3C23EF9C" w14:textId="77777777" w:rsidR="004F5DB8" w:rsidRDefault="004F5DB8">
            <w:pPr>
              <w:rPr>
                <w:sz w:val="18"/>
                <w:szCs w:val="18"/>
              </w:rPr>
            </w:pPr>
          </w:p>
        </w:tc>
      </w:tr>
      <w:tr w:rsidR="004F5DB8" w14:paraId="3330ED40" w14:textId="77777777">
        <w:tc>
          <w:tcPr>
            <w:tcW w:w="2196" w:type="dxa"/>
            <w:shd w:val="clear" w:color="auto" w:fill="E6E6E6"/>
            <w:vAlign w:val="center"/>
          </w:tcPr>
          <w:p w14:paraId="6A4FA38C" w14:textId="77777777" w:rsidR="004F5DB8" w:rsidRDefault="00000000">
            <w:r>
              <w:t>加气砼砌块</w:t>
            </w:r>
          </w:p>
        </w:tc>
        <w:tc>
          <w:tcPr>
            <w:tcW w:w="1018" w:type="dxa"/>
            <w:vAlign w:val="center"/>
          </w:tcPr>
          <w:p w14:paraId="0C4232E4" w14:textId="77777777" w:rsidR="004F5DB8" w:rsidRDefault="00000000">
            <w:r>
              <w:t>0.200</w:t>
            </w:r>
          </w:p>
        </w:tc>
        <w:tc>
          <w:tcPr>
            <w:tcW w:w="1030" w:type="dxa"/>
            <w:vAlign w:val="center"/>
          </w:tcPr>
          <w:p w14:paraId="62A7000F" w14:textId="77777777" w:rsidR="004F5DB8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3BBA383C" w14:textId="77777777" w:rsidR="004F5DB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20C2824" w14:textId="77777777" w:rsidR="004F5DB8" w:rsidRDefault="00000000">
            <w:r>
              <w:t>388.7</w:t>
            </w:r>
          </w:p>
        </w:tc>
        <w:tc>
          <w:tcPr>
            <w:tcW w:w="1188" w:type="dxa"/>
            <w:vAlign w:val="center"/>
          </w:tcPr>
          <w:p w14:paraId="576CDED1" w14:textId="77777777" w:rsidR="004F5D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6ACEDF1" w14:textId="77777777" w:rsidR="004F5DB8" w:rsidRDefault="004F5DB8">
            <w:pPr>
              <w:rPr>
                <w:sz w:val="18"/>
                <w:szCs w:val="18"/>
              </w:rPr>
            </w:pPr>
          </w:p>
        </w:tc>
      </w:tr>
      <w:tr w:rsidR="004F5DB8" w14:paraId="324D7422" w14:textId="77777777">
        <w:tc>
          <w:tcPr>
            <w:tcW w:w="2196" w:type="dxa"/>
            <w:shd w:val="clear" w:color="auto" w:fill="E6E6E6"/>
            <w:vAlign w:val="center"/>
          </w:tcPr>
          <w:p w14:paraId="770A7AA7" w14:textId="77777777" w:rsidR="004F5DB8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681040AB" w14:textId="77777777" w:rsidR="004F5DB8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528DBE74" w14:textId="77777777" w:rsidR="004F5DB8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22D05C48" w14:textId="77777777" w:rsidR="004F5DB8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2E70FE77" w14:textId="77777777" w:rsidR="004F5DB8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3FDED992" w14:textId="77777777" w:rsidR="004F5DB8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34D94AC" w14:textId="77777777" w:rsidR="004F5DB8" w:rsidRDefault="004F5DB8">
            <w:pPr>
              <w:rPr>
                <w:sz w:val="18"/>
                <w:szCs w:val="18"/>
              </w:rPr>
            </w:pPr>
          </w:p>
        </w:tc>
      </w:tr>
    </w:tbl>
    <w:p w14:paraId="606D1A89" w14:textId="77777777" w:rsidR="004F5DB8" w:rsidRDefault="00000000">
      <w:pPr>
        <w:pStyle w:val="1"/>
      </w:pPr>
      <w:bookmarkStart w:id="49" w:name="_Toc155340286"/>
      <w:r>
        <w:t>工程构造</w:t>
      </w:r>
      <w:bookmarkEnd w:id="49"/>
    </w:p>
    <w:p w14:paraId="549FDFF9" w14:textId="77777777" w:rsidR="004F5DB8" w:rsidRDefault="00000000">
      <w:pPr>
        <w:pStyle w:val="2"/>
        <w:jc w:val="left"/>
      </w:pPr>
      <w:bookmarkStart w:id="50" w:name="_Toc155340287"/>
      <w:r>
        <w:t>屋顶构造</w:t>
      </w:r>
      <w:bookmarkEnd w:id="50"/>
    </w:p>
    <w:p w14:paraId="14602402" w14:textId="77777777" w:rsidR="004F5DB8" w:rsidRDefault="00000000">
      <w:pPr>
        <w:pStyle w:val="3"/>
      </w:pPr>
      <w:bookmarkStart w:id="51" w:name="_Toc155340288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F5DB8" w14:paraId="34C687D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7521E51" w14:textId="77777777" w:rsidR="004F5D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461EF1B" w14:textId="77777777" w:rsidR="004F5DB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1EA4F1" w14:textId="77777777" w:rsidR="004F5DB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AA8BFE" w14:textId="77777777" w:rsidR="004F5DB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C94BF7" w14:textId="77777777" w:rsidR="004F5DB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742184" w14:textId="77777777" w:rsidR="004F5D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36962D" w14:textId="77777777" w:rsidR="004F5DB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2C124B" w14:textId="77777777" w:rsidR="004F5D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5DB8" w14:paraId="53F8C26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F55E63F" w14:textId="77777777" w:rsidR="004F5DB8" w:rsidRDefault="004F5DB8"/>
        </w:tc>
        <w:tc>
          <w:tcPr>
            <w:tcW w:w="834" w:type="dxa"/>
            <w:shd w:val="clear" w:color="auto" w:fill="E6E6E6"/>
            <w:vAlign w:val="center"/>
          </w:tcPr>
          <w:p w14:paraId="5D6EDFFE" w14:textId="77777777" w:rsidR="004F5DB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93FCB4" w14:textId="77777777" w:rsidR="004F5DB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52284F" w14:textId="77777777" w:rsidR="004F5DB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E12AE7" w14:textId="77777777" w:rsidR="004F5DB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37BAD7" w14:textId="77777777" w:rsidR="004F5DB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07C73C" w14:textId="77777777" w:rsidR="004F5DB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732FAC" w14:textId="77777777" w:rsidR="004F5DB8" w:rsidRDefault="00000000">
            <w:r>
              <w:t>D=R*S</w:t>
            </w:r>
          </w:p>
        </w:tc>
      </w:tr>
      <w:tr w:rsidR="004F5DB8" w14:paraId="2E6BB7C3" w14:textId="77777777">
        <w:tc>
          <w:tcPr>
            <w:tcW w:w="2838" w:type="dxa"/>
            <w:vAlign w:val="center"/>
          </w:tcPr>
          <w:p w14:paraId="09460ED5" w14:textId="77777777" w:rsidR="004F5DB8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5FB3C410" w14:textId="77777777" w:rsidR="004F5DB8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0E758CFB" w14:textId="77777777" w:rsidR="004F5DB8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EAE33A1" w14:textId="77777777" w:rsidR="004F5DB8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0BFF750B" w14:textId="77777777" w:rsidR="004F5DB8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6239DA65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07C45C2" w14:textId="77777777" w:rsidR="004F5DB8" w:rsidRDefault="00000000">
            <w:r>
              <w:t>0.029</w:t>
            </w:r>
          </w:p>
        </w:tc>
        <w:tc>
          <w:tcPr>
            <w:tcW w:w="990" w:type="dxa"/>
            <w:vAlign w:val="center"/>
          </w:tcPr>
          <w:p w14:paraId="1A8D00FD" w14:textId="77777777" w:rsidR="004F5DB8" w:rsidRDefault="00000000">
            <w:r>
              <w:t>0.097</w:t>
            </w:r>
          </w:p>
        </w:tc>
      </w:tr>
      <w:tr w:rsidR="004F5DB8" w14:paraId="3C78B14C" w14:textId="77777777">
        <w:tc>
          <w:tcPr>
            <w:tcW w:w="2838" w:type="dxa"/>
            <w:vAlign w:val="center"/>
          </w:tcPr>
          <w:p w14:paraId="7575831C" w14:textId="77777777" w:rsidR="004F5DB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833D01E" w14:textId="77777777" w:rsidR="004F5DB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6C3EDFC" w14:textId="77777777" w:rsidR="004F5DB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58DA348" w14:textId="77777777" w:rsidR="004F5DB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5BDC69D" w14:textId="77777777" w:rsidR="004F5DB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C795D7D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7043FFB" w14:textId="77777777" w:rsidR="004F5DB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917432B" w14:textId="77777777" w:rsidR="004F5DB8" w:rsidRDefault="00000000">
            <w:r>
              <w:t>0.245</w:t>
            </w:r>
          </w:p>
        </w:tc>
      </w:tr>
      <w:tr w:rsidR="004F5DB8" w14:paraId="26229E95" w14:textId="77777777">
        <w:tc>
          <w:tcPr>
            <w:tcW w:w="2838" w:type="dxa"/>
            <w:vAlign w:val="center"/>
          </w:tcPr>
          <w:p w14:paraId="7D3680EE" w14:textId="77777777" w:rsidR="004F5DB8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2EFD1FE0" w14:textId="77777777" w:rsidR="004F5DB8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3FBCA021" w14:textId="77777777" w:rsidR="004F5DB8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4257DDF7" w14:textId="77777777" w:rsidR="004F5DB8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FEB2D9D" w14:textId="77777777" w:rsidR="004F5DB8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3C41B48E" w14:textId="77777777" w:rsidR="004F5DB8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3FB8813B" w14:textId="77777777" w:rsidR="004F5DB8" w:rsidRDefault="00000000">
            <w:r>
              <w:t>3.030</w:t>
            </w:r>
          </w:p>
        </w:tc>
        <w:tc>
          <w:tcPr>
            <w:tcW w:w="990" w:type="dxa"/>
            <w:vAlign w:val="center"/>
          </w:tcPr>
          <w:p w14:paraId="24427F84" w14:textId="77777777" w:rsidR="004F5DB8" w:rsidRDefault="00000000">
            <w:r>
              <w:t>1.800</w:t>
            </w:r>
          </w:p>
        </w:tc>
      </w:tr>
      <w:tr w:rsidR="004F5DB8" w14:paraId="420E5914" w14:textId="77777777">
        <w:tc>
          <w:tcPr>
            <w:tcW w:w="2838" w:type="dxa"/>
            <w:vAlign w:val="center"/>
          </w:tcPr>
          <w:p w14:paraId="192A7360" w14:textId="77777777" w:rsidR="004F5DB8" w:rsidRDefault="00000000">
            <w:r>
              <w:t>水泥珍珠岩找坡层</w:t>
            </w:r>
          </w:p>
        </w:tc>
        <w:tc>
          <w:tcPr>
            <w:tcW w:w="834" w:type="dxa"/>
            <w:vAlign w:val="center"/>
          </w:tcPr>
          <w:p w14:paraId="0C98FB07" w14:textId="77777777" w:rsidR="004F5DB8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3E2E427" w14:textId="77777777" w:rsidR="004F5DB8" w:rsidRDefault="00000000">
            <w:r>
              <w:t>6.0</w:t>
            </w:r>
          </w:p>
        </w:tc>
        <w:tc>
          <w:tcPr>
            <w:tcW w:w="990" w:type="dxa"/>
            <w:vAlign w:val="center"/>
          </w:tcPr>
          <w:p w14:paraId="1257973E" w14:textId="77777777" w:rsidR="004F5DB8" w:rsidRDefault="00000000">
            <w:r>
              <w:t>0.490</w:t>
            </w:r>
          </w:p>
        </w:tc>
        <w:tc>
          <w:tcPr>
            <w:tcW w:w="1131" w:type="dxa"/>
            <w:vAlign w:val="center"/>
          </w:tcPr>
          <w:p w14:paraId="4551EEA7" w14:textId="77777777" w:rsidR="004F5DB8" w:rsidRDefault="00000000">
            <w:r>
              <w:t>10.408</w:t>
            </w:r>
          </w:p>
        </w:tc>
        <w:tc>
          <w:tcPr>
            <w:tcW w:w="707" w:type="dxa"/>
            <w:vAlign w:val="center"/>
          </w:tcPr>
          <w:p w14:paraId="733D614B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CA7847" w14:textId="77777777" w:rsidR="004F5DB8" w:rsidRDefault="00000000">
            <w:r>
              <w:t>0.245</w:t>
            </w:r>
          </w:p>
        </w:tc>
        <w:tc>
          <w:tcPr>
            <w:tcW w:w="990" w:type="dxa"/>
            <w:vAlign w:val="center"/>
          </w:tcPr>
          <w:p w14:paraId="3675035A" w14:textId="77777777" w:rsidR="004F5DB8" w:rsidRDefault="00000000">
            <w:r>
              <w:t>2.549</w:t>
            </w:r>
          </w:p>
        </w:tc>
      </w:tr>
      <w:tr w:rsidR="004F5DB8" w14:paraId="1F711AC9" w14:textId="77777777">
        <w:tc>
          <w:tcPr>
            <w:tcW w:w="2838" w:type="dxa"/>
            <w:vAlign w:val="center"/>
          </w:tcPr>
          <w:p w14:paraId="3B7C35BF" w14:textId="77777777" w:rsidR="004F5DB8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726C64B" w14:textId="77777777" w:rsidR="004F5DB8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1591DFEC" w14:textId="77777777" w:rsidR="004F5DB8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8482ED0" w14:textId="77777777" w:rsidR="004F5DB8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4389F61" w14:textId="77777777" w:rsidR="004F5DB8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B472076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B508A3" w14:textId="77777777" w:rsidR="004F5DB8" w:rsidRDefault="00000000">
            <w:r>
              <w:t>0.057</w:t>
            </w:r>
          </w:p>
        </w:tc>
        <w:tc>
          <w:tcPr>
            <w:tcW w:w="990" w:type="dxa"/>
            <w:vAlign w:val="center"/>
          </w:tcPr>
          <w:p w14:paraId="561930C7" w14:textId="77777777" w:rsidR="004F5DB8" w:rsidRDefault="00000000">
            <w:r>
              <w:t>0.989</w:t>
            </w:r>
          </w:p>
        </w:tc>
      </w:tr>
      <w:tr w:rsidR="004F5DB8" w14:paraId="1D5B6689" w14:textId="77777777">
        <w:tc>
          <w:tcPr>
            <w:tcW w:w="2838" w:type="dxa"/>
            <w:vAlign w:val="center"/>
          </w:tcPr>
          <w:p w14:paraId="511D585A" w14:textId="77777777" w:rsidR="004F5DB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DD34B89" w14:textId="77777777" w:rsidR="004F5DB8" w:rsidRDefault="00000000">
            <w:r>
              <w:t>345</w:t>
            </w:r>
          </w:p>
        </w:tc>
        <w:tc>
          <w:tcPr>
            <w:tcW w:w="707" w:type="dxa"/>
            <w:vAlign w:val="center"/>
          </w:tcPr>
          <w:p w14:paraId="5E05B49D" w14:textId="77777777" w:rsidR="004F5DB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BEECFF7" w14:textId="77777777" w:rsidR="004F5DB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3AD03E8" w14:textId="77777777" w:rsidR="004F5DB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F7BB892" w14:textId="77777777" w:rsidR="004F5DB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86471FD" w14:textId="77777777" w:rsidR="004F5DB8" w:rsidRDefault="00000000">
            <w:r>
              <w:t>3.384</w:t>
            </w:r>
          </w:p>
        </w:tc>
        <w:tc>
          <w:tcPr>
            <w:tcW w:w="990" w:type="dxa"/>
            <w:vAlign w:val="center"/>
          </w:tcPr>
          <w:p w14:paraId="6075AC2F" w14:textId="77777777" w:rsidR="004F5DB8" w:rsidRDefault="00000000">
            <w:r>
              <w:t>5.679</w:t>
            </w:r>
          </w:p>
        </w:tc>
      </w:tr>
      <w:tr w:rsidR="004F5DB8" w14:paraId="1CE66F61" w14:textId="77777777">
        <w:tc>
          <w:tcPr>
            <w:tcW w:w="2838" w:type="dxa"/>
            <w:shd w:val="clear" w:color="auto" w:fill="E6E6E6"/>
            <w:vAlign w:val="center"/>
          </w:tcPr>
          <w:p w14:paraId="567958FB" w14:textId="77777777" w:rsidR="004F5DB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8576C67" w14:textId="77777777" w:rsidR="004F5DB8" w:rsidRDefault="00000000">
            <w:pPr>
              <w:jc w:val="center"/>
            </w:pPr>
            <w:r>
              <w:t>5.0</w:t>
            </w:r>
          </w:p>
        </w:tc>
      </w:tr>
      <w:tr w:rsidR="004F5DB8" w14:paraId="2923EAAF" w14:textId="77777777">
        <w:tc>
          <w:tcPr>
            <w:tcW w:w="2838" w:type="dxa"/>
            <w:shd w:val="clear" w:color="auto" w:fill="E6E6E6"/>
            <w:vAlign w:val="center"/>
          </w:tcPr>
          <w:p w14:paraId="4F4BAC69" w14:textId="77777777" w:rsidR="004F5DB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5221F9F" w14:textId="77777777" w:rsidR="004F5DB8" w:rsidRDefault="00000000">
            <w:pPr>
              <w:jc w:val="center"/>
            </w:pPr>
            <w:r>
              <w:t>0.50</w:t>
            </w:r>
          </w:p>
        </w:tc>
      </w:tr>
      <w:tr w:rsidR="004F5DB8" w14:paraId="3A3A7E97" w14:textId="77777777">
        <w:tc>
          <w:tcPr>
            <w:tcW w:w="2838" w:type="dxa"/>
            <w:shd w:val="clear" w:color="auto" w:fill="E6E6E6"/>
            <w:vAlign w:val="center"/>
          </w:tcPr>
          <w:p w14:paraId="61EEFFD5" w14:textId="77777777" w:rsidR="004F5DB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8D97A6D" w14:textId="77777777" w:rsidR="004F5DB8" w:rsidRDefault="00000000">
            <w:pPr>
              <w:jc w:val="center"/>
            </w:pPr>
            <w:r>
              <w:t>0.28</w:t>
            </w:r>
          </w:p>
        </w:tc>
      </w:tr>
      <w:tr w:rsidR="004F5DB8" w14:paraId="206D5B29" w14:textId="77777777">
        <w:tc>
          <w:tcPr>
            <w:tcW w:w="2838" w:type="dxa"/>
            <w:shd w:val="clear" w:color="auto" w:fill="E6E6E6"/>
            <w:vAlign w:val="center"/>
          </w:tcPr>
          <w:p w14:paraId="71173C45" w14:textId="77777777" w:rsidR="004F5DB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37025F8" w14:textId="77777777" w:rsidR="004F5DB8" w:rsidRDefault="00000000">
            <w:pPr>
              <w:jc w:val="center"/>
            </w:pPr>
            <w:r>
              <w:t>重质围护结构</w:t>
            </w:r>
          </w:p>
        </w:tc>
      </w:tr>
    </w:tbl>
    <w:p w14:paraId="1E4EF2FD" w14:textId="77777777" w:rsidR="004F5DB8" w:rsidRDefault="00000000">
      <w:pPr>
        <w:pStyle w:val="4"/>
      </w:pPr>
      <w:r>
        <w:lastRenderedPageBreak/>
        <w:t>自然通风房间：逐时温度</w:t>
      </w:r>
    </w:p>
    <w:p w14:paraId="55CC8523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5140ED8B" wp14:editId="42E5D3A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C7685" w14:textId="77777777" w:rsidR="004F5DB8" w:rsidRDefault="004F5DB8"/>
    <w:p w14:paraId="38FB87E3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42F12DC4" w14:textId="77777777">
        <w:tc>
          <w:tcPr>
            <w:tcW w:w="777" w:type="dxa"/>
            <w:shd w:val="clear" w:color="auto" w:fill="E6E6E6"/>
            <w:vAlign w:val="center"/>
          </w:tcPr>
          <w:p w14:paraId="2498D274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E6E74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02877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D2C49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2891D6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F83C1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E41C1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D5D42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F8623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9F2C2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2FB08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9533CE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75D64375" w14:textId="77777777">
        <w:tc>
          <w:tcPr>
            <w:tcW w:w="777" w:type="dxa"/>
            <w:vAlign w:val="center"/>
          </w:tcPr>
          <w:p w14:paraId="3975A06E" w14:textId="77777777" w:rsidR="004F5DB8" w:rsidRDefault="00000000">
            <w:r>
              <w:t>35.33</w:t>
            </w:r>
          </w:p>
        </w:tc>
        <w:tc>
          <w:tcPr>
            <w:tcW w:w="777" w:type="dxa"/>
            <w:vAlign w:val="center"/>
          </w:tcPr>
          <w:p w14:paraId="709868D6" w14:textId="77777777" w:rsidR="004F5DB8" w:rsidRDefault="00000000">
            <w:r>
              <w:t>34.69</w:t>
            </w:r>
          </w:p>
        </w:tc>
        <w:tc>
          <w:tcPr>
            <w:tcW w:w="777" w:type="dxa"/>
            <w:vAlign w:val="center"/>
          </w:tcPr>
          <w:p w14:paraId="21FAC185" w14:textId="77777777" w:rsidR="004F5DB8" w:rsidRDefault="00000000">
            <w:r>
              <w:t>34.09</w:t>
            </w:r>
          </w:p>
        </w:tc>
        <w:tc>
          <w:tcPr>
            <w:tcW w:w="777" w:type="dxa"/>
            <w:vAlign w:val="center"/>
          </w:tcPr>
          <w:p w14:paraId="2BDED4D3" w14:textId="77777777" w:rsidR="004F5DB8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1E975D66" w14:textId="77777777" w:rsidR="004F5DB8" w:rsidRDefault="00000000">
            <w:r>
              <w:t>33.13</w:t>
            </w:r>
          </w:p>
        </w:tc>
        <w:tc>
          <w:tcPr>
            <w:tcW w:w="777" w:type="dxa"/>
            <w:vAlign w:val="center"/>
          </w:tcPr>
          <w:p w14:paraId="2FE6D51E" w14:textId="77777777" w:rsidR="004F5DB8" w:rsidRDefault="00000000">
            <w:r>
              <w:t>32.84</w:t>
            </w:r>
          </w:p>
        </w:tc>
        <w:tc>
          <w:tcPr>
            <w:tcW w:w="777" w:type="dxa"/>
            <w:vAlign w:val="center"/>
          </w:tcPr>
          <w:p w14:paraId="458AA92E" w14:textId="77777777" w:rsidR="004F5DB8" w:rsidRDefault="00000000">
            <w:r>
              <w:t>32.71</w:t>
            </w:r>
          </w:p>
        </w:tc>
        <w:tc>
          <w:tcPr>
            <w:tcW w:w="777" w:type="dxa"/>
            <w:vAlign w:val="center"/>
          </w:tcPr>
          <w:p w14:paraId="738915E9" w14:textId="77777777" w:rsidR="004F5DB8" w:rsidRDefault="00000000">
            <w:r>
              <w:t>32.75</w:t>
            </w:r>
          </w:p>
        </w:tc>
        <w:tc>
          <w:tcPr>
            <w:tcW w:w="777" w:type="dxa"/>
            <w:vAlign w:val="center"/>
          </w:tcPr>
          <w:p w14:paraId="6D1A816E" w14:textId="77777777" w:rsidR="004F5DB8" w:rsidRDefault="00000000">
            <w:r>
              <w:t>32.94</w:t>
            </w:r>
          </w:p>
        </w:tc>
        <w:tc>
          <w:tcPr>
            <w:tcW w:w="777" w:type="dxa"/>
            <w:vAlign w:val="center"/>
          </w:tcPr>
          <w:p w14:paraId="2CE4477B" w14:textId="77777777" w:rsidR="004F5DB8" w:rsidRDefault="00000000">
            <w:r>
              <w:t>33.29</w:t>
            </w:r>
          </w:p>
        </w:tc>
        <w:tc>
          <w:tcPr>
            <w:tcW w:w="777" w:type="dxa"/>
            <w:vAlign w:val="center"/>
          </w:tcPr>
          <w:p w14:paraId="4C971086" w14:textId="77777777" w:rsidR="004F5DB8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5A61D286" w14:textId="77777777" w:rsidR="004F5DB8" w:rsidRDefault="00000000">
            <w:r>
              <w:t>34.32</w:t>
            </w:r>
          </w:p>
        </w:tc>
      </w:tr>
      <w:tr w:rsidR="004F5DB8" w14:paraId="6D81A068" w14:textId="77777777">
        <w:tc>
          <w:tcPr>
            <w:tcW w:w="777" w:type="dxa"/>
            <w:shd w:val="clear" w:color="auto" w:fill="E6E6E6"/>
            <w:vAlign w:val="center"/>
          </w:tcPr>
          <w:p w14:paraId="37E6C51C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48257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8FBCE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0CA28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81C79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933C9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647A16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AC968D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8831A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A5B3C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AB7A8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A47DFA" w14:textId="77777777" w:rsidR="004F5DB8" w:rsidRDefault="00000000">
            <w:r>
              <w:t>23:00</w:t>
            </w:r>
          </w:p>
        </w:tc>
      </w:tr>
      <w:tr w:rsidR="004F5DB8" w14:paraId="51FB8596" w14:textId="77777777">
        <w:tc>
          <w:tcPr>
            <w:tcW w:w="777" w:type="dxa"/>
            <w:vAlign w:val="center"/>
          </w:tcPr>
          <w:p w14:paraId="20F3A5A7" w14:textId="77777777" w:rsidR="004F5DB8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3E26B27D" w14:textId="77777777" w:rsidR="004F5DB8" w:rsidRDefault="00000000">
            <w:r>
              <w:t>35.57</w:t>
            </w:r>
          </w:p>
        </w:tc>
        <w:tc>
          <w:tcPr>
            <w:tcW w:w="777" w:type="dxa"/>
            <w:vAlign w:val="center"/>
          </w:tcPr>
          <w:p w14:paraId="6D9A2F70" w14:textId="77777777" w:rsidR="004F5DB8" w:rsidRDefault="00000000">
            <w:r>
              <w:t>36.17</w:t>
            </w:r>
          </w:p>
        </w:tc>
        <w:tc>
          <w:tcPr>
            <w:tcW w:w="777" w:type="dxa"/>
            <w:vAlign w:val="center"/>
          </w:tcPr>
          <w:p w14:paraId="4F1AC736" w14:textId="77777777" w:rsidR="004F5DB8" w:rsidRDefault="00000000">
            <w:r>
              <w:t>36.71</w:t>
            </w:r>
          </w:p>
        </w:tc>
        <w:tc>
          <w:tcPr>
            <w:tcW w:w="777" w:type="dxa"/>
            <w:vAlign w:val="center"/>
          </w:tcPr>
          <w:p w14:paraId="51592F45" w14:textId="77777777" w:rsidR="004F5DB8" w:rsidRDefault="00000000">
            <w:r>
              <w:t>37.13</w:t>
            </w:r>
          </w:p>
        </w:tc>
        <w:tc>
          <w:tcPr>
            <w:tcW w:w="777" w:type="dxa"/>
            <w:vAlign w:val="center"/>
          </w:tcPr>
          <w:p w14:paraId="65773CEF" w14:textId="77777777" w:rsidR="004F5DB8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2A6998FB" w14:textId="77777777" w:rsidR="004F5DB8" w:rsidRDefault="00000000">
            <w:r>
              <w:rPr>
                <w:color w:val="3333CC"/>
              </w:rPr>
              <w:t>37.55</w:t>
            </w:r>
          </w:p>
        </w:tc>
        <w:tc>
          <w:tcPr>
            <w:tcW w:w="777" w:type="dxa"/>
            <w:vAlign w:val="center"/>
          </w:tcPr>
          <w:p w14:paraId="301EAE33" w14:textId="77777777" w:rsidR="004F5DB8" w:rsidRDefault="00000000">
            <w:r>
              <w:t>37.52</w:t>
            </w:r>
          </w:p>
        </w:tc>
        <w:tc>
          <w:tcPr>
            <w:tcW w:w="777" w:type="dxa"/>
            <w:vAlign w:val="center"/>
          </w:tcPr>
          <w:p w14:paraId="240DAC47" w14:textId="77777777" w:rsidR="004F5DB8" w:rsidRDefault="00000000">
            <w:r>
              <w:t>37.33</w:t>
            </w:r>
          </w:p>
        </w:tc>
        <w:tc>
          <w:tcPr>
            <w:tcW w:w="777" w:type="dxa"/>
            <w:vAlign w:val="center"/>
          </w:tcPr>
          <w:p w14:paraId="3B96D9CA" w14:textId="77777777" w:rsidR="004F5DB8" w:rsidRDefault="00000000">
            <w:r>
              <w:t>36.98</w:t>
            </w:r>
          </w:p>
        </w:tc>
        <w:tc>
          <w:tcPr>
            <w:tcW w:w="777" w:type="dxa"/>
            <w:vAlign w:val="center"/>
          </w:tcPr>
          <w:p w14:paraId="252DE47D" w14:textId="77777777" w:rsidR="004F5DB8" w:rsidRDefault="00000000">
            <w:r>
              <w:t>36.51</w:t>
            </w:r>
          </w:p>
        </w:tc>
        <w:tc>
          <w:tcPr>
            <w:tcW w:w="777" w:type="dxa"/>
            <w:vAlign w:val="center"/>
          </w:tcPr>
          <w:p w14:paraId="6CA35B89" w14:textId="77777777" w:rsidR="004F5DB8" w:rsidRDefault="00000000">
            <w:r>
              <w:t>35.95</w:t>
            </w:r>
          </w:p>
        </w:tc>
      </w:tr>
    </w:tbl>
    <w:p w14:paraId="3940BE35" w14:textId="77777777" w:rsidR="004F5DB8" w:rsidRDefault="00000000">
      <w:pPr>
        <w:pStyle w:val="2"/>
      </w:pPr>
      <w:bookmarkStart w:id="52" w:name="_Toc155340289"/>
      <w:r>
        <w:t>外墙构造</w:t>
      </w:r>
      <w:bookmarkEnd w:id="52"/>
    </w:p>
    <w:p w14:paraId="03CDD49E" w14:textId="77777777" w:rsidR="004F5DB8" w:rsidRDefault="00000000">
      <w:pPr>
        <w:pStyle w:val="3"/>
      </w:pPr>
      <w:bookmarkStart w:id="53" w:name="_Toc155340290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F5DB8" w14:paraId="418C7AA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A627151" w14:textId="77777777" w:rsidR="004F5D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DA1E193" w14:textId="77777777" w:rsidR="004F5DB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57CA99" w14:textId="77777777" w:rsidR="004F5DB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0435B6" w14:textId="77777777" w:rsidR="004F5DB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8D50B3" w14:textId="77777777" w:rsidR="004F5DB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5DA4BE" w14:textId="77777777" w:rsidR="004F5D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85CBF6" w14:textId="77777777" w:rsidR="004F5DB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EE8C63" w14:textId="77777777" w:rsidR="004F5D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5DB8" w14:paraId="4CC94F9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549ED20" w14:textId="77777777" w:rsidR="004F5DB8" w:rsidRDefault="004F5DB8"/>
        </w:tc>
        <w:tc>
          <w:tcPr>
            <w:tcW w:w="834" w:type="dxa"/>
            <w:shd w:val="clear" w:color="auto" w:fill="E6E6E6"/>
            <w:vAlign w:val="center"/>
          </w:tcPr>
          <w:p w14:paraId="401AAEA8" w14:textId="77777777" w:rsidR="004F5DB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AB2830" w14:textId="77777777" w:rsidR="004F5DB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31AC60" w14:textId="77777777" w:rsidR="004F5DB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AED124" w14:textId="77777777" w:rsidR="004F5DB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9A2C10" w14:textId="77777777" w:rsidR="004F5DB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9967C8" w14:textId="77777777" w:rsidR="004F5DB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2F5B2A" w14:textId="77777777" w:rsidR="004F5DB8" w:rsidRDefault="00000000">
            <w:r>
              <w:t>D=R*S</w:t>
            </w:r>
          </w:p>
        </w:tc>
      </w:tr>
      <w:tr w:rsidR="004F5DB8" w14:paraId="1CF28AF5" w14:textId="77777777">
        <w:tc>
          <w:tcPr>
            <w:tcW w:w="2838" w:type="dxa"/>
            <w:vAlign w:val="center"/>
          </w:tcPr>
          <w:p w14:paraId="61FF6570" w14:textId="77777777" w:rsidR="004F5DB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DE3771F" w14:textId="77777777" w:rsidR="004F5DB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A5D9649" w14:textId="77777777" w:rsidR="004F5DB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35B46F0" w14:textId="77777777" w:rsidR="004F5DB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FBD258D" w14:textId="77777777" w:rsidR="004F5DB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6566D30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CA7918B" w14:textId="77777777" w:rsidR="004F5DB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38769CC" w14:textId="77777777" w:rsidR="004F5DB8" w:rsidRDefault="00000000">
            <w:r>
              <w:t>0.245</w:t>
            </w:r>
          </w:p>
        </w:tc>
      </w:tr>
      <w:tr w:rsidR="004F5DB8" w14:paraId="2DA07D4C" w14:textId="77777777">
        <w:tc>
          <w:tcPr>
            <w:tcW w:w="2838" w:type="dxa"/>
            <w:vAlign w:val="center"/>
          </w:tcPr>
          <w:p w14:paraId="1FC9964C" w14:textId="77777777" w:rsidR="004F5DB8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397AB6B" w14:textId="77777777" w:rsidR="004F5DB8" w:rsidRDefault="00000000">
            <w:r>
              <w:t>110</w:t>
            </w:r>
          </w:p>
        </w:tc>
        <w:tc>
          <w:tcPr>
            <w:tcW w:w="707" w:type="dxa"/>
            <w:vAlign w:val="center"/>
          </w:tcPr>
          <w:p w14:paraId="3C97D820" w14:textId="77777777" w:rsidR="004F5DB8" w:rsidRDefault="00000000">
            <w:r>
              <w:t>11.0</w:t>
            </w:r>
          </w:p>
        </w:tc>
        <w:tc>
          <w:tcPr>
            <w:tcW w:w="990" w:type="dxa"/>
            <w:vAlign w:val="center"/>
          </w:tcPr>
          <w:p w14:paraId="284B1C91" w14:textId="77777777" w:rsidR="004F5DB8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493B174" w14:textId="77777777" w:rsidR="004F5DB8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110B939F" w14:textId="77777777" w:rsidR="004F5DB8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42B047F" w14:textId="77777777" w:rsidR="004F5DB8" w:rsidRDefault="00000000">
            <w:r>
              <w:t>3.056</w:t>
            </w:r>
          </w:p>
        </w:tc>
        <w:tc>
          <w:tcPr>
            <w:tcW w:w="990" w:type="dxa"/>
            <w:vAlign w:val="center"/>
          </w:tcPr>
          <w:p w14:paraId="0158256D" w14:textId="77777777" w:rsidR="004F5DB8" w:rsidRDefault="00000000">
            <w:r>
              <w:t>1.247</w:t>
            </w:r>
          </w:p>
        </w:tc>
      </w:tr>
      <w:tr w:rsidR="004F5DB8" w14:paraId="7728DE4D" w14:textId="77777777">
        <w:tc>
          <w:tcPr>
            <w:tcW w:w="2838" w:type="dxa"/>
            <w:vAlign w:val="center"/>
          </w:tcPr>
          <w:p w14:paraId="00F39705" w14:textId="77777777" w:rsidR="004F5DB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BF54198" w14:textId="77777777" w:rsidR="004F5DB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AE22AD7" w14:textId="77777777" w:rsidR="004F5DB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19253CB" w14:textId="77777777" w:rsidR="004F5DB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5A57CD9" w14:textId="77777777" w:rsidR="004F5DB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8B34C19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17B4EEB" w14:textId="77777777" w:rsidR="004F5DB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28F8688" w14:textId="77777777" w:rsidR="004F5DB8" w:rsidRDefault="00000000">
            <w:r>
              <w:t>0.245</w:t>
            </w:r>
          </w:p>
        </w:tc>
      </w:tr>
      <w:tr w:rsidR="004F5DB8" w14:paraId="7A4BDD74" w14:textId="77777777">
        <w:tc>
          <w:tcPr>
            <w:tcW w:w="2838" w:type="dxa"/>
            <w:vAlign w:val="center"/>
          </w:tcPr>
          <w:p w14:paraId="75E53A70" w14:textId="77777777" w:rsidR="004F5DB8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5FFCE4D" w14:textId="77777777" w:rsidR="004F5DB8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719A444D" w14:textId="77777777" w:rsidR="004F5DB8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63B2034" w14:textId="77777777" w:rsidR="004F5DB8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54F49D3" w14:textId="77777777" w:rsidR="004F5DB8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DD002D0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008B344" w14:textId="77777777" w:rsidR="004F5DB8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08D1F90B" w14:textId="77777777" w:rsidR="004F5DB8" w:rsidRDefault="00000000">
            <w:r>
              <w:t>1.977</w:t>
            </w:r>
          </w:p>
        </w:tc>
      </w:tr>
      <w:tr w:rsidR="004F5DB8" w14:paraId="2C8416B0" w14:textId="77777777">
        <w:tc>
          <w:tcPr>
            <w:tcW w:w="2838" w:type="dxa"/>
            <w:vAlign w:val="center"/>
          </w:tcPr>
          <w:p w14:paraId="4B7BAFC3" w14:textId="77777777" w:rsidR="004F5DB8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312B929" w14:textId="77777777" w:rsidR="004F5DB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0563442" w14:textId="77777777" w:rsidR="004F5DB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61FA410" w14:textId="77777777" w:rsidR="004F5DB8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6E5DCB7" w14:textId="77777777" w:rsidR="004F5DB8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1B514FB2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96B12C5" w14:textId="77777777" w:rsidR="004F5DB8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BBBBE66" w14:textId="77777777" w:rsidR="004F5DB8" w:rsidRDefault="00000000">
            <w:r>
              <w:t>0.249</w:t>
            </w:r>
          </w:p>
        </w:tc>
      </w:tr>
      <w:tr w:rsidR="004F5DB8" w14:paraId="43E22CF8" w14:textId="77777777">
        <w:tc>
          <w:tcPr>
            <w:tcW w:w="2838" w:type="dxa"/>
            <w:vAlign w:val="center"/>
          </w:tcPr>
          <w:p w14:paraId="62672A4A" w14:textId="77777777" w:rsidR="004F5DB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ACE363F" w14:textId="77777777" w:rsidR="004F5DB8" w:rsidRDefault="00000000">
            <w:r>
              <w:t>370</w:t>
            </w:r>
          </w:p>
        </w:tc>
        <w:tc>
          <w:tcPr>
            <w:tcW w:w="707" w:type="dxa"/>
            <w:vAlign w:val="center"/>
          </w:tcPr>
          <w:p w14:paraId="4403CECD" w14:textId="77777777" w:rsidR="004F5DB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12165FD" w14:textId="77777777" w:rsidR="004F5DB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9527ABE" w14:textId="77777777" w:rsidR="004F5DB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C3BB113" w14:textId="77777777" w:rsidR="004F5DB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9050EE1" w14:textId="77777777" w:rsidR="004F5DB8" w:rsidRDefault="00000000">
            <w:r>
              <w:t>3.238</w:t>
            </w:r>
          </w:p>
        </w:tc>
        <w:tc>
          <w:tcPr>
            <w:tcW w:w="990" w:type="dxa"/>
            <w:vAlign w:val="center"/>
          </w:tcPr>
          <w:p w14:paraId="42189392" w14:textId="77777777" w:rsidR="004F5DB8" w:rsidRDefault="00000000">
            <w:r>
              <w:t>3.961</w:t>
            </w:r>
          </w:p>
        </w:tc>
      </w:tr>
      <w:tr w:rsidR="004F5DB8" w14:paraId="34A10B01" w14:textId="77777777">
        <w:tc>
          <w:tcPr>
            <w:tcW w:w="2838" w:type="dxa"/>
            <w:shd w:val="clear" w:color="auto" w:fill="E6E6E6"/>
            <w:vAlign w:val="center"/>
          </w:tcPr>
          <w:p w14:paraId="56E3F345" w14:textId="77777777" w:rsidR="004F5DB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1F87B5B" w14:textId="77777777" w:rsidR="004F5DB8" w:rsidRDefault="00000000">
            <w:pPr>
              <w:jc w:val="center"/>
            </w:pPr>
            <w:r>
              <w:t>5.0</w:t>
            </w:r>
          </w:p>
        </w:tc>
      </w:tr>
      <w:tr w:rsidR="004F5DB8" w14:paraId="19C5B661" w14:textId="77777777">
        <w:tc>
          <w:tcPr>
            <w:tcW w:w="2838" w:type="dxa"/>
            <w:shd w:val="clear" w:color="auto" w:fill="E6E6E6"/>
            <w:vAlign w:val="center"/>
          </w:tcPr>
          <w:p w14:paraId="21300101" w14:textId="77777777" w:rsidR="004F5DB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9A35376" w14:textId="77777777" w:rsidR="004F5DB8" w:rsidRDefault="00000000">
            <w:pPr>
              <w:jc w:val="center"/>
            </w:pPr>
            <w:r>
              <w:t>0.65</w:t>
            </w:r>
          </w:p>
        </w:tc>
      </w:tr>
      <w:tr w:rsidR="004F5DB8" w14:paraId="3C05F42F" w14:textId="77777777">
        <w:tc>
          <w:tcPr>
            <w:tcW w:w="2838" w:type="dxa"/>
            <w:shd w:val="clear" w:color="auto" w:fill="E6E6E6"/>
            <w:vAlign w:val="center"/>
          </w:tcPr>
          <w:p w14:paraId="50F258EA" w14:textId="77777777" w:rsidR="004F5DB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C49F341" w14:textId="77777777" w:rsidR="004F5DB8" w:rsidRDefault="00000000">
            <w:pPr>
              <w:jc w:val="center"/>
            </w:pPr>
            <w:r>
              <w:t>0.30</w:t>
            </w:r>
          </w:p>
        </w:tc>
      </w:tr>
      <w:tr w:rsidR="004F5DB8" w14:paraId="0C6A7890" w14:textId="77777777">
        <w:tc>
          <w:tcPr>
            <w:tcW w:w="2838" w:type="dxa"/>
            <w:shd w:val="clear" w:color="auto" w:fill="E6E6E6"/>
            <w:vAlign w:val="center"/>
          </w:tcPr>
          <w:p w14:paraId="4B757462" w14:textId="77777777" w:rsidR="004F5DB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3FEAE1D" w14:textId="77777777" w:rsidR="004F5DB8" w:rsidRDefault="00000000">
            <w:pPr>
              <w:jc w:val="center"/>
            </w:pPr>
            <w:r>
              <w:t>重质围护结构</w:t>
            </w:r>
          </w:p>
        </w:tc>
      </w:tr>
    </w:tbl>
    <w:p w14:paraId="6B9FE0AF" w14:textId="77777777" w:rsidR="004F5DB8" w:rsidRDefault="00000000">
      <w:pPr>
        <w:pStyle w:val="4"/>
      </w:pPr>
      <w:r>
        <w:lastRenderedPageBreak/>
        <w:t>自然通风房间：东向逐时温度</w:t>
      </w:r>
    </w:p>
    <w:p w14:paraId="6F7B9880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05F481B6" wp14:editId="1020DBC4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65B4F" w14:textId="77777777" w:rsidR="004F5DB8" w:rsidRDefault="004F5DB8"/>
    <w:p w14:paraId="6A39ECCB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712F7894" w14:textId="77777777">
        <w:tc>
          <w:tcPr>
            <w:tcW w:w="777" w:type="dxa"/>
            <w:shd w:val="clear" w:color="auto" w:fill="E6E6E6"/>
            <w:vAlign w:val="center"/>
          </w:tcPr>
          <w:p w14:paraId="4B3E14C4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F880F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36DA9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2A770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E529F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247CEC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9376F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08507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C2002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14A4A0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C54EE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32140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2422ABFC" w14:textId="77777777">
        <w:tc>
          <w:tcPr>
            <w:tcW w:w="777" w:type="dxa"/>
            <w:vAlign w:val="center"/>
          </w:tcPr>
          <w:p w14:paraId="4531A7EC" w14:textId="77777777" w:rsidR="004F5DB8" w:rsidRDefault="00000000">
            <w:r>
              <w:t>34.81</w:t>
            </w:r>
          </w:p>
        </w:tc>
        <w:tc>
          <w:tcPr>
            <w:tcW w:w="777" w:type="dxa"/>
            <w:vAlign w:val="center"/>
          </w:tcPr>
          <w:p w14:paraId="1D03E0C7" w14:textId="77777777" w:rsidR="004F5DB8" w:rsidRDefault="00000000">
            <w:r>
              <w:t>34.16</w:t>
            </w:r>
          </w:p>
        </w:tc>
        <w:tc>
          <w:tcPr>
            <w:tcW w:w="777" w:type="dxa"/>
            <w:vAlign w:val="center"/>
          </w:tcPr>
          <w:p w14:paraId="38D2F62E" w14:textId="77777777" w:rsidR="004F5DB8" w:rsidRDefault="00000000">
            <w:r>
              <w:t>33.58</w:t>
            </w:r>
          </w:p>
        </w:tc>
        <w:tc>
          <w:tcPr>
            <w:tcW w:w="777" w:type="dxa"/>
            <w:vAlign w:val="center"/>
          </w:tcPr>
          <w:p w14:paraId="103B0BEB" w14:textId="77777777" w:rsidR="004F5DB8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4444FB9B" w14:textId="77777777" w:rsidR="004F5DB8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25753CDB" w14:textId="77777777" w:rsidR="004F5DB8" w:rsidRDefault="00000000">
            <w:r>
              <w:t>32.56</w:t>
            </w:r>
          </w:p>
        </w:tc>
        <w:tc>
          <w:tcPr>
            <w:tcW w:w="777" w:type="dxa"/>
            <w:vAlign w:val="center"/>
          </w:tcPr>
          <w:p w14:paraId="1DAC6558" w14:textId="77777777" w:rsidR="004F5DB8" w:rsidRDefault="00000000">
            <w:r>
              <w:t>32.54</w:t>
            </w:r>
          </w:p>
        </w:tc>
        <w:tc>
          <w:tcPr>
            <w:tcW w:w="777" w:type="dxa"/>
            <w:vAlign w:val="center"/>
          </w:tcPr>
          <w:p w14:paraId="79B894E4" w14:textId="77777777" w:rsidR="004F5DB8" w:rsidRDefault="00000000">
            <w:r>
              <w:t>32.69</w:t>
            </w:r>
          </w:p>
        </w:tc>
        <w:tc>
          <w:tcPr>
            <w:tcW w:w="777" w:type="dxa"/>
            <w:vAlign w:val="center"/>
          </w:tcPr>
          <w:p w14:paraId="3934EA50" w14:textId="77777777" w:rsidR="004F5DB8" w:rsidRDefault="00000000">
            <w:r>
              <w:t>32.99</w:t>
            </w:r>
          </w:p>
        </w:tc>
        <w:tc>
          <w:tcPr>
            <w:tcW w:w="777" w:type="dxa"/>
            <w:vAlign w:val="center"/>
          </w:tcPr>
          <w:p w14:paraId="3E0DBFBA" w14:textId="77777777" w:rsidR="004F5DB8" w:rsidRDefault="00000000">
            <w:r>
              <w:t>33.44</w:t>
            </w:r>
          </w:p>
        </w:tc>
        <w:tc>
          <w:tcPr>
            <w:tcW w:w="777" w:type="dxa"/>
            <w:vAlign w:val="center"/>
          </w:tcPr>
          <w:p w14:paraId="3081130B" w14:textId="77777777" w:rsidR="004F5DB8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62C469FB" w14:textId="77777777" w:rsidR="004F5DB8" w:rsidRDefault="00000000">
            <w:r>
              <w:t>34.64</w:t>
            </w:r>
          </w:p>
        </w:tc>
      </w:tr>
      <w:tr w:rsidR="004F5DB8" w14:paraId="1F8FB34F" w14:textId="77777777">
        <w:tc>
          <w:tcPr>
            <w:tcW w:w="777" w:type="dxa"/>
            <w:shd w:val="clear" w:color="auto" w:fill="E6E6E6"/>
            <w:vAlign w:val="center"/>
          </w:tcPr>
          <w:p w14:paraId="612CA84E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41964D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FB2E8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EF4B32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2479A2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B05BC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F7B484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52723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B34DE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8099C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55ACC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0915A2" w14:textId="77777777" w:rsidR="004F5DB8" w:rsidRDefault="00000000">
            <w:r>
              <w:t>23:00</w:t>
            </w:r>
          </w:p>
        </w:tc>
      </w:tr>
      <w:tr w:rsidR="004F5DB8" w14:paraId="72804DDA" w14:textId="77777777">
        <w:tc>
          <w:tcPr>
            <w:tcW w:w="777" w:type="dxa"/>
            <w:vAlign w:val="center"/>
          </w:tcPr>
          <w:p w14:paraId="66DE8DCD" w14:textId="77777777" w:rsidR="004F5DB8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02F2E2D8" w14:textId="77777777" w:rsidR="004F5DB8" w:rsidRDefault="00000000">
            <w:r>
              <w:t>35.95</w:t>
            </w:r>
          </w:p>
        </w:tc>
        <w:tc>
          <w:tcPr>
            <w:tcW w:w="777" w:type="dxa"/>
            <w:vAlign w:val="center"/>
          </w:tcPr>
          <w:p w14:paraId="3AF52520" w14:textId="77777777" w:rsidR="004F5DB8" w:rsidRDefault="00000000">
            <w:r>
              <w:t>36.53</w:t>
            </w:r>
          </w:p>
        </w:tc>
        <w:tc>
          <w:tcPr>
            <w:tcW w:w="777" w:type="dxa"/>
            <w:vAlign w:val="center"/>
          </w:tcPr>
          <w:p w14:paraId="699E205B" w14:textId="77777777" w:rsidR="004F5DB8" w:rsidRDefault="00000000">
            <w:r>
              <w:t>37.01</w:t>
            </w:r>
          </w:p>
        </w:tc>
        <w:tc>
          <w:tcPr>
            <w:tcW w:w="777" w:type="dxa"/>
            <w:vAlign w:val="center"/>
          </w:tcPr>
          <w:p w14:paraId="724C2AD5" w14:textId="77777777" w:rsidR="004F5DB8" w:rsidRDefault="00000000">
            <w:r>
              <w:t>37.36</w:t>
            </w:r>
          </w:p>
        </w:tc>
        <w:tc>
          <w:tcPr>
            <w:tcW w:w="777" w:type="dxa"/>
            <w:vAlign w:val="center"/>
          </w:tcPr>
          <w:p w14:paraId="6F141D2B" w14:textId="77777777" w:rsidR="004F5DB8" w:rsidRDefault="00000000">
            <w:r>
              <w:t>37.55</w:t>
            </w:r>
          </w:p>
        </w:tc>
        <w:tc>
          <w:tcPr>
            <w:tcW w:w="777" w:type="dxa"/>
            <w:vAlign w:val="center"/>
          </w:tcPr>
          <w:p w14:paraId="71AFFB1F" w14:textId="77777777" w:rsidR="004F5DB8" w:rsidRDefault="00000000">
            <w:r>
              <w:rPr>
                <w:color w:val="3333CC"/>
              </w:rPr>
              <w:t>37.57</w:t>
            </w:r>
          </w:p>
        </w:tc>
        <w:tc>
          <w:tcPr>
            <w:tcW w:w="777" w:type="dxa"/>
            <w:vAlign w:val="center"/>
          </w:tcPr>
          <w:p w14:paraId="0741C1E3" w14:textId="77777777" w:rsidR="004F5DB8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00B7CB0E" w14:textId="77777777" w:rsidR="004F5DB8" w:rsidRDefault="00000000">
            <w:r>
              <w:t>37.11</w:t>
            </w:r>
          </w:p>
        </w:tc>
        <w:tc>
          <w:tcPr>
            <w:tcW w:w="777" w:type="dxa"/>
            <w:vAlign w:val="center"/>
          </w:tcPr>
          <w:p w14:paraId="25F5844C" w14:textId="77777777" w:rsidR="004F5DB8" w:rsidRDefault="00000000">
            <w:r>
              <w:t>36.66</w:t>
            </w:r>
          </w:p>
        </w:tc>
        <w:tc>
          <w:tcPr>
            <w:tcW w:w="777" w:type="dxa"/>
            <w:vAlign w:val="center"/>
          </w:tcPr>
          <w:p w14:paraId="56E11187" w14:textId="77777777" w:rsidR="004F5DB8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136A5D0C" w14:textId="77777777" w:rsidR="004F5DB8" w:rsidRDefault="00000000">
            <w:r>
              <w:t>35.47</w:t>
            </w:r>
          </w:p>
        </w:tc>
      </w:tr>
    </w:tbl>
    <w:p w14:paraId="3F37A2C0" w14:textId="77777777" w:rsidR="004F5DB8" w:rsidRDefault="00000000">
      <w:pPr>
        <w:pStyle w:val="4"/>
      </w:pPr>
      <w:r>
        <w:t>自然通风房间：西向逐时温度</w:t>
      </w:r>
    </w:p>
    <w:p w14:paraId="546B71A5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579BADF7" wp14:editId="0A6DCCAD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B53D" w14:textId="77777777" w:rsidR="004F5DB8" w:rsidRDefault="004F5DB8"/>
    <w:p w14:paraId="787CA705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0E1FD20D" w14:textId="77777777">
        <w:tc>
          <w:tcPr>
            <w:tcW w:w="777" w:type="dxa"/>
            <w:shd w:val="clear" w:color="auto" w:fill="E6E6E6"/>
            <w:vAlign w:val="center"/>
          </w:tcPr>
          <w:p w14:paraId="61205E0E" w14:textId="77777777" w:rsidR="004F5DB8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52703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67574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4DB67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E1C66C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60C6E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7A0B7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D74A1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030C2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B6E60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621EE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0851F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6D4FBB7F" w14:textId="77777777">
        <w:tc>
          <w:tcPr>
            <w:tcW w:w="777" w:type="dxa"/>
            <w:vAlign w:val="center"/>
          </w:tcPr>
          <w:p w14:paraId="75CA03C0" w14:textId="77777777" w:rsidR="004F5DB8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61FEE472" w14:textId="77777777" w:rsidR="004F5DB8" w:rsidRDefault="00000000">
            <w:r>
              <w:t>34.19</w:t>
            </w:r>
          </w:p>
        </w:tc>
        <w:tc>
          <w:tcPr>
            <w:tcW w:w="777" w:type="dxa"/>
            <w:vAlign w:val="center"/>
          </w:tcPr>
          <w:p w14:paraId="0A8EC175" w14:textId="77777777" w:rsidR="004F5DB8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21A06964" w14:textId="77777777" w:rsidR="004F5DB8" w:rsidRDefault="00000000">
            <w:r>
              <w:t>33.12</w:t>
            </w:r>
          </w:p>
        </w:tc>
        <w:tc>
          <w:tcPr>
            <w:tcW w:w="777" w:type="dxa"/>
            <w:vAlign w:val="center"/>
          </w:tcPr>
          <w:p w14:paraId="21F7EA89" w14:textId="77777777" w:rsidR="004F5DB8" w:rsidRDefault="00000000">
            <w:r>
              <w:t>32.78</w:t>
            </w:r>
          </w:p>
        </w:tc>
        <w:tc>
          <w:tcPr>
            <w:tcW w:w="777" w:type="dxa"/>
            <w:vAlign w:val="center"/>
          </w:tcPr>
          <w:p w14:paraId="3EED4F01" w14:textId="77777777" w:rsidR="004F5DB8" w:rsidRDefault="00000000">
            <w:r>
              <w:t>32.58</w:t>
            </w:r>
          </w:p>
        </w:tc>
        <w:tc>
          <w:tcPr>
            <w:tcW w:w="777" w:type="dxa"/>
            <w:vAlign w:val="center"/>
          </w:tcPr>
          <w:p w14:paraId="30FCACE9" w14:textId="77777777" w:rsidR="004F5DB8" w:rsidRDefault="00000000">
            <w:r>
              <w:t>32.56</w:t>
            </w:r>
          </w:p>
        </w:tc>
        <w:tc>
          <w:tcPr>
            <w:tcW w:w="777" w:type="dxa"/>
            <w:vAlign w:val="center"/>
          </w:tcPr>
          <w:p w14:paraId="68822E6C" w14:textId="77777777" w:rsidR="004F5DB8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653BE5E2" w14:textId="77777777" w:rsidR="004F5DB8" w:rsidRDefault="00000000">
            <w:r>
              <w:t>33.01</w:t>
            </w:r>
          </w:p>
        </w:tc>
        <w:tc>
          <w:tcPr>
            <w:tcW w:w="777" w:type="dxa"/>
            <w:vAlign w:val="center"/>
          </w:tcPr>
          <w:p w14:paraId="45EF0A95" w14:textId="77777777" w:rsidR="004F5DB8" w:rsidRDefault="00000000">
            <w:r>
              <w:t>33.45</w:t>
            </w:r>
          </w:p>
        </w:tc>
        <w:tc>
          <w:tcPr>
            <w:tcW w:w="777" w:type="dxa"/>
            <w:vAlign w:val="center"/>
          </w:tcPr>
          <w:p w14:paraId="7E75DD27" w14:textId="77777777" w:rsidR="004F5DB8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0AB21802" w14:textId="77777777" w:rsidR="004F5DB8" w:rsidRDefault="00000000">
            <w:r>
              <w:t>34.63</w:t>
            </w:r>
          </w:p>
        </w:tc>
      </w:tr>
      <w:tr w:rsidR="004F5DB8" w14:paraId="6A8B491B" w14:textId="77777777">
        <w:tc>
          <w:tcPr>
            <w:tcW w:w="777" w:type="dxa"/>
            <w:shd w:val="clear" w:color="auto" w:fill="E6E6E6"/>
            <w:vAlign w:val="center"/>
          </w:tcPr>
          <w:p w14:paraId="26D8EEE0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0C50A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3FD48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387551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98D2C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9CECA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EF452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FDEEE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834F0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53CB47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A58CD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DB3E6" w14:textId="77777777" w:rsidR="004F5DB8" w:rsidRDefault="00000000">
            <w:r>
              <w:t>23:00</w:t>
            </w:r>
          </w:p>
        </w:tc>
      </w:tr>
      <w:tr w:rsidR="004F5DB8" w14:paraId="4539F7A8" w14:textId="77777777">
        <w:tc>
          <w:tcPr>
            <w:tcW w:w="777" w:type="dxa"/>
            <w:vAlign w:val="center"/>
          </w:tcPr>
          <w:p w14:paraId="7C8086BE" w14:textId="77777777" w:rsidR="004F5DB8" w:rsidRDefault="00000000">
            <w:r>
              <w:t>35.29</w:t>
            </w:r>
          </w:p>
        </w:tc>
        <w:tc>
          <w:tcPr>
            <w:tcW w:w="777" w:type="dxa"/>
            <w:vAlign w:val="center"/>
          </w:tcPr>
          <w:p w14:paraId="69BE237A" w14:textId="77777777" w:rsidR="004F5DB8" w:rsidRDefault="00000000">
            <w:r>
              <w:t>35.93</w:t>
            </w:r>
          </w:p>
        </w:tc>
        <w:tc>
          <w:tcPr>
            <w:tcW w:w="777" w:type="dxa"/>
            <w:vAlign w:val="center"/>
          </w:tcPr>
          <w:p w14:paraId="3E63F449" w14:textId="77777777" w:rsidR="004F5DB8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1B9F5CC1" w14:textId="77777777" w:rsidR="004F5DB8" w:rsidRDefault="00000000">
            <w:r>
              <w:t>36.98</w:t>
            </w:r>
          </w:p>
        </w:tc>
        <w:tc>
          <w:tcPr>
            <w:tcW w:w="777" w:type="dxa"/>
            <w:vAlign w:val="center"/>
          </w:tcPr>
          <w:p w14:paraId="4BB60F7C" w14:textId="77777777" w:rsidR="004F5DB8" w:rsidRDefault="00000000">
            <w:r>
              <w:t>37.33</w:t>
            </w:r>
          </w:p>
        </w:tc>
        <w:tc>
          <w:tcPr>
            <w:tcW w:w="777" w:type="dxa"/>
            <w:vAlign w:val="center"/>
          </w:tcPr>
          <w:p w14:paraId="227CEACE" w14:textId="77777777" w:rsidR="004F5DB8" w:rsidRDefault="00000000">
            <w:r>
              <w:t>37.53</w:t>
            </w:r>
          </w:p>
        </w:tc>
        <w:tc>
          <w:tcPr>
            <w:tcW w:w="777" w:type="dxa"/>
            <w:vAlign w:val="center"/>
          </w:tcPr>
          <w:p w14:paraId="2D48A3C0" w14:textId="77777777" w:rsidR="004F5DB8" w:rsidRDefault="00000000">
            <w:r>
              <w:rPr>
                <w:color w:val="3333CC"/>
              </w:rPr>
              <w:t>37.56</w:t>
            </w:r>
          </w:p>
        </w:tc>
        <w:tc>
          <w:tcPr>
            <w:tcW w:w="777" w:type="dxa"/>
            <w:vAlign w:val="center"/>
          </w:tcPr>
          <w:p w14:paraId="56BEB818" w14:textId="77777777" w:rsidR="004F5DB8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6DA94529" w14:textId="77777777" w:rsidR="004F5DB8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11CF2AF0" w14:textId="77777777" w:rsidR="004F5DB8" w:rsidRDefault="00000000">
            <w:r>
              <w:t>36.67</w:t>
            </w:r>
          </w:p>
        </w:tc>
        <w:tc>
          <w:tcPr>
            <w:tcW w:w="777" w:type="dxa"/>
            <w:vAlign w:val="center"/>
          </w:tcPr>
          <w:p w14:paraId="53AEE22C" w14:textId="77777777" w:rsidR="004F5DB8" w:rsidRDefault="00000000">
            <w:r>
              <w:t>36.12</w:t>
            </w:r>
          </w:p>
        </w:tc>
        <w:tc>
          <w:tcPr>
            <w:tcW w:w="777" w:type="dxa"/>
            <w:vAlign w:val="center"/>
          </w:tcPr>
          <w:p w14:paraId="77279988" w14:textId="77777777" w:rsidR="004F5DB8" w:rsidRDefault="00000000">
            <w:r>
              <w:t>35.49</w:t>
            </w:r>
          </w:p>
        </w:tc>
      </w:tr>
    </w:tbl>
    <w:p w14:paraId="5BDECE9B" w14:textId="77777777" w:rsidR="004F5DB8" w:rsidRDefault="00000000">
      <w:pPr>
        <w:pStyle w:val="4"/>
      </w:pPr>
      <w:r>
        <w:t>自然通风房间：南向逐时温度</w:t>
      </w:r>
    </w:p>
    <w:p w14:paraId="0DA903B4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3151CA90" wp14:editId="29D4B541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FB961" w14:textId="77777777" w:rsidR="004F5DB8" w:rsidRDefault="004F5DB8"/>
    <w:p w14:paraId="18777F6E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7753E140" w14:textId="77777777">
        <w:tc>
          <w:tcPr>
            <w:tcW w:w="777" w:type="dxa"/>
            <w:shd w:val="clear" w:color="auto" w:fill="E6E6E6"/>
            <w:vAlign w:val="center"/>
          </w:tcPr>
          <w:p w14:paraId="3B60537C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FA28C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BC148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F2BAB4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F1532C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09945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4E78D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3CCE3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97F0F0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3042D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3F5C9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8E5C7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505EAFF4" w14:textId="77777777">
        <w:tc>
          <w:tcPr>
            <w:tcW w:w="777" w:type="dxa"/>
            <w:vAlign w:val="center"/>
          </w:tcPr>
          <w:p w14:paraId="67F54BE9" w14:textId="77777777" w:rsidR="004F5DB8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486E06A1" w14:textId="77777777" w:rsidR="004F5DB8" w:rsidRDefault="00000000">
            <w:r>
              <w:t>34.15</w:t>
            </w:r>
          </w:p>
        </w:tc>
        <w:tc>
          <w:tcPr>
            <w:tcW w:w="777" w:type="dxa"/>
            <w:vAlign w:val="center"/>
          </w:tcPr>
          <w:p w14:paraId="4001384A" w14:textId="77777777" w:rsidR="004F5DB8" w:rsidRDefault="00000000">
            <w:r>
              <w:t>33.57</w:t>
            </w:r>
          </w:p>
        </w:tc>
        <w:tc>
          <w:tcPr>
            <w:tcW w:w="777" w:type="dxa"/>
            <w:vAlign w:val="center"/>
          </w:tcPr>
          <w:p w14:paraId="09D934A5" w14:textId="77777777" w:rsidR="004F5DB8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6CC55589" w14:textId="77777777" w:rsidR="004F5DB8" w:rsidRDefault="00000000">
            <w:r>
              <w:t>32.74</w:t>
            </w:r>
          </w:p>
        </w:tc>
        <w:tc>
          <w:tcPr>
            <w:tcW w:w="777" w:type="dxa"/>
            <w:vAlign w:val="center"/>
          </w:tcPr>
          <w:p w14:paraId="696F606E" w14:textId="77777777" w:rsidR="004F5DB8" w:rsidRDefault="00000000">
            <w:r>
              <w:t>32.55</w:t>
            </w:r>
          </w:p>
        </w:tc>
        <w:tc>
          <w:tcPr>
            <w:tcW w:w="777" w:type="dxa"/>
            <w:vAlign w:val="center"/>
          </w:tcPr>
          <w:p w14:paraId="70D338F2" w14:textId="77777777" w:rsidR="004F5DB8" w:rsidRDefault="00000000">
            <w:r>
              <w:t>32.53</w:t>
            </w:r>
          </w:p>
        </w:tc>
        <w:tc>
          <w:tcPr>
            <w:tcW w:w="777" w:type="dxa"/>
            <w:vAlign w:val="center"/>
          </w:tcPr>
          <w:p w14:paraId="723C85B6" w14:textId="77777777" w:rsidR="004F5DB8" w:rsidRDefault="00000000">
            <w:r>
              <w:t>32.67</w:t>
            </w:r>
          </w:p>
        </w:tc>
        <w:tc>
          <w:tcPr>
            <w:tcW w:w="777" w:type="dxa"/>
            <w:vAlign w:val="center"/>
          </w:tcPr>
          <w:p w14:paraId="16E2833E" w14:textId="77777777" w:rsidR="004F5DB8" w:rsidRDefault="00000000">
            <w:r>
              <w:t>32.98</w:t>
            </w:r>
          </w:p>
        </w:tc>
        <w:tc>
          <w:tcPr>
            <w:tcW w:w="777" w:type="dxa"/>
            <w:vAlign w:val="center"/>
          </w:tcPr>
          <w:p w14:paraId="0AD19933" w14:textId="77777777" w:rsidR="004F5DB8" w:rsidRDefault="00000000">
            <w:r>
              <w:t>33.43</w:t>
            </w:r>
          </w:p>
        </w:tc>
        <w:tc>
          <w:tcPr>
            <w:tcW w:w="777" w:type="dxa"/>
            <w:vAlign w:val="center"/>
          </w:tcPr>
          <w:p w14:paraId="25EEEB6E" w14:textId="77777777" w:rsidR="004F5DB8" w:rsidRDefault="00000000">
            <w:r>
              <w:t>33.98</w:t>
            </w:r>
          </w:p>
        </w:tc>
        <w:tc>
          <w:tcPr>
            <w:tcW w:w="777" w:type="dxa"/>
            <w:vAlign w:val="center"/>
          </w:tcPr>
          <w:p w14:paraId="59CAB3C0" w14:textId="77777777" w:rsidR="004F5DB8" w:rsidRDefault="00000000">
            <w:r>
              <w:t>34.61</w:t>
            </w:r>
          </w:p>
        </w:tc>
      </w:tr>
      <w:tr w:rsidR="004F5DB8" w14:paraId="67AE7F4A" w14:textId="77777777">
        <w:tc>
          <w:tcPr>
            <w:tcW w:w="777" w:type="dxa"/>
            <w:shd w:val="clear" w:color="auto" w:fill="E6E6E6"/>
            <w:vAlign w:val="center"/>
          </w:tcPr>
          <w:p w14:paraId="5B91105C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2D88C3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49DE5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A3A19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3BE1B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0D04C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3E02E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C261D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F2BD5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1699D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D80B5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F5CF9" w14:textId="77777777" w:rsidR="004F5DB8" w:rsidRDefault="00000000">
            <w:r>
              <w:t>23:00</w:t>
            </w:r>
          </w:p>
        </w:tc>
      </w:tr>
      <w:tr w:rsidR="004F5DB8" w14:paraId="49EE4333" w14:textId="77777777">
        <w:tc>
          <w:tcPr>
            <w:tcW w:w="777" w:type="dxa"/>
            <w:vAlign w:val="center"/>
          </w:tcPr>
          <w:p w14:paraId="2C563AFC" w14:textId="77777777" w:rsidR="004F5DB8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0321AE1E" w14:textId="77777777" w:rsidR="004F5DB8" w:rsidRDefault="00000000">
            <w:r>
              <w:t>35.91</w:t>
            </w:r>
          </w:p>
        </w:tc>
        <w:tc>
          <w:tcPr>
            <w:tcW w:w="777" w:type="dxa"/>
            <w:vAlign w:val="center"/>
          </w:tcPr>
          <w:p w14:paraId="3E215CD6" w14:textId="77777777" w:rsidR="004F5DB8" w:rsidRDefault="00000000">
            <w:r>
              <w:t>36.49</w:t>
            </w:r>
          </w:p>
        </w:tc>
        <w:tc>
          <w:tcPr>
            <w:tcW w:w="777" w:type="dxa"/>
            <w:vAlign w:val="center"/>
          </w:tcPr>
          <w:p w14:paraId="20F35078" w14:textId="77777777" w:rsidR="004F5DB8" w:rsidRDefault="00000000">
            <w:r>
              <w:t>36.98</w:t>
            </w:r>
          </w:p>
        </w:tc>
        <w:tc>
          <w:tcPr>
            <w:tcW w:w="777" w:type="dxa"/>
            <w:vAlign w:val="center"/>
          </w:tcPr>
          <w:p w14:paraId="3162C417" w14:textId="77777777" w:rsidR="004F5DB8" w:rsidRDefault="00000000">
            <w:r>
              <w:t>37.33</w:t>
            </w:r>
          </w:p>
        </w:tc>
        <w:tc>
          <w:tcPr>
            <w:tcW w:w="777" w:type="dxa"/>
            <w:vAlign w:val="center"/>
          </w:tcPr>
          <w:p w14:paraId="35097E8C" w14:textId="77777777" w:rsidR="004F5DB8" w:rsidRDefault="00000000">
            <w:r>
              <w:t>37.52</w:t>
            </w:r>
          </w:p>
        </w:tc>
        <w:tc>
          <w:tcPr>
            <w:tcW w:w="777" w:type="dxa"/>
            <w:vAlign w:val="center"/>
          </w:tcPr>
          <w:p w14:paraId="484892AE" w14:textId="77777777" w:rsidR="004F5DB8" w:rsidRDefault="00000000">
            <w:r>
              <w:rPr>
                <w:color w:val="3333CC"/>
              </w:rPr>
              <w:t>37.55</w:t>
            </w:r>
          </w:p>
        </w:tc>
        <w:tc>
          <w:tcPr>
            <w:tcW w:w="777" w:type="dxa"/>
            <w:vAlign w:val="center"/>
          </w:tcPr>
          <w:p w14:paraId="2330048A" w14:textId="77777777" w:rsidR="004F5DB8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042AE81F" w14:textId="77777777" w:rsidR="004F5DB8" w:rsidRDefault="00000000">
            <w:r>
              <w:t>37.09</w:t>
            </w:r>
          </w:p>
        </w:tc>
        <w:tc>
          <w:tcPr>
            <w:tcW w:w="777" w:type="dxa"/>
            <w:vAlign w:val="center"/>
          </w:tcPr>
          <w:p w14:paraId="7D179366" w14:textId="77777777" w:rsidR="004F5DB8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0C7E9B5B" w14:textId="77777777" w:rsidR="004F5DB8" w:rsidRDefault="00000000">
            <w:r>
              <w:t>36.08</w:t>
            </w:r>
          </w:p>
        </w:tc>
        <w:tc>
          <w:tcPr>
            <w:tcW w:w="777" w:type="dxa"/>
            <w:vAlign w:val="center"/>
          </w:tcPr>
          <w:p w14:paraId="701AA9BA" w14:textId="77777777" w:rsidR="004F5DB8" w:rsidRDefault="00000000">
            <w:r>
              <w:t>35.45</w:t>
            </w:r>
          </w:p>
        </w:tc>
      </w:tr>
    </w:tbl>
    <w:p w14:paraId="5494D477" w14:textId="77777777" w:rsidR="004F5DB8" w:rsidRDefault="00000000">
      <w:pPr>
        <w:pStyle w:val="4"/>
      </w:pPr>
      <w:r>
        <w:lastRenderedPageBreak/>
        <w:t>自然通风房间：北向逐时温度</w:t>
      </w:r>
    </w:p>
    <w:p w14:paraId="6CA7CA5F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603A4844" wp14:editId="36F347BF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82FD" w14:textId="77777777" w:rsidR="004F5DB8" w:rsidRDefault="004F5DB8"/>
    <w:p w14:paraId="60AD1413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530E9B4A" w14:textId="77777777">
        <w:tc>
          <w:tcPr>
            <w:tcW w:w="777" w:type="dxa"/>
            <w:shd w:val="clear" w:color="auto" w:fill="E6E6E6"/>
            <w:vAlign w:val="center"/>
          </w:tcPr>
          <w:p w14:paraId="6AE819F5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8ABE9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27F6AA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2EBC9C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6993E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1C102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62958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CD09D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BE0FD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32E76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A5BED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58511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118A21A3" w14:textId="77777777">
        <w:tc>
          <w:tcPr>
            <w:tcW w:w="777" w:type="dxa"/>
            <w:vAlign w:val="center"/>
          </w:tcPr>
          <w:p w14:paraId="726855F9" w14:textId="77777777" w:rsidR="004F5DB8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27B72779" w14:textId="77777777" w:rsidR="004F5DB8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387203BB" w14:textId="77777777" w:rsidR="004F5DB8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0905EE4F" w14:textId="77777777" w:rsidR="004F5DB8" w:rsidRDefault="00000000">
            <w:r>
              <w:t>33.03</w:t>
            </w:r>
          </w:p>
        </w:tc>
        <w:tc>
          <w:tcPr>
            <w:tcW w:w="777" w:type="dxa"/>
            <w:vAlign w:val="center"/>
          </w:tcPr>
          <w:p w14:paraId="43940A37" w14:textId="77777777" w:rsidR="004F5DB8" w:rsidRDefault="00000000">
            <w:r>
              <w:t>32.68</w:t>
            </w:r>
          </w:p>
        </w:tc>
        <w:tc>
          <w:tcPr>
            <w:tcW w:w="777" w:type="dxa"/>
            <w:vAlign w:val="center"/>
          </w:tcPr>
          <w:p w14:paraId="2158BEB1" w14:textId="77777777" w:rsidR="004F5DB8" w:rsidRDefault="00000000">
            <w:r>
              <w:t>32.49</w:t>
            </w:r>
          </w:p>
        </w:tc>
        <w:tc>
          <w:tcPr>
            <w:tcW w:w="777" w:type="dxa"/>
            <w:vAlign w:val="center"/>
          </w:tcPr>
          <w:p w14:paraId="6498568E" w14:textId="77777777" w:rsidR="004F5DB8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433D5FA6" w14:textId="77777777" w:rsidR="004F5DB8" w:rsidRDefault="00000000">
            <w:r>
              <w:t>32.62</w:t>
            </w:r>
          </w:p>
        </w:tc>
        <w:tc>
          <w:tcPr>
            <w:tcW w:w="777" w:type="dxa"/>
            <w:vAlign w:val="center"/>
          </w:tcPr>
          <w:p w14:paraId="248B49E2" w14:textId="77777777" w:rsidR="004F5DB8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0E9E3022" w14:textId="77777777" w:rsidR="004F5DB8" w:rsidRDefault="00000000">
            <w:r>
              <w:t>33.38</w:t>
            </w:r>
          </w:p>
        </w:tc>
        <w:tc>
          <w:tcPr>
            <w:tcW w:w="777" w:type="dxa"/>
            <w:vAlign w:val="center"/>
          </w:tcPr>
          <w:p w14:paraId="65A93156" w14:textId="77777777" w:rsidR="004F5DB8" w:rsidRDefault="00000000">
            <w:r>
              <w:t>33.93</w:t>
            </w:r>
          </w:p>
        </w:tc>
        <w:tc>
          <w:tcPr>
            <w:tcW w:w="777" w:type="dxa"/>
            <w:vAlign w:val="center"/>
          </w:tcPr>
          <w:p w14:paraId="26D697CC" w14:textId="77777777" w:rsidR="004F5DB8" w:rsidRDefault="00000000">
            <w:r>
              <w:t>34.56</w:t>
            </w:r>
          </w:p>
        </w:tc>
      </w:tr>
      <w:tr w:rsidR="004F5DB8" w14:paraId="3D3699D7" w14:textId="77777777">
        <w:tc>
          <w:tcPr>
            <w:tcW w:w="777" w:type="dxa"/>
            <w:shd w:val="clear" w:color="auto" w:fill="E6E6E6"/>
            <w:vAlign w:val="center"/>
          </w:tcPr>
          <w:p w14:paraId="7B392A5A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AAB1D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37172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3EA32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FC5A74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6E942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CF7000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8A6D7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53CBA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27955F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A2345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7EC07" w14:textId="77777777" w:rsidR="004F5DB8" w:rsidRDefault="00000000">
            <w:r>
              <w:t>23:00</w:t>
            </w:r>
          </w:p>
        </w:tc>
      </w:tr>
      <w:tr w:rsidR="004F5DB8" w14:paraId="5F12DF44" w14:textId="77777777">
        <w:tc>
          <w:tcPr>
            <w:tcW w:w="777" w:type="dxa"/>
            <w:vAlign w:val="center"/>
          </w:tcPr>
          <w:p w14:paraId="72B8AA04" w14:textId="77777777" w:rsidR="004F5DB8" w:rsidRDefault="00000000">
            <w:r>
              <w:t>35.21</w:t>
            </w:r>
          </w:p>
        </w:tc>
        <w:tc>
          <w:tcPr>
            <w:tcW w:w="777" w:type="dxa"/>
            <w:vAlign w:val="center"/>
          </w:tcPr>
          <w:p w14:paraId="315F3E49" w14:textId="77777777" w:rsidR="004F5DB8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2DE5407A" w14:textId="77777777" w:rsidR="004F5DB8" w:rsidRDefault="00000000">
            <w:r>
              <w:t>36.43</w:t>
            </w:r>
          </w:p>
        </w:tc>
        <w:tc>
          <w:tcPr>
            <w:tcW w:w="777" w:type="dxa"/>
            <w:vAlign w:val="center"/>
          </w:tcPr>
          <w:p w14:paraId="4EE74683" w14:textId="77777777" w:rsidR="004F5DB8" w:rsidRDefault="00000000">
            <w:r>
              <w:t>36.91</w:t>
            </w:r>
          </w:p>
        </w:tc>
        <w:tc>
          <w:tcPr>
            <w:tcW w:w="777" w:type="dxa"/>
            <w:vAlign w:val="center"/>
          </w:tcPr>
          <w:p w14:paraId="1988E04A" w14:textId="77777777" w:rsidR="004F5DB8" w:rsidRDefault="00000000">
            <w:r>
              <w:t>37.26</w:t>
            </w:r>
          </w:p>
        </w:tc>
        <w:tc>
          <w:tcPr>
            <w:tcW w:w="777" w:type="dxa"/>
            <w:vAlign w:val="center"/>
          </w:tcPr>
          <w:p w14:paraId="33114269" w14:textId="77777777" w:rsidR="004F5DB8" w:rsidRDefault="00000000">
            <w:r>
              <w:t>37.45</w:t>
            </w:r>
          </w:p>
        </w:tc>
        <w:tc>
          <w:tcPr>
            <w:tcW w:w="777" w:type="dxa"/>
            <w:vAlign w:val="center"/>
          </w:tcPr>
          <w:p w14:paraId="382D9395" w14:textId="77777777" w:rsidR="004F5DB8" w:rsidRDefault="00000000">
            <w:r>
              <w:rPr>
                <w:color w:val="3333CC"/>
              </w:rPr>
              <w:t>37.47</w:t>
            </w:r>
          </w:p>
        </w:tc>
        <w:tc>
          <w:tcPr>
            <w:tcW w:w="777" w:type="dxa"/>
            <w:vAlign w:val="center"/>
          </w:tcPr>
          <w:p w14:paraId="47838203" w14:textId="77777777" w:rsidR="004F5DB8" w:rsidRDefault="00000000">
            <w:r>
              <w:t>37.32</w:t>
            </w:r>
          </w:p>
        </w:tc>
        <w:tc>
          <w:tcPr>
            <w:tcW w:w="777" w:type="dxa"/>
            <w:vAlign w:val="center"/>
          </w:tcPr>
          <w:p w14:paraId="1B1F807D" w14:textId="77777777" w:rsidR="004F5DB8" w:rsidRDefault="00000000">
            <w:r>
              <w:t>37.01</w:t>
            </w:r>
          </w:p>
        </w:tc>
        <w:tc>
          <w:tcPr>
            <w:tcW w:w="777" w:type="dxa"/>
            <w:vAlign w:val="center"/>
          </w:tcPr>
          <w:p w14:paraId="2290F542" w14:textId="77777777" w:rsidR="004F5DB8" w:rsidRDefault="00000000">
            <w:r>
              <w:t>36.56</w:t>
            </w:r>
          </w:p>
        </w:tc>
        <w:tc>
          <w:tcPr>
            <w:tcW w:w="777" w:type="dxa"/>
            <w:vAlign w:val="center"/>
          </w:tcPr>
          <w:p w14:paraId="2E1DA125" w14:textId="77777777" w:rsidR="004F5DB8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41BBDCD0" w14:textId="77777777" w:rsidR="004F5DB8" w:rsidRDefault="00000000">
            <w:r>
              <w:t>35.38</w:t>
            </w:r>
          </w:p>
        </w:tc>
      </w:tr>
    </w:tbl>
    <w:p w14:paraId="720C2D62" w14:textId="77777777" w:rsidR="004F5DB8" w:rsidRDefault="00000000">
      <w:pPr>
        <w:pStyle w:val="2"/>
      </w:pPr>
      <w:bookmarkStart w:id="54" w:name="_Toc155340291"/>
      <w:r>
        <w:t>热桥柱构造</w:t>
      </w:r>
      <w:bookmarkEnd w:id="54"/>
    </w:p>
    <w:p w14:paraId="58360834" w14:textId="77777777" w:rsidR="004F5DB8" w:rsidRDefault="00000000">
      <w:pPr>
        <w:pStyle w:val="3"/>
      </w:pPr>
      <w:bookmarkStart w:id="55" w:name="_Toc155340292"/>
      <w:r>
        <w:t>热桥节点构造一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F5DB8" w14:paraId="10A8BC8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BE5999E" w14:textId="77777777" w:rsidR="004F5D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2431D5D" w14:textId="77777777" w:rsidR="004F5DB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CA3FE5" w14:textId="77777777" w:rsidR="004F5DB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01F622" w14:textId="77777777" w:rsidR="004F5DB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4C23D5" w14:textId="77777777" w:rsidR="004F5DB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078609" w14:textId="77777777" w:rsidR="004F5D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ADDC8A" w14:textId="77777777" w:rsidR="004F5DB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F268BC" w14:textId="77777777" w:rsidR="004F5D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5DB8" w14:paraId="60EEEFE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45564C8" w14:textId="77777777" w:rsidR="004F5DB8" w:rsidRDefault="004F5DB8"/>
        </w:tc>
        <w:tc>
          <w:tcPr>
            <w:tcW w:w="834" w:type="dxa"/>
            <w:shd w:val="clear" w:color="auto" w:fill="E6E6E6"/>
            <w:vAlign w:val="center"/>
          </w:tcPr>
          <w:p w14:paraId="4B08090C" w14:textId="77777777" w:rsidR="004F5DB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4FFAA3" w14:textId="77777777" w:rsidR="004F5DB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4EFA8F" w14:textId="77777777" w:rsidR="004F5DB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EF1465" w14:textId="77777777" w:rsidR="004F5DB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EE355D" w14:textId="77777777" w:rsidR="004F5DB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82265A" w14:textId="77777777" w:rsidR="004F5DB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05FE05" w14:textId="77777777" w:rsidR="004F5DB8" w:rsidRDefault="00000000">
            <w:r>
              <w:t>D=R*S</w:t>
            </w:r>
          </w:p>
        </w:tc>
      </w:tr>
      <w:tr w:rsidR="004F5DB8" w14:paraId="477BDFC7" w14:textId="77777777">
        <w:tc>
          <w:tcPr>
            <w:tcW w:w="2838" w:type="dxa"/>
            <w:vAlign w:val="center"/>
          </w:tcPr>
          <w:p w14:paraId="4976C5A4" w14:textId="77777777" w:rsidR="004F5DB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C88F20D" w14:textId="77777777" w:rsidR="004F5DB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CBAD5E1" w14:textId="77777777" w:rsidR="004F5DB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6AC0E01" w14:textId="77777777" w:rsidR="004F5DB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1A1FA1B" w14:textId="77777777" w:rsidR="004F5DB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E04AB10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42342B4" w14:textId="77777777" w:rsidR="004F5DB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7C2CE94" w14:textId="77777777" w:rsidR="004F5DB8" w:rsidRDefault="00000000">
            <w:r>
              <w:t>0.245</w:t>
            </w:r>
          </w:p>
        </w:tc>
      </w:tr>
      <w:tr w:rsidR="004F5DB8" w14:paraId="64263B74" w14:textId="77777777">
        <w:tc>
          <w:tcPr>
            <w:tcW w:w="2838" w:type="dxa"/>
            <w:vAlign w:val="center"/>
          </w:tcPr>
          <w:p w14:paraId="7644B13A" w14:textId="77777777" w:rsidR="004F5DB8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44FF967" w14:textId="77777777" w:rsidR="004F5DB8" w:rsidRDefault="00000000">
            <w:r>
              <w:t>110</w:t>
            </w:r>
          </w:p>
        </w:tc>
        <w:tc>
          <w:tcPr>
            <w:tcW w:w="707" w:type="dxa"/>
            <w:vAlign w:val="center"/>
          </w:tcPr>
          <w:p w14:paraId="4B1FBDA8" w14:textId="77777777" w:rsidR="004F5DB8" w:rsidRDefault="00000000">
            <w:r>
              <w:t>11.0</w:t>
            </w:r>
          </w:p>
        </w:tc>
        <w:tc>
          <w:tcPr>
            <w:tcW w:w="990" w:type="dxa"/>
            <w:vAlign w:val="center"/>
          </w:tcPr>
          <w:p w14:paraId="1BBBBCB0" w14:textId="77777777" w:rsidR="004F5DB8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C425993" w14:textId="77777777" w:rsidR="004F5DB8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68730144" w14:textId="77777777" w:rsidR="004F5DB8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1F0475A2" w14:textId="77777777" w:rsidR="004F5DB8" w:rsidRDefault="00000000">
            <w:r>
              <w:t>3.056</w:t>
            </w:r>
          </w:p>
        </w:tc>
        <w:tc>
          <w:tcPr>
            <w:tcW w:w="990" w:type="dxa"/>
            <w:vAlign w:val="center"/>
          </w:tcPr>
          <w:p w14:paraId="092178DC" w14:textId="77777777" w:rsidR="004F5DB8" w:rsidRDefault="00000000">
            <w:r>
              <w:t>1.247</w:t>
            </w:r>
          </w:p>
        </w:tc>
      </w:tr>
      <w:tr w:rsidR="004F5DB8" w14:paraId="1BB12317" w14:textId="77777777">
        <w:tc>
          <w:tcPr>
            <w:tcW w:w="2838" w:type="dxa"/>
            <w:vAlign w:val="center"/>
          </w:tcPr>
          <w:p w14:paraId="29C3BF70" w14:textId="77777777" w:rsidR="004F5DB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593ED8C" w14:textId="77777777" w:rsidR="004F5DB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70D071A" w14:textId="77777777" w:rsidR="004F5DB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9D631DC" w14:textId="77777777" w:rsidR="004F5DB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9438E59" w14:textId="77777777" w:rsidR="004F5DB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FB8ECD5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46294EC" w14:textId="77777777" w:rsidR="004F5DB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4F81100" w14:textId="77777777" w:rsidR="004F5DB8" w:rsidRDefault="00000000">
            <w:r>
              <w:t>0.245</w:t>
            </w:r>
          </w:p>
        </w:tc>
      </w:tr>
      <w:tr w:rsidR="004F5DB8" w14:paraId="285B361A" w14:textId="77777777">
        <w:tc>
          <w:tcPr>
            <w:tcW w:w="2838" w:type="dxa"/>
            <w:vAlign w:val="center"/>
          </w:tcPr>
          <w:p w14:paraId="759BE705" w14:textId="77777777" w:rsidR="004F5DB8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8FA9776" w14:textId="77777777" w:rsidR="004F5DB8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40917264" w14:textId="77777777" w:rsidR="004F5DB8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26DE4F28" w14:textId="77777777" w:rsidR="004F5DB8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98F696E" w14:textId="77777777" w:rsidR="004F5DB8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DCC67C5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5B5BCFF" w14:textId="77777777" w:rsidR="004F5DB8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820409B" w14:textId="77777777" w:rsidR="004F5DB8" w:rsidRDefault="00000000">
            <w:r>
              <w:t>1.977</w:t>
            </w:r>
          </w:p>
        </w:tc>
      </w:tr>
      <w:tr w:rsidR="004F5DB8" w14:paraId="2EC55F55" w14:textId="77777777">
        <w:tc>
          <w:tcPr>
            <w:tcW w:w="2838" w:type="dxa"/>
            <w:vAlign w:val="center"/>
          </w:tcPr>
          <w:p w14:paraId="4E375B56" w14:textId="77777777" w:rsidR="004F5DB8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3CB7CE8E" w14:textId="77777777" w:rsidR="004F5DB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27BEF08" w14:textId="77777777" w:rsidR="004F5DB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78DF0C2" w14:textId="77777777" w:rsidR="004F5DB8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3B59F6DA" w14:textId="77777777" w:rsidR="004F5DB8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55FE1C4" w14:textId="77777777" w:rsidR="004F5DB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A64C424" w14:textId="77777777" w:rsidR="004F5DB8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6C56BCD" w14:textId="77777777" w:rsidR="004F5DB8" w:rsidRDefault="00000000">
            <w:r>
              <w:t>0.249</w:t>
            </w:r>
          </w:p>
        </w:tc>
      </w:tr>
      <w:tr w:rsidR="004F5DB8" w14:paraId="4C2E76A4" w14:textId="77777777">
        <w:tc>
          <w:tcPr>
            <w:tcW w:w="2838" w:type="dxa"/>
            <w:vAlign w:val="center"/>
          </w:tcPr>
          <w:p w14:paraId="64E6FAC5" w14:textId="77777777" w:rsidR="004F5DB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C2F4EEE" w14:textId="77777777" w:rsidR="004F5DB8" w:rsidRDefault="00000000">
            <w:r>
              <w:t>370</w:t>
            </w:r>
          </w:p>
        </w:tc>
        <w:tc>
          <w:tcPr>
            <w:tcW w:w="707" w:type="dxa"/>
            <w:vAlign w:val="center"/>
          </w:tcPr>
          <w:p w14:paraId="0DF3C181" w14:textId="77777777" w:rsidR="004F5DB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B531873" w14:textId="77777777" w:rsidR="004F5DB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DDDE286" w14:textId="77777777" w:rsidR="004F5DB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447F3FD" w14:textId="77777777" w:rsidR="004F5DB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7680B6D" w14:textId="77777777" w:rsidR="004F5DB8" w:rsidRDefault="00000000">
            <w:r>
              <w:t>3.238</w:t>
            </w:r>
          </w:p>
        </w:tc>
        <w:tc>
          <w:tcPr>
            <w:tcW w:w="990" w:type="dxa"/>
            <w:vAlign w:val="center"/>
          </w:tcPr>
          <w:p w14:paraId="2D8B1842" w14:textId="77777777" w:rsidR="004F5DB8" w:rsidRDefault="00000000">
            <w:r>
              <w:t>3.961</w:t>
            </w:r>
          </w:p>
        </w:tc>
      </w:tr>
      <w:tr w:rsidR="004F5DB8" w14:paraId="2AAB42EA" w14:textId="77777777">
        <w:tc>
          <w:tcPr>
            <w:tcW w:w="2838" w:type="dxa"/>
            <w:shd w:val="clear" w:color="auto" w:fill="E6E6E6"/>
            <w:vAlign w:val="center"/>
          </w:tcPr>
          <w:p w14:paraId="2D8A432D" w14:textId="77777777" w:rsidR="004F5DB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C3FE7C5" w14:textId="77777777" w:rsidR="004F5DB8" w:rsidRDefault="00000000">
            <w:pPr>
              <w:jc w:val="center"/>
            </w:pPr>
            <w:r>
              <w:t>5.0</w:t>
            </w:r>
          </w:p>
        </w:tc>
      </w:tr>
      <w:tr w:rsidR="004F5DB8" w14:paraId="678F9B5A" w14:textId="77777777">
        <w:tc>
          <w:tcPr>
            <w:tcW w:w="2838" w:type="dxa"/>
            <w:shd w:val="clear" w:color="auto" w:fill="E6E6E6"/>
            <w:vAlign w:val="center"/>
          </w:tcPr>
          <w:p w14:paraId="0732D664" w14:textId="77777777" w:rsidR="004F5DB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4576377" w14:textId="77777777" w:rsidR="004F5DB8" w:rsidRDefault="00000000">
            <w:pPr>
              <w:jc w:val="center"/>
            </w:pPr>
            <w:r>
              <w:t>0.65</w:t>
            </w:r>
          </w:p>
        </w:tc>
      </w:tr>
      <w:tr w:rsidR="004F5DB8" w14:paraId="76EEBCF4" w14:textId="77777777">
        <w:tc>
          <w:tcPr>
            <w:tcW w:w="2838" w:type="dxa"/>
            <w:shd w:val="clear" w:color="auto" w:fill="E6E6E6"/>
            <w:vAlign w:val="center"/>
          </w:tcPr>
          <w:p w14:paraId="0B47C4B5" w14:textId="77777777" w:rsidR="004F5DB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B5214A4" w14:textId="77777777" w:rsidR="004F5DB8" w:rsidRDefault="00000000">
            <w:pPr>
              <w:jc w:val="center"/>
            </w:pPr>
            <w:r>
              <w:t>0.30</w:t>
            </w:r>
          </w:p>
        </w:tc>
      </w:tr>
      <w:tr w:rsidR="004F5DB8" w14:paraId="5E8B89EA" w14:textId="77777777">
        <w:tc>
          <w:tcPr>
            <w:tcW w:w="2838" w:type="dxa"/>
            <w:shd w:val="clear" w:color="auto" w:fill="E6E6E6"/>
            <w:vAlign w:val="center"/>
          </w:tcPr>
          <w:p w14:paraId="3FD3D3A1" w14:textId="77777777" w:rsidR="004F5DB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C6A8C0C" w14:textId="77777777" w:rsidR="004F5DB8" w:rsidRDefault="00000000">
            <w:pPr>
              <w:jc w:val="center"/>
            </w:pPr>
            <w:r>
              <w:t>重质围护结构</w:t>
            </w:r>
          </w:p>
        </w:tc>
      </w:tr>
    </w:tbl>
    <w:p w14:paraId="2A36C2E1" w14:textId="77777777" w:rsidR="004F5DB8" w:rsidRDefault="00000000">
      <w:pPr>
        <w:pStyle w:val="4"/>
      </w:pPr>
      <w:r>
        <w:lastRenderedPageBreak/>
        <w:t>自然通风房间：东向逐时温度</w:t>
      </w:r>
    </w:p>
    <w:p w14:paraId="11DF08A9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2E144B92" wp14:editId="5BA3EA11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E37B" w14:textId="77777777" w:rsidR="004F5DB8" w:rsidRDefault="004F5DB8"/>
    <w:p w14:paraId="4432C657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7225BAC4" w14:textId="77777777">
        <w:tc>
          <w:tcPr>
            <w:tcW w:w="777" w:type="dxa"/>
            <w:shd w:val="clear" w:color="auto" w:fill="E6E6E6"/>
            <w:vAlign w:val="center"/>
          </w:tcPr>
          <w:p w14:paraId="6AEFDD95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47F23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E2BAC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BE23AC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B748C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2EA64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6B568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9F74D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11860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0C55B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033E4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360CF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6D798B5F" w14:textId="77777777">
        <w:tc>
          <w:tcPr>
            <w:tcW w:w="777" w:type="dxa"/>
            <w:vAlign w:val="center"/>
          </w:tcPr>
          <w:p w14:paraId="2C7ADBAE" w14:textId="77777777" w:rsidR="004F5DB8" w:rsidRDefault="00000000">
            <w:r>
              <w:t>34.81</w:t>
            </w:r>
          </w:p>
        </w:tc>
        <w:tc>
          <w:tcPr>
            <w:tcW w:w="777" w:type="dxa"/>
            <w:vAlign w:val="center"/>
          </w:tcPr>
          <w:p w14:paraId="004A5A09" w14:textId="77777777" w:rsidR="004F5DB8" w:rsidRDefault="00000000">
            <w:r>
              <w:t>34.16</w:t>
            </w:r>
          </w:p>
        </w:tc>
        <w:tc>
          <w:tcPr>
            <w:tcW w:w="777" w:type="dxa"/>
            <w:vAlign w:val="center"/>
          </w:tcPr>
          <w:p w14:paraId="3F6CCB1C" w14:textId="77777777" w:rsidR="004F5DB8" w:rsidRDefault="00000000">
            <w:r>
              <w:t>33.58</w:t>
            </w:r>
          </w:p>
        </w:tc>
        <w:tc>
          <w:tcPr>
            <w:tcW w:w="777" w:type="dxa"/>
            <w:vAlign w:val="center"/>
          </w:tcPr>
          <w:p w14:paraId="4BB8C1B9" w14:textId="77777777" w:rsidR="004F5DB8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09ECA230" w14:textId="77777777" w:rsidR="004F5DB8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5616C5F5" w14:textId="77777777" w:rsidR="004F5DB8" w:rsidRDefault="00000000">
            <w:r>
              <w:t>32.56</w:t>
            </w:r>
          </w:p>
        </w:tc>
        <w:tc>
          <w:tcPr>
            <w:tcW w:w="777" w:type="dxa"/>
            <w:vAlign w:val="center"/>
          </w:tcPr>
          <w:p w14:paraId="42B51C86" w14:textId="77777777" w:rsidR="004F5DB8" w:rsidRDefault="00000000">
            <w:r>
              <w:t>32.54</w:t>
            </w:r>
          </w:p>
        </w:tc>
        <w:tc>
          <w:tcPr>
            <w:tcW w:w="777" w:type="dxa"/>
            <w:vAlign w:val="center"/>
          </w:tcPr>
          <w:p w14:paraId="39141653" w14:textId="77777777" w:rsidR="004F5DB8" w:rsidRDefault="00000000">
            <w:r>
              <w:t>32.69</w:t>
            </w:r>
          </w:p>
        </w:tc>
        <w:tc>
          <w:tcPr>
            <w:tcW w:w="777" w:type="dxa"/>
            <w:vAlign w:val="center"/>
          </w:tcPr>
          <w:p w14:paraId="52A9393B" w14:textId="77777777" w:rsidR="004F5DB8" w:rsidRDefault="00000000">
            <w:r>
              <w:t>32.99</w:t>
            </w:r>
          </w:p>
        </w:tc>
        <w:tc>
          <w:tcPr>
            <w:tcW w:w="777" w:type="dxa"/>
            <w:vAlign w:val="center"/>
          </w:tcPr>
          <w:p w14:paraId="4105666C" w14:textId="77777777" w:rsidR="004F5DB8" w:rsidRDefault="00000000">
            <w:r>
              <w:t>33.44</w:t>
            </w:r>
          </w:p>
        </w:tc>
        <w:tc>
          <w:tcPr>
            <w:tcW w:w="777" w:type="dxa"/>
            <w:vAlign w:val="center"/>
          </w:tcPr>
          <w:p w14:paraId="07371CD9" w14:textId="77777777" w:rsidR="004F5DB8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685A5B9D" w14:textId="77777777" w:rsidR="004F5DB8" w:rsidRDefault="00000000">
            <w:r>
              <w:t>34.64</w:t>
            </w:r>
          </w:p>
        </w:tc>
      </w:tr>
      <w:tr w:rsidR="004F5DB8" w14:paraId="687465B5" w14:textId="77777777">
        <w:tc>
          <w:tcPr>
            <w:tcW w:w="777" w:type="dxa"/>
            <w:shd w:val="clear" w:color="auto" w:fill="E6E6E6"/>
            <w:vAlign w:val="center"/>
          </w:tcPr>
          <w:p w14:paraId="6AE4A695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791B2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D4556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59CEC2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DAC24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A19561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C7BD7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79329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5849C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CF9C3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68450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3EACB4" w14:textId="77777777" w:rsidR="004F5DB8" w:rsidRDefault="00000000">
            <w:r>
              <w:t>23:00</w:t>
            </w:r>
          </w:p>
        </w:tc>
      </w:tr>
      <w:tr w:rsidR="004F5DB8" w14:paraId="2BF2727C" w14:textId="77777777">
        <w:tc>
          <w:tcPr>
            <w:tcW w:w="777" w:type="dxa"/>
            <w:vAlign w:val="center"/>
          </w:tcPr>
          <w:p w14:paraId="546EB562" w14:textId="77777777" w:rsidR="004F5DB8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36314845" w14:textId="77777777" w:rsidR="004F5DB8" w:rsidRDefault="00000000">
            <w:r>
              <w:t>35.95</w:t>
            </w:r>
          </w:p>
        </w:tc>
        <w:tc>
          <w:tcPr>
            <w:tcW w:w="777" w:type="dxa"/>
            <w:vAlign w:val="center"/>
          </w:tcPr>
          <w:p w14:paraId="1BAE467A" w14:textId="77777777" w:rsidR="004F5DB8" w:rsidRDefault="00000000">
            <w:r>
              <w:t>36.53</w:t>
            </w:r>
          </w:p>
        </w:tc>
        <w:tc>
          <w:tcPr>
            <w:tcW w:w="777" w:type="dxa"/>
            <w:vAlign w:val="center"/>
          </w:tcPr>
          <w:p w14:paraId="07D26DC5" w14:textId="77777777" w:rsidR="004F5DB8" w:rsidRDefault="00000000">
            <w:r>
              <w:t>37.01</w:t>
            </w:r>
          </w:p>
        </w:tc>
        <w:tc>
          <w:tcPr>
            <w:tcW w:w="777" w:type="dxa"/>
            <w:vAlign w:val="center"/>
          </w:tcPr>
          <w:p w14:paraId="2EC9E1EE" w14:textId="77777777" w:rsidR="004F5DB8" w:rsidRDefault="00000000">
            <w:r>
              <w:t>37.36</w:t>
            </w:r>
          </w:p>
        </w:tc>
        <w:tc>
          <w:tcPr>
            <w:tcW w:w="777" w:type="dxa"/>
            <w:vAlign w:val="center"/>
          </w:tcPr>
          <w:p w14:paraId="11ED2641" w14:textId="77777777" w:rsidR="004F5DB8" w:rsidRDefault="00000000">
            <w:r>
              <w:t>37.55</w:t>
            </w:r>
          </w:p>
        </w:tc>
        <w:tc>
          <w:tcPr>
            <w:tcW w:w="777" w:type="dxa"/>
            <w:vAlign w:val="center"/>
          </w:tcPr>
          <w:p w14:paraId="51E14755" w14:textId="77777777" w:rsidR="004F5DB8" w:rsidRDefault="00000000">
            <w:r>
              <w:rPr>
                <w:color w:val="3333CC"/>
              </w:rPr>
              <w:t>37.57</w:t>
            </w:r>
          </w:p>
        </w:tc>
        <w:tc>
          <w:tcPr>
            <w:tcW w:w="777" w:type="dxa"/>
            <w:vAlign w:val="center"/>
          </w:tcPr>
          <w:p w14:paraId="4A7A58CD" w14:textId="77777777" w:rsidR="004F5DB8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52AD90E8" w14:textId="77777777" w:rsidR="004F5DB8" w:rsidRDefault="00000000">
            <w:r>
              <w:t>37.11</w:t>
            </w:r>
          </w:p>
        </w:tc>
        <w:tc>
          <w:tcPr>
            <w:tcW w:w="777" w:type="dxa"/>
            <w:vAlign w:val="center"/>
          </w:tcPr>
          <w:p w14:paraId="679CE55A" w14:textId="77777777" w:rsidR="004F5DB8" w:rsidRDefault="00000000">
            <w:r>
              <w:t>36.66</w:t>
            </w:r>
          </w:p>
        </w:tc>
        <w:tc>
          <w:tcPr>
            <w:tcW w:w="777" w:type="dxa"/>
            <w:vAlign w:val="center"/>
          </w:tcPr>
          <w:p w14:paraId="09179C12" w14:textId="77777777" w:rsidR="004F5DB8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69CB0101" w14:textId="77777777" w:rsidR="004F5DB8" w:rsidRDefault="00000000">
            <w:r>
              <w:t>35.47</w:t>
            </w:r>
          </w:p>
        </w:tc>
      </w:tr>
    </w:tbl>
    <w:p w14:paraId="0F1EC0D6" w14:textId="77777777" w:rsidR="004F5DB8" w:rsidRDefault="00000000">
      <w:pPr>
        <w:pStyle w:val="4"/>
      </w:pPr>
      <w:r>
        <w:t>自然通风房间：西向逐时温度</w:t>
      </w:r>
    </w:p>
    <w:p w14:paraId="29D897A7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3A5779B3" wp14:editId="48E4949B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EA733" w14:textId="77777777" w:rsidR="004F5DB8" w:rsidRDefault="004F5DB8"/>
    <w:p w14:paraId="7FA13EF1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556403AC" w14:textId="77777777">
        <w:tc>
          <w:tcPr>
            <w:tcW w:w="777" w:type="dxa"/>
            <w:shd w:val="clear" w:color="auto" w:fill="E6E6E6"/>
            <w:vAlign w:val="center"/>
          </w:tcPr>
          <w:p w14:paraId="67F8A7A6" w14:textId="77777777" w:rsidR="004F5DB8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46E23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1FE98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0EACE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CB5A7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1B92F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A2109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20B65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BF337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E5E12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BB141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BE6DA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4076525D" w14:textId="77777777">
        <w:tc>
          <w:tcPr>
            <w:tcW w:w="777" w:type="dxa"/>
            <w:vAlign w:val="center"/>
          </w:tcPr>
          <w:p w14:paraId="78EDCC73" w14:textId="77777777" w:rsidR="004F5DB8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55C9585A" w14:textId="77777777" w:rsidR="004F5DB8" w:rsidRDefault="00000000">
            <w:r>
              <w:t>34.19</w:t>
            </w:r>
          </w:p>
        </w:tc>
        <w:tc>
          <w:tcPr>
            <w:tcW w:w="777" w:type="dxa"/>
            <w:vAlign w:val="center"/>
          </w:tcPr>
          <w:p w14:paraId="284F6936" w14:textId="77777777" w:rsidR="004F5DB8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09840168" w14:textId="77777777" w:rsidR="004F5DB8" w:rsidRDefault="00000000">
            <w:r>
              <w:t>33.12</w:t>
            </w:r>
          </w:p>
        </w:tc>
        <w:tc>
          <w:tcPr>
            <w:tcW w:w="777" w:type="dxa"/>
            <w:vAlign w:val="center"/>
          </w:tcPr>
          <w:p w14:paraId="28369C85" w14:textId="77777777" w:rsidR="004F5DB8" w:rsidRDefault="00000000">
            <w:r>
              <w:t>32.78</w:t>
            </w:r>
          </w:p>
        </w:tc>
        <w:tc>
          <w:tcPr>
            <w:tcW w:w="777" w:type="dxa"/>
            <w:vAlign w:val="center"/>
          </w:tcPr>
          <w:p w14:paraId="521F5476" w14:textId="77777777" w:rsidR="004F5DB8" w:rsidRDefault="00000000">
            <w:r>
              <w:t>32.58</w:t>
            </w:r>
          </w:p>
        </w:tc>
        <w:tc>
          <w:tcPr>
            <w:tcW w:w="777" w:type="dxa"/>
            <w:vAlign w:val="center"/>
          </w:tcPr>
          <w:p w14:paraId="16F80AE9" w14:textId="77777777" w:rsidR="004F5DB8" w:rsidRDefault="00000000">
            <w:r>
              <w:t>32.56</w:t>
            </w:r>
          </w:p>
        </w:tc>
        <w:tc>
          <w:tcPr>
            <w:tcW w:w="777" w:type="dxa"/>
            <w:vAlign w:val="center"/>
          </w:tcPr>
          <w:p w14:paraId="44C75088" w14:textId="77777777" w:rsidR="004F5DB8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2D693A9D" w14:textId="77777777" w:rsidR="004F5DB8" w:rsidRDefault="00000000">
            <w:r>
              <w:t>33.01</w:t>
            </w:r>
          </w:p>
        </w:tc>
        <w:tc>
          <w:tcPr>
            <w:tcW w:w="777" w:type="dxa"/>
            <w:vAlign w:val="center"/>
          </w:tcPr>
          <w:p w14:paraId="38FA5E45" w14:textId="77777777" w:rsidR="004F5DB8" w:rsidRDefault="00000000">
            <w:r>
              <w:t>33.45</w:t>
            </w:r>
          </w:p>
        </w:tc>
        <w:tc>
          <w:tcPr>
            <w:tcW w:w="777" w:type="dxa"/>
            <w:vAlign w:val="center"/>
          </w:tcPr>
          <w:p w14:paraId="77FF509C" w14:textId="77777777" w:rsidR="004F5DB8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18C45ED2" w14:textId="77777777" w:rsidR="004F5DB8" w:rsidRDefault="00000000">
            <w:r>
              <w:t>34.63</w:t>
            </w:r>
          </w:p>
        </w:tc>
      </w:tr>
      <w:tr w:rsidR="004F5DB8" w14:paraId="012BEC70" w14:textId="77777777">
        <w:tc>
          <w:tcPr>
            <w:tcW w:w="777" w:type="dxa"/>
            <w:shd w:val="clear" w:color="auto" w:fill="E6E6E6"/>
            <w:vAlign w:val="center"/>
          </w:tcPr>
          <w:p w14:paraId="16429CD8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87C2E5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C760D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9A6AB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5BAEB7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A45A0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5DC5DE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CBF13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B0530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C2A846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E7B39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9F295" w14:textId="77777777" w:rsidR="004F5DB8" w:rsidRDefault="00000000">
            <w:r>
              <w:t>23:00</w:t>
            </w:r>
          </w:p>
        </w:tc>
      </w:tr>
      <w:tr w:rsidR="004F5DB8" w14:paraId="7BD02CFC" w14:textId="77777777">
        <w:tc>
          <w:tcPr>
            <w:tcW w:w="777" w:type="dxa"/>
            <w:vAlign w:val="center"/>
          </w:tcPr>
          <w:p w14:paraId="0D1A41E9" w14:textId="77777777" w:rsidR="004F5DB8" w:rsidRDefault="00000000">
            <w:r>
              <w:t>35.29</w:t>
            </w:r>
          </w:p>
        </w:tc>
        <w:tc>
          <w:tcPr>
            <w:tcW w:w="777" w:type="dxa"/>
            <w:vAlign w:val="center"/>
          </w:tcPr>
          <w:p w14:paraId="435F3B1D" w14:textId="77777777" w:rsidR="004F5DB8" w:rsidRDefault="00000000">
            <w:r>
              <w:t>35.93</w:t>
            </w:r>
          </w:p>
        </w:tc>
        <w:tc>
          <w:tcPr>
            <w:tcW w:w="777" w:type="dxa"/>
            <w:vAlign w:val="center"/>
          </w:tcPr>
          <w:p w14:paraId="376BAC72" w14:textId="77777777" w:rsidR="004F5DB8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38C36675" w14:textId="77777777" w:rsidR="004F5DB8" w:rsidRDefault="00000000">
            <w:r>
              <w:t>36.98</w:t>
            </w:r>
          </w:p>
        </w:tc>
        <w:tc>
          <w:tcPr>
            <w:tcW w:w="777" w:type="dxa"/>
            <w:vAlign w:val="center"/>
          </w:tcPr>
          <w:p w14:paraId="3B3E7690" w14:textId="77777777" w:rsidR="004F5DB8" w:rsidRDefault="00000000">
            <w:r>
              <w:t>37.33</w:t>
            </w:r>
          </w:p>
        </w:tc>
        <w:tc>
          <w:tcPr>
            <w:tcW w:w="777" w:type="dxa"/>
            <w:vAlign w:val="center"/>
          </w:tcPr>
          <w:p w14:paraId="665746E8" w14:textId="77777777" w:rsidR="004F5DB8" w:rsidRDefault="00000000">
            <w:r>
              <w:t>37.53</w:t>
            </w:r>
          </w:p>
        </w:tc>
        <w:tc>
          <w:tcPr>
            <w:tcW w:w="777" w:type="dxa"/>
            <w:vAlign w:val="center"/>
          </w:tcPr>
          <w:p w14:paraId="3D480EE5" w14:textId="77777777" w:rsidR="004F5DB8" w:rsidRDefault="00000000">
            <w:r>
              <w:rPr>
                <w:color w:val="3333CC"/>
              </w:rPr>
              <w:t>37.56</w:t>
            </w:r>
          </w:p>
        </w:tc>
        <w:tc>
          <w:tcPr>
            <w:tcW w:w="777" w:type="dxa"/>
            <w:vAlign w:val="center"/>
          </w:tcPr>
          <w:p w14:paraId="10702E27" w14:textId="77777777" w:rsidR="004F5DB8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3AA7422B" w14:textId="77777777" w:rsidR="004F5DB8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3DA247B5" w14:textId="77777777" w:rsidR="004F5DB8" w:rsidRDefault="00000000">
            <w:r>
              <w:t>36.67</w:t>
            </w:r>
          </w:p>
        </w:tc>
        <w:tc>
          <w:tcPr>
            <w:tcW w:w="777" w:type="dxa"/>
            <w:vAlign w:val="center"/>
          </w:tcPr>
          <w:p w14:paraId="15A5CDAA" w14:textId="77777777" w:rsidR="004F5DB8" w:rsidRDefault="00000000">
            <w:r>
              <w:t>36.12</w:t>
            </w:r>
          </w:p>
        </w:tc>
        <w:tc>
          <w:tcPr>
            <w:tcW w:w="777" w:type="dxa"/>
            <w:vAlign w:val="center"/>
          </w:tcPr>
          <w:p w14:paraId="14CF9D3F" w14:textId="77777777" w:rsidR="004F5DB8" w:rsidRDefault="00000000">
            <w:r>
              <w:t>35.49</w:t>
            </w:r>
          </w:p>
        </w:tc>
      </w:tr>
    </w:tbl>
    <w:p w14:paraId="7C5ABB1A" w14:textId="77777777" w:rsidR="004F5DB8" w:rsidRDefault="00000000">
      <w:pPr>
        <w:pStyle w:val="4"/>
      </w:pPr>
      <w:r>
        <w:t>自然通风房间：南向逐时温度</w:t>
      </w:r>
    </w:p>
    <w:p w14:paraId="3FC8C284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0425CA37" wp14:editId="38CB5388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B155A" w14:textId="77777777" w:rsidR="004F5DB8" w:rsidRDefault="004F5DB8"/>
    <w:p w14:paraId="56CED78A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3DA01E7C" w14:textId="77777777">
        <w:tc>
          <w:tcPr>
            <w:tcW w:w="777" w:type="dxa"/>
            <w:shd w:val="clear" w:color="auto" w:fill="E6E6E6"/>
            <w:vAlign w:val="center"/>
          </w:tcPr>
          <w:p w14:paraId="582FABAA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96D21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C52B2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D49FC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C21C8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902AC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854A1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C37DA8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84F5A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907CF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D816A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AAB07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76150291" w14:textId="77777777">
        <w:tc>
          <w:tcPr>
            <w:tcW w:w="777" w:type="dxa"/>
            <w:vAlign w:val="center"/>
          </w:tcPr>
          <w:p w14:paraId="42BE4719" w14:textId="77777777" w:rsidR="004F5DB8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18BA71EF" w14:textId="77777777" w:rsidR="004F5DB8" w:rsidRDefault="00000000">
            <w:r>
              <w:t>34.15</w:t>
            </w:r>
          </w:p>
        </w:tc>
        <w:tc>
          <w:tcPr>
            <w:tcW w:w="777" w:type="dxa"/>
            <w:vAlign w:val="center"/>
          </w:tcPr>
          <w:p w14:paraId="43B1AE39" w14:textId="77777777" w:rsidR="004F5DB8" w:rsidRDefault="00000000">
            <w:r>
              <w:t>33.57</w:t>
            </w:r>
          </w:p>
        </w:tc>
        <w:tc>
          <w:tcPr>
            <w:tcW w:w="777" w:type="dxa"/>
            <w:vAlign w:val="center"/>
          </w:tcPr>
          <w:p w14:paraId="127596BA" w14:textId="77777777" w:rsidR="004F5DB8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44242520" w14:textId="77777777" w:rsidR="004F5DB8" w:rsidRDefault="00000000">
            <w:r>
              <w:t>32.74</w:t>
            </w:r>
          </w:p>
        </w:tc>
        <w:tc>
          <w:tcPr>
            <w:tcW w:w="777" w:type="dxa"/>
            <w:vAlign w:val="center"/>
          </w:tcPr>
          <w:p w14:paraId="39B1285F" w14:textId="77777777" w:rsidR="004F5DB8" w:rsidRDefault="00000000">
            <w:r>
              <w:t>32.55</w:t>
            </w:r>
          </w:p>
        </w:tc>
        <w:tc>
          <w:tcPr>
            <w:tcW w:w="777" w:type="dxa"/>
            <w:vAlign w:val="center"/>
          </w:tcPr>
          <w:p w14:paraId="5C66A5FE" w14:textId="77777777" w:rsidR="004F5DB8" w:rsidRDefault="00000000">
            <w:r>
              <w:t>32.53</w:t>
            </w:r>
          </w:p>
        </w:tc>
        <w:tc>
          <w:tcPr>
            <w:tcW w:w="777" w:type="dxa"/>
            <w:vAlign w:val="center"/>
          </w:tcPr>
          <w:p w14:paraId="68FAE72C" w14:textId="77777777" w:rsidR="004F5DB8" w:rsidRDefault="00000000">
            <w:r>
              <w:t>32.67</w:t>
            </w:r>
          </w:p>
        </w:tc>
        <w:tc>
          <w:tcPr>
            <w:tcW w:w="777" w:type="dxa"/>
            <w:vAlign w:val="center"/>
          </w:tcPr>
          <w:p w14:paraId="7C838462" w14:textId="77777777" w:rsidR="004F5DB8" w:rsidRDefault="00000000">
            <w:r>
              <w:t>32.98</w:t>
            </w:r>
          </w:p>
        </w:tc>
        <w:tc>
          <w:tcPr>
            <w:tcW w:w="777" w:type="dxa"/>
            <w:vAlign w:val="center"/>
          </w:tcPr>
          <w:p w14:paraId="5C7A980A" w14:textId="77777777" w:rsidR="004F5DB8" w:rsidRDefault="00000000">
            <w:r>
              <w:t>33.43</w:t>
            </w:r>
          </w:p>
        </w:tc>
        <w:tc>
          <w:tcPr>
            <w:tcW w:w="777" w:type="dxa"/>
            <w:vAlign w:val="center"/>
          </w:tcPr>
          <w:p w14:paraId="66279BF6" w14:textId="77777777" w:rsidR="004F5DB8" w:rsidRDefault="00000000">
            <w:r>
              <w:t>33.98</w:t>
            </w:r>
          </w:p>
        </w:tc>
        <w:tc>
          <w:tcPr>
            <w:tcW w:w="777" w:type="dxa"/>
            <w:vAlign w:val="center"/>
          </w:tcPr>
          <w:p w14:paraId="18970E87" w14:textId="77777777" w:rsidR="004F5DB8" w:rsidRDefault="00000000">
            <w:r>
              <w:t>34.61</w:t>
            </w:r>
          </w:p>
        </w:tc>
      </w:tr>
      <w:tr w:rsidR="004F5DB8" w14:paraId="4FD2BB23" w14:textId="77777777">
        <w:tc>
          <w:tcPr>
            <w:tcW w:w="777" w:type="dxa"/>
            <w:shd w:val="clear" w:color="auto" w:fill="E6E6E6"/>
            <w:vAlign w:val="center"/>
          </w:tcPr>
          <w:p w14:paraId="1F10775A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F8924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D14ED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18A2B0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60492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A0538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70750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07D54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34BD54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503A1A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1B136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88668C" w14:textId="77777777" w:rsidR="004F5DB8" w:rsidRDefault="00000000">
            <w:r>
              <w:t>23:00</w:t>
            </w:r>
          </w:p>
        </w:tc>
      </w:tr>
      <w:tr w:rsidR="004F5DB8" w14:paraId="494CD1FD" w14:textId="77777777">
        <w:tc>
          <w:tcPr>
            <w:tcW w:w="777" w:type="dxa"/>
            <w:vAlign w:val="center"/>
          </w:tcPr>
          <w:p w14:paraId="626202FB" w14:textId="77777777" w:rsidR="004F5DB8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65194C25" w14:textId="77777777" w:rsidR="004F5DB8" w:rsidRDefault="00000000">
            <w:r>
              <w:t>35.91</w:t>
            </w:r>
          </w:p>
        </w:tc>
        <w:tc>
          <w:tcPr>
            <w:tcW w:w="777" w:type="dxa"/>
            <w:vAlign w:val="center"/>
          </w:tcPr>
          <w:p w14:paraId="168B160A" w14:textId="77777777" w:rsidR="004F5DB8" w:rsidRDefault="00000000">
            <w:r>
              <w:t>36.49</w:t>
            </w:r>
          </w:p>
        </w:tc>
        <w:tc>
          <w:tcPr>
            <w:tcW w:w="777" w:type="dxa"/>
            <w:vAlign w:val="center"/>
          </w:tcPr>
          <w:p w14:paraId="70D93501" w14:textId="77777777" w:rsidR="004F5DB8" w:rsidRDefault="00000000">
            <w:r>
              <w:t>36.98</w:t>
            </w:r>
          </w:p>
        </w:tc>
        <w:tc>
          <w:tcPr>
            <w:tcW w:w="777" w:type="dxa"/>
            <w:vAlign w:val="center"/>
          </w:tcPr>
          <w:p w14:paraId="57D34A1E" w14:textId="77777777" w:rsidR="004F5DB8" w:rsidRDefault="00000000">
            <w:r>
              <w:t>37.33</w:t>
            </w:r>
          </w:p>
        </w:tc>
        <w:tc>
          <w:tcPr>
            <w:tcW w:w="777" w:type="dxa"/>
            <w:vAlign w:val="center"/>
          </w:tcPr>
          <w:p w14:paraId="5FCF4A52" w14:textId="77777777" w:rsidR="004F5DB8" w:rsidRDefault="00000000">
            <w:r>
              <w:t>37.52</w:t>
            </w:r>
          </w:p>
        </w:tc>
        <w:tc>
          <w:tcPr>
            <w:tcW w:w="777" w:type="dxa"/>
            <w:vAlign w:val="center"/>
          </w:tcPr>
          <w:p w14:paraId="2E631B6F" w14:textId="77777777" w:rsidR="004F5DB8" w:rsidRDefault="00000000">
            <w:r>
              <w:rPr>
                <w:color w:val="3333CC"/>
              </w:rPr>
              <w:t>37.55</w:t>
            </w:r>
          </w:p>
        </w:tc>
        <w:tc>
          <w:tcPr>
            <w:tcW w:w="777" w:type="dxa"/>
            <w:vAlign w:val="center"/>
          </w:tcPr>
          <w:p w14:paraId="2B203D87" w14:textId="77777777" w:rsidR="004F5DB8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0EE53378" w14:textId="77777777" w:rsidR="004F5DB8" w:rsidRDefault="00000000">
            <w:r>
              <w:t>37.09</w:t>
            </w:r>
          </w:p>
        </w:tc>
        <w:tc>
          <w:tcPr>
            <w:tcW w:w="777" w:type="dxa"/>
            <w:vAlign w:val="center"/>
          </w:tcPr>
          <w:p w14:paraId="09F44AC1" w14:textId="77777777" w:rsidR="004F5DB8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7BE47E83" w14:textId="77777777" w:rsidR="004F5DB8" w:rsidRDefault="00000000">
            <w:r>
              <w:t>36.08</w:t>
            </w:r>
          </w:p>
        </w:tc>
        <w:tc>
          <w:tcPr>
            <w:tcW w:w="777" w:type="dxa"/>
            <w:vAlign w:val="center"/>
          </w:tcPr>
          <w:p w14:paraId="07D674D5" w14:textId="77777777" w:rsidR="004F5DB8" w:rsidRDefault="00000000">
            <w:r>
              <w:t>35.45</w:t>
            </w:r>
          </w:p>
        </w:tc>
      </w:tr>
    </w:tbl>
    <w:p w14:paraId="2320C31C" w14:textId="77777777" w:rsidR="004F5DB8" w:rsidRDefault="00000000">
      <w:pPr>
        <w:pStyle w:val="4"/>
      </w:pPr>
      <w:r>
        <w:lastRenderedPageBreak/>
        <w:t>自然通风房间：北向逐时温度</w:t>
      </w:r>
    </w:p>
    <w:p w14:paraId="3AE9C7BD" w14:textId="77777777" w:rsidR="004F5DB8" w:rsidRDefault="00000000">
      <w:pPr>
        <w:jc w:val="center"/>
      </w:pPr>
      <w:r>
        <w:rPr>
          <w:noProof/>
        </w:rPr>
        <w:drawing>
          <wp:inline distT="0" distB="0" distL="0" distR="0" wp14:anchorId="6B50610B" wp14:editId="05A7DEA2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06AD6" w14:textId="77777777" w:rsidR="004F5DB8" w:rsidRDefault="004F5DB8"/>
    <w:p w14:paraId="662F7107" w14:textId="77777777" w:rsidR="004F5DB8" w:rsidRDefault="004F5DB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5DB8" w14:paraId="4CF2F454" w14:textId="77777777">
        <w:tc>
          <w:tcPr>
            <w:tcW w:w="777" w:type="dxa"/>
            <w:shd w:val="clear" w:color="auto" w:fill="E6E6E6"/>
            <w:vAlign w:val="center"/>
          </w:tcPr>
          <w:p w14:paraId="450FF8DA" w14:textId="77777777" w:rsidR="004F5DB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A9ED6" w14:textId="77777777" w:rsidR="004F5DB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C30D6" w14:textId="77777777" w:rsidR="004F5DB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A6B51" w14:textId="77777777" w:rsidR="004F5DB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63D9A5" w14:textId="77777777" w:rsidR="004F5DB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152E6" w14:textId="77777777" w:rsidR="004F5DB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63818" w14:textId="77777777" w:rsidR="004F5DB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D2B1FB" w14:textId="77777777" w:rsidR="004F5DB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2CC0B" w14:textId="77777777" w:rsidR="004F5DB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A9504" w14:textId="77777777" w:rsidR="004F5DB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39E2F" w14:textId="77777777" w:rsidR="004F5DB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841D9" w14:textId="77777777" w:rsidR="004F5DB8" w:rsidRDefault="00000000">
            <w:pPr>
              <w:jc w:val="center"/>
            </w:pPr>
            <w:r>
              <w:t>11:00</w:t>
            </w:r>
          </w:p>
        </w:tc>
      </w:tr>
      <w:tr w:rsidR="004F5DB8" w14:paraId="17F65895" w14:textId="77777777">
        <w:tc>
          <w:tcPr>
            <w:tcW w:w="777" w:type="dxa"/>
            <w:vAlign w:val="center"/>
          </w:tcPr>
          <w:p w14:paraId="1F9413D5" w14:textId="77777777" w:rsidR="004F5DB8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0EC999A4" w14:textId="77777777" w:rsidR="004F5DB8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6717D216" w14:textId="77777777" w:rsidR="004F5DB8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17E387F6" w14:textId="77777777" w:rsidR="004F5DB8" w:rsidRDefault="00000000">
            <w:r>
              <w:t>33.03</w:t>
            </w:r>
          </w:p>
        </w:tc>
        <w:tc>
          <w:tcPr>
            <w:tcW w:w="777" w:type="dxa"/>
            <w:vAlign w:val="center"/>
          </w:tcPr>
          <w:p w14:paraId="0EE3A669" w14:textId="77777777" w:rsidR="004F5DB8" w:rsidRDefault="00000000">
            <w:r>
              <w:t>32.68</w:t>
            </w:r>
          </w:p>
        </w:tc>
        <w:tc>
          <w:tcPr>
            <w:tcW w:w="777" w:type="dxa"/>
            <w:vAlign w:val="center"/>
          </w:tcPr>
          <w:p w14:paraId="4E73CCE8" w14:textId="77777777" w:rsidR="004F5DB8" w:rsidRDefault="00000000">
            <w:r>
              <w:t>32.49</w:t>
            </w:r>
          </w:p>
        </w:tc>
        <w:tc>
          <w:tcPr>
            <w:tcW w:w="777" w:type="dxa"/>
            <w:vAlign w:val="center"/>
          </w:tcPr>
          <w:p w14:paraId="4B88B40D" w14:textId="77777777" w:rsidR="004F5DB8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56703368" w14:textId="77777777" w:rsidR="004F5DB8" w:rsidRDefault="00000000">
            <w:r>
              <w:t>32.62</w:t>
            </w:r>
          </w:p>
        </w:tc>
        <w:tc>
          <w:tcPr>
            <w:tcW w:w="777" w:type="dxa"/>
            <w:vAlign w:val="center"/>
          </w:tcPr>
          <w:p w14:paraId="29711112" w14:textId="77777777" w:rsidR="004F5DB8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71A8B5C7" w14:textId="77777777" w:rsidR="004F5DB8" w:rsidRDefault="00000000">
            <w:r>
              <w:t>33.38</w:t>
            </w:r>
          </w:p>
        </w:tc>
        <w:tc>
          <w:tcPr>
            <w:tcW w:w="777" w:type="dxa"/>
            <w:vAlign w:val="center"/>
          </w:tcPr>
          <w:p w14:paraId="7052961D" w14:textId="77777777" w:rsidR="004F5DB8" w:rsidRDefault="00000000">
            <w:r>
              <w:t>33.93</w:t>
            </w:r>
          </w:p>
        </w:tc>
        <w:tc>
          <w:tcPr>
            <w:tcW w:w="777" w:type="dxa"/>
            <w:vAlign w:val="center"/>
          </w:tcPr>
          <w:p w14:paraId="2B55DC6F" w14:textId="77777777" w:rsidR="004F5DB8" w:rsidRDefault="00000000">
            <w:r>
              <w:t>34.56</w:t>
            </w:r>
          </w:p>
        </w:tc>
      </w:tr>
      <w:tr w:rsidR="004F5DB8" w14:paraId="73A3EFC3" w14:textId="77777777">
        <w:tc>
          <w:tcPr>
            <w:tcW w:w="777" w:type="dxa"/>
            <w:shd w:val="clear" w:color="auto" w:fill="E6E6E6"/>
            <w:vAlign w:val="center"/>
          </w:tcPr>
          <w:p w14:paraId="60B0FFD4" w14:textId="77777777" w:rsidR="004F5DB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534E99" w14:textId="77777777" w:rsidR="004F5DB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AEA3E" w14:textId="77777777" w:rsidR="004F5DB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F9423C" w14:textId="77777777" w:rsidR="004F5DB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6EEAF7" w14:textId="77777777" w:rsidR="004F5DB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8C040" w14:textId="77777777" w:rsidR="004F5DB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342BC4" w14:textId="77777777" w:rsidR="004F5DB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FFA35" w14:textId="77777777" w:rsidR="004F5DB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EB4C6" w14:textId="77777777" w:rsidR="004F5DB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9CA85" w14:textId="77777777" w:rsidR="004F5DB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B522B" w14:textId="77777777" w:rsidR="004F5DB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C0D39" w14:textId="77777777" w:rsidR="004F5DB8" w:rsidRDefault="00000000">
            <w:r>
              <w:t>23:00</w:t>
            </w:r>
          </w:p>
        </w:tc>
      </w:tr>
      <w:tr w:rsidR="004F5DB8" w14:paraId="1A1C0FCF" w14:textId="77777777">
        <w:tc>
          <w:tcPr>
            <w:tcW w:w="777" w:type="dxa"/>
            <w:vAlign w:val="center"/>
          </w:tcPr>
          <w:p w14:paraId="7332048C" w14:textId="77777777" w:rsidR="004F5DB8" w:rsidRDefault="00000000">
            <w:r>
              <w:t>35.21</w:t>
            </w:r>
          </w:p>
        </w:tc>
        <w:tc>
          <w:tcPr>
            <w:tcW w:w="777" w:type="dxa"/>
            <w:vAlign w:val="center"/>
          </w:tcPr>
          <w:p w14:paraId="60E560AC" w14:textId="77777777" w:rsidR="004F5DB8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5ABAA363" w14:textId="77777777" w:rsidR="004F5DB8" w:rsidRDefault="00000000">
            <w:r>
              <w:t>36.43</w:t>
            </w:r>
          </w:p>
        </w:tc>
        <w:tc>
          <w:tcPr>
            <w:tcW w:w="777" w:type="dxa"/>
            <w:vAlign w:val="center"/>
          </w:tcPr>
          <w:p w14:paraId="451B054D" w14:textId="77777777" w:rsidR="004F5DB8" w:rsidRDefault="00000000">
            <w:r>
              <w:t>36.91</w:t>
            </w:r>
          </w:p>
        </w:tc>
        <w:tc>
          <w:tcPr>
            <w:tcW w:w="777" w:type="dxa"/>
            <w:vAlign w:val="center"/>
          </w:tcPr>
          <w:p w14:paraId="38A729DF" w14:textId="77777777" w:rsidR="004F5DB8" w:rsidRDefault="00000000">
            <w:r>
              <w:t>37.26</w:t>
            </w:r>
          </w:p>
        </w:tc>
        <w:tc>
          <w:tcPr>
            <w:tcW w:w="777" w:type="dxa"/>
            <w:vAlign w:val="center"/>
          </w:tcPr>
          <w:p w14:paraId="7FFE341D" w14:textId="77777777" w:rsidR="004F5DB8" w:rsidRDefault="00000000">
            <w:r>
              <w:t>37.45</w:t>
            </w:r>
          </w:p>
        </w:tc>
        <w:tc>
          <w:tcPr>
            <w:tcW w:w="777" w:type="dxa"/>
            <w:vAlign w:val="center"/>
          </w:tcPr>
          <w:p w14:paraId="56223026" w14:textId="77777777" w:rsidR="004F5DB8" w:rsidRDefault="00000000">
            <w:r>
              <w:rPr>
                <w:color w:val="3333CC"/>
              </w:rPr>
              <w:t>37.47</w:t>
            </w:r>
          </w:p>
        </w:tc>
        <w:tc>
          <w:tcPr>
            <w:tcW w:w="777" w:type="dxa"/>
            <w:vAlign w:val="center"/>
          </w:tcPr>
          <w:p w14:paraId="789E0621" w14:textId="77777777" w:rsidR="004F5DB8" w:rsidRDefault="00000000">
            <w:r>
              <w:t>37.32</w:t>
            </w:r>
          </w:p>
        </w:tc>
        <w:tc>
          <w:tcPr>
            <w:tcW w:w="777" w:type="dxa"/>
            <w:vAlign w:val="center"/>
          </w:tcPr>
          <w:p w14:paraId="615E2882" w14:textId="77777777" w:rsidR="004F5DB8" w:rsidRDefault="00000000">
            <w:r>
              <w:t>37.01</w:t>
            </w:r>
          </w:p>
        </w:tc>
        <w:tc>
          <w:tcPr>
            <w:tcW w:w="777" w:type="dxa"/>
            <w:vAlign w:val="center"/>
          </w:tcPr>
          <w:p w14:paraId="7444DB44" w14:textId="77777777" w:rsidR="004F5DB8" w:rsidRDefault="00000000">
            <w:r>
              <w:t>36.56</w:t>
            </w:r>
          </w:p>
        </w:tc>
        <w:tc>
          <w:tcPr>
            <w:tcW w:w="777" w:type="dxa"/>
            <w:vAlign w:val="center"/>
          </w:tcPr>
          <w:p w14:paraId="109CA9F4" w14:textId="77777777" w:rsidR="004F5DB8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530BEFE" w14:textId="77777777" w:rsidR="004F5DB8" w:rsidRDefault="00000000">
            <w:r>
              <w:t>35.38</w:t>
            </w:r>
          </w:p>
        </w:tc>
      </w:tr>
    </w:tbl>
    <w:p w14:paraId="41974381" w14:textId="77777777" w:rsidR="004F5DB8" w:rsidRDefault="00000000">
      <w:pPr>
        <w:pStyle w:val="1"/>
      </w:pPr>
      <w:bookmarkStart w:id="56" w:name="_Toc155340293"/>
      <w:r>
        <w:t>验算结论</w:t>
      </w:r>
      <w:bookmarkEnd w:id="56"/>
    </w:p>
    <w:p w14:paraId="63057464" w14:textId="77777777" w:rsidR="004F5DB8" w:rsidRDefault="00000000">
      <w:pPr>
        <w:pStyle w:val="2"/>
      </w:pPr>
      <w:bookmarkStart w:id="57" w:name="_Toc155340294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4F5DB8" w14:paraId="23CDF824" w14:textId="77777777">
        <w:tc>
          <w:tcPr>
            <w:tcW w:w="1403" w:type="dxa"/>
            <w:shd w:val="clear" w:color="auto" w:fill="DEDEDE"/>
            <w:vAlign w:val="center"/>
          </w:tcPr>
          <w:p w14:paraId="634F19EF" w14:textId="77777777" w:rsidR="004F5DB8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CA2DE75" w14:textId="77777777" w:rsidR="004F5DB8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F3D1947" w14:textId="77777777" w:rsidR="004F5DB8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5FF8C7D" w14:textId="77777777" w:rsidR="004F5DB8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7BD6D21" w14:textId="77777777" w:rsidR="004F5DB8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9105D0A" w14:textId="77777777" w:rsidR="004F5DB8" w:rsidRDefault="00000000">
            <w:r>
              <w:t>结论</w:t>
            </w:r>
          </w:p>
        </w:tc>
      </w:tr>
      <w:tr w:rsidR="004F5DB8" w14:paraId="5A63B2C7" w14:textId="77777777">
        <w:tc>
          <w:tcPr>
            <w:tcW w:w="1403" w:type="dxa"/>
            <w:vAlign w:val="center"/>
          </w:tcPr>
          <w:p w14:paraId="2FB536B3" w14:textId="77777777" w:rsidR="004F5DB8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6003EA7" w14:textId="77777777" w:rsidR="004F5DB8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2706D66" w14:textId="77777777" w:rsidR="004F5DB8" w:rsidRDefault="00000000">
            <w:r>
              <w:t>18:15</w:t>
            </w:r>
          </w:p>
        </w:tc>
        <w:tc>
          <w:tcPr>
            <w:tcW w:w="1415" w:type="dxa"/>
            <w:vAlign w:val="center"/>
          </w:tcPr>
          <w:p w14:paraId="0E21CF01" w14:textId="77777777" w:rsidR="004F5DB8" w:rsidRDefault="00000000">
            <w:r>
              <w:t>37.56</w:t>
            </w:r>
          </w:p>
        </w:tc>
        <w:tc>
          <w:tcPr>
            <w:tcW w:w="1131" w:type="dxa"/>
            <w:vAlign w:val="center"/>
          </w:tcPr>
          <w:p w14:paraId="420F10E3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57079ECB" w14:textId="77777777" w:rsidR="004F5DB8" w:rsidRDefault="00000000">
            <w:r>
              <w:t>满足</w:t>
            </w:r>
          </w:p>
        </w:tc>
      </w:tr>
      <w:tr w:rsidR="004F5DB8" w14:paraId="7CF16353" w14:textId="77777777">
        <w:tc>
          <w:tcPr>
            <w:tcW w:w="1403" w:type="dxa"/>
            <w:vMerge w:val="restart"/>
            <w:vAlign w:val="center"/>
          </w:tcPr>
          <w:p w14:paraId="3DCE5EC0" w14:textId="77777777" w:rsidR="004F5DB8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3115B927" w14:textId="77777777" w:rsidR="004F5DB8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96CD8FF" w14:textId="77777777" w:rsidR="004F5DB8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4FCD8195" w14:textId="77777777" w:rsidR="004F5DB8" w:rsidRDefault="00000000">
            <w:r>
              <w:t>37.58</w:t>
            </w:r>
          </w:p>
        </w:tc>
        <w:tc>
          <w:tcPr>
            <w:tcW w:w="1131" w:type="dxa"/>
            <w:vAlign w:val="center"/>
          </w:tcPr>
          <w:p w14:paraId="19F10DE5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4FAEB8B9" w14:textId="77777777" w:rsidR="004F5DB8" w:rsidRDefault="00000000">
            <w:r>
              <w:t>满足</w:t>
            </w:r>
          </w:p>
        </w:tc>
      </w:tr>
      <w:tr w:rsidR="004F5DB8" w14:paraId="20DE5938" w14:textId="77777777">
        <w:tc>
          <w:tcPr>
            <w:tcW w:w="1403" w:type="dxa"/>
            <w:vMerge/>
            <w:vAlign w:val="center"/>
          </w:tcPr>
          <w:p w14:paraId="537C6A5A" w14:textId="77777777" w:rsidR="004F5DB8" w:rsidRDefault="004F5DB8"/>
        </w:tc>
        <w:tc>
          <w:tcPr>
            <w:tcW w:w="3395" w:type="dxa"/>
            <w:vAlign w:val="center"/>
          </w:tcPr>
          <w:p w14:paraId="6708DAA1" w14:textId="77777777" w:rsidR="004F5DB8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9B84DD2" w14:textId="77777777" w:rsidR="004F5DB8" w:rsidRDefault="00000000">
            <w:r>
              <w:t>17:45</w:t>
            </w:r>
          </w:p>
        </w:tc>
        <w:tc>
          <w:tcPr>
            <w:tcW w:w="1415" w:type="dxa"/>
            <w:vAlign w:val="center"/>
          </w:tcPr>
          <w:p w14:paraId="0E8E4A62" w14:textId="77777777" w:rsidR="004F5DB8" w:rsidRDefault="00000000">
            <w:r>
              <w:t>37.56</w:t>
            </w:r>
          </w:p>
        </w:tc>
        <w:tc>
          <w:tcPr>
            <w:tcW w:w="1131" w:type="dxa"/>
            <w:vAlign w:val="center"/>
          </w:tcPr>
          <w:p w14:paraId="03C843F5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34E3C3E1" w14:textId="77777777" w:rsidR="004F5DB8" w:rsidRDefault="00000000">
            <w:r>
              <w:t>满足</w:t>
            </w:r>
          </w:p>
        </w:tc>
      </w:tr>
      <w:tr w:rsidR="004F5DB8" w14:paraId="14334484" w14:textId="77777777">
        <w:tc>
          <w:tcPr>
            <w:tcW w:w="1403" w:type="dxa"/>
            <w:vMerge/>
            <w:vAlign w:val="center"/>
          </w:tcPr>
          <w:p w14:paraId="0D1181F4" w14:textId="77777777" w:rsidR="004F5DB8" w:rsidRDefault="004F5DB8"/>
        </w:tc>
        <w:tc>
          <w:tcPr>
            <w:tcW w:w="3395" w:type="dxa"/>
            <w:vAlign w:val="center"/>
          </w:tcPr>
          <w:p w14:paraId="73B3217D" w14:textId="77777777" w:rsidR="004F5DB8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A18ACED" w14:textId="77777777" w:rsidR="004F5DB8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5FAEC4F5" w14:textId="77777777" w:rsidR="004F5DB8" w:rsidRDefault="00000000">
            <w:r>
              <w:t>37.55</w:t>
            </w:r>
          </w:p>
        </w:tc>
        <w:tc>
          <w:tcPr>
            <w:tcW w:w="1131" w:type="dxa"/>
            <w:vAlign w:val="center"/>
          </w:tcPr>
          <w:p w14:paraId="4EC6C212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3A1008ED" w14:textId="77777777" w:rsidR="004F5DB8" w:rsidRDefault="00000000">
            <w:r>
              <w:t>满足</w:t>
            </w:r>
          </w:p>
        </w:tc>
      </w:tr>
      <w:tr w:rsidR="004F5DB8" w14:paraId="2A93046D" w14:textId="77777777">
        <w:tc>
          <w:tcPr>
            <w:tcW w:w="1403" w:type="dxa"/>
            <w:vMerge/>
            <w:vAlign w:val="center"/>
          </w:tcPr>
          <w:p w14:paraId="0DD83C52" w14:textId="77777777" w:rsidR="004F5DB8" w:rsidRDefault="004F5DB8"/>
        </w:tc>
        <w:tc>
          <w:tcPr>
            <w:tcW w:w="3395" w:type="dxa"/>
            <w:vAlign w:val="center"/>
          </w:tcPr>
          <w:p w14:paraId="3B8ECA64" w14:textId="77777777" w:rsidR="004F5DB8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FF7256F" w14:textId="77777777" w:rsidR="004F5DB8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7763FB9F" w14:textId="77777777" w:rsidR="004F5DB8" w:rsidRDefault="00000000">
            <w:r>
              <w:t>37.48</w:t>
            </w:r>
          </w:p>
        </w:tc>
        <w:tc>
          <w:tcPr>
            <w:tcW w:w="1131" w:type="dxa"/>
            <w:vAlign w:val="center"/>
          </w:tcPr>
          <w:p w14:paraId="51B8FCF8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40CD99D3" w14:textId="77777777" w:rsidR="004F5DB8" w:rsidRDefault="00000000">
            <w:r>
              <w:t>满足</w:t>
            </w:r>
          </w:p>
        </w:tc>
      </w:tr>
      <w:tr w:rsidR="004F5DB8" w14:paraId="2BC16F0C" w14:textId="77777777">
        <w:tc>
          <w:tcPr>
            <w:tcW w:w="1403" w:type="dxa"/>
            <w:vMerge w:val="restart"/>
            <w:vAlign w:val="center"/>
          </w:tcPr>
          <w:p w14:paraId="651D9C17" w14:textId="77777777" w:rsidR="004F5DB8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3BFA1E09" w14:textId="77777777" w:rsidR="004F5DB8" w:rsidRDefault="00000000">
            <w:r>
              <w:t>东</w:t>
            </w:r>
            <w:r>
              <w:t>:</w:t>
            </w:r>
            <w:r>
              <w:t>热桥节点构造一</w:t>
            </w:r>
          </w:p>
        </w:tc>
        <w:tc>
          <w:tcPr>
            <w:tcW w:w="848" w:type="dxa"/>
            <w:vAlign w:val="center"/>
          </w:tcPr>
          <w:p w14:paraId="055F0688" w14:textId="77777777" w:rsidR="004F5DB8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298A38EB" w14:textId="77777777" w:rsidR="004F5DB8" w:rsidRDefault="00000000">
            <w:r>
              <w:t>37.58</w:t>
            </w:r>
          </w:p>
        </w:tc>
        <w:tc>
          <w:tcPr>
            <w:tcW w:w="1131" w:type="dxa"/>
            <w:vAlign w:val="center"/>
          </w:tcPr>
          <w:p w14:paraId="36B65AFA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0CCCE6DD" w14:textId="77777777" w:rsidR="004F5DB8" w:rsidRDefault="00000000">
            <w:r>
              <w:t>满足</w:t>
            </w:r>
          </w:p>
        </w:tc>
      </w:tr>
      <w:tr w:rsidR="004F5DB8" w14:paraId="789E6B9A" w14:textId="77777777">
        <w:tc>
          <w:tcPr>
            <w:tcW w:w="1403" w:type="dxa"/>
            <w:vMerge/>
            <w:vAlign w:val="center"/>
          </w:tcPr>
          <w:p w14:paraId="36CDF321" w14:textId="77777777" w:rsidR="004F5DB8" w:rsidRDefault="004F5DB8"/>
        </w:tc>
        <w:tc>
          <w:tcPr>
            <w:tcW w:w="3395" w:type="dxa"/>
            <w:vAlign w:val="center"/>
          </w:tcPr>
          <w:p w14:paraId="15F515AD" w14:textId="77777777" w:rsidR="004F5DB8" w:rsidRDefault="00000000">
            <w:r>
              <w:t>西</w:t>
            </w:r>
            <w:r>
              <w:t>:</w:t>
            </w:r>
            <w:r>
              <w:t>热桥节点构造一</w:t>
            </w:r>
          </w:p>
        </w:tc>
        <w:tc>
          <w:tcPr>
            <w:tcW w:w="848" w:type="dxa"/>
            <w:vAlign w:val="center"/>
          </w:tcPr>
          <w:p w14:paraId="764D5BC5" w14:textId="77777777" w:rsidR="004F5DB8" w:rsidRDefault="00000000">
            <w:r>
              <w:t>17:45</w:t>
            </w:r>
          </w:p>
        </w:tc>
        <w:tc>
          <w:tcPr>
            <w:tcW w:w="1415" w:type="dxa"/>
            <w:vAlign w:val="center"/>
          </w:tcPr>
          <w:p w14:paraId="10C6912D" w14:textId="77777777" w:rsidR="004F5DB8" w:rsidRDefault="00000000">
            <w:r>
              <w:t>37.56</w:t>
            </w:r>
          </w:p>
        </w:tc>
        <w:tc>
          <w:tcPr>
            <w:tcW w:w="1131" w:type="dxa"/>
            <w:vAlign w:val="center"/>
          </w:tcPr>
          <w:p w14:paraId="2CBC2186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485ED1AB" w14:textId="77777777" w:rsidR="004F5DB8" w:rsidRDefault="00000000">
            <w:r>
              <w:t>满足</w:t>
            </w:r>
          </w:p>
        </w:tc>
      </w:tr>
      <w:tr w:rsidR="004F5DB8" w14:paraId="36214230" w14:textId="77777777">
        <w:tc>
          <w:tcPr>
            <w:tcW w:w="1403" w:type="dxa"/>
            <w:vMerge/>
            <w:vAlign w:val="center"/>
          </w:tcPr>
          <w:p w14:paraId="7092F505" w14:textId="77777777" w:rsidR="004F5DB8" w:rsidRDefault="004F5DB8"/>
        </w:tc>
        <w:tc>
          <w:tcPr>
            <w:tcW w:w="3395" w:type="dxa"/>
            <w:vAlign w:val="center"/>
          </w:tcPr>
          <w:p w14:paraId="50CEA73E" w14:textId="77777777" w:rsidR="004F5DB8" w:rsidRDefault="00000000">
            <w:r>
              <w:t>南</w:t>
            </w:r>
            <w:r>
              <w:t>:</w:t>
            </w:r>
            <w:r>
              <w:t>热桥节点构造一</w:t>
            </w:r>
          </w:p>
        </w:tc>
        <w:tc>
          <w:tcPr>
            <w:tcW w:w="848" w:type="dxa"/>
            <w:vAlign w:val="center"/>
          </w:tcPr>
          <w:p w14:paraId="22F2DB0E" w14:textId="77777777" w:rsidR="004F5DB8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59CA6048" w14:textId="77777777" w:rsidR="004F5DB8" w:rsidRDefault="00000000">
            <w:r>
              <w:t>37.55</w:t>
            </w:r>
          </w:p>
        </w:tc>
        <w:tc>
          <w:tcPr>
            <w:tcW w:w="1131" w:type="dxa"/>
            <w:vAlign w:val="center"/>
          </w:tcPr>
          <w:p w14:paraId="43DC8CD6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7F13D00B" w14:textId="77777777" w:rsidR="004F5DB8" w:rsidRDefault="00000000">
            <w:r>
              <w:t>满足</w:t>
            </w:r>
          </w:p>
        </w:tc>
      </w:tr>
      <w:tr w:rsidR="004F5DB8" w14:paraId="33C71063" w14:textId="77777777">
        <w:tc>
          <w:tcPr>
            <w:tcW w:w="1403" w:type="dxa"/>
            <w:vMerge/>
            <w:vAlign w:val="center"/>
          </w:tcPr>
          <w:p w14:paraId="34F4FF95" w14:textId="77777777" w:rsidR="004F5DB8" w:rsidRDefault="004F5DB8"/>
        </w:tc>
        <w:tc>
          <w:tcPr>
            <w:tcW w:w="3395" w:type="dxa"/>
            <w:vAlign w:val="center"/>
          </w:tcPr>
          <w:p w14:paraId="35FDD04B" w14:textId="77777777" w:rsidR="004F5DB8" w:rsidRDefault="00000000">
            <w:r>
              <w:t>北</w:t>
            </w:r>
            <w:r>
              <w:t>:</w:t>
            </w:r>
            <w:r>
              <w:t>热桥节点构造一</w:t>
            </w:r>
          </w:p>
        </w:tc>
        <w:tc>
          <w:tcPr>
            <w:tcW w:w="848" w:type="dxa"/>
            <w:vAlign w:val="center"/>
          </w:tcPr>
          <w:p w14:paraId="652CACED" w14:textId="77777777" w:rsidR="004F5DB8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7DF2FE93" w14:textId="77777777" w:rsidR="004F5DB8" w:rsidRDefault="00000000">
            <w:r>
              <w:t>37.48</w:t>
            </w:r>
          </w:p>
        </w:tc>
        <w:tc>
          <w:tcPr>
            <w:tcW w:w="1131" w:type="dxa"/>
            <w:vAlign w:val="center"/>
          </w:tcPr>
          <w:p w14:paraId="6E1D3E9E" w14:textId="77777777" w:rsidR="004F5DB8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72F81EEB" w14:textId="77777777" w:rsidR="004F5DB8" w:rsidRDefault="00000000">
            <w:r>
              <w:t>满足</w:t>
            </w:r>
          </w:p>
        </w:tc>
      </w:tr>
    </w:tbl>
    <w:p w14:paraId="76CC78E8" w14:textId="77777777" w:rsidR="004F5DB8" w:rsidRDefault="004F5DB8"/>
    <w:sectPr w:rsidR="004F5DB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A4D9" w14:textId="77777777" w:rsidR="0054444B" w:rsidRDefault="0054444B">
      <w:r>
        <w:separator/>
      </w:r>
    </w:p>
  </w:endnote>
  <w:endnote w:type="continuationSeparator" w:id="0">
    <w:p w14:paraId="19E1ADAB" w14:textId="77777777" w:rsidR="0054444B" w:rsidRDefault="0054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91DD47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2A776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A4BC" w14:textId="77777777" w:rsidR="0054444B" w:rsidRDefault="0054444B">
      <w:r>
        <w:separator/>
      </w:r>
    </w:p>
  </w:footnote>
  <w:footnote w:type="continuationSeparator" w:id="0">
    <w:p w14:paraId="016CCD83" w14:textId="77777777" w:rsidR="0054444B" w:rsidRDefault="0054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BB23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C975C" wp14:editId="5A0764A2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AED1EA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68AC8E3D" wp14:editId="3ED9AFDF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16458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3634">
    <w:abstractNumId w:val="2"/>
  </w:num>
  <w:num w:numId="3" w16cid:durableId="1620602234">
    <w:abstractNumId w:val="1"/>
  </w:num>
  <w:num w:numId="4" w16cid:durableId="1935048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E2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4F5DB8"/>
    <w:rsid w:val="0051134C"/>
    <w:rsid w:val="005226C3"/>
    <w:rsid w:val="00535837"/>
    <w:rsid w:val="0054444B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51FE2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03CE590"/>
  <w15:chartTrackingRefBased/>
  <w15:docId w15:val="{17395E5E-433E-4978-86A9-17926210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15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世纪 闫</cp:lastModifiedBy>
  <cp:revision>1</cp:revision>
  <dcterms:created xsi:type="dcterms:W3CDTF">2024-01-05T01:44:00Z</dcterms:created>
  <dcterms:modified xsi:type="dcterms:W3CDTF">2024-01-05T01:44:00Z</dcterms:modified>
</cp:coreProperties>
</file>