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4F2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55A6487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57CF6A14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4B2575B4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7215E91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635DB42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B01E8F1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B29531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B6634B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7636230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52147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EE79B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425331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EB145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6793CF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B44534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24CA8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87B3F9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C9218B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3CDF69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5536D3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AB648F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CC269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1F1221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856CE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19050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0E23E8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07758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3AEB12F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FD0097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2024年1月4日</w:t>
              </w:r>
            </w:smartTag>
            <w:bookmarkEnd w:id="6"/>
          </w:p>
        </w:tc>
      </w:tr>
    </w:tbl>
    <w:p w14:paraId="783422A4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0321D7AE" w14:textId="748ADF1E" w:rsidR="00D40158" w:rsidRDefault="00462D80" w:rsidP="005E36B7">
      <w:pPr>
        <w:jc w:val="center"/>
        <w:rPr>
          <w:rFonts w:ascii="宋体" w:hAnsi="宋体"/>
          <w:lang w:val="en-US"/>
        </w:rPr>
      </w:pPr>
      <w:bookmarkStart w:id="7" w:name="二维码"/>
      <w:r w:rsidRPr="00462E9F">
        <w:rPr>
          <w:noProof/>
        </w:rPr>
        <w:drawing>
          <wp:inline distT="0" distB="0" distL="0" distR="0" wp14:anchorId="077DB269" wp14:editId="68789221">
            <wp:extent cx="1516380" cy="1516380"/>
            <wp:effectExtent l="0" t="0" r="0" b="0"/>
            <wp:docPr id="1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445BE97B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2CD316D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518E12A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682CBB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6231D2AB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4EDDA4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3DB61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0D77BD" w:rsidRPr="00D40158" w14:paraId="2109BB5B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2C6BCD54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EB0D5E0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22BB30E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D6568C1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6706DA9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T19950663386</w:t>
            </w:r>
            <w:bookmarkEnd w:id="10"/>
          </w:p>
        </w:tc>
      </w:tr>
    </w:tbl>
    <w:p w14:paraId="0180DE95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7E799F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B0AC6DE" w14:textId="77777777" w:rsidR="00462D8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275218" w:history="1">
        <w:r w:rsidR="00462D80" w:rsidRPr="00141735">
          <w:rPr>
            <w:rStyle w:val="a7"/>
          </w:rPr>
          <w:t>1</w:t>
        </w:r>
        <w:r w:rsidR="00462D8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2D80" w:rsidRPr="00141735">
          <w:rPr>
            <w:rStyle w:val="a7"/>
          </w:rPr>
          <w:t>建筑概况</w:t>
        </w:r>
        <w:r w:rsidR="00462D80">
          <w:rPr>
            <w:webHidden/>
          </w:rPr>
          <w:tab/>
        </w:r>
        <w:r w:rsidR="00462D80">
          <w:rPr>
            <w:webHidden/>
          </w:rPr>
          <w:fldChar w:fldCharType="begin"/>
        </w:r>
        <w:r w:rsidR="00462D80">
          <w:rPr>
            <w:webHidden/>
          </w:rPr>
          <w:instrText xml:space="preserve"> PAGEREF _Toc155275218 \h </w:instrText>
        </w:r>
        <w:r w:rsidR="00462D80">
          <w:rPr>
            <w:webHidden/>
          </w:rPr>
        </w:r>
        <w:r w:rsidR="00462D80">
          <w:rPr>
            <w:webHidden/>
          </w:rPr>
          <w:fldChar w:fldCharType="separate"/>
        </w:r>
        <w:r w:rsidR="00462D80">
          <w:rPr>
            <w:webHidden/>
          </w:rPr>
          <w:t>1</w:t>
        </w:r>
        <w:r w:rsidR="00462D80">
          <w:rPr>
            <w:webHidden/>
          </w:rPr>
          <w:fldChar w:fldCharType="end"/>
        </w:r>
      </w:hyperlink>
    </w:p>
    <w:p w14:paraId="077BF6B0" w14:textId="77777777" w:rsidR="00462D80" w:rsidRDefault="00462D8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275219" w:history="1">
        <w:r w:rsidRPr="0014173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41735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9B36EB7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20" w:history="1">
        <w:r w:rsidRPr="00141735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3AB45D6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21" w:history="1">
        <w:r w:rsidRPr="00141735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CA2F709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22" w:history="1">
        <w:r w:rsidRPr="00141735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2EBFB5F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23" w:history="1">
        <w:r w:rsidRPr="00141735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21742F4" w14:textId="77777777" w:rsidR="00462D80" w:rsidRDefault="00462D8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275224" w:history="1">
        <w:r w:rsidRPr="0014173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41735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1706381" w14:textId="77777777" w:rsidR="00462D80" w:rsidRDefault="00462D8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275225" w:history="1">
        <w:r w:rsidRPr="0014173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41735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FA6360A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26" w:history="1">
        <w:r w:rsidRPr="0014173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673DFDF" w14:textId="77777777" w:rsidR="00462D80" w:rsidRDefault="00462D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275227" w:history="1">
        <w:r w:rsidRPr="00141735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660375D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28" w:history="1">
        <w:r w:rsidRPr="0014173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438E451" w14:textId="77777777" w:rsidR="00462D80" w:rsidRDefault="00462D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275229" w:history="1">
        <w:r w:rsidRPr="00141735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9BE93D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30" w:history="1">
        <w:r w:rsidRPr="0014173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94FC5FD" w14:textId="77777777" w:rsidR="00462D80" w:rsidRDefault="00462D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275231" w:history="1">
        <w:r w:rsidRPr="00141735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46B6C6E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32" w:history="1">
        <w:r w:rsidRPr="0014173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82B72A2" w14:textId="77777777" w:rsidR="00462D80" w:rsidRDefault="00462D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275233" w:history="1">
        <w:r w:rsidRPr="00141735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5D96CF2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34" w:history="1">
        <w:r w:rsidRPr="0014173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354D51" w14:textId="77777777" w:rsidR="00462D80" w:rsidRDefault="00462D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275235" w:history="1">
        <w:r w:rsidRPr="00141735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4E3E842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36" w:history="1">
        <w:r w:rsidRPr="0014173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51D890" w14:textId="77777777" w:rsidR="00462D80" w:rsidRDefault="00462D8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275237" w:history="1">
        <w:r w:rsidRPr="00141735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CEDC2B7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38" w:history="1">
        <w:r w:rsidRPr="00141735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539504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39" w:history="1">
        <w:r w:rsidRPr="00141735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9886636" w14:textId="77777777" w:rsidR="00462D80" w:rsidRDefault="00462D8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275240" w:history="1">
        <w:r w:rsidRPr="0014173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41735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C60274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41" w:history="1">
        <w:r w:rsidRPr="00141735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58F801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42" w:history="1">
        <w:r w:rsidRPr="00141735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B2F0C5E" w14:textId="77777777" w:rsidR="00462D80" w:rsidRDefault="00462D8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275243" w:history="1">
        <w:r w:rsidRPr="0014173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41735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FA28FE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44" w:history="1">
        <w:r w:rsidRPr="00141735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0396F9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45" w:history="1">
        <w:r w:rsidRPr="00141735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C3D4A8" w14:textId="77777777" w:rsidR="00462D80" w:rsidRDefault="00462D8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275246" w:history="1">
        <w:r w:rsidRPr="0014173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41735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C1F0CC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47" w:history="1">
        <w:r w:rsidRPr="00141735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3F8BB2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48" w:history="1">
        <w:r w:rsidRPr="00141735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4DEDE05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49" w:history="1">
        <w:r w:rsidRPr="00141735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F81BB1" w14:textId="77777777" w:rsidR="00462D80" w:rsidRDefault="00462D8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275250" w:history="1">
        <w:r w:rsidRPr="00141735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41735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4B1FC7" w14:textId="77777777" w:rsidR="00462D80" w:rsidRDefault="00462D8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275251" w:history="1">
        <w:r w:rsidRPr="0014173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41735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_Toc155275251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0F0443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92358A1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5275218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4A75C5CA" w14:textId="77777777" w:rsidTr="00432A98">
        <w:tc>
          <w:tcPr>
            <w:tcW w:w="2831" w:type="dxa"/>
            <w:shd w:val="clear" w:color="auto" w:fill="E6E6E6"/>
            <w:vAlign w:val="center"/>
          </w:tcPr>
          <w:p w14:paraId="6C0BED9B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20A73A56" w14:textId="77777777" w:rsidR="00432A98" w:rsidRDefault="00432A98" w:rsidP="00025AFE">
            <w:bookmarkStart w:id="13" w:name="地理位置"/>
            <w:r>
              <w:t>青海</w:t>
            </w:r>
            <w:r>
              <w:t>-</w:t>
            </w:r>
            <w:r>
              <w:t>西宁</w:t>
            </w:r>
            <w:bookmarkEnd w:id="13"/>
          </w:p>
        </w:tc>
      </w:tr>
      <w:tr w:rsidR="00432A98" w14:paraId="659AD5DE" w14:textId="77777777" w:rsidTr="00432A98">
        <w:tc>
          <w:tcPr>
            <w:tcW w:w="2831" w:type="dxa"/>
            <w:shd w:val="clear" w:color="auto" w:fill="E6E6E6"/>
            <w:vAlign w:val="center"/>
          </w:tcPr>
          <w:p w14:paraId="2331BA57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45C65AEB" w14:textId="77777777" w:rsidR="00432A98" w:rsidRDefault="00432A98" w:rsidP="00025AFE">
            <w:bookmarkStart w:id="14" w:name="气候分区"/>
            <w:r>
              <w:t>严寒</w:t>
            </w:r>
            <w:r>
              <w:t>B</w:t>
            </w:r>
            <w:r>
              <w:t>区</w:t>
            </w:r>
            <w:bookmarkEnd w:id="14"/>
          </w:p>
        </w:tc>
      </w:tr>
      <w:tr w:rsidR="00432A98" w14:paraId="5D713E25" w14:textId="77777777" w:rsidTr="00432A98">
        <w:tc>
          <w:tcPr>
            <w:tcW w:w="2831" w:type="dxa"/>
            <w:shd w:val="clear" w:color="auto" w:fill="E6E6E6"/>
            <w:vAlign w:val="center"/>
          </w:tcPr>
          <w:p w14:paraId="000B8017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43DAF0C" w14:textId="77777777" w:rsidR="00432A98" w:rsidRDefault="00432A98" w:rsidP="00025AFE">
            <w:bookmarkStart w:id="15" w:name="纬度"/>
            <w:r>
              <w:t>36.72</w:t>
            </w:r>
            <w:bookmarkEnd w:id="15"/>
          </w:p>
        </w:tc>
      </w:tr>
      <w:tr w:rsidR="00432A98" w14:paraId="66D82714" w14:textId="77777777" w:rsidTr="00432A98">
        <w:tc>
          <w:tcPr>
            <w:tcW w:w="2831" w:type="dxa"/>
            <w:shd w:val="clear" w:color="auto" w:fill="E6E6E6"/>
            <w:vAlign w:val="center"/>
          </w:tcPr>
          <w:p w14:paraId="5C69F04D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7349229" w14:textId="77777777" w:rsidR="00432A98" w:rsidRDefault="00432A98" w:rsidP="00025AFE">
            <w:bookmarkStart w:id="16" w:name="经度"/>
            <w:r>
              <w:t>101.75</w:t>
            </w:r>
            <w:bookmarkEnd w:id="16"/>
          </w:p>
        </w:tc>
      </w:tr>
      <w:tr w:rsidR="00432A98" w14:paraId="59E72964" w14:textId="77777777" w:rsidTr="00432A98">
        <w:tc>
          <w:tcPr>
            <w:tcW w:w="2831" w:type="dxa"/>
            <w:shd w:val="clear" w:color="auto" w:fill="E6E6E6"/>
            <w:vAlign w:val="center"/>
          </w:tcPr>
          <w:p w14:paraId="0D601198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398FBA34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2E277AD6" w14:textId="77777777" w:rsidTr="00432A98">
        <w:tc>
          <w:tcPr>
            <w:tcW w:w="2831" w:type="dxa"/>
            <w:shd w:val="clear" w:color="auto" w:fill="E6E6E6"/>
            <w:vAlign w:val="center"/>
          </w:tcPr>
          <w:p w14:paraId="142BCCA1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6F55F428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4F84A129" w14:textId="77777777" w:rsidR="00432A98" w:rsidRDefault="00432A98" w:rsidP="00025AFE"/>
        </w:tc>
      </w:tr>
      <w:tr w:rsidR="00432A98" w14:paraId="574EDEC1" w14:textId="77777777" w:rsidTr="00432A98">
        <w:tc>
          <w:tcPr>
            <w:tcW w:w="2831" w:type="dxa"/>
            <w:shd w:val="clear" w:color="auto" w:fill="E6E6E6"/>
            <w:vAlign w:val="center"/>
          </w:tcPr>
          <w:p w14:paraId="3BA02E85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0B2588CC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1637.61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9FDC3D7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69477015" w14:textId="77777777" w:rsidTr="00432A98">
        <w:tc>
          <w:tcPr>
            <w:tcW w:w="2831" w:type="dxa"/>
            <w:shd w:val="clear" w:color="auto" w:fill="E6E6E6"/>
            <w:vAlign w:val="center"/>
          </w:tcPr>
          <w:p w14:paraId="07C46F2E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15E9DBC1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15.00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47A03CC0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44023FFC" w14:textId="77777777" w:rsidTr="00432A98">
        <w:tc>
          <w:tcPr>
            <w:tcW w:w="2831" w:type="dxa"/>
            <w:shd w:val="clear" w:color="auto" w:fill="E6E6E6"/>
            <w:vAlign w:val="center"/>
          </w:tcPr>
          <w:p w14:paraId="74A3C9C4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4A8052DF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14:paraId="37F819CB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1FCCF88D" w14:textId="77777777" w:rsidTr="00432A98">
        <w:tc>
          <w:tcPr>
            <w:tcW w:w="2831" w:type="dxa"/>
            <w:shd w:val="clear" w:color="auto" w:fill="E6E6E6"/>
            <w:vAlign w:val="center"/>
          </w:tcPr>
          <w:p w14:paraId="255D8C14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0D39377" w14:textId="77777777" w:rsidR="00432A98" w:rsidRDefault="00432A98" w:rsidP="00025AFE">
            <w:bookmarkStart w:id="24" w:name="北向角度"/>
            <w:r>
              <w:t>31</w:t>
            </w:r>
            <w:bookmarkEnd w:id="24"/>
            <w:r>
              <w:t>°</w:t>
            </w:r>
          </w:p>
        </w:tc>
      </w:tr>
    </w:tbl>
    <w:p w14:paraId="1567F52B" w14:textId="77777777" w:rsidR="00467D84" w:rsidRDefault="00CA6DD4" w:rsidP="00070074">
      <w:pPr>
        <w:pStyle w:val="1"/>
      </w:pPr>
      <w:bookmarkStart w:id="25" w:name="_Toc155275219"/>
      <w:r>
        <w:rPr>
          <w:rFonts w:hint="eastAsia"/>
        </w:rPr>
        <w:t>气象</w:t>
      </w:r>
      <w:r>
        <w:t>数据</w:t>
      </w:r>
      <w:bookmarkEnd w:id="25"/>
    </w:p>
    <w:p w14:paraId="50353216" w14:textId="77777777" w:rsidR="00033DE7" w:rsidRDefault="00033DE7" w:rsidP="00033DE7">
      <w:pPr>
        <w:pStyle w:val="2"/>
      </w:pPr>
      <w:bookmarkStart w:id="26" w:name="_Toc155275220"/>
      <w:r>
        <w:rPr>
          <w:rFonts w:hint="eastAsia"/>
        </w:rPr>
        <w:t>气象地点</w:t>
      </w:r>
      <w:bookmarkEnd w:id="26"/>
    </w:p>
    <w:p w14:paraId="23CF4A10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青海</w:t>
      </w:r>
      <w:r>
        <w:t>-</w:t>
      </w:r>
      <w:r>
        <w:t>西宁</w:t>
      </w:r>
      <w:r>
        <w:t xml:space="preserve">, </w:t>
      </w:r>
      <w:r>
        <w:t>《中国建筑热环境分析专用气象数据集》</w:t>
      </w:r>
      <w:bookmarkEnd w:id="27"/>
    </w:p>
    <w:p w14:paraId="62591A02" w14:textId="77777777" w:rsidR="00640E36" w:rsidRDefault="009C2673" w:rsidP="00640E36">
      <w:pPr>
        <w:pStyle w:val="2"/>
      </w:pPr>
      <w:bookmarkStart w:id="28" w:name="_Toc155275221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0F47A289" w14:textId="7FC1F0B4" w:rsidR="00640E36" w:rsidRDefault="00462D80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 w:rsidRPr="00462E9F">
        <w:rPr>
          <w:noProof/>
        </w:rPr>
        <w:drawing>
          <wp:inline distT="0" distB="0" distL="0" distR="0" wp14:anchorId="7C3215B8" wp14:editId="6EDBC282">
            <wp:extent cx="5669280" cy="2827020"/>
            <wp:effectExtent l="0" t="0" r="0" b="0"/>
            <wp:docPr id="1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1326" w14:textId="77777777" w:rsidR="00F25477" w:rsidRDefault="00615FD8" w:rsidP="00615FD8">
      <w:pPr>
        <w:pStyle w:val="2"/>
      </w:pPr>
      <w:bookmarkStart w:id="30" w:name="日最小干球温度变化表"/>
      <w:bookmarkStart w:id="31" w:name="_Toc155275222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2472672F" w14:textId="0ADF9A8D" w:rsidR="00615FD8" w:rsidRPr="00A104C6" w:rsidRDefault="00462D80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 w:rsidRPr="00462E9F">
        <w:rPr>
          <w:noProof/>
        </w:rPr>
        <w:drawing>
          <wp:inline distT="0" distB="0" distL="0" distR="0" wp14:anchorId="28784129" wp14:editId="19772553">
            <wp:extent cx="5669280" cy="2545080"/>
            <wp:effectExtent l="0" t="0" r="0" b="0"/>
            <wp:docPr id="9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D2966" w14:textId="77777777" w:rsidR="00615FD8" w:rsidRDefault="00A71379" w:rsidP="00A71379">
      <w:pPr>
        <w:pStyle w:val="2"/>
      </w:pPr>
      <w:bookmarkStart w:id="33" w:name="_Toc155275223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C3C6F" w14:paraId="3197BF21" w14:textId="77777777">
        <w:tc>
          <w:tcPr>
            <w:tcW w:w="1131" w:type="dxa"/>
            <w:shd w:val="clear" w:color="auto" w:fill="E6E6E6"/>
            <w:vAlign w:val="center"/>
          </w:tcPr>
          <w:p w14:paraId="4C5A1827" w14:textId="77777777" w:rsidR="00CC3C6F" w:rsidRDefault="00726891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75D71CD" w14:textId="77777777" w:rsidR="00CC3C6F" w:rsidRDefault="00726891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E392F4" w14:textId="77777777" w:rsidR="00CC3C6F" w:rsidRDefault="00726891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3894713" w14:textId="77777777" w:rsidR="00CC3C6F" w:rsidRDefault="00726891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47872BA" w14:textId="77777777" w:rsidR="00CC3C6F" w:rsidRDefault="00726891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D626B6" w14:textId="77777777" w:rsidR="00CC3C6F" w:rsidRDefault="00726891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C3C6F" w14:paraId="44102090" w14:textId="77777777">
        <w:tc>
          <w:tcPr>
            <w:tcW w:w="1131" w:type="dxa"/>
            <w:shd w:val="clear" w:color="auto" w:fill="E6E6E6"/>
            <w:vAlign w:val="center"/>
          </w:tcPr>
          <w:p w14:paraId="258C1282" w14:textId="77777777" w:rsidR="00CC3C6F" w:rsidRDefault="00726891">
            <w:r>
              <w:t>最热</w:t>
            </w:r>
          </w:p>
        </w:tc>
        <w:tc>
          <w:tcPr>
            <w:tcW w:w="1975" w:type="dxa"/>
            <w:vAlign w:val="center"/>
          </w:tcPr>
          <w:p w14:paraId="09AEBD94" w14:textId="77777777" w:rsidR="00CC3C6F" w:rsidRDefault="00726891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FAB7AA9" w14:textId="77777777" w:rsidR="00CC3C6F" w:rsidRDefault="00726891">
            <w:r>
              <w:t>30.6</w:t>
            </w:r>
          </w:p>
        </w:tc>
        <w:tc>
          <w:tcPr>
            <w:tcW w:w="1556" w:type="dxa"/>
            <w:vAlign w:val="center"/>
          </w:tcPr>
          <w:p w14:paraId="408D5918" w14:textId="77777777" w:rsidR="00CC3C6F" w:rsidRDefault="00726891">
            <w:r>
              <w:t>15.0</w:t>
            </w:r>
          </w:p>
        </w:tc>
        <w:tc>
          <w:tcPr>
            <w:tcW w:w="1556" w:type="dxa"/>
            <w:vAlign w:val="center"/>
          </w:tcPr>
          <w:p w14:paraId="099FD44D" w14:textId="77777777" w:rsidR="00CC3C6F" w:rsidRDefault="00726891">
            <w:r>
              <w:t>7.6</w:t>
            </w:r>
          </w:p>
        </w:tc>
        <w:tc>
          <w:tcPr>
            <w:tcW w:w="1556" w:type="dxa"/>
            <w:vAlign w:val="center"/>
          </w:tcPr>
          <w:p w14:paraId="53A034A3" w14:textId="77777777" w:rsidR="00CC3C6F" w:rsidRDefault="00726891">
            <w:r>
              <w:t>50.1</w:t>
            </w:r>
          </w:p>
        </w:tc>
      </w:tr>
      <w:tr w:rsidR="00CC3C6F" w14:paraId="24FA7666" w14:textId="77777777">
        <w:tc>
          <w:tcPr>
            <w:tcW w:w="1131" w:type="dxa"/>
            <w:shd w:val="clear" w:color="auto" w:fill="E6E6E6"/>
            <w:vAlign w:val="center"/>
          </w:tcPr>
          <w:p w14:paraId="39BE1BDD" w14:textId="77777777" w:rsidR="00CC3C6F" w:rsidRDefault="00726891">
            <w:r>
              <w:t>最冷</w:t>
            </w:r>
          </w:p>
        </w:tc>
        <w:tc>
          <w:tcPr>
            <w:tcW w:w="1975" w:type="dxa"/>
            <w:vAlign w:val="center"/>
          </w:tcPr>
          <w:p w14:paraId="4D3FC82C" w14:textId="77777777" w:rsidR="00CC3C6F" w:rsidRDefault="00726891">
            <w:r>
              <w:t>01</w:t>
            </w:r>
            <w:r>
              <w:t>月</w:t>
            </w:r>
            <w:r>
              <w:t>09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2EF267D" w14:textId="77777777" w:rsidR="00CC3C6F" w:rsidRDefault="00726891">
            <w:r>
              <w:t>-18.3</w:t>
            </w:r>
          </w:p>
        </w:tc>
        <w:tc>
          <w:tcPr>
            <w:tcW w:w="1556" w:type="dxa"/>
            <w:vAlign w:val="center"/>
          </w:tcPr>
          <w:p w14:paraId="4BA44F78" w14:textId="77777777" w:rsidR="00CC3C6F" w:rsidRDefault="00726891">
            <w:r>
              <w:t>-18.3</w:t>
            </w:r>
          </w:p>
        </w:tc>
        <w:tc>
          <w:tcPr>
            <w:tcW w:w="1556" w:type="dxa"/>
            <w:vAlign w:val="center"/>
          </w:tcPr>
          <w:p w14:paraId="79898210" w14:textId="77777777" w:rsidR="00CC3C6F" w:rsidRDefault="00726891">
            <w:r>
              <w:t>0.9</w:t>
            </w:r>
          </w:p>
        </w:tc>
        <w:tc>
          <w:tcPr>
            <w:tcW w:w="1556" w:type="dxa"/>
            <w:vAlign w:val="center"/>
          </w:tcPr>
          <w:p w14:paraId="2B4F86FE" w14:textId="77777777" w:rsidR="00CC3C6F" w:rsidRDefault="00726891">
            <w:r>
              <w:t>-16.2</w:t>
            </w:r>
          </w:p>
        </w:tc>
      </w:tr>
    </w:tbl>
    <w:p w14:paraId="379CDC68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17C041D9" w14:textId="77777777" w:rsidR="00A71379" w:rsidRDefault="001C5FD8" w:rsidP="000843B1">
      <w:pPr>
        <w:pStyle w:val="1"/>
      </w:pPr>
      <w:bookmarkStart w:id="35" w:name="_Toc155275224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45AAE0EC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47839553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1E0477F5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C7AAD93" w14:textId="77777777" w:rsidR="00BC2B16" w:rsidRDefault="00BC2B16" w:rsidP="00BC2B16">
      <w:pPr>
        <w:pStyle w:val="1"/>
      </w:pPr>
      <w:bookmarkStart w:id="37" w:name="_Toc155275225"/>
      <w:r>
        <w:rPr>
          <w:rFonts w:hint="eastAsia"/>
        </w:rPr>
        <w:t>围护</w:t>
      </w:r>
      <w:r>
        <w:t>结构</w:t>
      </w:r>
      <w:bookmarkEnd w:id="37"/>
    </w:p>
    <w:p w14:paraId="7961A363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5275226"/>
      <w:bookmarkEnd w:id="38"/>
      <w:r>
        <w:rPr>
          <w:kern w:val="2"/>
        </w:rPr>
        <w:t>屋顶构造</w:t>
      </w:r>
      <w:bookmarkEnd w:id="39"/>
    </w:p>
    <w:p w14:paraId="31C5F5A4" w14:textId="77777777" w:rsidR="00CC3C6F" w:rsidRDefault="00726891">
      <w:pPr>
        <w:pStyle w:val="3"/>
        <w:widowControl w:val="0"/>
        <w:rPr>
          <w:kern w:val="2"/>
          <w:szCs w:val="24"/>
        </w:rPr>
      </w:pPr>
      <w:bookmarkStart w:id="40" w:name="_Toc155275227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3C6F" w14:paraId="08C624E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26D64FB" w14:textId="77777777" w:rsidR="00CC3C6F" w:rsidRDefault="0072689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C7A0D7" w14:textId="77777777" w:rsidR="00CC3C6F" w:rsidRDefault="007268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721FA9" w14:textId="77777777" w:rsidR="00CC3C6F" w:rsidRDefault="007268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358225" w14:textId="77777777" w:rsidR="00CC3C6F" w:rsidRDefault="007268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CE808E" w14:textId="77777777" w:rsidR="00CC3C6F" w:rsidRDefault="007268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26D3DA" w14:textId="77777777" w:rsidR="00CC3C6F" w:rsidRDefault="007268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9A2D3B" w14:textId="77777777" w:rsidR="00CC3C6F" w:rsidRDefault="00726891">
            <w:pPr>
              <w:jc w:val="center"/>
            </w:pPr>
            <w:r>
              <w:t>热惰性指标</w:t>
            </w:r>
          </w:p>
        </w:tc>
      </w:tr>
      <w:tr w:rsidR="00CC3C6F" w14:paraId="768A4E8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4816357" w14:textId="77777777" w:rsidR="00CC3C6F" w:rsidRDefault="00CC3C6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2CCE2C2" w14:textId="77777777" w:rsidR="00CC3C6F" w:rsidRDefault="007268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242ABB" w14:textId="77777777" w:rsidR="00CC3C6F" w:rsidRDefault="007268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88243F" w14:textId="77777777" w:rsidR="00CC3C6F" w:rsidRDefault="007268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E35656" w14:textId="77777777" w:rsidR="00CC3C6F" w:rsidRDefault="007268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73E5BA" w14:textId="77777777" w:rsidR="00CC3C6F" w:rsidRDefault="007268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40EB29" w14:textId="77777777" w:rsidR="00CC3C6F" w:rsidRDefault="00726891">
            <w:pPr>
              <w:jc w:val="center"/>
            </w:pPr>
            <w:r>
              <w:t>D=R*S</w:t>
            </w:r>
          </w:p>
        </w:tc>
      </w:tr>
      <w:tr w:rsidR="00CC3C6F" w14:paraId="3DECDEDB" w14:textId="77777777">
        <w:tc>
          <w:tcPr>
            <w:tcW w:w="3345" w:type="dxa"/>
            <w:vAlign w:val="center"/>
          </w:tcPr>
          <w:p w14:paraId="32F34139" w14:textId="77777777" w:rsidR="00CC3C6F" w:rsidRDefault="00726891">
            <w:r>
              <w:t>LJ-GB1</w:t>
            </w:r>
            <w:r>
              <w:t>墙体隔热保温涂料</w:t>
            </w:r>
          </w:p>
        </w:tc>
        <w:tc>
          <w:tcPr>
            <w:tcW w:w="848" w:type="dxa"/>
            <w:vAlign w:val="center"/>
          </w:tcPr>
          <w:p w14:paraId="3919F9C1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348F36FB" w14:textId="77777777" w:rsidR="00CC3C6F" w:rsidRDefault="00726891">
            <w:r>
              <w:t>0.012</w:t>
            </w:r>
          </w:p>
        </w:tc>
        <w:tc>
          <w:tcPr>
            <w:tcW w:w="1075" w:type="dxa"/>
            <w:vAlign w:val="center"/>
          </w:tcPr>
          <w:p w14:paraId="753D1B2A" w14:textId="77777777" w:rsidR="00CC3C6F" w:rsidRDefault="00726891">
            <w:r>
              <w:t>0.532</w:t>
            </w:r>
          </w:p>
        </w:tc>
        <w:tc>
          <w:tcPr>
            <w:tcW w:w="848" w:type="dxa"/>
            <w:vAlign w:val="center"/>
          </w:tcPr>
          <w:p w14:paraId="44480E3F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1B57679F" w14:textId="77777777" w:rsidR="00CC3C6F" w:rsidRDefault="00726891">
            <w:r>
              <w:t>1.667</w:t>
            </w:r>
          </w:p>
        </w:tc>
        <w:tc>
          <w:tcPr>
            <w:tcW w:w="1064" w:type="dxa"/>
            <w:vAlign w:val="center"/>
          </w:tcPr>
          <w:p w14:paraId="032F0559" w14:textId="77777777" w:rsidR="00CC3C6F" w:rsidRDefault="00726891">
            <w:r>
              <w:t>0.887</w:t>
            </w:r>
          </w:p>
        </w:tc>
      </w:tr>
      <w:tr w:rsidR="00CC3C6F" w14:paraId="1910F11D" w14:textId="77777777">
        <w:tc>
          <w:tcPr>
            <w:tcW w:w="3345" w:type="dxa"/>
            <w:vAlign w:val="center"/>
          </w:tcPr>
          <w:p w14:paraId="432E41E4" w14:textId="77777777" w:rsidR="00CC3C6F" w:rsidRDefault="00726891">
            <w:r>
              <w:t>STP(VIPB)</w:t>
            </w:r>
            <w:r>
              <w:t>真空绝热板</w:t>
            </w:r>
            <w:r>
              <w:t>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60A29980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58E79CE3" w14:textId="77777777" w:rsidR="00CC3C6F" w:rsidRDefault="00726891">
            <w:r>
              <w:t>0.005</w:t>
            </w:r>
          </w:p>
        </w:tc>
        <w:tc>
          <w:tcPr>
            <w:tcW w:w="1075" w:type="dxa"/>
            <w:vAlign w:val="center"/>
          </w:tcPr>
          <w:p w14:paraId="487AA50E" w14:textId="77777777" w:rsidR="00CC3C6F" w:rsidRDefault="00726891">
            <w:r>
              <w:t>1.200</w:t>
            </w:r>
          </w:p>
        </w:tc>
        <w:tc>
          <w:tcPr>
            <w:tcW w:w="848" w:type="dxa"/>
            <w:vAlign w:val="center"/>
          </w:tcPr>
          <w:p w14:paraId="241AD5D7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348A6515" w14:textId="77777777" w:rsidR="00CC3C6F" w:rsidRDefault="00726891">
            <w:r>
              <w:t>4.000</w:t>
            </w:r>
          </w:p>
        </w:tc>
        <w:tc>
          <w:tcPr>
            <w:tcW w:w="1064" w:type="dxa"/>
            <w:vAlign w:val="center"/>
          </w:tcPr>
          <w:p w14:paraId="3C54B783" w14:textId="77777777" w:rsidR="00CC3C6F" w:rsidRDefault="00726891">
            <w:r>
              <w:t>4.800</w:t>
            </w:r>
          </w:p>
        </w:tc>
      </w:tr>
      <w:tr w:rsidR="00CC3C6F" w14:paraId="4809FB88" w14:textId="77777777">
        <w:tc>
          <w:tcPr>
            <w:tcW w:w="3345" w:type="dxa"/>
            <w:vAlign w:val="center"/>
          </w:tcPr>
          <w:p w14:paraId="39FE94D1" w14:textId="77777777" w:rsidR="00CC3C6F" w:rsidRDefault="00726891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769FE100" w14:textId="77777777" w:rsidR="00CC3C6F" w:rsidRDefault="00726891">
            <w:r>
              <w:t>120</w:t>
            </w:r>
          </w:p>
        </w:tc>
        <w:tc>
          <w:tcPr>
            <w:tcW w:w="1075" w:type="dxa"/>
            <w:vAlign w:val="center"/>
          </w:tcPr>
          <w:p w14:paraId="6E87BD5A" w14:textId="77777777" w:rsidR="00CC3C6F" w:rsidRDefault="00726891">
            <w:r>
              <w:t>1.740</w:t>
            </w:r>
          </w:p>
        </w:tc>
        <w:tc>
          <w:tcPr>
            <w:tcW w:w="1075" w:type="dxa"/>
            <w:vAlign w:val="center"/>
          </w:tcPr>
          <w:p w14:paraId="68780560" w14:textId="77777777" w:rsidR="00CC3C6F" w:rsidRDefault="00726891">
            <w:r>
              <w:t>17.200</w:t>
            </w:r>
          </w:p>
        </w:tc>
        <w:tc>
          <w:tcPr>
            <w:tcW w:w="848" w:type="dxa"/>
            <w:vAlign w:val="center"/>
          </w:tcPr>
          <w:p w14:paraId="5F73326D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616277C8" w14:textId="77777777" w:rsidR="00CC3C6F" w:rsidRDefault="00726891">
            <w:r>
              <w:t>0.069</w:t>
            </w:r>
          </w:p>
        </w:tc>
        <w:tc>
          <w:tcPr>
            <w:tcW w:w="1064" w:type="dxa"/>
            <w:vAlign w:val="center"/>
          </w:tcPr>
          <w:p w14:paraId="199A1AFC" w14:textId="77777777" w:rsidR="00CC3C6F" w:rsidRDefault="00726891">
            <w:r>
              <w:t>1.186</w:t>
            </w:r>
          </w:p>
        </w:tc>
      </w:tr>
      <w:tr w:rsidR="00CC3C6F" w14:paraId="0843A47C" w14:textId="77777777">
        <w:tc>
          <w:tcPr>
            <w:tcW w:w="3345" w:type="dxa"/>
            <w:vAlign w:val="center"/>
          </w:tcPr>
          <w:p w14:paraId="42035CE9" w14:textId="77777777" w:rsidR="00CC3C6F" w:rsidRDefault="00726891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16101B95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02FEDACE" w14:textId="77777777" w:rsidR="00CC3C6F" w:rsidRDefault="00726891">
            <w:r>
              <w:t>0.024</w:t>
            </w:r>
          </w:p>
        </w:tc>
        <w:tc>
          <w:tcPr>
            <w:tcW w:w="1075" w:type="dxa"/>
            <w:vAlign w:val="center"/>
          </w:tcPr>
          <w:p w14:paraId="061CC2BE" w14:textId="77777777" w:rsidR="00CC3C6F" w:rsidRDefault="00726891">
            <w:r>
              <w:t>10.000</w:t>
            </w:r>
          </w:p>
        </w:tc>
        <w:tc>
          <w:tcPr>
            <w:tcW w:w="848" w:type="dxa"/>
            <w:vAlign w:val="center"/>
          </w:tcPr>
          <w:p w14:paraId="1867A575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5B4326FA" w14:textId="77777777" w:rsidR="00CC3C6F" w:rsidRDefault="00726891">
            <w:r>
              <w:t>0.833</w:t>
            </w:r>
          </w:p>
        </w:tc>
        <w:tc>
          <w:tcPr>
            <w:tcW w:w="1064" w:type="dxa"/>
            <w:vAlign w:val="center"/>
          </w:tcPr>
          <w:p w14:paraId="3A3B193A" w14:textId="77777777" w:rsidR="00CC3C6F" w:rsidRDefault="00726891">
            <w:r>
              <w:t>8.333</w:t>
            </w:r>
          </w:p>
        </w:tc>
      </w:tr>
      <w:tr w:rsidR="00CC3C6F" w14:paraId="3AE91985" w14:textId="77777777">
        <w:tc>
          <w:tcPr>
            <w:tcW w:w="3345" w:type="dxa"/>
            <w:vAlign w:val="center"/>
          </w:tcPr>
          <w:p w14:paraId="2609D76E" w14:textId="77777777" w:rsidR="00CC3C6F" w:rsidRDefault="00726891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629A5B25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56A77F85" w14:textId="77777777" w:rsidR="00CC3C6F" w:rsidRDefault="00726891">
            <w:r>
              <w:t>0.008</w:t>
            </w:r>
          </w:p>
        </w:tc>
        <w:tc>
          <w:tcPr>
            <w:tcW w:w="1075" w:type="dxa"/>
            <w:vAlign w:val="center"/>
          </w:tcPr>
          <w:p w14:paraId="72D3EC6D" w14:textId="77777777" w:rsidR="00CC3C6F" w:rsidRDefault="00726891">
            <w:r>
              <w:t>1.200</w:t>
            </w:r>
          </w:p>
        </w:tc>
        <w:tc>
          <w:tcPr>
            <w:tcW w:w="848" w:type="dxa"/>
            <w:vAlign w:val="center"/>
          </w:tcPr>
          <w:p w14:paraId="47220D01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0059BF80" w14:textId="77777777" w:rsidR="00CC3C6F" w:rsidRDefault="00726891">
            <w:r>
              <w:t>2.500</w:t>
            </w:r>
          </w:p>
        </w:tc>
        <w:tc>
          <w:tcPr>
            <w:tcW w:w="1064" w:type="dxa"/>
            <w:vAlign w:val="center"/>
          </w:tcPr>
          <w:p w14:paraId="0E1446B4" w14:textId="77777777" w:rsidR="00CC3C6F" w:rsidRDefault="00726891">
            <w:r>
              <w:t>3.000</w:t>
            </w:r>
          </w:p>
        </w:tc>
      </w:tr>
      <w:tr w:rsidR="00CC3C6F" w14:paraId="23B8C7BA" w14:textId="77777777">
        <w:tc>
          <w:tcPr>
            <w:tcW w:w="3345" w:type="dxa"/>
            <w:vAlign w:val="center"/>
          </w:tcPr>
          <w:p w14:paraId="1B84D905" w14:textId="77777777" w:rsidR="00CC3C6F" w:rsidRDefault="007268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286485E" w14:textId="77777777" w:rsidR="00CC3C6F" w:rsidRDefault="00726891">
            <w:r>
              <w:t>200</w:t>
            </w:r>
          </w:p>
        </w:tc>
        <w:tc>
          <w:tcPr>
            <w:tcW w:w="1075" w:type="dxa"/>
            <w:vAlign w:val="center"/>
          </w:tcPr>
          <w:p w14:paraId="049316CB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19DE18A7" w14:textId="77777777" w:rsidR="00CC3C6F" w:rsidRDefault="00726891">
            <w:r>
              <w:t>－</w:t>
            </w:r>
          </w:p>
        </w:tc>
        <w:tc>
          <w:tcPr>
            <w:tcW w:w="848" w:type="dxa"/>
            <w:vAlign w:val="center"/>
          </w:tcPr>
          <w:p w14:paraId="78648D44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448C584C" w14:textId="77777777" w:rsidR="00CC3C6F" w:rsidRDefault="00726891">
            <w:r>
              <w:t>9.069</w:t>
            </w:r>
          </w:p>
        </w:tc>
        <w:tc>
          <w:tcPr>
            <w:tcW w:w="1064" w:type="dxa"/>
            <w:vAlign w:val="center"/>
          </w:tcPr>
          <w:p w14:paraId="57243958" w14:textId="77777777" w:rsidR="00CC3C6F" w:rsidRDefault="00726891">
            <w:r>
              <w:t>18.206</w:t>
            </w:r>
          </w:p>
        </w:tc>
      </w:tr>
      <w:tr w:rsidR="00CC3C6F" w14:paraId="5EF0F5C6" w14:textId="77777777">
        <w:tc>
          <w:tcPr>
            <w:tcW w:w="3345" w:type="dxa"/>
            <w:shd w:val="clear" w:color="auto" w:fill="E6E6E6"/>
            <w:vAlign w:val="center"/>
          </w:tcPr>
          <w:p w14:paraId="02D2ED7C" w14:textId="77777777" w:rsidR="00CC3C6F" w:rsidRDefault="0072689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0ED6963" w14:textId="77777777" w:rsidR="00CC3C6F" w:rsidRDefault="0072689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C3C6F" w14:paraId="4E872946" w14:textId="77777777">
        <w:tc>
          <w:tcPr>
            <w:tcW w:w="3345" w:type="dxa"/>
            <w:shd w:val="clear" w:color="auto" w:fill="E6E6E6"/>
            <w:vAlign w:val="center"/>
          </w:tcPr>
          <w:p w14:paraId="5D11929B" w14:textId="77777777" w:rsidR="00CC3C6F" w:rsidRDefault="0072689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63230CF" w14:textId="77777777" w:rsidR="00CC3C6F" w:rsidRDefault="00726891">
            <w:pPr>
              <w:jc w:val="center"/>
            </w:pPr>
            <w:r>
              <w:t>0.11</w:t>
            </w:r>
          </w:p>
        </w:tc>
      </w:tr>
    </w:tbl>
    <w:p w14:paraId="3247457C" w14:textId="77777777" w:rsidR="00CC3C6F" w:rsidRDefault="00726891">
      <w:pPr>
        <w:pStyle w:val="2"/>
        <w:widowControl w:val="0"/>
        <w:rPr>
          <w:kern w:val="2"/>
        </w:rPr>
      </w:pPr>
      <w:bookmarkStart w:id="41" w:name="_Toc155275228"/>
      <w:r>
        <w:rPr>
          <w:kern w:val="2"/>
        </w:rPr>
        <w:t>外墙构造</w:t>
      </w:r>
      <w:bookmarkEnd w:id="41"/>
    </w:p>
    <w:p w14:paraId="734184D4" w14:textId="77777777" w:rsidR="00CC3C6F" w:rsidRDefault="00726891">
      <w:pPr>
        <w:pStyle w:val="3"/>
        <w:widowControl w:val="0"/>
        <w:rPr>
          <w:kern w:val="2"/>
          <w:szCs w:val="24"/>
        </w:rPr>
      </w:pPr>
      <w:bookmarkStart w:id="42" w:name="_Toc155275229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3C6F" w14:paraId="52D07B5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391B09A" w14:textId="77777777" w:rsidR="00CC3C6F" w:rsidRDefault="007268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30D9E3" w14:textId="77777777" w:rsidR="00CC3C6F" w:rsidRDefault="007268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3C06B" w14:textId="77777777" w:rsidR="00CC3C6F" w:rsidRDefault="007268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999286" w14:textId="77777777" w:rsidR="00CC3C6F" w:rsidRDefault="007268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970DB9" w14:textId="77777777" w:rsidR="00CC3C6F" w:rsidRDefault="007268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F6538B" w14:textId="77777777" w:rsidR="00CC3C6F" w:rsidRDefault="007268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EFAD1A" w14:textId="77777777" w:rsidR="00CC3C6F" w:rsidRDefault="00726891">
            <w:pPr>
              <w:jc w:val="center"/>
            </w:pPr>
            <w:r>
              <w:t>热惰性指标</w:t>
            </w:r>
          </w:p>
        </w:tc>
      </w:tr>
      <w:tr w:rsidR="00CC3C6F" w14:paraId="1006A48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196C1D" w14:textId="77777777" w:rsidR="00CC3C6F" w:rsidRDefault="00CC3C6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1555965" w14:textId="77777777" w:rsidR="00CC3C6F" w:rsidRDefault="007268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534EC2" w14:textId="77777777" w:rsidR="00CC3C6F" w:rsidRDefault="007268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0144DD" w14:textId="77777777" w:rsidR="00CC3C6F" w:rsidRDefault="007268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BBAAB4" w14:textId="77777777" w:rsidR="00CC3C6F" w:rsidRDefault="007268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907BC0" w14:textId="77777777" w:rsidR="00CC3C6F" w:rsidRDefault="007268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E87614" w14:textId="77777777" w:rsidR="00CC3C6F" w:rsidRDefault="00726891">
            <w:pPr>
              <w:jc w:val="center"/>
            </w:pPr>
            <w:r>
              <w:t>D=R*S</w:t>
            </w:r>
          </w:p>
        </w:tc>
      </w:tr>
      <w:tr w:rsidR="00CC3C6F" w14:paraId="5CB3EA53" w14:textId="77777777">
        <w:tc>
          <w:tcPr>
            <w:tcW w:w="3345" w:type="dxa"/>
            <w:vAlign w:val="center"/>
          </w:tcPr>
          <w:p w14:paraId="69E2788D" w14:textId="77777777" w:rsidR="00CC3C6F" w:rsidRDefault="00726891">
            <w:r>
              <w:t>LJ-GB1</w:t>
            </w:r>
            <w:r>
              <w:t>墙体隔热保温涂料</w:t>
            </w:r>
          </w:p>
        </w:tc>
        <w:tc>
          <w:tcPr>
            <w:tcW w:w="848" w:type="dxa"/>
            <w:vAlign w:val="center"/>
          </w:tcPr>
          <w:p w14:paraId="3037AB31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62AF34D7" w14:textId="77777777" w:rsidR="00CC3C6F" w:rsidRDefault="00726891">
            <w:r>
              <w:t>0.012</w:t>
            </w:r>
          </w:p>
        </w:tc>
        <w:tc>
          <w:tcPr>
            <w:tcW w:w="1075" w:type="dxa"/>
            <w:vAlign w:val="center"/>
          </w:tcPr>
          <w:p w14:paraId="768B053A" w14:textId="77777777" w:rsidR="00CC3C6F" w:rsidRDefault="00726891">
            <w:r>
              <w:t>0.532</w:t>
            </w:r>
          </w:p>
        </w:tc>
        <w:tc>
          <w:tcPr>
            <w:tcW w:w="848" w:type="dxa"/>
            <w:vAlign w:val="center"/>
          </w:tcPr>
          <w:p w14:paraId="4E547C34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1A2DB3BB" w14:textId="77777777" w:rsidR="00CC3C6F" w:rsidRDefault="00726891">
            <w:r>
              <w:t>1.667</w:t>
            </w:r>
          </w:p>
        </w:tc>
        <w:tc>
          <w:tcPr>
            <w:tcW w:w="1064" w:type="dxa"/>
            <w:vAlign w:val="center"/>
          </w:tcPr>
          <w:p w14:paraId="6654C26E" w14:textId="77777777" w:rsidR="00CC3C6F" w:rsidRDefault="00726891">
            <w:r>
              <w:t>0.887</w:t>
            </w:r>
          </w:p>
        </w:tc>
      </w:tr>
      <w:tr w:rsidR="00CC3C6F" w14:paraId="7C9673AF" w14:textId="77777777">
        <w:tc>
          <w:tcPr>
            <w:tcW w:w="3345" w:type="dxa"/>
            <w:vAlign w:val="center"/>
          </w:tcPr>
          <w:p w14:paraId="7D314F5C" w14:textId="77777777" w:rsidR="00CC3C6F" w:rsidRDefault="00726891">
            <w:r>
              <w:t>STP(VIPB)</w:t>
            </w:r>
            <w:r>
              <w:t>真空绝热板</w:t>
            </w:r>
            <w:r>
              <w:t>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67BE7B20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11865A76" w14:textId="77777777" w:rsidR="00CC3C6F" w:rsidRDefault="00726891">
            <w:r>
              <w:t>0.005</w:t>
            </w:r>
          </w:p>
        </w:tc>
        <w:tc>
          <w:tcPr>
            <w:tcW w:w="1075" w:type="dxa"/>
            <w:vAlign w:val="center"/>
          </w:tcPr>
          <w:p w14:paraId="6A49208E" w14:textId="77777777" w:rsidR="00CC3C6F" w:rsidRDefault="00726891">
            <w:r>
              <w:t>1.200</w:t>
            </w:r>
          </w:p>
        </w:tc>
        <w:tc>
          <w:tcPr>
            <w:tcW w:w="848" w:type="dxa"/>
            <w:vAlign w:val="center"/>
          </w:tcPr>
          <w:p w14:paraId="1272D090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59B7EA25" w14:textId="77777777" w:rsidR="00CC3C6F" w:rsidRDefault="00726891">
            <w:r>
              <w:t>4.000</w:t>
            </w:r>
          </w:p>
        </w:tc>
        <w:tc>
          <w:tcPr>
            <w:tcW w:w="1064" w:type="dxa"/>
            <w:vAlign w:val="center"/>
          </w:tcPr>
          <w:p w14:paraId="7F9E725E" w14:textId="77777777" w:rsidR="00CC3C6F" w:rsidRDefault="00726891">
            <w:r>
              <w:t>4.800</w:t>
            </w:r>
          </w:p>
        </w:tc>
      </w:tr>
      <w:tr w:rsidR="00CC3C6F" w14:paraId="536981EE" w14:textId="77777777">
        <w:tc>
          <w:tcPr>
            <w:tcW w:w="3345" w:type="dxa"/>
            <w:vAlign w:val="center"/>
          </w:tcPr>
          <w:p w14:paraId="32E10460" w14:textId="77777777" w:rsidR="00CC3C6F" w:rsidRDefault="00726891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719DD4" w14:textId="77777777" w:rsidR="00CC3C6F" w:rsidRDefault="00726891">
            <w:r>
              <w:t>200</w:t>
            </w:r>
          </w:p>
        </w:tc>
        <w:tc>
          <w:tcPr>
            <w:tcW w:w="1075" w:type="dxa"/>
            <w:vAlign w:val="center"/>
          </w:tcPr>
          <w:p w14:paraId="0AC0CEBF" w14:textId="77777777" w:rsidR="00CC3C6F" w:rsidRDefault="00726891">
            <w:r>
              <w:t>1.740</w:t>
            </w:r>
          </w:p>
        </w:tc>
        <w:tc>
          <w:tcPr>
            <w:tcW w:w="1075" w:type="dxa"/>
            <w:vAlign w:val="center"/>
          </w:tcPr>
          <w:p w14:paraId="21C82B43" w14:textId="77777777" w:rsidR="00CC3C6F" w:rsidRDefault="00726891">
            <w:r>
              <w:t>17.200</w:t>
            </w:r>
          </w:p>
        </w:tc>
        <w:tc>
          <w:tcPr>
            <w:tcW w:w="848" w:type="dxa"/>
            <w:vAlign w:val="center"/>
          </w:tcPr>
          <w:p w14:paraId="173073D2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38D807E5" w14:textId="77777777" w:rsidR="00CC3C6F" w:rsidRDefault="00726891">
            <w:r>
              <w:t>0.115</w:t>
            </w:r>
          </w:p>
        </w:tc>
        <w:tc>
          <w:tcPr>
            <w:tcW w:w="1064" w:type="dxa"/>
            <w:vAlign w:val="center"/>
          </w:tcPr>
          <w:p w14:paraId="52B3B667" w14:textId="77777777" w:rsidR="00CC3C6F" w:rsidRDefault="00726891">
            <w:r>
              <w:t>1.977</w:t>
            </w:r>
          </w:p>
        </w:tc>
      </w:tr>
      <w:tr w:rsidR="00CC3C6F" w14:paraId="1795F4F6" w14:textId="77777777">
        <w:tc>
          <w:tcPr>
            <w:tcW w:w="3345" w:type="dxa"/>
            <w:vAlign w:val="center"/>
          </w:tcPr>
          <w:p w14:paraId="11AA729D" w14:textId="77777777" w:rsidR="00CC3C6F" w:rsidRDefault="00726891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52FB9AC5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196D5814" w14:textId="77777777" w:rsidR="00CC3C6F" w:rsidRDefault="00726891">
            <w:r>
              <w:t>0.024</w:t>
            </w:r>
          </w:p>
        </w:tc>
        <w:tc>
          <w:tcPr>
            <w:tcW w:w="1075" w:type="dxa"/>
            <w:vAlign w:val="center"/>
          </w:tcPr>
          <w:p w14:paraId="12D8A8F2" w14:textId="77777777" w:rsidR="00CC3C6F" w:rsidRDefault="00726891">
            <w:r>
              <w:t>10.000</w:t>
            </w:r>
          </w:p>
        </w:tc>
        <w:tc>
          <w:tcPr>
            <w:tcW w:w="848" w:type="dxa"/>
            <w:vAlign w:val="center"/>
          </w:tcPr>
          <w:p w14:paraId="1CD60FCD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5B28F4AD" w14:textId="77777777" w:rsidR="00CC3C6F" w:rsidRDefault="00726891">
            <w:r>
              <w:t>0.833</w:t>
            </w:r>
          </w:p>
        </w:tc>
        <w:tc>
          <w:tcPr>
            <w:tcW w:w="1064" w:type="dxa"/>
            <w:vAlign w:val="center"/>
          </w:tcPr>
          <w:p w14:paraId="4D3F7C72" w14:textId="77777777" w:rsidR="00CC3C6F" w:rsidRDefault="00726891">
            <w:r>
              <w:t>8.333</w:t>
            </w:r>
          </w:p>
        </w:tc>
      </w:tr>
      <w:tr w:rsidR="00CC3C6F" w14:paraId="51E07C31" w14:textId="77777777">
        <w:tc>
          <w:tcPr>
            <w:tcW w:w="3345" w:type="dxa"/>
            <w:vAlign w:val="center"/>
          </w:tcPr>
          <w:p w14:paraId="6EE34925" w14:textId="77777777" w:rsidR="00CC3C6F" w:rsidRDefault="00726891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207A1118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05EE9AEB" w14:textId="77777777" w:rsidR="00CC3C6F" w:rsidRDefault="00726891">
            <w:r>
              <w:t>0.008</w:t>
            </w:r>
          </w:p>
        </w:tc>
        <w:tc>
          <w:tcPr>
            <w:tcW w:w="1075" w:type="dxa"/>
            <w:vAlign w:val="center"/>
          </w:tcPr>
          <w:p w14:paraId="2DB9CAA4" w14:textId="77777777" w:rsidR="00CC3C6F" w:rsidRDefault="00726891">
            <w:r>
              <w:t>1.200</w:t>
            </w:r>
          </w:p>
        </w:tc>
        <w:tc>
          <w:tcPr>
            <w:tcW w:w="848" w:type="dxa"/>
            <w:vAlign w:val="center"/>
          </w:tcPr>
          <w:p w14:paraId="4B9FC1EE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4ADFA4D2" w14:textId="77777777" w:rsidR="00CC3C6F" w:rsidRDefault="00726891">
            <w:r>
              <w:t>2.500</w:t>
            </w:r>
          </w:p>
        </w:tc>
        <w:tc>
          <w:tcPr>
            <w:tcW w:w="1064" w:type="dxa"/>
            <w:vAlign w:val="center"/>
          </w:tcPr>
          <w:p w14:paraId="00C2F292" w14:textId="77777777" w:rsidR="00CC3C6F" w:rsidRDefault="00726891">
            <w:r>
              <w:t>3.000</w:t>
            </w:r>
          </w:p>
        </w:tc>
      </w:tr>
      <w:tr w:rsidR="00CC3C6F" w14:paraId="78466813" w14:textId="77777777">
        <w:tc>
          <w:tcPr>
            <w:tcW w:w="3345" w:type="dxa"/>
            <w:vAlign w:val="center"/>
          </w:tcPr>
          <w:p w14:paraId="2C0943A3" w14:textId="77777777" w:rsidR="00CC3C6F" w:rsidRDefault="007268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A748F5D" w14:textId="77777777" w:rsidR="00CC3C6F" w:rsidRDefault="00726891">
            <w:r>
              <w:t>280</w:t>
            </w:r>
          </w:p>
        </w:tc>
        <w:tc>
          <w:tcPr>
            <w:tcW w:w="1075" w:type="dxa"/>
            <w:vAlign w:val="center"/>
          </w:tcPr>
          <w:p w14:paraId="64ACEA1B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589DE972" w14:textId="77777777" w:rsidR="00CC3C6F" w:rsidRDefault="00726891">
            <w:r>
              <w:t>－</w:t>
            </w:r>
          </w:p>
        </w:tc>
        <w:tc>
          <w:tcPr>
            <w:tcW w:w="848" w:type="dxa"/>
            <w:vAlign w:val="center"/>
          </w:tcPr>
          <w:p w14:paraId="3D1199E0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6748E995" w14:textId="77777777" w:rsidR="00CC3C6F" w:rsidRDefault="00726891">
            <w:r>
              <w:t>9.115</w:t>
            </w:r>
          </w:p>
        </w:tc>
        <w:tc>
          <w:tcPr>
            <w:tcW w:w="1064" w:type="dxa"/>
            <w:vAlign w:val="center"/>
          </w:tcPr>
          <w:p w14:paraId="7335F6B5" w14:textId="77777777" w:rsidR="00CC3C6F" w:rsidRDefault="00726891">
            <w:r>
              <w:t>18.997</w:t>
            </w:r>
          </w:p>
        </w:tc>
      </w:tr>
      <w:tr w:rsidR="00CC3C6F" w14:paraId="3A21E7F1" w14:textId="77777777">
        <w:tc>
          <w:tcPr>
            <w:tcW w:w="3345" w:type="dxa"/>
            <w:shd w:val="clear" w:color="auto" w:fill="E6E6E6"/>
            <w:vAlign w:val="center"/>
          </w:tcPr>
          <w:p w14:paraId="40139784" w14:textId="77777777" w:rsidR="00CC3C6F" w:rsidRDefault="0072689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AA86B1C" w14:textId="77777777" w:rsidR="00CC3C6F" w:rsidRDefault="0072689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C3C6F" w14:paraId="48B15258" w14:textId="77777777">
        <w:tc>
          <w:tcPr>
            <w:tcW w:w="3345" w:type="dxa"/>
            <w:shd w:val="clear" w:color="auto" w:fill="E6E6E6"/>
            <w:vAlign w:val="center"/>
          </w:tcPr>
          <w:p w14:paraId="41CBC910" w14:textId="77777777" w:rsidR="00CC3C6F" w:rsidRDefault="0072689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1ED53B6" w14:textId="77777777" w:rsidR="00CC3C6F" w:rsidRDefault="00726891">
            <w:pPr>
              <w:jc w:val="center"/>
            </w:pPr>
            <w:r>
              <w:t>0.11</w:t>
            </w:r>
          </w:p>
        </w:tc>
      </w:tr>
    </w:tbl>
    <w:p w14:paraId="55B0E304" w14:textId="77777777" w:rsidR="00CC3C6F" w:rsidRDefault="00726891">
      <w:pPr>
        <w:pStyle w:val="2"/>
        <w:widowControl w:val="0"/>
        <w:rPr>
          <w:kern w:val="2"/>
        </w:rPr>
      </w:pPr>
      <w:bookmarkStart w:id="43" w:name="_Toc155275230"/>
      <w:r>
        <w:rPr>
          <w:kern w:val="2"/>
        </w:rPr>
        <w:t>挑空楼板构造</w:t>
      </w:r>
      <w:bookmarkEnd w:id="43"/>
    </w:p>
    <w:p w14:paraId="7E02039D" w14:textId="77777777" w:rsidR="00CC3C6F" w:rsidRDefault="00726891">
      <w:pPr>
        <w:pStyle w:val="3"/>
        <w:widowControl w:val="0"/>
        <w:rPr>
          <w:kern w:val="2"/>
          <w:szCs w:val="24"/>
        </w:rPr>
      </w:pPr>
      <w:bookmarkStart w:id="44" w:name="_Toc155275231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3C6F" w14:paraId="7EA8CD4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E51A535" w14:textId="77777777" w:rsidR="00CC3C6F" w:rsidRDefault="0072689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3BAFCF" w14:textId="77777777" w:rsidR="00CC3C6F" w:rsidRDefault="007268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D44B9A" w14:textId="77777777" w:rsidR="00CC3C6F" w:rsidRDefault="007268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651DA5" w14:textId="77777777" w:rsidR="00CC3C6F" w:rsidRDefault="007268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2F46D1" w14:textId="77777777" w:rsidR="00CC3C6F" w:rsidRDefault="007268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BC8DC8" w14:textId="77777777" w:rsidR="00CC3C6F" w:rsidRDefault="007268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97DA92" w14:textId="77777777" w:rsidR="00CC3C6F" w:rsidRDefault="00726891">
            <w:pPr>
              <w:jc w:val="center"/>
            </w:pPr>
            <w:r>
              <w:t>热惰性指标</w:t>
            </w:r>
          </w:p>
        </w:tc>
      </w:tr>
      <w:tr w:rsidR="00CC3C6F" w14:paraId="0E3EA71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CD73BFD" w14:textId="77777777" w:rsidR="00CC3C6F" w:rsidRDefault="00CC3C6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2518AC" w14:textId="77777777" w:rsidR="00CC3C6F" w:rsidRDefault="007268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306E6E" w14:textId="77777777" w:rsidR="00CC3C6F" w:rsidRDefault="007268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0933AD" w14:textId="77777777" w:rsidR="00CC3C6F" w:rsidRDefault="007268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1032C9" w14:textId="77777777" w:rsidR="00CC3C6F" w:rsidRDefault="007268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79390A" w14:textId="77777777" w:rsidR="00CC3C6F" w:rsidRDefault="007268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8DFD64" w14:textId="77777777" w:rsidR="00CC3C6F" w:rsidRDefault="00726891">
            <w:pPr>
              <w:jc w:val="center"/>
            </w:pPr>
            <w:r>
              <w:t>D=R*S</w:t>
            </w:r>
          </w:p>
        </w:tc>
      </w:tr>
      <w:tr w:rsidR="00CC3C6F" w14:paraId="7344215D" w14:textId="77777777">
        <w:tc>
          <w:tcPr>
            <w:tcW w:w="3345" w:type="dxa"/>
            <w:vAlign w:val="center"/>
          </w:tcPr>
          <w:p w14:paraId="149DEFCF" w14:textId="77777777" w:rsidR="00CC3C6F" w:rsidRDefault="00726891">
            <w:r>
              <w:t>LJ-GB1</w:t>
            </w:r>
            <w:r>
              <w:t>墙体隔热保温涂料</w:t>
            </w:r>
          </w:p>
        </w:tc>
        <w:tc>
          <w:tcPr>
            <w:tcW w:w="848" w:type="dxa"/>
            <w:vAlign w:val="center"/>
          </w:tcPr>
          <w:p w14:paraId="0A059DBC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1480FE5B" w14:textId="77777777" w:rsidR="00CC3C6F" w:rsidRDefault="00726891">
            <w:r>
              <w:t>0.012</w:t>
            </w:r>
          </w:p>
        </w:tc>
        <w:tc>
          <w:tcPr>
            <w:tcW w:w="1075" w:type="dxa"/>
            <w:vAlign w:val="center"/>
          </w:tcPr>
          <w:p w14:paraId="33AAA05B" w14:textId="77777777" w:rsidR="00CC3C6F" w:rsidRDefault="00726891">
            <w:r>
              <w:t>0.532</w:t>
            </w:r>
          </w:p>
        </w:tc>
        <w:tc>
          <w:tcPr>
            <w:tcW w:w="848" w:type="dxa"/>
            <w:vAlign w:val="center"/>
          </w:tcPr>
          <w:p w14:paraId="33D69ED9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4B98B1DD" w14:textId="77777777" w:rsidR="00CC3C6F" w:rsidRDefault="00726891">
            <w:r>
              <w:t>1.667</w:t>
            </w:r>
          </w:p>
        </w:tc>
        <w:tc>
          <w:tcPr>
            <w:tcW w:w="1064" w:type="dxa"/>
            <w:vAlign w:val="center"/>
          </w:tcPr>
          <w:p w14:paraId="3BEC4C9E" w14:textId="77777777" w:rsidR="00CC3C6F" w:rsidRDefault="00726891">
            <w:r>
              <w:t>0.887</w:t>
            </w:r>
          </w:p>
        </w:tc>
      </w:tr>
      <w:tr w:rsidR="00CC3C6F" w14:paraId="26DA94DE" w14:textId="77777777">
        <w:tc>
          <w:tcPr>
            <w:tcW w:w="3345" w:type="dxa"/>
            <w:vAlign w:val="center"/>
          </w:tcPr>
          <w:p w14:paraId="17C0D011" w14:textId="77777777" w:rsidR="00CC3C6F" w:rsidRDefault="00726891">
            <w:r>
              <w:t>STP(VIPB)</w:t>
            </w:r>
            <w:r>
              <w:t>真空绝热板</w:t>
            </w:r>
            <w:r>
              <w:t>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5AFAE993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66DF9E97" w14:textId="77777777" w:rsidR="00CC3C6F" w:rsidRDefault="00726891">
            <w:r>
              <w:t>0.005</w:t>
            </w:r>
          </w:p>
        </w:tc>
        <w:tc>
          <w:tcPr>
            <w:tcW w:w="1075" w:type="dxa"/>
            <w:vAlign w:val="center"/>
          </w:tcPr>
          <w:p w14:paraId="2BD4002A" w14:textId="77777777" w:rsidR="00CC3C6F" w:rsidRDefault="00726891">
            <w:r>
              <w:t>1.200</w:t>
            </w:r>
          </w:p>
        </w:tc>
        <w:tc>
          <w:tcPr>
            <w:tcW w:w="848" w:type="dxa"/>
            <w:vAlign w:val="center"/>
          </w:tcPr>
          <w:p w14:paraId="7F172804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36671CB6" w14:textId="77777777" w:rsidR="00CC3C6F" w:rsidRDefault="00726891">
            <w:r>
              <w:t>4.000</w:t>
            </w:r>
          </w:p>
        </w:tc>
        <w:tc>
          <w:tcPr>
            <w:tcW w:w="1064" w:type="dxa"/>
            <w:vAlign w:val="center"/>
          </w:tcPr>
          <w:p w14:paraId="2CC54451" w14:textId="77777777" w:rsidR="00CC3C6F" w:rsidRDefault="00726891">
            <w:r>
              <w:t>4.800</w:t>
            </w:r>
          </w:p>
        </w:tc>
      </w:tr>
      <w:tr w:rsidR="00CC3C6F" w14:paraId="2E417647" w14:textId="77777777">
        <w:tc>
          <w:tcPr>
            <w:tcW w:w="3345" w:type="dxa"/>
            <w:vAlign w:val="center"/>
          </w:tcPr>
          <w:p w14:paraId="2A8DE064" w14:textId="77777777" w:rsidR="00CC3C6F" w:rsidRDefault="00726891">
            <w:r>
              <w:t>钢筋混凝土</w:t>
            </w:r>
          </w:p>
        </w:tc>
        <w:tc>
          <w:tcPr>
            <w:tcW w:w="848" w:type="dxa"/>
            <w:vAlign w:val="center"/>
          </w:tcPr>
          <w:p w14:paraId="1FE62AB5" w14:textId="77777777" w:rsidR="00CC3C6F" w:rsidRDefault="00726891">
            <w:r>
              <w:t>120</w:t>
            </w:r>
          </w:p>
        </w:tc>
        <w:tc>
          <w:tcPr>
            <w:tcW w:w="1075" w:type="dxa"/>
            <w:vAlign w:val="center"/>
          </w:tcPr>
          <w:p w14:paraId="5C011514" w14:textId="77777777" w:rsidR="00CC3C6F" w:rsidRDefault="00726891">
            <w:r>
              <w:t>1.740</w:t>
            </w:r>
          </w:p>
        </w:tc>
        <w:tc>
          <w:tcPr>
            <w:tcW w:w="1075" w:type="dxa"/>
            <w:vAlign w:val="center"/>
          </w:tcPr>
          <w:p w14:paraId="30928A5E" w14:textId="77777777" w:rsidR="00CC3C6F" w:rsidRDefault="00726891">
            <w:r>
              <w:t>17.200</w:t>
            </w:r>
          </w:p>
        </w:tc>
        <w:tc>
          <w:tcPr>
            <w:tcW w:w="848" w:type="dxa"/>
            <w:vAlign w:val="center"/>
          </w:tcPr>
          <w:p w14:paraId="00D2F36C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37D11D59" w14:textId="77777777" w:rsidR="00CC3C6F" w:rsidRDefault="00726891">
            <w:r>
              <w:t>0.069</w:t>
            </w:r>
          </w:p>
        </w:tc>
        <w:tc>
          <w:tcPr>
            <w:tcW w:w="1064" w:type="dxa"/>
            <w:vAlign w:val="center"/>
          </w:tcPr>
          <w:p w14:paraId="6C5FB220" w14:textId="77777777" w:rsidR="00CC3C6F" w:rsidRDefault="00726891">
            <w:r>
              <w:t>1.186</w:t>
            </w:r>
          </w:p>
        </w:tc>
      </w:tr>
      <w:tr w:rsidR="00CC3C6F" w14:paraId="472A6EDE" w14:textId="77777777">
        <w:tc>
          <w:tcPr>
            <w:tcW w:w="3345" w:type="dxa"/>
            <w:vAlign w:val="center"/>
          </w:tcPr>
          <w:p w14:paraId="206356FD" w14:textId="77777777" w:rsidR="00CC3C6F" w:rsidRDefault="00726891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1E0CEF8B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714E73D8" w14:textId="77777777" w:rsidR="00CC3C6F" w:rsidRDefault="00726891">
            <w:r>
              <w:t>0.024</w:t>
            </w:r>
          </w:p>
        </w:tc>
        <w:tc>
          <w:tcPr>
            <w:tcW w:w="1075" w:type="dxa"/>
            <w:vAlign w:val="center"/>
          </w:tcPr>
          <w:p w14:paraId="69BF2931" w14:textId="77777777" w:rsidR="00CC3C6F" w:rsidRDefault="00726891">
            <w:r>
              <w:t>10.000</w:t>
            </w:r>
          </w:p>
        </w:tc>
        <w:tc>
          <w:tcPr>
            <w:tcW w:w="848" w:type="dxa"/>
            <w:vAlign w:val="center"/>
          </w:tcPr>
          <w:p w14:paraId="659C233A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32004D86" w14:textId="77777777" w:rsidR="00CC3C6F" w:rsidRDefault="00726891">
            <w:r>
              <w:t>0.833</w:t>
            </w:r>
          </w:p>
        </w:tc>
        <w:tc>
          <w:tcPr>
            <w:tcW w:w="1064" w:type="dxa"/>
            <w:vAlign w:val="center"/>
          </w:tcPr>
          <w:p w14:paraId="50AAE545" w14:textId="77777777" w:rsidR="00CC3C6F" w:rsidRDefault="00726891">
            <w:r>
              <w:t>8.333</w:t>
            </w:r>
          </w:p>
        </w:tc>
      </w:tr>
      <w:tr w:rsidR="00CC3C6F" w14:paraId="0ABD626F" w14:textId="77777777">
        <w:tc>
          <w:tcPr>
            <w:tcW w:w="3345" w:type="dxa"/>
            <w:vAlign w:val="center"/>
          </w:tcPr>
          <w:p w14:paraId="41EC1C94" w14:textId="77777777" w:rsidR="00CC3C6F" w:rsidRDefault="00726891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1A11431E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23489836" w14:textId="77777777" w:rsidR="00CC3C6F" w:rsidRDefault="00726891">
            <w:r>
              <w:t>0.008</w:t>
            </w:r>
          </w:p>
        </w:tc>
        <w:tc>
          <w:tcPr>
            <w:tcW w:w="1075" w:type="dxa"/>
            <w:vAlign w:val="center"/>
          </w:tcPr>
          <w:p w14:paraId="33041FF1" w14:textId="77777777" w:rsidR="00CC3C6F" w:rsidRDefault="00726891">
            <w:r>
              <w:t>1.200</w:t>
            </w:r>
          </w:p>
        </w:tc>
        <w:tc>
          <w:tcPr>
            <w:tcW w:w="848" w:type="dxa"/>
            <w:vAlign w:val="center"/>
          </w:tcPr>
          <w:p w14:paraId="404A2F9A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7910F29F" w14:textId="77777777" w:rsidR="00CC3C6F" w:rsidRDefault="00726891">
            <w:r>
              <w:t>2.500</w:t>
            </w:r>
          </w:p>
        </w:tc>
        <w:tc>
          <w:tcPr>
            <w:tcW w:w="1064" w:type="dxa"/>
            <w:vAlign w:val="center"/>
          </w:tcPr>
          <w:p w14:paraId="1A38A923" w14:textId="77777777" w:rsidR="00CC3C6F" w:rsidRDefault="00726891">
            <w:r>
              <w:t>3.000</w:t>
            </w:r>
          </w:p>
        </w:tc>
      </w:tr>
      <w:tr w:rsidR="00CC3C6F" w14:paraId="762A77C8" w14:textId="77777777">
        <w:tc>
          <w:tcPr>
            <w:tcW w:w="3345" w:type="dxa"/>
            <w:vAlign w:val="center"/>
          </w:tcPr>
          <w:p w14:paraId="1E75F113" w14:textId="77777777" w:rsidR="00CC3C6F" w:rsidRDefault="007268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DAE3AF3" w14:textId="77777777" w:rsidR="00CC3C6F" w:rsidRDefault="00726891">
            <w:r>
              <w:t>200</w:t>
            </w:r>
          </w:p>
        </w:tc>
        <w:tc>
          <w:tcPr>
            <w:tcW w:w="1075" w:type="dxa"/>
            <w:vAlign w:val="center"/>
          </w:tcPr>
          <w:p w14:paraId="101835FA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0BDB660E" w14:textId="77777777" w:rsidR="00CC3C6F" w:rsidRDefault="00726891">
            <w:r>
              <w:t>－</w:t>
            </w:r>
          </w:p>
        </w:tc>
        <w:tc>
          <w:tcPr>
            <w:tcW w:w="848" w:type="dxa"/>
            <w:vAlign w:val="center"/>
          </w:tcPr>
          <w:p w14:paraId="7AE6DD55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05C5F334" w14:textId="77777777" w:rsidR="00CC3C6F" w:rsidRDefault="00726891">
            <w:r>
              <w:t>9.069</w:t>
            </w:r>
          </w:p>
        </w:tc>
        <w:tc>
          <w:tcPr>
            <w:tcW w:w="1064" w:type="dxa"/>
            <w:vAlign w:val="center"/>
          </w:tcPr>
          <w:p w14:paraId="160FC5F8" w14:textId="77777777" w:rsidR="00CC3C6F" w:rsidRDefault="00726891">
            <w:r>
              <w:t>18.206</w:t>
            </w:r>
          </w:p>
        </w:tc>
      </w:tr>
      <w:tr w:rsidR="00CC3C6F" w14:paraId="5B66DD43" w14:textId="77777777">
        <w:tc>
          <w:tcPr>
            <w:tcW w:w="3345" w:type="dxa"/>
            <w:shd w:val="clear" w:color="auto" w:fill="E6E6E6"/>
            <w:vAlign w:val="center"/>
          </w:tcPr>
          <w:p w14:paraId="564238CE" w14:textId="77777777" w:rsidR="00CC3C6F" w:rsidRDefault="0072689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58A0822" w14:textId="77777777" w:rsidR="00CC3C6F" w:rsidRDefault="00726891">
            <w:pPr>
              <w:jc w:val="center"/>
            </w:pPr>
            <w:r>
              <w:t>0.11</w:t>
            </w:r>
          </w:p>
        </w:tc>
      </w:tr>
    </w:tbl>
    <w:p w14:paraId="1443362C" w14:textId="77777777" w:rsidR="00CC3C6F" w:rsidRDefault="00726891">
      <w:pPr>
        <w:pStyle w:val="2"/>
        <w:widowControl w:val="0"/>
        <w:rPr>
          <w:kern w:val="2"/>
        </w:rPr>
      </w:pPr>
      <w:bookmarkStart w:id="45" w:name="_Toc155275232"/>
      <w:r>
        <w:rPr>
          <w:kern w:val="2"/>
        </w:rPr>
        <w:t>楼板构造</w:t>
      </w:r>
      <w:bookmarkEnd w:id="45"/>
    </w:p>
    <w:p w14:paraId="7181FFDC" w14:textId="77777777" w:rsidR="00CC3C6F" w:rsidRDefault="00726891">
      <w:pPr>
        <w:pStyle w:val="3"/>
        <w:widowControl w:val="0"/>
        <w:rPr>
          <w:kern w:val="2"/>
          <w:szCs w:val="24"/>
        </w:rPr>
      </w:pPr>
      <w:bookmarkStart w:id="46" w:name="_Toc155275233"/>
      <w:r>
        <w:rPr>
          <w:kern w:val="2"/>
          <w:szCs w:val="24"/>
        </w:rPr>
        <w:t>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3C6F" w14:paraId="51554D5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3419EDF" w14:textId="77777777" w:rsidR="00CC3C6F" w:rsidRDefault="0072689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78A5E8" w14:textId="77777777" w:rsidR="00CC3C6F" w:rsidRDefault="007268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818767" w14:textId="77777777" w:rsidR="00CC3C6F" w:rsidRDefault="007268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345741" w14:textId="77777777" w:rsidR="00CC3C6F" w:rsidRDefault="007268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04347B" w14:textId="77777777" w:rsidR="00CC3C6F" w:rsidRDefault="007268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5DFA52" w14:textId="77777777" w:rsidR="00CC3C6F" w:rsidRDefault="007268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58F900" w14:textId="77777777" w:rsidR="00CC3C6F" w:rsidRDefault="00726891">
            <w:pPr>
              <w:jc w:val="center"/>
            </w:pPr>
            <w:r>
              <w:t>热惰性指标</w:t>
            </w:r>
          </w:p>
        </w:tc>
      </w:tr>
      <w:tr w:rsidR="00CC3C6F" w14:paraId="19B3CDA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084E25D" w14:textId="77777777" w:rsidR="00CC3C6F" w:rsidRDefault="00CC3C6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4ECE8DF" w14:textId="77777777" w:rsidR="00CC3C6F" w:rsidRDefault="007268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AE79BE" w14:textId="77777777" w:rsidR="00CC3C6F" w:rsidRDefault="007268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8159D8" w14:textId="77777777" w:rsidR="00CC3C6F" w:rsidRDefault="007268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609BEB" w14:textId="77777777" w:rsidR="00CC3C6F" w:rsidRDefault="007268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4A6828" w14:textId="77777777" w:rsidR="00CC3C6F" w:rsidRDefault="007268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8A7B94" w14:textId="77777777" w:rsidR="00CC3C6F" w:rsidRDefault="00726891">
            <w:pPr>
              <w:jc w:val="center"/>
            </w:pPr>
            <w:r>
              <w:t>D=R*S</w:t>
            </w:r>
          </w:p>
        </w:tc>
      </w:tr>
      <w:tr w:rsidR="00CC3C6F" w14:paraId="4E172DD7" w14:textId="77777777">
        <w:tc>
          <w:tcPr>
            <w:tcW w:w="3345" w:type="dxa"/>
            <w:vAlign w:val="center"/>
          </w:tcPr>
          <w:p w14:paraId="21E68226" w14:textId="77777777" w:rsidR="00CC3C6F" w:rsidRDefault="00726891">
            <w:r>
              <w:t>水泥砂浆</w:t>
            </w:r>
          </w:p>
        </w:tc>
        <w:tc>
          <w:tcPr>
            <w:tcW w:w="848" w:type="dxa"/>
            <w:vAlign w:val="center"/>
          </w:tcPr>
          <w:p w14:paraId="231BC1E6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7AEA6314" w14:textId="77777777" w:rsidR="00CC3C6F" w:rsidRDefault="00726891">
            <w:r>
              <w:t>0.930</w:t>
            </w:r>
          </w:p>
        </w:tc>
        <w:tc>
          <w:tcPr>
            <w:tcW w:w="1075" w:type="dxa"/>
            <w:vAlign w:val="center"/>
          </w:tcPr>
          <w:p w14:paraId="0CE7DDE5" w14:textId="77777777" w:rsidR="00CC3C6F" w:rsidRDefault="00726891">
            <w:r>
              <w:t>11.370</w:t>
            </w:r>
          </w:p>
        </w:tc>
        <w:tc>
          <w:tcPr>
            <w:tcW w:w="848" w:type="dxa"/>
            <w:vAlign w:val="center"/>
          </w:tcPr>
          <w:p w14:paraId="363855C3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2A3EDCD4" w14:textId="77777777" w:rsidR="00CC3C6F" w:rsidRDefault="00726891">
            <w:r>
              <w:t>0.022</w:t>
            </w:r>
          </w:p>
        </w:tc>
        <w:tc>
          <w:tcPr>
            <w:tcW w:w="1064" w:type="dxa"/>
            <w:vAlign w:val="center"/>
          </w:tcPr>
          <w:p w14:paraId="48AA7354" w14:textId="77777777" w:rsidR="00CC3C6F" w:rsidRDefault="00726891">
            <w:r>
              <w:t>0.245</w:t>
            </w:r>
          </w:p>
        </w:tc>
      </w:tr>
      <w:tr w:rsidR="00CC3C6F" w14:paraId="4EE65C54" w14:textId="77777777">
        <w:tc>
          <w:tcPr>
            <w:tcW w:w="3345" w:type="dxa"/>
            <w:vAlign w:val="center"/>
          </w:tcPr>
          <w:p w14:paraId="6A466027" w14:textId="77777777" w:rsidR="00CC3C6F" w:rsidRDefault="00726891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28E3AA36" w14:textId="77777777" w:rsidR="00CC3C6F" w:rsidRDefault="00726891">
            <w:r>
              <w:t>120</w:t>
            </w:r>
          </w:p>
        </w:tc>
        <w:tc>
          <w:tcPr>
            <w:tcW w:w="1075" w:type="dxa"/>
            <w:vAlign w:val="center"/>
          </w:tcPr>
          <w:p w14:paraId="41059EA0" w14:textId="77777777" w:rsidR="00CC3C6F" w:rsidRDefault="00726891">
            <w:r>
              <w:t>1.740</w:t>
            </w:r>
          </w:p>
        </w:tc>
        <w:tc>
          <w:tcPr>
            <w:tcW w:w="1075" w:type="dxa"/>
            <w:vAlign w:val="center"/>
          </w:tcPr>
          <w:p w14:paraId="0FA34522" w14:textId="77777777" w:rsidR="00CC3C6F" w:rsidRDefault="00726891">
            <w:r>
              <w:t>17.200</w:t>
            </w:r>
          </w:p>
        </w:tc>
        <w:tc>
          <w:tcPr>
            <w:tcW w:w="848" w:type="dxa"/>
            <w:vAlign w:val="center"/>
          </w:tcPr>
          <w:p w14:paraId="059FD723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600D0C84" w14:textId="77777777" w:rsidR="00CC3C6F" w:rsidRDefault="00726891">
            <w:r>
              <w:t>0.069</w:t>
            </w:r>
          </w:p>
        </w:tc>
        <w:tc>
          <w:tcPr>
            <w:tcW w:w="1064" w:type="dxa"/>
            <w:vAlign w:val="center"/>
          </w:tcPr>
          <w:p w14:paraId="6FA603A2" w14:textId="77777777" w:rsidR="00CC3C6F" w:rsidRDefault="00726891">
            <w:r>
              <w:t>1.186</w:t>
            </w:r>
          </w:p>
        </w:tc>
      </w:tr>
      <w:tr w:rsidR="00CC3C6F" w14:paraId="31999BB1" w14:textId="77777777">
        <w:tc>
          <w:tcPr>
            <w:tcW w:w="3345" w:type="dxa"/>
            <w:vAlign w:val="center"/>
          </w:tcPr>
          <w:p w14:paraId="7670F3BB" w14:textId="77777777" w:rsidR="00CC3C6F" w:rsidRDefault="00726891">
            <w:r>
              <w:t>石灰砂浆</w:t>
            </w:r>
          </w:p>
        </w:tc>
        <w:tc>
          <w:tcPr>
            <w:tcW w:w="848" w:type="dxa"/>
            <w:vAlign w:val="center"/>
          </w:tcPr>
          <w:p w14:paraId="66433861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3BD6CD5C" w14:textId="77777777" w:rsidR="00CC3C6F" w:rsidRDefault="00726891">
            <w:r>
              <w:t>0.810</w:t>
            </w:r>
          </w:p>
        </w:tc>
        <w:tc>
          <w:tcPr>
            <w:tcW w:w="1075" w:type="dxa"/>
            <w:vAlign w:val="center"/>
          </w:tcPr>
          <w:p w14:paraId="3A912062" w14:textId="77777777" w:rsidR="00CC3C6F" w:rsidRDefault="00726891">
            <w:r>
              <w:t>10.070</w:t>
            </w:r>
          </w:p>
        </w:tc>
        <w:tc>
          <w:tcPr>
            <w:tcW w:w="848" w:type="dxa"/>
            <w:vAlign w:val="center"/>
          </w:tcPr>
          <w:p w14:paraId="6C9420E5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09BEF478" w14:textId="77777777" w:rsidR="00CC3C6F" w:rsidRDefault="00726891">
            <w:r>
              <w:t>0.025</w:t>
            </w:r>
          </w:p>
        </w:tc>
        <w:tc>
          <w:tcPr>
            <w:tcW w:w="1064" w:type="dxa"/>
            <w:vAlign w:val="center"/>
          </w:tcPr>
          <w:p w14:paraId="7DB55C0F" w14:textId="77777777" w:rsidR="00CC3C6F" w:rsidRDefault="00726891">
            <w:r>
              <w:t>0.249</w:t>
            </w:r>
          </w:p>
        </w:tc>
      </w:tr>
      <w:tr w:rsidR="00CC3C6F" w14:paraId="10344D2D" w14:textId="77777777">
        <w:tc>
          <w:tcPr>
            <w:tcW w:w="3345" w:type="dxa"/>
            <w:vAlign w:val="center"/>
          </w:tcPr>
          <w:p w14:paraId="6CF6B309" w14:textId="77777777" w:rsidR="00CC3C6F" w:rsidRDefault="007268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F3F4306" w14:textId="77777777" w:rsidR="00CC3C6F" w:rsidRDefault="00726891">
            <w:r>
              <w:t>160</w:t>
            </w:r>
          </w:p>
        </w:tc>
        <w:tc>
          <w:tcPr>
            <w:tcW w:w="1075" w:type="dxa"/>
            <w:vAlign w:val="center"/>
          </w:tcPr>
          <w:p w14:paraId="48FB269B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6604D196" w14:textId="77777777" w:rsidR="00CC3C6F" w:rsidRDefault="00726891">
            <w:r>
              <w:t>－</w:t>
            </w:r>
          </w:p>
        </w:tc>
        <w:tc>
          <w:tcPr>
            <w:tcW w:w="848" w:type="dxa"/>
            <w:vAlign w:val="center"/>
          </w:tcPr>
          <w:p w14:paraId="61E95A0E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5030C0DF" w14:textId="77777777" w:rsidR="00CC3C6F" w:rsidRDefault="00726891">
            <w:r>
              <w:t>0.115</w:t>
            </w:r>
          </w:p>
        </w:tc>
        <w:tc>
          <w:tcPr>
            <w:tcW w:w="1064" w:type="dxa"/>
            <w:vAlign w:val="center"/>
          </w:tcPr>
          <w:p w14:paraId="79641987" w14:textId="77777777" w:rsidR="00CC3C6F" w:rsidRDefault="00726891">
            <w:r>
              <w:t>1.679</w:t>
            </w:r>
          </w:p>
        </w:tc>
      </w:tr>
      <w:tr w:rsidR="00CC3C6F" w14:paraId="7325004C" w14:textId="77777777">
        <w:tc>
          <w:tcPr>
            <w:tcW w:w="3345" w:type="dxa"/>
            <w:shd w:val="clear" w:color="auto" w:fill="E6E6E6"/>
            <w:vAlign w:val="center"/>
          </w:tcPr>
          <w:p w14:paraId="41817803" w14:textId="77777777" w:rsidR="00CC3C6F" w:rsidRDefault="0072689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EE5DB91" w14:textId="77777777" w:rsidR="00CC3C6F" w:rsidRDefault="00726891">
            <w:pPr>
              <w:jc w:val="center"/>
            </w:pPr>
            <w:r>
              <w:t>2.98</w:t>
            </w:r>
          </w:p>
        </w:tc>
      </w:tr>
    </w:tbl>
    <w:p w14:paraId="6D894D68" w14:textId="77777777" w:rsidR="00CC3C6F" w:rsidRDefault="00726891">
      <w:pPr>
        <w:pStyle w:val="2"/>
        <w:widowControl w:val="0"/>
        <w:rPr>
          <w:kern w:val="2"/>
        </w:rPr>
      </w:pPr>
      <w:bookmarkStart w:id="47" w:name="_Toc155275234"/>
      <w:r>
        <w:rPr>
          <w:kern w:val="2"/>
        </w:rPr>
        <w:t>周边地面构造</w:t>
      </w:r>
      <w:bookmarkEnd w:id="47"/>
    </w:p>
    <w:p w14:paraId="476B7AE7" w14:textId="77777777" w:rsidR="00CC3C6F" w:rsidRDefault="00726891">
      <w:pPr>
        <w:pStyle w:val="3"/>
        <w:widowControl w:val="0"/>
        <w:rPr>
          <w:kern w:val="2"/>
          <w:szCs w:val="24"/>
        </w:rPr>
      </w:pPr>
      <w:bookmarkStart w:id="48" w:name="_Toc155275235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3C6F" w14:paraId="2021D23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156CDF5" w14:textId="77777777" w:rsidR="00CC3C6F" w:rsidRDefault="0072689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27E1E7" w14:textId="77777777" w:rsidR="00CC3C6F" w:rsidRDefault="007268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125A12" w14:textId="77777777" w:rsidR="00CC3C6F" w:rsidRDefault="007268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16535C" w14:textId="77777777" w:rsidR="00CC3C6F" w:rsidRDefault="007268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88BCB2" w14:textId="77777777" w:rsidR="00CC3C6F" w:rsidRDefault="007268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BBF56B" w14:textId="77777777" w:rsidR="00CC3C6F" w:rsidRDefault="007268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C2F445" w14:textId="77777777" w:rsidR="00CC3C6F" w:rsidRDefault="00726891">
            <w:pPr>
              <w:jc w:val="center"/>
            </w:pPr>
            <w:r>
              <w:t>热惰性指标</w:t>
            </w:r>
          </w:p>
        </w:tc>
      </w:tr>
      <w:tr w:rsidR="00CC3C6F" w14:paraId="5E8D199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C8A1E9C" w14:textId="77777777" w:rsidR="00CC3C6F" w:rsidRDefault="00CC3C6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9C51AF7" w14:textId="77777777" w:rsidR="00CC3C6F" w:rsidRDefault="007268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A85CD5" w14:textId="77777777" w:rsidR="00CC3C6F" w:rsidRDefault="007268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FE2ED2" w14:textId="77777777" w:rsidR="00CC3C6F" w:rsidRDefault="007268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570727" w14:textId="77777777" w:rsidR="00CC3C6F" w:rsidRDefault="007268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BA4D57" w14:textId="77777777" w:rsidR="00CC3C6F" w:rsidRDefault="007268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35EB34" w14:textId="77777777" w:rsidR="00CC3C6F" w:rsidRDefault="00726891">
            <w:pPr>
              <w:jc w:val="center"/>
            </w:pPr>
            <w:r>
              <w:t>D=R*S</w:t>
            </w:r>
          </w:p>
        </w:tc>
      </w:tr>
      <w:tr w:rsidR="00CC3C6F" w14:paraId="542F18CF" w14:textId="77777777">
        <w:tc>
          <w:tcPr>
            <w:tcW w:w="3345" w:type="dxa"/>
            <w:vAlign w:val="center"/>
          </w:tcPr>
          <w:p w14:paraId="661C48EA" w14:textId="77777777" w:rsidR="00CC3C6F" w:rsidRDefault="00726891">
            <w:r>
              <w:t>水泥砂浆</w:t>
            </w:r>
          </w:p>
        </w:tc>
        <w:tc>
          <w:tcPr>
            <w:tcW w:w="848" w:type="dxa"/>
            <w:vAlign w:val="center"/>
          </w:tcPr>
          <w:p w14:paraId="662631A4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624B4B59" w14:textId="77777777" w:rsidR="00CC3C6F" w:rsidRDefault="00726891">
            <w:r>
              <w:t>0.930</w:t>
            </w:r>
          </w:p>
        </w:tc>
        <w:tc>
          <w:tcPr>
            <w:tcW w:w="1075" w:type="dxa"/>
            <w:vAlign w:val="center"/>
          </w:tcPr>
          <w:p w14:paraId="7D968F50" w14:textId="77777777" w:rsidR="00CC3C6F" w:rsidRDefault="00726891">
            <w:r>
              <w:t>11.370</w:t>
            </w:r>
          </w:p>
        </w:tc>
        <w:tc>
          <w:tcPr>
            <w:tcW w:w="848" w:type="dxa"/>
            <w:vAlign w:val="center"/>
          </w:tcPr>
          <w:p w14:paraId="1404E52E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1AD8C598" w14:textId="77777777" w:rsidR="00CC3C6F" w:rsidRDefault="00726891">
            <w:r>
              <w:t>0.022</w:t>
            </w:r>
          </w:p>
        </w:tc>
        <w:tc>
          <w:tcPr>
            <w:tcW w:w="1064" w:type="dxa"/>
            <w:vAlign w:val="center"/>
          </w:tcPr>
          <w:p w14:paraId="09210E52" w14:textId="77777777" w:rsidR="00CC3C6F" w:rsidRDefault="00726891">
            <w:r>
              <w:t>0.245</w:t>
            </w:r>
          </w:p>
        </w:tc>
      </w:tr>
      <w:tr w:rsidR="00CC3C6F" w14:paraId="1165AF3B" w14:textId="77777777">
        <w:tc>
          <w:tcPr>
            <w:tcW w:w="3345" w:type="dxa"/>
            <w:vAlign w:val="center"/>
          </w:tcPr>
          <w:p w14:paraId="2DD79FCE" w14:textId="77777777" w:rsidR="00CC3C6F" w:rsidRDefault="00726891">
            <w:r>
              <w:t>钢筋混凝土</w:t>
            </w:r>
          </w:p>
        </w:tc>
        <w:tc>
          <w:tcPr>
            <w:tcW w:w="848" w:type="dxa"/>
            <w:vAlign w:val="center"/>
          </w:tcPr>
          <w:p w14:paraId="441A7D2C" w14:textId="77777777" w:rsidR="00CC3C6F" w:rsidRDefault="00726891">
            <w:r>
              <w:t>120</w:t>
            </w:r>
          </w:p>
        </w:tc>
        <w:tc>
          <w:tcPr>
            <w:tcW w:w="1075" w:type="dxa"/>
            <w:vAlign w:val="center"/>
          </w:tcPr>
          <w:p w14:paraId="4740EAEF" w14:textId="77777777" w:rsidR="00CC3C6F" w:rsidRDefault="00726891">
            <w:r>
              <w:t>1.740</w:t>
            </w:r>
          </w:p>
        </w:tc>
        <w:tc>
          <w:tcPr>
            <w:tcW w:w="1075" w:type="dxa"/>
            <w:vAlign w:val="center"/>
          </w:tcPr>
          <w:p w14:paraId="2081A685" w14:textId="77777777" w:rsidR="00CC3C6F" w:rsidRDefault="00726891">
            <w:r>
              <w:t>17.200</w:t>
            </w:r>
          </w:p>
        </w:tc>
        <w:tc>
          <w:tcPr>
            <w:tcW w:w="848" w:type="dxa"/>
            <w:vAlign w:val="center"/>
          </w:tcPr>
          <w:p w14:paraId="28DE1209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6A66B550" w14:textId="77777777" w:rsidR="00CC3C6F" w:rsidRDefault="00726891">
            <w:r>
              <w:t>0.069</w:t>
            </w:r>
          </w:p>
        </w:tc>
        <w:tc>
          <w:tcPr>
            <w:tcW w:w="1064" w:type="dxa"/>
            <w:vAlign w:val="center"/>
          </w:tcPr>
          <w:p w14:paraId="0146BA4C" w14:textId="77777777" w:rsidR="00CC3C6F" w:rsidRDefault="00726891">
            <w:r>
              <w:t>1.186</w:t>
            </w:r>
          </w:p>
        </w:tc>
      </w:tr>
      <w:tr w:rsidR="00CC3C6F" w14:paraId="364DEA14" w14:textId="77777777">
        <w:tc>
          <w:tcPr>
            <w:tcW w:w="3345" w:type="dxa"/>
            <w:vAlign w:val="center"/>
          </w:tcPr>
          <w:p w14:paraId="05003810" w14:textId="77777777" w:rsidR="00CC3C6F" w:rsidRDefault="007268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47383AE" w14:textId="77777777" w:rsidR="00CC3C6F" w:rsidRDefault="00726891">
            <w:r>
              <w:t>140</w:t>
            </w:r>
          </w:p>
        </w:tc>
        <w:tc>
          <w:tcPr>
            <w:tcW w:w="1075" w:type="dxa"/>
            <w:vAlign w:val="center"/>
          </w:tcPr>
          <w:p w14:paraId="0E8FA5CF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37D8AE2C" w14:textId="77777777" w:rsidR="00CC3C6F" w:rsidRDefault="00726891">
            <w:r>
              <w:t>－</w:t>
            </w:r>
          </w:p>
        </w:tc>
        <w:tc>
          <w:tcPr>
            <w:tcW w:w="848" w:type="dxa"/>
            <w:vAlign w:val="center"/>
          </w:tcPr>
          <w:p w14:paraId="0E9E9BC3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75CA5025" w14:textId="77777777" w:rsidR="00CC3C6F" w:rsidRDefault="00726891">
            <w:r>
              <w:t>0.090</w:t>
            </w:r>
          </w:p>
        </w:tc>
        <w:tc>
          <w:tcPr>
            <w:tcW w:w="1064" w:type="dxa"/>
            <w:vAlign w:val="center"/>
          </w:tcPr>
          <w:p w14:paraId="6D718025" w14:textId="77777777" w:rsidR="00CC3C6F" w:rsidRDefault="00726891">
            <w:r>
              <w:t>1.431</w:t>
            </w:r>
          </w:p>
        </w:tc>
      </w:tr>
      <w:tr w:rsidR="00CC3C6F" w14:paraId="5C856CDF" w14:textId="77777777">
        <w:tc>
          <w:tcPr>
            <w:tcW w:w="3345" w:type="dxa"/>
            <w:shd w:val="clear" w:color="auto" w:fill="E6E6E6"/>
            <w:vAlign w:val="center"/>
          </w:tcPr>
          <w:p w14:paraId="6619C4A0" w14:textId="77777777" w:rsidR="00CC3C6F" w:rsidRDefault="00726891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5991348" w14:textId="77777777" w:rsidR="00CC3C6F" w:rsidRDefault="00726891">
            <w:pPr>
              <w:jc w:val="center"/>
            </w:pPr>
            <w:r>
              <w:t>0.52</w:t>
            </w:r>
          </w:p>
        </w:tc>
      </w:tr>
      <w:tr w:rsidR="00CC3C6F" w14:paraId="3D147C12" w14:textId="77777777">
        <w:tc>
          <w:tcPr>
            <w:tcW w:w="3345" w:type="dxa"/>
            <w:vAlign w:val="center"/>
          </w:tcPr>
          <w:p w14:paraId="05AE9E4D" w14:textId="77777777" w:rsidR="00CC3C6F" w:rsidRDefault="00CC3C6F"/>
        </w:tc>
        <w:tc>
          <w:tcPr>
            <w:tcW w:w="848" w:type="dxa"/>
            <w:vAlign w:val="center"/>
          </w:tcPr>
          <w:p w14:paraId="16FBAA0B" w14:textId="77777777" w:rsidR="00CC3C6F" w:rsidRDefault="00CC3C6F"/>
        </w:tc>
        <w:tc>
          <w:tcPr>
            <w:tcW w:w="1075" w:type="dxa"/>
            <w:vAlign w:val="center"/>
          </w:tcPr>
          <w:p w14:paraId="4FB73911" w14:textId="77777777" w:rsidR="00CC3C6F" w:rsidRDefault="00CC3C6F"/>
        </w:tc>
        <w:tc>
          <w:tcPr>
            <w:tcW w:w="1075" w:type="dxa"/>
            <w:vAlign w:val="center"/>
          </w:tcPr>
          <w:p w14:paraId="43152F8C" w14:textId="77777777" w:rsidR="00CC3C6F" w:rsidRDefault="00CC3C6F"/>
        </w:tc>
        <w:tc>
          <w:tcPr>
            <w:tcW w:w="848" w:type="dxa"/>
            <w:vAlign w:val="center"/>
          </w:tcPr>
          <w:p w14:paraId="1ECDD6B1" w14:textId="77777777" w:rsidR="00CC3C6F" w:rsidRDefault="00CC3C6F"/>
        </w:tc>
        <w:tc>
          <w:tcPr>
            <w:tcW w:w="1075" w:type="dxa"/>
            <w:vAlign w:val="center"/>
          </w:tcPr>
          <w:p w14:paraId="59B20D0E" w14:textId="77777777" w:rsidR="00CC3C6F" w:rsidRDefault="00CC3C6F"/>
        </w:tc>
        <w:tc>
          <w:tcPr>
            <w:tcW w:w="1064" w:type="dxa"/>
            <w:vAlign w:val="center"/>
          </w:tcPr>
          <w:p w14:paraId="1EABBA3D" w14:textId="77777777" w:rsidR="00CC3C6F" w:rsidRDefault="00CC3C6F"/>
        </w:tc>
      </w:tr>
    </w:tbl>
    <w:p w14:paraId="55E88412" w14:textId="77777777" w:rsidR="00CC3C6F" w:rsidRDefault="00726891">
      <w:pPr>
        <w:pStyle w:val="2"/>
        <w:widowControl w:val="0"/>
        <w:rPr>
          <w:kern w:val="2"/>
        </w:rPr>
      </w:pPr>
      <w:bookmarkStart w:id="49" w:name="_Toc155275236"/>
      <w:r>
        <w:rPr>
          <w:kern w:val="2"/>
        </w:rPr>
        <w:t>非周边地面构造</w:t>
      </w:r>
      <w:bookmarkEnd w:id="49"/>
    </w:p>
    <w:p w14:paraId="541F95F5" w14:textId="77777777" w:rsidR="00CC3C6F" w:rsidRDefault="00726891">
      <w:pPr>
        <w:pStyle w:val="3"/>
        <w:widowControl w:val="0"/>
        <w:rPr>
          <w:kern w:val="2"/>
          <w:szCs w:val="24"/>
        </w:rPr>
      </w:pPr>
      <w:bookmarkStart w:id="50" w:name="_Toc155275237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3C6F" w14:paraId="3367DF3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AC8B5AA" w14:textId="77777777" w:rsidR="00CC3C6F" w:rsidRDefault="0072689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EE168B" w14:textId="77777777" w:rsidR="00CC3C6F" w:rsidRDefault="007268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E3BFE5" w14:textId="77777777" w:rsidR="00CC3C6F" w:rsidRDefault="007268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456F29" w14:textId="77777777" w:rsidR="00CC3C6F" w:rsidRDefault="007268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C64FDC" w14:textId="77777777" w:rsidR="00CC3C6F" w:rsidRDefault="007268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F28E33" w14:textId="77777777" w:rsidR="00CC3C6F" w:rsidRDefault="007268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462E38" w14:textId="77777777" w:rsidR="00CC3C6F" w:rsidRDefault="00726891">
            <w:pPr>
              <w:jc w:val="center"/>
            </w:pPr>
            <w:r>
              <w:t>热惰性指标</w:t>
            </w:r>
          </w:p>
        </w:tc>
      </w:tr>
      <w:tr w:rsidR="00CC3C6F" w14:paraId="682EBD9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2EAA4F5" w14:textId="77777777" w:rsidR="00CC3C6F" w:rsidRDefault="00CC3C6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EC72763" w14:textId="77777777" w:rsidR="00CC3C6F" w:rsidRDefault="007268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3EFFBE" w14:textId="77777777" w:rsidR="00CC3C6F" w:rsidRDefault="007268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E602C0" w14:textId="77777777" w:rsidR="00CC3C6F" w:rsidRDefault="007268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045AB8" w14:textId="77777777" w:rsidR="00CC3C6F" w:rsidRDefault="007268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18E596" w14:textId="77777777" w:rsidR="00CC3C6F" w:rsidRDefault="007268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2C93CC" w14:textId="77777777" w:rsidR="00CC3C6F" w:rsidRDefault="00726891">
            <w:pPr>
              <w:jc w:val="center"/>
            </w:pPr>
            <w:r>
              <w:t>D=R*S</w:t>
            </w:r>
          </w:p>
        </w:tc>
      </w:tr>
      <w:tr w:rsidR="00CC3C6F" w14:paraId="1989A2DF" w14:textId="77777777">
        <w:tc>
          <w:tcPr>
            <w:tcW w:w="3345" w:type="dxa"/>
            <w:vAlign w:val="center"/>
          </w:tcPr>
          <w:p w14:paraId="642C4ACE" w14:textId="77777777" w:rsidR="00CC3C6F" w:rsidRDefault="00726891">
            <w:r>
              <w:t>水泥砂浆</w:t>
            </w:r>
          </w:p>
        </w:tc>
        <w:tc>
          <w:tcPr>
            <w:tcW w:w="848" w:type="dxa"/>
            <w:vAlign w:val="center"/>
          </w:tcPr>
          <w:p w14:paraId="123EB1D5" w14:textId="77777777" w:rsidR="00CC3C6F" w:rsidRDefault="00726891">
            <w:r>
              <w:t>20</w:t>
            </w:r>
          </w:p>
        </w:tc>
        <w:tc>
          <w:tcPr>
            <w:tcW w:w="1075" w:type="dxa"/>
            <w:vAlign w:val="center"/>
          </w:tcPr>
          <w:p w14:paraId="0A38E890" w14:textId="77777777" w:rsidR="00CC3C6F" w:rsidRDefault="00726891">
            <w:r>
              <w:t>0.930</w:t>
            </w:r>
          </w:p>
        </w:tc>
        <w:tc>
          <w:tcPr>
            <w:tcW w:w="1075" w:type="dxa"/>
            <w:vAlign w:val="center"/>
          </w:tcPr>
          <w:p w14:paraId="443E87EC" w14:textId="77777777" w:rsidR="00CC3C6F" w:rsidRDefault="00726891">
            <w:r>
              <w:t>11.370</w:t>
            </w:r>
          </w:p>
        </w:tc>
        <w:tc>
          <w:tcPr>
            <w:tcW w:w="848" w:type="dxa"/>
            <w:vAlign w:val="center"/>
          </w:tcPr>
          <w:p w14:paraId="2DF137A3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19F025F5" w14:textId="77777777" w:rsidR="00CC3C6F" w:rsidRDefault="00726891">
            <w:r>
              <w:t>0.022</w:t>
            </w:r>
          </w:p>
        </w:tc>
        <w:tc>
          <w:tcPr>
            <w:tcW w:w="1064" w:type="dxa"/>
            <w:vAlign w:val="center"/>
          </w:tcPr>
          <w:p w14:paraId="2CECF542" w14:textId="77777777" w:rsidR="00CC3C6F" w:rsidRDefault="00726891">
            <w:r>
              <w:t>0.245</w:t>
            </w:r>
          </w:p>
        </w:tc>
      </w:tr>
      <w:tr w:rsidR="00CC3C6F" w14:paraId="5CFA4B59" w14:textId="77777777">
        <w:tc>
          <w:tcPr>
            <w:tcW w:w="3345" w:type="dxa"/>
            <w:vAlign w:val="center"/>
          </w:tcPr>
          <w:p w14:paraId="5039F9D6" w14:textId="77777777" w:rsidR="00CC3C6F" w:rsidRDefault="00726891">
            <w:r>
              <w:t>钢筋混凝土</w:t>
            </w:r>
          </w:p>
        </w:tc>
        <w:tc>
          <w:tcPr>
            <w:tcW w:w="848" w:type="dxa"/>
            <w:vAlign w:val="center"/>
          </w:tcPr>
          <w:p w14:paraId="5B3262C1" w14:textId="77777777" w:rsidR="00CC3C6F" w:rsidRDefault="00726891">
            <w:r>
              <w:t>120</w:t>
            </w:r>
          </w:p>
        </w:tc>
        <w:tc>
          <w:tcPr>
            <w:tcW w:w="1075" w:type="dxa"/>
            <w:vAlign w:val="center"/>
          </w:tcPr>
          <w:p w14:paraId="3703620D" w14:textId="77777777" w:rsidR="00CC3C6F" w:rsidRDefault="00726891">
            <w:r>
              <w:t>1.740</w:t>
            </w:r>
          </w:p>
        </w:tc>
        <w:tc>
          <w:tcPr>
            <w:tcW w:w="1075" w:type="dxa"/>
            <w:vAlign w:val="center"/>
          </w:tcPr>
          <w:p w14:paraId="17D561B2" w14:textId="77777777" w:rsidR="00CC3C6F" w:rsidRDefault="00726891">
            <w:r>
              <w:t>17.200</w:t>
            </w:r>
          </w:p>
        </w:tc>
        <w:tc>
          <w:tcPr>
            <w:tcW w:w="848" w:type="dxa"/>
            <w:vAlign w:val="center"/>
          </w:tcPr>
          <w:p w14:paraId="70119C63" w14:textId="77777777" w:rsidR="00CC3C6F" w:rsidRDefault="00726891">
            <w:r>
              <w:t>1.00</w:t>
            </w:r>
          </w:p>
        </w:tc>
        <w:tc>
          <w:tcPr>
            <w:tcW w:w="1075" w:type="dxa"/>
            <w:vAlign w:val="center"/>
          </w:tcPr>
          <w:p w14:paraId="6EA9810A" w14:textId="77777777" w:rsidR="00CC3C6F" w:rsidRDefault="00726891">
            <w:r>
              <w:t>0.069</w:t>
            </w:r>
          </w:p>
        </w:tc>
        <w:tc>
          <w:tcPr>
            <w:tcW w:w="1064" w:type="dxa"/>
            <w:vAlign w:val="center"/>
          </w:tcPr>
          <w:p w14:paraId="77C85F3B" w14:textId="77777777" w:rsidR="00CC3C6F" w:rsidRDefault="00726891">
            <w:r>
              <w:t>1.186</w:t>
            </w:r>
          </w:p>
        </w:tc>
      </w:tr>
      <w:tr w:rsidR="00CC3C6F" w14:paraId="32F144FE" w14:textId="77777777">
        <w:tc>
          <w:tcPr>
            <w:tcW w:w="3345" w:type="dxa"/>
            <w:vAlign w:val="center"/>
          </w:tcPr>
          <w:p w14:paraId="09298B59" w14:textId="77777777" w:rsidR="00CC3C6F" w:rsidRDefault="007268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9D38C08" w14:textId="77777777" w:rsidR="00CC3C6F" w:rsidRDefault="00726891">
            <w:r>
              <w:t>140</w:t>
            </w:r>
          </w:p>
        </w:tc>
        <w:tc>
          <w:tcPr>
            <w:tcW w:w="1075" w:type="dxa"/>
            <w:vAlign w:val="center"/>
          </w:tcPr>
          <w:p w14:paraId="63AFD94F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6C3093B3" w14:textId="77777777" w:rsidR="00CC3C6F" w:rsidRDefault="00726891">
            <w:r>
              <w:t>－</w:t>
            </w:r>
          </w:p>
        </w:tc>
        <w:tc>
          <w:tcPr>
            <w:tcW w:w="848" w:type="dxa"/>
            <w:vAlign w:val="center"/>
          </w:tcPr>
          <w:p w14:paraId="1E9F185D" w14:textId="77777777" w:rsidR="00CC3C6F" w:rsidRDefault="00726891">
            <w:r>
              <w:t>－</w:t>
            </w:r>
          </w:p>
        </w:tc>
        <w:tc>
          <w:tcPr>
            <w:tcW w:w="1075" w:type="dxa"/>
            <w:vAlign w:val="center"/>
          </w:tcPr>
          <w:p w14:paraId="587675A2" w14:textId="77777777" w:rsidR="00CC3C6F" w:rsidRDefault="00726891">
            <w:r>
              <w:t>0.090</w:t>
            </w:r>
          </w:p>
        </w:tc>
        <w:tc>
          <w:tcPr>
            <w:tcW w:w="1064" w:type="dxa"/>
            <w:vAlign w:val="center"/>
          </w:tcPr>
          <w:p w14:paraId="538BBD7D" w14:textId="77777777" w:rsidR="00CC3C6F" w:rsidRDefault="00726891">
            <w:r>
              <w:t>1.431</w:t>
            </w:r>
          </w:p>
        </w:tc>
      </w:tr>
      <w:tr w:rsidR="00CC3C6F" w14:paraId="4519A52D" w14:textId="77777777">
        <w:tc>
          <w:tcPr>
            <w:tcW w:w="3345" w:type="dxa"/>
            <w:shd w:val="clear" w:color="auto" w:fill="E6E6E6"/>
            <w:vAlign w:val="center"/>
          </w:tcPr>
          <w:p w14:paraId="6CF0A348" w14:textId="77777777" w:rsidR="00CC3C6F" w:rsidRDefault="00726891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66B4E748" w14:textId="77777777" w:rsidR="00CC3C6F" w:rsidRDefault="00726891">
            <w:pPr>
              <w:jc w:val="center"/>
            </w:pPr>
            <w:r>
              <w:t>0.30</w:t>
            </w:r>
          </w:p>
        </w:tc>
      </w:tr>
      <w:tr w:rsidR="00CC3C6F" w14:paraId="36D58EF4" w14:textId="77777777">
        <w:tc>
          <w:tcPr>
            <w:tcW w:w="3345" w:type="dxa"/>
            <w:vAlign w:val="center"/>
          </w:tcPr>
          <w:p w14:paraId="03E27808" w14:textId="77777777" w:rsidR="00CC3C6F" w:rsidRDefault="00CC3C6F"/>
        </w:tc>
        <w:tc>
          <w:tcPr>
            <w:tcW w:w="848" w:type="dxa"/>
            <w:vAlign w:val="center"/>
          </w:tcPr>
          <w:p w14:paraId="222385BA" w14:textId="77777777" w:rsidR="00CC3C6F" w:rsidRDefault="00CC3C6F"/>
        </w:tc>
        <w:tc>
          <w:tcPr>
            <w:tcW w:w="1075" w:type="dxa"/>
            <w:vAlign w:val="center"/>
          </w:tcPr>
          <w:p w14:paraId="47CDFA99" w14:textId="77777777" w:rsidR="00CC3C6F" w:rsidRDefault="00CC3C6F"/>
        </w:tc>
        <w:tc>
          <w:tcPr>
            <w:tcW w:w="1075" w:type="dxa"/>
            <w:vAlign w:val="center"/>
          </w:tcPr>
          <w:p w14:paraId="4413AB1B" w14:textId="77777777" w:rsidR="00CC3C6F" w:rsidRDefault="00CC3C6F"/>
        </w:tc>
        <w:tc>
          <w:tcPr>
            <w:tcW w:w="848" w:type="dxa"/>
            <w:vAlign w:val="center"/>
          </w:tcPr>
          <w:p w14:paraId="4197F763" w14:textId="77777777" w:rsidR="00CC3C6F" w:rsidRDefault="00CC3C6F"/>
        </w:tc>
        <w:tc>
          <w:tcPr>
            <w:tcW w:w="1075" w:type="dxa"/>
            <w:vAlign w:val="center"/>
          </w:tcPr>
          <w:p w14:paraId="7DFA5CDD" w14:textId="77777777" w:rsidR="00CC3C6F" w:rsidRDefault="00CC3C6F"/>
        </w:tc>
        <w:tc>
          <w:tcPr>
            <w:tcW w:w="1064" w:type="dxa"/>
            <w:vAlign w:val="center"/>
          </w:tcPr>
          <w:p w14:paraId="08C98A91" w14:textId="77777777" w:rsidR="00CC3C6F" w:rsidRDefault="00CC3C6F"/>
        </w:tc>
      </w:tr>
    </w:tbl>
    <w:p w14:paraId="39D9FBE9" w14:textId="77777777" w:rsidR="00CC3C6F" w:rsidRDefault="00726891">
      <w:pPr>
        <w:pStyle w:val="2"/>
        <w:widowControl w:val="0"/>
        <w:rPr>
          <w:kern w:val="2"/>
        </w:rPr>
      </w:pPr>
      <w:bookmarkStart w:id="51" w:name="_Toc155275238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C3C6F" w14:paraId="52C4C995" w14:textId="77777777">
        <w:tc>
          <w:tcPr>
            <w:tcW w:w="645" w:type="dxa"/>
            <w:shd w:val="clear" w:color="auto" w:fill="E6E6E6"/>
            <w:vAlign w:val="center"/>
          </w:tcPr>
          <w:p w14:paraId="7AA1E83E" w14:textId="77777777" w:rsidR="00CC3C6F" w:rsidRDefault="00726891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057811E" w14:textId="77777777" w:rsidR="00CC3C6F" w:rsidRDefault="00726891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280139A3" w14:textId="77777777" w:rsidR="00CC3C6F" w:rsidRDefault="00726891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520CDE9B" w14:textId="77777777" w:rsidR="00CC3C6F" w:rsidRDefault="00726891">
            <w:pPr>
              <w:jc w:val="center"/>
            </w:pPr>
            <w:r>
              <w:t>备注</w:t>
            </w:r>
          </w:p>
        </w:tc>
      </w:tr>
      <w:tr w:rsidR="00CC3C6F" w14:paraId="6453C8A7" w14:textId="77777777">
        <w:tc>
          <w:tcPr>
            <w:tcW w:w="645" w:type="dxa"/>
            <w:shd w:val="clear" w:color="auto" w:fill="E6E6E6"/>
            <w:vAlign w:val="center"/>
          </w:tcPr>
          <w:p w14:paraId="62763AD5" w14:textId="77777777" w:rsidR="00CC3C6F" w:rsidRDefault="00726891">
            <w:r>
              <w:t>1</w:t>
            </w:r>
          </w:p>
        </w:tc>
        <w:tc>
          <w:tcPr>
            <w:tcW w:w="3667" w:type="dxa"/>
            <w:vAlign w:val="center"/>
          </w:tcPr>
          <w:p w14:paraId="6CBBF82F" w14:textId="77777777" w:rsidR="00CC3C6F" w:rsidRDefault="00726891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022D181E" w14:textId="77777777" w:rsidR="00CC3C6F" w:rsidRDefault="00726891">
            <w:r>
              <w:t>1.972</w:t>
            </w:r>
          </w:p>
        </w:tc>
        <w:tc>
          <w:tcPr>
            <w:tcW w:w="3560" w:type="dxa"/>
            <w:vAlign w:val="center"/>
          </w:tcPr>
          <w:p w14:paraId="1702DFE3" w14:textId="77777777" w:rsidR="00CC3C6F" w:rsidRDefault="00CC3C6F"/>
        </w:tc>
      </w:tr>
    </w:tbl>
    <w:p w14:paraId="7D45A08E" w14:textId="77777777" w:rsidR="00CC3C6F" w:rsidRDefault="00726891">
      <w:pPr>
        <w:pStyle w:val="2"/>
      </w:pPr>
      <w:bookmarkStart w:id="52" w:name="_Toc155275239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C3C6F" w14:paraId="16736CAA" w14:textId="77777777">
        <w:tc>
          <w:tcPr>
            <w:tcW w:w="905" w:type="dxa"/>
            <w:shd w:val="clear" w:color="auto" w:fill="E6E6E6"/>
            <w:vAlign w:val="center"/>
          </w:tcPr>
          <w:p w14:paraId="732D6B62" w14:textId="77777777" w:rsidR="00CC3C6F" w:rsidRDefault="00726891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307D7BEC" w14:textId="77777777" w:rsidR="00CC3C6F" w:rsidRDefault="00726891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907E72C" w14:textId="77777777" w:rsidR="00CC3C6F" w:rsidRDefault="00726891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F3C660B" w14:textId="77777777" w:rsidR="00CC3C6F" w:rsidRDefault="00726891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B236C6A" w14:textId="77777777" w:rsidR="00CC3C6F" w:rsidRDefault="00726891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9031618" w14:textId="77777777" w:rsidR="00CC3C6F" w:rsidRDefault="00726891">
            <w:pPr>
              <w:jc w:val="center"/>
            </w:pPr>
            <w:r>
              <w:t>备注</w:t>
            </w:r>
          </w:p>
        </w:tc>
      </w:tr>
      <w:tr w:rsidR="00CC3C6F" w14:paraId="40756A23" w14:textId="77777777">
        <w:tc>
          <w:tcPr>
            <w:tcW w:w="905" w:type="dxa"/>
            <w:shd w:val="clear" w:color="auto" w:fill="E6E6E6"/>
            <w:vAlign w:val="center"/>
          </w:tcPr>
          <w:p w14:paraId="651C7658" w14:textId="77777777" w:rsidR="00CC3C6F" w:rsidRDefault="00726891">
            <w:r>
              <w:t>1</w:t>
            </w:r>
          </w:p>
        </w:tc>
        <w:tc>
          <w:tcPr>
            <w:tcW w:w="2694" w:type="dxa"/>
            <w:vAlign w:val="center"/>
          </w:tcPr>
          <w:p w14:paraId="0FF4FDD7" w14:textId="77777777" w:rsidR="00CC3C6F" w:rsidRDefault="00726891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44BADBD9" w14:textId="77777777" w:rsidR="00CC3C6F" w:rsidRDefault="00726891">
            <w:r>
              <w:t>3.900</w:t>
            </w:r>
          </w:p>
        </w:tc>
        <w:tc>
          <w:tcPr>
            <w:tcW w:w="956" w:type="dxa"/>
            <w:vAlign w:val="center"/>
          </w:tcPr>
          <w:p w14:paraId="4F90FD41" w14:textId="77777777" w:rsidR="00CC3C6F" w:rsidRDefault="00726891">
            <w:r>
              <w:t>0.750</w:t>
            </w:r>
          </w:p>
        </w:tc>
        <w:tc>
          <w:tcPr>
            <w:tcW w:w="956" w:type="dxa"/>
            <w:vAlign w:val="center"/>
          </w:tcPr>
          <w:p w14:paraId="08509643" w14:textId="77777777" w:rsidR="00CC3C6F" w:rsidRDefault="00726891">
            <w:r>
              <w:t>0.800</w:t>
            </w:r>
          </w:p>
        </w:tc>
        <w:tc>
          <w:tcPr>
            <w:tcW w:w="2988" w:type="dxa"/>
            <w:vAlign w:val="center"/>
          </w:tcPr>
          <w:p w14:paraId="16A12E2E" w14:textId="77777777" w:rsidR="00CC3C6F" w:rsidRDefault="00726891">
            <w:r>
              <w:t>来源《民用建筑热工设计规范》</w:t>
            </w:r>
          </w:p>
        </w:tc>
      </w:tr>
      <w:tr w:rsidR="00CC3C6F" w14:paraId="0D1B1A59" w14:textId="77777777">
        <w:tc>
          <w:tcPr>
            <w:tcW w:w="905" w:type="dxa"/>
            <w:shd w:val="clear" w:color="auto" w:fill="E6E6E6"/>
            <w:vAlign w:val="center"/>
          </w:tcPr>
          <w:p w14:paraId="737588DE" w14:textId="77777777" w:rsidR="00CC3C6F" w:rsidRDefault="00726891">
            <w:r>
              <w:t>2</w:t>
            </w:r>
          </w:p>
        </w:tc>
        <w:tc>
          <w:tcPr>
            <w:tcW w:w="2694" w:type="dxa"/>
            <w:vAlign w:val="center"/>
          </w:tcPr>
          <w:p w14:paraId="7F10A9C6" w14:textId="77777777" w:rsidR="00CC3C6F" w:rsidRDefault="00726891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3D4E1E52" w14:textId="77777777" w:rsidR="00CC3C6F" w:rsidRDefault="00726891">
            <w:r>
              <w:t>3.900</w:t>
            </w:r>
          </w:p>
        </w:tc>
        <w:tc>
          <w:tcPr>
            <w:tcW w:w="956" w:type="dxa"/>
            <w:vAlign w:val="center"/>
          </w:tcPr>
          <w:p w14:paraId="78EE0055" w14:textId="77777777" w:rsidR="00CC3C6F" w:rsidRDefault="00726891">
            <w:r>
              <w:t>0.750</w:t>
            </w:r>
          </w:p>
        </w:tc>
        <w:tc>
          <w:tcPr>
            <w:tcW w:w="956" w:type="dxa"/>
            <w:vAlign w:val="center"/>
          </w:tcPr>
          <w:p w14:paraId="5D8FC732" w14:textId="77777777" w:rsidR="00CC3C6F" w:rsidRDefault="00726891">
            <w:r>
              <w:t>1.000</w:t>
            </w:r>
          </w:p>
        </w:tc>
        <w:tc>
          <w:tcPr>
            <w:tcW w:w="2988" w:type="dxa"/>
            <w:vAlign w:val="center"/>
          </w:tcPr>
          <w:p w14:paraId="6FD9AEFD" w14:textId="77777777" w:rsidR="00CC3C6F" w:rsidRDefault="00726891">
            <w:r>
              <w:t>来源《民用建筑热工设计规范》</w:t>
            </w:r>
          </w:p>
        </w:tc>
      </w:tr>
    </w:tbl>
    <w:p w14:paraId="63CE7450" w14:textId="77777777" w:rsidR="00CC3C6F" w:rsidRDefault="00726891">
      <w:pPr>
        <w:pStyle w:val="1"/>
      </w:pPr>
      <w:bookmarkStart w:id="53" w:name="_Toc155275240"/>
      <w:r>
        <w:lastRenderedPageBreak/>
        <w:t>房间类型</w:t>
      </w:r>
      <w:bookmarkEnd w:id="53"/>
    </w:p>
    <w:p w14:paraId="025112CF" w14:textId="77777777" w:rsidR="00CC3C6F" w:rsidRDefault="00726891">
      <w:pPr>
        <w:pStyle w:val="2"/>
        <w:widowControl w:val="0"/>
        <w:rPr>
          <w:kern w:val="2"/>
        </w:rPr>
      </w:pPr>
      <w:bookmarkStart w:id="54" w:name="_Toc155275241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C3C6F" w14:paraId="60C55077" w14:textId="77777777">
        <w:tc>
          <w:tcPr>
            <w:tcW w:w="1862" w:type="dxa"/>
            <w:shd w:val="clear" w:color="auto" w:fill="E6E6E6"/>
            <w:vAlign w:val="center"/>
          </w:tcPr>
          <w:p w14:paraId="7B4B3855" w14:textId="77777777" w:rsidR="00CC3C6F" w:rsidRDefault="00726891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FBD0A5F" w14:textId="77777777" w:rsidR="00CC3C6F" w:rsidRDefault="00726891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243A1DF" w14:textId="77777777" w:rsidR="00CC3C6F" w:rsidRDefault="00726891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7A5CD2A" w14:textId="77777777" w:rsidR="00CC3C6F" w:rsidRDefault="00726891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EBCA658" w14:textId="77777777" w:rsidR="00CC3C6F" w:rsidRDefault="00726891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6462886" w14:textId="77777777" w:rsidR="00CC3C6F" w:rsidRDefault="0072689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C8DA379" w14:textId="77777777" w:rsidR="00CC3C6F" w:rsidRDefault="0072689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C3C6F" w14:paraId="049AFBAA" w14:textId="77777777">
        <w:tc>
          <w:tcPr>
            <w:tcW w:w="1862" w:type="dxa"/>
            <w:shd w:val="clear" w:color="auto" w:fill="E6E6E6"/>
            <w:vAlign w:val="center"/>
          </w:tcPr>
          <w:p w14:paraId="0CACDAA6" w14:textId="77777777" w:rsidR="00CC3C6F" w:rsidRDefault="00726891">
            <w:r>
              <w:t>健身房</w:t>
            </w:r>
          </w:p>
        </w:tc>
        <w:tc>
          <w:tcPr>
            <w:tcW w:w="781" w:type="dxa"/>
            <w:vAlign w:val="center"/>
          </w:tcPr>
          <w:p w14:paraId="5E4CB79E" w14:textId="77777777" w:rsidR="00CC3C6F" w:rsidRDefault="0072689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02D13C5" w14:textId="77777777" w:rsidR="00CC3C6F" w:rsidRDefault="0072689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C5C5192" w14:textId="77777777" w:rsidR="00CC3C6F" w:rsidRDefault="00726891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B22230" w14:textId="77777777" w:rsidR="00CC3C6F" w:rsidRDefault="00726891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8D63E3C" w14:textId="77777777" w:rsidR="00CC3C6F" w:rsidRDefault="00726891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E1E89D8" w14:textId="77777777" w:rsidR="00CC3C6F" w:rsidRDefault="00726891">
            <w:pPr>
              <w:jc w:val="center"/>
            </w:pPr>
            <w:r>
              <w:t>15(W/m^2)</w:t>
            </w:r>
          </w:p>
        </w:tc>
      </w:tr>
      <w:tr w:rsidR="00CC3C6F" w14:paraId="2FFE8A2A" w14:textId="77777777">
        <w:tc>
          <w:tcPr>
            <w:tcW w:w="1862" w:type="dxa"/>
            <w:shd w:val="clear" w:color="auto" w:fill="E6E6E6"/>
            <w:vAlign w:val="center"/>
          </w:tcPr>
          <w:p w14:paraId="48B55437" w14:textId="77777777" w:rsidR="00CC3C6F" w:rsidRDefault="0072689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6F6CA94E" w14:textId="77777777" w:rsidR="00CC3C6F" w:rsidRDefault="0072689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6A801AF" w14:textId="77777777" w:rsidR="00CC3C6F" w:rsidRDefault="0072689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66556339" w14:textId="77777777" w:rsidR="00CC3C6F" w:rsidRDefault="00726891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CC7AF0" w14:textId="77777777" w:rsidR="00CC3C6F" w:rsidRDefault="00726891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3954558" w14:textId="77777777" w:rsidR="00CC3C6F" w:rsidRDefault="00726891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70921A0E" w14:textId="77777777" w:rsidR="00CC3C6F" w:rsidRDefault="00726891">
            <w:pPr>
              <w:jc w:val="center"/>
            </w:pPr>
            <w:r>
              <w:t>15(W/m^2)</w:t>
            </w:r>
          </w:p>
        </w:tc>
      </w:tr>
      <w:tr w:rsidR="00CC3C6F" w14:paraId="57F516BC" w14:textId="77777777">
        <w:tc>
          <w:tcPr>
            <w:tcW w:w="1862" w:type="dxa"/>
            <w:shd w:val="clear" w:color="auto" w:fill="E6E6E6"/>
            <w:vAlign w:val="center"/>
          </w:tcPr>
          <w:p w14:paraId="5307497E" w14:textId="77777777" w:rsidR="00CC3C6F" w:rsidRDefault="0072689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599B579D" w14:textId="77777777" w:rsidR="00CC3C6F" w:rsidRDefault="0072689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77D1101" w14:textId="77777777" w:rsidR="00CC3C6F" w:rsidRDefault="0072689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4022D93" w14:textId="77777777" w:rsidR="00CC3C6F" w:rsidRDefault="00726891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29B54EA" w14:textId="77777777" w:rsidR="00CC3C6F" w:rsidRDefault="00726891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C158028" w14:textId="77777777" w:rsidR="00CC3C6F" w:rsidRDefault="00726891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6FE24EC7" w14:textId="77777777" w:rsidR="00CC3C6F" w:rsidRDefault="00726891">
            <w:pPr>
              <w:jc w:val="center"/>
            </w:pPr>
            <w:r>
              <w:t>15(W/m^2)</w:t>
            </w:r>
          </w:p>
        </w:tc>
      </w:tr>
      <w:tr w:rsidR="00CC3C6F" w14:paraId="2E1A3D1C" w14:textId="77777777">
        <w:tc>
          <w:tcPr>
            <w:tcW w:w="1862" w:type="dxa"/>
            <w:shd w:val="clear" w:color="auto" w:fill="E6E6E6"/>
            <w:vAlign w:val="center"/>
          </w:tcPr>
          <w:p w14:paraId="7076209B" w14:textId="77777777" w:rsidR="00CC3C6F" w:rsidRDefault="00726891">
            <w:r>
              <w:t>卫生间</w:t>
            </w:r>
          </w:p>
        </w:tc>
        <w:tc>
          <w:tcPr>
            <w:tcW w:w="781" w:type="dxa"/>
            <w:vAlign w:val="center"/>
          </w:tcPr>
          <w:p w14:paraId="7ECDD33D" w14:textId="77777777" w:rsidR="00CC3C6F" w:rsidRDefault="00726891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392DD1F5" w14:textId="77777777" w:rsidR="00CC3C6F" w:rsidRDefault="0072689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DDC7527" w14:textId="77777777" w:rsidR="00CC3C6F" w:rsidRDefault="00726891">
            <w:pPr>
              <w:jc w:val="center"/>
            </w:pPr>
            <w:r>
              <w:t>2(m^3/h.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D872824" w14:textId="77777777" w:rsidR="00CC3C6F" w:rsidRDefault="00726891">
            <w:pPr>
              <w:jc w:val="center"/>
            </w:pPr>
            <w:r>
              <w:t>3.33(m^2/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51BD827" w14:textId="77777777" w:rsidR="00CC3C6F" w:rsidRDefault="00726891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5840195F" w14:textId="77777777" w:rsidR="00CC3C6F" w:rsidRDefault="00726891">
            <w:pPr>
              <w:jc w:val="center"/>
            </w:pPr>
            <w:r>
              <w:t>15(W/m^2)</w:t>
            </w:r>
          </w:p>
        </w:tc>
      </w:tr>
      <w:tr w:rsidR="00CC3C6F" w14:paraId="75A52000" w14:textId="77777777">
        <w:tc>
          <w:tcPr>
            <w:tcW w:w="1862" w:type="dxa"/>
            <w:shd w:val="clear" w:color="auto" w:fill="E6E6E6"/>
            <w:vAlign w:val="center"/>
          </w:tcPr>
          <w:p w14:paraId="3FA72EB8" w14:textId="77777777" w:rsidR="00CC3C6F" w:rsidRDefault="00726891">
            <w:r>
              <w:t>大堂</w:t>
            </w:r>
          </w:p>
        </w:tc>
        <w:tc>
          <w:tcPr>
            <w:tcW w:w="781" w:type="dxa"/>
            <w:vAlign w:val="center"/>
          </w:tcPr>
          <w:p w14:paraId="0BB810A1" w14:textId="77777777" w:rsidR="00CC3C6F" w:rsidRDefault="0072689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F62A46A" w14:textId="77777777" w:rsidR="00CC3C6F" w:rsidRDefault="0072689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64A4BA0" w14:textId="77777777" w:rsidR="00CC3C6F" w:rsidRDefault="00726891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B442027" w14:textId="77777777" w:rsidR="00CC3C6F" w:rsidRDefault="00726891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F9248B8" w14:textId="77777777" w:rsidR="00CC3C6F" w:rsidRDefault="00726891">
            <w:pPr>
              <w:jc w:val="center"/>
            </w:pPr>
            <w:r>
              <w:t>13(W/m^2)</w:t>
            </w:r>
          </w:p>
        </w:tc>
        <w:tc>
          <w:tcPr>
            <w:tcW w:w="1550" w:type="dxa"/>
            <w:vAlign w:val="center"/>
          </w:tcPr>
          <w:p w14:paraId="49FC786F" w14:textId="77777777" w:rsidR="00CC3C6F" w:rsidRDefault="00726891">
            <w:pPr>
              <w:jc w:val="center"/>
            </w:pPr>
            <w:r>
              <w:t>5(W/m^2)</w:t>
            </w:r>
          </w:p>
        </w:tc>
      </w:tr>
      <w:tr w:rsidR="00CC3C6F" w14:paraId="4E6BA5EB" w14:textId="77777777">
        <w:tc>
          <w:tcPr>
            <w:tcW w:w="1862" w:type="dxa"/>
            <w:shd w:val="clear" w:color="auto" w:fill="E6E6E6"/>
            <w:vAlign w:val="center"/>
          </w:tcPr>
          <w:p w14:paraId="5AC98C7F" w14:textId="77777777" w:rsidR="00CC3C6F" w:rsidRDefault="00726891">
            <w:r>
              <w:t>客房</w:t>
            </w:r>
          </w:p>
        </w:tc>
        <w:tc>
          <w:tcPr>
            <w:tcW w:w="781" w:type="dxa"/>
            <w:vAlign w:val="center"/>
          </w:tcPr>
          <w:p w14:paraId="011FBE94" w14:textId="77777777" w:rsidR="00CC3C6F" w:rsidRDefault="0072689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9DEF075" w14:textId="77777777" w:rsidR="00CC3C6F" w:rsidRDefault="0072689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8BB974A" w14:textId="77777777" w:rsidR="00CC3C6F" w:rsidRDefault="00726891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FA7CE93" w14:textId="77777777" w:rsidR="00CC3C6F" w:rsidRDefault="00726891">
            <w:pPr>
              <w:jc w:val="center"/>
            </w:pPr>
            <w:r>
              <w:t>14.3(m^2/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3AC84F7" w14:textId="77777777" w:rsidR="00CC3C6F" w:rsidRDefault="00726891">
            <w:pPr>
              <w:jc w:val="center"/>
            </w:pPr>
            <w:r>
              <w:t>18(W/m^2)</w:t>
            </w:r>
          </w:p>
        </w:tc>
        <w:tc>
          <w:tcPr>
            <w:tcW w:w="1550" w:type="dxa"/>
            <w:vAlign w:val="center"/>
          </w:tcPr>
          <w:p w14:paraId="7C75CDF8" w14:textId="77777777" w:rsidR="00CC3C6F" w:rsidRDefault="00726891">
            <w:pPr>
              <w:jc w:val="center"/>
            </w:pPr>
            <w:r>
              <w:t>5(W/m^2)</w:t>
            </w:r>
          </w:p>
        </w:tc>
      </w:tr>
      <w:tr w:rsidR="00CC3C6F" w14:paraId="75C35BFD" w14:textId="77777777">
        <w:tc>
          <w:tcPr>
            <w:tcW w:w="1862" w:type="dxa"/>
            <w:shd w:val="clear" w:color="auto" w:fill="E6E6E6"/>
            <w:vAlign w:val="center"/>
          </w:tcPr>
          <w:p w14:paraId="12C907E8" w14:textId="77777777" w:rsidR="00CC3C6F" w:rsidRDefault="00726891">
            <w:r>
              <w:t>餐厅</w:t>
            </w:r>
          </w:p>
        </w:tc>
        <w:tc>
          <w:tcPr>
            <w:tcW w:w="781" w:type="dxa"/>
            <w:vAlign w:val="center"/>
          </w:tcPr>
          <w:p w14:paraId="45411976" w14:textId="77777777" w:rsidR="00CC3C6F" w:rsidRDefault="0072689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D7A96F6" w14:textId="77777777" w:rsidR="00CC3C6F" w:rsidRDefault="0072689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2FE4611" w14:textId="77777777" w:rsidR="00CC3C6F" w:rsidRDefault="00726891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FD2C6D4" w14:textId="77777777" w:rsidR="00CC3C6F" w:rsidRDefault="00726891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42285E4" w14:textId="77777777" w:rsidR="00CC3C6F" w:rsidRDefault="00726891">
            <w:pPr>
              <w:jc w:val="center"/>
            </w:pPr>
            <w:r>
              <w:t>13(W/m^2)</w:t>
            </w:r>
          </w:p>
        </w:tc>
        <w:tc>
          <w:tcPr>
            <w:tcW w:w="1550" w:type="dxa"/>
            <w:vAlign w:val="center"/>
          </w:tcPr>
          <w:p w14:paraId="0B772B43" w14:textId="77777777" w:rsidR="00CC3C6F" w:rsidRDefault="00726891">
            <w:pPr>
              <w:jc w:val="center"/>
            </w:pPr>
            <w:r>
              <w:t>5(W/m^2)</w:t>
            </w:r>
          </w:p>
        </w:tc>
      </w:tr>
    </w:tbl>
    <w:p w14:paraId="62ACF105" w14:textId="77777777" w:rsidR="00CC3C6F" w:rsidRDefault="00726891">
      <w:pPr>
        <w:pStyle w:val="2"/>
        <w:widowControl w:val="0"/>
        <w:rPr>
          <w:kern w:val="2"/>
        </w:rPr>
      </w:pPr>
      <w:bookmarkStart w:id="55" w:name="_Toc155275242"/>
      <w:r>
        <w:rPr>
          <w:kern w:val="2"/>
        </w:rPr>
        <w:t>作息时间表</w:t>
      </w:r>
      <w:bookmarkEnd w:id="55"/>
    </w:p>
    <w:p w14:paraId="1FA72D40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B7FC152" w14:textId="77777777" w:rsidR="00CC3C6F" w:rsidRDefault="00726891">
      <w:pPr>
        <w:pStyle w:val="1"/>
        <w:widowControl w:val="0"/>
        <w:rPr>
          <w:kern w:val="2"/>
          <w:szCs w:val="24"/>
        </w:rPr>
      </w:pPr>
      <w:bookmarkStart w:id="56" w:name="_Toc155275243"/>
      <w:r>
        <w:rPr>
          <w:kern w:val="2"/>
          <w:szCs w:val="24"/>
        </w:rPr>
        <w:t>系统设置</w:t>
      </w:r>
      <w:bookmarkEnd w:id="56"/>
    </w:p>
    <w:p w14:paraId="1F285529" w14:textId="77777777" w:rsidR="00CC3C6F" w:rsidRDefault="00726891">
      <w:pPr>
        <w:pStyle w:val="2"/>
        <w:widowControl w:val="0"/>
        <w:rPr>
          <w:kern w:val="2"/>
        </w:rPr>
      </w:pPr>
      <w:bookmarkStart w:id="57" w:name="_Toc155275244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C3C6F" w14:paraId="5259E335" w14:textId="77777777">
        <w:tc>
          <w:tcPr>
            <w:tcW w:w="1131" w:type="dxa"/>
            <w:shd w:val="clear" w:color="auto" w:fill="E6E6E6"/>
            <w:vAlign w:val="center"/>
          </w:tcPr>
          <w:p w14:paraId="6957CECC" w14:textId="77777777" w:rsidR="00CC3C6F" w:rsidRDefault="0072689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A55E32" w14:textId="77777777" w:rsidR="00CC3C6F" w:rsidRDefault="00726891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B1B8832" w14:textId="77777777" w:rsidR="00CC3C6F" w:rsidRDefault="00726891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44AC72" w14:textId="77777777" w:rsidR="00CC3C6F" w:rsidRDefault="00726891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79879CB" w14:textId="77777777" w:rsidR="00CC3C6F" w:rsidRDefault="00726891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F851532" w14:textId="77777777" w:rsidR="00CC3C6F" w:rsidRDefault="00726891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3F8AFEB3" w14:textId="77777777" w:rsidR="00CC3C6F" w:rsidRDefault="00726891">
            <w:pPr>
              <w:jc w:val="center"/>
            </w:pPr>
            <w:r>
              <w:t>包含的房间</w:t>
            </w:r>
          </w:p>
        </w:tc>
      </w:tr>
      <w:tr w:rsidR="00CC3C6F" w14:paraId="0ADE364D" w14:textId="77777777">
        <w:tc>
          <w:tcPr>
            <w:tcW w:w="1131" w:type="dxa"/>
            <w:vAlign w:val="center"/>
          </w:tcPr>
          <w:p w14:paraId="5D6E3B59" w14:textId="77777777" w:rsidR="00CC3C6F" w:rsidRDefault="00726891">
            <w:r>
              <w:t>制冷</w:t>
            </w:r>
          </w:p>
        </w:tc>
        <w:tc>
          <w:tcPr>
            <w:tcW w:w="1131" w:type="dxa"/>
            <w:vAlign w:val="center"/>
          </w:tcPr>
          <w:p w14:paraId="68E7B007" w14:textId="77777777" w:rsidR="00CC3C6F" w:rsidRDefault="00726891">
            <w:r>
              <w:t>无</w:t>
            </w:r>
          </w:p>
        </w:tc>
        <w:tc>
          <w:tcPr>
            <w:tcW w:w="1528" w:type="dxa"/>
            <w:vAlign w:val="center"/>
          </w:tcPr>
          <w:p w14:paraId="1B58EF8F" w14:textId="77777777" w:rsidR="00CC3C6F" w:rsidRDefault="00726891">
            <w:r>
              <w:t>--</w:t>
            </w:r>
          </w:p>
        </w:tc>
        <w:tc>
          <w:tcPr>
            <w:tcW w:w="1018" w:type="dxa"/>
            <w:vAlign w:val="center"/>
          </w:tcPr>
          <w:p w14:paraId="3DEB13D2" w14:textId="77777777" w:rsidR="00CC3C6F" w:rsidRDefault="00726891">
            <w:r>
              <w:t>--</w:t>
            </w:r>
          </w:p>
        </w:tc>
        <w:tc>
          <w:tcPr>
            <w:tcW w:w="735" w:type="dxa"/>
            <w:vAlign w:val="center"/>
          </w:tcPr>
          <w:p w14:paraId="7E643514" w14:textId="77777777" w:rsidR="00CC3C6F" w:rsidRDefault="00726891">
            <w:r>
              <w:t>--</w:t>
            </w:r>
          </w:p>
        </w:tc>
        <w:tc>
          <w:tcPr>
            <w:tcW w:w="956" w:type="dxa"/>
            <w:vAlign w:val="center"/>
          </w:tcPr>
          <w:p w14:paraId="65553FA4" w14:textId="77777777" w:rsidR="00CC3C6F" w:rsidRDefault="00726891">
            <w:r>
              <w:t>49.22</w:t>
            </w:r>
          </w:p>
        </w:tc>
        <w:tc>
          <w:tcPr>
            <w:tcW w:w="2830" w:type="dxa"/>
            <w:vAlign w:val="center"/>
          </w:tcPr>
          <w:p w14:paraId="12776EB1" w14:textId="77777777" w:rsidR="00CC3C6F" w:rsidRDefault="00726891">
            <w:r>
              <w:t>1003,2012,3014,4010</w:t>
            </w:r>
          </w:p>
        </w:tc>
      </w:tr>
      <w:tr w:rsidR="00CC3C6F" w14:paraId="3F707178" w14:textId="77777777">
        <w:tc>
          <w:tcPr>
            <w:tcW w:w="1131" w:type="dxa"/>
            <w:vAlign w:val="center"/>
          </w:tcPr>
          <w:p w14:paraId="09D5CBB8" w14:textId="77777777" w:rsidR="00CC3C6F" w:rsidRDefault="00726891">
            <w:r>
              <w:t>制热</w:t>
            </w:r>
          </w:p>
        </w:tc>
        <w:tc>
          <w:tcPr>
            <w:tcW w:w="1131" w:type="dxa"/>
            <w:vAlign w:val="center"/>
          </w:tcPr>
          <w:p w14:paraId="69F4F79B" w14:textId="77777777" w:rsidR="00CC3C6F" w:rsidRDefault="00726891">
            <w:r>
              <w:t>无</w:t>
            </w:r>
          </w:p>
        </w:tc>
        <w:tc>
          <w:tcPr>
            <w:tcW w:w="1528" w:type="dxa"/>
            <w:vAlign w:val="center"/>
          </w:tcPr>
          <w:p w14:paraId="75CBE420" w14:textId="77777777" w:rsidR="00CC3C6F" w:rsidRDefault="00726891">
            <w:r>
              <w:t>--</w:t>
            </w:r>
          </w:p>
        </w:tc>
        <w:tc>
          <w:tcPr>
            <w:tcW w:w="1018" w:type="dxa"/>
            <w:vAlign w:val="center"/>
          </w:tcPr>
          <w:p w14:paraId="29FB9244" w14:textId="77777777" w:rsidR="00CC3C6F" w:rsidRDefault="00726891">
            <w:r>
              <w:t>--</w:t>
            </w:r>
          </w:p>
        </w:tc>
        <w:tc>
          <w:tcPr>
            <w:tcW w:w="735" w:type="dxa"/>
            <w:vAlign w:val="center"/>
          </w:tcPr>
          <w:p w14:paraId="3327113F" w14:textId="77777777" w:rsidR="00CC3C6F" w:rsidRDefault="00726891">
            <w:r>
              <w:t>--</w:t>
            </w:r>
          </w:p>
        </w:tc>
        <w:tc>
          <w:tcPr>
            <w:tcW w:w="956" w:type="dxa"/>
            <w:vAlign w:val="center"/>
          </w:tcPr>
          <w:p w14:paraId="7CCD6FDB" w14:textId="77777777" w:rsidR="00CC3C6F" w:rsidRDefault="00726891">
            <w:r>
              <w:t>1436.08</w:t>
            </w:r>
          </w:p>
        </w:tc>
        <w:tc>
          <w:tcPr>
            <w:tcW w:w="2830" w:type="dxa"/>
            <w:vAlign w:val="center"/>
          </w:tcPr>
          <w:p w14:paraId="704919D2" w14:textId="77777777" w:rsidR="00CC3C6F" w:rsidRDefault="00726891">
            <w:r>
              <w:t>1002,1001,2013,2011,2010,2009,2008,2007,2006,2005,2004,2003,2002,2001,3011,3010,3009,3008,3007,3006,3005,3004,3002,3001,3013,3003,4009,4008,4007,4006,4005,4004,4003,4002,4001</w:t>
            </w:r>
          </w:p>
        </w:tc>
      </w:tr>
    </w:tbl>
    <w:p w14:paraId="57BDDCE3" w14:textId="77777777" w:rsidR="00CC3C6F" w:rsidRDefault="00726891">
      <w:pPr>
        <w:pStyle w:val="2"/>
        <w:widowControl w:val="0"/>
        <w:rPr>
          <w:kern w:val="2"/>
        </w:rPr>
      </w:pPr>
      <w:bookmarkStart w:id="58" w:name="_Toc155275245"/>
      <w:r>
        <w:rPr>
          <w:kern w:val="2"/>
        </w:rPr>
        <w:t>运行时间表</w:t>
      </w:r>
      <w:bookmarkEnd w:id="58"/>
    </w:p>
    <w:p w14:paraId="29CFD791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58DAD1E" w14:textId="77777777" w:rsidR="00CC3C6F" w:rsidRDefault="00726891">
      <w:pPr>
        <w:pStyle w:val="1"/>
        <w:widowControl w:val="0"/>
        <w:rPr>
          <w:kern w:val="2"/>
          <w:szCs w:val="24"/>
        </w:rPr>
      </w:pPr>
      <w:bookmarkStart w:id="59" w:name="_Toc155275246"/>
      <w:r>
        <w:rPr>
          <w:kern w:val="2"/>
          <w:szCs w:val="24"/>
        </w:rPr>
        <w:t>计算结果</w:t>
      </w:r>
      <w:bookmarkEnd w:id="59"/>
    </w:p>
    <w:p w14:paraId="473730C3" w14:textId="77777777" w:rsidR="00CC3C6F" w:rsidRDefault="00726891">
      <w:pPr>
        <w:pStyle w:val="2"/>
        <w:widowControl w:val="0"/>
        <w:rPr>
          <w:kern w:val="2"/>
        </w:rPr>
      </w:pPr>
      <w:bookmarkStart w:id="60" w:name="_Toc155275247"/>
      <w:r>
        <w:rPr>
          <w:kern w:val="2"/>
        </w:rPr>
        <w:t>模拟周期</w:t>
      </w:r>
      <w:bookmarkEnd w:id="60"/>
    </w:p>
    <w:p w14:paraId="2B569304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(4.16-4.16) </w:t>
      </w:r>
      <w:r>
        <w:rPr>
          <w:kern w:val="2"/>
          <w:szCs w:val="24"/>
          <w:lang w:val="en-US"/>
        </w:rPr>
        <w:t>供</w:t>
      </w:r>
      <w:r>
        <w:rPr>
          <w:kern w:val="2"/>
          <w:szCs w:val="24"/>
          <w:lang w:val="en-US"/>
        </w:rPr>
        <w:t>暖季</w:t>
      </w:r>
      <w:r>
        <w:rPr>
          <w:kern w:val="2"/>
          <w:szCs w:val="24"/>
          <w:lang w:val="en-US"/>
        </w:rPr>
        <w:t>(10.15-4.15)</w:t>
      </w:r>
    </w:p>
    <w:p w14:paraId="3352C2B1" w14:textId="77777777" w:rsidR="00CC3C6F" w:rsidRDefault="00726891">
      <w:pPr>
        <w:pStyle w:val="2"/>
        <w:widowControl w:val="0"/>
        <w:rPr>
          <w:kern w:val="2"/>
        </w:rPr>
      </w:pPr>
      <w:bookmarkStart w:id="61" w:name="_Toc155275248"/>
      <w:r>
        <w:rPr>
          <w:kern w:val="2"/>
        </w:rPr>
        <w:lastRenderedPageBreak/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C3C6F" w14:paraId="28FF22AE" w14:textId="77777777">
        <w:tc>
          <w:tcPr>
            <w:tcW w:w="1975" w:type="dxa"/>
            <w:shd w:val="clear" w:color="auto" w:fill="E6E6E6"/>
            <w:vAlign w:val="center"/>
          </w:tcPr>
          <w:p w14:paraId="0903C9A9" w14:textId="77777777" w:rsidR="00CC3C6F" w:rsidRDefault="00726891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15C0533" w14:textId="77777777" w:rsidR="00CC3C6F" w:rsidRDefault="00726891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2406731" w14:textId="77777777" w:rsidR="00CC3C6F" w:rsidRDefault="00726891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BC3B1C5" w14:textId="77777777" w:rsidR="00CC3C6F" w:rsidRDefault="00726891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D87ACDC" w14:textId="77777777" w:rsidR="00CC3C6F" w:rsidRDefault="00726891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C3C6F" w14:paraId="72A37779" w14:textId="77777777">
        <w:tc>
          <w:tcPr>
            <w:tcW w:w="1975" w:type="dxa"/>
            <w:shd w:val="clear" w:color="auto" w:fill="E6E6E6"/>
            <w:vAlign w:val="center"/>
          </w:tcPr>
          <w:p w14:paraId="5EE22DDF" w14:textId="77777777" w:rsidR="00CC3C6F" w:rsidRDefault="00726891">
            <w:r>
              <w:t>制热</w:t>
            </w:r>
          </w:p>
        </w:tc>
        <w:tc>
          <w:tcPr>
            <w:tcW w:w="1839" w:type="dxa"/>
            <w:vAlign w:val="center"/>
          </w:tcPr>
          <w:p w14:paraId="2606BADA" w14:textId="77777777" w:rsidR="00CC3C6F" w:rsidRDefault="00726891">
            <w:r>
              <w:t>76343</w:t>
            </w:r>
          </w:p>
        </w:tc>
        <w:tc>
          <w:tcPr>
            <w:tcW w:w="1839" w:type="dxa"/>
            <w:vAlign w:val="center"/>
          </w:tcPr>
          <w:p w14:paraId="6B3AF3D1" w14:textId="77777777" w:rsidR="00CC3C6F" w:rsidRDefault="00726891">
            <w:r>
              <w:t>53.16</w:t>
            </w:r>
          </w:p>
        </w:tc>
        <w:tc>
          <w:tcPr>
            <w:tcW w:w="1839" w:type="dxa"/>
            <w:vAlign w:val="center"/>
          </w:tcPr>
          <w:p w14:paraId="4FA882B9" w14:textId="77777777" w:rsidR="00CC3C6F" w:rsidRDefault="00726891">
            <w:r>
              <w:t>409</w:t>
            </w:r>
          </w:p>
        </w:tc>
        <w:tc>
          <w:tcPr>
            <w:tcW w:w="1839" w:type="dxa"/>
            <w:vAlign w:val="center"/>
          </w:tcPr>
          <w:p w14:paraId="0EABDF55" w14:textId="77777777" w:rsidR="00CC3C6F" w:rsidRDefault="00726891">
            <w:r>
              <w:t>0.28</w:t>
            </w:r>
          </w:p>
        </w:tc>
      </w:tr>
      <w:tr w:rsidR="00CC3C6F" w14:paraId="15E05C26" w14:textId="77777777">
        <w:tc>
          <w:tcPr>
            <w:tcW w:w="1975" w:type="dxa"/>
            <w:shd w:val="clear" w:color="auto" w:fill="E6E6E6"/>
            <w:vAlign w:val="center"/>
          </w:tcPr>
          <w:p w14:paraId="042B549F" w14:textId="77777777" w:rsidR="00CC3C6F" w:rsidRDefault="00726891">
            <w:r>
              <w:t>制冷</w:t>
            </w:r>
          </w:p>
        </w:tc>
        <w:tc>
          <w:tcPr>
            <w:tcW w:w="1839" w:type="dxa"/>
            <w:vAlign w:val="center"/>
          </w:tcPr>
          <w:p w14:paraId="0D5A0E63" w14:textId="77777777" w:rsidR="00CC3C6F" w:rsidRDefault="00726891">
            <w:r>
              <w:t>5999</w:t>
            </w:r>
          </w:p>
        </w:tc>
        <w:tc>
          <w:tcPr>
            <w:tcW w:w="1839" w:type="dxa"/>
            <w:vAlign w:val="center"/>
          </w:tcPr>
          <w:p w14:paraId="52E6AF66" w14:textId="77777777" w:rsidR="00CC3C6F" w:rsidRDefault="00726891">
            <w:r>
              <w:t>121.88</w:t>
            </w:r>
          </w:p>
        </w:tc>
        <w:tc>
          <w:tcPr>
            <w:tcW w:w="1839" w:type="dxa"/>
            <w:vAlign w:val="center"/>
          </w:tcPr>
          <w:p w14:paraId="76E3C82C" w14:textId="77777777" w:rsidR="00CC3C6F" w:rsidRDefault="00726891">
            <w:r>
              <w:t>6</w:t>
            </w:r>
          </w:p>
        </w:tc>
        <w:tc>
          <w:tcPr>
            <w:tcW w:w="1839" w:type="dxa"/>
            <w:vAlign w:val="center"/>
          </w:tcPr>
          <w:p w14:paraId="1B83444F" w14:textId="77777777" w:rsidR="00CC3C6F" w:rsidRDefault="00726891">
            <w:r>
              <w:t>0.13</w:t>
            </w:r>
          </w:p>
        </w:tc>
      </w:tr>
      <w:tr w:rsidR="00CC3C6F" w14:paraId="7B0DC84A" w14:textId="77777777">
        <w:tc>
          <w:tcPr>
            <w:tcW w:w="1975" w:type="dxa"/>
            <w:shd w:val="clear" w:color="auto" w:fill="E6E6E6"/>
            <w:vAlign w:val="center"/>
          </w:tcPr>
          <w:p w14:paraId="5B3BE24A" w14:textId="77777777" w:rsidR="00CC3C6F" w:rsidRDefault="00726891">
            <w:r>
              <w:t>建筑总计</w:t>
            </w:r>
          </w:p>
        </w:tc>
        <w:tc>
          <w:tcPr>
            <w:tcW w:w="1839" w:type="dxa"/>
            <w:vAlign w:val="center"/>
          </w:tcPr>
          <w:p w14:paraId="23650B79" w14:textId="77777777" w:rsidR="00CC3C6F" w:rsidRDefault="00726891">
            <w:r>
              <w:t>82342</w:t>
            </w:r>
          </w:p>
        </w:tc>
        <w:tc>
          <w:tcPr>
            <w:tcW w:w="1839" w:type="dxa"/>
            <w:vAlign w:val="center"/>
          </w:tcPr>
          <w:p w14:paraId="7675EB95" w14:textId="77777777" w:rsidR="00CC3C6F" w:rsidRDefault="00726891">
            <w:r>
              <w:t>50.28</w:t>
            </w:r>
          </w:p>
        </w:tc>
        <w:tc>
          <w:tcPr>
            <w:tcW w:w="1839" w:type="dxa"/>
            <w:vAlign w:val="center"/>
          </w:tcPr>
          <w:p w14:paraId="24DBB009" w14:textId="77777777" w:rsidR="00CC3C6F" w:rsidRDefault="00726891">
            <w:r>
              <w:t>415</w:t>
            </w:r>
          </w:p>
        </w:tc>
        <w:tc>
          <w:tcPr>
            <w:tcW w:w="1839" w:type="dxa"/>
            <w:vAlign w:val="center"/>
          </w:tcPr>
          <w:p w14:paraId="1AFD1B52" w14:textId="77777777" w:rsidR="00CC3C6F" w:rsidRDefault="00726891">
            <w:r>
              <w:t>0.25</w:t>
            </w:r>
          </w:p>
        </w:tc>
      </w:tr>
    </w:tbl>
    <w:p w14:paraId="5AC9C53A" w14:textId="7AC5F5A8" w:rsidR="00CC3C6F" w:rsidRDefault="00462D80">
      <w:r w:rsidRPr="00462E9F">
        <w:rPr>
          <w:noProof/>
        </w:rPr>
        <w:drawing>
          <wp:inline distT="0" distB="0" distL="0" distR="0" wp14:anchorId="28688B8D" wp14:editId="29569CB1">
            <wp:extent cx="5669280" cy="2667000"/>
            <wp:effectExtent l="0" t="0" r="0" b="0"/>
            <wp:docPr id="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03623" w14:textId="77777777" w:rsidR="00CC3C6F" w:rsidRDefault="00CC3C6F"/>
    <w:p w14:paraId="62499E0D" w14:textId="77777777" w:rsidR="00CC3C6F" w:rsidRDefault="00726891">
      <w:pPr>
        <w:pStyle w:val="2"/>
        <w:widowControl w:val="0"/>
        <w:rPr>
          <w:kern w:val="2"/>
        </w:rPr>
      </w:pPr>
      <w:bookmarkStart w:id="62" w:name="_Toc155275249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CC3C6F" w14:paraId="696945E1" w14:textId="77777777">
        <w:tc>
          <w:tcPr>
            <w:tcW w:w="1964" w:type="dxa"/>
            <w:shd w:val="clear" w:color="auto" w:fill="E6E6E6"/>
            <w:vAlign w:val="center"/>
          </w:tcPr>
          <w:p w14:paraId="3D41418C" w14:textId="77777777" w:rsidR="00CC3C6F" w:rsidRDefault="00726891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B7C761F" w14:textId="77777777" w:rsidR="00CC3C6F" w:rsidRDefault="00726891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0CC4A12" w14:textId="77777777" w:rsidR="00CC3C6F" w:rsidRDefault="00726891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4260F6" w14:textId="77777777" w:rsidR="00CC3C6F" w:rsidRDefault="00726891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8EC810" w14:textId="77777777" w:rsidR="00CC3C6F" w:rsidRDefault="00726891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9DC9AD" w14:textId="77777777" w:rsidR="00CC3C6F" w:rsidRDefault="00726891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D4EF712" w14:textId="77777777" w:rsidR="00CC3C6F" w:rsidRDefault="00726891">
            <w:pPr>
              <w:jc w:val="center"/>
            </w:pPr>
            <w:r>
              <w:t>合计</w:t>
            </w:r>
          </w:p>
        </w:tc>
      </w:tr>
      <w:tr w:rsidR="00CC3C6F" w14:paraId="35F18C79" w14:textId="77777777">
        <w:tc>
          <w:tcPr>
            <w:tcW w:w="1964" w:type="dxa"/>
            <w:shd w:val="clear" w:color="auto" w:fill="E6E6E6"/>
            <w:vAlign w:val="center"/>
          </w:tcPr>
          <w:p w14:paraId="06AAA880" w14:textId="77777777" w:rsidR="00CC3C6F" w:rsidRDefault="00726891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C0EEF38" w14:textId="77777777" w:rsidR="00CC3C6F" w:rsidRDefault="00726891">
            <w:r>
              <w:t>-22.04</w:t>
            </w:r>
          </w:p>
        </w:tc>
        <w:tc>
          <w:tcPr>
            <w:tcW w:w="1273" w:type="dxa"/>
            <w:vAlign w:val="center"/>
          </w:tcPr>
          <w:p w14:paraId="43FC2470" w14:textId="77777777" w:rsidR="00CC3C6F" w:rsidRDefault="00726891">
            <w:r>
              <w:t>12.41</w:t>
            </w:r>
          </w:p>
        </w:tc>
        <w:tc>
          <w:tcPr>
            <w:tcW w:w="1131" w:type="dxa"/>
            <w:vAlign w:val="center"/>
          </w:tcPr>
          <w:p w14:paraId="3B0EC883" w14:textId="77777777" w:rsidR="00CC3C6F" w:rsidRDefault="00726891">
            <w:r>
              <w:t>8.65</w:t>
            </w:r>
          </w:p>
        </w:tc>
        <w:tc>
          <w:tcPr>
            <w:tcW w:w="1131" w:type="dxa"/>
            <w:vAlign w:val="center"/>
          </w:tcPr>
          <w:p w14:paraId="412F0BAD" w14:textId="77777777" w:rsidR="00CC3C6F" w:rsidRDefault="00726891">
            <w:r>
              <w:t>-49.30</w:t>
            </w:r>
          </w:p>
        </w:tc>
        <w:tc>
          <w:tcPr>
            <w:tcW w:w="1131" w:type="dxa"/>
            <w:vAlign w:val="center"/>
          </w:tcPr>
          <w:p w14:paraId="44DFCDA1" w14:textId="77777777" w:rsidR="00CC3C6F" w:rsidRDefault="00726891">
            <w:r>
              <w:t>0.00</w:t>
            </w:r>
          </w:p>
        </w:tc>
        <w:tc>
          <w:tcPr>
            <w:tcW w:w="1415" w:type="dxa"/>
            <w:vAlign w:val="center"/>
          </w:tcPr>
          <w:p w14:paraId="58E074E6" w14:textId="77777777" w:rsidR="00CC3C6F" w:rsidRDefault="00726891">
            <w:r>
              <w:t>-50.28</w:t>
            </w:r>
          </w:p>
        </w:tc>
      </w:tr>
      <w:tr w:rsidR="00CC3C6F" w14:paraId="74209AE0" w14:textId="77777777">
        <w:tc>
          <w:tcPr>
            <w:tcW w:w="1964" w:type="dxa"/>
            <w:shd w:val="clear" w:color="auto" w:fill="E6E6E6"/>
            <w:vAlign w:val="center"/>
          </w:tcPr>
          <w:p w14:paraId="0EA6CD89" w14:textId="77777777" w:rsidR="00CC3C6F" w:rsidRDefault="00726891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027B080" w14:textId="77777777" w:rsidR="00CC3C6F" w:rsidRDefault="00726891">
            <w:r>
              <w:t>0.00</w:t>
            </w:r>
          </w:p>
        </w:tc>
        <w:tc>
          <w:tcPr>
            <w:tcW w:w="1273" w:type="dxa"/>
            <w:vAlign w:val="center"/>
          </w:tcPr>
          <w:p w14:paraId="7DAAED05" w14:textId="77777777" w:rsidR="00CC3C6F" w:rsidRDefault="00726891">
            <w:r>
              <w:t>0.21</w:t>
            </w:r>
          </w:p>
        </w:tc>
        <w:tc>
          <w:tcPr>
            <w:tcW w:w="1131" w:type="dxa"/>
            <w:vAlign w:val="center"/>
          </w:tcPr>
          <w:p w14:paraId="2153E6CF" w14:textId="77777777" w:rsidR="00CC3C6F" w:rsidRDefault="00726891">
            <w:r>
              <w:t>0.17</w:t>
            </w:r>
          </w:p>
        </w:tc>
        <w:tc>
          <w:tcPr>
            <w:tcW w:w="1131" w:type="dxa"/>
            <w:vAlign w:val="center"/>
          </w:tcPr>
          <w:p w14:paraId="2ACA4EC5" w14:textId="77777777" w:rsidR="00CC3C6F" w:rsidRDefault="00726891">
            <w:r>
              <w:t>-0.13</w:t>
            </w:r>
          </w:p>
        </w:tc>
        <w:tc>
          <w:tcPr>
            <w:tcW w:w="1131" w:type="dxa"/>
            <w:vAlign w:val="center"/>
          </w:tcPr>
          <w:p w14:paraId="2E3C9E8E" w14:textId="77777777" w:rsidR="00CC3C6F" w:rsidRDefault="00726891">
            <w:r>
              <w:t>0.00</w:t>
            </w:r>
          </w:p>
        </w:tc>
        <w:tc>
          <w:tcPr>
            <w:tcW w:w="1415" w:type="dxa"/>
            <w:vAlign w:val="center"/>
          </w:tcPr>
          <w:p w14:paraId="669B6FE5" w14:textId="77777777" w:rsidR="00CC3C6F" w:rsidRDefault="00726891">
            <w:r>
              <w:t>0.25</w:t>
            </w:r>
          </w:p>
        </w:tc>
      </w:tr>
    </w:tbl>
    <w:p w14:paraId="21E278CA" w14:textId="1E5E0CE2" w:rsidR="00CC3C6F" w:rsidRDefault="00462D80">
      <w:r w:rsidRPr="00462E9F">
        <w:rPr>
          <w:noProof/>
        </w:rPr>
        <w:drawing>
          <wp:inline distT="0" distB="0" distL="0" distR="0" wp14:anchorId="4DBE68E7" wp14:editId="7CD8A5D0">
            <wp:extent cx="5661660" cy="2979420"/>
            <wp:effectExtent l="0" t="0" r="0" b="0"/>
            <wp:docPr id="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A924" w14:textId="77777777" w:rsidR="00CC3C6F" w:rsidRDefault="00CC3C6F"/>
    <w:p w14:paraId="33A56FB1" w14:textId="2E4DF080" w:rsidR="00CC3C6F" w:rsidRDefault="00462D80">
      <w:pPr>
        <w:widowControl w:val="0"/>
        <w:rPr>
          <w:kern w:val="2"/>
          <w:szCs w:val="24"/>
          <w:lang w:val="en-US"/>
        </w:rPr>
      </w:pPr>
      <w:r w:rsidRPr="00462E9F">
        <w:rPr>
          <w:noProof/>
        </w:rPr>
        <w:drawing>
          <wp:inline distT="0" distB="0" distL="0" distR="0" wp14:anchorId="1CCB471A" wp14:editId="4C853BA4">
            <wp:extent cx="5661660" cy="2933700"/>
            <wp:effectExtent l="0" t="0" r="0" b="0"/>
            <wp:docPr id="6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ABA2E" w14:textId="77777777" w:rsidR="00CC3C6F" w:rsidRDefault="00726891">
      <w:pPr>
        <w:pStyle w:val="2"/>
        <w:widowControl w:val="0"/>
        <w:rPr>
          <w:kern w:val="2"/>
        </w:rPr>
      </w:pPr>
      <w:bookmarkStart w:id="63" w:name="_Toc155275250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C3C6F" w14:paraId="6C3C2F35" w14:textId="77777777">
        <w:tc>
          <w:tcPr>
            <w:tcW w:w="854" w:type="dxa"/>
            <w:shd w:val="clear" w:color="auto" w:fill="E6E6E6"/>
            <w:vAlign w:val="center"/>
          </w:tcPr>
          <w:p w14:paraId="52857198" w14:textId="77777777" w:rsidR="00CC3C6F" w:rsidRDefault="00726891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63A9DC" w14:textId="77777777" w:rsidR="00CC3C6F" w:rsidRDefault="00726891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784E5D" w14:textId="77777777" w:rsidR="00CC3C6F" w:rsidRDefault="00726891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631FC6" w14:textId="77777777" w:rsidR="00CC3C6F" w:rsidRDefault="00726891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DC6CE8A" w14:textId="77777777" w:rsidR="00CC3C6F" w:rsidRDefault="00726891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EE5547" w14:textId="77777777" w:rsidR="00CC3C6F" w:rsidRDefault="00726891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84A7A21" w14:textId="77777777" w:rsidR="00CC3C6F" w:rsidRDefault="00726891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C3C6F" w14:paraId="515E785C" w14:textId="77777777">
        <w:tc>
          <w:tcPr>
            <w:tcW w:w="854" w:type="dxa"/>
            <w:shd w:val="clear" w:color="auto" w:fill="E6E6E6"/>
            <w:vAlign w:val="center"/>
          </w:tcPr>
          <w:p w14:paraId="5BEC01AF" w14:textId="77777777" w:rsidR="00CC3C6F" w:rsidRDefault="00726891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09731D" w14:textId="77777777" w:rsidR="00CC3C6F" w:rsidRDefault="00726891">
            <w:pPr>
              <w:jc w:val="right"/>
            </w:pPr>
            <w:r>
              <w:t>22215</w:t>
            </w:r>
          </w:p>
        </w:tc>
        <w:tc>
          <w:tcPr>
            <w:tcW w:w="1188" w:type="dxa"/>
            <w:vAlign w:val="center"/>
          </w:tcPr>
          <w:p w14:paraId="6D91DF85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038F62B" w14:textId="77777777" w:rsidR="00CC3C6F" w:rsidRDefault="00726891">
            <w:pPr>
              <w:jc w:val="right"/>
            </w:pPr>
            <w:r>
              <w:rPr>
                <w:color w:val="FF0000"/>
              </w:rPr>
              <w:t>251.104</w:t>
            </w:r>
          </w:p>
        </w:tc>
        <w:tc>
          <w:tcPr>
            <w:tcW w:w="1862" w:type="dxa"/>
            <w:vAlign w:val="center"/>
          </w:tcPr>
          <w:p w14:paraId="7448850B" w14:textId="77777777" w:rsidR="00CC3C6F" w:rsidRDefault="00726891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D24E465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5AB1A9" w14:textId="77777777" w:rsidR="00CC3C6F" w:rsidRDefault="00726891">
            <w:r>
              <w:t>--</w:t>
            </w:r>
          </w:p>
        </w:tc>
      </w:tr>
      <w:tr w:rsidR="00CC3C6F" w14:paraId="2840DD83" w14:textId="77777777">
        <w:tc>
          <w:tcPr>
            <w:tcW w:w="854" w:type="dxa"/>
            <w:shd w:val="clear" w:color="auto" w:fill="E6E6E6"/>
            <w:vAlign w:val="center"/>
          </w:tcPr>
          <w:p w14:paraId="303C44B4" w14:textId="77777777" w:rsidR="00CC3C6F" w:rsidRDefault="00726891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3247AB8" w14:textId="77777777" w:rsidR="00CC3C6F" w:rsidRDefault="00726891">
            <w:pPr>
              <w:jc w:val="right"/>
            </w:pPr>
            <w:r>
              <w:t>14734</w:t>
            </w:r>
          </w:p>
        </w:tc>
        <w:tc>
          <w:tcPr>
            <w:tcW w:w="1188" w:type="dxa"/>
            <w:vAlign w:val="center"/>
          </w:tcPr>
          <w:p w14:paraId="7984A9B3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6F3574" w14:textId="77777777" w:rsidR="00CC3C6F" w:rsidRDefault="00726891">
            <w:pPr>
              <w:jc w:val="right"/>
            </w:pPr>
            <w:r>
              <w:t>185.467</w:t>
            </w:r>
          </w:p>
        </w:tc>
        <w:tc>
          <w:tcPr>
            <w:tcW w:w="1862" w:type="dxa"/>
            <w:vAlign w:val="center"/>
          </w:tcPr>
          <w:p w14:paraId="5262A60A" w14:textId="77777777" w:rsidR="00CC3C6F" w:rsidRDefault="00726891">
            <w:r>
              <w:t>02</w:t>
            </w:r>
            <w:r>
              <w:t>月</w:t>
            </w:r>
            <w:r>
              <w:t>18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D88B410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7088E6" w14:textId="77777777" w:rsidR="00CC3C6F" w:rsidRDefault="00726891">
            <w:r>
              <w:t>--</w:t>
            </w:r>
          </w:p>
        </w:tc>
      </w:tr>
      <w:tr w:rsidR="00CC3C6F" w14:paraId="3441EC6C" w14:textId="77777777">
        <w:tc>
          <w:tcPr>
            <w:tcW w:w="854" w:type="dxa"/>
            <w:shd w:val="clear" w:color="auto" w:fill="E6E6E6"/>
            <w:vAlign w:val="center"/>
          </w:tcPr>
          <w:p w14:paraId="5B7EAB1A" w14:textId="77777777" w:rsidR="00CC3C6F" w:rsidRDefault="00726891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76ED59" w14:textId="77777777" w:rsidR="00CC3C6F" w:rsidRDefault="00726891">
            <w:pPr>
              <w:jc w:val="right"/>
            </w:pPr>
            <w:r>
              <w:t>10161</w:t>
            </w:r>
          </w:p>
        </w:tc>
        <w:tc>
          <w:tcPr>
            <w:tcW w:w="1188" w:type="dxa"/>
            <w:vAlign w:val="center"/>
          </w:tcPr>
          <w:p w14:paraId="5E7C2E32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051D36" w14:textId="77777777" w:rsidR="00CC3C6F" w:rsidRDefault="00726891">
            <w:pPr>
              <w:jc w:val="right"/>
            </w:pPr>
            <w:r>
              <w:t>127.758</w:t>
            </w:r>
          </w:p>
        </w:tc>
        <w:tc>
          <w:tcPr>
            <w:tcW w:w="1862" w:type="dxa"/>
            <w:vAlign w:val="center"/>
          </w:tcPr>
          <w:p w14:paraId="283E93C9" w14:textId="77777777" w:rsidR="00CC3C6F" w:rsidRDefault="00726891">
            <w:r>
              <w:t>03</w:t>
            </w:r>
            <w:r>
              <w:t>月</w:t>
            </w:r>
            <w:r>
              <w:t>06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3B84078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8DE2C8" w14:textId="77777777" w:rsidR="00CC3C6F" w:rsidRDefault="00726891">
            <w:r>
              <w:t>--</w:t>
            </w:r>
          </w:p>
        </w:tc>
      </w:tr>
      <w:tr w:rsidR="00CC3C6F" w14:paraId="6D8D8EB5" w14:textId="77777777">
        <w:tc>
          <w:tcPr>
            <w:tcW w:w="854" w:type="dxa"/>
            <w:shd w:val="clear" w:color="auto" w:fill="E6E6E6"/>
            <w:vAlign w:val="center"/>
          </w:tcPr>
          <w:p w14:paraId="6017B5F0" w14:textId="77777777" w:rsidR="00CC3C6F" w:rsidRDefault="00726891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AB95B4" w14:textId="77777777" w:rsidR="00CC3C6F" w:rsidRDefault="00726891">
            <w:pPr>
              <w:jc w:val="right"/>
            </w:pPr>
            <w:r>
              <w:t>1605</w:t>
            </w:r>
          </w:p>
        </w:tc>
        <w:tc>
          <w:tcPr>
            <w:tcW w:w="1188" w:type="dxa"/>
            <w:vAlign w:val="center"/>
          </w:tcPr>
          <w:p w14:paraId="399AC1E1" w14:textId="77777777" w:rsidR="00CC3C6F" w:rsidRDefault="00726891">
            <w:pPr>
              <w:jc w:val="right"/>
            </w:pPr>
            <w:r>
              <w:t>415</w:t>
            </w:r>
          </w:p>
        </w:tc>
        <w:tc>
          <w:tcPr>
            <w:tcW w:w="1188" w:type="dxa"/>
            <w:vAlign w:val="center"/>
          </w:tcPr>
          <w:p w14:paraId="010CA404" w14:textId="77777777" w:rsidR="00CC3C6F" w:rsidRDefault="00726891">
            <w:pPr>
              <w:jc w:val="right"/>
            </w:pPr>
            <w:r>
              <w:t>33.116</w:t>
            </w:r>
          </w:p>
        </w:tc>
        <w:tc>
          <w:tcPr>
            <w:tcW w:w="1862" w:type="dxa"/>
            <w:vAlign w:val="center"/>
          </w:tcPr>
          <w:p w14:paraId="5CFCE7AC" w14:textId="77777777" w:rsidR="00CC3C6F" w:rsidRDefault="00726891">
            <w:r>
              <w:t>04</w:t>
            </w:r>
            <w:r>
              <w:t>月</w:t>
            </w:r>
            <w:r>
              <w:t>03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D50907E" w14:textId="77777777" w:rsidR="00CC3C6F" w:rsidRDefault="00726891">
            <w:pPr>
              <w:jc w:val="right"/>
            </w:pPr>
            <w:r>
              <w:rPr>
                <w:color w:val="0000FF"/>
              </w:rPr>
              <w:t>60.343</w:t>
            </w:r>
          </w:p>
        </w:tc>
        <w:tc>
          <w:tcPr>
            <w:tcW w:w="1862" w:type="dxa"/>
            <w:vAlign w:val="center"/>
          </w:tcPr>
          <w:p w14:paraId="46C4235D" w14:textId="77777777" w:rsidR="00CC3C6F" w:rsidRDefault="00726891">
            <w:r>
              <w:rPr>
                <w:color w:val="0000FF"/>
              </w:rPr>
              <w:t>04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CC3C6F" w14:paraId="2DDE3B8E" w14:textId="77777777">
        <w:tc>
          <w:tcPr>
            <w:tcW w:w="854" w:type="dxa"/>
            <w:shd w:val="clear" w:color="auto" w:fill="E6E6E6"/>
            <w:vAlign w:val="center"/>
          </w:tcPr>
          <w:p w14:paraId="6AA8B37B" w14:textId="77777777" w:rsidR="00CC3C6F" w:rsidRDefault="00726891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FA6E17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5E6495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45AE7A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434C05" w14:textId="77777777" w:rsidR="00CC3C6F" w:rsidRDefault="00726891">
            <w:r>
              <w:t>--</w:t>
            </w:r>
          </w:p>
        </w:tc>
        <w:tc>
          <w:tcPr>
            <w:tcW w:w="1188" w:type="dxa"/>
            <w:vAlign w:val="center"/>
          </w:tcPr>
          <w:p w14:paraId="1AC84385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D307C8" w14:textId="77777777" w:rsidR="00CC3C6F" w:rsidRDefault="00726891">
            <w:r>
              <w:t>--</w:t>
            </w:r>
          </w:p>
        </w:tc>
      </w:tr>
      <w:tr w:rsidR="00CC3C6F" w14:paraId="2B8B16E1" w14:textId="77777777">
        <w:tc>
          <w:tcPr>
            <w:tcW w:w="854" w:type="dxa"/>
            <w:shd w:val="clear" w:color="auto" w:fill="E6E6E6"/>
            <w:vAlign w:val="center"/>
          </w:tcPr>
          <w:p w14:paraId="419F7D65" w14:textId="77777777" w:rsidR="00CC3C6F" w:rsidRDefault="00726891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9A581F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335B3B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3FA23A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3F62F6" w14:textId="77777777" w:rsidR="00CC3C6F" w:rsidRDefault="00726891">
            <w:r>
              <w:t>--</w:t>
            </w:r>
          </w:p>
        </w:tc>
        <w:tc>
          <w:tcPr>
            <w:tcW w:w="1188" w:type="dxa"/>
            <w:vAlign w:val="center"/>
          </w:tcPr>
          <w:p w14:paraId="4DC453AE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CB0BA8" w14:textId="77777777" w:rsidR="00CC3C6F" w:rsidRDefault="00726891">
            <w:r>
              <w:t>--</w:t>
            </w:r>
          </w:p>
        </w:tc>
      </w:tr>
      <w:tr w:rsidR="00CC3C6F" w14:paraId="5973BB9F" w14:textId="77777777">
        <w:tc>
          <w:tcPr>
            <w:tcW w:w="854" w:type="dxa"/>
            <w:shd w:val="clear" w:color="auto" w:fill="E6E6E6"/>
            <w:vAlign w:val="center"/>
          </w:tcPr>
          <w:p w14:paraId="11F9907B" w14:textId="77777777" w:rsidR="00CC3C6F" w:rsidRDefault="00726891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2870E3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7F82C3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C86BED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E12AF5" w14:textId="77777777" w:rsidR="00CC3C6F" w:rsidRDefault="00726891">
            <w:r>
              <w:t>--</w:t>
            </w:r>
          </w:p>
        </w:tc>
        <w:tc>
          <w:tcPr>
            <w:tcW w:w="1188" w:type="dxa"/>
            <w:vAlign w:val="center"/>
          </w:tcPr>
          <w:p w14:paraId="5639B3E6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B74F8C" w14:textId="77777777" w:rsidR="00CC3C6F" w:rsidRDefault="00726891">
            <w:r>
              <w:t>--</w:t>
            </w:r>
          </w:p>
        </w:tc>
      </w:tr>
      <w:tr w:rsidR="00CC3C6F" w14:paraId="171FB41D" w14:textId="77777777">
        <w:tc>
          <w:tcPr>
            <w:tcW w:w="854" w:type="dxa"/>
            <w:shd w:val="clear" w:color="auto" w:fill="E6E6E6"/>
            <w:vAlign w:val="center"/>
          </w:tcPr>
          <w:p w14:paraId="47F1B614" w14:textId="77777777" w:rsidR="00CC3C6F" w:rsidRDefault="00726891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E2E5A6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90D69E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861F8D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7527E3" w14:textId="77777777" w:rsidR="00CC3C6F" w:rsidRDefault="00726891">
            <w:r>
              <w:t>--</w:t>
            </w:r>
          </w:p>
        </w:tc>
        <w:tc>
          <w:tcPr>
            <w:tcW w:w="1188" w:type="dxa"/>
            <w:vAlign w:val="center"/>
          </w:tcPr>
          <w:p w14:paraId="1987EF45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F2E3F4" w14:textId="77777777" w:rsidR="00CC3C6F" w:rsidRDefault="00726891">
            <w:r>
              <w:t>--</w:t>
            </w:r>
          </w:p>
        </w:tc>
      </w:tr>
      <w:tr w:rsidR="00CC3C6F" w14:paraId="642DB2BD" w14:textId="77777777">
        <w:tc>
          <w:tcPr>
            <w:tcW w:w="854" w:type="dxa"/>
            <w:shd w:val="clear" w:color="auto" w:fill="E6E6E6"/>
            <w:vAlign w:val="center"/>
          </w:tcPr>
          <w:p w14:paraId="364D7BAA" w14:textId="77777777" w:rsidR="00CC3C6F" w:rsidRDefault="00726891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8DF0A7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560831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850B42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0D9315" w14:textId="77777777" w:rsidR="00CC3C6F" w:rsidRDefault="00726891">
            <w:r>
              <w:t>--</w:t>
            </w:r>
          </w:p>
        </w:tc>
        <w:tc>
          <w:tcPr>
            <w:tcW w:w="1188" w:type="dxa"/>
            <w:vAlign w:val="center"/>
          </w:tcPr>
          <w:p w14:paraId="1ED057A2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BEB4DF" w14:textId="77777777" w:rsidR="00CC3C6F" w:rsidRDefault="00726891">
            <w:r>
              <w:t>--</w:t>
            </w:r>
          </w:p>
        </w:tc>
      </w:tr>
      <w:tr w:rsidR="00CC3C6F" w14:paraId="1EEA62D7" w14:textId="77777777">
        <w:tc>
          <w:tcPr>
            <w:tcW w:w="854" w:type="dxa"/>
            <w:shd w:val="clear" w:color="auto" w:fill="E6E6E6"/>
            <w:vAlign w:val="center"/>
          </w:tcPr>
          <w:p w14:paraId="482EF3CC" w14:textId="77777777" w:rsidR="00CC3C6F" w:rsidRDefault="00726891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4BAB9B" w14:textId="77777777" w:rsidR="00CC3C6F" w:rsidRDefault="00726891">
            <w:pPr>
              <w:jc w:val="right"/>
            </w:pPr>
            <w:r>
              <w:t>2679</w:t>
            </w:r>
          </w:p>
        </w:tc>
        <w:tc>
          <w:tcPr>
            <w:tcW w:w="1188" w:type="dxa"/>
            <w:vAlign w:val="center"/>
          </w:tcPr>
          <w:p w14:paraId="0E0332A0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B9EB62" w14:textId="77777777" w:rsidR="00CC3C6F" w:rsidRDefault="00726891">
            <w:pPr>
              <w:jc w:val="right"/>
            </w:pPr>
            <w:r>
              <w:t>71.129</w:t>
            </w:r>
          </w:p>
        </w:tc>
        <w:tc>
          <w:tcPr>
            <w:tcW w:w="1862" w:type="dxa"/>
            <w:vAlign w:val="center"/>
          </w:tcPr>
          <w:p w14:paraId="1687DE7A" w14:textId="77777777" w:rsidR="00CC3C6F" w:rsidRDefault="00726891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56EB9EC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DF7724" w14:textId="77777777" w:rsidR="00CC3C6F" w:rsidRDefault="00726891">
            <w:r>
              <w:t>--</w:t>
            </w:r>
          </w:p>
        </w:tc>
      </w:tr>
      <w:tr w:rsidR="00CC3C6F" w14:paraId="1ADB1345" w14:textId="77777777">
        <w:tc>
          <w:tcPr>
            <w:tcW w:w="854" w:type="dxa"/>
            <w:shd w:val="clear" w:color="auto" w:fill="E6E6E6"/>
            <w:vAlign w:val="center"/>
          </w:tcPr>
          <w:p w14:paraId="20DEA5E1" w14:textId="77777777" w:rsidR="00CC3C6F" w:rsidRDefault="00726891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8E5F10" w14:textId="77777777" w:rsidR="00CC3C6F" w:rsidRDefault="00726891">
            <w:pPr>
              <w:jc w:val="right"/>
            </w:pPr>
            <w:r>
              <w:t>11071</w:t>
            </w:r>
          </w:p>
        </w:tc>
        <w:tc>
          <w:tcPr>
            <w:tcW w:w="1188" w:type="dxa"/>
            <w:vAlign w:val="center"/>
          </w:tcPr>
          <w:p w14:paraId="28E1B6BD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2C46E6" w14:textId="77777777" w:rsidR="00CC3C6F" w:rsidRDefault="00726891">
            <w:pPr>
              <w:jc w:val="right"/>
            </w:pPr>
            <w:r>
              <w:t>132.084</w:t>
            </w:r>
          </w:p>
        </w:tc>
        <w:tc>
          <w:tcPr>
            <w:tcW w:w="1862" w:type="dxa"/>
            <w:vAlign w:val="center"/>
          </w:tcPr>
          <w:p w14:paraId="1BA8E862" w14:textId="77777777" w:rsidR="00CC3C6F" w:rsidRDefault="00726891">
            <w:r>
              <w:t>11</w:t>
            </w:r>
            <w:r>
              <w:t>月</w:t>
            </w:r>
            <w:r>
              <w:t>20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9E7B0C6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875661D" w14:textId="77777777" w:rsidR="00CC3C6F" w:rsidRDefault="00726891">
            <w:r>
              <w:t>--</w:t>
            </w:r>
          </w:p>
        </w:tc>
      </w:tr>
      <w:tr w:rsidR="00CC3C6F" w14:paraId="0A772ECA" w14:textId="77777777">
        <w:tc>
          <w:tcPr>
            <w:tcW w:w="854" w:type="dxa"/>
            <w:shd w:val="clear" w:color="auto" w:fill="E6E6E6"/>
            <w:vAlign w:val="center"/>
          </w:tcPr>
          <w:p w14:paraId="617F0266" w14:textId="77777777" w:rsidR="00CC3C6F" w:rsidRDefault="00726891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8BF611" w14:textId="77777777" w:rsidR="00CC3C6F" w:rsidRDefault="00726891">
            <w:pPr>
              <w:jc w:val="right"/>
            </w:pPr>
            <w:r>
              <w:t>19877</w:t>
            </w:r>
          </w:p>
        </w:tc>
        <w:tc>
          <w:tcPr>
            <w:tcW w:w="1188" w:type="dxa"/>
            <w:vAlign w:val="center"/>
          </w:tcPr>
          <w:p w14:paraId="746BE368" w14:textId="77777777" w:rsidR="00CC3C6F" w:rsidRDefault="0072689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0008EF" w14:textId="77777777" w:rsidR="00CC3C6F" w:rsidRDefault="00726891">
            <w:pPr>
              <w:jc w:val="right"/>
            </w:pPr>
            <w:r>
              <w:t>205.727</w:t>
            </w:r>
          </w:p>
        </w:tc>
        <w:tc>
          <w:tcPr>
            <w:tcW w:w="1862" w:type="dxa"/>
            <w:vAlign w:val="center"/>
          </w:tcPr>
          <w:p w14:paraId="1E63B848" w14:textId="77777777" w:rsidR="00CC3C6F" w:rsidRDefault="00726891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2A15481" w14:textId="77777777" w:rsidR="00CC3C6F" w:rsidRDefault="0072689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33DB77" w14:textId="77777777" w:rsidR="00CC3C6F" w:rsidRDefault="00726891">
            <w:r>
              <w:t>--</w:t>
            </w:r>
          </w:p>
        </w:tc>
      </w:tr>
    </w:tbl>
    <w:p w14:paraId="194AA499" w14:textId="6C008C11" w:rsidR="00CC3C6F" w:rsidRDefault="00462D80">
      <w:r w:rsidRPr="00462E9F">
        <w:rPr>
          <w:noProof/>
        </w:rPr>
        <w:lastRenderedPageBreak/>
        <w:drawing>
          <wp:inline distT="0" distB="0" distL="0" distR="0" wp14:anchorId="3D737A7A" wp14:editId="37A264C4">
            <wp:extent cx="5669280" cy="2667000"/>
            <wp:effectExtent l="0" t="0" r="0" b="0"/>
            <wp:docPr id="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9314F" w14:textId="77777777" w:rsidR="00CC3C6F" w:rsidRDefault="00CC3C6F"/>
    <w:p w14:paraId="13059897" w14:textId="6477B787" w:rsidR="00CC3C6F" w:rsidRDefault="00462D80">
      <w:pPr>
        <w:widowControl w:val="0"/>
        <w:rPr>
          <w:kern w:val="2"/>
          <w:szCs w:val="24"/>
          <w:lang w:val="en-US"/>
        </w:rPr>
      </w:pPr>
      <w:r w:rsidRPr="00462E9F">
        <w:rPr>
          <w:noProof/>
        </w:rPr>
        <w:drawing>
          <wp:inline distT="0" distB="0" distL="0" distR="0" wp14:anchorId="122E5F7B" wp14:editId="570135BF">
            <wp:extent cx="5661660" cy="2674620"/>
            <wp:effectExtent l="0" t="0" r="0" b="0"/>
            <wp:docPr id="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9A1E" w14:textId="77777777" w:rsidR="00CC3C6F" w:rsidRDefault="00CC3C6F">
      <w:pPr>
        <w:widowControl w:val="0"/>
        <w:rPr>
          <w:kern w:val="2"/>
          <w:szCs w:val="24"/>
          <w:lang w:val="en-US"/>
        </w:rPr>
      </w:pPr>
    </w:p>
    <w:p w14:paraId="301452C2" w14:textId="77777777" w:rsidR="00CC3C6F" w:rsidRDefault="00CC3C6F">
      <w:pPr>
        <w:sectPr w:rsidR="00CC3C6F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16B7987F" w14:textId="77777777" w:rsidR="00CC3C6F" w:rsidRDefault="00726891">
      <w:pPr>
        <w:pStyle w:val="1"/>
        <w:widowControl w:val="0"/>
        <w:rPr>
          <w:kern w:val="2"/>
          <w:szCs w:val="24"/>
        </w:rPr>
      </w:pPr>
      <w:bookmarkStart w:id="64" w:name="_Toc155275251"/>
      <w:r>
        <w:rPr>
          <w:kern w:val="2"/>
          <w:szCs w:val="24"/>
        </w:rPr>
        <w:lastRenderedPageBreak/>
        <w:t>附录</w:t>
      </w:r>
      <w:bookmarkEnd w:id="64"/>
    </w:p>
    <w:p w14:paraId="1C620692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7A2DEFC" w14:textId="77777777" w:rsidR="00CC3C6F" w:rsidRDefault="00CC3C6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D6A054A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1627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3BE91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AF4F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4BC7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EEA0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6309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212D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914E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248D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A48E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BC9F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EFE5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016A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14C8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26ED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277E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FD92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A720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54D9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F360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9B5D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2C60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33C0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A3AC3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11BC1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3C6F" w14:paraId="1E4FF6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B8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371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2B8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AB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7B3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E88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BDC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D48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347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C05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D6D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2B7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30D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CCA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D1A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A2E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2F7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62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A2C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CF2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3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E9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721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8BA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DD6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058680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6C4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FDC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F1B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EB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FF6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FE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918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05D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F77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C2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BCE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91E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75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36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7C3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8E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832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F8D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140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E69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85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D6C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180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9C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36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752473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75E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26E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C7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E3D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A44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AE6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B6F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525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C0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9C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6A2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F46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903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AF4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D37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520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AF4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94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93D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F5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CA2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173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431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803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DD0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4E1115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D82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C8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868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91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84A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03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53F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48A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EB1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87B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5E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67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EE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974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FF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3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67C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47F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70B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816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33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7D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5EF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DDE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EAC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17AFA1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75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36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5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6A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D1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B85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9BC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12E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00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3E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38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36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44D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1F8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65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F2B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56F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C8B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76F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59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ADF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24C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327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4A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B6B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31E25B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A58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FB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D7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36D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194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32C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E2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386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2A1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68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300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042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B38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B20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D58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D3E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886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ADB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2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9E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038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5D6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333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0A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8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00937B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CF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97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BC3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65A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3F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89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284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1B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37A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129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2F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4A2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9EC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A9A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684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7F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6B9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0A3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22A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EA0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9D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183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E04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26B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BD3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7DAFAF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77D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248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C6A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E77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E0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CC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21D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2F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CF2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C81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15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BA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566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6E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8DF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60D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F48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17F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43A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779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F95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48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9E6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A43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59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05860E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A53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9A7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68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F5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41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94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0A0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FA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C6D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7F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0A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316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699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23D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B71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C5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966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45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4E7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374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3E9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F4C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4CC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99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9F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C3C6F" w14:paraId="0C56493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B85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914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A4F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E5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F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385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563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41B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13E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8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A0E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8AF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354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32E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2F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65F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A9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1FC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FC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25B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CE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DBC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A5E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A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FE3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C3C6F" w14:paraId="7BA17D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BC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E53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7DC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68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348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16E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73E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AE8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294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11F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DDC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1BD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4E6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8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2B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E3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C4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80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71E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D16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73D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295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2D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619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B1E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C3C6F" w14:paraId="756EDA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3A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DB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1B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DB7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B70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34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4B1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CB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A0C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CC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1F4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646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57B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36A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E52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21C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690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E3D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C4A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506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037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4D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34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569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1F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C3C6F" w14:paraId="15B852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E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F3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EB7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3BE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B2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7F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B7E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E6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62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85B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0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2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83A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D2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9F6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691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916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7C3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AC6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353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C5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05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B4D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C8D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815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1211D7" w14:paraId="0F1297D7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E4E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98E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242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481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BE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0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89A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3CE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72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0AB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6BD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07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6D5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C02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C46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540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5C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1FD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EE5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AC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644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28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EE8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34D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E63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 w14:paraId="5757D93D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035D399" w14:textId="77777777" w:rsidR="00CC3C6F" w:rsidRDefault="00CC3C6F">
      <w:pPr>
        <w:widowControl w:val="0"/>
        <w:rPr>
          <w:kern w:val="2"/>
          <w:szCs w:val="24"/>
          <w:lang w:val="en-US"/>
        </w:rPr>
      </w:pPr>
    </w:p>
    <w:p w14:paraId="0C0377A4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C1186FF" w14:textId="77777777" w:rsidR="00CC3C6F" w:rsidRDefault="00CC3C6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A59AFC6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4DC3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314CA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6634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AA47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F4E3C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3A5C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CBF7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A9E0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D9C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EB2E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2A07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2A67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48BD4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33B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5890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7A06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1397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5ED2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8057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35F88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C0E5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DE0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EC0C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7432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08F2D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3C6F" w14:paraId="3FBFB2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E3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C17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DF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72D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B8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B59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ADB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C26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FED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5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783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794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613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6C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2BF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E6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9D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331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5D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4DD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A89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77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18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ACF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AC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3C6F" w14:paraId="210EC0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FED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F77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7D4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E51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032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519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57A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E81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DA4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E11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63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ECD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95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E51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67F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CD8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EF1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210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49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E80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37C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40E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0BA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A83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EF5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62291E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38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430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39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781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6BF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B98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240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FF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222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81C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090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4C2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018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BE8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587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F77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47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D8B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B88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A55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474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5E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1A5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7D9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5CA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3C6F" w14:paraId="3F85D7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5EA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0B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21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836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4E4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919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A33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8DF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D2F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2B9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0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5A3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778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1D0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C0A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A7F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263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E48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771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9C3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F06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740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3B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875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3BC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715599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CD8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451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0C9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23F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A7C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BB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5F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B1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CC1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FBB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F93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B8E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3C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4E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580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56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97A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AE2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92E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1F6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B10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F22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7F0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5C7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0C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11F803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A6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8A0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C8E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0B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98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11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457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92B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27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653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12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B0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2F7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3E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54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6C3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3ED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52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955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5E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ABD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89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80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F56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222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67B71E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43B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71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3AB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016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CF9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27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EF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EF3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A48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054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F85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3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620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B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5E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4C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42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74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E83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3E6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C6A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578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70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D09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523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3C6F" w14:paraId="1B565D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D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DD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69B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DFE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B2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B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5AD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490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06E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ADB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87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C49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DF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BD1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FF9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B8C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158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1CE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DF1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4B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F39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1EF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716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5DC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66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7CCC27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CF2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697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6AC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242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B2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77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27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168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D4B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651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91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21C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2C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5C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D06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890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F52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DAC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0B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376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64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A4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ED2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B57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3FB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3C6F" w14:paraId="32B42E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98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692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A6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5B0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766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3D7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742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ED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174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A5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590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9BC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43B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92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1CE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44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664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21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C0A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FED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6A1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515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3D4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E4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0C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3C6F" w14:paraId="5D25C0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73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9A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95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76F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BA4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C3E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4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81E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B8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1F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0E3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659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68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B3E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AC4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56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65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3B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AD9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96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0F9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00C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C9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0C5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E84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3C6F" w14:paraId="2F403E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8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0CE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F88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C5A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9E0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86D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5E7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E6E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2C8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F86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A1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661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ADB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EB8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17D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DBC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6C1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962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CFA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1AC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2D7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5BB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5B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B05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4B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3C6F" w14:paraId="34402F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340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F21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38A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A37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62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2C6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C2D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DE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E89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F97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39F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F27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F11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7B2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72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25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5B1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EE6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0B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DC4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B20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009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A97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FA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686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7F7BC34D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0E4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596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040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AC0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403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564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87A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DB0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6E7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D46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FD6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8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03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55D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01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2B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5F3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A92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695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B4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AD4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8D7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7E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D3F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AF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4A0057E2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A385D22" w14:textId="77777777" w:rsidR="00CC3C6F" w:rsidRDefault="00CC3C6F">
      <w:pPr>
        <w:widowControl w:val="0"/>
        <w:rPr>
          <w:kern w:val="2"/>
          <w:szCs w:val="24"/>
          <w:lang w:val="en-US"/>
        </w:rPr>
      </w:pPr>
    </w:p>
    <w:p w14:paraId="2F59A7A3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D80DA3B" w14:textId="77777777" w:rsidR="00CC3C6F" w:rsidRDefault="00CC3C6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E7F9FD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40BDE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C166A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B457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4E6A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41A19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E1AAC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1445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6E83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6509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E211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9768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60CB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1936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FC91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2D49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39A0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67BB5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8B653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753B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14423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C250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60FB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55E2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924D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7AB9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3C6F" w14:paraId="2118DC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EED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31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818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0F2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706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072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18D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5D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44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AB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41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AC0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12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8AB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25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850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48B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7E8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F4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132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EA5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0D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A5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7FF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FE3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7095F5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F17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ACB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AD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B2A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58B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0AF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9A0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E3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C8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4FC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283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6BD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6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02A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DF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6D0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C15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589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4F1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FA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262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33E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47E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AC0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25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20836E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C16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A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2D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F66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740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5F3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10E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A3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64C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603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043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096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703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9F8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1A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D17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0F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A2D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61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9B9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B72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5D2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46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14E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F2C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3FAD17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D36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69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529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0C5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93A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B8B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747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ACB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38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2C6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87F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CD5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FE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C5B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518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5D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58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F61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8D9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BD0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1B6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BC7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C1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E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7C8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2A6CFB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B9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897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120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179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018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73A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B9B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9E9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F3E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770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C4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6E2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9BA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BB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B07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62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767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D74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36F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1F4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010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33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BBA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784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96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233A87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ECD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81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F1A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E6E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946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8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7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59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2D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340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86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3D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6A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C0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3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C24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AA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43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41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823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807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C9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12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47A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C8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4EC76E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156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9B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0D3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B5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D4F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985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198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1F8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50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1B9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CC0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C5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8B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2B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E1B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2B4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074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2F7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3A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95D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4A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0B9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383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4A7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639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4E0842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18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60E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A5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5D4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34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BB3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02B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F1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31C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328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18D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1D9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0A4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63D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DF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6B1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4D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0D4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427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C0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026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7F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576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0E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6B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2DA014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612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206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62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9C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711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515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F8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750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A92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94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8C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CE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65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C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5DB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AD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6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A8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006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4B9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56A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9E4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02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00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593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70B160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7E6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5AA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0CC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3D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C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F30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330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96A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F30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BE1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CA6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43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49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F2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E4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E9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CB7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68E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93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1CF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58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08C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166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D2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58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67B81E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50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DF1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236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28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B09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5C4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192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51A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A2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12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45C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61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EA9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68D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C9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419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55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C93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DB9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CB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556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7FF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D9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433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20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47507E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5DA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138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F4D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4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53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D61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7F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7D2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116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FDF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49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38A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7A1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F9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7A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8C6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A18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941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DF1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548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3FB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67C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AD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7B9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7F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67E5DF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2E4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1B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AA6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D1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81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07D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F7D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4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2E4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24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48E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DE6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E12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7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8C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C67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BC9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FCF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88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6D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351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B6E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70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B2B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C35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FE8C6E0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935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383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EB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A17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D35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95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B29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F7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64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28D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EDD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9B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5B6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306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988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E95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3DB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02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33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4F5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D92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6BC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FE9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DBA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E9B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0225339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FDF6F00" w14:textId="77777777" w:rsidR="00CC3C6F" w:rsidRDefault="00CC3C6F">
      <w:pPr>
        <w:widowControl w:val="0"/>
        <w:rPr>
          <w:kern w:val="2"/>
          <w:szCs w:val="24"/>
          <w:lang w:val="en-US"/>
        </w:rPr>
      </w:pPr>
    </w:p>
    <w:p w14:paraId="29B21CCE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3107E174" w14:textId="77777777" w:rsidR="00CC3C6F" w:rsidRDefault="0072689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8452F24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0F81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1A086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1624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36E1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02783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9A67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0546E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DF3E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035CB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8598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F7EB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CF0D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FF86E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80C6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0071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C97A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2D8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8A9D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8D3A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BB39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645A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A292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F973B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9165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9C4F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3C6F" w14:paraId="2570BE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268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制冷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20E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EB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07C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A1E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B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EC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505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940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391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06E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230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D6D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20F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569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A5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D1D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AB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CD5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B81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FB1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70E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308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861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C7C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0E5B4E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C1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DAF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C0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49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EF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A69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52F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51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B87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86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873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340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C63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109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085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B92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45A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861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DED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AE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BEA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7C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929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6B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1AC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3C6AE7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A35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制热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6DF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68E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AE7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21E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C3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913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299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B00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76B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849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C3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BC5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0F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34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024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B2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2D7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5E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9B4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724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B6B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1E1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ED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23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ADEF98F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BF6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F1F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333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1A7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AA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A93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BE2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E53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486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EC9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DD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B9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98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52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E7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8D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6D6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E31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6E6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393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7CE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60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72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883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094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71893B9" w14:textId="77777777" w:rsidR="00CC3C6F" w:rsidRDefault="00726891">
      <w:r>
        <w:t>供冷期：</w:t>
      </w:r>
    </w:p>
    <w:p w14:paraId="04E829EE" w14:textId="77777777" w:rsidR="00CC3C6F" w:rsidRDefault="00CC3C6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E98C662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9D3D8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4ECC2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B832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E47BB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6A007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A0432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DD17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8A97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992F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8070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2E77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6C27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ED08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1C21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0F2B3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FAC95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0B8E1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7B12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3C4A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B862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606B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B988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785AC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F39F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EAE7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3C6F" w14:paraId="3B857B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507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制冷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3EF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AA7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EF5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D11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D5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11E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E26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DB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8F3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DA4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3FC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0C9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7E6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AE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FF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A2D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FD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586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794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71E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E9E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698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6B9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551F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2FAC7E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284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EFB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D58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58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13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2B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9BB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179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D57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FB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81F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79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CA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8DD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69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4AF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2DC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777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35A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3B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FAB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A8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0B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944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FD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C6F" w14:paraId="75F0C6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A38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制热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0EF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D1D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4DD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0D6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6D3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10E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542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B39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3A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AF3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ED7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32C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740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15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54C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C0B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FA5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5E2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DEC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4AC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DA9C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35E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D8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037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65AB73D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AF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AFC8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36AA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FBA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7AE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05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6C3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EE0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969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8151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7E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CD7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85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A3D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F96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86E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34FE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00FD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C88B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626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A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1B54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3610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E7C5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2FE2" w14:textId="77777777" w:rsidR="001211D7" w:rsidRDefault="007268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134533D" w14:textId="77777777" w:rsidR="00CC3C6F" w:rsidRDefault="00726891">
      <w:r>
        <w:rPr>
          <w:color w:val="000000"/>
          <w:sz w:val="18"/>
          <w:szCs w:val="18"/>
        </w:rPr>
        <w:t>注：上行：工作日；下行：节假日</w:t>
      </w:r>
    </w:p>
    <w:p w14:paraId="3F6A07DA" w14:textId="77777777" w:rsidR="00CC3C6F" w:rsidRDefault="00CC3C6F"/>
    <w:p w14:paraId="61BC14FA" w14:textId="77777777" w:rsidR="00CC3C6F" w:rsidRDefault="00CC3C6F"/>
    <w:sectPr w:rsidR="00CC3C6F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B131" w14:textId="77777777" w:rsidR="00726891" w:rsidRDefault="00726891" w:rsidP="00DD1B15">
      <w:r>
        <w:separator/>
      </w:r>
    </w:p>
  </w:endnote>
  <w:endnote w:type="continuationSeparator" w:id="0">
    <w:p w14:paraId="5127336A" w14:textId="77777777" w:rsidR="00726891" w:rsidRDefault="00726891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FA0F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3B23" w14:textId="77777777" w:rsidR="0094328E" w:rsidRDefault="009432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32CA" w:rsidRPr="002C32CA">
      <w:rPr>
        <w:noProof/>
        <w:lang w:val="zh-CN"/>
      </w:rPr>
      <w:t>2</w:t>
    </w:r>
    <w:r>
      <w:fldChar w:fldCharType="end"/>
    </w:r>
  </w:p>
  <w:p w14:paraId="4EB2A17A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8181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C6AE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5CB5" w14:textId="77777777" w:rsidR="0094328E" w:rsidRDefault="009432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32CA" w:rsidRPr="002C32CA">
      <w:rPr>
        <w:noProof/>
        <w:lang w:val="zh-CN"/>
      </w:rPr>
      <w:t>2</w:t>
    </w:r>
    <w:r>
      <w:fldChar w:fldCharType="end"/>
    </w:r>
  </w:p>
  <w:p w14:paraId="33825B1B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A022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CD78" w14:textId="77777777" w:rsidR="00726891" w:rsidRDefault="00726891" w:rsidP="00DD1B15">
      <w:r>
        <w:separator/>
      </w:r>
    </w:p>
  </w:footnote>
  <w:footnote w:type="continuationSeparator" w:id="0">
    <w:p w14:paraId="1EAC2528" w14:textId="77777777" w:rsidR="00726891" w:rsidRDefault="00726891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6332" w14:textId="14227C6D" w:rsidR="00F83AFC" w:rsidRDefault="00462D80" w:rsidP="00462D80">
    <w:pPr>
      <w:pStyle w:val="a4"/>
      <w:tabs>
        <w:tab w:val="clear" w:pos="4153"/>
        <w:tab w:val="clear" w:pos="8306"/>
        <w:tab w:val="center" w:pos="4535"/>
        <w:tab w:val="right" w:pos="9070"/>
      </w:tabs>
    </w:pPr>
    <w:r w:rsidRPr="00462D80">
      <w:rPr>
        <w:noProof/>
        <w:lang w:val="en-US"/>
      </w:rPr>
      <w:drawing>
        <wp:inline distT="0" distB="0" distL="0" distR="0" wp14:anchorId="26DAD613" wp14:editId="31BF54BC">
          <wp:extent cx="975360" cy="251460"/>
          <wp:effectExtent l="0" t="0" r="0" b="0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4234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A224" w14:textId="2681040A" w:rsidR="00EF1EC2" w:rsidRDefault="00462D80" w:rsidP="00462D80">
    <w:pPr>
      <w:pStyle w:val="a4"/>
      <w:tabs>
        <w:tab w:val="clear" w:pos="4153"/>
        <w:tab w:val="clear" w:pos="8306"/>
        <w:tab w:val="center" w:pos="4535"/>
        <w:tab w:val="right" w:pos="9070"/>
      </w:tabs>
    </w:pPr>
    <w:r w:rsidRPr="00462D80">
      <w:rPr>
        <w:noProof/>
        <w:lang w:val="en-US"/>
      </w:rPr>
      <w:drawing>
        <wp:inline distT="0" distB="0" distL="0" distR="0" wp14:anchorId="34536B93" wp14:editId="547BA54B">
          <wp:extent cx="975360" cy="251460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 w:rsidR="0094328E">
      <w:rPr>
        <w:rFonts w:hint="eastAsia"/>
      </w:rPr>
      <w:t>全</w:t>
    </w:r>
    <w:r w:rsidR="0094328E"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CF68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9D77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17B4" w14:textId="0F78045F" w:rsidR="00EF1EC2" w:rsidRDefault="00462D80" w:rsidP="00462D80">
    <w:pPr>
      <w:pStyle w:val="a4"/>
      <w:tabs>
        <w:tab w:val="clear" w:pos="4153"/>
        <w:tab w:val="clear" w:pos="8306"/>
        <w:tab w:val="center" w:pos="4535"/>
        <w:tab w:val="right" w:pos="9070"/>
      </w:tabs>
    </w:pPr>
    <w:r w:rsidRPr="00462D80">
      <w:rPr>
        <w:noProof/>
        <w:lang w:val="en-US"/>
      </w:rPr>
      <w:drawing>
        <wp:inline distT="0" distB="0" distL="0" distR="0" wp14:anchorId="7F52A39D" wp14:editId="300A1FF0">
          <wp:extent cx="975360" cy="251460"/>
          <wp:effectExtent l="0" t="0" r="0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 w:rsidR="0094328E">
      <w:rPr>
        <w:rFonts w:hint="eastAsia"/>
      </w:rPr>
      <w:t>全</w:t>
    </w:r>
    <w:r w:rsidR="0094328E"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A087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80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2D80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891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C3C6F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D63FB81"/>
  <w15:chartTrackingRefBased/>
  <w15:docId w15:val="{9FE0529A-DC8F-4B17-A86D-BDCF331D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688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13</Pages>
  <Words>1595</Words>
  <Characters>9098</Characters>
  <Application>Microsoft Office Word</Application>
  <DocSecurity>0</DocSecurity>
  <Lines>75</Lines>
  <Paragraphs>21</Paragraphs>
  <ScaleCrop>false</ScaleCrop>
  <Company>ths</Company>
  <LinksUpToDate>false</LinksUpToDate>
  <CharactersWithSpaces>10672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周磊</dc:creator>
  <cp:keywords/>
  <dc:description/>
  <cp:lastModifiedBy>磊 周</cp:lastModifiedBy>
  <cp:revision>1</cp:revision>
  <cp:lastPrinted>1899-12-31T16:00:00Z</cp:lastPrinted>
  <dcterms:created xsi:type="dcterms:W3CDTF">2024-01-04T07:40:00Z</dcterms:created>
  <dcterms:modified xsi:type="dcterms:W3CDTF">2024-01-04T07:40:00Z</dcterms:modified>
</cp:coreProperties>
</file>