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北京</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59b990936e4ee6"/>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T18508877525</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北京</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4609.57</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4712.77</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97.81</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1001[报告厅]</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5418.89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554.40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41.99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453.60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54.21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3351.88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957.68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361.20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1883.70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3002[房间]</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108.08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3013[专用教室]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59.48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7.24</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97.81</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7.0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806b01bb-6eef-4a19-876a-6bf9641bb50b.png" Id="R4259b990936e4ee6"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