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e8595d03-94a6-4344-b216-d6df073989dd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昆明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2024年01月10日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25b45cdf046d1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T18508877525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1" w:name="地区"/>
            <w:r>
              <w:t>昆明</w:t>
            </w:r>
            <w:bookmarkEnd w:id="11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建筑面积"/>
            <w:r>
              <w:t>4920.60</w:t>
            </w:r>
            <w:bookmarkEnd w:id="12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建筑层高"/>
            <w:r>
              <w:t>10.700</w:t>
            </w:r>
            <w:bookmarkEnd w:id="13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571625"/>
            <wp:effectExtent l="0" t="0" r="0" b="0"/>
            <wp:docPr id="3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e48b46ce042c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5" w:name="三维视图"/>
            <w:r>
              <w:t>请先在[模型观察]命令中保存图片！</w:t>
            </w:r>
            <w:bookmarkEnd w:id="15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6" w:name="标准名称"/>
      <w:r>
        <w:t>《绿色建筑评价标准》GB/T 50378-2019</w:t>
      </w:r>
      <w:bookmarkEnd w:id="16"/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7" w:name="标准名称1"/>
      <w:r>
        <w:t>《绿色建筑评价标准》GB/T 50378-2019</w:t>
      </w:r>
      <w:bookmarkEnd w:id="17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</w:t>
      </w:r>
      <w:r>
        <w:rPr>
          <w:rFonts w:ascii="Times New Roman" w:hAnsi="Times New Roman" w:cs="Times New Roman" w:hint="eastAsia"/>
        </w:rPr>
        <w:lastRenderedPageBreak/>
        <w:t>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18" w:name="渗透风量"/>
      <w:r>
        <w:t>本项目忽略渗透风量的影响。</w:t>
      </w:r>
      <w:bookmarkEnd w:id="1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  <w:bookmarkStart w:id="20" w:name="_GoBack"/>
      <w:bookmarkEnd w:id="20"/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0.0355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1" w:name="装修材料表"/>
      <w:bookmarkEnd w:id="21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3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专用教室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（居建）厨房1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2" w:name="装修材料清单表"/>
      <w:bookmarkEnd w:id="22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Style w:val="TableGrid"/>
        <w:tblW w:w="8320.1995849609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792.39997863769531"/>
        <w:gridCol w:w="792.39997863769531"/>
        <w:gridCol w:w="792.39997863769531"/>
        <w:gridCol w:w="848.99993896484375"/>
        <w:gridCol w:w="848.99993896484375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3" w:name="室内VOC达标判定表"/>
      <w:bookmarkEnd w:id="2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4" w:name="有机物达标判定图"/>
      <w:bookmarkEnd w:id="24"/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25" w:rsidRDefault="00F44B25" w:rsidP="00AB7079">
      <w:r>
        <w:separator/>
      </w:r>
    </w:p>
  </w:endnote>
  <w:endnote w:type="continuationSeparator" w:id="0">
    <w:p w:rsidR="00F44B25" w:rsidRDefault="00F44B25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F44B25" w:rsidP="00A22F3F">
    <w:pPr>
      <w:pStyle w:val="a4"/>
    </w:pPr>
    <w:hyperlink r:id="rId1" w:history="1">
      <w:r w:rsidR="00A22F3F" w:rsidRPr="00DD785C">
        <w:rPr>
          <w:rStyle w:val="a5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25" w:rsidRDefault="00F44B25" w:rsidP="00AB7079">
      <w:r>
        <w:separator/>
      </w:r>
    </w:p>
  </w:footnote>
  <w:footnote w:type="continuationSeparator" w:id="0">
    <w:p w:rsidR="00F44B25" w:rsidRDefault="00F44B25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aee1c0f9-4ece-4446-a40b-4451970158c1.png" Id="Rb0425b45cdf046d1" /><Relationship Type="http://schemas.openxmlformats.org/officeDocument/2006/relationships/image" Target="/word/media/e8595d03-94a6-4344-b216-d6df073989dd.jpg" Id="R7d0e48b46ce042c7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绿色建筑有机物预评价报告书.dotx</Template>
  <TotalTime>6</TotalTime>
  <Pages>7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sware</dc:creator>
  <cp:lastModifiedBy>sware</cp:lastModifiedBy>
  <cp:revision>9</cp:revision>
  <dcterms:created xsi:type="dcterms:W3CDTF">2021-07-22T08:01:00Z</dcterms:created>
  <dcterms:modified xsi:type="dcterms:W3CDTF">2022-01-04T09:48:00Z</dcterms:modified>
</cp:coreProperties>
</file>