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oleObject"/>
  <Default Extension="jpg" ContentType="image/jpeg"/>
  <Default Extension="png" ContentType="image/png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media/65630d4d-d764-42bb-ae19-a5d7ef7449b6.jpg" ContentType="image/jpg"/>
  <Override PartName="/word/media/34921281-86f3-4137-bb01-9f8cb0e240bd.jpg" ContentType="image/jpg"/>
  <Override PartName="/word/media/d662c737-4795-46b9-b68d-0d2d000c4840.jpg" ContentType="image/jpg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bookmarkStart w:id="0" w:name="_GoBack"/>
      <w:bookmarkEnd w:id="0"/>
    </w:p>
    <w:p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pStyle w:val="a4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1" w:name="项目名称"/>
            <w:bookmarkEnd w:id="1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2" w:name="项目地点"/>
            <w:r w:rsidRPr="00DA635C">
              <w:t>昆明</w:t>
            </w:r>
            <w:bookmarkEnd w:id="2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3" w:name="设计编号"/>
            <w:bookmarkEnd w:id="3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4" w:name="建设单位"/>
            <w:bookmarkEnd w:id="4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5" w:name="设计单位"/>
            <w:bookmarkEnd w:id="5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6" w:name="报告日期"/>
            <w:r w:rsidRPr="00DA635C">
              <w:rPr>
                <w:rFonts w:hint="eastAsia"/>
                <w:szCs w:val="21"/>
              </w:rPr>
              <w:t>2024年01月10日</w:t>
            </w:r>
            <w:bookmarkEnd w:id="6"/>
          </w:p>
        </w:tc>
      </w:tr>
    </w:tbl>
    <w:p w:rsidR="00F87D86" w:rsidRPr="00DA635C" w:rsidRDefault="00F87D86" w:rsidP="00D102D6">
      <w:pPr>
        <w:jc w:val="center"/>
        <w:rPr>
          <w:b/>
          <w:sz w:val="56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628946" cy="1628946"/>
            <wp:effectExtent l="0" t="0" r="0" b="0"/>
            <wp:docPr id="3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8ff15389f384c01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采用软件"/>
            <w:r>
              <w:t>建筑通风Vent2023</w:t>
            </w:r>
            <w:bookmarkEnd w:id="8"/>
          </w:p>
        </w:tc>
      </w:tr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9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20220808（SP1）</w:t>
            </w:r>
            <w:bookmarkEnd w:id="9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szCs w:val="18"/>
              </w:rPr>
            </w:pPr>
            <w:bookmarkStart w:id="10" w:name="加密锁号"/>
            <w:r>
              <w:t>T18508877525</w:t>
            </w:r>
            <w:bookmarkEnd w:id="10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1" w:name="目录"/>
    <w:p w:rsidR="007F5130" w:rsidRDefault="00F87D86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38533094" w:history="1">
        <w:r w:rsidR="007F5130" w:rsidRPr="0096795F">
          <w:rPr>
            <w:rStyle w:val="a5"/>
            <w:noProof/>
            <w:kern w:val="32"/>
          </w:rPr>
          <w:t>1.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项目概况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_Toc38533094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5" w:history="1">
        <w:r w:rsidR="007F5130" w:rsidRPr="0096795F">
          <w:rPr>
            <w:rStyle w:val="a5"/>
            <w:noProof/>
          </w:rPr>
          <w:t>1.1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建筑基本信息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_Toc38533095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6" w:history="1">
        <w:r w:rsidR="007F5130" w:rsidRPr="0096795F">
          <w:rPr>
            <w:rStyle w:val="a5"/>
            <w:noProof/>
          </w:rPr>
          <w:t>1.2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建筑平面图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_Toc38533096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7" w:history="1">
        <w:r w:rsidR="007F5130" w:rsidRPr="0096795F">
          <w:rPr>
            <w:rStyle w:val="a5"/>
            <w:noProof/>
          </w:rPr>
          <w:t>1.3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建筑三维轴测图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_Toc38533097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098" w:history="1">
        <w:r w:rsidR="007F5130" w:rsidRPr="0096795F">
          <w:rPr>
            <w:rStyle w:val="a5"/>
            <w:rFonts w:ascii="Arial" w:hAnsi="Arial"/>
            <w:noProof/>
            <w:kern w:val="32"/>
          </w:rPr>
          <w:t>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参考标准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_Toc38533098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099" w:history="1">
        <w:r w:rsidR="007F5130" w:rsidRPr="0096795F">
          <w:rPr>
            <w:rStyle w:val="a5"/>
            <w:rFonts w:ascii="Arial" w:hAnsi="Arial"/>
            <w:noProof/>
            <w:kern w:val="32"/>
          </w:rPr>
          <w:t>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评价标准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_Toc38533099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0" w:history="1">
        <w:r w:rsidR="007F5130" w:rsidRPr="0096795F">
          <w:rPr>
            <w:rStyle w:val="a5"/>
            <w:rFonts w:ascii="Arial" w:hAnsi="Arial"/>
            <w:noProof/>
            <w:kern w:val="32"/>
          </w:rPr>
          <w:t>4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计算流程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_Toc38533100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1" w:history="1">
        <w:r w:rsidR="007F5130" w:rsidRPr="0096795F">
          <w:rPr>
            <w:rStyle w:val="a5"/>
            <w:rFonts w:ascii="Arial" w:hAnsi="Arial"/>
            <w:noProof/>
            <w:kern w:val="32"/>
          </w:rPr>
          <w:t>5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计算参数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_Toc38533101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2" w:history="1">
        <w:r w:rsidR="007F5130" w:rsidRPr="0096795F">
          <w:rPr>
            <w:rStyle w:val="a5"/>
            <w:noProof/>
          </w:rPr>
          <w:t>5.1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渗透风量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_Toc38533102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3" w:history="1">
        <w:r w:rsidR="007F5130" w:rsidRPr="0096795F">
          <w:rPr>
            <w:rStyle w:val="a5"/>
            <w:noProof/>
          </w:rPr>
          <w:t>5.2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室内颗粒物源强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_Toc38533103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4" w:history="1">
        <w:r w:rsidR="007F5130" w:rsidRPr="0096795F">
          <w:rPr>
            <w:rStyle w:val="a5"/>
            <w:noProof/>
          </w:rPr>
          <w:t>5.3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室外颗粒物污染源浓度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_Toc38533104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5" w:history="1">
        <w:r w:rsidR="007F5130" w:rsidRPr="0096795F">
          <w:rPr>
            <w:rStyle w:val="a5"/>
            <w:noProof/>
          </w:rPr>
          <w:t>5.4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房间通风净化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_Toc38533105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6" w:history="1">
        <w:r w:rsidR="007F5130" w:rsidRPr="0096795F">
          <w:rPr>
            <w:rStyle w:val="a5"/>
            <w:rFonts w:ascii="Arial" w:hAnsi="Arial"/>
            <w:noProof/>
            <w:kern w:val="32"/>
          </w:rPr>
          <w:t>6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计算结果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_Toc38533106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7" w:history="1">
        <w:r w:rsidR="007F5130" w:rsidRPr="0096795F">
          <w:rPr>
            <w:rStyle w:val="a5"/>
            <w:rFonts w:ascii="Arial" w:hAnsi="Arial"/>
            <w:noProof/>
            <w:kern w:val="32"/>
          </w:rPr>
          <w:t>7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结论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_Toc38533107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1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</w:p>
    <w:p w:rsidR="00F87D86" w:rsidRPr="00A86763" w:rsidRDefault="00F87D86" w:rsidP="00F87D86">
      <w:pPr>
        <w:pStyle w:val="2"/>
        <w:rPr>
          <w:sz w:val="24"/>
          <w:szCs w:val="24"/>
        </w:rPr>
      </w:pPr>
      <w:r w:rsidRPr="00A86763">
        <w:rPr>
          <w:rFonts w:hint="eastAsia"/>
          <w:sz w:val="24"/>
          <w:szCs w:val="24"/>
        </w:rPr>
        <w:t>建筑基本信息</w:t>
      </w:r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2" w:name="地区"/>
            <w:r>
              <w:t>昆明</w:t>
            </w:r>
            <w:bookmarkEnd w:id="12"/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建筑面积"/>
            <w:r>
              <w:t>4920.60</w:t>
            </w:r>
            <w:bookmarkEnd w:id="13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层高"/>
            <w:r>
              <w:t>10.700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5" w:name="平面图"/>
      <w:bookmarkEnd w:id="15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1571625"/>
            <wp:effectExtent l="0" t="0" r="0" b="0"/>
            <wp:docPr id="3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e56fb4cdde54b2f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1层平面</w:t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1552575"/>
            <wp:effectExtent l="0" t="0" r="0" b="0"/>
            <wp:docPr id="3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1c192c02a3a49aa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1285875"/>
            <wp:effectExtent l="0" t="0" r="0" b="0"/>
            <wp:docPr id="3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2f89a9129d14efd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3层平面</w:t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请先在[模型观察]命令中保存图片！</w:t>
            </w:r>
            <w:bookmarkEnd w:id="16"/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DA635C" w:rsidRDefault="00F87D86" w:rsidP="00793B6F">
      <w:pPr>
        <w:pStyle w:val="2"/>
        <w:rPr>
          <w:rFonts w:ascii="黑体" w:hAnsi="黑体"/>
          <w:kern w:val="32"/>
          <w:sz w:val="28"/>
          <w:szCs w:val="28"/>
        </w:rPr>
      </w:pPr>
      <w:r w:rsidRPr="00DA635C">
        <w:rPr>
          <w:rFonts w:ascii="黑体" w:hAnsi="黑体" w:hint="eastAsia"/>
          <w:kern w:val="32"/>
          <w:sz w:val="28"/>
          <w:szCs w:val="28"/>
        </w:rPr>
        <w:t>参考标准</w:t>
      </w:r>
    </w:p>
    <w:p w:rsidR="00F87D86" w:rsidRPr="00723096" w:rsidRDefault="00AF374A" w:rsidP="008B341D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17" w:name="标准名称"/>
      <w:r>
        <w:t>《绿色建筑评价标准》GB/T 50378-2019</w:t>
      </w:r>
      <w:bookmarkEnd w:id="17"/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</w:p>
    <w:p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18" w:name="标准名称1"/>
      <w:r>
        <w:t>《绿色建筑评价标准》GB/T 50378-2019</w:t>
      </w:r>
      <w:bookmarkEnd w:id="18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lastRenderedPageBreak/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C31FE3" wp14:editId="37AB3C5B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</w:t>
      </w:r>
      <w:r>
        <w:rPr>
          <w:rFonts w:hint="eastAsia"/>
          <w:lang w:val="x-none"/>
        </w:rPr>
        <w:lastRenderedPageBreak/>
        <w:t>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28.55pt" o:ole="">
            <v:imagedata r:id="rId13" o:title=""/>
          </v:shape>
          <o:OLEObject Type="Embed" ProgID="Equation.DSMT4" ShapeID="_x0000_i1025" DrawAspect="Content" ObjectID="_1690973087" r:id="rId14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</w:p>
    <w:p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:rsidR="00906195" w:rsidRPr="00002BA3" w:rsidRDefault="00906195" w:rsidP="00F87D86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渗透风量</w:t>
      </w:r>
    </w:p>
    <w:p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19" w:name="渗透风量"/>
      <w:r>
        <w:t>本项目忽略渗透风量的影响。</w:t>
      </w:r>
      <w:bookmarkEnd w:id="19"/>
    </w:p>
    <w:p w:rsidR="00F87D86" w:rsidRDefault="00F87D86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室内颗粒物源强</w:t>
      </w:r>
    </w:p>
    <w:p w:rsidR="00F87D86" w:rsidRDefault="00F87D86" w:rsidP="00913966">
      <w:pPr>
        <w:jc w:val="center"/>
      </w:pPr>
      <w:bookmarkStart w:id="20" w:name="室内颗粒物源强表"/>
      <w:r>
        <w:t>该项目室内颗粒物源强为0。</w:t>
      </w:r>
      <w:bookmarkEnd w:id="20"/>
    </w:p>
    <w:p w:rsidR="005C0EFF" w:rsidRPr="005C0EFF" w:rsidRDefault="005C0EFF" w:rsidP="00913966">
      <w:pPr>
        <w:jc w:val="center"/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室外颗粒物污染源浓度</w:t>
      </w:r>
    </w:p>
    <w:p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1" w:name="室外颗粒物逐时浓度图"/>
      <w:bookmarkEnd w:id="21"/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lastRenderedPageBreak/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</w:p>
    <w:p w:rsidR="00D5581C" w:rsidRPr="00CD0F6C" w:rsidRDefault="00D5581C" w:rsidP="00D5581C">
      <w:pPr>
        <w:jc w:val="center"/>
      </w:pPr>
    </w:p>
    <w:p w:rsidR="00D5581C" w:rsidRPr="00CD0F6C" w:rsidRDefault="00D5581C" w:rsidP="00D5581C">
      <w:pPr>
        <w:rPr>
          <w:lang w:val="x-none" w:eastAsia="x-none"/>
        </w:rPr>
      </w:pPr>
    </w:p>
    <w:p w:rsidR="00D2407D" w:rsidRPr="00CD0F6C" w:rsidRDefault="00D2407D" w:rsidP="00D2407D">
      <w:pPr>
        <w:jc w:val="center"/>
      </w:pPr>
      <w:bookmarkStart w:id="23" w:name="通风净化表"/>
      <w:bookmarkEnd w:id="23"/>
      <w:r>
        <w:rPr>
          <w:sz w:val="20"/>
          <w:szCs w:val="20"/>
        </w:rPr>
        <w:t>表5.4-1 开窗-空气净化器净化及对应参数表</w:t>
      </w:r>
    </w:p>
    <w:tbl>
      <w:tblPr>
        <w:tblStyle w:val="TableGrid"/>
        <w:tblW w:w="8263.6000061035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358.3999633789063"/>
        <w:gridCol w:w="2433.800048828125"/>
        <w:gridCol w:w="2433.80004882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开窗通风量（m³/h）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空气净化量（m³/h）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84.8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302.8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453.1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389.8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389.8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141.1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141.1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141.1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141.1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141.1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141.1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138.6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143.6</w:t>
            </w:r>
          </w:p>
        </w:tc>
      </w:tr>
    </w:tbl>
    <w:p>
      <w:pPr>
        <w:jc w:val="center"/>
      </w:pPr>
    </w:p>
    <w:p>
      <w:pPr>
        <w:jc w:val="center"/>
      </w:pPr>
      <w:r>
        <w:rPr>
          <w:sz w:val="20"/>
          <w:szCs w:val="20"/>
        </w:rPr>
        <w:t>表5.4-2 新风加回风系统及对应参数表</w:t>
      </w:r>
    </w:p>
    <w:tbl>
      <w:tblPr>
        <w:tblStyle w:val="TableGrid"/>
        <w:tblW w:w="8263.59970092773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697.9998779296875"/>
        <w:gridCol w:w="1131.9999694824219"/>
        <w:gridCol w:w="1131.9999694824219"/>
        <w:gridCol w:w="1131.9999694824219"/>
        <w:gridCol w:w="1131.99996948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</w:r>
            <w:r>
              <w:rPr>
                <w:b/>
              </w:rPr>
              <w:t>（m³/h）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</w:r>
            <w:r>
              <w:rPr>
                <w:b/>
              </w:rPr>
              <w:t>（m³/h）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2081.5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8326.1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</w:tbl>
    <w:p>
      <w:pPr>
        <w:jc w:val="center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</w:p>
    <w:p w:rsidR="00F87D86" w:rsidRPr="00DA635C" w:rsidRDefault="00F87D86" w:rsidP="00BF6C3C">
      <w:pPr>
        <w:spacing w:afterLines="50" w:after="156"/>
        <w:ind w:firstLineChars="200" w:firstLine="420"/>
      </w:pPr>
      <w:r w:rsidRPr="00DA635C">
        <w:rPr>
          <w:rFonts w:hint="eastAsia"/>
        </w:rPr>
        <w:t>本项目按照标准对参评房间颗粒物进行计算，并对照标准进行达标判定，结果如下：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Style w:val="TableGrid"/>
        <w:tblW w:w="8263.59985351563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131.9999694824219"/>
        <w:gridCol w:w="1131.9999694824219"/>
        <w:gridCol w:w="1131.9999694824219"/>
        <w:gridCol w:w="2830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</w:r>
            <w:r>
              <w:rPr>
                <w:b/>
              </w:rPr>
              <w:t>PM2.5≤25 PM10≤50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b/>
        </w:rPr>
      </w:pPr>
      <w:bookmarkStart w:id="24" w:name="室内颗粒物达标判定表"/>
      <w:bookmarkEnd w:id="24"/>
    </w:p>
    <w:p w:rsidR="00B558F1" w:rsidRDefault="00B558F1" w:rsidP="00F87D86">
      <w:pPr>
        <w:jc w:val="center"/>
        <w:rPr>
          <w:b/>
        </w:rPr>
      </w:pPr>
    </w:p>
    <w:p w:rsidR="00B558F1" w:rsidRDefault="00B558F1" w:rsidP="00F87D86">
      <w:pPr>
        <w:jc w:val="center"/>
        <w:rPr>
          <w:b/>
        </w:rPr>
      </w:pPr>
      <w:bookmarkStart w:id="25" w:name="颗粒物达标判定图"/>
      <w:bookmarkEnd w:id="25"/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图6-1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Style w:val="TableGrid"/>
        <w:tblW w:w="8263.5995483398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79.19998168945313"/>
        <w:gridCol w:w="1075.3999328613281"/>
        <w:gridCol w:w="1301.7999267578125"/>
        <w:gridCol w:w="905.5999755859375"/>
        <w:gridCol w:w="2150.7998657226563"/>
        <w:gridCol w:w="2150.7998657226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</w:r>
            <w:r>
              <w:rPr>
                <w:b/>
              </w:rPr>
              <w:t>&lt;0.135（降低10%）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</w:r>
            <w:r>
              <w:rPr>
                <w:b/>
              </w:rPr>
              <w:t>&lt;0.12（降低20%）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26" w:name="室内PM10日均值达标判定表"/>
      <w:bookmarkEnd w:id="26"/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27" w:name="PM10颗粒物逐日均值图"/>
      <w:bookmarkEnd w:id="27"/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图6-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</w:p>
    <w:p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28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PM2.5年均浓度5μg/m³
PM10年均浓度10μg/m³</w:t>
            </w:r>
            <w:bookmarkEnd w:id="28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29" w:name="颗粒物评分项结论"/>
            <w:r w:rsidRPr="00066F60">
              <w:rPr>
                <w:b/>
                <w:bCs/>
              </w:rPr>
              <w:t>满足</w:t>
            </w:r>
            <w:bookmarkEnd w:id="29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30" w:name="颗粒物评分项得分"/>
            <w:r w:rsidRPr="00066F60">
              <w:rPr>
                <w:b/>
                <w:bCs/>
              </w:rPr>
              <w:t>6</w:t>
            </w:r>
            <w:bookmarkEnd w:id="30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2B0" w:rsidRDefault="00E732B0" w:rsidP="00AB7079">
      <w:r>
        <w:separator/>
      </w:r>
    </w:p>
  </w:endnote>
  <w:endnote w:type="continuationSeparator" w:id="0">
    <w:p w:rsidR="00E732B0" w:rsidRDefault="00E732B0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>
    <w:pPr>
      <w:pStyle w:val="a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930024"/>
      <w:docPartObj>
        <w:docPartGallery w:val="Page Numbers (Bottom of Page)"/>
        <w:docPartUnique/>
      </w:docPartObj>
    </w:sdtPr>
    <w:sdtEndPr/>
    <w:sdtContent>
      <w:p w:rsidR="00EA5E3F" w:rsidRDefault="00EA5E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123" w:rsidRPr="00120123">
          <w:rPr>
            <w:noProof/>
            <w:lang w:val="zh-CN"/>
          </w:rPr>
          <w:t>6</w:t>
        </w:r>
        <w:r>
          <w:fldChar w:fldCharType="end"/>
        </w:r>
      </w:p>
    </w:sdtContent>
  </w:sdt>
  <w:p w:rsidR="00EA5E3F" w:rsidRDefault="00EA5E3F">
    <w:pPr>
      <w:pStyle w:val="a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>
    <w:pPr>
      <w:pStyle w:val="a4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2B0" w:rsidRDefault="00E732B0" w:rsidP="00AB7079">
      <w:r>
        <w:separator/>
      </w:r>
    </w:p>
  </w:footnote>
  <w:footnote w:type="continuationSeparator" w:id="0">
    <w:p w:rsidR="00E732B0" w:rsidRDefault="00E732B0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61EE74C" wp14:editId="0A9C13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0B4F8E3" wp14:editId="59BCE02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Char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Char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Char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0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Char">
    <w:name w:val="标题 4 Char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Char">
    <w:name w:val="标题 2 Char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Char">
    <w:name w:val="标题 5 Char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5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0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1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0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6">
    <w:name w:val="Table Grid"/>
    <w:basedOn w:val="a1"/>
    <w:uiPriority w:val="39"/>
    <w:rsid w:val="00197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51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510C"/>
    <w:rPr>
      <w:sz w:val="18"/>
      <w:szCs w:val="18"/>
    </w:rPr>
  </w:style>
  <w:style w:type="paragraph" w:styleId="a8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5B273D"/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semiHidden/>
    <w:rsid w:val="005B273D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B27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image" Target="media/image3.wmf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oleObject" Target="embeddings/oleObject1.bin" Id="rId14" /><Relationship Type="http://schemas.openxmlformats.org/officeDocument/2006/relationships/image" Target="/word/media/32231b22-e56c-4e43-b69a-6a3ff0b6cc7b.png" Id="R08ff15389f384c01" /><Relationship Type="http://schemas.openxmlformats.org/officeDocument/2006/relationships/image" Target="/word/media/65630d4d-d764-42bb-ae19-a5d7ef7449b6.jpg" Id="R1e56fb4cdde54b2f" /><Relationship Type="http://schemas.openxmlformats.org/officeDocument/2006/relationships/image" Target="/word/media/34921281-86f3-4137-bb01-9f8cb0e240bd.jpg" Id="R71c192c02a3a49aa" /><Relationship Type="http://schemas.openxmlformats.org/officeDocument/2006/relationships/image" Target="/word/media/d662c737-4795-46b9-b68d-0d2d000c4840.jpg" Id="R82f89a9129d14efd" 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绿色建筑颗粒物预评价报告书.dotx</Template>
  <TotalTime>0</TotalTime>
  <Pages>6</Pages>
  <Words>463</Words>
  <Characters>2643</Characters>
  <Application>Microsoft Office Word</Application>
  <DocSecurity>0</DocSecurity>
  <Lines>22</Lines>
  <Paragraphs>6</Paragraphs>
  <ScaleCrop>false</ScaleCrop>
  <Company>Microsoft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sware</dc:creator>
  <cp:lastModifiedBy>sware</cp:lastModifiedBy>
  <cp:revision>1</cp:revision>
  <dcterms:created xsi:type="dcterms:W3CDTF">2021-08-20T05:58:00Z</dcterms:created>
  <dcterms:modified xsi:type="dcterms:W3CDTF">2021-08-20T05:58:00Z</dcterms:modified>
</cp:coreProperties>
</file>